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5210" w:type="dxa"/>
        <w:tblInd w:w="108" w:type="dxa"/>
        <w:tblLayout w:type="fixed"/>
        <w:tblLook w:val="04A0" w:firstRow="1" w:lastRow="0" w:firstColumn="1" w:lastColumn="0" w:noHBand="0" w:noVBand="1"/>
      </w:tblPr>
      <w:tblGrid>
        <w:gridCol w:w="567"/>
        <w:gridCol w:w="1559"/>
        <w:gridCol w:w="1843"/>
        <w:gridCol w:w="709"/>
        <w:gridCol w:w="892"/>
        <w:gridCol w:w="1698"/>
        <w:gridCol w:w="1698"/>
        <w:gridCol w:w="923"/>
        <w:gridCol w:w="923"/>
        <w:gridCol w:w="923"/>
        <w:gridCol w:w="923"/>
        <w:gridCol w:w="1134"/>
        <w:gridCol w:w="1418"/>
      </w:tblGrid>
      <w:tr w:rsidR="0017149E" w:rsidRPr="0017149E" w:rsidTr="000F5E92">
        <w:trPr>
          <w:trHeight w:val="851"/>
        </w:trPr>
        <w:tc>
          <w:tcPr>
            <w:tcW w:w="15210" w:type="dxa"/>
            <w:gridSpan w:val="13"/>
            <w:tcBorders>
              <w:top w:val="nil"/>
              <w:left w:val="nil"/>
              <w:bottom w:val="single" w:sz="4" w:space="0" w:color="auto"/>
              <w:right w:val="nil"/>
            </w:tcBorders>
            <w:vAlign w:val="center"/>
            <w:hideMark/>
          </w:tcPr>
          <w:p w:rsidR="0019578E" w:rsidRPr="001D0771" w:rsidRDefault="001D0771" w:rsidP="00673767">
            <w:pPr>
              <w:jc w:val="center"/>
              <w:rPr>
                <w:rFonts w:ascii="Times New Roman" w:hAnsi="Times New Roman" w:cs="Times New Roman"/>
                <w:b/>
                <w:bCs/>
                <w:sz w:val="24"/>
                <w:szCs w:val="24"/>
              </w:rPr>
            </w:pPr>
            <w:r w:rsidRPr="001D0771">
              <w:rPr>
                <w:rFonts w:ascii="Times New Roman" w:hAnsi="Times New Roman" w:cs="Times New Roman"/>
                <w:b/>
                <w:bCs/>
                <w:sz w:val="24"/>
                <w:szCs w:val="24"/>
              </w:rPr>
              <w:t>Описание объекта закупки</w:t>
            </w:r>
          </w:p>
          <w:p w:rsidR="00673767" w:rsidRPr="005D6CE0" w:rsidRDefault="001D0771" w:rsidP="005D6CE0">
            <w:pPr>
              <w:jc w:val="center"/>
              <w:rPr>
                <w:rFonts w:ascii="Times New Roman" w:hAnsi="Times New Roman" w:cs="Times New Roman"/>
                <w:b/>
                <w:bCs/>
                <w:sz w:val="24"/>
                <w:szCs w:val="24"/>
              </w:rPr>
            </w:pPr>
            <w:r w:rsidRPr="001D0771">
              <w:rPr>
                <w:rFonts w:ascii="Times New Roman" w:hAnsi="Times New Roman" w:cs="Times New Roman"/>
                <w:b/>
                <w:bCs/>
                <w:sz w:val="24"/>
                <w:szCs w:val="24"/>
              </w:rPr>
              <w:t>на поставку</w:t>
            </w:r>
            <w:r w:rsidR="009A373C" w:rsidRPr="001D0771">
              <w:rPr>
                <w:rFonts w:ascii="Times New Roman" w:hAnsi="Times New Roman" w:cs="Times New Roman"/>
                <w:b/>
                <w:bCs/>
                <w:sz w:val="24"/>
                <w:szCs w:val="24"/>
              </w:rPr>
              <w:t xml:space="preserve"> </w:t>
            </w:r>
            <w:r w:rsidR="005D6CE0" w:rsidRPr="001D0771">
              <w:rPr>
                <w:rFonts w:ascii="Times New Roman" w:hAnsi="Times New Roman" w:cs="Times New Roman"/>
                <w:b/>
                <w:bCs/>
                <w:sz w:val="24"/>
                <w:szCs w:val="24"/>
              </w:rPr>
              <w:t xml:space="preserve">кресел-колясок </w:t>
            </w:r>
            <w:r w:rsidR="005D6CE0" w:rsidRPr="001D0771">
              <w:rPr>
                <w:rFonts w:ascii="Times New Roman" w:hAnsi="Times New Roman" w:cs="Times New Roman"/>
                <w:b/>
                <w:sz w:val="24"/>
                <w:szCs w:val="24"/>
              </w:rPr>
              <w:t xml:space="preserve">с ручным приводом </w:t>
            </w:r>
            <w:r w:rsidR="00BA577C" w:rsidRPr="001D0771">
              <w:rPr>
                <w:rFonts w:ascii="Times New Roman" w:hAnsi="Times New Roman" w:cs="Times New Roman"/>
                <w:b/>
                <w:sz w:val="24"/>
                <w:szCs w:val="24"/>
              </w:rPr>
              <w:t xml:space="preserve">(для инвалидов и детей-инвалидов) </w:t>
            </w:r>
            <w:r w:rsidR="005D6CE0" w:rsidRPr="001D0771">
              <w:rPr>
                <w:rFonts w:ascii="Times New Roman" w:hAnsi="Times New Roman" w:cs="Times New Roman"/>
                <w:b/>
                <w:sz w:val="24"/>
                <w:szCs w:val="24"/>
              </w:rPr>
              <w:t>в целях социального обеспечения граждан</w:t>
            </w:r>
            <w:r w:rsidR="005D6CE0" w:rsidRPr="005D6CE0">
              <w:rPr>
                <w:rFonts w:ascii="Times New Roman" w:hAnsi="Times New Roman" w:cs="Times New Roman"/>
                <w:b/>
                <w:bCs/>
                <w:sz w:val="24"/>
                <w:szCs w:val="24"/>
              </w:rPr>
              <w:t xml:space="preserve"> </w:t>
            </w:r>
          </w:p>
        </w:tc>
      </w:tr>
      <w:tr w:rsidR="0017149E" w:rsidRPr="0017149E" w:rsidTr="000F5E92">
        <w:trPr>
          <w:trHeight w:val="1288"/>
        </w:trPr>
        <w:tc>
          <w:tcPr>
            <w:tcW w:w="567"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ind w:left="-108" w:right="-68"/>
              <w:jc w:val="center"/>
              <w:rPr>
                <w:rFonts w:ascii="Times New Roman" w:hAnsi="Times New Roman" w:cs="Times New Roman"/>
                <w:bCs/>
                <w:sz w:val="20"/>
                <w:szCs w:val="20"/>
              </w:rPr>
            </w:pPr>
            <w:r w:rsidRPr="00467DC2">
              <w:rPr>
                <w:rFonts w:ascii="Times New Roman" w:hAnsi="Times New Roman" w:cs="Times New Roman"/>
                <w:bCs/>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Наименование товара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ОКПД2/</w:t>
            </w:r>
          </w:p>
          <w:p w:rsidR="000F5E9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КТРУ</w:t>
            </w:r>
            <w:r w:rsidR="000F5E92">
              <w:rPr>
                <w:rFonts w:ascii="Times New Roman" w:hAnsi="Times New Roman" w:cs="Times New Roman"/>
                <w:bCs/>
                <w:sz w:val="20"/>
                <w:szCs w:val="20"/>
              </w:rPr>
              <w:t>/</w:t>
            </w:r>
          </w:p>
          <w:p w:rsidR="0019578E" w:rsidRPr="00467DC2" w:rsidRDefault="000F5E92" w:rsidP="00575E18">
            <w:pPr>
              <w:jc w:val="center"/>
              <w:rPr>
                <w:rFonts w:ascii="Times New Roman" w:hAnsi="Times New Roman" w:cs="Times New Roman"/>
                <w:bCs/>
                <w:sz w:val="20"/>
                <w:szCs w:val="20"/>
              </w:rPr>
            </w:pPr>
            <w:r>
              <w:rPr>
                <w:rFonts w:ascii="Times New Roman" w:hAnsi="Times New Roman" w:cs="Times New Roman"/>
                <w:bCs/>
                <w:sz w:val="20"/>
                <w:szCs w:val="20"/>
              </w:rPr>
              <w:t>КОЗ</w:t>
            </w:r>
          </w:p>
        </w:tc>
        <w:tc>
          <w:tcPr>
            <w:tcW w:w="709"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Кол-во</w:t>
            </w:r>
          </w:p>
        </w:tc>
        <w:tc>
          <w:tcPr>
            <w:tcW w:w="892"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 xml:space="preserve">Ед. </w:t>
            </w:r>
            <w:proofErr w:type="spellStart"/>
            <w:proofErr w:type="gramStart"/>
            <w:r w:rsidRPr="00467DC2">
              <w:rPr>
                <w:rFonts w:ascii="Times New Roman" w:hAnsi="Times New Roman" w:cs="Times New Roman"/>
                <w:bCs/>
                <w:sz w:val="20"/>
                <w:szCs w:val="20"/>
              </w:rPr>
              <w:t>измере</w:t>
            </w:r>
            <w:r w:rsidR="00673767" w:rsidRPr="00467DC2">
              <w:rPr>
                <w:rFonts w:ascii="Times New Roman" w:hAnsi="Times New Roman" w:cs="Times New Roman"/>
                <w:bCs/>
                <w:sz w:val="20"/>
                <w:szCs w:val="20"/>
              </w:rPr>
              <w:t>-</w:t>
            </w:r>
            <w:r w:rsidRPr="00467DC2">
              <w:rPr>
                <w:rFonts w:ascii="Times New Roman" w:hAnsi="Times New Roman" w:cs="Times New Roman"/>
                <w:bCs/>
                <w:sz w:val="20"/>
                <w:szCs w:val="20"/>
              </w:rPr>
              <w:t>ния</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Тип характеристики</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Значение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Ед.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578E" w:rsidRPr="00467DC2" w:rsidRDefault="0019578E" w:rsidP="00575E18">
            <w:pPr>
              <w:jc w:val="center"/>
              <w:rPr>
                <w:rFonts w:ascii="Times New Roman" w:hAnsi="Times New Roman" w:cs="Times New Roman"/>
                <w:bCs/>
                <w:sz w:val="20"/>
                <w:szCs w:val="20"/>
              </w:rPr>
            </w:pPr>
            <w:r w:rsidRPr="00467DC2">
              <w:rPr>
                <w:rFonts w:ascii="Times New Roman" w:hAnsi="Times New Roman" w:cs="Times New Roman"/>
                <w:bCs/>
                <w:sz w:val="20"/>
                <w:szCs w:val="20"/>
              </w:rPr>
              <w:t xml:space="preserve">Инструкция </w:t>
            </w:r>
            <w:r w:rsidR="00673767" w:rsidRPr="00467DC2">
              <w:rPr>
                <w:rFonts w:ascii="Times New Roman" w:hAnsi="Times New Roman" w:cs="Times New Roman"/>
                <w:bCs/>
                <w:sz w:val="20"/>
                <w:szCs w:val="20"/>
              </w:rPr>
              <w:br/>
            </w:r>
            <w:r w:rsidRPr="00467DC2">
              <w:rPr>
                <w:rFonts w:ascii="Times New Roman" w:hAnsi="Times New Roman" w:cs="Times New Roman"/>
                <w:bCs/>
                <w:sz w:val="20"/>
                <w:szCs w:val="20"/>
              </w:rPr>
              <w:t>по заполнению характеристики в заявке</w:t>
            </w:r>
          </w:p>
        </w:tc>
      </w:tr>
      <w:tr w:rsidR="0017149E" w:rsidRPr="00673767" w:rsidTr="000F5E92">
        <w:trPr>
          <w:trHeight w:val="251"/>
        </w:trPr>
        <w:tc>
          <w:tcPr>
            <w:tcW w:w="567"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ind w:left="-108" w:right="-68"/>
              <w:jc w:val="center"/>
              <w:rPr>
                <w:rFonts w:ascii="Times New Roman" w:hAnsi="Times New Roman" w:cs="Times New Roman"/>
                <w:sz w:val="20"/>
                <w:szCs w:val="20"/>
              </w:rPr>
            </w:pPr>
            <w:r w:rsidRPr="00467DC2">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4</w:t>
            </w:r>
          </w:p>
        </w:tc>
        <w:tc>
          <w:tcPr>
            <w:tcW w:w="892"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5</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7</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tcPr>
          <w:p w:rsidR="0019578E" w:rsidRPr="00467DC2" w:rsidRDefault="0019578E" w:rsidP="00575E18">
            <w:pPr>
              <w:jc w:val="center"/>
              <w:rPr>
                <w:rFonts w:ascii="Times New Roman" w:hAnsi="Times New Roman" w:cs="Times New Roman"/>
                <w:sz w:val="20"/>
                <w:szCs w:val="20"/>
              </w:rPr>
            </w:pPr>
            <w:r w:rsidRPr="00467DC2">
              <w:rPr>
                <w:rFonts w:ascii="Times New Roman" w:hAnsi="Times New Roman" w:cs="Times New Roman"/>
                <w:sz w:val="20"/>
                <w:szCs w:val="20"/>
              </w:rPr>
              <w:t>10</w:t>
            </w:r>
          </w:p>
        </w:tc>
      </w:tr>
      <w:tr w:rsidR="00423E74" w:rsidRPr="00673767" w:rsidTr="00C61B7B">
        <w:trPr>
          <w:trHeight w:val="251"/>
        </w:trPr>
        <w:tc>
          <w:tcPr>
            <w:tcW w:w="567" w:type="dxa"/>
            <w:vMerge w:val="restart"/>
            <w:tcBorders>
              <w:top w:val="single" w:sz="4" w:space="0" w:color="auto"/>
              <w:left w:val="single" w:sz="4" w:space="0" w:color="auto"/>
              <w:right w:val="single" w:sz="4" w:space="0" w:color="auto"/>
            </w:tcBorders>
          </w:tcPr>
          <w:p w:rsidR="00423E74" w:rsidRPr="00687F58" w:rsidRDefault="00C61B7B" w:rsidP="004B6A99">
            <w:pPr>
              <w:jc w:val="both"/>
              <w:rPr>
                <w:sz w:val="20"/>
                <w:szCs w:val="20"/>
              </w:rPr>
            </w:pPr>
            <w:r>
              <w:rPr>
                <w:rFonts w:ascii="Times New Roman" w:hAnsi="Times New Roman" w:cs="Times New Roman"/>
                <w:sz w:val="20"/>
                <w:szCs w:val="20"/>
              </w:rPr>
              <w:t xml:space="preserve">  </w:t>
            </w:r>
            <w:r w:rsidR="00423E74" w:rsidRPr="00687F58">
              <w:rPr>
                <w:rFonts w:ascii="Times New Roman" w:hAnsi="Times New Roman" w:cs="Times New Roman"/>
                <w:sz w:val="20"/>
                <w:szCs w:val="20"/>
              </w:rPr>
              <w:t>1</w:t>
            </w:r>
            <w:r>
              <w:rPr>
                <w:rFonts w:ascii="Times New Roman" w:hAnsi="Times New Roman" w:cs="Times New Roman"/>
                <w:sz w:val="20"/>
                <w:szCs w:val="20"/>
              </w:rPr>
              <w:t>.</w:t>
            </w:r>
          </w:p>
        </w:tc>
        <w:tc>
          <w:tcPr>
            <w:tcW w:w="1559" w:type="dxa"/>
            <w:vMerge w:val="restart"/>
            <w:tcBorders>
              <w:top w:val="single" w:sz="4" w:space="0" w:color="auto"/>
              <w:left w:val="single" w:sz="4" w:space="0" w:color="auto"/>
              <w:right w:val="single" w:sz="4" w:space="0" w:color="auto"/>
            </w:tcBorders>
          </w:tcPr>
          <w:p w:rsidR="00423E74" w:rsidRPr="00687F58" w:rsidRDefault="00423E74" w:rsidP="00A70EF1">
            <w:pPr>
              <w:suppressAutoHyphens/>
              <w:spacing w:line="256" w:lineRule="auto"/>
              <w:rPr>
                <w:rFonts w:ascii="Times New Roman" w:hAnsi="Times New Roman" w:cs="Times New Roman"/>
                <w:b/>
                <w:bCs/>
                <w:sz w:val="20"/>
                <w:szCs w:val="20"/>
              </w:rPr>
            </w:pPr>
            <w:r w:rsidRPr="00687F58">
              <w:rPr>
                <w:rFonts w:ascii="Times New Roman" w:hAnsi="Times New Roman" w:cs="Times New Roman"/>
                <w:b/>
                <w:bCs/>
                <w:sz w:val="20"/>
                <w:szCs w:val="20"/>
              </w:rPr>
              <w:t xml:space="preserve">Кресло-коляска   с ручным приводом комнатная (для инвалидов и детей </w:t>
            </w:r>
            <w:proofErr w:type="gramStart"/>
            <w:r w:rsidRPr="00687F58">
              <w:rPr>
                <w:rFonts w:ascii="Times New Roman" w:hAnsi="Times New Roman" w:cs="Times New Roman"/>
                <w:b/>
                <w:bCs/>
                <w:sz w:val="20"/>
                <w:szCs w:val="20"/>
              </w:rPr>
              <w:t>инвалидов)</w:t>
            </w:r>
            <w:r w:rsidR="001D0771">
              <w:rPr>
                <w:rFonts w:ascii="Times New Roman" w:hAnsi="Times New Roman" w:cs="Times New Roman"/>
                <w:b/>
                <w:bCs/>
                <w:sz w:val="20"/>
                <w:szCs w:val="20"/>
              </w:rPr>
              <w:t>/</w:t>
            </w:r>
            <w:proofErr w:type="gramEnd"/>
            <w:r w:rsidR="001D0771">
              <w:rPr>
                <w:rFonts w:ascii="Times New Roman" w:hAnsi="Times New Roman" w:cs="Times New Roman"/>
                <w:b/>
                <w:bCs/>
                <w:sz w:val="20"/>
                <w:szCs w:val="20"/>
              </w:rPr>
              <w:t xml:space="preserve"> </w:t>
            </w:r>
          </w:p>
          <w:p w:rsidR="00423E74" w:rsidRPr="00687F58" w:rsidRDefault="001D0771" w:rsidP="004B6A99">
            <w:pPr>
              <w:jc w:val="both"/>
              <w:rPr>
                <w:b/>
                <w:bCs/>
                <w:sz w:val="20"/>
                <w:szCs w:val="20"/>
              </w:rPr>
            </w:pPr>
            <w:r w:rsidRPr="001D0771">
              <w:rPr>
                <w:rFonts w:ascii="Times New Roman" w:eastAsia="Calibri" w:hAnsi="Times New Roman" w:cs="Times New Roman"/>
                <w:b/>
                <w:bCs/>
                <w:sz w:val="20"/>
                <w:szCs w:val="20"/>
              </w:rPr>
              <w:t>Кресло-коляска механическая</w:t>
            </w:r>
          </w:p>
        </w:tc>
        <w:tc>
          <w:tcPr>
            <w:tcW w:w="1843" w:type="dxa"/>
            <w:vMerge w:val="restart"/>
            <w:tcBorders>
              <w:top w:val="single" w:sz="4" w:space="0" w:color="auto"/>
              <w:left w:val="single" w:sz="4" w:space="0" w:color="auto"/>
              <w:right w:val="single" w:sz="4" w:space="0" w:color="auto"/>
            </w:tcBorders>
          </w:tcPr>
          <w:p w:rsidR="00423E74" w:rsidRDefault="00423E74" w:rsidP="00E51B9F">
            <w:pPr>
              <w:jc w:val="both"/>
              <w:rPr>
                <w:rFonts w:ascii="Times New Roman" w:hAnsi="Times New Roman" w:cs="Times New Roman"/>
                <w:sz w:val="20"/>
                <w:szCs w:val="20"/>
              </w:rPr>
            </w:pPr>
            <w:r w:rsidRPr="00E51B9F">
              <w:rPr>
                <w:rFonts w:ascii="Times New Roman" w:hAnsi="Times New Roman" w:cs="Times New Roman"/>
                <w:sz w:val="20"/>
                <w:szCs w:val="20"/>
              </w:rPr>
              <w:t>30.92.20.000 / 30.92.20.000-00000043</w:t>
            </w:r>
            <w:r w:rsidR="000F5E92">
              <w:rPr>
                <w:rFonts w:ascii="Times New Roman" w:hAnsi="Times New Roman" w:cs="Times New Roman"/>
                <w:sz w:val="20"/>
                <w:szCs w:val="20"/>
              </w:rPr>
              <w:t>/</w:t>
            </w:r>
          </w:p>
          <w:p w:rsidR="000F5E92" w:rsidRPr="00687F58" w:rsidRDefault="000F5E92" w:rsidP="00E51B9F">
            <w:pPr>
              <w:jc w:val="both"/>
              <w:rPr>
                <w:sz w:val="20"/>
                <w:szCs w:val="20"/>
              </w:rPr>
            </w:pPr>
            <w:r>
              <w:rPr>
                <w:rFonts w:ascii="Times New Roman" w:hAnsi="Times New Roman" w:cs="Times New Roman"/>
                <w:sz w:val="20"/>
                <w:szCs w:val="20"/>
              </w:rPr>
              <w:t>01.28.07.01.01.12</w:t>
            </w:r>
          </w:p>
        </w:tc>
        <w:tc>
          <w:tcPr>
            <w:tcW w:w="709" w:type="dxa"/>
            <w:vMerge w:val="restart"/>
            <w:tcBorders>
              <w:top w:val="single" w:sz="4" w:space="0" w:color="auto"/>
              <w:left w:val="single" w:sz="4" w:space="0" w:color="auto"/>
              <w:right w:val="single" w:sz="4" w:space="0" w:color="auto"/>
            </w:tcBorders>
            <w:vAlign w:val="center"/>
          </w:tcPr>
          <w:p w:rsidR="00423E74" w:rsidRPr="00467DC2" w:rsidRDefault="00423E74" w:rsidP="004B6A99">
            <w:pPr>
              <w:jc w:val="center"/>
              <w:rPr>
                <w:sz w:val="20"/>
                <w:szCs w:val="20"/>
              </w:rPr>
            </w:pPr>
          </w:p>
        </w:tc>
        <w:tc>
          <w:tcPr>
            <w:tcW w:w="892" w:type="dxa"/>
            <w:vMerge w:val="restart"/>
            <w:tcBorders>
              <w:top w:val="single" w:sz="4" w:space="0" w:color="auto"/>
              <w:left w:val="single" w:sz="4" w:space="0" w:color="auto"/>
              <w:right w:val="single" w:sz="4" w:space="0" w:color="auto"/>
            </w:tcBorders>
            <w:vAlign w:val="center"/>
          </w:tcPr>
          <w:p w:rsidR="00423E74" w:rsidRPr="00687F58" w:rsidRDefault="00423E74" w:rsidP="004B6A99">
            <w:pPr>
              <w:jc w:val="both"/>
              <w:rPr>
                <w:sz w:val="20"/>
                <w:szCs w:val="20"/>
              </w:rPr>
            </w:pPr>
            <w:proofErr w:type="spellStart"/>
            <w:r w:rsidRPr="00687F5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8C4DA0" w:rsidRDefault="00423E74" w:rsidP="004B6A99">
            <w:pPr>
              <w:jc w:val="both"/>
              <w:rPr>
                <w:rFonts w:ascii="Times New Roman" w:hAnsi="Times New Roman" w:cs="Times New Roman"/>
                <w:b/>
                <w:sz w:val="20"/>
                <w:szCs w:val="20"/>
              </w:rPr>
            </w:pPr>
            <w:r w:rsidRPr="008C4DA0">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8C4DA0" w:rsidRDefault="00423E74" w:rsidP="004B6A99">
            <w:pPr>
              <w:jc w:val="both"/>
              <w:rPr>
                <w:rFonts w:ascii="Times New Roman" w:hAnsi="Times New Roman" w:cs="Times New Roman"/>
                <w:b/>
                <w:sz w:val="20"/>
                <w:szCs w:val="20"/>
              </w:rPr>
            </w:pPr>
            <w:r w:rsidRPr="008C4DA0">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423E74" w:rsidRPr="008C4DA0" w:rsidRDefault="00423E74" w:rsidP="00E51B9F">
            <w:pPr>
              <w:jc w:val="both"/>
              <w:rPr>
                <w:rFonts w:ascii="Times New Roman" w:hAnsi="Times New Roman" w:cs="Times New Roman"/>
                <w:b/>
                <w:sz w:val="20"/>
                <w:szCs w:val="20"/>
              </w:rPr>
            </w:pPr>
            <w:r w:rsidRPr="008C4DA0">
              <w:rPr>
                <w:rFonts w:ascii="Times New Roman" w:hAnsi="Times New Roman" w:cs="Times New Roman"/>
                <w:b/>
                <w:sz w:val="20"/>
                <w:szCs w:val="20"/>
              </w:rPr>
              <w:t>≥ 33 и ≤ 38,5</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8C4DA0" w:rsidRDefault="00423E74" w:rsidP="004B6A99">
            <w:pPr>
              <w:jc w:val="both"/>
              <w:rPr>
                <w:rFonts w:ascii="Times New Roman" w:hAnsi="Times New Roman" w:cs="Times New Roman"/>
                <w:sz w:val="20"/>
                <w:szCs w:val="20"/>
              </w:rPr>
            </w:pPr>
            <w:r w:rsidRPr="008C4DA0">
              <w:rPr>
                <w:rFonts w:ascii="Times New Roman" w:hAnsi="Times New Roman" w:cs="Times New Roman"/>
                <w:sz w:val="20"/>
                <w:szCs w:val="20"/>
              </w:rPr>
              <w:t>см</w:t>
            </w:r>
          </w:p>
        </w:tc>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423E74" w:rsidRPr="00673767" w:rsidTr="000F5E92">
        <w:trPr>
          <w:trHeight w:val="251"/>
        </w:trPr>
        <w:tc>
          <w:tcPr>
            <w:tcW w:w="567" w:type="dxa"/>
            <w:vMerge/>
            <w:tcBorders>
              <w:left w:val="single" w:sz="4" w:space="0" w:color="auto"/>
              <w:right w:val="single" w:sz="4" w:space="0" w:color="auto"/>
            </w:tcBorders>
            <w:vAlign w:val="center"/>
          </w:tcPr>
          <w:p w:rsidR="00423E74" w:rsidRPr="00467DC2" w:rsidRDefault="00423E74" w:rsidP="004B6A99">
            <w:pPr>
              <w:jc w:val="both"/>
              <w:rPr>
                <w:sz w:val="20"/>
                <w:szCs w:val="20"/>
              </w:rPr>
            </w:pPr>
          </w:p>
        </w:tc>
        <w:tc>
          <w:tcPr>
            <w:tcW w:w="1559" w:type="dxa"/>
            <w:vMerge/>
            <w:tcBorders>
              <w:left w:val="single" w:sz="4" w:space="0" w:color="auto"/>
              <w:right w:val="single" w:sz="4" w:space="0" w:color="auto"/>
            </w:tcBorders>
            <w:vAlign w:val="center"/>
          </w:tcPr>
          <w:p w:rsidR="00423E74" w:rsidRPr="00467DC2" w:rsidRDefault="00423E74" w:rsidP="004B6A99">
            <w:pPr>
              <w:jc w:val="both"/>
              <w:rPr>
                <w:sz w:val="20"/>
                <w:szCs w:val="20"/>
              </w:rPr>
            </w:pPr>
          </w:p>
        </w:tc>
        <w:tc>
          <w:tcPr>
            <w:tcW w:w="1843" w:type="dxa"/>
            <w:vMerge/>
            <w:tcBorders>
              <w:left w:val="single" w:sz="4" w:space="0" w:color="auto"/>
              <w:right w:val="single" w:sz="4" w:space="0" w:color="auto"/>
            </w:tcBorders>
            <w:vAlign w:val="center"/>
          </w:tcPr>
          <w:p w:rsidR="00423E74" w:rsidRPr="00467DC2" w:rsidRDefault="00423E74" w:rsidP="00E51B9F">
            <w:pPr>
              <w:jc w:val="both"/>
              <w:rPr>
                <w:sz w:val="20"/>
                <w:szCs w:val="20"/>
              </w:rPr>
            </w:pPr>
          </w:p>
        </w:tc>
        <w:tc>
          <w:tcPr>
            <w:tcW w:w="709" w:type="dxa"/>
            <w:vMerge/>
            <w:tcBorders>
              <w:left w:val="single" w:sz="4" w:space="0" w:color="auto"/>
              <w:right w:val="single" w:sz="4" w:space="0" w:color="auto"/>
            </w:tcBorders>
            <w:vAlign w:val="center"/>
          </w:tcPr>
          <w:p w:rsidR="00423E74" w:rsidRPr="00467DC2" w:rsidRDefault="00423E74" w:rsidP="004B6A99">
            <w:pPr>
              <w:jc w:val="center"/>
              <w:rPr>
                <w:sz w:val="20"/>
                <w:szCs w:val="20"/>
              </w:rPr>
            </w:pPr>
          </w:p>
        </w:tc>
        <w:tc>
          <w:tcPr>
            <w:tcW w:w="892" w:type="dxa"/>
            <w:vMerge/>
            <w:tcBorders>
              <w:left w:val="single" w:sz="4" w:space="0" w:color="auto"/>
              <w:right w:val="single" w:sz="4" w:space="0" w:color="auto"/>
            </w:tcBorders>
            <w:vAlign w:val="center"/>
          </w:tcPr>
          <w:p w:rsidR="00423E74" w:rsidRPr="00467DC2" w:rsidRDefault="00423E74" w:rsidP="004B6A99">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4B6A99" w:rsidRDefault="00423E74" w:rsidP="004B6A99">
            <w:pPr>
              <w:jc w:val="both"/>
              <w:rPr>
                <w:rFonts w:ascii="Times New Roman" w:eastAsia="Arial Unicode MS" w:hAnsi="Times New Roman" w:cs="Times New Roman"/>
                <w:b/>
                <w:color w:val="333333"/>
                <w:kern w:val="2"/>
                <w:sz w:val="20"/>
                <w:szCs w:val="20"/>
                <w:shd w:val="clear" w:color="auto" w:fill="EEEEEE"/>
                <w:lang w:eastAsia="ar-SA"/>
              </w:rPr>
            </w:pPr>
            <w:r w:rsidRPr="004B6A99">
              <w:rPr>
                <w:rFonts w:ascii="Times New Roman" w:hAnsi="Times New Roman" w:cs="Times New Roman"/>
                <w:b/>
                <w:sz w:val="20"/>
                <w:szCs w:val="20"/>
              </w:rPr>
              <w:t>Ширина сиденья</w:t>
            </w:r>
          </w:p>
          <w:p w:rsidR="00423E74" w:rsidRPr="004B6A99" w:rsidRDefault="00423E74" w:rsidP="004B6A99">
            <w:pPr>
              <w:jc w:val="both"/>
              <w:rPr>
                <w:rFonts w:ascii="Times New Roman" w:hAnsi="Times New Roman" w:cs="Times New Roman"/>
                <w:b/>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4B6A99" w:rsidRDefault="00423E74" w:rsidP="004B6A99">
            <w:pPr>
              <w:jc w:val="both"/>
              <w:rPr>
                <w:rFonts w:ascii="Times New Roman" w:hAnsi="Times New Roman" w:cs="Times New Roman"/>
                <w:b/>
                <w:sz w:val="20"/>
                <w:szCs w:val="20"/>
              </w:rPr>
            </w:pPr>
            <w:r w:rsidRPr="004B6A99">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423E74" w:rsidRPr="004B6A99" w:rsidRDefault="00423E74" w:rsidP="00064330">
            <w:pPr>
              <w:jc w:val="both"/>
              <w:rPr>
                <w:rFonts w:ascii="Times New Roman" w:hAnsi="Times New Roman" w:cs="Times New Roman"/>
                <w:b/>
                <w:sz w:val="20"/>
                <w:szCs w:val="20"/>
              </w:rPr>
            </w:pPr>
            <w:r w:rsidRPr="008B143E">
              <w:rPr>
                <w:rFonts w:ascii="Times New Roman" w:hAnsi="Times New Roman" w:cs="Times New Roman"/>
                <w:sz w:val="20"/>
                <w:szCs w:val="20"/>
              </w:rPr>
              <w:t>Кресла-коляски имеют ширин</w:t>
            </w:r>
            <w:r>
              <w:rPr>
                <w:rFonts w:ascii="Times New Roman" w:hAnsi="Times New Roman" w:cs="Times New Roman"/>
                <w:sz w:val="20"/>
                <w:szCs w:val="20"/>
              </w:rPr>
              <w:t>у</w:t>
            </w:r>
            <w:r w:rsidRPr="008B143E">
              <w:rPr>
                <w:rFonts w:ascii="Times New Roman" w:hAnsi="Times New Roman" w:cs="Times New Roman"/>
                <w:sz w:val="20"/>
                <w:szCs w:val="20"/>
              </w:rPr>
              <w:t xml:space="preserve"> сиденья: </w:t>
            </w:r>
            <w:r>
              <w:rPr>
                <w:rFonts w:ascii="Times New Roman" w:hAnsi="Times New Roman" w:cs="Times New Roman"/>
                <w:sz w:val="20"/>
                <w:szCs w:val="20"/>
              </w:rPr>
              <w:t>38 см +/- 1 см</w:t>
            </w:r>
          </w:p>
          <w:p w:rsidR="00423E74" w:rsidRPr="004B6A99" w:rsidRDefault="00423E74" w:rsidP="00064330">
            <w:pPr>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423E74" w:rsidRPr="0017149E" w:rsidTr="000F5E92">
        <w:tc>
          <w:tcPr>
            <w:tcW w:w="567" w:type="dxa"/>
            <w:vMerge/>
            <w:tcBorders>
              <w:left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Pr>
                <w:rFonts w:ascii="Times New Roman" w:hAnsi="Times New Roman" w:cs="Times New Roman"/>
                <w:sz w:val="20"/>
                <w:szCs w:val="20"/>
              </w:rPr>
              <w:t>Функциональные и т</w:t>
            </w:r>
            <w:r w:rsidRPr="00687F58">
              <w:rPr>
                <w:rFonts w:ascii="Times New Roman" w:hAnsi="Times New Roman" w:cs="Times New Roman"/>
                <w:sz w:val="20"/>
                <w:szCs w:val="20"/>
              </w:rPr>
              <w:t>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Кресло-коляска с приводом от обода колеса.</w:t>
            </w:r>
          </w:p>
          <w:p w:rsidR="00423E74" w:rsidRPr="00687F58" w:rsidRDefault="00423E74" w:rsidP="004B6A99">
            <w:pPr>
              <w:pStyle w:val="21"/>
              <w:rPr>
                <w:rFonts w:ascii="Times New Roman" w:hAnsi="Times New Roman" w:cs="Times New Roman"/>
                <w:sz w:val="20"/>
                <w:szCs w:val="20"/>
              </w:rPr>
            </w:pPr>
            <w:r w:rsidRPr="00687F58">
              <w:rPr>
                <w:rFonts w:ascii="Times New Roman" w:hAnsi="Times New Roman" w:cs="Times New Roman"/>
                <w:sz w:val="20"/>
                <w:szCs w:val="20"/>
              </w:rPr>
              <w:t xml:space="preserve">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w:t>
            </w:r>
            <w:r>
              <w:rPr>
                <w:rFonts w:ascii="Times New Roman" w:hAnsi="Times New Roman" w:cs="Times New Roman"/>
                <w:sz w:val="20"/>
                <w:szCs w:val="20"/>
              </w:rPr>
              <w:t>трех</w:t>
            </w:r>
            <w:r w:rsidRPr="00687F58">
              <w:rPr>
                <w:rFonts w:ascii="Times New Roman" w:hAnsi="Times New Roman" w:cs="Times New Roman"/>
                <w:sz w:val="20"/>
                <w:szCs w:val="20"/>
              </w:rPr>
              <w:t>трубного исполнения, обеспечивающую стабильность конструкции</w:t>
            </w:r>
            <w:r>
              <w:rPr>
                <w:rFonts w:ascii="Times New Roman" w:hAnsi="Times New Roman" w:cs="Times New Roman"/>
                <w:sz w:val="20"/>
                <w:szCs w:val="20"/>
              </w:rPr>
              <w:t xml:space="preserve"> при эксплуатации</w:t>
            </w:r>
            <w:r w:rsidRPr="00687F58">
              <w:rPr>
                <w:rFonts w:ascii="Times New Roman" w:hAnsi="Times New Roman" w:cs="Times New Roman"/>
                <w:sz w:val="20"/>
                <w:szCs w:val="20"/>
              </w:rPr>
              <w:t xml:space="preserve">. </w:t>
            </w:r>
          </w:p>
          <w:p w:rsidR="00423E74" w:rsidRPr="00687F58" w:rsidRDefault="00423E74" w:rsidP="004B6A99">
            <w:pPr>
              <w:pStyle w:val="21"/>
              <w:rPr>
                <w:rFonts w:ascii="Times New Roman" w:hAnsi="Times New Roman" w:cs="Times New Roman"/>
                <w:sz w:val="20"/>
                <w:szCs w:val="20"/>
              </w:rPr>
            </w:pPr>
            <w:r w:rsidRPr="00687F58">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423E74" w:rsidRDefault="00423E74" w:rsidP="004B6A99">
            <w:pPr>
              <w:keepNext/>
              <w:shd w:val="clear" w:color="auto" w:fill="FFFFFF"/>
              <w:jc w:val="both"/>
              <w:rPr>
                <w:rFonts w:ascii="Times New Roman" w:hAnsi="Times New Roman" w:cs="Times New Roman"/>
                <w:spacing w:val="-1"/>
                <w:sz w:val="20"/>
                <w:szCs w:val="20"/>
              </w:rPr>
            </w:pPr>
            <w:r>
              <w:rPr>
                <w:rFonts w:ascii="Times New Roman" w:hAnsi="Times New Roman" w:cs="Times New Roman"/>
                <w:spacing w:val="1"/>
                <w:sz w:val="20"/>
                <w:szCs w:val="20"/>
              </w:rPr>
              <w:lastRenderedPageBreak/>
              <w:t xml:space="preserve">Возможность складывания и раскладывания кресла-коляски </w:t>
            </w:r>
            <w:r w:rsidRPr="00687F58">
              <w:rPr>
                <w:rFonts w:ascii="Times New Roman" w:hAnsi="Times New Roman" w:cs="Times New Roman"/>
                <w:spacing w:val="-1"/>
                <w:sz w:val="20"/>
                <w:szCs w:val="20"/>
              </w:rPr>
              <w:t xml:space="preserve">без применения инструмента. </w:t>
            </w:r>
          </w:p>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Поворотные колеса имеют литые полиуретановые покрышки</w:t>
            </w:r>
            <w:r>
              <w:rPr>
                <w:rFonts w:ascii="Times New Roman" w:hAnsi="Times New Roman" w:cs="Times New Roman"/>
                <w:sz w:val="20"/>
                <w:szCs w:val="20"/>
              </w:rPr>
              <w:t>.</w:t>
            </w:r>
            <w:r w:rsidRPr="00687F58">
              <w:rPr>
                <w:rFonts w:ascii="Times New Roman" w:hAnsi="Times New Roman" w:cs="Times New Roman"/>
                <w:sz w:val="20"/>
                <w:szCs w:val="20"/>
              </w:rPr>
              <w:t xml:space="preserve"> Вилка поворотного колеса имеет не менее 4 позиций установки положения колеса.</w:t>
            </w:r>
          </w:p>
          <w:p w:rsidR="00423E74" w:rsidRPr="008B143E" w:rsidRDefault="00423E74" w:rsidP="004B6A99">
            <w:pPr>
              <w:jc w:val="both"/>
              <w:rPr>
                <w:rFonts w:ascii="Times New Roman" w:hAnsi="Times New Roman" w:cs="Times New Roman"/>
                <w:sz w:val="20"/>
                <w:szCs w:val="20"/>
                <w:u w:val="single"/>
              </w:rPr>
            </w:pPr>
            <w:r w:rsidRPr="00687F58">
              <w:rPr>
                <w:rFonts w:ascii="Times New Roman" w:hAnsi="Times New Roman" w:cs="Times New Roman"/>
                <w:sz w:val="20"/>
                <w:szCs w:val="20"/>
              </w:rPr>
              <w:t xml:space="preserve">В качестве опор вращения в передних и в задних колесах применены шариковые </w:t>
            </w:r>
            <w:r w:rsidRPr="008B143E">
              <w:rPr>
                <w:rFonts w:ascii="Times New Roman" w:hAnsi="Times New Roman" w:cs="Times New Roman"/>
                <w:sz w:val="20"/>
                <w:szCs w:val="20"/>
              </w:rPr>
              <w:t>подшипники, работающие в паре со стальной втулкой.</w:t>
            </w:r>
            <w:r w:rsidRPr="008B143E">
              <w:rPr>
                <w:rFonts w:ascii="Times New Roman" w:hAnsi="Times New Roman" w:cs="Times New Roman"/>
                <w:sz w:val="20"/>
                <w:szCs w:val="20"/>
                <w:u w:val="single"/>
              </w:rPr>
              <w:t xml:space="preserve"> </w:t>
            </w:r>
          </w:p>
          <w:p w:rsidR="00423E74" w:rsidRPr="008B143E" w:rsidRDefault="00423E74" w:rsidP="004B6A99">
            <w:pPr>
              <w:jc w:val="both"/>
              <w:rPr>
                <w:rFonts w:ascii="Times New Roman" w:hAnsi="Times New Roman" w:cs="Times New Roman"/>
                <w:sz w:val="20"/>
                <w:szCs w:val="20"/>
              </w:rPr>
            </w:pPr>
            <w:r w:rsidRPr="008B143E">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423E74" w:rsidRPr="008B143E" w:rsidRDefault="00423E74" w:rsidP="004B6A99">
            <w:pPr>
              <w:jc w:val="both"/>
              <w:rPr>
                <w:rFonts w:ascii="Times New Roman" w:hAnsi="Times New Roman" w:cs="Times New Roman"/>
                <w:sz w:val="20"/>
                <w:szCs w:val="20"/>
              </w:rPr>
            </w:pPr>
            <w:r w:rsidRPr="008B143E">
              <w:rPr>
                <w:rFonts w:ascii="Times New Roman" w:hAnsi="Times New Roman" w:cs="Times New Roman"/>
                <w:sz w:val="20"/>
                <w:szCs w:val="20"/>
              </w:rPr>
              <w:t xml:space="preserve">- изменение высоты сиденья спереди в диапазоне не менее 3 и сзади в диапазоне не менее 9 см; </w:t>
            </w:r>
          </w:p>
          <w:p w:rsidR="00423E74" w:rsidRPr="008B143E" w:rsidRDefault="00423E74" w:rsidP="004B6A99">
            <w:pPr>
              <w:jc w:val="both"/>
              <w:rPr>
                <w:rFonts w:ascii="Times New Roman" w:hAnsi="Times New Roman" w:cs="Times New Roman"/>
                <w:sz w:val="20"/>
                <w:szCs w:val="20"/>
              </w:rPr>
            </w:pPr>
            <w:r w:rsidRPr="008B143E">
              <w:rPr>
                <w:rFonts w:ascii="Times New Roman" w:hAnsi="Times New Roman" w:cs="Times New Roman"/>
                <w:sz w:val="20"/>
                <w:szCs w:val="20"/>
              </w:rPr>
              <w:t xml:space="preserve">-  изменение угла наклона сиденья от минус 5 до 15 градусов; </w:t>
            </w:r>
          </w:p>
          <w:p w:rsidR="00423E74" w:rsidRPr="008B143E" w:rsidRDefault="00423E74" w:rsidP="004B6A99">
            <w:pPr>
              <w:jc w:val="both"/>
              <w:rPr>
                <w:rFonts w:ascii="Times New Roman" w:hAnsi="Times New Roman" w:cs="Times New Roman"/>
                <w:sz w:val="20"/>
                <w:szCs w:val="20"/>
              </w:rPr>
            </w:pPr>
            <w:r w:rsidRPr="008B143E">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423E74" w:rsidRPr="00687F58" w:rsidRDefault="00423E74" w:rsidP="004B6A99">
            <w:pPr>
              <w:jc w:val="both"/>
              <w:rPr>
                <w:rFonts w:ascii="Times New Roman" w:hAnsi="Times New Roman" w:cs="Times New Roman"/>
                <w:sz w:val="20"/>
                <w:szCs w:val="20"/>
              </w:rPr>
            </w:pPr>
            <w:r w:rsidRPr="008B143E">
              <w:rPr>
                <w:rFonts w:ascii="Times New Roman" w:hAnsi="Times New Roman" w:cs="Times New Roman"/>
                <w:sz w:val="20"/>
                <w:szCs w:val="20"/>
              </w:rPr>
              <w:t>Кресло-коляска укомплектована подушкой на сиденье толщиной не менее 5 см.</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sdt>
          <w:sdtPr>
            <w:rPr>
              <w:sz w:val="20"/>
              <w:szCs w:val="20"/>
            </w:rPr>
            <w:alias w:val="Инструкция"/>
            <w:tag w:val="Инструкция"/>
            <w:id w:val="-1515371337"/>
            <w:placeholder>
              <w:docPart w:val="B093F270DED84D2BAF9EC197ECFB876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423E74" w:rsidRPr="0017149E" w:rsidTr="000F5E92">
        <w:trPr>
          <w:trHeight w:val="412"/>
        </w:trPr>
        <w:tc>
          <w:tcPr>
            <w:tcW w:w="567" w:type="dxa"/>
            <w:vMerge/>
            <w:tcBorders>
              <w:left w:val="single" w:sz="4" w:space="0" w:color="auto"/>
              <w:right w:val="single" w:sz="4" w:space="0" w:color="auto"/>
            </w:tcBorders>
            <w:vAlign w:val="center"/>
          </w:tcPr>
          <w:p w:rsidR="00423E74" w:rsidRPr="00687F58" w:rsidRDefault="00423E74" w:rsidP="004B6A99">
            <w:pPr>
              <w:jc w:val="both"/>
              <w:rPr>
                <w:sz w:val="20"/>
                <w:szCs w:val="20"/>
              </w:rPr>
            </w:pPr>
          </w:p>
        </w:tc>
        <w:tc>
          <w:tcPr>
            <w:tcW w:w="1559" w:type="dxa"/>
            <w:vMerge/>
            <w:tcBorders>
              <w:left w:val="single" w:sz="4" w:space="0" w:color="auto"/>
              <w:right w:val="single" w:sz="4" w:space="0" w:color="auto"/>
            </w:tcBorders>
            <w:vAlign w:val="center"/>
          </w:tcPr>
          <w:p w:rsidR="00423E74" w:rsidRPr="00687F58" w:rsidRDefault="00423E74" w:rsidP="004B6A99">
            <w:pPr>
              <w:jc w:val="both"/>
              <w:rPr>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Диаметр </w:t>
            </w:r>
            <w:r>
              <w:rPr>
                <w:rFonts w:ascii="Times New Roman" w:hAnsi="Times New Roman" w:cs="Times New Roman"/>
                <w:sz w:val="20"/>
                <w:szCs w:val="20"/>
              </w:rPr>
              <w:t xml:space="preserve">поворотных </w:t>
            </w:r>
            <w:r w:rsidRPr="00687F58">
              <w:rPr>
                <w:rFonts w:ascii="Times New Roman" w:hAnsi="Times New Roman" w:cs="Times New Roman"/>
                <w:sz w:val="20"/>
                <w:szCs w:val="20"/>
              </w:rPr>
              <w:t>колес</w:t>
            </w: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486858741"/>
            <w:placeholder>
              <w:docPart w:val="F3E7518C501943D58CFBE0D25ABA693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423E74" w:rsidRPr="0017149E" w:rsidTr="000F5E92">
        <w:trPr>
          <w:trHeight w:val="412"/>
        </w:trPr>
        <w:tc>
          <w:tcPr>
            <w:tcW w:w="567" w:type="dxa"/>
            <w:vMerge/>
            <w:tcBorders>
              <w:left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226344318"/>
            <w:placeholder>
              <w:docPart w:val="A68F5D92BE78422B9EDDAF18AD7E53D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423E74" w:rsidRPr="0017149E" w:rsidTr="000F5E92">
        <w:trPr>
          <w:trHeight w:val="419"/>
        </w:trPr>
        <w:tc>
          <w:tcPr>
            <w:tcW w:w="567"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Приводные колеса </w:t>
            </w:r>
          </w:p>
          <w:p w:rsidR="00423E74" w:rsidRPr="00687F58" w:rsidRDefault="00423E74"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Приводные колеса имеют литые покрышки, легко демонтируются путем использования быстросъемных </w:t>
            </w:r>
            <w:r w:rsidRPr="00687F58">
              <w:rPr>
                <w:rFonts w:ascii="Times New Roman" w:hAnsi="Times New Roman" w:cs="Times New Roman"/>
                <w:sz w:val="20"/>
                <w:szCs w:val="20"/>
              </w:rPr>
              <w:lastRenderedPageBreak/>
              <w:t xml:space="preserve">колесных осей с пружинно-шариковыми фиксаторами, снабжены алюминиевыми </w:t>
            </w:r>
            <w:proofErr w:type="spellStart"/>
            <w:r w:rsidRPr="00687F58">
              <w:rPr>
                <w:rFonts w:ascii="Times New Roman" w:hAnsi="Times New Roman" w:cs="Times New Roman"/>
                <w:sz w:val="20"/>
                <w:szCs w:val="20"/>
              </w:rPr>
              <w:t>ободами</w:t>
            </w:r>
            <w:proofErr w:type="spellEnd"/>
            <w:r w:rsidRPr="00687F58">
              <w:rPr>
                <w:rFonts w:ascii="Times New Roman" w:hAnsi="Times New Roman" w:cs="Times New Roman"/>
                <w:sz w:val="20"/>
                <w:szCs w:val="20"/>
              </w:rPr>
              <w:t xml:space="preserve"> и обручами.</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423E74" w:rsidRPr="0017149E" w:rsidTr="000F5E92">
        <w:tc>
          <w:tcPr>
            <w:tcW w:w="567" w:type="dxa"/>
            <w:vMerge/>
            <w:tcBorders>
              <w:left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Высота спинки </w:t>
            </w:r>
            <w:r>
              <w:rPr>
                <w:rFonts w:ascii="Times New Roman" w:hAnsi="Times New Roman" w:cs="Times New Roman"/>
                <w:sz w:val="20"/>
                <w:szCs w:val="20"/>
              </w:rPr>
              <w:t xml:space="preserve">не менее 42,5 см и имеет возможность регулировки по высоте не менее чем на ± 5 см. </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sdt>
          <w:sdtPr>
            <w:rPr>
              <w:sz w:val="20"/>
              <w:szCs w:val="20"/>
            </w:rPr>
            <w:alias w:val="Инструкция"/>
            <w:tag w:val="Инструкция"/>
            <w:id w:val="-1056859856"/>
            <w:placeholder>
              <w:docPart w:val="158695A388FE40648143A3B7F1E64D1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423E74" w:rsidRPr="0017149E" w:rsidTr="000F5E92">
        <w:tc>
          <w:tcPr>
            <w:tcW w:w="567"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sdt>
          <w:sdtPr>
            <w:rPr>
              <w:sz w:val="20"/>
              <w:szCs w:val="20"/>
            </w:rPr>
            <w:alias w:val="Инструкция"/>
            <w:tag w:val="Инструкция"/>
            <w:id w:val="42723072"/>
            <w:placeholder>
              <w:docPart w:val="16F97F853DBB48799F95B3EE68F7351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423E74" w:rsidRPr="0017149E" w:rsidTr="000F5E92">
        <w:trPr>
          <w:trHeight w:val="466"/>
        </w:trPr>
        <w:tc>
          <w:tcPr>
            <w:tcW w:w="567"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Подлокотники кресла-коляски откидываются назад. Для манипулирования одной рукой узла фиксации подлокотника он не обладает возвратной пружиной. </w:t>
            </w:r>
          </w:p>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Подлокотники регулируются по высоте</w:t>
            </w:r>
            <w:r>
              <w:rPr>
                <w:rFonts w:ascii="Times New Roman" w:hAnsi="Times New Roman" w:cs="Times New Roman"/>
                <w:sz w:val="20"/>
                <w:szCs w:val="20"/>
              </w:rPr>
              <w:t>. Накладки подлокотников изготовлены из вспененной резины</w:t>
            </w:r>
            <w:r w:rsidRPr="00687F58">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423E74" w:rsidRPr="0017149E" w:rsidTr="000F5E92">
        <w:trPr>
          <w:trHeight w:val="466"/>
        </w:trPr>
        <w:tc>
          <w:tcPr>
            <w:tcW w:w="567"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571734844"/>
            <w:placeholder>
              <w:docPart w:val="FD67B6F88B754B0893FDB7A7FDF06F8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423E74" w:rsidRPr="0017149E" w:rsidTr="000F5E92">
        <w:trPr>
          <w:trHeight w:val="466"/>
        </w:trPr>
        <w:tc>
          <w:tcPr>
            <w:tcW w:w="567" w:type="dxa"/>
            <w:vMerge/>
            <w:tcBorders>
              <w:left w:val="single" w:sz="4" w:space="0" w:color="auto"/>
              <w:right w:val="single" w:sz="4" w:space="0" w:color="auto"/>
            </w:tcBorders>
          </w:tcPr>
          <w:p w:rsidR="00423E74" w:rsidRPr="00687F58" w:rsidRDefault="00423E74" w:rsidP="004B6A99">
            <w:pPr>
              <w:jc w:val="both"/>
              <w:rPr>
                <w:sz w:val="20"/>
                <w:szCs w:val="20"/>
              </w:rPr>
            </w:pPr>
          </w:p>
        </w:tc>
        <w:tc>
          <w:tcPr>
            <w:tcW w:w="1559" w:type="dxa"/>
            <w:vMerge/>
            <w:tcBorders>
              <w:left w:val="single" w:sz="4" w:space="0" w:color="auto"/>
              <w:right w:val="single" w:sz="4" w:space="0" w:color="auto"/>
            </w:tcBorders>
          </w:tcPr>
          <w:p w:rsidR="00423E74" w:rsidRPr="00687F58" w:rsidRDefault="00423E74" w:rsidP="004B6A99">
            <w:pPr>
              <w:jc w:val="both"/>
              <w:rPr>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Подножки легко демонтируются или от</w:t>
            </w:r>
            <w:r>
              <w:rPr>
                <w:rFonts w:ascii="Times New Roman" w:hAnsi="Times New Roman" w:cs="Times New Roman"/>
                <w:sz w:val="20"/>
                <w:szCs w:val="20"/>
              </w:rPr>
              <w:t>ведены внутрь рамы без демонтажа</w:t>
            </w:r>
            <w:r w:rsidRPr="00687F58">
              <w:rPr>
                <w:rFonts w:ascii="Times New Roman" w:hAnsi="Times New Roman" w:cs="Times New Roman"/>
                <w:sz w:val="20"/>
                <w:szCs w:val="20"/>
              </w:rPr>
              <w:t xml:space="preserve">. Опоры подножек имеют плавную регулировку по высоте от 36 см +/- 1 см до 47 см +/- 1 см и углу наклона не менее 10 градусов. </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423E74" w:rsidRPr="0017149E" w:rsidTr="000F5E92">
        <w:trPr>
          <w:trHeight w:val="466"/>
        </w:trPr>
        <w:tc>
          <w:tcPr>
            <w:tcW w:w="567"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Максимальный вес пользователя</w:t>
            </w: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1</w:t>
            </w:r>
            <w:r>
              <w:rPr>
                <w:rFonts w:ascii="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Кг.</w:t>
            </w:r>
          </w:p>
        </w:tc>
        <w:sdt>
          <w:sdtPr>
            <w:rPr>
              <w:sz w:val="20"/>
              <w:szCs w:val="20"/>
            </w:rPr>
            <w:alias w:val="Инструкция"/>
            <w:tag w:val="Инструкция"/>
            <w:id w:val="1704122753"/>
            <w:placeholder>
              <w:docPart w:val="F54129F0F8D24CD1ACAD33CB370F541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УЗ указывает конкретное </w:t>
                </w:r>
                <w:r w:rsidRPr="00687F58">
                  <w:rPr>
                    <w:rFonts w:ascii="Times New Roman" w:hAnsi="Times New Roman" w:cs="Times New Roman"/>
                    <w:sz w:val="20"/>
                    <w:szCs w:val="20"/>
                  </w:rPr>
                  <w:lastRenderedPageBreak/>
                  <w:t>значение хар-ки</w:t>
                </w:r>
              </w:p>
            </w:tc>
          </w:sdtContent>
        </w:sdt>
      </w:tr>
      <w:tr w:rsidR="00423E74" w:rsidRPr="0017149E" w:rsidTr="000F5E92">
        <w:trPr>
          <w:trHeight w:val="466"/>
        </w:trPr>
        <w:tc>
          <w:tcPr>
            <w:tcW w:w="567"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 </w:t>
            </w:r>
            <w:r>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Кг.</w:t>
            </w:r>
          </w:p>
        </w:tc>
        <w:sdt>
          <w:sdtPr>
            <w:rPr>
              <w:sz w:val="20"/>
              <w:szCs w:val="20"/>
            </w:rPr>
            <w:alias w:val="Инструкция"/>
            <w:tag w:val="Инструкция"/>
            <w:id w:val="87740048"/>
            <w:placeholder>
              <w:docPart w:val="5EFC8BAE06C7451FA6EA9F159BA0964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423E74" w:rsidRPr="0017149E" w:rsidTr="000F5E92">
        <w:trPr>
          <w:trHeight w:val="466"/>
        </w:trPr>
        <w:tc>
          <w:tcPr>
            <w:tcW w:w="567"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 наименование производителя; </w:t>
            </w:r>
          </w:p>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 адрес производителя; </w:t>
            </w:r>
          </w:p>
          <w:p w:rsidR="00423E74"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обозначение типа (модели) кресла-коляски (в зависимости от модификации);</w:t>
            </w:r>
          </w:p>
          <w:p w:rsidR="00423E74" w:rsidRPr="00687F58" w:rsidRDefault="00423E74" w:rsidP="004B6A99">
            <w:pPr>
              <w:jc w:val="both"/>
              <w:rPr>
                <w:rFonts w:ascii="Times New Roman" w:hAnsi="Times New Roman" w:cs="Times New Roman"/>
                <w:sz w:val="20"/>
                <w:szCs w:val="20"/>
              </w:rPr>
            </w:pPr>
            <w:r>
              <w:rPr>
                <w:rFonts w:ascii="Times New Roman" w:hAnsi="Times New Roman" w:cs="Times New Roman"/>
                <w:sz w:val="20"/>
                <w:szCs w:val="20"/>
              </w:rPr>
              <w:t>- дату выпуска (месяц, год);</w:t>
            </w:r>
          </w:p>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артикул модификации кресла-коляски;</w:t>
            </w:r>
          </w:p>
          <w:p w:rsidR="00423E74"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 </w:t>
            </w:r>
            <w:r>
              <w:rPr>
                <w:rFonts w:ascii="Times New Roman" w:hAnsi="Times New Roman" w:cs="Times New Roman"/>
                <w:sz w:val="20"/>
                <w:szCs w:val="20"/>
              </w:rPr>
              <w:t>серийный номер;</w:t>
            </w:r>
          </w:p>
          <w:p w:rsidR="00423E74" w:rsidRPr="00687F58" w:rsidRDefault="00423E74" w:rsidP="004B6A99">
            <w:pPr>
              <w:jc w:val="both"/>
              <w:rPr>
                <w:rFonts w:ascii="Times New Roman" w:hAnsi="Times New Roman" w:cs="Times New Roman"/>
                <w:sz w:val="20"/>
                <w:szCs w:val="20"/>
              </w:rPr>
            </w:pPr>
            <w:r>
              <w:rPr>
                <w:rFonts w:ascii="Times New Roman" w:hAnsi="Times New Roman" w:cs="Times New Roman"/>
                <w:sz w:val="20"/>
                <w:szCs w:val="20"/>
              </w:rPr>
              <w:t>- рекомендуемую максимальную массу пользователя</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423E74" w:rsidRPr="0017149E" w:rsidTr="000F5E92">
        <w:trPr>
          <w:trHeight w:val="466"/>
        </w:trPr>
        <w:tc>
          <w:tcPr>
            <w:tcW w:w="567"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набор инструментов;</w:t>
            </w:r>
          </w:p>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инструкция для пользователя (на русском языке);</w:t>
            </w:r>
          </w:p>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гарантийный талон (с отметкой о произведенной проверке контроля качества)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423E74" w:rsidRPr="0017149E" w:rsidTr="000F5E92">
        <w:trPr>
          <w:trHeight w:val="466"/>
        </w:trPr>
        <w:tc>
          <w:tcPr>
            <w:tcW w:w="567"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423E74" w:rsidRPr="00687F58" w:rsidRDefault="00423E74" w:rsidP="004B6A9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Соответствие требованиям государственных стандартов </w:t>
            </w:r>
            <w:r w:rsidRPr="001D4015">
              <w:rPr>
                <w:rFonts w:ascii="Times New Roman" w:hAnsi="Times New Roman" w:cs="Times New Roman"/>
                <w:sz w:val="20"/>
                <w:szCs w:val="20"/>
              </w:rPr>
              <w:t xml:space="preserve">ГОСТ Р 50444-2020, ГОСТ Р 51083-2021, ГОСТ Р ИСО 7176-16-2015, </w:t>
            </w:r>
            <w:r w:rsidRPr="001D4015">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423E74" w:rsidRPr="00687F58" w:rsidRDefault="00423E74" w:rsidP="004B6A9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ED7B73" w:rsidRPr="00687F58" w:rsidTr="00C61B7B">
        <w:tc>
          <w:tcPr>
            <w:tcW w:w="567" w:type="dxa"/>
            <w:vMerge w:val="restart"/>
            <w:tcBorders>
              <w:top w:val="single" w:sz="4" w:space="0" w:color="auto"/>
              <w:left w:val="single" w:sz="4" w:space="0" w:color="auto"/>
              <w:right w:val="single" w:sz="4" w:space="0" w:color="auto"/>
            </w:tcBorders>
          </w:tcPr>
          <w:p w:rsidR="00ED7B73" w:rsidRDefault="00ED7B73" w:rsidP="00ED7B73">
            <w:pPr>
              <w:jc w:val="both"/>
              <w:rPr>
                <w:sz w:val="20"/>
                <w:szCs w:val="20"/>
              </w:rPr>
            </w:pPr>
            <w:r>
              <w:rPr>
                <w:rFonts w:ascii="Times New Roman" w:hAnsi="Times New Roman" w:cs="Times New Roman"/>
                <w:sz w:val="20"/>
                <w:szCs w:val="20"/>
              </w:rPr>
              <w:t>2</w:t>
            </w:r>
            <w:r w:rsidR="00C61B7B">
              <w:rPr>
                <w:rFonts w:ascii="Times New Roman" w:hAnsi="Times New Roman" w:cs="Times New Roman"/>
                <w:sz w:val="20"/>
                <w:szCs w:val="20"/>
              </w:rPr>
              <w:t>.</w:t>
            </w:r>
          </w:p>
        </w:tc>
        <w:tc>
          <w:tcPr>
            <w:tcW w:w="1559" w:type="dxa"/>
            <w:vMerge w:val="restart"/>
            <w:tcBorders>
              <w:top w:val="single" w:sz="4" w:space="0" w:color="auto"/>
              <w:left w:val="single" w:sz="4" w:space="0" w:color="auto"/>
              <w:right w:val="single" w:sz="4" w:space="0" w:color="auto"/>
            </w:tcBorders>
            <w:vAlign w:val="center"/>
          </w:tcPr>
          <w:p w:rsidR="00ED7B73" w:rsidRPr="00687F58" w:rsidRDefault="00ED7B73" w:rsidP="00A70EF1">
            <w:pPr>
              <w:suppressAutoHyphens/>
              <w:spacing w:line="256" w:lineRule="auto"/>
              <w:rPr>
                <w:rFonts w:ascii="Times New Roman" w:hAnsi="Times New Roman" w:cs="Times New Roman"/>
                <w:b/>
                <w:bCs/>
                <w:sz w:val="20"/>
                <w:szCs w:val="20"/>
              </w:rPr>
            </w:pPr>
            <w:r w:rsidRPr="00687F58">
              <w:rPr>
                <w:rFonts w:ascii="Times New Roman" w:hAnsi="Times New Roman" w:cs="Times New Roman"/>
                <w:b/>
                <w:bCs/>
                <w:sz w:val="20"/>
                <w:szCs w:val="20"/>
              </w:rPr>
              <w:t xml:space="preserve">Кресло-коляска   с ручным приводом комнатная (для </w:t>
            </w:r>
            <w:r w:rsidRPr="00687F58">
              <w:rPr>
                <w:rFonts w:ascii="Times New Roman" w:hAnsi="Times New Roman" w:cs="Times New Roman"/>
                <w:b/>
                <w:bCs/>
                <w:sz w:val="20"/>
                <w:szCs w:val="20"/>
              </w:rPr>
              <w:lastRenderedPageBreak/>
              <w:t xml:space="preserve">инвалидов и детей </w:t>
            </w:r>
            <w:proofErr w:type="gramStart"/>
            <w:r w:rsidRPr="00687F58">
              <w:rPr>
                <w:rFonts w:ascii="Times New Roman" w:hAnsi="Times New Roman" w:cs="Times New Roman"/>
                <w:b/>
                <w:bCs/>
                <w:sz w:val="20"/>
                <w:szCs w:val="20"/>
              </w:rPr>
              <w:t>инвалидов)</w:t>
            </w:r>
            <w:r w:rsidR="001D0771">
              <w:rPr>
                <w:rFonts w:ascii="Times New Roman" w:hAnsi="Times New Roman" w:cs="Times New Roman"/>
                <w:b/>
                <w:bCs/>
                <w:sz w:val="20"/>
                <w:szCs w:val="20"/>
              </w:rPr>
              <w:t>/</w:t>
            </w:r>
            <w:proofErr w:type="gramEnd"/>
            <w:r w:rsidR="001D0771">
              <w:rPr>
                <w:rFonts w:ascii="Times New Roman" w:hAnsi="Times New Roman" w:cs="Times New Roman"/>
                <w:b/>
                <w:bCs/>
                <w:sz w:val="20"/>
                <w:szCs w:val="20"/>
              </w:rPr>
              <w:t xml:space="preserve"> </w:t>
            </w:r>
            <w:r w:rsidR="001D0771" w:rsidRPr="001D0771">
              <w:rPr>
                <w:rFonts w:ascii="Times New Roman" w:hAnsi="Times New Roman" w:cs="Times New Roman"/>
                <w:b/>
                <w:bCs/>
                <w:sz w:val="20"/>
                <w:szCs w:val="20"/>
              </w:rPr>
              <w:t>Кресло-коляска механическая</w:t>
            </w:r>
          </w:p>
          <w:p w:rsidR="00ED7B73" w:rsidRPr="00687F58" w:rsidRDefault="00ED7B73" w:rsidP="00ED7B73">
            <w:pPr>
              <w:jc w:val="both"/>
              <w:rPr>
                <w:b/>
                <w:bCs/>
                <w:sz w:val="20"/>
                <w:szCs w:val="20"/>
              </w:rPr>
            </w:pPr>
            <w:r w:rsidRPr="00687F58">
              <w:rPr>
                <w:rFonts w:ascii="Times New Roman" w:eastAsia="Calibri" w:hAnsi="Times New Roman" w:cs="Times New Roman"/>
                <w:b/>
                <w:bCs/>
                <w:sz w:val="20"/>
                <w:szCs w:val="20"/>
              </w:rPr>
              <w:tab/>
            </w:r>
          </w:p>
        </w:tc>
        <w:tc>
          <w:tcPr>
            <w:tcW w:w="1843" w:type="dxa"/>
            <w:vMerge w:val="restart"/>
            <w:tcBorders>
              <w:top w:val="single" w:sz="4" w:space="0" w:color="auto"/>
              <w:left w:val="single" w:sz="4" w:space="0" w:color="auto"/>
              <w:right w:val="single" w:sz="4" w:space="0" w:color="auto"/>
            </w:tcBorders>
          </w:tcPr>
          <w:p w:rsidR="000F5E92" w:rsidRDefault="000F5E92" w:rsidP="00ED7B73">
            <w:pPr>
              <w:jc w:val="both"/>
              <w:rPr>
                <w:rFonts w:ascii="Times New Roman" w:hAnsi="Times New Roman" w:cs="Times New Roman"/>
                <w:sz w:val="20"/>
                <w:szCs w:val="20"/>
              </w:rPr>
            </w:pPr>
            <w:r>
              <w:rPr>
                <w:rFonts w:ascii="Times New Roman" w:hAnsi="Times New Roman" w:cs="Times New Roman"/>
                <w:sz w:val="20"/>
                <w:szCs w:val="20"/>
              </w:rPr>
              <w:lastRenderedPageBreak/>
              <w:t>30.92.20.000/</w:t>
            </w:r>
          </w:p>
          <w:p w:rsidR="00ED7B73"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30.92.20.000-000000</w:t>
            </w:r>
            <w:r>
              <w:rPr>
                <w:rFonts w:ascii="Times New Roman" w:hAnsi="Times New Roman" w:cs="Times New Roman"/>
                <w:sz w:val="20"/>
                <w:szCs w:val="20"/>
              </w:rPr>
              <w:t>41</w:t>
            </w:r>
            <w:r w:rsidR="000F5E92">
              <w:rPr>
                <w:rFonts w:ascii="Times New Roman" w:hAnsi="Times New Roman" w:cs="Times New Roman"/>
                <w:sz w:val="20"/>
                <w:szCs w:val="20"/>
              </w:rPr>
              <w:t>/</w:t>
            </w:r>
          </w:p>
          <w:p w:rsidR="000F5E92" w:rsidRPr="00687F58" w:rsidRDefault="000F5E92" w:rsidP="00ED7B73">
            <w:pPr>
              <w:jc w:val="both"/>
              <w:rPr>
                <w:sz w:val="20"/>
                <w:szCs w:val="20"/>
              </w:rPr>
            </w:pPr>
            <w:r>
              <w:rPr>
                <w:rFonts w:ascii="Times New Roman" w:hAnsi="Times New Roman" w:cs="Times New Roman"/>
                <w:sz w:val="20"/>
                <w:szCs w:val="20"/>
              </w:rPr>
              <w:t>01.28.07.01.01.10</w:t>
            </w:r>
          </w:p>
        </w:tc>
        <w:tc>
          <w:tcPr>
            <w:tcW w:w="709" w:type="dxa"/>
            <w:vMerge w:val="restart"/>
            <w:tcBorders>
              <w:top w:val="single" w:sz="4" w:space="0" w:color="auto"/>
              <w:left w:val="single" w:sz="4" w:space="0" w:color="auto"/>
              <w:right w:val="single" w:sz="4" w:space="0" w:color="auto"/>
            </w:tcBorders>
          </w:tcPr>
          <w:p w:rsidR="00ED7B73" w:rsidRPr="00687F58" w:rsidRDefault="00ED7B73" w:rsidP="00ED7B73">
            <w:pPr>
              <w:jc w:val="both"/>
              <w:rPr>
                <w:sz w:val="20"/>
                <w:szCs w:val="20"/>
              </w:rPr>
            </w:pPr>
          </w:p>
        </w:tc>
        <w:tc>
          <w:tcPr>
            <w:tcW w:w="892" w:type="dxa"/>
            <w:vMerge w:val="restart"/>
            <w:tcBorders>
              <w:top w:val="single" w:sz="4" w:space="0" w:color="auto"/>
              <w:left w:val="single" w:sz="4" w:space="0" w:color="auto"/>
              <w:right w:val="single" w:sz="4" w:space="0" w:color="auto"/>
            </w:tcBorders>
          </w:tcPr>
          <w:p w:rsidR="00ED7B73" w:rsidRPr="00687F58" w:rsidRDefault="00ED7B73" w:rsidP="00ED7B73">
            <w:pPr>
              <w:jc w:val="both"/>
              <w:rPr>
                <w:sz w:val="20"/>
                <w:szCs w:val="20"/>
              </w:rPr>
            </w:pPr>
            <w:proofErr w:type="spellStart"/>
            <w:r w:rsidRPr="00687F5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064330" w:rsidRDefault="00ED7B73" w:rsidP="00ED7B73">
            <w:pPr>
              <w:jc w:val="both"/>
              <w:rPr>
                <w:rFonts w:ascii="Times New Roman" w:hAnsi="Times New Roman" w:cs="Times New Roman"/>
                <w:b/>
                <w:sz w:val="20"/>
                <w:szCs w:val="20"/>
              </w:rPr>
            </w:pPr>
            <w:r w:rsidRPr="00064330">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064330" w:rsidRDefault="00ED7B73" w:rsidP="00ED7B73">
            <w:pPr>
              <w:jc w:val="both"/>
              <w:rPr>
                <w:rFonts w:ascii="Times New Roman" w:hAnsi="Times New Roman" w:cs="Times New Roman"/>
                <w:b/>
                <w:sz w:val="20"/>
                <w:szCs w:val="20"/>
              </w:rPr>
            </w:pPr>
            <w:r w:rsidRPr="00064330">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ED7B73" w:rsidRPr="00064330" w:rsidRDefault="00ED7B73" w:rsidP="00ED7B73">
            <w:pPr>
              <w:jc w:val="both"/>
              <w:rPr>
                <w:rFonts w:ascii="Times New Roman" w:hAnsi="Times New Roman" w:cs="Times New Roman"/>
                <w:b/>
                <w:sz w:val="20"/>
                <w:szCs w:val="20"/>
              </w:rPr>
            </w:pPr>
            <w:r w:rsidRPr="00064330">
              <w:rPr>
                <w:rFonts w:ascii="Times New Roman" w:hAnsi="Times New Roman" w:cs="Times New Roman"/>
                <w:b/>
                <w:sz w:val="20"/>
                <w:szCs w:val="20"/>
              </w:rPr>
              <w:t>≥ 39 и ≤ 45,5</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064330" w:rsidRDefault="00D81B29" w:rsidP="00ED7B73">
            <w:pPr>
              <w:jc w:val="both"/>
              <w:rPr>
                <w:rFonts w:ascii="Times New Roman" w:hAnsi="Times New Roman" w:cs="Times New Roman"/>
                <w:sz w:val="20"/>
                <w:szCs w:val="20"/>
              </w:rPr>
            </w:pPr>
            <w:r>
              <w:rPr>
                <w:rFonts w:ascii="Times New Roman" w:hAnsi="Times New Roman" w:cs="Times New Roman"/>
                <w:sz w:val="20"/>
                <w:szCs w:val="20"/>
              </w:rPr>
              <w:t>С</w:t>
            </w:r>
            <w:r w:rsidR="00ED7B73" w:rsidRPr="00064330">
              <w:rPr>
                <w:rFonts w:ascii="Times New Roman" w:hAnsi="Times New Roman" w:cs="Times New Roman"/>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tcPr>
          <w:p w:rsidR="00ED7B73" w:rsidRPr="004B6A99" w:rsidRDefault="00ED7B73" w:rsidP="00ED7B73">
            <w:pPr>
              <w:jc w:val="both"/>
              <w:rPr>
                <w:b/>
                <w:sz w:val="20"/>
                <w:szCs w:val="20"/>
              </w:rPr>
            </w:pPr>
            <w:r w:rsidRPr="004B6A99">
              <w:rPr>
                <w:rFonts w:ascii="Times New Roman" w:hAnsi="Times New Roman" w:cs="Times New Roman"/>
                <w:b/>
                <w:sz w:val="20"/>
                <w:szCs w:val="20"/>
              </w:rPr>
              <w:t xml:space="preserve">Значение </w:t>
            </w:r>
            <w:proofErr w:type="spellStart"/>
            <w:r w:rsidRPr="004B6A99">
              <w:rPr>
                <w:rFonts w:ascii="Times New Roman" w:hAnsi="Times New Roman" w:cs="Times New Roman"/>
                <w:b/>
                <w:sz w:val="20"/>
                <w:szCs w:val="20"/>
              </w:rPr>
              <w:t>хар-ки</w:t>
            </w:r>
            <w:proofErr w:type="spellEnd"/>
            <w:r w:rsidRPr="004B6A99">
              <w:rPr>
                <w:rFonts w:ascii="Times New Roman" w:hAnsi="Times New Roman" w:cs="Times New Roman"/>
                <w:b/>
                <w:sz w:val="20"/>
                <w:szCs w:val="20"/>
              </w:rPr>
              <w:t xml:space="preserve"> не может меняться</w:t>
            </w:r>
          </w:p>
        </w:tc>
      </w:tr>
      <w:tr w:rsidR="00ED7B73" w:rsidRPr="00687F58" w:rsidTr="000F5E92">
        <w:tc>
          <w:tcPr>
            <w:tcW w:w="567" w:type="dxa"/>
            <w:vMerge/>
            <w:tcBorders>
              <w:left w:val="single" w:sz="4" w:space="0" w:color="auto"/>
              <w:right w:val="single" w:sz="4" w:space="0" w:color="auto"/>
            </w:tcBorders>
            <w:vAlign w:val="center"/>
          </w:tcPr>
          <w:p w:rsidR="00ED7B73" w:rsidRDefault="00ED7B73" w:rsidP="00ED7B73">
            <w:pPr>
              <w:jc w:val="both"/>
              <w:rPr>
                <w:sz w:val="20"/>
                <w:szCs w:val="20"/>
              </w:rPr>
            </w:pPr>
          </w:p>
        </w:tc>
        <w:tc>
          <w:tcPr>
            <w:tcW w:w="1559" w:type="dxa"/>
            <w:vMerge/>
            <w:tcBorders>
              <w:left w:val="single" w:sz="4" w:space="0" w:color="auto"/>
              <w:right w:val="single" w:sz="4" w:space="0" w:color="auto"/>
            </w:tcBorders>
            <w:vAlign w:val="center"/>
          </w:tcPr>
          <w:p w:rsidR="00ED7B73" w:rsidRPr="00687F58" w:rsidRDefault="00ED7B73" w:rsidP="00ED7B73">
            <w:pPr>
              <w:jc w:val="both"/>
              <w:rPr>
                <w:b/>
                <w:bCs/>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C61B7B" w:rsidRDefault="00ED7B73" w:rsidP="00ED7B73">
            <w:pPr>
              <w:jc w:val="both"/>
              <w:rPr>
                <w:rFonts w:ascii="Times New Roman" w:eastAsia="Arial Unicode MS" w:hAnsi="Times New Roman" w:cs="Times New Roman"/>
                <w:b/>
                <w:color w:val="333333"/>
                <w:kern w:val="2"/>
                <w:sz w:val="20"/>
                <w:szCs w:val="20"/>
                <w:shd w:val="clear" w:color="auto" w:fill="EEEEEE"/>
                <w:lang w:eastAsia="ar-SA"/>
              </w:rPr>
            </w:pPr>
            <w:r w:rsidRPr="00C61B7B">
              <w:rPr>
                <w:rFonts w:ascii="Times New Roman" w:hAnsi="Times New Roman" w:cs="Times New Roman"/>
                <w:b/>
                <w:sz w:val="20"/>
                <w:szCs w:val="20"/>
              </w:rPr>
              <w:t>Ширина сиденья</w:t>
            </w:r>
          </w:p>
          <w:p w:rsidR="00ED7B73" w:rsidRPr="008B143E"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8B143E" w:rsidRDefault="00ED7B73" w:rsidP="00ED7B73">
            <w:pPr>
              <w:jc w:val="both"/>
              <w:rPr>
                <w:rFonts w:ascii="Times New Roman" w:hAnsi="Times New Roman" w:cs="Times New Roman"/>
                <w:sz w:val="20"/>
                <w:szCs w:val="20"/>
              </w:rPr>
            </w:pPr>
            <w:r w:rsidRPr="008B143E">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ED7B73" w:rsidRPr="008B143E" w:rsidRDefault="00ED7B73" w:rsidP="00ED7B73">
            <w:pPr>
              <w:jc w:val="both"/>
              <w:rPr>
                <w:rFonts w:ascii="Times New Roman" w:hAnsi="Times New Roman" w:cs="Times New Roman"/>
                <w:sz w:val="20"/>
                <w:szCs w:val="20"/>
              </w:rPr>
            </w:pPr>
            <w:r w:rsidRPr="008B143E">
              <w:rPr>
                <w:rFonts w:ascii="Times New Roman" w:hAnsi="Times New Roman" w:cs="Times New Roman"/>
                <w:sz w:val="20"/>
                <w:szCs w:val="20"/>
              </w:rPr>
              <w:t xml:space="preserve">Кресла-коляски имеют ширины сиденья: 40 см +/- 1 см, 43 см +/- 1 см, 45 см +/- 1 см и поставляться в </w:t>
            </w:r>
            <w:r>
              <w:rPr>
                <w:rFonts w:ascii="Times New Roman" w:hAnsi="Times New Roman" w:cs="Times New Roman"/>
                <w:sz w:val="20"/>
                <w:szCs w:val="20"/>
              </w:rPr>
              <w:t>3</w:t>
            </w:r>
            <w:r w:rsidRPr="008B143E">
              <w:rPr>
                <w:rFonts w:ascii="Times New Roman" w:hAnsi="Times New Roman" w:cs="Times New Roman"/>
                <w:sz w:val="20"/>
                <w:szCs w:val="20"/>
              </w:rPr>
              <w:t xml:space="preserve"> типоразмерах.</w:t>
            </w:r>
          </w:p>
          <w:p w:rsidR="00ED7B73" w:rsidRPr="008B143E" w:rsidRDefault="00ED7B73" w:rsidP="00ED7B73">
            <w:pPr>
              <w:jc w:val="both"/>
              <w:rPr>
                <w:rFonts w:ascii="Times New Roman" w:hAnsi="Times New Roman" w:cs="Times New Roman"/>
                <w:sz w:val="20"/>
                <w:szCs w:val="20"/>
              </w:rPr>
            </w:pPr>
            <w:r w:rsidRPr="008B143E">
              <w:rPr>
                <w:rFonts w:ascii="Times New Roman" w:hAnsi="Times New Roman" w:cs="Times New Roman"/>
                <w:sz w:val="20"/>
                <w:szCs w:val="20"/>
              </w:rPr>
              <w:lastRenderedPageBreak/>
              <w:t>Количество кресел-колясок в зависимости от ширины сидения определяется в соответствии с заявкой (разнарядкой) Получателя</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ED7B73" w:rsidRPr="00687F58" w:rsidTr="000F5E92">
        <w:tc>
          <w:tcPr>
            <w:tcW w:w="567" w:type="dxa"/>
            <w:vMerge/>
            <w:tcBorders>
              <w:left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Pr>
                <w:rFonts w:ascii="Times New Roman" w:hAnsi="Times New Roman" w:cs="Times New Roman"/>
                <w:sz w:val="20"/>
                <w:szCs w:val="20"/>
              </w:rPr>
              <w:t>Функциональные и т</w:t>
            </w:r>
            <w:r w:rsidRPr="00687F58">
              <w:rPr>
                <w:rFonts w:ascii="Times New Roman" w:hAnsi="Times New Roman" w:cs="Times New Roman"/>
                <w:sz w:val="20"/>
                <w:szCs w:val="20"/>
              </w:rPr>
              <w:t>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Кресло-коляска с приводом от обода колеса.</w:t>
            </w:r>
          </w:p>
          <w:p w:rsidR="00ED7B73" w:rsidRPr="00687F58" w:rsidRDefault="00ED7B73" w:rsidP="00ED7B73">
            <w:pPr>
              <w:pStyle w:val="21"/>
              <w:rPr>
                <w:rFonts w:ascii="Times New Roman" w:hAnsi="Times New Roman" w:cs="Times New Roman"/>
                <w:sz w:val="20"/>
                <w:szCs w:val="20"/>
              </w:rPr>
            </w:pPr>
            <w:r w:rsidRPr="00687F58">
              <w:rPr>
                <w:rFonts w:ascii="Times New Roman" w:hAnsi="Times New Roman" w:cs="Times New Roman"/>
                <w:sz w:val="20"/>
                <w:szCs w:val="20"/>
              </w:rPr>
              <w:t xml:space="preserve">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w:t>
            </w:r>
            <w:r>
              <w:rPr>
                <w:rFonts w:ascii="Times New Roman" w:hAnsi="Times New Roman" w:cs="Times New Roman"/>
                <w:sz w:val="20"/>
                <w:szCs w:val="20"/>
              </w:rPr>
              <w:t>трех</w:t>
            </w:r>
            <w:r w:rsidRPr="00687F58">
              <w:rPr>
                <w:rFonts w:ascii="Times New Roman" w:hAnsi="Times New Roman" w:cs="Times New Roman"/>
                <w:sz w:val="20"/>
                <w:szCs w:val="20"/>
              </w:rPr>
              <w:t>трубного исполнения, обеспечивающую стабильность конструкции</w:t>
            </w:r>
            <w:r>
              <w:rPr>
                <w:rFonts w:ascii="Times New Roman" w:hAnsi="Times New Roman" w:cs="Times New Roman"/>
                <w:sz w:val="20"/>
                <w:szCs w:val="20"/>
              </w:rPr>
              <w:t xml:space="preserve"> при эксплуатации</w:t>
            </w:r>
            <w:r w:rsidRPr="00687F58">
              <w:rPr>
                <w:rFonts w:ascii="Times New Roman" w:hAnsi="Times New Roman" w:cs="Times New Roman"/>
                <w:sz w:val="20"/>
                <w:szCs w:val="20"/>
              </w:rPr>
              <w:t xml:space="preserve">. </w:t>
            </w:r>
          </w:p>
          <w:p w:rsidR="00ED7B73" w:rsidRPr="00687F58" w:rsidRDefault="00ED7B73" w:rsidP="00ED7B73">
            <w:pPr>
              <w:pStyle w:val="21"/>
              <w:rPr>
                <w:rFonts w:ascii="Times New Roman" w:hAnsi="Times New Roman" w:cs="Times New Roman"/>
                <w:sz w:val="20"/>
                <w:szCs w:val="20"/>
              </w:rPr>
            </w:pPr>
            <w:r w:rsidRPr="00687F58">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ED7B73" w:rsidRDefault="00ED7B73" w:rsidP="00ED7B73">
            <w:pPr>
              <w:keepNext/>
              <w:shd w:val="clear" w:color="auto" w:fill="FFFFFF"/>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Возможность складывания и раскладывания кресла-коляски </w:t>
            </w:r>
            <w:r w:rsidRPr="00687F58">
              <w:rPr>
                <w:rFonts w:ascii="Times New Roman" w:hAnsi="Times New Roman" w:cs="Times New Roman"/>
                <w:spacing w:val="-1"/>
                <w:sz w:val="20"/>
                <w:szCs w:val="20"/>
              </w:rPr>
              <w:t xml:space="preserve">без применения инструмента. </w:t>
            </w:r>
          </w:p>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Поворотные колеса имеют литые полиуретановые покрышки</w:t>
            </w:r>
            <w:r>
              <w:rPr>
                <w:rFonts w:ascii="Times New Roman" w:hAnsi="Times New Roman" w:cs="Times New Roman"/>
                <w:sz w:val="20"/>
                <w:szCs w:val="20"/>
              </w:rPr>
              <w:t>.</w:t>
            </w:r>
            <w:r w:rsidRPr="00687F58">
              <w:rPr>
                <w:rFonts w:ascii="Times New Roman" w:hAnsi="Times New Roman" w:cs="Times New Roman"/>
                <w:sz w:val="20"/>
                <w:szCs w:val="20"/>
              </w:rPr>
              <w:t xml:space="preserve"> Вилка поворотного колеса имеет не менее 4 позиций установки положения колеса.</w:t>
            </w:r>
          </w:p>
          <w:p w:rsidR="00ED7B73" w:rsidRPr="008B143E" w:rsidRDefault="00ED7B73" w:rsidP="00ED7B73">
            <w:pPr>
              <w:jc w:val="both"/>
              <w:rPr>
                <w:rFonts w:ascii="Times New Roman" w:hAnsi="Times New Roman" w:cs="Times New Roman"/>
                <w:sz w:val="20"/>
                <w:szCs w:val="20"/>
                <w:u w:val="single"/>
              </w:rPr>
            </w:pPr>
            <w:r w:rsidRPr="00687F58">
              <w:rPr>
                <w:rFonts w:ascii="Times New Roman" w:hAnsi="Times New Roman" w:cs="Times New Roman"/>
                <w:sz w:val="20"/>
                <w:szCs w:val="20"/>
              </w:rPr>
              <w:t xml:space="preserve">В качестве опор вращения в передних и в задних колесах применены шариковые </w:t>
            </w:r>
            <w:r w:rsidRPr="008B143E">
              <w:rPr>
                <w:rFonts w:ascii="Times New Roman" w:hAnsi="Times New Roman" w:cs="Times New Roman"/>
                <w:sz w:val="20"/>
                <w:szCs w:val="20"/>
              </w:rPr>
              <w:t>подшипники, работающие в паре со стальной втулкой.</w:t>
            </w:r>
            <w:r w:rsidRPr="008B143E">
              <w:rPr>
                <w:rFonts w:ascii="Times New Roman" w:hAnsi="Times New Roman" w:cs="Times New Roman"/>
                <w:sz w:val="20"/>
                <w:szCs w:val="20"/>
                <w:u w:val="single"/>
              </w:rPr>
              <w:t xml:space="preserve"> </w:t>
            </w:r>
          </w:p>
          <w:p w:rsidR="00ED7B73" w:rsidRPr="008B143E" w:rsidRDefault="00ED7B73" w:rsidP="00ED7B73">
            <w:pPr>
              <w:jc w:val="both"/>
              <w:rPr>
                <w:rFonts w:ascii="Times New Roman" w:hAnsi="Times New Roman" w:cs="Times New Roman"/>
                <w:sz w:val="20"/>
                <w:szCs w:val="20"/>
              </w:rPr>
            </w:pPr>
            <w:r w:rsidRPr="008B143E">
              <w:rPr>
                <w:rFonts w:ascii="Times New Roman" w:hAnsi="Times New Roman" w:cs="Times New Roman"/>
                <w:sz w:val="20"/>
                <w:szCs w:val="20"/>
              </w:rPr>
              <w:t xml:space="preserve">Кресло-коляска снабжена многофункциональным адаптером, расположенным на приводном колесе и </w:t>
            </w:r>
            <w:r w:rsidRPr="008B143E">
              <w:rPr>
                <w:rFonts w:ascii="Times New Roman" w:hAnsi="Times New Roman" w:cs="Times New Roman"/>
                <w:sz w:val="20"/>
                <w:szCs w:val="20"/>
              </w:rPr>
              <w:lastRenderedPageBreak/>
              <w:t>обеспечивающим индивидуальные регулировки коляски не менее чем в 16 позициях:</w:t>
            </w:r>
          </w:p>
          <w:p w:rsidR="00ED7B73" w:rsidRPr="008B143E" w:rsidRDefault="00ED7B73" w:rsidP="00ED7B73">
            <w:pPr>
              <w:jc w:val="both"/>
              <w:rPr>
                <w:rFonts w:ascii="Times New Roman" w:hAnsi="Times New Roman" w:cs="Times New Roman"/>
                <w:sz w:val="20"/>
                <w:szCs w:val="20"/>
              </w:rPr>
            </w:pPr>
            <w:r w:rsidRPr="008B143E">
              <w:rPr>
                <w:rFonts w:ascii="Times New Roman" w:hAnsi="Times New Roman" w:cs="Times New Roman"/>
                <w:sz w:val="20"/>
                <w:szCs w:val="20"/>
              </w:rPr>
              <w:t xml:space="preserve">- изменение высоты сиденья спереди в диапазоне не менее 3 и сзади в диапазоне не менее 9 см; </w:t>
            </w:r>
          </w:p>
          <w:p w:rsidR="00ED7B73" w:rsidRPr="008B143E" w:rsidRDefault="00ED7B73" w:rsidP="00ED7B73">
            <w:pPr>
              <w:jc w:val="both"/>
              <w:rPr>
                <w:rFonts w:ascii="Times New Roman" w:hAnsi="Times New Roman" w:cs="Times New Roman"/>
                <w:sz w:val="20"/>
                <w:szCs w:val="20"/>
              </w:rPr>
            </w:pPr>
            <w:r w:rsidRPr="008B143E">
              <w:rPr>
                <w:rFonts w:ascii="Times New Roman" w:hAnsi="Times New Roman" w:cs="Times New Roman"/>
                <w:sz w:val="20"/>
                <w:szCs w:val="20"/>
              </w:rPr>
              <w:t xml:space="preserve">-  изменение угла наклона сиденья от минус 5 до 15 градусов; </w:t>
            </w:r>
          </w:p>
          <w:p w:rsidR="00ED7B73" w:rsidRPr="008B143E" w:rsidRDefault="00ED7B73" w:rsidP="00ED7B73">
            <w:pPr>
              <w:jc w:val="both"/>
              <w:rPr>
                <w:rFonts w:ascii="Times New Roman" w:hAnsi="Times New Roman" w:cs="Times New Roman"/>
                <w:sz w:val="20"/>
                <w:szCs w:val="20"/>
              </w:rPr>
            </w:pPr>
            <w:r w:rsidRPr="008B143E">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ED7B73" w:rsidRPr="00687F58" w:rsidRDefault="00ED7B73" w:rsidP="00ED7B73">
            <w:pPr>
              <w:jc w:val="both"/>
              <w:rPr>
                <w:rFonts w:ascii="Times New Roman" w:hAnsi="Times New Roman" w:cs="Times New Roman"/>
                <w:sz w:val="20"/>
                <w:szCs w:val="20"/>
              </w:rPr>
            </w:pPr>
            <w:r w:rsidRPr="008B143E">
              <w:rPr>
                <w:rFonts w:ascii="Times New Roman" w:hAnsi="Times New Roman" w:cs="Times New Roman"/>
                <w:sz w:val="20"/>
                <w:szCs w:val="20"/>
              </w:rPr>
              <w:t>Кресло-коляска укомплектована подушкой на сиденье толщиной не менее 5 см.</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sdt>
          <w:sdtPr>
            <w:rPr>
              <w:sz w:val="20"/>
              <w:szCs w:val="20"/>
            </w:rPr>
            <w:alias w:val="Инструкция"/>
            <w:tag w:val="Инструкция"/>
            <w:id w:val="835031309"/>
            <w:placeholder>
              <w:docPart w:val="6D80ABB5BFE24FCEAB7573AC8AF75D4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ED7B73" w:rsidRPr="00687F58" w:rsidTr="000F5E92">
        <w:trPr>
          <w:trHeight w:val="412"/>
        </w:trPr>
        <w:tc>
          <w:tcPr>
            <w:tcW w:w="567" w:type="dxa"/>
            <w:vMerge/>
            <w:tcBorders>
              <w:left w:val="single" w:sz="4" w:space="0" w:color="auto"/>
              <w:right w:val="single" w:sz="4" w:space="0" w:color="auto"/>
            </w:tcBorders>
            <w:vAlign w:val="center"/>
          </w:tcPr>
          <w:p w:rsidR="00ED7B73" w:rsidRPr="00687F58" w:rsidRDefault="00ED7B73" w:rsidP="00ED7B73">
            <w:pPr>
              <w:jc w:val="both"/>
              <w:rPr>
                <w:sz w:val="20"/>
                <w:szCs w:val="20"/>
              </w:rPr>
            </w:pPr>
          </w:p>
        </w:tc>
        <w:tc>
          <w:tcPr>
            <w:tcW w:w="1559" w:type="dxa"/>
            <w:vMerge/>
            <w:tcBorders>
              <w:left w:val="single" w:sz="4" w:space="0" w:color="auto"/>
              <w:right w:val="single" w:sz="4" w:space="0" w:color="auto"/>
            </w:tcBorders>
            <w:vAlign w:val="center"/>
          </w:tcPr>
          <w:p w:rsidR="00ED7B73" w:rsidRPr="00687F58" w:rsidRDefault="00ED7B73" w:rsidP="00ED7B73">
            <w:pPr>
              <w:jc w:val="both"/>
              <w:rPr>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Диаметр </w:t>
            </w:r>
            <w:r>
              <w:rPr>
                <w:rFonts w:ascii="Times New Roman" w:hAnsi="Times New Roman" w:cs="Times New Roman"/>
                <w:sz w:val="20"/>
                <w:szCs w:val="20"/>
              </w:rPr>
              <w:t xml:space="preserve">поворотных </w:t>
            </w:r>
            <w:r w:rsidRPr="00687F58">
              <w:rPr>
                <w:rFonts w:ascii="Times New Roman" w:hAnsi="Times New Roman" w:cs="Times New Roman"/>
                <w:sz w:val="20"/>
                <w:szCs w:val="20"/>
              </w:rPr>
              <w:t>колес</w:t>
            </w: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269904337"/>
            <w:placeholder>
              <w:docPart w:val="C4F40BE6284B4665B652069B5203373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ED7B73" w:rsidRPr="00687F58" w:rsidTr="000F5E92">
        <w:trPr>
          <w:trHeight w:val="412"/>
        </w:trPr>
        <w:tc>
          <w:tcPr>
            <w:tcW w:w="567" w:type="dxa"/>
            <w:vMerge/>
            <w:tcBorders>
              <w:left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627393159"/>
            <w:placeholder>
              <w:docPart w:val="E75A29C3B9A349F48597173FA2DB106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ED7B73" w:rsidRPr="00687F58" w:rsidTr="000F5E92">
        <w:trPr>
          <w:trHeight w:val="419"/>
        </w:trPr>
        <w:tc>
          <w:tcPr>
            <w:tcW w:w="567"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Приводные колеса </w:t>
            </w:r>
          </w:p>
          <w:p w:rsidR="00ED7B73" w:rsidRPr="00687F58"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Приводные колеса имеют литые покрышки, легко демонтируются путем использования быстросъемных колесных осей с пружинно-шариковыми фиксаторами, снабжены алюминиевыми </w:t>
            </w:r>
            <w:proofErr w:type="spellStart"/>
            <w:r w:rsidRPr="00687F58">
              <w:rPr>
                <w:rFonts w:ascii="Times New Roman" w:hAnsi="Times New Roman" w:cs="Times New Roman"/>
                <w:sz w:val="20"/>
                <w:szCs w:val="20"/>
              </w:rPr>
              <w:t>ободами</w:t>
            </w:r>
            <w:proofErr w:type="spellEnd"/>
            <w:r w:rsidRPr="00687F58">
              <w:rPr>
                <w:rFonts w:ascii="Times New Roman" w:hAnsi="Times New Roman" w:cs="Times New Roman"/>
                <w:sz w:val="20"/>
                <w:szCs w:val="20"/>
              </w:rPr>
              <w:t xml:space="preserve"> и обручами.</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ED7B73" w:rsidRPr="00687F58" w:rsidTr="000F5E92">
        <w:tc>
          <w:tcPr>
            <w:tcW w:w="567" w:type="dxa"/>
            <w:vMerge/>
            <w:tcBorders>
              <w:left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Высота спинки </w:t>
            </w:r>
            <w:r>
              <w:rPr>
                <w:rFonts w:ascii="Times New Roman" w:hAnsi="Times New Roman" w:cs="Times New Roman"/>
                <w:sz w:val="20"/>
                <w:szCs w:val="20"/>
              </w:rPr>
              <w:t xml:space="preserve">не менее 42,5 см и имеет возможность регулировки по высоте не менее чем на ± 5 см. </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sdt>
          <w:sdtPr>
            <w:rPr>
              <w:sz w:val="20"/>
              <w:szCs w:val="20"/>
            </w:rPr>
            <w:alias w:val="Инструкция"/>
            <w:tag w:val="Инструкция"/>
            <w:id w:val="561384224"/>
            <w:placeholder>
              <w:docPart w:val="55D29EC0EFE1415F9F6517FE1BC1406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ED7B73" w:rsidRPr="00687F58" w:rsidTr="000F5E92">
        <w:tc>
          <w:tcPr>
            <w:tcW w:w="567"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Сиденье изготовлено из высококачественной синтетической ткани (нейтральной термически и </w:t>
            </w:r>
            <w:r w:rsidRPr="00687F58">
              <w:rPr>
                <w:rFonts w:ascii="Times New Roman" w:hAnsi="Times New Roman" w:cs="Times New Roman"/>
                <w:sz w:val="20"/>
                <w:szCs w:val="20"/>
              </w:rPr>
              <w:lastRenderedPageBreak/>
              <w:t>химически), армированной нейлоновыми волокнами.</w:t>
            </w:r>
          </w:p>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sdt>
          <w:sdtPr>
            <w:rPr>
              <w:sz w:val="20"/>
              <w:szCs w:val="20"/>
            </w:rPr>
            <w:alias w:val="Инструкция"/>
            <w:tag w:val="Инструкция"/>
            <w:id w:val="168534860"/>
            <w:placeholder>
              <w:docPart w:val="14F63C6F22E1449FB3D12281A6AA295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ED7B73" w:rsidRPr="00687F58" w:rsidTr="000F5E92">
        <w:trPr>
          <w:trHeight w:val="466"/>
        </w:trPr>
        <w:tc>
          <w:tcPr>
            <w:tcW w:w="567"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Подлокотники кресла-коляски откидываются назад. Для манипулирования одной рукой узла фиксации подлокотника он не обладает возвратной пружиной. </w:t>
            </w:r>
          </w:p>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Подлокотники регулируются по высоте</w:t>
            </w:r>
            <w:r>
              <w:rPr>
                <w:rFonts w:ascii="Times New Roman" w:hAnsi="Times New Roman" w:cs="Times New Roman"/>
                <w:sz w:val="20"/>
                <w:szCs w:val="20"/>
              </w:rPr>
              <w:t>. Накладки подлокотников изготовлены из вспененной резины</w:t>
            </w:r>
            <w:r w:rsidRPr="00687F58">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ED7B73" w:rsidRPr="00687F58" w:rsidTr="000F5E92">
        <w:trPr>
          <w:trHeight w:val="466"/>
        </w:trPr>
        <w:tc>
          <w:tcPr>
            <w:tcW w:w="567"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206225818"/>
            <w:placeholder>
              <w:docPart w:val="5F34545576774E999A3E2F94B1F7394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ED7B73" w:rsidRPr="00687F58" w:rsidTr="000F5E92">
        <w:trPr>
          <w:trHeight w:val="466"/>
        </w:trPr>
        <w:tc>
          <w:tcPr>
            <w:tcW w:w="567" w:type="dxa"/>
            <w:vMerge/>
            <w:tcBorders>
              <w:left w:val="single" w:sz="4" w:space="0" w:color="auto"/>
              <w:right w:val="single" w:sz="4" w:space="0" w:color="auto"/>
            </w:tcBorders>
          </w:tcPr>
          <w:p w:rsidR="00ED7B73" w:rsidRPr="00687F58" w:rsidRDefault="00ED7B73" w:rsidP="00ED7B73">
            <w:pPr>
              <w:jc w:val="both"/>
              <w:rPr>
                <w:sz w:val="20"/>
                <w:szCs w:val="20"/>
              </w:rPr>
            </w:pPr>
          </w:p>
        </w:tc>
        <w:tc>
          <w:tcPr>
            <w:tcW w:w="1559" w:type="dxa"/>
            <w:vMerge/>
            <w:tcBorders>
              <w:left w:val="single" w:sz="4" w:space="0" w:color="auto"/>
              <w:right w:val="single" w:sz="4" w:space="0" w:color="auto"/>
            </w:tcBorders>
          </w:tcPr>
          <w:p w:rsidR="00ED7B73" w:rsidRPr="00687F58" w:rsidRDefault="00ED7B73" w:rsidP="00ED7B73">
            <w:pPr>
              <w:jc w:val="both"/>
              <w:rPr>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Подножки легко демонтируются или от</w:t>
            </w:r>
            <w:r>
              <w:rPr>
                <w:rFonts w:ascii="Times New Roman" w:hAnsi="Times New Roman" w:cs="Times New Roman"/>
                <w:sz w:val="20"/>
                <w:szCs w:val="20"/>
              </w:rPr>
              <w:t>ведены внутрь рамы без демонтажа</w:t>
            </w:r>
            <w:r w:rsidRPr="00687F58">
              <w:rPr>
                <w:rFonts w:ascii="Times New Roman" w:hAnsi="Times New Roman" w:cs="Times New Roman"/>
                <w:sz w:val="20"/>
                <w:szCs w:val="20"/>
              </w:rPr>
              <w:t xml:space="preserve">. Опоры подножек имеют плавную регулировку по высоте от 36 см +/- 1 см до 47 см +/- 1 см и углу наклона не менее 10 градусов. </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ED7B73" w:rsidRPr="00687F58" w:rsidTr="000F5E92">
        <w:trPr>
          <w:trHeight w:val="466"/>
        </w:trPr>
        <w:tc>
          <w:tcPr>
            <w:tcW w:w="567"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Максимальный вес пользователя</w:t>
            </w: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1</w:t>
            </w:r>
            <w:r>
              <w:rPr>
                <w:rFonts w:ascii="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Кг.</w:t>
            </w:r>
          </w:p>
        </w:tc>
        <w:sdt>
          <w:sdtPr>
            <w:rPr>
              <w:sz w:val="20"/>
              <w:szCs w:val="20"/>
            </w:rPr>
            <w:alias w:val="Инструкция"/>
            <w:tag w:val="Инструкция"/>
            <w:id w:val="-1769691413"/>
            <w:placeholder>
              <w:docPart w:val="FFDD9AA7F4A142AD9B786D0CA990948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ED7B73" w:rsidRPr="00687F58" w:rsidTr="000F5E92">
        <w:trPr>
          <w:trHeight w:val="466"/>
        </w:trPr>
        <w:tc>
          <w:tcPr>
            <w:tcW w:w="567"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 </w:t>
            </w:r>
            <w:r>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Кг.</w:t>
            </w:r>
          </w:p>
        </w:tc>
        <w:sdt>
          <w:sdtPr>
            <w:rPr>
              <w:sz w:val="20"/>
              <w:szCs w:val="20"/>
            </w:rPr>
            <w:alias w:val="Инструкция"/>
            <w:tag w:val="Инструкция"/>
            <w:id w:val="-182988486"/>
            <w:placeholder>
              <w:docPart w:val="A25ABF3D06F34A39A706949ABD25AC3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ED7B73" w:rsidRPr="00687F58" w:rsidTr="000F5E92">
        <w:trPr>
          <w:trHeight w:val="466"/>
        </w:trPr>
        <w:tc>
          <w:tcPr>
            <w:tcW w:w="567"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 наименование производителя; </w:t>
            </w:r>
          </w:p>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 адрес производителя; </w:t>
            </w:r>
          </w:p>
          <w:p w:rsidR="00ED7B73"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обозначение типа (модели) кресла-коляски (в зависимости от модификации);</w:t>
            </w:r>
          </w:p>
          <w:p w:rsidR="00ED7B73" w:rsidRPr="00687F58" w:rsidRDefault="00ED7B73" w:rsidP="00ED7B73">
            <w:pPr>
              <w:jc w:val="both"/>
              <w:rPr>
                <w:rFonts w:ascii="Times New Roman" w:hAnsi="Times New Roman" w:cs="Times New Roman"/>
                <w:sz w:val="20"/>
                <w:szCs w:val="20"/>
              </w:rPr>
            </w:pPr>
            <w:r>
              <w:rPr>
                <w:rFonts w:ascii="Times New Roman" w:hAnsi="Times New Roman" w:cs="Times New Roman"/>
                <w:sz w:val="20"/>
                <w:szCs w:val="20"/>
              </w:rPr>
              <w:t>- дату выпуска (месяц, год);</w:t>
            </w:r>
          </w:p>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артикул модификации кресла-коляски;</w:t>
            </w:r>
          </w:p>
          <w:p w:rsidR="00ED7B73"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 </w:t>
            </w:r>
            <w:r>
              <w:rPr>
                <w:rFonts w:ascii="Times New Roman" w:hAnsi="Times New Roman" w:cs="Times New Roman"/>
                <w:sz w:val="20"/>
                <w:szCs w:val="20"/>
              </w:rPr>
              <w:t>серийный номер;</w:t>
            </w:r>
          </w:p>
          <w:p w:rsidR="00ED7B73" w:rsidRPr="00687F58" w:rsidRDefault="00ED7B73" w:rsidP="00ED7B73">
            <w:pPr>
              <w:jc w:val="both"/>
              <w:rPr>
                <w:rFonts w:ascii="Times New Roman" w:hAnsi="Times New Roman" w:cs="Times New Roman"/>
                <w:sz w:val="20"/>
                <w:szCs w:val="20"/>
              </w:rPr>
            </w:pPr>
            <w:r>
              <w:rPr>
                <w:rFonts w:ascii="Times New Roman" w:hAnsi="Times New Roman" w:cs="Times New Roman"/>
                <w:sz w:val="20"/>
                <w:szCs w:val="20"/>
              </w:rPr>
              <w:lastRenderedPageBreak/>
              <w:t>- рекомендуемую максимальную массу пользователя</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ED7B73" w:rsidRPr="00687F58" w:rsidTr="000F5E92">
        <w:trPr>
          <w:trHeight w:val="466"/>
        </w:trPr>
        <w:tc>
          <w:tcPr>
            <w:tcW w:w="567"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набор инструментов;</w:t>
            </w:r>
          </w:p>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инструкция для пользователя (на русском языке);</w:t>
            </w:r>
          </w:p>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гарантийный талон (с отметкой о произведенной проверке контроля качества)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ED7B73" w:rsidRPr="00687F58" w:rsidTr="000F5E92">
        <w:trPr>
          <w:trHeight w:val="466"/>
        </w:trPr>
        <w:tc>
          <w:tcPr>
            <w:tcW w:w="567"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ED7B73" w:rsidRPr="00687F58" w:rsidRDefault="00ED7B73" w:rsidP="00ED7B73">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Соответствие требованиям государственных стандартов </w:t>
            </w:r>
            <w:r w:rsidRPr="001D4015">
              <w:rPr>
                <w:rFonts w:ascii="Times New Roman" w:hAnsi="Times New Roman" w:cs="Times New Roman"/>
                <w:sz w:val="20"/>
                <w:szCs w:val="20"/>
              </w:rPr>
              <w:t xml:space="preserve">ГОСТ Р 50444-2020, ГОСТ Р 51083-2021, ГОСТ Р ИСО 7176-16-2015, </w:t>
            </w:r>
            <w:r w:rsidRPr="001D4015">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D7B73" w:rsidRPr="00687F58" w:rsidRDefault="00ED7B73" w:rsidP="00ED7B73">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F43B81" w:rsidRPr="00687F58" w:rsidTr="00C61B7B">
        <w:tc>
          <w:tcPr>
            <w:tcW w:w="567" w:type="dxa"/>
            <w:vMerge w:val="restart"/>
            <w:tcBorders>
              <w:top w:val="single" w:sz="4" w:space="0" w:color="auto"/>
              <w:left w:val="single" w:sz="4" w:space="0" w:color="auto"/>
              <w:right w:val="single" w:sz="4" w:space="0" w:color="auto"/>
            </w:tcBorders>
          </w:tcPr>
          <w:p w:rsidR="00F43B81" w:rsidRDefault="00F43B81" w:rsidP="00064330">
            <w:pPr>
              <w:jc w:val="both"/>
              <w:rPr>
                <w:sz w:val="20"/>
                <w:szCs w:val="20"/>
              </w:rPr>
            </w:pPr>
            <w:r>
              <w:rPr>
                <w:rFonts w:ascii="Times New Roman" w:hAnsi="Times New Roman" w:cs="Times New Roman"/>
                <w:sz w:val="20"/>
                <w:szCs w:val="20"/>
              </w:rPr>
              <w:t>3</w:t>
            </w:r>
            <w:r w:rsidR="00C61B7B">
              <w:rPr>
                <w:rFonts w:ascii="Times New Roman" w:hAnsi="Times New Roman" w:cs="Times New Roman"/>
                <w:sz w:val="20"/>
                <w:szCs w:val="20"/>
              </w:rPr>
              <w:t>.</w:t>
            </w:r>
          </w:p>
        </w:tc>
        <w:tc>
          <w:tcPr>
            <w:tcW w:w="1559" w:type="dxa"/>
            <w:vMerge w:val="restart"/>
            <w:tcBorders>
              <w:top w:val="single" w:sz="4" w:space="0" w:color="auto"/>
              <w:left w:val="single" w:sz="4" w:space="0" w:color="auto"/>
              <w:right w:val="single" w:sz="4" w:space="0" w:color="auto"/>
            </w:tcBorders>
          </w:tcPr>
          <w:p w:rsidR="00F43B81" w:rsidRPr="00687F58" w:rsidRDefault="00F43B81" w:rsidP="00A70EF1">
            <w:pPr>
              <w:suppressAutoHyphens/>
              <w:spacing w:line="256" w:lineRule="auto"/>
              <w:rPr>
                <w:rFonts w:ascii="Times New Roman" w:hAnsi="Times New Roman" w:cs="Times New Roman"/>
                <w:b/>
                <w:bCs/>
                <w:sz w:val="20"/>
                <w:szCs w:val="20"/>
              </w:rPr>
            </w:pPr>
            <w:r w:rsidRPr="00687F58">
              <w:rPr>
                <w:rFonts w:ascii="Times New Roman" w:hAnsi="Times New Roman" w:cs="Times New Roman"/>
                <w:b/>
                <w:bCs/>
                <w:sz w:val="20"/>
                <w:szCs w:val="20"/>
              </w:rPr>
              <w:t xml:space="preserve">Кресло-коляска   с ручным приводом комнатная (для инвалидов и детей </w:t>
            </w:r>
            <w:proofErr w:type="gramStart"/>
            <w:r w:rsidRPr="00687F58">
              <w:rPr>
                <w:rFonts w:ascii="Times New Roman" w:hAnsi="Times New Roman" w:cs="Times New Roman"/>
                <w:b/>
                <w:bCs/>
                <w:sz w:val="20"/>
                <w:szCs w:val="20"/>
              </w:rPr>
              <w:t>инвалидов)</w:t>
            </w:r>
            <w:r w:rsidR="001D0771">
              <w:rPr>
                <w:rFonts w:ascii="Times New Roman" w:hAnsi="Times New Roman" w:cs="Times New Roman"/>
                <w:b/>
                <w:bCs/>
                <w:sz w:val="20"/>
                <w:szCs w:val="20"/>
              </w:rPr>
              <w:t>/</w:t>
            </w:r>
            <w:proofErr w:type="gramEnd"/>
            <w:r w:rsidR="001D0771">
              <w:rPr>
                <w:rFonts w:ascii="Times New Roman" w:hAnsi="Times New Roman" w:cs="Times New Roman"/>
                <w:b/>
                <w:bCs/>
                <w:sz w:val="20"/>
                <w:szCs w:val="20"/>
              </w:rPr>
              <w:t xml:space="preserve"> </w:t>
            </w:r>
            <w:r w:rsidR="001D0771" w:rsidRPr="001D0771">
              <w:rPr>
                <w:rFonts w:ascii="Times New Roman" w:hAnsi="Times New Roman" w:cs="Times New Roman"/>
                <w:b/>
                <w:bCs/>
                <w:sz w:val="20"/>
                <w:szCs w:val="20"/>
              </w:rPr>
              <w:t>Кресло-коляска механическая</w:t>
            </w:r>
          </w:p>
          <w:p w:rsidR="00F43B81" w:rsidRPr="00687F58" w:rsidRDefault="00F43B81" w:rsidP="00A70EF1">
            <w:pPr>
              <w:rPr>
                <w:b/>
                <w:bCs/>
                <w:sz w:val="20"/>
                <w:szCs w:val="20"/>
              </w:rPr>
            </w:pPr>
            <w:r w:rsidRPr="00687F58">
              <w:rPr>
                <w:rFonts w:ascii="Times New Roman" w:eastAsia="Calibri" w:hAnsi="Times New Roman" w:cs="Times New Roman"/>
                <w:b/>
                <w:bCs/>
                <w:sz w:val="20"/>
                <w:szCs w:val="20"/>
              </w:rPr>
              <w:tab/>
            </w:r>
          </w:p>
        </w:tc>
        <w:tc>
          <w:tcPr>
            <w:tcW w:w="1843" w:type="dxa"/>
            <w:vMerge w:val="restart"/>
            <w:tcBorders>
              <w:top w:val="single" w:sz="4" w:space="0" w:color="auto"/>
              <w:left w:val="single" w:sz="4" w:space="0" w:color="auto"/>
              <w:right w:val="single" w:sz="4" w:space="0" w:color="auto"/>
            </w:tcBorders>
          </w:tcPr>
          <w:p w:rsidR="00F43B81" w:rsidRDefault="00F43B81" w:rsidP="00064330">
            <w:pPr>
              <w:jc w:val="both"/>
              <w:rPr>
                <w:rFonts w:ascii="Times New Roman" w:hAnsi="Times New Roman" w:cs="Times New Roman"/>
                <w:sz w:val="20"/>
                <w:szCs w:val="20"/>
              </w:rPr>
            </w:pPr>
            <w:r>
              <w:rPr>
                <w:rFonts w:ascii="Times New Roman" w:hAnsi="Times New Roman" w:cs="Times New Roman"/>
                <w:sz w:val="20"/>
                <w:szCs w:val="20"/>
              </w:rPr>
              <w:t>30.92.20.000/</w:t>
            </w:r>
            <w:r w:rsidRPr="00687F58">
              <w:rPr>
                <w:rFonts w:ascii="Times New Roman" w:hAnsi="Times New Roman" w:cs="Times New Roman"/>
                <w:sz w:val="20"/>
                <w:szCs w:val="20"/>
              </w:rPr>
              <w:t xml:space="preserve"> 30.92.20.000-000000</w:t>
            </w:r>
            <w:r>
              <w:rPr>
                <w:rFonts w:ascii="Times New Roman" w:hAnsi="Times New Roman" w:cs="Times New Roman"/>
                <w:sz w:val="20"/>
                <w:szCs w:val="20"/>
              </w:rPr>
              <w:t>39/</w:t>
            </w:r>
          </w:p>
          <w:p w:rsidR="00F43B81" w:rsidRPr="00687F58" w:rsidRDefault="00F43B81" w:rsidP="00064330">
            <w:pPr>
              <w:jc w:val="both"/>
              <w:rPr>
                <w:sz w:val="20"/>
                <w:szCs w:val="20"/>
              </w:rPr>
            </w:pPr>
            <w:r>
              <w:rPr>
                <w:rFonts w:ascii="Times New Roman" w:hAnsi="Times New Roman" w:cs="Times New Roman"/>
                <w:sz w:val="20"/>
                <w:szCs w:val="20"/>
              </w:rPr>
              <w:t>01.28.07.01.01.08</w:t>
            </w:r>
          </w:p>
        </w:tc>
        <w:tc>
          <w:tcPr>
            <w:tcW w:w="709" w:type="dxa"/>
            <w:vMerge w:val="restart"/>
            <w:tcBorders>
              <w:top w:val="single" w:sz="4" w:space="0" w:color="auto"/>
              <w:left w:val="single" w:sz="4" w:space="0" w:color="auto"/>
              <w:right w:val="single" w:sz="4" w:space="0" w:color="auto"/>
            </w:tcBorders>
          </w:tcPr>
          <w:p w:rsidR="00F43B81" w:rsidRPr="00687F58" w:rsidRDefault="00F43B81" w:rsidP="00064330">
            <w:pPr>
              <w:jc w:val="both"/>
              <w:rPr>
                <w:sz w:val="20"/>
                <w:szCs w:val="20"/>
              </w:rPr>
            </w:pPr>
          </w:p>
        </w:tc>
        <w:tc>
          <w:tcPr>
            <w:tcW w:w="892" w:type="dxa"/>
            <w:vMerge w:val="restart"/>
            <w:tcBorders>
              <w:top w:val="single" w:sz="4" w:space="0" w:color="auto"/>
              <w:left w:val="single" w:sz="4" w:space="0" w:color="auto"/>
              <w:right w:val="single" w:sz="4" w:space="0" w:color="auto"/>
            </w:tcBorders>
          </w:tcPr>
          <w:p w:rsidR="00F43B81" w:rsidRPr="00687F58" w:rsidRDefault="00F43B81" w:rsidP="00064330">
            <w:pPr>
              <w:jc w:val="both"/>
              <w:rPr>
                <w:sz w:val="20"/>
                <w:szCs w:val="20"/>
              </w:rPr>
            </w:pPr>
            <w:proofErr w:type="spellStart"/>
            <w:r w:rsidRPr="00687F5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D81B29" w:rsidRDefault="00F43B81" w:rsidP="00064330">
            <w:pPr>
              <w:jc w:val="both"/>
              <w:rPr>
                <w:rFonts w:ascii="Times New Roman" w:hAnsi="Times New Roman" w:cs="Times New Roman"/>
                <w:b/>
                <w:sz w:val="20"/>
                <w:szCs w:val="20"/>
              </w:rPr>
            </w:pPr>
            <w:r w:rsidRPr="00D81B29">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D81B29" w:rsidRDefault="00F43B81" w:rsidP="00064330">
            <w:pPr>
              <w:jc w:val="both"/>
              <w:rPr>
                <w:rFonts w:ascii="Times New Roman" w:hAnsi="Times New Roman" w:cs="Times New Roman"/>
                <w:b/>
                <w:sz w:val="20"/>
                <w:szCs w:val="20"/>
              </w:rPr>
            </w:pPr>
            <w:r w:rsidRPr="00D81B29">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43B81" w:rsidRPr="00D81B29" w:rsidRDefault="00F43B81" w:rsidP="00064330">
            <w:pPr>
              <w:jc w:val="both"/>
              <w:rPr>
                <w:rFonts w:ascii="Times New Roman" w:hAnsi="Times New Roman" w:cs="Times New Roman"/>
                <w:b/>
                <w:sz w:val="20"/>
                <w:szCs w:val="20"/>
                <w:highlight w:val="yellow"/>
              </w:rPr>
            </w:pPr>
            <w:r w:rsidRPr="00D81B29">
              <w:rPr>
                <w:rFonts w:ascii="Times New Roman" w:hAnsi="Times New Roman" w:cs="Times New Roman"/>
                <w:b/>
                <w:sz w:val="20"/>
                <w:szCs w:val="20"/>
              </w:rPr>
              <w:t>≥ 46 и ≤ 55</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D81B29" w:rsidRDefault="00F43B81" w:rsidP="00064330">
            <w:pPr>
              <w:jc w:val="both"/>
              <w:rPr>
                <w:rFonts w:ascii="Times New Roman" w:hAnsi="Times New Roman" w:cs="Times New Roman"/>
                <w:b/>
                <w:sz w:val="20"/>
                <w:szCs w:val="20"/>
              </w:rPr>
            </w:pPr>
            <w:r>
              <w:rPr>
                <w:rFonts w:ascii="Times New Roman" w:hAnsi="Times New Roman" w:cs="Times New Roman"/>
                <w:b/>
                <w:sz w:val="20"/>
                <w:szCs w:val="20"/>
              </w:rPr>
              <w:t>С</w:t>
            </w:r>
            <w:r w:rsidRPr="00D81B29">
              <w:rPr>
                <w:rFonts w:ascii="Times New Roman" w:hAnsi="Times New Roman" w:cs="Times New Roman"/>
                <w:b/>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F43B81" w:rsidRPr="00687F58" w:rsidTr="003E6D94">
        <w:tc>
          <w:tcPr>
            <w:tcW w:w="567" w:type="dxa"/>
            <w:vMerge/>
            <w:tcBorders>
              <w:left w:val="single" w:sz="4" w:space="0" w:color="auto"/>
              <w:right w:val="single" w:sz="4" w:space="0" w:color="auto"/>
            </w:tcBorders>
            <w:vAlign w:val="center"/>
          </w:tcPr>
          <w:p w:rsidR="00F43B81" w:rsidRDefault="00F43B81" w:rsidP="00064330">
            <w:pPr>
              <w:jc w:val="both"/>
              <w:rPr>
                <w:sz w:val="20"/>
                <w:szCs w:val="20"/>
              </w:rPr>
            </w:pPr>
          </w:p>
        </w:tc>
        <w:tc>
          <w:tcPr>
            <w:tcW w:w="1559" w:type="dxa"/>
            <w:vMerge/>
            <w:tcBorders>
              <w:left w:val="single" w:sz="4" w:space="0" w:color="auto"/>
              <w:right w:val="single" w:sz="4" w:space="0" w:color="auto"/>
            </w:tcBorders>
            <w:vAlign w:val="center"/>
          </w:tcPr>
          <w:p w:rsidR="00F43B81" w:rsidRPr="00687F58" w:rsidRDefault="00F43B81" w:rsidP="00A70EF1">
            <w:pPr>
              <w:rPr>
                <w:b/>
                <w:bCs/>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4B6A99" w:rsidRDefault="00F43B81" w:rsidP="00064330">
            <w:pPr>
              <w:jc w:val="both"/>
              <w:rPr>
                <w:rFonts w:ascii="Times New Roman" w:eastAsia="Arial Unicode MS" w:hAnsi="Times New Roman" w:cs="Times New Roman"/>
                <w:b/>
                <w:color w:val="333333"/>
                <w:kern w:val="2"/>
                <w:sz w:val="20"/>
                <w:szCs w:val="20"/>
                <w:shd w:val="clear" w:color="auto" w:fill="EEEEEE"/>
                <w:lang w:eastAsia="ar-SA"/>
              </w:rPr>
            </w:pPr>
            <w:r w:rsidRPr="004B6A99">
              <w:rPr>
                <w:rFonts w:ascii="Times New Roman" w:hAnsi="Times New Roman" w:cs="Times New Roman"/>
                <w:b/>
                <w:sz w:val="20"/>
                <w:szCs w:val="20"/>
              </w:rPr>
              <w:t>Ширина сиденья</w:t>
            </w:r>
          </w:p>
          <w:p w:rsidR="00F43B81" w:rsidRPr="004B6A99" w:rsidRDefault="00F43B81" w:rsidP="00064330">
            <w:pPr>
              <w:jc w:val="both"/>
              <w:rPr>
                <w:rFonts w:ascii="Times New Roman" w:hAnsi="Times New Roman" w:cs="Times New Roman"/>
                <w:b/>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4B6A99" w:rsidRDefault="00F43B81" w:rsidP="00064330">
            <w:pPr>
              <w:jc w:val="both"/>
              <w:rPr>
                <w:rFonts w:ascii="Times New Roman" w:hAnsi="Times New Roman" w:cs="Times New Roman"/>
                <w:b/>
                <w:sz w:val="20"/>
                <w:szCs w:val="20"/>
              </w:rPr>
            </w:pPr>
            <w:r w:rsidRPr="004B6A99">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43B81" w:rsidRPr="008B143E" w:rsidRDefault="00F43B81" w:rsidP="00064330">
            <w:pPr>
              <w:jc w:val="both"/>
              <w:rPr>
                <w:rFonts w:ascii="Times New Roman" w:hAnsi="Times New Roman" w:cs="Times New Roman"/>
                <w:sz w:val="20"/>
                <w:szCs w:val="20"/>
              </w:rPr>
            </w:pPr>
            <w:r w:rsidRPr="008B143E">
              <w:rPr>
                <w:rFonts w:ascii="Times New Roman" w:hAnsi="Times New Roman" w:cs="Times New Roman"/>
                <w:sz w:val="20"/>
                <w:szCs w:val="20"/>
              </w:rPr>
              <w:t>Кресла-коляски имеют ширины сиденья: 4</w:t>
            </w:r>
            <w:r>
              <w:rPr>
                <w:rFonts w:ascii="Times New Roman" w:hAnsi="Times New Roman" w:cs="Times New Roman"/>
                <w:sz w:val="20"/>
                <w:szCs w:val="20"/>
              </w:rPr>
              <w:t>8</w:t>
            </w:r>
            <w:r w:rsidRPr="008B143E">
              <w:rPr>
                <w:rFonts w:ascii="Times New Roman" w:hAnsi="Times New Roman" w:cs="Times New Roman"/>
                <w:sz w:val="20"/>
                <w:szCs w:val="20"/>
              </w:rPr>
              <w:t xml:space="preserve"> см +/- 1 см, </w:t>
            </w:r>
            <w:r>
              <w:rPr>
                <w:rFonts w:ascii="Times New Roman" w:hAnsi="Times New Roman" w:cs="Times New Roman"/>
                <w:sz w:val="20"/>
                <w:szCs w:val="20"/>
              </w:rPr>
              <w:t>50</w:t>
            </w:r>
            <w:r w:rsidRPr="008B143E">
              <w:rPr>
                <w:rFonts w:ascii="Times New Roman" w:hAnsi="Times New Roman" w:cs="Times New Roman"/>
                <w:sz w:val="20"/>
                <w:szCs w:val="20"/>
              </w:rPr>
              <w:t xml:space="preserve"> см +/- 1 см и поставляться в </w:t>
            </w:r>
            <w:r>
              <w:rPr>
                <w:rFonts w:ascii="Times New Roman" w:hAnsi="Times New Roman" w:cs="Times New Roman"/>
                <w:sz w:val="20"/>
                <w:szCs w:val="20"/>
              </w:rPr>
              <w:t>2</w:t>
            </w:r>
            <w:r w:rsidRPr="008B143E">
              <w:rPr>
                <w:rFonts w:ascii="Times New Roman" w:hAnsi="Times New Roman" w:cs="Times New Roman"/>
                <w:sz w:val="20"/>
                <w:szCs w:val="20"/>
              </w:rPr>
              <w:t xml:space="preserve"> типоразмерах.</w:t>
            </w:r>
          </w:p>
          <w:p w:rsidR="00F43B81" w:rsidRPr="004B6A99" w:rsidRDefault="00F43B81" w:rsidP="00064330">
            <w:pPr>
              <w:jc w:val="both"/>
              <w:rPr>
                <w:rFonts w:ascii="Times New Roman" w:hAnsi="Times New Roman" w:cs="Times New Roman"/>
                <w:b/>
                <w:sz w:val="20"/>
                <w:szCs w:val="20"/>
              </w:rPr>
            </w:pPr>
            <w:r w:rsidRPr="008B143E">
              <w:rPr>
                <w:rFonts w:ascii="Times New Roman" w:hAnsi="Times New Roman" w:cs="Times New Roman"/>
                <w:sz w:val="20"/>
                <w:szCs w:val="20"/>
              </w:rPr>
              <w:t>Количество кресел-колясок в зависимости от ширины сидения определяется в соответствии с заявкой (разнарядкой) Получателя</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4B6A99" w:rsidRDefault="00F43B81" w:rsidP="00064330">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3B81" w:rsidRPr="004B6A99" w:rsidRDefault="00F43B81" w:rsidP="00064330">
            <w:pPr>
              <w:jc w:val="both"/>
              <w:rPr>
                <w:rFonts w:ascii="Times New Roman" w:hAnsi="Times New Roman" w:cs="Times New Roman"/>
                <w:b/>
                <w:sz w:val="20"/>
                <w:szCs w:val="20"/>
              </w:rPr>
            </w:pPr>
            <w:r w:rsidRPr="004B6A99">
              <w:rPr>
                <w:rFonts w:ascii="Times New Roman" w:hAnsi="Times New Roman" w:cs="Times New Roman"/>
                <w:b/>
                <w:sz w:val="20"/>
                <w:szCs w:val="20"/>
              </w:rPr>
              <w:t xml:space="preserve">Значение </w:t>
            </w:r>
            <w:proofErr w:type="spellStart"/>
            <w:r w:rsidRPr="004B6A99">
              <w:rPr>
                <w:rFonts w:ascii="Times New Roman" w:hAnsi="Times New Roman" w:cs="Times New Roman"/>
                <w:b/>
                <w:sz w:val="20"/>
                <w:szCs w:val="20"/>
              </w:rPr>
              <w:t>хар-ки</w:t>
            </w:r>
            <w:proofErr w:type="spellEnd"/>
            <w:r w:rsidRPr="004B6A99">
              <w:rPr>
                <w:rFonts w:ascii="Times New Roman" w:hAnsi="Times New Roman" w:cs="Times New Roman"/>
                <w:b/>
                <w:sz w:val="20"/>
                <w:szCs w:val="20"/>
              </w:rPr>
              <w:t xml:space="preserve"> не может меняться</w:t>
            </w:r>
          </w:p>
        </w:tc>
      </w:tr>
      <w:tr w:rsidR="00F43B81" w:rsidRPr="00687F58" w:rsidTr="000F5E92">
        <w:tc>
          <w:tcPr>
            <w:tcW w:w="567" w:type="dxa"/>
            <w:vMerge/>
            <w:tcBorders>
              <w:left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Pr>
                <w:rFonts w:ascii="Times New Roman" w:hAnsi="Times New Roman" w:cs="Times New Roman"/>
                <w:sz w:val="20"/>
                <w:szCs w:val="20"/>
              </w:rPr>
              <w:t>Функциональные и т</w:t>
            </w:r>
            <w:r w:rsidRPr="00687F58">
              <w:rPr>
                <w:rFonts w:ascii="Times New Roman" w:hAnsi="Times New Roman" w:cs="Times New Roman"/>
                <w:sz w:val="20"/>
                <w:szCs w:val="20"/>
              </w:rPr>
              <w:t>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Кресло-коляска с приводом от обода колеса.</w:t>
            </w:r>
          </w:p>
          <w:p w:rsidR="00F43B81" w:rsidRPr="00687F58" w:rsidRDefault="00F43B81" w:rsidP="00064330">
            <w:pPr>
              <w:pStyle w:val="21"/>
              <w:rPr>
                <w:rFonts w:ascii="Times New Roman" w:hAnsi="Times New Roman" w:cs="Times New Roman"/>
                <w:sz w:val="20"/>
                <w:szCs w:val="20"/>
              </w:rPr>
            </w:pPr>
            <w:r w:rsidRPr="00687F58">
              <w:rPr>
                <w:rFonts w:ascii="Times New Roman" w:hAnsi="Times New Roman" w:cs="Times New Roman"/>
                <w:sz w:val="20"/>
                <w:szCs w:val="20"/>
              </w:rPr>
              <w:t xml:space="preserve">Рамная конструкция кресла-коляски изготовлена из высокопрочных алюминиевых сплавов. Рама кресла-коляски имеет высокопрочную раму </w:t>
            </w:r>
            <w:r w:rsidRPr="00687F58">
              <w:rPr>
                <w:rFonts w:ascii="Times New Roman" w:hAnsi="Times New Roman" w:cs="Times New Roman"/>
                <w:sz w:val="20"/>
                <w:szCs w:val="20"/>
              </w:rPr>
              <w:lastRenderedPageBreak/>
              <w:t xml:space="preserve">крестообразной конструкции </w:t>
            </w:r>
            <w:r>
              <w:rPr>
                <w:rFonts w:ascii="Times New Roman" w:hAnsi="Times New Roman" w:cs="Times New Roman"/>
                <w:sz w:val="20"/>
                <w:szCs w:val="20"/>
              </w:rPr>
              <w:t>трех</w:t>
            </w:r>
            <w:r w:rsidRPr="00687F58">
              <w:rPr>
                <w:rFonts w:ascii="Times New Roman" w:hAnsi="Times New Roman" w:cs="Times New Roman"/>
                <w:sz w:val="20"/>
                <w:szCs w:val="20"/>
              </w:rPr>
              <w:t>трубного исполнения, обеспечивающую стабильность конструкции</w:t>
            </w:r>
            <w:r>
              <w:rPr>
                <w:rFonts w:ascii="Times New Roman" w:hAnsi="Times New Roman" w:cs="Times New Roman"/>
                <w:sz w:val="20"/>
                <w:szCs w:val="20"/>
              </w:rPr>
              <w:t xml:space="preserve"> при эксплуатации</w:t>
            </w:r>
            <w:r w:rsidRPr="00687F58">
              <w:rPr>
                <w:rFonts w:ascii="Times New Roman" w:hAnsi="Times New Roman" w:cs="Times New Roman"/>
                <w:sz w:val="20"/>
                <w:szCs w:val="20"/>
              </w:rPr>
              <w:t xml:space="preserve">. </w:t>
            </w:r>
          </w:p>
          <w:p w:rsidR="00F43B81" w:rsidRPr="00687F58" w:rsidRDefault="00F43B81" w:rsidP="00064330">
            <w:pPr>
              <w:pStyle w:val="21"/>
              <w:rPr>
                <w:rFonts w:ascii="Times New Roman" w:hAnsi="Times New Roman" w:cs="Times New Roman"/>
                <w:sz w:val="20"/>
                <w:szCs w:val="20"/>
              </w:rPr>
            </w:pPr>
            <w:r w:rsidRPr="00687F58">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F43B81" w:rsidRDefault="00F43B81" w:rsidP="00064330">
            <w:pPr>
              <w:keepNext/>
              <w:shd w:val="clear" w:color="auto" w:fill="FFFFFF"/>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Возможность складывания и раскладывания кресла-коляски </w:t>
            </w:r>
            <w:r w:rsidRPr="00687F58">
              <w:rPr>
                <w:rFonts w:ascii="Times New Roman" w:hAnsi="Times New Roman" w:cs="Times New Roman"/>
                <w:spacing w:val="-1"/>
                <w:sz w:val="20"/>
                <w:szCs w:val="20"/>
              </w:rPr>
              <w:t xml:space="preserve">без применения инструмента. </w:t>
            </w:r>
          </w:p>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Поворотные колеса имеют литые полиуретановые покрышки</w:t>
            </w:r>
            <w:r>
              <w:rPr>
                <w:rFonts w:ascii="Times New Roman" w:hAnsi="Times New Roman" w:cs="Times New Roman"/>
                <w:sz w:val="20"/>
                <w:szCs w:val="20"/>
              </w:rPr>
              <w:t>.</w:t>
            </w:r>
            <w:r w:rsidRPr="00687F58">
              <w:rPr>
                <w:rFonts w:ascii="Times New Roman" w:hAnsi="Times New Roman" w:cs="Times New Roman"/>
                <w:sz w:val="20"/>
                <w:szCs w:val="20"/>
              </w:rPr>
              <w:t xml:space="preserve"> Вилка поворотного колеса имеет не менее 4 позиций установки положения колеса.</w:t>
            </w:r>
          </w:p>
          <w:p w:rsidR="00F43B81" w:rsidRPr="008B143E" w:rsidRDefault="00F43B81" w:rsidP="00064330">
            <w:pPr>
              <w:jc w:val="both"/>
              <w:rPr>
                <w:rFonts w:ascii="Times New Roman" w:hAnsi="Times New Roman" w:cs="Times New Roman"/>
                <w:sz w:val="20"/>
                <w:szCs w:val="20"/>
                <w:u w:val="single"/>
              </w:rPr>
            </w:pPr>
            <w:r w:rsidRPr="00687F58">
              <w:rPr>
                <w:rFonts w:ascii="Times New Roman" w:hAnsi="Times New Roman" w:cs="Times New Roman"/>
                <w:sz w:val="20"/>
                <w:szCs w:val="20"/>
              </w:rPr>
              <w:t xml:space="preserve">В качестве опор вращения в передних и в задних колесах применены шариковые </w:t>
            </w:r>
            <w:r w:rsidRPr="008B143E">
              <w:rPr>
                <w:rFonts w:ascii="Times New Roman" w:hAnsi="Times New Roman" w:cs="Times New Roman"/>
                <w:sz w:val="20"/>
                <w:szCs w:val="20"/>
              </w:rPr>
              <w:t>подшипники, работающие в паре со стальной втулкой.</w:t>
            </w:r>
            <w:r w:rsidRPr="008B143E">
              <w:rPr>
                <w:rFonts w:ascii="Times New Roman" w:hAnsi="Times New Roman" w:cs="Times New Roman"/>
                <w:sz w:val="20"/>
                <w:szCs w:val="20"/>
                <w:u w:val="single"/>
              </w:rPr>
              <w:t xml:space="preserve"> </w:t>
            </w:r>
          </w:p>
          <w:p w:rsidR="00F43B81" w:rsidRPr="008B143E" w:rsidRDefault="00F43B81" w:rsidP="00064330">
            <w:pPr>
              <w:jc w:val="both"/>
              <w:rPr>
                <w:rFonts w:ascii="Times New Roman" w:hAnsi="Times New Roman" w:cs="Times New Roman"/>
                <w:sz w:val="20"/>
                <w:szCs w:val="20"/>
              </w:rPr>
            </w:pPr>
            <w:r w:rsidRPr="008B143E">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F43B81" w:rsidRPr="008B143E" w:rsidRDefault="00F43B81" w:rsidP="00064330">
            <w:pPr>
              <w:jc w:val="both"/>
              <w:rPr>
                <w:rFonts w:ascii="Times New Roman" w:hAnsi="Times New Roman" w:cs="Times New Roman"/>
                <w:sz w:val="20"/>
                <w:szCs w:val="20"/>
              </w:rPr>
            </w:pPr>
            <w:r w:rsidRPr="008B143E">
              <w:rPr>
                <w:rFonts w:ascii="Times New Roman" w:hAnsi="Times New Roman" w:cs="Times New Roman"/>
                <w:sz w:val="20"/>
                <w:szCs w:val="20"/>
              </w:rPr>
              <w:t xml:space="preserve">- изменение высоты сиденья спереди в диапазоне не менее 3 и сзади в диапазоне не менее 9 см; </w:t>
            </w:r>
          </w:p>
          <w:p w:rsidR="00F43B81" w:rsidRPr="008B143E" w:rsidRDefault="00F43B81" w:rsidP="00064330">
            <w:pPr>
              <w:jc w:val="both"/>
              <w:rPr>
                <w:rFonts w:ascii="Times New Roman" w:hAnsi="Times New Roman" w:cs="Times New Roman"/>
                <w:sz w:val="20"/>
                <w:szCs w:val="20"/>
              </w:rPr>
            </w:pPr>
            <w:r w:rsidRPr="008B143E">
              <w:rPr>
                <w:rFonts w:ascii="Times New Roman" w:hAnsi="Times New Roman" w:cs="Times New Roman"/>
                <w:sz w:val="20"/>
                <w:szCs w:val="20"/>
              </w:rPr>
              <w:t xml:space="preserve">-  изменение угла наклона сиденья от минус 5 до 15 градусов; </w:t>
            </w:r>
          </w:p>
          <w:p w:rsidR="00F43B81" w:rsidRPr="008B143E" w:rsidRDefault="00F43B81" w:rsidP="00064330">
            <w:pPr>
              <w:jc w:val="both"/>
              <w:rPr>
                <w:rFonts w:ascii="Times New Roman" w:hAnsi="Times New Roman" w:cs="Times New Roman"/>
                <w:sz w:val="20"/>
                <w:szCs w:val="20"/>
              </w:rPr>
            </w:pPr>
            <w:r w:rsidRPr="008B143E">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F43B81" w:rsidRPr="00687F58" w:rsidRDefault="00F43B81" w:rsidP="00064330">
            <w:pPr>
              <w:jc w:val="both"/>
              <w:rPr>
                <w:rFonts w:ascii="Times New Roman" w:hAnsi="Times New Roman" w:cs="Times New Roman"/>
                <w:sz w:val="20"/>
                <w:szCs w:val="20"/>
              </w:rPr>
            </w:pPr>
            <w:r w:rsidRPr="008B143E">
              <w:rPr>
                <w:rFonts w:ascii="Times New Roman" w:hAnsi="Times New Roman" w:cs="Times New Roman"/>
                <w:sz w:val="20"/>
                <w:szCs w:val="20"/>
              </w:rPr>
              <w:t>Кресло-коляска укомплектована подушкой на сиденье толщиной не менее 5 см.</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sdt>
          <w:sdtPr>
            <w:rPr>
              <w:sz w:val="20"/>
              <w:szCs w:val="20"/>
            </w:rPr>
            <w:alias w:val="Инструкция"/>
            <w:tag w:val="Инструкция"/>
            <w:id w:val="-197089991"/>
            <w:placeholder>
              <w:docPart w:val="EEBAF2238A48424787C21FB6206E131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F43B81" w:rsidRPr="00687F58" w:rsidTr="000F5E92">
        <w:trPr>
          <w:trHeight w:val="412"/>
        </w:trPr>
        <w:tc>
          <w:tcPr>
            <w:tcW w:w="567" w:type="dxa"/>
            <w:vMerge/>
            <w:tcBorders>
              <w:left w:val="single" w:sz="4" w:space="0" w:color="auto"/>
              <w:right w:val="single" w:sz="4" w:space="0" w:color="auto"/>
            </w:tcBorders>
            <w:vAlign w:val="center"/>
          </w:tcPr>
          <w:p w:rsidR="00F43B81" w:rsidRPr="00687F58" w:rsidRDefault="00F43B81" w:rsidP="00064330">
            <w:pPr>
              <w:jc w:val="both"/>
              <w:rPr>
                <w:sz w:val="20"/>
                <w:szCs w:val="20"/>
              </w:rPr>
            </w:pPr>
          </w:p>
        </w:tc>
        <w:tc>
          <w:tcPr>
            <w:tcW w:w="1559" w:type="dxa"/>
            <w:vMerge/>
            <w:tcBorders>
              <w:left w:val="single" w:sz="4" w:space="0" w:color="auto"/>
              <w:right w:val="single" w:sz="4" w:space="0" w:color="auto"/>
            </w:tcBorders>
            <w:vAlign w:val="center"/>
          </w:tcPr>
          <w:p w:rsidR="00F43B81" w:rsidRPr="00687F58" w:rsidRDefault="00F43B81" w:rsidP="00064330">
            <w:pPr>
              <w:jc w:val="both"/>
              <w:rPr>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Диаметр </w:t>
            </w:r>
            <w:r>
              <w:rPr>
                <w:rFonts w:ascii="Times New Roman" w:hAnsi="Times New Roman" w:cs="Times New Roman"/>
                <w:sz w:val="20"/>
                <w:szCs w:val="20"/>
              </w:rPr>
              <w:t xml:space="preserve">поворотных </w:t>
            </w:r>
            <w:r w:rsidRPr="00687F58">
              <w:rPr>
                <w:rFonts w:ascii="Times New Roman" w:hAnsi="Times New Roman" w:cs="Times New Roman"/>
                <w:sz w:val="20"/>
                <w:szCs w:val="20"/>
              </w:rPr>
              <w:t>колес</w:t>
            </w: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384798514"/>
            <w:placeholder>
              <w:docPart w:val="D41A84E99CBD4AA7982C59C9F412E6C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F43B81" w:rsidRPr="00687F58" w:rsidTr="000F5E92">
        <w:trPr>
          <w:trHeight w:val="412"/>
        </w:trPr>
        <w:tc>
          <w:tcPr>
            <w:tcW w:w="567" w:type="dxa"/>
            <w:vMerge/>
            <w:tcBorders>
              <w:left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432750593"/>
            <w:placeholder>
              <w:docPart w:val="C0227B5CC70C47609450B79FB465966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F43B81" w:rsidRPr="00687F58" w:rsidTr="000F5E92">
        <w:trPr>
          <w:trHeight w:val="419"/>
        </w:trPr>
        <w:tc>
          <w:tcPr>
            <w:tcW w:w="567"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Приводные колеса </w:t>
            </w:r>
          </w:p>
          <w:p w:rsidR="00F43B81" w:rsidRPr="00687F58" w:rsidRDefault="00F43B81" w:rsidP="00064330">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Приводные колеса имеют литые покрышки, легко демонтируются путем использования быстросъемных колесных осей с пружинно-шариковыми фиксаторами, снабжены алюминиевыми </w:t>
            </w:r>
            <w:proofErr w:type="spellStart"/>
            <w:r w:rsidRPr="00687F58">
              <w:rPr>
                <w:rFonts w:ascii="Times New Roman" w:hAnsi="Times New Roman" w:cs="Times New Roman"/>
                <w:sz w:val="20"/>
                <w:szCs w:val="20"/>
              </w:rPr>
              <w:t>ободами</w:t>
            </w:r>
            <w:proofErr w:type="spellEnd"/>
            <w:r w:rsidRPr="00687F58">
              <w:rPr>
                <w:rFonts w:ascii="Times New Roman" w:hAnsi="Times New Roman" w:cs="Times New Roman"/>
                <w:sz w:val="20"/>
                <w:szCs w:val="20"/>
              </w:rPr>
              <w:t xml:space="preserve"> и обручами.</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F43B81" w:rsidRPr="00687F58" w:rsidTr="000F5E92">
        <w:tc>
          <w:tcPr>
            <w:tcW w:w="567" w:type="dxa"/>
            <w:vMerge/>
            <w:tcBorders>
              <w:left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Высота спинки </w:t>
            </w:r>
            <w:r>
              <w:rPr>
                <w:rFonts w:ascii="Times New Roman" w:hAnsi="Times New Roman" w:cs="Times New Roman"/>
                <w:sz w:val="20"/>
                <w:szCs w:val="20"/>
              </w:rPr>
              <w:t xml:space="preserve">не менее 42,5 см и имеет возможность регулировки по высоте не менее чем на ± 5 см. </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sdt>
          <w:sdtPr>
            <w:rPr>
              <w:sz w:val="20"/>
              <w:szCs w:val="20"/>
            </w:rPr>
            <w:alias w:val="Инструкция"/>
            <w:tag w:val="Инструкция"/>
            <w:id w:val="120190021"/>
            <w:placeholder>
              <w:docPart w:val="DE04914A31F745D4BCBCD31FD5EEEA1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F43B81" w:rsidRPr="00687F58" w:rsidTr="000F5E92">
        <w:tc>
          <w:tcPr>
            <w:tcW w:w="567"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sdt>
          <w:sdtPr>
            <w:rPr>
              <w:sz w:val="20"/>
              <w:szCs w:val="20"/>
            </w:rPr>
            <w:alias w:val="Инструкция"/>
            <w:tag w:val="Инструкция"/>
            <w:id w:val="1572695035"/>
            <w:placeholder>
              <w:docPart w:val="BF9B85ED97874114B7A706B6A66920C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F43B81" w:rsidRPr="00687F58" w:rsidTr="000F5E92">
        <w:trPr>
          <w:trHeight w:val="466"/>
        </w:trPr>
        <w:tc>
          <w:tcPr>
            <w:tcW w:w="567"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Подлокотники кресла-коляски откидываются назад. Для манипулирования одной рукой узла фиксации подлокотника он не обладает возвратной пружиной. </w:t>
            </w:r>
          </w:p>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Подлокотники регулируются по высоте</w:t>
            </w:r>
            <w:r>
              <w:rPr>
                <w:rFonts w:ascii="Times New Roman" w:hAnsi="Times New Roman" w:cs="Times New Roman"/>
                <w:sz w:val="20"/>
                <w:szCs w:val="20"/>
              </w:rPr>
              <w:t>. Накладки подлокотников изготовлены из вспененной резины</w:t>
            </w:r>
            <w:r w:rsidRPr="00687F58">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F43B81" w:rsidRPr="00687F58" w:rsidTr="000F5E92">
        <w:trPr>
          <w:trHeight w:val="466"/>
        </w:trPr>
        <w:tc>
          <w:tcPr>
            <w:tcW w:w="567"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698854663"/>
            <w:placeholder>
              <w:docPart w:val="B04C55FFC3C2451AB92C9C0D29E6E7A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УЗ указывает конкретное </w:t>
                </w:r>
                <w:r w:rsidRPr="00687F58">
                  <w:rPr>
                    <w:rFonts w:ascii="Times New Roman" w:hAnsi="Times New Roman" w:cs="Times New Roman"/>
                    <w:sz w:val="20"/>
                    <w:szCs w:val="20"/>
                  </w:rPr>
                  <w:lastRenderedPageBreak/>
                  <w:t>значение хар-ки</w:t>
                </w:r>
              </w:p>
            </w:tc>
          </w:sdtContent>
        </w:sdt>
      </w:tr>
      <w:tr w:rsidR="00F43B81" w:rsidRPr="00687F58" w:rsidTr="000F5E92">
        <w:trPr>
          <w:trHeight w:val="466"/>
        </w:trPr>
        <w:tc>
          <w:tcPr>
            <w:tcW w:w="567" w:type="dxa"/>
            <w:vMerge/>
            <w:tcBorders>
              <w:left w:val="single" w:sz="4" w:space="0" w:color="auto"/>
              <w:right w:val="single" w:sz="4" w:space="0" w:color="auto"/>
            </w:tcBorders>
          </w:tcPr>
          <w:p w:rsidR="00F43B81" w:rsidRPr="00687F58" w:rsidRDefault="00F43B81" w:rsidP="00064330">
            <w:pPr>
              <w:jc w:val="both"/>
              <w:rPr>
                <w:sz w:val="20"/>
                <w:szCs w:val="20"/>
              </w:rPr>
            </w:pPr>
          </w:p>
        </w:tc>
        <w:tc>
          <w:tcPr>
            <w:tcW w:w="1559" w:type="dxa"/>
            <w:vMerge/>
            <w:tcBorders>
              <w:left w:val="single" w:sz="4" w:space="0" w:color="auto"/>
              <w:right w:val="single" w:sz="4" w:space="0" w:color="auto"/>
            </w:tcBorders>
          </w:tcPr>
          <w:p w:rsidR="00F43B81" w:rsidRPr="00687F58" w:rsidRDefault="00F43B81" w:rsidP="00064330">
            <w:pPr>
              <w:jc w:val="both"/>
              <w:rPr>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Подножки легко демонтируются или от</w:t>
            </w:r>
            <w:r>
              <w:rPr>
                <w:rFonts w:ascii="Times New Roman" w:hAnsi="Times New Roman" w:cs="Times New Roman"/>
                <w:sz w:val="20"/>
                <w:szCs w:val="20"/>
              </w:rPr>
              <w:t>ведены внутрь рамы без демонтажа</w:t>
            </w:r>
            <w:r w:rsidRPr="00687F58">
              <w:rPr>
                <w:rFonts w:ascii="Times New Roman" w:hAnsi="Times New Roman" w:cs="Times New Roman"/>
                <w:sz w:val="20"/>
                <w:szCs w:val="20"/>
              </w:rPr>
              <w:t xml:space="preserve">. Опоры подножек имеют плавную регулировку по высоте от 36 см +/- 1 см до 47 см +/- 1 см и углу наклона не менее 10 градусов. </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F43B81" w:rsidRPr="00687F58" w:rsidTr="000F5E92">
        <w:trPr>
          <w:trHeight w:val="466"/>
        </w:trPr>
        <w:tc>
          <w:tcPr>
            <w:tcW w:w="567"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Максимальный вес пользователя</w:t>
            </w: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1</w:t>
            </w:r>
            <w:r>
              <w:rPr>
                <w:rFonts w:ascii="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Кг.</w:t>
            </w:r>
          </w:p>
        </w:tc>
        <w:sdt>
          <w:sdtPr>
            <w:rPr>
              <w:sz w:val="20"/>
              <w:szCs w:val="20"/>
            </w:rPr>
            <w:alias w:val="Инструкция"/>
            <w:tag w:val="Инструкция"/>
            <w:id w:val="2125573517"/>
            <w:placeholder>
              <w:docPart w:val="4FFF72DE397B44DFAF25F5CC8E692DA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F43B81" w:rsidRPr="00687F58" w:rsidTr="000F5E92">
        <w:trPr>
          <w:trHeight w:val="466"/>
        </w:trPr>
        <w:tc>
          <w:tcPr>
            <w:tcW w:w="567"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 </w:t>
            </w:r>
            <w:r>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Кг.</w:t>
            </w:r>
          </w:p>
        </w:tc>
        <w:sdt>
          <w:sdtPr>
            <w:rPr>
              <w:sz w:val="20"/>
              <w:szCs w:val="20"/>
            </w:rPr>
            <w:alias w:val="Инструкция"/>
            <w:tag w:val="Инструкция"/>
            <w:id w:val="1634292390"/>
            <w:placeholder>
              <w:docPart w:val="4B128ECA67C748718382D3731CA6D86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F43B81" w:rsidRPr="00687F58" w:rsidTr="000F5E92">
        <w:trPr>
          <w:trHeight w:val="466"/>
        </w:trPr>
        <w:tc>
          <w:tcPr>
            <w:tcW w:w="567"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 наименование производителя; </w:t>
            </w:r>
          </w:p>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 адрес производителя; </w:t>
            </w:r>
          </w:p>
          <w:p w:rsidR="00F43B81"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обозначение типа (модели) кресла-коляски (в зависимости от модификации);</w:t>
            </w:r>
          </w:p>
          <w:p w:rsidR="00F43B81" w:rsidRPr="00687F58" w:rsidRDefault="00F43B81" w:rsidP="00064330">
            <w:pPr>
              <w:jc w:val="both"/>
              <w:rPr>
                <w:rFonts w:ascii="Times New Roman" w:hAnsi="Times New Roman" w:cs="Times New Roman"/>
                <w:sz w:val="20"/>
                <w:szCs w:val="20"/>
              </w:rPr>
            </w:pPr>
            <w:r>
              <w:rPr>
                <w:rFonts w:ascii="Times New Roman" w:hAnsi="Times New Roman" w:cs="Times New Roman"/>
                <w:sz w:val="20"/>
                <w:szCs w:val="20"/>
              </w:rPr>
              <w:t>- дату выпуска (месяц, год);</w:t>
            </w:r>
          </w:p>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артикул модификации кресла-коляски;</w:t>
            </w:r>
          </w:p>
          <w:p w:rsidR="00F43B81"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 </w:t>
            </w:r>
            <w:r>
              <w:rPr>
                <w:rFonts w:ascii="Times New Roman" w:hAnsi="Times New Roman" w:cs="Times New Roman"/>
                <w:sz w:val="20"/>
                <w:szCs w:val="20"/>
              </w:rPr>
              <w:t>серийный номер;</w:t>
            </w:r>
          </w:p>
          <w:p w:rsidR="00F43B81" w:rsidRPr="00687F58" w:rsidRDefault="00F43B81" w:rsidP="00064330">
            <w:pPr>
              <w:jc w:val="both"/>
              <w:rPr>
                <w:rFonts w:ascii="Times New Roman" w:hAnsi="Times New Roman" w:cs="Times New Roman"/>
                <w:sz w:val="20"/>
                <w:szCs w:val="20"/>
              </w:rPr>
            </w:pPr>
            <w:r>
              <w:rPr>
                <w:rFonts w:ascii="Times New Roman" w:hAnsi="Times New Roman" w:cs="Times New Roman"/>
                <w:sz w:val="20"/>
                <w:szCs w:val="20"/>
              </w:rPr>
              <w:t>- рекомендуемую максимальную массу пользователя</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F43B81" w:rsidRPr="00687F58" w:rsidTr="000F5E92">
        <w:trPr>
          <w:trHeight w:val="466"/>
        </w:trPr>
        <w:tc>
          <w:tcPr>
            <w:tcW w:w="567"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набор инструментов;</w:t>
            </w:r>
          </w:p>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инструкция для пользователя (на русском языке);</w:t>
            </w:r>
          </w:p>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гарантийный талон (с отметкой о произведенной проверке контроля качества)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F43B81" w:rsidRPr="00687F58" w:rsidTr="000F5E92">
        <w:trPr>
          <w:trHeight w:val="466"/>
        </w:trPr>
        <w:tc>
          <w:tcPr>
            <w:tcW w:w="567"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F43B81" w:rsidRPr="00687F58" w:rsidRDefault="00F43B81" w:rsidP="00064330">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803E40" w:rsidRDefault="00F43B81" w:rsidP="00064330">
            <w:pPr>
              <w:jc w:val="both"/>
              <w:rPr>
                <w:rFonts w:ascii="Times New Roman" w:hAnsi="Times New Roman" w:cs="Times New Roman"/>
                <w:sz w:val="16"/>
                <w:szCs w:val="16"/>
              </w:rPr>
            </w:pPr>
            <w:r w:rsidRPr="00803E40">
              <w:rPr>
                <w:rFonts w:ascii="Times New Roman" w:hAnsi="Times New Roman" w:cs="Times New Roman"/>
                <w:sz w:val="16"/>
                <w:szCs w:val="16"/>
              </w:rPr>
              <w:t xml:space="preserve">Соответствие требованиям государственных стандартов ГОСТ Р 50444-2020, ГОСТ Р 51083-2021, ГОСТ Р ИСО 7176-16-2015, </w:t>
            </w:r>
            <w:r w:rsidRPr="00803E40">
              <w:rPr>
                <w:rFonts w:ascii="Times New Roman" w:hAnsi="Times New Roman" w:cs="Times New Roman"/>
                <w:sz w:val="16"/>
                <w:szCs w:val="16"/>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F43B81" w:rsidRPr="00803E40" w:rsidRDefault="00F43B81" w:rsidP="00064330">
            <w:pPr>
              <w:jc w:val="both"/>
              <w:rPr>
                <w:rFonts w:ascii="Times New Roman" w:hAnsi="Times New Roman" w:cs="Times New Roman"/>
                <w:sz w:val="20"/>
                <w:szCs w:val="20"/>
              </w:rPr>
            </w:pPr>
            <w:r w:rsidRPr="00803E40">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F43B81" w:rsidRPr="00803E40" w:rsidRDefault="00F43B81" w:rsidP="00064330">
            <w:pPr>
              <w:jc w:val="both"/>
              <w:rPr>
                <w:rFonts w:ascii="Times New Roman" w:hAnsi="Times New Roman" w:cs="Times New Roman"/>
                <w:sz w:val="20"/>
                <w:szCs w:val="20"/>
              </w:rPr>
            </w:pPr>
            <w:r w:rsidRPr="00803E40">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3B81" w:rsidRPr="00687F58" w:rsidRDefault="00F43B81" w:rsidP="00064330">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AD05F2" w:rsidRPr="00687F58" w:rsidTr="00C61B7B">
        <w:tc>
          <w:tcPr>
            <w:tcW w:w="567" w:type="dxa"/>
            <w:vMerge w:val="restart"/>
            <w:tcBorders>
              <w:top w:val="single" w:sz="4" w:space="0" w:color="auto"/>
              <w:left w:val="single" w:sz="4" w:space="0" w:color="auto"/>
              <w:right w:val="single" w:sz="4" w:space="0" w:color="auto"/>
            </w:tcBorders>
          </w:tcPr>
          <w:p w:rsidR="00AD05F2" w:rsidRDefault="00AD05F2" w:rsidP="008941A6">
            <w:pPr>
              <w:jc w:val="both"/>
              <w:rPr>
                <w:sz w:val="20"/>
                <w:szCs w:val="20"/>
              </w:rPr>
            </w:pPr>
            <w:r>
              <w:rPr>
                <w:rFonts w:ascii="Times New Roman" w:hAnsi="Times New Roman" w:cs="Times New Roman"/>
                <w:sz w:val="20"/>
                <w:szCs w:val="20"/>
              </w:rPr>
              <w:lastRenderedPageBreak/>
              <w:t>4</w:t>
            </w:r>
            <w:r w:rsidR="00C61B7B">
              <w:rPr>
                <w:rFonts w:ascii="Times New Roman" w:hAnsi="Times New Roman" w:cs="Times New Roman"/>
                <w:sz w:val="20"/>
                <w:szCs w:val="20"/>
              </w:rPr>
              <w:t>.</w:t>
            </w:r>
          </w:p>
        </w:tc>
        <w:tc>
          <w:tcPr>
            <w:tcW w:w="1559" w:type="dxa"/>
            <w:vMerge w:val="restart"/>
            <w:tcBorders>
              <w:top w:val="single" w:sz="4" w:space="0" w:color="auto"/>
              <w:left w:val="single" w:sz="4" w:space="0" w:color="auto"/>
              <w:right w:val="single" w:sz="4" w:space="0" w:color="auto"/>
            </w:tcBorders>
          </w:tcPr>
          <w:p w:rsidR="00AD05F2" w:rsidRPr="00687F58" w:rsidRDefault="00AD05F2" w:rsidP="008941A6">
            <w:pPr>
              <w:suppressAutoHyphens/>
              <w:spacing w:line="256" w:lineRule="auto"/>
              <w:rPr>
                <w:rFonts w:ascii="Times New Roman" w:hAnsi="Times New Roman" w:cs="Times New Roman"/>
                <w:b/>
                <w:bCs/>
                <w:sz w:val="20"/>
                <w:szCs w:val="20"/>
              </w:rPr>
            </w:pPr>
            <w:r w:rsidRPr="00687F58">
              <w:rPr>
                <w:rFonts w:ascii="Times New Roman" w:hAnsi="Times New Roman" w:cs="Times New Roman"/>
                <w:b/>
                <w:bCs/>
                <w:sz w:val="20"/>
                <w:szCs w:val="20"/>
              </w:rPr>
              <w:t xml:space="preserve">Кресло-коляска   с ручным приводом </w:t>
            </w:r>
            <w:r>
              <w:rPr>
                <w:rFonts w:ascii="Times New Roman" w:hAnsi="Times New Roman" w:cs="Times New Roman"/>
                <w:b/>
                <w:bCs/>
                <w:sz w:val="20"/>
                <w:szCs w:val="20"/>
              </w:rPr>
              <w:t xml:space="preserve">прогулочная </w:t>
            </w:r>
            <w:r w:rsidRPr="00687F58">
              <w:rPr>
                <w:rFonts w:ascii="Times New Roman" w:hAnsi="Times New Roman" w:cs="Times New Roman"/>
                <w:b/>
                <w:bCs/>
                <w:sz w:val="20"/>
                <w:szCs w:val="20"/>
              </w:rPr>
              <w:t xml:space="preserve">(для инвалидов и детей </w:t>
            </w:r>
            <w:proofErr w:type="gramStart"/>
            <w:r w:rsidRPr="00687F58">
              <w:rPr>
                <w:rFonts w:ascii="Times New Roman" w:hAnsi="Times New Roman" w:cs="Times New Roman"/>
                <w:b/>
                <w:bCs/>
                <w:sz w:val="20"/>
                <w:szCs w:val="20"/>
              </w:rPr>
              <w:t>инвалидов)</w:t>
            </w:r>
            <w:r w:rsidR="001D0771">
              <w:rPr>
                <w:rFonts w:ascii="Times New Roman" w:hAnsi="Times New Roman" w:cs="Times New Roman"/>
                <w:b/>
                <w:bCs/>
                <w:sz w:val="20"/>
                <w:szCs w:val="20"/>
              </w:rPr>
              <w:t>/</w:t>
            </w:r>
            <w:proofErr w:type="gramEnd"/>
            <w:r w:rsidR="001D0771">
              <w:rPr>
                <w:rFonts w:ascii="Times New Roman" w:hAnsi="Times New Roman" w:cs="Times New Roman"/>
                <w:b/>
                <w:bCs/>
                <w:sz w:val="20"/>
                <w:szCs w:val="20"/>
              </w:rPr>
              <w:t xml:space="preserve"> </w:t>
            </w:r>
            <w:r w:rsidR="001D0771" w:rsidRPr="001D0771">
              <w:rPr>
                <w:rFonts w:ascii="Times New Roman" w:hAnsi="Times New Roman" w:cs="Times New Roman"/>
                <w:b/>
                <w:bCs/>
                <w:sz w:val="20"/>
                <w:szCs w:val="20"/>
              </w:rPr>
              <w:t>Кресло-коляска механическая</w:t>
            </w:r>
          </w:p>
          <w:p w:rsidR="00AD05F2" w:rsidRPr="00687F58" w:rsidRDefault="00AD05F2" w:rsidP="008941A6">
            <w:pPr>
              <w:rPr>
                <w:b/>
                <w:bCs/>
                <w:sz w:val="20"/>
                <w:szCs w:val="20"/>
              </w:rPr>
            </w:pPr>
            <w:r w:rsidRPr="00687F58">
              <w:rPr>
                <w:rFonts w:ascii="Times New Roman" w:eastAsia="Calibri" w:hAnsi="Times New Roman" w:cs="Times New Roman"/>
                <w:b/>
                <w:bCs/>
                <w:sz w:val="20"/>
                <w:szCs w:val="20"/>
              </w:rPr>
              <w:tab/>
            </w:r>
          </w:p>
        </w:tc>
        <w:tc>
          <w:tcPr>
            <w:tcW w:w="1843" w:type="dxa"/>
            <w:vMerge w:val="restart"/>
            <w:tcBorders>
              <w:top w:val="single" w:sz="4" w:space="0" w:color="auto"/>
              <w:left w:val="single" w:sz="4" w:space="0" w:color="auto"/>
              <w:right w:val="single" w:sz="4" w:space="0" w:color="auto"/>
            </w:tcBorders>
          </w:tcPr>
          <w:p w:rsidR="00AD05F2" w:rsidRDefault="00AD05F2" w:rsidP="00AD05F2">
            <w:pPr>
              <w:jc w:val="both"/>
              <w:rPr>
                <w:rFonts w:ascii="Times New Roman" w:hAnsi="Times New Roman" w:cs="Times New Roman"/>
                <w:sz w:val="20"/>
                <w:szCs w:val="20"/>
              </w:rPr>
            </w:pPr>
            <w:r w:rsidRPr="00687F58">
              <w:rPr>
                <w:rFonts w:ascii="Times New Roman" w:hAnsi="Times New Roman" w:cs="Times New Roman"/>
                <w:sz w:val="20"/>
                <w:szCs w:val="20"/>
              </w:rPr>
              <w:t>30.</w:t>
            </w:r>
            <w:r w:rsidR="00CA0F60">
              <w:rPr>
                <w:rFonts w:ascii="Times New Roman" w:hAnsi="Times New Roman" w:cs="Times New Roman"/>
                <w:sz w:val="20"/>
                <w:szCs w:val="20"/>
              </w:rPr>
              <w:t>92.20.000</w:t>
            </w:r>
            <w:r>
              <w:rPr>
                <w:rFonts w:ascii="Times New Roman" w:hAnsi="Times New Roman" w:cs="Times New Roman"/>
                <w:sz w:val="20"/>
                <w:szCs w:val="20"/>
              </w:rPr>
              <w:t>/ 30.92.20.000-00000043</w:t>
            </w:r>
            <w:r w:rsidR="00CA0F60">
              <w:rPr>
                <w:rFonts w:ascii="Times New Roman" w:hAnsi="Times New Roman" w:cs="Times New Roman"/>
                <w:sz w:val="20"/>
                <w:szCs w:val="20"/>
              </w:rPr>
              <w:t>/</w:t>
            </w:r>
          </w:p>
          <w:p w:rsidR="00CA0F60" w:rsidRPr="00687F58" w:rsidRDefault="00CA0F60" w:rsidP="00AD05F2">
            <w:pPr>
              <w:jc w:val="both"/>
              <w:rPr>
                <w:sz w:val="20"/>
                <w:szCs w:val="20"/>
              </w:rPr>
            </w:pPr>
            <w:r>
              <w:rPr>
                <w:rFonts w:ascii="Times New Roman" w:hAnsi="Times New Roman" w:cs="Times New Roman"/>
                <w:sz w:val="20"/>
                <w:szCs w:val="20"/>
              </w:rPr>
              <w:t>01.28.07.01.01.12</w:t>
            </w:r>
          </w:p>
        </w:tc>
        <w:tc>
          <w:tcPr>
            <w:tcW w:w="709" w:type="dxa"/>
            <w:vMerge w:val="restart"/>
            <w:tcBorders>
              <w:top w:val="single" w:sz="4" w:space="0" w:color="auto"/>
              <w:left w:val="single" w:sz="4" w:space="0" w:color="auto"/>
              <w:right w:val="single" w:sz="4" w:space="0" w:color="auto"/>
            </w:tcBorders>
          </w:tcPr>
          <w:p w:rsidR="00AD05F2" w:rsidRPr="00687F58" w:rsidRDefault="00AD05F2" w:rsidP="008941A6">
            <w:pPr>
              <w:jc w:val="both"/>
              <w:rPr>
                <w:sz w:val="20"/>
                <w:szCs w:val="20"/>
              </w:rPr>
            </w:pPr>
          </w:p>
        </w:tc>
        <w:tc>
          <w:tcPr>
            <w:tcW w:w="892" w:type="dxa"/>
            <w:vMerge w:val="restart"/>
            <w:tcBorders>
              <w:top w:val="single" w:sz="4" w:space="0" w:color="auto"/>
              <w:left w:val="single" w:sz="4" w:space="0" w:color="auto"/>
              <w:right w:val="single" w:sz="4" w:space="0" w:color="auto"/>
            </w:tcBorders>
          </w:tcPr>
          <w:p w:rsidR="00AD05F2" w:rsidRPr="00687F58" w:rsidRDefault="00AD05F2" w:rsidP="008941A6">
            <w:pPr>
              <w:jc w:val="both"/>
              <w:rPr>
                <w:sz w:val="20"/>
                <w:szCs w:val="20"/>
              </w:rPr>
            </w:pPr>
            <w:proofErr w:type="spellStart"/>
            <w:r w:rsidRPr="00687F5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D81B29" w:rsidRDefault="00AD05F2" w:rsidP="008941A6">
            <w:pPr>
              <w:jc w:val="both"/>
              <w:rPr>
                <w:rFonts w:ascii="Times New Roman" w:hAnsi="Times New Roman" w:cs="Times New Roman"/>
                <w:b/>
                <w:sz w:val="20"/>
                <w:szCs w:val="20"/>
              </w:rPr>
            </w:pPr>
            <w:r w:rsidRPr="00D81B29">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D81B29" w:rsidRDefault="00AD05F2" w:rsidP="008941A6">
            <w:pPr>
              <w:jc w:val="both"/>
              <w:rPr>
                <w:rFonts w:ascii="Times New Roman" w:hAnsi="Times New Roman" w:cs="Times New Roman"/>
                <w:b/>
                <w:sz w:val="20"/>
                <w:szCs w:val="20"/>
              </w:rPr>
            </w:pPr>
            <w:r w:rsidRPr="00D81B29">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D05F2" w:rsidRPr="00D81B29" w:rsidRDefault="00AD05F2" w:rsidP="008941A6">
            <w:pPr>
              <w:jc w:val="both"/>
              <w:rPr>
                <w:rFonts w:ascii="Times New Roman" w:hAnsi="Times New Roman" w:cs="Times New Roman"/>
                <w:b/>
                <w:sz w:val="20"/>
                <w:szCs w:val="20"/>
                <w:highlight w:val="yellow"/>
              </w:rPr>
            </w:pPr>
            <w:r w:rsidRPr="00D81B29">
              <w:rPr>
                <w:rFonts w:ascii="Times New Roman" w:hAnsi="Times New Roman" w:cs="Times New Roman"/>
                <w:b/>
                <w:sz w:val="20"/>
                <w:szCs w:val="20"/>
              </w:rPr>
              <w:t>≥ 33 и ≤ 38,5</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D81B29" w:rsidRDefault="00D81B29" w:rsidP="008941A6">
            <w:pPr>
              <w:jc w:val="both"/>
              <w:rPr>
                <w:rFonts w:ascii="Times New Roman" w:hAnsi="Times New Roman" w:cs="Times New Roman"/>
                <w:b/>
                <w:sz w:val="20"/>
                <w:szCs w:val="20"/>
              </w:rPr>
            </w:pPr>
            <w:r>
              <w:rPr>
                <w:rFonts w:ascii="Times New Roman" w:hAnsi="Times New Roman" w:cs="Times New Roman"/>
                <w:b/>
                <w:sz w:val="20"/>
                <w:szCs w:val="20"/>
              </w:rPr>
              <w:t>С</w:t>
            </w:r>
            <w:r w:rsidR="00AD05F2" w:rsidRPr="00D81B29">
              <w:rPr>
                <w:rFonts w:ascii="Times New Roman" w:hAnsi="Times New Roman" w:cs="Times New Roman"/>
                <w:b/>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AD05F2" w:rsidRPr="00687F58" w:rsidTr="000F5E92">
        <w:tc>
          <w:tcPr>
            <w:tcW w:w="567" w:type="dxa"/>
            <w:vMerge/>
            <w:tcBorders>
              <w:left w:val="single" w:sz="4" w:space="0" w:color="auto"/>
              <w:right w:val="single" w:sz="4" w:space="0" w:color="auto"/>
            </w:tcBorders>
            <w:vAlign w:val="center"/>
          </w:tcPr>
          <w:p w:rsidR="00AD05F2" w:rsidRDefault="00AD05F2" w:rsidP="008941A6">
            <w:pPr>
              <w:jc w:val="both"/>
              <w:rPr>
                <w:sz w:val="20"/>
                <w:szCs w:val="20"/>
              </w:rPr>
            </w:pPr>
          </w:p>
        </w:tc>
        <w:tc>
          <w:tcPr>
            <w:tcW w:w="1559" w:type="dxa"/>
            <w:vMerge/>
            <w:tcBorders>
              <w:left w:val="single" w:sz="4" w:space="0" w:color="auto"/>
              <w:right w:val="single" w:sz="4" w:space="0" w:color="auto"/>
            </w:tcBorders>
            <w:vAlign w:val="center"/>
          </w:tcPr>
          <w:p w:rsidR="00AD05F2" w:rsidRPr="00687F58" w:rsidRDefault="00AD05F2" w:rsidP="008941A6">
            <w:pPr>
              <w:rPr>
                <w:b/>
                <w:bCs/>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4B6A99" w:rsidRDefault="00AD05F2" w:rsidP="008941A6">
            <w:pPr>
              <w:jc w:val="both"/>
              <w:rPr>
                <w:rFonts w:ascii="Times New Roman" w:eastAsia="Arial Unicode MS" w:hAnsi="Times New Roman" w:cs="Times New Roman"/>
                <w:b/>
                <w:color w:val="333333"/>
                <w:kern w:val="2"/>
                <w:sz w:val="20"/>
                <w:szCs w:val="20"/>
                <w:shd w:val="clear" w:color="auto" w:fill="EEEEEE"/>
                <w:lang w:eastAsia="ar-SA"/>
              </w:rPr>
            </w:pPr>
            <w:r w:rsidRPr="004B6A99">
              <w:rPr>
                <w:rFonts w:ascii="Times New Roman" w:hAnsi="Times New Roman" w:cs="Times New Roman"/>
                <w:b/>
                <w:sz w:val="20"/>
                <w:szCs w:val="20"/>
              </w:rPr>
              <w:t>Ширина сиденья</w:t>
            </w:r>
          </w:p>
          <w:p w:rsidR="00AD05F2" w:rsidRPr="004B6A99" w:rsidRDefault="00AD05F2" w:rsidP="008941A6">
            <w:pPr>
              <w:jc w:val="both"/>
              <w:rPr>
                <w:rFonts w:ascii="Times New Roman" w:hAnsi="Times New Roman" w:cs="Times New Roman"/>
                <w:b/>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4B6A99" w:rsidRDefault="00AD05F2" w:rsidP="008941A6">
            <w:pPr>
              <w:jc w:val="both"/>
              <w:rPr>
                <w:rFonts w:ascii="Times New Roman" w:hAnsi="Times New Roman" w:cs="Times New Roman"/>
                <w:b/>
                <w:sz w:val="20"/>
                <w:szCs w:val="20"/>
              </w:rPr>
            </w:pPr>
            <w:r w:rsidRPr="004B6A99">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D05F2" w:rsidRPr="004B6A99" w:rsidRDefault="00AD05F2" w:rsidP="008941A6">
            <w:pPr>
              <w:jc w:val="both"/>
              <w:rPr>
                <w:rFonts w:ascii="Times New Roman" w:hAnsi="Times New Roman" w:cs="Times New Roman"/>
                <w:b/>
                <w:sz w:val="20"/>
                <w:szCs w:val="20"/>
              </w:rPr>
            </w:pPr>
            <w:r w:rsidRPr="008B143E">
              <w:rPr>
                <w:rFonts w:ascii="Times New Roman" w:hAnsi="Times New Roman" w:cs="Times New Roman"/>
                <w:sz w:val="20"/>
                <w:szCs w:val="20"/>
              </w:rPr>
              <w:t>Кресла-коляски имеют ширин</w:t>
            </w:r>
            <w:r>
              <w:rPr>
                <w:rFonts w:ascii="Times New Roman" w:hAnsi="Times New Roman" w:cs="Times New Roman"/>
                <w:sz w:val="20"/>
                <w:szCs w:val="20"/>
              </w:rPr>
              <w:t>у</w:t>
            </w:r>
            <w:r w:rsidRPr="008B143E">
              <w:rPr>
                <w:rFonts w:ascii="Times New Roman" w:hAnsi="Times New Roman" w:cs="Times New Roman"/>
                <w:sz w:val="20"/>
                <w:szCs w:val="20"/>
              </w:rPr>
              <w:t xml:space="preserve"> сиденья: </w:t>
            </w:r>
            <w:r>
              <w:rPr>
                <w:rFonts w:ascii="Times New Roman" w:hAnsi="Times New Roman" w:cs="Times New Roman"/>
                <w:sz w:val="20"/>
                <w:szCs w:val="20"/>
              </w:rPr>
              <w:t>38 см +/- 1 см</w:t>
            </w:r>
          </w:p>
          <w:p w:rsidR="00AD05F2" w:rsidRPr="004B6A99" w:rsidRDefault="00AD05F2" w:rsidP="008941A6">
            <w:pPr>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AD05F2" w:rsidRPr="00687F58" w:rsidTr="000F5E92">
        <w:tc>
          <w:tcPr>
            <w:tcW w:w="567" w:type="dxa"/>
            <w:vMerge/>
            <w:tcBorders>
              <w:left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AD05F2" w:rsidRPr="00687F58" w:rsidRDefault="00AD05F2" w:rsidP="008941A6">
            <w:pPr>
              <w:rPr>
                <w:rFonts w:ascii="Times New Roman" w:hAnsi="Times New Roman" w:cs="Times New Roman"/>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Pr>
                <w:rFonts w:ascii="Times New Roman" w:hAnsi="Times New Roman" w:cs="Times New Roman"/>
                <w:sz w:val="20"/>
                <w:szCs w:val="20"/>
              </w:rPr>
              <w:t>Функциональные и т</w:t>
            </w:r>
            <w:r w:rsidRPr="00687F58">
              <w:rPr>
                <w:rFonts w:ascii="Times New Roman" w:hAnsi="Times New Roman" w:cs="Times New Roman"/>
                <w:sz w:val="20"/>
                <w:szCs w:val="20"/>
              </w:rPr>
              <w:t>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AD05F2" w:rsidRPr="002E36CF" w:rsidRDefault="00AD05F2" w:rsidP="008941A6">
            <w:pPr>
              <w:jc w:val="both"/>
              <w:rPr>
                <w:rFonts w:ascii="Times New Roman" w:hAnsi="Times New Roman" w:cs="Times New Roman"/>
                <w:sz w:val="20"/>
                <w:szCs w:val="20"/>
              </w:rPr>
            </w:pPr>
            <w:r w:rsidRPr="002E36CF">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AD05F2" w:rsidRPr="002E36CF" w:rsidRDefault="00AD05F2" w:rsidP="008941A6">
            <w:pPr>
              <w:jc w:val="both"/>
              <w:rPr>
                <w:rFonts w:ascii="Times New Roman" w:hAnsi="Times New Roman" w:cs="Times New Roman"/>
                <w:sz w:val="20"/>
                <w:szCs w:val="20"/>
              </w:rPr>
            </w:pPr>
            <w:r w:rsidRPr="002E36CF">
              <w:rPr>
                <w:rFonts w:ascii="Times New Roman" w:hAnsi="Times New Roman" w:cs="Times New Roman"/>
                <w:sz w:val="20"/>
                <w:szCs w:val="20"/>
              </w:rPr>
              <w:t>Кресло-коляска с приводом от обода колеса.</w:t>
            </w:r>
          </w:p>
          <w:p w:rsidR="00AD05F2" w:rsidRPr="002E36CF" w:rsidRDefault="00AD05F2" w:rsidP="008941A6">
            <w:pPr>
              <w:pStyle w:val="21"/>
              <w:rPr>
                <w:rFonts w:ascii="Times New Roman" w:hAnsi="Times New Roman" w:cs="Times New Roman"/>
                <w:sz w:val="20"/>
                <w:szCs w:val="20"/>
              </w:rPr>
            </w:pPr>
            <w:r w:rsidRPr="002E36CF">
              <w:rPr>
                <w:rFonts w:ascii="Times New Roman" w:hAnsi="Times New Roman" w:cs="Times New Roman"/>
                <w:sz w:val="20"/>
                <w:szCs w:val="20"/>
              </w:rPr>
              <w:t xml:space="preserve">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 </w:t>
            </w:r>
          </w:p>
          <w:p w:rsidR="00AD05F2" w:rsidRPr="002E36CF" w:rsidRDefault="00AD05F2" w:rsidP="008941A6">
            <w:pPr>
              <w:pStyle w:val="21"/>
              <w:rPr>
                <w:rFonts w:ascii="Times New Roman" w:hAnsi="Times New Roman" w:cs="Times New Roman"/>
                <w:sz w:val="20"/>
                <w:szCs w:val="20"/>
              </w:rPr>
            </w:pPr>
            <w:r w:rsidRPr="002E36CF">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AD05F2" w:rsidRPr="002E36CF" w:rsidRDefault="00AD05F2" w:rsidP="008941A6">
            <w:pPr>
              <w:keepNext/>
              <w:shd w:val="clear" w:color="auto" w:fill="FFFFFF"/>
              <w:jc w:val="both"/>
              <w:rPr>
                <w:rFonts w:ascii="Times New Roman" w:hAnsi="Times New Roman" w:cs="Times New Roman"/>
                <w:spacing w:val="-1"/>
                <w:sz w:val="20"/>
                <w:szCs w:val="20"/>
              </w:rPr>
            </w:pPr>
            <w:r w:rsidRPr="002E36CF">
              <w:rPr>
                <w:rFonts w:ascii="Times New Roman" w:hAnsi="Times New Roman" w:cs="Times New Roman"/>
                <w:spacing w:val="1"/>
                <w:sz w:val="20"/>
                <w:szCs w:val="20"/>
              </w:rPr>
              <w:t xml:space="preserve">Возможность складывания и раскладывания кресла-коляски </w:t>
            </w:r>
            <w:r w:rsidRPr="002E36CF">
              <w:rPr>
                <w:rFonts w:ascii="Times New Roman" w:hAnsi="Times New Roman" w:cs="Times New Roman"/>
                <w:spacing w:val="-1"/>
                <w:sz w:val="20"/>
                <w:szCs w:val="20"/>
              </w:rPr>
              <w:t xml:space="preserve">без применения инструмента. </w:t>
            </w:r>
          </w:p>
          <w:p w:rsidR="00AD05F2" w:rsidRPr="002E36CF" w:rsidRDefault="00AD05F2" w:rsidP="008941A6">
            <w:pPr>
              <w:jc w:val="both"/>
              <w:rPr>
                <w:rFonts w:ascii="Times New Roman" w:hAnsi="Times New Roman" w:cs="Times New Roman"/>
                <w:sz w:val="20"/>
                <w:szCs w:val="20"/>
              </w:rPr>
            </w:pPr>
            <w:r w:rsidRPr="002E36CF">
              <w:rPr>
                <w:rFonts w:ascii="Times New Roman" w:hAnsi="Times New Roman" w:cs="Times New Roman"/>
                <w:sz w:val="20"/>
                <w:szCs w:val="20"/>
              </w:rPr>
              <w:t>Поворотные колеса имеют надувные покрышки. Вилка поворотного колеса имеет не менее 4 позиций установки положения колеса.</w:t>
            </w:r>
          </w:p>
          <w:p w:rsidR="00AD05F2" w:rsidRPr="002E36CF" w:rsidRDefault="00AD05F2" w:rsidP="008941A6">
            <w:pPr>
              <w:jc w:val="both"/>
              <w:rPr>
                <w:rFonts w:ascii="Times New Roman" w:hAnsi="Times New Roman" w:cs="Times New Roman"/>
                <w:sz w:val="20"/>
                <w:szCs w:val="20"/>
                <w:u w:val="single"/>
              </w:rPr>
            </w:pPr>
            <w:r w:rsidRPr="002E36CF">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r w:rsidRPr="002E36CF">
              <w:rPr>
                <w:rFonts w:ascii="Times New Roman" w:hAnsi="Times New Roman" w:cs="Times New Roman"/>
                <w:sz w:val="20"/>
                <w:szCs w:val="20"/>
                <w:u w:val="single"/>
              </w:rPr>
              <w:t xml:space="preserve"> </w:t>
            </w:r>
          </w:p>
          <w:p w:rsidR="00AD05F2" w:rsidRPr="002E36CF" w:rsidRDefault="00AD05F2" w:rsidP="008941A6">
            <w:pPr>
              <w:jc w:val="both"/>
              <w:rPr>
                <w:rFonts w:ascii="Times New Roman" w:hAnsi="Times New Roman" w:cs="Times New Roman"/>
                <w:sz w:val="20"/>
                <w:szCs w:val="20"/>
              </w:rPr>
            </w:pPr>
            <w:r w:rsidRPr="002E36CF">
              <w:rPr>
                <w:rFonts w:ascii="Times New Roman" w:hAnsi="Times New Roman" w:cs="Times New Roman"/>
                <w:sz w:val="20"/>
                <w:szCs w:val="20"/>
              </w:rPr>
              <w:lastRenderedPageBreak/>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AD05F2" w:rsidRPr="002E36CF" w:rsidRDefault="00AD05F2" w:rsidP="008941A6">
            <w:pPr>
              <w:jc w:val="both"/>
              <w:rPr>
                <w:rFonts w:ascii="Times New Roman" w:hAnsi="Times New Roman" w:cs="Times New Roman"/>
                <w:sz w:val="20"/>
                <w:szCs w:val="20"/>
              </w:rPr>
            </w:pPr>
            <w:r w:rsidRPr="002E36CF">
              <w:rPr>
                <w:rFonts w:ascii="Times New Roman" w:hAnsi="Times New Roman" w:cs="Times New Roman"/>
                <w:sz w:val="20"/>
                <w:szCs w:val="20"/>
              </w:rPr>
              <w:t xml:space="preserve">- изменение высоты сиденья спереди в диапазоне не менее 3 и сзади в диапазоне не менее 9 см; </w:t>
            </w:r>
          </w:p>
          <w:p w:rsidR="00AD05F2" w:rsidRPr="002E36CF" w:rsidRDefault="00AD05F2" w:rsidP="008941A6">
            <w:pPr>
              <w:jc w:val="both"/>
              <w:rPr>
                <w:rFonts w:ascii="Times New Roman" w:hAnsi="Times New Roman" w:cs="Times New Roman"/>
                <w:sz w:val="20"/>
                <w:szCs w:val="20"/>
              </w:rPr>
            </w:pPr>
            <w:r w:rsidRPr="002E36CF">
              <w:rPr>
                <w:rFonts w:ascii="Times New Roman" w:hAnsi="Times New Roman" w:cs="Times New Roman"/>
                <w:sz w:val="20"/>
                <w:szCs w:val="20"/>
              </w:rPr>
              <w:t xml:space="preserve">-  изменение угла наклона сиденья от минус 5 до 15 градусов; </w:t>
            </w:r>
          </w:p>
          <w:p w:rsidR="00AD05F2" w:rsidRPr="002E36CF" w:rsidRDefault="00AD05F2" w:rsidP="008941A6">
            <w:pPr>
              <w:jc w:val="both"/>
              <w:rPr>
                <w:rFonts w:ascii="Times New Roman" w:hAnsi="Times New Roman" w:cs="Times New Roman"/>
                <w:sz w:val="20"/>
                <w:szCs w:val="20"/>
              </w:rPr>
            </w:pPr>
            <w:r w:rsidRPr="002E36CF">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AD05F2" w:rsidRPr="002E36CF" w:rsidRDefault="00AD05F2" w:rsidP="008941A6">
            <w:pPr>
              <w:jc w:val="both"/>
              <w:rPr>
                <w:rFonts w:ascii="Times New Roman" w:hAnsi="Times New Roman" w:cs="Times New Roman"/>
                <w:sz w:val="20"/>
                <w:szCs w:val="20"/>
              </w:rPr>
            </w:pPr>
            <w:r w:rsidRPr="002E36CF">
              <w:rPr>
                <w:rFonts w:ascii="Times New Roman" w:hAnsi="Times New Roman" w:cs="Times New Roman"/>
                <w:sz w:val="20"/>
                <w:szCs w:val="20"/>
              </w:rPr>
              <w:t>Кресло-коляска укомплектована подушкой на сиденье толщиной не менее 5 см.</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sdt>
          <w:sdtPr>
            <w:rPr>
              <w:sz w:val="20"/>
              <w:szCs w:val="20"/>
            </w:rPr>
            <w:alias w:val="Инструкция"/>
            <w:tag w:val="Инструкция"/>
            <w:id w:val="902411163"/>
            <w:placeholder>
              <w:docPart w:val="3FBB4D5BEAFD4F48A62BCC50C581163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AD05F2" w:rsidRPr="00687F58" w:rsidTr="000F5E92">
        <w:trPr>
          <w:trHeight w:val="412"/>
        </w:trPr>
        <w:tc>
          <w:tcPr>
            <w:tcW w:w="567" w:type="dxa"/>
            <w:vMerge/>
            <w:tcBorders>
              <w:left w:val="single" w:sz="4" w:space="0" w:color="auto"/>
              <w:right w:val="single" w:sz="4" w:space="0" w:color="auto"/>
            </w:tcBorders>
            <w:vAlign w:val="center"/>
          </w:tcPr>
          <w:p w:rsidR="00AD05F2" w:rsidRPr="00687F58" w:rsidRDefault="00AD05F2" w:rsidP="008941A6">
            <w:pPr>
              <w:jc w:val="both"/>
              <w:rPr>
                <w:sz w:val="20"/>
                <w:szCs w:val="20"/>
              </w:rPr>
            </w:pPr>
          </w:p>
        </w:tc>
        <w:tc>
          <w:tcPr>
            <w:tcW w:w="1559" w:type="dxa"/>
            <w:vMerge/>
            <w:tcBorders>
              <w:left w:val="single" w:sz="4" w:space="0" w:color="auto"/>
              <w:right w:val="single" w:sz="4" w:space="0" w:color="auto"/>
            </w:tcBorders>
            <w:vAlign w:val="center"/>
          </w:tcPr>
          <w:p w:rsidR="00AD05F2" w:rsidRPr="00687F58" w:rsidRDefault="00AD05F2" w:rsidP="008941A6">
            <w:pPr>
              <w:jc w:val="both"/>
              <w:rPr>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Диаметр </w:t>
            </w:r>
            <w:r>
              <w:rPr>
                <w:rFonts w:ascii="Times New Roman" w:hAnsi="Times New Roman" w:cs="Times New Roman"/>
                <w:sz w:val="20"/>
                <w:szCs w:val="20"/>
              </w:rPr>
              <w:t xml:space="preserve">поворотных </w:t>
            </w:r>
            <w:r w:rsidRPr="00687F58">
              <w:rPr>
                <w:rFonts w:ascii="Times New Roman" w:hAnsi="Times New Roman" w:cs="Times New Roman"/>
                <w:sz w:val="20"/>
                <w:szCs w:val="20"/>
              </w:rPr>
              <w:t>колес</w:t>
            </w: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AD05F2" w:rsidRPr="002E36CF" w:rsidRDefault="00AD05F2" w:rsidP="008941A6">
            <w:pPr>
              <w:jc w:val="both"/>
              <w:rPr>
                <w:rFonts w:ascii="Times New Roman" w:hAnsi="Times New Roman" w:cs="Times New Roman"/>
                <w:sz w:val="20"/>
                <w:szCs w:val="20"/>
              </w:rPr>
            </w:pPr>
            <w:r w:rsidRPr="002E36CF">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AD05F2" w:rsidRPr="002E36CF" w:rsidRDefault="00AD05F2" w:rsidP="008941A6">
            <w:pPr>
              <w:jc w:val="both"/>
              <w:rPr>
                <w:rFonts w:ascii="Times New Roman" w:hAnsi="Times New Roman" w:cs="Times New Roman"/>
                <w:sz w:val="20"/>
                <w:szCs w:val="20"/>
              </w:rPr>
            </w:pPr>
            <w:r w:rsidRPr="002E36CF">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1477901170"/>
            <w:placeholder>
              <w:docPart w:val="2D5A2430F86545C1B572B8AF59474CB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AD05F2" w:rsidRPr="00687F58" w:rsidTr="000F5E92">
        <w:trPr>
          <w:trHeight w:val="412"/>
        </w:trPr>
        <w:tc>
          <w:tcPr>
            <w:tcW w:w="567" w:type="dxa"/>
            <w:vMerge/>
            <w:tcBorders>
              <w:left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103729912"/>
            <w:placeholder>
              <w:docPart w:val="47156B05518646A69A6F0D99765D98C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AD05F2" w:rsidRPr="00687F58" w:rsidTr="000F5E92">
        <w:trPr>
          <w:trHeight w:val="419"/>
        </w:trPr>
        <w:tc>
          <w:tcPr>
            <w:tcW w:w="567"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Приводные колеса </w:t>
            </w:r>
          </w:p>
          <w:p w:rsidR="00AD05F2" w:rsidRPr="00687F58" w:rsidRDefault="00AD05F2" w:rsidP="008941A6">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Приводные колеса имеют </w:t>
            </w:r>
            <w:r>
              <w:rPr>
                <w:rFonts w:ascii="Times New Roman" w:hAnsi="Times New Roman" w:cs="Times New Roman"/>
                <w:sz w:val="20"/>
                <w:szCs w:val="20"/>
              </w:rPr>
              <w:t xml:space="preserve">надувные </w:t>
            </w:r>
            <w:r w:rsidRPr="00687F58">
              <w:rPr>
                <w:rFonts w:ascii="Times New Roman" w:hAnsi="Times New Roman" w:cs="Times New Roman"/>
                <w:sz w:val="20"/>
                <w:szCs w:val="20"/>
              </w:rPr>
              <w:t xml:space="preserve">покрышки, легко демонтируются путем использования быстросъемных колесных осей с пружинно-шариковыми фиксаторами, снабжены </w:t>
            </w:r>
            <w:r>
              <w:rPr>
                <w:rFonts w:ascii="Times New Roman" w:hAnsi="Times New Roman" w:cs="Times New Roman"/>
                <w:sz w:val="20"/>
                <w:szCs w:val="20"/>
              </w:rPr>
              <w:t xml:space="preserve">алюминиевыми </w:t>
            </w:r>
            <w:proofErr w:type="spellStart"/>
            <w:r>
              <w:rPr>
                <w:rFonts w:ascii="Times New Roman" w:hAnsi="Times New Roman" w:cs="Times New Roman"/>
                <w:sz w:val="20"/>
                <w:szCs w:val="20"/>
              </w:rPr>
              <w:t>ободами</w:t>
            </w:r>
            <w:proofErr w:type="spellEnd"/>
            <w:r>
              <w:rPr>
                <w:rFonts w:ascii="Times New Roman" w:hAnsi="Times New Roman" w:cs="Times New Roman"/>
                <w:sz w:val="20"/>
                <w:szCs w:val="20"/>
              </w:rPr>
              <w:t xml:space="preserve"> и обручами</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AD05F2" w:rsidRPr="00687F58" w:rsidTr="000F5E92">
        <w:tc>
          <w:tcPr>
            <w:tcW w:w="567" w:type="dxa"/>
            <w:vMerge/>
            <w:tcBorders>
              <w:left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Высота спинки </w:t>
            </w:r>
            <w:r>
              <w:rPr>
                <w:rFonts w:ascii="Times New Roman" w:hAnsi="Times New Roman" w:cs="Times New Roman"/>
                <w:sz w:val="20"/>
                <w:szCs w:val="20"/>
              </w:rPr>
              <w:t xml:space="preserve">не менее 42,5 см и имеет возможность регулировки по высоте не менее чем на ± 5 см. </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sdt>
          <w:sdtPr>
            <w:rPr>
              <w:sz w:val="20"/>
              <w:szCs w:val="20"/>
            </w:rPr>
            <w:alias w:val="Инструкция"/>
            <w:tag w:val="Инструкция"/>
            <w:id w:val="-857265864"/>
            <w:placeholder>
              <w:docPart w:val="4C14D5A6EED149E38F2567C52C12273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AD05F2" w:rsidRPr="00687F58" w:rsidTr="000F5E92">
        <w:tc>
          <w:tcPr>
            <w:tcW w:w="567"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sdt>
          <w:sdtPr>
            <w:rPr>
              <w:sz w:val="20"/>
              <w:szCs w:val="20"/>
            </w:rPr>
            <w:alias w:val="Инструкция"/>
            <w:tag w:val="Инструкция"/>
            <w:id w:val="-1618682086"/>
            <w:placeholder>
              <w:docPart w:val="46FAF342074D4EE3BA35E8387B74CE5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AD05F2" w:rsidRPr="00687F58" w:rsidTr="000F5E92">
        <w:trPr>
          <w:trHeight w:val="466"/>
        </w:trPr>
        <w:tc>
          <w:tcPr>
            <w:tcW w:w="567"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Подлокотники кресла-коляски откидываются назад. Для манипулирования одной рукой узла фиксации подлокотника он не обладает возвратной пружиной. </w:t>
            </w:r>
          </w:p>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Подлокотники регулируются по высоте</w:t>
            </w:r>
            <w:r>
              <w:rPr>
                <w:rFonts w:ascii="Times New Roman" w:hAnsi="Times New Roman" w:cs="Times New Roman"/>
                <w:sz w:val="20"/>
                <w:szCs w:val="20"/>
              </w:rPr>
              <w:t>. Накладки подлокотников изготовлены из вспененной резины</w:t>
            </w:r>
            <w:r w:rsidRPr="00687F58">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AD05F2" w:rsidRPr="00687F58" w:rsidTr="000F5E92">
        <w:trPr>
          <w:trHeight w:val="466"/>
        </w:trPr>
        <w:tc>
          <w:tcPr>
            <w:tcW w:w="567"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1447119166"/>
            <w:placeholder>
              <w:docPart w:val="BD7DB4F3DC064C089D8F0DBD824A71C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AD05F2" w:rsidRPr="00687F58" w:rsidTr="000F5E92">
        <w:trPr>
          <w:trHeight w:val="466"/>
        </w:trPr>
        <w:tc>
          <w:tcPr>
            <w:tcW w:w="567" w:type="dxa"/>
            <w:vMerge/>
            <w:tcBorders>
              <w:left w:val="single" w:sz="4" w:space="0" w:color="auto"/>
              <w:right w:val="single" w:sz="4" w:space="0" w:color="auto"/>
            </w:tcBorders>
          </w:tcPr>
          <w:p w:rsidR="00AD05F2" w:rsidRPr="00687F58" w:rsidRDefault="00AD05F2" w:rsidP="008941A6">
            <w:pPr>
              <w:jc w:val="both"/>
              <w:rPr>
                <w:sz w:val="20"/>
                <w:szCs w:val="20"/>
              </w:rPr>
            </w:pPr>
          </w:p>
        </w:tc>
        <w:tc>
          <w:tcPr>
            <w:tcW w:w="1559" w:type="dxa"/>
            <w:vMerge/>
            <w:tcBorders>
              <w:left w:val="single" w:sz="4" w:space="0" w:color="auto"/>
              <w:right w:val="single" w:sz="4" w:space="0" w:color="auto"/>
            </w:tcBorders>
          </w:tcPr>
          <w:p w:rsidR="00AD05F2" w:rsidRPr="00687F58" w:rsidRDefault="00AD05F2" w:rsidP="008941A6">
            <w:pPr>
              <w:jc w:val="both"/>
              <w:rPr>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Подножки легко демонтируются или от</w:t>
            </w:r>
            <w:r>
              <w:rPr>
                <w:rFonts w:ascii="Times New Roman" w:hAnsi="Times New Roman" w:cs="Times New Roman"/>
                <w:sz w:val="20"/>
                <w:szCs w:val="20"/>
              </w:rPr>
              <w:t>ведены внутрь рамы без демонтажа</w:t>
            </w:r>
            <w:r w:rsidRPr="00687F58">
              <w:rPr>
                <w:rFonts w:ascii="Times New Roman" w:hAnsi="Times New Roman" w:cs="Times New Roman"/>
                <w:sz w:val="20"/>
                <w:szCs w:val="20"/>
              </w:rPr>
              <w:t xml:space="preserve">. Опоры подножек имеют плавную регулировку по высоте от 36 см +/- 1 см до 47 см +/- 1 см и углу наклона не менее 10 градусов. </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AD05F2" w:rsidRPr="00687F58" w:rsidTr="000F5E92">
        <w:trPr>
          <w:trHeight w:val="466"/>
        </w:trPr>
        <w:tc>
          <w:tcPr>
            <w:tcW w:w="567"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Максимальный вес пользователя</w:t>
            </w: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1</w:t>
            </w:r>
            <w:r>
              <w:rPr>
                <w:rFonts w:ascii="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Кг.</w:t>
            </w:r>
          </w:p>
        </w:tc>
        <w:sdt>
          <w:sdtPr>
            <w:rPr>
              <w:sz w:val="20"/>
              <w:szCs w:val="20"/>
            </w:rPr>
            <w:alias w:val="Инструкция"/>
            <w:tag w:val="Инструкция"/>
            <w:id w:val="897868192"/>
            <w:placeholder>
              <w:docPart w:val="A2D386C69A604486B513C26549D536B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AD05F2" w:rsidRPr="00687F58" w:rsidTr="000F5E92">
        <w:trPr>
          <w:trHeight w:val="466"/>
        </w:trPr>
        <w:tc>
          <w:tcPr>
            <w:tcW w:w="567"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 </w:t>
            </w:r>
            <w:r>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Кг.</w:t>
            </w:r>
          </w:p>
        </w:tc>
        <w:sdt>
          <w:sdtPr>
            <w:rPr>
              <w:sz w:val="20"/>
              <w:szCs w:val="20"/>
            </w:rPr>
            <w:alias w:val="Инструкция"/>
            <w:tag w:val="Инструкция"/>
            <w:id w:val="-2000497615"/>
            <w:placeholder>
              <w:docPart w:val="85060220057249AFB884B4BBCCCA63A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AD05F2" w:rsidRPr="00687F58" w:rsidTr="000F5E92">
        <w:trPr>
          <w:trHeight w:val="466"/>
        </w:trPr>
        <w:tc>
          <w:tcPr>
            <w:tcW w:w="567"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 наименование производителя; </w:t>
            </w:r>
          </w:p>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 адрес производителя; </w:t>
            </w:r>
          </w:p>
          <w:p w:rsidR="00AD05F2"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обозначение типа (модели) кресла-коляски (в зависимости от модификации);</w:t>
            </w:r>
          </w:p>
          <w:p w:rsidR="00AD05F2" w:rsidRPr="00687F58" w:rsidRDefault="00AD05F2" w:rsidP="008941A6">
            <w:pPr>
              <w:jc w:val="both"/>
              <w:rPr>
                <w:rFonts w:ascii="Times New Roman" w:hAnsi="Times New Roman" w:cs="Times New Roman"/>
                <w:sz w:val="20"/>
                <w:szCs w:val="20"/>
              </w:rPr>
            </w:pPr>
            <w:r>
              <w:rPr>
                <w:rFonts w:ascii="Times New Roman" w:hAnsi="Times New Roman" w:cs="Times New Roman"/>
                <w:sz w:val="20"/>
                <w:szCs w:val="20"/>
              </w:rPr>
              <w:lastRenderedPageBreak/>
              <w:t>- дату выпуска (месяц, год);</w:t>
            </w:r>
          </w:p>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артикул модификации кресла-коляски;</w:t>
            </w:r>
          </w:p>
          <w:p w:rsidR="00AD05F2"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 </w:t>
            </w:r>
            <w:r>
              <w:rPr>
                <w:rFonts w:ascii="Times New Roman" w:hAnsi="Times New Roman" w:cs="Times New Roman"/>
                <w:sz w:val="20"/>
                <w:szCs w:val="20"/>
              </w:rPr>
              <w:t>серийный номер;</w:t>
            </w:r>
          </w:p>
          <w:p w:rsidR="00AD05F2" w:rsidRPr="00687F58" w:rsidRDefault="00AD05F2" w:rsidP="008941A6">
            <w:pPr>
              <w:jc w:val="both"/>
              <w:rPr>
                <w:rFonts w:ascii="Times New Roman" w:hAnsi="Times New Roman" w:cs="Times New Roman"/>
                <w:sz w:val="20"/>
                <w:szCs w:val="20"/>
              </w:rPr>
            </w:pPr>
            <w:r>
              <w:rPr>
                <w:rFonts w:ascii="Times New Roman" w:hAnsi="Times New Roman" w:cs="Times New Roman"/>
                <w:sz w:val="20"/>
                <w:szCs w:val="20"/>
              </w:rPr>
              <w:t>- рекомендуемую максимальную массу пользователя</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AD05F2" w:rsidRPr="00687F58" w:rsidTr="000F5E92">
        <w:trPr>
          <w:trHeight w:val="466"/>
        </w:trPr>
        <w:tc>
          <w:tcPr>
            <w:tcW w:w="567"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набор инструментов;</w:t>
            </w:r>
          </w:p>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инструкция для пользователя (на русском языке);</w:t>
            </w:r>
          </w:p>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гарантийный талон (с отметкой о произведенной проверке контроля качества)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AD05F2" w:rsidRPr="00687F58" w:rsidTr="000F5E92">
        <w:trPr>
          <w:trHeight w:val="466"/>
        </w:trPr>
        <w:tc>
          <w:tcPr>
            <w:tcW w:w="567"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AD05F2" w:rsidRPr="00687F58" w:rsidRDefault="00AD05F2" w:rsidP="008941A6">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Соответствие требованиям государственных стандартов </w:t>
            </w:r>
            <w:r w:rsidRPr="001D4015">
              <w:rPr>
                <w:rFonts w:ascii="Times New Roman" w:hAnsi="Times New Roman" w:cs="Times New Roman"/>
                <w:sz w:val="20"/>
                <w:szCs w:val="20"/>
              </w:rPr>
              <w:t xml:space="preserve">ГОСТ Р 50444-2020, ГОСТ Р 51083-2021, ГОСТ Р ИСО 7176-16-2015, </w:t>
            </w:r>
            <w:r w:rsidRPr="001D4015">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D05F2" w:rsidRPr="00687F58" w:rsidRDefault="00AD05F2" w:rsidP="008941A6">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BB58F9" w:rsidRPr="00687F58" w:rsidTr="00C61B7B">
        <w:tc>
          <w:tcPr>
            <w:tcW w:w="567" w:type="dxa"/>
            <w:vMerge w:val="restart"/>
            <w:tcBorders>
              <w:top w:val="single" w:sz="4" w:space="0" w:color="auto"/>
              <w:left w:val="single" w:sz="4" w:space="0" w:color="auto"/>
              <w:right w:val="single" w:sz="4" w:space="0" w:color="auto"/>
            </w:tcBorders>
          </w:tcPr>
          <w:p w:rsidR="00BB58F9" w:rsidRDefault="00C61B7B" w:rsidP="00BB58F9">
            <w:pPr>
              <w:jc w:val="both"/>
              <w:rPr>
                <w:sz w:val="20"/>
                <w:szCs w:val="20"/>
              </w:rPr>
            </w:pPr>
            <w:r>
              <w:rPr>
                <w:rFonts w:ascii="Times New Roman" w:hAnsi="Times New Roman" w:cs="Times New Roman"/>
                <w:sz w:val="20"/>
                <w:szCs w:val="20"/>
              </w:rPr>
              <w:t xml:space="preserve"> </w:t>
            </w:r>
            <w:r w:rsidR="00BB58F9">
              <w:rPr>
                <w:rFonts w:ascii="Times New Roman" w:hAnsi="Times New Roman" w:cs="Times New Roman"/>
                <w:sz w:val="20"/>
                <w:szCs w:val="20"/>
              </w:rPr>
              <w:t>5</w:t>
            </w:r>
            <w:r>
              <w:rPr>
                <w:rFonts w:ascii="Times New Roman" w:hAnsi="Times New Roman" w:cs="Times New Roman"/>
                <w:sz w:val="20"/>
                <w:szCs w:val="20"/>
              </w:rPr>
              <w:t>.</w:t>
            </w:r>
          </w:p>
        </w:tc>
        <w:tc>
          <w:tcPr>
            <w:tcW w:w="1559" w:type="dxa"/>
            <w:vMerge w:val="restart"/>
            <w:tcBorders>
              <w:top w:val="single" w:sz="4" w:space="0" w:color="auto"/>
              <w:left w:val="single" w:sz="4" w:space="0" w:color="auto"/>
              <w:right w:val="single" w:sz="4" w:space="0" w:color="auto"/>
            </w:tcBorders>
          </w:tcPr>
          <w:p w:rsidR="00BB58F9" w:rsidRPr="00687F58" w:rsidRDefault="00BB58F9" w:rsidP="00BB58F9">
            <w:pPr>
              <w:suppressAutoHyphens/>
              <w:spacing w:line="256" w:lineRule="auto"/>
              <w:rPr>
                <w:rFonts w:ascii="Times New Roman" w:hAnsi="Times New Roman" w:cs="Times New Roman"/>
                <w:b/>
                <w:bCs/>
                <w:sz w:val="20"/>
                <w:szCs w:val="20"/>
              </w:rPr>
            </w:pPr>
            <w:r w:rsidRPr="00687F58">
              <w:rPr>
                <w:rFonts w:ascii="Times New Roman" w:hAnsi="Times New Roman" w:cs="Times New Roman"/>
                <w:b/>
                <w:bCs/>
                <w:sz w:val="20"/>
                <w:szCs w:val="20"/>
              </w:rPr>
              <w:t xml:space="preserve">Кресло-коляска   с ручным приводом </w:t>
            </w:r>
            <w:r>
              <w:rPr>
                <w:rFonts w:ascii="Times New Roman" w:hAnsi="Times New Roman" w:cs="Times New Roman"/>
                <w:b/>
                <w:bCs/>
                <w:sz w:val="20"/>
                <w:szCs w:val="20"/>
              </w:rPr>
              <w:t xml:space="preserve">прогулочная </w:t>
            </w:r>
            <w:r w:rsidRPr="00687F58">
              <w:rPr>
                <w:rFonts w:ascii="Times New Roman" w:hAnsi="Times New Roman" w:cs="Times New Roman"/>
                <w:b/>
                <w:bCs/>
                <w:sz w:val="20"/>
                <w:szCs w:val="20"/>
              </w:rPr>
              <w:t xml:space="preserve">(для инвалидов и детей </w:t>
            </w:r>
            <w:proofErr w:type="gramStart"/>
            <w:r w:rsidRPr="00687F58">
              <w:rPr>
                <w:rFonts w:ascii="Times New Roman" w:hAnsi="Times New Roman" w:cs="Times New Roman"/>
                <w:b/>
                <w:bCs/>
                <w:sz w:val="20"/>
                <w:szCs w:val="20"/>
              </w:rPr>
              <w:t>инвалидов)</w:t>
            </w:r>
            <w:r w:rsidR="001D0771">
              <w:rPr>
                <w:rFonts w:ascii="Times New Roman" w:hAnsi="Times New Roman" w:cs="Times New Roman"/>
                <w:b/>
                <w:bCs/>
                <w:sz w:val="20"/>
                <w:szCs w:val="20"/>
              </w:rPr>
              <w:t>/</w:t>
            </w:r>
            <w:proofErr w:type="gramEnd"/>
            <w:r w:rsidR="001D0771">
              <w:rPr>
                <w:rFonts w:ascii="Times New Roman" w:hAnsi="Times New Roman" w:cs="Times New Roman"/>
                <w:b/>
                <w:bCs/>
                <w:sz w:val="20"/>
                <w:szCs w:val="20"/>
              </w:rPr>
              <w:t xml:space="preserve"> </w:t>
            </w:r>
            <w:r w:rsidR="001D0771" w:rsidRPr="001D0771">
              <w:rPr>
                <w:rFonts w:ascii="Times New Roman" w:hAnsi="Times New Roman" w:cs="Times New Roman"/>
                <w:b/>
                <w:bCs/>
                <w:sz w:val="20"/>
                <w:szCs w:val="20"/>
              </w:rPr>
              <w:t>Кресло-коляска механическая</w:t>
            </w:r>
          </w:p>
          <w:p w:rsidR="00BB58F9" w:rsidRPr="00687F58" w:rsidRDefault="00BB58F9" w:rsidP="00BB58F9">
            <w:pPr>
              <w:rPr>
                <w:b/>
                <w:bCs/>
                <w:sz w:val="20"/>
                <w:szCs w:val="20"/>
              </w:rPr>
            </w:pPr>
            <w:r w:rsidRPr="00687F58">
              <w:rPr>
                <w:rFonts w:ascii="Times New Roman" w:eastAsia="Calibri" w:hAnsi="Times New Roman" w:cs="Times New Roman"/>
                <w:b/>
                <w:bCs/>
                <w:sz w:val="20"/>
                <w:szCs w:val="20"/>
              </w:rPr>
              <w:tab/>
            </w:r>
          </w:p>
        </w:tc>
        <w:tc>
          <w:tcPr>
            <w:tcW w:w="1843" w:type="dxa"/>
            <w:vMerge w:val="restart"/>
            <w:tcBorders>
              <w:top w:val="single" w:sz="4" w:space="0" w:color="auto"/>
              <w:left w:val="single" w:sz="4" w:space="0" w:color="auto"/>
              <w:right w:val="single" w:sz="4" w:space="0" w:color="auto"/>
            </w:tcBorders>
          </w:tcPr>
          <w:p w:rsidR="00BB58F9" w:rsidRDefault="00CA0F60" w:rsidP="009E7C6D">
            <w:pPr>
              <w:jc w:val="both"/>
              <w:rPr>
                <w:rFonts w:ascii="Times New Roman" w:hAnsi="Times New Roman" w:cs="Times New Roman"/>
                <w:sz w:val="20"/>
                <w:szCs w:val="20"/>
              </w:rPr>
            </w:pPr>
            <w:r>
              <w:rPr>
                <w:rFonts w:ascii="Times New Roman" w:hAnsi="Times New Roman" w:cs="Times New Roman"/>
                <w:sz w:val="20"/>
                <w:szCs w:val="20"/>
              </w:rPr>
              <w:t>30.92.20.000</w:t>
            </w:r>
            <w:r w:rsidR="00BB58F9" w:rsidRPr="00687F58">
              <w:rPr>
                <w:rFonts w:ascii="Times New Roman" w:hAnsi="Times New Roman" w:cs="Times New Roman"/>
                <w:sz w:val="20"/>
                <w:szCs w:val="20"/>
              </w:rPr>
              <w:t>/ 30.92.20.000-000000</w:t>
            </w:r>
            <w:r w:rsidR="009E7C6D">
              <w:rPr>
                <w:rFonts w:ascii="Times New Roman" w:hAnsi="Times New Roman" w:cs="Times New Roman"/>
                <w:sz w:val="20"/>
                <w:szCs w:val="20"/>
              </w:rPr>
              <w:t>41</w:t>
            </w:r>
            <w:r>
              <w:rPr>
                <w:rFonts w:ascii="Times New Roman" w:hAnsi="Times New Roman" w:cs="Times New Roman"/>
                <w:sz w:val="20"/>
                <w:szCs w:val="20"/>
              </w:rPr>
              <w:t>/</w:t>
            </w:r>
          </w:p>
          <w:p w:rsidR="00CA0F60" w:rsidRPr="00687F58" w:rsidRDefault="00CA0F60" w:rsidP="009E7C6D">
            <w:pPr>
              <w:jc w:val="both"/>
              <w:rPr>
                <w:sz w:val="20"/>
                <w:szCs w:val="20"/>
              </w:rPr>
            </w:pPr>
            <w:r>
              <w:rPr>
                <w:rFonts w:ascii="Times New Roman" w:hAnsi="Times New Roman" w:cs="Times New Roman"/>
                <w:sz w:val="20"/>
                <w:szCs w:val="20"/>
              </w:rPr>
              <w:t>01.28.07.01.01.10</w:t>
            </w:r>
          </w:p>
        </w:tc>
        <w:tc>
          <w:tcPr>
            <w:tcW w:w="709" w:type="dxa"/>
            <w:vMerge w:val="restart"/>
            <w:tcBorders>
              <w:top w:val="single" w:sz="4" w:space="0" w:color="auto"/>
              <w:left w:val="single" w:sz="4" w:space="0" w:color="auto"/>
              <w:right w:val="single" w:sz="4" w:space="0" w:color="auto"/>
            </w:tcBorders>
          </w:tcPr>
          <w:p w:rsidR="00BB58F9" w:rsidRPr="00687F58" w:rsidRDefault="00BB58F9" w:rsidP="00BB58F9">
            <w:pPr>
              <w:jc w:val="both"/>
              <w:rPr>
                <w:sz w:val="20"/>
                <w:szCs w:val="20"/>
              </w:rPr>
            </w:pPr>
          </w:p>
        </w:tc>
        <w:tc>
          <w:tcPr>
            <w:tcW w:w="892" w:type="dxa"/>
            <w:vMerge w:val="restart"/>
            <w:tcBorders>
              <w:top w:val="single" w:sz="4" w:space="0" w:color="auto"/>
              <w:left w:val="single" w:sz="4" w:space="0" w:color="auto"/>
              <w:right w:val="single" w:sz="4" w:space="0" w:color="auto"/>
            </w:tcBorders>
          </w:tcPr>
          <w:p w:rsidR="00BB58F9" w:rsidRPr="00687F58" w:rsidRDefault="00BB58F9" w:rsidP="00BB58F9">
            <w:pPr>
              <w:jc w:val="both"/>
              <w:rPr>
                <w:sz w:val="20"/>
                <w:szCs w:val="20"/>
              </w:rPr>
            </w:pPr>
            <w:proofErr w:type="spellStart"/>
            <w:r w:rsidRPr="00687F5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064330" w:rsidRDefault="00BB58F9" w:rsidP="00BB58F9">
            <w:pPr>
              <w:jc w:val="both"/>
              <w:rPr>
                <w:rFonts w:ascii="Times New Roman" w:hAnsi="Times New Roman" w:cs="Times New Roman"/>
                <w:b/>
                <w:sz w:val="20"/>
                <w:szCs w:val="20"/>
              </w:rPr>
            </w:pPr>
            <w:r w:rsidRPr="00064330">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064330" w:rsidRDefault="00BB58F9" w:rsidP="00BB58F9">
            <w:pPr>
              <w:jc w:val="both"/>
              <w:rPr>
                <w:rFonts w:ascii="Times New Roman" w:hAnsi="Times New Roman" w:cs="Times New Roman"/>
                <w:b/>
                <w:sz w:val="20"/>
                <w:szCs w:val="20"/>
              </w:rPr>
            </w:pPr>
            <w:r w:rsidRPr="00064330">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B58F9" w:rsidRPr="00064330" w:rsidRDefault="00BB58F9" w:rsidP="00BB58F9">
            <w:pPr>
              <w:jc w:val="both"/>
              <w:rPr>
                <w:rFonts w:ascii="Times New Roman" w:hAnsi="Times New Roman" w:cs="Times New Roman"/>
                <w:b/>
                <w:sz w:val="20"/>
                <w:szCs w:val="20"/>
              </w:rPr>
            </w:pPr>
            <w:r w:rsidRPr="00064330">
              <w:rPr>
                <w:rFonts w:ascii="Times New Roman" w:hAnsi="Times New Roman" w:cs="Times New Roman"/>
                <w:b/>
                <w:sz w:val="20"/>
                <w:szCs w:val="20"/>
              </w:rPr>
              <w:t>≥ 39 и ≤ 45,5</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064330" w:rsidRDefault="00506726" w:rsidP="00BB58F9">
            <w:pPr>
              <w:jc w:val="both"/>
              <w:rPr>
                <w:rFonts w:ascii="Times New Roman" w:hAnsi="Times New Roman" w:cs="Times New Roman"/>
                <w:sz w:val="20"/>
                <w:szCs w:val="20"/>
              </w:rPr>
            </w:pPr>
            <w:r>
              <w:rPr>
                <w:rFonts w:ascii="Times New Roman" w:hAnsi="Times New Roman" w:cs="Times New Roman"/>
                <w:sz w:val="20"/>
                <w:szCs w:val="20"/>
              </w:rPr>
              <w:t>С</w:t>
            </w:r>
            <w:r w:rsidR="00BB58F9" w:rsidRPr="00064330">
              <w:rPr>
                <w:rFonts w:ascii="Times New Roman" w:hAnsi="Times New Roman" w:cs="Times New Roman"/>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tcPr>
          <w:p w:rsidR="00BB58F9" w:rsidRPr="004B6A99" w:rsidRDefault="00BB58F9" w:rsidP="00BB58F9">
            <w:pPr>
              <w:jc w:val="both"/>
              <w:rPr>
                <w:b/>
                <w:sz w:val="20"/>
                <w:szCs w:val="20"/>
              </w:rPr>
            </w:pPr>
            <w:r w:rsidRPr="004B6A99">
              <w:rPr>
                <w:rFonts w:ascii="Times New Roman" w:hAnsi="Times New Roman" w:cs="Times New Roman"/>
                <w:b/>
                <w:sz w:val="20"/>
                <w:szCs w:val="20"/>
              </w:rPr>
              <w:t xml:space="preserve">Значение </w:t>
            </w:r>
            <w:proofErr w:type="spellStart"/>
            <w:r w:rsidRPr="004B6A99">
              <w:rPr>
                <w:rFonts w:ascii="Times New Roman" w:hAnsi="Times New Roman" w:cs="Times New Roman"/>
                <w:b/>
                <w:sz w:val="20"/>
                <w:szCs w:val="20"/>
              </w:rPr>
              <w:t>хар-ки</w:t>
            </w:r>
            <w:proofErr w:type="spellEnd"/>
            <w:r w:rsidRPr="004B6A99">
              <w:rPr>
                <w:rFonts w:ascii="Times New Roman" w:hAnsi="Times New Roman" w:cs="Times New Roman"/>
                <w:b/>
                <w:sz w:val="20"/>
                <w:szCs w:val="20"/>
              </w:rPr>
              <w:t xml:space="preserve"> не может меняться</w:t>
            </w:r>
          </w:p>
        </w:tc>
      </w:tr>
      <w:tr w:rsidR="00BB58F9" w:rsidRPr="00687F58" w:rsidTr="000F5E92">
        <w:tc>
          <w:tcPr>
            <w:tcW w:w="567" w:type="dxa"/>
            <w:vMerge/>
            <w:tcBorders>
              <w:left w:val="single" w:sz="4" w:space="0" w:color="auto"/>
              <w:right w:val="single" w:sz="4" w:space="0" w:color="auto"/>
            </w:tcBorders>
            <w:vAlign w:val="center"/>
          </w:tcPr>
          <w:p w:rsidR="00BB58F9" w:rsidRDefault="00BB58F9" w:rsidP="00BB58F9">
            <w:pPr>
              <w:jc w:val="both"/>
              <w:rPr>
                <w:sz w:val="20"/>
                <w:szCs w:val="20"/>
              </w:rPr>
            </w:pPr>
          </w:p>
        </w:tc>
        <w:tc>
          <w:tcPr>
            <w:tcW w:w="1559" w:type="dxa"/>
            <w:vMerge/>
            <w:tcBorders>
              <w:left w:val="single" w:sz="4" w:space="0" w:color="auto"/>
              <w:right w:val="single" w:sz="4" w:space="0" w:color="auto"/>
            </w:tcBorders>
            <w:vAlign w:val="center"/>
          </w:tcPr>
          <w:p w:rsidR="00BB58F9" w:rsidRPr="00687F58" w:rsidRDefault="00BB58F9" w:rsidP="00BB58F9">
            <w:pPr>
              <w:rPr>
                <w:b/>
                <w:bCs/>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C61B7B" w:rsidRDefault="00BB58F9" w:rsidP="00BB58F9">
            <w:pPr>
              <w:jc w:val="both"/>
              <w:rPr>
                <w:rFonts w:ascii="Times New Roman" w:eastAsia="Arial Unicode MS" w:hAnsi="Times New Roman" w:cs="Times New Roman"/>
                <w:b/>
                <w:color w:val="333333"/>
                <w:kern w:val="2"/>
                <w:sz w:val="20"/>
                <w:szCs w:val="20"/>
                <w:shd w:val="clear" w:color="auto" w:fill="EEEEEE"/>
                <w:lang w:eastAsia="ar-SA"/>
              </w:rPr>
            </w:pPr>
            <w:r w:rsidRPr="00C61B7B">
              <w:rPr>
                <w:rFonts w:ascii="Times New Roman" w:hAnsi="Times New Roman" w:cs="Times New Roman"/>
                <w:b/>
                <w:sz w:val="20"/>
                <w:szCs w:val="20"/>
              </w:rPr>
              <w:t>Ширина сиденья</w:t>
            </w:r>
          </w:p>
          <w:p w:rsidR="00BB58F9" w:rsidRPr="008B143E"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8B143E" w:rsidRDefault="00BB58F9" w:rsidP="00BB58F9">
            <w:pPr>
              <w:jc w:val="both"/>
              <w:rPr>
                <w:rFonts w:ascii="Times New Roman" w:hAnsi="Times New Roman" w:cs="Times New Roman"/>
                <w:sz w:val="20"/>
                <w:szCs w:val="20"/>
              </w:rPr>
            </w:pPr>
            <w:r w:rsidRPr="008B143E">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B58F9" w:rsidRPr="008B143E" w:rsidRDefault="00BB58F9" w:rsidP="00BB58F9">
            <w:pPr>
              <w:jc w:val="both"/>
              <w:rPr>
                <w:rFonts w:ascii="Times New Roman" w:hAnsi="Times New Roman" w:cs="Times New Roman"/>
                <w:sz w:val="20"/>
                <w:szCs w:val="20"/>
              </w:rPr>
            </w:pPr>
            <w:r w:rsidRPr="008B143E">
              <w:rPr>
                <w:rFonts w:ascii="Times New Roman" w:hAnsi="Times New Roman" w:cs="Times New Roman"/>
                <w:sz w:val="20"/>
                <w:szCs w:val="20"/>
              </w:rPr>
              <w:t xml:space="preserve">Кресла-коляски имеют ширины сиденья: 40 см +/- 1 см, 43 см +/- 1 см, 45 см +/- 1 см и поставляться в </w:t>
            </w:r>
            <w:r>
              <w:rPr>
                <w:rFonts w:ascii="Times New Roman" w:hAnsi="Times New Roman" w:cs="Times New Roman"/>
                <w:sz w:val="20"/>
                <w:szCs w:val="20"/>
              </w:rPr>
              <w:t>3</w:t>
            </w:r>
            <w:r w:rsidRPr="008B143E">
              <w:rPr>
                <w:rFonts w:ascii="Times New Roman" w:hAnsi="Times New Roman" w:cs="Times New Roman"/>
                <w:sz w:val="20"/>
                <w:szCs w:val="20"/>
              </w:rPr>
              <w:t xml:space="preserve"> типоразмерах.</w:t>
            </w:r>
          </w:p>
          <w:p w:rsidR="00BB58F9" w:rsidRPr="008B143E" w:rsidRDefault="00BB58F9" w:rsidP="00BB58F9">
            <w:pPr>
              <w:jc w:val="both"/>
              <w:rPr>
                <w:rFonts w:ascii="Times New Roman" w:hAnsi="Times New Roman" w:cs="Times New Roman"/>
                <w:sz w:val="20"/>
                <w:szCs w:val="20"/>
              </w:rPr>
            </w:pPr>
            <w:r w:rsidRPr="008B143E">
              <w:rPr>
                <w:rFonts w:ascii="Times New Roman" w:hAnsi="Times New Roman" w:cs="Times New Roman"/>
                <w:sz w:val="20"/>
                <w:szCs w:val="20"/>
              </w:rPr>
              <w:t>Количество кресел-колясок в зависимости от ширины сидения определяется в соответствии с заявкой (разнарядкой) Получателя</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BB58F9" w:rsidRPr="00687F58" w:rsidTr="000F5E92">
        <w:tc>
          <w:tcPr>
            <w:tcW w:w="567" w:type="dxa"/>
            <w:vMerge/>
            <w:tcBorders>
              <w:left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B58F9" w:rsidRPr="00687F58" w:rsidRDefault="00BB58F9" w:rsidP="00BB58F9">
            <w:pPr>
              <w:rPr>
                <w:rFonts w:ascii="Times New Roman" w:hAnsi="Times New Roman" w:cs="Times New Roman"/>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Pr>
                <w:rFonts w:ascii="Times New Roman" w:hAnsi="Times New Roman" w:cs="Times New Roman"/>
                <w:sz w:val="20"/>
                <w:szCs w:val="20"/>
              </w:rPr>
              <w:t>Функциональные и т</w:t>
            </w:r>
            <w:r w:rsidRPr="00687F58">
              <w:rPr>
                <w:rFonts w:ascii="Times New Roman" w:hAnsi="Times New Roman" w:cs="Times New Roman"/>
                <w:sz w:val="20"/>
                <w:szCs w:val="20"/>
              </w:rPr>
              <w:t>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BB58F9" w:rsidRPr="002E36CF" w:rsidRDefault="00BB58F9" w:rsidP="00BB58F9">
            <w:pPr>
              <w:jc w:val="both"/>
              <w:rPr>
                <w:rFonts w:ascii="Times New Roman" w:hAnsi="Times New Roman" w:cs="Times New Roman"/>
                <w:sz w:val="20"/>
                <w:szCs w:val="20"/>
              </w:rPr>
            </w:pPr>
            <w:r w:rsidRPr="002E36CF">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BB58F9" w:rsidRPr="002E36CF" w:rsidRDefault="00BB58F9" w:rsidP="00BB58F9">
            <w:pPr>
              <w:jc w:val="both"/>
              <w:rPr>
                <w:rFonts w:ascii="Times New Roman" w:hAnsi="Times New Roman" w:cs="Times New Roman"/>
                <w:sz w:val="20"/>
                <w:szCs w:val="20"/>
              </w:rPr>
            </w:pPr>
            <w:r w:rsidRPr="002E36CF">
              <w:rPr>
                <w:rFonts w:ascii="Times New Roman" w:hAnsi="Times New Roman" w:cs="Times New Roman"/>
                <w:sz w:val="20"/>
                <w:szCs w:val="20"/>
              </w:rPr>
              <w:t>Кресло-коляска с приводом от обода колеса.</w:t>
            </w:r>
          </w:p>
          <w:p w:rsidR="00BB58F9" w:rsidRPr="002E36CF" w:rsidRDefault="00BB58F9" w:rsidP="00BB58F9">
            <w:pPr>
              <w:pStyle w:val="21"/>
              <w:rPr>
                <w:rFonts w:ascii="Times New Roman" w:hAnsi="Times New Roman" w:cs="Times New Roman"/>
                <w:sz w:val="20"/>
                <w:szCs w:val="20"/>
              </w:rPr>
            </w:pPr>
            <w:r w:rsidRPr="002E36CF">
              <w:rPr>
                <w:rFonts w:ascii="Times New Roman" w:hAnsi="Times New Roman" w:cs="Times New Roman"/>
                <w:sz w:val="20"/>
                <w:szCs w:val="20"/>
              </w:rPr>
              <w:lastRenderedPageBreak/>
              <w:t xml:space="preserve">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 </w:t>
            </w:r>
          </w:p>
          <w:p w:rsidR="00BB58F9" w:rsidRPr="002E36CF" w:rsidRDefault="00BB58F9" w:rsidP="00BB58F9">
            <w:pPr>
              <w:pStyle w:val="21"/>
              <w:rPr>
                <w:rFonts w:ascii="Times New Roman" w:hAnsi="Times New Roman" w:cs="Times New Roman"/>
                <w:sz w:val="20"/>
                <w:szCs w:val="20"/>
              </w:rPr>
            </w:pPr>
            <w:r w:rsidRPr="002E36CF">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rsidR="00BB58F9" w:rsidRPr="002E36CF" w:rsidRDefault="00BB58F9" w:rsidP="00BB58F9">
            <w:pPr>
              <w:keepNext/>
              <w:shd w:val="clear" w:color="auto" w:fill="FFFFFF"/>
              <w:jc w:val="both"/>
              <w:rPr>
                <w:rFonts w:ascii="Times New Roman" w:hAnsi="Times New Roman" w:cs="Times New Roman"/>
                <w:spacing w:val="-1"/>
                <w:sz w:val="20"/>
                <w:szCs w:val="20"/>
              </w:rPr>
            </w:pPr>
            <w:r w:rsidRPr="002E36CF">
              <w:rPr>
                <w:rFonts w:ascii="Times New Roman" w:hAnsi="Times New Roman" w:cs="Times New Roman"/>
                <w:spacing w:val="1"/>
                <w:sz w:val="20"/>
                <w:szCs w:val="20"/>
              </w:rPr>
              <w:t xml:space="preserve">Возможность складывания и раскладывания кресла-коляски </w:t>
            </w:r>
            <w:r w:rsidRPr="002E36CF">
              <w:rPr>
                <w:rFonts w:ascii="Times New Roman" w:hAnsi="Times New Roman" w:cs="Times New Roman"/>
                <w:spacing w:val="-1"/>
                <w:sz w:val="20"/>
                <w:szCs w:val="20"/>
              </w:rPr>
              <w:t xml:space="preserve">без применения инструмента. </w:t>
            </w:r>
          </w:p>
          <w:p w:rsidR="00BB58F9" w:rsidRPr="002E36CF" w:rsidRDefault="00BB58F9" w:rsidP="00BB58F9">
            <w:pPr>
              <w:jc w:val="both"/>
              <w:rPr>
                <w:rFonts w:ascii="Times New Roman" w:hAnsi="Times New Roman" w:cs="Times New Roman"/>
                <w:sz w:val="20"/>
                <w:szCs w:val="20"/>
              </w:rPr>
            </w:pPr>
            <w:r w:rsidRPr="002E36CF">
              <w:rPr>
                <w:rFonts w:ascii="Times New Roman" w:hAnsi="Times New Roman" w:cs="Times New Roman"/>
                <w:sz w:val="20"/>
                <w:szCs w:val="20"/>
              </w:rPr>
              <w:t>Поворотные колеса имеют надувные покрышки. Вилка поворотного колеса имеет не менее 4 позиций установки положения колеса.</w:t>
            </w:r>
          </w:p>
          <w:p w:rsidR="00BB58F9" w:rsidRPr="002E36CF" w:rsidRDefault="00BB58F9" w:rsidP="00BB58F9">
            <w:pPr>
              <w:jc w:val="both"/>
              <w:rPr>
                <w:rFonts w:ascii="Times New Roman" w:hAnsi="Times New Roman" w:cs="Times New Roman"/>
                <w:sz w:val="20"/>
                <w:szCs w:val="20"/>
                <w:u w:val="single"/>
              </w:rPr>
            </w:pPr>
            <w:r w:rsidRPr="002E36CF">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r w:rsidRPr="002E36CF">
              <w:rPr>
                <w:rFonts w:ascii="Times New Roman" w:hAnsi="Times New Roman" w:cs="Times New Roman"/>
                <w:sz w:val="20"/>
                <w:szCs w:val="20"/>
                <w:u w:val="single"/>
              </w:rPr>
              <w:t xml:space="preserve"> </w:t>
            </w:r>
          </w:p>
          <w:p w:rsidR="00BB58F9" w:rsidRPr="002E36CF" w:rsidRDefault="00BB58F9" w:rsidP="00BB58F9">
            <w:pPr>
              <w:jc w:val="both"/>
              <w:rPr>
                <w:rFonts w:ascii="Times New Roman" w:hAnsi="Times New Roman" w:cs="Times New Roman"/>
                <w:sz w:val="20"/>
                <w:szCs w:val="20"/>
              </w:rPr>
            </w:pPr>
            <w:r w:rsidRPr="002E36CF">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BB58F9" w:rsidRPr="002E36CF" w:rsidRDefault="00BB58F9" w:rsidP="00BB58F9">
            <w:pPr>
              <w:jc w:val="both"/>
              <w:rPr>
                <w:rFonts w:ascii="Times New Roman" w:hAnsi="Times New Roman" w:cs="Times New Roman"/>
                <w:sz w:val="20"/>
                <w:szCs w:val="20"/>
              </w:rPr>
            </w:pPr>
            <w:r w:rsidRPr="002E36CF">
              <w:rPr>
                <w:rFonts w:ascii="Times New Roman" w:hAnsi="Times New Roman" w:cs="Times New Roman"/>
                <w:sz w:val="20"/>
                <w:szCs w:val="20"/>
              </w:rPr>
              <w:t xml:space="preserve">- изменение высоты сиденья спереди в диапазоне не менее 3 и сзади в диапазоне не менее 9 см; </w:t>
            </w:r>
          </w:p>
          <w:p w:rsidR="00BB58F9" w:rsidRPr="002E36CF" w:rsidRDefault="00BB58F9" w:rsidP="00BB58F9">
            <w:pPr>
              <w:jc w:val="both"/>
              <w:rPr>
                <w:rFonts w:ascii="Times New Roman" w:hAnsi="Times New Roman" w:cs="Times New Roman"/>
                <w:sz w:val="20"/>
                <w:szCs w:val="20"/>
              </w:rPr>
            </w:pPr>
            <w:r w:rsidRPr="002E36CF">
              <w:rPr>
                <w:rFonts w:ascii="Times New Roman" w:hAnsi="Times New Roman" w:cs="Times New Roman"/>
                <w:sz w:val="20"/>
                <w:szCs w:val="20"/>
              </w:rPr>
              <w:t xml:space="preserve">-  изменение угла наклона сиденья от минус 5 до 15 градусов; </w:t>
            </w:r>
          </w:p>
          <w:p w:rsidR="00BB58F9" w:rsidRPr="002E36CF" w:rsidRDefault="00BB58F9" w:rsidP="00BB58F9">
            <w:pPr>
              <w:jc w:val="both"/>
              <w:rPr>
                <w:rFonts w:ascii="Times New Roman" w:hAnsi="Times New Roman" w:cs="Times New Roman"/>
                <w:sz w:val="20"/>
                <w:szCs w:val="20"/>
              </w:rPr>
            </w:pPr>
            <w:r w:rsidRPr="002E36CF">
              <w:rPr>
                <w:rFonts w:ascii="Times New Roman" w:hAnsi="Times New Roman" w:cs="Times New Roman"/>
                <w:sz w:val="20"/>
                <w:szCs w:val="20"/>
              </w:rPr>
              <w:t xml:space="preserve">- изменение длины колесной базы не менее чем в двух положениях в диапазоне не менее 8 см посредством </w:t>
            </w:r>
            <w:r w:rsidRPr="002E36CF">
              <w:rPr>
                <w:rFonts w:ascii="Times New Roman" w:hAnsi="Times New Roman" w:cs="Times New Roman"/>
                <w:sz w:val="20"/>
                <w:szCs w:val="20"/>
              </w:rPr>
              <w:lastRenderedPageBreak/>
              <w:t>регулировки расстояния между приводными и поворотными колесами.</w:t>
            </w:r>
          </w:p>
          <w:p w:rsidR="00BB58F9" w:rsidRPr="002E36CF" w:rsidRDefault="00BB58F9" w:rsidP="00BB58F9">
            <w:pPr>
              <w:jc w:val="both"/>
              <w:rPr>
                <w:rFonts w:ascii="Times New Roman" w:hAnsi="Times New Roman" w:cs="Times New Roman"/>
                <w:sz w:val="20"/>
                <w:szCs w:val="20"/>
              </w:rPr>
            </w:pPr>
            <w:r w:rsidRPr="002E36CF">
              <w:rPr>
                <w:rFonts w:ascii="Times New Roman" w:hAnsi="Times New Roman" w:cs="Times New Roman"/>
                <w:sz w:val="20"/>
                <w:szCs w:val="20"/>
              </w:rPr>
              <w:t>Кресло-коляска укомплектована подушкой на сиденье толщиной не менее 5 см.</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sdt>
          <w:sdtPr>
            <w:rPr>
              <w:sz w:val="20"/>
              <w:szCs w:val="20"/>
            </w:rPr>
            <w:alias w:val="Инструкция"/>
            <w:tag w:val="Инструкция"/>
            <w:id w:val="531226223"/>
            <w:placeholder>
              <w:docPart w:val="7DE0DA8FF2694E8EAFF0CE0576072FC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BB58F9" w:rsidRPr="00687F58" w:rsidTr="000F5E92">
        <w:trPr>
          <w:trHeight w:val="412"/>
        </w:trPr>
        <w:tc>
          <w:tcPr>
            <w:tcW w:w="567" w:type="dxa"/>
            <w:vMerge/>
            <w:tcBorders>
              <w:left w:val="single" w:sz="4" w:space="0" w:color="auto"/>
              <w:right w:val="single" w:sz="4" w:space="0" w:color="auto"/>
            </w:tcBorders>
            <w:vAlign w:val="center"/>
          </w:tcPr>
          <w:p w:rsidR="00BB58F9" w:rsidRPr="00687F58" w:rsidRDefault="00BB58F9" w:rsidP="00BB58F9">
            <w:pPr>
              <w:jc w:val="both"/>
              <w:rPr>
                <w:sz w:val="20"/>
                <w:szCs w:val="20"/>
              </w:rPr>
            </w:pPr>
          </w:p>
        </w:tc>
        <w:tc>
          <w:tcPr>
            <w:tcW w:w="1559" w:type="dxa"/>
            <w:vMerge/>
            <w:tcBorders>
              <w:left w:val="single" w:sz="4" w:space="0" w:color="auto"/>
              <w:right w:val="single" w:sz="4" w:space="0" w:color="auto"/>
            </w:tcBorders>
            <w:vAlign w:val="center"/>
          </w:tcPr>
          <w:p w:rsidR="00BB58F9" w:rsidRPr="00687F58" w:rsidRDefault="00BB58F9" w:rsidP="00BB58F9">
            <w:pPr>
              <w:jc w:val="both"/>
              <w:rPr>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Диаметр </w:t>
            </w:r>
            <w:r>
              <w:rPr>
                <w:rFonts w:ascii="Times New Roman" w:hAnsi="Times New Roman" w:cs="Times New Roman"/>
                <w:sz w:val="20"/>
                <w:szCs w:val="20"/>
              </w:rPr>
              <w:t xml:space="preserve">поворотных </w:t>
            </w:r>
            <w:r w:rsidRPr="00687F58">
              <w:rPr>
                <w:rFonts w:ascii="Times New Roman" w:hAnsi="Times New Roman" w:cs="Times New Roman"/>
                <w:sz w:val="20"/>
                <w:szCs w:val="20"/>
              </w:rPr>
              <w:t>колес</w:t>
            </w: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BB58F9" w:rsidRPr="002E36CF" w:rsidRDefault="00BB58F9" w:rsidP="00BB58F9">
            <w:pPr>
              <w:jc w:val="both"/>
              <w:rPr>
                <w:rFonts w:ascii="Times New Roman" w:hAnsi="Times New Roman" w:cs="Times New Roman"/>
                <w:sz w:val="20"/>
                <w:szCs w:val="20"/>
              </w:rPr>
            </w:pPr>
            <w:r w:rsidRPr="002E36CF">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BB58F9" w:rsidRPr="002E36CF" w:rsidRDefault="00BB58F9" w:rsidP="00BB58F9">
            <w:pPr>
              <w:jc w:val="both"/>
              <w:rPr>
                <w:rFonts w:ascii="Times New Roman" w:hAnsi="Times New Roman" w:cs="Times New Roman"/>
                <w:sz w:val="20"/>
                <w:szCs w:val="20"/>
              </w:rPr>
            </w:pPr>
            <w:r w:rsidRPr="002E36CF">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1405285444"/>
            <w:placeholder>
              <w:docPart w:val="3BB202EA111C4F62A454C343804B220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BB58F9" w:rsidRPr="00687F58" w:rsidTr="000F5E92">
        <w:trPr>
          <w:trHeight w:val="412"/>
        </w:trPr>
        <w:tc>
          <w:tcPr>
            <w:tcW w:w="567" w:type="dxa"/>
            <w:vMerge/>
            <w:tcBorders>
              <w:left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2018957665"/>
            <w:placeholder>
              <w:docPart w:val="81927D1491774534BC6FAB500E4E89C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BB58F9" w:rsidRPr="00687F58" w:rsidTr="000F5E92">
        <w:trPr>
          <w:trHeight w:val="419"/>
        </w:trPr>
        <w:tc>
          <w:tcPr>
            <w:tcW w:w="567"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Приводные колеса </w:t>
            </w:r>
          </w:p>
          <w:p w:rsidR="00BB58F9" w:rsidRPr="00687F58"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Приводные колеса имеют </w:t>
            </w:r>
            <w:r>
              <w:rPr>
                <w:rFonts w:ascii="Times New Roman" w:hAnsi="Times New Roman" w:cs="Times New Roman"/>
                <w:sz w:val="20"/>
                <w:szCs w:val="20"/>
              </w:rPr>
              <w:t xml:space="preserve">надувные </w:t>
            </w:r>
            <w:r w:rsidRPr="00687F58">
              <w:rPr>
                <w:rFonts w:ascii="Times New Roman" w:hAnsi="Times New Roman" w:cs="Times New Roman"/>
                <w:sz w:val="20"/>
                <w:szCs w:val="20"/>
              </w:rPr>
              <w:t xml:space="preserve">покрышки, легко демонтируются путем использования быстросъемных колесных осей с пружинно-шариковыми фиксаторами, снабжены </w:t>
            </w:r>
            <w:r>
              <w:rPr>
                <w:rFonts w:ascii="Times New Roman" w:hAnsi="Times New Roman" w:cs="Times New Roman"/>
                <w:sz w:val="20"/>
                <w:szCs w:val="20"/>
              </w:rPr>
              <w:t xml:space="preserve">алюминиевыми </w:t>
            </w:r>
            <w:proofErr w:type="spellStart"/>
            <w:r>
              <w:rPr>
                <w:rFonts w:ascii="Times New Roman" w:hAnsi="Times New Roman" w:cs="Times New Roman"/>
                <w:sz w:val="20"/>
                <w:szCs w:val="20"/>
              </w:rPr>
              <w:t>ободами</w:t>
            </w:r>
            <w:proofErr w:type="spellEnd"/>
            <w:r>
              <w:rPr>
                <w:rFonts w:ascii="Times New Roman" w:hAnsi="Times New Roman" w:cs="Times New Roman"/>
                <w:sz w:val="20"/>
                <w:szCs w:val="20"/>
              </w:rPr>
              <w:t xml:space="preserve"> и обручами</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BB58F9" w:rsidRPr="00687F58" w:rsidTr="000F5E92">
        <w:tc>
          <w:tcPr>
            <w:tcW w:w="567" w:type="dxa"/>
            <w:vMerge/>
            <w:tcBorders>
              <w:left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Высота спинки </w:t>
            </w:r>
            <w:r>
              <w:rPr>
                <w:rFonts w:ascii="Times New Roman" w:hAnsi="Times New Roman" w:cs="Times New Roman"/>
                <w:sz w:val="20"/>
                <w:szCs w:val="20"/>
              </w:rPr>
              <w:t xml:space="preserve">не менее 42,5 см и имеет возможность регулировки по высоте не менее чем на ± 5 см. </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sdt>
          <w:sdtPr>
            <w:rPr>
              <w:sz w:val="20"/>
              <w:szCs w:val="20"/>
            </w:rPr>
            <w:alias w:val="Инструкция"/>
            <w:tag w:val="Инструкция"/>
            <w:id w:val="-757291636"/>
            <w:placeholder>
              <w:docPart w:val="B2F17CC75B6B42BC8D8D2EF27B9025D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BB58F9" w:rsidRPr="00687F58" w:rsidTr="000F5E92">
        <w:tc>
          <w:tcPr>
            <w:tcW w:w="567"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sdt>
          <w:sdtPr>
            <w:rPr>
              <w:sz w:val="20"/>
              <w:szCs w:val="20"/>
            </w:rPr>
            <w:alias w:val="Инструкция"/>
            <w:tag w:val="Инструкция"/>
            <w:id w:val="1453054182"/>
            <w:placeholder>
              <w:docPart w:val="27BBA9E7A7B4425F98D98BAE2C721F2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BB58F9" w:rsidRPr="00687F58" w:rsidTr="000F5E92">
        <w:trPr>
          <w:trHeight w:val="466"/>
        </w:trPr>
        <w:tc>
          <w:tcPr>
            <w:tcW w:w="567"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Подлокотники кресла-коляски откидываются назад. Для манипулирования одной рукой узла фиксации подлокотника он не обладает возвратной пружиной. </w:t>
            </w:r>
          </w:p>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lastRenderedPageBreak/>
              <w:t>Подлокотники регулируются по высоте</w:t>
            </w:r>
            <w:r>
              <w:rPr>
                <w:rFonts w:ascii="Times New Roman" w:hAnsi="Times New Roman" w:cs="Times New Roman"/>
                <w:sz w:val="20"/>
                <w:szCs w:val="20"/>
              </w:rPr>
              <w:t>. Накладки подлокотников изготовлены из вспененной резины</w:t>
            </w:r>
            <w:r w:rsidRPr="00687F58">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BB58F9" w:rsidRPr="00687F58" w:rsidTr="000F5E92">
        <w:trPr>
          <w:trHeight w:val="466"/>
        </w:trPr>
        <w:tc>
          <w:tcPr>
            <w:tcW w:w="567"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1484588986"/>
            <w:placeholder>
              <w:docPart w:val="A3B8FF751A3E4561A6F7EEE2AB4D768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BB58F9" w:rsidRPr="00687F58" w:rsidTr="000F5E92">
        <w:trPr>
          <w:trHeight w:val="466"/>
        </w:trPr>
        <w:tc>
          <w:tcPr>
            <w:tcW w:w="567" w:type="dxa"/>
            <w:vMerge/>
            <w:tcBorders>
              <w:left w:val="single" w:sz="4" w:space="0" w:color="auto"/>
              <w:right w:val="single" w:sz="4" w:space="0" w:color="auto"/>
            </w:tcBorders>
          </w:tcPr>
          <w:p w:rsidR="00BB58F9" w:rsidRPr="00687F58" w:rsidRDefault="00BB58F9" w:rsidP="00BB58F9">
            <w:pPr>
              <w:jc w:val="both"/>
              <w:rPr>
                <w:sz w:val="20"/>
                <w:szCs w:val="20"/>
              </w:rPr>
            </w:pPr>
          </w:p>
        </w:tc>
        <w:tc>
          <w:tcPr>
            <w:tcW w:w="1559" w:type="dxa"/>
            <w:vMerge/>
            <w:tcBorders>
              <w:left w:val="single" w:sz="4" w:space="0" w:color="auto"/>
              <w:right w:val="single" w:sz="4" w:space="0" w:color="auto"/>
            </w:tcBorders>
          </w:tcPr>
          <w:p w:rsidR="00BB58F9" w:rsidRPr="00687F58" w:rsidRDefault="00BB58F9" w:rsidP="00BB58F9">
            <w:pPr>
              <w:jc w:val="both"/>
              <w:rPr>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Подножки легко демонтируются или от</w:t>
            </w:r>
            <w:r>
              <w:rPr>
                <w:rFonts w:ascii="Times New Roman" w:hAnsi="Times New Roman" w:cs="Times New Roman"/>
                <w:sz w:val="20"/>
                <w:szCs w:val="20"/>
              </w:rPr>
              <w:t>ведены внутрь рамы без демонтажа</w:t>
            </w:r>
            <w:r w:rsidRPr="00687F58">
              <w:rPr>
                <w:rFonts w:ascii="Times New Roman" w:hAnsi="Times New Roman" w:cs="Times New Roman"/>
                <w:sz w:val="20"/>
                <w:szCs w:val="20"/>
              </w:rPr>
              <w:t xml:space="preserve">. Опоры подножек имеют плавную регулировку по высоте от 36 см +/- 1 см до 47 см +/- 1 см и углу наклона не менее 10 градусов. </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BB58F9" w:rsidRPr="00687F58" w:rsidTr="000F5E92">
        <w:trPr>
          <w:trHeight w:val="466"/>
        </w:trPr>
        <w:tc>
          <w:tcPr>
            <w:tcW w:w="567"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Максимальный вес пользователя</w:t>
            </w: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1</w:t>
            </w:r>
            <w:r>
              <w:rPr>
                <w:rFonts w:ascii="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Кг.</w:t>
            </w:r>
          </w:p>
        </w:tc>
        <w:sdt>
          <w:sdtPr>
            <w:rPr>
              <w:sz w:val="20"/>
              <w:szCs w:val="20"/>
            </w:rPr>
            <w:alias w:val="Инструкция"/>
            <w:tag w:val="Инструкция"/>
            <w:id w:val="-1445376138"/>
            <w:placeholder>
              <w:docPart w:val="66D87ECC5C26448B90906CB0B2356C9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BB58F9" w:rsidRPr="00687F58" w:rsidTr="000F5E92">
        <w:trPr>
          <w:trHeight w:val="466"/>
        </w:trPr>
        <w:tc>
          <w:tcPr>
            <w:tcW w:w="567"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 </w:t>
            </w:r>
            <w:r>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Кг.</w:t>
            </w:r>
          </w:p>
        </w:tc>
        <w:sdt>
          <w:sdtPr>
            <w:rPr>
              <w:sz w:val="20"/>
              <w:szCs w:val="20"/>
            </w:rPr>
            <w:alias w:val="Инструкция"/>
            <w:tag w:val="Инструкция"/>
            <w:id w:val="-1118294010"/>
            <w:placeholder>
              <w:docPart w:val="2CD66D6E803D4C9AA2ED56C301DF1E6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BB58F9" w:rsidRPr="00687F58" w:rsidTr="000F5E92">
        <w:trPr>
          <w:trHeight w:val="466"/>
        </w:trPr>
        <w:tc>
          <w:tcPr>
            <w:tcW w:w="567"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 наименование производителя; </w:t>
            </w:r>
          </w:p>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 адрес производителя; </w:t>
            </w:r>
          </w:p>
          <w:p w:rsidR="00BB58F9"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обозначение типа (модели) кресла-коляски (в зависимости от модификации);</w:t>
            </w:r>
          </w:p>
          <w:p w:rsidR="00BB58F9" w:rsidRPr="00687F58" w:rsidRDefault="00BB58F9" w:rsidP="00BB58F9">
            <w:pPr>
              <w:jc w:val="both"/>
              <w:rPr>
                <w:rFonts w:ascii="Times New Roman" w:hAnsi="Times New Roman" w:cs="Times New Roman"/>
                <w:sz w:val="20"/>
                <w:szCs w:val="20"/>
              </w:rPr>
            </w:pPr>
            <w:r>
              <w:rPr>
                <w:rFonts w:ascii="Times New Roman" w:hAnsi="Times New Roman" w:cs="Times New Roman"/>
                <w:sz w:val="20"/>
                <w:szCs w:val="20"/>
              </w:rPr>
              <w:t>- дату выпуска (месяц, год);</w:t>
            </w:r>
          </w:p>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артикул модификации кресла-коляски;</w:t>
            </w:r>
          </w:p>
          <w:p w:rsidR="00BB58F9"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 </w:t>
            </w:r>
            <w:r>
              <w:rPr>
                <w:rFonts w:ascii="Times New Roman" w:hAnsi="Times New Roman" w:cs="Times New Roman"/>
                <w:sz w:val="20"/>
                <w:szCs w:val="20"/>
              </w:rPr>
              <w:t>серийный номер;</w:t>
            </w:r>
          </w:p>
          <w:p w:rsidR="00BB58F9" w:rsidRPr="00687F58" w:rsidRDefault="00BB58F9" w:rsidP="00BB58F9">
            <w:pPr>
              <w:jc w:val="both"/>
              <w:rPr>
                <w:rFonts w:ascii="Times New Roman" w:hAnsi="Times New Roman" w:cs="Times New Roman"/>
                <w:sz w:val="20"/>
                <w:szCs w:val="20"/>
              </w:rPr>
            </w:pPr>
            <w:r>
              <w:rPr>
                <w:rFonts w:ascii="Times New Roman" w:hAnsi="Times New Roman" w:cs="Times New Roman"/>
                <w:sz w:val="20"/>
                <w:szCs w:val="20"/>
              </w:rPr>
              <w:t>- рекомендуемую максимальную массу пользователя</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BB58F9" w:rsidRPr="00687F58" w:rsidTr="000F5E92">
        <w:trPr>
          <w:trHeight w:val="466"/>
        </w:trPr>
        <w:tc>
          <w:tcPr>
            <w:tcW w:w="567"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набор инструментов;</w:t>
            </w:r>
          </w:p>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инструкция для пользователя (на русском языке);</w:t>
            </w:r>
          </w:p>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гарантийный талон (с отметкой о произведенной проверке контроля качества)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BB58F9" w:rsidRPr="00687F58" w:rsidTr="000F5E92">
        <w:trPr>
          <w:trHeight w:val="2738"/>
        </w:trPr>
        <w:tc>
          <w:tcPr>
            <w:tcW w:w="567"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BB58F9" w:rsidRPr="00687F58" w:rsidRDefault="00BB58F9" w:rsidP="00BB58F9">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Соответствие требованиям государственных стандартов </w:t>
            </w:r>
            <w:r w:rsidRPr="001D4015">
              <w:rPr>
                <w:rFonts w:ascii="Times New Roman" w:hAnsi="Times New Roman" w:cs="Times New Roman"/>
                <w:sz w:val="20"/>
                <w:szCs w:val="20"/>
              </w:rPr>
              <w:t xml:space="preserve">ГОСТ Р 50444-2020, ГОСТ Р 51083-2021, ГОСТ Р ИСО 7176-16-2015, </w:t>
            </w:r>
            <w:r w:rsidRPr="001D4015">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58F9" w:rsidRPr="00687F58" w:rsidRDefault="00BB58F9" w:rsidP="00BB58F9">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9E7C6D" w:rsidRPr="00687F58" w:rsidTr="00C61B7B">
        <w:tc>
          <w:tcPr>
            <w:tcW w:w="567" w:type="dxa"/>
            <w:vMerge w:val="restart"/>
            <w:tcBorders>
              <w:top w:val="single" w:sz="4" w:space="0" w:color="auto"/>
              <w:left w:val="single" w:sz="4" w:space="0" w:color="auto"/>
              <w:right w:val="single" w:sz="4" w:space="0" w:color="auto"/>
            </w:tcBorders>
          </w:tcPr>
          <w:p w:rsidR="009E7C6D" w:rsidRDefault="009E7C6D" w:rsidP="009E7C6D">
            <w:pPr>
              <w:jc w:val="both"/>
              <w:rPr>
                <w:sz w:val="20"/>
                <w:szCs w:val="20"/>
              </w:rPr>
            </w:pPr>
            <w:r>
              <w:rPr>
                <w:rFonts w:ascii="Times New Roman" w:hAnsi="Times New Roman" w:cs="Times New Roman"/>
                <w:sz w:val="20"/>
                <w:szCs w:val="20"/>
              </w:rPr>
              <w:t>6</w:t>
            </w:r>
          </w:p>
        </w:tc>
        <w:tc>
          <w:tcPr>
            <w:tcW w:w="1559" w:type="dxa"/>
            <w:vMerge w:val="restart"/>
            <w:tcBorders>
              <w:top w:val="single" w:sz="4" w:space="0" w:color="auto"/>
              <w:left w:val="single" w:sz="4" w:space="0" w:color="auto"/>
              <w:right w:val="single" w:sz="4" w:space="0" w:color="auto"/>
            </w:tcBorders>
          </w:tcPr>
          <w:p w:rsidR="009E7C6D" w:rsidRPr="00687F58" w:rsidRDefault="009E7C6D" w:rsidP="009E7C6D">
            <w:pPr>
              <w:suppressAutoHyphens/>
              <w:spacing w:line="256" w:lineRule="auto"/>
              <w:rPr>
                <w:rFonts w:ascii="Times New Roman" w:hAnsi="Times New Roman" w:cs="Times New Roman"/>
                <w:b/>
                <w:bCs/>
                <w:sz w:val="20"/>
                <w:szCs w:val="20"/>
              </w:rPr>
            </w:pPr>
            <w:r w:rsidRPr="00687F58">
              <w:rPr>
                <w:rFonts w:ascii="Times New Roman" w:hAnsi="Times New Roman" w:cs="Times New Roman"/>
                <w:b/>
                <w:bCs/>
                <w:sz w:val="20"/>
                <w:szCs w:val="20"/>
              </w:rPr>
              <w:t xml:space="preserve">Кресло-коляска   с ручным приводом </w:t>
            </w:r>
            <w:r>
              <w:rPr>
                <w:rFonts w:ascii="Times New Roman" w:hAnsi="Times New Roman" w:cs="Times New Roman"/>
                <w:b/>
                <w:bCs/>
                <w:sz w:val="20"/>
                <w:szCs w:val="20"/>
              </w:rPr>
              <w:t xml:space="preserve">прогулочная </w:t>
            </w:r>
            <w:r w:rsidRPr="00687F58">
              <w:rPr>
                <w:rFonts w:ascii="Times New Roman" w:hAnsi="Times New Roman" w:cs="Times New Roman"/>
                <w:b/>
                <w:bCs/>
                <w:sz w:val="20"/>
                <w:szCs w:val="20"/>
              </w:rPr>
              <w:t xml:space="preserve">(для инвалидов и детей </w:t>
            </w:r>
            <w:proofErr w:type="gramStart"/>
            <w:r w:rsidRPr="00687F58">
              <w:rPr>
                <w:rFonts w:ascii="Times New Roman" w:hAnsi="Times New Roman" w:cs="Times New Roman"/>
                <w:b/>
                <w:bCs/>
                <w:sz w:val="20"/>
                <w:szCs w:val="20"/>
              </w:rPr>
              <w:t>инвалидов)</w:t>
            </w:r>
            <w:r w:rsidR="001D0771">
              <w:rPr>
                <w:rFonts w:ascii="Times New Roman" w:hAnsi="Times New Roman" w:cs="Times New Roman"/>
                <w:b/>
                <w:bCs/>
                <w:sz w:val="20"/>
                <w:szCs w:val="20"/>
              </w:rPr>
              <w:t>/</w:t>
            </w:r>
            <w:proofErr w:type="gramEnd"/>
            <w:r w:rsidR="001D0771">
              <w:rPr>
                <w:rFonts w:ascii="Times New Roman" w:hAnsi="Times New Roman" w:cs="Times New Roman"/>
                <w:b/>
                <w:bCs/>
                <w:sz w:val="20"/>
                <w:szCs w:val="20"/>
              </w:rPr>
              <w:t xml:space="preserve"> </w:t>
            </w:r>
            <w:r w:rsidR="001D0771" w:rsidRPr="001D0771">
              <w:rPr>
                <w:rFonts w:ascii="Times New Roman" w:hAnsi="Times New Roman" w:cs="Times New Roman"/>
                <w:b/>
                <w:bCs/>
                <w:sz w:val="20"/>
                <w:szCs w:val="20"/>
              </w:rPr>
              <w:t>Кресло-коляска механическая</w:t>
            </w:r>
          </w:p>
          <w:p w:rsidR="009E7C6D" w:rsidRPr="00687F58" w:rsidRDefault="009E7C6D" w:rsidP="009E7C6D">
            <w:pPr>
              <w:rPr>
                <w:b/>
                <w:bCs/>
                <w:sz w:val="20"/>
                <w:szCs w:val="20"/>
              </w:rPr>
            </w:pPr>
            <w:r w:rsidRPr="00687F58">
              <w:rPr>
                <w:rFonts w:ascii="Times New Roman" w:eastAsia="Calibri" w:hAnsi="Times New Roman" w:cs="Times New Roman"/>
                <w:b/>
                <w:bCs/>
                <w:sz w:val="20"/>
                <w:szCs w:val="20"/>
              </w:rPr>
              <w:tab/>
            </w:r>
          </w:p>
        </w:tc>
        <w:tc>
          <w:tcPr>
            <w:tcW w:w="1843" w:type="dxa"/>
            <w:vMerge w:val="restart"/>
            <w:tcBorders>
              <w:top w:val="single" w:sz="4" w:space="0" w:color="auto"/>
              <w:left w:val="single" w:sz="4" w:space="0" w:color="auto"/>
              <w:right w:val="single" w:sz="4" w:space="0" w:color="auto"/>
            </w:tcBorders>
          </w:tcPr>
          <w:p w:rsidR="009E7C6D" w:rsidRDefault="00950FAB" w:rsidP="00444F66">
            <w:pPr>
              <w:jc w:val="both"/>
              <w:rPr>
                <w:rFonts w:ascii="Times New Roman" w:hAnsi="Times New Roman" w:cs="Times New Roman"/>
                <w:sz w:val="20"/>
                <w:szCs w:val="20"/>
              </w:rPr>
            </w:pPr>
            <w:r>
              <w:rPr>
                <w:rFonts w:ascii="Times New Roman" w:hAnsi="Times New Roman" w:cs="Times New Roman"/>
                <w:sz w:val="20"/>
                <w:szCs w:val="20"/>
              </w:rPr>
              <w:t>30.92.20.000</w:t>
            </w:r>
            <w:r w:rsidR="009E7C6D" w:rsidRPr="00687F58">
              <w:rPr>
                <w:rFonts w:ascii="Times New Roman" w:hAnsi="Times New Roman" w:cs="Times New Roman"/>
                <w:sz w:val="20"/>
                <w:szCs w:val="20"/>
              </w:rPr>
              <w:t>/ 30.92.20.000-000000</w:t>
            </w:r>
            <w:r w:rsidR="00444F66">
              <w:rPr>
                <w:rFonts w:ascii="Times New Roman" w:hAnsi="Times New Roman" w:cs="Times New Roman"/>
                <w:sz w:val="20"/>
                <w:szCs w:val="20"/>
              </w:rPr>
              <w:t>39</w:t>
            </w:r>
            <w:r>
              <w:rPr>
                <w:rFonts w:ascii="Times New Roman" w:hAnsi="Times New Roman" w:cs="Times New Roman"/>
                <w:sz w:val="20"/>
                <w:szCs w:val="20"/>
              </w:rPr>
              <w:t>/</w:t>
            </w:r>
          </w:p>
          <w:p w:rsidR="00950FAB" w:rsidRPr="00687F58" w:rsidRDefault="00950FAB" w:rsidP="00444F66">
            <w:pPr>
              <w:jc w:val="both"/>
              <w:rPr>
                <w:sz w:val="20"/>
                <w:szCs w:val="20"/>
              </w:rPr>
            </w:pPr>
            <w:r>
              <w:rPr>
                <w:rFonts w:ascii="Times New Roman" w:hAnsi="Times New Roman" w:cs="Times New Roman"/>
                <w:sz w:val="20"/>
                <w:szCs w:val="20"/>
              </w:rPr>
              <w:t>01.28.07.01.01.08</w:t>
            </w:r>
          </w:p>
        </w:tc>
        <w:tc>
          <w:tcPr>
            <w:tcW w:w="709" w:type="dxa"/>
            <w:vMerge w:val="restart"/>
            <w:tcBorders>
              <w:top w:val="single" w:sz="4" w:space="0" w:color="auto"/>
              <w:left w:val="single" w:sz="4" w:space="0" w:color="auto"/>
              <w:right w:val="single" w:sz="4" w:space="0" w:color="auto"/>
            </w:tcBorders>
          </w:tcPr>
          <w:p w:rsidR="009E7C6D" w:rsidRPr="00687F58" w:rsidRDefault="009E7C6D" w:rsidP="009E7C6D">
            <w:pPr>
              <w:jc w:val="both"/>
              <w:rPr>
                <w:sz w:val="20"/>
                <w:szCs w:val="20"/>
              </w:rPr>
            </w:pPr>
          </w:p>
        </w:tc>
        <w:tc>
          <w:tcPr>
            <w:tcW w:w="892" w:type="dxa"/>
            <w:vMerge w:val="restart"/>
            <w:tcBorders>
              <w:top w:val="single" w:sz="4" w:space="0" w:color="auto"/>
              <w:left w:val="single" w:sz="4" w:space="0" w:color="auto"/>
              <w:right w:val="single" w:sz="4" w:space="0" w:color="auto"/>
            </w:tcBorders>
          </w:tcPr>
          <w:p w:rsidR="009E7C6D" w:rsidRPr="00687F58" w:rsidRDefault="009E7C6D" w:rsidP="009E7C6D">
            <w:pPr>
              <w:jc w:val="both"/>
              <w:rPr>
                <w:sz w:val="20"/>
                <w:szCs w:val="20"/>
              </w:rPr>
            </w:pPr>
            <w:proofErr w:type="spellStart"/>
            <w:r w:rsidRPr="00687F58">
              <w:rPr>
                <w:rFonts w:ascii="Times New Roman" w:hAnsi="Times New Roman" w:cs="Times New Roman"/>
                <w:sz w:val="20"/>
                <w:szCs w:val="20"/>
              </w:rPr>
              <w:t>шт</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064330" w:rsidRDefault="009E7C6D" w:rsidP="009E7C6D">
            <w:pPr>
              <w:jc w:val="both"/>
              <w:rPr>
                <w:rFonts w:ascii="Times New Roman" w:hAnsi="Times New Roman" w:cs="Times New Roman"/>
                <w:b/>
                <w:sz w:val="20"/>
                <w:szCs w:val="20"/>
              </w:rPr>
            </w:pPr>
            <w:r w:rsidRPr="00064330">
              <w:rPr>
                <w:rFonts w:ascii="Times New Roman" w:hAnsi="Times New Roman" w:cs="Times New Roman"/>
                <w:b/>
                <w:sz w:val="20"/>
                <w:szCs w:val="20"/>
              </w:rPr>
              <w:t>Максимальная ширина сиденья</w:t>
            </w: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064330" w:rsidRDefault="009E7C6D" w:rsidP="009E7C6D">
            <w:pPr>
              <w:jc w:val="both"/>
              <w:rPr>
                <w:rFonts w:ascii="Times New Roman" w:hAnsi="Times New Roman" w:cs="Times New Roman"/>
                <w:b/>
                <w:sz w:val="20"/>
                <w:szCs w:val="20"/>
              </w:rPr>
            </w:pPr>
            <w:r w:rsidRPr="00064330">
              <w:rPr>
                <w:rFonts w:ascii="Times New Roman" w:hAnsi="Times New Roman" w:cs="Times New Roman"/>
                <w:b/>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E7C6D" w:rsidRPr="00064330" w:rsidRDefault="009E7C6D" w:rsidP="009E7C6D">
            <w:pPr>
              <w:jc w:val="both"/>
              <w:rPr>
                <w:b/>
                <w:sz w:val="20"/>
                <w:szCs w:val="20"/>
                <w:highlight w:val="yellow"/>
              </w:rPr>
            </w:pPr>
            <w:r w:rsidRPr="00064330">
              <w:rPr>
                <w:rFonts w:ascii="Times New Roman" w:hAnsi="Times New Roman" w:cs="Times New Roman"/>
                <w:b/>
                <w:sz w:val="20"/>
                <w:szCs w:val="20"/>
              </w:rPr>
              <w:t xml:space="preserve">≥ </w:t>
            </w:r>
            <w:r>
              <w:rPr>
                <w:rFonts w:ascii="Times New Roman" w:hAnsi="Times New Roman" w:cs="Times New Roman"/>
                <w:b/>
                <w:sz w:val="20"/>
                <w:szCs w:val="20"/>
              </w:rPr>
              <w:t>46</w:t>
            </w:r>
            <w:r w:rsidRPr="00064330">
              <w:rPr>
                <w:rFonts w:ascii="Times New Roman" w:hAnsi="Times New Roman" w:cs="Times New Roman"/>
                <w:b/>
                <w:sz w:val="20"/>
                <w:szCs w:val="20"/>
              </w:rPr>
              <w:t xml:space="preserve"> и ≤ </w:t>
            </w:r>
            <w:r>
              <w:rPr>
                <w:rFonts w:ascii="Times New Roman" w:hAnsi="Times New Roman" w:cs="Times New Roman"/>
                <w:b/>
                <w:sz w:val="20"/>
                <w:szCs w:val="20"/>
              </w:rPr>
              <w:t>55</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506726" w:rsidRDefault="00506726" w:rsidP="009E7C6D">
            <w:pPr>
              <w:jc w:val="both"/>
              <w:rPr>
                <w:rFonts w:ascii="Times New Roman" w:hAnsi="Times New Roman" w:cs="Times New Roman"/>
                <w:b/>
                <w:sz w:val="20"/>
                <w:szCs w:val="20"/>
              </w:rPr>
            </w:pPr>
            <w:r>
              <w:rPr>
                <w:rFonts w:ascii="Times New Roman" w:hAnsi="Times New Roman" w:cs="Times New Roman"/>
                <w:b/>
                <w:sz w:val="20"/>
                <w:szCs w:val="20"/>
              </w:rPr>
              <w:t>С</w:t>
            </w:r>
            <w:r w:rsidR="009E7C6D" w:rsidRPr="00506726">
              <w:rPr>
                <w:rFonts w:ascii="Times New Roman" w:hAnsi="Times New Roman" w:cs="Times New Roman"/>
                <w:b/>
                <w:sz w:val="20"/>
                <w:szCs w:val="20"/>
              </w:rPr>
              <w:t>м</w:t>
            </w:r>
          </w:p>
        </w:tc>
        <w:tc>
          <w:tcPr>
            <w:tcW w:w="141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9E7C6D" w:rsidRPr="00687F58" w:rsidTr="000F5E92">
        <w:tc>
          <w:tcPr>
            <w:tcW w:w="567" w:type="dxa"/>
            <w:vMerge/>
            <w:tcBorders>
              <w:left w:val="single" w:sz="4" w:space="0" w:color="auto"/>
              <w:right w:val="single" w:sz="4" w:space="0" w:color="auto"/>
            </w:tcBorders>
            <w:vAlign w:val="center"/>
          </w:tcPr>
          <w:p w:rsidR="009E7C6D" w:rsidRDefault="009E7C6D" w:rsidP="009E7C6D">
            <w:pPr>
              <w:jc w:val="both"/>
              <w:rPr>
                <w:sz w:val="20"/>
                <w:szCs w:val="20"/>
              </w:rPr>
            </w:pPr>
          </w:p>
        </w:tc>
        <w:tc>
          <w:tcPr>
            <w:tcW w:w="1559" w:type="dxa"/>
            <w:vMerge/>
            <w:tcBorders>
              <w:left w:val="single" w:sz="4" w:space="0" w:color="auto"/>
              <w:right w:val="single" w:sz="4" w:space="0" w:color="auto"/>
            </w:tcBorders>
            <w:vAlign w:val="center"/>
          </w:tcPr>
          <w:p w:rsidR="009E7C6D" w:rsidRPr="00687F58" w:rsidRDefault="009E7C6D" w:rsidP="009E7C6D">
            <w:pPr>
              <w:rPr>
                <w:b/>
                <w:bCs/>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4B6A99" w:rsidRDefault="009E7C6D" w:rsidP="009E7C6D">
            <w:pPr>
              <w:jc w:val="both"/>
              <w:rPr>
                <w:rFonts w:ascii="Times New Roman" w:eastAsia="Arial Unicode MS" w:hAnsi="Times New Roman" w:cs="Times New Roman"/>
                <w:b/>
                <w:color w:val="333333"/>
                <w:kern w:val="2"/>
                <w:sz w:val="20"/>
                <w:szCs w:val="20"/>
                <w:shd w:val="clear" w:color="auto" w:fill="EEEEEE"/>
                <w:lang w:eastAsia="ar-SA"/>
              </w:rPr>
            </w:pPr>
            <w:r w:rsidRPr="004B6A99">
              <w:rPr>
                <w:rFonts w:ascii="Times New Roman" w:hAnsi="Times New Roman" w:cs="Times New Roman"/>
                <w:b/>
                <w:sz w:val="20"/>
                <w:szCs w:val="20"/>
              </w:rPr>
              <w:t>Ширина сиденья</w:t>
            </w:r>
          </w:p>
          <w:p w:rsidR="009E7C6D" w:rsidRPr="004B6A99" w:rsidRDefault="009E7C6D" w:rsidP="009E7C6D">
            <w:pPr>
              <w:jc w:val="both"/>
              <w:rPr>
                <w:rFonts w:ascii="Times New Roman" w:hAnsi="Times New Roman" w:cs="Times New Roman"/>
                <w:b/>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4B6A99" w:rsidRDefault="009E7C6D" w:rsidP="009E7C6D">
            <w:pPr>
              <w:jc w:val="both"/>
              <w:rPr>
                <w:rFonts w:ascii="Times New Roman" w:hAnsi="Times New Roman" w:cs="Times New Roman"/>
                <w:b/>
                <w:sz w:val="20"/>
                <w:szCs w:val="20"/>
              </w:rPr>
            </w:pPr>
            <w:r w:rsidRPr="004B6A99">
              <w:rPr>
                <w:rFonts w:ascii="Times New Roman" w:hAnsi="Times New Roman" w:cs="Times New Roman"/>
                <w:b/>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E7C6D" w:rsidRPr="008B143E" w:rsidRDefault="009E7C6D" w:rsidP="009E7C6D">
            <w:pPr>
              <w:jc w:val="both"/>
              <w:rPr>
                <w:rFonts w:ascii="Times New Roman" w:hAnsi="Times New Roman" w:cs="Times New Roman"/>
                <w:sz w:val="20"/>
                <w:szCs w:val="20"/>
              </w:rPr>
            </w:pPr>
            <w:r w:rsidRPr="008B143E">
              <w:rPr>
                <w:rFonts w:ascii="Times New Roman" w:hAnsi="Times New Roman" w:cs="Times New Roman"/>
                <w:sz w:val="20"/>
                <w:szCs w:val="20"/>
              </w:rPr>
              <w:t>Кресла-коляски имеют ширины сиденья: 4</w:t>
            </w:r>
            <w:r>
              <w:rPr>
                <w:rFonts w:ascii="Times New Roman" w:hAnsi="Times New Roman" w:cs="Times New Roman"/>
                <w:sz w:val="20"/>
                <w:szCs w:val="20"/>
              </w:rPr>
              <w:t>8</w:t>
            </w:r>
            <w:r w:rsidRPr="008B143E">
              <w:rPr>
                <w:rFonts w:ascii="Times New Roman" w:hAnsi="Times New Roman" w:cs="Times New Roman"/>
                <w:sz w:val="20"/>
                <w:szCs w:val="20"/>
              </w:rPr>
              <w:t xml:space="preserve"> см +/- 1 см, </w:t>
            </w:r>
            <w:r>
              <w:rPr>
                <w:rFonts w:ascii="Times New Roman" w:hAnsi="Times New Roman" w:cs="Times New Roman"/>
                <w:sz w:val="20"/>
                <w:szCs w:val="20"/>
              </w:rPr>
              <w:t>50</w:t>
            </w:r>
            <w:r w:rsidRPr="008B143E">
              <w:rPr>
                <w:rFonts w:ascii="Times New Roman" w:hAnsi="Times New Roman" w:cs="Times New Roman"/>
                <w:sz w:val="20"/>
                <w:szCs w:val="20"/>
              </w:rPr>
              <w:t xml:space="preserve"> см +/- 1 см и поставляться в </w:t>
            </w:r>
            <w:r>
              <w:rPr>
                <w:rFonts w:ascii="Times New Roman" w:hAnsi="Times New Roman" w:cs="Times New Roman"/>
                <w:sz w:val="20"/>
                <w:szCs w:val="20"/>
              </w:rPr>
              <w:t>2</w:t>
            </w:r>
            <w:r w:rsidRPr="008B143E">
              <w:rPr>
                <w:rFonts w:ascii="Times New Roman" w:hAnsi="Times New Roman" w:cs="Times New Roman"/>
                <w:sz w:val="20"/>
                <w:szCs w:val="20"/>
              </w:rPr>
              <w:t xml:space="preserve"> типоразмерах.</w:t>
            </w:r>
          </w:p>
          <w:p w:rsidR="009E7C6D" w:rsidRPr="004B6A99" w:rsidRDefault="009E7C6D" w:rsidP="009E7C6D">
            <w:pPr>
              <w:jc w:val="both"/>
              <w:rPr>
                <w:rFonts w:ascii="Times New Roman" w:hAnsi="Times New Roman" w:cs="Times New Roman"/>
                <w:b/>
                <w:sz w:val="20"/>
                <w:szCs w:val="20"/>
              </w:rPr>
            </w:pPr>
            <w:r w:rsidRPr="008B143E">
              <w:rPr>
                <w:rFonts w:ascii="Times New Roman" w:hAnsi="Times New Roman" w:cs="Times New Roman"/>
                <w:sz w:val="20"/>
                <w:szCs w:val="20"/>
              </w:rPr>
              <w:t>Количество кресел-колясок в зависимости от ширины сидения определяется в соответствии с заявкой (разнарядкой) Получателя</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4B6A99" w:rsidRDefault="009E7C6D" w:rsidP="009E7C6D">
            <w:pPr>
              <w:jc w:val="both"/>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E7C6D" w:rsidRPr="004B6A99" w:rsidRDefault="009E7C6D" w:rsidP="009E7C6D">
            <w:pPr>
              <w:jc w:val="both"/>
              <w:rPr>
                <w:rFonts w:ascii="Times New Roman" w:hAnsi="Times New Roman" w:cs="Times New Roman"/>
                <w:b/>
                <w:sz w:val="20"/>
                <w:szCs w:val="20"/>
              </w:rPr>
            </w:pPr>
            <w:r w:rsidRPr="004B6A99">
              <w:rPr>
                <w:rFonts w:ascii="Times New Roman" w:hAnsi="Times New Roman" w:cs="Times New Roman"/>
                <w:b/>
                <w:sz w:val="20"/>
                <w:szCs w:val="20"/>
              </w:rPr>
              <w:t xml:space="preserve">Значение </w:t>
            </w:r>
            <w:proofErr w:type="spellStart"/>
            <w:r w:rsidRPr="004B6A99">
              <w:rPr>
                <w:rFonts w:ascii="Times New Roman" w:hAnsi="Times New Roman" w:cs="Times New Roman"/>
                <w:b/>
                <w:sz w:val="20"/>
                <w:szCs w:val="20"/>
              </w:rPr>
              <w:t>хар-ки</w:t>
            </w:r>
            <w:proofErr w:type="spellEnd"/>
            <w:r w:rsidRPr="004B6A99">
              <w:rPr>
                <w:rFonts w:ascii="Times New Roman" w:hAnsi="Times New Roman" w:cs="Times New Roman"/>
                <w:b/>
                <w:sz w:val="20"/>
                <w:szCs w:val="20"/>
              </w:rPr>
              <w:t xml:space="preserve"> не может меняться</w:t>
            </w:r>
          </w:p>
        </w:tc>
      </w:tr>
      <w:tr w:rsidR="009E7C6D" w:rsidRPr="00687F58" w:rsidTr="000F5E92">
        <w:tc>
          <w:tcPr>
            <w:tcW w:w="567" w:type="dxa"/>
            <w:vMerge/>
            <w:tcBorders>
              <w:left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9E7C6D" w:rsidRPr="00687F58" w:rsidRDefault="009E7C6D" w:rsidP="009E7C6D">
            <w:pPr>
              <w:rPr>
                <w:rFonts w:ascii="Times New Roman" w:hAnsi="Times New Roman" w:cs="Times New Roman"/>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Pr>
                <w:rFonts w:ascii="Times New Roman" w:hAnsi="Times New Roman" w:cs="Times New Roman"/>
                <w:sz w:val="20"/>
                <w:szCs w:val="20"/>
              </w:rPr>
              <w:t>Функциональные и т</w:t>
            </w:r>
            <w:r w:rsidRPr="00687F58">
              <w:rPr>
                <w:rFonts w:ascii="Times New Roman" w:hAnsi="Times New Roman" w:cs="Times New Roman"/>
                <w:sz w:val="20"/>
                <w:szCs w:val="20"/>
              </w:rPr>
              <w:t>ехнические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hideMark/>
          </w:tcPr>
          <w:p w:rsidR="009E7C6D" w:rsidRPr="002E36CF" w:rsidRDefault="009E7C6D" w:rsidP="009E7C6D">
            <w:pPr>
              <w:jc w:val="both"/>
              <w:rPr>
                <w:rFonts w:ascii="Times New Roman" w:hAnsi="Times New Roman" w:cs="Times New Roman"/>
                <w:sz w:val="20"/>
                <w:szCs w:val="20"/>
              </w:rPr>
            </w:pPr>
            <w:r w:rsidRPr="002E36CF">
              <w:rPr>
                <w:rFonts w:ascii="Times New Roman" w:hAnsi="Times New Roman" w:cs="Times New Roman"/>
                <w:sz w:val="20"/>
                <w:szCs w:val="20"/>
              </w:rPr>
              <w:t>Кресло-коляска с ручным приводом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9E7C6D" w:rsidRPr="002E36CF" w:rsidRDefault="009E7C6D" w:rsidP="009E7C6D">
            <w:pPr>
              <w:jc w:val="both"/>
              <w:rPr>
                <w:rFonts w:ascii="Times New Roman" w:hAnsi="Times New Roman" w:cs="Times New Roman"/>
                <w:sz w:val="20"/>
                <w:szCs w:val="20"/>
              </w:rPr>
            </w:pPr>
            <w:r w:rsidRPr="002E36CF">
              <w:rPr>
                <w:rFonts w:ascii="Times New Roman" w:hAnsi="Times New Roman" w:cs="Times New Roman"/>
                <w:sz w:val="20"/>
                <w:szCs w:val="20"/>
              </w:rPr>
              <w:t>Кресло-коляска с приводом от обода колеса.</w:t>
            </w:r>
          </w:p>
          <w:p w:rsidR="009E7C6D" w:rsidRPr="002E36CF" w:rsidRDefault="009E7C6D" w:rsidP="009E7C6D">
            <w:pPr>
              <w:pStyle w:val="21"/>
              <w:rPr>
                <w:rFonts w:ascii="Times New Roman" w:hAnsi="Times New Roman" w:cs="Times New Roman"/>
                <w:sz w:val="20"/>
                <w:szCs w:val="20"/>
              </w:rPr>
            </w:pPr>
            <w:r w:rsidRPr="002E36CF">
              <w:rPr>
                <w:rFonts w:ascii="Times New Roman" w:hAnsi="Times New Roman" w:cs="Times New Roman"/>
                <w:sz w:val="20"/>
                <w:szCs w:val="20"/>
              </w:rPr>
              <w:t xml:space="preserve">Рамная конструкция кресла-коляски изготовлена из высокопрочных алюминиевых сплавов. Рама кресла-коляски имеет высокопрочную раму крестообразной конструкции трехтрубного исполнения, обеспечивающую стабильность конструкции при эксплуатации. </w:t>
            </w:r>
          </w:p>
          <w:p w:rsidR="009E7C6D" w:rsidRPr="002E36CF" w:rsidRDefault="009E7C6D" w:rsidP="009E7C6D">
            <w:pPr>
              <w:pStyle w:val="21"/>
              <w:rPr>
                <w:rFonts w:ascii="Times New Roman" w:hAnsi="Times New Roman" w:cs="Times New Roman"/>
                <w:sz w:val="20"/>
                <w:szCs w:val="20"/>
              </w:rPr>
            </w:pPr>
            <w:r w:rsidRPr="002E36CF">
              <w:rPr>
                <w:rFonts w:ascii="Times New Roman" w:hAnsi="Times New Roman" w:cs="Times New Roman"/>
                <w:sz w:val="20"/>
                <w:szCs w:val="20"/>
              </w:rPr>
              <w:t xml:space="preserve">Поверхности металлических элементов кресла-коляски обеспечивают антикоррозийную защиту и устойчивы к </w:t>
            </w:r>
            <w:r w:rsidRPr="002E36CF">
              <w:rPr>
                <w:rFonts w:ascii="Times New Roman" w:hAnsi="Times New Roman" w:cs="Times New Roman"/>
                <w:sz w:val="20"/>
                <w:szCs w:val="20"/>
              </w:rPr>
              <w:lastRenderedPageBreak/>
              <w:t>дезинфекции, а также покрыты высококачественной порошковой краской на основе полиэфира.</w:t>
            </w:r>
          </w:p>
          <w:p w:rsidR="009E7C6D" w:rsidRPr="002E36CF" w:rsidRDefault="009E7C6D" w:rsidP="009E7C6D">
            <w:pPr>
              <w:keepNext/>
              <w:shd w:val="clear" w:color="auto" w:fill="FFFFFF"/>
              <w:jc w:val="both"/>
              <w:rPr>
                <w:rFonts w:ascii="Times New Roman" w:hAnsi="Times New Roman" w:cs="Times New Roman"/>
                <w:spacing w:val="-1"/>
                <w:sz w:val="20"/>
                <w:szCs w:val="20"/>
              </w:rPr>
            </w:pPr>
            <w:r w:rsidRPr="002E36CF">
              <w:rPr>
                <w:rFonts w:ascii="Times New Roman" w:hAnsi="Times New Roman" w:cs="Times New Roman"/>
                <w:spacing w:val="1"/>
                <w:sz w:val="20"/>
                <w:szCs w:val="20"/>
              </w:rPr>
              <w:t xml:space="preserve">Возможность складывания и раскладывания кресла-коляски </w:t>
            </w:r>
            <w:r w:rsidRPr="002E36CF">
              <w:rPr>
                <w:rFonts w:ascii="Times New Roman" w:hAnsi="Times New Roman" w:cs="Times New Roman"/>
                <w:spacing w:val="-1"/>
                <w:sz w:val="20"/>
                <w:szCs w:val="20"/>
              </w:rPr>
              <w:t xml:space="preserve">без применения инструмента. </w:t>
            </w:r>
          </w:p>
          <w:p w:rsidR="009E7C6D" w:rsidRPr="002E36CF" w:rsidRDefault="009E7C6D" w:rsidP="009E7C6D">
            <w:pPr>
              <w:jc w:val="both"/>
              <w:rPr>
                <w:rFonts w:ascii="Times New Roman" w:hAnsi="Times New Roman" w:cs="Times New Roman"/>
                <w:sz w:val="20"/>
                <w:szCs w:val="20"/>
              </w:rPr>
            </w:pPr>
            <w:r w:rsidRPr="002E36CF">
              <w:rPr>
                <w:rFonts w:ascii="Times New Roman" w:hAnsi="Times New Roman" w:cs="Times New Roman"/>
                <w:sz w:val="20"/>
                <w:szCs w:val="20"/>
              </w:rPr>
              <w:t>Поворотные колеса имеют надувные покрышки. Вилка поворотного колеса имеет не менее 4 позиций установки положения колеса.</w:t>
            </w:r>
          </w:p>
          <w:p w:rsidR="009E7C6D" w:rsidRPr="002E36CF" w:rsidRDefault="009E7C6D" w:rsidP="009E7C6D">
            <w:pPr>
              <w:jc w:val="both"/>
              <w:rPr>
                <w:rFonts w:ascii="Times New Roman" w:hAnsi="Times New Roman" w:cs="Times New Roman"/>
                <w:sz w:val="20"/>
                <w:szCs w:val="20"/>
                <w:u w:val="single"/>
              </w:rPr>
            </w:pPr>
            <w:r w:rsidRPr="002E36CF">
              <w:rPr>
                <w:rFonts w:ascii="Times New Roman" w:hAnsi="Times New Roman" w:cs="Times New Roman"/>
                <w:sz w:val="20"/>
                <w:szCs w:val="20"/>
              </w:rPr>
              <w:t>В качестве опор вращения в передних и в задних колесах применены шариковые подшипники, работающие в паре со стальной втулкой.</w:t>
            </w:r>
            <w:r w:rsidRPr="002E36CF">
              <w:rPr>
                <w:rFonts w:ascii="Times New Roman" w:hAnsi="Times New Roman" w:cs="Times New Roman"/>
                <w:sz w:val="20"/>
                <w:szCs w:val="20"/>
                <w:u w:val="single"/>
              </w:rPr>
              <w:t xml:space="preserve"> </w:t>
            </w:r>
          </w:p>
          <w:p w:rsidR="009E7C6D" w:rsidRPr="002E36CF" w:rsidRDefault="009E7C6D" w:rsidP="009E7C6D">
            <w:pPr>
              <w:jc w:val="both"/>
              <w:rPr>
                <w:rFonts w:ascii="Times New Roman" w:hAnsi="Times New Roman" w:cs="Times New Roman"/>
                <w:sz w:val="20"/>
                <w:szCs w:val="20"/>
              </w:rPr>
            </w:pPr>
            <w:r w:rsidRPr="002E36CF">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9E7C6D" w:rsidRPr="002E36CF" w:rsidRDefault="009E7C6D" w:rsidP="009E7C6D">
            <w:pPr>
              <w:jc w:val="both"/>
              <w:rPr>
                <w:rFonts w:ascii="Times New Roman" w:hAnsi="Times New Roman" w:cs="Times New Roman"/>
                <w:sz w:val="20"/>
                <w:szCs w:val="20"/>
              </w:rPr>
            </w:pPr>
            <w:r w:rsidRPr="002E36CF">
              <w:rPr>
                <w:rFonts w:ascii="Times New Roman" w:hAnsi="Times New Roman" w:cs="Times New Roman"/>
                <w:sz w:val="20"/>
                <w:szCs w:val="20"/>
              </w:rPr>
              <w:t xml:space="preserve">- изменение высоты сиденья спереди в диапазоне не менее 3 и сзади в диапазоне не менее 9 см; </w:t>
            </w:r>
          </w:p>
          <w:p w:rsidR="009E7C6D" w:rsidRPr="002E36CF" w:rsidRDefault="009E7C6D" w:rsidP="009E7C6D">
            <w:pPr>
              <w:jc w:val="both"/>
              <w:rPr>
                <w:rFonts w:ascii="Times New Roman" w:hAnsi="Times New Roman" w:cs="Times New Roman"/>
                <w:sz w:val="20"/>
                <w:szCs w:val="20"/>
              </w:rPr>
            </w:pPr>
            <w:r w:rsidRPr="002E36CF">
              <w:rPr>
                <w:rFonts w:ascii="Times New Roman" w:hAnsi="Times New Roman" w:cs="Times New Roman"/>
                <w:sz w:val="20"/>
                <w:szCs w:val="20"/>
              </w:rPr>
              <w:t xml:space="preserve">-  изменение угла наклона сиденья от минус 5 до 15 градусов; </w:t>
            </w:r>
          </w:p>
          <w:p w:rsidR="009E7C6D" w:rsidRPr="002E36CF" w:rsidRDefault="009E7C6D" w:rsidP="009E7C6D">
            <w:pPr>
              <w:jc w:val="both"/>
              <w:rPr>
                <w:rFonts w:ascii="Times New Roman" w:hAnsi="Times New Roman" w:cs="Times New Roman"/>
                <w:sz w:val="20"/>
                <w:szCs w:val="20"/>
              </w:rPr>
            </w:pPr>
            <w:r w:rsidRPr="002E36CF">
              <w:rPr>
                <w:rFonts w:ascii="Times New Roman" w:hAnsi="Times New Roman" w:cs="Times New Roman"/>
                <w:sz w:val="20"/>
                <w:szCs w:val="20"/>
              </w:rPr>
              <w:t>-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9E7C6D" w:rsidRPr="002E36CF" w:rsidRDefault="009E7C6D" w:rsidP="009E7C6D">
            <w:pPr>
              <w:jc w:val="both"/>
              <w:rPr>
                <w:rFonts w:ascii="Times New Roman" w:hAnsi="Times New Roman" w:cs="Times New Roman"/>
                <w:sz w:val="20"/>
                <w:szCs w:val="20"/>
              </w:rPr>
            </w:pPr>
            <w:r w:rsidRPr="002E36CF">
              <w:rPr>
                <w:rFonts w:ascii="Times New Roman" w:hAnsi="Times New Roman" w:cs="Times New Roman"/>
                <w:sz w:val="20"/>
                <w:szCs w:val="20"/>
              </w:rPr>
              <w:t>Кресло-коляска укомплектована подушкой на сиденье толщиной не менее 5 см.</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p>
        </w:tc>
        <w:sdt>
          <w:sdtPr>
            <w:rPr>
              <w:sz w:val="20"/>
              <w:szCs w:val="20"/>
            </w:rPr>
            <w:alias w:val="Инструкция"/>
            <w:tag w:val="Инструкция"/>
            <w:id w:val="-1118215291"/>
            <w:placeholder>
              <w:docPart w:val="241F4EE0EE684E5A8731E5EC898BD2E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bookmarkStart w:id="0" w:name="_GoBack"/>
        <w:bookmarkEnd w:id="0"/>
      </w:tr>
      <w:tr w:rsidR="009E7C6D" w:rsidRPr="00687F58" w:rsidTr="000F5E92">
        <w:trPr>
          <w:trHeight w:val="412"/>
        </w:trPr>
        <w:tc>
          <w:tcPr>
            <w:tcW w:w="567" w:type="dxa"/>
            <w:vMerge/>
            <w:tcBorders>
              <w:left w:val="single" w:sz="4" w:space="0" w:color="auto"/>
              <w:right w:val="single" w:sz="4" w:space="0" w:color="auto"/>
            </w:tcBorders>
            <w:vAlign w:val="center"/>
          </w:tcPr>
          <w:p w:rsidR="009E7C6D" w:rsidRPr="00687F58" w:rsidRDefault="009E7C6D" w:rsidP="009E7C6D">
            <w:pPr>
              <w:jc w:val="both"/>
              <w:rPr>
                <w:sz w:val="20"/>
                <w:szCs w:val="20"/>
              </w:rPr>
            </w:pPr>
          </w:p>
        </w:tc>
        <w:tc>
          <w:tcPr>
            <w:tcW w:w="1559" w:type="dxa"/>
            <w:vMerge/>
            <w:tcBorders>
              <w:left w:val="single" w:sz="4" w:space="0" w:color="auto"/>
              <w:right w:val="single" w:sz="4" w:space="0" w:color="auto"/>
            </w:tcBorders>
            <w:vAlign w:val="center"/>
          </w:tcPr>
          <w:p w:rsidR="009E7C6D" w:rsidRPr="00687F58" w:rsidRDefault="009E7C6D" w:rsidP="009E7C6D">
            <w:pPr>
              <w:jc w:val="both"/>
              <w:rPr>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Диаметр </w:t>
            </w:r>
            <w:r>
              <w:rPr>
                <w:rFonts w:ascii="Times New Roman" w:hAnsi="Times New Roman" w:cs="Times New Roman"/>
                <w:sz w:val="20"/>
                <w:szCs w:val="20"/>
              </w:rPr>
              <w:t xml:space="preserve">поворотных </w:t>
            </w:r>
            <w:r w:rsidRPr="00687F58">
              <w:rPr>
                <w:rFonts w:ascii="Times New Roman" w:hAnsi="Times New Roman" w:cs="Times New Roman"/>
                <w:sz w:val="20"/>
                <w:szCs w:val="20"/>
              </w:rPr>
              <w:t>колес</w:t>
            </w: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9E7C6D" w:rsidRPr="002E36CF" w:rsidRDefault="009E7C6D" w:rsidP="009E7C6D">
            <w:pPr>
              <w:jc w:val="both"/>
              <w:rPr>
                <w:rFonts w:ascii="Times New Roman" w:hAnsi="Times New Roman" w:cs="Times New Roman"/>
                <w:sz w:val="20"/>
                <w:szCs w:val="20"/>
              </w:rPr>
            </w:pPr>
            <w:r w:rsidRPr="002E36CF">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9E7C6D" w:rsidRPr="002E36CF" w:rsidRDefault="009E7C6D" w:rsidP="009E7C6D">
            <w:pPr>
              <w:jc w:val="both"/>
              <w:rPr>
                <w:rFonts w:ascii="Times New Roman" w:hAnsi="Times New Roman" w:cs="Times New Roman"/>
                <w:sz w:val="20"/>
                <w:szCs w:val="20"/>
              </w:rPr>
            </w:pPr>
            <w:r w:rsidRPr="002E36CF">
              <w:rPr>
                <w:rFonts w:ascii="Times New Roman" w:hAnsi="Times New Roman" w:cs="Times New Roman"/>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879369118"/>
            <w:placeholder>
              <w:docPart w:val="876C1D9E5A3C46388220856D145EB0A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9E7C6D" w:rsidRPr="00687F58" w:rsidTr="000F5E92">
        <w:trPr>
          <w:trHeight w:val="412"/>
        </w:trPr>
        <w:tc>
          <w:tcPr>
            <w:tcW w:w="567" w:type="dxa"/>
            <w:vMerge/>
            <w:tcBorders>
              <w:left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Диаметр приводных колес</w:t>
            </w:r>
          </w:p>
        </w:tc>
        <w:tc>
          <w:tcPr>
            <w:tcW w:w="1698" w:type="dxa"/>
            <w:tcBorders>
              <w:top w:val="single" w:sz="4" w:space="0" w:color="auto"/>
              <w:left w:val="single" w:sz="4" w:space="0" w:color="auto"/>
              <w:bottom w:val="single" w:sz="4" w:space="0" w:color="auto"/>
              <w:right w:val="single" w:sz="4" w:space="0" w:color="auto"/>
            </w:tcBorders>
            <w:vAlign w:val="center"/>
            <w:hideMark/>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57</w:t>
            </w:r>
          </w:p>
        </w:tc>
        <w:tc>
          <w:tcPr>
            <w:tcW w:w="923"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1019239125"/>
            <w:placeholder>
              <w:docPart w:val="7A89B197B34D4C9CA792B1CEE128D6D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УЗ указывает конкретное </w:t>
                </w:r>
                <w:r w:rsidRPr="00687F58">
                  <w:rPr>
                    <w:rFonts w:ascii="Times New Roman" w:hAnsi="Times New Roman" w:cs="Times New Roman"/>
                    <w:sz w:val="20"/>
                    <w:szCs w:val="20"/>
                  </w:rPr>
                  <w:lastRenderedPageBreak/>
                  <w:t>значение хар-ки</w:t>
                </w:r>
              </w:p>
            </w:tc>
          </w:sdtContent>
        </w:sdt>
      </w:tr>
      <w:tr w:rsidR="009E7C6D" w:rsidRPr="00687F58" w:rsidTr="000F5E92">
        <w:trPr>
          <w:trHeight w:val="419"/>
        </w:trPr>
        <w:tc>
          <w:tcPr>
            <w:tcW w:w="567"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Приводные колеса </w:t>
            </w:r>
          </w:p>
          <w:p w:rsidR="009E7C6D" w:rsidRPr="00687F58" w:rsidRDefault="009E7C6D" w:rsidP="009E7C6D">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Приводные колеса имеют </w:t>
            </w:r>
            <w:r>
              <w:rPr>
                <w:rFonts w:ascii="Times New Roman" w:hAnsi="Times New Roman" w:cs="Times New Roman"/>
                <w:sz w:val="20"/>
                <w:szCs w:val="20"/>
              </w:rPr>
              <w:t xml:space="preserve">надувные </w:t>
            </w:r>
            <w:r w:rsidRPr="00687F58">
              <w:rPr>
                <w:rFonts w:ascii="Times New Roman" w:hAnsi="Times New Roman" w:cs="Times New Roman"/>
                <w:sz w:val="20"/>
                <w:szCs w:val="20"/>
              </w:rPr>
              <w:t xml:space="preserve">покрышки, легко демонтируются путем использования быстросъемных колесных осей с пружинно-шариковыми фиксаторами, снабжены </w:t>
            </w:r>
            <w:r>
              <w:rPr>
                <w:rFonts w:ascii="Times New Roman" w:hAnsi="Times New Roman" w:cs="Times New Roman"/>
                <w:sz w:val="20"/>
                <w:szCs w:val="20"/>
              </w:rPr>
              <w:t xml:space="preserve">алюминиевыми </w:t>
            </w:r>
            <w:proofErr w:type="spellStart"/>
            <w:r>
              <w:rPr>
                <w:rFonts w:ascii="Times New Roman" w:hAnsi="Times New Roman" w:cs="Times New Roman"/>
                <w:sz w:val="20"/>
                <w:szCs w:val="20"/>
              </w:rPr>
              <w:t>ободами</w:t>
            </w:r>
            <w:proofErr w:type="spellEnd"/>
            <w:r>
              <w:rPr>
                <w:rFonts w:ascii="Times New Roman" w:hAnsi="Times New Roman" w:cs="Times New Roman"/>
                <w:sz w:val="20"/>
                <w:szCs w:val="20"/>
              </w:rPr>
              <w:t xml:space="preserve"> и обручами</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9E7C6D" w:rsidRPr="00687F58" w:rsidTr="000F5E92">
        <w:tc>
          <w:tcPr>
            <w:tcW w:w="567" w:type="dxa"/>
            <w:vMerge/>
            <w:tcBorders>
              <w:left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Спинка</w:t>
            </w: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Спинка изготовлена из высококачественной синтетической ткани (нейтральной термически и химически), армированной нейлоновыми волокнами.</w:t>
            </w:r>
          </w:p>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Высота спинки </w:t>
            </w:r>
            <w:r>
              <w:rPr>
                <w:rFonts w:ascii="Times New Roman" w:hAnsi="Times New Roman" w:cs="Times New Roman"/>
                <w:sz w:val="20"/>
                <w:szCs w:val="20"/>
              </w:rPr>
              <w:t xml:space="preserve">не менее 42,5 см и имеет возможность регулировки по высоте не менее чем на ± 5 см. </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p>
        </w:tc>
        <w:sdt>
          <w:sdtPr>
            <w:rPr>
              <w:sz w:val="20"/>
              <w:szCs w:val="20"/>
            </w:rPr>
            <w:alias w:val="Инструкция"/>
            <w:tag w:val="Инструкция"/>
            <w:id w:val="-1172175255"/>
            <w:placeholder>
              <w:docPart w:val="4CE18678812A4BE8AEFAA3B20386A87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9E7C6D" w:rsidRPr="00687F58" w:rsidTr="000F5E92">
        <w:tc>
          <w:tcPr>
            <w:tcW w:w="567"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Сиденье</w:t>
            </w: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Сиденье изготовлено из высококачественной синтетической ткани (нейтральной термически и химически), армированной нейлоновыми волокнами.</w:t>
            </w:r>
          </w:p>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Глубина сиденья регулируется в зависимости от длины бедра не менее чем в трех положениях в диапазоне не менее 6 см</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p>
        </w:tc>
        <w:sdt>
          <w:sdtPr>
            <w:rPr>
              <w:sz w:val="20"/>
              <w:szCs w:val="20"/>
            </w:rPr>
            <w:alias w:val="Инструкция"/>
            <w:tag w:val="Инструкция"/>
            <w:id w:val="753405871"/>
            <w:placeholder>
              <w:docPart w:val="2D9FBE907F8D4719AE46B2B6397704B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Значение хар-ки не может меняться</w:t>
                </w:r>
              </w:p>
            </w:tc>
          </w:sdtContent>
        </w:sdt>
      </w:tr>
      <w:tr w:rsidR="009E7C6D" w:rsidRPr="00687F58" w:rsidTr="000F5E92">
        <w:trPr>
          <w:trHeight w:val="466"/>
        </w:trPr>
        <w:tc>
          <w:tcPr>
            <w:tcW w:w="567"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Подлокотники</w:t>
            </w: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Подлокотники кресла-коляски откидываются назад. Для манипулирования одной рукой узла фиксации подлокотника он не обладает возвратной пружиной. </w:t>
            </w:r>
          </w:p>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Подлокотники регулируются по высоте</w:t>
            </w:r>
            <w:r>
              <w:rPr>
                <w:rFonts w:ascii="Times New Roman" w:hAnsi="Times New Roman" w:cs="Times New Roman"/>
                <w:sz w:val="20"/>
                <w:szCs w:val="20"/>
              </w:rPr>
              <w:t>. Накладки подлокотников изготовлены из вспененной резины</w:t>
            </w:r>
            <w:r w:rsidRPr="00687F58">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9E7C6D" w:rsidRPr="00687F58" w:rsidTr="000F5E92">
        <w:trPr>
          <w:trHeight w:val="466"/>
        </w:trPr>
        <w:tc>
          <w:tcPr>
            <w:tcW w:w="567"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Длина подлокотников</w:t>
            </w: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923"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27</w:t>
            </w:r>
          </w:p>
        </w:tc>
        <w:tc>
          <w:tcPr>
            <w:tcW w:w="923"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w:t>
            </w:r>
          </w:p>
        </w:tc>
        <w:tc>
          <w:tcPr>
            <w:tcW w:w="923"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См.</w:t>
            </w:r>
          </w:p>
        </w:tc>
        <w:sdt>
          <w:sdtPr>
            <w:rPr>
              <w:sz w:val="20"/>
              <w:szCs w:val="20"/>
            </w:rPr>
            <w:alias w:val="Инструкция"/>
            <w:tag w:val="Инструкция"/>
            <w:id w:val="78641877"/>
            <w:placeholder>
              <w:docPart w:val="4FE160B409024B57B0232C29F3DFB6B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9E7C6D" w:rsidRPr="00687F58" w:rsidTr="000F5E92">
        <w:trPr>
          <w:trHeight w:val="466"/>
        </w:trPr>
        <w:tc>
          <w:tcPr>
            <w:tcW w:w="567" w:type="dxa"/>
            <w:vMerge/>
            <w:tcBorders>
              <w:left w:val="single" w:sz="4" w:space="0" w:color="auto"/>
              <w:right w:val="single" w:sz="4" w:space="0" w:color="auto"/>
            </w:tcBorders>
          </w:tcPr>
          <w:p w:rsidR="009E7C6D" w:rsidRPr="00687F58" w:rsidRDefault="009E7C6D" w:rsidP="009E7C6D">
            <w:pPr>
              <w:jc w:val="both"/>
              <w:rPr>
                <w:sz w:val="20"/>
                <w:szCs w:val="20"/>
              </w:rPr>
            </w:pPr>
          </w:p>
        </w:tc>
        <w:tc>
          <w:tcPr>
            <w:tcW w:w="1559" w:type="dxa"/>
            <w:vMerge/>
            <w:tcBorders>
              <w:left w:val="single" w:sz="4" w:space="0" w:color="auto"/>
              <w:right w:val="single" w:sz="4" w:space="0" w:color="auto"/>
            </w:tcBorders>
          </w:tcPr>
          <w:p w:rsidR="009E7C6D" w:rsidRPr="00687F58" w:rsidRDefault="009E7C6D" w:rsidP="009E7C6D">
            <w:pPr>
              <w:jc w:val="both"/>
              <w:rPr>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Подножки</w:t>
            </w: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Подножки легко демонтируются или от</w:t>
            </w:r>
            <w:r>
              <w:rPr>
                <w:rFonts w:ascii="Times New Roman" w:hAnsi="Times New Roman" w:cs="Times New Roman"/>
                <w:sz w:val="20"/>
                <w:szCs w:val="20"/>
              </w:rPr>
              <w:t>ведены внутрь рамы без демонтажа</w:t>
            </w:r>
            <w:r w:rsidRPr="00687F58">
              <w:rPr>
                <w:rFonts w:ascii="Times New Roman" w:hAnsi="Times New Roman" w:cs="Times New Roman"/>
                <w:sz w:val="20"/>
                <w:szCs w:val="20"/>
              </w:rPr>
              <w:t xml:space="preserve">. Опоры подножек имеют плавную регулировку по высоте от 36 см +/- 1 см </w:t>
            </w:r>
            <w:r w:rsidRPr="00687F58">
              <w:rPr>
                <w:rFonts w:ascii="Times New Roman" w:hAnsi="Times New Roman" w:cs="Times New Roman"/>
                <w:sz w:val="20"/>
                <w:szCs w:val="20"/>
              </w:rPr>
              <w:lastRenderedPageBreak/>
              <w:t xml:space="preserve">до 47 см +/- 1 см и углу наклона не менее 10 градусов. </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9E7C6D" w:rsidRPr="00687F58" w:rsidTr="000F5E92">
        <w:trPr>
          <w:trHeight w:val="466"/>
        </w:trPr>
        <w:tc>
          <w:tcPr>
            <w:tcW w:w="567"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Максимальный вес пользователя</w:t>
            </w: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1</w:t>
            </w:r>
            <w:r>
              <w:rPr>
                <w:rFonts w:ascii="Times New Roman" w:hAnsi="Times New Roman"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Кг.</w:t>
            </w:r>
          </w:p>
        </w:tc>
        <w:sdt>
          <w:sdtPr>
            <w:rPr>
              <w:sz w:val="20"/>
              <w:szCs w:val="20"/>
            </w:rPr>
            <w:alias w:val="Инструкция"/>
            <w:tag w:val="Инструкция"/>
            <w:id w:val="542095032"/>
            <w:placeholder>
              <w:docPart w:val="DE4C84F725C14D79B835E1F7A991E66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9E7C6D" w:rsidRPr="00687F58" w:rsidTr="000F5E92">
        <w:trPr>
          <w:trHeight w:val="466"/>
        </w:trPr>
        <w:tc>
          <w:tcPr>
            <w:tcW w:w="567"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Вес кресла-коляски без дополнительного оснащения и без подушки</w:t>
            </w: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количественная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 </w:t>
            </w:r>
            <w:r>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Кг.</w:t>
            </w:r>
          </w:p>
        </w:tc>
        <w:sdt>
          <w:sdtPr>
            <w:rPr>
              <w:sz w:val="20"/>
              <w:szCs w:val="20"/>
            </w:rPr>
            <w:alias w:val="Инструкция"/>
            <w:tag w:val="Инструкция"/>
            <w:id w:val="504407581"/>
            <w:placeholder>
              <w:docPart w:val="56B1F100D957462C980637E364CDCE2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УЗ указывает конкретное значение хар-ки</w:t>
                </w:r>
              </w:p>
            </w:tc>
          </w:sdtContent>
        </w:sdt>
      </w:tr>
      <w:tr w:rsidR="009E7C6D" w:rsidRPr="00687F58" w:rsidTr="000F5E92">
        <w:trPr>
          <w:trHeight w:val="466"/>
        </w:trPr>
        <w:tc>
          <w:tcPr>
            <w:tcW w:w="567"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Pr>
                <w:rFonts w:ascii="Times New Roman" w:hAnsi="Times New Roman" w:cs="Times New Roman"/>
                <w:sz w:val="20"/>
                <w:szCs w:val="20"/>
              </w:rPr>
              <w:t>Маркировка кресла-коляски содержит</w:t>
            </w: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 наименование производителя; </w:t>
            </w:r>
          </w:p>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 адрес производителя; </w:t>
            </w:r>
          </w:p>
          <w:p w:rsidR="009E7C6D"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обозначение типа (модели) кресла-коляски (в зависимости от модификации);</w:t>
            </w:r>
          </w:p>
          <w:p w:rsidR="009E7C6D" w:rsidRPr="00687F58" w:rsidRDefault="009E7C6D" w:rsidP="009E7C6D">
            <w:pPr>
              <w:jc w:val="both"/>
              <w:rPr>
                <w:rFonts w:ascii="Times New Roman" w:hAnsi="Times New Roman" w:cs="Times New Roman"/>
                <w:sz w:val="20"/>
                <w:szCs w:val="20"/>
              </w:rPr>
            </w:pPr>
            <w:r>
              <w:rPr>
                <w:rFonts w:ascii="Times New Roman" w:hAnsi="Times New Roman" w:cs="Times New Roman"/>
                <w:sz w:val="20"/>
                <w:szCs w:val="20"/>
              </w:rPr>
              <w:t>- дату выпуска (месяц, год);</w:t>
            </w:r>
          </w:p>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артикул модификации кресла-коляски;</w:t>
            </w:r>
          </w:p>
          <w:p w:rsidR="009E7C6D"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 </w:t>
            </w:r>
            <w:r>
              <w:rPr>
                <w:rFonts w:ascii="Times New Roman" w:hAnsi="Times New Roman" w:cs="Times New Roman"/>
                <w:sz w:val="20"/>
                <w:szCs w:val="20"/>
              </w:rPr>
              <w:t>серийный номер;</w:t>
            </w:r>
          </w:p>
          <w:p w:rsidR="009E7C6D" w:rsidRPr="00687F58" w:rsidRDefault="009E7C6D" w:rsidP="009E7C6D">
            <w:pPr>
              <w:jc w:val="both"/>
              <w:rPr>
                <w:rFonts w:ascii="Times New Roman" w:hAnsi="Times New Roman" w:cs="Times New Roman"/>
                <w:sz w:val="20"/>
                <w:szCs w:val="20"/>
              </w:rPr>
            </w:pPr>
            <w:r>
              <w:rPr>
                <w:rFonts w:ascii="Times New Roman" w:hAnsi="Times New Roman" w:cs="Times New Roman"/>
                <w:sz w:val="20"/>
                <w:szCs w:val="20"/>
              </w:rPr>
              <w:t>- рекомендуемую максимальную массу пользователя</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9E7C6D" w:rsidRPr="00687F58" w:rsidTr="000F5E92">
        <w:trPr>
          <w:trHeight w:val="466"/>
        </w:trPr>
        <w:tc>
          <w:tcPr>
            <w:tcW w:w="567"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Комплект поставки</w:t>
            </w: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набор инструментов;</w:t>
            </w:r>
          </w:p>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инструкция для пользователя (на русском языке);</w:t>
            </w:r>
          </w:p>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гарантийный талон (с отметкой о произведенной проверке контроля качества)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r w:rsidR="009E7C6D" w:rsidRPr="00687F58" w:rsidTr="000F5E92">
        <w:trPr>
          <w:trHeight w:val="466"/>
        </w:trPr>
        <w:tc>
          <w:tcPr>
            <w:tcW w:w="567"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55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843"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709"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892" w:type="dxa"/>
            <w:vMerge/>
            <w:tcBorders>
              <w:left w:val="single" w:sz="4" w:space="0" w:color="auto"/>
              <w:right w:val="single" w:sz="4" w:space="0" w:color="auto"/>
            </w:tcBorders>
          </w:tcPr>
          <w:p w:rsidR="009E7C6D" w:rsidRPr="00687F58" w:rsidRDefault="009E7C6D" w:rsidP="009E7C6D">
            <w:pPr>
              <w:jc w:val="both"/>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Соответствие требованиям государственных стандартов </w:t>
            </w:r>
            <w:r w:rsidRPr="001D4015">
              <w:rPr>
                <w:rFonts w:ascii="Times New Roman" w:hAnsi="Times New Roman" w:cs="Times New Roman"/>
                <w:sz w:val="20"/>
                <w:szCs w:val="20"/>
              </w:rPr>
              <w:t xml:space="preserve">ГОСТ Р 50444-2020, ГОСТ Р 51083-2021, ГОСТ Р ИСО 7176-16-2015, </w:t>
            </w:r>
            <w:r w:rsidRPr="001D4015">
              <w:rPr>
                <w:rFonts w:ascii="Times New Roman" w:hAnsi="Times New Roman" w:cs="Times New Roman"/>
                <w:sz w:val="20"/>
                <w:szCs w:val="20"/>
                <w:lang w:eastAsia="ar-SA"/>
              </w:rPr>
              <w:t>ГОСТ Р ИСО 7176-8-2015</w:t>
            </w:r>
          </w:p>
        </w:tc>
        <w:tc>
          <w:tcPr>
            <w:tcW w:w="169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качественная</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E7C6D" w:rsidRPr="00687F58" w:rsidRDefault="009E7C6D" w:rsidP="009E7C6D">
            <w:pPr>
              <w:jc w:val="both"/>
              <w:rPr>
                <w:rFonts w:ascii="Times New Roman" w:hAnsi="Times New Roman" w:cs="Times New Roman"/>
                <w:sz w:val="20"/>
                <w:szCs w:val="20"/>
              </w:rPr>
            </w:pPr>
            <w:r w:rsidRPr="00687F58">
              <w:rPr>
                <w:rFonts w:ascii="Times New Roman" w:hAnsi="Times New Roman" w:cs="Times New Roman"/>
                <w:sz w:val="20"/>
                <w:szCs w:val="20"/>
              </w:rPr>
              <w:t xml:space="preserve">Значение </w:t>
            </w:r>
            <w:proofErr w:type="spellStart"/>
            <w:r w:rsidRPr="00687F58">
              <w:rPr>
                <w:rFonts w:ascii="Times New Roman" w:hAnsi="Times New Roman" w:cs="Times New Roman"/>
                <w:sz w:val="20"/>
                <w:szCs w:val="20"/>
              </w:rPr>
              <w:t>хар-ки</w:t>
            </w:r>
            <w:proofErr w:type="spellEnd"/>
            <w:r w:rsidRPr="00687F58">
              <w:rPr>
                <w:rFonts w:ascii="Times New Roman" w:hAnsi="Times New Roman" w:cs="Times New Roman"/>
                <w:sz w:val="20"/>
                <w:szCs w:val="20"/>
              </w:rPr>
              <w:t xml:space="preserve"> не может меняться</w:t>
            </w:r>
          </w:p>
        </w:tc>
      </w:tr>
    </w:tbl>
    <w:p w:rsidR="00A234C4" w:rsidRDefault="00A234C4" w:rsidP="00F04A4F">
      <w:pPr>
        <w:suppressAutoHyphens/>
        <w:ind w:firstLine="376"/>
        <w:jc w:val="both"/>
        <w:rPr>
          <w:sz w:val="24"/>
          <w:szCs w:val="24"/>
          <w:lang w:eastAsia="ar-SA"/>
        </w:rPr>
      </w:pPr>
    </w:p>
    <w:p w:rsidR="00F04A4F" w:rsidRPr="00F04A4F" w:rsidRDefault="00F04A4F" w:rsidP="00F04A4F">
      <w:pPr>
        <w:suppressAutoHyphens/>
        <w:ind w:firstLine="376"/>
        <w:jc w:val="both"/>
        <w:rPr>
          <w:sz w:val="24"/>
          <w:szCs w:val="24"/>
          <w:lang w:eastAsia="ar-SA"/>
        </w:rPr>
      </w:pPr>
      <w:r w:rsidRPr="00F04A4F">
        <w:rPr>
          <w:sz w:val="24"/>
          <w:szCs w:val="24"/>
          <w:lang w:eastAsia="ar-SA"/>
        </w:rPr>
        <w:lastRenderedPageBreak/>
        <w:t>Эргономика кресел-колясок обеспечива</w:t>
      </w:r>
      <w:r>
        <w:rPr>
          <w:sz w:val="24"/>
          <w:szCs w:val="24"/>
          <w:lang w:eastAsia="ar-SA"/>
        </w:rPr>
        <w:t>ет</w:t>
      </w:r>
      <w:r w:rsidRPr="00F04A4F">
        <w:rPr>
          <w:sz w:val="24"/>
          <w:szCs w:val="24"/>
          <w:lang w:eastAsia="ar-SA"/>
        </w:rPr>
        <w:t xml:space="preserve"> удобное размещение в ней пользователя и свободу движений последнего при перемещениях. Конструкция кресло-колясок обеспечива</w:t>
      </w:r>
      <w:r>
        <w:rPr>
          <w:sz w:val="24"/>
          <w:szCs w:val="24"/>
          <w:lang w:eastAsia="ar-SA"/>
        </w:rPr>
        <w:t>ет</w:t>
      </w:r>
      <w:r w:rsidRPr="00F04A4F">
        <w:rPr>
          <w:sz w:val="24"/>
          <w:szCs w:val="24"/>
          <w:lang w:eastAsia="ar-SA"/>
        </w:rPr>
        <w:t xml:space="preserve"> комфортное положение пользователя в положении сидя, обеспечива</w:t>
      </w:r>
      <w:r>
        <w:rPr>
          <w:sz w:val="24"/>
          <w:szCs w:val="24"/>
          <w:lang w:eastAsia="ar-SA"/>
        </w:rPr>
        <w:t>ет</w:t>
      </w:r>
      <w:r w:rsidRPr="00F04A4F">
        <w:rPr>
          <w:sz w:val="24"/>
          <w:szCs w:val="24"/>
          <w:lang w:eastAsia="ar-SA"/>
        </w:rPr>
        <w:t xml:space="preserve"> длительное пребывание в сидячем положении без утомления и последующих повреждений.</w:t>
      </w:r>
    </w:p>
    <w:p w:rsidR="00F04A4F" w:rsidRPr="00F04A4F" w:rsidRDefault="00F04A4F" w:rsidP="00F04A4F">
      <w:pPr>
        <w:suppressAutoHyphens/>
        <w:ind w:firstLine="376"/>
        <w:jc w:val="both"/>
        <w:rPr>
          <w:sz w:val="24"/>
          <w:szCs w:val="24"/>
          <w:lang w:eastAsia="ar-SA"/>
        </w:rPr>
      </w:pPr>
      <w:r w:rsidRPr="00F04A4F">
        <w:rPr>
          <w:sz w:val="24"/>
          <w:szCs w:val="24"/>
          <w:lang w:eastAsia="ar-SA"/>
        </w:rPr>
        <w:t xml:space="preserve">Кресла-коляски </w:t>
      </w:r>
      <w:r>
        <w:rPr>
          <w:sz w:val="24"/>
          <w:szCs w:val="24"/>
          <w:lang w:eastAsia="ar-SA"/>
        </w:rPr>
        <w:t>с</w:t>
      </w:r>
      <w:r w:rsidRPr="00F04A4F">
        <w:rPr>
          <w:sz w:val="24"/>
          <w:szCs w:val="24"/>
          <w:lang w:eastAsia="ar-SA"/>
        </w:rPr>
        <w:t>оответств</w:t>
      </w:r>
      <w:r>
        <w:rPr>
          <w:sz w:val="24"/>
          <w:szCs w:val="24"/>
          <w:lang w:eastAsia="ar-SA"/>
        </w:rPr>
        <w:t>уют</w:t>
      </w:r>
      <w:r w:rsidRPr="00F04A4F">
        <w:rPr>
          <w:sz w:val="24"/>
          <w:szCs w:val="24"/>
          <w:lang w:eastAsia="ar-SA"/>
        </w:rPr>
        <w:t xml:space="preserve"> требованиям государственных стандартов, технических условий. Кресла-коляски отвеч</w:t>
      </w:r>
      <w:r>
        <w:rPr>
          <w:sz w:val="24"/>
          <w:szCs w:val="24"/>
          <w:lang w:eastAsia="ar-SA"/>
        </w:rPr>
        <w:t>ают</w:t>
      </w:r>
      <w:r w:rsidRPr="00F04A4F">
        <w:rPr>
          <w:sz w:val="24"/>
          <w:szCs w:val="24"/>
          <w:lang w:eastAsia="ar-SA"/>
        </w:rPr>
        <w:t xml:space="preserve"> требованиям безопасности для 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обеспечивающей удержание кресла-коляски с пользователем в неподвижном состоянии. </w:t>
      </w:r>
    </w:p>
    <w:p w:rsidR="00F04A4F" w:rsidRPr="00F04A4F" w:rsidRDefault="00F04A4F" w:rsidP="00F04A4F">
      <w:pPr>
        <w:suppressAutoHyphens/>
        <w:ind w:firstLine="376"/>
        <w:jc w:val="both"/>
        <w:rPr>
          <w:sz w:val="24"/>
          <w:szCs w:val="24"/>
          <w:lang w:eastAsia="ar-SA"/>
        </w:rPr>
      </w:pPr>
      <w:r w:rsidRPr="00F04A4F">
        <w:rPr>
          <w:sz w:val="24"/>
          <w:szCs w:val="24"/>
          <w:lang w:eastAsia="ar-SA"/>
        </w:rPr>
        <w:t xml:space="preserve">Кресла-коляски </w:t>
      </w:r>
      <w:r>
        <w:rPr>
          <w:sz w:val="24"/>
          <w:szCs w:val="24"/>
          <w:lang w:eastAsia="ar-SA"/>
        </w:rPr>
        <w:t xml:space="preserve">имеют </w:t>
      </w:r>
      <w:r w:rsidRPr="00F04A4F">
        <w:rPr>
          <w:sz w:val="24"/>
          <w:szCs w:val="24"/>
          <w:lang w:eastAsia="ar-SA"/>
        </w:rPr>
        <w:t>действующее регистрационное удостоверение, выданное Федеральной службой по надзору в сфере здравоохранения.</w:t>
      </w:r>
    </w:p>
    <w:p w:rsidR="00F04A4F" w:rsidRPr="00F04A4F" w:rsidRDefault="00F04A4F" w:rsidP="00F04A4F">
      <w:pPr>
        <w:suppressAutoHyphens/>
        <w:ind w:firstLine="376"/>
        <w:jc w:val="both"/>
        <w:rPr>
          <w:sz w:val="24"/>
          <w:szCs w:val="24"/>
          <w:lang w:eastAsia="ar-SA"/>
        </w:rPr>
      </w:pPr>
      <w:r>
        <w:rPr>
          <w:sz w:val="24"/>
          <w:szCs w:val="24"/>
          <w:lang w:eastAsia="ar-SA"/>
        </w:rPr>
        <w:t xml:space="preserve">Маркировка кресла-коляски </w:t>
      </w:r>
      <w:r w:rsidRPr="00F04A4F">
        <w:rPr>
          <w:sz w:val="24"/>
          <w:szCs w:val="24"/>
          <w:lang w:eastAsia="ar-SA"/>
        </w:rPr>
        <w:t>содерж</w:t>
      </w:r>
      <w:r>
        <w:rPr>
          <w:sz w:val="24"/>
          <w:szCs w:val="24"/>
          <w:lang w:eastAsia="ar-SA"/>
        </w:rPr>
        <w:t>ит</w:t>
      </w:r>
      <w:r w:rsidRPr="00F04A4F">
        <w:rPr>
          <w:sz w:val="24"/>
          <w:szCs w:val="24"/>
          <w:lang w:eastAsia="ar-SA"/>
        </w:rPr>
        <w:t>:</w:t>
      </w:r>
    </w:p>
    <w:p w:rsidR="00F04A4F" w:rsidRPr="00F04A4F" w:rsidRDefault="00F04A4F" w:rsidP="00F04A4F">
      <w:pPr>
        <w:suppressAutoHyphens/>
        <w:ind w:left="405" w:hanging="29"/>
        <w:jc w:val="both"/>
        <w:rPr>
          <w:sz w:val="24"/>
          <w:szCs w:val="24"/>
          <w:lang w:eastAsia="ar-SA"/>
        </w:rPr>
      </w:pPr>
      <w:r w:rsidRPr="00F04A4F">
        <w:rPr>
          <w:sz w:val="24"/>
          <w:szCs w:val="24"/>
          <w:lang w:eastAsia="ar-SA"/>
        </w:rPr>
        <w:t xml:space="preserve">- наименование производителя (товарный знак предприятия-производителя); </w:t>
      </w:r>
    </w:p>
    <w:p w:rsidR="00F04A4F" w:rsidRPr="00F04A4F" w:rsidRDefault="00F04A4F" w:rsidP="00F04A4F">
      <w:pPr>
        <w:suppressAutoHyphens/>
        <w:ind w:firstLine="376"/>
        <w:jc w:val="both"/>
        <w:rPr>
          <w:sz w:val="24"/>
          <w:szCs w:val="24"/>
          <w:lang w:eastAsia="ar-SA"/>
        </w:rPr>
      </w:pPr>
      <w:r w:rsidRPr="00F04A4F">
        <w:rPr>
          <w:sz w:val="24"/>
          <w:szCs w:val="24"/>
          <w:lang w:eastAsia="ar-SA"/>
        </w:rPr>
        <w:t xml:space="preserve">- адрес производителя; </w:t>
      </w:r>
    </w:p>
    <w:p w:rsidR="00F04A4F" w:rsidRPr="00F04A4F" w:rsidRDefault="00F04A4F" w:rsidP="00F04A4F">
      <w:pPr>
        <w:suppressAutoHyphens/>
        <w:ind w:firstLine="376"/>
        <w:jc w:val="both"/>
        <w:rPr>
          <w:sz w:val="24"/>
          <w:szCs w:val="24"/>
          <w:lang w:eastAsia="ar-SA"/>
        </w:rPr>
      </w:pPr>
      <w:r w:rsidRPr="00F04A4F">
        <w:rPr>
          <w:sz w:val="24"/>
          <w:szCs w:val="24"/>
          <w:lang w:eastAsia="ar-SA"/>
        </w:rPr>
        <w:t>- обозначение типа (модели) кресла-коляски (в зависимости от модификации);</w:t>
      </w:r>
    </w:p>
    <w:p w:rsidR="00F04A4F" w:rsidRPr="00F04A4F" w:rsidRDefault="00F04A4F" w:rsidP="00F04A4F">
      <w:pPr>
        <w:suppressAutoHyphens/>
        <w:ind w:firstLine="376"/>
        <w:jc w:val="both"/>
        <w:rPr>
          <w:sz w:val="24"/>
          <w:szCs w:val="24"/>
          <w:lang w:eastAsia="ar-SA"/>
        </w:rPr>
      </w:pPr>
      <w:r w:rsidRPr="00F04A4F">
        <w:rPr>
          <w:sz w:val="24"/>
          <w:szCs w:val="24"/>
          <w:lang w:eastAsia="ar-SA"/>
        </w:rPr>
        <w:t>- дату выпуска (месяц, год);</w:t>
      </w:r>
    </w:p>
    <w:p w:rsidR="00F04A4F" w:rsidRPr="00F04A4F" w:rsidRDefault="00F04A4F" w:rsidP="00F04A4F">
      <w:pPr>
        <w:suppressAutoHyphens/>
        <w:ind w:firstLine="376"/>
        <w:jc w:val="both"/>
        <w:rPr>
          <w:sz w:val="24"/>
          <w:szCs w:val="24"/>
          <w:lang w:eastAsia="ar-SA"/>
        </w:rPr>
      </w:pPr>
      <w:r w:rsidRPr="00F04A4F">
        <w:rPr>
          <w:sz w:val="24"/>
          <w:szCs w:val="24"/>
          <w:lang w:eastAsia="ar-SA"/>
        </w:rPr>
        <w:t>- артикул модификации кресла-коляски;</w:t>
      </w:r>
    </w:p>
    <w:p w:rsidR="00F04A4F" w:rsidRPr="00F04A4F" w:rsidRDefault="00F04A4F" w:rsidP="00F04A4F">
      <w:pPr>
        <w:suppressAutoHyphens/>
        <w:ind w:firstLine="376"/>
        <w:jc w:val="both"/>
        <w:rPr>
          <w:sz w:val="24"/>
          <w:szCs w:val="24"/>
          <w:lang w:eastAsia="ar-SA"/>
        </w:rPr>
      </w:pPr>
      <w:r w:rsidRPr="00F04A4F">
        <w:rPr>
          <w:sz w:val="24"/>
          <w:szCs w:val="24"/>
          <w:lang w:eastAsia="ar-SA"/>
        </w:rPr>
        <w:t>- серийный номер данного кресла-коляски.</w:t>
      </w:r>
    </w:p>
    <w:p w:rsidR="00F04A4F" w:rsidRPr="00F04A4F" w:rsidRDefault="00F04A4F" w:rsidP="00F04A4F">
      <w:pPr>
        <w:suppressAutoHyphens/>
        <w:ind w:firstLine="376"/>
        <w:jc w:val="both"/>
        <w:rPr>
          <w:sz w:val="24"/>
          <w:szCs w:val="24"/>
          <w:lang w:eastAsia="ar-SA"/>
        </w:rPr>
      </w:pPr>
      <w:r w:rsidRPr="00F04A4F">
        <w:rPr>
          <w:sz w:val="24"/>
          <w:szCs w:val="24"/>
          <w:lang w:eastAsia="ar-SA"/>
        </w:rPr>
        <w:t>- рекомендуемую максимальную массу пользователя.</w:t>
      </w:r>
    </w:p>
    <w:p w:rsidR="00F04A4F" w:rsidRPr="00F04A4F" w:rsidRDefault="00F04A4F" w:rsidP="00F04A4F">
      <w:pPr>
        <w:suppressAutoHyphens/>
        <w:ind w:firstLine="376"/>
        <w:jc w:val="both"/>
        <w:rPr>
          <w:sz w:val="24"/>
          <w:szCs w:val="24"/>
          <w:lang w:eastAsia="ar-SA"/>
        </w:rPr>
      </w:pPr>
      <w:r w:rsidRPr="00F04A4F">
        <w:rPr>
          <w:sz w:val="24"/>
          <w:szCs w:val="24"/>
          <w:lang w:eastAsia="ar-SA"/>
        </w:rPr>
        <w:t xml:space="preserve">Кресла-коляски </w:t>
      </w:r>
      <w:r>
        <w:rPr>
          <w:sz w:val="24"/>
          <w:szCs w:val="24"/>
          <w:lang w:eastAsia="ar-SA"/>
        </w:rPr>
        <w:t xml:space="preserve">имеют </w:t>
      </w:r>
      <w:r w:rsidRPr="00F04A4F">
        <w:rPr>
          <w:sz w:val="24"/>
          <w:szCs w:val="24"/>
          <w:lang w:eastAsia="ar-SA"/>
        </w:rPr>
        <w:t>установленный производителем срок службы, который со дня подписания Акта приема-передачи товара пользователем должен иметь величину, равную сроку пользования, утвержденного приказом Министерства труда и социальной защиты Российской 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rsidR="00F04A4F" w:rsidRPr="00F04A4F" w:rsidRDefault="00F04A4F" w:rsidP="00F04A4F">
      <w:pPr>
        <w:suppressAutoHyphens/>
        <w:ind w:firstLine="376"/>
        <w:jc w:val="both"/>
        <w:rPr>
          <w:sz w:val="24"/>
          <w:szCs w:val="24"/>
          <w:lang w:eastAsia="ar-SA"/>
        </w:rPr>
      </w:pPr>
      <w:r w:rsidRPr="00F04A4F">
        <w:rPr>
          <w:sz w:val="24"/>
          <w:szCs w:val="24"/>
          <w:lang w:eastAsia="ar-SA"/>
        </w:rPr>
        <w:t>Гарантийный срок эксплуатации крес</w:t>
      </w:r>
      <w:r>
        <w:rPr>
          <w:sz w:val="24"/>
          <w:szCs w:val="24"/>
          <w:lang w:eastAsia="ar-SA"/>
        </w:rPr>
        <w:t>ел</w:t>
      </w:r>
      <w:r w:rsidRPr="00F04A4F">
        <w:rPr>
          <w:sz w:val="24"/>
          <w:szCs w:val="24"/>
          <w:lang w:eastAsia="ar-SA"/>
        </w:rPr>
        <w:t>-колясок не менее 12 месяцев со дня ввода в эксплуатацию.</w:t>
      </w:r>
    </w:p>
    <w:p w:rsidR="00F04A4F" w:rsidRPr="00F04A4F" w:rsidRDefault="00F04A4F" w:rsidP="00F04A4F">
      <w:pPr>
        <w:suppressAutoHyphens/>
        <w:ind w:firstLine="376"/>
        <w:jc w:val="both"/>
        <w:rPr>
          <w:sz w:val="24"/>
          <w:szCs w:val="24"/>
          <w:lang w:eastAsia="ar-SA"/>
        </w:rPr>
      </w:pPr>
      <w:r w:rsidRPr="00F04A4F">
        <w:rPr>
          <w:sz w:val="24"/>
          <w:szCs w:val="24"/>
          <w:lang w:eastAsia="ar-SA"/>
        </w:rPr>
        <w:t>Установленный гарантийный срок эксплуатации крес</w:t>
      </w:r>
      <w:r>
        <w:rPr>
          <w:sz w:val="24"/>
          <w:szCs w:val="24"/>
          <w:lang w:eastAsia="ar-SA"/>
        </w:rPr>
        <w:t>е</w:t>
      </w:r>
      <w:r w:rsidRPr="00F04A4F">
        <w:rPr>
          <w:sz w:val="24"/>
          <w:szCs w:val="24"/>
          <w:lang w:eastAsia="ar-SA"/>
        </w:rPr>
        <w:t>л-колясок не распространя</w:t>
      </w:r>
      <w:r>
        <w:rPr>
          <w:sz w:val="24"/>
          <w:szCs w:val="24"/>
          <w:lang w:eastAsia="ar-SA"/>
        </w:rPr>
        <w:t>ется</w:t>
      </w:r>
      <w:r w:rsidRPr="00F04A4F">
        <w:rPr>
          <w:sz w:val="24"/>
          <w:szCs w:val="24"/>
          <w:lang w:eastAsia="ar-SA"/>
        </w:rPr>
        <w:t xml:space="preserve"> на случаи нарушения пользователем условий и требований к эксплуатации кресло-колясок. </w:t>
      </w:r>
    </w:p>
    <w:p w:rsidR="00F04A4F" w:rsidRPr="00F04A4F" w:rsidRDefault="00F04A4F" w:rsidP="00F04A4F">
      <w:pPr>
        <w:suppressAutoHyphens/>
        <w:ind w:firstLine="376"/>
        <w:jc w:val="both"/>
        <w:rPr>
          <w:sz w:val="24"/>
          <w:szCs w:val="24"/>
          <w:lang w:eastAsia="ar-SA"/>
        </w:rPr>
      </w:pPr>
      <w:r w:rsidRPr="00F04A4F">
        <w:rPr>
          <w:sz w:val="24"/>
          <w:szCs w:val="24"/>
          <w:lang w:eastAsia="ar-SA"/>
        </w:rPr>
        <w:t xml:space="preserve">Гарантийный срок эксплуатации покрышек передних и задних колес не менее 12 месяцев со дня подписания пользователем Акта приема-передачи товара. </w:t>
      </w:r>
    </w:p>
    <w:p w:rsidR="00F04A4F" w:rsidRPr="00F04A4F" w:rsidRDefault="00F04A4F" w:rsidP="00F04A4F">
      <w:pPr>
        <w:suppressAutoHyphens/>
        <w:ind w:firstLine="376"/>
        <w:jc w:val="both"/>
        <w:rPr>
          <w:color w:val="000000"/>
          <w:sz w:val="24"/>
          <w:szCs w:val="24"/>
          <w:lang w:eastAsia="ar-SA"/>
        </w:rPr>
      </w:pPr>
      <w:r w:rsidRPr="00F04A4F">
        <w:rPr>
          <w:sz w:val="24"/>
          <w:szCs w:val="24"/>
          <w:lang w:eastAsia="ar-SA"/>
        </w:rPr>
        <w:t>Поставщик располага</w:t>
      </w:r>
      <w:r>
        <w:rPr>
          <w:sz w:val="24"/>
          <w:szCs w:val="24"/>
          <w:lang w:eastAsia="ar-SA"/>
        </w:rPr>
        <w:t>ет</w:t>
      </w:r>
      <w:r w:rsidRPr="00F04A4F">
        <w:rPr>
          <w:sz w:val="24"/>
          <w:szCs w:val="24"/>
          <w:lang w:eastAsia="ar-SA"/>
        </w:rPr>
        <w:t xml:space="preserve"> сервисной службой, находящейся в Республике Татарстан</w:t>
      </w:r>
      <w:r>
        <w:rPr>
          <w:sz w:val="24"/>
          <w:szCs w:val="24"/>
          <w:lang w:eastAsia="ar-SA"/>
        </w:rPr>
        <w:t>,</w:t>
      </w:r>
      <w:r w:rsidRPr="00F04A4F">
        <w:rPr>
          <w:sz w:val="24"/>
          <w:szCs w:val="24"/>
          <w:lang w:eastAsia="ar-SA"/>
        </w:rPr>
        <w:t xml:space="preserve"> для обеспечения гарантийного ремонта поставляемых крес</w:t>
      </w:r>
      <w:r>
        <w:rPr>
          <w:sz w:val="24"/>
          <w:szCs w:val="24"/>
          <w:lang w:eastAsia="ar-SA"/>
        </w:rPr>
        <w:t>ел-</w:t>
      </w:r>
      <w:r w:rsidRPr="00F04A4F">
        <w:rPr>
          <w:sz w:val="24"/>
          <w:szCs w:val="24"/>
          <w:lang w:eastAsia="ar-SA"/>
        </w:rPr>
        <w:t>колясок.</w:t>
      </w:r>
      <w:r w:rsidRPr="00F04A4F">
        <w:rPr>
          <w:color w:val="000000"/>
          <w:sz w:val="24"/>
          <w:szCs w:val="24"/>
          <w:lang w:eastAsia="ar-SA"/>
        </w:rPr>
        <w:tab/>
      </w:r>
    </w:p>
    <w:p w:rsidR="00F04A4F" w:rsidRPr="00F04A4F" w:rsidRDefault="00F04A4F" w:rsidP="00F04A4F">
      <w:pPr>
        <w:widowControl w:val="0"/>
        <w:suppressAutoHyphens/>
        <w:autoSpaceDE w:val="0"/>
        <w:autoSpaceDN w:val="0"/>
        <w:jc w:val="both"/>
        <w:rPr>
          <w:color w:val="000000"/>
          <w:sz w:val="24"/>
          <w:szCs w:val="24"/>
          <w:lang w:eastAsia="ar-SA"/>
        </w:rPr>
      </w:pPr>
      <w:r w:rsidRPr="00F04A4F">
        <w:rPr>
          <w:color w:val="000000"/>
          <w:sz w:val="24"/>
          <w:szCs w:val="24"/>
          <w:lang w:eastAsia="ar-SA"/>
        </w:rPr>
        <w:t xml:space="preserve">      Место поставки Товара должно быть по выбору Получателя:</w:t>
      </w:r>
    </w:p>
    <w:p w:rsidR="00F04A4F" w:rsidRPr="00F04A4F" w:rsidRDefault="00F04A4F" w:rsidP="00F04A4F">
      <w:pPr>
        <w:widowControl w:val="0"/>
        <w:suppressAutoHyphens/>
        <w:autoSpaceDE w:val="0"/>
        <w:autoSpaceDN w:val="0"/>
        <w:ind w:firstLine="540"/>
        <w:jc w:val="both"/>
        <w:rPr>
          <w:color w:val="000000"/>
          <w:sz w:val="24"/>
          <w:szCs w:val="24"/>
          <w:lang w:eastAsia="ar-SA"/>
        </w:rPr>
      </w:pPr>
      <w:r w:rsidRPr="00F04A4F">
        <w:rPr>
          <w:color w:val="000000"/>
          <w:sz w:val="24"/>
          <w:szCs w:val="24"/>
          <w:lang w:eastAsia="ar-SA"/>
        </w:rPr>
        <w:t>-</w:t>
      </w:r>
      <w:r w:rsidRPr="00F04A4F">
        <w:rPr>
          <w:color w:val="000000"/>
          <w:sz w:val="24"/>
          <w:szCs w:val="24"/>
          <w:lang w:eastAsia="ar-SA"/>
        </w:rPr>
        <w:tab/>
        <w:t>по месту жительства Получателя;</w:t>
      </w:r>
    </w:p>
    <w:p w:rsidR="00F04A4F" w:rsidRPr="00F04A4F" w:rsidRDefault="00F04A4F" w:rsidP="00F04A4F">
      <w:pPr>
        <w:widowControl w:val="0"/>
        <w:suppressAutoHyphens/>
        <w:autoSpaceDE w:val="0"/>
        <w:autoSpaceDN w:val="0"/>
        <w:ind w:firstLine="540"/>
        <w:jc w:val="both"/>
        <w:rPr>
          <w:color w:val="000000"/>
          <w:sz w:val="24"/>
          <w:szCs w:val="24"/>
          <w:lang w:eastAsia="ar-SA"/>
        </w:rPr>
      </w:pPr>
      <w:r w:rsidRPr="00F04A4F">
        <w:rPr>
          <w:color w:val="000000"/>
          <w:sz w:val="24"/>
          <w:szCs w:val="24"/>
          <w:lang w:eastAsia="ar-SA"/>
        </w:rPr>
        <w:t>-</w:t>
      </w:r>
      <w:r w:rsidRPr="00F04A4F">
        <w:rPr>
          <w:color w:val="000000"/>
          <w:sz w:val="24"/>
          <w:szCs w:val="24"/>
          <w:lang w:eastAsia="ar-SA"/>
        </w:rPr>
        <w:tab/>
        <w:t>в пунктах выдачи на территории Республики Татарстан.</w:t>
      </w:r>
    </w:p>
    <w:p w:rsidR="00F04A4F" w:rsidRPr="00F04A4F" w:rsidRDefault="00F04A4F" w:rsidP="00F04A4F">
      <w:pPr>
        <w:widowControl w:val="0"/>
        <w:suppressAutoHyphens/>
        <w:autoSpaceDE w:val="0"/>
        <w:autoSpaceDN w:val="0"/>
        <w:ind w:firstLine="540"/>
        <w:jc w:val="both"/>
        <w:rPr>
          <w:color w:val="000000"/>
          <w:sz w:val="24"/>
          <w:szCs w:val="24"/>
          <w:lang w:eastAsia="ar-SA"/>
        </w:rPr>
      </w:pPr>
      <w:r w:rsidRPr="00F04A4F">
        <w:rPr>
          <w:color w:val="000000"/>
          <w:sz w:val="24"/>
          <w:szCs w:val="24"/>
          <w:lang w:eastAsia="ar-SA"/>
        </w:rPr>
        <w:t xml:space="preserve">В случае выбора Получателем способа получения Товара через пункт выдачи Товара: - поставщик должен обеспечить передачу Товара Получателям в стационарных пунктах выдачи, организованных в соответствии с </w:t>
      </w:r>
      <w:hyperlink r:id="rId8" w:history="1">
        <w:r w:rsidRPr="00F04A4F">
          <w:rPr>
            <w:color w:val="000000"/>
            <w:sz w:val="24"/>
            <w:szCs w:val="24"/>
            <w:lang w:eastAsia="ar-SA"/>
          </w:rPr>
          <w:t>приказом</w:t>
        </w:r>
      </w:hyperlink>
      <w:r w:rsidRPr="00F04A4F">
        <w:rPr>
          <w:color w:val="000000"/>
          <w:sz w:val="24"/>
          <w:szCs w:val="24"/>
          <w:lang w:eastAsia="ar-SA"/>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w:t>
      </w:r>
      <w:r w:rsidRPr="00F04A4F">
        <w:rPr>
          <w:color w:val="000000"/>
          <w:sz w:val="24"/>
          <w:szCs w:val="24"/>
          <w:lang w:eastAsia="ar-SA"/>
        </w:rPr>
        <w:lastRenderedPageBreak/>
        <w:t>предоставляемых услуг в сфере труда, занятости и социальной защиты населения, а также оказания им при этом необходимой помощи", в том числе с привлечением соисполнителей.</w:t>
      </w:r>
    </w:p>
    <w:p w:rsidR="00F04A4F" w:rsidRPr="00F04A4F" w:rsidRDefault="00F04A4F" w:rsidP="00F04A4F">
      <w:pPr>
        <w:widowControl w:val="0"/>
        <w:suppressAutoHyphens/>
        <w:autoSpaceDE w:val="0"/>
        <w:autoSpaceDN w:val="0"/>
        <w:jc w:val="both"/>
        <w:rPr>
          <w:color w:val="000000"/>
          <w:sz w:val="24"/>
          <w:szCs w:val="24"/>
          <w:lang w:eastAsia="ar-SA"/>
        </w:rPr>
      </w:pPr>
      <w:r w:rsidRPr="00F04A4F">
        <w:rPr>
          <w:color w:val="000000"/>
          <w:sz w:val="24"/>
          <w:szCs w:val="24"/>
          <w:lang w:eastAsia="ar-SA"/>
        </w:rPr>
        <w:t>- установить график работы пунктов выдачи Товара, включая работу в один из выходных дней.</w:t>
      </w:r>
    </w:p>
    <w:p w:rsidR="00F04A4F" w:rsidRPr="001D0771" w:rsidRDefault="00F04A4F" w:rsidP="001D0771">
      <w:pPr>
        <w:widowControl w:val="0"/>
        <w:suppressAutoHyphens/>
        <w:autoSpaceDE w:val="0"/>
        <w:autoSpaceDN w:val="0"/>
        <w:ind w:firstLine="540"/>
        <w:rPr>
          <w:color w:val="000000"/>
          <w:sz w:val="24"/>
          <w:szCs w:val="24"/>
          <w:lang w:eastAsia="ar-SA"/>
        </w:rPr>
      </w:pPr>
      <w:r w:rsidRPr="001D0771">
        <w:rPr>
          <w:color w:val="000000"/>
          <w:sz w:val="24"/>
          <w:szCs w:val="24"/>
          <w:lang w:eastAsia="ar-SA"/>
        </w:rPr>
        <w:t>Пункты выдачи Товара и склад Поставщика оснащены видеокамерами.</w:t>
      </w:r>
    </w:p>
    <w:p w:rsidR="00F04A4F" w:rsidRPr="001D0771" w:rsidRDefault="00F04A4F" w:rsidP="001D0771">
      <w:pPr>
        <w:widowControl w:val="0"/>
        <w:suppressAutoHyphens/>
        <w:autoSpaceDE w:val="0"/>
        <w:autoSpaceDN w:val="0"/>
        <w:ind w:firstLine="540"/>
        <w:jc w:val="both"/>
        <w:rPr>
          <w:color w:val="000000"/>
          <w:sz w:val="24"/>
          <w:szCs w:val="24"/>
          <w:lang w:eastAsia="ar-SA"/>
        </w:rPr>
      </w:pPr>
      <w:r w:rsidRPr="001D0771">
        <w:rPr>
          <w:color w:val="000000"/>
          <w:sz w:val="24"/>
          <w:szCs w:val="24"/>
          <w:lang w:eastAsia="ar-SA"/>
        </w:rPr>
        <w:t>Поставщик обязан предоставить копии гарантийных талонов или книжек (руководство пользователя), а также спецификации с указанием индивидуальных номеров изделий.</w:t>
      </w:r>
    </w:p>
    <w:p w:rsidR="00F04A4F" w:rsidRPr="001D0771" w:rsidRDefault="00F04A4F" w:rsidP="001D0771">
      <w:pPr>
        <w:widowControl w:val="0"/>
        <w:suppressAutoHyphens/>
        <w:autoSpaceDE w:val="0"/>
        <w:autoSpaceDN w:val="0"/>
        <w:ind w:firstLine="540"/>
        <w:jc w:val="both"/>
        <w:rPr>
          <w:color w:val="000000"/>
          <w:sz w:val="24"/>
          <w:szCs w:val="24"/>
          <w:lang w:eastAsia="ar-SA"/>
        </w:rPr>
      </w:pPr>
      <w:r w:rsidRPr="001D0771">
        <w:rPr>
          <w:color w:val="000000"/>
          <w:sz w:val="24"/>
          <w:szCs w:val="24"/>
          <w:lang w:eastAsia="ar-SA"/>
        </w:rPr>
        <w:t>Поставщик обязан еженедельно предоставлять Заказчику сведения о статусе обработки выданных Получателям направлений на получение Изделия (принятие направления в работу, выдача Изделия и т.д.).</w:t>
      </w:r>
    </w:p>
    <w:p w:rsidR="00014B1E" w:rsidRPr="001D0771" w:rsidRDefault="001D0771" w:rsidP="001D0771">
      <w:pPr>
        <w:widowControl w:val="0"/>
        <w:tabs>
          <w:tab w:val="left" w:pos="284"/>
          <w:tab w:val="left" w:pos="1701"/>
        </w:tabs>
        <w:rPr>
          <w:sz w:val="24"/>
          <w:szCs w:val="24"/>
        </w:rPr>
      </w:pPr>
      <w:r w:rsidRPr="001D0771">
        <w:rPr>
          <w:sz w:val="24"/>
          <w:szCs w:val="24"/>
        </w:rPr>
        <w:t xml:space="preserve">         В соответствии с требованиями п. 1 ч. 1 ст. 33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связи с тем, что характеристика, указанная в КТРУ не является исчерпывающей и не позволяет точно определить качественные, функциональные и технические характеристики закупаемого товара, необходимо в описании объекта закупки указать дополнительную информацию исходя из характеристик, которым должен отвечать закупаемый товар</w:t>
      </w:r>
    </w:p>
    <w:sectPr w:rsidR="00014B1E" w:rsidRPr="001D0771" w:rsidSect="00832DDB">
      <w:headerReference w:type="default" r:id="rId9"/>
      <w:headerReference w:type="first" r:id="rId10"/>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FD0" w:rsidRDefault="009E0FD0">
      <w:r>
        <w:separator/>
      </w:r>
    </w:p>
  </w:endnote>
  <w:endnote w:type="continuationSeparator" w:id="0">
    <w:p w:rsidR="009E0FD0" w:rsidRDefault="009E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FD0" w:rsidRDefault="009E0FD0">
      <w:r>
        <w:separator/>
      </w:r>
    </w:p>
  </w:footnote>
  <w:footnote w:type="continuationSeparator" w:id="0">
    <w:p w:rsidR="009E0FD0" w:rsidRDefault="009E0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rsidR="0054140A" w:rsidRDefault="0054140A">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C61B7B">
          <w:rPr>
            <w:noProof/>
            <w:sz w:val="22"/>
            <w:szCs w:val="22"/>
          </w:rPr>
          <w:t>22</w:t>
        </w:r>
        <w:r w:rsidRPr="004A1D23">
          <w:rPr>
            <w:sz w:val="22"/>
            <w:szCs w:val="22"/>
          </w:rPr>
          <w:fldChar w:fldCharType="end"/>
        </w:r>
      </w:p>
    </w:sdtContent>
  </w:sdt>
  <w:p w:rsidR="0054140A" w:rsidRDefault="005414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771" w:rsidRPr="001D0771" w:rsidRDefault="001D0771" w:rsidP="001D0771">
    <w:pPr>
      <w:pStyle w:val="a6"/>
      <w:jc w:val="right"/>
      <w:rPr>
        <w:sz w:val="24"/>
        <w:szCs w:val="24"/>
      </w:rPr>
    </w:pPr>
    <w:r w:rsidRPr="001D0771">
      <w:rPr>
        <w:sz w:val="24"/>
        <w:szCs w:val="24"/>
      </w:rPr>
      <w:t>Приложение № 1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4B1E"/>
    <w:rsid w:val="00017D32"/>
    <w:rsid w:val="0002391B"/>
    <w:rsid w:val="00024483"/>
    <w:rsid w:val="00026B93"/>
    <w:rsid w:val="00032C72"/>
    <w:rsid w:val="00032D68"/>
    <w:rsid w:val="000330A4"/>
    <w:rsid w:val="00034C41"/>
    <w:rsid w:val="00034F86"/>
    <w:rsid w:val="000373C9"/>
    <w:rsid w:val="000374CB"/>
    <w:rsid w:val="000416A7"/>
    <w:rsid w:val="000443F8"/>
    <w:rsid w:val="00045802"/>
    <w:rsid w:val="00045B99"/>
    <w:rsid w:val="00045E48"/>
    <w:rsid w:val="0004642D"/>
    <w:rsid w:val="000514CF"/>
    <w:rsid w:val="00052C18"/>
    <w:rsid w:val="00055057"/>
    <w:rsid w:val="000559D0"/>
    <w:rsid w:val="0005726F"/>
    <w:rsid w:val="0005782E"/>
    <w:rsid w:val="000579DC"/>
    <w:rsid w:val="00062390"/>
    <w:rsid w:val="00062E0C"/>
    <w:rsid w:val="00063513"/>
    <w:rsid w:val="0006424B"/>
    <w:rsid w:val="00064330"/>
    <w:rsid w:val="0006488D"/>
    <w:rsid w:val="00064F1D"/>
    <w:rsid w:val="000660BD"/>
    <w:rsid w:val="00066DDD"/>
    <w:rsid w:val="0006753F"/>
    <w:rsid w:val="00070924"/>
    <w:rsid w:val="00071468"/>
    <w:rsid w:val="00072A62"/>
    <w:rsid w:val="000747EE"/>
    <w:rsid w:val="00074953"/>
    <w:rsid w:val="0007545A"/>
    <w:rsid w:val="000758A5"/>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6B3"/>
    <w:rsid w:val="000D6AC8"/>
    <w:rsid w:val="000E0168"/>
    <w:rsid w:val="000E2A1F"/>
    <w:rsid w:val="000E3844"/>
    <w:rsid w:val="000E43C2"/>
    <w:rsid w:val="000E4658"/>
    <w:rsid w:val="000E4B9F"/>
    <w:rsid w:val="000E5AD3"/>
    <w:rsid w:val="000E70DC"/>
    <w:rsid w:val="000E75A4"/>
    <w:rsid w:val="000F00E1"/>
    <w:rsid w:val="000F10DA"/>
    <w:rsid w:val="000F1307"/>
    <w:rsid w:val="000F2FB2"/>
    <w:rsid w:val="000F348C"/>
    <w:rsid w:val="000F34B7"/>
    <w:rsid w:val="000F37BE"/>
    <w:rsid w:val="000F3906"/>
    <w:rsid w:val="000F5E92"/>
    <w:rsid w:val="000F711C"/>
    <w:rsid w:val="001000F9"/>
    <w:rsid w:val="00100295"/>
    <w:rsid w:val="0010068F"/>
    <w:rsid w:val="0010085A"/>
    <w:rsid w:val="00100C3D"/>
    <w:rsid w:val="0010237B"/>
    <w:rsid w:val="00105275"/>
    <w:rsid w:val="001061FA"/>
    <w:rsid w:val="001070A8"/>
    <w:rsid w:val="00111B53"/>
    <w:rsid w:val="00111BD1"/>
    <w:rsid w:val="00112360"/>
    <w:rsid w:val="0011449E"/>
    <w:rsid w:val="00114A8D"/>
    <w:rsid w:val="00114A93"/>
    <w:rsid w:val="00116421"/>
    <w:rsid w:val="00116A9B"/>
    <w:rsid w:val="001170DD"/>
    <w:rsid w:val="00117A16"/>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5547"/>
    <w:rsid w:val="00146664"/>
    <w:rsid w:val="001514BB"/>
    <w:rsid w:val="00153444"/>
    <w:rsid w:val="00155433"/>
    <w:rsid w:val="00157738"/>
    <w:rsid w:val="00157C88"/>
    <w:rsid w:val="00157EEC"/>
    <w:rsid w:val="001612A9"/>
    <w:rsid w:val="00162B22"/>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90BD0"/>
    <w:rsid w:val="0019578E"/>
    <w:rsid w:val="00197CAB"/>
    <w:rsid w:val="001A27E8"/>
    <w:rsid w:val="001A2B13"/>
    <w:rsid w:val="001A513C"/>
    <w:rsid w:val="001A63AF"/>
    <w:rsid w:val="001A692D"/>
    <w:rsid w:val="001C043A"/>
    <w:rsid w:val="001C2E2F"/>
    <w:rsid w:val="001C4633"/>
    <w:rsid w:val="001C58ED"/>
    <w:rsid w:val="001D0771"/>
    <w:rsid w:val="001D0C70"/>
    <w:rsid w:val="001D4015"/>
    <w:rsid w:val="001D422A"/>
    <w:rsid w:val="001D504D"/>
    <w:rsid w:val="001D54AB"/>
    <w:rsid w:val="001D7DAD"/>
    <w:rsid w:val="001E0012"/>
    <w:rsid w:val="001E063B"/>
    <w:rsid w:val="001E1D7E"/>
    <w:rsid w:val="001E3D64"/>
    <w:rsid w:val="001E4217"/>
    <w:rsid w:val="001E42CB"/>
    <w:rsid w:val="001E5AA3"/>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289"/>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365E"/>
    <w:rsid w:val="00254099"/>
    <w:rsid w:val="00256477"/>
    <w:rsid w:val="0025726E"/>
    <w:rsid w:val="002574D0"/>
    <w:rsid w:val="00257753"/>
    <w:rsid w:val="00257E81"/>
    <w:rsid w:val="002606D4"/>
    <w:rsid w:val="00264AAA"/>
    <w:rsid w:val="002652CC"/>
    <w:rsid w:val="002674D7"/>
    <w:rsid w:val="002678CF"/>
    <w:rsid w:val="00270A6B"/>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6CF"/>
    <w:rsid w:val="002E3E2C"/>
    <w:rsid w:val="002E45BA"/>
    <w:rsid w:val="002E5416"/>
    <w:rsid w:val="002F1789"/>
    <w:rsid w:val="002F2ED8"/>
    <w:rsid w:val="002F33AC"/>
    <w:rsid w:val="002F45A9"/>
    <w:rsid w:val="002F4FF4"/>
    <w:rsid w:val="002F5C46"/>
    <w:rsid w:val="002F6DC9"/>
    <w:rsid w:val="002F727E"/>
    <w:rsid w:val="00303A80"/>
    <w:rsid w:val="003044BD"/>
    <w:rsid w:val="003046F4"/>
    <w:rsid w:val="00304EB8"/>
    <w:rsid w:val="003055C1"/>
    <w:rsid w:val="003101BB"/>
    <w:rsid w:val="0031064F"/>
    <w:rsid w:val="0031087D"/>
    <w:rsid w:val="0031109F"/>
    <w:rsid w:val="00311851"/>
    <w:rsid w:val="00313767"/>
    <w:rsid w:val="003140D4"/>
    <w:rsid w:val="003141B2"/>
    <w:rsid w:val="00315A3C"/>
    <w:rsid w:val="00316E32"/>
    <w:rsid w:val="003179EA"/>
    <w:rsid w:val="00317B72"/>
    <w:rsid w:val="00325B59"/>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45DB"/>
    <w:rsid w:val="00386BCB"/>
    <w:rsid w:val="0039229F"/>
    <w:rsid w:val="00392A24"/>
    <w:rsid w:val="0039359A"/>
    <w:rsid w:val="00393639"/>
    <w:rsid w:val="00393C70"/>
    <w:rsid w:val="003947B8"/>
    <w:rsid w:val="00394C26"/>
    <w:rsid w:val="00395DBE"/>
    <w:rsid w:val="00397DB0"/>
    <w:rsid w:val="003A2DCF"/>
    <w:rsid w:val="003A34A7"/>
    <w:rsid w:val="003A37ED"/>
    <w:rsid w:val="003B0641"/>
    <w:rsid w:val="003B3CF0"/>
    <w:rsid w:val="003B4308"/>
    <w:rsid w:val="003B4360"/>
    <w:rsid w:val="003B4612"/>
    <w:rsid w:val="003B4EE3"/>
    <w:rsid w:val="003B54D8"/>
    <w:rsid w:val="003B558C"/>
    <w:rsid w:val="003B55EE"/>
    <w:rsid w:val="003B6607"/>
    <w:rsid w:val="003C03C0"/>
    <w:rsid w:val="003C05B2"/>
    <w:rsid w:val="003C2936"/>
    <w:rsid w:val="003C38AA"/>
    <w:rsid w:val="003C475A"/>
    <w:rsid w:val="003C5565"/>
    <w:rsid w:val="003C5DD0"/>
    <w:rsid w:val="003D07D0"/>
    <w:rsid w:val="003D220B"/>
    <w:rsid w:val="003D2E71"/>
    <w:rsid w:val="003E0019"/>
    <w:rsid w:val="003E0E07"/>
    <w:rsid w:val="003E0FF3"/>
    <w:rsid w:val="003E3369"/>
    <w:rsid w:val="003E750C"/>
    <w:rsid w:val="003E791C"/>
    <w:rsid w:val="003F163F"/>
    <w:rsid w:val="003F1B05"/>
    <w:rsid w:val="003F1BB3"/>
    <w:rsid w:val="003F23C8"/>
    <w:rsid w:val="003F2F5A"/>
    <w:rsid w:val="003F4146"/>
    <w:rsid w:val="003F5555"/>
    <w:rsid w:val="003F6A79"/>
    <w:rsid w:val="004005BB"/>
    <w:rsid w:val="004014D0"/>
    <w:rsid w:val="00402B06"/>
    <w:rsid w:val="00403DE9"/>
    <w:rsid w:val="00406F0F"/>
    <w:rsid w:val="00410F17"/>
    <w:rsid w:val="004117ED"/>
    <w:rsid w:val="00413738"/>
    <w:rsid w:val="00416328"/>
    <w:rsid w:val="00420B02"/>
    <w:rsid w:val="00420C99"/>
    <w:rsid w:val="0042191C"/>
    <w:rsid w:val="00422336"/>
    <w:rsid w:val="004229CB"/>
    <w:rsid w:val="00422A1F"/>
    <w:rsid w:val="00422F7D"/>
    <w:rsid w:val="004236B4"/>
    <w:rsid w:val="00423DA2"/>
    <w:rsid w:val="00423E74"/>
    <w:rsid w:val="00426201"/>
    <w:rsid w:val="0043192C"/>
    <w:rsid w:val="004319DE"/>
    <w:rsid w:val="00432F09"/>
    <w:rsid w:val="004334DD"/>
    <w:rsid w:val="00433669"/>
    <w:rsid w:val="004377A3"/>
    <w:rsid w:val="00440912"/>
    <w:rsid w:val="00440F00"/>
    <w:rsid w:val="00440FE4"/>
    <w:rsid w:val="004446E8"/>
    <w:rsid w:val="00444F66"/>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67DC2"/>
    <w:rsid w:val="00470421"/>
    <w:rsid w:val="00471778"/>
    <w:rsid w:val="00476EF8"/>
    <w:rsid w:val="00477619"/>
    <w:rsid w:val="004810F0"/>
    <w:rsid w:val="00482A89"/>
    <w:rsid w:val="00484398"/>
    <w:rsid w:val="00486173"/>
    <w:rsid w:val="00487882"/>
    <w:rsid w:val="00490AD9"/>
    <w:rsid w:val="004934F2"/>
    <w:rsid w:val="0049368B"/>
    <w:rsid w:val="004936DE"/>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6A99"/>
    <w:rsid w:val="004B70D5"/>
    <w:rsid w:val="004C174D"/>
    <w:rsid w:val="004C5392"/>
    <w:rsid w:val="004C580F"/>
    <w:rsid w:val="004C5B5D"/>
    <w:rsid w:val="004C7099"/>
    <w:rsid w:val="004C7B9F"/>
    <w:rsid w:val="004D5F06"/>
    <w:rsid w:val="004E111B"/>
    <w:rsid w:val="004E1E85"/>
    <w:rsid w:val="004E2AEC"/>
    <w:rsid w:val="004E4966"/>
    <w:rsid w:val="004E49D6"/>
    <w:rsid w:val="004E5EC4"/>
    <w:rsid w:val="004E64CD"/>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4891"/>
    <w:rsid w:val="00506726"/>
    <w:rsid w:val="00506C82"/>
    <w:rsid w:val="00507029"/>
    <w:rsid w:val="00511D79"/>
    <w:rsid w:val="00512222"/>
    <w:rsid w:val="00512B95"/>
    <w:rsid w:val="00516EF0"/>
    <w:rsid w:val="00517D68"/>
    <w:rsid w:val="00520185"/>
    <w:rsid w:val="00520E24"/>
    <w:rsid w:val="0053093A"/>
    <w:rsid w:val="00533D65"/>
    <w:rsid w:val="00534D67"/>
    <w:rsid w:val="0054140A"/>
    <w:rsid w:val="0054245B"/>
    <w:rsid w:val="00542A4A"/>
    <w:rsid w:val="00542B42"/>
    <w:rsid w:val="00545BAC"/>
    <w:rsid w:val="005535D4"/>
    <w:rsid w:val="00553CA5"/>
    <w:rsid w:val="00555DBD"/>
    <w:rsid w:val="005565DC"/>
    <w:rsid w:val="00560412"/>
    <w:rsid w:val="00561D02"/>
    <w:rsid w:val="00562E45"/>
    <w:rsid w:val="005658AC"/>
    <w:rsid w:val="00565DD7"/>
    <w:rsid w:val="00566327"/>
    <w:rsid w:val="00567DF5"/>
    <w:rsid w:val="00572B2B"/>
    <w:rsid w:val="00575E18"/>
    <w:rsid w:val="00581702"/>
    <w:rsid w:val="00581A39"/>
    <w:rsid w:val="005836A4"/>
    <w:rsid w:val="00583E7B"/>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A4"/>
    <w:rsid w:val="005D08CF"/>
    <w:rsid w:val="005D1E29"/>
    <w:rsid w:val="005D2B58"/>
    <w:rsid w:val="005D6CE0"/>
    <w:rsid w:val="005E12ED"/>
    <w:rsid w:val="005E1D05"/>
    <w:rsid w:val="005E203D"/>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1BF9"/>
    <w:rsid w:val="006265C8"/>
    <w:rsid w:val="00626C4C"/>
    <w:rsid w:val="00630584"/>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14CB"/>
    <w:rsid w:val="0065241C"/>
    <w:rsid w:val="0065273A"/>
    <w:rsid w:val="006537B8"/>
    <w:rsid w:val="00654C57"/>
    <w:rsid w:val="00655CA6"/>
    <w:rsid w:val="006609C4"/>
    <w:rsid w:val="006615AF"/>
    <w:rsid w:val="00663A41"/>
    <w:rsid w:val="00666B44"/>
    <w:rsid w:val="00667CFA"/>
    <w:rsid w:val="00667DBA"/>
    <w:rsid w:val="00672C79"/>
    <w:rsid w:val="00672EC7"/>
    <w:rsid w:val="00673330"/>
    <w:rsid w:val="00673767"/>
    <w:rsid w:val="00674CAB"/>
    <w:rsid w:val="0067547E"/>
    <w:rsid w:val="00676C51"/>
    <w:rsid w:val="00677644"/>
    <w:rsid w:val="00677859"/>
    <w:rsid w:val="00677B3B"/>
    <w:rsid w:val="00677F85"/>
    <w:rsid w:val="006811CC"/>
    <w:rsid w:val="00681351"/>
    <w:rsid w:val="0068314F"/>
    <w:rsid w:val="00687950"/>
    <w:rsid w:val="00687F58"/>
    <w:rsid w:val="00691F9F"/>
    <w:rsid w:val="006938A7"/>
    <w:rsid w:val="006965E0"/>
    <w:rsid w:val="00696BE3"/>
    <w:rsid w:val="006971D2"/>
    <w:rsid w:val="006973CD"/>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68C8"/>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E36"/>
    <w:rsid w:val="00706FFC"/>
    <w:rsid w:val="0071036D"/>
    <w:rsid w:val="0071097E"/>
    <w:rsid w:val="007114B6"/>
    <w:rsid w:val="007137B5"/>
    <w:rsid w:val="00716344"/>
    <w:rsid w:val="00716C70"/>
    <w:rsid w:val="00716C78"/>
    <w:rsid w:val="007177A9"/>
    <w:rsid w:val="00721587"/>
    <w:rsid w:val="0072333B"/>
    <w:rsid w:val="00723431"/>
    <w:rsid w:val="007247B9"/>
    <w:rsid w:val="00724D53"/>
    <w:rsid w:val="00727517"/>
    <w:rsid w:val="0073005A"/>
    <w:rsid w:val="007342B2"/>
    <w:rsid w:val="00735745"/>
    <w:rsid w:val="00735A32"/>
    <w:rsid w:val="00737300"/>
    <w:rsid w:val="0074434E"/>
    <w:rsid w:val="007455EC"/>
    <w:rsid w:val="00746D5C"/>
    <w:rsid w:val="00747F49"/>
    <w:rsid w:val="00750571"/>
    <w:rsid w:val="0075082B"/>
    <w:rsid w:val="00755722"/>
    <w:rsid w:val="007572A7"/>
    <w:rsid w:val="0075731A"/>
    <w:rsid w:val="007578B4"/>
    <w:rsid w:val="007601DA"/>
    <w:rsid w:val="007607E9"/>
    <w:rsid w:val="00763B96"/>
    <w:rsid w:val="00764927"/>
    <w:rsid w:val="00765C0A"/>
    <w:rsid w:val="00766196"/>
    <w:rsid w:val="0077204E"/>
    <w:rsid w:val="007748E1"/>
    <w:rsid w:val="00775D1C"/>
    <w:rsid w:val="00775D33"/>
    <w:rsid w:val="00782F85"/>
    <w:rsid w:val="00783687"/>
    <w:rsid w:val="00784089"/>
    <w:rsid w:val="00785387"/>
    <w:rsid w:val="007871B8"/>
    <w:rsid w:val="00787430"/>
    <w:rsid w:val="00790E1A"/>
    <w:rsid w:val="007910E3"/>
    <w:rsid w:val="00792A8C"/>
    <w:rsid w:val="007932C4"/>
    <w:rsid w:val="00793841"/>
    <w:rsid w:val="00796C21"/>
    <w:rsid w:val="00797DA3"/>
    <w:rsid w:val="007A0FDB"/>
    <w:rsid w:val="007A11A4"/>
    <w:rsid w:val="007A26A8"/>
    <w:rsid w:val="007A6044"/>
    <w:rsid w:val="007B193D"/>
    <w:rsid w:val="007B1B2A"/>
    <w:rsid w:val="007B1CFC"/>
    <w:rsid w:val="007B371B"/>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3E40"/>
    <w:rsid w:val="00806007"/>
    <w:rsid w:val="00807B64"/>
    <w:rsid w:val="008101D3"/>
    <w:rsid w:val="00813917"/>
    <w:rsid w:val="008163EF"/>
    <w:rsid w:val="00817E4E"/>
    <w:rsid w:val="00820F99"/>
    <w:rsid w:val="00822779"/>
    <w:rsid w:val="008314DD"/>
    <w:rsid w:val="008329B8"/>
    <w:rsid w:val="00832AB9"/>
    <w:rsid w:val="00832DDB"/>
    <w:rsid w:val="008348FA"/>
    <w:rsid w:val="00834DA4"/>
    <w:rsid w:val="00835354"/>
    <w:rsid w:val="00842234"/>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0608"/>
    <w:rsid w:val="00861AE9"/>
    <w:rsid w:val="00872DEB"/>
    <w:rsid w:val="008765D2"/>
    <w:rsid w:val="00877978"/>
    <w:rsid w:val="00880B58"/>
    <w:rsid w:val="00881202"/>
    <w:rsid w:val="0088179F"/>
    <w:rsid w:val="00882A39"/>
    <w:rsid w:val="00886047"/>
    <w:rsid w:val="008867AD"/>
    <w:rsid w:val="008904E0"/>
    <w:rsid w:val="00890F70"/>
    <w:rsid w:val="008939B4"/>
    <w:rsid w:val="008941A6"/>
    <w:rsid w:val="00894B75"/>
    <w:rsid w:val="00895CE5"/>
    <w:rsid w:val="008974CC"/>
    <w:rsid w:val="00897996"/>
    <w:rsid w:val="008A0631"/>
    <w:rsid w:val="008A08B2"/>
    <w:rsid w:val="008A24F2"/>
    <w:rsid w:val="008A3151"/>
    <w:rsid w:val="008A3266"/>
    <w:rsid w:val="008A5BB1"/>
    <w:rsid w:val="008B0603"/>
    <w:rsid w:val="008B0E17"/>
    <w:rsid w:val="008B143E"/>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4DA0"/>
    <w:rsid w:val="008C5D0B"/>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ED3"/>
    <w:rsid w:val="008F1B59"/>
    <w:rsid w:val="008F2764"/>
    <w:rsid w:val="008F2E99"/>
    <w:rsid w:val="008F3465"/>
    <w:rsid w:val="008F4F68"/>
    <w:rsid w:val="009000DB"/>
    <w:rsid w:val="009009A4"/>
    <w:rsid w:val="00914084"/>
    <w:rsid w:val="0091499A"/>
    <w:rsid w:val="0092278B"/>
    <w:rsid w:val="00922FE4"/>
    <w:rsid w:val="00924890"/>
    <w:rsid w:val="009253BB"/>
    <w:rsid w:val="00926CF2"/>
    <w:rsid w:val="00927F3C"/>
    <w:rsid w:val="00930430"/>
    <w:rsid w:val="00933520"/>
    <w:rsid w:val="00933BA9"/>
    <w:rsid w:val="00933F55"/>
    <w:rsid w:val="00934012"/>
    <w:rsid w:val="0094209A"/>
    <w:rsid w:val="00945453"/>
    <w:rsid w:val="009455A1"/>
    <w:rsid w:val="00946173"/>
    <w:rsid w:val="009507F3"/>
    <w:rsid w:val="00950FAB"/>
    <w:rsid w:val="009510A9"/>
    <w:rsid w:val="00952322"/>
    <w:rsid w:val="0095593C"/>
    <w:rsid w:val="00957577"/>
    <w:rsid w:val="00961AC9"/>
    <w:rsid w:val="0096325C"/>
    <w:rsid w:val="009654CA"/>
    <w:rsid w:val="00965D87"/>
    <w:rsid w:val="009711A3"/>
    <w:rsid w:val="0097157C"/>
    <w:rsid w:val="00977BAB"/>
    <w:rsid w:val="00981487"/>
    <w:rsid w:val="00981B0B"/>
    <w:rsid w:val="00983376"/>
    <w:rsid w:val="00986049"/>
    <w:rsid w:val="009865F7"/>
    <w:rsid w:val="00990629"/>
    <w:rsid w:val="009908E0"/>
    <w:rsid w:val="009908E6"/>
    <w:rsid w:val="00992291"/>
    <w:rsid w:val="00992BF7"/>
    <w:rsid w:val="00993BAF"/>
    <w:rsid w:val="00993F3B"/>
    <w:rsid w:val="0099723C"/>
    <w:rsid w:val="009A004D"/>
    <w:rsid w:val="009A2D2B"/>
    <w:rsid w:val="009A373C"/>
    <w:rsid w:val="009A3902"/>
    <w:rsid w:val="009C296C"/>
    <w:rsid w:val="009C512A"/>
    <w:rsid w:val="009C7B45"/>
    <w:rsid w:val="009D0F68"/>
    <w:rsid w:val="009D31AA"/>
    <w:rsid w:val="009D380B"/>
    <w:rsid w:val="009D4B83"/>
    <w:rsid w:val="009D5BAD"/>
    <w:rsid w:val="009D6E40"/>
    <w:rsid w:val="009D7E43"/>
    <w:rsid w:val="009E0FD0"/>
    <w:rsid w:val="009E10C3"/>
    <w:rsid w:val="009E1C09"/>
    <w:rsid w:val="009E2767"/>
    <w:rsid w:val="009E45A7"/>
    <w:rsid w:val="009E4F4E"/>
    <w:rsid w:val="009E60CF"/>
    <w:rsid w:val="009E6735"/>
    <w:rsid w:val="009E6BE3"/>
    <w:rsid w:val="009E7462"/>
    <w:rsid w:val="009E7908"/>
    <w:rsid w:val="009E7C6D"/>
    <w:rsid w:val="009F3014"/>
    <w:rsid w:val="009F3E6F"/>
    <w:rsid w:val="009F5C5D"/>
    <w:rsid w:val="00A05103"/>
    <w:rsid w:val="00A07AED"/>
    <w:rsid w:val="00A10E3D"/>
    <w:rsid w:val="00A1107E"/>
    <w:rsid w:val="00A1162F"/>
    <w:rsid w:val="00A1285E"/>
    <w:rsid w:val="00A12A05"/>
    <w:rsid w:val="00A13B3B"/>
    <w:rsid w:val="00A1460B"/>
    <w:rsid w:val="00A15F37"/>
    <w:rsid w:val="00A17D60"/>
    <w:rsid w:val="00A234C4"/>
    <w:rsid w:val="00A24526"/>
    <w:rsid w:val="00A2635F"/>
    <w:rsid w:val="00A31291"/>
    <w:rsid w:val="00A31667"/>
    <w:rsid w:val="00A337AD"/>
    <w:rsid w:val="00A34645"/>
    <w:rsid w:val="00A346E1"/>
    <w:rsid w:val="00A35C30"/>
    <w:rsid w:val="00A40811"/>
    <w:rsid w:val="00A40898"/>
    <w:rsid w:val="00A41255"/>
    <w:rsid w:val="00A420B6"/>
    <w:rsid w:val="00A42F45"/>
    <w:rsid w:val="00A460EC"/>
    <w:rsid w:val="00A4717A"/>
    <w:rsid w:val="00A4746E"/>
    <w:rsid w:val="00A4796E"/>
    <w:rsid w:val="00A515C9"/>
    <w:rsid w:val="00A52A0A"/>
    <w:rsid w:val="00A568AE"/>
    <w:rsid w:val="00A578F1"/>
    <w:rsid w:val="00A65142"/>
    <w:rsid w:val="00A707F7"/>
    <w:rsid w:val="00A70EF1"/>
    <w:rsid w:val="00A71222"/>
    <w:rsid w:val="00A717E2"/>
    <w:rsid w:val="00A72549"/>
    <w:rsid w:val="00A74072"/>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3D92"/>
    <w:rsid w:val="00AA5310"/>
    <w:rsid w:val="00AA547E"/>
    <w:rsid w:val="00AA5A95"/>
    <w:rsid w:val="00AB5BD2"/>
    <w:rsid w:val="00AB5F95"/>
    <w:rsid w:val="00AB7D99"/>
    <w:rsid w:val="00AC058C"/>
    <w:rsid w:val="00AC1650"/>
    <w:rsid w:val="00AC2C5D"/>
    <w:rsid w:val="00AC3671"/>
    <w:rsid w:val="00AD05F2"/>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1956"/>
    <w:rsid w:val="00B11EA7"/>
    <w:rsid w:val="00B12927"/>
    <w:rsid w:val="00B12CB4"/>
    <w:rsid w:val="00B13BC4"/>
    <w:rsid w:val="00B14A4F"/>
    <w:rsid w:val="00B17154"/>
    <w:rsid w:val="00B20FFF"/>
    <w:rsid w:val="00B23F65"/>
    <w:rsid w:val="00B27750"/>
    <w:rsid w:val="00B32C12"/>
    <w:rsid w:val="00B33706"/>
    <w:rsid w:val="00B35F97"/>
    <w:rsid w:val="00B36684"/>
    <w:rsid w:val="00B413E9"/>
    <w:rsid w:val="00B418F9"/>
    <w:rsid w:val="00B46647"/>
    <w:rsid w:val="00B56A77"/>
    <w:rsid w:val="00B578C3"/>
    <w:rsid w:val="00B60152"/>
    <w:rsid w:val="00B62497"/>
    <w:rsid w:val="00B65671"/>
    <w:rsid w:val="00B65B50"/>
    <w:rsid w:val="00B66BCF"/>
    <w:rsid w:val="00B67D4C"/>
    <w:rsid w:val="00B70F32"/>
    <w:rsid w:val="00B73736"/>
    <w:rsid w:val="00B74074"/>
    <w:rsid w:val="00B74489"/>
    <w:rsid w:val="00B7618A"/>
    <w:rsid w:val="00B76699"/>
    <w:rsid w:val="00B76B45"/>
    <w:rsid w:val="00B82594"/>
    <w:rsid w:val="00B83A37"/>
    <w:rsid w:val="00B87092"/>
    <w:rsid w:val="00B87CBD"/>
    <w:rsid w:val="00B90697"/>
    <w:rsid w:val="00B90DF1"/>
    <w:rsid w:val="00B90EF5"/>
    <w:rsid w:val="00B94CF1"/>
    <w:rsid w:val="00B96DFD"/>
    <w:rsid w:val="00B97859"/>
    <w:rsid w:val="00BA4D00"/>
    <w:rsid w:val="00BA5135"/>
    <w:rsid w:val="00BA5448"/>
    <w:rsid w:val="00BA577C"/>
    <w:rsid w:val="00BB06E6"/>
    <w:rsid w:val="00BB2A1D"/>
    <w:rsid w:val="00BB2E2A"/>
    <w:rsid w:val="00BB57B0"/>
    <w:rsid w:val="00BB58F9"/>
    <w:rsid w:val="00BB7E81"/>
    <w:rsid w:val="00BC1020"/>
    <w:rsid w:val="00BC2E9B"/>
    <w:rsid w:val="00BC3397"/>
    <w:rsid w:val="00BC57AF"/>
    <w:rsid w:val="00BC5AA4"/>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6A2A"/>
    <w:rsid w:val="00C06AB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64B"/>
    <w:rsid w:val="00C51FED"/>
    <w:rsid w:val="00C522B2"/>
    <w:rsid w:val="00C52E30"/>
    <w:rsid w:val="00C5405E"/>
    <w:rsid w:val="00C61B66"/>
    <w:rsid w:val="00C61B7B"/>
    <w:rsid w:val="00C62A19"/>
    <w:rsid w:val="00C638F6"/>
    <w:rsid w:val="00C64412"/>
    <w:rsid w:val="00C67FCE"/>
    <w:rsid w:val="00C700AD"/>
    <w:rsid w:val="00C718F5"/>
    <w:rsid w:val="00C71A1F"/>
    <w:rsid w:val="00C72FE4"/>
    <w:rsid w:val="00C7390E"/>
    <w:rsid w:val="00C7571D"/>
    <w:rsid w:val="00C758F7"/>
    <w:rsid w:val="00C76B59"/>
    <w:rsid w:val="00C81233"/>
    <w:rsid w:val="00C82169"/>
    <w:rsid w:val="00C83B00"/>
    <w:rsid w:val="00C85580"/>
    <w:rsid w:val="00C85E62"/>
    <w:rsid w:val="00C86578"/>
    <w:rsid w:val="00C87886"/>
    <w:rsid w:val="00C91435"/>
    <w:rsid w:val="00C91659"/>
    <w:rsid w:val="00C9231D"/>
    <w:rsid w:val="00C948CB"/>
    <w:rsid w:val="00CA0F60"/>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5EC"/>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D9C"/>
    <w:rsid w:val="00D14EB3"/>
    <w:rsid w:val="00D2130F"/>
    <w:rsid w:val="00D23477"/>
    <w:rsid w:val="00D2755F"/>
    <w:rsid w:val="00D27C76"/>
    <w:rsid w:val="00D301FD"/>
    <w:rsid w:val="00D42668"/>
    <w:rsid w:val="00D4453B"/>
    <w:rsid w:val="00D454E4"/>
    <w:rsid w:val="00D45643"/>
    <w:rsid w:val="00D45BDF"/>
    <w:rsid w:val="00D50DE0"/>
    <w:rsid w:val="00D51382"/>
    <w:rsid w:val="00D516E8"/>
    <w:rsid w:val="00D56B5F"/>
    <w:rsid w:val="00D6221E"/>
    <w:rsid w:val="00D624C6"/>
    <w:rsid w:val="00D62C9A"/>
    <w:rsid w:val="00D67DE6"/>
    <w:rsid w:val="00D70226"/>
    <w:rsid w:val="00D80776"/>
    <w:rsid w:val="00D80CCE"/>
    <w:rsid w:val="00D81B29"/>
    <w:rsid w:val="00D821E7"/>
    <w:rsid w:val="00D82656"/>
    <w:rsid w:val="00D838DA"/>
    <w:rsid w:val="00D86C2B"/>
    <w:rsid w:val="00D86CE3"/>
    <w:rsid w:val="00D87337"/>
    <w:rsid w:val="00D87A01"/>
    <w:rsid w:val="00D87F2F"/>
    <w:rsid w:val="00D918E9"/>
    <w:rsid w:val="00D9345E"/>
    <w:rsid w:val="00D953FE"/>
    <w:rsid w:val="00D95A47"/>
    <w:rsid w:val="00DA0C99"/>
    <w:rsid w:val="00DA1002"/>
    <w:rsid w:val="00DA1D34"/>
    <w:rsid w:val="00DA1F9A"/>
    <w:rsid w:val="00DA264F"/>
    <w:rsid w:val="00DA2A49"/>
    <w:rsid w:val="00DA2E71"/>
    <w:rsid w:val="00DA391B"/>
    <w:rsid w:val="00DA45CC"/>
    <w:rsid w:val="00DA55D7"/>
    <w:rsid w:val="00DA56DD"/>
    <w:rsid w:val="00DA73B7"/>
    <w:rsid w:val="00DA7606"/>
    <w:rsid w:val="00DB1527"/>
    <w:rsid w:val="00DB1F0D"/>
    <w:rsid w:val="00DB51B9"/>
    <w:rsid w:val="00DC0C49"/>
    <w:rsid w:val="00DC0EFA"/>
    <w:rsid w:val="00DC1F23"/>
    <w:rsid w:val="00DC5584"/>
    <w:rsid w:val="00DC5EBD"/>
    <w:rsid w:val="00DD0AC1"/>
    <w:rsid w:val="00DD28F2"/>
    <w:rsid w:val="00DD33C0"/>
    <w:rsid w:val="00DD3648"/>
    <w:rsid w:val="00DD49F0"/>
    <w:rsid w:val="00DD4A64"/>
    <w:rsid w:val="00DD5478"/>
    <w:rsid w:val="00DD6C55"/>
    <w:rsid w:val="00DD75DF"/>
    <w:rsid w:val="00DE08B8"/>
    <w:rsid w:val="00DE16D2"/>
    <w:rsid w:val="00DE2518"/>
    <w:rsid w:val="00DE2D61"/>
    <w:rsid w:val="00DE7BFB"/>
    <w:rsid w:val="00DE7E4A"/>
    <w:rsid w:val="00DF0127"/>
    <w:rsid w:val="00DF0ACB"/>
    <w:rsid w:val="00DF1BD4"/>
    <w:rsid w:val="00DF22CE"/>
    <w:rsid w:val="00DF3883"/>
    <w:rsid w:val="00DF7F1E"/>
    <w:rsid w:val="00E02754"/>
    <w:rsid w:val="00E03DEC"/>
    <w:rsid w:val="00E109BE"/>
    <w:rsid w:val="00E11CB1"/>
    <w:rsid w:val="00E16BBD"/>
    <w:rsid w:val="00E1789C"/>
    <w:rsid w:val="00E17B40"/>
    <w:rsid w:val="00E20296"/>
    <w:rsid w:val="00E20DF8"/>
    <w:rsid w:val="00E24060"/>
    <w:rsid w:val="00E24235"/>
    <w:rsid w:val="00E2522F"/>
    <w:rsid w:val="00E266F2"/>
    <w:rsid w:val="00E269B6"/>
    <w:rsid w:val="00E274B3"/>
    <w:rsid w:val="00E32C50"/>
    <w:rsid w:val="00E351D7"/>
    <w:rsid w:val="00E37968"/>
    <w:rsid w:val="00E425E5"/>
    <w:rsid w:val="00E44BA1"/>
    <w:rsid w:val="00E4774E"/>
    <w:rsid w:val="00E51ACA"/>
    <w:rsid w:val="00E51B9F"/>
    <w:rsid w:val="00E5545D"/>
    <w:rsid w:val="00E55C3F"/>
    <w:rsid w:val="00E56CF6"/>
    <w:rsid w:val="00E60556"/>
    <w:rsid w:val="00E632C7"/>
    <w:rsid w:val="00E63CE5"/>
    <w:rsid w:val="00E67FD2"/>
    <w:rsid w:val="00E72005"/>
    <w:rsid w:val="00E73151"/>
    <w:rsid w:val="00E740D6"/>
    <w:rsid w:val="00E749FF"/>
    <w:rsid w:val="00E74AF6"/>
    <w:rsid w:val="00E75D23"/>
    <w:rsid w:val="00E774C1"/>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D7B73"/>
    <w:rsid w:val="00EE3404"/>
    <w:rsid w:val="00EE400F"/>
    <w:rsid w:val="00EE4BD8"/>
    <w:rsid w:val="00EE5A91"/>
    <w:rsid w:val="00EE6EC4"/>
    <w:rsid w:val="00EF097F"/>
    <w:rsid w:val="00EF0A65"/>
    <w:rsid w:val="00EF0BE6"/>
    <w:rsid w:val="00EF3F6B"/>
    <w:rsid w:val="00EF47E0"/>
    <w:rsid w:val="00EF551F"/>
    <w:rsid w:val="00EF7DAC"/>
    <w:rsid w:val="00F028F8"/>
    <w:rsid w:val="00F030AF"/>
    <w:rsid w:val="00F03B21"/>
    <w:rsid w:val="00F04A4F"/>
    <w:rsid w:val="00F12955"/>
    <w:rsid w:val="00F13AE0"/>
    <w:rsid w:val="00F15936"/>
    <w:rsid w:val="00F15B8A"/>
    <w:rsid w:val="00F20228"/>
    <w:rsid w:val="00F231FB"/>
    <w:rsid w:val="00F2320D"/>
    <w:rsid w:val="00F275AA"/>
    <w:rsid w:val="00F27EA8"/>
    <w:rsid w:val="00F3169A"/>
    <w:rsid w:val="00F3174D"/>
    <w:rsid w:val="00F3336C"/>
    <w:rsid w:val="00F3397B"/>
    <w:rsid w:val="00F35313"/>
    <w:rsid w:val="00F36C1A"/>
    <w:rsid w:val="00F37BBE"/>
    <w:rsid w:val="00F42B53"/>
    <w:rsid w:val="00F43B81"/>
    <w:rsid w:val="00F43D72"/>
    <w:rsid w:val="00F44578"/>
    <w:rsid w:val="00F45F47"/>
    <w:rsid w:val="00F45F67"/>
    <w:rsid w:val="00F52F7A"/>
    <w:rsid w:val="00F5554A"/>
    <w:rsid w:val="00F55E8C"/>
    <w:rsid w:val="00F62B35"/>
    <w:rsid w:val="00F64C8B"/>
    <w:rsid w:val="00F66992"/>
    <w:rsid w:val="00F70150"/>
    <w:rsid w:val="00F70486"/>
    <w:rsid w:val="00F722D9"/>
    <w:rsid w:val="00F73D62"/>
    <w:rsid w:val="00F74FCB"/>
    <w:rsid w:val="00F75D01"/>
    <w:rsid w:val="00F76726"/>
    <w:rsid w:val="00F8056A"/>
    <w:rsid w:val="00F80923"/>
    <w:rsid w:val="00F81A88"/>
    <w:rsid w:val="00F84C6A"/>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230E"/>
    <w:rsid w:val="00FE2FE1"/>
    <w:rsid w:val="00FF2F0F"/>
    <w:rsid w:val="00FF5566"/>
    <w:rsid w:val="00FF5F27"/>
    <w:rsid w:val="00FF6A52"/>
    <w:rsid w:val="00FF7A74"/>
    <w:rsid w:val="00FF7C36"/>
    <w:rsid w:val="00FF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D251DB-DE7C-491F-9840-A04AA130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EC"/>
  </w:style>
  <w:style w:type="paragraph" w:styleId="1">
    <w:name w:val="heading 1"/>
    <w:basedOn w:val="a"/>
    <w:next w:val="a"/>
    <w:qFormat/>
    <w:rsid w:val="00CD35EC"/>
    <w:pPr>
      <w:keepNext/>
      <w:spacing w:before="80"/>
      <w:jc w:val="center"/>
      <w:outlineLvl w:val="0"/>
    </w:pPr>
    <w:rPr>
      <w:b/>
      <w:spacing w:val="20"/>
      <w:sz w:val="24"/>
    </w:rPr>
  </w:style>
  <w:style w:type="paragraph" w:styleId="2">
    <w:name w:val="heading 2"/>
    <w:basedOn w:val="a"/>
    <w:next w:val="a"/>
    <w:qFormat/>
    <w:rsid w:val="00CD35EC"/>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35EC"/>
    <w:pPr>
      <w:tabs>
        <w:tab w:val="center" w:pos="4153"/>
        <w:tab w:val="right" w:pos="8306"/>
      </w:tabs>
    </w:pPr>
  </w:style>
  <w:style w:type="character" w:styleId="a5">
    <w:name w:val="page number"/>
    <w:basedOn w:val="a0"/>
    <w:semiHidden/>
    <w:rsid w:val="00CD35EC"/>
  </w:style>
  <w:style w:type="paragraph" w:styleId="a6">
    <w:name w:val="header"/>
    <w:basedOn w:val="a"/>
    <w:link w:val="a7"/>
    <w:uiPriority w:val="99"/>
    <w:rsid w:val="00CD35EC"/>
    <w:pPr>
      <w:tabs>
        <w:tab w:val="center" w:pos="4153"/>
        <w:tab w:val="right" w:pos="8306"/>
      </w:tabs>
    </w:pPr>
  </w:style>
  <w:style w:type="paragraph" w:styleId="a8">
    <w:name w:val="Normal Indent"/>
    <w:basedOn w:val="a"/>
    <w:semiHidden/>
    <w:rsid w:val="00CD35EC"/>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character" w:customStyle="1" w:styleId="layout">
    <w:name w:val="layout"/>
    <w:basedOn w:val="a0"/>
    <w:rsid w:val="00B66BCF"/>
  </w:style>
  <w:style w:type="paragraph" w:customStyle="1" w:styleId="21">
    <w:name w:val="Основной  текст 2"/>
    <w:basedOn w:val="afc"/>
    <w:rsid w:val="007B371B"/>
    <w:pPr>
      <w:spacing w:after="0"/>
      <w:jc w:val="both"/>
    </w:pPr>
  </w:style>
  <w:style w:type="paragraph" w:styleId="afc">
    <w:name w:val="Body Text"/>
    <w:basedOn w:val="a"/>
    <w:link w:val="afd"/>
    <w:uiPriority w:val="99"/>
    <w:semiHidden/>
    <w:unhideWhenUsed/>
    <w:rsid w:val="007B371B"/>
    <w:pPr>
      <w:spacing w:after="120"/>
    </w:pPr>
  </w:style>
  <w:style w:type="character" w:customStyle="1" w:styleId="afd">
    <w:name w:val="Основной текст Знак"/>
    <w:basedOn w:val="a0"/>
    <w:link w:val="afc"/>
    <w:uiPriority w:val="99"/>
    <w:semiHidden/>
    <w:rsid w:val="007B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078FE77EA38AAB51017371AD04BD4D9044EFFB94CEB97B749FAA5C49E1093C5CBF20F631EBF4F1803922EBD9kEr1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80ABB5BFE24FCEAB7573AC8AF75D43"/>
        <w:category>
          <w:name w:val="Общие"/>
          <w:gallery w:val="placeholder"/>
        </w:category>
        <w:types>
          <w:type w:val="bbPlcHdr"/>
        </w:types>
        <w:behaviors>
          <w:behavior w:val="content"/>
        </w:behaviors>
        <w:guid w:val="{020AF362-8209-4294-87F8-24160E1B5FFB}"/>
      </w:docPartPr>
      <w:docPartBody>
        <w:p w:rsidR="00E544C1" w:rsidRDefault="00164FD0" w:rsidP="00164FD0">
          <w:pPr>
            <w:pStyle w:val="6D80ABB5BFE24FCEAB7573AC8AF75D43"/>
          </w:pPr>
          <w:r>
            <w:rPr>
              <w:rStyle w:val="a3"/>
            </w:rPr>
            <w:t>Выберите элемент.</w:t>
          </w:r>
        </w:p>
      </w:docPartBody>
    </w:docPart>
    <w:docPart>
      <w:docPartPr>
        <w:name w:val="C4F40BE6284B4665B652069B52033738"/>
        <w:category>
          <w:name w:val="Общие"/>
          <w:gallery w:val="placeholder"/>
        </w:category>
        <w:types>
          <w:type w:val="bbPlcHdr"/>
        </w:types>
        <w:behaviors>
          <w:behavior w:val="content"/>
        </w:behaviors>
        <w:guid w:val="{CE1D6E2E-5114-4E51-9185-E66D376A38A1}"/>
      </w:docPartPr>
      <w:docPartBody>
        <w:p w:rsidR="00E544C1" w:rsidRDefault="00164FD0" w:rsidP="00164FD0">
          <w:pPr>
            <w:pStyle w:val="C4F40BE6284B4665B652069B52033738"/>
          </w:pPr>
          <w:r>
            <w:rPr>
              <w:rStyle w:val="a3"/>
            </w:rPr>
            <w:t>Выберите элемент.</w:t>
          </w:r>
        </w:p>
      </w:docPartBody>
    </w:docPart>
    <w:docPart>
      <w:docPartPr>
        <w:name w:val="E75A29C3B9A349F48597173FA2DB106F"/>
        <w:category>
          <w:name w:val="Общие"/>
          <w:gallery w:val="placeholder"/>
        </w:category>
        <w:types>
          <w:type w:val="bbPlcHdr"/>
        </w:types>
        <w:behaviors>
          <w:behavior w:val="content"/>
        </w:behaviors>
        <w:guid w:val="{0908D5BB-D6AE-4FE7-8549-97C365A3AE6E}"/>
      </w:docPartPr>
      <w:docPartBody>
        <w:p w:rsidR="00E544C1" w:rsidRDefault="00164FD0" w:rsidP="00164FD0">
          <w:pPr>
            <w:pStyle w:val="E75A29C3B9A349F48597173FA2DB106F"/>
          </w:pPr>
          <w:r>
            <w:rPr>
              <w:rStyle w:val="a3"/>
            </w:rPr>
            <w:t>Выберите элемент.</w:t>
          </w:r>
        </w:p>
      </w:docPartBody>
    </w:docPart>
    <w:docPart>
      <w:docPartPr>
        <w:name w:val="55D29EC0EFE1415F9F6517FE1BC14061"/>
        <w:category>
          <w:name w:val="Общие"/>
          <w:gallery w:val="placeholder"/>
        </w:category>
        <w:types>
          <w:type w:val="bbPlcHdr"/>
        </w:types>
        <w:behaviors>
          <w:behavior w:val="content"/>
        </w:behaviors>
        <w:guid w:val="{8DF102DD-565C-41D4-A9FE-3E17A1FC01DB}"/>
      </w:docPartPr>
      <w:docPartBody>
        <w:p w:rsidR="00E544C1" w:rsidRDefault="00164FD0" w:rsidP="00164FD0">
          <w:pPr>
            <w:pStyle w:val="55D29EC0EFE1415F9F6517FE1BC14061"/>
          </w:pPr>
          <w:r>
            <w:rPr>
              <w:rStyle w:val="a3"/>
            </w:rPr>
            <w:t>Выберите элемент.</w:t>
          </w:r>
        </w:p>
      </w:docPartBody>
    </w:docPart>
    <w:docPart>
      <w:docPartPr>
        <w:name w:val="14F63C6F22E1449FB3D12281A6AA2958"/>
        <w:category>
          <w:name w:val="Общие"/>
          <w:gallery w:val="placeholder"/>
        </w:category>
        <w:types>
          <w:type w:val="bbPlcHdr"/>
        </w:types>
        <w:behaviors>
          <w:behavior w:val="content"/>
        </w:behaviors>
        <w:guid w:val="{3E361584-964D-4950-993C-CD5AAEAC54A5}"/>
      </w:docPartPr>
      <w:docPartBody>
        <w:p w:rsidR="00E544C1" w:rsidRDefault="00164FD0" w:rsidP="00164FD0">
          <w:pPr>
            <w:pStyle w:val="14F63C6F22E1449FB3D12281A6AA2958"/>
          </w:pPr>
          <w:r>
            <w:rPr>
              <w:rStyle w:val="a3"/>
            </w:rPr>
            <w:t>Выберите элемент.</w:t>
          </w:r>
        </w:p>
      </w:docPartBody>
    </w:docPart>
    <w:docPart>
      <w:docPartPr>
        <w:name w:val="5F34545576774E999A3E2F94B1F73947"/>
        <w:category>
          <w:name w:val="Общие"/>
          <w:gallery w:val="placeholder"/>
        </w:category>
        <w:types>
          <w:type w:val="bbPlcHdr"/>
        </w:types>
        <w:behaviors>
          <w:behavior w:val="content"/>
        </w:behaviors>
        <w:guid w:val="{CD51A100-F25C-4D21-9362-40BD197E91B4}"/>
      </w:docPartPr>
      <w:docPartBody>
        <w:p w:rsidR="00E544C1" w:rsidRDefault="00164FD0" w:rsidP="00164FD0">
          <w:pPr>
            <w:pStyle w:val="5F34545576774E999A3E2F94B1F73947"/>
          </w:pPr>
          <w:r>
            <w:rPr>
              <w:rStyle w:val="a3"/>
            </w:rPr>
            <w:t>Выберите элемент.</w:t>
          </w:r>
        </w:p>
      </w:docPartBody>
    </w:docPart>
    <w:docPart>
      <w:docPartPr>
        <w:name w:val="FFDD9AA7F4A142AD9B786D0CA9909483"/>
        <w:category>
          <w:name w:val="Общие"/>
          <w:gallery w:val="placeholder"/>
        </w:category>
        <w:types>
          <w:type w:val="bbPlcHdr"/>
        </w:types>
        <w:behaviors>
          <w:behavior w:val="content"/>
        </w:behaviors>
        <w:guid w:val="{95DD2D93-EE1A-4FC3-986B-C017973B8DDF}"/>
      </w:docPartPr>
      <w:docPartBody>
        <w:p w:rsidR="00E544C1" w:rsidRDefault="00164FD0" w:rsidP="00164FD0">
          <w:pPr>
            <w:pStyle w:val="FFDD9AA7F4A142AD9B786D0CA9909483"/>
          </w:pPr>
          <w:r>
            <w:rPr>
              <w:rStyle w:val="a3"/>
            </w:rPr>
            <w:t>Выберите элемент.</w:t>
          </w:r>
        </w:p>
      </w:docPartBody>
    </w:docPart>
    <w:docPart>
      <w:docPartPr>
        <w:name w:val="A25ABF3D06F34A39A706949ABD25AC34"/>
        <w:category>
          <w:name w:val="Общие"/>
          <w:gallery w:val="placeholder"/>
        </w:category>
        <w:types>
          <w:type w:val="bbPlcHdr"/>
        </w:types>
        <w:behaviors>
          <w:behavior w:val="content"/>
        </w:behaviors>
        <w:guid w:val="{7582B6A9-14D5-4C7E-94B6-2140AF831F59}"/>
      </w:docPartPr>
      <w:docPartBody>
        <w:p w:rsidR="00E544C1" w:rsidRDefault="00164FD0" w:rsidP="00164FD0">
          <w:pPr>
            <w:pStyle w:val="A25ABF3D06F34A39A706949ABD25AC34"/>
          </w:pPr>
          <w:r>
            <w:rPr>
              <w:rStyle w:val="a3"/>
            </w:rPr>
            <w:t>Выберите элемент.</w:t>
          </w:r>
        </w:p>
      </w:docPartBody>
    </w:docPart>
    <w:docPart>
      <w:docPartPr>
        <w:name w:val="3FBB4D5BEAFD4F48A62BCC50C5811637"/>
        <w:category>
          <w:name w:val="Общие"/>
          <w:gallery w:val="placeholder"/>
        </w:category>
        <w:types>
          <w:type w:val="bbPlcHdr"/>
        </w:types>
        <w:behaviors>
          <w:behavior w:val="content"/>
        </w:behaviors>
        <w:guid w:val="{C9337FE7-5C6E-4E2C-BFE5-EDA76657CDDF}"/>
      </w:docPartPr>
      <w:docPartBody>
        <w:p w:rsidR="00E544C1" w:rsidRDefault="00164FD0" w:rsidP="00164FD0">
          <w:pPr>
            <w:pStyle w:val="3FBB4D5BEAFD4F48A62BCC50C5811637"/>
          </w:pPr>
          <w:r>
            <w:rPr>
              <w:rStyle w:val="a3"/>
            </w:rPr>
            <w:t>Выберите элемент.</w:t>
          </w:r>
        </w:p>
      </w:docPartBody>
    </w:docPart>
    <w:docPart>
      <w:docPartPr>
        <w:name w:val="2D5A2430F86545C1B572B8AF59474CBD"/>
        <w:category>
          <w:name w:val="Общие"/>
          <w:gallery w:val="placeholder"/>
        </w:category>
        <w:types>
          <w:type w:val="bbPlcHdr"/>
        </w:types>
        <w:behaviors>
          <w:behavior w:val="content"/>
        </w:behaviors>
        <w:guid w:val="{E18F7FC3-8BBD-4D76-94E7-01E3814A23A0}"/>
      </w:docPartPr>
      <w:docPartBody>
        <w:p w:rsidR="00E544C1" w:rsidRDefault="00164FD0" w:rsidP="00164FD0">
          <w:pPr>
            <w:pStyle w:val="2D5A2430F86545C1B572B8AF59474CBD"/>
          </w:pPr>
          <w:r>
            <w:rPr>
              <w:rStyle w:val="a3"/>
            </w:rPr>
            <w:t>Выберите элемент.</w:t>
          </w:r>
        </w:p>
      </w:docPartBody>
    </w:docPart>
    <w:docPart>
      <w:docPartPr>
        <w:name w:val="47156B05518646A69A6F0D99765D98CE"/>
        <w:category>
          <w:name w:val="Общие"/>
          <w:gallery w:val="placeholder"/>
        </w:category>
        <w:types>
          <w:type w:val="bbPlcHdr"/>
        </w:types>
        <w:behaviors>
          <w:behavior w:val="content"/>
        </w:behaviors>
        <w:guid w:val="{050E0D82-D942-4EEF-92F1-9219E700BFF5}"/>
      </w:docPartPr>
      <w:docPartBody>
        <w:p w:rsidR="00E544C1" w:rsidRDefault="00164FD0" w:rsidP="00164FD0">
          <w:pPr>
            <w:pStyle w:val="47156B05518646A69A6F0D99765D98CE"/>
          </w:pPr>
          <w:r>
            <w:rPr>
              <w:rStyle w:val="a3"/>
            </w:rPr>
            <w:t>Выберите элемент.</w:t>
          </w:r>
        </w:p>
      </w:docPartBody>
    </w:docPart>
    <w:docPart>
      <w:docPartPr>
        <w:name w:val="4C14D5A6EED149E38F2567C52C12273F"/>
        <w:category>
          <w:name w:val="Общие"/>
          <w:gallery w:val="placeholder"/>
        </w:category>
        <w:types>
          <w:type w:val="bbPlcHdr"/>
        </w:types>
        <w:behaviors>
          <w:behavior w:val="content"/>
        </w:behaviors>
        <w:guid w:val="{DD0145E9-FB92-4DA9-B465-B047E0F3E0C6}"/>
      </w:docPartPr>
      <w:docPartBody>
        <w:p w:rsidR="00E544C1" w:rsidRDefault="00164FD0" w:rsidP="00164FD0">
          <w:pPr>
            <w:pStyle w:val="4C14D5A6EED149E38F2567C52C12273F"/>
          </w:pPr>
          <w:r>
            <w:rPr>
              <w:rStyle w:val="a3"/>
            </w:rPr>
            <w:t>Выберите элемент.</w:t>
          </w:r>
        </w:p>
      </w:docPartBody>
    </w:docPart>
    <w:docPart>
      <w:docPartPr>
        <w:name w:val="46FAF342074D4EE3BA35E8387B74CE59"/>
        <w:category>
          <w:name w:val="Общие"/>
          <w:gallery w:val="placeholder"/>
        </w:category>
        <w:types>
          <w:type w:val="bbPlcHdr"/>
        </w:types>
        <w:behaviors>
          <w:behavior w:val="content"/>
        </w:behaviors>
        <w:guid w:val="{39A9EA3E-D20A-4142-93AC-591FC96C64AB}"/>
      </w:docPartPr>
      <w:docPartBody>
        <w:p w:rsidR="00E544C1" w:rsidRDefault="00164FD0" w:rsidP="00164FD0">
          <w:pPr>
            <w:pStyle w:val="46FAF342074D4EE3BA35E8387B74CE59"/>
          </w:pPr>
          <w:r>
            <w:rPr>
              <w:rStyle w:val="a3"/>
            </w:rPr>
            <w:t>Выберите элемент.</w:t>
          </w:r>
        </w:p>
      </w:docPartBody>
    </w:docPart>
    <w:docPart>
      <w:docPartPr>
        <w:name w:val="BD7DB4F3DC064C089D8F0DBD824A71C8"/>
        <w:category>
          <w:name w:val="Общие"/>
          <w:gallery w:val="placeholder"/>
        </w:category>
        <w:types>
          <w:type w:val="bbPlcHdr"/>
        </w:types>
        <w:behaviors>
          <w:behavior w:val="content"/>
        </w:behaviors>
        <w:guid w:val="{0CF9B394-FF86-4DD6-9549-EC755325886A}"/>
      </w:docPartPr>
      <w:docPartBody>
        <w:p w:rsidR="00E544C1" w:rsidRDefault="00164FD0" w:rsidP="00164FD0">
          <w:pPr>
            <w:pStyle w:val="BD7DB4F3DC064C089D8F0DBD824A71C8"/>
          </w:pPr>
          <w:r>
            <w:rPr>
              <w:rStyle w:val="a3"/>
            </w:rPr>
            <w:t>Выберите элемент.</w:t>
          </w:r>
        </w:p>
      </w:docPartBody>
    </w:docPart>
    <w:docPart>
      <w:docPartPr>
        <w:name w:val="A2D386C69A604486B513C26549D536BF"/>
        <w:category>
          <w:name w:val="Общие"/>
          <w:gallery w:val="placeholder"/>
        </w:category>
        <w:types>
          <w:type w:val="bbPlcHdr"/>
        </w:types>
        <w:behaviors>
          <w:behavior w:val="content"/>
        </w:behaviors>
        <w:guid w:val="{E1E9F325-E006-4714-8032-5903F62BE47C}"/>
      </w:docPartPr>
      <w:docPartBody>
        <w:p w:rsidR="00E544C1" w:rsidRDefault="00164FD0" w:rsidP="00164FD0">
          <w:pPr>
            <w:pStyle w:val="A2D386C69A604486B513C26549D536BF"/>
          </w:pPr>
          <w:r>
            <w:rPr>
              <w:rStyle w:val="a3"/>
            </w:rPr>
            <w:t>Выберите элемент.</w:t>
          </w:r>
        </w:p>
      </w:docPartBody>
    </w:docPart>
    <w:docPart>
      <w:docPartPr>
        <w:name w:val="85060220057249AFB884B4BBCCCA63AB"/>
        <w:category>
          <w:name w:val="Общие"/>
          <w:gallery w:val="placeholder"/>
        </w:category>
        <w:types>
          <w:type w:val="bbPlcHdr"/>
        </w:types>
        <w:behaviors>
          <w:behavior w:val="content"/>
        </w:behaviors>
        <w:guid w:val="{8A6B3EB2-95AC-419B-90C0-19D597C32D19}"/>
      </w:docPartPr>
      <w:docPartBody>
        <w:p w:rsidR="00E544C1" w:rsidRDefault="00164FD0" w:rsidP="00164FD0">
          <w:pPr>
            <w:pStyle w:val="85060220057249AFB884B4BBCCCA63AB"/>
          </w:pPr>
          <w:r>
            <w:rPr>
              <w:rStyle w:val="a3"/>
            </w:rPr>
            <w:t>Выберите элемент.</w:t>
          </w:r>
        </w:p>
      </w:docPartBody>
    </w:docPart>
    <w:docPart>
      <w:docPartPr>
        <w:name w:val="7DE0DA8FF2694E8EAFF0CE0576072FC6"/>
        <w:category>
          <w:name w:val="Общие"/>
          <w:gallery w:val="placeholder"/>
        </w:category>
        <w:types>
          <w:type w:val="bbPlcHdr"/>
        </w:types>
        <w:behaviors>
          <w:behavior w:val="content"/>
        </w:behaviors>
        <w:guid w:val="{9B3519C5-671C-43D1-9C2B-4AA4DB9365B4}"/>
      </w:docPartPr>
      <w:docPartBody>
        <w:p w:rsidR="00E544C1" w:rsidRDefault="00164FD0" w:rsidP="00164FD0">
          <w:pPr>
            <w:pStyle w:val="7DE0DA8FF2694E8EAFF0CE0576072FC6"/>
          </w:pPr>
          <w:r>
            <w:rPr>
              <w:rStyle w:val="a3"/>
            </w:rPr>
            <w:t>Выберите элемент.</w:t>
          </w:r>
        </w:p>
      </w:docPartBody>
    </w:docPart>
    <w:docPart>
      <w:docPartPr>
        <w:name w:val="3BB202EA111C4F62A454C343804B220E"/>
        <w:category>
          <w:name w:val="Общие"/>
          <w:gallery w:val="placeholder"/>
        </w:category>
        <w:types>
          <w:type w:val="bbPlcHdr"/>
        </w:types>
        <w:behaviors>
          <w:behavior w:val="content"/>
        </w:behaviors>
        <w:guid w:val="{A1F0993D-92A0-4280-8A53-9776ACD93C97}"/>
      </w:docPartPr>
      <w:docPartBody>
        <w:p w:rsidR="00E544C1" w:rsidRDefault="00164FD0" w:rsidP="00164FD0">
          <w:pPr>
            <w:pStyle w:val="3BB202EA111C4F62A454C343804B220E"/>
          </w:pPr>
          <w:r>
            <w:rPr>
              <w:rStyle w:val="a3"/>
            </w:rPr>
            <w:t>Выберите элемент.</w:t>
          </w:r>
        </w:p>
      </w:docPartBody>
    </w:docPart>
    <w:docPart>
      <w:docPartPr>
        <w:name w:val="81927D1491774534BC6FAB500E4E89CC"/>
        <w:category>
          <w:name w:val="Общие"/>
          <w:gallery w:val="placeholder"/>
        </w:category>
        <w:types>
          <w:type w:val="bbPlcHdr"/>
        </w:types>
        <w:behaviors>
          <w:behavior w:val="content"/>
        </w:behaviors>
        <w:guid w:val="{BF35673A-AE63-431D-B725-6AA4200D8E79}"/>
      </w:docPartPr>
      <w:docPartBody>
        <w:p w:rsidR="00E544C1" w:rsidRDefault="00164FD0" w:rsidP="00164FD0">
          <w:pPr>
            <w:pStyle w:val="81927D1491774534BC6FAB500E4E89CC"/>
          </w:pPr>
          <w:r>
            <w:rPr>
              <w:rStyle w:val="a3"/>
            </w:rPr>
            <w:t>Выберите элемент.</w:t>
          </w:r>
        </w:p>
      </w:docPartBody>
    </w:docPart>
    <w:docPart>
      <w:docPartPr>
        <w:name w:val="B2F17CC75B6B42BC8D8D2EF27B9025DB"/>
        <w:category>
          <w:name w:val="Общие"/>
          <w:gallery w:val="placeholder"/>
        </w:category>
        <w:types>
          <w:type w:val="bbPlcHdr"/>
        </w:types>
        <w:behaviors>
          <w:behavior w:val="content"/>
        </w:behaviors>
        <w:guid w:val="{FB0912B9-13D6-4456-A88F-04822631C204}"/>
      </w:docPartPr>
      <w:docPartBody>
        <w:p w:rsidR="00E544C1" w:rsidRDefault="00164FD0" w:rsidP="00164FD0">
          <w:pPr>
            <w:pStyle w:val="B2F17CC75B6B42BC8D8D2EF27B9025DB"/>
          </w:pPr>
          <w:r>
            <w:rPr>
              <w:rStyle w:val="a3"/>
            </w:rPr>
            <w:t>Выберите элемент.</w:t>
          </w:r>
        </w:p>
      </w:docPartBody>
    </w:docPart>
    <w:docPart>
      <w:docPartPr>
        <w:name w:val="27BBA9E7A7B4425F98D98BAE2C721F2D"/>
        <w:category>
          <w:name w:val="Общие"/>
          <w:gallery w:val="placeholder"/>
        </w:category>
        <w:types>
          <w:type w:val="bbPlcHdr"/>
        </w:types>
        <w:behaviors>
          <w:behavior w:val="content"/>
        </w:behaviors>
        <w:guid w:val="{595C02C8-AFAC-48CF-AC86-A35D641EAD7E}"/>
      </w:docPartPr>
      <w:docPartBody>
        <w:p w:rsidR="00E544C1" w:rsidRDefault="00164FD0" w:rsidP="00164FD0">
          <w:pPr>
            <w:pStyle w:val="27BBA9E7A7B4425F98D98BAE2C721F2D"/>
          </w:pPr>
          <w:r>
            <w:rPr>
              <w:rStyle w:val="a3"/>
            </w:rPr>
            <w:t>Выберите элемент.</w:t>
          </w:r>
        </w:p>
      </w:docPartBody>
    </w:docPart>
    <w:docPart>
      <w:docPartPr>
        <w:name w:val="A3B8FF751A3E4561A6F7EEE2AB4D768A"/>
        <w:category>
          <w:name w:val="Общие"/>
          <w:gallery w:val="placeholder"/>
        </w:category>
        <w:types>
          <w:type w:val="bbPlcHdr"/>
        </w:types>
        <w:behaviors>
          <w:behavior w:val="content"/>
        </w:behaviors>
        <w:guid w:val="{942165F3-5682-4B2E-884F-1EC08D5BA74F}"/>
      </w:docPartPr>
      <w:docPartBody>
        <w:p w:rsidR="00E544C1" w:rsidRDefault="00164FD0" w:rsidP="00164FD0">
          <w:pPr>
            <w:pStyle w:val="A3B8FF751A3E4561A6F7EEE2AB4D768A"/>
          </w:pPr>
          <w:r>
            <w:rPr>
              <w:rStyle w:val="a3"/>
            </w:rPr>
            <w:t>Выберите элемент.</w:t>
          </w:r>
        </w:p>
      </w:docPartBody>
    </w:docPart>
    <w:docPart>
      <w:docPartPr>
        <w:name w:val="66D87ECC5C26448B90906CB0B2356C9D"/>
        <w:category>
          <w:name w:val="Общие"/>
          <w:gallery w:val="placeholder"/>
        </w:category>
        <w:types>
          <w:type w:val="bbPlcHdr"/>
        </w:types>
        <w:behaviors>
          <w:behavior w:val="content"/>
        </w:behaviors>
        <w:guid w:val="{7E1C08A3-0C4F-438D-B168-6F52138D8171}"/>
      </w:docPartPr>
      <w:docPartBody>
        <w:p w:rsidR="00E544C1" w:rsidRDefault="00164FD0" w:rsidP="00164FD0">
          <w:pPr>
            <w:pStyle w:val="66D87ECC5C26448B90906CB0B2356C9D"/>
          </w:pPr>
          <w:r>
            <w:rPr>
              <w:rStyle w:val="a3"/>
            </w:rPr>
            <w:t>Выберите элемент.</w:t>
          </w:r>
        </w:p>
      </w:docPartBody>
    </w:docPart>
    <w:docPart>
      <w:docPartPr>
        <w:name w:val="2CD66D6E803D4C9AA2ED56C301DF1E6E"/>
        <w:category>
          <w:name w:val="Общие"/>
          <w:gallery w:val="placeholder"/>
        </w:category>
        <w:types>
          <w:type w:val="bbPlcHdr"/>
        </w:types>
        <w:behaviors>
          <w:behavior w:val="content"/>
        </w:behaviors>
        <w:guid w:val="{E06E6BAB-64A4-45AE-BC10-09B2F0844203}"/>
      </w:docPartPr>
      <w:docPartBody>
        <w:p w:rsidR="00E544C1" w:rsidRDefault="00164FD0" w:rsidP="00164FD0">
          <w:pPr>
            <w:pStyle w:val="2CD66D6E803D4C9AA2ED56C301DF1E6E"/>
          </w:pPr>
          <w:r>
            <w:rPr>
              <w:rStyle w:val="a3"/>
            </w:rPr>
            <w:t>Выберите элемент.</w:t>
          </w:r>
        </w:p>
      </w:docPartBody>
    </w:docPart>
    <w:docPart>
      <w:docPartPr>
        <w:name w:val="241F4EE0EE684E5A8731E5EC898BD2E2"/>
        <w:category>
          <w:name w:val="Общие"/>
          <w:gallery w:val="placeholder"/>
        </w:category>
        <w:types>
          <w:type w:val="bbPlcHdr"/>
        </w:types>
        <w:behaviors>
          <w:behavior w:val="content"/>
        </w:behaviors>
        <w:guid w:val="{74A85076-BEF2-4F20-8FFE-47FE3F68F321}"/>
      </w:docPartPr>
      <w:docPartBody>
        <w:p w:rsidR="00E544C1" w:rsidRDefault="00164FD0" w:rsidP="00164FD0">
          <w:pPr>
            <w:pStyle w:val="241F4EE0EE684E5A8731E5EC898BD2E2"/>
          </w:pPr>
          <w:r>
            <w:rPr>
              <w:rStyle w:val="a3"/>
            </w:rPr>
            <w:t>Выберите элемент.</w:t>
          </w:r>
        </w:p>
      </w:docPartBody>
    </w:docPart>
    <w:docPart>
      <w:docPartPr>
        <w:name w:val="876C1D9E5A3C46388220856D145EB0A1"/>
        <w:category>
          <w:name w:val="Общие"/>
          <w:gallery w:val="placeholder"/>
        </w:category>
        <w:types>
          <w:type w:val="bbPlcHdr"/>
        </w:types>
        <w:behaviors>
          <w:behavior w:val="content"/>
        </w:behaviors>
        <w:guid w:val="{AFE95044-58A5-4D17-BD91-211D74092E42}"/>
      </w:docPartPr>
      <w:docPartBody>
        <w:p w:rsidR="00E544C1" w:rsidRDefault="00164FD0" w:rsidP="00164FD0">
          <w:pPr>
            <w:pStyle w:val="876C1D9E5A3C46388220856D145EB0A1"/>
          </w:pPr>
          <w:r>
            <w:rPr>
              <w:rStyle w:val="a3"/>
            </w:rPr>
            <w:t>Выберите элемент.</w:t>
          </w:r>
        </w:p>
      </w:docPartBody>
    </w:docPart>
    <w:docPart>
      <w:docPartPr>
        <w:name w:val="7A89B197B34D4C9CA792B1CEE128D6D0"/>
        <w:category>
          <w:name w:val="Общие"/>
          <w:gallery w:val="placeholder"/>
        </w:category>
        <w:types>
          <w:type w:val="bbPlcHdr"/>
        </w:types>
        <w:behaviors>
          <w:behavior w:val="content"/>
        </w:behaviors>
        <w:guid w:val="{AB19B549-34F2-4E76-A2C2-89A31AC60421}"/>
      </w:docPartPr>
      <w:docPartBody>
        <w:p w:rsidR="00E544C1" w:rsidRDefault="00164FD0" w:rsidP="00164FD0">
          <w:pPr>
            <w:pStyle w:val="7A89B197B34D4C9CA792B1CEE128D6D0"/>
          </w:pPr>
          <w:r>
            <w:rPr>
              <w:rStyle w:val="a3"/>
            </w:rPr>
            <w:t>Выберите элемент.</w:t>
          </w:r>
        </w:p>
      </w:docPartBody>
    </w:docPart>
    <w:docPart>
      <w:docPartPr>
        <w:name w:val="4CE18678812A4BE8AEFAA3B20386A878"/>
        <w:category>
          <w:name w:val="Общие"/>
          <w:gallery w:val="placeholder"/>
        </w:category>
        <w:types>
          <w:type w:val="bbPlcHdr"/>
        </w:types>
        <w:behaviors>
          <w:behavior w:val="content"/>
        </w:behaviors>
        <w:guid w:val="{2B6F481A-52F5-41AE-95AA-2EAB8BEB46CC}"/>
      </w:docPartPr>
      <w:docPartBody>
        <w:p w:rsidR="00E544C1" w:rsidRDefault="00164FD0" w:rsidP="00164FD0">
          <w:pPr>
            <w:pStyle w:val="4CE18678812A4BE8AEFAA3B20386A878"/>
          </w:pPr>
          <w:r>
            <w:rPr>
              <w:rStyle w:val="a3"/>
            </w:rPr>
            <w:t>Выберите элемент.</w:t>
          </w:r>
        </w:p>
      </w:docPartBody>
    </w:docPart>
    <w:docPart>
      <w:docPartPr>
        <w:name w:val="2D9FBE907F8D4719AE46B2B6397704BE"/>
        <w:category>
          <w:name w:val="Общие"/>
          <w:gallery w:val="placeholder"/>
        </w:category>
        <w:types>
          <w:type w:val="bbPlcHdr"/>
        </w:types>
        <w:behaviors>
          <w:behavior w:val="content"/>
        </w:behaviors>
        <w:guid w:val="{773BD268-EC59-4723-BAA7-9A0CCEE789E9}"/>
      </w:docPartPr>
      <w:docPartBody>
        <w:p w:rsidR="00E544C1" w:rsidRDefault="00164FD0" w:rsidP="00164FD0">
          <w:pPr>
            <w:pStyle w:val="2D9FBE907F8D4719AE46B2B6397704BE"/>
          </w:pPr>
          <w:r>
            <w:rPr>
              <w:rStyle w:val="a3"/>
            </w:rPr>
            <w:t>Выберите элемент.</w:t>
          </w:r>
        </w:p>
      </w:docPartBody>
    </w:docPart>
    <w:docPart>
      <w:docPartPr>
        <w:name w:val="4FE160B409024B57B0232C29F3DFB6B0"/>
        <w:category>
          <w:name w:val="Общие"/>
          <w:gallery w:val="placeholder"/>
        </w:category>
        <w:types>
          <w:type w:val="bbPlcHdr"/>
        </w:types>
        <w:behaviors>
          <w:behavior w:val="content"/>
        </w:behaviors>
        <w:guid w:val="{86C47CB9-4F5C-4E10-9665-61B942368D1F}"/>
      </w:docPartPr>
      <w:docPartBody>
        <w:p w:rsidR="00E544C1" w:rsidRDefault="00164FD0" w:rsidP="00164FD0">
          <w:pPr>
            <w:pStyle w:val="4FE160B409024B57B0232C29F3DFB6B0"/>
          </w:pPr>
          <w:r>
            <w:rPr>
              <w:rStyle w:val="a3"/>
            </w:rPr>
            <w:t>Выберите элемент.</w:t>
          </w:r>
        </w:p>
      </w:docPartBody>
    </w:docPart>
    <w:docPart>
      <w:docPartPr>
        <w:name w:val="DE4C84F725C14D79B835E1F7A991E666"/>
        <w:category>
          <w:name w:val="Общие"/>
          <w:gallery w:val="placeholder"/>
        </w:category>
        <w:types>
          <w:type w:val="bbPlcHdr"/>
        </w:types>
        <w:behaviors>
          <w:behavior w:val="content"/>
        </w:behaviors>
        <w:guid w:val="{07A22624-DF44-4061-A042-52C48F724DA5}"/>
      </w:docPartPr>
      <w:docPartBody>
        <w:p w:rsidR="00E544C1" w:rsidRDefault="00164FD0" w:rsidP="00164FD0">
          <w:pPr>
            <w:pStyle w:val="DE4C84F725C14D79B835E1F7A991E666"/>
          </w:pPr>
          <w:r>
            <w:rPr>
              <w:rStyle w:val="a3"/>
            </w:rPr>
            <w:t>Выберите элемент.</w:t>
          </w:r>
        </w:p>
      </w:docPartBody>
    </w:docPart>
    <w:docPart>
      <w:docPartPr>
        <w:name w:val="56B1F100D957462C980637E364CDCE23"/>
        <w:category>
          <w:name w:val="Общие"/>
          <w:gallery w:val="placeholder"/>
        </w:category>
        <w:types>
          <w:type w:val="bbPlcHdr"/>
        </w:types>
        <w:behaviors>
          <w:behavior w:val="content"/>
        </w:behaviors>
        <w:guid w:val="{55271461-614F-4565-BE0C-8563CFEABA8A}"/>
      </w:docPartPr>
      <w:docPartBody>
        <w:p w:rsidR="00E544C1" w:rsidRDefault="00164FD0" w:rsidP="00164FD0">
          <w:pPr>
            <w:pStyle w:val="56B1F100D957462C980637E364CDCE23"/>
          </w:pPr>
          <w:r>
            <w:rPr>
              <w:rStyle w:val="a3"/>
            </w:rPr>
            <w:t>Выберите элемент.</w:t>
          </w:r>
        </w:p>
      </w:docPartBody>
    </w:docPart>
    <w:docPart>
      <w:docPartPr>
        <w:name w:val="B093F270DED84D2BAF9EC197ECFB876C"/>
        <w:category>
          <w:name w:val="Общие"/>
          <w:gallery w:val="placeholder"/>
        </w:category>
        <w:types>
          <w:type w:val="bbPlcHdr"/>
        </w:types>
        <w:behaviors>
          <w:behavior w:val="content"/>
        </w:behaviors>
        <w:guid w:val="{21DE3A8D-78B2-4E40-A44B-1904707768E9}"/>
      </w:docPartPr>
      <w:docPartBody>
        <w:p w:rsidR="00E544C1" w:rsidRDefault="00164FD0" w:rsidP="00164FD0">
          <w:pPr>
            <w:pStyle w:val="B093F270DED84D2BAF9EC197ECFB876C"/>
          </w:pPr>
          <w:r>
            <w:rPr>
              <w:rStyle w:val="a3"/>
            </w:rPr>
            <w:t>Выберите элемент.</w:t>
          </w:r>
        </w:p>
      </w:docPartBody>
    </w:docPart>
    <w:docPart>
      <w:docPartPr>
        <w:name w:val="F3E7518C501943D58CFBE0D25ABA693A"/>
        <w:category>
          <w:name w:val="Общие"/>
          <w:gallery w:val="placeholder"/>
        </w:category>
        <w:types>
          <w:type w:val="bbPlcHdr"/>
        </w:types>
        <w:behaviors>
          <w:behavior w:val="content"/>
        </w:behaviors>
        <w:guid w:val="{0D5488A6-469F-4E55-9532-16EE0A1558BE}"/>
      </w:docPartPr>
      <w:docPartBody>
        <w:p w:rsidR="00E544C1" w:rsidRDefault="00164FD0" w:rsidP="00164FD0">
          <w:pPr>
            <w:pStyle w:val="F3E7518C501943D58CFBE0D25ABA693A"/>
          </w:pPr>
          <w:r>
            <w:rPr>
              <w:rStyle w:val="a3"/>
            </w:rPr>
            <w:t>Выберите элемент.</w:t>
          </w:r>
        </w:p>
      </w:docPartBody>
    </w:docPart>
    <w:docPart>
      <w:docPartPr>
        <w:name w:val="A68F5D92BE78422B9EDDAF18AD7E53D9"/>
        <w:category>
          <w:name w:val="Общие"/>
          <w:gallery w:val="placeholder"/>
        </w:category>
        <w:types>
          <w:type w:val="bbPlcHdr"/>
        </w:types>
        <w:behaviors>
          <w:behavior w:val="content"/>
        </w:behaviors>
        <w:guid w:val="{9708EA79-D6B6-4B37-9469-A07A25BAA828}"/>
      </w:docPartPr>
      <w:docPartBody>
        <w:p w:rsidR="00E544C1" w:rsidRDefault="00164FD0" w:rsidP="00164FD0">
          <w:pPr>
            <w:pStyle w:val="A68F5D92BE78422B9EDDAF18AD7E53D9"/>
          </w:pPr>
          <w:r>
            <w:rPr>
              <w:rStyle w:val="a3"/>
            </w:rPr>
            <w:t>Выберите элемент.</w:t>
          </w:r>
        </w:p>
      </w:docPartBody>
    </w:docPart>
    <w:docPart>
      <w:docPartPr>
        <w:name w:val="158695A388FE40648143A3B7F1E64D11"/>
        <w:category>
          <w:name w:val="Общие"/>
          <w:gallery w:val="placeholder"/>
        </w:category>
        <w:types>
          <w:type w:val="bbPlcHdr"/>
        </w:types>
        <w:behaviors>
          <w:behavior w:val="content"/>
        </w:behaviors>
        <w:guid w:val="{DFAF69B8-4700-4F35-8BF2-A8F1478A67C9}"/>
      </w:docPartPr>
      <w:docPartBody>
        <w:p w:rsidR="00E544C1" w:rsidRDefault="00164FD0" w:rsidP="00164FD0">
          <w:pPr>
            <w:pStyle w:val="158695A388FE40648143A3B7F1E64D11"/>
          </w:pPr>
          <w:r>
            <w:rPr>
              <w:rStyle w:val="a3"/>
            </w:rPr>
            <w:t>Выберите элемент.</w:t>
          </w:r>
        </w:p>
      </w:docPartBody>
    </w:docPart>
    <w:docPart>
      <w:docPartPr>
        <w:name w:val="16F97F853DBB48799F95B3EE68F73515"/>
        <w:category>
          <w:name w:val="Общие"/>
          <w:gallery w:val="placeholder"/>
        </w:category>
        <w:types>
          <w:type w:val="bbPlcHdr"/>
        </w:types>
        <w:behaviors>
          <w:behavior w:val="content"/>
        </w:behaviors>
        <w:guid w:val="{E189DB17-6CD6-4CA1-B77C-4238D1EFEBB9}"/>
      </w:docPartPr>
      <w:docPartBody>
        <w:p w:rsidR="00E544C1" w:rsidRDefault="00164FD0" w:rsidP="00164FD0">
          <w:pPr>
            <w:pStyle w:val="16F97F853DBB48799F95B3EE68F73515"/>
          </w:pPr>
          <w:r>
            <w:rPr>
              <w:rStyle w:val="a3"/>
            </w:rPr>
            <w:t>Выберите элемент.</w:t>
          </w:r>
        </w:p>
      </w:docPartBody>
    </w:docPart>
    <w:docPart>
      <w:docPartPr>
        <w:name w:val="FD67B6F88B754B0893FDB7A7FDF06F8F"/>
        <w:category>
          <w:name w:val="Общие"/>
          <w:gallery w:val="placeholder"/>
        </w:category>
        <w:types>
          <w:type w:val="bbPlcHdr"/>
        </w:types>
        <w:behaviors>
          <w:behavior w:val="content"/>
        </w:behaviors>
        <w:guid w:val="{961AAFE5-D4D7-4E29-996F-A676B17F8540}"/>
      </w:docPartPr>
      <w:docPartBody>
        <w:p w:rsidR="00E544C1" w:rsidRDefault="00164FD0" w:rsidP="00164FD0">
          <w:pPr>
            <w:pStyle w:val="FD67B6F88B754B0893FDB7A7FDF06F8F"/>
          </w:pPr>
          <w:r>
            <w:rPr>
              <w:rStyle w:val="a3"/>
            </w:rPr>
            <w:t>Выберите элемент.</w:t>
          </w:r>
        </w:p>
      </w:docPartBody>
    </w:docPart>
    <w:docPart>
      <w:docPartPr>
        <w:name w:val="F54129F0F8D24CD1ACAD33CB370F541C"/>
        <w:category>
          <w:name w:val="Общие"/>
          <w:gallery w:val="placeholder"/>
        </w:category>
        <w:types>
          <w:type w:val="bbPlcHdr"/>
        </w:types>
        <w:behaviors>
          <w:behavior w:val="content"/>
        </w:behaviors>
        <w:guid w:val="{E1859937-4C95-4A8B-915E-31ECB4A75D0E}"/>
      </w:docPartPr>
      <w:docPartBody>
        <w:p w:rsidR="00E544C1" w:rsidRDefault="00164FD0" w:rsidP="00164FD0">
          <w:pPr>
            <w:pStyle w:val="F54129F0F8D24CD1ACAD33CB370F541C"/>
          </w:pPr>
          <w:r>
            <w:rPr>
              <w:rStyle w:val="a3"/>
            </w:rPr>
            <w:t>Выберите элемент.</w:t>
          </w:r>
        </w:p>
      </w:docPartBody>
    </w:docPart>
    <w:docPart>
      <w:docPartPr>
        <w:name w:val="5EFC8BAE06C7451FA6EA9F159BA09641"/>
        <w:category>
          <w:name w:val="Общие"/>
          <w:gallery w:val="placeholder"/>
        </w:category>
        <w:types>
          <w:type w:val="bbPlcHdr"/>
        </w:types>
        <w:behaviors>
          <w:behavior w:val="content"/>
        </w:behaviors>
        <w:guid w:val="{AE286411-1E96-43E0-84F4-CE4445BADB35}"/>
      </w:docPartPr>
      <w:docPartBody>
        <w:p w:rsidR="00E544C1" w:rsidRDefault="00164FD0" w:rsidP="00164FD0">
          <w:pPr>
            <w:pStyle w:val="5EFC8BAE06C7451FA6EA9F159BA09641"/>
          </w:pPr>
          <w:r>
            <w:rPr>
              <w:rStyle w:val="a3"/>
            </w:rPr>
            <w:t>Выберите элемент.</w:t>
          </w:r>
        </w:p>
      </w:docPartBody>
    </w:docPart>
    <w:docPart>
      <w:docPartPr>
        <w:name w:val="EEBAF2238A48424787C21FB6206E131F"/>
        <w:category>
          <w:name w:val="Общие"/>
          <w:gallery w:val="placeholder"/>
        </w:category>
        <w:types>
          <w:type w:val="bbPlcHdr"/>
        </w:types>
        <w:behaviors>
          <w:behavior w:val="content"/>
        </w:behaviors>
        <w:guid w:val="{3561A05A-BADF-4DB7-8DD9-AF30095AD4BB}"/>
      </w:docPartPr>
      <w:docPartBody>
        <w:p w:rsidR="00706CC2" w:rsidRDefault="00314737" w:rsidP="00314737">
          <w:pPr>
            <w:pStyle w:val="EEBAF2238A48424787C21FB6206E131F"/>
          </w:pPr>
          <w:r>
            <w:rPr>
              <w:rStyle w:val="a3"/>
            </w:rPr>
            <w:t>Выберите элемент.</w:t>
          </w:r>
        </w:p>
      </w:docPartBody>
    </w:docPart>
    <w:docPart>
      <w:docPartPr>
        <w:name w:val="D41A84E99CBD4AA7982C59C9F412E6C9"/>
        <w:category>
          <w:name w:val="Общие"/>
          <w:gallery w:val="placeholder"/>
        </w:category>
        <w:types>
          <w:type w:val="bbPlcHdr"/>
        </w:types>
        <w:behaviors>
          <w:behavior w:val="content"/>
        </w:behaviors>
        <w:guid w:val="{35F676AE-7A08-49E4-B78C-C791C8D84DB7}"/>
      </w:docPartPr>
      <w:docPartBody>
        <w:p w:rsidR="00706CC2" w:rsidRDefault="00314737" w:rsidP="00314737">
          <w:pPr>
            <w:pStyle w:val="D41A84E99CBD4AA7982C59C9F412E6C9"/>
          </w:pPr>
          <w:r>
            <w:rPr>
              <w:rStyle w:val="a3"/>
            </w:rPr>
            <w:t>Выберите элемент.</w:t>
          </w:r>
        </w:p>
      </w:docPartBody>
    </w:docPart>
    <w:docPart>
      <w:docPartPr>
        <w:name w:val="C0227B5CC70C47609450B79FB465966B"/>
        <w:category>
          <w:name w:val="Общие"/>
          <w:gallery w:val="placeholder"/>
        </w:category>
        <w:types>
          <w:type w:val="bbPlcHdr"/>
        </w:types>
        <w:behaviors>
          <w:behavior w:val="content"/>
        </w:behaviors>
        <w:guid w:val="{84B04F15-DA39-4A57-B359-B59E3A060043}"/>
      </w:docPartPr>
      <w:docPartBody>
        <w:p w:rsidR="00706CC2" w:rsidRDefault="00314737" w:rsidP="00314737">
          <w:pPr>
            <w:pStyle w:val="C0227B5CC70C47609450B79FB465966B"/>
          </w:pPr>
          <w:r>
            <w:rPr>
              <w:rStyle w:val="a3"/>
            </w:rPr>
            <w:t>Выберите элемент.</w:t>
          </w:r>
        </w:p>
      </w:docPartBody>
    </w:docPart>
    <w:docPart>
      <w:docPartPr>
        <w:name w:val="DE04914A31F745D4BCBCD31FD5EEEA15"/>
        <w:category>
          <w:name w:val="Общие"/>
          <w:gallery w:val="placeholder"/>
        </w:category>
        <w:types>
          <w:type w:val="bbPlcHdr"/>
        </w:types>
        <w:behaviors>
          <w:behavior w:val="content"/>
        </w:behaviors>
        <w:guid w:val="{D02F5321-1E57-4D96-A6D5-EC484A37B0AF}"/>
      </w:docPartPr>
      <w:docPartBody>
        <w:p w:rsidR="00706CC2" w:rsidRDefault="00314737" w:rsidP="00314737">
          <w:pPr>
            <w:pStyle w:val="DE04914A31F745D4BCBCD31FD5EEEA15"/>
          </w:pPr>
          <w:r>
            <w:rPr>
              <w:rStyle w:val="a3"/>
            </w:rPr>
            <w:t>Выберите элемент.</w:t>
          </w:r>
        </w:p>
      </w:docPartBody>
    </w:docPart>
    <w:docPart>
      <w:docPartPr>
        <w:name w:val="BF9B85ED97874114B7A706B6A66920CF"/>
        <w:category>
          <w:name w:val="Общие"/>
          <w:gallery w:val="placeholder"/>
        </w:category>
        <w:types>
          <w:type w:val="bbPlcHdr"/>
        </w:types>
        <w:behaviors>
          <w:behavior w:val="content"/>
        </w:behaviors>
        <w:guid w:val="{BE3A7486-ABBB-4D42-B970-EB04599E334B}"/>
      </w:docPartPr>
      <w:docPartBody>
        <w:p w:rsidR="00706CC2" w:rsidRDefault="00314737" w:rsidP="00314737">
          <w:pPr>
            <w:pStyle w:val="BF9B85ED97874114B7A706B6A66920CF"/>
          </w:pPr>
          <w:r>
            <w:rPr>
              <w:rStyle w:val="a3"/>
            </w:rPr>
            <w:t>Выберите элемент.</w:t>
          </w:r>
        </w:p>
      </w:docPartBody>
    </w:docPart>
    <w:docPart>
      <w:docPartPr>
        <w:name w:val="B04C55FFC3C2451AB92C9C0D29E6E7A9"/>
        <w:category>
          <w:name w:val="Общие"/>
          <w:gallery w:val="placeholder"/>
        </w:category>
        <w:types>
          <w:type w:val="bbPlcHdr"/>
        </w:types>
        <w:behaviors>
          <w:behavior w:val="content"/>
        </w:behaviors>
        <w:guid w:val="{BEBA404E-D17E-48EA-93B1-F96D595FB1A6}"/>
      </w:docPartPr>
      <w:docPartBody>
        <w:p w:rsidR="00706CC2" w:rsidRDefault="00314737" w:rsidP="00314737">
          <w:pPr>
            <w:pStyle w:val="B04C55FFC3C2451AB92C9C0D29E6E7A9"/>
          </w:pPr>
          <w:r>
            <w:rPr>
              <w:rStyle w:val="a3"/>
            </w:rPr>
            <w:t>Выберите элемент.</w:t>
          </w:r>
        </w:p>
      </w:docPartBody>
    </w:docPart>
    <w:docPart>
      <w:docPartPr>
        <w:name w:val="4FFF72DE397B44DFAF25F5CC8E692DA3"/>
        <w:category>
          <w:name w:val="Общие"/>
          <w:gallery w:val="placeholder"/>
        </w:category>
        <w:types>
          <w:type w:val="bbPlcHdr"/>
        </w:types>
        <w:behaviors>
          <w:behavior w:val="content"/>
        </w:behaviors>
        <w:guid w:val="{1B14F1FE-7307-4094-BEE9-10B255CDC5B4}"/>
      </w:docPartPr>
      <w:docPartBody>
        <w:p w:rsidR="00706CC2" w:rsidRDefault="00314737" w:rsidP="00314737">
          <w:pPr>
            <w:pStyle w:val="4FFF72DE397B44DFAF25F5CC8E692DA3"/>
          </w:pPr>
          <w:r>
            <w:rPr>
              <w:rStyle w:val="a3"/>
            </w:rPr>
            <w:t>Выберите элемент.</w:t>
          </w:r>
        </w:p>
      </w:docPartBody>
    </w:docPart>
    <w:docPart>
      <w:docPartPr>
        <w:name w:val="4B128ECA67C748718382D3731CA6D864"/>
        <w:category>
          <w:name w:val="Общие"/>
          <w:gallery w:val="placeholder"/>
        </w:category>
        <w:types>
          <w:type w:val="bbPlcHdr"/>
        </w:types>
        <w:behaviors>
          <w:behavior w:val="content"/>
        </w:behaviors>
        <w:guid w:val="{78C857B9-5297-4C69-BF5A-4D60B3403CE3}"/>
      </w:docPartPr>
      <w:docPartBody>
        <w:p w:rsidR="00706CC2" w:rsidRDefault="00314737" w:rsidP="00314737">
          <w:pPr>
            <w:pStyle w:val="4B128ECA67C748718382D3731CA6D864"/>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2"/>
  </w:compat>
  <w:rsids>
    <w:rsidRoot w:val="00844A47"/>
    <w:rsid w:val="0000501D"/>
    <w:rsid w:val="0001797D"/>
    <w:rsid w:val="000254D0"/>
    <w:rsid w:val="0007331E"/>
    <w:rsid w:val="000D5759"/>
    <w:rsid w:val="000D68AA"/>
    <w:rsid w:val="00115229"/>
    <w:rsid w:val="00142D13"/>
    <w:rsid w:val="00164FD0"/>
    <w:rsid w:val="001A0DE6"/>
    <w:rsid w:val="001A66A4"/>
    <w:rsid w:val="001C1F42"/>
    <w:rsid w:val="00296238"/>
    <w:rsid w:val="00305985"/>
    <w:rsid w:val="00314737"/>
    <w:rsid w:val="003F2A7F"/>
    <w:rsid w:val="00402CC1"/>
    <w:rsid w:val="00502E4F"/>
    <w:rsid w:val="00524DC3"/>
    <w:rsid w:val="00525459"/>
    <w:rsid w:val="005440E6"/>
    <w:rsid w:val="005D346E"/>
    <w:rsid w:val="00600CE7"/>
    <w:rsid w:val="0062222E"/>
    <w:rsid w:val="006363AC"/>
    <w:rsid w:val="00640C41"/>
    <w:rsid w:val="00706CC2"/>
    <w:rsid w:val="007B1679"/>
    <w:rsid w:val="00844A47"/>
    <w:rsid w:val="00852922"/>
    <w:rsid w:val="008673CA"/>
    <w:rsid w:val="00916271"/>
    <w:rsid w:val="009B4B18"/>
    <w:rsid w:val="009F19CC"/>
    <w:rsid w:val="00A13061"/>
    <w:rsid w:val="00A133F3"/>
    <w:rsid w:val="00A33002"/>
    <w:rsid w:val="00AC4C3A"/>
    <w:rsid w:val="00B70E01"/>
    <w:rsid w:val="00B74478"/>
    <w:rsid w:val="00BC2778"/>
    <w:rsid w:val="00C33A8D"/>
    <w:rsid w:val="00D41204"/>
    <w:rsid w:val="00D660D4"/>
    <w:rsid w:val="00DA37B6"/>
    <w:rsid w:val="00DD33A9"/>
    <w:rsid w:val="00E544C1"/>
    <w:rsid w:val="00EE4609"/>
    <w:rsid w:val="00F62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737"/>
    <w:rPr>
      <w:color w:val="808080"/>
    </w:rPr>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FABCFCD3B27D48D4A8BF111A95D7C1B5">
    <w:name w:val="FABCFCD3B27D48D4A8BF111A95D7C1B5"/>
    <w:rsid w:val="009B4B18"/>
    <w:pPr>
      <w:spacing w:after="160" w:line="259" w:lineRule="auto"/>
    </w:pPr>
  </w:style>
  <w:style w:type="paragraph" w:customStyle="1" w:styleId="875F120123D34B64896684D58D2EC334">
    <w:name w:val="875F120123D34B64896684D58D2EC334"/>
    <w:rsid w:val="009B4B18"/>
    <w:pPr>
      <w:spacing w:after="160" w:line="259" w:lineRule="auto"/>
    </w:pPr>
  </w:style>
  <w:style w:type="paragraph" w:customStyle="1" w:styleId="CB109F9753384EFB88814059F1F2DC48">
    <w:name w:val="CB109F9753384EFB88814059F1F2DC48"/>
    <w:rsid w:val="009B4B18"/>
    <w:pPr>
      <w:spacing w:after="160" w:line="259" w:lineRule="auto"/>
    </w:pPr>
  </w:style>
  <w:style w:type="paragraph" w:customStyle="1" w:styleId="FE2782C61BA348F1A6CF336F31259C5E">
    <w:name w:val="FE2782C61BA348F1A6CF336F31259C5E"/>
    <w:rsid w:val="009B4B18"/>
    <w:pPr>
      <w:spacing w:after="160" w:line="259" w:lineRule="auto"/>
    </w:pPr>
  </w:style>
  <w:style w:type="paragraph" w:customStyle="1" w:styleId="238C7B15FF944E4DB262E3C9D1A13DE3">
    <w:name w:val="238C7B15FF944E4DB262E3C9D1A13DE3"/>
    <w:rsid w:val="009B4B18"/>
    <w:pPr>
      <w:spacing w:after="160" w:line="259" w:lineRule="auto"/>
    </w:pPr>
  </w:style>
  <w:style w:type="paragraph" w:customStyle="1" w:styleId="27483A2450224F8E9304357E6242EF53">
    <w:name w:val="27483A2450224F8E9304357E6242EF53"/>
    <w:rsid w:val="009B4B18"/>
    <w:pPr>
      <w:spacing w:after="160" w:line="259" w:lineRule="auto"/>
    </w:pPr>
  </w:style>
  <w:style w:type="paragraph" w:customStyle="1" w:styleId="C881584DC76F4C80B29CC69505D510F2">
    <w:name w:val="C881584DC76F4C80B29CC69505D510F2"/>
    <w:rsid w:val="009B4B18"/>
    <w:pPr>
      <w:spacing w:after="160" w:line="259" w:lineRule="auto"/>
    </w:pPr>
  </w:style>
  <w:style w:type="paragraph" w:customStyle="1" w:styleId="FE826D56C2134A8883FC95F58BE992DC">
    <w:name w:val="FE826D56C2134A8883FC95F58BE992DC"/>
    <w:rsid w:val="009B4B18"/>
    <w:pPr>
      <w:spacing w:after="160" w:line="259" w:lineRule="auto"/>
    </w:pPr>
  </w:style>
  <w:style w:type="paragraph" w:customStyle="1" w:styleId="9DB90B20BA994DAF8024B160CB17C119">
    <w:name w:val="9DB90B20BA994DAF8024B160CB17C119"/>
    <w:rsid w:val="009B4B18"/>
    <w:pPr>
      <w:spacing w:after="160" w:line="259" w:lineRule="auto"/>
    </w:pPr>
  </w:style>
  <w:style w:type="paragraph" w:customStyle="1" w:styleId="88918FE804CA48B8AB80CDF9D068376B">
    <w:name w:val="88918FE804CA48B8AB80CDF9D068376B"/>
    <w:rsid w:val="009B4B18"/>
    <w:pPr>
      <w:spacing w:after="160" w:line="259" w:lineRule="auto"/>
    </w:pPr>
  </w:style>
  <w:style w:type="paragraph" w:customStyle="1" w:styleId="D2BA781BA1DB4D539867A80EBA5DB2F6">
    <w:name w:val="D2BA781BA1DB4D539867A80EBA5DB2F6"/>
    <w:rsid w:val="009B4B18"/>
    <w:pPr>
      <w:spacing w:after="160" w:line="259" w:lineRule="auto"/>
    </w:pPr>
  </w:style>
  <w:style w:type="paragraph" w:customStyle="1" w:styleId="AC63D2F869EA4E389325CCDC91F43812">
    <w:name w:val="AC63D2F869EA4E389325CCDC91F43812"/>
    <w:rsid w:val="009B4B18"/>
    <w:pPr>
      <w:spacing w:after="160" w:line="259" w:lineRule="auto"/>
    </w:pPr>
  </w:style>
  <w:style w:type="paragraph" w:customStyle="1" w:styleId="CC7EA76E356943ABB970037113A34AE3">
    <w:name w:val="CC7EA76E356943ABB970037113A34AE3"/>
    <w:rsid w:val="009B4B18"/>
    <w:pPr>
      <w:spacing w:after="160" w:line="259" w:lineRule="auto"/>
    </w:pPr>
  </w:style>
  <w:style w:type="paragraph" w:customStyle="1" w:styleId="9BBEAA8267374A8FAFF76BC4D31DCF36">
    <w:name w:val="9BBEAA8267374A8FAFF76BC4D31DCF36"/>
    <w:rsid w:val="009B4B18"/>
    <w:pPr>
      <w:spacing w:after="160" w:line="259" w:lineRule="auto"/>
    </w:pPr>
  </w:style>
  <w:style w:type="paragraph" w:customStyle="1" w:styleId="D539FCB17521452FB1BD4909C6A82A52">
    <w:name w:val="D539FCB17521452FB1BD4909C6A82A52"/>
    <w:rsid w:val="009B4B18"/>
    <w:pPr>
      <w:spacing w:after="160" w:line="259" w:lineRule="auto"/>
    </w:pPr>
  </w:style>
  <w:style w:type="paragraph" w:customStyle="1" w:styleId="7173382D8AE14A01AAAE8AC109258C69">
    <w:name w:val="7173382D8AE14A01AAAE8AC109258C69"/>
    <w:rsid w:val="009B4B18"/>
    <w:pPr>
      <w:spacing w:after="160" w:line="259" w:lineRule="auto"/>
    </w:pPr>
  </w:style>
  <w:style w:type="paragraph" w:customStyle="1" w:styleId="E6CF0CD4FBFB4A6287ADC0F9D08C2F19">
    <w:name w:val="E6CF0CD4FBFB4A6287ADC0F9D08C2F19"/>
    <w:rsid w:val="009B4B18"/>
    <w:pPr>
      <w:spacing w:after="160" w:line="259" w:lineRule="auto"/>
    </w:pPr>
  </w:style>
  <w:style w:type="paragraph" w:customStyle="1" w:styleId="1472CE425515433DA954FB59625AF4FF">
    <w:name w:val="1472CE425515433DA954FB59625AF4FF"/>
    <w:rsid w:val="009B4B18"/>
    <w:pPr>
      <w:spacing w:after="160" w:line="259" w:lineRule="auto"/>
    </w:pPr>
  </w:style>
  <w:style w:type="paragraph" w:customStyle="1" w:styleId="B2A70FF55ED54942898AFDCD1AB16E38">
    <w:name w:val="B2A70FF55ED54942898AFDCD1AB16E38"/>
    <w:rsid w:val="009B4B18"/>
    <w:pPr>
      <w:spacing w:after="160" w:line="259" w:lineRule="auto"/>
    </w:pPr>
  </w:style>
  <w:style w:type="paragraph" w:customStyle="1" w:styleId="1B153999C82E48128922C58EE1C8BC41">
    <w:name w:val="1B153999C82E48128922C58EE1C8BC41"/>
    <w:rsid w:val="009B4B18"/>
    <w:pPr>
      <w:spacing w:after="160" w:line="259" w:lineRule="auto"/>
    </w:pPr>
  </w:style>
  <w:style w:type="paragraph" w:customStyle="1" w:styleId="29854F9D758D4408A3F21D802C30B36D">
    <w:name w:val="29854F9D758D4408A3F21D802C30B36D"/>
    <w:rsid w:val="009B4B18"/>
    <w:pPr>
      <w:spacing w:after="160" w:line="259" w:lineRule="auto"/>
    </w:pPr>
  </w:style>
  <w:style w:type="paragraph" w:customStyle="1" w:styleId="61FB0EAF40D04A7990233EC3C5500B82">
    <w:name w:val="61FB0EAF40D04A7990233EC3C5500B82"/>
    <w:rsid w:val="009B4B18"/>
    <w:pPr>
      <w:spacing w:after="160" w:line="259" w:lineRule="auto"/>
    </w:pPr>
  </w:style>
  <w:style w:type="paragraph" w:customStyle="1" w:styleId="BDEDF0EE9F1A4846952EBA9E1302C5F0">
    <w:name w:val="BDEDF0EE9F1A4846952EBA9E1302C5F0"/>
    <w:rsid w:val="009B4B18"/>
    <w:pPr>
      <w:spacing w:after="160" w:line="259" w:lineRule="auto"/>
    </w:pPr>
  </w:style>
  <w:style w:type="paragraph" w:customStyle="1" w:styleId="AF5713E236E24AE39020534B72E45BFD">
    <w:name w:val="AF5713E236E24AE39020534B72E45BFD"/>
    <w:rsid w:val="009B4B18"/>
    <w:pPr>
      <w:spacing w:after="160" w:line="259" w:lineRule="auto"/>
    </w:pPr>
  </w:style>
  <w:style w:type="paragraph" w:customStyle="1" w:styleId="3B55FF0C6F1E45368BB55C004B0F9B29">
    <w:name w:val="3B55FF0C6F1E45368BB55C004B0F9B29"/>
    <w:rsid w:val="009B4B18"/>
    <w:pPr>
      <w:spacing w:after="160" w:line="259" w:lineRule="auto"/>
    </w:pPr>
  </w:style>
  <w:style w:type="paragraph" w:customStyle="1" w:styleId="05604A13C221495EA129797FA46C4E48">
    <w:name w:val="05604A13C221495EA129797FA46C4E48"/>
    <w:rsid w:val="009B4B18"/>
    <w:pPr>
      <w:spacing w:after="160" w:line="259" w:lineRule="auto"/>
    </w:pPr>
  </w:style>
  <w:style w:type="paragraph" w:customStyle="1" w:styleId="7CA249186C9E4D9A99BB5762B14149CC">
    <w:name w:val="7CA249186C9E4D9A99BB5762B14149CC"/>
    <w:rsid w:val="009B4B18"/>
    <w:pPr>
      <w:spacing w:after="160" w:line="259" w:lineRule="auto"/>
    </w:pPr>
  </w:style>
  <w:style w:type="paragraph" w:customStyle="1" w:styleId="4864C060A77640A6A3DFE76F099D913C">
    <w:name w:val="4864C060A77640A6A3DFE76F099D913C"/>
    <w:rsid w:val="009B4B18"/>
    <w:pPr>
      <w:spacing w:after="160" w:line="259" w:lineRule="auto"/>
    </w:pPr>
  </w:style>
  <w:style w:type="paragraph" w:customStyle="1" w:styleId="AF62F68F21C546488B23264A4F787E3E">
    <w:name w:val="AF62F68F21C546488B23264A4F787E3E"/>
    <w:rsid w:val="009B4B18"/>
    <w:pPr>
      <w:spacing w:after="160" w:line="259" w:lineRule="auto"/>
    </w:pPr>
  </w:style>
  <w:style w:type="paragraph" w:customStyle="1" w:styleId="FD5130767E2946ADACA64A797365EBD6">
    <w:name w:val="FD5130767E2946ADACA64A797365EBD6"/>
    <w:rsid w:val="009B4B18"/>
    <w:pPr>
      <w:spacing w:after="160" w:line="259" w:lineRule="auto"/>
    </w:pPr>
  </w:style>
  <w:style w:type="paragraph" w:customStyle="1" w:styleId="0348BD1E7EEA4D349CA54ED55913CF8D">
    <w:name w:val="0348BD1E7EEA4D349CA54ED55913CF8D"/>
    <w:rsid w:val="009B4B18"/>
    <w:pPr>
      <w:spacing w:after="160" w:line="259" w:lineRule="auto"/>
    </w:pPr>
  </w:style>
  <w:style w:type="paragraph" w:customStyle="1" w:styleId="27CBB74B91E24C3A90FDD4F6D79C6391">
    <w:name w:val="27CBB74B91E24C3A90FDD4F6D79C6391"/>
    <w:rsid w:val="009B4B18"/>
    <w:pPr>
      <w:spacing w:after="160" w:line="259" w:lineRule="auto"/>
    </w:pPr>
  </w:style>
  <w:style w:type="paragraph" w:customStyle="1" w:styleId="24D4C3B1EBBB448392DD57DD9A3AC7F7">
    <w:name w:val="24D4C3B1EBBB448392DD57DD9A3AC7F7"/>
    <w:rsid w:val="009B4B18"/>
    <w:pPr>
      <w:spacing w:after="160" w:line="259" w:lineRule="auto"/>
    </w:pPr>
  </w:style>
  <w:style w:type="paragraph" w:customStyle="1" w:styleId="6B0AFF82269A4DA7AC71B10FE8CB95FE">
    <w:name w:val="6B0AFF82269A4DA7AC71B10FE8CB95FE"/>
    <w:rsid w:val="009B4B18"/>
    <w:pPr>
      <w:spacing w:after="160" w:line="259" w:lineRule="auto"/>
    </w:pPr>
  </w:style>
  <w:style w:type="paragraph" w:customStyle="1" w:styleId="05F3AA2E026B4674A80DC89A6902EDD5">
    <w:name w:val="05F3AA2E026B4674A80DC89A6902EDD5"/>
    <w:rsid w:val="009B4B18"/>
    <w:pPr>
      <w:spacing w:after="160" w:line="259" w:lineRule="auto"/>
    </w:pPr>
  </w:style>
  <w:style w:type="paragraph" w:customStyle="1" w:styleId="222B115EB5784846A7662D620EDC7A8D">
    <w:name w:val="222B115EB5784846A7662D620EDC7A8D"/>
    <w:rsid w:val="009B4B18"/>
    <w:pPr>
      <w:spacing w:after="160" w:line="259" w:lineRule="auto"/>
    </w:pPr>
  </w:style>
  <w:style w:type="paragraph" w:customStyle="1" w:styleId="EA851906A6A74EA78B9E56E1AF363566">
    <w:name w:val="EA851906A6A74EA78B9E56E1AF363566"/>
    <w:rsid w:val="009B4B18"/>
    <w:pPr>
      <w:spacing w:after="160" w:line="259" w:lineRule="auto"/>
    </w:pPr>
  </w:style>
  <w:style w:type="paragraph" w:customStyle="1" w:styleId="B6E58E77C4FF4691900138E1C5B2C554">
    <w:name w:val="B6E58E77C4FF4691900138E1C5B2C554"/>
    <w:rsid w:val="009B4B18"/>
    <w:pPr>
      <w:spacing w:after="160" w:line="259" w:lineRule="auto"/>
    </w:pPr>
  </w:style>
  <w:style w:type="paragraph" w:customStyle="1" w:styleId="79F1C506CF4D4D8BA382688C94C5EDDC">
    <w:name w:val="79F1C506CF4D4D8BA382688C94C5EDDC"/>
    <w:rsid w:val="009B4B18"/>
    <w:pPr>
      <w:spacing w:after="160" w:line="259" w:lineRule="auto"/>
    </w:pPr>
  </w:style>
  <w:style w:type="paragraph" w:customStyle="1" w:styleId="39188B2CBE9F44219157C84520D3E739">
    <w:name w:val="39188B2CBE9F44219157C84520D3E739"/>
    <w:rsid w:val="009B4B18"/>
    <w:pPr>
      <w:spacing w:after="160" w:line="259" w:lineRule="auto"/>
    </w:pPr>
  </w:style>
  <w:style w:type="paragraph" w:customStyle="1" w:styleId="4F07D0DAF53D43E2AF915512DD638F1B">
    <w:name w:val="4F07D0DAF53D43E2AF915512DD638F1B"/>
    <w:rsid w:val="009B4B18"/>
    <w:pPr>
      <w:spacing w:after="160" w:line="259" w:lineRule="auto"/>
    </w:pPr>
  </w:style>
  <w:style w:type="paragraph" w:customStyle="1" w:styleId="B335CE4A7A064C3E845843737730E7CE">
    <w:name w:val="B335CE4A7A064C3E845843737730E7CE"/>
    <w:rsid w:val="009B4B18"/>
    <w:pPr>
      <w:spacing w:after="160" w:line="259" w:lineRule="auto"/>
    </w:pPr>
  </w:style>
  <w:style w:type="paragraph" w:customStyle="1" w:styleId="4CCCFC702DF54183897F616787D724F2">
    <w:name w:val="4CCCFC702DF54183897F616787D724F2"/>
    <w:rsid w:val="009B4B18"/>
    <w:pPr>
      <w:spacing w:after="160" w:line="259" w:lineRule="auto"/>
    </w:pPr>
  </w:style>
  <w:style w:type="paragraph" w:customStyle="1" w:styleId="6BE9FBAED6534F4AB517349ADC23CD69">
    <w:name w:val="6BE9FBAED6534F4AB517349ADC23CD69"/>
    <w:rsid w:val="009B4B18"/>
    <w:pPr>
      <w:spacing w:after="160" w:line="259" w:lineRule="auto"/>
    </w:pPr>
  </w:style>
  <w:style w:type="paragraph" w:customStyle="1" w:styleId="C0A9CCCADF2E498C80C61E616CB7837D">
    <w:name w:val="C0A9CCCADF2E498C80C61E616CB7837D"/>
    <w:rsid w:val="009B4B18"/>
    <w:pPr>
      <w:spacing w:after="160" w:line="259" w:lineRule="auto"/>
    </w:pPr>
  </w:style>
  <w:style w:type="paragraph" w:customStyle="1" w:styleId="98CA61D7FBB948638689D2D6ADBC2D40">
    <w:name w:val="98CA61D7FBB948638689D2D6ADBC2D40"/>
    <w:rsid w:val="009B4B18"/>
    <w:pPr>
      <w:spacing w:after="160" w:line="259" w:lineRule="auto"/>
    </w:pPr>
  </w:style>
  <w:style w:type="paragraph" w:customStyle="1" w:styleId="8901E800FEF74020B226C77395AAEBD5">
    <w:name w:val="8901E800FEF74020B226C77395AAEBD5"/>
    <w:rsid w:val="009B4B18"/>
    <w:pPr>
      <w:spacing w:after="160" w:line="259" w:lineRule="auto"/>
    </w:pPr>
  </w:style>
  <w:style w:type="paragraph" w:customStyle="1" w:styleId="6E437701413C42E6BE21797B32A57651">
    <w:name w:val="6E437701413C42E6BE21797B32A57651"/>
    <w:rsid w:val="009B4B18"/>
    <w:pPr>
      <w:spacing w:after="160" w:line="259" w:lineRule="auto"/>
    </w:pPr>
  </w:style>
  <w:style w:type="paragraph" w:customStyle="1" w:styleId="3B860B25813746A7B96C7E4681F61091">
    <w:name w:val="3B860B25813746A7B96C7E4681F61091"/>
    <w:rsid w:val="009B4B18"/>
    <w:pPr>
      <w:spacing w:after="160" w:line="259" w:lineRule="auto"/>
    </w:pPr>
  </w:style>
  <w:style w:type="paragraph" w:customStyle="1" w:styleId="448FDD67D0F5468C981774160D450F2F">
    <w:name w:val="448FDD67D0F5468C981774160D450F2F"/>
    <w:rsid w:val="009B4B18"/>
    <w:pPr>
      <w:spacing w:after="160" w:line="259" w:lineRule="auto"/>
    </w:pPr>
  </w:style>
  <w:style w:type="paragraph" w:customStyle="1" w:styleId="425C2FCE48A54153B24DE62947E8D92D">
    <w:name w:val="425C2FCE48A54153B24DE62947E8D92D"/>
    <w:rsid w:val="009B4B18"/>
    <w:pPr>
      <w:spacing w:after="160" w:line="259" w:lineRule="auto"/>
    </w:pPr>
  </w:style>
  <w:style w:type="paragraph" w:customStyle="1" w:styleId="35E638F1F6E542DDA2D2694D2460B937">
    <w:name w:val="35E638F1F6E542DDA2D2694D2460B937"/>
    <w:rsid w:val="009B4B18"/>
    <w:pPr>
      <w:spacing w:after="160" w:line="259" w:lineRule="auto"/>
    </w:pPr>
  </w:style>
  <w:style w:type="paragraph" w:customStyle="1" w:styleId="26C96F894D6D410BAEC5E5F557711D21">
    <w:name w:val="26C96F894D6D410BAEC5E5F557711D21"/>
    <w:rsid w:val="009B4B18"/>
    <w:pPr>
      <w:spacing w:after="160" w:line="259" w:lineRule="auto"/>
    </w:pPr>
  </w:style>
  <w:style w:type="paragraph" w:customStyle="1" w:styleId="A08FC48E93354B3C800E7AD67FB9198B">
    <w:name w:val="A08FC48E93354B3C800E7AD67FB9198B"/>
    <w:rsid w:val="009B4B18"/>
    <w:pPr>
      <w:spacing w:after="160" w:line="259" w:lineRule="auto"/>
    </w:pPr>
  </w:style>
  <w:style w:type="paragraph" w:customStyle="1" w:styleId="3143E68518364E84986A43B01755239E">
    <w:name w:val="3143E68518364E84986A43B01755239E"/>
    <w:rsid w:val="009B4B18"/>
    <w:pPr>
      <w:spacing w:after="160" w:line="259" w:lineRule="auto"/>
    </w:pPr>
  </w:style>
  <w:style w:type="paragraph" w:customStyle="1" w:styleId="50C1BF1702C142F68767024C0D422F66">
    <w:name w:val="50C1BF1702C142F68767024C0D422F66"/>
    <w:rsid w:val="009B4B18"/>
    <w:pPr>
      <w:spacing w:after="160" w:line="259" w:lineRule="auto"/>
    </w:pPr>
  </w:style>
  <w:style w:type="paragraph" w:customStyle="1" w:styleId="4A754A194C3948308AC88D1725923CD9">
    <w:name w:val="4A754A194C3948308AC88D1725923CD9"/>
    <w:rsid w:val="009B4B18"/>
    <w:pPr>
      <w:spacing w:after="160" w:line="259" w:lineRule="auto"/>
    </w:pPr>
  </w:style>
  <w:style w:type="paragraph" w:customStyle="1" w:styleId="597FD9923B924E919A1E985E6967D934">
    <w:name w:val="597FD9923B924E919A1E985E6967D934"/>
    <w:rsid w:val="009B4B18"/>
    <w:pPr>
      <w:spacing w:after="160" w:line="259" w:lineRule="auto"/>
    </w:pPr>
  </w:style>
  <w:style w:type="paragraph" w:customStyle="1" w:styleId="F1CCE231E6EC4CE7A9D24B6FDDAB6B0D">
    <w:name w:val="F1CCE231E6EC4CE7A9D24B6FDDAB6B0D"/>
    <w:rsid w:val="009B4B18"/>
    <w:pPr>
      <w:spacing w:after="160" w:line="259" w:lineRule="auto"/>
    </w:pPr>
  </w:style>
  <w:style w:type="paragraph" w:customStyle="1" w:styleId="424205A03F274532B23BF4C821AA75A9">
    <w:name w:val="424205A03F274532B23BF4C821AA75A9"/>
    <w:rsid w:val="009B4B18"/>
    <w:pPr>
      <w:spacing w:after="160" w:line="259" w:lineRule="auto"/>
    </w:pPr>
  </w:style>
  <w:style w:type="paragraph" w:customStyle="1" w:styleId="DA5D9EF14DCB497FBE17F3858E650074">
    <w:name w:val="DA5D9EF14DCB497FBE17F3858E650074"/>
    <w:rsid w:val="009B4B18"/>
    <w:pPr>
      <w:spacing w:after="160" w:line="259" w:lineRule="auto"/>
    </w:pPr>
  </w:style>
  <w:style w:type="paragraph" w:customStyle="1" w:styleId="B963676F0D6D478083409C232C3B7B1D">
    <w:name w:val="B963676F0D6D478083409C232C3B7B1D"/>
    <w:rsid w:val="009B4B18"/>
    <w:pPr>
      <w:spacing w:after="160" w:line="259" w:lineRule="auto"/>
    </w:pPr>
  </w:style>
  <w:style w:type="paragraph" w:customStyle="1" w:styleId="EF621202E7C248F6AED0CDF9B6785A47">
    <w:name w:val="EF621202E7C248F6AED0CDF9B6785A47"/>
    <w:rsid w:val="009B4B18"/>
    <w:pPr>
      <w:spacing w:after="160" w:line="259" w:lineRule="auto"/>
    </w:pPr>
  </w:style>
  <w:style w:type="paragraph" w:customStyle="1" w:styleId="CB87F56DEE1A44CC94942252ADF33F85">
    <w:name w:val="CB87F56DEE1A44CC94942252ADF33F85"/>
    <w:rsid w:val="009B4B18"/>
    <w:pPr>
      <w:spacing w:after="160" w:line="259" w:lineRule="auto"/>
    </w:pPr>
  </w:style>
  <w:style w:type="paragraph" w:customStyle="1" w:styleId="0B3A945E179A45E9B8017FF256696530">
    <w:name w:val="0B3A945E179A45E9B8017FF256696530"/>
    <w:rsid w:val="009B4B18"/>
    <w:pPr>
      <w:spacing w:after="160" w:line="259" w:lineRule="auto"/>
    </w:pPr>
  </w:style>
  <w:style w:type="paragraph" w:customStyle="1" w:styleId="A5E6B400A5834558A469338683FE3135">
    <w:name w:val="A5E6B400A5834558A469338683FE3135"/>
    <w:rsid w:val="009B4B18"/>
    <w:pPr>
      <w:spacing w:after="160" w:line="259" w:lineRule="auto"/>
    </w:pPr>
  </w:style>
  <w:style w:type="paragraph" w:customStyle="1" w:styleId="73A5736F41024E2080EF8E405D27DF0A">
    <w:name w:val="73A5736F41024E2080EF8E405D27DF0A"/>
    <w:rsid w:val="009B4B18"/>
    <w:pPr>
      <w:spacing w:after="160" w:line="259" w:lineRule="auto"/>
    </w:pPr>
  </w:style>
  <w:style w:type="paragraph" w:customStyle="1" w:styleId="53134D252B1A4D3595975EB374B3B6CD">
    <w:name w:val="53134D252B1A4D3595975EB374B3B6CD"/>
    <w:rsid w:val="009B4B18"/>
    <w:pPr>
      <w:spacing w:after="160" w:line="259" w:lineRule="auto"/>
    </w:pPr>
  </w:style>
  <w:style w:type="paragraph" w:customStyle="1" w:styleId="EF5584C66E174EEEAEF6ADCA42D8C532">
    <w:name w:val="EF5584C66E174EEEAEF6ADCA42D8C532"/>
    <w:rsid w:val="009B4B18"/>
    <w:pPr>
      <w:spacing w:after="160" w:line="259" w:lineRule="auto"/>
    </w:pPr>
  </w:style>
  <w:style w:type="paragraph" w:customStyle="1" w:styleId="D120A03BB17848AABBF471DAB6BE0F02">
    <w:name w:val="D120A03BB17848AABBF471DAB6BE0F02"/>
    <w:rsid w:val="009B4B18"/>
    <w:pPr>
      <w:spacing w:after="160" w:line="259" w:lineRule="auto"/>
    </w:pPr>
  </w:style>
  <w:style w:type="paragraph" w:customStyle="1" w:styleId="A2AB89F5A0F64FF881F65B33F29DD913">
    <w:name w:val="A2AB89F5A0F64FF881F65B33F29DD913"/>
    <w:rsid w:val="009B4B18"/>
    <w:pPr>
      <w:spacing w:after="160" w:line="259" w:lineRule="auto"/>
    </w:pPr>
  </w:style>
  <w:style w:type="paragraph" w:customStyle="1" w:styleId="8E50E22969CA42CF8041CE019925A709">
    <w:name w:val="8E50E22969CA42CF8041CE019925A709"/>
    <w:rsid w:val="009B4B18"/>
    <w:pPr>
      <w:spacing w:after="160" w:line="259" w:lineRule="auto"/>
    </w:pPr>
  </w:style>
  <w:style w:type="paragraph" w:customStyle="1" w:styleId="5C4781E74F414F71B74C383A2F0F9086">
    <w:name w:val="5C4781E74F414F71B74C383A2F0F9086"/>
    <w:rsid w:val="009B4B18"/>
    <w:pPr>
      <w:spacing w:after="160" w:line="259" w:lineRule="auto"/>
    </w:pPr>
  </w:style>
  <w:style w:type="paragraph" w:customStyle="1" w:styleId="328A5592DF184C4D996AF0176F2311C8">
    <w:name w:val="328A5592DF184C4D996AF0176F2311C8"/>
    <w:rsid w:val="009B4B18"/>
    <w:pPr>
      <w:spacing w:after="160" w:line="259" w:lineRule="auto"/>
    </w:pPr>
  </w:style>
  <w:style w:type="paragraph" w:customStyle="1" w:styleId="5F3427BF074942C79F3CE6C3777810EB">
    <w:name w:val="5F3427BF074942C79F3CE6C3777810EB"/>
    <w:rsid w:val="009B4B18"/>
    <w:pPr>
      <w:spacing w:after="160" w:line="259" w:lineRule="auto"/>
    </w:pPr>
  </w:style>
  <w:style w:type="paragraph" w:customStyle="1" w:styleId="35ACD30FA34A44158902C73D95B1D405">
    <w:name w:val="35ACD30FA34A44158902C73D95B1D405"/>
    <w:rsid w:val="009B4B18"/>
    <w:pPr>
      <w:spacing w:after="160" w:line="259" w:lineRule="auto"/>
    </w:pPr>
  </w:style>
  <w:style w:type="paragraph" w:customStyle="1" w:styleId="F62255CC30A349BB8B3CFE1271056AFC">
    <w:name w:val="F62255CC30A349BB8B3CFE1271056AFC"/>
    <w:rsid w:val="009B4B18"/>
    <w:pPr>
      <w:spacing w:after="160" w:line="259" w:lineRule="auto"/>
    </w:pPr>
  </w:style>
  <w:style w:type="paragraph" w:customStyle="1" w:styleId="C6BC530FDB5941588130A10B7FFDF105">
    <w:name w:val="C6BC530FDB5941588130A10B7FFDF105"/>
    <w:rsid w:val="009B4B18"/>
    <w:pPr>
      <w:spacing w:after="160" w:line="259" w:lineRule="auto"/>
    </w:pPr>
  </w:style>
  <w:style w:type="paragraph" w:customStyle="1" w:styleId="C9984E88BB7F42C29FBC76D22EBDD9B6">
    <w:name w:val="C9984E88BB7F42C29FBC76D22EBDD9B6"/>
    <w:rsid w:val="009B4B18"/>
    <w:pPr>
      <w:spacing w:after="160" w:line="259" w:lineRule="auto"/>
    </w:pPr>
  </w:style>
  <w:style w:type="paragraph" w:customStyle="1" w:styleId="E3567D9B1788456D98D8D6C7CC93710F">
    <w:name w:val="E3567D9B1788456D98D8D6C7CC93710F"/>
    <w:rsid w:val="009B4B18"/>
    <w:pPr>
      <w:spacing w:after="160" w:line="259" w:lineRule="auto"/>
    </w:pPr>
  </w:style>
  <w:style w:type="paragraph" w:customStyle="1" w:styleId="CF89120D04B942E880FC10C68BACAF4F">
    <w:name w:val="CF89120D04B942E880FC10C68BACAF4F"/>
    <w:rsid w:val="009B4B18"/>
    <w:pPr>
      <w:spacing w:after="160" w:line="259" w:lineRule="auto"/>
    </w:pPr>
  </w:style>
  <w:style w:type="paragraph" w:customStyle="1" w:styleId="B06133F8B4C34517AD4E9BC4BCA8C601">
    <w:name w:val="B06133F8B4C34517AD4E9BC4BCA8C601"/>
    <w:rsid w:val="009B4B18"/>
    <w:pPr>
      <w:spacing w:after="160" w:line="259" w:lineRule="auto"/>
    </w:pPr>
  </w:style>
  <w:style w:type="paragraph" w:customStyle="1" w:styleId="BFC916880D764682B1CDAA0C15DB5FC8">
    <w:name w:val="BFC916880D764682B1CDAA0C15DB5FC8"/>
    <w:rsid w:val="009B4B18"/>
    <w:pPr>
      <w:spacing w:after="160" w:line="259" w:lineRule="auto"/>
    </w:pPr>
  </w:style>
  <w:style w:type="paragraph" w:customStyle="1" w:styleId="7C4D5C34D8CE41B384F6D42C9ABD3035">
    <w:name w:val="7C4D5C34D8CE41B384F6D42C9ABD3035"/>
    <w:rsid w:val="009B4B18"/>
    <w:pPr>
      <w:spacing w:after="160" w:line="259" w:lineRule="auto"/>
    </w:pPr>
  </w:style>
  <w:style w:type="paragraph" w:customStyle="1" w:styleId="2FF5AF06CBDC4FD2B1B1FBC967DA9575">
    <w:name w:val="2FF5AF06CBDC4FD2B1B1FBC967DA9575"/>
    <w:rsid w:val="009B4B18"/>
    <w:pPr>
      <w:spacing w:after="160" w:line="259" w:lineRule="auto"/>
    </w:pPr>
  </w:style>
  <w:style w:type="paragraph" w:customStyle="1" w:styleId="AAE7D5D25BB94205898975112FB15052">
    <w:name w:val="AAE7D5D25BB94205898975112FB15052"/>
    <w:rsid w:val="009B4B18"/>
    <w:pPr>
      <w:spacing w:after="160" w:line="259" w:lineRule="auto"/>
    </w:pPr>
  </w:style>
  <w:style w:type="paragraph" w:customStyle="1" w:styleId="0328704C32C24793B1E396752FD5DD9F">
    <w:name w:val="0328704C32C24793B1E396752FD5DD9F"/>
    <w:rsid w:val="009B4B18"/>
    <w:pPr>
      <w:spacing w:after="160" w:line="259" w:lineRule="auto"/>
    </w:pPr>
  </w:style>
  <w:style w:type="paragraph" w:customStyle="1" w:styleId="804DBB32ACF44C22924EC389A3911482">
    <w:name w:val="804DBB32ACF44C22924EC389A3911482"/>
    <w:rsid w:val="00BC2778"/>
    <w:pPr>
      <w:spacing w:after="160" w:line="259" w:lineRule="auto"/>
    </w:pPr>
  </w:style>
  <w:style w:type="paragraph" w:customStyle="1" w:styleId="D44440A3962C4CE2836616FA215158A7">
    <w:name w:val="D44440A3962C4CE2836616FA215158A7"/>
    <w:rsid w:val="00BC2778"/>
    <w:pPr>
      <w:spacing w:after="160" w:line="259" w:lineRule="auto"/>
    </w:pPr>
  </w:style>
  <w:style w:type="paragraph" w:customStyle="1" w:styleId="540787D18CC542758B666FEFE9CD348F">
    <w:name w:val="540787D18CC542758B666FEFE9CD348F"/>
    <w:rsid w:val="00BC2778"/>
    <w:pPr>
      <w:spacing w:after="160" w:line="259" w:lineRule="auto"/>
    </w:pPr>
  </w:style>
  <w:style w:type="paragraph" w:customStyle="1" w:styleId="DCB288727F7C4BAE95CF606CBC4A1445">
    <w:name w:val="DCB288727F7C4BAE95CF606CBC4A1445"/>
    <w:rsid w:val="00BC2778"/>
    <w:pPr>
      <w:spacing w:after="160" w:line="259" w:lineRule="auto"/>
    </w:pPr>
  </w:style>
  <w:style w:type="paragraph" w:customStyle="1" w:styleId="3DB455D8B28547419757231047700EAB">
    <w:name w:val="3DB455D8B28547419757231047700EAB"/>
    <w:rsid w:val="00BC2778"/>
    <w:pPr>
      <w:spacing w:after="160" w:line="259" w:lineRule="auto"/>
    </w:pPr>
  </w:style>
  <w:style w:type="paragraph" w:customStyle="1" w:styleId="8B51A91F43384348882A0063111BFB2C">
    <w:name w:val="8B51A91F43384348882A0063111BFB2C"/>
    <w:rsid w:val="00BC2778"/>
    <w:pPr>
      <w:spacing w:after="160" w:line="259" w:lineRule="auto"/>
    </w:pPr>
  </w:style>
  <w:style w:type="paragraph" w:customStyle="1" w:styleId="64D71F84306545229A8905AAB52F298A">
    <w:name w:val="64D71F84306545229A8905AAB52F298A"/>
    <w:rsid w:val="00BC2778"/>
    <w:pPr>
      <w:spacing w:after="160" w:line="259" w:lineRule="auto"/>
    </w:pPr>
  </w:style>
  <w:style w:type="paragraph" w:customStyle="1" w:styleId="EAF6A45E7E1244599990864449191D5C">
    <w:name w:val="EAF6A45E7E1244599990864449191D5C"/>
    <w:rsid w:val="00BC2778"/>
    <w:pPr>
      <w:spacing w:after="160" w:line="259" w:lineRule="auto"/>
    </w:pPr>
  </w:style>
  <w:style w:type="paragraph" w:customStyle="1" w:styleId="9F7A25BD451445A9B92755BE87C2F042">
    <w:name w:val="9F7A25BD451445A9B92755BE87C2F042"/>
    <w:rsid w:val="00BC2778"/>
    <w:pPr>
      <w:spacing w:after="160" w:line="259" w:lineRule="auto"/>
    </w:pPr>
  </w:style>
  <w:style w:type="paragraph" w:customStyle="1" w:styleId="CB578489E1114B8681D025A150AEE477">
    <w:name w:val="CB578489E1114B8681D025A150AEE477"/>
    <w:rsid w:val="00BC2778"/>
    <w:pPr>
      <w:spacing w:after="160" w:line="259" w:lineRule="auto"/>
    </w:pPr>
  </w:style>
  <w:style w:type="paragraph" w:customStyle="1" w:styleId="10ECC1D963D74D7086FD67D12A66EBD0">
    <w:name w:val="10ECC1D963D74D7086FD67D12A66EBD0"/>
    <w:rsid w:val="00BC2778"/>
    <w:pPr>
      <w:spacing w:after="160" w:line="259" w:lineRule="auto"/>
    </w:pPr>
  </w:style>
  <w:style w:type="paragraph" w:customStyle="1" w:styleId="1472FA29D48A4454A9B1BA479E87E4EC">
    <w:name w:val="1472FA29D48A4454A9B1BA479E87E4EC"/>
    <w:rsid w:val="00BC2778"/>
    <w:pPr>
      <w:spacing w:after="160" w:line="259" w:lineRule="auto"/>
    </w:pPr>
  </w:style>
  <w:style w:type="paragraph" w:customStyle="1" w:styleId="66830D09A18246A79839F04674C93F32">
    <w:name w:val="66830D09A18246A79839F04674C93F32"/>
    <w:rsid w:val="00BC2778"/>
    <w:pPr>
      <w:spacing w:after="160" w:line="259" w:lineRule="auto"/>
    </w:pPr>
  </w:style>
  <w:style w:type="paragraph" w:customStyle="1" w:styleId="346C794066334FFA86996DCCAA5C8C5B">
    <w:name w:val="346C794066334FFA86996DCCAA5C8C5B"/>
    <w:rsid w:val="00BC2778"/>
    <w:pPr>
      <w:spacing w:after="160" w:line="259" w:lineRule="auto"/>
    </w:pPr>
  </w:style>
  <w:style w:type="paragraph" w:customStyle="1" w:styleId="4C365BF4BE4448B5983B758D1F6B46A0">
    <w:name w:val="4C365BF4BE4448B5983B758D1F6B46A0"/>
    <w:rsid w:val="00BC2778"/>
    <w:pPr>
      <w:spacing w:after="160" w:line="259" w:lineRule="auto"/>
    </w:pPr>
  </w:style>
  <w:style w:type="paragraph" w:customStyle="1" w:styleId="DEEDFFCE0F244560BD396B47432B0B0A">
    <w:name w:val="DEEDFFCE0F244560BD396B47432B0B0A"/>
    <w:rsid w:val="00BC2778"/>
    <w:pPr>
      <w:spacing w:after="160" w:line="259" w:lineRule="auto"/>
    </w:pPr>
  </w:style>
  <w:style w:type="paragraph" w:customStyle="1" w:styleId="8ED128AD8FF74803AFE8F2ED35E7EF68">
    <w:name w:val="8ED128AD8FF74803AFE8F2ED35E7EF68"/>
    <w:rsid w:val="00BC2778"/>
    <w:pPr>
      <w:spacing w:after="160" w:line="259" w:lineRule="auto"/>
    </w:pPr>
  </w:style>
  <w:style w:type="paragraph" w:customStyle="1" w:styleId="49D16C6A8AD84D9E9AED6660ADC3A1BD">
    <w:name w:val="49D16C6A8AD84D9E9AED6660ADC3A1BD"/>
    <w:rsid w:val="00BC2778"/>
    <w:pPr>
      <w:spacing w:after="160" w:line="259" w:lineRule="auto"/>
    </w:pPr>
  </w:style>
  <w:style w:type="paragraph" w:customStyle="1" w:styleId="82A8421A0C0C40A2BA3C84E833F60549">
    <w:name w:val="82A8421A0C0C40A2BA3C84E833F60549"/>
    <w:rsid w:val="00BC2778"/>
    <w:pPr>
      <w:spacing w:after="160" w:line="259" w:lineRule="auto"/>
    </w:pPr>
  </w:style>
  <w:style w:type="paragraph" w:customStyle="1" w:styleId="CEB23F07F103431CAA42CB16D3774707">
    <w:name w:val="CEB23F07F103431CAA42CB16D3774707"/>
    <w:rsid w:val="00B70E01"/>
    <w:pPr>
      <w:spacing w:after="160" w:line="259" w:lineRule="auto"/>
    </w:pPr>
  </w:style>
  <w:style w:type="paragraph" w:customStyle="1" w:styleId="AEB7C224B5D548DBAC23053ED356F780">
    <w:name w:val="AEB7C224B5D548DBAC23053ED356F780"/>
    <w:rsid w:val="00B70E01"/>
    <w:pPr>
      <w:spacing w:after="160" w:line="259" w:lineRule="auto"/>
    </w:pPr>
  </w:style>
  <w:style w:type="paragraph" w:customStyle="1" w:styleId="A6660D0DDFAD4916AF4074C344E65883">
    <w:name w:val="A6660D0DDFAD4916AF4074C344E65883"/>
    <w:rsid w:val="00B70E01"/>
    <w:pPr>
      <w:spacing w:after="160" w:line="259" w:lineRule="auto"/>
    </w:pPr>
  </w:style>
  <w:style w:type="paragraph" w:customStyle="1" w:styleId="FE26A30F422540C7820C807420622718">
    <w:name w:val="FE26A30F422540C7820C807420622718"/>
    <w:rsid w:val="00B70E01"/>
    <w:pPr>
      <w:spacing w:after="160" w:line="259" w:lineRule="auto"/>
    </w:pPr>
  </w:style>
  <w:style w:type="paragraph" w:customStyle="1" w:styleId="CC7AA65A677A4FB68BCC2A0198FFF43C">
    <w:name w:val="CC7AA65A677A4FB68BCC2A0198FFF43C"/>
    <w:rsid w:val="00B70E01"/>
    <w:pPr>
      <w:spacing w:after="160" w:line="259" w:lineRule="auto"/>
    </w:pPr>
  </w:style>
  <w:style w:type="paragraph" w:customStyle="1" w:styleId="5552D978CB4D4BC8B352D71DF667AFE0">
    <w:name w:val="5552D978CB4D4BC8B352D71DF667AFE0"/>
    <w:rsid w:val="00B70E01"/>
    <w:pPr>
      <w:spacing w:after="160" w:line="259" w:lineRule="auto"/>
    </w:pPr>
  </w:style>
  <w:style w:type="paragraph" w:customStyle="1" w:styleId="39FB16BDADBD4EE58B97DDF937F278BD">
    <w:name w:val="39FB16BDADBD4EE58B97DDF937F278BD"/>
    <w:rsid w:val="00B70E01"/>
    <w:pPr>
      <w:spacing w:after="160" w:line="259" w:lineRule="auto"/>
    </w:pPr>
  </w:style>
  <w:style w:type="paragraph" w:customStyle="1" w:styleId="185BD8F78493414890297081A0433A1D">
    <w:name w:val="185BD8F78493414890297081A0433A1D"/>
    <w:rsid w:val="00B70E01"/>
    <w:pPr>
      <w:spacing w:after="160" w:line="259" w:lineRule="auto"/>
    </w:pPr>
  </w:style>
  <w:style w:type="paragraph" w:customStyle="1" w:styleId="4AFAA1AA1979451D803929796FF02BAB">
    <w:name w:val="4AFAA1AA1979451D803929796FF02BAB"/>
    <w:rsid w:val="00640C41"/>
    <w:pPr>
      <w:spacing w:after="160" w:line="259" w:lineRule="auto"/>
    </w:pPr>
  </w:style>
  <w:style w:type="paragraph" w:customStyle="1" w:styleId="4E6CD46893694D6DA9B614B70C9ACB50">
    <w:name w:val="4E6CD46893694D6DA9B614B70C9ACB50"/>
    <w:rsid w:val="00640C41"/>
    <w:pPr>
      <w:spacing w:after="160" w:line="259" w:lineRule="auto"/>
    </w:pPr>
  </w:style>
  <w:style w:type="paragraph" w:customStyle="1" w:styleId="C9480ACA13F5422187B502B2653FE235">
    <w:name w:val="C9480ACA13F5422187B502B2653FE235"/>
    <w:rsid w:val="00640C41"/>
    <w:pPr>
      <w:spacing w:after="160" w:line="259" w:lineRule="auto"/>
    </w:pPr>
  </w:style>
  <w:style w:type="paragraph" w:customStyle="1" w:styleId="1F5AAE2FA68341858438C26D26223A8B">
    <w:name w:val="1F5AAE2FA68341858438C26D26223A8B"/>
    <w:rsid w:val="00640C41"/>
    <w:pPr>
      <w:spacing w:after="160" w:line="259" w:lineRule="auto"/>
    </w:pPr>
  </w:style>
  <w:style w:type="paragraph" w:customStyle="1" w:styleId="FFAD7098A74542ED841BEEE29EAEC3B8">
    <w:name w:val="FFAD7098A74542ED841BEEE29EAEC3B8"/>
    <w:rsid w:val="00640C41"/>
    <w:pPr>
      <w:spacing w:after="160" w:line="259" w:lineRule="auto"/>
    </w:pPr>
  </w:style>
  <w:style w:type="paragraph" w:customStyle="1" w:styleId="653FED7B0D994F2A95CD2E7D5659880E">
    <w:name w:val="653FED7B0D994F2A95CD2E7D5659880E"/>
    <w:rsid w:val="00640C41"/>
    <w:pPr>
      <w:spacing w:after="160" w:line="259" w:lineRule="auto"/>
    </w:pPr>
  </w:style>
  <w:style w:type="paragraph" w:customStyle="1" w:styleId="2750236654FF43B6B211B3B0FF894B8F">
    <w:name w:val="2750236654FF43B6B211B3B0FF894B8F"/>
    <w:rsid w:val="00640C41"/>
    <w:pPr>
      <w:spacing w:after="160" w:line="259" w:lineRule="auto"/>
    </w:pPr>
  </w:style>
  <w:style w:type="paragraph" w:customStyle="1" w:styleId="7D12BC74114A48448844C016E9E78DEA">
    <w:name w:val="7D12BC74114A48448844C016E9E78DEA"/>
    <w:rsid w:val="00640C41"/>
    <w:pPr>
      <w:spacing w:after="160" w:line="259" w:lineRule="auto"/>
    </w:pPr>
  </w:style>
  <w:style w:type="paragraph" w:customStyle="1" w:styleId="FE4934D2C4BC4C3395B2997477BA04B6">
    <w:name w:val="FE4934D2C4BC4C3395B2997477BA04B6"/>
    <w:rsid w:val="00640C41"/>
    <w:pPr>
      <w:spacing w:after="160" w:line="259" w:lineRule="auto"/>
    </w:pPr>
  </w:style>
  <w:style w:type="paragraph" w:customStyle="1" w:styleId="A1CCB232D9954F64ACF755F839E34989">
    <w:name w:val="A1CCB232D9954F64ACF755F839E34989"/>
    <w:rsid w:val="00640C41"/>
    <w:pPr>
      <w:spacing w:after="160" w:line="259" w:lineRule="auto"/>
    </w:pPr>
  </w:style>
  <w:style w:type="paragraph" w:customStyle="1" w:styleId="7B5002089CBD4B899E7E929F76A51209">
    <w:name w:val="7B5002089CBD4B899E7E929F76A51209"/>
    <w:rsid w:val="00640C41"/>
    <w:pPr>
      <w:spacing w:after="160" w:line="259" w:lineRule="auto"/>
    </w:pPr>
  </w:style>
  <w:style w:type="paragraph" w:customStyle="1" w:styleId="5B5825A8536D44569867BB662A72D63C">
    <w:name w:val="5B5825A8536D44569867BB662A72D63C"/>
    <w:rsid w:val="00640C41"/>
    <w:pPr>
      <w:spacing w:after="160" w:line="259" w:lineRule="auto"/>
    </w:pPr>
  </w:style>
  <w:style w:type="paragraph" w:customStyle="1" w:styleId="75D07A48A02A44C7B37812CB1103669E">
    <w:name w:val="75D07A48A02A44C7B37812CB1103669E"/>
    <w:rsid w:val="00640C41"/>
    <w:pPr>
      <w:spacing w:after="160" w:line="259" w:lineRule="auto"/>
    </w:pPr>
  </w:style>
  <w:style w:type="paragraph" w:customStyle="1" w:styleId="3C2AF909C4134ECC9281BF9D09A14420">
    <w:name w:val="3C2AF909C4134ECC9281BF9D09A14420"/>
    <w:rsid w:val="00640C41"/>
    <w:pPr>
      <w:spacing w:after="160" w:line="259" w:lineRule="auto"/>
    </w:pPr>
  </w:style>
  <w:style w:type="paragraph" w:customStyle="1" w:styleId="5138724B5F8E4AFAA95F66C7E31B51A4">
    <w:name w:val="5138724B5F8E4AFAA95F66C7E31B51A4"/>
    <w:rsid w:val="00640C41"/>
    <w:pPr>
      <w:spacing w:after="160" w:line="259" w:lineRule="auto"/>
    </w:pPr>
  </w:style>
  <w:style w:type="paragraph" w:customStyle="1" w:styleId="EDEE8D32F4DB4AD79F4ADB8B05B02ADB">
    <w:name w:val="EDEE8D32F4DB4AD79F4ADB8B05B02ADB"/>
    <w:rsid w:val="00640C41"/>
    <w:pPr>
      <w:spacing w:after="160" w:line="259" w:lineRule="auto"/>
    </w:pPr>
  </w:style>
  <w:style w:type="paragraph" w:customStyle="1" w:styleId="2658BDE62D0E44BBAA2C15046BF513A1">
    <w:name w:val="2658BDE62D0E44BBAA2C15046BF513A1"/>
    <w:rsid w:val="00640C41"/>
    <w:pPr>
      <w:spacing w:after="160" w:line="259" w:lineRule="auto"/>
    </w:pPr>
  </w:style>
  <w:style w:type="paragraph" w:customStyle="1" w:styleId="562944C976524CD0A2B8B6478FF0D5BD">
    <w:name w:val="562944C976524CD0A2B8B6478FF0D5BD"/>
    <w:rsid w:val="00640C41"/>
    <w:pPr>
      <w:spacing w:after="160" w:line="259" w:lineRule="auto"/>
    </w:pPr>
  </w:style>
  <w:style w:type="paragraph" w:customStyle="1" w:styleId="94258ED458B5478387D6D140FFE6CD2F">
    <w:name w:val="94258ED458B5478387D6D140FFE6CD2F"/>
    <w:rsid w:val="00640C41"/>
    <w:pPr>
      <w:spacing w:after="160" w:line="259" w:lineRule="auto"/>
    </w:pPr>
  </w:style>
  <w:style w:type="paragraph" w:customStyle="1" w:styleId="95689BD8A02840738A874189FA0B25F0">
    <w:name w:val="95689BD8A02840738A874189FA0B25F0"/>
    <w:rsid w:val="00640C41"/>
    <w:pPr>
      <w:spacing w:after="160" w:line="259" w:lineRule="auto"/>
    </w:pPr>
  </w:style>
  <w:style w:type="paragraph" w:customStyle="1" w:styleId="A702B22AD56E4B818C977DFB47487456">
    <w:name w:val="A702B22AD56E4B818C977DFB47487456"/>
    <w:rsid w:val="00640C41"/>
    <w:pPr>
      <w:spacing w:after="160" w:line="259" w:lineRule="auto"/>
    </w:pPr>
  </w:style>
  <w:style w:type="paragraph" w:customStyle="1" w:styleId="AC9B732AA7CE4BA9B6D4B937E747C1F3">
    <w:name w:val="AC9B732AA7CE4BA9B6D4B937E747C1F3"/>
    <w:rsid w:val="00640C41"/>
    <w:pPr>
      <w:spacing w:after="160" w:line="259" w:lineRule="auto"/>
    </w:pPr>
  </w:style>
  <w:style w:type="paragraph" w:customStyle="1" w:styleId="73B6E12F7074461EBEEBC3DFAA28DA5C">
    <w:name w:val="73B6E12F7074461EBEEBC3DFAA28DA5C"/>
    <w:rsid w:val="00640C41"/>
    <w:pPr>
      <w:spacing w:after="160" w:line="259" w:lineRule="auto"/>
    </w:pPr>
  </w:style>
  <w:style w:type="paragraph" w:customStyle="1" w:styleId="2C1F73B6E17C4CDD851BC5E352E722D8">
    <w:name w:val="2C1F73B6E17C4CDD851BC5E352E722D8"/>
    <w:rsid w:val="00640C41"/>
    <w:pPr>
      <w:spacing w:after="160" w:line="259" w:lineRule="auto"/>
    </w:pPr>
  </w:style>
  <w:style w:type="paragraph" w:customStyle="1" w:styleId="FCBC1764A4AF4BCAA36CBBAC290AC31E">
    <w:name w:val="FCBC1764A4AF4BCAA36CBBAC290AC31E"/>
    <w:rsid w:val="00640C41"/>
    <w:pPr>
      <w:spacing w:after="160" w:line="259" w:lineRule="auto"/>
    </w:pPr>
  </w:style>
  <w:style w:type="paragraph" w:customStyle="1" w:styleId="2894845C7856468988507DC12FBE557E">
    <w:name w:val="2894845C7856468988507DC12FBE557E"/>
    <w:rsid w:val="00640C41"/>
    <w:pPr>
      <w:spacing w:after="160" w:line="259" w:lineRule="auto"/>
    </w:pPr>
  </w:style>
  <w:style w:type="paragraph" w:customStyle="1" w:styleId="3452DE9F827E4D16B34F2B2107845FA0">
    <w:name w:val="3452DE9F827E4D16B34F2B2107845FA0"/>
    <w:rsid w:val="00640C41"/>
    <w:pPr>
      <w:spacing w:after="160" w:line="259" w:lineRule="auto"/>
    </w:pPr>
  </w:style>
  <w:style w:type="paragraph" w:customStyle="1" w:styleId="39E2EF0D659F473CB9F88F734BDD083E">
    <w:name w:val="39E2EF0D659F473CB9F88F734BDD083E"/>
    <w:rsid w:val="00640C41"/>
    <w:pPr>
      <w:spacing w:after="160" w:line="259" w:lineRule="auto"/>
    </w:pPr>
  </w:style>
  <w:style w:type="paragraph" w:customStyle="1" w:styleId="453BD1BECAA449BE9D160164F9AAF4CC">
    <w:name w:val="453BD1BECAA449BE9D160164F9AAF4CC"/>
    <w:rsid w:val="00640C41"/>
    <w:pPr>
      <w:spacing w:after="160" w:line="259" w:lineRule="auto"/>
    </w:pPr>
  </w:style>
  <w:style w:type="paragraph" w:customStyle="1" w:styleId="BC94ECB9387B4A029D298C2286035930">
    <w:name w:val="BC94ECB9387B4A029D298C2286035930"/>
    <w:rsid w:val="00640C41"/>
    <w:pPr>
      <w:spacing w:after="160" w:line="259" w:lineRule="auto"/>
    </w:pPr>
  </w:style>
  <w:style w:type="paragraph" w:customStyle="1" w:styleId="372F5BE827C64ECAB67BC0DFDEA1BF15">
    <w:name w:val="372F5BE827C64ECAB67BC0DFDEA1BF15"/>
    <w:rsid w:val="00640C41"/>
    <w:pPr>
      <w:spacing w:after="160" w:line="259" w:lineRule="auto"/>
    </w:pPr>
  </w:style>
  <w:style w:type="paragraph" w:customStyle="1" w:styleId="E5049CBC697041738B34AA4776D499B4">
    <w:name w:val="E5049CBC697041738B34AA4776D499B4"/>
    <w:rsid w:val="00640C41"/>
    <w:pPr>
      <w:spacing w:after="160" w:line="259" w:lineRule="auto"/>
    </w:pPr>
  </w:style>
  <w:style w:type="paragraph" w:customStyle="1" w:styleId="BCA0259ADABC4E719071FE4EA5B0366D">
    <w:name w:val="BCA0259ADABC4E719071FE4EA5B0366D"/>
    <w:rsid w:val="00640C41"/>
    <w:pPr>
      <w:spacing w:after="160" w:line="259" w:lineRule="auto"/>
    </w:pPr>
  </w:style>
  <w:style w:type="paragraph" w:customStyle="1" w:styleId="9C91CE5964B44996927637DCDCFEDAA6">
    <w:name w:val="9C91CE5964B44996927637DCDCFEDAA6"/>
    <w:rsid w:val="00640C41"/>
    <w:pPr>
      <w:spacing w:after="160" w:line="259" w:lineRule="auto"/>
    </w:pPr>
  </w:style>
  <w:style w:type="paragraph" w:customStyle="1" w:styleId="188E9D43BAC6455B8C6F6EB28C14BACF">
    <w:name w:val="188E9D43BAC6455B8C6F6EB28C14BACF"/>
    <w:rsid w:val="00640C41"/>
    <w:pPr>
      <w:spacing w:after="160" w:line="259" w:lineRule="auto"/>
    </w:pPr>
  </w:style>
  <w:style w:type="paragraph" w:customStyle="1" w:styleId="4F7E061215154F68B1C027AAA0613FAB">
    <w:name w:val="4F7E061215154F68B1C027AAA0613FAB"/>
    <w:rsid w:val="00640C41"/>
    <w:pPr>
      <w:spacing w:after="160" w:line="259" w:lineRule="auto"/>
    </w:pPr>
  </w:style>
  <w:style w:type="paragraph" w:customStyle="1" w:styleId="A3F68969B98D414D8184C2E69DB66B6B">
    <w:name w:val="A3F68969B98D414D8184C2E69DB66B6B"/>
    <w:rsid w:val="00640C41"/>
    <w:pPr>
      <w:spacing w:after="160" w:line="259" w:lineRule="auto"/>
    </w:pPr>
  </w:style>
  <w:style w:type="paragraph" w:customStyle="1" w:styleId="BF5CDF5691384AC1A99F2180A8457889">
    <w:name w:val="BF5CDF5691384AC1A99F2180A8457889"/>
    <w:rsid w:val="00640C41"/>
    <w:pPr>
      <w:spacing w:after="160" w:line="259" w:lineRule="auto"/>
    </w:pPr>
  </w:style>
  <w:style w:type="paragraph" w:customStyle="1" w:styleId="24A342D1923E4E43AFAB03386CAE813C">
    <w:name w:val="24A342D1923E4E43AFAB03386CAE813C"/>
    <w:rsid w:val="00640C41"/>
    <w:pPr>
      <w:spacing w:after="160" w:line="259" w:lineRule="auto"/>
    </w:pPr>
  </w:style>
  <w:style w:type="paragraph" w:customStyle="1" w:styleId="28AEB65F654341B9BEF30347571A3F8A">
    <w:name w:val="28AEB65F654341B9BEF30347571A3F8A"/>
    <w:rsid w:val="00640C41"/>
    <w:pPr>
      <w:spacing w:after="160" w:line="259" w:lineRule="auto"/>
    </w:pPr>
  </w:style>
  <w:style w:type="paragraph" w:customStyle="1" w:styleId="6271C44549D344C6A05712DD3E7898F4">
    <w:name w:val="6271C44549D344C6A05712DD3E7898F4"/>
    <w:rsid w:val="00640C41"/>
    <w:pPr>
      <w:spacing w:after="160" w:line="259" w:lineRule="auto"/>
    </w:pPr>
  </w:style>
  <w:style w:type="paragraph" w:customStyle="1" w:styleId="1D1861AF1DF343E68BBAA311A7D0B3F2">
    <w:name w:val="1D1861AF1DF343E68BBAA311A7D0B3F2"/>
    <w:rsid w:val="00640C41"/>
    <w:pPr>
      <w:spacing w:after="160" w:line="259" w:lineRule="auto"/>
    </w:pPr>
  </w:style>
  <w:style w:type="paragraph" w:customStyle="1" w:styleId="32A526B83B78463ABE24E5E20350008B">
    <w:name w:val="32A526B83B78463ABE24E5E20350008B"/>
    <w:rsid w:val="00640C41"/>
    <w:pPr>
      <w:spacing w:after="160" w:line="259" w:lineRule="auto"/>
    </w:pPr>
  </w:style>
  <w:style w:type="paragraph" w:customStyle="1" w:styleId="C94C27598773406E861EC61E402399FD">
    <w:name w:val="C94C27598773406E861EC61E402399FD"/>
    <w:rsid w:val="00640C41"/>
    <w:pPr>
      <w:spacing w:after="160" w:line="259" w:lineRule="auto"/>
    </w:pPr>
  </w:style>
  <w:style w:type="paragraph" w:customStyle="1" w:styleId="C782C88A1328447AAAED352D23D51F0D">
    <w:name w:val="C782C88A1328447AAAED352D23D51F0D"/>
    <w:rsid w:val="00640C41"/>
    <w:pPr>
      <w:spacing w:after="160" w:line="259" w:lineRule="auto"/>
    </w:pPr>
  </w:style>
  <w:style w:type="paragraph" w:customStyle="1" w:styleId="E58150A6D9A44D33A5414D624DF08E11">
    <w:name w:val="E58150A6D9A44D33A5414D624DF08E11"/>
    <w:rsid w:val="00640C41"/>
    <w:pPr>
      <w:spacing w:after="160" w:line="259" w:lineRule="auto"/>
    </w:pPr>
  </w:style>
  <w:style w:type="paragraph" w:customStyle="1" w:styleId="AC3D4C2F3A5D47F68A82AE277A25992B">
    <w:name w:val="AC3D4C2F3A5D47F68A82AE277A25992B"/>
    <w:rsid w:val="00640C41"/>
    <w:pPr>
      <w:spacing w:after="160" w:line="259" w:lineRule="auto"/>
    </w:pPr>
  </w:style>
  <w:style w:type="paragraph" w:customStyle="1" w:styleId="42572E61F2764F92AC4CB8285C9B74E5">
    <w:name w:val="42572E61F2764F92AC4CB8285C9B74E5"/>
    <w:rsid w:val="00640C41"/>
    <w:pPr>
      <w:spacing w:after="160" w:line="259" w:lineRule="auto"/>
    </w:pPr>
  </w:style>
  <w:style w:type="paragraph" w:customStyle="1" w:styleId="3B7AE5765875420CAF301661E06B918D">
    <w:name w:val="3B7AE5765875420CAF301661E06B918D"/>
    <w:rsid w:val="00D41204"/>
    <w:pPr>
      <w:spacing w:after="160" w:line="259" w:lineRule="auto"/>
    </w:pPr>
  </w:style>
  <w:style w:type="paragraph" w:customStyle="1" w:styleId="0102B6134B4145FBAE2B6DA9D0D8B86D">
    <w:name w:val="0102B6134B4145FBAE2B6DA9D0D8B86D"/>
    <w:rsid w:val="00D41204"/>
    <w:pPr>
      <w:spacing w:after="160" w:line="259" w:lineRule="auto"/>
    </w:pPr>
  </w:style>
  <w:style w:type="paragraph" w:customStyle="1" w:styleId="3ED31B72709A4F8999D11327DDBA99E0">
    <w:name w:val="3ED31B72709A4F8999D11327DDBA99E0"/>
    <w:rsid w:val="00D41204"/>
    <w:pPr>
      <w:spacing w:after="160" w:line="259" w:lineRule="auto"/>
    </w:pPr>
  </w:style>
  <w:style w:type="paragraph" w:customStyle="1" w:styleId="56A692B5B8EC40AB893E15BDD2EAD176">
    <w:name w:val="56A692B5B8EC40AB893E15BDD2EAD176"/>
    <w:rsid w:val="00D41204"/>
    <w:pPr>
      <w:spacing w:after="160" w:line="259" w:lineRule="auto"/>
    </w:pPr>
  </w:style>
  <w:style w:type="paragraph" w:customStyle="1" w:styleId="75A4949B415F48F0813FC53DE507F1D0">
    <w:name w:val="75A4949B415F48F0813FC53DE507F1D0"/>
    <w:rsid w:val="00D41204"/>
    <w:pPr>
      <w:spacing w:after="160" w:line="259" w:lineRule="auto"/>
    </w:pPr>
  </w:style>
  <w:style w:type="paragraph" w:customStyle="1" w:styleId="577813489BE04701B39A78C99EB7F3C6">
    <w:name w:val="577813489BE04701B39A78C99EB7F3C6"/>
    <w:rsid w:val="00D41204"/>
    <w:pPr>
      <w:spacing w:after="160" w:line="259" w:lineRule="auto"/>
    </w:pPr>
  </w:style>
  <w:style w:type="paragraph" w:customStyle="1" w:styleId="5D237E0FDDE94455B52C7D9E66E39AF4">
    <w:name w:val="5D237E0FDDE94455B52C7D9E66E39AF4"/>
    <w:rsid w:val="00D41204"/>
    <w:pPr>
      <w:spacing w:after="160" w:line="259" w:lineRule="auto"/>
    </w:pPr>
  </w:style>
  <w:style w:type="paragraph" w:customStyle="1" w:styleId="AF6109B79F064D028E51FE37B504EAE2">
    <w:name w:val="AF6109B79F064D028E51FE37B504EAE2"/>
    <w:rsid w:val="00D41204"/>
    <w:pPr>
      <w:spacing w:after="160" w:line="259" w:lineRule="auto"/>
    </w:pPr>
  </w:style>
  <w:style w:type="paragraph" w:customStyle="1" w:styleId="B2219927A8554CCEBF2F6EEDA9A436C8">
    <w:name w:val="B2219927A8554CCEBF2F6EEDA9A436C8"/>
    <w:rsid w:val="00D41204"/>
    <w:pPr>
      <w:spacing w:after="160" w:line="259" w:lineRule="auto"/>
    </w:pPr>
  </w:style>
  <w:style w:type="paragraph" w:customStyle="1" w:styleId="9C1DFB1916ED452480A231241B09CDDC">
    <w:name w:val="9C1DFB1916ED452480A231241B09CDDC"/>
    <w:rsid w:val="00D41204"/>
    <w:pPr>
      <w:spacing w:after="160" w:line="259" w:lineRule="auto"/>
    </w:pPr>
  </w:style>
  <w:style w:type="paragraph" w:customStyle="1" w:styleId="D0DA8056A4A547329F69E5270CB879FA">
    <w:name w:val="D0DA8056A4A547329F69E5270CB879FA"/>
    <w:rsid w:val="00D41204"/>
    <w:pPr>
      <w:spacing w:after="160" w:line="259" w:lineRule="auto"/>
    </w:pPr>
  </w:style>
  <w:style w:type="paragraph" w:customStyle="1" w:styleId="EE595584CA5B4DA68C2AFE1D7188C413">
    <w:name w:val="EE595584CA5B4DA68C2AFE1D7188C413"/>
    <w:rsid w:val="00D41204"/>
    <w:pPr>
      <w:spacing w:after="160" w:line="259" w:lineRule="auto"/>
    </w:pPr>
  </w:style>
  <w:style w:type="paragraph" w:customStyle="1" w:styleId="1A5ADB859CA74621B92A8E6EEB1F23F6">
    <w:name w:val="1A5ADB859CA74621B92A8E6EEB1F23F6"/>
    <w:rsid w:val="00D41204"/>
    <w:pPr>
      <w:spacing w:after="160" w:line="259" w:lineRule="auto"/>
    </w:pPr>
  </w:style>
  <w:style w:type="paragraph" w:customStyle="1" w:styleId="47A42132CD04449E8838289E0A3B4795">
    <w:name w:val="47A42132CD04449E8838289E0A3B4795"/>
    <w:rsid w:val="00D41204"/>
    <w:pPr>
      <w:spacing w:after="160" w:line="259" w:lineRule="auto"/>
    </w:pPr>
  </w:style>
  <w:style w:type="paragraph" w:customStyle="1" w:styleId="0182D4A632124998995C4E85526F0065">
    <w:name w:val="0182D4A632124998995C4E85526F0065"/>
    <w:rsid w:val="00D41204"/>
    <w:pPr>
      <w:spacing w:after="160" w:line="259" w:lineRule="auto"/>
    </w:pPr>
  </w:style>
  <w:style w:type="paragraph" w:customStyle="1" w:styleId="3A597D5EC1FE4F29BBB1643472F31A3D">
    <w:name w:val="3A597D5EC1FE4F29BBB1643472F31A3D"/>
    <w:rsid w:val="00D41204"/>
    <w:pPr>
      <w:spacing w:after="160" w:line="259" w:lineRule="auto"/>
    </w:pPr>
  </w:style>
  <w:style w:type="paragraph" w:customStyle="1" w:styleId="460DA0B3136C414981A3F88E14B25C4C">
    <w:name w:val="460DA0B3136C414981A3F88E14B25C4C"/>
    <w:rsid w:val="00D41204"/>
    <w:pPr>
      <w:spacing w:after="160" w:line="259" w:lineRule="auto"/>
    </w:pPr>
  </w:style>
  <w:style w:type="paragraph" w:customStyle="1" w:styleId="4F2E7B21BA704E68B815187F4C835EB9">
    <w:name w:val="4F2E7B21BA704E68B815187F4C835EB9"/>
    <w:rsid w:val="00D41204"/>
    <w:pPr>
      <w:spacing w:after="160" w:line="259" w:lineRule="auto"/>
    </w:pPr>
  </w:style>
  <w:style w:type="paragraph" w:customStyle="1" w:styleId="579CA2ED1E634E6E9F115EC0B3256E2C">
    <w:name w:val="579CA2ED1E634E6E9F115EC0B3256E2C"/>
    <w:rsid w:val="00D41204"/>
    <w:pPr>
      <w:spacing w:after="160" w:line="259" w:lineRule="auto"/>
    </w:pPr>
  </w:style>
  <w:style w:type="paragraph" w:customStyle="1" w:styleId="38BD372F744B48248948D7249E366D5C">
    <w:name w:val="38BD372F744B48248948D7249E366D5C"/>
    <w:rsid w:val="00D41204"/>
    <w:pPr>
      <w:spacing w:after="160" w:line="259" w:lineRule="auto"/>
    </w:pPr>
  </w:style>
  <w:style w:type="paragraph" w:customStyle="1" w:styleId="B1F4E4776FCD451DB9204200167047F9">
    <w:name w:val="B1F4E4776FCD451DB9204200167047F9"/>
    <w:rsid w:val="00D41204"/>
    <w:pPr>
      <w:spacing w:after="160" w:line="259" w:lineRule="auto"/>
    </w:pPr>
  </w:style>
  <w:style w:type="paragraph" w:customStyle="1" w:styleId="FB6BD702619840D0BFD837F2A5485603">
    <w:name w:val="FB6BD702619840D0BFD837F2A5485603"/>
    <w:rsid w:val="00D41204"/>
    <w:pPr>
      <w:spacing w:after="160" w:line="259" w:lineRule="auto"/>
    </w:pPr>
  </w:style>
  <w:style w:type="paragraph" w:customStyle="1" w:styleId="FC6A0FEAD68444F287B761BD8DF45F79">
    <w:name w:val="FC6A0FEAD68444F287B761BD8DF45F79"/>
    <w:rsid w:val="00D41204"/>
    <w:pPr>
      <w:spacing w:after="160" w:line="259" w:lineRule="auto"/>
    </w:pPr>
  </w:style>
  <w:style w:type="paragraph" w:customStyle="1" w:styleId="5EE370FDEC94492AB737ACF2E2C373FA">
    <w:name w:val="5EE370FDEC94492AB737ACF2E2C373FA"/>
    <w:rsid w:val="00D41204"/>
    <w:pPr>
      <w:spacing w:after="160" w:line="259" w:lineRule="auto"/>
    </w:pPr>
  </w:style>
  <w:style w:type="paragraph" w:customStyle="1" w:styleId="77AEDA517E3143D1A18DD6121180F4DA">
    <w:name w:val="77AEDA517E3143D1A18DD6121180F4DA"/>
    <w:rsid w:val="00D41204"/>
    <w:pPr>
      <w:spacing w:after="160" w:line="259" w:lineRule="auto"/>
    </w:pPr>
  </w:style>
  <w:style w:type="paragraph" w:customStyle="1" w:styleId="FA053D78EE4347A3A92C6FE5B8C6F6B7">
    <w:name w:val="FA053D78EE4347A3A92C6FE5B8C6F6B7"/>
    <w:rsid w:val="00D41204"/>
    <w:pPr>
      <w:spacing w:after="160" w:line="259" w:lineRule="auto"/>
    </w:pPr>
  </w:style>
  <w:style w:type="paragraph" w:customStyle="1" w:styleId="9C9D258457E64581A0EAA507E4C565AE">
    <w:name w:val="9C9D258457E64581A0EAA507E4C565AE"/>
    <w:rsid w:val="00D41204"/>
    <w:pPr>
      <w:spacing w:after="160" w:line="259" w:lineRule="auto"/>
    </w:pPr>
  </w:style>
  <w:style w:type="paragraph" w:customStyle="1" w:styleId="0C29ED30DBE8414385B60A918D4C10BA">
    <w:name w:val="0C29ED30DBE8414385B60A918D4C10BA"/>
    <w:rsid w:val="00D41204"/>
    <w:pPr>
      <w:spacing w:after="160" w:line="259" w:lineRule="auto"/>
    </w:pPr>
  </w:style>
  <w:style w:type="paragraph" w:customStyle="1" w:styleId="043A11B5D11B41C7A81F70C4E8C90FF4">
    <w:name w:val="043A11B5D11B41C7A81F70C4E8C90FF4"/>
    <w:rsid w:val="00D41204"/>
    <w:pPr>
      <w:spacing w:after="160" w:line="259" w:lineRule="auto"/>
    </w:pPr>
  </w:style>
  <w:style w:type="paragraph" w:customStyle="1" w:styleId="E4456CBD91844076BFF78259E3E1FD73">
    <w:name w:val="E4456CBD91844076BFF78259E3E1FD73"/>
    <w:rsid w:val="00D41204"/>
    <w:pPr>
      <w:spacing w:after="160" w:line="259" w:lineRule="auto"/>
    </w:pPr>
  </w:style>
  <w:style w:type="paragraph" w:customStyle="1" w:styleId="3D658ADB1C594BBFB0F66992EBDA0BAC">
    <w:name w:val="3D658ADB1C594BBFB0F66992EBDA0BAC"/>
    <w:rsid w:val="00D41204"/>
    <w:pPr>
      <w:spacing w:after="160" w:line="259" w:lineRule="auto"/>
    </w:pPr>
  </w:style>
  <w:style w:type="paragraph" w:customStyle="1" w:styleId="5012BE5C863C4AE69FF1385B1E7565A9">
    <w:name w:val="5012BE5C863C4AE69FF1385B1E7565A9"/>
    <w:rsid w:val="00D41204"/>
    <w:pPr>
      <w:spacing w:after="160" w:line="259" w:lineRule="auto"/>
    </w:pPr>
  </w:style>
  <w:style w:type="paragraph" w:customStyle="1" w:styleId="6050B57E324D4341A1D8A3BAEACB8B7B">
    <w:name w:val="6050B57E324D4341A1D8A3BAEACB8B7B"/>
    <w:rsid w:val="00D41204"/>
    <w:pPr>
      <w:spacing w:after="160" w:line="259" w:lineRule="auto"/>
    </w:pPr>
  </w:style>
  <w:style w:type="paragraph" w:customStyle="1" w:styleId="990CC30CFE744BE7A7B33F90C94D0A66">
    <w:name w:val="990CC30CFE744BE7A7B33F90C94D0A66"/>
    <w:rsid w:val="00D41204"/>
    <w:pPr>
      <w:spacing w:after="160" w:line="259" w:lineRule="auto"/>
    </w:pPr>
  </w:style>
  <w:style w:type="paragraph" w:customStyle="1" w:styleId="102BF8B9E7D64668B9AB72473D3FDBD0">
    <w:name w:val="102BF8B9E7D64668B9AB72473D3FDBD0"/>
    <w:rsid w:val="00D41204"/>
    <w:pPr>
      <w:spacing w:after="160" w:line="259" w:lineRule="auto"/>
    </w:pPr>
  </w:style>
  <w:style w:type="paragraph" w:customStyle="1" w:styleId="223105DAF6294FE3AFCEB040916E9B9D">
    <w:name w:val="223105DAF6294FE3AFCEB040916E9B9D"/>
    <w:rsid w:val="00D41204"/>
    <w:pPr>
      <w:spacing w:after="160" w:line="259" w:lineRule="auto"/>
    </w:pPr>
  </w:style>
  <w:style w:type="paragraph" w:customStyle="1" w:styleId="D1BF5E0943FE4198BE826A41921A22BA">
    <w:name w:val="D1BF5E0943FE4198BE826A41921A22BA"/>
    <w:rsid w:val="00D41204"/>
    <w:pPr>
      <w:spacing w:after="160" w:line="259" w:lineRule="auto"/>
    </w:pPr>
  </w:style>
  <w:style w:type="paragraph" w:customStyle="1" w:styleId="76C17E04C6964230AF1FC928756D117C">
    <w:name w:val="76C17E04C6964230AF1FC928756D117C"/>
    <w:rsid w:val="00D41204"/>
    <w:pPr>
      <w:spacing w:after="160" w:line="259" w:lineRule="auto"/>
    </w:pPr>
  </w:style>
  <w:style w:type="paragraph" w:customStyle="1" w:styleId="11579C4F2AF84C50AF7A78E107D78C0E">
    <w:name w:val="11579C4F2AF84C50AF7A78E107D78C0E"/>
    <w:rsid w:val="00D41204"/>
    <w:pPr>
      <w:spacing w:after="160" w:line="259" w:lineRule="auto"/>
    </w:pPr>
  </w:style>
  <w:style w:type="paragraph" w:customStyle="1" w:styleId="D536FA40769D4C2295EE27BA0746CBF6">
    <w:name w:val="D536FA40769D4C2295EE27BA0746CBF6"/>
    <w:rsid w:val="00D41204"/>
    <w:pPr>
      <w:spacing w:after="160" w:line="259" w:lineRule="auto"/>
    </w:pPr>
  </w:style>
  <w:style w:type="paragraph" w:customStyle="1" w:styleId="2768532C32154587B25C8C5B80BF7C98">
    <w:name w:val="2768532C32154587B25C8C5B80BF7C98"/>
    <w:rsid w:val="005D346E"/>
    <w:pPr>
      <w:spacing w:after="160" w:line="259" w:lineRule="auto"/>
    </w:pPr>
  </w:style>
  <w:style w:type="paragraph" w:customStyle="1" w:styleId="8605EBFFEA35449F909F978AD34B1A43">
    <w:name w:val="8605EBFFEA35449F909F978AD34B1A43"/>
    <w:rsid w:val="005D346E"/>
    <w:pPr>
      <w:spacing w:after="160" w:line="259" w:lineRule="auto"/>
    </w:pPr>
  </w:style>
  <w:style w:type="paragraph" w:customStyle="1" w:styleId="4471BBA40B5F49EEA63D4FBC578B7C5A">
    <w:name w:val="4471BBA40B5F49EEA63D4FBC578B7C5A"/>
    <w:rsid w:val="005D346E"/>
    <w:pPr>
      <w:spacing w:after="160" w:line="259" w:lineRule="auto"/>
    </w:pPr>
  </w:style>
  <w:style w:type="paragraph" w:customStyle="1" w:styleId="F3CA62E58D7D4BC3BD9B3D4C155A25D1">
    <w:name w:val="F3CA62E58D7D4BC3BD9B3D4C155A25D1"/>
    <w:rsid w:val="005D346E"/>
    <w:pPr>
      <w:spacing w:after="160" w:line="259" w:lineRule="auto"/>
    </w:pPr>
  </w:style>
  <w:style w:type="paragraph" w:customStyle="1" w:styleId="1F1355C430174D71A70E53E0DBB0C918">
    <w:name w:val="1F1355C430174D71A70E53E0DBB0C918"/>
    <w:rsid w:val="005D346E"/>
    <w:pPr>
      <w:spacing w:after="160" w:line="259" w:lineRule="auto"/>
    </w:pPr>
  </w:style>
  <w:style w:type="paragraph" w:customStyle="1" w:styleId="D727978DC3494B39B6C9EC2331EBA88C">
    <w:name w:val="D727978DC3494B39B6C9EC2331EBA88C"/>
    <w:rsid w:val="005D346E"/>
    <w:pPr>
      <w:spacing w:after="160" w:line="259" w:lineRule="auto"/>
    </w:pPr>
  </w:style>
  <w:style w:type="paragraph" w:customStyle="1" w:styleId="FDAD051225574C0FBCBEC08786A15B0B">
    <w:name w:val="FDAD051225574C0FBCBEC08786A15B0B"/>
    <w:rsid w:val="005D346E"/>
    <w:pPr>
      <w:spacing w:after="160" w:line="259" w:lineRule="auto"/>
    </w:pPr>
  </w:style>
  <w:style w:type="paragraph" w:customStyle="1" w:styleId="FA239751AB81456DA6681BF626AE17BD">
    <w:name w:val="FA239751AB81456DA6681BF626AE17BD"/>
    <w:rsid w:val="005D346E"/>
    <w:pPr>
      <w:spacing w:after="160" w:line="259" w:lineRule="auto"/>
    </w:pPr>
  </w:style>
  <w:style w:type="paragraph" w:customStyle="1" w:styleId="CD533EB423FC46F4943312881FCB4A56">
    <w:name w:val="CD533EB423FC46F4943312881FCB4A56"/>
    <w:rsid w:val="005D346E"/>
    <w:pPr>
      <w:spacing w:after="160" w:line="259" w:lineRule="auto"/>
    </w:pPr>
  </w:style>
  <w:style w:type="paragraph" w:customStyle="1" w:styleId="6B56FD76621041E9BA82C43B6922F146">
    <w:name w:val="6B56FD76621041E9BA82C43B6922F146"/>
    <w:rsid w:val="005D346E"/>
    <w:pPr>
      <w:spacing w:after="160" w:line="259" w:lineRule="auto"/>
    </w:pPr>
  </w:style>
  <w:style w:type="paragraph" w:customStyle="1" w:styleId="ED44DA89D77C420B805D4F2C824655C8">
    <w:name w:val="ED44DA89D77C420B805D4F2C824655C8"/>
    <w:rsid w:val="005D346E"/>
    <w:pPr>
      <w:spacing w:after="160" w:line="259" w:lineRule="auto"/>
    </w:pPr>
  </w:style>
  <w:style w:type="paragraph" w:customStyle="1" w:styleId="12FE35E68F4A45E8BCFC3771843FD977">
    <w:name w:val="12FE35E68F4A45E8BCFC3771843FD977"/>
    <w:rsid w:val="005D346E"/>
    <w:pPr>
      <w:spacing w:after="160" w:line="259" w:lineRule="auto"/>
    </w:pPr>
  </w:style>
  <w:style w:type="paragraph" w:customStyle="1" w:styleId="66EEF88A63E14F338C5C36A7B221F39F">
    <w:name w:val="66EEF88A63E14F338C5C36A7B221F39F"/>
    <w:rsid w:val="005D346E"/>
    <w:pPr>
      <w:spacing w:after="160" w:line="259" w:lineRule="auto"/>
    </w:pPr>
  </w:style>
  <w:style w:type="paragraph" w:customStyle="1" w:styleId="7E3702A6F9A14FEABF8283EEE25A74B7">
    <w:name w:val="7E3702A6F9A14FEABF8283EEE25A74B7"/>
    <w:rsid w:val="005D346E"/>
    <w:pPr>
      <w:spacing w:after="160" w:line="259" w:lineRule="auto"/>
    </w:pPr>
  </w:style>
  <w:style w:type="paragraph" w:customStyle="1" w:styleId="AA42D0195C7043A8AF293BEE52104251">
    <w:name w:val="AA42D0195C7043A8AF293BEE52104251"/>
    <w:rsid w:val="005D346E"/>
    <w:pPr>
      <w:spacing w:after="160" w:line="259" w:lineRule="auto"/>
    </w:pPr>
  </w:style>
  <w:style w:type="paragraph" w:customStyle="1" w:styleId="C822F325CD524A82844C32875037CADC">
    <w:name w:val="C822F325CD524A82844C32875037CADC"/>
    <w:rsid w:val="005D346E"/>
    <w:pPr>
      <w:spacing w:after="160" w:line="259" w:lineRule="auto"/>
    </w:pPr>
  </w:style>
  <w:style w:type="paragraph" w:customStyle="1" w:styleId="95BEED135FAB47D0975377BBB9D10A46">
    <w:name w:val="95BEED135FAB47D0975377BBB9D10A46"/>
    <w:rsid w:val="005D346E"/>
    <w:pPr>
      <w:spacing w:after="160" w:line="259" w:lineRule="auto"/>
    </w:pPr>
  </w:style>
  <w:style w:type="paragraph" w:customStyle="1" w:styleId="CE08A190A9DA411F992E0B2528EF305E">
    <w:name w:val="CE08A190A9DA411F992E0B2528EF305E"/>
    <w:rsid w:val="005D346E"/>
    <w:pPr>
      <w:spacing w:after="160" w:line="259" w:lineRule="auto"/>
    </w:pPr>
  </w:style>
  <w:style w:type="paragraph" w:customStyle="1" w:styleId="78ABD085D1FF413A8380E38FCA043072">
    <w:name w:val="78ABD085D1FF413A8380E38FCA043072"/>
    <w:rsid w:val="005D346E"/>
    <w:pPr>
      <w:spacing w:after="160" w:line="259" w:lineRule="auto"/>
    </w:pPr>
  </w:style>
  <w:style w:type="paragraph" w:customStyle="1" w:styleId="9752B567B334445E871BA09C1C3BACCF">
    <w:name w:val="9752B567B334445E871BA09C1C3BACCF"/>
    <w:rsid w:val="005D346E"/>
    <w:pPr>
      <w:spacing w:after="160" w:line="259" w:lineRule="auto"/>
    </w:pPr>
  </w:style>
  <w:style w:type="paragraph" w:customStyle="1" w:styleId="AE62AA3BA23D406AB39C9468159205B7">
    <w:name w:val="AE62AA3BA23D406AB39C9468159205B7"/>
    <w:rsid w:val="005D346E"/>
    <w:pPr>
      <w:spacing w:after="160" w:line="259" w:lineRule="auto"/>
    </w:pPr>
  </w:style>
  <w:style w:type="paragraph" w:customStyle="1" w:styleId="81468C293BE340858B17AE3583284AD8">
    <w:name w:val="81468C293BE340858B17AE3583284AD8"/>
    <w:rsid w:val="005D346E"/>
    <w:pPr>
      <w:spacing w:after="160" w:line="259" w:lineRule="auto"/>
    </w:pPr>
  </w:style>
  <w:style w:type="paragraph" w:customStyle="1" w:styleId="DABFCB8D98874BE4B2786CCE185B20DC">
    <w:name w:val="DABFCB8D98874BE4B2786CCE185B20DC"/>
    <w:rsid w:val="005D346E"/>
    <w:pPr>
      <w:spacing w:after="160" w:line="259" w:lineRule="auto"/>
    </w:pPr>
  </w:style>
  <w:style w:type="paragraph" w:customStyle="1" w:styleId="38C8973B596E42C4B3C88A66498A7E9B">
    <w:name w:val="38C8973B596E42C4B3C88A66498A7E9B"/>
    <w:rsid w:val="005D346E"/>
    <w:pPr>
      <w:spacing w:after="160" w:line="259" w:lineRule="auto"/>
    </w:pPr>
  </w:style>
  <w:style w:type="paragraph" w:customStyle="1" w:styleId="5E3C65B5545846A28239388A0B485620">
    <w:name w:val="5E3C65B5545846A28239388A0B485620"/>
    <w:rsid w:val="005D346E"/>
    <w:pPr>
      <w:spacing w:after="160" w:line="259" w:lineRule="auto"/>
    </w:pPr>
  </w:style>
  <w:style w:type="paragraph" w:customStyle="1" w:styleId="11AD3BA4AC6B403CBCBA3C5EDE581214">
    <w:name w:val="11AD3BA4AC6B403CBCBA3C5EDE581214"/>
    <w:rsid w:val="005D346E"/>
    <w:pPr>
      <w:spacing w:after="160" w:line="259" w:lineRule="auto"/>
    </w:pPr>
  </w:style>
  <w:style w:type="paragraph" w:customStyle="1" w:styleId="D5F22F4DFFBF45D5B7CFC8E2F28C26D7">
    <w:name w:val="D5F22F4DFFBF45D5B7CFC8E2F28C26D7"/>
    <w:rsid w:val="005D346E"/>
    <w:pPr>
      <w:spacing w:after="160" w:line="259" w:lineRule="auto"/>
    </w:pPr>
  </w:style>
  <w:style w:type="paragraph" w:customStyle="1" w:styleId="81343A99FD7D4546B2120AB4CFA5FE8A">
    <w:name w:val="81343A99FD7D4546B2120AB4CFA5FE8A"/>
    <w:rsid w:val="005D346E"/>
    <w:pPr>
      <w:spacing w:after="160" w:line="259" w:lineRule="auto"/>
    </w:pPr>
  </w:style>
  <w:style w:type="paragraph" w:customStyle="1" w:styleId="B78E1935B10046A1A0ABA91A132A1B59">
    <w:name w:val="B78E1935B10046A1A0ABA91A132A1B59"/>
    <w:rsid w:val="005D346E"/>
    <w:pPr>
      <w:spacing w:after="160" w:line="259" w:lineRule="auto"/>
    </w:pPr>
  </w:style>
  <w:style w:type="paragraph" w:customStyle="1" w:styleId="FFD5C7F2ECDF4B6AB978EF586E9B52D0">
    <w:name w:val="FFD5C7F2ECDF4B6AB978EF586E9B52D0"/>
    <w:rsid w:val="005D346E"/>
    <w:pPr>
      <w:spacing w:after="160" w:line="259" w:lineRule="auto"/>
    </w:pPr>
  </w:style>
  <w:style w:type="paragraph" w:customStyle="1" w:styleId="E715E9C5675246E7980DEDC763C5E7EA">
    <w:name w:val="E715E9C5675246E7980DEDC763C5E7EA"/>
    <w:rsid w:val="005D346E"/>
    <w:pPr>
      <w:spacing w:after="160" w:line="259" w:lineRule="auto"/>
    </w:pPr>
  </w:style>
  <w:style w:type="paragraph" w:customStyle="1" w:styleId="A9471A92296A453AA73EDC1D2A2FCF57">
    <w:name w:val="A9471A92296A453AA73EDC1D2A2FCF57"/>
    <w:rsid w:val="005D346E"/>
    <w:pPr>
      <w:spacing w:after="160" w:line="259" w:lineRule="auto"/>
    </w:pPr>
  </w:style>
  <w:style w:type="paragraph" w:customStyle="1" w:styleId="F8031F25C34245C294F7642A7550E943">
    <w:name w:val="F8031F25C34245C294F7642A7550E943"/>
    <w:rsid w:val="005D346E"/>
    <w:pPr>
      <w:spacing w:after="160" w:line="259" w:lineRule="auto"/>
    </w:pPr>
  </w:style>
  <w:style w:type="paragraph" w:customStyle="1" w:styleId="BB4B2146EF1B4A64B5BE56E0A03D2EA7">
    <w:name w:val="BB4B2146EF1B4A64B5BE56E0A03D2EA7"/>
    <w:rsid w:val="005D346E"/>
    <w:pPr>
      <w:spacing w:after="160" w:line="259" w:lineRule="auto"/>
    </w:pPr>
  </w:style>
  <w:style w:type="paragraph" w:customStyle="1" w:styleId="799828BCEA8D446FA4F1C528C7107A5E">
    <w:name w:val="799828BCEA8D446FA4F1C528C7107A5E"/>
    <w:rsid w:val="005D346E"/>
    <w:pPr>
      <w:spacing w:after="160" w:line="259" w:lineRule="auto"/>
    </w:pPr>
  </w:style>
  <w:style w:type="paragraph" w:customStyle="1" w:styleId="5008F0C3849047D1A9C51F842B89F89A">
    <w:name w:val="5008F0C3849047D1A9C51F842B89F89A"/>
    <w:rsid w:val="005D346E"/>
    <w:pPr>
      <w:spacing w:after="160" w:line="259" w:lineRule="auto"/>
    </w:pPr>
  </w:style>
  <w:style w:type="paragraph" w:customStyle="1" w:styleId="9BB3C56F7D1F473CBD27CF4A059C4E1A">
    <w:name w:val="9BB3C56F7D1F473CBD27CF4A059C4E1A"/>
    <w:rsid w:val="005D346E"/>
    <w:pPr>
      <w:spacing w:after="160" w:line="259" w:lineRule="auto"/>
    </w:pPr>
  </w:style>
  <w:style w:type="paragraph" w:customStyle="1" w:styleId="5765F60780AE4CF5BE8FB7E47892E377">
    <w:name w:val="5765F60780AE4CF5BE8FB7E47892E377"/>
    <w:rsid w:val="005D346E"/>
    <w:pPr>
      <w:spacing w:after="160" w:line="259" w:lineRule="auto"/>
    </w:pPr>
  </w:style>
  <w:style w:type="paragraph" w:customStyle="1" w:styleId="386083741F8044C6B5E3C229A4E28674">
    <w:name w:val="386083741F8044C6B5E3C229A4E28674"/>
    <w:rsid w:val="005D346E"/>
    <w:pPr>
      <w:spacing w:after="160" w:line="259" w:lineRule="auto"/>
    </w:pPr>
  </w:style>
  <w:style w:type="paragraph" w:customStyle="1" w:styleId="77DB8EB183354367AB634280DE967C40">
    <w:name w:val="77DB8EB183354367AB634280DE967C40"/>
    <w:rsid w:val="005D346E"/>
    <w:pPr>
      <w:spacing w:after="160" w:line="259" w:lineRule="auto"/>
    </w:pPr>
  </w:style>
  <w:style w:type="paragraph" w:customStyle="1" w:styleId="8ADDFE99D9AD46F097D02F6E351FEC05">
    <w:name w:val="8ADDFE99D9AD46F097D02F6E351FEC05"/>
    <w:rsid w:val="005D346E"/>
    <w:pPr>
      <w:spacing w:after="160" w:line="259" w:lineRule="auto"/>
    </w:pPr>
  </w:style>
  <w:style w:type="paragraph" w:customStyle="1" w:styleId="2B178FF1C0F94C8190650944E8C31672">
    <w:name w:val="2B178FF1C0F94C8190650944E8C31672"/>
    <w:rsid w:val="005D346E"/>
    <w:pPr>
      <w:spacing w:after="160" w:line="259" w:lineRule="auto"/>
    </w:pPr>
  </w:style>
  <w:style w:type="paragraph" w:customStyle="1" w:styleId="0793DCB59902498283BE90EE3B335399">
    <w:name w:val="0793DCB59902498283BE90EE3B335399"/>
    <w:rsid w:val="005D346E"/>
    <w:pPr>
      <w:spacing w:after="160" w:line="259" w:lineRule="auto"/>
    </w:pPr>
  </w:style>
  <w:style w:type="paragraph" w:customStyle="1" w:styleId="AC5EA60BE5B24E9087875D69D778C609">
    <w:name w:val="AC5EA60BE5B24E9087875D69D778C609"/>
    <w:rsid w:val="005D346E"/>
    <w:pPr>
      <w:spacing w:after="160" w:line="259" w:lineRule="auto"/>
    </w:pPr>
  </w:style>
  <w:style w:type="paragraph" w:customStyle="1" w:styleId="42A8FBBB06574AFEA6CF30CA3D62FCF3">
    <w:name w:val="42A8FBBB06574AFEA6CF30CA3D62FCF3"/>
    <w:rsid w:val="005D346E"/>
    <w:pPr>
      <w:spacing w:after="160" w:line="259" w:lineRule="auto"/>
    </w:pPr>
  </w:style>
  <w:style w:type="paragraph" w:customStyle="1" w:styleId="D96DED0118104D7788AFE27909B546A4">
    <w:name w:val="D96DED0118104D7788AFE27909B546A4"/>
    <w:rsid w:val="005D346E"/>
    <w:pPr>
      <w:spacing w:after="160" w:line="259" w:lineRule="auto"/>
    </w:pPr>
  </w:style>
  <w:style w:type="paragraph" w:customStyle="1" w:styleId="F7231B70056A4A96B9FCB807175DCCBC">
    <w:name w:val="F7231B70056A4A96B9FCB807175DCCBC"/>
    <w:rsid w:val="005D346E"/>
    <w:pPr>
      <w:spacing w:after="160" w:line="259" w:lineRule="auto"/>
    </w:pPr>
  </w:style>
  <w:style w:type="paragraph" w:customStyle="1" w:styleId="F889FFE068884CAF9A71809CAEFD9A59">
    <w:name w:val="F889FFE068884CAF9A71809CAEFD9A59"/>
    <w:rsid w:val="005D346E"/>
    <w:pPr>
      <w:spacing w:after="160" w:line="259" w:lineRule="auto"/>
    </w:pPr>
  </w:style>
  <w:style w:type="paragraph" w:customStyle="1" w:styleId="699BFB4C1B3142D0B872F9CB37007100">
    <w:name w:val="699BFB4C1B3142D0B872F9CB37007100"/>
    <w:rsid w:val="005D346E"/>
    <w:pPr>
      <w:spacing w:after="160" w:line="259" w:lineRule="auto"/>
    </w:pPr>
  </w:style>
  <w:style w:type="paragraph" w:customStyle="1" w:styleId="C8026423B2AE489C8CA291F362A88383">
    <w:name w:val="C8026423B2AE489C8CA291F362A88383"/>
    <w:rsid w:val="005D346E"/>
    <w:pPr>
      <w:spacing w:after="160" w:line="259" w:lineRule="auto"/>
    </w:pPr>
  </w:style>
  <w:style w:type="paragraph" w:customStyle="1" w:styleId="1B3637340D9F4E47B1F5BE9DA66E2618">
    <w:name w:val="1B3637340D9F4E47B1F5BE9DA66E2618"/>
    <w:rsid w:val="005D346E"/>
    <w:pPr>
      <w:spacing w:after="160" w:line="259" w:lineRule="auto"/>
    </w:pPr>
  </w:style>
  <w:style w:type="paragraph" w:customStyle="1" w:styleId="8C99EA0996BB4F35B39042CCB7C18E3C">
    <w:name w:val="8C99EA0996BB4F35B39042CCB7C18E3C"/>
    <w:rsid w:val="005D346E"/>
    <w:pPr>
      <w:spacing w:after="160" w:line="259" w:lineRule="auto"/>
    </w:pPr>
  </w:style>
  <w:style w:type="paragraph" w:customStyle="1" w:styleId="B5D31B718F994BE5B65149DEE5557034">
    <w:name w:val="B5D31B718F994BE5B65149DEE5557034"/>
    <w:rsid w:val="005D346E"/>
    <w:pPr>
      <w:spacing w:after="160" w:line="259" w:lineRule="auto"/>
    </w:pPr>
  </w:style>
  <w:style w:type="paragraph" w:customStyle="1" w:styleId="C8F0B776C3E948199646C0E26C2DDBCF">
    <w:name w:val="C8F0B776C3E948199646C0E26C2DDBCF"/>
    <w:rsid w:val="005D346E"/>
    <w:pPr>
      <w:spacing w:after="160" w:line="259" w:lineRule="auto"/>
    </w:pPr>
  </w:style>
  <w:style w:type="paragraph" w:customStyle="1" w:styleId="C22978728D474F97A60484D6D80FAC43">
    <w:name w:val="C22978728D474F97A60484D6D80FAC43"/>
    <w:rsid w:val="005D346E"/>
    <w:pPr>
      <w:spacing w:after="160" w:line="259" w:lineRule="auto"/>
    </w:pPr>
  </w:style>
  <w:style w:type="paragraph" w:customStyle="1" w:styleId="13F3FA7F0B924AAD88724D1B88FD1B91">
    <w:name w:val="13F3FA7F0B924AAD88724D1B88FD1B91"/>
    <w:rsid w:val="005D346E"/>
    <w:pPr>
      <w:spacing w:after="160" w:line="259" w:lineRule="auto"/>
    </w:pPr>
  </w:style>
  <w:style w:type="paragraph" w:customStyle="1" w:styleId="CF45C845DFC142928FD52376B0B4FF3C">
    <w:name w:val="CF45C845DFC142928FD52376B0B4FF3C"/>
    <w:rsid w:val="005D346E"/>
    <w:pPr>
      <w:spacing w:after="160" w:line="259" w:lineRule="auto"/>
    </w:pPr>
  </w:style>
  <w:style w:type="paragraph" w:customStyle="1" w:styleId="A140FDA14E07468CB1F0E7D0C6FFDC92">
    <w:name w:val="A140FDA14E07468CB1F0E7D0C6FFDC92"/>
    <w:rsid w:val="005D346E"/>
    <w:pPr>
      <w:spacing w:after="160" w:line="259" w:lineRule="auto"/>
    </w:pPr>
  </w:style>
  <w:style w:type="paragraph" w:customStyle="1" w:styleId="081286A55BA34288942C680B24797AF3">
    <w:name w:val="081286A55BA34288942C680B24797AF3"/>
    <w:rsid w:val="005D346E"/>
    <w:pPr>
      <w:spacing w:after="160" w:line="259" w:lineRule="auto"/>
    </w:pPr>
  </w:style>
  <w:style w:type="paragraph" w:customStyle="1" w:styleId="2FC7AF0CC2A94CA786ECC2773A5AAEE0">
    <w:name w:val="2FC7AF0CC2A94CA786ECC2773A5AAEE0"/>
    <w:rsid w:val="005D346E"/>
    <w:pPr>
      <w:spacing w:after="160" w:line="259" w:lineRule="auto"/>
    </w:pPr>
  </w:style>
  <w:style w:type="paragraph" w:customStyle="1" w:styleId="1D0A1829377A41398132C0E99C8C7C58">
    <w:name w:val="1D0A1829377A41398132C0E99C8C7C58"/>
    <w:rsid w:val="005D346E"/>
    <w:pPr>
      <w:spacing w:after="160" w:line="259" w:lineRule="auto"/>
    </w:pPr>
  </w:style>
  <w:style w:type="paragraph" w:customStyle="1" w:styleId="094AFFD38D5B4C798EEE18BA8D54171A">
    <w:name w:val="094AFFD38D5B4C798EEE18BA8D54171A"/>
    <w:rsid w:val="005D346E"/>
    <w:pPr>
      <w:spacing w:after="160" w:line="259" w:lineRule="auto"/>
    </w:pPr>
  </w:style>
  <w:style w:type="paragraph" w:customStyle="1" w:styleId="917915DC01744E1AAE4B24B70496C29A">
    <w:name w:val="917915DC01744E1AAE4B24B70496C29A"/>
    <w:rsid w:val="005D346E"/>
    <w:pPr>
      <w:spacing w:after="160" w:line="259" w:lineRule="auto"/>
    </w:pPr>
  </w:style>
  <w:style w:type="paragraph" w:customStyle="1" w:styleId="1278F3EA39F44120B1E9F464C53BBF99">
    <w:name w:val="1278F3EA39F44120B1E9F464C53BBF99"/>
    <w:rsid w:val="005D346E"/>
    <w:pPr>
      <w:spacing w:after="160" w:line="259" w:lineRule="auto"/>
    </w:pPr>
  </w:style>
  <w:style w:type="paragraph" w:customStyle="1" w:styleId="AD44A83EE6ED4A2B89EE747B84C5A476">
    <w:name w:val="AD44A83EE6ED4A2B89EE747B84C5A476"/>
    <w:rsid w:val="005D346E"/>
    <w:pPr>
      <w:spacing w:after="160" w:line="259" w:lineRule="auto"/>
    </w:pPr>
  </w:style>
  <w:style w:type="paragraph" w:customStyle="1" w:styleId="14A3F1B863BE42BA918F94598A082FAC">
    <w:name w:val="14A3F1B863BE42BA918F94598A082FAC"/>
    <w:rsid w:val="005D346E"/>
    <w:pPr>
      <w:spacing w:after="160" w:line="259" w:lineRule="auto"/>
    </w:pPr>
  </w:style>
  <w:style w:type="paragraph" w:customStyle="1" w:styleId="E97FF4B37D3C444A9A43EF930B9FBD09">
    <w:name w:val="E97FF4B37D3C444A9A43EF930B9FBD09"/>
    <w:rsid w:val="005D346E"/>
    <w:pPr>
      <w:spacing w:after="160" w:line="259" w:lineRule="auto"/>
    </w:pPr>
  </w:style>
  <w:style w:type="paragraph" w:customStyle="1" w:styleId="FBBE516AC7BB4FDD9569D2C88FEAECFA">
    <w:name w:val="FBBE516AC7BB4FDD9569D2C88FEAECFA"/>
    <w:rsid w:val="005D346E"/>
    <w:pPr>
      <w:spacing w:after="160" w:line="259" w:lineRule="auto"/>
    </w:pPr>
  </w:style>
  <w:style w:type="paragraph" w:customStyle="1" w:styleId="023D0647496A4110B6349AA5052639F6">
    <w:name w:val="023D0647496A4110B6349AA5052639F6"/>
    <w:rsid w:val="005D346E"/>
    <w:pPr>
      <w:spacing w:after="160" w:line="259" w:lineRule="auto"/>
    </w:pPr>
  </w:style>
  <w:style w:type="paragraph" w:customStyle="1" w:styleId="66FDDD00FCEF4A958A64B32308A0078D">
    <w:name w:val="66FDDD00FCEF4A958A64B32308A0078D"/>
    <w:rsid w:val="005D346E"/>
    <w:pPr>
      <w:spacing w:after="160" w:line="259" w:lineRule="auto"/>
    </w:pPr>
  </w:style>
  <w:style w:type="paragraph" w:customStyle="1" w:styleId="103EBF1DE6E346EC87DDD730BEC8A79B">
    <w:name w:val="103EBF1DE6E346EC87DDD730BEC8A79B"/>
    <w:rsid w:val="005D346E"/>
    <w:pPr>
      <w:spacing w:after="160" w:line="259" w:lineRule="auto"/>
    </w:pPr>
  </w:style>
  <w:style w:type="paragraph" w:customStyle="1" w:styleId="343741972F6448268F81A8C81DB7C49D">
    <w:name w:val="343741972F6448268F81A8C81DB7C49D"/>
    <w:rsid w:val="005D346E"/>
    <w:pPr>
      <w:spacing w:after="160" w:line="259" w:lineRule="auto"/>
    </w:pPr>
  </w:style>
  <w:style w:type="paragraph" w:customStyle="1" w:styleId="76953E9F3C714E3FA1A4A1B6F5EFC511">
    <w:name w:val="76953E9F3C714E3FA1A4A1B6F5EFC511"/>
    <w:rsid w:val="005D346E"/>
    <w:pPr>
      <w:spacing w:after="160" w:line="259" w:lineRule="auto"/>
    </w:pPr>
  </w:style>
  <w:style w:type="paragraph" w:customStyle="1" w:styleId="ECBFDA4E7FDA4B52A2DE856DA9B65911">
    <w:name w:val="ECBFDA4E7FDA4B52A2DE856DA9B65911"/>
    <w:rsid w:val="005D346E"/>
    <w:pPr>
      <w:spacing w:after="160" w:line="259" w:lineRule="auto"/>
    </w:pPr>
  </w:style>
  <w:style w:type="paragraph" w:customStyle="1" w:styleId="6843858B000D44DDA621A137524666AD">
    <w:name w:val="6843858B000D44DDA621A137524666AD"/>
    <w:rsid w:val="005D346E"/>
    <w:pPr>
      <w:spacing w:after="160" w:line="259" w:lineRule="auto"/>
    </w:pPr>
  </w:style>
  <w:style w:type="paragraph" w:customStyle="1" w:styleId="3D9290589EFB46D698135A6FEEBBF000">
    <w:name w:val="3D9290589EFB46D698135A6FEEBBF000"/>
    <w:rsid w:val="005D346E"/>
    <w:pPr>
      <w:spacing w:after="160" w:line="259" w:lineRule="auto"/>
    </w:pPr>
  </w:style>
  <w:style w:type="paragraph" w:customStyle="1" w:styleId="975E6EAE5C324A2984CBA7E5B5D30122">
    <w:name w:val="975E6EAE5C324A2984CBA7E5B5D30122"/>
    <w:rsid w:val="005D346E"/>
    <w:pPr>
      <w:spacing w:after="160" w:line="259" w:lineRule="auto"/>
    </w:pPr>
  </w:style>
  <w:style w:type="paragraph" w:customStyle="1" w:styleId="C9F43986A3A04F8F9AFB3990315FA894">
    <w:name w:val="C9F43986A3A04F8F9AFB3990315FA894"/>
    <w:rsid w:val="005D346E"/>
    <w:pPr>
      <w:spacing w:after="160" w:line="259" w:lineRule="auto"/>
    </w:pPr>
  </w:style>
  <w:style w:type="paragraph" w:customStyle="1" w:styleId="92C09DAD7B4243489893DE4DE6CDFA8F">
    <w:name w:val="92C09DAD7B4243489893DE4DE6CDFA8F"/>
    <w:rsid w:val="005D346E"/>
    <w:pPr>
      <w:spacing w:after="160" w:line="259" w:lineRule="auto"/>
    </w:pPr>
  </w:style>
  <w:style w:type="paragraph" w:customStyle="1" w:styleId="9A40FA7638904C2BBF07FB272C5CA421">
    <w:name w:val="9A40FA7638904C2BBF07FB272C5CA421"/>
    <w:rsid w:val="005D346E"/>
    <w:pPr>
      <w:spacing w:after="160" w:line="259" w:lineRule="auto"/>
    </w:pPr>
  </w:style>
  <w:style w:type="paragraph" w:customStyle="1" w:styleId="FAAD05CE4C954E5C8C4128862D12AF8A">
    <w:name w:val="FAAD05CE4C954E5C8C4128862D12AF8A"/>
    <w:rsid w:val="005D346E"/>
    <w:pPr>
      <w:spacing w:after="160" w:line="259" w:lineRule="auto"/>
    </w:pPr>
  </w:style>
  <w:style w:type="paragraph" w:customStyle="1" w:styleId="930530D47F4545A1BF11534C9EBB5C23">
    <w:name w:val="930530D47F4545A1BF11534C9EBB5C23"/>
    <w:rsid w:val="005D346E"/>
    <w:pPr>
      <w:spacing w:after="160" w:line="259" w:lineRule="auto"/>
    </w:pPr>
  </w:style>
  <w:style w:type="paragraph" w:customStyle="1" w:styleId="F051FFB437C14BAC81A4808C609CF7B2">
    <w:name w:val="F051FFB437C14BAC81A4808C609CF7B2"/>
    <w:rsid w:val="005D346E"/>
    <w:pPr>
      <w:spacing w:after="160" w:line="259" w:lineRule="auto"/>
    </w:pPr>
  </w:style>
  <w:style w:type="paragraph" w:customStyle="1" w:styleId="AC5CC6AF23D54F4790630A4F39205C98">
    <w:name w:val="AC5CC6AF23D54F4790630A4F39205C98"/>
    <w:rsid w:val="005D346E"/>
    <w:pPr>
      <w:spacing w:after="160" w:line="259" w:lineRule="auto"/>
    </w:pPr>
  </w:style>
  <w:style w:type="paragraph" w:customStyle="1" w:styleId="100E611C672F40C9AA7AC9B961607B3E">
    <w:name w:val="100E611C672F40C9AA7AC9B961607B3E"/>
    <w:rsid w:val="005D346E"/>
    <w:pPr>
      <w:spacing w:after="160" w:line="259" w:lineRule="auto"/>
    </w:pPr>
  </w:style>
  <w:style w:type="paragraph" w:customStyle="1" w:styleId="4952040B60EA45AFBF0AC813EDFFBDA4">
    <w:name w:val="4952040B60EA45AFBF0AC813EDFFBDA4"/>
    <w:rsid w:val="005D346E"/>
    <w:pPr>
      <w:spacing w:after="160" w:line="259" w:lineRule="auto"/>
    </w:pPr>
  </w:style>
  <w:style w:type="paragraph" w:customStyle="1" w:styleId="229D86B67CF6454883F6F5B8F7457BE7">
    <w:name w:val="229D86B67CF6454883F6F5B8F7457BE7"/>
    <w:rsid w:val="005D346E"/>
    <w:pPr>
      <w:spacing w:after="160" w:line="259" w:lineRule="auto"/>
    </w:pPr>
  </w:style>
  <w:style w:type="paragraph" w:customStyle="1" w:styleId="CCF5200CBC3A4C0BB4C702402F3DD5F0">
    <w:name w:val="CCF5200CBC3A4C0BB4C702402F3DD5F0"/>
    <w:rsid w:val="005D346E"/>
    <w:pPr>
      <w:spacing w:after="160" w:line="259" w:lineRule="auto"/>
    </w:pPr>
  </w:style>
  <w:style w:type="paragraph" w:customStyle="1" w:styleId="6646131A06C24CECAF2E8C6233046D71">
    <w:name w:val="6646131A06C24CECAF2E8C6233046D71"/>
    <w:rsid w:val="005D346E"/>
    <w:pPr>
      <w:spacing w:after="160" w:line="259" w:lineRule="auto"/>
    </w:pPr>
  </w:style>
  <w:style w:type="paragraph" w:customStyle="1" w:styleId="15EE2D9F12C247CF90834984495EE6B5">
    <w:name w:val="15EE2D9F12C247CF90834984495EE6B5"/>
    <w:rsid w:val="005D346E"/>
    <w:pPr>
      <w:spacing w:after="160" w:line="259" w:lineRule="auto"/>
    </w:pPr>
  </w:style>
  <w:style w:type="paragraph" w:customStyle="1" w:styleId="D83F93ADAEFD4E32892A81FB553E850F">
    <w:name w:val="D83F93ADAEFD4E32892A81FB553E850F"/>
    <w:rsid w:val="005D346E"/>
    <w:pPr>
      <w:spacing w:after="160" w:line="259" w:lineRule="auto"/>
    </w:pPr>
  </w:style>
  <w:style w:type="paragraph" w:customStyle="1" w:styleId="F3203B5242B448E6A792927CAF174CD6">
    <w:name w:val="F3203B5242B448E6A792927CAF174CD6"/>
    <w:rsid w:val="005D346E"/>
    <w:pPr>
      <w:spacing w:after="160" w:line="259" w:lineRule="auto"/>
    </w:pPr>
  </w:style>
  <w:style w:type="paragraph" w:customStyle="1" w:styleId="1DDD4E99956B49CAACD08F0019579390">
    <w:name w:val="1DDD4E99956B49CAACD08F0019579390"/>
    <w:rsid w:val="005D346E"/>
    <w:pPr>
      <w:spacing w:after="160" w:line="259" w:lineRule="auto"/>
    </w:pPr>
  </w:style>
  <w:style w:type="paragraph" w:customStyle="1" w:styleId="23E2308A2D954A888A9884DF049E7FA7">
    <w:name w:val="23E2308A2D954A888A9884DF049E7FA7"/>
    <w:rsid w:val="005D346E"/>
    <w:pPr>
      <w:spacing w:after="160" w:line="259" w:lineRule="auto"/>
    </w:pPr>
  </w:style>
  <w:style w:type="paragraph" w:customStyle="1" w:styleId="DC6B0EE841C44AAC9C1C144B3BDEF1D9">
    <w:name w:val="DC6B0EE841C44AAC9C1C144B3BDEF1D9"/>
    <w:rsid w:val="005D346E"/>
    <w:pPr>
      <w:spacing w:after="160" w:line="259" w:lineRule="auto"/>
    </w:pPr>
  </w:style>
  <w:style w:type="paragraph" w:customStyle="1" w:styleId="D8A93D056A76401D9061514C61B1E5B7">
    <w:name w:val="D8A93D056A76401D9061514C61B1E5B7"/>
    <w:rsid w:val="005D346E"/>
    <w:pPr>
      <w:spacing w:after="160" w:line="259" w:lineRule="auto"/>
    </w:pPr>
  </w:style>
  <w:style w:type="paragraph" w:customStyle="1" w:styleId="8A78A2F45CBF413EB284D14B5B19F627">
    <w:name w:val="8A78A2F45CBF413EB284D14B5B19F627"/>
    <w:rsid w:val="005D346E"/>
    <w:pPr>
      <w:spacing w:after="160" w:line="259" w:lineRule="auto"/>
    </w:pPr>
  </w:style>
  <w:style w:type="paragraph" w:customStyle="1" w:styleId="DC798F514DA14DEABFFEAFD896E523A7">
    <w:name w:val="DC798F514DA14DEABFFEAFD896E523A7"/>
    <w:rsid w:val="005D346E"/>
    <w:pPr>
      <w:spacing w:after="160" w:line="259" w:lineRule="auto"/>
    </w:pPr>
  </w:style>
  <w:style w:type="paragraph" w:customStyle="1" w:styleId="26CC56BC333F4A6CBD8CA0FE553CF344">
    <w:name w:val="26CC56BC333F4A6CBD8CA0FE553CF344"/>
    <w:rsid w:val="005D346E"/>
    <w:pPr>
      <w:spacing w:after="160" w:line="259" w:lineRule="auto"/>
    </w:pPr>
  </w:style>
  <w:style w:type="paragraph" w:customStyle="1" w:styleId="06329683CDFE4C5EA6CC84A61F59CA8A">
    <w:name w:val="06329683CDFE4C5EA6CC84A61F59CA8A"/>
    <w:rsid w:val="005D346E"/>
    <w:pPr>
      <w:spacing w:after="160" w:line="259" w:lineRule="auto"/>
    </w:pPr>
  </w:style>
  <w:style w:type="paragraph" w:customStyle="1" w:styleId="D75F76F2E5984CB09C9FAA9AD1988551">
    <w:name w:val="D75F76F2E5984CB09C9FAA9AD1988551"/>
    <w:rsid w:val="005D346E"/>
    <w:pPr>
      <w:spacing w:after="160" w:line="259" w:lineRule="auto"/>
    </w:pPr>
  </w:style>
  <w:style w:type="paragraph" w:customStyle="1" w:styleId="4D1537DB1E454A449145550B4F9C0D01">
    <w:name w:val="4D1537DB1E454A449145550B4F9C0D01"/>
    <w:rsid w:val="005D346E"/>
    <w:pPr>
      <w:spacing w:after="160" w:line="259" w:lineRule="auto"/>
    </w:pPr>
  </w:style>
  <w:style w:type="paragraph" w:customStyle="1" w:styleId="E610D279706D4F6689E7DFA90F23C318">
    <w:name w:val="E610D279706D4F6689E7DFA90F23C318"/>
    <w:rsid w:val="005D346E"/>
    <w:pPr>
      <w:spacing w:after="160" w:line="259" w:lineRule="auto"/>
    </w:pPr>
  </w:style>
  <w:style w:type="paragraph" w:customStyle="1" w:styleId="542AB72DAEF142449A8B5E8A91FDA965">
    <w:name w:val="542AB72DAEF142449A8B5E8A91FDA965"/>
    <w:rsid w:val="005D346E"/>
    <w:pPr>
      <w:spacing w:after="160" w:line="259" w:lineRule="auto"/>
    </w:pPr>
  </w:style>
  <w:style w:type="paragraph" w:customStyle="1" w:styleId="BCE89C5028974DE0A4E918BFAE5F1A33">
    <w:name w:val="BCE89C5028974DE0A4E918BFAE5F1A33"/>
    <w:rsid w:val="005D346E"/>
    <w:pPr>
      <w:spacing w:after="160" w:line="259" w:lineRule="auto"/>
    </w:pPr>
  </w:style>
  <w:style w:type="paragraph" w:customStyle="1" w:styleId="F839D0058B3A4A1A8D3541180DD1D96A">
    <w:name w:val="F839D0058B3A4A1A8D3541180DD1D96A"/>
    <w:rsid w:val="005D346E"/>
    <w:pPr>
      <w:spacing w:after="160" w:line="259" w:lineRule="auto"/>
    </w:pPr>
  </w:style>
  <w:style w:type="paragraph" w:customStyle="1" w:styleId="8590353B908B4BCCAAB1A80EA7E752B9">
    <w:name w:val="8590353B908B4BCCAAB1A80EA7E752B9"/>
    <w:rsid w:val="005D346E"/>
    <w:pPr>
      <w:spacing w:after="160" w:line="259" w:lineRule="auto"/>
    </w:pPr>
  </w:style>
  <w:style w:type="paragraph" w:customStyle="1" w:styleId="EC8734066D3147698A899DAEC9C1F566">
    <w:name w:val="EC8734066D3147698A899DAEC9C1F566"/>
    <w:rsid w:val="005D346E"/>
    <w:pPr>
      <w:spacing w:after="160" w:line="259" w:lineRule="auto"/>
    </w:pPr>
  </w:style>
  <w:style w:type="paragraph" w:customStyle="1" w:styleId="B5812F6FB9E64180A28921612C98ACAE">
    <w:name w:val="B5812F6FB9E64180A28921612C98ACAE"/>
    <w:rsid w:val="005D346E"/>
    <w:pPr>
      <w:spacing w:after="160" w:line="259" w:lineRule="auto"/>
    </w:pPr>
  </w:style>
  <w:style w:type="paragraph" w:customStyle="1" w:styleId="793258FD979C4FA88DB97D1AB498B448">
    <w:name w:val="793258FD979C4FA88DB97D1AB498B448"/>
    <w:rsid w:val="005D346E"/>
    <w:pPr>
      <w:spacing w:after="160" w:line="259" w:lineRule="auto"/>
    </w:pPr>
  </w:style>
  <w:style w:type="paragraph" w:customStyle="1" w:styleId="86D360B273C74544BB2102306EBCECBC">
    <w:name w:val="86D360B273C74544BB2102306EBCECBC"/>
    <w:rsid w:val="005D346E"/>
    <w:pPr>
      <w:spacing w:after="160" w:line="259" w:lineRule="auto"/>
    </w:pPr>
  </w:style>
  <w:style w:type="paragraph" w:customStyle="1" w:styleId="8119A800B9F341768B62DD7FDD75DF05">
    <w:name w:val="8119A800B9F341768B62DD7FDD75DF05"/>
    <w:rsid w:val="005D346E"/>
    <w:pPr>
      <w:spacing w:after="160" w:line="259" w:lineRule="auto"/>
    </w:pPr>
  </w:style>
  <w:style w:type="paragraph" w:customStyle="1" w:styleId="2849CB848B1B4B81BDED93E8D75BC21F">
    <w:name w:val="2849CB848B1B4B81BDED93E8D75BC21F"/>
    <w:rsid w:val="005D346E"/>
    <w:pPr>
      <w:spacing w:after="160" w:line="259" w:lineRule="auto"/>
    </w:pPr>
  </w:style>
  <w:style w:type="paragraph" w:customStyle="1" w:styleId="654957FF9BA2475AAA69B6B860189D05">
    <w:name w:val="654957FF9BA2475AAA69B6B860189D05"/>
    <w:rsid w:val="005D346E"/>
    <w:pPr>
      <w:spacing w:after="160" w:line="259" w:lineRule="auto"/>
    </w:pPr>
  </w:style>
  <w:style w:type="paragraph" w:customStyle="1" w:styleId="AAE101D9B0DA496A811249EB70C927AC">
    <w:name w:val="AAE101D9B0DA496A811249EB70C927AC"/>
    <w:rsid w:val="005D346E"/>
    <w:pPr>
      <w:spacing w:after="160" w:line="259" w:lineRule="auto"/>
    </w:pPr>
  </w:style>
  <w:style w:type="paragraph" w:customStyle="1" w:styleId="F7BCB4330D074DB7B3A9AE0467309F90">
    <w:name w:val="F7BCB4330D074DB7B3A9AE0467309F90"/>
    <w:rsid w:val="005D346E"/>
    <w:pPr>
      <w:spacing w:after="160" w:line="259" w:lineRule="auto"/>
    </w:pPr>
  </w:style>
  <w:style w:type="paragraph" w:customStyle="1" w:styleId="0576759CD6364A8081F882D8B3AF2137">
    <w:name w:val="0576759CD6364A8081F882D8B3AF2137"/>
    <w:rsid w:val="005D346E"/>
    <w:pPr>
      <w:spacing w:after="160" w:line="259" w:lineRule="auto"/>
    </w:pPr>
  </w:style>
  <w:style w:type="paragraph" w:customStyle="1" w:styleId="301F7DB46DD04806AD8AA7D5FE6BE3E7">
    <w:name w:val="301F7DB46DD04806AD8AA7D5FE6BE3E7"/>
    <w:rsid w:val="005D346E"/>
    <w:pPr>
      <w:spacing w:after="160" w:line="259" w:lineRule="auto"/>
    </w:pPr>
  </w:style>
  <w:style w:type="paragraph" w:customStyle="1" w:styleId="FABCC4D95627435384A8641AC60C5927">
    <w:name w:val="FABCC4D95627435384A8641AC60C5927"/>
    <w:rsid w:val="005D346E"/>
    <w:pPr>
      <w:spacing w:after="160" w:line="259" w:lineRule="auto"/>
    </w:pPr>
  </w:style>
  <w:style w:type="paragraph" w:customStyle="1" w:styleId="7811F6FD0D00415E8A2FB3740B417B17">
    <w:name w:val="7811F6FD0D00415E8A2FB3740B417B17"/>
    <w:rsid w:val="005D346E"/>
    <w:pPr>
      <w:spacing w:after="160" w:line="259" w:lineRule="auto"/>
    </w:pPr>
  </w:style>
  <w:style w:type="paragraph" w:customStyle="1" w:styleId="20AF8AD51E0E4698BAF89FF6E3754FA3">
    <w:name w:val="20AF8AD51E0E4698BAF89FF6E3754FA3"/>
    <w:rsid w:val="005D346E"/>
    <w:pPr>
      <w:spacing w:after="160" w:line="259" w:lineRule="auto"/>
    </w:pPr>
  </w:style>
  <w:style w:type="paragraph" w:customStyle="1" w:styleId="4C83D368615B408FB080BBBE031412B8">
    <w:name w:val="4C83D368615B408FB080BBBE031412B8"/>
    <w:rsid w:val="005D346E"/>
    <w:pPr>
      <w:spacing w:after="160" w:line="259" w:lineRule="auto"/>
    </w:pPr>
  </w:style>
  <w:style w:type="paragraph" w:customStyle="1" w:styleId="35288C3FF07041EDB4FD303AED697943">
    <w:name w:val="35288C3FF07041EDB4FD303AED697943"/>
    <w:rsid w:val="005D346E"/>
    <w:pPr>
      <w:spacing w:after="160" w:line="259" w:lineRule="auto"/>
    </w:pPr>
  </w:style>
  <w:style w:type="paragraph" w:customStyle="1" w:styleId="063FCA0BAA9641B08575B99185EAC7B6">
    <w:name w:val="063FCA0BAA9641B08575B99185EAC7B6"/>
    <w:rsid w:val="005D346E"/>
    <w:pPr>
      <w:spacing w:after="160" w:line="259" w:lineRule="auto"/>
    </w:pPr>
  </w:style>
  <w:style w:type="paragraph" w:customStyle="1" w:styleId="E7EF940BF6A44C04A4ED11C7BA09A1C5">
    <w:name w:val="E7EF940BF6A44C04A4ED11C7BA09A1C5"/>
    <w:rsid w:val="005D346E"/>
    <w:pPr>
      <w:spacing w:after="160" w:line="259" w:lineRule="auto"/>
    </w:pPr>
  </w:style>
  <w:style w:type="paragraph" w:customStyle="1" w:styleId="A9F4F7A4D57B439498035A9E858E1142">
    <w:name w:val="A9F4F7A4D57B439498035A9E858E1142"/>
    <w:rsid w:val="005D346E"/>
    <w:pPr>
      <w:spacing w:after="160" w:line="259" w:lineRule="auto"/>
    </w:pPr>
  </w:style>
  <w:style w:type="paragraph" w:customStyle="1" w:styleId="95E4784FE0AF4CB5B82936916C336793">
    <w:name w:val="95E4784FE0AF4CB5B82936916C336793"/>
    <w:rsid w:val="005D346E"/>
    <w:pPr>
      <w:spacing w:after="160" w:line="259" w:lineRule="auto"/>
    </w:pPr>
  </w:style>
  <w:style w:type="paragraph" w:customStyle="1" w:styleId="CC80FF4A206E4640990EA9B3B3FF17C7">
    <w:name w:val="CC80FF4A206E4640990EA9B3B3FF17C7"/>
    <w:rsid w:val="005D346E"/>
    <w:pPr>
      <w:spacing w:after="160" w:line="259" w:lineRule="auto"/>
    </w:pPr>
  </w:style>
  <w:style w:type="paragraph" w:customStyle="1" w:styleId="1E606E0A804A4D41A8DF2D7D03E90791">
    <w:name w:val="1E606E0A804A4D41A8DF2D7D03E90791"/>
    <w:rsid w:val="005D346E"/>
    <w:pPr>
      <w:spacing w:after="160" w:line="259" w:lineRule="auto"/>
    </w:pPr>
  </w:style>
  <w:style w:type="paragraph" w:customStyle="1" w:styleId="DEA7EC99F0C244D4ACADCEF2EEE4B4A0">
    <w:name w:val="DEA7EC99F0C244D4ACADCEF2EEE4B4A0"/>
    <w:rsid w:val="005D346E"/>
    <w:pPr>
      <w:spacing w:after="160" w:line="259" w:lineRule="auto"/>
    </w:pPr>
  </w:style>
  <w:style w:type="paragraph" w:customStyle="1" w:styleId="F09BAC1E30E94F85A41C1E63000893BA">
    <w:name w:val="F09BAC1E30E94F85A41C1E63000893BA"/>
    <w:rsid w:val="005D346E"/>
    <w:pPr>
      <w:spacing w:after="160" w:line="259" w:lineRule="auto"/>
    </w:pPr>
  </w:style>
  <w:style w:type="paragraph" w:customStyle="1" w:styleId="62FE3A6079144718984A59EA1B9722C7">
    <w:name w:val="62FE3A6079144718984A59EA1B9722C7"/>
    <w:rsid w:val="005D346E"/>
    <w:pPr>
      <w:spacing w:after="160" w:line="259" w:lineRule="auto"/>
    </w:pPr>
  </w:style>
  <w:style w:type="paragraph" w:customStyle="1" w:styleId="1D7FF30274214B0DA4F2233905390479">
    <w:name w:val="1D7FF30274214B0DA4F2233905390479"/>
    <w:rsid w:val="005D346E"/>
    <w:pPr>
      <w:spacing w:after="160" w:line="259" w:lineRule="auto"/>
    </w:pPr>
  </w:style>
  <w:style w:type="paragraph" w:customStyle="1" w:styleId="064C12DC5F1240B4AC85562100F753DF">
    <w:name w:val="064C12DC5F1240B4AC85562100F753DF"/>
    <w:rsid w:val="005D346E"/>
    <w:pPr>
      <w:spacing w:after="160" w:line="259" w:lineRule="auto"/>
    </w:pPr>
  </w:style>
  <w:style w:type="paragraph" w:customStyle="1" w:styleId="406FFB5103D04EF093647CD337B4014B">
    <w:name w:val="406FFB5103D04EF093647CD337B4014B"/>
    <w:rsid w:val="005D346E"/>
    <w:pPr>
      <w:spacing w:after="160" w:line="259" w:lineRule="auto"/>
    </w:pPr>
  </w:style>
  <w:style w:type="paragraph" w:customStyle="1" w:styleId="0756553332AC4FBFBD47B8DFC40592AF">
    <w:name w:val="0756553332AC4FBFBD47B8DFC40592AF"/>
    <w:rsid w:val="005D346E"/>
    <w:pPr>
      <w:spacing w:after="160" w:line="259" w:lineRule="auto"/>
    </w:pPr>
  </w:style>
  <w:style w:type="paragraph" w:customStyle="1" w:styleId="6525944DE16B4BE3A47F26651433CB01">
    <w:name w:val="6525944DE16B4BE3A47F26651433CB01"/>
    <w:rsid w:val="005D346E"/>
    <w:pPr>
      <w:spacing w:after="160" w:line="259" w:lineRule="auto"/>
    </w:pPr>
  </w:style>
  <w:style w:type="paragraph" w:customStyle="1" w:styleId="589676BCCE9F442BB1A85510621743E2">
    <w:name w:val="589676BCCE9F442BB1A85510621743E2"/>
    <w:rsid w:val="005D346E"/>
    <w:pPr>
      <w:spacing w:after="160" w:line="259" w:lineRule="auto"/>
    </w:pPr>
  </w:style>
  <w:style w:type="paragraph" w:customStyle="1" w:styleId="AAB972A935EC4D808E39B4A117BBFCE6">
    <w:name w:val="AAB972A935EC4D808E39B4A117BBFCE6"/>
    <w:rsid w:val="005D346E"/>
    <w:pPr>
      <w:spacing w:after="160" w:line="259" w:lineRule="auto"/>
    </w:pPr>
  </w:style>
  <w:style w:type="paragraph" w:customStyle="1" w:styleId="72D8E4AB5FEA425D8735464A6BADAC30">
    <w:name w:val="72D8E4AB5FEA425D8735464A6BADAC30"/>
    <w:rsid w:val="005D346E"/>
    <w:pPr>
      <w:spacing w:after="160" w:line="259" w:lineRule="auto"/>
    </w:pPr>
  </w:style>
  <w:style w:type="paragraph" w:customStyle="1" w:styleId="8A42B94FEE4C43BEA64A3FDBF0EAC3C1">
    <w:name w:val="8A42B94FEE4C43BEA64A3FDBF0EAC3C1"/>
    <w:rsid w:val="005D346E"/>
    <w:pPr>
      <w:spacing w:after="160" w:line="259" w:lineRule="auto"/>
    </w:pPr>
  </w:style>
  <w:style w:type="paragraph" w:customStyle="1" w:styleId="A5643FDC155548C5A00C7E9E75D9F13F">
    <w:name w:val="A5643FDC155548C5A00C7E9E75D9F13F"/>
    <w:rsid w:val="005D346E"/>
    <w:pPr>
      <w:spacing w:after="160" w:line="259" w:lineRule="auto"/>
    </w:pPr>
  </w:style>
  <w:style w:type="paragraph" w:customStyle="1" w:styleId="D69D708B46D74ECAB8DD5DC39A2D2F83">
    <w:name w:val="D69D708B46D74ECAB8DD5DC39A2D2F83"/>
    <w:rsid w:val="005D346E"/>
    <w:pPr>
      <w:spacing w:after="160" w:line="259" w:lineRule="auto"/>
    </w:pPr>
  </w:style>
  <w:style w:type="paragraph" w:customStyle="1" w:styleId="6E9D5D23AF9B485C850F8E33E3D00FF4">
    <w:name w:val="6E9D5D23AF9B485C850F8E33E3D00FF4"/>
    <w:rsid w:val="005D346E"/>
    <w:pPr>
      <w:spacing w:after="160" w:line="259" w:lineRule="auto"/>
    </w:pPr>
  </w:style>
  <w:style w:type="paragraph" w:customStyle="1" w:styleId="9AE4DF4EA22F42E187AC595F71BB445F">
    <w:name w:val="9AE4DF4EA22F42E187AC595F71BB445F"/>
    <w:rsid w:val="005D346E"/>
    <w:pPr>
      <w:spacing w:after="160" w:line="259" w:lineRule="auto"/>
    </w:pPr>
  </w:style>
  <w:style w:type="paragraph" w:customStyle="1" w:styleId="80D52BF16BC24C6ABF26C563D16154FE">
    <w:name w:val="80D52BF16BC24C6ABF26C563D16154FE"/>
    <w:rsid w:val="005D346E"/>
    <w:pPr>
      <w:spacing w:after="160" w:line="259" w:lineRule="auto"/>
    </w:pPr>
  </w:style>
  <w:style w:type="paragraph" w:customStyle="1" w:styleId="8AF70FB51C7B476F8C7E609A84205EBB">
    <w:name w:val="8AF70FB51C7B476F8C7E609A84205EBB"/>
    <w:rsid w:val="005D346E"/>
    <w:pPr>
      <w:spacing w:after="160" w:line="259" w:lineRule="auto"/>
    </w:pPr>
  </w:style>
  <w:style w:type="paragraph" w:customStyle="1" w:styleId="CCEDA608325D46C9A78415BD24F6D2F7">
    <w:name w:val="CCEDA608325D46C9A78415BD24F6D2F7"/>
    <w:rsid w:val="005D346E"/>
    <w:pPr>
      <w:spacing w:after="160" w:line="259" w:lineRule="auto"/>
    </w:pPr>
  </w:style>
  <w:style w:type="paragraph" w:customStyle="1" w:styleId="8E256408A72D45E8ACEDA047D6448D3B">
    <w:name w:val="8E256408A72D45E8ACEDA047D6448D3B"/>
    <w:rsid w:val="005D346E"/>
    <w:pPr>
      <w:spacing w:after="160" w:line="259" w:lineRule="auto"/>
    </w:pPr>
  </w:style>
  <w:style w:type="paragraph" w:customStyle="1" w:styleId="E6FB2CB66BF940BA9BC6B7CD20DDA0E0">
    <w:name w:val="E6FB2CB66BF940BA9BC6B7CD20DDA0E0"/>
    <w:rsid w:val="005D346E"/>
    <w:pPr>
      <w:spacing w:after="160" w:line="259" w:lineRule="auto"/>
    </w:pPr>
  </w:style>
  <w:style w:type="paragraph" w:customStyle="1" w:styleId="458EA1EBD9D742819C5EA4ED08784609">
    <w:name w:val="458EA1EBD9D742819C5EA4ED08784609"/>
    <w:rsid w:val="005D346E"/>
    <w:pPr>
      <w:spacing w:after="160" w:line="259" w:lineRule="auto"/>
    </w:pPr>
  </w:style>
  <w:style w:type="paragraph" w:customStyle="1" w:styleId="09B662BDEB0C4BC28E6024EA00566E4A">
    <w:name w:val="09B662BDEB0C4BC28E6024EA00566E4A"/>
    <w:rsid w:val="005D346E"/>
    <w:pPr>
      <w:spacing w:after="160" w:line="259" w:lineRule="auto"/>
    </w:pPr>
  </w:style>
  <w:style w:type="paragraph" w:customStyle="1" w:styleId="5CFE892676D449C0AEE6C6794FE7EE00">
    <w:name w:val="5CFE892676D449C0AEE6C6794FE7EE00"/>
    <w:rsid w:val="005D346E"/>
    <w:pPr>
      <w:spacing w:after="160" w:line="259" w:lineRule="auto"/>
    </w:pPr>
  </w:style>
  <w:style w:type="paragraph" w:customStyle="1" w:styleId="F6884CB3123E4D9897E5E494CCBB105F">
    <w:name w:val="F6884CB3123E4D9897E5E494CCBB105F"/>
    <w:rsid w:val="005D346E"/>
    <w:pPr>
      <w:spacing w:after="160" w:line="259" w:lineRule="auto"/>
    </w:pPr>
  </w:style>
  <w:style w:type="paragraph" w:customStyle="1" w:styleId="701032EDB1894F32BC832A83E9BD04DF">
    <w:name w:val="701032EDB1894F32BC832A83E9BD04DF"/>
    <w:rsid w:val="005D346E"/>
    <w:pPr>
      <w:spacing w:after="160" w:line="259" w:lineRule="auto"/>
    </w:pPr>
  </w:style>
  <w:style w:type="paragraph" w:customStyle="1" w:styleId="D376797003484B9B838716959F118809">
    <w:name w:val="D376797003484B9B838716959F118809"/>
    <w:rsid w:val="005D346E"/>
    <w:pPr>
      <w:spacing w:after="160" w:line="259" w:lineRule="auto"/>
    </w:pPr>
  </w:style>
  <w:style w:type="paragraph" w:customStyle="1" w:styleId="FA96B49A67A64D1D9F52113BE6860270">
    <w:name w:val="FA96B49A67A64D1D9F52113BE6860270"/>
    <w:rsid w:val="005D346E"/>
    <w:pPr>
      <w:spacing w:after="160" w:line="259" w:lineRule="auto"/>
    </w:pPr>
  </w:style>
  <w:style w:type="paragraph" w:customStyle="1" w:styleId="5907CD10516D4593AC07F6911205EA07">
    <w:name w:val="5907CD10516D4593AC07F6911205EA07"/>
    <w:rsid w:val="005D346E"/>
    <w:pPr>
      <w:spacing w:after="160" w:line="259" w:lineRule="auto"/>
    </w:pPr>
  </w:style>
  <w:style w:type="paragraph" w:customStyle="1" w:styleId="D37C0D445A904CDAA89B2C55FA534E6F">
    <w:name w:val="D37C0D445A904CDAA89B2C55FA534E6F"/>
    <w:rsid w:val="005D346E"/>
    <w:pPr>
      <w:spacing w:after="160" w:line="259" w:lineRule="auto"/>
    </w:pPr>
  </w:style>
  <w:style w:type="paragraph" w:customStyle="1" w:styleId="CA5BE7B7D21E42888763ABE6DCD2B844">
    <w:name w:val="CA5BE7B7D21E42888763ABE6DCD2B844"/>
    <w:rsid w:val="005D346E"/>
    <w:pPr>
      <w:spacing w:after="160" w:line="259" w:lineRule="auto"/>
    </w:pPr>
  </w:style>
  <w:style w:type="paragraph" w:customStyle="1" w:styleId="72CE46B0C993455DBB503C4AD7240E87">
    <w:name w:val="72CE46B0C993455DBB503C4AD7240E87"/>
    <w:rsid w:val="005D346E"/>
    <w:pPr>
      <w:spacing w:after="160" w:line="259" w:lineRule="auto"/>
    </w:pPr>
  </w:style>
  <w:style w:type="paragraph" w:customStyle="1" w:styleId="71F6B9FB36DF4B4ABE371D735341B2A0">
    <w:name w:val="71F6B9FB36DF4B4ABE371D735341B2A0"/>
    <w:rsid w:val="005D346E"/>
    <w:pPr>
      <w:spacing w:after="160" w:line="259" w:lineRule="auto"/>
    </w:pPr>
  </w:style>
  <w:style w:type="paragraph" w:customStyle="1" w:styleId="EBE49ADF5C644993BE53238989EDAAC2">
    <w:name w:val="EBE49ADF5C644993BE53238989EDAAC2"/>
    <w:rsid w:val="005D346E"/>
    <w:pPr>
      <w:spacing w:after="160" w:line="259" w:lineRule="auto"/>
    </w:pPr>
  </w:style>
  <w:style w:type="paragraph" w:customStyle="1" w:styleId="F1C9C93B544748C99499AA1B316D967A">
    <w:name w:val="F1C9C93B544748C99499AA1B316D967A"/>
    <w:rsid w:val="005D346E"/>
    <w:pPr>
      <w:spacing w:after="160" w:line="259" w:lineRule="auto"/>
    </w:pPr>
  </w:style>
  <w:style w:type="paragraph" w:customStyle="1" w:styleId="4CE01173787E434EBD264AE8FBD96C07">
    <w:name w:val="4CE01173787E434EBD264AE8FBD96C07"/>
    <w:rsid w:val="005D346E"/>
    <w:pPr>
      <w:spacing w:after="160" w:line="259" w:lineRule="auto"/>
    </w:pPr>
  </w:style>
  <w:style w:type="paragraph" w:customStyle="1" w:styleId="A7C0D1F27BB9489D9A4F37E974F12BDD">
    <w:name w:val="A7C0D1F27BB9489D9A4F37E974F12BDD"/>
    <w:rsid w:val="005D346E"/>
    <w:pPr>
      <w:spacing w:after="160" w:line="259" w:lineRule="auto"/>
    </w:pPr>
  </w:style>
  <w:style w:type="paragraph" w:customStyle="1" w:styleId="C9482A726ADD454BA5C7302BC4650F5B">
    <w:name w:val="C9482A726ADD454BA5C7302BC4650F5B"/>
    <w:rsid w:val="005D346E"/>
    <w:pPr>
      <w:spacing w:after="160" w:line="259" w:lineRule="auto"/>
    </w:pPr>
  </w:style>
  <w:style w:type="paragraph" w:customStyle="1" w:styleId="7FB4829D986A4956862D04239A2A7147">
    <w:name w:val="7FB4829D986A4956862D04239A2A7147"/>
    <w:rsid w:val="005D346E"/>
    <w:pPr>
      <w:spacing w:after="160" w:line="259" w:lineRule="auto"/>
    </w:pPr>
  </w:style>
  <w:style w:type="paragraph" w:customStyle="1" w:styleId="5A5759C234A143AB890E0387826BBBE0">
    <w:name w:val="5A5759C234A143AB890E0387826BBBE0"/>
    <w:rsid w:val="005D346E"/>
    <w:pPr>
      <w:spacing w:after="160" w:line="259" w:lineRule="auto"/>
    </w:pPr>
  </w:style>
  <w:style w:type="paragraph" w:customStyle="1" w:styleId="96016FD138C344A3A78237B4BA363312">
    <w:name w:val="96016FD138C344A3A78237B4BA363312"/>
    <w:rsid w:val="005D346E"/>
    <w:pPr>
      <w:spacing w:after="160" w:line="259" w:lineRule="auto"/>
    </w:pPr>
  </w:style>
  <w:style w:type="paragraph" w:customStyle="1" w:styleId="D26A3D31553E4A5EBAA0E8AD795A85CA">
    <w:name w:val="D26A3D31553E4A5EBAA0E8AD795A85CA"/>
    <w:rsid w:val="005D346E"/>
    <w:pPr>
      <w:spacing w:after="160" w:line="259" w:lineRule="auto"/>
    </w:pPr>
  </w:style>
  <w:style w:type="paragraph" w:customStyle="1" w:styleId="DDCD2B499DAC41129D23FC0A36E1BF55">
    <w:name w:val="DDCD2B499DAC41129D23FC0A36E1BF55"/>
    <w:rsid w:val="005D346E"/>
    <w:pPr>
      <w:spacing w:after="160" w:line="259" w:lineRule="auto"/>
    </w:pPr>
  </w:style>
  <w:style w:type="paragraph" w:customStyle="1" w:styleId="6B2C98DFC6AF4487A1ED816C4A08734D">
    <w:name w:val="6B2C98DFC6AF4487A1ED816C4A08734D"/>
    <w:rsid w:val="005D346E"/>
    <w:pPr>
      <w:spacing w:after="160" w:line="259" w:lineRule="auto"/>
    </w:pPr>
  </w:style>
  <w:style w:type="paragraph" w:customStyle="1" w:styleId="8EFB7DBD5BD3474DA5B86A0DC0CA0039">
    <w:name w:val="8EFB7DBD5BD3474DA5B86A0DC0CA0039"/>
    <w:rsid w:val="005D346E"/>
    <w:pPr>
      <w:spacing w:after="160" w:line="259" w:lineRule="auto"/>
    </w:pPr>
  </w:style>
  <w:style w:type="paragraph" w:customStyle="1" w:styleId="0154A69AFEC14354ACB0A489876DF2C1">
    <w:name w:val="0154A69AFEC14354ACB0A489876DF2C1"/>
    <w:rsid w:val="005D346E"/>
    <w:pPr>
      <w:spacing w:after="160" w:line="259" w:lineRule="auto"/>
    </w:pPr>
  </w:style>
  <w:style w:type="paragraph" w:customStyle="1" w:styleId="6C95A9B0C91A47878CF4F7400B5C3651">
    <w:name w:val="6C95A9B0C91A47878CF4F7400B5C3651"/>
    <w:rsid w:val="005D346E"/>
    <w:pPr>
      <w:spacing w:after="160" w:line="259" w:lineRule="auto"/>
    </w:pPr>
  </w:style>
  <w:style w:type="paragraph" w:customStyle="1" w:styleId="109D0195935B43E280B4813306F66890">
    <w:name w:val="109D0195935B43E280B4813306F66890"/>
    <w:rsid w:val="005D346E"/>
    <w:pPr>
      <w:spacing w:after="160" w:line="259" w:lineRule="auto"/>
    </w:pPr>
  </w:style>
  <w:style w:type="paragraph" w:customStyle="1" w:styleId="5F813B52C8F441508FEA58E1D2363908">
    <w:name w:val="5F813B52C8F441508FEA58E1D2363908"/>
    <w:rsid w:val="005D346E"/>
    <w:pPr>
      <w:spacing w:after="160" w:line="259" w:lineRule="auto"/>
    </w:pPr>
  </w:style>
  <w:style w:type="paragraph" w:customStyle="1" w:styleId="1681241C5F3B4152970AC1AB87898558">
    <w:name w:val="1681241C5F3B4152970AC1AB87898558"/>
    <w:rsid w:val="005D346E"/>
    <w:pPr>
      <w:spacing w:after="160" w:line="259" w:lineRule="auto"/>
    </w:pPr>
  </w:style>
  <w:style w:type="paragraph" w:customStyle="1" w:styleId="87F65CFF61AE48E5933BDF7824B08E8B">
    <w:name w:val="87F65CFF61AE48E5933BDF7824B08E8B"/>
    <w:rsid w:val="005D346E"/>
    <w:pPr>
      <w:spacing w:after="160" w:line="259" w:lineRule="auto"/>
    </w:pPr>
  </w:style>
  <w:style w:type="paragraph" w:customStyle="1" w:styleId="9B97186D57BA4A578CC12E6EFF773751">
    <w:name w:val="9B97186D57BA4A578CC12E6EFF773751"/>
    <w:rsid w:val="005D346E"/>
    <w:pPr>
      <w:spacing w:after="160" w:line="259" w:lineRule="auto"/>
    </w:pPr>
  </w:style>
  <w:style w:type="paragraph" w:customStyle="1" w:styleId="2EA8237C3BA64C6D8F0F87E34289403F">
    <w:name w:val="2EA8237C3BA64C6D8F0F87E34289403F"/>
    <w:rsid w:val="005D346E"/>
    <w:pPr>
      <w:spacing w:after="160" w:line="259" w:lineRule="auto"/>
    </w:pPr>
  </w:style>
  <w:style w:type="paragraph" w:customStyle="1" w:styleId="F20C0F4E7DC9439A8EA5ACAC8E5D2BB7">
    <w:name w:val="F20C0F4E7DC9439A8EA5ACAC8E5D2BB7"/>
    <w:rsid w:val="005D346E"/>
    <w:pPr>
      <w:spacing w:after="160" w:line="259" w:lineRule="auto"/>
    </w:pPr>
  </w:style>
  <w:style w:type="paragraph" w:customStyle="1" w:styleId="D9E843A9A58F48D08463F57E18A6B946">
    <w:name w:val="D9E843A9A58F48D08463F57E18A6B946"/>
    <w:rsid w:val="005D346E"/>
    <w:pPr>
      <w:spacing w:after="160" w:line="259" w:lineRule="auto"/>
    </w:pPr>
  </w:style>
  <w:style w:type="paragraph" w:customStyle="1" w:styleId="2AB50C50EEFA4072A9FC796509C1889B">
    <w:name w:val="2AB50C50EEFA4072A9FC796509C1889B"/>
    <w:rsid w:val="005D346E"/>
    <w:pPr>
      <w:spacing w:after="160" w:line="259" w:lineRule="auto"/>
    </w:pPr>
  </w:style>
  <w:style w:type="paragraph" w:customStyle="1" w:styleId="46BB1E4C05DF42C3A4C53C59112216B4">
    <w:name w:val="46BB1E4C05DF42C3A4C53C59112216B4"/>
    <w:rsid w:val="005D346E"/>
    <w:pPr>
      <w:spacing w:after="160" w:line="259" w:lineRule="auto"/>
    </w:pPr>
  </w:style>
  <w:style w:type="paragraph" w:customStyle="1" w:styleId="C55E1D99CB2B4D46A988037B612EE653">
    <w:name w:val="C55E1D99CB2B4D46A988037B612EE653"/>
    <w:rsid w:val="005D346E"/>
    <w:pPr>
      <w:spacing w:after="160" w:line="259" w:lineRule="auto"/>
    </w:pPr>
  </w:style>
  <w:style w:type="paragraph" w:customStyle="1" w:styleId="56CC2DE1A5CB4E31816EFF2D11CAD2EE">
    <w:name w:val="56CC2DE1A5CB4E31816EFF2D11CAD2EE"/>
    <w:rsid w:val="005D346E"/>
    <w:pPr>
      <w:spacing w:after="160" w:line="259" w:lineRule="auto"/>
    </w:pPr>
  </w:style>
  <w:style w:type="paragraph" w:customStyle="1" w:styleId="EB6B43BBACE54A80BFC27ECF1BB9B0DE">
    <w:name w:val="EB6B43BBACE54A80BFC27ECF1BB9B0DE"/>
    <w:rsid w:val="005D346E"/>
    <w:pPr>
      <w:spacing w:after="160" w:line="259" w:lineRule="auto"/>
    </w:pPr>
  </w:style>
  <w:style w:type="paragraph" w:customStyle="1" w:styleId="BA886B070E1243C79CBF1A35FAF94980">
    <w:name w:val="BA886B070E1243C79CBF1A35FAF94980"/>
    <w:rsid w:val="005D346E"/>
    <w:pPr>
      <w:spacing w:after="160" w:line="259" w:lineRule="auto"/>
    </w:pPr>
  </w:style>
  <w:style w:type="paragraph" w:customStyle="1" w:styleId="DE0A8455A8E44B67A7E59314C53F530F">
    <w:name w:val="DE0A8455A8E44B67A7E59314C53F530F"/>
    <w:rsid w:val="005D346E"/>
    <w:pPr>
      <w:spacing w:after="160" w:line="259" w:lineRule="auto"/>
    </w:pPr>
  </w:style>
  <w:style w:type="paragraph" w:customStyle="1" w:styleId="3F3DD1AEDF214902AB6B52DCF1656DD4">
    <w:name w:val="3F3DD1AEDF214902AB6B52DCF1656DD4"/>
    <w:rsid w:val="005D346E"/>
    <w:pPr>
      <w:spacing w:after="160" w:line="259" w:lineRule="auto"/>
    </w:pPr>
  </w:style>
  <w:style w:type="paragraph" w:customStyle="1" w:styleId="5A84EDA24B984303B866B0F77D3C9CF2">
    <w:name w:val="5A84EDA24B984303B866B0F77D3C9CF2"/>
    <w:rsid w:val="005D346E"/>
    <w:pPr>
      <w:spacing w:after="160" w:line="259" w:lineRule="auto"/>
    </w:pPr>
  </w:style>
  <w:style w:type="paragraph" w:customStyle="1" w:styleId="D520967C32CA4B5CAD9E6432416BBDEC">
    <w:name w:val="D520967C32CA4B5CAD9E6432416BBDEC"/>
    <w:rsid w:val="005D346E"/>
    <w:pPr>
      <w:spacing w:after="160" w:line="259" w:lineRule="auto"/>
    </w:pPr>
  </w:style>
  <w:style w:type="paragraph" w:customStyle="1" w:styleId="3798B9E0D8B44CB88418D73D150A8D25">
    <w:name w:val="3798B9E0D8B44CB88418D73D150A8D25"/>
    <w:rsid w:val="005D346E"/>
    <w:pPr>
      <w:spacing w:after="160" w:line="259" w:lineRule="auto"/>
    </w:pPr>
  </w:style>
  <w:style w:type="paragraph" w:customStyle="1" w:styleId="4EEE87B735414F53829BF1463A5568F1">
    <w:name w:val="4EEE87B735414F53829BF1463A5568F1"/>
    <w:rsid w:val="005D346E"/>
    <w:pPr>
      <w:spacing w:after="160" w:line="259" w:lineRule="auto"/>
    </w:pPr>
  </w:style>
  <w:style w:type="paragraph" w:customStyle="1" w:styleId="E3A8D48E13FD4E92894449225953A980">
    <w:name w:val="E3A8D48E13FD4E92894449225953A980"/>
    <w:rsid w:val="005D346E"/>
    <w:pPr>
      <w:spacing w:after="160" w:line="259" w:lineRule="auto"/>
    </w:pPr>
  </w:style>
  <w:style w:type="paragraph" w:customStyle="1" w:styleId="48C019CF36964F1BBAF1756A57C1FBC3">
    <w:name w:val="48C019CF36964F1BBAF1756A57C1FBC3"/>
    <w:rsid w:val="005D346E"/>
    <w:pPr>
      <w:spacing w:after="160" w:line="259" w:lineRule="auto"/>
    </w:pPr>
  </w:style>
  <w:style w:type="paragraph" w:customStyle="1" w:styleId="0DD69937E56E47E7878BF688D5856B93">
    <w:name w:val="0DD69937E56E47E7878BF688D5856B93"/>
    <w:rsid w:val="005D346E"/>
    <w:pPr>
      <w:spacing w:after="160" w:line="259" w:lineRule="auto"/>
    </w:pPr>
  </w:style>
  <w:style w:type="paragraph" w:customStyle="1" w:styleId="0E04969B9E6844E2B45E03D959AF18C8">
    <w:name w:val="0E04969B9E6844E2B45E03D959AF18C8"/>
    <w:rsid w:val="005D346E"/>
    <w:pPr>
      <w:spacing w:after="160" w:line="259" w:lineRule="auto"/>
    </w:pPr>
  </w:style>
  <w:style w:type="paragraph" w:customStyle="1" w:styleId="6F1FCF5B38564A83853F41ED03A9C36F">
    <w:name w:val="6F1FCF5B38564A83853F41ED03A9C36F"/>
    <w:rsid w:val="005D346E"/>
    <w:pPr>
      <w:spacing w:after="160" w:line="259" w:lineRule="auto"/>
    </w:pPr>
  </w:style>
  <w:style w:type="paragraph" w:customStyle="1" w:styleId="FFA5A7A718864FC6B055DE882FA437AE">
    <w:name w:val="FFA5A7A718864FC6B055DE882FA437AE"/>
    <w:rsid w:val="005D346E"/>
    <w:pPr>
      <w:spacing w:after="160" w:line="259" w:lineRule="auto"/>
    </w:pPr>
  </w:style>
  <w:style w:type="paragraph" w:customStyle="1" w:styleId="EC376B1ED24F4FFCB4EB4B4EFB6375DC">
    <w:name w:val="EC376B1ED24F4FFCB4EB4B4EFB6375DC"/>
    <w:rsid w:val="005D346E"/>
    <w:pPr>
      <w:spacing w:after="160" w:line="259" w:lineRule="auto"/>
    </w:pPr>
  </w:style>
  <w:style w:type="paragraph" w:customStyle="1" w:styleId="E50B427E3ED94806A044CF518B087F45">
    <w:name w:val="E50B427E3ED94806A044CF518B087F45"/>
    <w:rsid w:val="005D346E"/>
    <w:pPr>
      <w:spacing w:after="160" w:line="259" w:lineRule="auto"/>
    </w:pPr>
  </w:style>
  <w:style w:type="paragraph" w:customStyle="1" w:styleId="30428A8B50B84BB7A3D52615D638CDE3">
    <w:name w:val="30428A8B50B84BB7A3D52615D638CDE3"/>
    <w:rsid w:val="005D346E"/>
    <w:pPr>
      <w:spacing w:after="160" w:line="259" w:lineRule="auto"/>
    </w:pPr>
  </w:style>
  <w:style w:type="paragraph" w:customStyle="1" w:styleId="CF26826226B04832877D7DD4BB1AF6B3">
    <w:name w:val="CF26826226B04832877D7DD4BB1AF6B3"/>
    <w:rsid w:val="005D346E"/>
    <w:pPr>
      <w:spacing w:after="160" w:line="259" w:lineRule="auto"/>
    </w:pPr>
  </w:style>
  <w:style w:type="paragraph" w:customStyle="1" w:styleId="A33561C157094C33BCACB240E2B317A3">
    <w:name w:val="A33561C157094C33BCACB240E2B317A3"/>
    <w:rsid w:val="005D346E"/>
    <w:pPr>
      <w:spacing w:after="160" w:line="259" w:lineRule="auto"/>
    </w:pPr>
  </w:style>
  <w:style w:type="paragraph" w:customStyle="1" w:styleId="E4553432701343A0A8026B1F2E4FC286">
    <w:name w:val="E4553432701343A0A8026B1F2E4FC286"/>
    <w:rsid w:val="005D346E"/>
    <w:pPr>
      <w:spacing w:after="160" w:line="259" w:lineRule="auto"/>
    </w:pPr>
  </w:style>
  <w:style w:type="paragraph" w:customStyle="1" w:styleId="57AB4FBA0B814662BD0578D62974E226">
    <w:name w:val="57AB4FBA0B814662BD0578D62974E226"/>
    <w:rsid w:val="005D346E"/>
    <w:pPr>
      <w:spacing w:after="160" w:line="259" w:lineRule="auto"/>
    </w:pPr>
  </w:style>
  <w:style w:type="paragraph" w:customStyle="1" w:styleId="15E132EF9C284A77B58E79D733F40C7F">
    <w:name w:val="15E132EF9C284A77B58E79D733F40C7F"/>
    <w:rsid w:val="005D346E"/>
    <w:pPr>
      <w:spacing w:after="160" w:line="259" w:lineRule="auto"/>
    </w:pPr>
  </w:style>
  <w:style w:type="paragraph" w:customStyle="1" w:styleId="721AC164B3E44995A7DB6A7C81CB9F78">
    <w:name w:val="721AC164B3E44995A7DB6A7C81CB9F78"/>
    <w:rsid w:val="005D346E"/>
    <w:pPr>
      <w:spacing w:after="160" w:line="259" w:lineRule="auto"/>
    </w:pPr>
  </w:style>
  <w:style w:type="paragraph" w:customStyle="1" w:styleId="345CE4CAB67A4E1DADEAB3A032130C23">
    <w:name w:val="345CE4CAB67A4E1DADEAB3A032130C23"/>
    <w:rsid w:val="005D346E"/>
    <w:pPr>
      <w:spacing w:after="160" w:line="259" w:lineRule="auto"/>
    </w:pPr>
  </w:style>
  <w:style w:type="paragraph" w:customStyle="1" w:styleId="657E50F32A4A47D29FABE7B67C9487C5">
    <w:name w:val="657E50F32A4A47D29FABE7B67C9487C5"/>
    <w:rsid w:val="005D346E"/>
    <w:pPr>
      <w:spacing w:after="160" w:line="259" w:lineRule="auto"/>
    </w:pPr>
  </w:style>
  <w:style w:type="paragraph" w:customStyle="1" w:styleId="21F3A19E965549BB8C40B94FF078C577">
    <w:name w:val="21F3A19E965549BB8C40B94FF078C577"/>
    <w:rsid w:val="005D346E"/>
    <w:pPr>
      <w:spacing w:after="160" w:line="259" w:lineRule="auto"/>
    </w:pPr>
  </w:style>
  <w:style w:type="paragraph" w:customStyle="1" w:styleId="C1EFA23109F64337BBD25640A097C345">
    <w:name w:val="C1EFA23109F64337BBD25640A097C345"/>
    <w:rsid w:val="005D346E"/>
    <w:pPr>
      <w:spacing w:after="160" w:line="259" w:lineRule="auto"/>
    </w:pPr>
  </w:style>
  <w:style w:type="paragraph" w:customStyle="1" w:styleId="A6E8F1C6616446FDA9A9EA4A4AC70F1C">
    <w:name w:val="A6E8F1C6616446FDA9A9EA4A4AC70F1C"/>
    <w:rsid w:val="005D346E"/>
    <w:pPr>
      <w:spacing w:after="160" w:line="259" w:lineRule="auto"/>
    </w:pPr>
  </w:style>
  <w:style w:type="paragraph" w:customStyle="1" w:styleId="23EFDE7CF8DC4FCB979B664569B9B11A">
    <w:name w:val="23EFDE7CF8DC4FCB979B664569B9B11A"/>
    <w:rsid w:val="005D346E"/>
    <w:pPr>
      <w:spacing w:after="160" w:line="259" w:lineRule="auto"/>
    </w:pPr>
  </w:style>
  <w:style w:type="paragraph" w:customStyle="1" w:styleId="AEAB913144A84AF1A2B285ADA42DE987">
    <w:name w:val="AEAB913144A84AF1A2B285ADA42DE987"/>
    <w:rsid w:val="005D346E"/>
    <w:pPr>
      <w:spacing w:after="160" w:line="259" w:lineRule="auto"/>
    </w:pPr>
  </w:style>
  <w:style w:type="paragraph" w:customStyle="1" w:styleId="C8B901D3ED92451D9983CF0FB604C8FC">
    <w:name w:val="C8B901D3ED92451D9983CF0FB604C8FC"/>
    <w:rsid w:val="005D346E"/>
    <w:pPr>
      <w:spacing w:after="160" w:line="259" w:lineRule="auto"/>
    </w:pPr>
  </w:style>
  <w:style w:type="paragraph" w:customStyle="1" w:styleId="673049C2BAC3409EBB0F2B04D0B9ABB7">
    <w:name w:val="673049C2BAC3409EBB0F2B04D0B9ABB7"/>
    <w:rsid w:val="005D346E"/>
    <w:pPr>
      <w:spacing w:after="160" w:line="259" w:lineRule="auto"/>
    </w:pPr>
  </w:style>
  <w:style w:type="paragraph" w:customStyle="1" w:styleId="24E224AF47F64607AF8B4F903ADD6151">
    <w:name w:val="24E224AF47F64607AF8B4F903ADD6151"/>
    <w:rsid w:val="005D346E"/>
    <w:pPr>
      <w:spacing w:after="160" w:line="259" w:lineRule="auto"/>
    </w:pPr>
  </w:style>
  <w:style w:type="paragraph" w:customStyle="1" w:styleId="1D83BCE7BF994037AEDE2864D0F0D3DD">
    <w:name w:val="1D83BCE7BF994037AEDE2864D0F0D3DD"/>
    <w:rsid w:val="005D346E"/>
    <w:pPr>
      <w:spacing w:after="160" w:line="259" w:lineRule="auto"/>
    </w:pPr>
  </w:style>
  <w:style w:type="paragraph" w:customStyle="1" w:styleId="4811B9F3DDDE428C926098FBD613884F">
    <w:name w:val="4811B9F3DDDE428C926098FBD613884F"/>
    <w:rsid w:val="005D346E"/>
    <w:pPr>
      <w:spacing w:after="160" w:line="259" w:lineRule="auto"/>
    </w:pPr>
  </w:style>
  <w:style w:type="paragraph" w:customStyle="1" w:styleId="C92DF6601F494425BB36FBC341A7A39D">
    <w:name w:val="C92DF6601F494425BB36FBC341A7A39D"/>
    <w:rsid w:val="005D346E"/>
    <w:pPr>
      <w:spacing w:after="160" w:line="259" w:lineRule="auto"/>
    </w:pPr>
  </w:style>
  <w:style w:type="paragraph" w:customStyle="1" w:styleId="C3329E73629B4AB2BA528D88E4C73A11">
    <w:name w:val="C3329E73629B4AB2BA528D88E4C73A11"/>
    <w:rsid w:val="005D346E"/>
    <w:pPr>
      <w:spacing w:after="160" w:line="259" w:lineRule="auto"/>
    </w:pPr>
  </w:style>
  <w:style w:type="paragraph" w:customStyle="1" w:styleId="0AB8966F6AB247CB831BCFCB97DE52FE">
    <w:name w:val="0AB8966F6AB247CB831BCFCB97DE52FE"/>
    <w:rsid w:val="005D346E"/>
    <w:pPr>
      <w:spacing w:after="160" w:line="259" w:lineRule="auto"/>
    </w:pPr>
  </w:style>
  <w:style w:type="paragraph" w:customStyle="1" w:styleId="6B08C9D5157943A8AEB512F3A8AE2199">
    <w:name w:val="6B08C9D5157943A8AEB512F3A8AE2199"/>
    <w:rsid w:val="005D346E"/>
    <w:pPr>
      <w:spacing w:after="160" w:line="259" w:lineRule="auto"/>
    </w:pPr>
  </w:style>
  <w:style w:type="paragraph" w:customStyle="1" w:styleId="9600E3DDAD2E4FA0A71368B303B0D09C">
    <w:name w:val="9600E3DDAD2E4FA0A71368B303B0D09C"/>
    <w:rsid w:val="005D346E"/>
    <w:pPr>
      <w:spacing w:after="160" w:line="259" w:lineRule="auto"/>
    </w:pPr>
  </w:style>
  <w:style w:type="paragraph" w:customStyle="1" w:styleId="C51A3DEF34ED469AA3426637613C86C6">
    <w:name w:val="C51A3DEF34ED469AA3426637613C86C6"/>
    <w:rsid w:val="005D346E"/>
    <w:pPr>
      <w:spacing w:after="160" w:line="259" w:lineRule="auto"/>
    </w:pPr>
  </w:style>
  <w:style w:type="paragraph" w:customStyle="1" w:styleId="AE5B5147BC65422A9F6DBA4D360227E5">
    <w:name w:val="AE5B5147BC65422A9F6DBA4D360227E5"/>
    <w:rsid w:val="005D346E"/>
    <w:pPr>
      <w:spacing w:after="160" w:line="259" w:lineRule="auto"/>
    </w:pPr>
  </w:style>
  <w:style w:type="paragraph" w:customStyle="1" w:styleId="4837D14C1ABA43A1878A3DC75B5E2939">
    <w:name w:val="4837D14C1ABA43A1878A3DC75B5E2939"/>
    <w:rsid w:val="005D346E"/>
    <w:pPr>
      <w:spacing w:after="160" w:line="259" w:lineRule="auto"/>
    </w:pPr>
  </w:style>
  <w:style w:type="paragraph" w:customStyle="1" w:styleId="0107DC5146CB4286B14CD31AF2BDBDFD">
    <w:name w:val="0107DC5146CB4286B14CD31AF2BDBDFD"/>
    <w:rsid w:val="005D346E"/>
    <w:pPr>
      <w:spacing w:after="160" w:line="259" w:lineRule="auto"/>
    </w:pPr>
  </w:style>
  <w:style w:type="paragraph" w:customStyle="1" w:styleId="F1D267FB88E141D68F6E174DA1F3C66E">
    <w:name w:val="F1D267FB88E141D68F6E174DA1F3C66E"/>
    <w:rsid w:val="005D346E"/>
    <w:pPr>
      <w:spacing w:after="160" w:line="259" w:lineRule="auto"/>
    </w:pPr>
  </w:style>
  <w:style w:type="paragraph" w:customStyle="1" w:styleId="AF9A5AEF9D1E48169B5768B59311EB17">
    <w:name w:val="AF9A5AEF9D1E48169B5768B59311EB17"/>
    <w:rsid w:val="005D346E"/>
    <w:pPr>
      <w:spacing w:after="160" w:line="259" w:lineRule="auto"/>
    </w:pPr>
  </w:style>
  <w:style w:type="paragraph" w:customStyle="1" w:styleId="33870D4DFB5440958335BEEFE8C0F0E6">
    <w:name w:val="33870D4DFB5440958335BEEFE8C0F0E6"/>
    <w:rsid w:val="005D346E"/>
    <w:pPr>
      <w:spacing w:after="160" w:line="259" w:lineRule="auto"/>
    </w:pPr>
  </w:style>
  <w:style w:type="paragraph" w:customStyle="1" w:styleId="1B46ACF0F2B44CD692038E1BEF74259B">
    <w:name w:val="1B46ACF0F2B44CD692038E1BEF74259B"/>
    <w:rsid w:val="005D346E"/>
    <w:pPr>
      <w:spacing w:after="160" w:line="259" w:lineRule="auto"/>
    </w:pPr>
  </w:style>
  <w:style w:type="paragraph" w:customStyle="1" w:styleId="28D26C562FAF418FA2A47AA10D104DF7">
    <w:name w:val="28D26C562FAF418FA2A47AA10D104DF7"/>
    <w:rsid w:val="005D346E"/>
    <w:pPr>
      <w:spacing w:after="160" w:line="259" w:lineRule="auto"/>
    </w:pPr>
  </w:style>
  <w:style w:type="paragraph" w:customStyle="1" w:styleId="688CC056E8874CEF82CDF7CFCC18E14B">
    <w:name w:val="688CC056E8874CEF82CDF7CFCC18E14B"/>
    <w:rsid w:val="005D346E"/>
    <w:pPr>
      <w:spacing w:after="160" w:line="259" w:lineRule="auto"/>
    </w:pPr>
  </w:style>
  <w:style w:type="paragraph" w:customStyle="1" w:styleId="4512E58059CE4E75AA1D519206D134B4">
    <w:name w:val="4512E58059CE4E75AA1D519206D134B4"/>
    <w:rsid w:val="005D346E"/>
    <w:pPr>
      <w:spacing w:after="160" w:line="259" w:lineRule="auto"/>
    </w:pPr>
  </w:style>
  <w:style w:type="paragraph" w:customStyle="1" w:styleId="A0948F37FF044D7E8686EAFD9DCC825B">
    <w:name w:val="A0948F37FF044D7E8686EAFD9DCC825B"/>
    <w:rsid w:val="005D346E"/>
    <w:pPr>
      <w:spacing w:after="160" w:line="259" w:lineRule="auto"/>
    </w:pPr>
  </w:style>
  <w:style w:type="paragraph" w:customStyle="1" w:styleId="96CA176202834D9B8C3E8C75F839D097">
    <w:name w:val="96CA176202834D9B8C3E8C75F839D097"/>
    <w:rsid w:val="005D346E"/>
    <w:pPr>
      <w:spacing w:after="160" w:line="259" w:lineRule="auto"/>
    </w:pPr>
  </w:style>
  <w:style w:type="paragraph" w:customStyle="1" w:styleId="B562D390F5D741F2AA4CABF10FB43C2D">
    <w:name w:val="B562D390F5D741F2AA4CABF10FB43C2D"/>
    <w:rsid w:val="005D346E"/>
    <w:pPr>
      <w:spacing w:after="160" w:line="259" w:lineRule="auto"/>
    </w:pPr>
  </w:style>
  <w:style w:type="paragraph" w:customStyle="1" w:styleId="96252CC96BBC4E9B867B07AB8E0F0E3F">
    <w:name w:val="96252CC96BBC4E9B867B07AB8E0F0E3F"/>
    <w:rsid w:val="005D346E"/>
    <w:pPr>
      <w:spacing w:after="160" w:line="259" w:lineRule="auto"/>
    </w:pPr>
  </w:style>
  <w:style w:type="paragraph" w:customStyle="1" w:styleId="25964FA6236B4E199BF988C9B0CC151C">
    <w:name w:val="25964FA6236B4E199BF988C9B0CC151C"/>
    <w:rsid w:val="005D346E"/>
    <w:pPr>
      <w:spacing w:after="160" w:line="259" w:lineRule="auto"/>
    </w:pPr>
  </w:style>
  <w:style w:type="paragraph" w:customStyle="1" w:styleId="B850F37A283B4F14A06B26ADE4693CA7">
    <w:name w:val="B850F37A283B4F14A06B26ADE4693CA7"/>
    <w:rsid w:val="005D346E"/>
    <w:pPr>
      <w:spacing w:after="160" w:line="259" w:lineRule="auto"/>
    </w:pPr>
  </w:style>
  <w:style w:type="paragraph" w:customStyle="1" w:styleId="63D8231F7E1D4CEC8A2BCF71704788C3">
    <w:name w:val="63D8231F7E1D4CEC8A2BCF71704788C3"/>
    <w:rsid w:val="005D346E"/>
    <w:pPr>
      <w:spacing w:after="160" w:line="259" w:lineRule="auto"/>
    </w:pPr>
  </w:style>
  <w:style w:type="paragraph" w:customStyle="1" w:styleId="B1E07937A54E488FA02419A8897B8805">
    <w:name w:val="B1E07937A54E488FA02419A8897B8805"/>
    <w:rsid w:val="005D346E"/>
    <w:pPr>
      <w:spacing w:after="160" w:line="259" w:lineRule="auto"/>
    </w:pPr>
  </w:style>
  <w:style w:type="paragraph" w:customStyle="1" w:styleId="CDADD1C5970845FEADF670526DD0DFF9">
    <w:name w:val="CDADD1C5970845FEADF670526DD0DFF9"/>
    <w:rsid w:val="005D346E"/>
    <w:pPr>
      <w:spacing w:after="160" w:line="259" w:lineRule="auto"/>
    </w:pPr>
  </w:style>
  <w:style w:type="paragraph" w:customStyle="1" w:styleId="C0BB78D6445D473D9C971AEDAE3ADA17">
    <w:name w:val="C0BB78D6445D473D9C971AEDAE3ADA17"/>
    <w:rsid w:val="005D346E"/>
    <w:pPr>
      <w:spacing w:after="160" w:line="259" w:lineRule="auto"/>
    </w:pPr>
  </w:style>
  <w:style w:type="paragraph" w:customStyle="1" w:styleId="077345879A6341FA98A2E2A601A9CCE1">
    <w:name w:val="077345879A6341FA98A2E2A601A9CCE1"/>
    <w:rsid w:val="005D346E"/>
    <w:pPr>
      <w:spacing w:after="160" w:line="259" w:lineRule="auto"/>
    </w:pPr>
  </w:style>
  <w:style w:type="paragraph" w:customStyle="1" w:styleId="E5F075CCB70F4340ACA40D23019EA637">
    <w:name w:val="E5F075CCB70F4340ACA40D23019EA637"/>
    <w:rsid w:val="005D346E"/>
    <w:pPr>
      <w:spacing w:after="160" w:line="259" w:lineRule="auto"/>
    </w:pPr>
  </w:style>
  <w:style w:type="paragraph" w:customStyle="1" w:styleId="F3087422CEA645968C603B852D78A69B">
    <w:name w:val="F3087422CEA645968C603B852D78A69B"/>
    <w:rsid w:val="005D346E"/>
    <w:pPr>
      <w:spacing w:after="160" w:line="259" w:lineRule="auto"/>
    </w:pPr>
  </w:style>
  <w:style w:type="paragraph" w:customStyle="1" w:styleId="94D18FBAB6F24C7BB8266EBBC39BF2E3">
    <w:name w:val="94D18FBAB6F24C7BB8266EBBC39BF2E3"/>
    <w:rsid w:val="005D346E"/>
    <w:pPr>
      <w:spacing w:after="160" w:line="259" w:lineRule="auto"/>
    </w:pPr>
  </w:style>
  <w:style w:type="paragraph" w:customStyle="1" w:styleId="C1407BF81081432BB136A46AD478F222">
    <w:name w:val="C1407BF81081432BB136A46AD478F222"/>
    <w:rsid w:val="005D346E"/>
    <w:pPr>
      <w:spacing w:after="160" w:line="259" w:lineRule="auto"/>
    </w:pPr>
  </w:style>
  <w:style w:type="paragraph" w:customStyle="1" w:styleId="FD3FB2B7F5C043B9A259C1F82F4672D7">
    <w:name w:val="FD3FB2B7F5C043B9A259C1F82F4672D7"/>
    <w:rsid w:val="005D346E"/>
    <w:pPr>
      <w:spacing w:after="160" w:line="259" w:lineRule="auto"/>
    </w:pPr>
  </w:style>
  <w:style w:type="paragraph" w:customStyle="1" w:styleId="7533B5E094B842DD96DBAA644DA87E3D">
    <w:name w:val="7533B5E094B842DD96DBAA644DA87E3D"/>
    <w:rsid w:val="005D346E"/>
    <w:pPr>
      <w:spacing w:after="160" w:line="259" w:lineRule="auto"/>
    </w:pPr>
  </w:style>
  <w:style w:type="paragraph" w:customStyle="1" w:styleId="619A4FADF3D747FF8CD5414C5B5CE966">
    <w:name w:val="619A4FADF3D747FF8CD5414C5B5CE966"/>
    <w:rsid w:val="005D346E"/>
    <w:pPr>
      <w:spacing w:after="160" w:line="259" w:lineRule="auto"/>
    </w:pPr>
  </w:style>
  <w:style w:type="paragraph" w:customStyle="1" w:styleId="CCF5EB619D834E6CB1A8AF094C75FE2E">
    <w:name w:val="CCF5EB619D834E6CB1A8AF094C75FE2E"/>
    <w:rsid w:val="005D346E"/>
    <w:pPr>
      <w:spacing w:after="160" w:line="259" w:lineRule="auto"/>
    </w:pPr>
  </w:style>
  <w:style w:type="paragraph" w:customStyle="1" w:styleId="1BC877F4D4EA4BC2B42F120C521A6D35">
    <w:name w:val="1BC877F4D4EA4BC2B42F120C521A6D35"/>
    <w:rsid w:val="005D346E"/>
    <w:pPr>
      <w:spacing w:after="160" w:line="259" w:lineRule="auto"/>
    </w:pPr>
  </w:style>
  <w:style w:type="paragraph" w:customStyle="1" w:styleId="E0793C7850624AECAC04CF4FA18980C3">
    <w:name w:val="E0793C7850624AECAC04CF4FA18980C3"/>
    <w:rsid w:val="005D346E"/>
    <w:pPr>
      <w:spacing w:after="160" w:line="259" w:lineRule="auto"/>
    </w:pPr>
  </w:style>
  <w:style w:type="paragraph" w:customStyle="1" w:styleId="9C501757E932427B823B67B6BE9BFC03">
    <w:name w:val="9C501757E932427B823B67B6BE9BFC03"/>
    <w:rsid w:val="005D346E"/>
    <w:pPr>
      <w:spacing w:after="160" w:line="259" w:lineRule="auto"/>
    </w:pPr>
  </w:style>
  <w:style w:type="paragraph" w:customStyle="1" w:styleId="E33B5C2A11504E41910C374D244917F6">
    <w:name w:val="E33B5C2A11504E41910C374D244917F6"/>
    <w:rsid w:val="005D346E"/>
    <w:pPr>
      <w:spacing w:after="160" w:line="259" w:lineRule="auto"/>
    </w:pPr>
  </w:style>
  <w:style w:type="paragraph" w:customStyle="1" w:styleId="21BECC34F8414C3EB9B670AF490FA618">
    <w:name w:val="21BECC34F8414C3EB9B670AF490FA618"/>
    <w:rsid w:val="005D346E"/>
    <w:pPr>
      <w:spacing w:after="160" w:line="259" w:lineRule="auto"/>
    </w:pPr>
  </w:style>
  <w:style w:type="paragraph" w:customStyle="1" w:styleId="0AB69693DEC24CF1BB2A85D378877271">
    <w:name w:val="0AB69693DEC24CF1BB2A85D378877271"/>
    <w:rsid w:val="005D346E"/>
    <w:pPr>
      <w:spacing w:after="160" w:line="259" w:lineRule="auto"/>
    </w:pPr>
  </w:style>
  <w:style w:type="paragraph" w:customStyle="1" w:styleId="CCC674B7E934443F80F8FEDEC36E9218">
    <w:name w:val="CCC674B7E934443F80F8FEDEC36E9218"/>
    <w:rsid w:val="005D346E"/>
    <w:pPr>
      <w:spacing w:after="160" w:line="259" w:lineRule="auto"/>
    </w:pPr>
  </w:style>
  <w:style w:type="paragraph" w:customStyle="1" w:styleId="7FCB9BC253214C50A9911B93F7838ABC">
    <w:name w:val="7FCB9BC253214C50A9911B93F7838ABC"/>
    <w:rsid w:val="005D346E"/>
    <w:pPr>
      <w:spacing w:after="160" w:line="259" w:lineRule="auto"/>
    </w:pPr>
  </w:style>
  <w:style w:type="paragraph" w:customStyle="1" w:styleId="779BA676ADD545F088275E589FB59DA1">
    <w:name w:val="779BA676ADD545F088275E589FB59DA1"/>
    <w:rsid w:val="005D346E"/>
    <w:pPr>
      <w:spacing w:after="160" w:line="259" w:lineRule="auto"/>
    </w:pPr>
  </w:style>
  <w:style w:type="paragraph" w:customStyle="1" w:styleId="9CEA4BEE2F2043F1ADF312EF3E64D3CC">
    <w:name w:val="9CEA4BEE2F2043F1ADF312EF3E64D3CC"/>
    <w:rsid w:val="005D346E"/>
    <w:pPr>
      <w:spacing w:after="160" w:line="259" w:lineRule="auto"/>
    </w:pPr>
  </w:style>
  <w:style w:type="paragraph" w:customStyle="1" w:styleId="DA0F6B2D9D1A4367BB489ABB81A26C15">
    <w:name w:val="DA0F6B2D9D1A4367BB489ABB81A26C15"/>
    <w:rsid w:val="005D346E"/>
    <w:pPr>
      <w:spacing w:after="160" w:line="259" w:lineRule="auto"/>
    </w:pPr>
  </w:style>
  <w:style w:type="paragraph" w:customStyle="1" w:styleId="499F1D600BBB41D4A227FF884B05A68D">
    <w:name w:val="499F1D600BBB41D4A227FF884B05A68D"/>
    <w:rsid w:val="005D346E"/>
    <w:pPr>
      <w:spacing w:after="160" w:line="259" w:lineRule="auto"/>
    </w:pPr>
  </w:style>
  <w:style w:type="paragraph" w:customStyle="1" w:styleId="31DF8425B7D5400F873BCFFA07936B5F">
    <w:name w:val="31DF8425B7D5400F873BCFFA07936B5F"/>
    <w:rsid w:val="005D346E"/>
    <w:pPr>
      <w:spacing w:after="160" w:line="259" w:lineRule="auto"/>
    </w:pPr>
  </w:style>
  <w:style w:type="paragraph" w:customStyle="1" w:styleId="8EB38CE677D64171A48D0D9F83422851">
    <w:name w:val="8EB38CE677D64171A48D0D9F83422851"/>
    <w:rsid w:val="005D346E"/>
    <w:pPr>
      <w:spacing w:after="160" w:line="259" w:lineRule="auto"/>
    </w:pPr>
  </w:style>
  <w:style w:type="paragraph" w:customStyle="1" w:styleId="6A373A01FD344CF09FF793B4C906AAC8">
    <w:name w:val="6A373A01FD344CF09FF793B4C906AAC8"/>
    <w:rsid w:val="005D346E"/>
    <w:pPr>
      <w:spacing w:after="160" w:line="259" w:lineRule="auto"/>
    </w:pPr>
  </w:style>
  <w:style w:type="paragraph" w:customStyle="1" w:styleId="C61CCCE07EBD4D2EB9683F4BB1660E06">
    <w:name w:val="C61CCCE07EBD4D2EB9683F4BB1660E06"/>
    <w:rsid w:val="005D346E"/>
    <w:pPr>
      <w:spacing w:after="160" w:line="259" w:lineRule="auto"/>
    </w:pPr>
  </w:style>
  <w:style w:type="paragraph" w:customStyle="1" w:styleId="81CB00A3F8C4443EBD69D5396EBF2397">
    <w:name w:val="81CB00A3F8C4443EBD69D5396EBF2397"/>
    <w:rsid w:val="005D346E"/>
    <w:pPr>
      <w:spacing w:after="160" w:line="259" w:lineRule="auto"/>
    </w:pPr>
  </w:style>
  <w:style w:type="paragraph" w:customStyle="1" w:styleId="873DC340012046EDA10553457BC989F0">
    <w:name w:val="873DC340012046EDA10553457BC989F0"/>
    <w:rsid w:val="005D346E"/>
    <w:pPr>
      <w:spacing w:after="160" w:line="259" w:lineRule="auto"/>
    </w:pPr>
  </w:style>
  <w:style w:type="paragraph" w:customStyle="1" w:styleId="A954DB39786249298B7757A40AF69F5F">
    <w:name w:val="A954DB39786249298B7757A40AF69F5F"/>
    <w:rsid w:val="005D346E"/>
    <w:pPr>
      <w:spacing w:after="160" w:line="259" w:lineRule="auto"/>
    </w:pPr>
  </w:style>
  <w:style w:type="paragraph" w:customStyle="1" w:styleId="4AF5254612A84C979C0C3D709DDF2CBC">
    <w:name w:val="4AF5254612A84C979C0C3D709DDF2CBC"/>
    <w:rsid w:val="005D346E"/>
    <w:pPr>
      <w:spacing w:after="160" w:line="259" w:lineRule="auto"/>
    </w:pPr>
  </w:style>
  <w:style w:type="paragraph" w:customStyle="1" w:styleId="C8222EC753F541828BC384574224D953">
    <w:name w:val="C8222EC753F541828BC384574224D953"/>
    <w:rsid w:val="005D346E"/>
    <w:pPr>
      <w:spacing w:after="160" w:line="259" w:lineRule="auto"/>
    </w:pPr>
  </w:style>
  <w:style w:type="paragraph" w:customStyle="1" w:styleId="29347A0E5529423AAF18A88EE2AC90DA">
    <w:name w:val="29347A0E5529423AAF18A88EE2AC90DA"/>
    <w:rsid w:val="005D346E"/>
    <w:pPr>
      <w:spacing w:after="160" w:line="259" w:lineRule="auto"/>
    </w:pPr>
  </w:style>
  <w:style w:type="paragraph" w:customStyle="1" w:styleId="D3FE564187A14497BA86B40684C74B24">
    <w:name w:val="D3FE564187A14497BA86B40684C74B24"/>
    <w:rsid w:val="005D346E"/>
    <w:pPr>
      <w:spacing w:after="160" w:line="259" w:lineRule="auto"/>
    </w:pPr>
  </w:style>
  <w:style w:type="paragraph" w:customStyle="1" w:styleId="3FDFE3890E564E9A83E7CD986CDEB0AE">
    <w:name w:val="3FDFE3890E564E9A83E7CD986CDEB0AE"/>
    <w:rsid w:val="005D346E"/>
    <w:pPr>
      <w:spacing w:after="160" w:line="259" w:lineRule="auto"/>
    </w:pPr>
  </w:style>
  <w:style w:type="paragraph" w:customStyle="1" w:styleId="7F375E9E92014EE3A762A8562AF0B6F3">
    <w:name w:val="7F375E9E92014EE3A762A8562AF0B6F3"/>
    <w:rsid w:val="005D346E"/>
    <w:pPr>
      <w:spacing w:after="160" w:line="259" w:lineRule="auto"/>
    </w:pPr>
  </w:style>
  <w:style w:type="paragraph" w:customStyle="1" w:styleId="EB506F1EAC754749B19AA598474AAD7E">
    <w:name w:val="EB506F1EAC754749B19AA598474AAD7E"/>
    <w:rsid w:val="005D346E"/>
    <w:pPr>
      <w:spacing w:after="160" w:line="259" w:lineRule="auto"/>
    </w:pPr>
  </w:style>
  <w:style w:type="paragraph" w:customStyle="1" w:styleId="CAB25CCC905847C4B4F0436843BAE027">
    <w:name w:val="CAB25CCC905847C4B4F0436843BAE027"/>
    <w:rsid w:val="005D346E"/>
    <w:pPr>
      <w:spacing w:after="160" w:line="259" w:lineRule="auto"/>
    </w:pPr>
  </w:style>
  <w:style w:type="paragraph" w:customStyle="1" w:styleId="5D16514D8E1848F7BB94DFECD0864160">
    <w:name w:val="5D16514D8E1848F7BB94DFECD0864160"/>
    <w:rsid w:val="005D346E"/>
    <w:pPr>
      <w:spacing w:after="160" w:line="259" w:lineRule="auto"/>
    </w:pPr>
  </w:style>
  <w:style w:type="paragraph" w:customStyle="1" w:styleId="1EF8070CC77F45FB9B4D0F50F93997BC">
    <w:name w:val="1EF8070CC77F45FB9B4D0F50F93997BC"/>
    <w:rsid w:val="005D346E"/>
    <w:pPr>
      <w:spacing w:after="160" w:line="259" w:lineRule="auto"/>
    </w:pPr>
  </w:style>
  <w:style w:type="paragraph" w:customStyle="1" w:styleId="82778A821D2D4EC981B8E2D6005580C0">
    <w:name w:val="82778A821D2D4EC981B8E2D6005580C0"/>
    <w:rsid w:val="005D346E"/>
    <w:pPr>
      <w:spacing w:after="160" w:line="259" w:lineRule="auto"/>
    </w:pPr>
  </w:style>
  <w:style w:type="paragraph" w:customStyle="1" w:styleId="A001E0E505F94B99B8A51DAFAA30C8A6">
    <w:name w:val="A001E0E505F94B99B8A51DAFAA30C8A6"/>
    <w:rsid w:val="005D346E"/>
    <w:pPr>
      <w:spacing w:after="160" w:line="259" w:lineRule="auto"/>
    </w:pPr>
  </w:style>
  <w:style w:type="paragraph" w:customStyle="1" w:styleId="A9335107417644FDBA63679687BF824E">
    <w:name w:val="A9335107417644FDBA63679687BF824E"/>
    <w:rsid w:val="005D346E"/>
    <w:pPr>
      <w:spacing w:after="160" w:line="259" w:lineRule="auto"/>
    </w:pPr>
  </w:style>
  <w:style w:type="paragraph" w:customStyle="1" w:styleId="C8071D8DA3334BF5BE3DFC1E0F30D2B1">
    <w:name w:val="C8071D8DA3334BF5BE3DFC1E0F30D2B1"/>
    <w:rsid w:val="005D346E"/>
    <w:pPr>
      <w:spacing w:after="160" w:line="259" w:lineRule="auto"/>
    </w:pPr>
  </w:style>
  <w:style w:type="paragraph" w:customStyle="1" w:styleId="0CE2D76F0EE843969E1C596D56E275DD">
    <w:name w:val="0CE2D76F0EE843969E1C596D56E275DD"/>
    <w:rsid w:val="005D346E"/>
    <w:pPr>
      <w:spacing w:after="160" w:line="259" w:lineRule="auto"/>
    </w:pPr>
  </w:style>
  <w:style w:type="paragraph" w:customStyle="1" w:styleId="F4E685096734470C85210E8732BEB2BA">
    <w:name w:val="F4E685096734470C85210E8732BEB2BA"/>
    <w:rsid w:val="005D346E"/>
    <w:pPr>
      <w:spacing w:after="160" w:line="259" w:lineRule="auto"/>
    </w:pPr>
  </w:style>
  <w:style w:type="paragraph" w:customStyle="1" w:styleId="DE1D0F9FA4504A15B60C29574C84E355">
    <w:name w:val="DE1D0F9FA4504A15B60C29574C84E355"/>
    <w:rsid w:val="005D346E"/>
    <w:pPr>
      <w:spacing w:after="160" w:line="259" w:lineRule="auto"/>
    </w:pPr>
  </w:style>
  <w:style w:type="paragraph" w:customStyle="1" w:styleId="D349BF23DDE84AB3B09813CC30A03AFA">
    <w:name w:val="D349BF23DDE84AB3B09813CC30A03AFA"/>
    <w:rsid w:val="005D346E"/>
    <w:pPr>
      <w:spacing w:after="160" w:line="259" w:lineRule="auto"/>
    </w:pPr>
  </w:style>
  <w:style w:type="paragraph" w:customStyle="1" w:styleId="937445CDAAD24C33BFD87DE8D57AFFFF">
    <w:name w:val="937445CDAAD24C33BFD87DE8D57AFFFF"/>
    <w:rsid w:val="005D346E"/>
    <w:pPr>
      <w:spacing w:after="160" w:line="259" w:lineRule="auto"/>
    </w:pPr>
  </w:style>
  <w:style w:type="paragraph" w:customStyle="1" w:styleId="675D4F822FF54D84A84FC8C98D1DDD97">
    <w:name w:val="675D4F822FF54D84A84FC8C98D1DDD97"/>
    <w:rsid w:val="005D346E"/>
    <w:pPr>
      <w:spacing w:after="160" w:line="259" w:lineRule="auto"/>
    </w:pPr>
  </w:style>
  <w:style w:type="paragraph" w:customStyle="1" w:styleId="E5B8AC51E3104B2397336F2AB94932B7">
    <w:name w:val="E5B8AC51E3104B2397336F2AB94932B7"/>
    <w:rsid w:val="005D346E"/>
    <w:pPr>
      <w:spacing w:after="160" w:line="259" w:lineRule="auto"/>
    </w:pPr>
  </w:style>
  <w:style w:type="paragraph" w:customStyle="1" w:styleId="543213E0CEAE45248A525A2CFF352A38">
    <w:name w:val="543213E0CEAE45248A525A2CFF352A38"/>
    <w:rsid w:val="005D346E"/>
    <w:pPr>
      <w:spacing w:after="160" w:line="259" w:lineRule="auto"/>
    </w:pPr>
  </w:style>
  <w:style w:type="paragraph" w:customStyle="1" w:styleId="1E90A1BC2E794E5EB4B7C647D34EB206">
    <w:name w:val="1E90A1BC2E794E5EB4B7C647D34EB206"/>
    <w:rsid w:val="005D346E"/>
    <w:pPr>
      <w:spacing w:after="160" w:line="259" w:lineRule="auto"/>
    </w:pPr>
  </w:style>
  <w:style w:type="paragraph" w:customStyle="1" w:styleId="A86EE651E3934365A5E15997DCDC761A">
    <w:name w:val="A86EE651E3934365A5E15997DCDC761A"/>
    <w:rsid w:val="005D346E"/>
    <w:pPr>
      <w:spacing w:after="160" w:line="259" w:lineRule="auto"/>
    </w:pPr>
  </w:style>
  <w:style w:type="paragraph" w:customStyle="1" w:styleId="D8D1255921F544DAA0E933D3B8D444E2">
    <w:name w:val="D8D1255921F544DAA0E933D3B8D444E2"/>
    <w:rsid w:val="005D346E"/>
    <w:pPr>
      <w:spacing w:after="160" w:line="259" w:lineRule="auto"/>
    </w:pPr>
  </w:style>
  <w:style w:type="paragraph" w:customStyle="1" w:styleId="17089959103B425EA6DF1545AE462ADA">
    <w:name w:val="17089959103B425EA6DF1545AE462ADA"/>
    <w:rsid w:val="005D346E"/>
    <w:pPr>
      <w:spacing w:after="160" w:line="259" w:lineRule="auto"/>
    </w:pPr>
  </w:style>
  <w:style w:type="paragraph" w:customStyle="1" w:styleId="6203795D01D34CA1A204B2C68C7AEBF9">
    <w:name w:val="6203795D01D34CA1A204B2C68C7AEBF9"/>
    <w:rsid w:val="005D346E"/>
    <w:pPr>
      <w:spacing w:after="160" w:line="259" w:lineRule="auto"/>
    </w:pPr>
  </w:style>
  <w:style w:type="paragraph" w:customStyle="1" w:styleId="E1785F3FC8E048B38FB34188584BCD8B">
    <w:name w:val="E1785F3FC8E048B38FB34188584BCD8B"/>
    <w:rsid w:val="005D346E"/>
    <w:pPr>
      <w:spacing w:after="160" w:line="259" w:lineRule="auto"/>
    </w:pPr>
  </w:style>
  <w:style w:type="paragraph" w:customStyle="1" w:styleId="715C9455138D417DB9BC3148F8D20EC7">
    <w:name w:val="715C9455138D417DB9BC3148F8D20EC7"/>
    <w:rsid w:val="005D346E"/>
    <w:pPr>
      <w:spacing w:after="160" w:line="259" w:lineRule="auto"/>
    </w:pPr>
  </w:style>
  <w:style w:type="paragraph" w:customStyle="1" w:styleId="C0C5A7CFDD6040CAB42B6CD3018ED91F">
    <w:name w:val="C0C5A7CFDD6040CAB42B6CD3018ED91F"/>
    <w:rsid w:val="005D346E"/>
    <w:pPr>
      <w:spacing w:after="160" w:line="259" w:lineRule="auto"/>
    </w:pPr>
  </w:style>
  <w:style w:type="paragraph" w:customStyle="1" w:styleId="5F7F1A27006A4247819DF9F17FCA2D40">
    <w:name w:val="5F7F1A27006A4247819DF9F17FCA2D40"/>
    <w:rsid w:val="005D346E"/>
    <w:pPr>
      <w:spacing w:after="160" w:line="259" w:lineRule="auto"/>
    </w:pPr>
  </w:style>
  <w:style w:type="paragraph" w:customStyle="1" w:styleId="F441B67D4FF64CAEB948A78522E2C355">
    <w:name w:val="F441B67D4FF64CAEB948A78522E2C355"/>
    <w:rsid w:val="005D346E"/>
    <w:pPr>
      <w:spacing w:after="160" w:line="259" w:lineRule="auto"/>
    </w:pPr>
  </w:style>
  <w:style w:type="paragraph" w:customStyle="1" w:styleId="4CDA29648573490494BBA89A8912D8C6">
    <w:name w:val="4CDA29648573490494BBA89A8912D8C6"/>
    <w:rsid w:val="005D346E"/>
    <w:pPr>
      <w:spacing w:after="160" w:line="259" w:lineRule="auto"/>
    </w:pPr>
  </w:style>
  <w:style w:type="paragraph" w:customStyle="1" w:styleId="9A46B0276DDD4232A8699F24256965B3">
    <w:name w:val="9A46B0276DDD4232A8699F24256965B3"/>
    <w:rsid w:val="005D346E"/>
    <w:pPr>
      <w:spacing w:after="160" w:line="259" w:lineRule="auto"/>
    </w:pPr>
  </w:style>
  <w:style w:type="paragraph" w:customStyle="1" w:styleId="0A3CEEEB374545C0B968D884A2A6A78D">
    <w:name w:val="0A3CEEEB374545C0B968D884A2A6A78D"/>
    <w:rsid w:val="005D346E"/>
    <w:pPr>
      <w:spacing w:after="160" w:line="259" w:lineRule="auto"/>
    </w:pPr>
  </w:style>
  <w:style w:type="paragraph" w:customStyle="1" w:styleId="FE4BAAC11F654B838E5D2DD11D8123DA">
    <w:name w:val="FE4BAAC11F654B838E5D2DD11D8123DA"/>
    <w:rsid w:val="005D346E"/>
    <w:pPr>
      <w:spacing w:after="160" w:line="259" w:lineRule="auto"/>
    </w:pPr>
  </w:style>
  <w:style w:type="paragraph" w:customStyle="1" w:styleId="FE2DE87D1AFA40D29CF78149ADC2750A">
    <w:name w:val="FE2DE87D1AFA40D29CF78149ADC2750A"/>
    <w:rsid w:val="005D346E"/>
    <w:pPr>
      <w:spacing w:after="160" w:line="259" w:lineRule="auto"/>
    </w:pPr>
  </w:style>
  <w:style w:type="paragraph" w:customStyle="1" w:styleId="B750E61693074E9E8F4F261E743389D4">
    <w:name w:val="B750E61693074E9E8F4F261E743389D4"/>
    <w:rsid w:val="005D346E"/>
    <w:pPr>
      <w:spacing w:after="160" w:line="259" w:lineRule="auto"/>
    </w:pPr>
  </w:style>
  <w:style w:type="paragraph" w:customStyle="1" w:styleId="837D1FB86B7C47A9B9D9FA5CF7F1B558">
    <w:name w:val="837D1FB86B7C47A9B9D9FA5CF7F1B558"/>
    <w:rsid w:val="005D346E"/>
    <w:pPr>
      <w:spacing w:after="160" w:line="259" w:lineRule="auto"/>
    </w:pPr>
  </w:style>
  <w:style w:type="paragraph" w:customStyle="1" w:styleId="6B2955F5B4FE4B4F948EB07D59A912AE">
    <w:name w:val="6B2955F5B4FE4B4F948EB07D59A912AE"/>
    <w:rsid w:val="005D346E"/>
    <w:pPr>
      <w:spacing w:after="160" w:line="259" w:lineRule="auto"/>
    </w:pPr>
  </w:style>
  <w:style w:type="paragraph" w:customStyle="1" w:styleId="D9E24301CF8E46C3B575BB6629675061">
    <w:name w:val="D9E24301CF8E46C3B575BB6629675061"/>
    <w:rsid w:val="005D346E"/>
    <w:pPr>
      <w:spacing w:after="160" w:line="259" w:lineRule="auto"/>
    </w:pPr>
  </w:style>
  <w:style w:type="paragraph" w:customStyle="1" w:styleId="96A6603748094A6BB5076D954A5CEF47">
    <w:name w:val="96A6603748094A6BB5076D954A5CEF47"/>
    <w:rsid w:val="005D346E"/>
    <w:pPr>
      <w:spacing w:after="160" w:line="259" w:lineRule="auto"/>
    </w:pPr>
  </w:style>
  <w:style w:type="paragraph" w:customStyle="1" w:styleId="C78458205564404880EBC96978390F65">
    <w:name w:val="C78458205564404880EBC96978390F65"/>
    <w:rsid w:val="005D346E"/>
    <w:pPr>
      <w:spacing w:after="160" w:line="259" w:lineRule="auto"/>
    </w:pPr>
  </w:style>
  <w:style w:type="paragraph" w:customStyle="1" w:styleId="201BE4ADC7C14E5790FF00CD7776C4FE">
    <w:name w:val="201BE4ADC7C14E5790FF00CD7776C4FE"/>
    <w:rsid w:val="005D346E"/>
    <w:pPr>
      <w:spacing w:after="160" w:line="259" w:lineRule="auto"/>
    </w:pPr>
  </w:style>
  <w:style w:type="paragraph" w:customStyle="1" w:styleId="65AA3F272E6F4421A886E744FC5A2590">
    <w:name w:val="65AA3F272E6F4421A886E744FC5A2590"/>
    <w:rsid w:val="005D346E"/>
    <w:pPr>
      <w:spacing w:after="160" w:line="259" w:lineRule="auto"/>
    </w:pPr>
  </w:style>
  <w:style w:type="paragraph" w:customStyle="1" w:styleId="153032EB2A4F4EBBB2394582239605E0">
    <w:name w:val="153032EB2A4F4EBBB2394582239605E0"/>
    <w:rsid w:val="005D346E"/>
    <w:pPr>
      <w:spacing w:after="160" w:line="259" w:lineRule="auto"/>
    </w:pPr>
  </w:style>
  <w:style w:type="paragraph" w:customStyle="1" w:styleId="39D7388B396D43EABDBCD83781FB15F4">
    <w:name w:val="39D7388B396D43EABDBCD83781FB15F4"/>
    <w:rsid w:val="005D346E"/>
    <w:pPr>
      <w:spacing w:after="160" w:line="259" w:lineRule="auto"/>
    </w:pPr>
  </w:style>
  <w:style w:type="paragraph" w:customStyle="1" w:styleId="65203374393944BCBAEB97BD2E7D3C80">
    <w:name w:val="65203374393944BCBAEB97BD2E7D3C80"/>
    <w:rsid w:val="005D346E"/>
    <w:pPr>
      <w:spacing w:after="160" w:line="259" w:lineRule="auto"/>
    </w:pPr>
  </w:style>
  <w:style w:type="paragraph" w:customStyle="1" w:styleId="1C5C2AF2B1594E8A9F85AC94C91DFA91">
    <w:name w:val="1C5C2AF2B1594E8A9F85AC94C91DFA91"/>
    <w:rsid w:val="005D346E"/>
    <w:pPr>
      <w:spacing w:after="160" w:line="259" w:lineRule="auto"/>
    </w:pPr>
  </w:style>
  <w:style w:type="paragraph" w:customStyle="1" w:styleId="D92764678431415893C7A80789AA172D">
    <w:name w:val="D92764678431415893C7A80789AA172D"/>
    <w:rsid w:val="005D346E"/>
    <w:pPr>
      <w:spacing w:after="160" w:line="259" w:lineRule="auto"/>
    </w:pPr>
  </w:style>
  <w:style w:type="paragraph" w:customStyle="1" w:styleId="7AA2600750BB4B4EB29B9CA66A59E2A6">
    <w:name w:val="7AA2600750BB4B4EB29B9CA66A59E2A6"/>
    <w:rsid w:val="005D346E"/>
    <w:pPr>
      <w:spacing w:after="160" w:line="259" w:lineRule="auto"/>
    </w:pPr>
  </w:style>
  <w:style w:type="paragraph" w:customStyle="1" w:styleId="DE2ACB8E2DA84004864C16ECE1BB43AD">
    <w:name w:val="DE2ACB8E2DA84004864C16ECE1BB43AD"/>
    <w:rsid w:val="005D346E"/>
    <w:pPr>
      <w:spacing w:after="160" w:line="259" w:lineRule="auto"/>
    </w:pPr>
  </w:style>
  <w:style w:type="paragraph" w:customStyle="1" w:styleId="A59E71BE65014612AC3A9712B3F32287">
    <w:name w:val="A59E71BE65014612AC3A9712B3F32287"/>
    <w:rsid w:val="005D346E"/>
    <w:pPr>
      <w:spacing w:after="160" w:line="259" w:lineRule="auto"/>
    </w:pPr>
  </w:style>
  <w:style w:type="paragraph" w:customStyle="1" w:styleId="ED40F566E3E34226AF1A138B5F3BA08C">
    <w:name w:val="ED40F566E3E34226AF1A138B5F3BA08C"/>
    <w:rsid w:val="005D346E"/>
    <w:pPr>
      <w:spacing w:after="160" w:line="259" w:lineRule="auto"/>
    </w:pPr>
  </w:style>
  <w:style w:type="paragraph" w:customStyle="1" w:styleId="9D3C8EEAF64D45B6AE6C1A969733325D">
    <w:name w:val="9D3C8EEAF64D45B6AE6C1A969733325D"/>
    <w:rsid w:val="005D346E"/>
    <w:pPr>
      <w:spacing w:after="160" w:line="259" w:lineRule="auto"/>
    </w:pPr>
  </w:style>
  <w:style w:type="paragraph" w:customStyle="1" w:styleId="A06B00EA800F4A70BA4D4123E8460F33">
    <w:name w:val="A06B00EA800F4A70BA4D4123E8460F33"/>
    <w:rsid w:val="005D346E"/>
    <w:pPr>
      <w:spacing w:after="160" w:line="259" w:lineRule="auto"/>
    </w:pPr>
  </w:style>
  <w:style w:type="paragraph" w:customStyle="1" w:styleId="9C8DD58CE7834FAA8EA1BAA3B62EA872">
    <w:name w:val="9C8DD58CE7834FAA8EA1BAA3B62EA872"/>
    <w:rsid w:val="005D346E"/>
    <w:pPr>
      <w:spacing w:after="160" w:line="259" w:lineRule="auto"/>
    </w:pPr>
  </w:style>
  <w:style w:type="paragraph" w:customStyle="1" w:styleId="EDF8D9AF60A94127929DCC2DC5AC93AF">
    <w:name w:val="EDF8D9AF60A94127929DCC2DC5AC93AF"/>
    <w:rsid w:val="005D346E"/>
    <w:pPr>
      <w:spacing w:after="160" w:line="259" w:lineRule="auto"/>
    </w:pPr>
  </w:style>
  <w:style w:type="paragraph" w:customStyle="1" w:styleId="AEE60B5FCE2D403987AD356DFCC5D663">
    <w:name w:val="AEE60B5FCE2D403987AD356DFCC5D663"/>
    <w:rsid w:val="005D346E"/>
    <w:pPr>
      <w:spacing w:after="160" w:line="259" w:lineRule="auto"/>
    </w:pPr>
  </w:style>
  <w:style w:type="paragraph" w:customStyle="1" w:styleId="47ED939A605547C99EF9403CF09C885D">
    <w:name w:val="47ED939A605547C99EF9403CF09C885D"/>
    <w:rsid w:val="005D346E"/>
    <w:pPr>
      <w:spacing w:after="160" w:line="259" w:lineRule="auto"/>
    </w:pPr>
  </w:style>
  <w:style w:type="paragraph" w:customStyle="1" w:styleId="C4F02DAA6B4243E3B48E2BAFC70ABBFE">
    <w:name w:val="C4F02DAA6B4243E3B48E2BAFC70ABBFE"/>
    <w:rsid w:val="005D346E"/>
    <w:pPr>
      <w:spacing w:after="160" w:line="259" w:lineRule="auto"/>
    </w:pPr>
  </w:style>
  <w:style w:type="paragraph" w:customStyle="1" w:styleId="083B605B72434DD7ACBFC27C93B62402">
    <w:name w:val="083B605B72434DD7ACBFC27C93B62402"/>
    <w:rsid w:val="005D346E"/>
    <w:pPr>
      <w:spacing w:after="160" w:line="259" w:lineRule="auto"/>
    </w:pPr>
  </w:style>
  <w:style w:type="paragraph" w:customStyle="1" w:styleId="AC5F3A7338AE4C95B17AA68F1B1E180B">
    <w:name w:val="AC5F3A7338AE4C95B17AA68F1B1E180B"/>
    <w:rsid w:val="005D346E"/>
    <w:pPr>
      <w:spacing w:after="160" w:line="259" w:lineRule="auto"/>
    </w:pPr>
  </w:style>
  <w:style w:type="paragraph" w:customStyle="1" w:styleId="E9885FC0EA944D1A97A2E87F249F6FDB">
    <w:name w:val="E9885FC0EA944D1A97A2E87F249F6FDB"/>
    <w:rsid w:val="005D346E"/>
    <w:pPr>
      <w:spacing w:after="160" w:line="259" w:lineRule="auto"/>
    </w:pPr>
  </w:style>
  <w:style w:type="paragraph" w:customStyle="1" w:styleId="0F227042AC5F4FF98339D0BD8DF3578D">
    <w:name w:val="0F227042AC5F4FF98339D0BD8DF3578D"/>
    <w:rsid w:val="005D346E"/>
    <w:pPr>
      <w:spacing w:after="160" w:line="259" w:lineRule="auto"/>
    </w:pPr>
  </w:style>
  <w:style w:type="paragraph" w:customStyle="1" w:styleId="0CC264D9F4D14D128E89AB72861CC51C">
    <w:name w:val="0CC264D9F4D14D128E89AB72861CC51C"/>
    <w:rsid w:val="005D346E"/>
    <w:pPr>
      <w:spacing w:after="160" w:line="259" w:lineRule="auto"/>
    </w:pPr>
  </w:style>
  <w:style w:type="paragraph" w:customStyle="1" w:styleId="D1173C33112D4AA8919911C553781885">
    <w:name w:val="D1173C33112D4AA8919911C553781885"/>
    <w:rsid w:val="005D346E"/>
    <w:pPr>
      <w:spacing w:after="160" w:line="259" w:lineRule="auto"/>
    </w:pPr>
  </w:style>
  <w:style w:type="paragraph" w:customStyle="1" w:styleId="18618135A8034E1399428CC58ABBA772">
    <w:name w:val="18618135A8034E1399428CC58ABBA772"/>
    <w:rsid w:val="005D346E"/>
    <w:pPr>
      <w:spacing w:after="160" w:line="259" w:lineRule="auto"/>
    </w:pPr>
  </w:style>
  <w:style w:type="paragraph" w:customStyle="1" w:styleId="B21C6D1E150B42589E256AA9675AFA19">
    <w:name w:val="B21C6D1E150B42589E256AA9675AFA19"/>
    <w:rsid w:val="005D346E"/>
    <w:pPr>
      <w:spacing w:after="160" w:line="259" w:lineRule="auto"/>
    </w:pPr>
  </w:style>
  <w:style w:type="paragraph" w:customStyle="1" w:styleId="2748413C5A7C44A0B13288AC82F07FEA">
    <w:name w:val="2748413C5A7C44A0B13288AC82F07FEA"/>
    <w:rsid w:val="005D346E"/>
    <w:pPr>
      <w:spacing w:after="160" w:line="259" w:lineRule="auto"/>
    </w:pPr>
  </w:style>
  <w:style w:type="paragraph" w:customStyle="1" w:styleId="94E4BCDCDEEE45E6AFDF91199E62F317">
    <w:name w:val="94E4BCDCDEEE45E6AFDF91199E62F317"/>
    <w:rsid w:val="005D346E"/>
    <w:pPr>
      <w:spacing w:after="160" w:line="259" w:lineRule="auto"/>
    </w:pPr>
  </w:style>
  <w:style w:type="paragraph" w:customStyle="1" w:styleId="F04D19D33E2C4A1780339C3544B1A3C4">
    <w:name w:val="F04D19D33E2C4A1780339C3544B1A3C4"/>
    <w:rsid w:val="005D346E"/>
    <w:pPr>
      <w:spacing w:after="160" w:line="259" w:lineRule="auto"/>
    </w:pPr>
  </w:style>
  <w:style w:type="paragraph" w:customStyle="1" w:styleId="D0303F8A94BC42E1AD5F38C378ECC2F9">
    <w:name w:val="D0303F8A94BC42E1AD5F38C378ECC2F9"/>
    <w:rsid w:val="005D346E"/>
    <w:pPr>
      <w:spacing w:after="160" w:line="259" w:lineRule="auto"/>
    </w:pPr>
  </w:style>
  <w:style w:type="paragraph" w:customStyle="1" w:styleId="B363BFE10DB84ACBA01A1279C2273C29">
    <w:name w:val="B363BFE10DB84ACBA01A1279C2273C29"/>
    <w:rsid w:val="005D346E"/>
    <w:pPr>
      <w:spacing w:after="160" w:line="259" w:lineRule="auto"/>
    </w:pPr>
  </w:style>
  <w:style w:type="paragraph" w:customStyle="1" w:styleId="F285F00F36DA4EFAA633D84942EFB7EC">
    <w:name w:val="F285F00F36DA4EFAA633D84942EFB7EC"/>
    <w:rsid w:val="005D346E"/>
    <w:pPr>
      <w:spacing w:after="160" w:line="259" w:lineRule="auto"/>
    </w:pPr>
  </w:style>
  <w:style w:type="paragraph" w:customStyle="1" w:styleId="390D3ED087E049E3807A65B2BEEEE313">
    <w:name w:val="390D3ED087E049E3807A65B2BEEEE313"/>
    <w:rsid w:val="005D346E"/>
    <w:pPr>
      <w:spacing w:after="160" w:line="259" w:lineRule="auto"/>
    </w:pPr>
  </w:style>
  <w:style w:type="paragraph" w:customStyle="1" w:styleId="9132F4DF4B7C463B98192FC943ACEC87">
    <w:name w:val="9132F4DF4B7C463B98192FC943ACEC87"/>
    <w:rsid w:val="005D346E"/>
    <w:pPr>
      <w:spacing w:after="160" w:line="259" w:lineRule="auto"/>
    </w:pPr>
  </w:style>
  <w:style w:type="paragraph" w:customStyle="1" w:styleId="3FF2ACD7EB704FFEAEB9D946C6F18D0E">
    <w:name w:val="3FF2ACD7EB704FFEAEB9D946C6F18D0E"/>
    <w:rsid w:val="005D346E"/>
    <w:pPr>
      <w:spacing w:after="160" w:line="259" w:lineRule="auto"/>
    </w:pPr>
  </w:style>
  <w:style w:type="paragraph" w:customStyle="1" w:styleId="B5CF42ABF38B403DA482357CEB43ECB3">
    <w:name w:val="B5CF42ABF38B403DA482357CEB43ECB3"/>
    <w:rsid w:val="005D346E"/>
    <w:pPr>
      <w:spacing w:after="160" w:line="259" w:lineRule="auto"/>
    </w:pPr>
  </w:style>
  <w:style w:type="paragraph" w:customStyle="1" w:styleId="7944DA48E61E4EE896E4CF0B3BBA9B42">
    <w:name w:val="7944DA48E61E4EE896E4CF0B3BBA9B42"/>
    <w:rsid w:val="005D346E"/>
    <w:pPr>
      <w:spacing w:after="160" w:line="259" w:lineRule="auto"/>
    </w:pPr>
  </w:style>
  <w:style w:type="paragraph" w:customStyle="1" w:styleId="95C613EED5FB41FDA5EB779E46D1C991">
    <w:name w:val="95C613EED5FB41FDA5EB779E46D1C991"/>
    <w:rsid w:val="005D346E"/>
    <w:pPr>
      <w:spacing w:after="160" w:line="259" w:lineRule="auto"/>
    </w:pPr>
  </w:style>
  <w:style w:type="paragraph" w:customStyle="1" w:styleId="C9965B983C1941B4B87CFA6C1AFA5580">
    <w:name w:val="C9965B983C1941B4B87CFA6C1AFA5580"/>
    <w:rsid w:val="005D346E"/>
    <w:pPr>
      <w:spacing w:after="160" w:line="259" w:lineRule="auto"/>
    </w:pPr>
  </w:style>
  <w:style w:type="paragraph" w:customStyle="1" w:styleId="659D3B3A707B49D98203D64516D6825E">
    <w:name w:val="659D3B3A707B49D98203D64516D6825E"/>
    <w:rsid w:val="005D346E"/>
    <w:pPr>
      <w:spacing w:after="160" w:line="259" w:lineRule="auto"/>
    </w:pPr>
  </w:style>
  <w:style w:type="paragraph" w:customStyle="1" w:styleId="DE40775CA68F43E6811C6E464531DC6E">
    <w:name w:val="DE40775CA68F43E6811C6E464531DC6E"/>
    <w:rsid w:val="005D346E"/>
    <w:pPr>
      <w:spacing w:after="160" w:line="259" w:lineRule="auto"/>
    </w:pPr>
  </w:style>
  <w:style w:type="paragraph" w:customStyle="1" w:styleId="EBE07ECB0B0240E4B0074415A71FD027">
    <w:name w:val="EBE07ECB0B0240E4B0074415A71FD027"/>
    <w:rsid w:val="005D346E"/>
    <w:pPr>
      <w:spacing w:after="160" w:line="259" w:lineRule="auto"/>
    </w:pPr>
  </w:style>
  <w:style w:type="paragraph" w:customStyle="1" w:styleId="CD7BC7CA016B4A32AF50E37B9E99AE08">
    <w:name w:val="CD7BC7CA016B4A32AF50E37B9E99AE08"/>
    <w:rsid w:val="005D346E"/>
    <w:pPr>
      <w:spacing w:after="160" w:line="259" w:lineRule="auto"/>
    </w:pPr>
  </w:style>
  <w:style w:type="paragraph" w:customStyle="1" w:styleId="4BF115C17C794A559674416D74439C0B">
    <w:name w:val="4BF115C17C794A559674416D74439C0B"/>
    <w:rsid w:val="005D346E"/>
    <w:pPr>
      <w:spacing w:after="160" w:line="259" w:lineRule="auto"/>
    </w:pPr>
  </w:style>
  <w:style w:type="paragraph" w:customStyle="1" w:styleId="D0E4577D59A847D2AC05F3298750CC14">
    <w:name w:val="D0E4577D59A847D2AC05F3298750CC14"/>
    <w:rsid w:val="005D346E"/>
    <w:pPr>
      <w:spacing w:after="160" w:line="259" w:lineRule="auto"/>
    </w:pPr>
  </w:style>
  <w:style w:type="paragraph" w:customStyle="1" w:styleId="971686F56CE54453B4AF9AAFE97C8E30">
    <w:name w:val="971686F56CE54453B4AF9AAFE97C8E30"/>
    <w:rsid w:val="005D346E"/>
    <w:pPr>
      <w:spacing w:after="160" w:line="259" w:lineRule="auto"/>
    </w:pPr>
  </w:style>
  <w:style w:type="paragraph" w:customStyle="1" w:styleId="DB0EA46C806E40CF94C03025C1959369">
    <w:name w:val="DB0EA46C806E40CF94C03025C1959369"/>
    <w:rsid w:val="005D346E"/>
    <w:pPr>
      <w:spacing w:after="160" w:line="259" w:lineRule="auto"/>
    </w:pPr>
  </w:style>
  <w:style w:type="paragraph" w:customStyle="1" w:styleId="E38F9857C3B2406BA0AD8B9CCE2A7A82">
    <w:name w:val="E38F9857C3B2406BA0AD8B9CCE2A7A82"/>
    <w:rsid w:val="005D346E"/>
    <w:pPr>
      <w:spacing w:after="160" w:line="259" w:lineRule="auto"/>
    </w:pPr>
  </w:style>
  <w:style w:type="paragraph" w:customStyle="1" w:styleId="1639825E1CD64711B55709187486DF62">
    <w:name w:val="1639825E1CD64711B55709187486DF62"/>
    <w:rsid w:val="005D346E"/>
    <w:pPr>
      <w:spacing w:after="160" w:line="259" w:lineRule="auto"/>
    </w:pPr>
  </w:style>
  <w:style w:type="paragraph" w:customStyle="1" w:styleId="FAB83A07F9CA4928AAD7FF90DC3A9B73">
    <w:name w:val="FAB83A07F9CA4928AAD7FF90DC3A9B73"/>
    <w:rsid w:val="005D346E"/>
    <w:pPr>
      <w:spacing w:after="160" w:line="259" w:lineRule="auto"/>
    </w:pPr>
  </w:style>
  <w:style w:type="paragraph" w:customStyle="1" w:styleId="CDDD28F8789A41978AC40D0ED33608B9">
    <w:name w:val="CDDD28F8789A41978AC40D0ED33608B9"/>
    <w:rsid w:val="005D346E"/>
    <w:pPr>
      <w:spacing w:after="160" w:line="259" w:lineRule="auto"/>
    </w:pPr>
  </w:style>
  <w:style w:type="paragraph" w:customStyle="1" w:styleId="B07EFB26CA5D46C59AD6E2064692864C">
    <w:name w:val="B07EFB26CA5D46C59AD6E2064692864C"/>
    <w:rsid w:val="005D346E"/>
    <w:pPr>
      <w:spacing w:after="160" w:line="259" w:lineRule="auto"/>
    </w:pPr>
  </w:style>
  <w:style w:type="paragraph" w:customStyle="1" w:styleId="8CAC2556F5D3490FB11B273B4E58CBED">
    <w:name w:val="8CAC2556F5D3490FB11B273B4E58CBED"/>
    <w:rsid w:val="005D346E"/>
    <w:pPr>
      <w:spacing w:after="160" w:line="259" w:lineRule="auto"/>
    </w:pPr>
  </w:style>
  <w:style w:type="paragraph" w:customStyle="1" w:styleId="12D423EDAFC04D4D8C4E1D45FFC8C599">
    <w:name w:val="12D423EDAFC04D4D8C4E1D45FFC8C599"/>
    <w:rsid w:val="005D346E"/>
    <w:pPr>
      <w:spacing w:after="160" w:line="259" w:lineRule="auto"/>
    </w:pPr>
  </w:style>
  <w:style w:type="paragraph" w:customStyle="1" w:styleId="27317C32653D46B5958411AF9D842BB4">
    <w:name w:val="27317C32653D46B5958411AF9D842BB4"/>
    <w:rsid w:val="005D346E"/>
    <w:pPr>
      <w:spacing w:after="160" w:line="259" w:lineRule="auto"/>
    </w:pPr>
  </w:style>
  <w:style w:type="paragraph" w:customStyle="1" w:styleId="E492A41422064E018E2ECE65ECB7E394">
    <w:name w:val="E492A41422064E018E2ECE65ECB7E394"/>
    <w:rsid w:val="005D346E"/>
    <w:pPr>
      <w:spacing w:after="160" w:line="259" w:lineRule="auto"/>
    </w:pPr>
  </w:style>
  <w:style w:type="paragraph" w:customStyle="1" w:styleId="EC93D81D9D664058A7E3CFBF3A1A5C04">
    <w:name w:val="EC93D81D9D664058A7E3CFBF3A1A5C04"/>
    <w:rsid w:val="005D346E"/>
    <w:pPr>
      <w:spacing w:after="160" w:line="259" w:lineRule="auto"/>
    </w:pPr>
  </w:style>
  <w:style w:type="paragraph" w:customStyle="1" w:styleId="F11EF2BC273D4CBB8410F413DC6DA4A0">
    <w:name w:val="F11EF2BC273D4CBB8410F413DC6DA4A0"/>
    <w:rsid w:val="005D346E"/>
    <w:pPr>
      <w:spacing w:after="160" w:line="259" w:lineRule="auto"/>
    </w:pPr>
  </w:style>
  <w:style w:type="paragraph" w:customStyle="1" w:styleId="51CF26CC7B55466092B627EE288F108B">
    <w:name w:val="51CF26CC7B55466092B627EE288F108B"/>
    <w:rsid w:val="005D346E"/>
    <w:pPr>
      <w:spacing w:after="160" w:line="259" w:lineRule="auto"/>
    </w:pPr>
  </w:style>
  <w:style w:type="paragraph" w:customStyle="1" w:styleId="C43D4E6A5AFD4C6F8068BD0FF45EDA73">
    <w:name w:val="C43D4E6A5AFD4C6F8068BD0FF45EDA73"/>
    <w:rsid w:val="005D346E"/>
    <w:pPr>
      <w:spacing w:after="160" w:line="259" w:lineRule="auto"/>
    </w:pPr>
  </w:style>
  <w:style w:type="paragraph" w:customStyle="1" w:styleId="BEF3591D1E2F4F4F8C87DC6CF9AE6348">
    <w:name w:val="BEF3591D1E2F4F4F8C87DC6CF9AE6348"/>
    <w:rsid w:val="005D346E"/>
    <w:pPr>
      <w:spacing w:after="160" w:line="259" w:lineRule="auto"/>
    </w:pPr>
  </w:style>
  <w:style w:type="paragraph" w:customStyle="1" w:styleId="B1453989FCA9474EB6950C351CB65929">
    <w:name w:val="B1453989FCA9474EB6950C351CB65929"/>
    <w:rsid w:val="005D346E"/>
    <w:pPr>
      <w:spacing w:after="160" w:line="259" w:lineRule="auto"/>
    </w:pPr>
  </w:style>
  <w:style w:type="paragraph" w:customStyle="1" w:styleId="E2420EE36F624A25AF16A29D9AEC7C64">
    <w:name w:val="E2420EE36F624A25AF16A29D9AEC7C64"/>
    <w:rsid w:val="005D346E"/>
    <w:pPr>
      <w:spacing w:after="160" w:line="259" w:lineRule="auto"/>
    </w:pPr>
  </w:style>
  <w:style w:type="paragraph" w:customStyle="1" w:styleId="FC0B311841CA49438A2216F255CF5466">
    <w:name w:val="FC0B311841CA49438A2216F255CF5466"/>
    <w:rsid w:val="005D346E"/>
    <w:pPr>
      <w:spacing w:after="160" w:line="259" w:lineRule="auto"/>
    </w:pPr>
  </w:style>
  <w:style w:type="paragraph" w:customStyle="1" w:styleId="7D7A95F8881C4875B56CA2FCF335B6AD">
    <w:name w:val="7D7A95F8881C4875B56CA2FCF335B6AD"/>
    <w:rsid w:val="005D346E"/>
    <w:pPr>
      <w:spacing w:after="160" w:line="259" w:lineRule="auto"/>
    </w:pPr>
  </w:style>
  <w:style w:type="paragraph" w:customStyle="1" w:styleId="F2C541A63D944FE192DCAA4979D4B776">
    <w:name w:val="F2C541A63D944FE192DCAA4979D4B776"/>
    <w:rsid w:val="005D346E"/>
    <w:pPr>
      <w:spacing w:after="160" w:line="259" w:lineRule="auto"/>
    </w:pPr>
  </w:style>
  <w:style w:type="paragraph" w:customStyle="1" w:styleId="79FC3C17D5644DAABFE174B401B5CAF3">
    <w:name w:val="79FC3C17D5644DAABFE174B401B5CAF3"/>
    <w:rsid w:val="005D346E"/>
    <w:pPr>
      <w:spacing w:after="160" w:line="259" w:lineRule="auto"/>
    </w:pPr>
  </w:style>
  <w:style w:type="paragraph" w:customStyle="1" w:styleId="30524322DED448C29470B30CBE42AC59">
    <w:name w:val="30524322DED448C29470B30CBE42AC59"/>
    <w:rsid w:val="005D346E"/>
    <w:pPr>
      <w:spacing w:after="160" w:line="259" w:lineRule="auto"/>
    </w:pPr>
  </w:style>
  <w:style w:type="paragraph" w:customStyle="1" w:styleId="10CC99D2C0F04303A80E460C9761FD32">
    <w:name w:val="10CC99D2C0F04303A80E460C9761FD32"/>
    <w:rsid w:val="005D346E"/>
    <w:pPr>
      <w:spacing w:after="160" w:line="259" w:lineRule="auto"/>
    </w:pPr>
  </w:style>
  <w:style w:type="paragraph" w:customStyle="1" w:styleId="C6ED2ADC439549C1BDF80A1BEFFC74FE">
    <w:name w:val="C6ED2ADC439549C1BDF80A1BEFFC74FE"/>
    <w:rsid w:val="005D346E"/>
    <w:pPr>
      <w:spacing w:after="160" w:line="259" w:lineRule="auto"/>
    </w:pPr>
  </w:style>
  <w:style w:type="paragraph" w:customStyle="1" w:styleId="FBC0AA556E05410C9DF0C4DF7501754A">
    <w:name w:val="FBC0AA556E05410C9DF0C4DF7501754A"/>
    <w:rsid w:val="005D346E"/>
    <w:pPr>
      <w:spacing w:after="160" w:line="259" w:lineRule="auto"/>
    </w:pPr>
  </w:style>
  <w:style w:type="paragraph" w:customStyle="1" w:styleId="4FFB30C27BAB4F73A2E1531AEFEECD4E">
    <w:name w:val="4FFB30C27BAB4F73A2E1531AEFEECD4E"/>
    <w:rsid w:val="005D346E"/>
    <w:pPr>
      <w:spacing w:after="160" w:line="259" w:lineRule="auto"/>
    </w:pPr>
  </w:style>
  <w:style w:type="paragraph" w:customStyle="1" w:styleId="66E53BDB06C941408E62A867814B8450">
    <w:name w:val="66E53BDB06C941408E62A867814B8450"/>
    <w:rsid w:val="005D346E"/>
    <w:pPr>
      <w:spacing w:after="160" w:line="259" w:lineRule="auto"/>
    </w:pPr>
  </w:style>
  <w:style w:type="paragraph" w:customStyle="1" w:styleId="E5296E3889704903A5EB260F8D6A3A2B">
    <w:name w:val="E5296E3889704903A5EB260F8D6A3A2B"/>
    <w:rsid w:val="005D346E"/>
    <w:pPr>
      <w:spacing w:after="160" w:line="259" w:lineRule="auto"/>
    </w:pPr>
  </w:style>
  <w:style w:type="paragraph" w:customStyle="1" w:styleId="C6CF9B57E9E74BB18F6C5BB46744999F">
    <w:name w:val="C6CF9B57E9E74BB18F6C5BB46744999F"/>
    <w:rsid w:val="005D346E"/>
    <w:pPr>
      <w:spacing w:after="160" w:line="259" w:lineRule="auto"/>
    </w:pPr>
  </w:style>
  <w:style w:type="paragraph" w:customStyle="1" w:styleId="32BB4BDA8CD04D59AF237DF8986C8589">
    <w:name w:val="32BB4BDA8CD04D59AF237DF8986C8589"/>
    <w:rsid w:val="005D346E"/>
    <w:pPr>
      <w:spacing w:after="160" w:line="259" w:lineRule="auto"/>
    </w:pPr>
  </w:style>
  <w:style w:type="paragraph" w:customStyle="1" w:styleId="C9C24FB6F54C4AF49558588E78CE2562">
    <w:name w:val="C9C24FB6F54C4AF49558588E78CE2562"/>
    <w:rsid w:val="005D346E"/>
    <w:pPr>
      <w:spacing w:after="160" w:line="259" w:lineRule="auto"/>
    </w:pPr>
  </w:style>
  <w:style w:type="paragraph" w:customStyle="1" w:styleId="121E5F408FB74782B434F56527289DD0">
    <w:name w:val="121E5F408FB74782B434F56527289DD0"/>
    <w:rsid w:val="005D346E"/>
    <w:pPr>
      <w:spacing w:after="160" w:line="259" w:lineRule="auto"/>
    </w:pPr>
  </w:style>
  <w:style w:type="paragraph" w:customStyle="1" w:styleId="9413364A963449BE88537250956EF2AC">
    <w:name w:val="9413364A963449BE88537250956EF2AC"/>
    <w:rsid w:val="005D346E"/>
    <w:pPr>
      <w:spacing w:after="160" w:line="259" w:lineRule="auto"/>
    </w:pPr>
  </w:style>
  <w:style w:type="paragraph" w:customStyle="1" w:styleId="303F6408BD984209B20A6F6D9C569569">
    <w:name w:val="303F6408BD984209B20A6F6D9C569569"/>
    <w:rsid w:val="005D346E"/>
    <w:pPr>
      <w:spacing w:after="160" w:line="259" w:lineRule="auto"/>
    </w:pPr>
  </w:style>
  <w:style w:type="paragraph" w:customStyle="1" w:styleId="7B1CE94239F345428A344F4AEAEE631E">
    <w:name w:val="7B1CE94239F345428A344F4AEAEE631E"/>
    <w:rsid w:val="005D346E"/>
    <w:pPr>
      <w:spacing w:after="160" w:line="259" w:lineRule="auto"/>
    </w:pPr>
  </w:style>
  <w:style w:type="paragraph" w:customStyle="1" w:styleId="2242074DA9D544F9AEA0B441A5173990">
    <w:name w:val="2242074DA9D544F9AEA0B441A5173990"/>
    <w:rsid w:val="005D346E"/>
    <w:pPr>
      <w:spacing w:after="160" w:line="259" w:lineRule="auto"/>
    </w:pPr>
  </w:style>
  <w:style w:type="paragraph" w:customStyle="1" w:styleId="EB3C2084BE5C4A69B523E1D3C6F77A24">
    <w:name w:val="EB3C2084BE5C4A69B523E1D3C6F77A24"/>
    <w:rsid w:val="005D346E"/>
    <w:pPr>
      <w:spacing w:after="160" w:line="259" w:lineRule="auto"/>
    </w:pPr>
  </w:style>
  <w:style w:type="paragraph" w:customStyle="1" w:styleId="AB95EB254AAD4A30BCDCF24C748F5C3C">
    <w:name w:val="AB95EB254AAD4A30BCDCF24C748F5C3C"/>
    <w:rsid w:val="005D346E"/>
    <w:pPr>
      <w:spacing w:after="160" w:line="259" w:lineRule="auto"/>
    </w:pPr>
  </w:style>
  <w:style w:type="paragraph" w:customStyle="1" w:styleId="FECB2D18680A4C5F84E19F5E2FFDDF5A">
    <w:name w:val="FECB2D18680A4C5F84E19F5E2FFDDF5A"/>
    <w:rsid w:val="005D346E"/>
    <w:pPr>
      <w:spacing w:after="160" w:line="259" w:lineRule="auto"/>
    </w:pPr>
  </w:style>
  <w:style w:type="paragraph" w:customStyle="1" w:styleId="3BF9F2EA2B474443B561D72F85528EDD">
    <w:name w:val="3BF9F2EA2B474443B561D72F85528EDD"/>
    <w:rsid w:val="005D346E"/>
    <w:pPr>
      <w:spacing w:after="160" w:line="259" w:lineRule="auto"/>
    </w:pPr>
  </w:style>
  <w:style w:type="paragraph" w:customStyle="1" w:styleId="E9A1FA2E80694B70A837825F93D2E06A">
    <w:name w:val="E9A1FA2E80694B70A837825F93D2E06A"/>
    <w:rsid w:val="005D346E"/>
    <w:pPr>
      <w:spacing w:after="160" w:line="259" w:lineRule="auto"/>
    </w:pPr>
  </w:style>
  <w:style w:type="paragraph" w:customStyle="1" w:styleId="F0A9ABBB7D60483D9B3D82252AAE481F">
    <w:name w:val="F0A9ABBB7D60483D9B3D82252AAE481F"/>
    <w:rsid w:val="005D346E"/>
    <w:pPr>
      <w:spacing w:after="160" w:line="259" w:lineRule="auto"/>
    </w:pPr>
  </w:style>
  <w:style w:type="paragraph" w:customStyle="1" w:styleId="9950D93368D84B0B9D1DB7DB743ACC6D">
    <w:name w:val="9950D93368D84B0B9D1DB7DB743ACC6D"/>
    <w:rsid w:val="005D346E"/>
    <w:pPr>
      <w:spacing w:after="160" w:line="259" w:lineRule="auto"/>
    </w:pPr>
  </w:style>
  <w:style w:type="paragraph" w:customStyle="1" w:styleId="FADAE4F5111648B58525274B4282CAC3">
    <w:name w:val="FADAE4F5111648B58525274B4282CAC3"/>
    <w:rsid w:val="005D346E"/>
    <w:pPr>
      <w:spacing w:after="160" w:line="259" w:lineRule="auto"/>
    </w:pPr>
  </w:style>
  <w:style w:type="paragraph" w:customStyle="1" w:styleId="1E788027E3BE4071877E2494C2D8B9BF">
    <w:name w:val="1E788027E3BE4071877E2494C2D8B9BF"/>
    <w:rsid w:val="005D346E"/>
    <w:pPr>
      <w:spacing w:after="160" w:line="259" w:lineRule="auto"/>
    </w:pPr>
  </w:style>
  <w:style w:type="paragraph" w:customStyle="1" w:styleId="42FFD61A054A42CFBA3085CD64CD2AD4">
    <w:name w:val="42FFD61A054A42CFBA3085CD64CD2AD4"/>
    <w:rsid w:val="005D346E"/>
    <w:pPr>
      <w:spacing w:after="160" w:line="259" w:lineRule="auto"/>
    </w:pPr>
  </w:style>
  <w:style w:type="paragraph" w:customStyle="1" w:styleId="13FEFCF4D88744968D9A494C8E0DB75E">
    <w:name w:val="13FEFCF4D88744968D9A494C8E0DB75E"/>
    <w:rsid w:val="005D346E"/>
    <w:pPr>
      <w:spacing w:after="160" w:line="259" w:lineRule="auto"/>
    </w:pPr>
  </w:style>
  <w:style w:type="paragraph" w:customStyle="1" w:styleId="FAFA92D8461B44A285A8F5E7B7D9C996">
    <w:name w:val="FAFA92D8461B44A285A8F5E7B7D9C996"/>
    <w:rsid w:val="005D346E"/>
    <w:pPr>
      <w:spacing w:after="160" w:line="259" w:lineRule="auto"/>
    </w:pPr>
  </w:style>
  <w:style w:type="paragraph" w:customStyle="1" w:styleId="74615A28DCCD40D698C38CC4C583A150">
    <w:name w:val="74615A28DCCD40D698C38CC4C583A150"/>
    <w:rsid w:val="005D346E"/>
    <w:pPr>
      <w:spacing w:after="160" w:line="259" w:lineRule="auto"/>
    </w:pPr>
  </w:style>
  <w:style w:type="paragraph" w:customStyle="1" w:styleId="32F8408139DA4E77BF14F8087C590152">
    <w:name w:val="32F8408139DA4E77BF14F8087C590152"/>
    <w:rsid w:val="005D346E"/>
    <w:pPr>
      <w:spacing w:after="160" w:line="259" w:lineRule="auto"/>
    </w:pPr>
  </w:style>
  <w:style w:type="paragraph" w:customStyle="1" w:styleId="882EFFA5814645BC8AAE929D89A48D03">
    <w:name w:val="882EFFA5814645BC8AAE929D89A48D03"/>
    <w:rsid w:val="005D346E"/>
    <w:pPr>
      <w:spacing w:after="160" w:line="259" w:lineRule="auto"/>
    </w:pPr>
  </w:style>
  <w:style w:type="paragraph" w:customStyle="1" w:styleId="E9D2C30F51FC406D9FC5A36A1C4EA1B6">
    <w:name w:val="E9D2C30F51FC406D9FC5A36A1C4EA1B6"/>
    <w:rsid w:val="005D346E"/>
    <w:pPr>
      <w:spacing w:after="160" w:line="259" w:lineRule="auto"/>
    </w:pPr>
  </w:style>
  <w:style w:type="paragraph" w:customStyle="1" w:styleId="3883E31063A44B62805EE69D68D4D18D">
    <w:name w:val="3883E31063A44B62805EE69D68D4D18D"/>
    <w:rsid w:val="005D346E"/>
    <w:pPr>
      <w:spacing w:after="160" w:line="259" w:lineRule="auto"/>
    </w:pPr>
  </w:style>
  <w:style w:type="paragraph" w:customStyle="1" w:styleId="906C04CAFCEA4715AE270CA0CDA0CA0A">
    <w:name w:val="906C04CAFCEA4715AE270CA0CDA0CA0A"/>
    <w:rsid w:val="005D346E"/>
    <w:pPr>
      <w:spacing w:after="160" w:line="259" w:lineRule="auto"/>
    </w:pPr>
  </w:style>
  <w:style w:type="paragraph" w:customStyle="1" w:styleId="451AEF9515ED4CA597277AB555B6275F">
    <w:name w:val="451AEF9515ED4CA597277AB555B6275F"/>
    <w:rsid w:val="005D346E"/>
    <w:pPr>
      <w:spacing w:after="160" w:line="259" w:lineRule="auto"/>
    </w:pPr>
  </w:style>
  <w:style w:type="paragraph" w:customStyle="1" w:styleId="5C5EE1039B10426B9DD493D632AF23B9">
    <w:name w:val="5C5EE1039B10426B9DD493D632AF23B9"/>
    <w:rsid w:val="005D346E"/>
    <w:pPr>
      <w:spacing w:after="160" w:line="259" w:lineRule="auto"/>
    </w:pPr>
  </w:style>
  <w:style w:type="paragraph" w:customStyle="1" w:styleId="62425DC4744340048D57FABF3758CA13">
    <w:name w:val="62425DC4744340048D57FABF3758CA13"/>
    <w:rsid w:val="005D346E"/>
    <w:pPr>
      <w:spacing w:after="160" w:line="259" w:lineRule="auto"/>
    </w:pPr>
  </w:style>
  <w:style w:type="paragraph" w:customStyle="1" w:styleId="739B87DB9C744D4C8813FF63435F8625">
    <w:name w:val="739B87DB9C744D4C8813FF63435F8625"/>
    <w:rsid w:val="005D346E"/>
    <w:pPr>
      <w:spacing w:after="160" w:line="259" w:lineRule="auto"/>
    </w:pPr>
  </w:style>
  <w:style w:type="paragraph" w:customStyle="1" w:styleId="BF575AC4B72F4C2682A45BA75BE7AB6C">
    <w:name w:val="BF575AC4B72F4C2682A45BA75BE7AB6C"/>
    <w:rsid w:val="005D346E"/>
    <w:pPr>
      <w:spacing w:after="160" w:line="259" w:lineRule="auto"/>
    </w:pPr>
  </w:style>
  <w:style w:type="paragraph" w:customStyle="1" w:styleId="D881860AA44D492AB7D08903A6D8BCE3">
    <w:name w:val="D881860AA44D492AB7D08903A6D8BCE3"/>
    <w:rsid w:val="005D346E"/>
    <w:pPr>
      <w:spacing w:after="160" w:line="259" w:lineRule="auto"/>
    </w:pPr>
  </w:style>
  <w:style w:type="paragraph" w:customStyle="1" w:styleId="40C4F5F0594C469990C97798BFDBA3A8">
    <w:name w:val="40C4F5F0594C469990C97798BFDBA3A8"/>
    <w:rsid w:val="005D346E"/>
    <w:pPr>
      <w:spacing w:after="160" w:line="259" w:lineRule="auto"/>
    </w:pPr>
  </w:style>
  <w:style w:type="paragraph" w:customStyle="1" w:styleId="CAB2397C96A0445D82E77A5D82E758B3">
    <w:name w:val="CAB2397C96A0445D82E77A5D82E758B3"/>
    <w:rsid w:val="005D346E"/>
    <w:pPr>
      <w:spacing w:after="160" w:line="259" w:lineRule="auto"/>
    </w:pPr>
  </w:style>
  <w:style w:type="paragraph" w:customStyle="1" w:styleId="20EC1F01DC48487D9BE03076C75C2C4A">
    <w:name w:val="20EC1F01DC48487D9BE03076C75C2C4A"/>
    <w:rsid w:val="005D346E"/>
    <w:pPr>
      <w:spacing w:after="160" w:line="259" w:lineRule="auto"/>
    </w:pPr>
  </w:style>
  <w:style w:type="paragraph" w:customStyle="1" w:styleId="03BFF52375A441D28CDA61F7FFB40250">
    <w:name w:val="03BFF52375A441D28CDA61F7FFB40250"/>
    <w:rsid w:val="005D346E"/>
    <w:pPr>
      <w:spacing w:after="160" w:line="259" w:lineRule="auto"/>
    </w:pPr>
  </w:style>
  <w:style w:type="paragraph" w:customStyle="1" w:styleId="73F6C992F7A34772A4FC575670F1FE3F">
    <w:name w:val="73F6C992F7A34772A4FC575670F1FE3F"/>
    <w:rsid w:val="005D346E"/>
    <w:pPr>
      <w:spacing w:after="160" w:line="259" w:lineRule="auto"/>
    </w:pPr>
  </w:style>
  <w:style w:type="paragraph" w:customStyle="1" w:styleId="0ECA5E19F5C24E1A8F422762CB54208E">
    <w:name w:val="0ECA5E19F5C24E1A8F422762CB54208E"/>
    <w:rsid w:val="005D346E"/>
    <w:pPr>
      <w:spacing w:after="160" w:line="259" w:lineRule="auto"/>
    </w:pPr>
  </w:style>
  <w:style w:type="paragraph" w:customStyle="1" w:styleId="7B2118C0444A412486F9C7B2A192C7A9">
    <w:name w:val="7B2118C0444A412486F9C7B2A192C7A9"/>
    <w:rsid w:val="005D346E"/>
    <w:pPr>
      <w:spacing w:after="160" w:line="259" w:lineRule="auto"/>
    </w:pPr>
  </w:style>
  <w:style w:type="paragraph" w:customStyle="1" w:styleId="2B1097418917435488D556EF26E46230">
    <w:name w:val="2B1097418917435488D556EF26E46230"/>
    <w:rsid w:val="005D346E"/>
    <w:pPr>
      <w:spacing w:after="160" w:line="259" w:lineRule="auto"/>
    </w:pPr>
  </w:style>
  <w:style w:type="paragraph" w:customStyle="1" w:styleId="FCC7D6B8CCDF465F95E39B9F031C805E">
    <w:name w:val="FCC7D6B8CCDF465F95E39B9F031C805E"/>
    <w:rsid w:val="005D346E"/>
    <w:pPr>
      <w:spacing w:after="160" w:line="259" w:lineRule="auto"/>
    </w:pPr>
  </w:style>
  <w:style w:type="paragraph" w:customStyle="1" w:styleId="B6F2EB1D9CBF4C3C9EC3D4D22045690E">
    <w:name w:val="B6F2EB1D9CBF4C3C9EC3D4D22045690E"/>
    <w:rsid w:val="005D346E"/>
    <w:pPr>
      <w:spacing w:after="160" w:line="259" w:lineRule="auto"/>
    </w:pPr>
  </w:style>
  <w:style w:type="paragraph" w:customStyle="1" w:styleId="96797451C9754811BC49C77440F4E91F">
    <w:name w:val="96797451C9754811BC49C77440F4E91F"/>
    <w:rsid w:val="005D346E"/>
    <w:pPr>
      <w:spacing w:after="160" w:line="259" w:lineRule="auto"/>
    </w:pPr>
  </w:style>
  <w:style w:type="paragraph" w:customStyle="1" w:styleId="8BAA2706200A4CE082866BDC6CEA8F27">
    <w:name w:val="8BAA2706200A4CE082866BDC6CEA8F27"/>
    <w:rsid w:val="005D346E"/>
    <w:pPr>
      <w:spacing w:after="160" w:line="259" w:lineRule="auto"/>
    </w:pPr>
  </w:style>
  <w:style w:type="paragraph" w:customStyle="1" w:styleId="0B3ED97511DB4C189E9556B67B09318B">
    <w:name w:val="0B3ED97511DB4C189E9556B67B09318B"/>
    <w:rsid w:val="005D346E"/>
    <w:pPr>
      <w:spacing w:after="160" w:line="259" w:lineRule="auto"/>
    </w:pPr>
  </w:style>
  <w:style w:type="paragraph" w:customStyle="1" w:styleId="10DA602D8E734F1CB1987E84683D5613">
    <w:name w:val="10DA602D8E734F1CB1987E84683D5613"/>
    <w:rsid w:val="005D346E"/>
    <w:pPr>
      <w:spacing w:after="160" w:line="259" w:lineRule="auto"/>
    </w:pPr>
  </w:style>
  <w:style w:type="paragraph" w:customStyle="1" w:styleId="AC3A9C989BC642AF8A400EF0CE4AC865">
    <w:name w:val="AC3A9C989BC642AF8A400EF0CE4AC865"/>
    <w:rsid w:val="005D346E"/>
    <w:pPr>
      <w:spacing w:after="160" w:line="259" w:lineRule="auto"/>
    </w:pPr>
  </w:style>
  <w:style w:type="paragraph" w:customStyle="1" w:styleId="D0938002126E48C1900FCB2CFF1E4B58">
    <w:name w:val="D0938002126E48C1900FCB2CFF1E4B58"/>
    <w:rsid w:val="005D346E"/>
    <w:pPr>
      <w:spacing w:after="160" w:line="259" w:lineRule="auto"/>
    </w:pPr>
  </w:style>
  <w:style w:type="paragraph" w:customStyle="1" w:styleId="D847B08A9EB04FF790D5D4666FECD961">
    <w:name w:val="D847B08A9EB04FF790D5D4666FECD961"/>
    <w:rsid w:val="005D346E"/>
    <w:pPr>
      <w:spacing w:after="160" w:line="259" w:lineRule="auto"/>
    </w:pPr>
  </w:style>
  <w:style w:type="paragraph" w:customStyle="1" w:styleId="0AB1FE4176584A2E9A85AB8BEBAA5E43">
    <w:name w:val="0AB1FE4176584A2E9A85AB8BEBAA5E43"/>
    <w:rsid w:val="005D346E"/>
    <w:pPr>
      <w:spacing w:after="160" w:line="259" w:lineRule="auto"/>
    </w:pPr>
  </w:style>
  <w:style w:type="paragraph" w:customStyle="1" w:styleId="04DEC0BA12A845809EDE171947A3CF09">
    <w:name w:val="04DEC0BA12A845809EDE171947A3CF09"/>
    <w:rsid w:val="005D346E"/>
    <w:pPr>
      <w:spacing w:after="160" w:line="259" w:lineRule="auto"/>
    </w:pPr>
  </w:style>
  <w:style w:type="paragraph" w:customStyle="1" w:styleId="B294392A2625402AA5EB9BA9436146E2">
    <w:name w:val="B294392A2625402AA5EB9BA9436146E2"/>
    <w:rsid w:val="005D346E"/>
    <w:pPr>
      <w:spacing w:after="160" w:line="259" w:lineRule="auto"/>
    </w:pPr>
  </w:style>
  <w:style w:type="paragraph" w:customStyle="1" w:styleId="67BDB9FCAA9C4CDEB1B6F2B9E80BE742">
    <w:name w:val="67BDB9FCAA9C4CDEB1B6F2B9E80BE742"/>
    <w:rsid w:val="005D346E"/>
    <w:pPr>
      <w:spacing w:after="160" w:line="259" w:lineRule="auto"/>
    </w:pPr>
  </w:style>
  <w:style w:type="paragraph" w:customStyle="1" w:styleId="E1542ECBA50A4219B53A346DA501BAE0">
    <w:name w:val="E1542ECBA50A4219B53A346DA501BAE0"/>
    <w:rsid w:val="005D346E"/>
    <w:pPr>
      <w:spacing w:after="160" w:line="259" w:lineRule="auto"/>
    </w:pPr>
  </w:style>
  <w:style w:type="paragraph" w:customStyle="1" w:styleId="B3A7127E6037454BA5883C8B77AC2B16">
    <w:name w:val="B3A7127E6037454BA5883C8B77AC2B16"/>
    <w:rsid w:val="005D346E"/>
    <w:pPr>
      <w:spacing w:after="160" w:line="259" w:lineRule="auto"/>
    </w:pPr>
  </w:style>
  <w:style w:type="paragraph" w:customStyle="1" w:styleId="B61823CA10BC4C00B6BF2E2B2A7B3F20">
    <w:name w:val="B61823CA10BC4C00B6BF2E2B2A7B3F20"/>
    <w:rsid w:val="005D346E"/>
    <w:pPr>
      <w:spacing w:after="160" w:line="259" w:lineRule="auto"/>
    </w:pPr>
  </w:style>
  <w:style w:type="paragraph" w:customStyle="1" w:styleId="A8325670CBAB48E0B7672EF128244CC2">
    <w:name w:val="A8325670CBAB48E0B7672EF128244CC2"/>
    <w:rsid w:val="005D346E"/>
    <w:pPr>
      <w:spacing w:after="160" w:line="259" w:lineRule="auto"/>
    </w:pPr>
  </w:style>
  <w:style w:type="paragraph" w:customStyle="1" w:styleId="93350FD4BE264888BA3CB7B4E03B3F37">
    <w:name w:val="93350FD4BE264888BA3CB7B4E03B3F37"/>
    <w:rsid w:val="005D346E"/>
    <w:pPr>
      <w:spacing w:after="160" w:line="259" w:lineRule="auto"/>
    </w:pPr>
  </w:style>
  <w:style w:type="paragraph" w:customStyle="1" w:styleId="A766967B4B734BC38CA3D14BA456F8B0">
    <w:name w:val="A766967B4B734BC38CA3D14BA456F8B0"/>
    <w:rsid w:val="005D346E"/>
    <w:pPr>
      <w:spacing w:after="160" w:line="259" w:lineRule="auto"/>
    </w:pPr>
  </w:style>
  <w:style w:type="paragraph" w:customStyle="1" w:styleId="BB210371F81346E58FB8550D57BD81FF">
    <w:name w:val="BB210371F81346E58FB8550D57BD81FF"/>
    <w:rsid w:val="005D346E"/>
    <w:pPr>
      <w:spacing w:after="160" w:line="259" w:lineRule="auto"/>
    </w:pPr>
  </w:style>
  <w:style w:type="paragraph" w:customStyle="1" w:styleId="F05FD4D8CB3A4D8A983DE710F16899FD">
    <w:name w:val="F05FD4D8CB3A4D8A983DE710F16899FD"/>
    <w:rsid w:val="005D346E"/>
    <w:pPr>
      <w:spacing w:after="160" w:line="259" w:lineRule="auto"/>
    </w:pPr>
  </w:style>
  <w:style w:type="paragraph" w:customStyle="1" w:styleId="CB9DAE63D5344910AAB4CBBF6B4FBDC5">
    <w:name w:val="CB9DAE63D5344910AAB4CBBF6B4FBDC5"/>
    <w:rsid w:val="005D346E"/>
    <w:pPr>
      <w:spacing w:after="160" w:line="259" w:lineRule="auto"/>
    </w:pPr>
  </w:style>
  <w:style w:type="paragraph" w:customStyle="1" w:styleId="EA7DC4D853F34F03897E46863292802C">
    <w:name w:val="EA7DC4D853F34F03897E46863292802C"/>
    <w:rsid w:val="005D346E"/>
    <w:pPr>
      <w:spacing w:after="160" w:line="259" w:lineRule="auto"/>
    </w:pPr>
  </w:style>
  <w:style w:type="paragraph" w:customStyle="1" w:styleId="C1D956E98DC941879C61ECD988809AA6">
    <w:name w:val="C1D956E98DC941879C61ECD988809AA6"/>
    <w:rsid w:val="005D346E"/>
    <w:pPr>
      <w:spacing w:after="160" w:line="259" w:lineRule="auto"/>
    </w:pPr>
  </w:style>
  <w:style w:type="paragraph" w:customStyle="1" w:styleId="0CCE928A6EE74AB29E61FE5A51055913">
    <w:name w:val="0CCE928A6EE74AB29E61FE5A51055913"/>
    <w:rsid w:val="005D346E"/>
    <w:pPr>
      <w:spacing w:after="160" w:line="259" w:lineRule="auto"/>
    </w:pPr>
  </w:style>
  <w:style w:type="paragraph" w:customStyle="1" w:styleId="2CA2DC51CA9D453797932A850C44338D">
    <w:name w:val="2CA2DC51CA9D453797932A850C44338D"/>
    <w:rsid w:val="005D346E"/>
    <w:pPr>
      <w:spacing w:after="160" w:line="259" w:lineRule="auto"/>
    </w:pPr>
  </w:style>
  <w:style w:type="paragraph" w:customStyle="1" w:styleId="A0F3D67F6C7A4D24BA364E07D56853B0">
    <w:name w:val="A0F3D67F6C7A4D24BA364E07D56853B0"/>
    <w:rsid w:val="005D346E"/>
    <w:pPr>
      <w:spacing w:after="160" w:line="259" w:lineRule="auto"/>
    </w:pPr>
  </w:style>
  <w:style w:type="paragraph" w:customStyle="1" w:styleId="D1E8129BD7A84381B1730F610AB4E6E0">
    <w:name w:val="D1E8129BD7A84381B1730F610AB4E6E0"/>
    <w:rsid w:val="005D346E"/>
    <w:pPr>
      <w:spacing w:after="160" w:line="259" w:lineRule="auto"/>
    </w:pPr>
  </w:style>
  <w:style w:type="paragraph" w:customStyle="1" w:styleId="62C32E34EF9D4928A31DB7953C7F5C9C">
    <w:name w:val="62C32E34EF9D4928A31DB7953C7F5C9C"/>
    <w:rsid w:val="005D346E"/>
    <w:pPr>
      <w:spacing w:after="160" w:line="259" w:lineRule="auto"/>
    </w:pPr>
  </w:style>
  <w:style w:type="paragraph" w:customStyle="1" w:styleId="261C3B40BB39417D8CF7AEA104262A82">
    <w:name w:val="261C3B40BB39417D8CF7AEA104262A82"/>
    <w:rsid w:val="005D346E"/>
    <w:pPr>
      <w:spacing w:after="160" w:line="259" w:lineRule="auto"/>
    </w:pPr>
  </w:style>
  <w:style w:type="paragraph" w:customStyle="1" w:styleId="56C20AFE6D3F4A9EADD65D7FF160C22D">
    <w:name w:val="56C20AFE6D3F4A9EADD65D7FF160C22D"/>
    <w:rsid w:val="005D346E"/>
    <w:pPr>
      <w:spacing w:after="160" w:line="259" w:lineRule="auto"/>
    </w:pPr>
  </w:style>
  <w:style w:type="paragraph" w:customStyle="1" w:styleId="0D430974083F4531B8B07FE4A18876BC">
    <w:name w:val="0D430974083F4531B8B07FE4A18876BC"/>
    <w:rsid w:val="005D346E"/>
    <w:pPr>
      <w:spacing w:after="160" w:line="259" w:lineRule="auto"/>
    </w:pPr>
  </w:style>
  <w:style w:type="paragraph" w:customStyle="1" w:styleId="776E27FB4F9E423E925312C077AFD738">
    <w:name w:val="776E27FB4F9E423E925312C077AFD738"/>
    <w:rsid w:val="005D346E"/>
    <w:pPr>
      <w:spacing w:after="160" w:line="259" w:lineRule="auto"/>
    </w:pPr>
  </w:style>
  <w:style w:type="paragraph" w:customStyle="1" w:styleId="33A0B298D1994C359E19C892D77A878E">
    <w:name w:val="33A0B298D1994C359E19C892D77A878E"/>
    <w:rsid w:val="005D346E"/>
    <w:pPr>
      <w:spacing w:after="160" w:line="259" w:lineRule="auto"/>
    </w:pPr>
  </w:style>
  <w:style w:type="paragraph" w:customStyle="1" w:styleId="8F2CE4F8A3624016ADAB22DB6352E493">
    <w:name w:val="8F2CE4F8A3624016ADAB22DB6352E493"/>
    <w:rsid w:val="005D346E"/>
    <w:pPr>
      <w:spacing w:after="160" w:line="259" w:lineRule="auto"/>
    </w:pPr>
  </w:style>
  <w:style w:type="paragraph" w:customStyle="1" w:styleId="2DE6C41D692447919736F775DB559FFF">
    <w:name w:val="2DE6C41D692447919736F775DB559FFF"/>
    <w:rsid w:val="005D346E"/>
    <w:pPr>
      <w:spacing w:after="160" w:line="259" w:lineRule="auto"/>
    </w:pPr>
  </w:style>
  <w:style w:type="paragraph" w:customStyle="1" w:styleId="89DE4F8C0B5A411A9F81F60D0746475F">
    <w:name w:val="89DE4F8C0B5A411A9F81F60D0746475F"/>
    <w:rsid w:val="005D346E"/>
    <w:pPr>
      <w:spacing w:after="160" w:line="259" w:lineRule="auto"/>
    </w:pPr>
  </w:style>
  <w:style w:type="paragraph" w:customStyle="1" w:styleId="E663C96468D94D28B9BFE08A52CB9894">
    <w:name w:val="E663C96468D94D28B9BFE08A52CB9894"/>
    <w:rsid w:val="005D346E"/>
    <w:pPr>
      <w:spacing w:after="160" w:line="259" w:lineRule="auto"/>
    </w:pPr>
  </w:style>
  <w:style w:type="paragraph" w:customStyle="1" w:styleId="1E406018EE72404CAA2C338B5AAFD353">
    <w:name w:val="1E406018EE72404CAA2C338B5AAFD353"/>
    <w:rsid w:val="005D346E"/>
    <w:pPr>
      <w:spacing w:after="160" w:line="259" w:lineRule="auto"/>
    </w:pPr>
  </w:style>
  <w:style w:type="paragraph" w:customStyle="1" w:styleId="BECFA452CCB449578142D28CE3EA3627">
    <w:name w:val="BECFA452CCB449578142D28CE3EA3627"/>
    <w:rsid w:val="005D346E"/>
    <w:pPr>
      <w:spacing w:after="160" w:line="259" w:lineRule="auto"/>
    </w:pPr>
  </w:style>
  <w:style w:type="paragraph" w:customStyle="1" w:styleId="1A5F1B8F38504B2DB6E04B1C423197D6">
    <w:name w:val="1A5F1B8F38504B2DB6E04B1C423197D6"/>
    <w:rsid w:val="005D346E"/>
    <w:pPr>
      <w:spacing w:after="160" w:line="259" w:lineRule="auto"/>
    </w:pPr>
  </w:style>
  <w:style w:type="paragraph" w:customStyle="1" w:styleId="738B42032AD348F9B9EBA515B835A3FD">
    <w:name w:val="738B42032AD348F9B9EBA515B835A3FD"/>
    <w:rsid w:val="005D346E"/>
    <w:pPr>
      <w:spacing w:after="160" w:line="259" w:lineRule="auto"/>
    </w:pPr>
  </w:style>
  <w:style w:type="paragraph" w:customStyle="1" w:styleId="53A572F77FD24329A4C684C5D1604A4E">
    <w:name w:val="53A572F77FD24329A4C684C5D1604A4E"/>
    <w:rsid w:val="005D346E"/>
    <w:pPr>
      <w:spacing w:after="160" w:line="259" w:lineRule="auto"/>
    </w:pPr>
  </w:style>
  <w:style w:type="paragraph" w:customStyle="1" w:styleId="CF57D11FC3AE4083A848EA25A7A2C2E4">
    <w:name w:val="CF57D11FC3AE4083A848EA25A7A2C2E4"/>
    <w:rsid w:val="005D346E"/>
    <w:pPr>
      <w:spacing w:after="160" w:line="259" w:lineRule="auto"/>
    </w:pPr>
  </w:style>
  <w:style w:type="paragraph" w:customStyle="1" w:styleId="CA2F6256F3CF4729B6A8E387A2194717">
    <w:name w:val="CA2F6256F3CF4729B6A8E387A2194717"/>
    <w:rsid w:val="005D346E"/>
    <w:pPr>
      <w:spacing w:after="160" w:line="259" w:lineRule="auto"/>
    </w:pPr>
  </w:style>
  <w:style w:type="paragraph" w:customStyle="1" w:styleId="8B07018F4A874E2E9D056B1AB4E7EB0E">
    <w:name w:val="8B07018F4A874E2E9D056B1AB4E7EB0E"/>
    <w:rsid w:val="005D346E"/>
    <w:pPr>
      <w:spacing w:after="160" w:line="259" w:lineRule="auto"/>
    </w:pPr>
  </w:style>
  <w:style w:type="paragraph" w:customStyle="1" w:styleId="984D8A10C7834D2393049123D80A59D9">
    <w:name w:val="984D8A10C7834D2393049123D80A59D9"/>
    <w:rsid w:val="005D346E"/>
    <w:pPr>
      <w:spacing w:after="160" w:line="259" w:lineRule="auto"/>
    </w:pPr>
  </w:style>
  <w:style w:type="paragraph" w:customStyle="1" w:styleId="6BC5B143EC904B6C9CA973124D3933E9">
    <w:name w:val="6BC5B143EC904B6C9CA973124D3933E9"/>
    <w:rsid w:val="005D346E"/>
    <w:pPr>
      <w:spacing w:after="160" w:line="259" w:lineRule="auto"/>
    </w:pPr>
  </w:style>
  <w:style w:type="paragraph" w:customStyle="1" w:styleId="76EDC904614E4EDEA5EF1031BA3D62C7">
    <w:name w:val="76EDC904614E4EDEA5EF1031BA3D62C7"/>
    <w:rsid w:val="005D346E"/>
    <w:pPr>
      <w:spacing w:after="160" w:line="259" w:lineRule="auto"/>
    </w:pPr>
  </w:style>
  <w:style w:type="paragraph" w:customStyle="1" w:styleId="79020DB3554E4BD8963854C230FC4C32">
    <w:name w:val="79020DB3554E4BD8963854C230FC4C32"/>
    <w:rsid w:val="005D346E"/>
    <w:pPr>
      <w:spacing w:after="160" w:line="259" w:lineRule="auto"/>
    </w:pPr>
  </w:style>
  <w:style w:type="paragraph" w:customStyle="1" w:styleId="6DF7123AAED94757BBFD65D2E10B8182">
    <w:name w:val="6DF7123AAED94757BBFD65D2E10B8182"/>
    <w:rsid w:val="005D346E"/>
    <w:pPr>
      <w:spacing w:after="160" w:line="259" w:lineRule="auto"/>
    </w:pPr>
  </w:style>
  <w:style w:type="paragraph" w:customStyle="1" w:styleId="1DB5E66ED8824C74A8F6E7A00E6384D8">
    <w:name w:val="1DB5E66ED8824C74A8F6E7A00E6384D8"/>
    <w:rsid w:val="005D346E"/>
    <w:pPr>
      <w:spacing w:after="160" w:line="259" w:lineRule="auto"/>
    </w:pPr>
  </w:style>
  <w:style w:type="paragraph" w:customStyle="1" w:styleId="6A5B3DFC89E9492BBBFB2D877DB0AADA">
    <w:name w:val="6A5B3DFC89E9492BBBFB2D877DB0AADA"/>
    <w:rsid w:val="005D346E"/>
    <w:pPr>
      <w:spacing w:after="160" w:line="259" w:lineRule="auto"/>
    </w:pPr>
  </w:style>
  <w:style w:type="paragraph" w:customStyle="1" w:styleId="30B6441F25DE4728BAFB400AEF8705C7">
    <w:name w:val="30B6441F25DE4728BAFB400AEF8705C7"/>
    <w:rsid w:val="005D346E"/>
    <w:pPr>
      <w:spacing w:after="160" w:line="259" w:lineRule="auto"/>
    </w:pPr>
  </w:style>
  <w:style w:type="paragraph" w:customStyle="1" w:styleId="BDE3F71BDECE4D0BB1E5CB565B6BD824">
    <w:name w:val="BDE3F71BDECE4D0BB1E5CB565B6BD824"/>
    <w:rsid w:val="005D346E"/>
    <w:pPr>
      <w:spacing w:after="160" w:line="259" w:lineRule="auto"/>
    </w:pPr>
  </w:style>
  <w:style w:type="paragraph" w:customStyle="1" w:styleId="4B922703FA0945E1ADE27D3FD7F00E2B">
    <w:name w:val="4B922703FA0945E1ADE27D3FD7F00E2B"/>
    <w:rsid w:val="005D346E"/>
    <w:pPr>
      <w:spacing w:after="160" w:line="259" w:lineRule="auto"/>
    </w:pPr>
  </w:style>
  <w:style w:type="paragraph" w:customStyle="1" w:styleId="F1E6A52416AF448A8E98E19B8BAD61EC">
    <w:name w:val="F1E6A52416AF448A8E98E19B8BAD61EC"/>
    <w:rsid w:val="005D346E"/>
    <w:pPr>
      <w:spacing w:after="160" w:line="259" w:lineRule="auto"/>
    </w:pPr>
  </w:style>
  <w:style w:type="paragraph" w:customStyle="1" w:styleId="10E84F906C3241B999082108068CBC08">
    <w:name w:val="10E84F906C3241B999082108068CBC08"/>
    <w:rsid w:val="005D346E"/>
    <w:pPr>
      <w:spacing w:after="160" w:line="259" w:lineRule="auto"/>
    </w:pPr>
  </w:style>
  <w:style w:type="paragraph" w:customStyle="1" w:styleId="80F4F6B3C73449D09B557D6560F2EFAF">
    <w:name w:val="80F4F6B3C73449D09B557D6560F2EFAF"/>
    <w:rsid w:val="005D346E"/>
    <w:pPr>
      <w:spacing w:after="160" w:line="259" w:lineRule="auto"/>
    </w:pPr>
  </w:style>
  <w:style w:type="paragraph" w:customStyle="1" w:styleId="93D421CE151D4AE9B9D824897D06BD6C">
    <w:name w:val="93D421CE151D4AE9B9D824897D06BD6C"/>
    <w:rsid w:val="005D346E"/>
    <w:pPr>
      <w:spacing w:after="160" w:line="259" w:lineRule="auto"/>
    </w:pPr>
  </w:style>
  <w:style w:type="paragraph" w:customStyle="1" w:styleId="5E498F47DF8E4F84B6A5A4FA9FE1A9A3">
    <w:name w:val="5E498F47DF8E4F84B6A5A4FA9FE1A9A3"/>
    <w:rsid w:val="005D346E"/>
    <w:pPr>
      <w:spacing w:after="160" w:line="259" w:lineRule="auto"/>
    </w:pPr>
  </w:style>
  <w:style w:type="paragraph" w:customStyle="1" w:styleId="ACA3692A597F414B945774AC0C6720D6">
    <w:name w:val="ACA3692A597F414B945774AC0C6720D6"/>
    <w:rsid w:val="005D346E"/>
    <w:pPr>
      <w:spacing w:after="160" w:line="259" w:lineRule="auto"/>
    </w:pPr>
  </w:style>
  <w:style w:type="paragraph" w:customStyle="1" w:styleId="2EDE8E9502B74D3DB33ED4F923BFA7A8">
    <w:name w:val="2EDE8E9502B74D3DB33ED4F923BFA7A8"/>
    <w:rsid w:val="005D346E"/>
    <w:pPr>
      <w:spacing w:after="160" w:line="259" w:lineRule="auto"/>
    </w:pPr>
  </w:style>
  <w:style w:type="paragraph" w:customStyle="1" w:styleId="72F8D2488A0040D4A7941CA294C2EC7F">
    <w:name w:val="72F8D2488A0040D4A7941CA294C2EC7F"/>
    <w:rsid w:val="005D346E"/>
    <w:pPr>
      <w:spacing w:after="160" w:line="259" w:lineRule="auto"/>
    </w:pPr>
  </w:style>
  <w:style w:type="paragraph" w:customStyle="1" w:styleId="D7394D0898BC4D979A28093FD58170F3">
    <w:name w:val="D7394D0898BC4D979A28093FD58170F3"/>
    <w:rsid w:val="005D346E"/>
    <w:pPr>
      <w:spacing w:after="160" w:line="259" w:lineRule="auto"/>
    </w:pPr>
  </w:style>
  <w:style w:type="paragraph" w:customStyle="1" w:styleId="FC08E9C15AB842D6A61B98807EFC6E2F">
    <w:name w:val="FC08E9C15AB842D6A61B98807EFC6E2F"/>
    <w:rsid w:val="005D346E"/>
    <w:pPr>
      <w:spacing w:after="160" w:line="259" w:lineRule="auto"/>
    </w:pPr>
  </w:style>
  <w:style w:type="paragraph" w:customStyle="1" w:styleId="3956CB66C9DA4660B169F35E00092D09">
    <w:name w:val="3956CB66C9DA4660B169F35E00092D09"/>
    <w:rsid w:val="005D346E"/>
    <w:pPr>
      <w:spacing w:after="160" w:line="259" w:lineRule="auto"/>
    </w:pPr>
  </w:style>
  <w:style w:type="paragraph" w:customStyle="1" w:styleId="6FEAC1FC902E4739854986EEBE0EDDC0">
    <w:name w:val="6FEAC1FC902E4739854986EEBE0EDDC0"/>
    <w:rsid w:val="005D346E"/>
    <w:pPr>
      <w:spacing w:after="160" w:line="259" w:lineRule="auto"/>
    </w:pPr>
  </w:style>
  <w:style w:type="paragraph" w:customStyle="1" w:styleId="C89C8FFBE3CA4DAB902A32A26A17CD3B">
    <w:name w:val="C89C8FFBE3CA4DAB902A32A26A17CD3B"/>
    <w:rsid w:val="005D346E"/>
    <w:pPr>
      <w:spacing w:after="160" w:line="259" w:lineRule="auto"/>
    </w:pPr>
  </w:style>
  <w:style w:type="paragraph" w:customStyle="1" w:styleId="28C49F33FEEC41D38070C470E5FA5206">
    <w:name w:val="28C49F33FEEC41D38070C470E5FA5206"/>
    <w:rsid w:val="005D346E"/>
    <w:pPr>
      <w:spacing w:after="160" w:line="259" w:lineRule="auto"/>
    </w:pPr>
  </w:style>
  <w:style w:type="paragraph" w:customStyle="1" w:styleId="497CE870D0A148A298931D38F858900D">
    <w:name w:val="497CE870D0A148A298931D38F858900D"/>
    <w:rsid w:val="005D346E"/>
    <w:pPr>
      <w:spacing w:after="160" w:line="259" w:lineRule="auto"/>
    </w:pPr>
  </w:style>
  <w:style w:type="paragraph" w:customStyle="1" w:styleId="B1DC58D69AEC4028B752E4A97D9EAA0B">
    <w:name w:val="B1DC58D69AEC4028B752E4A97D9EAA0B"/>
    <w:rsid w:val="005D346E"/>
    <w:pPr>
      <w:spacing w:after="160" w:line="259" w:lineRule="auto"/>
    </w:pPr>
  </w:style>
  <w:style w:type="paragraph" w:customStyle="1" w:styleId="F903EE041E104CF1B2A3EFC04D4BC2EF">
    <w:name w:val="F903EE041E104CF1B2A3EFC04D4BC2EF"/>
    <w:rsid w:val="005D346E"/>
    <w:pPr>
      <w:spacing w:after="160" w:line="259" w:lineRule="auto"/>
    </w:pPr>
  </w:style>
  <w:style w:type="paragraph" w:customStyle="1" w:styleId="C2E6454C57044555A0AB8EF334911532">
    <w:name w:val="C2E6454C57044555A0AB8EF334911532"/>
    <w:rsid w:val="005D346E"/>
    <w:pPr>
      <w:spacing w:after="160" w:line="259" w:lineRule="auto"/>
    </w:pPr>
  </w:style>
  <w:style w:type="paragraph" w:customStyle="1" w:styleId="5A685544202944FE91CA7587FBF72A11">
    <w:name w:val="5A685544202944FE91CA7587FBF72A11"/>
    <w:rsid w:val="005D346E"/>
    <w:pPr>
      <w:spacing w:after="160" w:line="259" w:lineRule="auto"/>
    </w:pPr>
  </w:style>
  <w:style w:type="paragraph" w:customStyle="1" w:styleId="BB8905DF5F1149AE9F2B988D5F003F90">
    <w:name w:val="BB8905DF5F1149AE9F2B988D5F003F90"/>
    <w:rsid w:val="005D346E"/>
    <w:pPr>
      <w:spacing w:after="160" w:line="259" w:lineRule="auto"/>
    </w:pPr>
  </w:style>
  <w:style w:type="paragraph" w:customStyle="1" w:styleId="846EA0DEA396496DA0A60D863DF41A3F">
    <w:name w:val="846EA0DEA396496DA0A60D863DF41A3F"/>
    <w:rsid w:val="005D346E"/>
    <w:pPr>
      <w:spacing w:after="160" w:line="259" w:lineRule="auto"/>
    </w:pPr>
  </w:style>
  <w:style w:type="paragraph" w:customStyle="1" w:styleId="7A7A11B28E8944E4A9D3C1046C82E8A1">
    <w:name w:val="7A7A11B28E8944E4A9D3C1046C82E8A1"/>
    <w:rsid w:val="005D346E"/>
    <w:pPr>
      <w:spacing w:after="160" w:line="259" w:lineRule="auto"/>
    </w:pPr>
  </w:style>
  <w:style w:type="paragraph" w:customStyle="1" w:styleId="3A053A34252E497B92B0D11AC971C005">
    <w:name w:val="3A053A34252E497B92B0D11AC971C005"/>
    <w:rsid w:val="005D346E"/>
    <w:pPr>
      <w:spacing w:after="160" w:line="259" w:lineRule="auto"/>
    </w:pPr>
  </w:style>
  <w:style w:type="paragraph" w:customStyle="1" w:styleId="E3E3BB3DC008410A9AE5DBEE121DC5CF">
    <w:name w:val="E3E3BB3DC008410A9AE5DBEE121DC5CF"/>
    <w:rsid w:val="005D346E"/>
    <w:pPr>
      <w:spacing w:after="160" w:line="259" w:lineRule="auto"/>
    </w:pPr>
  </w:style>
  <w:style w:type="paragraph" w:customStyle="1" w:styleId="6D8405FAB5404EBF960A91743D772565">
    <w:name w:val="6D8405FAB5404EBF960A91743D772565"/>
    <w:rsid w:val="005D346E"/>
    <w:pPr>
      <w:spacing w:after="160" w:line="259" w:lineRule="auto"/>
    </w:pPr>
  </w:style>
  <w:style w:type="paragraph" w:customStyle="1" w:styleId="CF31394F49BC4C649BB806BDD20EED53">
    <w:name w:val="CF31394F49BC4C649BB806BDD20EED53"/>
    <w:rsid w:val="005D346E"/>
    <w:pPr>
      <w:spacing w:after="160" w:line="259" w:lineRule="auto"/>
    </w:pPr>
  </w:style>
  <w:style w:type="paragraph" w:customStyle="1" w:styleId="5C90F7283B8F4BCD8A1FC86CBD8E5044">
    <w:name w:val="5C90F7283B8F4BCD8A1FC86CBD8E5044"/>
    <w:rsid w:val="005D346E"/>
    <w:pPr>
      <w:spacing w:after="160" w:line="259" w:lineRule="auto"/>
    </w:pPr>
  </w:style>
  <w:style w:type="paragraph" w:customStyle="1" w:styleId="9F80AB79134F43E3BB8E803D49EC2675">
    <w:name w:val="9F80AB79134F43E3BB8E803D49EC2675"/>
    <w:rsid w:val="005D346E"/>
    <w:pPr>
      <w:spacing w:after="160" w:line="259" w:lineRule="auto"/>
    </w:pPr>
  </w:style>
  <w:style w:type="paragraph" w:customStyle="1" w:styleId="07CC06C4B4CB46A3ACFDCC054DA52171">
    <w:name w:val="07CC06C4B4CB46A3ACFDCC054DA52171"/>
    <w:rsid w:val="005D346E"/>
    <w:pPr>
      <w:spacing w:after="160" w:line="259" w:lineRule="auto"/>
    </w:pPr>
  </w:style>
  <w:style w:type="paragraph" w:customStyle="1" w:styleId="8059C8E0795D4C9CA01C0F6C7A74160C">
    <w:name w:val="8059C8E0795D4C9CA01C0F6C7A74160C"/>
    <w:rsid w:val="005D346E"/>
    <w:pPr>
      <w:spacing w:after="160" w:line="259" w:lineRule="auto"/>
    </w:pPr>
  </w:style>
  <w:style w:type="paragraph" w:customStyle="1" w:styleId="1CF49B68C3B3465E8CF2B27D03F3EEF9">
    <w:name w:val="1CF49B68C3B3465E8CF2B27D03F3EEF9"/>
    <w:rsid w:val="005D346E"/>
    <w:pPr>
      <w:spacing w:after="160" w:line="259" w:lineRule="auto"/>
    </w:pPr>
  </w:style>
  <w:style w:type="paragraph" w:customStyle="1" w:styleId="752706AABA514B3997FF618CC38ED766">
    <w:name w:val="752706AABA514B3997FF618CC38ED766"/>
    <w:rsid w:val="005D346E"/>
    <w:pPr>
      <w:spacing w:after="160" w:line="259" w:lineRule="auto"/>
    </w:pPr>
  </w:style>
  <w:style w:type="paragraph" w:customStyle="1" w:styleId="20277CA4909D45369ADFB776809F8D77">
    <w:name w:val="20277CA4909D45369ADFB776809F8D77"/>
    <w:rsid w:val="005D346E"/>
    <w:pPr>
      <w:spacing w:after="160" w:line="259" w:lineRule="auto"/>
    </w:pPr>
  </w:style>
  <w:style w:type="paragraph" w:customStyle="1" w:styleId="A601B0C4A2624495979131D647BCC0B0">
    <w:name w:val="A601B0C4A2624495979131D647BCC0B0"/>
    <w:rsid w:val="005D346E"/>
    <w:pPr>
      <w:spacing w:after="160" w:line="259" w:lineRule="auto"/>
    </w:pPr>
  </w:style>
  <w:style w:type="paragraph" w:customStyle="1" w:styleId="B9531B4A2FD64980AE10E58898ABE4D5">
    <w:name w:val="B9531B4A2FD64980AE10E58898ABE4D5"/>
    <w:rsid w:val="005D346E"/>
    <w:pPr>
      <w:spacing w:after="160" w:line="259" w:lineRule="auto"/>
    </w:pPr>
  </w:style>
  <w:style w:type="paragraph" w:customStyle="1" w:styleId="67A9EDEE6E714F7DA8256600D91ECD2A">
    <w:name w:val="67A9EDEE6E714F7DA8256600D91ECD2A"/>
    <w:rsid w:val="005D346E"/>
    <w:pPr>
      <w:spacing w:after="160" w:line="259" w:lineRule="auto"/>
    </w:pPr>
  </w:style>
  <w:style w:type="paragraph" w:customStyle="1" w:styleId="91489FAA16A749AABCFBBFE46C8E7F46">
    <w:name w:val="91489FAA16A749AABCFBBFE46C8E7F46"/>
    <w:rsid w:val="005D346E"/>
    <w:pPr>
      <w:spacing w:after="160" w:line="259" w:lineRule="auto"/>
    </w:pPr>
  </w:style>
  <w:style w:type="paragraph" w:customStyle="1" w:styleId="58E2A844AF8D4F81B320081D1014CD8A">
    <w:name w:val="58E2A844AF8D4F81B320081D1014CD8A"/>
    <w:rsid w:val="005D346E"/>
    <w:pPr>
      <w:spacing w:after="160" w:line="259" w:lineRule="auto"/>
    </w:pPr>
  </w:style>
  <w:style w:type="paragraph" w:customStyle="1" w:styleId="8006EA1456DC4AF4ABD2DE65A44C2C3E">
    <w:name w:val="8006EA1456DC4AF4ABD2DE65A44C2C3E"/>
    <w:rsid w:val="005D346E"/>
    <w:pPr>
      <w:spacing w:after="160" w:line="259" w:lineRule="auto"/>
    </w:pPr>
  </w:style>
  <w:style w:type="paragraph" w:customStyle="1" w:styleId="12A6884393F148CA92ADD11EAEE4385A">
    <w:name w:val="12A6884393F148CA92ADD11EAEE4385A"/>
    <w:rsid w:val="005D346E"/>
    <w:pPr>
      <w:spacing w:after="160" w:line="259" w:lineRule="auto"/>
    </w:pPr>
  </w:style>
  <w:style w:type="paragraph" w:customStyle="1" w:styleId="1A23BECBA88145BF98E60C71A80AB6F8">
    <w:name w:val="1A23BECBA88145BF98E60C71A80AB6F8"/>
    <w:rsid w:val="005D346E"/>
    <w:pPr>
      <w:spacing w:after="160" w:line="259" w:lineRule="auto"/>
    </w:pPr>
  </w:style>
  <w:style w:type="paragraph" w:customStyle="1" w:styleId="F1F287CA56A3470CBE2EFA068F226401">
    <w:name w:val="F1F287CA56A3470CBE2EFA068F226401"/>
    <w:rsid w:val="005D346E"/>
    <w:pPr>
      <w:spacing w:after="160" w:line="259" w:lineRule="auto"/>
    </w:pPr>
  </w:style>
  <w:style w:type="paragraph" w:customStyle="1" w:styleId="B455D80D9BDA4EF79BE8B1178A94A44C">
    <w:name w:val="B455D80D9BDA4EF79BE8B1178A94A44C"/>
    <w:rsid w:val="005D346E"/>
    <w:pPr>
      <w:spacing w:after="160" w:line="259" w:lineRule="auto"/>
    </w:pPr>
  </w:style>
  <w:style w:type="paragraph" w:customStyle="1" w:styleId="E140DFB584B94380A32633BC67A243DD">
    <w:name w:val="E140DFB584B94380A32633BC67A243DD"/>
    <w:rsid w:val="005D346E"/>
    <w:pPr>
      <w:spacing w:after="160" w:line="259" w:lineRule="auto"/>
    </w:pPr>
  </w:style>
  <w:style w:type="paragraph" w:customStyle="1" w:styleId="8896273DC7BC43A4BD954E97C0FC6F54">
    <w:name w:val="8896273DC7BC43A4BD954E97C0FC6F54"/>
    <w:rsid w:val="005D346E"/>
    <w:pPr>
      <w:spacing w:after="160" w:line="259" w:lineRule="auto"/>
    </w:pPr>
  </w:style>
  <w:style w:type="paragraph" w:customStyle="1" w:styleId="03E576BEC929496CB19AE2A232C5E576">
    <w:name w:val="03E576BEC929496CB19AE2A232C5E576"/>
    <w:rsid w:val="005D346E"/>
    <w:pPr>
      <w:spacing w:after="160" w:line="259" w:lineRule="auto"/>
    </w:pPr>
  </w:style>
  <w:style w:type="paragraph" w:customStyle="1" w:styleId="169E1BF6541945E9AD27BE34844CAD1B">
    <w:name w:val="169E1BF6541945E9AD27BE34844CAD1B"/>
    <w:rsid w:val="005D346E"/>
    <w:pPr>
      <w:spacing w:after="160" w:line="259" w:lineRule="auto"/>
    </w:pPr>
  </w:style>
  <w:style w:type="paragraph" w:customStyle="1" w:styleId="DCE1EEB7226A460891833F634BD1B77E">
    <w:name w:val="DCE1EEB7226A460891833F634BD1B77E"/>
    <w:rsid w:val="005D346E"/>
    <w:pPr>
      <w:spacing w:after="160" w:line="259" w:lineRule="auto"/>
    </w:pPr>
  </w:style>
  <w:style w:type="paragraph" w:customStyle="1" w:styleId="F4939DFD62914D9982DD364CFEC2A491">
    <w:name w:val="F4939DFD62914D9982DD364CFEC2A491"/>
    <w:rsid w:val="005D346E"/>
    <w:pPr>
      <w:spacing w:after="160" w:line="259" w:lineRule="auto"/>
    </w:pPr>
  </w:style>
  <w:style w:type="paragraph" w:customStyle="1" w:styleId="C1086415362E4BFABE1A1A157865AABC">
    <w:name w:val="C1086415362E4BFABE1A1A157865AABC"/>
    <w:rsid w:val="005D346E"/>
    <w:pPr>
      <w:spacing w:after="160" w:line="259" w:lineRule="auto"/>
    </w:pPr>
  </w:style>
  <w:style w:type="paragraph" w:customStyle="1" w:styleId="B891C7DD1F3E455D8B6AB4D9DEC45001">
    <w:name w:val="B891C7DD1F3E455D8B6AB4D9DEC45001"/>
    <w:rsid w:val="005D346E"/>
    <w:pPr>
      <w:spacing w:after="160" w:line="259" w:lineRule="auto"/>
    </w:pPr>
  </w:style>
  <w:style w:type="paragraph" w:customStyle="1" w:styleId="0AF4B9197F1A45DCB20D5C3E7420A3FF">
    <w:name w:val="0AF4B9197F1A45DCB20D5C3E7420A3FF"/>
    <w:rsid w:val="005D346E"/>
    <w:pPr>
      <w:spacing w:after="160" w:line="259" w:lineRule="auto"/>
    </w:pPr>
  </w:style>
  <w:style w:type="paragraph" w:customStyle="1" w:styleId="832C05BD6272410F8632591821BB566F">
    <w:name w:val="832C05BD6272410F8632591821BB566F"/>
    <w:rsid w:val="005D346E"/>
    <w:pPr>
      <w:spacing w:after="160" w:line="259" w:lineRule="auto"/>
    </w:pPr>
  </w:style>
  <w:style w:type="paragraph" w:customStyle="1" w:styleId="A4F8E9DC167A4744A978E82BBC655CD2">
    <w:name w:val="A4F8E9DC167A4744A978E82BBC655CD2"/>
    <w:rsid w:val="005D346E"/>
    <w:pPr>
      <w:spacing w:after="160" w:line="259" w:lineRule="auto"/>
    </w:pPr>
  </w:style>
  <w:style w:type="paragraph" w:customStyle="1" w:styleId="62F2FC190C504926ACCFD21DEAFA2163">
    <w:name w:val="62F2FC190C504926ACCFD21DEAFA2163"/>
    <w:rsid w:val="005D346E"/>
    <w:pPr>
      <w:spacing w:after="160" w:line="259" w:lineRule="auto"/>
    </w:pPr>
  </w:style>
  <w:style w:type="paragraph" w:customStyle="1" w:styleId="1B63ABC2A0DF4760B6091A9B690F07B4">
    <w:name w:val="1B63ABC2A0DF4760B6091A9B690F07B4"/>
    <w:rsid w:val="005D346E"/>
    <w:pPr>
      <w:spacing w:after="160" w:line="259" w:lineRule="auto"/>
    </w:pPr>
  </w:style>
  <w:style w:type="paragraph" w:customStyle="1" w:styleId="90661C11BF0342BE84085B9AC39A6911">
    <w:name w:val="90661C11BF0342BE84085B9AC39A6911"/>
    <w:rsid w:val="005D346E"/>
    <w:pPr>
      <w:spacing w:after="160" w:line="259" w:lineRule="auto"/>
    </w:pPr>
  </w:style>
  <w:style w:type="paragraph" w:customStyle="1" w:styleId="FDBC9EFA88B24701B072860DB1E48018">
    <w:name w:val="FDBC9EFA88B24701B072860DB1E48018"/>
    <w:rsid w:val="005D346E"/>
    <w:pPr>
      <w:spacing w:after="160" w:line="259" w:lineRule="auto"/>
    </w:pPr>
  </w:style>
  <w:style w:type="paragraph" w:customStyle="1" w:styleId="CEF88C3FD60848D08222F02E0A1EBF29">
    <w:name w:val="CEF88C3FD60848D08222F02E0A1EBF29"/>
    <w:rsid w:val="005D346E"/>
    <w:pPr>
      <w:spacing w:after="160" w:line="259" w:lineRule="auto"/>
    </w:pPr>
  </w:style>
  <w:style w:type="paragraph" w:customStyle="1" w:styleId="6BEFFF69B9D844EEB1D017851A105395">
    <w:name w:val="6BEFFF69B9D844EEB1D017851A105395"/>
    <w:rsid w:val="005D346E"/>
    <w:pPr>
      <w:spacing w:after="160" w:line="259" w:lineRule="auto"/>
    </w:pPr>
  </w:style>
  <w:style w:type="paragraph" w:customStyle="1" w:styleId="A5FCCA0A6AF243129DEC658E00F92529">
    <w:name w:val="A5FCCA0A6AF243129DEC658E00F92529"/>
    <w:rsid w:val="005D346E"/>
    <w:pPr>
      <w:spacing w:after="160" w:line="259" w:lineRule="auto"/>
    </w:pPr>
  </w:style>
  <w:style w:type="paragraph" w:customStyle="1" w:styleId="D8C80FEE62834113B76ADB82A4792920">
    <w:name w:val="D8C80FEE62834113B76ADB82A4792920"/>
    <w:rsid w:val="005D346E"/>
    <w:pPr>
      <w:spacing w:after="160" w:line="259" w:lineRule="auto"/>
    </w:pPr>
  </w:style>
  <w:style w:type="paragraph" w:customStyle="1" w:styleId="7853A34727BD4CD8A55DAB14A3AED8B2">
    <w:name w:val="7853A34727BD4CD8A55DAB14A3AED8B2"/>
    <w:rsid w:val="005D346E"/>
    <w:pPr>
      <w:spacing w:after="160" w:line="259" w:lineRule="auto"/>
    </w:pPr>
  </w:style>
  <w:style w:type="paragraph" w:customStyle="1" w:styleId="340E7E65DABC49F59D9F3DDCDDBF2ADC">
    <w:name w:val="340E7E65DABC49F59D9F3DDCDDBF2ADC"/>
    <w:rsid w:val="005D346E"/>
    <w:pPr>
      <w:spacing w:after="160" w:line="259" w:lineRule="auto"/>
    </w:pPr>
  </w:style>
  <w:style w:type="paragraph" w:customStyle="1" w:styleId="9DA5ECE149B244C5B8414A7D9712CEC9">
    <w:name w:val="9DA5ECE149B244C5B8414A7D9712CEC9"/>
    <w:rsid w:val="005D346E"/>
    <w:pPr>
      <w:spacing w:after="160" w:line="259" w:lineRule="auto"/>
    </w:pPr>
  </w:style>
  <w:style w:type="paragraph" w:customStyle="1" w:styleId="1843F9535CAC40AAA6C434D8B676E888">
    <w:name w:val="1843F9535CAC40AAA6C434D8B676E888"/>
    <w:rsid w:val="005D346E"/>
    <w:pPr>
      <w:spacing w:after="160" w:line="259" w:lineRule="auto"/>
    </w:pPr>
  </w:style>
  <w:style w:type="paragraph" w:customStyle="1" w:styleId="449E4A3B383543929FA548AB6A6ED2BF">
    <w:name w:val="449E4A3B383543929FA548AB6A6ED2BF"/>
    <w:rsid w:val="005D346E"/>
    <w:pPr>
      <w:spacing w:after="160" w:line="259" w:lineRule="auto"/>
    </w:pPr>
  </w:style>
  <w:style w:type="paragraph" w:customStyle="1" w:styleId="BA489D3758C74AB0BC7C77EB907001EE">
    <w:name w:val="BA489D3758C74AB0BC7C77EB907001EE"/>
    <w:rsid w:val="005D346E"/>
    <w:pPr>
      <w:spacing w:after="160" w:line="259" w:lineRule="auto"/>
    </w:pPr>
  </w:style>
  <w:style w:type="paragraph" w:customStyle="1" w:styleId="D74FCDE8209043429EDA089B4E6EF8B4">
    <w:name w:val="D74FCDE8209043429EDA089B4E6EF8B4"/>
    <w:rsid w:val="005D346E"/>
    <w:pPr>
      <w:spacing w:after="160" w:line="259" w:lineRule="auto"/>
    </w:pPr>
  </w:style>
  <w:style w:type="paragraph" w:customStyle="1" w:styleId="5B9D052F99B04E61B2CC8FEF92326C93">
    <w:name w:val="5B9D052F99B04E61B2CC8FEF92326C93"/>
    <w:rsid w:val="005D346E"/>
    <w:pPr>
      <w:spacing w:after="160" w:line="259" w:lineRule="auto"/>
    </w:pPr>
  </w:style>
  <w:style w:type="paragraph" w:customStyle="1" w:styleId="E2012F70119142CD8084367BFA7854C2">
    <w:name w:val="E2012F70119142CD8084367BFA7854C2"/>
    <w:rsid w:val="005D346E"/>
    <w:pPr>
      <w:spacing w:after="160" w:line="259" w:lineRule="auto"/>
    </w:pPr>
  </w:style>
  <w:style w:type="paragraph" w:customStyle="1" w:styleId="F9AE46E46B0B44E5B9EDFB2C47510BBA">
    <w:name w:val="F9AE46E46B0B44E5B9EDFB2C47510BBA"/>
    <w:rsid w:val="005D346E"/>
    <w:pPr>
      <w:spacing w:after="160" w:line="259" w:lineRule="auto"/>
    </w:pPr>
  </w:style>
  <w:style w:type="paragraph" w:customStyle="1" w:styleId="F68C45D37A9C46E5A1A7DC06A3C25C5E">
    <w:name w:val="F68C45D37A9C46E5A1A7DC06A3C25C5E"/>
    <w:rsid w:val="005D346E"/>
    <w:pPr>
      <w:spacing w:after="160" w:line="259" w:lineRule="auto"/>
    </w:pPr>
  </w:style>
  <w:style w:type="paragraph" w:customStyle="1" w:styleId="24CA567536504BC0A8B8B09E52E0B054">
    <w:name w:val="24CA567536504BC0A8B8B09E52E0B054"/>
    <w:rsid w:val="005D346E"/>
    <w:pPr>
      <w:spacing w:after="160" w:line="259" w:lineRule="auto"/>
    </w:pPr>
  </w:style>
  <w:style w:type="paragraph" w:customStyle="1" w:styleId="24A1B9ADB37647A88B73B7B0EC330D2B">
    <w:name w:val="24A1B9ADB37647A88B73B7B0EC330D2B"/>
    <w:rsid w:val="005D346E"/>
    <w:pPr>
      <w:spacing w:after="160" w:line="259" w:lineRule="auto"/>
    </w:pPr>
  </w:style>
  <w:style w:type="paragraph" w:customStyle="1" w:styleId="9CB6FAC4BCD544C99453752F1661C12B">
    <w:name w:val="9CB6FAC4BCD544C99453752F1661C12B"/>
    <w:rsid w:val="005D346E"/>
    <w:pPr>
      <w:spacing w:after="160" w:line="259" w:lineRule="auto"/>
    </w:pPr>
  </w:style>
  <w:style w:type="paragraph" w:customStyle="1" w:styleId="AA250F7886F04381A463176A520DB271">
    <w:name w:val="AA250F7886F04381A463176A520DB271"/>
    <w:rsid w:val="005D346E"/>
    <w:pPr>
      <w:spacing w:after="160" w:line="259" w:lineRule="auto"/>
    </w:pPr>
  </w:style>
  <w:style w:type="paragraph" w:customStyle="1" w:styleId="8541C8D8841746D2A32DCFA6F68FE941">
    <w:name w:val="8541C8D8841746D2A32DCFA6F68FE941"/>
    <w:rsid w:val="005D346E"/>
    <w:pPr>
      <w:spacing w:after="160" w:line="259" w:lineRule="auto"/>
    </w:pPr>
  </w:style>
  <w:style w:type="paragraph" w:customStyle="1" w:styleId="7138182CCC0C4F0F9EA6FA99AA9FC057">
    <w:name w:val="7138182CCC0C4F0F9EA6FA99AA9FC057"/>
    <w:rsid w:val="005D346E"/>
    <w:pPr>
      <w:spacing w:after="160" w:line="259" w:lineRule="auto"/>
    </w:pPr>
  </w:style>
  <w:style w:type="paragraph" w:customStyle="1" w:styleId="6ECBC23FDCAF424785DE4F92D7FA5DCA">
    <w:name w:val="6ECBC23FDCAF424785DE4F92D7FA5DCA"/>
    <w:rsid w:val="005D346E"/>
    <w:pPr>
      <w:spacing w:after="160" w:line="259" w:lineRule="auto"/>
    </w:pPr>
  </w:style>
  <w:style w:type="paragraph" w:customStyle="1" w:styleId="0C0824C0F8B14CDFA2DBEE7CFE42211B">
    <w:name w:val="0C0824C0F8B14CDFA2DBEE7CFE42211B"/>
    <w:rsid w:val="005D346E"/>
    <w:pPr>
      <w:spacing w:after="160" w:line="259" w:lineRule="auto"/>
    </w:pPr>
  </w:style>
  <w:style w:type="paragraph" w:customStyle="1" w:styleId="7306ADB1571D439AAA708CAFFC582940">
    <w:name w:val="7306ADB1571D439AAA708CAFFC582940"/>
    <w:rsid w:val="005D346E"/>
    <w:pPr>
      <w:spacing w:after="160" w:line="259" w:lineRule="auto"/>
    </w:pPr>
  </w:style>
  <w:style w:type="paragraph" w:customStyle="1" w:styleId="62078D39E6914C8489B935D7DFD35ED4">
    <w:name w:val="62078D39E6914C8489B935D7DFD35ED4"/>
    <w:rsid w:val="005D346E"/>
    <w:pPr>
      <w:spacing w:after="160" w:line="259" w:lineRule="auto"/>
    </w:pPr>
  </w:style>
  <w:style w:type="paragraph" w:customStyle="1" w:styleId="8E2696D93D974357B157A8C5BE142260">
    <w:name w:val="8E2696D93D974357B157A8C5BE142260"/>
    <w:rsid w:val="005D346E"/>
    <w:pPr>
      <w:spacing w:after="160" w:line="259" w:lineRule="auto"/>
    </w:pPr>
  </w:style>
  <w:style w:type="paragraph" w:customStyle="1" w:styleId="D3DF3BC0B5AF43ABA93ADE5D9FA89DC1">
    <w:name w:val="D3DF3BC0B5AF43ABA93ADE5D9FA89DC1"/>
    <w:rsid w:val="005D346E"/>
    <w:pPr>
      <w:spacing w:after="160" w:line="259" w:lineRule="auto"/>
    </w:pPr>
  </w:style>
  <w:style w:type="paragraph" w:customStyle="1" w:styleId="EC50A6C39A52455493424E60252D3DDA">
    <w:name w:val="EC50A6C39A52455493424E60252D3DDA"/>
    <w:rsid w:val="005D346E"/>
    <w:pPr>
      <w:spacing w:after="160" w:line="259" w:lineRule="auto"/>
    </w:pPr>
  </w:style>
  <w:style w:type="paragraph" w:customStyle="1" w:styleId="703B03D3F77643BCB25B8E09A0084E5F">
    <w:name w:val="703B03D3F77643BCB25B8E09A0084E5F"/>
    <w:rsid w:val="005D346E"/>
    <w:pPr>
      <w:spacing w:after="160" w:line="259" w:lineRule="auto"/>
    </w:pPr>
  </w:style>
  <w:style w:type="paragraph" w:customStyle="1" w:styleId="ECE9C702A0974748B1DCAE68D784AE71">
    <w:name w:val="ECE9C702A0974748B1DCAE68D784AE71"/>
    <w:rsid w:val="005D346E"/>
    <w:pPr>
      <w:spacing w:after="160" w:line="259" w:lineRule="auto"/>
    </w:pPr>
  </w:style>
  <w:style w:type="paragraph" w:customStyle="1" w:styleId="2939E799DA924363852F025424BD6E72">
    <w:name w:val="2939E799DA924363852F025424BD6E72"/>
    <w:rsid w:val="005D346E"/>
    <w:pPr>
      <w:spacing w:after="160" w:line="259" w:lineRule="auto"/>
    </w:pPr>
  </w:style>
  <w:style w:type="paragraph" w:customStyle="1" w:styleId="A530D07B8F984E5D8E170D9034FE464B">
    <w:name w:val="A530D07B8F984E5D8E170D9034FE464B"/>
    <w:rsid w:val="005D346E"/>
    <w:pPr>
      <w:spacing w:after="160" w:line="259" w:lineRule="auto"/>
    </w:pPr>
  </w:style>
  <w:style w:type="paragraph" w:customStyle="1" w:styleId="5394F81D89ED44B491E349F641181039">
    <w:name w:val="5394F81D89ED44B491E349F641181039"/>
    <w:rsid w:val="005D346E"/>
    <w:pPr>
      <w:spacing w:after="160" w:line="259" w:lineRule="auto"/>
    </w:pPr>
  </w:style>
  <w:style w:type="paragraph" w:customStyle="1" w:styleId="B36A6DB2034B4A10979854BCB40201A7">
    <w:name w:val="B36A6DB2034B4A10979854BCB40201A7"/>
    <w:rsid w:val="005D346E"/>
    <w:pPr>
      <w:spacing w:after="160" w:line="259" w:lineRule="auto"/>
    </w:pPr>
  </w:style>
  <w:style w:type="paragraph" w:customStyle="1" w:styleId="C6144EA9A4A94E78A00005DC981611AC">
    <w:name w:val="C6144EA9A4A94E78A00005DC981611AC"/>
    <w:rsid w:val="005D346E"/>
    <w:pPr>
      <w:spacing w:after="160" w:line="259" w:lineRule="auto"/>
    </w:pPr>
  </w:style>
  <w:style w:type="paragraph" w:customStyle="1" w:styleId="4C0B37E4DCC74B23BA0F4E8DE81BA64E">
    <w:name w:val="4C0B37E4DCC74B23BA0F4E8DE81BA64E"/>
    <w:rsid w:val="005D346E"/>
    <w:pPr>
      <w:spacing w:after="160" w:line="259" w:lineRule="auto"/>
    </w:pPr>
  </w:style>
  <w:style w:type="paragraph" w:customStyle="1" w:styleId="FE298CF0CE9F4C19BFB93F282B0B32E2">
    <w:name w:val="FE298CF0CE9F4C19BFB93F282B0B32E2"/>
    <w:rsid w:val="005D346E"/>
    <w:pPr>
      <w:spacing w:after="160" w:line="259" w:lineRule="auto"/>
    </w:pPr>
  </w:style>
  <w:style w:type="paragraph" w:customStyle="1" w:styleId="01484F62A12B4C6D9441670216A59338">
    <w:name w:val="01484F62A12B4C6D9441670216A59338"/>
    <w:rsid w:val="005D346E"/>
    <w:pPr>
      <w:spacing w:after="160" w:line="259" w:lineRule="auto"/>
    </w:pPr>
  </w:style>
  <w:style w:type="paragraph" w:customStyle="1" w:styleId="2058D15C19B143789E1DE9E432E9801F">
    <w:name w:val="2058D15C19B143789E1DE9E432E9801F"/>
    <w:rsid w:val="005D346E"/>
    <w:pPr>
      <w:spacing w:after="160" w:line="259" w:lineRule="auto"/>
    </w:pPr>
  </w:style>
  <w:style w:type="paragraph" w:customStyle="1" w:styleId="218172E08D5244129318A4AF0088A538">
    <w:name w:val="218172E08D5244129318A4AF0088A538"/>
    <w:rsid w:val="005D346E"/>
    <w:pPr>
      <w:spacing w:after="160" w:line="259" w:lineRule="auto"/>
    </w:pPr>
  </w:style>
  <w:style w:type="paragraph" w:customStyle="1" w:styleId="E3D8DC743E234B68838F5B687408C06C">
    <w:name w:val="E3D8DC743E234B68838F5B687408C06C"/>
    <w:rsid w:val="005D346E"/>
    <w:pPr>
      <w:spacing w:after="160" w:line="259" w:lineRule="auto"/>
    </w:pPr>
  </w:style>
  <w:style w:type="paragraph" w:customStyle="1" w:styleId="32DFED397D1F4CA9A8BE13CD5CA5E3E8">
    <w:name w:val="32DFED397D1F4CA9A8BE13CD5CA5E3E8"/>
    <w:rsid w:val="005D346E"/>
    <w:pPr>
      <w:spacing w:after="160" w:line="259" w:lineRule="auto"/>
    </w:pPr>
  </w:style>
  <w:style w:type="paragraph" w:customStyle="1" w:styleId="B3FD25B1A0EC4A1EB3EE227E65420BFE">
    <w:name w:val="B3FD25B1A0EC4A1EB3EE227E65420BFE"/>
    <w:rsid w:val="005D346E"/>
    <w:pPr>
      <w:spacing w:after="160" w:line="259" w:lineRule="auto"/>
    </w:pPr>
  </w:style>
  <w:style w:type="paragraph" w:customStyle="1" w:styleId="936A14AF2A244AED92E262EE8EA4DCD9">
    <w:name w:val="936A14AF2A244AED92E262EE8EA4DCD9"/>
    <w:rsid w:val="005D346E"/>
    <w:pPr>
      <w:spacing w:after="160" w:line="259" w:lineRule="auto"/>
    </w:pPr>
  </w:style>
  <w:style w:type="paragraph" w:customStyle="1" w:styleId="C50266D0B09B4478B538BBFC83C99475">
    <w:name w:val="C50266D0B09B4478B538BBFC83C99475"/>
    <w:rsid w:val="005D346E"/>
    <w:pPr>
      <w:spacing w:after="160" w:line="259" w:lineRule="auto"/>
    </w:pPr>
  </w:style>
  <w:style w:type="paragraph" w:customStyle="1" w:styleId="0D9BF893C46C418CB981F0F94A716221">
    <w:name w:val="0D9BF893C46C418CB981F0F94A716221"/>
    <w:rsid w:val="005D346E"/>
    <w:pPr>
      <w:spacing w:after="160" w:line="259" w:lineRule="auto"/>
    </w:pPr>
  </w:style>
  <w:style w:type="paragraph" w:customStyle="1" w:styleId="0A40DFE1991840F89BA2BDFE28E7B5D3">
    <w:name w:val="0A40DFE1991840F89BA2BDFE28E7B5D3"/>
    <w:rsid w:val="005D346E"/>
    <w:pPr>
      <w:spacing w:after="160" w:line="259" w:lineRule="auto"/>
    </w:pPr>
  </w:style>
  <w:style w:type="paragraph" w:customStyle="1" w:styleId="867756E872EF479A8A8DABD7DDCE9103">
    <w:name w:val="867756E872EF479A8A8DABD7DDCE9103"/>
    <w:rsid w:val="005D346E"/>
    <w:pPr>
      <w:spacing w:after="160" w:line="259" w:lineRule="auto"/>
    </w:pPr>
  </w:style>
  <w:style w:type="paragraph" w:customStyle="1" w:styleId="CBCC3CFB329349CA8E378B2185A463F5">
    <w:name w:val="CBCC3CFB329349CA8E378B2185A463F5"/>
    <w:rsid w:val="005D346E"/>
    <w:pPr>
      <w:spacing w:after="160" w:line="259" w:lineRule="auto"/>
    </w:pPr>
  </w:style>
  <w:style w:type="paragraph" w:customStyle="1" w:styleId="470EBA667A1842BAB7C468C2A01CBCE8">
    <w:name w:val="470EBA667A1842BAB7C468C2A01CBCE8"/>
    <w:rsid w:val="005D346E"/>
    <w:pPr>
      <w:spacing w:after="160" w:line="259" w:lineRule="auto"/>
    </w:pPr>
  </w:style>
  <w:style w:type="paragraph" w:customStyle="1" w:styleId="CEBF3BDAE0E64774863F1AD780758249">
    <w:name w:val="CEBF3BDAE0E64774863F1AD780758249"/>
    <w:rsid w:val="005D346E"/>
    <w:pPr>
      <w:spacing w:after="160" w:line="259" w:lineRule="auto"/>
    </w:pPr>
  </w:style>
  <w:style w:type="paragraph" w:customStyle="1" w:styleId="D7D7ECF589FD491781B239AD5ECD964D">
    <w:name w:val="D7D7ECF589FD491781B239AD5ECD964D"/>
    <w:rsid w:val="005D346E"/>
    <w:pPr>
      <w:spacing w:after="160" w:line="259" w:lineRule="auto"/>
    </w:pPr>
  </w:style>
  <w:style w:type="paragraph" w:customStyle="1" w:styleId="D0A9100E3B394C1F8116BA135974468D">
    <w:name w:val="D0A9100E3B394C1F8116BA135974468D"/>
    <w:rsid w:val="005D346E"/>
    <w:pPr>
      <w:spacing w:after="160" w:line="259" w:lineRule="auto"/>
    </w:pPr>
  </w:style>
  <w:style w:type="paragraph" w:customStyle="1" w:styleId="6597DD1595974A48AD1D26E3D4FF5A1A">
    <w:name w:val="6597DD1595974A48AD1D26E3D4FF5A1A"/>
    <w:rsid w:val="005D346E"/>
    <w:pPr>
      <w:spacing w:after="160" w:line="259" w:lineRule="auto"/>
    </w:pPr>
  </w:style>
  <w:style w:type="paragraph" w:customStyle="1" w:styleId="30930E78E4214A7B9076E68F98B1E850">
    <w:name w:val="30930E78E4214A7B9076E68F98B1E850"/>
    <w:rsid w:val="005D346E"/>
    <w:pPr>
      <w:spacing w:after="160" w:line="259" w:lineRule="auto"/>
    </w:pPr>
  </w:style>
  <w:style w:type="paragraph" w:customStyle="1" w:styleId="9008724E77C4474EB7A75EC14C4F8790">
    <w:name w:val="9008724E77C4474EB7A75EC14C4F8790"/>
    <w:rsid w:val="005D346E"/>
    <w:pPr>
      <w:spacing w:after="160" w:line="259" w:lineRule="auto"/>
    </w:pPr>
  </w:style>
  <w:style w:type="paragraph" w:customStyle="1" w:styleId="8D91199C19E14F5F9C0AB2A4AFECD1F3">
    <w:name w:val="8D91199C19E14F5F9C0AB2A4AFECD1F3"/>
    <w:rsid w:val="005D346E"/>
    <w:pPr>
      <w:spacing w:after="160" w:line="259" w:lineRule="auto"/>
    </w:pPr>
  </w:style>
  <w:style w:type="paragraph" w:customStyle="1" w:styleId="69C240FD09D9488DB6C13D268CF8F396">
    <w:name w:val="69C240FD09D9488DB6C13D268CF8F396"/>
    <w:rsid w:val="005D346E"/>
    <w:pPr>
      <w:spacing w:after="160" w:line="259" w:lineRule="auto"/>
    </w:pPr>
  </w:style>
  <w:style w:type="paragraph" w:customStyle="1" w:styleId="76E3CE51E63E4999B666B53780258DF9">
    <w:name w:val="76E3CE51E63E4999B666B53780258DF9"/>
    <w:rsid w:val="005D346E"/>
    <w:pPr>
      <w:spacing w:after="160" w:line="259" w:lineRule="auto"/>
    </w:pPr>
  </w:style>
  <w:style w:type="paragraph" w:customStyle="1" w:styleId="A14DB0DD7EE04087A65D4A2252559107">
    <w:name w:val="A14DB0DD7EE04087A65D4A2252559107"/>
    <w:rsid w:val="005D346E"/>
    <w:pPr>
      <w:spacing w:after="160" w:line="259" w:lineRule="auto"/>
    </w:pPr>
  </w:style>
  <w:style w:type="paragraph" w:customStyle="1" w:styleId="D7BB9B067A2D482AA366D032D7B183AC">
    <w:name w:val="D7BB9B067A2D482AA366D032D7B183AC"/>
    <w:rsid w:val="005D346E"/>
    <w:pPr>
      <w:spacing w:after="160" w:line="259" w:lineRule="auto"/>
    </w:pPr>
  </w:style>
  <w:style w:type="paragraph" w:customStyle="1" w:styleId="5CEADC8E5BEA40B4AACB0207E41EC178">
    <w:name w:val="5CEADC8E5BEA40B4AACB0207E41EC178"/>
    <w:rsid w:val="005D346E"/>
    <w:pPr>
      <w:spacing w:after="160" w:line="259" w:lineRule="auto"/>
    </w:pPr>
  </w:style>
  <w:style w:type="paragraph" w:customStyle="1" w:styleId="12A1853A66264A5798B78E8E554C57F0">
    <w:name w:val="12A1853A66264A5798B78E8E554C57F0"/>
    <w:rsid w:val="005D346E"/>
    <w:pPr>
      <w:spacing w:after="160" w:line="259" w:lineRule="auto"/>
    </w:pPr>
  </w:style>
  <w:style w:type="paragraph" w:customStyle="1" w:styleId="0CCF889D024E4C10AB5C8AB9D9B89AA7">
    <w:name w:val="0CCF889D024E4C10AB5C8AB9D9B89AA7"/>
    <w:rsid w:val="005D346E"/>
    <w:pPr>
      <w:spacing w:after="160" w:line="259" w:lineRule="auto"/>
    </w:pPr>
  </w:style>
  <w:style w:type="paragraph" w:customStyle="1" w:styleId="4E0D0E9BE12548CB992329CE6CC68937">
    <w:name w:val="4E0D0E9BE12548CB992329CE6CC68937"/>
    <w:rsid w:val="005D346E"/>
    <w:pPr>
      <w:spacing w:after="160" w:line="259" w:lineRule="auto"/>
    </w:pPr>
  </w:style>
  <w:style w:type="paragraph" w:customStyle="1" w:styleId="7E6D2CFBC804486CA5C107D0477D6589">
    <w:name w:val="7E6D2CFBC804486CA5C107D0477D6589"/>
    <w:rsid w:val="005D346E"/>
    <w:pPr>
      <w:spacing w:after="160" w:line="259" w:lineRule="auto"/>
    </w:pPr>
  </w:style>
  <w:style w:type="paragraph" w:customStyle="1" w:styleId="8FDC9B605E084F1B856435718E0EC6B0">
    <w:name w:val="8FDC9B605E084F1B856435718E0EC6B0"/>
    <w:rsid w:val="005D346E"/>
    <w:pPr>
      <w:spacing w:after="160" w:line="259" w:lineRule="auto"/>
    </w:pPr>
  </w:style>
  <w:style w:type="paragraph" w:customStyle="1" w:styleId="989CC328357140E7A2BDBE368034BE23">
    <w:name w:val="989CC328357140E7A2BDBE368034BE23"/>
    <w:rsid w:val="005D346E"/>
    <w:pPr>
      <w:spacing w:after="160" w:line="259" w:lineRule="auto"/>
    </w:pPr>
  </w:style>
  <w:style w:type="paragraph" w:customStyle="1" w:styleId="FC9135737F1E48079268B5F4E24514C9">
    <w:name w:val="FC9135737F1E48079268B5F4E24514C9"/>
    <w:rsid w:val="005D346E"/>
    <w:pPr>
      <w:spacing w:after="160" w:line="259" w:lineRule="auto"/>
    </w:pPr>
  </w:style>
  <w:style w:type="paragraph" w:customStyle="1" w:styleId="ECB8EB3F91CF439DA860911892F43773">
    <w:name w:val="ECB8EB3F91CF439DA860911892F43773"/>
    <w:rsid w:val="005D346E"/>
    <w:pPr>
      <w:spacing w:after="160" w:line="259" w:lineRule="auto"/>
    </w:pPr>
  </w:style>
  <w:style w:type="paragraph" w:customStyle="1" w:styleId="2A7CCFCAFBB14FD2A7D68AADC8F11153">
    <w:name w:val="2A7CCFCAFBB14FD2A7D68AADC8F11153"/>
    <w:rsid w:val="005D346E"/>
    <w:pPr>
      <w:spacing w:after="160" w:line="259" w:lineRule="auto"/>
    </w:pPr>
  </w:style>
  <w:style w:type="paragraph" w:customStyle="1" w:styleId="4EB68C6EACA04469971791B8C30676A1">
    <w:name w:val="4EB68C6EACA04469971791B8C30676A1"/>
    <w:rsid w:val="005D346E"/>
    <w:pPr>
      <w:spacing w:after="160" w:line="259" w:lineRule="auto"/>
    </w:pPr>
  </w:style>
  <w:style w:type="paragraph" w:customStyle="1" w:styleId="735126DAA5FE4DB091DCBD5EB3CA9D1E">
    <w:name w:val="735126DAA5FE4DB091DCBD5EB3CA9D1E"/>
    <w:rsid w:val="005D346E"/>
    <w:pPr>
      <w:spacing w:after="160" w:line="259" w:lineRule="auto"/>
    </w:pPr>
  </w:style>
  <w:style w:type="paragraph" w:customStyle="1" w:styleId="E1E448E99BBE44EDBA90DA06FAEA755C">
    <w:name w:val="E1E448E99BBE44EDBA90DA06FAEA755C"/>
    <w:rsid w:val="005D346E"/>
    <w:pPr>
      <w:spacing w:after="160" w:line="259" w:lineRule="auto"/>
    </w:pPr>
  </w:style>
  <w:style w:type="paragraph" w:customStyle="1" w:styleId="595208006170477FA7E83821B76610AB">
    <w:name w:val="595208006170477FA7E83821B76610AB"/>
    <w:rsid w:val="005D346E"/>
    <w:pPr>
      <w:spacing w:after="160" w:line="259" w:lineRule="auto"/>
    </w:pPr>
  </w:style>
  <w:style w:type="paragraph" w:customStyle="1" w:styleId="5FD7480C85D14EBD867F52246C391288">
    <w:name w:val="5FD7480C85D14EBD867F52246C391288"/>
    <w:rsid w:val="005D346E"/>
    <w:pPr>
      <w:spacing w:after="160" w:line="259" w:lineRule="auto"/>
    </w:pPr>
  </w:style>
  <w:style w:type="paragraph" w:customStyle="1" w:styleId="2F29FFD3305B4E36A1D1C37A5ACC28FA">
    <w:name w:val="2F29FFD3305B4E36A1D1C37A5ACC28FA"/>
    <w:rsid w:val="005D346E"/>
    <w:pPr>
      <w:spacing w:after="160" w:line="259" w:lineRule="auto"/>
    </w:pPr>
  </w:style>
  <w:style w:type="paragraph" w:customStyle="1" w:styleId="FA523E52A5D64D8FAAA96C23F893D405">
    <w:name w:val="FA523E52A5D64D8FAAA96C23F893D405"/>
    <w:rsid w:val="005D346E"/>
    <w:pPr>
      <w:spacing w:after="160" w:line="259" w:lineRule="auto"/>
    </w:pPr>
  </w:style>
  <w:style w:type="paragraph" w:customStyle="1" w:styleId="BC4A4054346044328DABED4A27BA824B">
    <w:name w:val="BC4A4054346044328DABED4A27BA824B"/>
    <w:rsid w:val="005D346E"/>
    <w:pPr>
      <w:spacing w:after="160" w:line="259" w:lineRule="auto"/>
    </w:pPr>
  </w:style>
  <w:style w:type="paragraph" w:customStyle="1" w:styleId="6740ED18CB0C4294BBB95C2733D3E224">
    <w:name w:val="6740ED18CB0C4294BBB95C2733D3E224"/>
    <w:rsid w:val="005D346E"/>
    <w:pPr>
      <w:spacing w:after="160" w:line="259" w:lineRule="auto"/>
    </w:pPr>
  </w:style>
  <w:style w:type="paragraph" w:customStyle="1" w:styleId="B326ED55C14E4BC986B9EEFEBF37F6A4">
    <w:name w:val="B326ED55C14E4BC986B9EEFEBF37F6A4"/>
    <w:rsid w:val="005D346E"/>
    <w:pPr>
      <w:spacing w:after="160" w:line="259" w:lineRule="auto"/>
    </w:pPr>
  </w:style>
  <w:style w:type="paragraph" w:customStyle="1" w:styleId="8043D540C70045E3BA33C87C79E9E409">
    <w:name w:val="8043D540C70045E3BA33C87C79E9E409"/>
    <w:rsid w:val="005D346E"/>
    <w:pPr>
      <w:spacing w:after="160" w:line="259" w:lineRule="auto"/>
    </w:pPr>
  </w:style>
  <w:style w:type="paragraph" w:customStyle="1" w:styleId="A6306203B04646ACBCCF0466F31BE7A5">
    <w:name w:val="A6306203B04646ACBCCF0466F31BE7A5"/>
    <w:rsid w:val="005D346E"/>
    <w:pPr>
      <w:spacing w:after="160" w:line="259" w:lineRule="auto"/>
    </w:pPr>
  </w:style>
  <w:style w:type="paragraph" w:customStyle="1" w:styleId="5A0B65B72E0E486591D983B2D4049B89">
    <w:name w:val="5A0B65B72E0E486591D983B2D4049B89"/>
    <w:rsid w:val="005D346E"/>
    <w:pPr>
      <w:spacing w:after="160" w:line="259" w:lineRule="auto"/>
    </w:pPr>
  </w:style>
  <w:style w:type="paragraph" w:customStyle="1" w:styleId="F713BB415175445686346C554CAE5018">
    <w:name w:val="F713BB415175445686346C554CAE5018"/>
    <w:rsid w:val="005D346E"/>
    <w:pPr>
      <w:spacing w:after="160" w:line="259" w:lineRule="auto"/>
    </w:pPr>
  </w:style>
  <w:style w:type="paragraph" w:customStyle="1" w:styleId="CAAA0A86FFB4429BA41BB2DDA1619A71">
    <w:name w:val="CAAA0A86FFB4429BA41BB2DDA1619A71"/>
    <w:rsid w:val="005D346E"/>
    <w:pPr>
      <w:spacing w:after="160" w:line="259" w:lineRule="auto"/>
    </w:pPr>
  </w:style>
  <w:style w:type="paragraph" w:customStyle="1" w:styleId="3B32BBAAE4134E4ABB6B619885ACE30E">
    <w:name w:val="3B32BBAAE4134E4ABB6B619885ACE30E"/>
    <w:rsid w:val="005D346E"/>
    <w:pPr>
      <w:spacing w:after="160" w:line="259" w:lineRule="auto"/>
    </w:pPr>
  </w:style>
  <w:style w:type="paragraph" w:customStyle="1" w:styleId="61D333A0013D48CD8F6EBB41E72A8E8F">
    <w:name w:val="61D333A0013D48CD8F6EBB41E72A8E8F"/>
    <w:rsid w:val="005D346E"/>
    <w:pPr>
      <w:spacing w:after="160" w:line="259" w:lineRule="auto"/>
    </w:pPr>
  </w:style>
  <w:style w:type="paragraph" w:customStyle="1" w:styleId="95E4463F7C44448DB2035737C4402DBC">
    <w:name w:val="95E4463F7C44448DB2035737C4402DBC"/>
    <w:rsid w:val="005D346E"/>
    <w:pPr>
      <w:spacing w:after="160" w:line="259" w:lineRule="auto"/>
    </w:pPr>
  </w:style>
  <w:style w:type="paragraph" w:customStyle="1" w:styleId="E59F172D310042A58BC03D799DBA8D9F">
    <w:name w:val="E59F172D310042A58BC03D799DBA8D9F"/>
    <w:rsid w:val="005D346E"/>
    <w:pPr>
      <w:spacing w:after="160" w:line="259" w:lineRule="auto"/>
    </w:pPr>
  </w:style>
  <w:style w:type="paragraph" w:customStyle="1" w:styleId="E741507CCA544BCAA1BE40B04ADAA4B7">
    <w:name w:val="E741507CCA544BCAA1BE40B04ADAA4B7"/>
    <w:rsid w:val="005D346E"/>
    <w:pPr>
      <w:spacing w:after="160" w:line="259" w:lineRule="auto"/>
    </w:pPr>
  </w:style>
  <w:style w:type="paragraph" w:customStyle="1" w:styleId="AB1AE6C95EBD4F1BB47564ED3AEE475B">
    <w:name w:val="AB1AE6C95EBD4F1BB47564ED3AEE475B"/>
    <w:rsid w:val="005D346E"/>
    <w:pPr>
      <w:spacing w:after="160" w:line="259" w:lineRule="auto"/>
    </w:pPr>
  </w:style>
  <w:style w:type="paragraph" w:customStyle="1" w:styleId="1E71BB01D82E4DA2AEA3CD4949E43889">
    <w:name w:val="1E71BB01D82E4DA2AEA3CD4949E43889"/>
    <w:rsid w:val="005D346E"/>
    <w:pPr>
      <w:spacing w:after="160" w:line="259" w:lineRule="auto"/>
    </w:pPr>
  </w:style>
  <w:style w:type="paragraph" w:customStyle="1" w:styleId="AB38CDAF8B804F4ABB1478B8973494C9">
    <w:name w:val="AB38CDAF8B804F4ABB1478B8973494C9"/>
    <w:rsid w:val="005D346E"/>
    <w:pPr>
      <w:spacing w:after="160" w:line="259" w:lineRule="auto"/>
    </w:pPr>
  </w:style>
  <w:style w:type="paragraph" w:customStyle="1" w:styleId="B7932A4BAA3F4DCAADFCF9FACD3EED19">
    <w:name w:val="B7932A4BAA3F4DCAADFCF9FACD3EED19"/>
    <w:rsid w:val="005D346E"/>
    <w:pPr>
      <w:spacing w:after="160" w:line="259" w:lineRule="auto"/>
    </w:pPr>
  </w:style>
  <w:style w:type="paragraph" w:customStyle="1" w:styleId="177C444AA6EC4A42BBC3D2ACFB5D3E15">
    <w:name w:val="177C444AA6EC4A42BBC3D2ACFB5D3E15"/>
    <w:rsid w:val="005D346E"/>
    <w:pPr>
      <w:spacing w:after="160" w:line="259" w:lineRule="auto"/>
    </w:pPr>
  </w:style>
  <w:style w:type="paragraph" w:customStyle="1" w:styleId="3434E94095B34C5AA9F4681059DF8DA8">
    <w:name w:val="3434E94095B34C5AA9F4681059DF8DA8"/>
    <w:rsid w:val="005D346E"/>
    <w:pPr>
      <w:spacing w:after="160" w:line="259" w:lineRule="auto"/>
    </w:pPr>
  </w:style>
  <w:style w:type="paragraph" w:customStyle="1" w:styleId="299671F97A424EBE9610AEA571966499">
    <w:name w:val="299671F97A424EBE9610AEA571966499"/>
    <w:rsid w:val="005D346E"/>
    <w:pPr>
      <w:spacing w:after="160" w:line="259" w:lineRule="auto"/>
    </w:pPr>
  </w:style>
  <w:style w:type="paragraph" w:customStyle="1" w:styleId="6BA902CFE0884B11A7D3B4A57337A37E">
    <w:name w:val="6BA902CFE0884B11A7D3B4A57337A37E"/>
    <w:rsid w:val="005D346E"/>
    <w:pPr>
      <w:spacing w:after="160" w:line="259" w:lineRule="auto"/>
    </w:pPr>
  </w:style>
  <w:style w:type="paragraph" w:customStyle="1" w:styleId="46FF9C719EF248EB8D20A18F2AD83F5B">
    <w:name w:val="46FF9C719EF248EB8D20A18F2AD83F5B"/>
    <w:rsid w:val="005D346E"/>
    <w:pPr>
      <w:spacing w:after="160" w:line="259" w:lineRule="auto"/>
    </w:pPr>
  </w:style>
  <w:style w:type="paragraph" w:customStyle="1" w:styleId="41C064644FEC4E05B4B8F9A2E7B0D38D">
    <w:name w:val="41C064644FEC4E05B4B8F9A2E7B0D38D"/>
    <w:rsid w:val="005D346E"/>
    <w:pPr>
      <w:spacing w:after="160" w:line="259" w:lineRule="auto"/>
    </w:pPr>
  </w:style>
  <w:style w:type="paragraph" w:customStyle="1" w:styleId="96F7883F45CB4C6C8D29C3ABA2553BC6">
    <w:name w:val="96F7883F45CB4C6C8D29C3ABA2553BC6"/>
    <w:rsid w:val="005D346E"/>
    <w:pPr>
      <w:spacing w:after="160" w:line="259" w:lineRule="auto"/>
    </w:pPr>
  </w:style>
  <w:style w:type="paragraph" w:customStyle="1" w:styleId="9D01DA4EABBC4ED986918B3CE695C709">
    <w:name w:val="9D01DA4EABBC4ED986918B3CE695C709"/>
    <w:rsid w:val="005D346E"/>
    <w:pPr>
      <w:spacing w:after="160" w:line="259" w:lineRule="auto"/>
    </w:pPr>
  </w:style>
  <w:style w:type="paragraph" w:customStyle="1" w:styleId="FCA3F4CAE50A4EEA88F4FE870395CF94">
    <w:name w:val="FCA3F4CAE50A4EEA88F4FE870395CF94"/>
    <w:rsid w:val="005D346E"/>
    <w:pPr>
      <w:spacing w:after="160" w:line="259" w:lineRule="auto"/>
    </w:pPr>
  </w:style>
  <w:style w:type="paragraph" w:customStyle="1" w:styleId="8665C98E18A1479788EC55CFD35E8615">
    <w:name w:val="8665C98E18A1479788EC55CFD35E8615"/>
    <w:rsid w:val="005D346E"/>
    <w:pPr>
      <w:spacing w:after="160" w:line="259" w:lineRule="auto"/>
    </w:pPr>
  </w:style>
  <w:style w:type="paragraph" w:customStyle="1" w:styleId="7B1F84F2631E4BC48F7D886B21883B7E">
    <w:name w:val="7B1F84F2631E4BC48F7D886B21883B7E"/>
    <w:rsid w:val="005D346E"/>
    <w:pPr>
      <w:spacing w:after="160" w:line="259" w:lineRule="auto"/>
    </w:pPr>
  </w:style>
  <w:style w:type="paragraph" w:customStyle="1" w:styleId="6F4AB789C67E4588B5EEC37127CF903F">
    <w:name w:val="6F4AB789C67E4588B5EEC37127CF903F"/>
    <w:rsid w:val="005D346E"/>
    <w:pPr>
      <w:spacing w:after="160" w:line="259" w:lineRule="auto"/>
    </w:pPr>
  </w:style>
  <w:style w:type="paragraph" w:customStyle="1" w:styleId="D9596620D7724128AC1090D5C1B4DA8F">
    <w:name w:val="D9596620D7724128AC1090D5C1B4DA8F"/>
    <w:rsid w:val="005D346E"/>
    <w:pPr>
      <w:spacing w:after="160" w:line="259" w:lineRule="auto"/>
    </w:pPr>
  </w:style>
  <w:style w:type="paragraph" w:customStyle="1" w:styleId="5796F510B14E4A93B79DEBDF7FEDEF38">
    <w:name w:val="5796F510B14E4A93B79DEBDF7FEDEF38"/>
    <w:rsid w:val="005D346E"/>
    <w:pPr>
      <w:spacing w:after="160" w:line="259" w:lineRule="auto"/>
    </w:pPr>
  </w:style>
  <w:style w:type="paragraph" w:customStyle="1" w:styleId="01C0B8CF54784213B410FC11A0881CE2">
    <w:name w:val="01C0B8CF54784213B410FC11A0881CE2"/>
    <w:rsid w:val="005D346E"/>
    <w:pPr>
      <w:spacing w:after="160" w:line="259" w:lineRule="auto"/>
    </w:pPr>
  </w:style>
  <w:style w:type="paragraph" w:customStyle="1" w:styleId="29490FE3084A4396BF0135DD46C774CA">
    <w:name w:val="29490FE3084A4396BF0135DD46C774CA"/>
    <w:rsid w:val="005D346E"/>
    <w:pPr>
      <w:spacing w:after="160" w:line="259" w:lineRule="auto"/>
    </w:pPr>
  </w:style>
  <w:style w:type="paragraph" w:customStyle="1" w:styleId="B9588B10B681448C9B976DCFDB598DB9">
    <w:name w:val="B9588B10B681448C9B976DCFDB598DB9"/>
    <w:rsid w:val="005D346E"/>
    <w:pPr>
      <w:spacing w:after="160" w:line="259" w:lineRule="auto"/>
    </w:pPr>
  </w:style>
  <w:style w:type="paragraph" w:customStyle="1" w:styleId="B26FF176595B4632B3ECC1C4D439EAEC">
    <w:name w:val="B26FF176595B4632B3ECC1C4D439EAEC"/>
    <w:rsid w:val="005D346E"/>
    <w:pPr>
      <w:spacing w:after="160" w:line="259" w:lineRule="auto"/>
    </w:pPr>
  </w:style>
  <w:style w:type="paragraph" w:customStyle="1" w:styleId="0CF2624A5EC148349B357F2B3E8FD913">
    <w:name w:val="0CF2624A5EC148349B357F2B3E8FD913"/>
    <w:rsid w:val="005D346E"/>
    <w:pPr>
      <w:spacing w:after="160" w:line="259" w:lineRule="auto"/>
    </w:pPr>
  </w:style>
  <w:style w:type="paragraph" w:customStyle="1" w:styleId="FE777E56692348F4A40204533EDC26FB">
    <w:name w:val="FE777E56692348F4A40204533EDC26FB"/>
    <w:rsid w:val="005D346E"/>
    <w:pPr>
      <w:spacing w:after="160" w:line="259" w:lineRule="auto"/>
    </w:pPr>
  </w:style>
  <w:style w:type="paragraph" w:customStyle="1" w:styleId="8BF55DD0C5A342539538F93E51DEFE68">
    <w:name w:val="8BF55DD0C5A342539538F93E51DEFE68"/>
    <w:rsid w:val="005D346E"/>
    <w:pPr>
      <w:spacing w:after="160" w:line="259" w:lineRule="auto"/>
    </w:pPr>
  </w:style>
  <w:style w:type="paragraph" w:customStyle="1" w:styleId="7AD26D272F77482CAAE0FE69918DBF89">
    <w:name w:val="7AD26D272F77482CAAE0FE69918DBF89"/>
    <w:rsid w:val="005D346E"/>
    <w:pPr>
      <w:spacing w:after="160" w:line="259" w:lineRule="auto"/>
    </w:pPr>
  </w:style>
  <w:style w:type="paragraph" w:customStyle="1" w:styleId="BD536CA4B6B043C080D458A1FB7B39E7">
    <w:name w:val="BD536CA4B6B043C080D458A1FB7B39E7"/>
    <w:rsid w:val="005D346E"/>
    <w:pPr>
      <w:spacing w:after="160" w:line="259" w:lineRule="auto"/>
    </w:pPr>
  </w:style>
  <w:style w:type="paragraph" w:customStyle="1" w:styleId="EA92D7FCABA348AA9247A6A0FA66307B">
    <w:name w:val="EA92D7FCABA348AA9247A6A0FA66307B"/>
    <w:rsid w:val="005D346E"/>
    <w:pPr>
      <w:spacing w:after="160" w:line="259" w:lineRule="auto"/>
    </w:pPr>
  </w:style>
  <w:style w:type="paragraph" w:customStyle="1" w:styleId="2D67CBDE20BB49279C8C1DAA85022A19">
    <w:name w:val="2D67CBDE20BB49279C8C1DAA85022A19"/>
    <w:rsid w:val="005D346E"/>
    <w:pPr>
      <w:spacing w:after="160" w:line="259" w:lineRule="auto"/>
    </w:pPr>
  </w:style>
  <w:style w:type="paragraph" w:customStyle="1" w:styleId="11998EB7F91340D8A89AFFC392416E27">
    <w:name w:val="11998EB7F91340D8A89AFFC392416E27"/>
    <w:rsid w:val="005D346E"/>
    <w:pPr>
      <w:spacing w:after="160" w:line="259" w:lineRule="auto"/>
    </w:pPr>
  </w:style>
  <w:style w:type="paragraph" w:customStyle="1" w:styleId="07694A48127F41A3B159D9AC0FDE071A">
    <w:name w:val="07694A48127F41A3B159D9AC0FDE071A"/>
    <w:rsid w:val="005D346E"/>
    <w:pPr>
      <w:spacing w:after="160" w:line="259" w:lineRule="auto"/>
    </w:pPr>
  </w:style>
  <w:style w:type="paragraph" w:customStyle="1" w:styleId="B9FCB9F8834D48B0AE73065BD3F85453">
    <w:name w:val="B9FCB9F8834D48B0AE73065BD3F85453"/>
    <w:rsid w:val="005D346E"/>
    <w:pPr>
      <w:spacing w:after="160" w:line="259" w:lineRule="auto"/>
    </w:pPr>
  </w:style>
  <w:style w:type="paragraph" w:customStyle="1" w:styleId="8B873599199846BE9CAD4D5C23204265">
    <w:name w:val="8B873599199846BE9CAD4D5C23204265"/>
    <w:rsid w:val="005D346E"/>
    <w:pPr>
      <w:spacing w:after="160" w:line="259" w:lineRule="auto"/>
    </w:pPr>
  </w:style>
  <w:style w:type="paragraph" w:customStyle="1" w:styleId="62E267BFF52646DF9D02C8FE8424014F">
    <w:name w:val="62E267BFF52646DF9D02C8FE8424014F"/>
    <w:rsid w:val="005D346E"/>
    <w:pPr>
      <w:spacing w:after="160" w:line="259" w:lineRule="auto"/>
    </w:pPr>
  </w:style>
  <w:style w:type="paragraph" w:customStyle="1" w:styleId="1CE5410616264860A7C32E291BC59E41">
    <w:name w:val="1CE5410616264860A7C32E291BC59E41"/>
    <w:rsid w:val="005D346E"/>
    <w:pPr>
      <w:spacing w:after="160" w:line="259" w:lineRule="auto"/>
    </w:pPr>
  </w:style>
  <w:style w:type="paragraph" w:customStyle="1" w:styleId="A6F02E3CDA774D8A89791D3B19211E65">
    <w:name w:val="A6F02E3CDA774D8A89791D3B19211E65"/>
    <w:rsid w:val="005D346E"/>
    <w:pPr>
      <w:spacing w:after="160" w:line="259" w:lineRule="auto"/>
    </w:pPr>
  </w:style>
  <w:style w:type="paragraph" w:customStyle="1" w:styleId="831CD78922FF4DB8BDE4E3B5D79E4D51">
    <w:name w:val="831CD78922FF4DB8BDE4E3B5D79E4D51"/>
    <w:rsid w:val="005D346E"/>
    <w:pPr>
      <w:spacing w:after="160" w:line="259" w:lineRule="auto"/>
    </w:pPr>
  </w:style>
  <w:style w:type="paragraph" w:customStyle="1" w:styleId="3C8720011CE94EFBA87BFA2465C90952">
    <w:name w:val="3C8720011CE94EFBA87BFA2465C90952"/>
    <w:rsid w:val="005D346E"/>
    <w:pPr>
      <w:spacing w:after="160" w:line="259" w:lineRule="auto"/>
    </w:pPr>
  </w:style>
  <w:style w:type="paragraph" w:customStyle="1" w:styleId="0F2AB5BED5C14778B60DB30AF1898C58">
    <w:name w:val="0F2AB5BED5C14778B60DB30AF1898C58"/>
    <w:rsid w:val="005D346E"/>
    <w:pPr>
      <w:spacing w:after="160" w:line="259" w:lineRule="auto"/>
    </w:pPr>
  </w:style>
  <w:style w:type="paragraph" w:customStyle="1" w:styleId="111B3198A83849E5BFD17568B1BFAF4E">
    <w:name w:val="111B3198A83849E5BFD17568B1BFAF4E"/>
    <w:rsid w:val="005D346E"/>
    <w:pPr>
      <w:spacing w:after="160" w:line="259" w:lineRule="auto"/>
    </w:pPr>
  </w:style>
  <w:style w:type="paragraph" w:customStyle="1" w:styleId="46228F7AA16C4E97B954827A44C43787">
    <w:name w:val="46228F7AA16C4E97B954827A44C43787"/>
    <w:rsid w:val="005D346E"/>
    <w:pPr>
      <w:spacing w:after="160" w:line="259" w:lineRule="auto"/>
    </w:pPr>
  </w:style>
  <w:style w:type="paragraph" w:customStyle="1" w:styleId="91BA9FBB62E04D418A0BEDF33FC77188">
    <w:name w:val="91BA9FBB62E04D418A0BEDF33FC77188"/>
    <w:rsid w:val="005D346E"/>
    <w:pPr>
      <w:spacing w:after="160" w:line="259" w:lineRule="auto"/>
    </w:pPr>
  </w:style>
  <w:style w:type="paragraph" w:customStyle="1" w:styleId="D382E1F641E9419899DDB78620085DA7">
    <w:name w:val="D382E1F641E9419899DDB78620085DA7"/>
    <w:rsid w:val="005D346E"/>
    <w:pPr>
      <w:spacing w:after="160" w:line="259" w:lineRule="auto"/>
    </w:pPr>
  </w:style>
  <w:style w:type="paragraph" w:customStyle="1" w:styleId="51E4C532EF55434BA88F1C4343C51232">
    <w:name w:val="51E4C532EF55434BA88F1C4343C51232"/>
    <w:rsid w:val="005D346E"/>
    <w:pPr>
      <w:spacing w:after="160" w:line="259" w:lineRule="auto"/>
    </w:pPr>
  </w:style>
  <w:style w:type="paragraph" w:customStyle="1" w:styleId="536EC2FFA1004A67970C0FD6C6CDD5E1">
    <w:name w:val="536EC2FFA1004A67970C0FD6C6CDD5E1"/>
    <w:rsid w:val="005D346E"/>
    <w:pPr>
      <w:spacing w:after="160" w:line="259" w:lineRule="auto"/>
    </w:pPr>
  </w:style>
  <w:style w:type="paragraph" w:customStyle="1" w:styleId="36FEE57FD75E4300AECE202214913BE3">
    <w:name w:val="36FEE57FD75E4300AECE202214913BE3"/>
    <w:rsid w:val="005D346E"/>
    <w:pPr>
      <w:spacing w:after="160" w:line="259" w:lineRule="auto"/>
    </w:pPr>
  </w:style>
  <w:style w:type="paragraph" w:customStyle="1" w:styleId="425676DD012148CA82BE3C5CFCEBFDDE">
    <w:name w:val="425676DD012148CA82BE3C5CFCEBFDDE"/>
    <w:rsid w:val="005D346E"/>
    <w:pPr>
      <w:spacing w:after="160" w:line="259" w:lineRule="auto"/>
    </w:pPr>
  </w:style>
  <w:style w:type="paragraph" w:customStyle="1" w:styleId="C4F31D5EF2114587948D83A99BA05A43">
    <w:name w:val="C4F31D5EF2114587948D83A99BA05A43"/>
    <w:rsid w:val="005D346E"/>
    <w:pPr>
      <w:spacing w:after="160" w:line="259" w:lineRule="auto"/>
    </w:pPr>
  </w:style>
  <w:style w:type="paragraph" w:customStyle="1" w:styleId="B86B1909C75F4919A407C7A1CF4FDDC9">
    <w:name w:val="B86B1909C75F4919A407C7A1CF4FDDC9"/>
    <w:rsid w:val="005D346E"/>
    <w:pPr>
      <w:spacing w:after="160" w:line="259" w:lineRule="auto"/>
    </w:pPr>
  </w:style>
  <w:style w:type="paragraph" w:customStyle="1" w:styleId="B2694CF595A14B448763CC7A830945ED">
    <w:name w:val="B2694CF595A14B448763CC7A830945ED"/>
    <w:rsid w:val="005D346E"/>
    <w:pPr>
      <w:spacing w:after="160" w:line="259" w:lineRule="auto"/>
    </w:pPr>
  </w:style>
  <w:style w:type="paragraph" w:customStyle="1" w:styleId="35BF5D2BA3504144A418E2A223C5EE53">
    <w:name w:val="35BF5D2BA3504144A418E2A223C5EE53"/>
    <w:rsid w:val="005D346E"/>
    <w:pPr>
      <w:spacing w:after="160" w:line="259" w:lineRule="auto"/>
    </w:pPr>
  </w:style>
  <w:style w:type="paragraph" w:customStyle="1" w:styleId="7C39A648B1084370BCDA1F5410D7008A">
    <w:name w:val="7C39A648B1084370BCDA1F5410D7008A"/>
    <w:rsid w:val="005D346E"/>
    <w:pPr>
      <w:spacing w:after="160" w:line="259" w:lineRule="auto"/>
    </w:pPr>
  </w:style>
  <w:style w:type="paragraph" w:customStyle="1" w:styleId="E1EA7224F0E142419C0F51643BD0A186">
    <w:name w:val="E1EA7224F0E142419C0F51643BD0A186"/>
    <w:rsid w:val="005D346E"/>
    <w:pPr>
      <w:spacing w:after="160" w:line="259" w:lineRule="auto"/>
    </w:pPr>
  </w:style>
  <w:style w:type="paragraph" w:customStyle="1" w:styleId="2D2A5E0F17AB491D886EAFDADE7ECCAE">
    <w:name w:val="2D2A5E0F17AB491D886EAFDADE7ECCAE"/>
    <w:rsid w:val="005D346E"/>
    <w:pPr>
      <w:spacing w:after="160" w:line="259" w:lineRule="auto"/>
    </w:pPr>
  </w:style>
  <w:style w:type="paragraph" w:customStyle="1" w:styleId="E61878EA73E141478503EDE5622D6F81">
    <w:name w:val="E61878EA73E141478503EDE5622D6F81"/>
    <w:rsid w:val="005D346E"/>
    <w:pPr>
      <w:spacing w:after="160" w:line="259" w:lineRule="auto"/>
    </w:pPr>
  </w:style>
  <w:style w:type="paragraph" w:customStyle="1" w:styleId="BBFBA08D07BA4AB2B8CFC002872B869D">
    <w:name w:val="BBFBA08D07BA4AB2B8CFC002872B869D"/>
    <w:rsid w:val="005D346E"/>
    <w:pPr>
      <w:spacing w:after="160" w:line="259" w:lineRule="auto"/>
    </w:pPr>
  </w:style>
  <w:style w:type="paragraph" w:customStyle="1" w:styleId="6C8AA2F4F165442A836306F9820B2F41">
    <w:name w:val="6C8AA2F4F165442A836306F9820B2F41"/>
    <w:rsid w:val="005D346E"/>
    <w:pPr>
      <w:spacing w:after="160" w:line="259" w:lineRule="auto"/>
    </w:pPr>
  </w:style>
  <w:style w:type="paragraph" w:customStyle="1" w:styleId="96C3AE2CEE234397A95BAA256E8BE856">
    <w:name w:val="96C3AE2CEE234397A95BAA256E8BE856"/>
    <w:rsid w:val="005D346E"/>
    <w:pPr>
      <w:spacing w:after="160" w:line="259" w:lineRule="auto"/>
    </w:pPr>
  </w:style>
  <w:style w:type="paragraph" w:customStyle="1" w:styleId="A49F9CA273234AE6BAF61D6A27505DEF">
    <w:name w:val="A49F9CA273234AE6BAF61D6A27505DEF"/>
    <w:rsid w:val="005D346E"/>
    <w:pPr>
      <w:spacing w:after="160" w:line="259" w:lineRule="auto"/>
    </w:pPr>
  </w:style>
  <w:style w:type="paragraph" w:customStyle="1" w:styleId="3A6364C69240423FB18BE974BB50CBC0">
    <w:name w:val="3A6364C69240423FB18BE974BB50CBC0"/>
    <w:rsid w:val="005D346E"/>
    <w:pPr>
      <w:spacing w:after="160" w:line="259" w:lineRule="auto"/>
    </w:pPr>
  </w:style>
  <w:style w:type="paragraph" w:customStyle="1" w:styleId="4A4C21EE585C443CA9264877B3182EFD">
    <w:name w:val="4A4C21EE585C443CA9264877B3182EFD"/>
    <w:rsid w:val="005D346E"/>
    <w:pPr>
      <w:spacing w:after="160" w:line="259" w:lineRule="auto"/>
    </w:pPr>
  </w:style>
  <w:style w:type="paragraph" w:customStyle="1" w:styleId="03E6D41EF885428187756ACE49C1B5E9">
    <w:name w:val="03E6D41EF885428187756ACE49C1B5E9"/>
    <w:rsid w:val="005D346E"/>
    <w:pPr>
      <w:spacing w:after="160" w:line="259" w:lineRule="auto"/>
    </w:pPr>
  </w:style>
  <w:style w:type="paragraph" w:customStyle="1" w:styleId="FD0473760CDA463D81F8C51659397DB0">
    <w:name w:val="FD0473760CDA463D81F8C51659397DB0"/>
    <w:rsid w:val="005D346E"/>
    <w:pPr>
      <w:spacing w:after="160" w:line="259" w:lineRule="auto"/>
    </w:pPr>
  </w:style>
  <w:style w:type="paragraph" w:customStyle="1" w:styleId="C0C44730224A4300B387FFDA64EFA83E">
    <w:name w:val="C0C44730224A4300B387FFDA64EFA83E"/>
    <w:rsid w:val="005D346E"/>
    <w:pPr>
      <w:spacing w:after="160" w:line="259" w:lineRule="auto"/>
    </w:pPr>
  </w:style>
  <w:style w:type="paragraph" w:customStyle="1" w:styleId="4725D94DDBCA43C79ADA4A0D64EB5B8D">
    <w:name w:val="4725D94DDBCA43C79ADA4A0D64EB5B8D"/>
    <w:rsid w:val="005D346E"/>
    <w:pPr>
      <w:spacing w:after="160" w:line="259" w:lineRule="auto"/>
    </w:pPr>
  </w:style>
  <w:style w:type="paragraph" w:customStyle="1" w:styleId="3FDBB9D3A827419F877A3B57BF0ACC75">
    <w:name w:val="3FDBB9D3A827419F877A3B57BF0ACC75"/>
    <w:rsid w:val="005D346E"/>
    <w:pPr>
      <w:spacing w:after="160" w:line="259" w:lineRule="auto"/>
    </w:pPr>
  </w:style>
  <w:style w:type="paragraph" w:customStyle="1" w:styleId="B7D4D99A95BC4715B79ECF401472AD4E">
    <w:name w:val="B7D4D99A95BC4715B79ECF401472AD4E"/>
    <w:rsid w:val="005D346E"/>
    <w:pPr>
      <w:spacing w:after="160" w:line="259" w:lineRule="auto"/>
    </w:pPr>
  </w:style>
  <w:style w:type="paragraph" w:customStyle="1" w:styleId="CEE7C936AD544D0D803C352C71E1D27E">
    <w:name w:val="CEE7C936AD544D0D803C352C71E1D27E"/>
    <w:rsid w:val="005D346E"/>
    <w:pPr>
      <w:spacing w:after="160" w:line="259" w:lineRule="auto"/>
    </w:pPr>
  </w:style>
  <w:style w:type="paragraph" w:customStyle="1" w:styleId="B2EB9C20397C40B5A271C4C51B358667">
    <w:name w:val="B2EB9C20397C40B5A271C4C51B358667"/>
    <w:rsid w:val="005D346E"/>
    <w:pPr>
      <w:spacing w:after="160" w:line="259" w:lineRule="auto"/>
    </w:pPr>
  </w:style>
  <w:style w:type="paragraph" w:customStyle="1" w:styleId="96AB21C7191C4B1487BC62FA59BAC874">
    <w:name w:val="96AB21C7191C4B1487BC62FA59BAC874"/>
    <w:rsid w:val="005D346E"/>
    <w:pPr>
      <w:spacing w:after="160" w:line="259" w:lineRule="auto"/>
    </w:pPr>
  </w:style>
  <w:style w:type="paragraph" w:customStyle="1" w:styleId="6611222E8721428FA3F64C1C1E84AB78">
    <w:name w:val="6611222E8721428FA3F64C1C1E84AB78"/>
    <w:rsid w:val="005D346E"/>
    <w:pPr>
      <w:spacing w:after="160" w:line="259" w:lineRule="auto"/>
    </w:pPr>
  </w:style>
  <w:style w:type="paragraph" w:customStyle="1" w:styleId="224542967C324D89AE5940C3865D5757">
    <w:name w:val="224542967C324D89AE5940C3865D5757"/>
    <w:rsid w:val="005D346E"/>
    <w:pPr>
      <w:spacing w:after="160" w:line="259" w:lineRule="auto"/>
    </w:pPr>
  </w:style>
  <w:style w:type="paragraph" w:customStyle="1" w:styleId="CD86831EAAF2405BA8BE462EF868F3BD">
    <w:name w:val="CD86831EAAF2405BA8BE462EF868F3BD"/>
    <w:rsid w:val="005D346E"/>
    <w:pPr>
      <w:spacing w:after="160" w:line="259" w:lineRule="auto"/>
    </w:pPr>
  </w:style>
  <w:style w:type="paragraph" w:customStyle="1" w:styleId="C6FCD68962464C36A1F6CB85AF692522">
    <w:name w:val="C6FCD68962464C36A1F6CB85AF692522"/>
    <w:rsid w:val="005D346E"/>
    <w:pPr>
      <w:spacing w:after="160" w:line="259" w:lineRule="auto"/>
    </w:pPr>
  </w:style>
  <w:style w:type="paragraph" w:customStyle="1" w:styleId="C11BE956E34F4D76BABAA5E3AFBB61AA">
    <w:name w:val="C11BE956E34F4D76BABAA5E3AFBB61AA"/>
    <w:rsid w:val="005D346E"/>
    <w:pPr>
      <w:spacing w:after="160" w:line="259" w:lineRule="auto"/>
    </w:pPr>
  </w:style>
  <w:style w:type="paragraph" w:customStyle="1" w:styleId="B905DBB8242C4659B8702FB12418833F">
    <w:name w:val="B905DBB8242C4659B8702FB12418833F"/>
    <w:rsid w:val="005D346E"/>
    <w:pPr>
      <w:spacing w:after="160" w:line="259" w:lineRule="auto"/>
    </w:pPr>
  </w:style>
  <w:style w:type="paragraph" w:customStyle="1" w:styleId="4C12B05839B048BF9E56D9F92705C8AC">
    <w:name w:val="4C12B05839B048BF9E56D9F92705C8AC"/>
    <w:rsid w:val="005D346E"/>
    <w:pPr>
      <w:spacing w:after="160" w:line="259" w:lineRule="auto"/>
    </w:pPr>
  </w:style>
  <w:style w:type="paragraph" w:customStyle="1" w:styleId="92E1D4DF973B4FF58AA4C977FA0C4131">
    <w:name w:val="92E1D4DF973B4FF58AA4C977FA0C4131"/>
    <w:rsid w:val="005D346E"/>
    <w:pPr>
      <w:spacing w:after="160" w:line="259" w:lineRule="auto"/>
    </w:pPr>
  </w:style>
  <w:style w:type="paragraph" w:customStyle="1" w:styleId="BF49B914CF8A416F932CF8BF7EE01510">
    <w:name w:val="BF49B914CF8A416F932CF8BF7EE01510"/>
    <w:rsid w:val="005D346E"/>
    <w:pPr>
      <w:spacing w:after="160" w:line="259" w:lineRule="auto"/>
    </w:pPr>
  </w:style>
  <w:style w:type="paragraph" w:customStyle="1" w:styleId="E7589E2B534A4846A8F25EE4D941EB71">
    <w:name w:val="E7589E2B534A4846A8F25EE4D941EB71"/>
    <w:rsid w:val="005D346E"/>
    <w:pPr>
      <w:spacing w:after="160" w:line="259" w:lineRule="auto"/>
    </w:pPr>
  </w:style>
  <w:style w:type="paragraph" w:customStyle="1" w:styleId="7BB6128F0DDB498CB68130CF01A62658">
    <w:name w:val="7BB6128F0DDB498CB68130CF01A62658"/>
    <w:rsid w:val="005D346E"/>
    <w:pPr>
      <w:spacing w:after="160" w:line="259" w:lineRule="auto"/>
    </w:pPr>
  </w:style>
  <w:style w:type="paragraph" w:customStyle="1" w:styleId="35A6A42C7736467E8920B6104570C4E4">
    <w:name w:val="35A6A42C7736467E8920B6104570C4E4"/>
    <w:rsid w:val="005D346E"/>
    <w:pPr>
      <w:spacing w:after="160" w:line="259" w:lineRule="auto"/>
    </w:pPr>
  </w:style>
  <w:style w:type="paragraph" w:customStyle="1" w:styleId="539CF42F78804BAFA0B660CD40669571">
    <w:name w:val="539CF42F78804BAFA0B660CD40669571"/>
    <w:rsid w:val="005D346E"/>
    <w:pPr>
      <w:spacing w:after="160" w:line="259" w:lineRule="auto"/>
    </w:pPr>
  </w:style>
  <w:style w:type="paragraph" w:customStyle="1" w:styleId="763861F033254F15A3E58B0DE5AC01FF">
    <w:name w:val="763861F033254F15A3E58B0DE5AC01FF"/>
    <w:rsid w:val="005D346E"/>
    <w:pPr>
      <w:spacing w:after="160" w:line="259" w:lineRule="auto"/>
    </w:pPr>
  </w:style>
  <w:style w:type="paragraph" w:customStyle="1" w:styleId="10EB5CD3409A49A1BADFB282AE6701C7">
    <w:name w:val="10EB5CD3409A49A1BADFB282AE6701C7"/>
    <w:rsid w:val="005D346E"/>
    <w:pPr>
      <w:spacing w:after="160" w:line="259" w:lineRule="auto"/>
    </w:pPr>
  </w:style>
  <w:style w:type="paragraph" w:customStyle="1" w:styleId="1663682D7149480984A779CB35E27DF0">
    <w:name w:val="1663682D7149480984A779CB35E27DF0"/>
    <w:rsid w:val="005D346E"/>
    <w:pPr>
      <w:spacing w:after="160" w:line="259" w:lineRule="auto"/>
    </w:pPr>
  </w:style>
  <w:style w:type="paragraph" w:customStyle="1" w:styleId="827812C172B6453CB1D243F4D9FD2C7B">
    <w:name w:val="827812C172B6453CB1D243F4D9FD2C7B"/>
    <w:rsid w:val="005D346E"/>
    <w:pPr>
      <w:spacing w:after="160" w:line="259" w:lineRule="auto"/>
    </w:pPr>
  </w:style>
  <w:style w:type="paragraph" w:customStyle="1" w:styleId="097F2649F2C84039BE38B024185A52BE">
    <w:name w:val="097F2649F2C84039BE38B024185A52BE"/>
    <w:rsid w:val="005D346E"/>
    <w:pPr>
      <w:spacing w:after="160" w:line="259" w:lineRule="auto"/>
    </w:pPr>
  </w:style>
  <w:style w:type="paragraph" w:customStyle="1" w:styleId="C19998D9473E42BDACA0F5A3EF3E2E8B">
    <w:name w:val="C19998D9473E42BDACA0F5A3EF3E2E8B"/>
    <w:rsid w:val="005D346E"/>
    <w:pPr>
      <w:spacing w:after="160" w:line="259" w:lineRule="auto"/>
    </w:pPr>
  </w:style>
  <w:style w:type="paragraph" w:customStyle="1" w:styleId="E7FBE113BAB64497B34640BD47877FAA">
    <w:name w:val="E7FBE113BAB64497B34640BD47877FAA"/>
    <w:rsid w:val="005D346E"/>
    <w:pPr>
      <w:spacing w:after="160" w:line="259" w:lineRule="auto"/>
    </w:pPr>
  </w:style>
  <w:style w:type="paragraph" w:customStyle="1" w:styleId="74DD838C712B46D9B2CDCBA7F618CC77">
    <w:name w:val="74DD838C712B46D9B2CDCBA7F618CC77"/>
    <w:rsid w:val="005D346E"/>
    <w:pPr>
      <w:spacing w:after="160" w:line="259" w:lineRule="auto"/>
    </w:pPr>
  </w:style>
  <w:style w:type="paragraph" w:customStyle="1" w:styleId="6CAF9ABBFE9144269E263644AE2A4A57">
    <w:name w:val="6CAF9ABBFE9144269E263644AE2A4A57"/>
    <w:rsid w:val="005D346E"/>
    <w:pPr>
      <w:spacing w:after="160" w:line="259" w:lineRule="auto"/>
    </w:pPr>
  </w:style>
  <w:style w:type="paragraph" w:customStyle="1" w:styleId="F64D790FE74B49B3BBFEB3DA8731F400">
    <w:name w:val="F64D790FE74B49B3BBFEB3DA8731F400"/>
    <w:rsid w:val="005D346E"/>
    <w:pPr>
      <w:spacing w:after="160" w:line="259" w:lineRule="auto"/>
    </w:pPr>
  </w:style>
  <w:style w:type="paragraph" w:customStyle="1" w:styleId="6123900F11AD45EDB17A6947FEDF1C89">
    <w:name w:val="6123900F11AD45EDB17A6947FEDF1C89"/>
    <w:rsid w:val="005D346E"/>
    <w:pPr>
      <w:spacing w:after="160" w:line="259" w:lineRule="auto"/>
    </w:pPr>
  </w:style>
  <w:style w:type="paragraph" w:customStyle="1" w:styleId="8D1A03DC20B842499596009A85708B55">
    <w:name w:val="8D1A03DC20B842499596009A85708B55"/>
    <w:rsid w:val="005D346E"/>
    <w:pPr>
      <w:spacing w:after="160" w:line="259" w:lineRule="auto"/>
    </w:pPr>
  </w:style>
  <w:style w:type="paragraph" w:customStyle="1" w:styleId="F0FE5BCF402E44FE9619863D8ED3DD25">
    <w:name w:val="F0FE5BCF402E44FE9619863D8ED3DD25"/>
    <w:rsid w:val="005D346E"/>
    <w:pPr>
      <w:spacing w:after="160" w:line="259" w:lineRule="auto"/>
    </w:pPr>
  </w:style>
  <w:style w:type="paragraph" w:customStyle="1" w:styleId="FB19B04206E14336AF91F880941508E4">
    <w:name w:val="FB19B04206E14336AF91F880941508E4"/>
    <w:rsid w:val="005D346E"/>
    <w:pPr>
      <w:spacing w:after="160" w:line="259" w:lineRule="auto"/>
    </w:pPr>
  </w:style>
  <w:style w:type="paragraph" w:customStyle="1" w:styleId="A915CF888EFB4C97AB40F3AF89DBE052">
    <w:name w:val="A915CF888EFB4C97AB40F3AF89DBE052"/>
    <w:rsid w:val="005D346E"/>
    <w:pPr>
      <w:spacing w:after="160" w:line="259" w:lineRule="auto"/>
    </w:pPr>
  </w:style>
  <w:style w:type="paragraph" w:customStyle="1" w:styleId="AEAE315745784ABB927320C5BAF54C18">
    <w:name w:val="AEAE315745784ABB927320C5BAF54C18"/>
    <w:rsid w:val="005D346E"/>
    <w:pPr>
      <w:spacing w:after="160" w:line="259" w:lineRule="auto"/>
    </w:pPr>
  </w:style>
  <w:style w:type="paragraph" w:customStyle="1" w:styleId="9C9F0C39CFFF47E2BFA4D8E539464DA6">
    <w:name w:val="9C9F0C39CFFF47E2BFA4D8E539464DA6"/>
    <w:rsid w:val="005D346E"/>
    <w:pPr>
      <w:spacing w:after="160" w:line="259" w:lineRule="auto"/>
    </w:pPr>
  </w:style>
  <w:style w:type="paragraph" w:customStyle="1" w:styleId="98E3DDAB9DB64DA9B8D46C90FA2B92C7">
    <w:name w:val="98E3DDAB9DB64DA9B8D46C90FA2B92C7"/>
    <w:rsid w:val="005D346E"/>
    <w:pPr>
      <w:spacing w:after="160" w:line="259" w:lineRule="auto"/>
    </w:pPr>
  </w:style>
  <w:style w:type="paragraph" w:customStyle="1" w:styleId="CCEEFEDDBCF84E28A600AB9F4271E742">
    <w:name w:val="CCEEFEDDBCF84E28A600AB9F4271E742"/>
    <w:rsid w:val="005D346E"/>
    <w:pPr>
      <w:spacing w:after="160" w:line="259" w:lineRule="auto"/>
    </w:pPr>
  </w:style>
  <w:style w:type="paragraph" w:customStyle="1" w:styleId="14F7750EEFD14F74A21AF221D1FDAB88">
    <w:name w:val="14F7750EEFD14F74A21AF221D1FDAB88"/>
    <w:rsid w:val="005D346E"/>
    <w:pPr>
      <w:spacing w:after="160" w:line="259" w:lineRule="auto"/>
    </w:pPr>
  </w:style>
  <w:style w:type="paragraph" w:customStyle="1" w:styleId="57F7A479C7994044B4DD7EAE7D30FC0D">
    <w:name w:val="57F7A479C7994044B4DD7EAE7D30FC0D"/>
    <w:rsid w:val="005D346E"/>
    <w:pPr>
      <w:spacing w:after="160" w:line="259" w:lineRule="auto"/>
    </w:pPr>
  </w:style>
  <w:style w:type="paragraph" w:customStyle="1" w:styleId="94C19EB4D0514BD6BEEE8C8CDA92B2C1">
    <w:name w:val="94C19EB4D0514BD6BEEE8C8CDA92B2C1"/>
    <w:rsid w:val="005D346E"/>
    <w:pPr>
      <w:spacing w:after="160" w:line="259" w:lineRule="auto"/>
    </w:pPr>
  </w:style>
  <w:style w:type="paragraph" w:customStyle="1" w:styleId="B7CC969F5A1F41B69159636B0D0A0F78">
    <w:name w:val="B7CC969F5A1F41B69159636B0D0A0F78"/>
    <w:rsid w:val="005D346E"/>
    <w:pPr>
      <w:spacing w:after="160" w:line="259" w:lineRule="auto"/>
    </w:pPr>
  </w:style>
  <w:style w:type="paragraph" w:customStyle="1" w:styleId="A51946742A9B464491B343E365ECD785">
    <w:name w:val="A51946742A9B464491B343E365ECD785"/>
    <w:rsid w:val="005D346E"/>
    <w:pPr>
      <w:spacing w:after="160" w:line="259" w:lineRule="auto"/>
    </w:pPr>
  </w:style>
  <w:style w:type="paragraph" w:customStyle="1" w:styleId="BDCA73C24DC74396B1BF1BF5749C1400">
    <w:name w:val="BDCA73C24DC74396B1BF1BF5749C1400"/>
    <w:rsid w:val="005D346E"/>
    <w:pPr>
      <w:spacing w:after="160" w:line="259" w:lineRule="auto"/>
    </w:pPr>
  </w:style>
  <w:style w:type="paragraph" w:customStyle="1" w:styleId="FFE40737B681447AAE3B1F5398A29C52">
    <w:name w:val="FFE40737B681447AAE3B1F5398A29C52"/>
    <w:rsid w:val="005D346E"/>
    <w:pPr>
      <w:spacing w:after="160" w:line="259" w:lineRule="auto"/>
    </w:pPr>
  </w:style>
  <w:style w:type="paragraph" w:customStyle="1" w:styleId="7F00CD0B3FF8485586E1F5C44A8D1F1E">
    <w:name w:val="7F00CD0B3FF8485586E1F5C44A8D1F1E"/>
    <w:rsid w:val="005D346E"/>
    <w:pPr>
      <w:spacing w:after="160" w:line="259" w:lineRule="auto"/>
    </w:pPr>
  </w:style>
  <w:style w:type="paragraph" w:customStyle="1" w:styleId="876DDDEFC8E249589CC84F571ABF57ED">
    <w:name w:val="876DDDEFC8E249589CC84F571ABF57ED"/>
    <w:rsid w:val="005D346E"/>
    <w:pPr>
      <w:spacing w:after="160" w:line="259" w:lineRule="auto"/>
    </w:pPr>
  </w:style>
  <w:style w:type="paragraph" w:customStyle="1" w:styleId="A58FF3A690FF4E3CBBF5A2123ABB4BCC">
    <w:name w:val="A58FF3A690FF4E3CBBF5A2123ABB4BCC"/>
    <w:rsid w:val="005D346E"/>
    <w:pPr>
      <w:spacing w:after="160" w:line="259" w:lineRule="auto"/>
    </w:pPr>
  </w:style>
  <w:style w:type="paragraph" w:customStyle="1" w:styleId="A09C224A3A1C496385C6A8BF6E75B5C5">
    <w:name w:val="A09C224A3A1C496385C6A8BF6E75B5C5"/>
    <w:rsid w:val="005D346E"/>
    <w:pPr>
      <w:spacing w:after="160" w:line="259" w:lineRule="auto"/>
    </w:pPr>
  </w:style>
  <w:style w:type="paragraph" w:customStyle="1" w:styleId="42C9B6140562479F8815AD751840D176">
    <w:name w:val="42C9B6140562479F8815AD751840D176"/>
    <w:rsid w:val="005D346E"/>
    <w:pPr>
      <w:spacing w:after="160" w:line="259" w:lineRule="auto"/>
    </w:pPr>
  </w:style>
  <w:style w:type="paragraph" w:customStyle="1" w:styleId="A31340EB40DA49749ABEFEA2316C8E17">
    <w:name w:val="A31340EB40DA49749ABEFEA2316C8E17"/>
    <w:rsid w:val="005D346E"/>
    <w:pPr>
      <w:spacing w:after="160" w:line="259" w:lineRule="auto"/>
    </w:pPr>
  </w:style>
  <w:style w:type="paragraph" w:customStyle="1" w:styleId="AB21A2B797F541388226BDA04200E4DB">
    <w:name w:val="AB21A2B797F541388226BDA04200E4DB"/>
    <w:rsid w:val="005D346E"/>
    <w:pPr>
      <w:spacing w:after="160" w:line="259" w:lineRule="auto"/>
    </w:pPr>
  </w:style>
  <w:style w:type="paragraph" w:customStyle="1" w:styleId="BA78952B5AA04E1FB4E86C9297665A8E">
    <w:name w:val="BA78952B5AA04E1FB4E86C9297665A8E"/>
    <w:rsid w:val="005D346E"/>
    <w:pPr>
      <w:spacing w:after="160" w:line="259" w:lineRule="auto"/>
    </w:pPr>
  </w:style>
  <w:style w:type="paragraph" w:customStyle="1" w:styleId="8D177597C18B45A2A9D5167959ACFC98">
    <w:name w:val="8D177597C18B45A2A9D5167959ACFC98"/>
    <w:rsid w:val="005D346E"/>
    <w:pPr>
      <w:spacing w:after="160" w:line="259" w:lineRule="auto"/>
    </w:pPr>
  </w:style>
  <w:style w:type="paragraph" w:customStyle="1" w:styleId="B189F14E86DD45B790A2DCAFD568A86D">
    <w:name w:val="B189F14E86DD45B790A2DCAFD568A86D"/>
    <w:rsid w:val="005D346E"/>
    <w:pPr>
      <w:spacing w:after="160" w:line="259" w:lineRule="auto"/>
    </w:pPr>
  </w:style>
  <w:style w:type="paragraph" w:customStyle="1" w:styleId="1FA9D9E71B3F473F98D8AE1126477202">
    <w:name w:val="1FA9D9E71B3F473F98D8AE1126477202"/>
    <w:rsid w:val="005D346E"/>
    <w:pPr>
      <w:spacing w:after="160" w:line="259" w:lineRule="auto"/>
    </w:pPr>
  </w:style>
  <w:style w:type="paragraph" w:customStyle="1" w:styleId="E2FB8CBECA294D6C9FE49340B01F9E23">
    <w:name w:val="E2FB8CBECA294D6C9FE49340B01F9E23"/>
    <w:rsid w:val="005D346E"/>
    <w:pPr>
      <w:spacing w:after="160" w:line="259" w:lineRule="auto"/>
    </w:pPr>
  </w:style>
  <w:style w:type="paragraph" w:customStyle="1" w:styleId="8429F6103B22426793D1CABBA478CE78">
    <w:name w:val="8429F6103B22426793D1CABBA478CE78"/>
    <w:rsid w:val="005D346E"/>
    <w:pPr>
      <w:spacing w:after="160" w:line="259" w:lineRule="auto"/>
    </w:pPr>
  </w:style>
  <w:style w:type="paragraph" w:customStyle="1" w:styleId="60D88D94D95747D2B2F27ED3C79A0F5F">
    <w:name w:val="60D88D94D95747D2B2F27ED3C79A0F5F"/>
    <w:rsid w:val="005D346E"/>
    <w:pPr>
      <w:spacing w:after="160" w:line="259" w:lineRule="auto"/>
    </w:pPr>
  </w:style>
  <w:style w:type="paragraph" w:customStyle="1" w:styleId="06947BDBD3094AE483756E411B66B484">
    <w:name w:val="06947BDBD3094AE483756E411B66B484"/>
    <w:rsid w:val="005D346E"/>
    <w:pPr>
      <w:spacing w:after="160" w:line="259" w:lineRule="auto"/>
    </w:pPr>
  </w:style>
  <w:style w:type="paragraph" w:customStyle="1" w:styleId="15FB662EF3BA490E923B808E38F1CFC1">
    <w:name w:val="15FB662EF3BA490E923B808E38F1CFC1"/>
    <w:rsid w:val="005D346E"/>
    <w:pPr>
      <w:spacing w:after="160" w:line="259" w:lineRule="auto"/>
    </w:pPr>
  </w:style>
  <w:style w:type="paragraph" w:customStyle="1" w:styleId="EF8A234699D94684A57F7B9AD8EBD6C9">
    <w:name w:val="EF8A234699D94684A57F7B9AD8EBD6C9"/>
    <w:rsid w:val="005D346E"/>
    <w:pPr>
      <w:spacing w:after="160" w:line="259" w:lineRule="auto"/>
    </w:pPr>
  </w:style>
  <w:style w:type="paragraph" w:customStyle="1" w:styleId="08DB4ED365004236A4108C0B523074FE">
    <w:name w:val="08DB4ED365004236A4108C0B523074FE"/>
    <w:rsid w:val="005D346E"/>
    <w:pPr>
      <w:spacing w:after="160" w:line="259" w:lineRule="auto"/>
    </w:pPr>
  </w:style>
  <w:style w:type="paragraph" w:customStyle="1" w:styleId="C9F84A45ACB9498B9E32B5DB42E0CBB1">
    <w:name w:val="C9F84A45ACB9498B9E32B5DB42E0CBB1"/>
    <w:rsid w:val="005D346E"/>
    <w:pPr>
      <w:spacing w:after="160" w:line="259" w:lineRule="auto"/>
    </w:pPr>
  </w:style>
  <w:style w:type="paragraph" w:customStyle="1" w:styleId="938196BE471D4A9F86AD76BF8ACD23EE">
    <w:name w:val="938196BE471D4A9F86AD76BF8ACD23EE"/>
    <w:rsid w:val="005D346E"/>
    <w:pPr>
      <w:spacing w:after="160" w:line="259" w:lineRule="auto"/>
    </w:pPr>
  </w:style>
  <w:style w:type="paragraph" w:customStyle="1" w:styleId="763C4B05E5DF48F093A5AE85D0433686">
    <w:name w:val="763C4B05E5DF48F093A5AE85D0433686"/>
    <w:rsid w:val="005D346E"/>
    <w:pPr>
      <w:spacing w:after="160" w:line="259" w:lineRule="auto"/>
    </w:pPr>
  </w:style>
  <w:style w:type="paragraph" w:customStyle="1" w:styleId="0F887C962BD347EDA8BB20837A722F88">
    <w:name w:val="0F887C962BD347EDA8BB20837A722F88"/>
    <w:rsid w:val="005D346E"/>
    <w:pPr>
      <w:spacing w:after="160" w:line="259" w:lineRule="auto"/>
    </w:pPr>
  </w:style>
  <w:style w:type="paragraph" w:customStyle="1" w:styleId="624F973E65EA4C83A8D36B1A1EF51DA1">
    <w:name w:val="624F973E65EA4C83A8D36B1A1EF51DA1"/>
    <w:rsid w:val="005D346E"/>
    <w:pPr>
      <w:spacing w:after="160" w:line="259" w:lineRule="auto"/>
    </w:pPr>
  </w:style>
  <w:style w:type="paragraph" w:customStyle="1" w:styleId="B56D7A8BE5F242B1952D607BE7F8061A">
    <w:name w:val="B56D7A8BE5F242B1952D607BE7F8061A"/>
    <w:rsid w:val="005D346E"/>
    <w:pPr>
      <w:spacing w:after="160" w:line="259" w:lineRule="auto"/>
    </w:pPr>
  </w:style>
  <w:style w:type="paragraph" w:customStyle="1" w:styleId="95A6457912334DB4AE4D7ABD9F820213">
    <w:name w:val="95A6457912334DB4AE4D7ABD9F820213"/>
    <w:rsid w:val="005D346E"/>
    <w:pPr>
      <w:spacing w:after="160" w:line="259" w:lineRule="auto"/>
    </w:pPr>
  </w:style>
  <w:style w:type="paragraph" w:customStyle="1" w:styleId="D669466B44574B3689AAF05CD3F13BAD">
    <w:name w:val="D669466B44574B3689AAF05CD3F13BAD"/>
    <w:rsid w:val="005D346E"/>
    <w:pPr>
      <w:spacing w:after="160" w:line="259" w:lineRule="auto"/>
    </w:pPr>
  </w:style>
  <w:style w:type="paragraph" w:customStyle="1" w:styleId="89B6599E54C748DC99D868CFDE267C85">
    <w:name w:val="89B6599E54C748DC99D868CFDE267C85"/>
    <w:rsid w:val="005D346E"/>
    <w:pPr>
      <w:spacing w:after="160" w:line="259" w:lineRule="auto"/>
    </w:pPr>
  </w:style>
  <w:style w:type="paragraph" w:customStyle="1" w:styleId="8692C5703CE142B0BAFB46F88A49D550">
    <w:name w:val="8692C5703CE142B0BAFB46F88A49D550"/>
    <w:rsid w:val="005D346E"/>
    <w:pPr>
      <w:spacing w:after="160" w:line="259" w:lineRule="auto"/>
    </w:pPr>
  </w:style>
  <w:style w:type="paragraph" w:customStyle="1" w:styleId="9A65617009B0420AA5B98D9FD5A29947">
    <w:name w:val="9A65617009B0420AA5B98D9FD5A29947"/>
    <w:rsid w:val="005D346E"/>
    <w:pPr>
      <w:spacing w:after="160" w:line="259" w:lineRule="auto"/>
    </w:pPr>
  </w:style>
  <w:style w:type="paragraph" w:customStyle="1" w:styleId="9F5715BED63B47E6964E57F1D244FD4F">
    <w:name w:val="9F5715BED63B47E6964E57F1D244FD4F"/>
    <w:rsid w:val="00164FD0"/>
    <w:pPr>
      <w:spacing w:after="160" w:line="259" w:lineRule="auto"/>
    </w:pPr>
  </w:style>
  <w:style w:type="paragraph" w:customStyle="1" w:styleId="62D20252813D487DB21F1E24C4EC0BDD">
    <w:name w:val="62D20252813D487DB21F1E24C4EC0BDD"/>
    <w:rsid w:val="00164FD0"/>
    <w:pPr>
      <w:spacing w:after="160" w:line="259" w:lineRule="auto"/>
    </w:pPr>
  </w:style>
  <w:style w:type="paragraph" w:customStyle="1" w:styleId="331B648AFB7E41EF9E36FBA58A734E49">
    <w:name w:val="331B648AFB7E41EF9E36FBA58A734E49"/>
    <w:rsid w:val="00164FD0"/>
    <w:pPr>
      <w:spacing w:after="160" w:line="259" w:lineRule="auto"/>
    </w:pPr>
  </w:style>
  <w:style w:type="paragraph" w:customStyle="1" w:styleId="409E800A0E99421890F9582D2872DC42">
    <w:name w:val="409E800A0E99421890F9582D2872DC42"/>
    <w:rsid w:val="00164FD0"/>
    <w:pPr>
      <w:spacing w:after="160" w:line="259" w:lineRule="auto"/>
    </w:pPr>
  </w:style>
  <w:style w:type="paragraph" w:customStyle="1" w:styleId="B12020A1FFB940298C04998FC0F1DD95">
    <w:name w:val="B12020A1FFB940298C04998FC0F1DD95"/>
    <w:rsid w:val="00164FD0"/>
    <w:pPr>
      <w:spacing w:after="160" w:line="259" w:lineRule="auto"/>
    </w:pPr>
  </w:style>
  <w:style w:type="paragraph" w:customStyle="1" w:styleId="B7011B04956F4C28B8AA2A69EBB73833">
    <w:name w:val="B7011B04956F4C28B8AA2A69EBB73833"/>
    <w:rsid w:val="00164FD0"/>
    <w:pPr>
      <w:spacing w:after="160" w:line="259" w:lineRule="auto"/>
    </w:pPr>
  </w:style>
  <w:style w:type="paragraph" w:customStyle="1" w:styleId="9D0F87C584B44142B9B9EEBBDADBF6EE">
    <w:name w:val="9D0F87C584B44142B9B9EEBBDADBF6EE"/>
    <w:rsid w:val="00164FD0"/>
    <w:pPr>
      <w:spacing w:after="160" w:line="259" w:lineRule="auto"/>
    </w:pPr>
  </w:style>
  <w:style w:type="paragraph" w:customStyle="1" w:styleId="42D1A044EFC44121844A6ACAFDCFFD03">
    <w:name w:val="42D1A044EFC44121844A6ACAFDCFFD03"/>
    <w:rsid w:val="00164FD0"/>
    <w:pPr>
      <w:spacing w:after="160" w:line="259" w:lineRule="auto"/>
    </w:pPr>
  </w:style>
  <w:style w:type="paragraph" w:customStyle="1" w:styleId="18D2A71CE32442C484566D4B7FD2BC9D">
    <w:name w:val="18D2A71CE32442C484566D4B7FD2BC9D"/>
    <w:rsid w:val="00164FD0"/>
    <w:pPr>
      <w:spacing w:after="160" w:line="259" w:lineRule="auto"/>
    </w:pPr>
  </w:style>
  <w:style w:type="paragraph" w:customStyle="1" w:styleId="0701E44A2489492796D0BA34C822995C">
    <w:name w:val="0701E44A2489492796D0BA34C822995C"/>
    <w:rsid w:val="00164FD0"/>
    <w:pPr>
      <w:spacing w:after="160" w:line="259" w:lineRule="auto"/>
    </w:pPr>
  </w:style>
  <w:style w:type="paragraph" w:customStyle="1" w:styleId="03009EEEECDA419996CFDC2B257CE650">
    <w:name w:val="03009EEEECDA419996CFDC2B257CE650"/>
    <w:rsid w:val="00164FD0"/>
    <w:pPr>
      <w:spacing w:after="160" w:line="259" w:lineRule="auto"/>
    </w:pPr>
  </w:style>
  <w:style w:type="paragraph" w:customStyle="1" w:styleId="E57089D147CF4194937ABD22F23CEEE9">
    <w:name w:val="E57089D147CF4194937ABD22F23CEEE9"/>
    <w:rsid w:val="00164FD0"/>
    <w:pPr>
      <w:spacing w:after="160" w:line="259" w:lineRule="auto"/>
    </w:pPr>
  </w:style>
  <w:style w:type="paragraph" w:customStyle="1" w:styleId="AA43A1DFD5A6449AB3A42C76E0536831">
    <w:name w:val="AA43A1DFD5A6449AB3A42C76E0536831"/>
    <w:rsid w:val="00164FD0"/>
    <w:pPr>
      <w:spacing w:after="160" w:line="259" w:lineRule="auto"/>
    </w:pPr>
  </w:style>
  <w:style w:type="paragraph" w:customStyle="1" w:styleId="0DA84B86A3804EF28C977040CA97ECD2">
    <w:name w:val="0DA84B86A3804EF28C977040CA97ECD2"/>
    <w:rsid w:val="00164FD0"/>
    <w:pPr>
      <w:spacing w:after="160" w:line="259" w:lineRule="auto"/>
    </w:pPr>
  </w:style>
  <w:style w:type="paragraph" w:customStyle="1" w:styleId="E8549D6FC6DA486AB76C7D09DB065178">
    <w:name w:val="E8549D6FC6DA486AB76C7D09DB065178"/>
    <w:rsid w:val="00164FD0"/>
    <w:pPr>
      <w:spacing w:after="160" w:line="259" w:lineRule="auto"/>
    </w:pPr>
  </w:style>
  <w:style w:type="paragraph" w:customStyle="1" w:styleId="74C9BE2B13C64A8A978566BC882377EA">
    <w:name w:val="74C9BE2B13C64A8A978566BC882377EA"/>
    <w:rsid w:val="00164FD0"/>
    <w:pPr>
      <w:spacing w:after="160" w:line="259" w:lineRule="auto"/>
    </w:pPr>
  </w:style>
  <w:style w:type="paragraph" w:customStyle="1" w:styleId="4A0BF7F2B86E4A7D82E4575A89FF5E24">
    <w:name w:val="4A0BF7F2B86E4A7D82E4575A89FF5E24"/>
    <w:rsid w:val="00164FD0"/>
    <w:pPr>
      <w:spacing w:after="160" w:line="259" w:lineRule="auto"/>
    </w:pPr>
  </w:style>
  <w:style w:type="paragraph" w:customStyle="1" w:styleId="A4231EFF612E4469B385A99C2D5B974F">
    <w:name w:val="A4231EFF612E4469B385A99C2D5B974F"/>
    <w:rsid w:val="00164FD0"/>
    <w:pPr>
      <w:spacing w:after="160" w:line="259" w:lineRule="auto"/>
    </w:pPr>
  </w:style>
  <w:style w:type="paragraph" w:customStyle="1" w:styleId="FA4CED3714794436A60CB2AEF9A4B948">
    <w:name w:val="FA4CED3714794436A60CB2AEF9A4B948"/>
    <w:rsid w:val="00164FD0"/>
    <w:pPr>
      <w:spacing w:after="160" w:line="259" w:lineRule="auto"/>
    </w:pPr>
  </w:style>
  <w:style w:type="paragraph" w:customStyle="1" w:styleId="10FCD4BF55954F37A9D8AAAE574D39A9">
    <w:name w:val="10FCD4BF55954F37A9D8AAAE574D39A9"/>
    <w:rsid w:val="00164FD0"/>
    <w:pPr>
      <w:spacing w:after="160" w:line="259" w:lineRule="auto"/>
    </w:pPr>
  </w:style>
  <w:style w:type="paragraph" w:customStyle="1" w:styleId="4C9DD32A4B7A4B398289DB8E203BEF9B">
    <w:name w:val="4C9DD32A4B7A4B398289DB8E203BEF9B"/>
    <w:rsid w:val="00164FD0"/>
    <w:pPr>
      <w:spacing w:after="160" w:line="259" w:lineRule="auto"/>
    </w:pPr>
  </w:style>
  <w:style w:type="paragraph" w:customStyle="1" w:styleId="B2B946B0A53D483E868B77951524A2FF">
    <w:name w:val="B2B946B0A53D483E868B77951524A2FF"/>
    <w:rsid w:val="00164FD0"/>
    <w:pPr>
      <w:spacing w:after="160" w:line="259" w:lineRule="auto"/>
    </w:pPr>
  </w:style>
  <w:style w:type="paragraph" w:customStyle="1" w:styleId="A11C3B253F704B2FB9E2F325C87714CD">
    <w:name w:val="A11C3B253F704B2FB9E2F325C87714CD"/>
    <w:rsid w:val="00164FD0"/>
    <w:pPr>
      <w:spacing w:after="160" w:line="259" w:lineRule="auto"/>
    </w:pPr>
  </w:style>
  <w:style w:type="paragraph" w:customStyle="1" w:styleId="2DD3D1EC5D8B4A508976F38FAE5D5C80">
    <w:name w:val="2DD3D1EC5D8B4A508976F38FAE5D5C80"/>
    <w:rsid w:val="00164FD0"/>
    <w:pPr>
      <w:spacing w:after="160" w:line="259" w:lineRule="auto"/>
    </w:pPr>
  </w:style>
  <w:style w:type="paragraph" w:customStyle="1" w:styleId="2FC40F3BA7704E919AA9E2870601FF46">
    <w:name w:val="2FC40F3BA7704E919AA9E2870601FF46"/>
    <w:rsid w:val="00164FD0"/>
    <w:pPr>
      <w:spacing w:after="160" w:line="259" w:lineRule="auto"/>
    </w:pPr>
  </w:style>
  <w:style w:type="paragraph" w:customStyle="1" w:styleId="D39602E5D62043619B48B653F50C392B">
    <w:name w:val="D39602E5D62043619B48B653F50C392B"/>
    <w:rsid w:val="00164FD0"/>
    <w:pPr>
      <w:spacing w:after="160" w:line="259" w:lineRule="auto"/>
    </w:pPr>
  </w:style>
  <w:style w:type="paragraph" w:customStyle="1" w:styleId="F59978146660473B930706C670E6A606">
    <w:name w:val="F59978146660473B930706C670E6A606"/>
    <w:rsid w:val="00164FD0"/>
    <w:pPr>
      <w:spacing w:after="160" w:line="259" w:lineRule="auto"/>
    </w:pPr>
  </w:style>
  <w:style w:type="paragraph" w:customStyle="1" w:styleId="1062CDC00C09459CBEAFCB9947721674">
    <w:name w:val="1062CDC00C09459CBEAFCB9947721674"/>
    <w:rsid w:val="00164FD0"/>
    <w:pPr>
      <w:spacing w:after="160" w:line="259" w:lineRule="auto"/>
    </w:pPr>
  </w:style>
  <w:style w:type="paragraph" w:customStyle="1" w:styleId="87BD2E08463249E5B970D08350C74E9E">
    <w:name w:val="87BD2E08463249E5B970D08350C74E9E"/>
    <w:rsid w:val="00164FD0"/>
    <w:pPr>
      <w:spacing w:after="160" w:line="259" w:lineRule="auto"/>
    </w:pPr>
  </w:style>
  <w:style w:type="paragraph" w:customStyle="1" w:styleId="055A19850C91449D85797DB6A39440C6">
    <w:name w:val="055A19850C91449D85797DB6A39440C6"/>
    <w:rsid w:val="00164FD0"/>
    <w:pPr>
      <w:spacing w:after="160" w:line="259" w:lineRule="auto"/>
    </w:pPr>
  </w:style>
  <w:style w:type="paragraph" w:customStyle="1" w:styleId="88F84AF5A6B84D9A9DB3657FDEEFDD4C">
    <w:name w:val="88F84AF5A6B84D9A9DB3657FDEEFDD4C"/>
    <w:rsid w:val="00164FD0"/>
    <w:pPr>
      <w:spacing w:after="160" w:line="259" w:lineRule="auto"/>
    </w:pPr>
  </w:style>
  <w:style w:type="paragraph" w:customStyle="1" w:styleId="DEBB6174DF9742C398940D464CC81389">
    <w:name w:val="DEBB6174DF9742C398940D464CC81389"/>
    <w:rsid w:val="00164FD0"/>
    <w:pPr>
      <w:spacing w:after="160" w:line="259" w:lineRule="auto"/>
    </w:pPr>
  </w:style>
  <w:style w:type="paragraph" w:customStyle="1" w:styleId="EDB670A091034CEC847E2715962908B6">
    <w:name w:val="EDB670A091034CEC847E2715962908B6"/>
    <w:rsid w:val="00164FD0"/>
    <w:pPr>
      <w:spacing w:after="160" w:line="259" w:lineRule="auto"/>
    </w:pPr>
  </w:style>
  <w:style w:type="paragraph" w:customStyle="1" w:styleId="2D1720372A334006A45C97125ACBE2FA">
    <w:name w:val="2D1720372A334006A45C97125ACBE2FA"/>
    <w:rsid w:val="00164FD0"/>
    <w:pPr>
      <w:spacing w:after="160" w:line="259" w:lineRule="auto"/>
    </w:pPr>
  </w:style>
  <w:style w:type="paragraph" w:customStyle="1" w:styleId="78DC51FC4BBE4C459B091D790C7F901B">
    <w:name w:val="78DC51FC4BBE4C459B091D790C7F901B"/>
    <w:rsid w:val="00164FD0"/>
    <w:pPr>
      <w:spacing w:after="160" w:line="259" w:lineRule="auto"/>
    </w:pPr>
  </w:style>
  <w:style w:type="paragraph" w:customStyle="1" w:styleId="564F70C340404299BF024BC26590611F">
    <w:name w:val="564F70C340404299BF024BC26590611F"/>
    <w:rsid w:val="00164FD0"/>
    <w:pPr>
      <w:spacing w:after="160" w:line="259" w:lineRule="auto"/>
    </w:pPr>
  </w:style>
  <w:style w:type="paragraph" w:customStyle="1" w:styleId="54AB0A4316384B26B78832D5C29DA6F3">
    <w:name w:val="54AB0A4316384B26B78832D5C29DA6F3"/>
    <w:rsid w:val="00164FD0"/>
    <w:pPr>
      <w:spacing w:after="160" w:line="259" w:lineRule="auto"/>
    </w:pPr>
  </w:style>
  <w:style w:type="paragraph" w:customStyle="1" w:styleId="CC01469841B0471E886E8F30F2DE70BE">
    <w:name w:val="CC01469841B0471E886E8F30F2DE70BE"/>
    <w:rsid w:val="00164FD0"/>
    <w:pPr>
      <w:spacing w:after="160" w:line="259" w:lineRule="auto"/>
    </w:pPr>
  </w:style>
  <w:style w:type="paragraph" w:customStyle="1" w:styleId="A37A95DE45EE476DBD0B9EE0CB26AFF4">
    <w:name w:val="A37A95DE45EE476DBD0B9EE0CB26AFF4"/>
    <w:rsid w:val="00164FD0"/>
    <w:pPr>
      <w:spacing w:after="160" w:line="259" w:lineRule="auto"/>
    </w:pPr>
  </w:style>
  <w:style w:type="paragraph" w:customStyle="1" w:styleId="A2F826AF5EB14082A213C4F1F92F114B">
    <w:name w:val="A2F826AF5EB14082A213C4F1F92F114B"/>
    <w:rsid w:val="00164FD0"/>
    <w:pPr>
      <w:spacing w:after="160" w:line="259" w:lineRule="auto"/>
    </w:pPr>
  </w:style>
  <w:style w:type="paragraph" w:customStyle="1" w:styleId="0B008AB4FFD5459E8B1B059DB1400C9F">
    <w:name w:val="0B008AB4FFD5459E8B1B059DB1400C9F"/>
    <w:rsid w:val="00164FD0"/>
    <w:pPr>
      <w:spacing w:after="160" w:line="259" w:lineRule="auto"/>
    </w:pPr>
  </w:style>
  <w:style w:type="paragraph" w:customStyle="1" w:styleId="BE7FA2D6F3B54C86834150B2C23A5DD3">
    <w:name w:val="BE7FA2D6F3B54C86834150B2C23A5DD3"/>
    <w:rsid w:val="00164FD0"/>
    <w:pPr>
      <w:spacing w:after="160" w:line="259" w:lineRule="auto"/>
    </w:pPr>
  </w:style>
  <w:style w:type="paragraph" w:customStyle="1" w:styleId="6E399C4739514BCB972B3313548F3D9E">
    <w:name w:val="6E399C4739514BCB972B3313548F3D9E"/>
    <w:rsid w:val="00164FD0"/>
    <w:pPr>
      <w:spacing w:after="160" w:line="259" w:lineRule="auto"/>
    </w:pPr>
  </w:style>
  <w:style w:type="paragraph" w:customStyle="1" w:styleId="A0F382AF1D1E4DB7BF8846BAA700DE84">
    <w:name w:val="A0F382AF1D1E4DB7BF8846BAA700DE84"/>
    <w:rsid w:val="00164FD0"/>
    <w:pPr>
      <w:spacing w:after="160" w:line="259" w:lineRule="auto"/>
    </w:pPr>
  </w:style>
  <w:style w:type="paragraph" w:customStyle="1" w:styleId="1B4784332B674A51B635613C66CD8963">
    <w:name w:val="1B4784332B674A51B635613C66CD8963"/>
    <w:rsid w:val="00164FD0"/>
    <w:pPr>
      <w:spacing w:after="160" w:line="259" w:lineRule="auto"/>
    </w:pPr>
  </w:style>
  <w:style w:type="paragraph" w:customStyle="1" w:styleId="5291A00D76C34E92A3D1C0FA908C18DC">
    <w:name w:val="5291A00D76C34E92A3D1C0FA908C18DC"/>
    <w:rsid w:val="00164FD0"/>
    <w:pPr>
      <w:spacing w:after="160" w:line="259" w:lineRule="auto"/>
    </w:pPr>
  </w:style>
  <w:style w:type="paragraph" w:customStyle="1" w:styleId="9FB6234B949D4FA6BB9935949D6C6314">
    <w:name w:val="9FB6234B949D4FA6BB9935949D6C6314"/>
    <w:rsid w:val="00164FD0"/>
    <w:pPr>
      <w:spacing w:after="160" w:line="259" w:lineRule="auto"/>
    </w:pPr>
  </w:style>
  <w:style w:type="paragraph" w:customStyle="1" w:styleId="0C09427B7F934B1C99BD50DFEE89F2D0">
    <w:name w:val="0C09427B7F934B1C99BD50DFEE89F2D0"/>
    <w:rsid w:val="00164FD0"/>
    <w:pPr>
      <w:spacing w:after="160" w:line="259" w:lineRule="auto"/>
    </w:pPr>
  </w:style>
  <w:style w:type="paragraph" w:customStyle="1" w:styleId="737F6BB79F5F448AA3B2CE25C8E9D2DB">
    <w:name w:val="737F6BB79F5F448AA3B2CE25C8E9D2DB"/>
    <w:rsid w:val="00164FD0"/>
    <w:pPr>
      <w:spacing w:after="160" w:line="259" w:lineRule="auto"/>
    </w:pPr>
  </w:style>
  <w:style w:type="paragraph" w:customStyle="1" w:styleId="467E3699D0934A74B2AE0876F1E9F8EA">
    <w:name w:val="467E3699D0934A74B2AE0876F1E9F8EA"/>
    <w:rsid w:val="00164FD0"/>
    <w:pPr>
      <w:spacing w:after="160" w:line="259" w:lineRule="auto"/>
    </w:pPr>
  </w:style>
  <w:style w:type="paragraph" w:customStyle="1" w:styleId="F4C1AD70784D446EA7EFEC3CEE990BE0">
    <w:name w:val="F4C1AD70784D446EA7EFEC3CEE990BE0"/>
    <w:rsid w:val="00164FD0"/>
    <w:pPr>
      <w:spacing w:after="160" w:line="259" w:lineRule="auto"/>
    </w:pPr>
  </w:style>
  <w:style w:type="paragraph" w:customStyle="1" w:styleId="3CA42F53E44148BFA3E29F751668192C">
    <w:name w:val="3CA42F53E44148BFA3E29F751668192C"/>
    <w:rsid w:val="00164FD0"/>
    <w:pPr>
      <w:spacing w:after="160" w:line="259" w:lineRule="auto"/>
    </w:pPr>
  </w:style>
  <w:style w:type="paragraph" w:customStyle="1" w:styleId="12C73D9C31F1457787B952AC73BCAEAA">
    <w:name w:val="12C73D9C31F1457787B952AC73BCAEAA"/>
    <w:rsid w:val="00164FD0"/>
    <w:pPr>
      <w:spacing w:after="160" w:line="259" w:lineRule="auto"/>
    </w:pPr>
  </w:style>
  <w:style w:type="paragraph" w:customStyle="1" w:styleId="8FAF81170AE847FA90DC0D3F4DEAEF38">
    <w:name w:val="8FAF81170AE847FA90DC0D3F4DEAEF38"/>
    <w:rsid w:val="00164FD0"/>
    <w:pPr>
      <w:spacing w:after="160" w:line="259" w:lineRule="auto"/>
    </w:pPr>
  </w:style>
  <w:style w:type="paragraph" w:customStyle="1" w:styleId="FD7D7EA10BD743C198866DFFE8D76FB1">
    <w:name w:val="FD7D7EA10BD743C198866DFFE8D76FB1"/>
    <w:rsid w:val="00164FD0"/>
    <w:pPr>
      <w:spacing w:after="160" w:line="259" w:lineRule="auto"/>
    </w:pPr>
  </w:style>
  <w:style w:type="paragraph" w:customStyle="1" w:styleId="0E30C4AC144F491F9AFDC89B202EEDB3">
    <w:name w:val="0E30C4AC144F491F9AFDC89B202EEDB3"/>
    <w:rsid w:val="00164FD0"/>
    <w:pPr>
      <w:spacing w:after="160" w:line="259" w:lineRule="auto"/>
    </w:pPr>
  </w:style>
  <w:style w:type="paragraph" w:customStyle="1" w:styleId="CBFCE7837F0B4B1CBB34C293327C86DD">
    <w:name w:val="CBFCE7837F0B4B1CBB34C293327C86DD"/>
    <w:rsid w:val="00164FD0"/>
    <w:pPr>
      <w:spacing w:after="160" w:line="259" w:lineRule="auto"/>
    </w:pPr>
  </w:style>
  <w:style w:type="paragraph" w:customStyle="1" w:styleId="CE2DD3E60B9344BBB79519A76D40CDD2">
    <w:name w:val="CE2DD3E60B9344BBB79519A76D40CDD2"/>
    <w:rsid w:val="00164FD0"/>
    <w:pPr>
      <w:spacing w:after="160" w:line="259" w:lineRule="auto"/>
    </w:pPr>
  </w:style>
  <w:style w:type="paragraph" w:customStyle="1" w:styleId="FF61EA5738EA42FE9D957DE4999BDDDA">
    <w:name w:val="FF61EA5738EA42FE9D957DE4999BDDDA"/>
    <w:rsid w:val="00164FD0"/>
    <w:pPr>
      <w:spacing w:after="160" w:line="259" w:lineRule="auto"/>
    </w:pPr>
  </w:style>
  <w:style w:type="paragraph" w:customStyle="1" w:styleId="3828F1731665493DBEBAD506DF1683C5">
    <w:name w:val="3828F1731665493DBEBAD506DF1683C5"/>
    <w:rsid w:val="00164FD0"/>
    <w:pPr>
      <w:spacing w:after="160" w:line="259" w:lineRule="auto"/>
    </w:pPr>
  </w:style>
  <w:style w:type="paragraph" w:customStyle="1" w:styleId="61FB478C122342A0A75F6183E1481776">
    <w:name w:val="61FB478C122342A0A75F6183E1481776"/>
    <w:rsid w:val="00164FD0"/>
    <w:pPr>
      <w:spacing w:after="160" w:line="259" w:lineRule="auto"/>
    </w:pPr>
  </w:style>
  <w:style w:type="paragraph" w:customStyle="1" w:styleId="17892CB078DF486DB048FE4CEFBCDD76">
    <w:name w:val="17892CB078DF486DB048FE4CEFBCDD76"/>
    <w:rsid w:val="00164FD0"/>
    <w:pPr>
      <w:spacing w:after="160" w:line="259" w:lineRule="auto"/>
    </w:pPr>
  </w:style>
  <w:style w:type="paragraph" w:customStyle="1" w:styleId="9201AA2B50B348368DE7229FFEA05771">
    <w:name w:val="9201AA2B50B348368DE7229FFEA05771"/>
    <w:rsid w:val="00164FD0"/>
    <w:pPr>
      <w:spacing w:after="160" w:line="259" w:lineRule="auto"/>
    </w:pPr>
  </w:style>
  <w:style w:type="paragraph" w:customStyle="1" w:styleId="7216647373E9458489138C132FB5B4BC">
    <w:name w:val="7216647373E9458489138C132FB5B4BC"/>
    <w:rsid w:val="00164FD0"/>
    <w:pPr>
      <w:spacing w:after="160" w:line="259" w:lineRule="auto"/>
    </w:pPr>
  </w:style>
  <w:style w:type="paragraph" w:customStyle="1" w:styleId="C1C614057E934F17B968E8EAAA787958">
    <w:name w:val="C1C614057E934F17B968E8EAAA787958"/>
    <w:rsid w:val="00164FD0"/>
    <w:pPr>
      <w:spacing w:after="160" w:line="259" w:lineRule="auto"/>
    </w:pPr>
  </w:style>
  <w:style w:type="paragraph" w:customStyle="1" w:styleId="DB204C89DDF2427D84F9719717BE326A">
    <w:name w:val="DB204C89DDF2427D84F9719717BE326A"/>
    <w:rsid w:val="00164FD0"/>
    <w:pPr>
      <w:spacing w:after="160" w:line="259" w:lineRule="auto"/>
    </w:pPr>
  </w:style>
  <w:style w:type="paragraph" w:customStyle="1" w:styleId="732D3A4C46AC411FAC190A66D7B3A595">
    <w:name w:val="732D3A4C46AC411FAC190A66D7B3A595"/>
    <w:rsid w:val="00164FD0"/>
    <w:pPr>
      <w:spacing w:after="160" w:line="259" w:lineRule="auto"/>
    </w:pPr>
  </w:style>
  <w:style w:type="paragraph" w:customStyle="1" w:styleId="C9FEBDCE214B4492BE77F0A8670D499A">
    <w:name w:val="C9FEBDCE214B4492BE77F0A8670D499A"/>
    <w:rsid w:val="00164FD0"/>
    <w:pPr>
      <w:spacing w:after="160" w:line="259" w:lineRule="auto"/>
    </w:pPr>
  </w:style>
  <w:style w:type="paragraph" w:customStyle="1" w:styleId="3CBA3714ECC34B3FA51AB0CE1C356FE7">
    <w:name w:val="3CBA3714ECC34B3FA51AB0CE1C356FE7"/>
    <w:rsid w:val="00164FD0"/>
    <w:pPr>
      <w:spacing w:after="160" w:line="259" w:lineRule="auto"/>
    </w:pPr>
  </w:style>
  <w:style w:type="paragraph" w:customStyle="1" w:styleId="5B701D43F453424CABE63EB05F418BA7">
    <w:name w:val="5B701D43F453424CABE63EB05F418BA7"/>
    <w:rsid w:val="00164FD0"/>
    <w:pPr>
      <w:spacing w:after="160" w:line="259" w:lineRule="auto"/>
    </w:pPr>
  </w:style>
  <w:style w:type="paragraph" w:customStyle="1" w:styleId="78F434B928704476B489822D67FB80A9">
    <w:name w:val="78F434B928704476B489822D67FB80A9"/>
    <w:rsid w:val="00164FD0"/>
    <w:pPr>
      <w:spacing w:after="160" w:line="259" w:lineRule="auto"/>
    </w:pPr>
  </w:style>
  <w:style w:type="paragraph" w:customStyle="1" w:styleId="9344A958577E455AA656827F51D3CB79">
    <w:name w:val="9344A958577E455AA656827F51D3CB79"/>
    <w:rsid w:val="00164FD0"/>
    <w:pPr>
      <w:spacing w:after="160" w:line="259" w:lineRule="auto"/>
    </w:pPr>
  </w:style>
  <w:style w:type="paragraph" w:customStyle="1" w:styleId="DEE6C3F087B343749C4BEFA7AF271C0E">
    <w:name w:val="DEE6C3F087B343749C4BEFA7AF271C0E"/>
    <w:rsid w:val="00164FD0"/>
    <w:pPr>
      <w:spacing w:after="160" w:line="259" w:lineRule="auto"/>
    </w:pPr>
  </w:style>
  <w:style w:type="paragraph" w:customStyle="1" w:styleId="407EB7AE74EC412DBCACCB76E681320B">
    <w:name w:val="407EB7AE74EC412DBCACCB76E681320B"/>
    <w:rsid w:val="00164FD0"/>
    <w:pPr>
      <w:spacing w:after="160" w:line="259" w:lineRule="auto"/>
    </w:pPr>
  </w:style>
  <w:style w:type="paragraph" w:customStyle="1" w:styleId="D860EB570B1F4BA9943297D90D88D299">
    <w:name w:val="D860EB570B1F4BA9943297D90D88D299"/>
    <w:rsid w:val="00164FD0"/>
    <w:pPr>
      <w:spacing w:after="160" w:line="259" w:lineRule="auto"/>
    </w:pPr>
  </w:style>
  <w:style w:type="paragraph" w:customStyle="1" w:styleId="EAA506EDCEC94122A6AD3D0308AA9045">
    <w:name w:val="EAA506EDCEC94122A6AD3D0308AA9045"/>
    <w:rsid w:val="00164FD0"/>
    <w:pPr>
      <w:spacing w:after="160" w:line="259" w:lineRule="auto"/>
    </w:pPr>
  </w:style>
  <w:style w:type="paragraph" w:customStyle="1" w:styleId="D568001FA49C4685BD6B9B2A7781EAF8">
    <w:name w:val="D568001FA49C4685BD6B9B2A7781EAF8"/>
    <w:rsid w:val="00164FD0"/>
    <w:pPr>
      <w:spacing w:after="160" w:line="259" w:lineRule="auto"/>
    </w:pPr>
  </w:style>
  <w:style w:type="paragraph" w:customStyle="1" w:styleId="285D1D74396B47DF81E7AB0ED3177675">
    <w:name w:val="285D1D74396B47DF81E7AB0ED3177675"/>
    <w:rsid w:val="00164FD0"/>
    <w:pPr>
      <w:spacing w:after="160" w:line="259" w:lineRule="auto"/>
    </w:pPr>
  </w:style>
  <w:style w:type="paragraph" w:customStyle="1" w:styleId="FC874F8EC6F149519E508D282A147995">
    <w:name w:val="FC874F8EC6F149519E508D282A147995"/>
    <w:rsid w:val="00164FD0"/>
    <w:pPr>
      <w:spacing w:after="160" w:line="259" w:lineRule="auto"/>
    </w:pPr>
  </w:style>
  <w:style w:type="paragraph" w:customStyle="1" w:styleId="F7C8A0AE4E284C73A22D19C690BF3EC8">
    <w:name w:val="F7C8A0AE4E284C73A22D19C690BF3EC8"/>
    <w:rsid w:val="00164FD0"/>
    <w:pPr>
      <w:spacing w:after="160" w:line="259" w:lineRule="auto"/>
    </w:pPr>
  </w:style>
  <w:style w:type="paragraph" w:customStyle="1" w:styleId="36A1E0C3B54343EBBC92B4CD5B170129">
    <w:name w:val="36A1E0C3B54343EBBC92B4CD5B170129"/>
    <w:rsid w:val="00164FD0"/>
    <w:pPr>
      <w:spacing w:after="160" w:line="259" w:lineRule="auto"/>
    </w:pPr>
  </w:style>
  <w:style w:type="paragraph" w:customStyle="1" w:styleId="FAF5F75D8D2A4A6C90949C86B89D1F34">
    <w:name w:val="FAF5F75D8D2A4A6C90949C86B89D1F34"/>
    <w:rsid w:val="00164FD0"/>
    <w:pPr>
      <w:spacing w:after="160" w:line="259" w:lineRule="auto"/>
    </w:pPr>
  </w:style>
  <w:style w:type="paragraph" w:customStyle="1" w:styleId="56D33E43180946ADBF20948B89B238B2">
    <w:name w:val="56D33E43180946ADBF20948B89B238B2"/>
    <w:rsid w:val="00164FD0"/>
    <w:pPr>
      <w:spacing w:after="160" w:line="259" w:lineRule="auto"/>
    </w:pPr>
  </w:style>
  <w:style w:type="paragraph" w:customStyle="1" w:styleId="22D770CC061145F88853CA6D28C6A0D8">
    <w:name w:val="22D770CC061145F88853CA6D28C6A0D8"/>
    <w:rsid w:val="00164FD0"/>
    <w:pPr>
      <w:spacing w:after="160" w:line="259" w:lineRule="auto"/>
    </w:pPr>
  </w:style>
  <w:style w:type="paragraph" w:customStyle="1" w:styleId="AFF19B2E7B2544A481488884B9C3F5C5">
    <w:name w:val="AFF19B2E7B2544A481488884B9C3F5C5"/>
    <w:rsid w:val="00164FD0"/>
    <w:pPr>
      <w:spacing w:after="160" w:line="259" w:lineRule="auto"/>
    </w:pPr>
  </w:style>
  <w:style w:type="paragraph" w:customStyle="1" w:styleId="11191C6108F34EEEA78844D87675F4CB">
    <w:name w:val="11191C6108F34EEEA78844D87675F4CB"/>
    <w:rsid w:val="00164FD0"/>
    <w:pPr>
      <w:spacing w:after="160" w:line="259" w:lineRule="auto"/>
    </w:pPr>
  </w:style>
  <w:style w:type="paragraph" w:customStyle="1" w:styleId="ACF3DBDCC26A4CC8A825058EB06C7C59">
    <w:name w:val="ACF3DBDCC26A4CC8A825058EB06C7C59"/>
    <w:rsid w:val="00164FD0"/>
    <w:pPr>
      <w:spacing w:after="160" w:line="259" w:lineRule="auto"/>
    </w:pPr>
  </w:style>
  <w:style w:type="paragraph" w:customStyle="1" w:styleId="AE62D6FBED8043519B3E0C442FF63769">
    <w:name w:val="AE62D6FBED8043519B3E0C442FF63769"/>
    <w:rsid w:val="00164FD0"/>
    <w:pPr>
      <w:spacing w:after="160" w:line="259" w:lineRule="auto"/>
    </w:pPr>
  </w:style>
  <w:style w:type="paragraph" w:customStyle="1" w:styleId="29B05AFC9F8A477ABB46F664886C46BF">
    <w:name w:val="29B05AFC9F8A477ABB46F664886C46BF"/>
    <w:rsid w:val="00164FD0"/>
    <w:pPr>
      <w:spacing w:after="160" w:line="259" w:lineRule="auto"/>
    </w:pPr>
  </w:style>
  <w:style w:type="paragraph" w:customStyle="1" w:styleId="A262A96607394100810AF5C5095F23A1">
    <w:name w:val="A262A96607394100810AF5C5095F23A1"/>
    <w:rsid w:val="00164FD0"/>
    <w:pPr>
      <w:spacing w:after="160" w:line="259" w:lineRule="auto"/>
    </w:pPr>
  </w:style>
  <w:style w:type="paragraph" w:customStyle="1" w:styleId="2F6CBA1474494CA4A69C201F7156E936">
    <w:name w:val="2F6CBA1474494CA4A69C201F7156E936"/>
    <w:rsid w:val="00164FD0"/>
    <w:pPr>
      <w:spacing w:after="160" w:line="259" w:lineRule="auto"/>
    </w:pPr>
  </w:style>
  <w:style w:type="paragraph" w:customStyle="1" w:styleId="6A1929EDD868400CBBA48D5442979F92">
    <w:name w:val="6A1929EDD868400CBBA48D5442979F92"/>
    <w:rsid w:val="00164FD0"/>
    <w:pPr>
      <w:spacing w:after="160" w:line="259" w:lineRule="auto"/>
    </w:pPr>
  </w:style>
  <w:style w:type="paragraph" w:customStyle="1" w:styleId="EBE0166773B3492FA42023D09DDB2094">
    <w:name w:val="EBE0166773B3492FA42023D09DDB2094"/>
    <w:rsid w:val="00164FD0"/>
    <w:pPr>
      <w:spacing w:after="160" w:line="259" w:lineRule="auto"/>
    </w:pPr>
  </w:style>
  <w:style w:type="paragraph" w:customStyle="1" w:styleId="E6986C0B70DB47D19C96A70CBD46520E">
    <w:name w:val="E6986C0B70DB47D19C96A70CBD46520E"/>
    <w:rsid w:val="00164FD0"/>
    <w:pPr>
      <w:spacing w:after="160" w:line="259" w:lineRule="auto"/>
    </w:pPr>
  </w:style>
  <w:style w:type="paragraph" w:customStyle="1" w:styleId="7CDEDA0FC3284E5FA2DE38A2DD9304A2">
    <w:name w:val="7CDEDA0FC3284E5FA2DE38A2DD9304A2"/>
    <w:rsid w:val="00164FD0"/>
    <w:pPr>
      <w:spacing w:after="160" w:line="259" w:lineRule="auto"/>
    </w:pPr>
  </w:style>
  <w:style w:type="paragraph" w:customStyle="1" w:styleId="7E67109C807E4E888693FE4B7610DA43">
    <w:name w:val="7E67109C807E4E888693FE4B7610DA43"/>
    <w:rsid w:val="00164FD0"/>
    <w:pPr>
      <w:spacing w:after="160" w:line="259" w:lineRule="auto"/>
    </w:pPr>
  </w:style>
  <w:style w:type="paragraph" w:customStyle="1" w:styleId="C57CE8AA50DC42DB89F160CB9DAED0E5">
    <w:name w:val="C57CE8AA50DC42DB89F160CB9DAED0E5"/>
    <w:rsid w:val="00164FD0"/>
    <w:pPr>
      <w:spacing w:after="160" w:line="259" w:lineRule="auto"/>
    </w:pPr>
  </w:style>
  <w:style w:type="paragraph" w:customStyle="1" w:styleId="40E289A17CAD40CBB3823B98FD03893C">
    <w:name w:val="40E289A17CAD40CBB3823B98FD03893C"/>
    <w:rsid w:val="00164FD0"/>
    <w:pPr>
      <w:spacing w:after="160" w:line="259" w:lineRule="auto"/>
    </w:pPr>
  </w:style>
  <w:style w:type="paragraph" w:customStyle="1" w:styleId="FDC7E39D59454805B3A2346660C3EE11">
    <w:name w:val="FDC7E39D59454805B3A2346660C3EE11"/>
    <w:rsid w:val="00164FD0"/>
    <w:pPr>
      <w:spacing w:after="160" w:line="259" w:lineRule="auto"/>
    </w:pPr>
  </w:style>
  <w:style w:type="paragraph" w:customStyle="1" w:styleId="456361D3E37E49DE9FFF0D14559021DF">
    <w:name w:val="456361D3E37E49DE9FFF0D14559021DF"/>
    <w:rsid w:val="00164FD0"/>
    <w:pPr>
      <w:spacing w:after="160" w:line="259" w:lineRule="auto"/>
    </w:pPr>
  </w:style>
  <w:style w:type="paragraph" w:customStyle="1" w:styleId="729CFB8D066F496FBB572B94CE0A7C26">
    <w:name w:val="729CFB8D066F496FBB572B94CE0A7C26"/>
    <w:rsid w:val="00164FD0"/>
    <w:pPr>
      <w:spacing w:after="160" w:line="259" w:lineRule="auto"/>
    </w:pPr>
  </w:style>
  <w:style w:type="paragraph" w:customStyle="1" w:styleId="C7CB2C3214EE4C4884123634F7F88ED7">
    <w:name w:val="C7CB2C3214EE4C4884123634F7F88ED7"/>
    <w:rsid w:val="00164FD0"/>
    <w:pPr>
      <w:spacing w:after="160" w:line="259" w:lineRule="auto"/>
    </w:pPr>
  </w:style>
  <w:style w:type="paragraph" w:customStyle="1" w:styleId="68829A794DD645C5B01AC99BD1C3C5E2">
    <w:name w:val="68829A794DD645C5B01AC99BD1C3C5E2"/>
    <w:rsid w:val="00164FD0"/>
    <w:pPr>
      <w:spacing w:after="160" w:line="259" w:lineRule="auto"/>
    </w:pPr>
  </w:style>
  <w:style w:type="paragraph" w:customStyle="1" w:styleId="785ECE73615F4FFEBAA11F6400438F34">
    <w:name w:val="785ECE73615F4FFEBAA11F6400438F34"/>
    <w:rsid w:val="00164FD0"/>
    <w:pPr>
      <w:spacing w:after="160" w:line="259" w:lineRule="auto"/>
    </w:pPr>
  </w:style>
  <w:style w:type="paragraph" w:customStyle="1" w:styleId="FBE37D82F5264028B39866F7E4EDEAB8">
    <w:name w:val="FBE37D82F5264028B39866F7E4EDEAB8"/>
    <w:rsid w:val="00164FD0"/>
    <w:pPr>
      <w:spacing w:after="160" w:line="259" w:lineRule="auto"/>
    </w:pPr>
  </w:style>
  <w:style w:type="paragraph" w:customStyle="1" w:styleId="B9C0B34E87F8495786C4BDA991A83584">
    <w:name w:val="B9C0B34E87F8495786C4BDA991A83584"/>
    <w:rsid w:val="00164FD0"/>
    <w:pPr>
      <w:spacing w:after="160" w:line="259" w:lineRule="auto"/>
    </w:pPr>
  </w:style>
  <w:style w:type="paragraph" w:customStyle="1" w:styleId="6525CF16F86D4FAE8CBB0D60AF67187D">
    <w:name w:val="6525CF16F86D4FAE8CBB0D60AF67187D"/>
    <w:rsid w:val="00164FD0"/>
    <w:pPr>
      <w:spacing w:after="160" w:line="259" w:lineRule="auto"/>
    </w:pPr>
  </w:style>
  <w:style w:type="paragraph" w:customStyle="1" w:styleId="50688ADC81B942908BF2A03502AE9803">
    <w:name w:val="50688ADC81B942908BF2A03502AE9803"/>
    <w:rsid w:val="00164FD0"/>
    <w:pPr>
      <w:spacing w:after="160" w:line="259" w:lineRule="auto"/>
    </w:pPr>
  </w:style>
  <w:style w:type="paragraph" w:customStyle="1" w:styleId="F29EEA916FA8414D857A13EE68F140D2">
    <w:name w:val="F29EEA916FA8414D857A13EE68F140D2"/>
    <w:rsid w:val="00164FD0"/>
    <w:pPr>
      <w:spacing w:after="160" w:line="259" w:lineRule="auto"/>
    </w:pPr>
  </w:style>
  <w:style w:type="paragraph" w:customStyle="1" w:styleId="C70B1E5E285E4ACB9139EDF469AC3686">
    <w:name w:val="C70B1E5E285E4ACB9139EDF469AC3686"/>
    <w:rsid w:val="00164FD0"/>
    <w:pPr>
      <w:spacing w:after="160" w:line="259" w:lineRule="auto"/>
    </w:pPr>
  </w:style>
  <w:style w:type="paragraph" w:customStyle="1" w:styleId="73449845F715457C8E92B4853726CFEF">
    <w:name w:val="73449845F715457C8E92B4853726CFEF"/>
    <w:rsid w:val="00164FD0"/>
    <w:pPr>
      <w:spacing w:after="160" w:line="259" w:lineRule="auto"/>
    </w:pPr>
  </w:style>
  <w:style w:type="paragraph" w:customStyle="1" w:styleId="89DAD09B529C43B49CD65469C8FBC84D">
    <w:name w:val="89DAD09B529C43B49CD65469C8FBC84D"/>
    <w:rsid w:val="00164FD0"/>
    <w:pPr>
      <w:spacing w:after="160" w:line="259" w:lineRule="auto"/>
    </w:pPr>
  </w:style>
  <w:style w:type="paragraph" w:customStyle="1" w:styleId="99E4B9FFD2AC43AD943AB87B6016EF2C">
    <w:name w:val="99E4B9FFD2AC43AD943AB87B6016EF2C"/>
    <w:rsid w:val="00164FD0"/>
    <w:pPr>
      <w:spacing w:after="160" w:line="259" w:lineRule="auto"/>
    </w:pPr>
  </w:style>
  <w:style w:type="paragraph" w:customStyle="1" w:styleId="4F93B37A03A441A49F4436853A5EF5CA">
    <w:name w:val="4F93B37A03A441A49F4436853A5EF5CA"/>
    <w:rsid w:val="00164FD0"/>
    <w:pPr>
      <w:spacing w:after="160" w:line="259" w:lineRule="auto"/>
    </w:pPr>
  </w:style>
  <w:style w:type="paragraph" w:customStyle="1" w:styleId="141021AE954046B7AF6407C11D4BEC88">
    <w:name w:val="141021AE954046B7AF6407C11D4BEC88"/>
    <w:rsid w:val="00164FD0"/>
    <w:pPr>
      <w:spacing w:after="160" w:line="259" w:lineRule="auto"/>
    </w:pPr>
  </w:style>
  <w:style w:type="paragraph" w:customStyle="1" w:styleId="D26555F462074DF88957FE414CCD34E4">
    <w:name w:val="D26555F462074DF88957FE414CCD34E4"/>
    <w:rsid w:val="00164FD0"/>
    <w:pPr>
      <w:spacing w:after="160" w:line="259" w:lineRule="auto"/>
    </w:pPr>
  </w:style>
  <w:style w:type="paragraph" w:customStyle="1" w:styleId="A38C8E279CD846109AC39C63963D9EA6">
    <w:name w:val="A38C8E279CD846109AC39C63963D9EA6"/>
    <w:rsid w:val="00164FD0"/>
    <w:pPr>
      <w:spacing w:after="160" w:line="259" w:lineRule="auto"/>
    </w:pPr>
  </w:style>
  <w:style w:type="paragraph" w:customStyle="1" w:styleId="E118B1916E6A4BF6B547A2F72B50F3AB">
    <w:name w:val="E118B1916E6A4BF6B547A2F72B50F3AB"/>
    <w:rsid w:val="00164FD0"/>
    <w:pPr>
      <w:spacing w:after="160" w:line="259" w:lineRule="auto"/>
    </w:pPr>
  </w:style>
  <w:style w:type="paragraph" w:customStyle="1" w:styleId="D284898140764282B8EEA95A663BC277">
    <w:name w:val="D284898140764282B8EEA95A663BC277"/>
    <w:rsid w:val="00164FD0"/>
    <w:pPr>
      <w:spacing w:after="160" w:line="259" w:lineRule="auto"/>
    </w:pPr>
  </w:style>
  <w:style w:type="paragraph" w:customStyle="1" w:styleId="F7B1DF3603674E2EB5AFABE2805F9D88">
    <w:name w:val="F7B1DF3603674E2EB5AFABE2805F9D88"/>
    <w:rsid w:val="00164FD0"/>
    <w:pPr>
      <w:spacing w:after="160" w:line="259" w:lineRule="auto"/>
    </w:pPr>
  </w:style>
  <w:style w:type="paragraph" w:customStyle="1" w:styleId="BFA0B83EA037464F99F38D4568E9F39B">
    <w:name w:val="BFA0B83EA037464F99F38D4568E9F39B"/>
    <w:rsid w:val="00164FD0"/>
    <w:pPr>
      <w:spacing w:after="160" w:line="259" w:lineRule="auto"/>
    </w:pPr>
  </w:style>
  <w:style w:type="paragraph" w:customStyle="1" w:styleId="6F2B67E6745A4EECB8B2B154B20B901B">
    <w:name w:val="6F2B67E6745A4EECB8B2B154B20B901B"/>
    <w:rsid w:val="00164FD0"/>
    <w:pPr>
      <w:spacing w:after="160" w:line="259" w:lineRule="auto"/>
    </w:pPr>
  </w:style>
  <w:style w:type="paragraph" w:customStyle="1" w:styleId="30E7E4FFB76B43A09FA758E81D61F8FC">
    <w:name w:val="30E7E4FFB76B43A09FA758E81D61F8FC"/>
    <w:rsid w:val="00164FD0"/>
    <w:pPr>
      <w:spacing w:after="160" w:line="259" w:lineRule="auto"/>
    </w:pPr>
  </w:style>
  <w:style w:type="paragraph" w:customStyle="1" w:styleId="2CA44AAF4B8A41A88CD2247FD15AC0A6">
    <w:name w:val="2CA44AAF4B8A41A88CD2247FD15AC0A6"/>
    <w:rsid w:val="00164FD0"/>
    <w:pPr>
      <w:spacing w:after="160" w:line="259" w:lineRule="auto"/>
    </w:pPr>
  </w:style>
  <w:style w:type="paragraph" w:customStyle="1" w:styleId="09CF6F7F75544D0A98B5AD5DA137786E">
    <w:name w:val="09CF6F7F75544D0A98B5AD5DA137786E"/>
    <w:rsid w:val="00164FD0"/>
    <w:pPr>
      <w:spacing w:after="160" w:line="259" w:lineRule="auto"/>
    </w:pPr>
  </w:style>
  <w:style w:type="paragraph" w:customStyle="1" w:styleId="BCC179E8720C4342971E11D4142D682D">
    <w:name w:val="BCC179E8720C4342971E11D4142D682D"/>
    <w:rsid w:val="00164FD0"/>
    <w:pPr>
      <w:spacing w:after="160" w:line="259" w:lineRule="auto"/>
    </w:pPr>
  </w:style>
  <w:style w:type="paragraph" w:customStyle="1" w:styleId="AA9221FE18BB43E0B5F93AEF17BA21EC">
    <w:name w:val="AA9221FE18BB43E0B5F93AEF17BA21EC"/>
    <w:rsid w:val="00164FD0"/>
    <w:pPr>
      <w:spacing w:after="160" w:line="259" w:lineRule="auto"/>
    </w:pPr>
  </w:style>
  <w:style w:type="paragraph" w:customStyle="1" w:styleId="D78FE5F5538C4B1FBB3E14B08289C98C">
    <w:name w:val="D78FE5F5538C4B1FBB3E14B08289C98C"/>
    <w:rsid w:val="00164FD0"/>
    <w:pPr>
      <w:spacing w:after="160" w:line="259" w:lineRule="auto"/>
    </w:pPr>
  </w:style>
  <w:style w:type="paragraph" w:customStyle="1" w:styleId="A926A3F3CC11434BB4674A94FDBAACB4">
    <w:name w:val="A926A3F3CC11434BB4674A94FDBAACB4"/>
    <w:rsid w:val="00164FD0"/>
    <w:pPr>
      <w:spacing w:after="160" w:line="259" w:lineRule="auto"/>
    </w:pPr>
  </w:style>
  <w:style w:type="paragraph" w:customStyle="1" w:styleId="B07A48B13EC644BFB29F038530933DF7">
    <w:name w:val="B07A48B13EC644BFB29F038530933DF7"/>
    <w:rsid w:val="00164FD0"/>
    <w:pPr>
      <w:spacing w:after="160" w:line="259" w:lineRule="auto"/>
    </w:pPr>
  </w:style>
  <w:style w:type="paragraph" w:customStyle="1" w:styleId="CF95E70C8F1C4ADD8D2659651E282BCC">
    <w:name w:val="CF95E70C8F1C4ADD8D2659651E282BCC"/>
    <w:rsid w:val="00164FD0"/>
    <w:pPr>
      <w:spacing w:after="160" w:line="259" w:lineRule="auto"/>
    </w:pPr>
  </w:style>
  <w:style w:type="paragraph" w:customStyle="1" w:styleId="D7A541828F4A4637B95243E5836CC8FA">
    <w:name w:val="D7A541828F4A4637B95243E5836CC8FA"/>
    <w:rsid w:val="00164FD0"/>
    <w:pPr>
      <w:spacing w:after="160" w:line="259" w:lineRule="auto"/>
    </w:pPr>
  </w:style>
  <w:style w:type="paragraph" w:customStyle="1" w:styleId="D8E6D2CE4AC64AEA8F5593B1E19309BD">
    <w:name w:val="D8E6D2CE4AC64AEA8F5593B1E19309BD"/>
    <w:rsid w:val="00164FD0"/>
    <w:pPr>
      <w:spacing w:after="160" w:line="259" w:lineRule="auto"/>
    </w:pPr>
  </w:style>
  <w:style w:type="paragraph" w:customStyle="1" w:styleId="69A77FAE26F04A0DAFB35450886F3F7C">
    <w:name w:val="69A77FAE26F04A0DAFB35450886F3F7C"/>
    <w:rsid w:val="00164FD0"/>
    <w:pPr>
      <w:spacing w:after="160" w:line="259" w:lineRule="auto"/>
    </w:pPr>
  </w:style>
  <w:style w:type="paragraph" w:customStyle="1" w:styleId="D3E024268BFD42CAA6EDEB1B9F27BFB7">
    <w:name w:val="D3E024268BFD42CAA6EDEB1B9F27BFB7"/>
    <w:rsid w:val="00164FD0"/>
    <w:pPr>
      <w:spacing w:after="160" w:line="259" w:lineRule="auto"/>
    </w:pPr>
  </w:style>
  <w:style w:type="paragraph" w:customStyle="1" w:styleId="35C78D9D384340A8BD4A9CA65ABF948B">
    <w:name w:val="35C78D9D384340A8BD4A9CA65ABF948B"/>
    <w:rsid w:val="00164FD0"/>
    <w:pPr>
      <w:spacing w:after="160" w:line="259" w:lineRule="auto"/>
    </w:pPr>
  </w:style>
  <w:style w:type="paragraph" w:customStyle="1" w:styleId="64BAD75560384D0E85BFBC16E455B156">
    <w:name w:val="64BAD75560384D0E85BFBC16E455B156"/>
    <w:rsid w:val="00164FD0"/>
    <w:pPr>
      <w:spacing w:after="160" w:line="259" w:lineRule="auto"/>
    </w:pPr>
  </w:style>
  <w:style w:type="paragraph" w:customStyle="1" w:styleId="34A7E75D4F9B4B079E2CA3755AA78C56">
    <w:name w:val="34A7E75D4F9B4B079E2CA3755AA78C56"/>
    <w:rsid w:val="00164FD0"/>
    <w:pPr>
      <w:spacing w:after="160" w:line="259" w:lineRule="auto"/>
    </w:pPr>
  </w:style>
  <w:style w:type="paragraph" w:customStyle="1" w:styleId="0DB0481414744AF999DB5AD7B8A91551">
    <w:name w:val="0DB0481414744AF999DB5AD7B8A91551"/>
    <w:rsid w:val="00164FD0"/>
    <w:pPr>
      <w:spacing w:after="160" w:line="259" w:lineRule="auto"/>
    </w:pPr>
  </w:style>
  <w:style w:type="paragraph" w:customStyle="1" w:styleId="9261562F071D40EAAA639FF00749762E">
    <w:name w:val="9261562F071D40EAAA639FF00749762E"/>
    <w:rsid w:val="00164FD0"/>
    <w:pPr>
      <w:spacing w:after="160" w:line="259" w:lineRule="auto"/>
    </w:pPr>
  </w:style>
  <w:style w:type="paragraph" w:customStyle="1" w:styleId="160319E890984ABA91C9E248D551278A">
    <w:name w:val="160319E890984ABA91C9E248D551278A"/>
    <w:rsid w:val="00164FD0"/>
    <w:pPr>
      <w:spacing w:after="160" w:line="259" w:lineRule="auto"/>
    </w:pPr>
  </w:style>
  <w:style w:type="paragraph" w:customStyle="1" w:styleId="653D4C576A3A4A69AD07E14A891EE78C">
    <w:name w:val="653D4C576A3A4A69AD07E14A891EE78C"/>
    <w:rsid w:val="00164FD0"/>
    <w:pPr>
      <w:spacing w:after="160" w:line="259" w:lineRule="auto"/>
    </w:pPr>
  </w:style>
  <w:style w:type="paragraph" w:customStyle="1" w:styleId="C0943CB3ADB04E05B05C67743F0F4665">
    <w:name w:val="C0943CB3ADB04E05B05C67743F0F4665"/>
    <w:rsid w:val="00164FD0"/>
    <w:pPr>
      <w:spacing w:after="160" w:line="259" w:lineRule="auto"/>
    </w:pPr>
  </w:style>
  <w:style w:type="paragraph" w:customStyle="1" w:styleId="F82C8E489EC54E5AB043452CF4BD06B4">
    <w:name w:val="F82C8E489EC54E5AB043452CF4BD06B4"/>
    <w:rsid w:val="00164FD0"/>
    <w:pPr>
      <w:spacing w:after="160" w:line="259" w:lineRule="auto"/>
    </w:pPr>
  </w:style>
  <w:style w:type="paragraph" w:customStyle="1" w:styleId="C034344BE79045EAB5EF734BA14842DA">
    <w:name w:val="C034344BE79045EAB5EF734BA14842DA"/>
    <w:rsid w:val="00164FD0"/>
    <w:pPr>
      <w:spacing w:after="160" w:line="259" w:lineRule="auto"/>
    </w:pPr>
  </w:style>
  <w:style w:type="paragraph" w:customStyle="1" w:styleId="E1D85B86E702471DAFC4A427DB4BF258">
    <w:name w:val="E1D85B86E702471DAFC4A427DB4BF258"/>
    <w:rsid w:val="00164FD0"/>
    <w:pPr>
      <w:spacing w:after="160" w:line="259" w:lineRule="auto"/>
    </w:pPr>
  </w:style>
  <w:style w:type="paragraph" w:customStyle="1" w:styleId="B346C145CE7C4166A7A46A4F7B6AEB2C">
    <w:name w:val="B346C145CE7C4166A7A46A4F7B6AEB2C"/>
    <w:rsid w:val="00164FD0"/>
    <w:pPr>
      <w:spacing w:after="160" w:line="259" w:lineRule="auto"/>
    </w:pPr>
  </w:style>
  <w:style w:type="paragraph" w:customStyle="1" w:styleId="8F5BFC66BA6845E69E42F6FB3C34FD46">
    <w:name w:val="8F5BFC66BA6845E69E42F6FB3C34FD46"/>
    <w:rsid w:val="00164FD0"/>
    <w:pPr>
      <w:spacing w:after="160" w:line="259" w:lineRule="auto"/>
    </w:pPr>
  </w:style>
  <w:style w:type="paragraph" w:customStyle="1" w:styleId="AD9E3C696F7D456C916E845C66E5DFD0">
    <w:name w:val="AD9E3C696F7D456C916E845C66E5DFD0"/>
    <w:rsid w:val="00164FD0"/>
    <w:pPr>
      <w:spacing w:after="160" w:line="259" w:lineRule="auto"/>
    </w:pPr>
  </w:style>
  <w:style w:type="paragraph" w:customStyle="1" w:styleId="E851FA339844489C891FA8B5DB7133A2">
    <w:name w:val="E851FA339844489C891FA8B5DB7133A2"/>
    <w:rsid w:val="00164FD0"/>
    <w:pPr>
      <w:spacing w:after="160" w:line="259" w:lineRule="auto"/>
    </w:pPr>
  </w:style>
  <w:style w:type="paragraph" w:customStyle="1" w:styleId="3CF75B3174A34E6F9619F871C4DFEA95">
    <w:name w:val="3CF75B3174A34E6F9619F871C4DFEA95"/>
    <w:rsid w:val="00164FD0"/>
    <w:pPr>
      <w:spacing w:after="160" w:line="259" w:lineRule="auto"/>
    </w:pPr>
  </w:style>
  <w:style w:type="paragraph" w:customStyle="1" w:styleId="5E58DA4809DF46579D9839BA6DD86A6D">
    <w:name w:val="5E58DA4809DF46579D9839BA6DD86A6D"/>
    <w:rsid w:val="00164FD0"/>
    <w:pPr>
      <w:spacing w:after="160" w:line="259" w:lineRule="auto"/>
    </w:pPr>
  </w:style>
  <w:style w:type="paragraph" w:customStyle="1" w:styleId="C39D4857F5774D7B89D640E321C15187">
    <w:name w:val="C39D4857F5774D7B89D640E321C15187"/>
    <w:rsid w:val="00164FD0"/>
    <w:pPr>
      <w:spacing w:after="160" w:line="259" w:lineRule="auto"/>
    </w:pPr>
  </w:style>
  <w:style w:type="paragraph" w:customStyle="1" w:styleId="7F57DC6647F7421EA01998150A991898">
    <w:name w:val="7F57DC6647F7421EA01998150A991898"/>
    <w:rsid w:val="00164FD0"/>
    <w:pPr>
      <w:spacing w:after="160" w:line="259" w:lineRule="auto"/>
    </w:pPr>
  </w:style>
  <w:style w:type="paragraph" w:customStyle="1" w:styleId="D06AEC4CED074143991D3E8812B6C3FA">
    <w:name w:val="D06AEC4CED074143991D3E8812B6C3FA"/>
    <w:rsid w:val="00164FD0"/>
    <w:pPr>
      <w:spacing w:after="160" w:line="259" w:lineRule="auto"/>
    </w:pPr>
  </w:style>
  <w:style w:type="paragraph" w:customStyle="1" w:styleId="9DE59787D566461ABBFFB42CDAC3227E">
    <w:name w:val="9DE59787D566461ABBFFB42CDAC3227E"/>
    <w:rsid w:val="00164FD0"/>
    <w:pPr>
      <w:spacing w:after="160" w:line="259" w:lineRule="auto"/>
    </w:pPr>
  </w:style>
  <w:style w:type="paragraph" w:customStyle="1" w:styleId="9F62991D970C4721BAAE7766AD42E4FD">
    <w:name w:val="9F62991D970C4721BAAE7766AD42E4FD"/>
    <w:rsid w:val="00164FD0"/>
    <w:pPr>
      <w:spacing w:after="160" w:line="259" w:lineRule="auto"/>
    </w:pPr>
  </w:style>
  <w:style w:type="paragraph" w:customStyle="1" w:styleId="1A2FDF9C10D34490AD204016CC80852D">
    <w:name w:val="1A2FDF9C10D34490AD204016CC80852D"/>
    <w:rsid w:val="00164FD0"/>
    <w:pPr>
      <w:spacing w:after="160" w:line="259" w:lineRule="auto"/>
    </w:pPr>
  </w:style>
  <w:style w:type="paragraph" w:customStyle="1" w:styleId="137C5CD3669045219F212680BFF68B0D">
    <w:name w:val="137C5CD3669045219F212680BFF68B0D"/>
    <w:rsid w:val="00164FD0"/>
    <w:pPr>
      <w:spacing w:after="160" w:line="259" w:lineRule="auto"/>
    </w:pPr>
  </w:style>
  <w:style w:type="paragraph" w:customStyle="1" w:styleId="7950E63D950549C6AAC0070A4F52F313">
    <w:name w:val="7950E63D950549C6AAC0070A4F52F313"/>
    <w:rsid w:val="00164FD0"/>
    <w:pPr>
      <w:spacing w:after="160" w:line="259" w:lineRule="auto"/>
    </w:pPr>
  </w:style>
  <w:style w:type="paragraph" w:customStyle="1" w:styleId="1FA25B9D640C429C8588ABB5C6DF125D">
    <w:name w:val="1FA25B9D640C429C8588ABB5C6DF125D"/>
    <w:rsid w:val="00164FD0"/>
    <w:pPr>
      <w:spacing w:after="160" w:line="259" w:lineRule="auto"/>
    </w:pPr>
  </w:style>
  <w:style w:type="paragraph" w:customStyle="1" w:styleId="74519F29D5534094B19361E9E8C8CCE3">
    <w:name w:val="74519F29D5534094B19361E9E8C8CCE3"/>
    <w:rsid w:val="00164FD0"/>
    <w:pPr>
      <w:spacing w:after="160" w:line="259" w:lineRule="auto"/>
    </w:pPr>
  </w:style>
  <w:style w:type="paragraph" w:customStyle="1" w:styleId="66E2E14A75194EB4807BB220BEF92001">
    <w:name w:val="66E2E14A75194EB4807BB220BEF92001"/>
    <w:rsid w:val="00164FD0"/>
    <w:pPr>
      <w:spacing w:after="160" w:line="259" w:lineRule="auto"/>
    </w:pPr>
  </w:style>
  <w:style w:type="paragraph" w:customStyle="1" w:styleId="2D60E285FC7842D5AA4FC2FE23AD29BC">
    <w:name w:val="2D60E285FC7842D5AA4FC2FE23AD29BC"/>
    <w:rsid w:val="00164FD0"/>
    <w:pPr>
      <w:spacing w:after="160" w:line="259" w:lineRule="auto"/>
    </w:pPr>
  </w:style>
  <w:style w:type="paragraph" w:customStyle="1" w:styleId="26D7A81676D746A2A5D9E2F961376832">
    <w:name w:val="26D7A81676D746A2A5D9E2F961376832"/>
    <w:rsid w:val="00164FD0"/>
    <w:pPr>
      <w:spacing w:after="160" w:line="259" w:lineRule="auto"/>
    </w:pPr>
  </w:style>
  <w:style w:type="paragraph" w:customStyle="1" w:styleId="885C7174AEA84F918F91F85A07248D41">
    <w:name w:val="885C7174AEA84F918F91F85A07248D41"/>
    <w:rsid w:val="00164FD0"/>
    <w:pPr>
      <w:spacing w:after="160" w:line="259" w:lineRule="auto"/>
    </w:pPr>
  </w:style>
  <w:style w:type="paragraph" w:customStyle="1" w:styleId="1FFAED2315464E59B363FF75C05480E1">
    <w:name w:val="1FFAED2315464E59B363FF75C05480E1"/>
    <w:rsid w:val="00164FD0"/>
    <w:pPr>
      <w:spacing w:after="160" w:line="259" w:lineRule="auto"/>
    </w:pPr>
  </w:style>
  <w:style w:type="paragraph" w:customStyle="1" w:styleId="8EEB5A3AFAEE462C884FCF6C0B8BD99C">
    <w:name w:val="8EEB5A3AFAEE462C884FCF6C0B8BD99C"/>
    <w:rsid w:val="00164FD0"/>
    <w:pPr>
      <w:spacing w:after="160" w:line="259" w:lineRule="auto"/>
    </w:pPr>
  </w:style>
  <w:style w:type="paragraph" w:customStyle="1" w:styleId="568DC7A24FD642C7BFFD1C88C8746E3D">
    <w:name w:val="568DC7A24FD642C7BFFD1C88C8746E3D"/>
    <w:rsid w:val="00164FD0"/>
    <w:pPr>
      <w:spacing w:after="160" w:line="259" w:lineRule="auto"/>
    </w:pPr>
  </w:style>
  <w:style w:type="paragraph" w:customStyle="1" w:styleId="AF9B4EA657604BAC98B62BC435B58424">
    <w:name w:val="AF9B4EA657604BAC98B62BC435B58424"/>
    <w:rsid w:val="00164FD0"/>
    <w:pPr>
      <w:spacing w:after="160" w:line="259" w:lineRule="auto"/>
    </w:pPr>
  </w:style>
  <w:style w:type="paragraph" w:customStyle="1" w:styleId="643F6C6768A445B49446235959628EEB">
    <w:name w:val="643F6C6768A445B49446235959628EEB"/>
    <w:rsid w:val="00164FD0"/>
    <w:pPr>
      <w:spacing w:after="160" w:line="259" w:lineRule="auto"/>
    </w:pPr>
  </w:style>
  <w:style w:type="paragraph" w:customStyle="1" w:styleId="6E57182615274767A0F4559F6F5080AF">
    <w:name w:val="6E57182615274767A0F4559F6F5080AF"/>
    <w:rsid w:val="00164FD0"/>
    <w:pPr>
      <w:spacing w:after="160" w:line="259" w:lineRule="auto"/>
    </w:pPr>
  </w:style>
  <w:style w:type="paragraph" w:customStyle="1" w:styleId="1104CA8B8EE543C890C93ECA8A558112">
    <w:name w:val="1104CA8B8EE543C890C93ECA8A558112"/>
    <w:rsid w:val="00164FD0"/>
    <w:pPr>
      <w:spacing w:after="160" w:line="259" w:lineRule="auto"/>
    </w:pPr>
  </w:style>
  <w:style w:type="paragraph" w:customStyle="1" w:styleId="BE38E77463D8436494F1ECDEE8915A78">
    <w:name w:val="BE38E77463D8436494F1ECDEE8915A78"/>
    <w:rsid w:val="00164FD0"/>
    <w:pPr>
      <w:spacing w:after="160" w:line="259" w:lineRule="auto"/>
    </w:pPr>
  </w:style>
  <w:style w:type="paragraph" w:customStyle="1" w:styleId="4DE2FD0A722444989069DAD1F6951330">
    <w:name w:val="4DE2FD0A722444989069DAD1F6951330"/>
    <w:rsid w:val="00164FD0"/>
    <w:pPr>
      <w:spacing w:after="160" w:line="259" w:lineRule="auto"/>
    </w:pPr>
  </w:style>
  <w:style w:type="paragraph" w:customStyle="1" w:styleId="12FFF8729908414490BC786C143527C2">
    <w:name w:val="12FFF8729908414490BC786C143527C2"/>
    <w:rsid w:val="00164FD0"/>
    <w:pPr>
      <w:spacing w:after="160" w:line="259" w:lineRule="auto"/>
    </w:pPr>
  </w:style>
  <w:style w:type="paragraph" w:customStyle="1" w:styleId="99CE2684D6EC4EFE9AAE63471197B371">
    <w:name w:val="99CE2684D6EC4EFE9AAE63471197B371"/>
    <w:rsid w:val="00164FD0"/>
    <w:pPr>
      <w:spacing w:after="160" w:line="259" w:lineRule="auto"/>
    </w:pPr>
  </w:style>
  <w:style w:type="paragraph" w:customStyle="1" w:styleId="74CA772E51264F4FB018117C914D999E">
    <w:name w:val="74CA772E51264F4FB018117C914D999E"/>
    <w:rsid w:val="00164FD0"/>
    <w:pPr>
      <w:spacing w:after="160" w:line="259" w:lineRule="auto"/>
    </w:pPr>
  </w:style>
  <w:style w:type="paragraph" w:customStyle="1" w:styleId="6ACF8658892B4804AB53C5E916D944B8">
    <w:name w:val="6ACF8658892B4804AB53C5E916D944B8"/>
    <w:rsid w:val="00164FD0"/>
    <w:pPr>
      <w:spacing w:after="160" w:line="259" w:lineRule="auto"/>
    </w:pPr>
  </w:style>
  <w:style w:type="paragraph" w:customStyle="1" w:styleId="AB52933CCA0F4AED9CBD8EA24F65AE4D">
    <w:name w:val="AB52933CCA0F4AED9CBD8EA24F65AE4D"/>
    <w:rsid w:val="00164FD0"/>
    <w:pPr>
      <w:spacing w:after="160" w:line="259" w:lineRule="auto"/>
    </w:pPr>
  </w:style>
  <w:style w:type="paragraph" w:customStyle="1" w:styleId="C404D089684C4070B7AEA3C0899D436A">
    <w:name w:val="C404D089684C4070B7AEA3C0899D436A"/>
    <w:rsid w:val="00164FD0"/>
    <w:pPr>
      <w:spacing w:after="160" w:line="259" w:lineRule="auto"/>
    </w:pPr>
  </w:style>
  <w:style w:type="paragraph" w:customStyle="1" w:styleId="46FD915452064BB1B627ECEA4FD792DA">
    <w:name w:val="46FD915452064BB1B627ECEA4FD792DA"/>
    <w:rsid w:val="00164FD0"/>
    <w:pPr>
      <w:spacing w:after="160" w:line="259" w:lineRule="auto"/>
    </w:pPr>
  </w:style>
  <w:style w:type="paragraph" w:customStyle="1" w:styleId="4AEEB35EE1BC4F1AB1392D79E0352ED9">
    <w:name w:val="4AEEB35EE1BC4F1AB1392D79E0352ED9"/>
    <w:rsid w:val="00164FD0"/>
    <w:pPr>
      <w:spacing w:after="160" w:line="259" w:lineRule="auto"/>
    </w:pPr>
  </w:style>
  <w:style w:type="paragraph" w:customStyle="1" w:styleId="CBA2EFE591DD423DA3DFF1A49CCC5D85">
    <w:name w:val="CBA2EFE591DD423DA3DFF1A49CCC5D85"/>
    <w:rsid w:val="00164FD0"/>
    <w:pPr>
      <w:spacing w:after="160" w:line="259" w:lineRule="auto"/>
    </w:pPr>
  </w:style>
  <w:style w:type="paragraph" w:customStyle="1" w:styleId="61E7463C95DA4D6C80D1ACA423B4A27A">
    <w:name w:val="61E7463C95DA4D6C80D1ACA423B4A27A"/>
    <w:rsid w:val="00164FD0"/>
    <w:pPr>
      <w:spacing w:after="160" w:line="259" w:lineRule="auto"/>
    </w:pPr>
  </w:style>
  <w:style w:type="paragraph" w:customStyle="1" w:styleId="D03D88F3B38D4C41AF1584064D8ACB91">
    <w:name w:val="D03D88F3B38D4C41AF1584064D8ACB91"/>
    <w:rsid w:val="00164FD0"/>
    <w:pPr>
      <w:spacing w:after="160" w:line="259" w:lineRule="auto"/>
    </w:pPr>
  </w:style>
  <w:style w:type="paragraph" w:customStyle="1" w:styleId="A74150CCE1E14A5EA7E9B461B78B7E16">
    <w:name w:val="A74150CCE1E14A5EA7E9B461B78B7E16"/>
    <w:rsid w:val="00164FD0"/>
    <w:pPr>
      <w:spacing w:after="160" w:line="259" w:lineRule="auto"/>
    </w:pPr>
  </w:style>
  <w:style w:type="paragraph" w:customStyle="1" w:styleId="6D7F42A900C34466A8D47D08E4599A19">
    <w:name w:val="6D7F42A900C34466A8D47D08E4599A19"/>
    <w:rsid w:val="00164FD0"/>
    <w:pPr>
      <w:spacing w:after="160" w:line="259" w:lineRule="auto"/>
    </w:pPr>
  </w:style>
  <w:style w:type="paragraph" w:customStyle="1" w:styleId="6E4A526D4D264CBC91123A611BB8F290">
    <w:name w:val="6E4A526D4D264CBC91123A611BB8F290"/>
    <w:rsid w:val="00164FD0"/>
    <w:pPr>
      <w:spacing w:after="160" w:line="259" w:lineRule="auto"/>
    </w:pPr>
  </w:style>
  <w:style w:type="paragraph" w:customStyle="1" w:styleId="138DF3A6271D4EDB96529E3DC6E197E4">
    <w:name w:val="138DF3A6271D4EDB96529E3DC6E197E4"/>
    <w:rsid w:val="00164FD0"/>
    <w:pPr>
      <w:spacing w:after="160" w:line="259" w:lineRule="auto"/>
    </w:pPr>
  </w:style>
  <w:style w:type="paragraph" w:customStyle="1" w:styleId="78DE35C33C854B2096A302A98D540DCF">
    <w:name w:val="78DE35C33C854B2096A302A98D540DCF"/>
    <w:rsid w:val="00164FD0"/>
    <w:pPr>
      <w:spacing w:after="160" w:line="259" w:lineRule="auto"/>
    </w:pPr>
  </w:style>
  <w:style w:type="paragraph" w:customStyle="1" w:styleId="21F29B3C0FC64C86B59B2C06B57A2944">
    <w:name w:val="21F29B3C0FC64C86B59B2C06B57A2944"/>
    <w:rsid w:val="00164FD0"/>
    <w:pPr>
      <w:spacing w:after="160" w:line="259" w:lineRule="auto"/>
    </w:pPr>
  </w:style>
  <w:style w:type="paragraph" w:customStyle="1" w:styleId="4558D8E5A4364530B0447401B09DA6AD">
    <w:name w:val="4558D8E5A4364530B0447401B09DA6AD"/>
    <w:rsid w:val="00164FD0"/>
    <w:pPr>
      <w:spacing w:after="160" w:line="259" w:lineRule="auto"/>
    </w:pPr>
  </w:style>
  <w:style w:type="paragraph" w:customStyle="1" w:styleId="E626110DF0A34735BDFF8ED3A264D388">
    <w:name w:val="E626110DF0A34735BDFF8ED3A264D388"/>
    <w:rsid w:val="00164FD0"/>
    <w:pPr>
      <w:spacing w:after="160" w:line="259" w:lineRule="auto"/>
    </w:pPr>
  </w:style>
  <w:style w:type="paragraph" w:customStyle="1" w:styleId="EF5BF35C5C734CE4A3C5AB439FC510CD">
    <w:name w:val="EF5BF35C5C734CE4A3C5AB439FC510CD"/>
    <w:rsid w:val="00164FD0"/>
    <w:pPr>
      <w:spacing w:after="160" w:line="259" w:lineRule="auto"/>
    </w:pPr>
  </w:style>
  <w:style w:type="paragraph" w:customStyle="1" w:styleId="2EABEC8D6B0845B29C8AAAF467361C86">
    <w:name w:val="2EABEC8D6B0845B29C8AAAF467361C86"/>
    <w:rsid w:val="00164FD0"/>
    <w:pPr>
      <w:spacing w:after="160" w:line="259" w:lineRule="auto"/>
    </w:pPr>
  </w:style>
  <w:style w:type="paragraph" w:customStyle="1" w:styleId="E875DB53B256413995871F40AEEB9F86">
    <w:name w:val="E875DB53B256413995871F40AEEB9F86"/>
    <w:rsid w:val="00164FD0"/>
    <w:pPr>
      <w:spacing w:after="160" w:line="259" w:lineRule="auto"/>
    </w:pPr>
  </w:style>
  <w:style w:type="paragraph" w:customStyle="1" w:styleId="7BAA64D3045C4AB8AB91D2A3EAA8E9DE">
    <w:name w:val="7BAA64D3045C4AB8AB91D2A3EAA8E9DE"/>
    <w:rsid w:val="00164FD0"/>
    <w:pPr>
      <w:spacing w:after="160" w:line="259" w:lineRule="auto"/>
    </w:pPr>
  </w:style>
  <w:style w:type="paragraph" w:customStyle="1" w:styleId="78160296F6B94DC8899B22DAE43CEA9E">
    <w:name w:val="78160296F6B94DC8899B22DAE43CEA9E"/>
    <w:rsid w:val="00164FD0"/>
    <w:pPr>
      <w:spacing w:after="160" w:line="259" w:lineRule="auto"/>
    </w:pPr>
  </w:style>
  <w:style w:type="paragraph" w:customStyle="1" w:styleId="1FB5A5A799CF420886EFF441E342E41A">
    <w:name w:val="1FB5A5A799CF420886EFF441E342E41A"/>
    <w:rsid w:val="00164FD0"/>
    <w:pPr>
      <w:spacing w:after="160" w:line="259" w:lineRule="auto"/>
    </w:pPr>
  </w:style>
  <w:style w:type="paragraph" w:customStyle="1" w:styleId="2439BCD5B9B7441AB5630FF57B1BC29F">
    <w:name w:val="2439BCD5B9B7441AB5630FF57B1BC29F"/>
    <w:rsid w:val="00164FD0"/>
    <w:pPr>
      <w:spacing w:after="160" w:line="259" w:lineRule="auto"/>
    </w:pPr>
  </w:style>
  <w:style w:type="paragraph" w:customStyle="1" w:styleId="862385A8E4E0435ABB0C61A7932BD408">
    <w:name w:val="862385A8E4E0435ABB0C61A7932BD408"/>
    <w:rsid w:val="00164FD0"/>
    <w:pPr>
      <w:spacing w:after="160" w:line="259" w:lineRule="auto"/>
    </w:pPr>
  </w:style>
  <w:style w:type="paragraph" w:customStyle="1" w:styleId="4510830567A64D12A29C8670E9D20EBE">
    <w:name w:val="4510830567A64D12A29C8670E9D20EBE"/>
    <w:rsid w:val="00164FD0"/>
    <w:pPr>
      <w:spacing w:after="160" w:line="259" w:lineRule="auto"/>
    </w:pPr>
  </w:style>
  <w:style w:type="paragraph" w:customStyle="1" w:styleId="799C6EFFC7B5432AA38DD66DDEEDE026">
    <w:name w:val="799C6EFFC7B5432AA38DD66DDEEDE026"/>
    <w:rsid w:val="00164FD0"/>
    <w:pPr>
      <w:spacing w:after="160" w:line="259" w:lineRule="auto"/>
    </w:pPr>
  </w:style>
  <w:style w:type="paragraph" w:customStyle="1" w:styleId="A48E68E1DBB94203951D114FF1BE0677">
    <w:name w:val="A48E68E1DBB94203951D114FF1BE0677"/>
    <w:rsid w:val="00164FD0"/>
    <w:pPr>
      <w:spacing w:after="160" w:line="259" w:lineRule="auto"/>
    </w:pPr>
  </w:style>
  <w:style w:type="paragraph" w:customStyle="1" w:styleId="107EC08A32A7462B98725205EFBC30A0">
    <w:name w:val="107EC08A32A7462B98725205EFBC30A0"/>
    <w:rsid w:val="00164FD0"/>
    <w:pPr>
      <w:spacing w:after="160" w:line="259" w:lineRule="auto"/>
    </w:pPr>
  </w:style>
  <w:style w:type="paragraph" w:customStyle="1" w:styleId="72947AE2CA5F4FEEAA05B56D03671E59">
    <w:name w:val="72947AE2CA5F4FEEAA05B56D03671E59"/>
    <w:rsid w:val="00164FD0"/>
    <w:pPr>
      <w:spacing w:after="160" w:line="259" w:lineRule="auto"/>
    </w:pPr>
  </w:style>
  <w:style w:type="paragraph" w:customStyle="1" w:styleId="30A5B46D407A4485901A5B02E3BB61D8">
    <w:name w:val="30A5B46D407A4485901A5B02E3BB61D8"/>
    <w:rsid w:val="00164FD0"/>
    <w:pPr>
      <w:spacing w:after="160" w:line="259" w:lineRule="auto"/>
    </w:pPr>
  </w:style>
  <w:style w:type="paragraph" w:customStyle="1" w:styleId="6D80ABB5BFE24FCEAB7573AC8AF75D43">
    <w:name w:val="6D80ABB5BFE24FCEAB7573AC8AF75D43"/>
    <w:rsid w:val="00164FD0"/>
    <w:pPr>
      <w:spacing w:after="160" w:line="259" w:lineRule="auto"/>
    </w:pPr>
  </w:style>
  <w:style w:type="paragraph" w:customStyle="1" w:styleId="C4F40BE6284B4665B652069B52033738">
    <w:name w:val="C4F40BE6284B4665B652069B52033738"/>
    <w:rsid w:val="00164FD0"/>
    <w:pPr>
      <w:spacing w:after="160" w:line="259" w:lineRule="auto"/>
    </w:pPr>
  </w:style>
  <w:style w:type="paragraph" w:customStyle="1" w:styleId="E75A29C3B9A349F48597173FA2DB106F">
    <w:name w:val="E75A29C3B9A349F48597173FA2DB106F"/>
    <w:rsid w:val="00164FD0"/>
    <w:pPr>
      <w:spacing w:after="160" w:line="259" w:lineRule="auto"/>
    </w:pPr>
  </w:style>
  <w:style w:type="paragraph" w:customStyle="1" w:styleId="55D29EC0EFE1415F9F6517FE1BC14061">
    <w:name w:val="55D29EC0EFE1415F9F6517FE1BC14061"/>
    <w:rsid w:val="00164FD0"/>
    <w:pPr>
      <w:spacing w:after="160" w:line="259" w:lineRule="auto"/>
    </w:pPr>
  </w:style>
  <w:style w:type="paragraph" w:customStyle="1" w:styleId="14F63C6F22E1449FB3D12281A6AA2958">
    <w:name w:val="14F63C6F22E1449FB3D12281A6AA2958"/>
    <w:rsid w:val="00164FD0"/>
    <w:pPr>
      <w:spacing w:after="160" w:line="259" w:lineRule="auto"/>
    </w:pPr>
  </w:style>
  <w:style w:type="paragraph" w:customStyle="1" w:styleId="5F34545576774E999A3E2F94B1F73947">
    <w:name w:val="5F34545576774E999A3E2F94B1F73947"/>
    <w:rsid w:val="00164FD0"/>
    <w:pPr>
      <w:spacing w:after="160" w:line="259" w:lineRule="auto"/>
    </w:pPr>
  </w:style>
  <w:style w:type="paragraph" w:customStyle="1" w:styleId="FFDD9AA7F4A142AD9B786D0CA9909483">
    <w:name w:val="FFDD9AA7F4A142AD9B786D0CA9909483"/>
    <w:rsid w:val="00164FD0"/>
    <w:pPr>
      <w:spacing w:after="160" w:line="259" w:lineRule="auto"/>
    </w:pPr>
  </w:style>
  <w:style w:type="paragraph" w:customStyle="1" w:styleId="A25ABF3D06F34A39A706949ABD25AC34">
    <w:name w:val="A25ABF3D06F34A39A706949ABD25AC34"/>
    <w:rsid w:val="00164FD0"/>
    <w:pPr>
      <w:spacing w:after="160" w:line="259" w:lineRule="auto"/>
    </w:pPr>
  </w:style>
  <w:style w:type="paragraph" w:customStyle="1" w:styleId="8685C3D1A4BD41CBB96FF70FA4AF1884">
    <w:name w:val="8685C3D1A4BD41CBB96FF70FA4AF1884"/>
    <w:rsid w:val="00164FD0"/>
    <w:pPr>
      <w:spacing w:after="160" w:line="259" w:lineRule="auto"/>
    </w:pPr>
  </w:style>
  <w:style w:type="paragraph" w:customStyle="1" w:styleId="90FAA6708EDF411381A5A9647B032844">
    <w:name w:val="90FAA6708EDF411381A5A9647B032844"/>
    <w:rsid w:val="00164FD0"/>
    <w:pPr>
      <w:spacing w:after="160" w:line="259" w:lineRule="auto"/>
    </w:pPr>
  </w:style>
  <w:style w:type="paragraph" w:customStyle="1" w:styleId="B713F787DA504A5CAFC86E294F4A0415">
    <w:name w:val="B713F787DA504A5CAFC86E294F4A0415"/>
    <w:rsid w:val="00164FD0"/>
    <w:pPr>
      <w:spacing w:after="160" w:line="259" w:lineRule="auto"/>
    </w:pPr>
  </w:style>
  <w:style w:type="paragraph" w:customStyle="1" w:styleId="222564858EF44B76997A7741C4F97293">
    <w:name w:val="222564858EF44B76997A7741C4F97293"/>
    <w:rsid w:val="00164FD0"/>
    <w:pPr>
      <w:spacing w:after="160" w:line="259" w:lineRule="auto"/>
    </w:pPr>
  </w:style>
  <w:style w:type="paragraph" w:customStyle="1" w:styleId="670E4FA858D54E13A5565A0CA3E0C856">
    <w:name w:val="670E4FA858D54E13A5565A0CA3E0C856"/>
    <w:rsid w:val="00164FD0"/>
    <w:pPr>
      <w:spacing w:after="160" w:line="259" w:lineRule="auto"/>
    </w:pPr>
  </w:style>
  <w:style w:type="paragraph" w:customStyle="1" w:styleId="B7B4017E6FA54ADD9DA372509121C4FA">
    <w:name w:val="B7B4017E6FA54ADD9DA372509121C4FA"/>
    <w:rsid w:val="00164FD0"/>
    <w:pPr>
      <w:spacing w:after="160" w:line="259" w:lineRule="auto"/>
    </w:pPr>
  </w:style>
  <w:style w:type="paragraph" w:customStyle="1" w:styleId="9BB66F1BB61E487C85D98A7BD6C86996">
    <w:name w:val="9BB66F1BB61E487C85D98A7BD6C86996"/>
    <w:rsid w:val="00164FD0"/>
    <w:pPr>
      <w:spacing w:after="160" w:line="259" w:lineRule="auto"/>
    </w:pPr>
  </w:style>
  <w:style w:type="paragraph" w:customStyle="1" w:styleId="A2D4C3C6ABEF438A80316040E6F6CE6A">
    <w:name w:val="A2D4C3C6ABEF438A80316040E6F6CE6A"/>
    <w:rsid w:val="00164FD0"/>
    <w:pPr>
      <w:spacing w:after="160" w:line="259" w:lineRule="auto"/>
    </w:pPr>
  </w:style>
  <w:style w:type="paragraph" w:customStyle="1" w:styleId="6D742056F31444E4B82ED2793B789F0F">
    <w:name w:val="6D742056F31444E4B82ED2793B789F0F"/>
    <w:rsid w:val="00164FD0"/>
    <w:pPr>
      <w:spacing w:after="160" w:line="259" w:lineRule="auto"/>
    </w:pPr>
  </w:style>
  <w:style w:type="paragraph" w:customStyle="1" w:styleId="44C97613E86240F281466C22D2C5765A">
    <w:name w:val="44C97613E86240F281466C22D2C5765A"/>
    <w:rsid w:val="00164FD0"/>
    <w:pPr>
      <w:spacing w:after="160" w:line="259" w:lineRule="auto"/>
    </w:pPr>
  </w:style>
  <w:style w:type="paragraph" w:customStyle="1" w:styleId="3941487CD25A4F9C94F1EE60D860B69D">
    <w:name w:val="3941487CD25A4F9C94F1EE60D860B69D"/>
    <w:rsid w:val="00164FD0"/>
    <w:pPr>
      <w:spacing w:after="160" w:line="259" w:lineRule="auto"/>
    </w:pPr>
  </w:style>
  <w:style w:type="paragraph" w:customStyle="1" w:styleId="75C3570588004E638393D305EFBBCB21">
    <w:name w:val="75C3570588004E638393D305EFBBCB21"/>
    <w:rsid w:val="00164FD0"/>
    <w:pPr>
      <w:spacing w:after="160" w:line="259" w:lineRule="auto"/>
    </w:pPr>
  </w:style>
  <w:style w:type="paragraph" w:customStyle="1" w:styleId="8F42F64C8A804E41816FB5328C9ABDC0">
    <w:name w:val="8F42F64C8A804E41816FB5328C9ABDC0"/>
    <w:rsid w:val="00164FD0"/>
    <w:pPr>
      <w:spacing w:after="160" w:line="259" w:lineRule="auto"/>
    </w:pPr>
  </w:style>
  <w:style w:type="paragraph" w:customStyle="1" w:styleId="5B6E606A513744E5AE73EE3FEF25BEE8">
    <w:name w:val="5B6E606A513744E5AE73EE3FEF25BEE8"/>
    <w:rsid w:val="00164FD0"/>
    <w:pPr>
      <w:spacing w:after="160" w:line="259" w:lineRule="auto"/>
    </w:pPr>
  </w:style>
  <w:style w:type="paragraph" w:customStyle="1" w:styleId="A7EF131064744541A27DD8D427BD0A4C">
    <w:name w:val="A7EF131064744541A27DD8D427BD0A4C"/>
    <w:rsid w:val="00164FD0"/>
    <w:pPr>
      <w:spacing w:after="160" w:line="259" w:lineRule="auto"/>
    </w:pPr>
  </w:style>
  <w:style w:type="paragraph" w:customStyle="1" w:styleId="C8FA511ACC234E96A70B8D16295513DB">
    <w:name w:val="C8FA511ACC234E96A70B8D16295513DB"/>
    <w:rsid w:val="00164FD0"/>
    <w:pPr>
      <w:spacing w:after="160" w:line="259" w:lineRule="auto"/>
    </w:pPr>
  </w:style>
  <w:style w:type="paragraph" w:customStyle="1" w:styleId="0137488DEEAD4E8998BF4C22E7FBBC23">
    <w:name w:val="0137488DEEAD4E8998BF4C22E7FBBC23"/>
    <w:rsid w:val="00164FD0"/>
    <w:pPr>
      <w:spacing w:after="160" w:line="259" w:lineRule="auto"/>
    </w:pPr>
  </w:style>
  <w:style w:type="paragraph" w:customStyle="1" w:styleId="41D56B05CF4F4C0E82681E2084A275F9">
    <w:name w:val="41D56B05CF4F4C0E82681E2084A275F9"/>
    <w:rsid w:val="00164FD0"/>
    <w:pPr>
      <w:spacing w:after="160" w:line="259" w:lineRule="auto"/>
    </w:pPr>
  </w:style>
  <w:style w:type="paragraph" w:customStyle="1" w:styleId="F1AB569243C44C24B21F1955E404356D">
    <w:name w:val="F1AB569243C44C24B21F1955E404356D"/>
    <w:rsid w:val="00164FD0"/>
    <w:pPr>
      <w:spacing w:after="160" w:line="259" w:lineRule="auto"/>
    </w:pPr>
  </w:style>
  <w:style w:type="paragraph" w:customStyle="1" w:styleId="60DAF48058E84484AAE1A108D8858D98">
    <w:name w:val="60DAF48058E84484AAE1A108D8858D98"/>
    <w:rsid w:val="00164FD0"/>
    <w:pPr>
      <w:spacing w:after="160" w:line="259" w:lineRule="auto"/>
    </w:pPr>
  </w:style>
  <w:style w:type="paragraph" w:customStyle="1" w:styleId="87152E82425B464280D467579850EC1A">
    <w:name w:val="87152E82425B464280D467579850EC1A"/>
    <w:rsid w:val="00164FD0"/>
    <w:pPr>
      <w:spacing w:after="160" w:line="259" w:lineRule="auto"/>
    </w:pPr>
  </w:style>
  <w:style w:type="paragraph" w:customStyle="1" w:styleId="B216C4C987364C559E80E4005FC85B25">
    <w:name w:val="B216C4C987364C559E80E4005FC85B25"/>
    <w:rsid w:val="00164FD0"/>
    <w:pPr>
      <w:spacing w:after="160" w:line="259" w:lineRule="auto"/>
    </w:pPr>
  </w:style>
  <w:style w:type="paragraph" w:customStyle="1" w:styleId="A6C90106780745D698D8212A1FFE3E66">
    <w:name w:val="A6C90106780745D698D8212A1FFE3E66"/>
    <w:rsid w:val="00164FD0"/>
    <w:pPr>
      <w:spacing w:after="160" w:line="259" w:lineRule="auto"/>
    </w:pPr>
  </w:style>
  <w:style w:type="paragraph" w:customStyle="1" w:styleId="662610177B9E453BBA1303A45C81DECA">
    <w:name w:val="662610177B9E453BBA1303A45C81DECA"/>
    <w:rsid w:val="00164FD0"/>
    <w:pPr>
      <w:spacing w:after="160" w:line="259" w:lineRule="auto"/>
    </w:pPr>
  </w:style>
  <w:style w:type="paragraph" w:customStyle="1" w:styleId="88E10AA04AF9444AA45123CD8495348A">
    <w:name w:val="88E10AA04AF9444AA45123CD8495348A"/>
    <w:rsid w:val="00164FD0"/>
    <w:pPr>
      <w:spacing w:after="160" w:line="259" w:lineRule="auto"/>
    </w:pPr>
  </w:style>
  <w:style w:type="paragraph" w:customStyle="1" w:styleId="A4C4E89EB5954B1E8CFCDCBF4F4FF727">
    <w:name w:val="A4C4E89EB5954B1E8CFCDCBF4F4FF727"/>
    <w:rsid w:val="00164FD0"/>
    <w:pPr>
      <w:spacing w:after="160" w:line="259" w:lineRule="auto"/>
    </w:pPr>
  </w:style>
  <w:style w:type="paragraph" w:customStyle="1" w:styleId="E443A6847B9E4431870B4B45638B4E27">
    <w:name w:val="E443A6847B9E4431870B4B45638B4E27"/>
    <w:rsid w:val="00164FD0"/>
    <w:pPr>
      <w:spacing w:after="160" w:line="259" w:lineRule="auto"/>
    </w:pPr>
  </w:style>
  <w:style w:type="paragraph" w:customStyle="1" w:styleId="5B9133FB3BA1497080FEEF0427BECC8A">
    <w:name w:val="5B9133FB3BA1497080FEEF0427BECC8A"/>
    <w:rsid w:val="00164FD0"/>
    <w:pPr>
      <w:spacing w:after="160" w:line="259" w:lineRule="auto"/>
    </w:pPr>
  </w:style>
  <w:style w:type="paragraph" w:customStyle="1" w:styleId="1EE8BEB72C7245429FE35A63E49AA7AB">
    <w:name w:val="1EE8BEB72C7245429FE35A63E49AA7AB"/>
    <w:rsid w:val="00164FD0"/>
    <w:pPr>
      <w:spacing w:after="160" w:line="259" w:lineRule="auto"/>
    </w:pPr>
  </w:style>
  <w:style w:type="paragraph" w:customStyle="1" w:styleId="84B5CB1A045B488CA5F18AD1946D6B17">
    <w:name w:val="84B5CB1A045B488CA5F18AD1946D6B17"/>
    <w:rsid w:val="00164FD0"/>
    <w:pPr>
      <w:spacing w:after="160" w:line="259" w:lineRule="auto"/>
    </w:pPr>
  </w:style>
  <w:style w:type="paragraph" w:customStyle="1" w:styleId="FE13D63250A74458B10CB50D72F2F742">
    <w:name w:val="FE13D63250A74458B10CB50D72F2F742"/>
    <w:rsid w:val="00164FD0"/>
    <w:pPr>
      <w:spacing w:after="160" w:line="259" w:lineRule="auto"/>
    </w:pPr>
  </w:style>
  <w:style w:type="paragraph" w:customStyle="1" w:styleId="55BF03F2DA0F4EE38C8354A46111FA4E">
    <w:name w:val="55BF03F2DA0F4EE38C8354A46111FA4E"/>
    <w:rsid w:val="00164FD0"/>
    <w:pPr>
      <w:spacing w:after="160" w:line="259" w:lineRule="auto"/>
    </w:pPr>
  </w:style>
  <w:style w:type="paragraph" w:customStyle="1" w:styleId="A2C44DBB4AC944C58E5A6185F78C9169">
    <w:name w:val="A2C44DBB4AC944C58E5A6185F78C9169"/>
    <w:rsid w:val="00164FD0"/>
    <w:pPr>
      <w:spacing w:after="160" w:line="259" w:lineRule="auto"/>
    </w:pPr>
  </w:style>
  <w:style w:type="paragraph" w:customStyle="1" w:styleId="FF549621AAFC48209E97E1A05D7C15C8">
    <w:name w:val="FF549621AAFC48209E97E1A05D7C15C8"/>
    <w:rsid w:val="00164FD0"/>
    <w:pPr>
      <w:spacing w:after="160" w:line="259" w:lineRule="auto"/>
    </w:pPr>
  </w:style>
  <w:style w:type="paragraph" w:customStyle="1" w:styleId="0B2EC59E50CB49C69106AF45A3F2E381">
    <w:name w:val="0B2EC59E50CB49C69106AF45A3F2E381"/>
    <w:rsid w:val="00164FD0"/>
    <w:pPr>
      <w:spacing w:after="160" w:line="259" w:lineRule="auto"/>
    </w:pPr>
  </w:style>
  <w:style w:type="paragraph" w:customStyle="1" w:styleId="11AEFD632BB14B7DA9FA1AB88FDD2D4C">
    <w:name w:val="11AEFD632BB14B7DA9FA1AB88FDD2D4C"/>
    <w:rsid w:val="00164FD0"/>
    <w:pPr>
      <w:spacing w:after="160" w:line="259" w:lineRule="auto"/>
    </w:pPr>
  </w:style>
  <w:style w:type="paragraph" w:customStyle="1" w:styleId="C94B0601E1394891AA0AFA450C6F00F4">
    <w:name w:val="C94B0601E1394891AA0AFA450C6F00F4"/>
    <w:rsid w:val="00164FD0"/>
    <w:pPr>
      <w:spacing w:after="160" w:line="259" w:lineRule="auto"/>
    </w:pPr>
  </w:style>
  <w:style w:type="paragraph" w:customStyle="1" w:styleId="EC6B7B55411C4C87983BEC1F7E1C3E5C">
    <w:name w:val="EC6B7B55411C4C87983BEC1F7E1C3E5C"/>
    <w:rsid w:val="00164FD0"/>
    <w:pPr>
      <w:spacing w:after="160" w:line="259" w:lineRule="auto"/>
    </w:pPr>
  </w:style>
  <w:style w:type="paragraph" w:customStyle="1" w:styleId="C0BEE23BAA9048559B470DBD5501F6B0">
    <w:name w:val="C0BEE23BAA9048559B470DBD5501F6B0"/>
    <w:rsid w:val="00164FD0"/>
    <w:pPr>
      <w:spacing w:after="160" w:line="259" w:lineRule="auto"/>
    </w:pPr>
  </w:style>
  <w:style w:type="paragraph" w:customStyle="1" w:styleId="4B61F97AE82A43F0A6FB6DAB0A8E9342">
    <w:name w:val="4B61F97AE82A43F0A6FB6DAB0A8E9342"/>
    <w:rsid w:val="00164FD0"/>
    <w:pPr>
      <w:spacing w:after="160" w:line="259" w:lineRule="auto"/>
    </w:pPr>
  </w:style>
  <w:style w:type="paragraph" w:customStyle="1" w:styleId="1D358AD50890488BB2A3DDE37E8EAD1F">
    <w:name w:val="1D358AD50890488BB2A3DDE37E8EAD1F"/>
    <w:rsid w:val="00164FD0"/>
    <w:pPr>
      <w:spacing w:after="160" w:line="259" w:lineRule="auto"/>
    </w:pPr>
  </w:style>
  <w:style w:type="paragraph" w:customStyle="1" w:styleId="136232CB20234F5C8FC2FC2C78DC0967">
    <w:name w:val="136232CB20234F5C8FC2FC2C78DC0967"/>
    <w:rsid w:val="00164FD0"/>
    <w:pPr>
      <w:spacing w:after="160" w:line="259" w:lineRule="auto"/>
    </w:pPr>
  </w:style>
  <w:style w:type="paragraph" w:customStyle="1" w:styleId="AAAF8BC62A9448DD9123246FC6D34A0B">
    <w:name w:val="AAAF8BC62A9448DD9123246FC6D34A0B"/>
    <w:rsid w:val="00164FD0"/>
    <w:pPr>
      <w:spacing w:after="160" w:line="259" w:lineRule="auto"/>
    </w:pPr>
  </w:style>
  <w:style w:type="paragraph" w:customStyle="1" w:styleId="AF4044F73DBE4F01B206A72054CE8C0F">
    <w:name w:val="AF4044F73DBE4F01B206A72054CE8C0F"/>
    <w:rsid w:val="00164FD0"/>
    <w:pPr>
      <w:spacing w:after="160" w:line="259" w:lineRule="auto"/>
    </w:pPr>
  </w:style>
  <w:style w:type="paragraph" w:customStyle="1" w:styleId="FBA0BF936F7248759C4C3EF4552D928F">
    <w:name w:val="FBA0BF936F7248759C4C3EF4552D928F"/>
    <w:rsid w:val="00164FD0"/>
    <w:pPr>
      <w:spacing w:after="160" w:line="259" w:lineRule="auto"/>
    </w:pPr>
  </w:style>
  <w:style w:type="paragraph" w:customStyle="1" w:styleId="FBABE78D6DB54B1384762C133D5C7E5D">
    <w:name w:val="FBABE78D6DB54B1384762C133D5C7E5D"/>
    <w:rsid w:val="00164FD0"/>
    <w:pPr>
      <w:spacing w:after="160" w:line="259" w:lineRule="auto"/>
    </w:pPr>
  </w:style>
  <w:style w:type="paragraph" w:customStyle="1" w:styleId="895612FE2F304FE2888DF518BBE1B3A8">
    <w:name w:val="895612FE2F304FE2888DF518BBE1B3A8"/>
    <w:rsid w:val="00164FD0"/>
    <w:pPr>
      <w:spacing w:after="160" w:line="259" w:lineRule="auto"/>
    </w:pPr>
  </w:style>
  <w:style w:type="paragraph" w:customStyle="1" w:styleId="24E52D3676874D148A5EF978835791CB">
    <w:name w:val="24E52D3676874D148A5EF978835791CB"/>
    <w:rsid w:val="00164FD0"/>
    <w:pPr>
      <w:spacing w:after="160" w:line="259" w:lineRule="auto"/>
    </w:pPr>
  </w:style>
  <w:style w:type="paragraph" w:customStyle="1" w:styleId="FB1E27059386452B90083CEC014D0FB0">
    <w:name w:val="FB1E27059386452B90083CEC014D0FB0"/>
    <w:rsid w:val="00164FD0"/>
    <w:pPr>
      <w:spacing w:after="160" w:line="259" w:lineRule="auto"/>
    </w:pPr>
  </w:style>
  <w:style w:type="paragraph" w:customStyle="1" w:styleId="EE351B4E585F4E27BB9CF5491B8F2D3A">
    <w:name w:val="EE351B4E585F4E27BB9CF5491B8F2D3A"/>
    <w:rsid w:val="00164FD0"/>
    <w:pPr>
      <w:spacing w:after="160" w:line="259" w:lineRule="auto"/>
    </w:pPr>
  </w:style>
  <w:style w:type="paragraph" w:customStyle="1" w:styleId="0BB6EDC35B61461FA55B20F5F5F1E3F1">
    <w:name w:val="0BB6EDC35B61461FA55B20F5F5F1E3F1"/>
    <w:rsid w:val="00164FD0"/>
    <w:pPr>
      <w:spacing w:after="160" w:line="259" w:lineRule="auto"/>
    </w:pPr>
  </w:style>
  <w:style w:type="paragraph" w:customStyle="1" w:styleId="20F8FDD2DD2A4831A40766E22F0DE161">
    <w:name w:val="20F8FDD2DD2A4831A40766E22F0DE161"/>
    <w:rsid w:val="00164FD0"/>
    <w:pPr>
      <w:spacing w:after="160" w:line="259" w:lineRule="auto"/>
    </w:pPr>
  </w:style>
  <w:style w:type="paragraph" w:customStyle="1" w:styleId="1A0453E876EF49C6B3F89856AC53ED07">
    <w:name w:val="1A0453E876EF49C6B3F89856AC53ED07"/>
    <w:rsid w:val="00164FD0"/>
    <w:pPr>
      <w:spacing w:after="160" w:line="259" w:lineRule="auto"/>
    </w:pPr>
  </w:style>
  <w:style w:type="paragraph" w:customStyle="1" w:styleId="4B54679760574409AC80EE1C43F012C5">
    <w:name w:val="4B54679760574409AC80EE1C43F012C5"/>
    <w:rsid w:val="00164FD0"/>
    <w:pPr>
      <w:spacing w:after="160" w:line="259" w:lineRule="auto"/>
    </w:pPr>
  </w:style>
  <w:style w:type="paragraph" w:customStyle="1" w:styleId="FB4D7B05731445C4970A5AB02A37292C">
    <w:name w:val="FB4D7B05731445C4970A5AB02A37292C"/>
    <w:rsid w:val="00164FD0"/>
    <w:pPr>
      <w:spacing w:after="160" w:line="259" w:lineRule="auto"/>
    </w:pPr>
  </w:style>
  <w:style w:type="paragraph" w:customStyle="1" w:styleId="A037F98E85F74AA0A12015AB8B66C073">
    <w:name w:val="A037F98E85F74AA0A12015AB8B66C073"/>
    <w:rsid w:val="00164FD0"/>
    <w:pPr>
      <w:spacing w:after="160" w:line="259" w:lineRule="auto"/>
    </w:pPr>
  </w:style>
  <w:style w:type="paragraph" w:customStyle="1" w:styleId="C03770E0484F47478CF1596EE024F691">
    <w:name w:val="C03770E0484F47478CF1596EE024F691"/>
    <w:rsid w:val="00164FD0"/>
    <w:pPr>
      <w:spacing w:after="160" w:line="259" w:lineRule="auto"/>
    </w:pPr>
  </w:style>
  <w:style w:type="paragraph" w:customStyle="1" w:styleId="3FD75407980646A89B676F69750DB30E">
    <w:name w:val="3FD75407980646A89B676F69750DB30E"/>
    <w:rsid w:val="00164FD0"/>
    <w:pPr>
      <w:spacing w:after="160" w:line="259" w:lineRule="auto"/>
    </w:pPr>
  </w:style>
  <w:style w:type="paragraph" w:customStyle="1" w:styleId="3C0B697B402E465F9649FCC73FCDE54B">
    <w:name w:val="3C0B697B402E465F9649FCC73FCDE54B"/>
    <w:rsid w:val="00164FD0"/>
    <w:pPr>
      <w:spacing w:after="160" w:line="259" w:lineRule="auto"/>
    </w:pPr>
  </w:style>
  <w:style w:type="paragraph" w:customStyle="1" w:styleId="27CDA43D99374365A87A778CE1AC9906">
    <w:name w:val="27CDA43D99374365A87A778CE1AC9906"/>
    <w:rsid w:val="00164FD0"/>
    <w:pPr>
      <w:spacing w:after="160" w:line="259" w:lineRule="auto"/>
    </w:pPr>
  </w:style>
  <w:style w:type="paragraph" w:customStyle="1" w:styleId="46B980959C754025A08E7A53F925417C">
    <w:name w:val="46B980959C754025A08E7A53F925417C"/>
    <w:rsid w:val="00164FD0"/>
    <w:pPr>
      <w:spacing w:after="160" w:line="259" w:lineRule="auto"/>
    </w:pPr>
  </w:style>
  <w:style w:type="paragraph" w:customStyle="1" w:styleId="60215DF1F03E4AF09B15595A5380C030">
    <w:name w:val="60215DF1F03E4AF09B15595A5380C030"/>
    <w:rsid w:val="00164FD0"/>
    <w:pPr>
      <w:spacing w:after="160" w:line="259" w:lineRule="auto"/>
    </w:pPr>
  </w:style>
  <w:style w:type="paragraph" w:customStyle="1" w:styleId="41439A849D8B47EDA1B04EA053F6E61D">
    <w:name w:val="41439A849D8B47EDA1B04EA053F6E61D"/>
    <w:rsid w:val="00164FD0"/>
    <w:pPr>
      <w:spacing w:after="160" w:line="259" w:lineRule="auto"/>
    </w:pPr>
  </w:style>
  <w:style w:type="paragraph" w:customStyle="1" w:styleId="C865B8B9F13D4D52B0B449248B151BEF">
    <w:name w:val="C865B8B9F13D4D52B0B449248B151BEF"/>
    <w:rsid w:val="00164FD0"/>
    <w:pPr>
      <w:spacing w:after="160" w:line="259" w:lineRule="auto"/>
    </w:pPr>
  </w:style>
  <w:style w:type="paragraph" w:customStyle="1" w:styleId="1C542DC8FB00448781EC443F6B185CD5">
    <w:name w:val="1C542DC8FB00448781EC443F6B185CD5"/>
    <w:rsid w:val="00164FD0"/>
    <w:pPr>
      <w:spacing w:after="160" w:line="259" w:lineRule="auto"/>
    </w:pPr>
  </w:style>
  <w:style w:type="paragraph" w:customStyle="1" w:styleId="D31B5C340E5E40D0BAD9F9FE45960888">
    <w:name w:val="D31B5C340E5E40D0BAD9F9FE45960888"/>
    <w:rsid w:val="00164FD0"/>
    <w:pPr>
      <w:spacing w:after="160" w:line="259" w:lineRule="auto"/>
    </w:pPr>
  </w:style>
  <w:style w:type="paragraph" w:customStyle="1" w:styleId="C84DD645BDD24992AEAFBB995FFA5C42">
    <w:name w:val="C84DD645BDD24992AEAFBB995FFA5C42"/>
    <w:rsid w:val="00164FD0"/>
    <w:pPr>
      <w:spacing w:after="160" w:line="259" w:lineRule="auto"/>
    </w:pPr>
  </w:style>
  <w:style w:type="paragraph" w:customStyle="1" w:styleId="D2B3C021BD7741E08A3B81918E2BEC86">
    <w:name w:val="D2B3C021BD7741E08A3B81918E2BEC86"/>
    <w:rsid w:val="00164FD0"/>
    <w:pPr>
      <w:spacing w:after="160" w:line="259" w:lineRule="auto"/>
    </w:pPr>
  </w:style>
  <w:style w:type="paragraph" w:customStyle="1" w:styleId="37452620B2454828A9057E485323949C">
    <w:name w:val="37452620B2454828A9057E485323949C"/>
    <w:rsid w:val="00164FD0"/>
    <w:pPr>
      <w:spacing w:after="160" w:line="259" w:lineRule="auto"/>
    </w:pPr>
  </w:style>
  <w:style w:type="paragraph" w:customStyle="1" w:styleId="9B55D87F1EE3481DA736A242B080DC07">
    <w:name w:val="9B55D87F1EE3481DA736A242B080DC07"/>
    <w:rsid w:val="00164FD0"/>
    <w:pPr>
      <w:spacing w:after="160" w:line="259" w:lineRule="auto"/>
    </w:pPr>
  </w:style>
  <w:style w:type="paragraph" w:customStyle="1" w:styleId="C44F49C2CEEC40EF9B1A4D33335C2280">
    <w:name w:val="C44F49C2CEEC40EF9B1A4D33335C2280"/>
    <w:rsid w:val="00164FD0"/>
    <w:pPr>
      <w:spacing w:after="160" w:line="259" w:lineRule="auto"/>
    </w:pPr>
  </w:style>
  <w:style w:type="paragraph" w:customStyle="1" w:styleId="555714FD5D734013BB45AED66442346F">
    <w:name w:val="555714FD5D734013BB45AED66442346F"/>
    <w:rsid w:val="00164FD0"/>
    <w:pPr>
      <w:spacing w:after="160" w:line="259" w:lineRule="auto"/>
    </w:pPr>
  </w:style>
  <w:style w:type="paragraph" w:customStyle="1" w:styleId="DB55F2CFBA0348B78A12B12CD765E577">
    <w:name w:val="DB55F2CFBA0348B78A12B12CD765E577"/>
    <w:rsid w:val="00164FD0"/>
    <w:pPr>
      <w:spacing w:after="160" w:line="259" w:lineRule="auto"/>
    </w:pPr>
  </w:style>
  <w:style w:type="paragraph" w:customStyle="1" w:styleId="C20CF60E480046BE860D56CAB0700EC0">
    <w:name w:val="C20CF60E480046BE860D56CAB0700EC0"/>
    <w:rsid w:val="00164FD0"/>
    <w:pPr>
      <w:spacing w:after="160" w:line="259" w:lineRule="auto"/>
    </w:pPr>
  </w:style>
  <w:style w:type="paragraph" w:customStyle="1" w:styleId="0A7CDBB740374D9E9FE040DE2D1957B8">
    <w:name w:val="0A7CDBB740374D9E9FE040DE2D1957B8"/>
    <w:rsid w:val="00164FD0"/>
    <w:pPr>
      <w:spacing w:after="160" w:line="259" w:lineRule="auto"/>
    </w:pPr>
  </w:style>
  <w:style w:type="paragraph" w:customStyle="1" w:styleId="185ECD73158249EC95264A58B0F012DC">
    <w:name w:val="185ECD73158249EC95264A58B0F012DC"/>
    <w:rsid w:val="00164FD0"/>
    <w:pPr>
      <w:spacing w:after="160" w:line="259" w:lineRule="auto"/>
    </w:pPr>
  </w:style>
  <w:style w:type="paragraph" w:customStyle="1" w:styleId="02B8295D66EC40F6862D64CC3D42F25F">
    <w:name w:val="02B8295D66EC40F6862D64CC3D42F25F"/>
    <w:rsid w:val="00164FD0"/>
    <w:pPr>
      <w:spacing w:after="160" w:line="259" w:lineRule="auto"/>
    </w:pPr>
  </w:style>
  <w:style w:type="paragraph" w:customStyle="1" w:styleId="294F4EFCCD754FE8B1C8EEB8247506E1">
    <w:name w:val="294F4EFCCD754FE8B1C8EEB8247506E1"/>
    <w:rsid w:val="00164FD0"/>
    <w:pPr>
      <w:spacing w:after="160" w:line="259" w:lineRule="auto"/>
    </w:pPr>
  </w:style>
  <w:style w:type="paragraph" w:customStyle="1" w:styleId="5EE6260D4AEC4F559804C9B5596081CF">
    <w:name w:val="5EE6260D4AEC4F559804C9B5596081CF"/>
    <w:rsid w:val="00164FD0"/>
    <w:pPr>
      <w:spacing w:after="160" w:line="259" w:lineRule="auto"/>
    </w:pPr>
  </w:style>
  <w:style w:type="paragraph" w:customStyle="1" w:styleId="72C14A33560242B1A63ED35C7DCD5BAC">
    <w:name w:val="72C14A33560242B1A63ED35C7DCD5BAC"/>
    <w:rsid w:val="00164FD0"/>
    <w:pPr>
      <w:spacing w:after="160" w:line="259" w:lineRule="auto"/>
    </w:pPr>
  </w:style>
  <w:style w:type="paragraph" w:customStyle="1" w:styleId="22E80815737242F7BA134570222CBD0A">
    <w:name w:val="22E80815737242F7BA134570222CBD0A"/>
    <w:rsid w:val="00164FD0"/>
    <w:pPr>
      <w:spacing w:after="160" w:line="259" w:lineRule="auto"/>
    </w:pPr>
  </w:style>
  <w:style w:type="paragraph" w:customStyle="1" w:styleId="12492A3E5143401F9E3F7167BDEDF056">
    <w:name w:val="12492A3E5143401F9E3F7167BDEDF056"/>
    <w:rsid w:val="00164FD0"/>
    <w:pPr>
      <w:spacing w:after="160" w:line="259" w:lineRule="auto"/>
    </w:pPr>
  </w:style>
  <w:style w:type="paragraph" w:customStyle="1" w:styleId="FBC14672F95B44688010D16AD3EEAF6F">
    <w:name w:val="FBC14672F95B44688010D16AD3EEAF6F"/>
    <w:rsid w:val="00164FD0"/>
    <w:pPr>
      <w:spacing w:after="160" w:line="259" w:lineRule="auto"/>
    </w:pPr>
  </w:style>
  <w:style w:type="paragraph" w:customStyle="1" w:styleId="8C443E2E4AC148EEBCD0D2D5A83DA4C0">
    <w:name w:val="8C443E2E4AC148EEBCD0D2D5A83DA4C0"/>
    <w:rsid w:val="00164FD0"/>
    <w:pPr>
      <w:spacing w:after="160" w:line="259" w:lineRule="auto"/>
    </w:pPr>
  </w:style>
  <w:style w:type="paragraph" w:customStyle="1" w:styleId="45B3F0B8BC774F1B896D3496CE013C90">
    <w:name w:val="45B3F0B8BC774F1B896D3496CE013C90"/>
    <w:rsid w:val="00164FD0"/>
    <w:pPr>
      <w:spacing w:after="160" w:line="259" w:lineRule="auto"/>
    </w:pPr>
  </w:style>
  <w:style w:type="paragraph" w:customStyle="1" w:styleId="BD5141A67CFB467886AF7A210D80C70F">
    <w:name w:val="BD5141A67CFB467886AF7A210D80C70F"/>
    <w:rsid w:val="00164FD0"/>
    <w:pPr>
      <w:spacing w:after="160" w:line="259" w:lineRule="auto"/>
    </w:pPr>
  </w:style>
  <w:style w:type="paragraph" w:customStyle="1" w:styleId="7D88C98FF7584E98901E91EEF28C9831">
    <w:name w:val="7D88C98FF7584E98901E91EEF28C9831"/>
    <w:rsid w:val="00164FD0"/>
    <w:pPr>
      <w:spacing w:after="160" w:line="259" w:lineRule="auto"/>
    </w:pPr>
  </w:style>
  <w:style w:type="paragraph" w:customStyle="1" w:styleId="73FE614B5463426EBEFF7D9C8CBAAACF">
    <w:name w:val="73FE614B5463426EBEFF7D9C8CBAAACF"/>
    <w:rsid w:val="00164FD0"/>
    <w:pPr>
      <w:spacing w:after="160" w:line="259" w:lineRule="auto"/>
    </w:pPr>
  </w:style>
  <w:style w:type="paragraph" w:customStyle="1" w:styleId="0394B22095604A91BD25CF239D01A0E7">
    <w:name w:val="0394B22095604A91BD25CF239D01A0E7"/>
    <w:rsid w:val="00164FD0"/>
    <w:pPr>
      <w:spacing w:after="160" w:line="259" w:lineRule="auto"/>
    </w:pPr>
  </w:style>
  <w:style w:type="paragraph" w:customStyle="1" w:styleId="F00F8380EDC64C2990A61A33537E20AC">
    <w:name w:val="F00F8380EDC64C2990A61A33537E20AC"/>
    <w:rsid w:val="00164FD0"/>
    <w:pPr>
      <w:spacing w:after="160" w:line="259" w:lineRule="auto"/>
    </w:pPr>
  </w:style>
  <w:style w:type="paragraph" w:customStyle="1" w:styleId="10F341889A22477F99B95EF1522255A8">
    <w:name w:val="10F341889A22477F99B95EF1522255A8"/>
    <w:rsid w:val="00164FD0"/>
    <w:pPr>
      <w:spacing w:after="160" w:line="259" w:lineRule="auto"/>
    </w:pPr>
  </w:style>
  <w:style w:type="paragraph" w:customStyle="1" w:styleId="97E478D66BF040208E6D1CE55E6E22D2">
    <w:name w:val="97E478D66BF040208E6D1CE55E6E22D2"/>
    <w:rsid w:val="00164FD0"/>
    <w:pPr>
      <w:spacing w:after="160" w:line="259" w:lineRule="auto"/>
    </w:pPr>
  </w:style>
  <w:style w:type="paragraph" w:customStyle="1" w:styleId="80F712E6A94C489999B0A29AFB12147F">
    <w:name w:val="80F712E6A94C489999B0A29AFB12147F"/>
    <w:rsid w:val="00164FD0"/>
    <w:pPr>
      <w:spacing w:after="160" w:line="259" w:lineRule="auto"/>
    </w:pPr>
  </w:style>
  <w:style w:type="paragraph" w:customStyle="1" w:styleId="DF91D1F258FB4EB6820D99266BF97DF1">
    <w:name w:val="DF91D1F258FB4EB6820D99266BF97DF1"/>
    <w:rsid w:val="00164FD0"/>
    <w:pPr>
      <w:spacing w:after="160" w:line="259" w:lineRule="auto"/>
    </w:pPr>
  </w:style>
  <w:style w:type="paragraph" w:customStyle="1" w:styleId="AE087424671348B9B07B7D1C2E65E285">
    <w:name w:val="AE087424671348B9B07B7D1C2E65E285"/>
    <w:rsid w:val="00164FD0"/>
    <w:pPr>
      <w:spacing w:after="160" w:line="259" w:lineRule="auto"/>
    </w:pPr>
  </w:style>
  <w:style w:type="paragraph" w:customStyle="1" w:styleId="477B2A4AF873431FA63127D029DE4ABC">
    <w:name w:val="477B2A4AF873431FA63127D029DE4ABC"/>
    <w:rsid w:val="00164FD0"/>
    <w:pPr>
      <w:spacing w:after="160" w:line="259" w:lineRule="auto"/>
    </w:pPr>
  </w:style>
  <w:style w:type="paragraph" w:customStyle="1" w:styleId="0220C019D7DB42ACA72C5C84A138581C">
    <w:name w:val="0220C019D7DB42ACA72C5C84A138581C"/>
    <w:rsid w:val="00164FD0"/>
    <w:pPr>
      <w:spacing w:after="160" w:line="259" w:lineRule="auto"/>
    </w:pPr>
  </w:style>
  <w:style w:type="paragraph" w:customStyle="1" w:styleId="93604C61DDE64C7D9F7FB963519D6595">
    <w:name w:val="93604C61DDE64C7D9F7FB963519D6595"/>
    <w:rsid w:val="00164FD0"/>
    <w:pPr>
      <w:spacing w:after="160" w:line="259" w:lineRule="auto"/>
    </w:pPr>
  </w:style>
  <w:style w:type="paragraph" w:customStyle="1" w:styleId="445C762E88944B52B7713EE35A735F14">
    <w:name w:val="445C762E88944B52B7713EE35A735F14"/>
    <w:rsid w:val="00164FD0"/>
    <w:pPr>
      <w:spacing w:after="160" w:line="259" w:lineRule="auto"/>
    </w:pPr>
  </w:style>
  <w:style w:type="paragraph" w:customStyle="1" w:styleId="07D6CE47721A4DB3B86E604A43063ADE">
    <w:name w:val="07D6CE47721A4DB3B86E604A43063ADE"/>
    <w:rsid w:val="00164FD0"/>
    <w:pPr>
      <w:spacing w:after="160" w:line="259" w:lineRule="auto"/>
    </w:pPr>
  </w:style>
  <w:style w:type="paragraph" w:customStyle="1" w:styleId="E27A693147654DEF8AA7B3D7C2DFF4DC">
    <w:name w:val="E27A693147654DEF8AA7B3D7C2DFF4DC"/>
    <w:rsid w:val="00164FD0"/>
    <w:pPr>
      <w:spacing w:after="160" w:line="259" w:lineRule="auto"/>
    </w:pPr>
  </w:style>
  <w:style w:type="paragraph" w:customStyle="1" w:styleId="2613463B201C45CC87CF1442660F443A">
    <w:name w:val="2613463B201C45CC87CF1442660F443A"/>
    <w:rsid w:val="00164FD0"/>
    <w:pPr>
      <w:spacing w:after="160" w:line="259" w:lineRule="auto"/>
    </w:pPr>
  </w:style>
  <w:style w:type="paragraph" w:customStyle="1" w:styleId="7FF9031D98CB4B5B969F9DEA8A82BDC0">
    <w:name w:val="7FF9031D98CB4B5B969F9DEA8A82BDC0"/>
    <w:rsid w:val="00164FD0"/>
    <w:pPr>
      <w:spacing w:after="160" w:line="259" w:lineRule="auto"/>
    </w:pPr>
  </w:style>
  <w:style w:type="paragraph" w:customStyle="1" w:styleId="93BD72A3483E410284ECAFA0F6FC1085">
    <w:name w:val="93BD72A3483E410284ECAFA0F6FC1085"/>
    <w:rsid w:val="00164FD0"/>
    <w:pPr>
      <w:spacing w:after="160" w:line="259" w:lineRule="auto"/>
    </w:pPr>
  </w:style>
  <w:style w:type="paragraph" w:customStyle="1" w:styleId="6AE0F12A4E4B4E7EBBB879D2E82D134B">
    <w:name w:val="6AE0F12A4E4B4E7EBBB879D2E82D134B"/>
    <w:rsid w:val="00164FD0"/>
    <w:pPr>
      <w:spacing w:after="160" w:line="259" w:lineRule="auto"/>
    </w:pPr>
  </w:style>
  <w:style w:type="paragraph" w:customStyle="1" w:styleId="3A4A8243DAFE42A685DD05CA006DC14E">
    <w:name w:val="3A4A8243DAFE42A685DD05CA006DC14E"/>
    <w:rsid w:val="00164FD0"/>
    <w:pPr>
      <w:spacing w:after="160" w:line="259" w:lineRule="auto"/>
    </w:pPr>
  </w:style>
  <w:style w:type="paragraph" w:customStyle="1" w:styleId="941ED04AC4124CF9A6E8FF1C69B0D3F4">
    <w:name w:val="941ED04AC4124CF9A6E8FF1C69B0D3F4"/>
    <w:rsid w:val="00164FD0"/>
    <w:pPr>
      <w:spacing w:after="160" w:line="259" w:lineRule="auto"/>
    </w:pPr>
  </w:style>
  <w:style w:type="paragraph" w:customStyle="1" w:styleId="457EB33126D34C48B3FB9791770E8B4B">
    <w:name w:val="457EB33126D34C48B3FB9791770E8B4B"/>
    <w:rsid w:val="00164FD0"/>
    <w:pPr>
      <w:spacing w:after="160" w:line="259" w:lineRule="auto"/>
    </w:pPr>
  </w:style>
  <w:style w:type="paragraph" w:customStyle="1" w:styleId="0FA5217CCAB240EFA492E95B37E8F249">
    <w:name w:val="0FA5217CCAB240EFA492E95B37E8F249"/>
    <w:rsid w:val="00164FD0"/>
    <w:pPr>
      <w:spacing w:after="160" w:line="259" w:lineRule="auto"/>
    </w:pPr>
  </w:style>
  <w:style w:type="paragraph" w:customStyle="1" w:styleId="8A2C8425CCF54AA6916036C202C06EF1">
    <w:name w:val="8A2C8425CCF54AA6916036C202C06EF1"/>
    <w:rsid w:val="00164FD0"/>
    <w:pPr>
      <w:spacing w:after="160" w:line="259" w:lineRule="auto"/>
    </w:pPr>
  </w:style>
  <w:style w:type="paragraph" w:customStyle="1" w:styleId="633F83DEDA034BA085CBE4E2F3242EA3">
    <w:name w:val="633F83DEDA034BA085CBE4E2F3242EA3"/>
    <w:rsid w:val="00164FD0"/>
    <w:pPr>
      <w:spacing w:after="160" w:line="259" w:lineRule="auto"/>
    </w:pPr>
  </w:style>
  <w:style w:type="paragraph" w:customStyle="1" w:styleId="49291E88BDFB4C8AA5280B16D4456DF3">
    <w:name w:val="49291E88BDFB4C8AA5280B16D4456DF3"/>
    <w:rsid w:val="00164FD0"/>
    <w:pPr>
      <w:spacing w:after="160" w:line="259" w:lineRule="auto"/>
    </w:pPr>
  </w:style>
  <w:style w:type="paragraph" w:customStyle="1" w:styleId="A3B2AA2ACAEB41948A3C46685EE61AF5">
    <w:name w:val="A3B2AA2ACAEB41948A3C46685EE61AF5"/>
    <w:rsid w:val="00164FD0"/>
    <w:pPr>
      <w:spacing w:after="160" w:line="259" w:lineRule="auto"/>
    </w:pPr>
  </w:style>
  <w:style w:type="paragraph" w:customStyle="1" w:styleId="AD185C17F2574517A3C902848AAE65BC">
    <w:name w:val="AD185C17F2574517A3C902848AAE65BC"/>
    <w:rsid w:val="00164FD0"/>
    <w:pPr>
      <w:spacing w:after="160" w:line="259" w:lineRule="auto"/>
    </w:pPr>
  </w:style>
  <w:style w:type="paragraph" w:customStyle="1" w:styleId="7C4E94B8067C4081A2656AB05DB82881">
    <w:name w:val="7C4E94B8067C4081A2656AB05DB82881"/>
    <w:rsid w:val="00164FD0"/>
    <w:pPr>
      <w:spacing w:after="160" w:line="259" w:lineRule="auto"/>
    </w:pPr>
  </w:style>
  <w:style w:type="paragraph" w:customStyle="1" w:styleId="DEFEAAA128D8455B87A2BFC360145BAB">
    <w:name w:val="DEFEAAA128D8455B87A2BFC360145BAB"/>
    <w:rsid w:val="00164FD0"/>
    <w:pPr>
      <w:spacing w:after="160" w:line="259" w:lineRule="auto"/>
    </w:pPr>
  </w:style>
  <w:style w:type="paragraph" w:customStyle="1" w:styleId="5AAF43AD586040A5A24CAB3A514AAA2F">
    <w:name w:val="5AAF43AD586040A5A24CAB3A514AAA2F"/>
    <w:rsid w:val="00164FD0"/>
    <w:pPr>
      <w:spacing w:after="160" w:line="259" w:lineRule="auto"/>
    </w:pPr>
  </w:style>
  <w:style w:type="paragraph" w:customStyle="1" w:styleId="7FF4844171D54427BAE8A777EFEAD6FB">
    <w:name w:val="7FF4844171D54427BAE8A777EFEAD6FB"/>
    <w:rsid w:val="00164FD0"/>
    <w:pPr>
      <w:spacing w:after="160" w:line="259" w:lineRule="auto"/>
    </w:pPr>
  </w:style>
  <w:style w:type="paragraph" w:customStyle="1" w:styleId="26C8273E9E5E41D4A0F04DB02849E957">
    <w:name w:val="26C8273E9E5E41D4A0F04DB02849E957"/>
    <w:rsid w:val="00164FD0"/>
    <w:pPr>
      <w:spacing w:after="160" w:line="259" w:lineRule="auto"/>
    </w:pPr>
  </w:style>
  <w:style w:type="paragraph" w:customStyle="1" w:styleId="9A8240A0D4A84CDB960EFCB49FD9621A">
    <w:name w:val="9A8240A0D4A84CDB960EFCB49FD9621A"/>
    <w:rsid w:val="00164FD0"/>
    <w:pPr>
      <w:spacing w:after="160" w:line="259" w:lineRule="auto"/>
    </w:pPr>
  </w:style>
  <w:style w:type="paragraph" w:customStyle="1" w:styleId="6326368294214E49BF14CB4460524047">
    <w:name w:val="6326368294214E49BF14CB4460524047"/>
    <w:rsid w:val="00164FD0"/>
    <w:pPr>
      <w:spacing w:after="160" w:line="259" w:lineRule="auto"/>
    </w:pPr>
  </w:style>
  <w:style w:type="paragraph" w:customStyle="1" w:styleId="B3E662FFCE5D4EB2AF321FD059837A77">
    <w:name w:val="B3E662FFCE5D4EB2AF321FD059837A77"/>
    <w:rsid w:val="00164FD0"/>
    <w:pPr>
      <w:spacing w:after="160" w:line="259" w:lineRule="auto"/>
    </w:pPr>
  </w:style>
  <w:style w:type="paragraph" w:customStyle="1" w:styleId="D610252A35954C399712747AC3D14783">
    <w:name w:val="D610252A35954C399712747AC3D14783"/>
    <w:rsid w:val="00164FD0"/>
    <w:pPr>
      <w:spacing w:after="160" w:line="259" w:lineRule="auto"/>
    </w:pPr>
  </w:style>
  <w:style w:type="paragraph" w:customStyle="1" w:styleId="47AFE39162BB45B79B49948CE8346CCF">
    <w:name w:val="47AFE39162BB45B79B49948CE8346CCF"/>
    <w:rsid w:val="00164FD0"/>
    <w:pPr>
      <w:spacing w:after="160" w:line="259" w:lineRule="auto"/>
    </w:pPr>
  </w:style>
  <w:style w:type="paragraph" w:customStyle="1" w:styleId="57642A02323A4B99B8F77C0C896CCBA5">
    <w:name w:val="57642A02323A4B99B8F77C0C896CCBA5"/>
    <w:rsid w:val="00164FD0"/>
    <w:pPr>
      <w:spacing w:after="160" w:line="259" w:lineRule="auto"/>
    </w:pPr>
  </w:style>
  <w:style w:type="paragraph" w:customStyle="1" w:styleId="937B81C68E3C4676A32AEED6D3949A2D">
    <w:name w:val="937B81C68E3C4676A32AEED6D3949A2D"/>
    <w:rsid w:val="00164FD0"/>
    <w:pPr>
      <w:spacing w:after="160" w:line="259" w:lineRule="auto"/>
    </w:pPr>
  </w:style>
  <w:style w:type="paragraph" w:customStyle="1" w:styleId="8DD6F928F32A406B992148CBB62B1091">
    <w:name w:val="8DD6F928F32A406B992148CBB62B1091"/>
    <w:rsid w:val="00164FD0"/>
    <w:pPr>
      <w:spacing w:after="160" w:line="259" w:lineRule="auto"/>
    </w:pPr>
  </w:style>
  <w:style w:type="paragraph" w:customStyle="1" w:styleId="D5B7B0443BF747E3827721BF38D9D286">
    <w:name w:val="D5B7B0443BF747E3827721BF38D9D286"/>
    <w:rsid w:val="00164FD0"/>
    <w:pPr>
      <w:spacing w:after="160" w:line="259" w:lineRule="auto"/>
    </w:pPr>
  </w:style>
  <w:style w:type="paragraph" w:customStyle="1" w:styleId="6902CAF0521E4A4CA1AC1CBF4EB8D82B">
    <w:name w:val="6902CAF0521E4A4CA1AC1CBF4EB8D82B"/>
    <w:rsid w:val="00164FD0"/>
    <w:pPr>
      <w:spacing w:after="160" w:line="259" w:lineRule="auto"/>
    </w:pPr>
  </w:style>
  <w:style w:type="paragraph" w:customStyle="1" w:styleId="BF5179CC4F924518B80FA3C8587DE12B">
    <w:name w:val="BF5179CC4F924518B80FA3C8587DE12B"/>
    <w:rsid w:val="00164FD0"/>
    <w:pPr>
      <w:spacing w:after="160" w:line="259" w:lineRule="auto"/>
    </w:pPr>
  </w:style>
  <w:style w:type="paragraph" w:customStyle="1" w:styleId="1ABD549919314BD28F31C9E745B174B0">
    <w:name w:val="1ABD549919314BD28F31C9E745B174B0"/>
    <w:rsid w:val="00164FD0"/>
    <w:pPr>
      <w:spacing w:after="160" w:line="259" w:lineRule="auto"/>
    </w:pPr>
  </w:style>
  <w:style w:type="paragraph" w:customStyle="1" w:styleId="358385D53809455B90AE8324C3A123A5">
    <w:name w:val="358385D53809455B90AE8324C3A123A5"/>
    <w:rsid w:val="00164FD0"/>
    <w:pPr>
      <w:spacing w:after="160" w:line="259" w:lineRule="auto"/>
    </w:pPr>
  </w:style>
  <w:style w:type="paragraph" w:customStyle="1" w:styleId="3BE80263015D42F8B61A351875E93AFD">
    <w:name w:val="3BE80263015D42F8B61A351875E93AFD"/>
    <w:rsid w:val="00164FD0"/>
    <w:pPr>
      <w:spacing w:after="160" w:line="259" w:lineRule="auto"/>
    </w:pPr>
  </w:style>
  <w:style w:type="paragraph" w:customStyle="1" w:styleId="65E987AF239B4DCFB2B016AD01D1CBC6">
    <w:name w:val="65E987AF239B4DCFB2B016AD01D1CBC6"/>
    <w:rsid w:val="00164FD0"/>
    <w:pPr>
      <w:spacing w:after="160" w:line="259" w:lineRule="auto"/>
    </w:pPr>
  </w:style>
  <w:style w:type="paragraph" w:customStyle="1" w:styleId="572A642A8818498E9DE82676799A27EB">
    <w:name w:val="572A642A8818498E9DE82676799A27EB"/>
    <w:rsid w:val="00164FD0"/>
    <w:pPr>
      <w:spacing w:after="160" w:line="259" w:lineRule="auto"/>
    </w:pPr>
  </w:style>
  <w:style w:type="paragraph" w:customStyle="1" w:styleId="955510D8D4A44828B8121EF6FBCCF787">
    <w:name w:val="955510D8D4A44828B8121EF6FBCCF787"/>
    <w:rsid w:val="00164FD0"/>
    <w:pPr>
      <w:spacing w:after="160" w:line="259" w:lineRule="auto"/>
    </w:pPr>
  </w:style>
  <w:style w:type="paragraph" w:customStyle="1" w:styleId="EB04D2A3B6FC4A5FA3F7AECA60753353">
    <w:name w:val="EB04D2A3B6FC4A5FA3F7AECA60753353"/>
    <w:rsid w:val="00164FD0"/>
    <w:pPr>
      <w:spacing w:after="160" w:line="259" w:lineRule="auto"/>
    </w:pPr>
  </w:style>
  <w:style w:type="paragraph" w:customStyle="1" w:styleId="24549AC1C9D3414FAA2C2027B7130361">
    <w:name w:val="24549AC1C9D3414FAA2C2027B7130361"/>
    <w:rsid w:val="00164FD0"/>
    <w:pPr>
      <w:spacing w:after="160" w:line="259" w:lineRule="auto"/>
    </w:pPr>
  </w:style>
  <w:style w:type="paragraph" w:customStyle="1" w:styleId="319D1D389C8F4DC89B2D586654EF9D33">
    <w:name w:val="319D1D389C8F4DC89B2D586654EF9D33"/>
    <w:rsid w:val="00164FD0"/>
    <w:pPr>
      <w:spacing w:after="160" w:line="259" w:lineRule="auto"/>
    </w:pPr>
  </w:style>
  <w:style w:type="paragraph" w:customStyle="1" w:styleId="8A550F5180ED47249D31C5392C6496A1">
    <w:name w:val="8A550F5180ED47249D31C5392C6496A1"/>
    <w:rsid w:val="00164FD0"/>
    <w:pPr>
      <w:spacing w:after="160" w:line="259" w:lineRule="auto"/>
    </w:pPr>
  </w:style>
  <w:style w:type="paragraph" w:customStyle="1" w:styleId="F60BB1142AD64B728D988AC5A8222489">
    <w:name w:val="F60BB1142AD64B728D988AC5A8222489"/>
    <w:rsid w:val="00164FD0"/>
    <w:pPr>
      <w:spacing w:after="160" w:line="259" w:lineRule="auto"/>
    </w:pPr>
  </w:style>
  <w:style w:type="paragraph" w:customStyle="1" w:styleId="FE334FADE9F240BF86A246CF4598C8D1">
    <w:name w:val="FE334FADE9F240BF86A246CF4598C8D1"/>
    <w:rsid w:val="00164FD0"/>
    <w:pPr>
      <w:spacing w:after="160" w:line="259" w:lineRule="auto"/>
    </w:pPr>
  </w:style>
  <w:style w:type="paragraph" w:customStyle="1" w:styleId="C625603038CB44F583895B8A079D582E">
    <w:name w:val="C625603038CB44F583895B8A079D582E"/>
    <w:rsid w:val="00164FD0"/>
    <w:pPr>
      <w:spacing w:after="160" w:line="259" w:lineRule="auto"/>
    </w:pPr>
  </w:style>
  <w:style w:type="paragraph" w:customStyle="1" w:styleId="8699BD950DCC49818390E5CBDBC23217">
    <w:name w:val="8699BD950DCC49818390E5CBDBC23217"/>
    <w:rsid w:val="00164FD0"/>
    <w:pPr>
      <w:spacing w:after="160" w:line="259" w:lineRule="auto"/>
    </w:pPr>
  </w:style>
  <w:style w:type="paragraph" w:customStyle="1" w:styleId="353C0E7ED42349CF9F53D506C71591DD">
    <w:name w:val="353C0E7ED42349CF9F53D506C71591DD"/>
    <w:rsid w:val="00164FD0"/>
    <w:pPr>
      <w:spacing w:after="160" w:line="259" w:lineRule="auto"/>
    </w:pPr>
  </w:style>
  <w:style w:type="paragraph" w:customStyle="1" w:styleId="107E1EE36FE44F22BF274902981F7FC8">
    <w:name w:val="107E1EE36FE44F22BF274902981F7FC8"/>
    <w:rsid w:val="00164FD0"/>
    <w:pPr>
      <w:spacing w:after="160" w:line="259" w:lineRule="auto"/>
    </w:pPr>
  </w:style>
  <w:style w:type="paragraph" w:customStyle="1" w:styleId="C3A00EA283394117AF8A447B81258EB6">
    <w:name w:val="C3A00EA283394117AF8A447B81258EB6"/>
    <w:rsid w:val="00164FD0"/>
    <w:pPr>
      <w:spacing w:after="160" w:line="259" w:lineRule="auto"/>
    </w:pPr>
  </w:style>
  <w:style w:type="paragraph" w:customStyle="1" w:styleId="05E4171F03AD4055B18DF66D5F0FB160">
    <w:name w:val="05E4171F03AD4055B18DF66D5F0FB160"/>
    <w:rsid w:val="00164FD0"/>
    <w:pPr>
      <w:spacing w:after="160" w:line="259" w:lineRule="auto"/>
    </w:pPr>
  </w:style>
  <w:style w:type="paragraph" w:customStyle="1" w:styleId="A8710D1654AD40E5A40DC2841D3F5B3C">
    <w:name w:val="A8710D1654AD40E5A40DC2841D3F5B3C"/>
    <w:rsid w:val="00164FD0"/>
    <w:pPr>
      <w:spacing w:after="160" w:line="259" w:lineRule="auto"/>
    </w:pPr>
  </w:style>
  <w:style w:type="paragraph" w:customStyle="1" w:styleId="9D9A2266A7DE45B5BA791A02F5F148C3">
    <w:name w:val="9D9A2266A7DE45B5BA791A02F5F148C3"/>
    <w:rsid w:val="00164FD0"/>
    <w:pPr>
      <w:spacing w:after="160" w:line="259" w:lineRule="auto"/>
    </w:pPr>
  </w:style>
  <w:style w:type="paragraph" w:customStyle="1" w:styleId="79E99534E2F549CEB68E1E77B31526CE">
    <w:name w:val="79E99534E2F549CEB68E1E77B31526CE"/>
    <w:rsid w:val="00164FD0"/>
    <w:pPr>
      <w:spacing w:after="160" w:line="259" w:lineRule="auto"/>
    </w:pPr>
  </w:style>
  <w:style w:type="paragraph" w:customStyle="1" w:styleId="8B0AC5282B494B1FA53B3178DBA88911">
    <w:name w:val="8B0AC5282B494B1FA53B3178DBA88911"/>
    <w:rsid w:val="00164FD0"/>
    <w:pPr>
      <w:spacing w:after="160" w:line="259" w:lineRule="auto"/>
    </w:pPr>
  </w:style>
  <w:style w:type="paragraph" w:customStyle="1" w:styleId="6101AAA2AA4048C3A8BD435405D6E40B">
    <w:name w:val="6101AAA2AA4048C3A8BD435405D6E40B"/>
    <w:rsid w:val="00164FD0"/>
    <w:pPr>
      <w:spacing w:after="160" w:line="259" w:lineRule="auto"/>
    </w:pPr>
  </w:style>
  <w:style w:type="paragraph" w:customStyle="1" w:styleId="C42059EF661E4B49A00116A37FD94C7F">
    <w:name w:val="C42059EF661E4B49A00116A37FD94C7F"/>
    <w:rsid w:val="00164FD0"/>
    <w:pPr>
      <w:spacing w:after="160" w:line="259" w:lineRule="auto"/>
    </w:pPr>
  </w:style>
  <w:style w:type="paragraph" w:customStyle="1" w:styleId="684584971ECC4C169EBD144AFD9B7968">
    <w:name w:val="684584971ECC4C169EBD144AFD9B7968"/>
    <w:rsid w:val="00164FD0"/>
    <w:pPr>
      <w:spacing w:after="160" w:line="259" w:lineRule="auto"/>
    </w:pPr>
  </w:style>
  <w:style w:type="paragraph" w:customStyle="1" w:styleId="A1C32254116D43F58518A4A89EA65C1B">
    <w:name w:val="A1C32254116D43F58518A4A89EA65C1B"/>
    <w:rsid w:val="00164FD0"/>
    <w:pPr>
      <w:spacing w:after="160" w:line="259" w:lineRule="auto"/>
    </w:pPr>
  </w:style>
  <w:style w:type="paragraph" w:customStyle="1" w:styleId="2FDBA6DC974447BBAEB3FC8CA821213F">
    <w:name w:val="2FDBA6DC974447BBAEB3FC8CA821213F"/>
    <w:rsid w:val="00164FD0"/>
    <w:pPr>
      <w:spacing w:after="160" w:line="259" w:lineRule="auto"/>
    </w:pPr>
  </w:style>
  <w:style w:type="paragraph" w:customStyle="1" w:styleId="79AB6FD8EA004B349362BE6E1AEEAA63">
    <w:name w:val="79AB6FD8EA004B349362BE6E1AEEAA63"/>
    <w:rsid w:val="00164FD0"/>
    <w:pPr>
      <w:spacing w:after="160" w:line="259" w:lineRule="auto"/>
    </w:pPr>
  </w:style>
  <w:style w:type="paragraph" w:customStyle="1" w:styleId="CE32CDD6B8DE4AC08A20690A81FA6D01">
    <w:name w:val="CE32CDD6B8DE4AC08A20690A81FA6D01"/>
    <w:rsid w:val="00164FD0"/>
    <w:pPr>
      <w:spacing w:after="160" w:line="259" w:lineRule="auto"/>
    </w:pPr>
  </w:style>
  <w:style w:type="paragraph" w:customStyle="1" w:styleId="994FE2BA2E964128B1829276A0E86837">
    <w:name w:val="994FE2BA2E964128B1829276A0E86837"/>
    <w:rsid w:val="00164FD0"/>
    <w:pPr>
      <w:spacing w:after="160" w:line="259" w:lineRule="auto"/>
    </w:pPr>
  </w:style>
  <w:style w:type="paragraph" w:customStyle="1" w:styleId="F3A1B1C3CB10405A98A34F67E7160CCC">
    <w:name w:val="F3A1B1C3CB10405A98A34F67E7160CCC"/>
    <w:rsid w:val="00164FD0"/>
    <w:pPr>
      <w:spacing w:after="160" w:line="259" w:lineRule="auto"/>
    </w:pPr>
  </w:style>
  <w:style w:type="paragraph" w:customStyle="1" w:styleId="29A29FA15420497F986534347886303F">
    <w:name w:val="29A29FA15420497F986534347886303F"/>
    <w:rsid w:val="00164FD0"/>
    <w:pPr>
      <w:spacing w:after="160" w:line="259" w:lineRule="auto"/>
    </w:pPr>
  </w:style>
  <w:style w:type="paragraph" w:customStyle="1" w:styleId="0838DAABBA9F4B68B728D0F927FC4F73">
    <w:name w:val="0838DAABBA9F4B68B728D0F927FC4F73"/>
    <w:rsid w:val="00164FD0"/>
    <w:pPr>
      <w:spacing w:after="160" w:line="259" w:lineRule="auto"/>
    </w:pPr>
  </w:style>
  <w:style w:type="paragraph" w:customStyle="1" w:styleId="2B034E7DFE794DBCB31664BA8D9CEE29">
    <w:name w:val="2B034E7DFE794DBCB31664BA8D9CEE29"/>
    <w:rsid w:val="00164FD0"/>
    <w:pPr>
      <w:spacing w:after="160" w:line="259" w:lineRule="auto"/>
    </w:pPr>
  </w:style>
  <w:style w:type="paragraph" w:customStyle="1" w:styleId="9DF6F52DF86C4737A020065C4C4DDB9F">
    <w:name w:val="9DF6F52DF86C4737A020065C4C4DDB9F"/>
    <w:rsid w:val="00164FD0"/>
    <w:pPr>
      <w:spacing w:after="160" w:line="259" w:lineRule="auto"/>
    </w:pPr>
  </w:style>
  <w:style w:type="paragraph" w:customStyle="1" w:styleId="F6FD7F60508545429519C6CB8E9F42F7">
    <w:name w:val="F6FD7F60508545429519C6CB8E9F42F7"/>
    <w:rsid w:val="00164FD0"/>
    <w:pPr>
      <w:spacing w:after="160" w:line="259" w:lineRule="auto"/>
    </w:pPr>
  </w:style>
  <w:style w:type="paragraph" w:customStyle="1" w:styleId="A23AF136C877487D80A3A77EE048FAD1">
    <w:name w:val="A23AF136C877487D80A3A77EE048FAD1"/>
    <w:rsid w:val="00164FD0"/>
    <w:pPr>
      <w:spacing w:after="160" w:line="259" w:lineRule="auto"/>
    </w:pPr>
  </w:style>
  <w:style w:type="paragraph" w:customStyle="1" w:styleId="157B77EFD26C43F7B6F4ED9F29CD90BC">
    <w:name w:val="157B77EFD26C43F7B6F4ED9F29CD90BC"/>
    <w:rsid w:val="00164FD0"/>
    <w:pPr>
      <w:spacing w:after="160" w:line="259" w:lineRule="auto"/>
    </w:pPr>
  </w:style>
  <w:style w:type="paragraph" w:customStyle="1" w:styleId="648539BD62654458BB34F226E24EB1B7">
    <w:name w:val="648539BD62654458BB34F226E24EB1B7"/>
    <w:rsid w:val="00164FD0"/>
    <w:pPr>
      <w:spacing w:after="160" w:line="259" w:lineRule="auto"/>
    </w:pPr>
  </w:style>
  <w:style w:type="paragraph" w:customStyle="1" w:styleId="9BFBA73DDA6842A1B75939641BF6A66E">
    <w:name w:val="9BFBA73DDA6842A1B75939641BF6A66E"/>
    <w:rsid w:val="00164FD0"/>
    <w:pPr>
      <w:spacing w:after="160" w:line="259" w:lineRule="auto"/>
    </w:pPr>
  </w:style>
  <w:style w:type="paragraph" w:customStyle="1" w:styleId="DEA82DAC0754470B9A5BC3ED3BC3FBC5">
    <w:name w:val="DEA82DAC0754470B9A5BC3ED3BC3FBC5"/>
    <w:rsid w:val="00164FD0"/>
    <w:pPr>
      <w:spacing w:after="160" w:line="259" w:lineRule="auto"/>
    </w:pPr>
  </w:style>
  <w:style w:type="paragraph" w:customStyle="1" w:styleId="3ABF0207116D46B4AD03D5766F62BF85">
    <w:name w:val="3ABF0207116D46B4AD03D5766F62BF85"/>
    <w:rsid w:val="00164FD0"/>
    <w:pPr>
      <w:spacing w:after="160" w:line="259" w:lineRule="auto"/>
    </w:pPr>
  </w:style>
  <w:style w:type="paragraph" w:customStyle="1" w:styleId="FB69EA692F7A425DA409C6E51401B866">
    <w:name w:val="FB69EA692F7A425DA409C6E51401B866"/>
    <w:rsid w:val="00164FD0"/>
    <w:pPr>
      <w:spacing w:after="160" w:line="259" w:lineRule="auto"/>
    </w:pPr>
  </w:style>
  <w:style w:type="paragraph" w:customStyle="1" w:styleId="95C1B450C9664C2B82C57A3C42B2E394">
    <w:name w:val="95C1B450C9664C2B82C57A3C42B2E394"/>
    <w:rsid w:val="00164FD0"/>
    <w:pPr>
      <w:spacing w:after="160" w:line="259" w:lineRule="auto"/>
    </w:pPr>
  </w:style>
  <w:style w:type="paragraph" w:customStyle="1" w:styleId="0A0C37A86E1543EE8FF15067D03D8F2B">
    <w:name w:val="0A0C37A86E1543EE8FF15067D03D8F2B"/>
    <w:rsid w:val="00164FD0"/>
    <w:pPr>
      <w:spacing w:after="160" w:line="259" w:lineRule="auto"/>
    </w:pPr>
  </w:style>
  <w:style w:type="paragraph" w:customStyle="1" w:styleId="3DB5516B34994B7382B48C3FDE5E229C">
    <w:name w:val="3DB5516B34994B7382B48C3FDE5E229C"/>
    <w:rsid w:val="00164FD0"/>
    <w:pPr>
      <w:spacing w:after="160" w:line="259" w:lineRule="auto"/>
    </w:pPr>
  </w:style>
  <w:style w:type="paragraph" w:customStyle="1" w:styleId="565C2D3E315E41189E532D3D3D200515">
    <w:name w:val="565C2D3E315E41189E532D3D3D200515"/>
    <w:rsid w:val="00164FD0"/>
    <w:pPr>
      <w:spacing w:after="160" w:line="259" w:lineRule="auto"/>
    </w:pPr>
  </w:style>
  <w:style w:type="paragraph" w:customStyle="1" w:styleId="40ADE63FE8A248EFBAFA887DCD4E0618">
    <w:name w:val="40ADE63FE8A248EFBAFA887DCD4E0618"/>
    <w:rsid w:val="00164FD0"/>
    <w:pPr>
      <w:spacing w:after="160" w:line="259" w:lineRule="auto"/>
    </w:pPr>
  </w:style>
  <w:style w:type="paragraph" w:customStyle="1" w:styleId="9D4F83700DBB4FB1BFFED4992B3A3C55">
    <w:name w:val="9D4F83700DBB4FB1BFFED4992B3A3C55"/>
    <w:rsid w:val="00164FD0"/>
    <w:pPr>
      <w:spacing w:after="160" w:line="259" w:lineRule="auto"/>
    </w:pPr>
  </w:style>
  <w:style w:type="paragraph" w:customStyle="1" w:styleId="404F473FC5FC446A9C007E9B2BD8CDFD">
    <w:name w:val="404F473FC5FC446A9C007E9B2BD8CDFD"/>
    <w:rsid w:val="00164FD0"/>
    <w:pPr>
      <w:spacing w:after="160" w:line="259" w:lineRule="auto"/>
    </w:pPr>
  </w:style>
  <w:style w:type="paragraph" w:customStyle="1" w:styleId="2D9317B40F0143AD93E382614FAFAA38">
    <w:name w:val="2D9317B40F0143AD93E382614FAFAA38"/>
    <w:rsid w:val="00164FD0"/>
    <w:pPr>
      <w:spacing w:after="160" w:line="259" w:lineRule="auto"/>
    </w:pPr>
  </w:style>
  <w:style w:type="paragraph" w:customStyle="1" w:styleId="DD13ECE3ADE2460ABAB6FDB2E33DF039">
    <w:name w:val="DD13ECE3ADE2460ABAB6FDB2E33DF039"/>
    <w:rsid w:val="00164FD0"/>
    <w:pPr>
      <w:spacing w:after="160" w:line="259" w:lineRule="auto"/>
    </w:pPr>
  </w:style>
  <w:style w:type="paragraph" w:customStyle="1" w:styleId="E488B7CC39534D84951F04C8F3EDA8C0">
    <w:name w:val="E488B7CC39534D84951F04C8F3EDA8C0"/>
    <w:rsid w:val="00164FD0"/>
    <w:pPr>
      <w:spacing w:after="160" w:line="259" w:lineRule="auto"/>
    </w:pPr>
  </w:style>
  <w:style w:type="paragraph" w:customStyle="1" w:styleId="1D0A8BAF7C7B4B28AAB73AB1A11575F0">
    <w:name w:val="1D0A8BAF7C7B4B28AAB73AB1A11575F0"/>
    <w:rsid w:val="00164FD0"/>
    <w:pPr>
      <w:spacing w:after="160" w:line="259" w:lineRule="auto"/>
    </w:pPr>
  </w:style>
  <w:style w:type="paragraph" w:customStyle="1" w:styleId="E5332995953345628BAF0B13E6C9790E">
    <w:name w:val="E5332995953345628BAF0B13E6C9790E"/>
    <w:rsid w:val="00164FD0"/>
    <w:pPr>
      <w:spacing w:after="160" w:line="259" w:lineRule="auto"/>
    </w:pPr>
  </w:style>
  <w:style w:type="paragraph" w:customStyle="1" w:styleId="F9CECCEA146F431084413046274D8C64">
    <w:name w:val="F9CECCEA146F431084413046274D8C64"/>
    <w:rsid w:val="00164FD0"/>
    <w:pPr>
      <w:spacing w:after="160" w:line="259" w:lineRule="auto"/>
    </w:pPr>
  </w:style>
  <w:style w:type="paragraph" w:customStyle="1" w:styleId="F764608237FD4A658BC4933BA7A45A1C">
    <w:name w:val="F764608237FD4A658BC4933BA7A45A1C"/>
    <w:rsid w:val="00164FD0"/>
    <w:pPr>
      <w:spacing w:after="160" w:line="259" w:lineRule="auto"/>
    </w:pPr>
  </w:style>
  <w:style w:type="paragraph" w:customStyle="1" w:styleId="3DCAFC0F4BB34C4883498F005CAE566B">
    <w:name w:val="3DCAFC0F4BB34C4883498F005CAE566B"/>
    <w:rsid w:val="00164FD0"/>
    <w:pPr>
      <w:spacing w:after="160" w:line="259" w:lineRule="auto"/>
    </w:pPr>
  </w:style>
  <w:style w:type="paragraph" w:customStyle="1" w:styleId="1B7D0C90D46F46D986D702FDBB8F03D2">
    <w:name w:val="1B7D0C90D46F46D986D702FDBB8F03D2"/>
    <w:rsid w:val="00164FD0"/>
    <w:pPr>
      <w:spacing w:after="160" w:line="259" w:lineRule="auto"/>
    </w:pPr>
  </w:style>
  <w:style w:type="paragraph" w:customStyle="1" w:styleId="799C54633ACF49EF856BAC6B7CD9B959">
    <w:name w:val="799C54633ACF49EF856BAC6B7CD9B959"/>
    <w:rsid w:val="00164FD0"/>
    <w:pPr>
      <w:spacing w:after="160" w:line="259" w:lineRule="auto"/>
    </w:pPr>
  </w:style>
  <w:style w:type="paragraph" w:customStyle="1" w:styleId="20D8E1E078D64FDEB5205A445A790C19">
    <w:name w:val="20D8E1E078D64FDEB5205A445A790C19"/>
    <w:rsid w:val="00164FD0"/>
    <w:pPr>
      <w:spacing w:after="160" w:line="259" w:lineRule="auto"/>
    </w:pPr>
  </w:style>
  <w:style w:type="paragraph" w:customStyle="1" w:styleId="DAE41A5B9FE64BF1ACAE2F85C3D015FB">
    <w:name w:val="DAE41A5B9FE64BF1ACAE2F85C3D015FB"/>
    <w:rsid w:val="00164FD0"/>
    <w:pPr>
      <w:spacing w:after="160" w:line="259" w:lineRule="auto"/>
    </w:pPr>
  </w:style>
  <w:style w:type="paragraph" w:customStyle="1" w:styleId="5C6DBC5A7F8A441E8A0D7D2E3E957363">
    <w:name w:val="5C6DBC5A7F8A441E8A0D7D2E3E957363"/>
    <w:rsid w:val="00164FD0"/>
    <w:pPr>
      <w:spacing w:after="160" w:line="259" w:lineRule="auto"/>
    </w:pPr>
  </w:style>
  <w:style w:type="paragraph" w:customStyle="1" w:styleId="9648DF5EEAC64C1C9D77E0BC32D10936">
    <w:name w:val="9648DF5EEAC64C1C9D77E0BC32D10936"/>
    <w:rsid w:val="00164FD0"/>
    <w:pPr>
      <w:spacing w:after="160" w:line="259" w:lineRule="auto"/>
    </w:pPr>
  </w:style>
  <w:style w:type="paragraph" w:customStyle="1" w:styleId="A91FB190DBB3489F8F85268E6E979BA3">
    <w:name w:val="A91FB190DBB3489F8F85268E6E979BA3"/>
    <w:rsid w:val="00164FD0"/>
    <w:pPr>
      <w:spacing w:after="160" w:line="259" w:lineRule="auto"/>
    </w:pPr>
  </w:style>
  <w:style w:type="paragraph" w:customStyle="1" w:styleId="D26DA5F86D824690AFDCE1C088D76E7E">
    <w:name w:val="D26DA5F86D824690AFDCE1C088D76E7E"/>
    <w:rsid w:val="00164FD0"/>
    <w:pPr>
      <w:spacing w:after="160" w:line="259" w:lineRule="auto"/>
    </w:pPr>
  </w:style>
  <w:style w:type="paragraph" w:customStyle="1" w:styleId="78406F2C2F51425DAECC1C4F9860B3BD">
    <w:name w:val="78406F2C2F51425DAECC1C4F9860B3BD"/>
    <w:rsid w:val="00164FD0"/>
    <w:pPr>
      <w:spacing w:after="160" w:line="259" w:lineRule="auto"/>
    </w:pPr>
  </w:style>
  <w:style w:type="paragraph" w:customStyle="1" w:styleId="0E20F1C3D77C44B0AB5F1929ED77775B">
    <w:name w:val="0E20F1C3D77C44B0AB5F1929ED77775B"/>
    <w:rsid w:val="00164FD0"/>
    <w:pPr>
      <w:spacing w:after="160" w:line="259" w:lineRule="auto"/>
    </w:pPr>
  </w:style>
  <w:style w:type="paragraph" w:customStyle="1" w:styleId="917800F5FE0F487687EFF5078C913D01">
    <w:name w:val="917800F5FE0F487687EFF5078C913D01"/>
    <w:rsid w:val="00164FD0"/>
    <w:pPr>
      <w:spacing w:after="160" w:line="259" w:lineRule="auto"/>
    </w:pPr>
  </w:style>
  <w:style w:type="paragraph" w:customStyle="1" w:styleId="19619BB097EB4ADDB6F1A39099AF2C32">
    <w:name w:val="19619BB097EB4ADDB6F1A39099AF2C32"/>
    <w:rsid w:val="00164FD0"/>
    <w:pPr>
      <w:spacing w:after="160" w:line="259" w:lineRule="auto"/>
    </w:pPr>
  </w:style>
  <w:style w:type="paragraph" w:customStyle="1" w:styleId="6A6A56081C4C48B4872B444B19671030">
    <w:name w:val="6A6A56081C4C48B4872B444B19671030"/>
    <w:rsid w:val="00164FD0"/>
    <w:pPr>
      <w:spacing w:after="160" w:line="259" w:lineRule="auto"/>
    </w:pPr>
  </w:style>
  <w:style w:type="paragraph" w:customStyle="1" w:styleId="C5DEA1CC8EAB4807B3FF582A72AC36B5">
    <w:name w:val="C5DEA1CC8EAB4807B3FF582A72AC36B5"/>
    <w:rsid w:val="00164FD0"/>
    <w:pPr>
      <w:spacing w:after="160" w:line="259" w:lineRule="auto"/>
    </w:pPr>
  </w:style>
  <w:style w:type="paragraph" w:customStyle="1" w:styleId="EDF7EB427E7F4BCF8447E702CC332C16">
    <w:name w:val="EDF7EB427E7F4BCF8447E702CC332C16"/>
    <w:rsid w:val="00164FD0"/>
    <w:pPr>
      <w:spacing w:after="160" w:line="259" w:lineRule="auto"/>
    </w:pPr>
  </w:style>
  <w:style w:type="paragraph" w:customStyle="1" w:styleId="F2BA904B282049FA871680B2F9EE844F">
    <w:name w:val="F2BA904B282049FA871680B2F9EE844F"/>
    <w:rsid w:val="00164FD0"/>
    <w:pPr>
      <w:spacing w:after="160" w:line="259" w:lineRule="auto"/>
    </w:pPr>
  </w:style>
  <w:style w:type="paragraph" w:customStyle="1" w:styleId="37CE41AE098F44E1B3D478BF8EBB97F4">
    <w:name w:val="37CE41AE098F44E1B3D478BF8EBB97F4"/>
    <w:rsid w:val="00164FD0"/>
    <w:pPr>
      <w:spacing w:after="160" w:line="259" w:lineRule="auto"/>
    </w:pPr>
  </w:style>
  <w:style w:type="paragraph" w:customStyle="1" w:styleId="451C78B82B78406C9D61E08ADF0E39A6">
    <w:name w:val="451C78B82B78406C9D61E08ADF0E39A6"/>
    <w:rsid w:val="00164FD0"/>
    <w:pPr>
      <w:spacing w:after="160" w:line="259" w:lineRule="auto"/>
    </w:pPr>
  </w:style>
  <w:style w:type="paragraph" w:customStyle="1" w:styleId="77EDEC1FC84A4F3987D419E55CEEEE3C">
    <w:name w:val="77EDEC1FC84A4F3987D419E55CEEEE3C"/>
    <w:rsid w:val="00164FD0"/>
    <w:pPr>
      <w:spacing w:after="160" w:line="259" w:lineRule="auto"/>
    </w:pPr>
  </w:style>
  <w:style w:type="paragraph" w:customStyle="1" w:styleId="B43682E37B0E4F68B2EABE5FC64A67EC">
    <w:name w:val="B43682E37B0E4F68B2EABE5FC64A67EC"/>
    <w:rsid w:val="00164FD0"/>
    <w:pPr>
      <w:spacing w:after="160" w:line="259" w:lineRule="auto"/>
    </w:pPr>
  </w:style>
  <w:style w:type="paragraph" w:customStyle="1" w:styleId="687FE10A2B8F4579B17EB607A36A4354">
    <w:name w:val="687FE10A2B8F4579B17EB607A36A4354"/>
    <w:rsid w:val="00164FD0"/>
    <w:pPr>
      <w:spacing w:after="160" w:line="259" w:lineRule="auto"/>
    </w:pPr>
  </w:style>
  <w:style w:type="paragraph" w:customStyle="1" w:styleId="9C55035A082747FDAE5D344A100E3B65">
    <w:name w:val="9C55035A082747FDAE5D344A100E3B65"/>
    <w:rsid w:val="00164FD0"/>
    <w:pPr>
      <w:spacing w:after="160" w:line="259" w:lineRule="auto"/>
    </w:pPr>
  </w:style>
  <w:style w:type="paragraph" w:customStyle="1" w:styleId="31EB55E5AC934810BE91D013EE4BCEF1">
    <w:name w:val="31EB55E5AC934810BE91D013EE4BCEF1"/>
    <w:rsid w:val="00164FD0"/>
    <w:pPr>
      <w:spacing w:after="160" w:line="259" w:lineRule="auto"/>
    </w:pPr>
  </w:style>
  <w:style w:type="paragraph" w:customStyle="1" w:styleId="AD05774F42A54451AD1CB73EE8C8612A">
    <w:name w:val="AD05774F42A54451AD1CB73EE8C8612A"/>
    <w:rsid w:val="00164FD0"/>
    <w:pPr>
      <w:spacing w:after="160" w:line="259" w:lineRule="auto"/>
    </w:pPr>
  </w:style>
  <w:style w:type="paragraph" w:customStyle="1" w:styleId="F39DC6DAB3C34FCC8BB3B0EF3C44E42F">
    <w:name w:val="F39DC6DAB3C34FCC8BB3B0EF3C44E42F"/>
    <w:rsid w:val="00164FD0"/>
    <w:pPr>
      <w:spacing w:after="160" w:line="259" w:lineRule="auto"/>
    </w:pPr>
  </w:style>
  <w:style w:type="paragraph" w:customStyle="1" w:styleId="63F7D913B68741C986C747C6B8041287">
    <w:name w:val="63F7D913B68741C986C747C6B8041287"/>
    <w:rsid w:val="00164FD0"/>
    <w:pPr>
      <w:spacing w:after="160" w:line="259" w:lineRule="auto"/>
    </w:pPr>
  </w:style>
  <w:style w:type="paragraph" w:customStyle="1" w:styleId="4475AF66B20442C394339EF2A100DE61">
    <w:name w:val="4475AF66B20442C394339EF2A100DE61"/>
    <w:rsid w:val="00164FD0"/>
    <w:pPr>
      <w:spacing w:after="160" w:line="259" w:lineRule="auto"/>
    </w:pPr>
  </w:style>
  <w:style w:type="paragraph" w:customStyle="1" w:styleId="506A5420554F4537B79E75E479C9DA54">
    <w:name w:val="506A5420554F4537B79E75E479C9DA54"/>
    <w:rsid w:val="00164FD0"/>
    <w:pPr>
      <w:spacing w:after="160" w:line="259" w:lineRule="auto"/>
    </w:pPr>
  </w:style>
  <w:style w:type="paragraph" w:customStyle="1" w:styleId="23F8217656BE46B1B7AD6B3ABED59B53">
    <w:name w:val="23F8217656BE46B1B7AD6B3ABED59B53"/>
    <w:rsid w:val="00164FD0"/>
    <w:pPr>
      <w:spacing w:after="160" w:line="259" w:lineRule="auto"/>
    </w:pPr>
  </w:style>
  <w:style w:type="paragraph" w:customStyle="1" w:styleId="65D9C4F1A30D446D908930F1F22A276E">
    <w:name w:val="65D9C4F1A30D446D908930F1F22A276E"/>
    <w:rsid w:val="00164FD0"/>
    <w:pPr>
      <w:spacing w:after="160" w:line="259" w:lineRule="auto"/>
    </w:pPr>
  </w:style>
  <w:style w:type="paragraph" w:customStyle="1" w:styleId="6E48BAD153AF471980F96AF0B2009E6A">
    <w:name w:val="6E48BAD153AF471980F96AF0B2009E6A"/>
    <w:rsid w:val="00164FD0"/>
    <w:pPr>
      <w:spacing w:after="160" w:line="259" w:lineRule="auto"/>
    </w:pPr>
  </w:style>
  <w:style w:type="paragraph" w:customStyle="1" w:styleId="9EB93D8A8C4B4022B19AD67F0CFEE203">
    <w:name w:val="9EB93D8A8C4B4022B19AD67F0CFEE203"/>
    <w:rsid w:val="00164FD0"/>
    <w:pPr>
      <w:spacing w:after="160" w:line="259" w:lineRule="auto"/>
    </w:pPr>
  </w:style>
  <w:style w:type="paragraph" w:customStyle="1" w:styleId="18B3C59067C9459A9FB136F61A08FCD2">
    <w:name w:val="18B3C59067C9459A9FB136F61A08FCD2"/>
    <w:rsid w:val="00164FD0"/>
    <w:pPr>
      <w:spacing w:after="160" w:line="259" w:lineRule="auto"/>
    </w:pPr>
  </w:style>
  <w:style w:type="paragraph" w:customStyle="1" w:styleId="C7C3A76345294F69ABD7197E21BF25CF">
    <w:name w:val="C7C3A76345294F69ABD7197E21BF25CF"/>
    <w:rsid w:val="00164FD0"/>
    <w:pPr>
      <w:spacing w:after="160" w:line="259" w:lineRule="auto"/>
    </w:pPr>
  </w:style>
  <w:style w:type="paragraph" w:customStyle="1" w:styleId="9C51C073B7E34CD5B3F7F710A2751F42">
    <w:name w:val="9C51C073B7E34CD5B3F7F710A2751F42"/>
    <w:rsid w:val="00164FD0"/>
    <w:pPr>
      <w:spacing w:after="160" w:line="259" w:lineRule="auto"/>
    </w:pPr>
  </w:style>
  <w:style w:type="paragraph" w:customStyle="1" w:styleId="264CFB873A6F41A584CA74FE6978E366">
    <w:name w:val="264CFB873A6F41A584CA74FE6978E366"/>
    <w:rsid w:val="00164FD0"/>
    <w:pPr>
      <w:spacing w:after="160" w:line="259" w:lineRule="auto"/>
    </w:pPr>
  </w:style>
  <w:style w:type="paragraph" w:customStyle="1" w:styleId="6B9AC72DA2E94456B1FECF33544B5BAB">
    <w:name w:val="6B9AC72DA2E94456B1FECF33544B5BAB"/>
    <w:rsid w:val="00164FD0"/>
    <w:pPr>
      <w:spacing w:after="160" w:line="259" w:lineRule="auto"/>
    </w:pPr>
  </w:style>
  <w:style w:type="paragraph" w:customStyle="1" w:styleId="ADBE6D28659941A28E08DDDE35891827">
    <w:name w:val="ADBE6D28659941A28E08DDDE35891827"/>
    <w:rsid w:val="00164FD0"/>
    <w:pPr>
      <w:spacing w:after="160" w:line="259" w:lineRule="auto"/>
    </w:pPr>
  </w:style>
  <w:style w:type="paragraph" w:customStyle="1" w:styleId="5FF4896EDF05485D80940FB4D2B29C92">
    <w:name w:val="5FF4896EDF05485D80940FB4D2B29C92"/>
    <w:rsid w:val="00164FD0"/>
    <w:pPr>
      <w:spacing w:after="160" w:line="259" w:lineRule="auto"/>
    </w:pPr>
  </w:style>
  <w:style w:type="paragraph" w:customStyle="1" w:styleId="E94D46D53B9249AEB37C2719CC1205F5">
    <w:name w:val="E94D46D53B9249AEB37C2719CC1205F5"/>
    <w:rsid w:val="00164FD0"/>
    <w:pPr>
      <w:spacing w:after="160" w:line="259" w:lineRule="auto"/>
    </w:pPr>
  </w:style>
  <w:style w:type="paragraph" w:customStyle="1" w:styleId="E2D85DBB92434CBD9CE257FD26392B32">
    <w:name w:val="E2D85DBB92434CBD9CE257FD26392B32"/>
    <w:rsid w:val="00164FD0"/>
    <w:pPr>
      <w:spacing w:after="160" w:line="259" w:lineRule="auto"/>
    </w:pPr>
  </w:style>
  <w:style w:type="paragraph" w:customStyle="1" w:styleId="A9A8A4C8D5154A0F94A1F31336A866FE">
    <w:name w:val="A9A8A4C8D5154A0F94A1F31336A866FE"/>
    <w:rsid w:val="00164FD0"/>
    <w:pPr>
      <w:spacing w:after="160" w:line="259" w:lineRule="auto"/>
    </w:pPr>
  </w:style>
  <w:style w:type="paragraph" w:customStyle="1" w:styleId="162E046477F44D4791B26A3A543F971A">
    <w:name w:val="162E046477F44D4791B26A3A543F971A"/>
    <w:rsid w:val="00164FD0"/>
    <w:pPr>
      <w:spacing w:after="160" w:line="259" w:lineRule="auto"/>
    </w:pPr>
  </w:style>
  <w:style w:type="paragraph" w:customStyle="1" w:styleId="2D4B02E89B2E4BD4A52E5D8D9B218BEE">
    <w:name w:val="2D4B02E89B2E4BD4A52E5D8D9B218BEE"/>
    <w:rsid w:val="00164FD0"/>
    <w:pPr>
      <w:spacing w:after="160" w:line="259" w:lineRule="auto"/>
    </w:pPr>
  </w:style>
  <w:style w:type="paragraph" w:customStyle="1" w:styleId="A70E7137CC084CDDA987C54919F0D6DA">
    <w:name w:val="A70E7137CC084CDDA987C54919F0D6DA"/>
    <w:rsid w:val="00164FD0"/>
    <w:pPr>
      <w:spacing w:after="160" w:line="259" w:lineRule="auto"/>
    </w:pPr>
  </w:style>
  <w:style w:type="paragraph" w:customStyle="1" w:styleId="F5FF9A176EA5428FB2D8BBC416301B1F">
    <w:name w:val="F5FF9A176EA5428FB2D8BBC416301B1F"/>
    <w:rsid w:val="00164FD0"/>
    <w:pPr>
      <w:spacing w:after="160" w:line="259" w:lineRule="auto"/>
    </w:pPr>
  </w:style>
  <w:style w:type="paragraph" w:customStyle="1" w:styleId="39C9E385FD5D42D5B41241D44E06A4B7">
    <w:name w:val="39C9E385FD5D42D5B41241D44E06A4B7"/>
    <w:rsid w:val="00164FD0"/>
    <w:pPr>
      <w:spacing w:after="160" w:line="259" w:lineRule="auto"/>
    </w:pPr>
  </w:style>
  <w:style w:type="paragraph" w:customStyle="1" w:styleId="C1934A428F7043D6B813CF248B975FF4">
    <w:name w:val="C1934A428F7043D6B813CF248B975FF4"/>
    <w:rsid w:val="00164FD0"/>
    <w:pPr>
      <w:spacing w:after="160" w:line="259" w:lineRule="auto"/>
    </w:pPr>
  </w:style>
  <w:style w:type="paragraph" w:customStyle="1" w:styleId="EC279970246E43538B23E8DAE140827C">
    <w:name w:val="EC279970246E43538B23E8DAE140827C"/>
    <w:rsid w:val="00164FD0"/>
    <w:pPr>
      <w:spacing w:after="160" w:line="259" w:lineRule="auto"/>
    </w:pPr>
  </w:style>
  <w:style w:type="paragraph" w:customStyle="1" w:styleId="14DA15EEA86E44FFA1D8F5444BE63F9E">
    <w:name w:val="14DA15EEA86E44FFA1D8F5444BE63F9E"/>
    <w:rsid w:val="00164FD0"/>
    <w:pPr>
      <w:spacing w:after="160" w:line="259" w:lineRule="auto"/>
    </w:pPr>
  </w:style>
  <w:style w:type="paragraph" w:customStyle="1" w:styleId="7C714E573EDC4F1EAEC619979A542FAE">
    <w:name w:val="7C714E573EDC4F1EAEC619979A542FAE"/>
    <w:rsid w:val="00164FD0"/>
    <w:pPr>
      <w:spacing w:after="160" w:line="259" w:lineRule="auto"/>
    </w:pPr>
  </w:style>
  <w:style w:type="paragraph" w:customStyle="1" w:styleId="1068551E4FB546F4B0D0B99407F90E81">
    <w:name w:val="1068551E4FB546F4B0D0B99407F90E81"/>
    <w:rsid w:val="00164FD0"/>
    <w:pPr>
      <w:spacing w:after="160" w:line="259" w:lineRule="auto"/>
    </w:pPr>
  </w:style>
  <w:style w:type="paragraph" w:customStyle="1" w:styleId="4DF0D4CC9FA74F39950E79AA99AC51C9">
    <w:name w:val="4DF0D4CC9FA74F39950E79AA99AC51C9"/>
    <w:rsid w:val="00164FD0"/>
    <w:pPr>
      <w:spacing w:after="160" w:line="259" w:lineRule="auto"/>
    </w:pPr>
  </w:style>
  <w:style w:type="paragraph" w:customStyle="1" w:styleId="CE44805BE8C7429D80381C36C0A99361">
    <w:name w:val="CE44805BE8C7429D80381C36C0A99361"/>
    <w:rsid w:val="00164FD0"/>
    <w:pPr>
      <w:spacing w:after="160" w:line="259" w:lineRule="auto"/>
    </w:pPr>
  </w:style>
  <w:style w:type="paragraph" w:customStyle="1" w:styleId="2C500A92812043F59D984E84D8CE0458">
    <w:name w:val="2C500A92812043F59D984E84D8CE0458"/>
    <w:rsid w:val="00164FD0"/>
    <w:pPr>
      <w:spacing w:after="160" w:line="259" w:lineRule="auto"/>
    </w:pPr>
  </w:style>
  <w:style w:type="paragraph" w:customStyle="1" w:styleId="E037BD6E52D94A66AB4A18C5A404E64F">
    <w:name w:val="E037BD6E52D94A66AB4A18C5A404E64F"/>
    <w:rsid w:val="00164FD0"/>
    <w:pPr>
      <w:spacing w:after="160" w:line="259" w:lineRule="auto"/>
    </w:pPr>
  </w:style>
  <w:style w:type="paragraph" w:customStyle="1" w:styleId="331DACBFED2F43B3B2446930F54E3BC8">
    <w:name w:val="331DACBFED2F43B3B2446930F54E3BC8"/>
    <w:rsid w:val="00164FD0"/>
    <w:pPr>
      <w:spacing w:after="160" w:line="259" w:lineRule="auto"/>
    </w:pPr>
  </w:style>
  <w:style w:type="paragraph" w:customStyle="1" w:styleId="3A003A6CD50A470AAC5F3FAA88BF1460">
    <w:name w:val="3A003A6CD50A470AAC5F3FAA88BF1460"/>
    <w:rsid w:val="00164FD0"/>
    <w:pPr>
      <w:spacing w:after="160" w:line="259" w:lineRule="auto"/>
    </w:pPr>
  </w:style>
  <w:style w:type="paragraph" w:customStyle="1" w:styleId="B17487F7D9634887A6250941AF9D18A5">
    <w:name w:val="B17487F7D9634887A6250941AF9D18A5"/>
    <w:rsid w:val="00164FD0"/>
    <w:pPr>
      <w:spacing w:after="160" w:line="259" w:lineRule="auto"/>
    </w:pPr>
  </w:style>
  <w:style w:type="paragraph" w:customStyle="1" w:styleId="03ADA958EB324AE5ACB034D20D7D83D6">
    <w:name w:val="03ADA958EB324AE5ACB034D20D7D83D6"/>
    <w:rsid w:val="00164FD0"/>
    <w:pPr>
      <w:spacing w:after="160" w:line="259" w:lineRule="auto"/>
    </w:pPr>
  </w:style>
  <w:style w:type="paragraph" w:customStyle="1" w:styleId="5BB33CF6171F45FEAA746BC32368B571">
    <w:name w:val="5BB33CF6171F45FEAA746BC32368B571"/>
    <w:rsid w:val="00164FD0"/>
    <w:pPr>
      <w:spacing w:after="160" w:line="259" w:lineRule="auto"/>
    </w:pPr>
  </w:style>
  <w:style w:type="paragraph" w:customStyle="1" w:styleId="E9F98E38AAB2460BB0AF0853F37A53C4">
    <w:name w:val="E9F98E38AAB2460BB0AF0853F37A53C4"/>
    <w:rsid w:val="00164FD0"/>
    <w:pPr>
      <w:spacing w:after="160" w:line="259" w:lineRule="auto"/>
    </w:pPr>
  </w:style>
  <w:style w:type="paragraph" w:customStyle="1" w:styleId="2EE875596224459E9E8CF1A858EC1F3F">
    <w:name w:val="2EE875596224459E9E8CF1A858EC1F3F"/>
    <w:rsid w:val="00164FD0"/>
    <w:pPr>
      <w:spacing w:after="160" w:line="259" w:lineRule="auto"/>
    </w:pPr>
  </w:style>
  <w:style w:type="paragraph" w:customStyle="1" w:styleId="2E568FBB8E5F4803951F3289A2A938F7">
    <w:name w:val="2E568FBB8E5F4803951F3289A2A938F7"/>
    <w:rsid w:val="00164FD0"/>
    <w:pPr>
      <w:spacing w:after="160" w:line="259" w:lineRule="auto"/>
    </w:pPr>
  </w:style>
  <w:style w:type="paragraph" w:customStyle="1" w:styleId="9FF862AED0DD4CA1B06D8379B0511070">
    <w:name w:val="9FF862AED0DD4CA1B06D8379B0511070"/>
    <w:rsid w:val="00164FD0"/>
    <w:pPr>
      <w:spacing w:after="160" w:line="259" w:lineRule="auto"/>
    </w:pPr>
  </w:style>
  <w:style w:type="paragraph" w:customStyle="1" w:styleId="3BC6889871414EFB92CB02D8B2A59467">
    <w:name w:val="3BC6889871414EFB92CB02D8B2A59467"/>
    <w:rsid w:val="00164FD0"/>
    <w:pPr>
      <w:spacing w:after="160" w:line="259" w:lineRule="auto"/>
    </w:pPr>
  </w:style>
  <w:style w:type="paragraph" w:customStyle="1" w:styleId="56539F9057B24457B64489961B243E14">
    <w:name w:val="56539F9057B24457B64489961B243E14"/>
    <w:rsid w:val="00164FD0"/>
    <w:pPr>
      <w:spacing w:after="160" w:line="259" w:lineRule="auto"/>
    </w:pPr>
  </w:style>
  <w:style w:type="paragraph" w:customStyle="1" w:styleId="4C96FBA29ED04CDC8A9AC6CEAF12B5E4">
    <w:name w:val="4C96FBA29ED04CDC8A9AC6CEAF12B5E4"/>
    <w:rsid w:val="00164FD0"/>
    <w:pPr>
      <w:spacing w:after="160" w:line="259" w:lineRule="auto"/>
    </w:pPr>
  </w:style>
  <w:style w:type="paragraph" w:customStyle="1" w:styleId="D6E91EF61A5E4FBA9DD22816F9CDAA4F">
    <w:name w:val="D6E91EF61A5E4FBA9DD22816F9CDAA4F"/>
    <w:rsid w:val="00164FD0"/>
    <w:pPr>
      <w:spacing w:after="160" w:line="259" w:lineRule="auto"/>
    </w:pPr>
  </w:style>
  <w:style w:type="paragraph" w:customStyle="1" w:styleId="5164DA96B41D42C3B5A3FBA1D6B8FD0A">
    <w:name w:val="5164DA96B41D42C3B5A3FBA1D6B8FD0A"/>
    <w:rsid w:val="00164FD0"/>
    <w:pPr>
      <w:spacing w:after="160" w:line="259" w:lineRule="auto"/>
    </w:pPr>
  </w:style>
  <w:style w:type="paragraph" w:customStyle="1" w:styleId="32F57A54A77C4BEC8F0564AB66ECD8FB">
    <w:name w:val="32F57A54A77C4BEC8F0564AB66ECD8FB"/>
    <w:rsid w:val="00164FD0"/>
    <w:pPr>
      <w:spacing w:after="160" w:line="259" w:lineRule="auto"/>
    </w:pPr>
  </w:style>
  <w:style w:type="paragraph" w:customStyle="1" w:styleId="BB32641517094D7A8BD11DD13DC77C04">
    <w:name w:val="BB32641517094D7A8BD11DD13DC77C04"/>
    <w:rsid w:val="00164FD0"/>
    <w:pPr>
      <w:spacing w:after="160" w:line="259" w:lineRule="auto"/>
    </w:pPr>
  </w:style>
  <w:style w:type="paragraph" w:customStyle="1" w:styleId="6DAB52822B414B72AC22B3CD2A9B9BC7">
    <w:name w:val="6DAB52822B414B72AC22B3CD2A9B9BC7"/>
    <w:rsid w:val="00164FD0"/>
    <w:pPr>
      <w:spacing w:after="160" w:line="259" w:lineRule="auto"/>
    </w:pPr>
  </w:style>
  <w:style w:type="paragraph" w:customStyle="1" w:styleId="CB372187AE2C4D9E81824D34A4BBCA7D">
    <w:name w:val="CB372187AE2C4D9E81824D34A4BBCA7D"/>
    <w:rsid w:val="00164FD0"/>
    <w:pPr>
      <w:spacing w:after="160" w:line="259" w:lineRule="auto"/>
    </w:pPr>
  </w:style>
  <w:style w:type="paragraph" w:customStyle="1" w:styleId="60D9D5FBF87F4387826CF42692EA6431">
    <w:name w:val="60D9D5FBF87F4387826CF42692EA6431"/>
    <w:rsid w:val="00164FD0"/>
    <w:pPr>
      <w:spacing w:after="160" w:line="259" w:lineRule="auto"/>
    </w:pPr>
  </w:style>
  <w:style w:type="paragraph" w:customStyle="1" w:styleId="8326A68B17CD47C2A85226357E2CA50E">
    <w:name w:val="8326A68B17CD47C2A85226357E2CA50E"/>
    <w:rsid w:val="00164FD0"/>
    <w:pPr>
      <w:spacing w:after="160" w:line="259" w:lineRule="auto"/>
    </w:pPr>
  </w:style>
  <w:style w:type="paragraph" w:customStyle="1" w:styleId="34E142579D384D9D94581729A1E053A5">
    <w:name w:val="34E142579D384D9D94581729A1E053A5"/>
    <w:rsid w:val="00164FD0"/>
    <w:pPr>
      <w:spacing w:after="160" w:line="259" w:lineRule="auto"/>
    </w:pPr>
  </w:style>
  <w:style w:type="paragraph" w:customStyle="1" w:styleId="F78AC1F061104F4D9D77B7F9CF1B372D">
    <w:name w:val="F78AC1F061104F4D9D77B7F9CF1B372D"/>
    <w:rsid w:val="00164FD0"/>
    <w:pPr>
      <w:spacing w:after="160" w:line="259" w:lineRule="auto"/>
    </w:pPr>
  </w:style>
  <w:style w:type="paragraph" w:customStyle="1" w:styleId="74FD6CD336014C05A9FDE48572A9716E">
    <w:name w:val="74FD6CD336014C05A9FDE48572A9716E"/>
    <w:rsid w:val="00164FD0"/>
    <w:pPr>
      <w:spacing w:after="160" w:line="259" w:lineRule="auto"/>
    </w:pPr>
  </w:style>
  <w:style w:type="paragraph" w:customStyle="1" w:styleId="CC395889D46C4444807369825CA4F4A8">
    <w:name w:val="CC395889D46C4444807369825CA4F4A8"/>
    <w:rsid w:val="00164FD0"/>
    <w:pPr>
      <w:spacing w:after="160" w:line="259" w:lineRule="auto"/>
    </w:pPr>
  </w:style>
  <w:style w:type="paragraph" w:customStyle="1" w:styleId="2955DC89EDC24DDCB3F63EFA5C4E49CD">
    <w:name w:val="2955DC89EDC24DDCB3F63EFA5C4E49CD"/>
    <w:rsid w:val="00164FD0"/>
    <w:pPr>
      <w:spacing w:after="160" w:line="259" w:lineRule="auto"/>
    </w:pPr>
  </w:style>
  <w:style w:type="paragraph" w:customStyle="1" w:styleId="98ABF0FE133845DFA608DDD91BD9D1A7">
    <w:name w:val="98ABF0FE133845DFA608DDD91BD9D1A7"/>
    <w:rsid w:val="00164FD0"/>
    <w:pPr>
      <w:spacing w:after="160" w:line="259" w:lineRule="auto"/>
    </w:pPr>
  </w:style>
  <w:style w:type="paragraph" w:customStyle="1" w:styleId="9222A1C1FE6F48DC9D898CFFA59DDD02">
    <w:name w:val="9222A1C1FE6F48DC9D898CFFA59DDD02"/>
    <w:rsid w:val="00164FD0"/>
    <w:pPr>
      <w:spacing w:after="160" w:line="259" w:lineRule="auto"/>
    </w:pPr>
  </w:style>
  <w:style w:type="paragraph" w:customStyle="1" w:styleId="7FD6EDE7BCF146D1AA70EDF454A8B546">
    <w:name w:val="7FD6EDE7BCF146D1AA70EDF454A8B546"/>
    <w:rsid w:val="00164FD0"/>
    <w:pPr>
      <w:spacing w:after="160" w:line="259" w:lineRule="auto"/>
    </w:pPr>
  </w:style>
  <w:style w:type="paragraph" w:customStyle="1" w:styleId="E79CDEA3DD35458AB6CD2C658A4D2C3B">
    <w:name w:val="E79CDEA3DD35458AB6CD2C658A4D2C3B"/>
    <w:rsid w:val="00164FD0"/>
    <w:pPr>
      <w:spacing w:after="160" w:line="259" w:lineRule="auto"/>
    </w:pPr>
  </w:style>
  <w:style w:type="paragraph" w:customStyle="1" w:styleId="67755D5929D64060B56582ACE5E608BC">
    <w:name w:val="67755D5929D64060B56582ACE5E608BC"/>
    <w:rsid w:val="00164FD0"/>
    <w:pPr>
      <w:spacing w:after="160" w:line="259" w:lineRule="auto"/>
    </w:pPr>
  </w:style>
  <w:style w:type="paragraph" w:customStyle="1" w:styleId="411D2BF3FD9948EEBAC1BA4C216CC4CF">
    <w:name w:val="411D2BF3FD9948EEBAC1BA4C216CC4CF"/>
    <w:rsid w:val="00164FD0"/>
    <w:pPr>
      <w:spacing w:after="160" w:line="259" w:lineRule="auto"/>
    </w:pPr>
  </w:style>
  <w:style w:type="paragraph" w:customStyle="1" w:styleId="6ABA7745F4CD49A88AC23F9ACEFF5A12">
    <w:name w:val="6ABA7745F4CD49A88AC23F9ACEFF5A12"/>
    <w:rsid w:val="00164FD0"/>
    <w:pPr>
      <w:spacing w:after="160" w:line="259" w:lineRule="auto"/>
    </w:pPr>
  </w:style>
  <w:style w:type="paragraph" w:customStyle="1" w:styleId="4B942FD782E8406899ABEBD7CFA6A9AA">
    <w:name w:val="4B942FD782E8406899ABEBD7CFA6A9AA"/>
    <w:rsid w:val="00164FD0"/>
    <w:pPr>
      <w:spacing w:after="160" w:line="259" w:lineRule="auto"/>
    </w:pPr>
  </w:style>
  <w:style w:type="paragraph" w:customStyle="1" w:styleId="EFADF9721DCD413BA8A8D815083991A4">
    <w:name w:val="EFADF9721DCD413BA8A8D815083991A4"/>
    <w:rsid w:val="00164FD0"/>
    <w:pPr>
      <w:spacing w:after="160" w:line="259" w:lineRule="auto"/>
    </w:pPr>
  </w:style>
  <w:style w:type="paragraph" w:customStyle="1" w:styleId="9516145969404C9086F1C0C4D0FE4B9B">
    <w:name w:val="9516145969404C9086F1C0C4D0FE4B9B"/>
    <w:rsid w:val="00164FD0"/>
    <w:pPr>
      <w:spacing w:after="160" w:line="259" w:lineRule="auto"/>
    </w:pPr>
  </w:style>
  <w:style w:type="paragraph" w:customStyle="1" w:styleId="9C4BDFD4AEBD4E0EB0425A668338B191">
    <w:name w:val="9C4BDFD4AEBD4E0EB0425A668338B191"/>
    <w:rsid w:val="00164FD0"/>
    <w:pPr>
      <w:spacing w:after="160" w:line="259" w:lineRule="auto"/>
    </w:pPr>
  </w:style>
  <w:style w:type="paragraph" w:customStyle="1" w:styleId="0C60F52C6F0A4B529305AB21CB9CA06E">
    <w:name w:val="0C60F52C6F0A4B529305AB21CB9CA06E"/>
    <w:rsid w:val="00164FD0"/>
    <w:pPr>
      <w:spacing w:after="160" w:line="259" w:lineRule="auto"/>
    </w:pPr>
  </w:style>
  <w:style w:type="paragraph" w:customStyle="1" w:styleId="D64CB9E251E948728ADB88C3546F2630">
    <w:name w:val="D64CB9E251E948728ADB88C3546F2630"/>
    <w:rsid w:val="00164FD0"/>
    <w:pPr>
      <w:spacing w:after="160" w:line="259" w:lineRule="auto"/>
    </w:pPr>
  </w:style>
  <w:style w:type="paragraph" w:customStyle="1" w:styleId="685C1D80A5FC43418E035A19891B0319">
    <w:name w:val="685C1D80A5FC43418E035A19891B0319"/>
    <w:rsid w:val="00164FD0"/>
    <w:pPr>
      <w:spacing w:after="160" w:line="259" w:lineRule="auto"/>
    </w:pPr>
  </w:style>
  <w:style w:type="paragraph" w:customStyle="1" w:styleId="D3467831E0DE4AFEB6DACBC06D441808">
    <w:name w:val="D3467831E0DE4AFEB6DACBC06D441808"/>
    <w:rsid w:val="00164FD0"/>
    <w:pPr>
      <w:spacing w:after="160" w:line="259" w:lineRule="auto"/>
    </w:pPr>
  </w:style>
  <w:style w:type="paragraph" w:customStyle="1" w:styleId="5EDC938D39534399A0F7FD7F8F78930B">
    <w:name w:val="5EDC938D39534399A0F7FD7F8F78930B"/>
    <w:rsid w:val="00164FD0"/>
    <w:pPr>
      <w:spacing w:after="160" w:line="259" w:lineRule="auto"/>
    </w:pPr>
  </w:style>
  <w:style w:type="paragraph" w:customStyle="1" w:styleId="19137C5132C046F98967458D35D57E72">
    <w:name w:val="19137C5132C046F98967458D35D57E72"/>
    <w:rsid w:val="00164FD0"/>
    <w:pPr>
      <w:spacing w:after="160" w:line="259" w:lineRule="auto"/>
    </w:pPr>
  </w:style>
  <w:style w:type="paragraph" w:customStyle="1" w:styleId="461DE2DAC0B44A95A093ED56AC61277D">
    <w:name w:val="461DE2DAC0B44A95A093ED56AC61277D"/>
    <w:rsid w:val="00164FD0"/>
    <w:pPr>
      <w:spacing w:after="160" w:line="259" w:lineRule="auto"/>
    </w:pPr>
  </w:style>
  <w:style w:type="paragraph" w:customStyle="1" w:styleId="EC9AEDCB79F04479A0717F3FC814F676">
    <w:name w:val="EC9AEDCB79F04479A0717F3FC814F676"/>
    <w:rsid w:val="00164FD0"/>
    <w:pPr>
      <w:spacing w:after="160" w:line="259" w:lineRule="auto"/>
    </w:pPr>
  </w:style>
  <w:style w:type="paragraph" w:customStyle="1" w:styleId="3FBB4D5BEAFD4F48A62BCC50C5811637">
    <w:name w:val="3FBB4D5BEAFD4F48A62BCC50C5811637"/>
    <w:rsid w:val="00164FD0"/>
    <w:pPr>
      <w:spacing w:after="160" w:line="259" w:lineRule="auto"/>
    </w:pPr>
  </w:style>
  <w:style w:type="paragraph" w:customStyle="1" w:styleId="2D5A2430F86545C1B572B8AF59474CBD">
    <w:name w:val="2D5A2430F86545C1B572B8AF59474CBD"/>
    <w:rsid w:val="00164FD0"/>
    <w:pPr>
      <w:spacing w:after="160" w:line="259" w:lineRule="auto"/>
    </w:pPr>
  </w:style>
  <w:style w:type="paragraph" w:customStyle="1" w:styleId="47156B05518646A69A6F0D99765D98CE">
    <w:name w:val="47156B05518646A69A6F0D99765D98CE"/>
    <w:rsid w:val="00164FD0"/>
    <w:pPr>
      <w:spacing w:after="160" w:line="259" w:lineRule="auto"/>
    </w:pPr>
  </w:style>
  <w:style w:type="paragraph" w:customStyle="1" w:styleId="4C14D5A6EED149E38F2567C52C12273F">
    <w:name w:val="4C14D5A6EED149E38F2567C52C12273F"/>
    <w:rsid w:val="00164FD0"/>
    <w:pPr>
      <w:spacing w:after="160" w:line="259" w:lineRule="auto"/>
    </w:pPr>
  </w:style>
  <w:style w:type="paragraph" w:customStyle="1" w:styleId="46FAF342074D4EE3BA35E8387B74CE59">
    <w:name w:val="46FAF342074D4EE3BA35E8387B74CE59"/>
    <w:rsid w:val="00164FD0"/>
    <w:pPr>
      <w:spacing w:after="160" w:line="259" w:lineRule="auto"/>
    </w:pPr>
  </w:style>
  <w:style w:type="paragraph" w:customStyle="1" w:styleId="BD7DB4F3DC064C089D8F0DBD824A71C8">
    <w:name w:val="BD7DB4F3DC064C089D8F0DBD824A71C8"/>
    <w:rsid w:val="00164FD0"/>
    <w:pPr>
      <w:spacing w:after="160" w:line="259" w:lineRule="auto"/>
    </w:pPr>
  </w:style>
  <w:style w:type="paragraph" w:customStyle="1" w:styleId="A2D386C69A604486B513C26549D536BF">
    <w:name w:val="A2D386C69A604486B513C26549D536BF"/>
    <w:rsid w:val="00164FD0"/>
    <w:pPr>
      <w:spacing w:after="160" w:line="259" w:lineRule="auto"/>
    </w:pPr>
  </w:style>
  <w:style w:type="paragraph" w:customStyle="1" w:styleId="85060220057249AFB884B4BBCCCA63AB">
    <w:name w:val="85060220057249AFB884B4BBCCCA63AB"/>
    <w:rsid w:val="00164FD0"/>
    <w:pPr>
      <w:spacing w:after="160" w:line="259" w:lineRule="auto"/>
    </w:pPr>
  </w:style>
  <w:style w:type="paragraph" w:customStyle="1" w:styleId="55C4A33F37324AF4BA98840061CDC499">
    <w:name w:val="55C4A33F37324AF4BA98840061CDC499"/>
    <w:rsid w:val="00164FD0"/>
    <w:pPr>
      <w:spacing w:after="160" w:line="259" w:lineRule="auto"/>
    </w:pPr>
  </w:style>
  <w:style w:type="paragraph" w:customStyle="1" w:styleId="DD1A0B3FDADD44519C6E7DFE3C161B73">
    <w:name w:val="DD1A0B3FDADD44519C6E7DFE3C161B73"/>
    <w:rsid w:val="00164FD0"/>
    <w:pPr>
      <w:spacing w:after="160" w:line="259" w:lineRule="auto"/>
    </w:pPr>
  </w:style>
  <w:style w:type="paragraph" w:customStyle="1" w:styleId="C2E3BAD5DB974201AA8A243242BEBC60">
    <w:name w:val="C2E3BAD5DB974201AA8A243242BEBC60"/>
    <w:rsid w:val="00164FD0"/>
    <w:pPr>
      <w:spacing w:after="160" w:line="259" w:lineRule="auto"/>
    </w:pPr>
  </w:style>
  <w:style w:type="paragraph" w:customStyle="1" w:styleId="8628E80595944250B7442D17B6F51782">
    <w:name w:val="8628E80595944250B7442D17B6F51782"/>
    <w:rsid w:val="00164FD0"/>
    <w:pPr>
      <w:spacing w:after="160" w:line="259" w:lineRule="auto"/>
    </w:pPr>
  </w:style>
  <w:style w:type="paragraph" w:customStyle="1" w:styleId="A3DCD842D0D44815B01D2A8737543D88">
    <w:name w:val="A3DCD842D0D44815B01D2A8737543D88"/>
    <w:rsid w:val="00164FD0"/>
    <w:pPr>
      <w:spacing w:after="160" w:line="259" w:lineRule="auto"/>
    </w:pPr>
  </w:style>
  <w:style w:type="paragraph" w:customStyle="1" w:styleId="0EB91EAAD68B4B88B5A2B5AE82C84259">
    <w:name w:val="0EB91EAAD68B4B88B5A2B5AE82C84259"/>
    <w:rsid w:val="00164FD0"/>
    <w:pPr>
      <w:spacing w:after="160" w:line="259" w:lineRule="auto"/>
    </w:pPr>
  </w:style>
  <w:style w:type="paragraph" w:customStyle="1" w:styleId="7800DD57F59641D59604F5448F3C07A9">
    <w:name w:val="7800DD57F59641D59604F5448F3C07A9"/>
    <w:rsid w:val="00164FD0"/>
    <w:pPr>
      <w:spacing w:after="160" w:line="259" w:lineRule="auto"/>
    </w:pPr>
  </w:style>
  <w:style w:type="paragraph" w:customStyle="1" w:styleId="365EA9BC0C7F4A4C99DCA3ECADF643F4">
    <w:name w:val="365EA9BC0C7F4A4C99DCA3ECADF643F4"/>
    <w:rsid w:val="00164FD0"/>
    <w:pPr>
      <w:spacing w:after="160" w:line="259" w:lineRule="auto"/>
    </w:pPr>
  </w:style>
  <w:style w:type="paragraph" w:customStyle="1" w:styleId="7F008CD1DAC24AA1B55A204833E6C4A0">
    <w:name w:val="7F008CD1DAC24AA1B55A204833E6C4A0"/>
    <w:rsid w:val="00164FD0"/>
    <w:pPr>
      <w:spacing w:after="160" w:line="259" w:lineRule="auto"/>
    </w:pPr>
  </w:style>
  <w:style w:type="paragraph" w:customStyle="1" w:styleId="E854597B41314593B2987A2045F648D3">
    <w:name w:val="E854597B41314593B2987A2045F648D3"/>
    <w:rsid w:val="00164FD0"/>
    <w:pPr>
      <w:spacing w:after="160" w:line="259" w:lineRule="auto"/>
    </w:pPr>
  </w:style>
  <w:style w:type="paragraph" w:customStyle="1" w:styleId="727E0ED0E424473A8F426EEBA209069D">
    <w:name w:val="727E0ED0E424473A8F426EEBA209069D"/>
    <w:rsid w:val="00164FD0"/>
    <w:pPr>
      <w:spacing w:after="160" w:line="259" w:lineRule="auto"/>
    </w:pPr>
  </w:style>
  <w:style w:type="paragraph" w:customStyle="1" w:styleId="633CD4D1D85B4489B3DFAAC41782969E">
    <w:name w:val="633CD4D1D85B4489B3DFAAC41782969E"/>
    <w:rsid w:val="00164FD0"/>
    <w:pPr>
      <w:spacing w:after="160" w:line="259" w:lineRule="auto"/>
    </w:pPr>
  </w:style>
  <w:style w:type="paragraph" w:customStyle="1" w:styleId="897A805E9A234A5196DF7A2B6BB70D3C">
    <w:name w:val="897A805E9A234A5196DF7A2B6BB70D3C"/>
    <w:rsid w:val="00164FD0"/>
    <w:pPr>
      <w:spacing w:after="160" w:line="259" w:lineRule="auto"/>
    </w:pPr>
  </w:style>
  <w:style w:type="paragraph" w:customStyle="1" w:styleId="DD897475B4E8461797374FAC3A1BFAD4">
    <w:name w:val="DD897475B4E8461797374FAC3A1BFAD4"/>
    <w:rsid w:val="00164FD0"/>
    <w:pPr>
      <w:spacing w:after="160" w:line="259" w:lineRule="auto"/>
    </w:pPr>
  </w:style>
  <w:style w:type="paragraph" w:customStyle="1" w:styleId="DF8E9486A5234D3EB7EF52AA56E5EF4B">
    <w:name w:val="DF8E9486A5234D3EB7EF52AA56E5EF4B"/>
    <w:rsid w:val="00164FD0"/>
    <w:pPr>
      <w:spacing w:after="160" w:line="259" w:lineRule="auto"/>
    </w:pPr>
  </w:style>
  <w:style w:type="paragraph" w:customStyle="1" w:styleId="8E56993BF09B4E3BB0D675036EDFBA3E">
    <w:name w:val="8E56993BF09B4E3BB0D675036EDFBA3E"/>
    <w:rsid w:val="00164FD0"/>
    <w:pPr>
      <w:spacing w:after="160" w:line="259" w:lineRule="auto"/>
    </w:pPr>
  </w:style>
  <w:style w:type="paragraph" w:customStyle="1" w:styleId="3F8DAC24A98C4FAD9AB6B0680309A568">
    <w:name w:val="3F8DAC24A98C4FAD9AB6B0680309A568"/>
    <w:rsid w:val="00164FD0"/>
    <w:pPr>
      <w:spacing w:after="160" w:line="259" w:lineRule="auto"/>
    </w:pPr>
  </w:style>
  <w:style w:type="paragraph" w:customStyle="1" w:styleId="9A8E2899C6BE41D1914703D405AAE70F">
    <w:name w:val="9A8E2899C6BE41D1914703D405AAE70F"/>
    <w:rsid w:val="00164FD0"/>
    <w:pPr>
      <w:spacing w:after="160" w:line="259" w:lineRule="auto"/>
    </w:pPr>
  </w:style>
  <w:style w:type="paragraph" w:customStyle="1" w:styleId="C72131345DAB4EE58E70A24C092BB955">
    <w:name w:val="C72131345DAB4EE58E70A24C092BB955"/>
    <w:rsid w:val="00164FD0"/>
    <w:pPr>
      <w:spacing w:after="160" w:line="259" w:lineRule="auto"/>
    </w:pPr>
  </w:style>
  <w:style w:type="paragraph" w:customStyle="1" w:styleId="944541B1299D4D4A9007991F21E4BCAE">
    <w:name w:val="944541B1299D4D4A9007991F21E4BCAE"/>
    <w:rsid w:val="00164FD0"/>
    <w:pPr>
      <w:spacing w:after="160" w:line="259" w:lineRule="auto"/>
    </w:pPr>
  </w:style>
  <w:style w:type="paragraph" w:customStyle="1" w:styleId="D8D5B8F3DAC34761AAA2E639D0234DF2">
    <w:name w:val="D8D5B8F3DAC34761AAA2E639D0234DF2"/>
    <w:rsid w:val="00164FD0"/>
    <w:pPr>
      <w:spacing w:after="160" w:line="259" w:lineRule="auto"/>
    </w:pPr>
  </w:style>
  <w:style w:type="paragraph" w:customStyle="1" w:styleId="01779BBBE08D42318E48AEC8917B6A16">
    <w:name w:val="01779BBBE08D42318E48AEC8917B6A16"/>
    <w:rsid w:val="00164FD0"/>
    <w:pPr>
      <w:spacing w:after="160" w:line="259" w:lineRule="auto"/>
    </w:pPr>
  </w:style>
  <w:style w:type="paragraph" w:customStyle="1" w:styleId="EFCFCCDAE7A0428BA7930FD12794F61C">
    <w:name w:val="EFCFCCDAE7A0428BA7930FD12794F61C"/>
    <w:rsid w:val="00164FD0"/>
    <w:pPr>
      <w:spacing w:after="160" w:line="259" w:lineRule="auto"/>
    </w:pPr>
  </w:style>
  <w:style w:type="paragraph" w:customStyle="1" w:styleId="C95FAE2F57FD4B739AE70C2C77F40735">
    <w:name w:val="C95FAE2F57FD4B739AE70C2C77F40735"/>
    <w:rsid w:val="00164FD0"/>
    <w:pPr>
      <w:spacing w:after="160" w:line="259" w:lineRule="auto"/>
    </w:pPr>
  </w:style>
  <w:style w:type="paragraph" w:customStyle="1" w:styleId="05DF165C541048298AD4062C92B08B1A">
    <w:name w:val="05DF165C541048298AD4062C92B08B1A"/>
    <w:rsid w:val="00164FD0"/>
    <w:pPr>
      <w:spacing w:after="160" w:line="259" w:lineRule="auto"/>
    </w:pPr>
  </w:style>
  <w:style w:type="paragraph" w:customStyle="1" w:styleId="A6CC75C78BBC44608E131E2447AFD52B">
    <w:name w:val="A6CC75C78BBC44608E131E2447AFD52B"/>
    <w:rsid w:val="00164FD0"/>
    <w:pPr>
      <w:spacing w:after="160" w:line="259" w:lineRule="auto"/>
    </w:pPr>
  </w:style>
  <w:style w:type="paragraph" w:customStyle="1" w:styleId="F60C87CC71ED4F03A760292D65A54415">
    <w:name w:val="F60C87CC71ED4F03A760292D65A54415"/>
    <w:rsid w:val="00164FD0"/>
    <w:pPr>
      <w:spacing w:after="160" w:line="259" w:lineRule="auto"/>
    </w:pPr>
  </w:style>
  <w:style w:type="paragraph" w:customStyle="1" w:styleId="4494E4046A50483BA9B35CA5E628E8C1">
    <w:name w:val="4494E4046A50483BA9B35CA5E628E8C1"/>
    <w:rsid w:val="00164FD0"/>
    <w:pPr>
      <w:spacing w:after="160" w:line="259" w:lineRule="auto"/>
    </w:pPr>
  </w:style>
  <w:style w:type="paragraph" w:customStyle="1" w:styleId="833E4D2FD1CC4CDC87CC6619FE1CA40D">
    <w:name w:val="833E4D2FD1CC4CDC87CC6619FE1CA40D"/>
    <w:rsid w:val="00164FD0"/>
    <w:pPr>
      <w:spacing w:after="160" w:line="259" w:lineRule="auto"/>
    </w:pPr>
  </w:style>
  <w:style w:type="paragraph" w:customStyle="1" w:styleId="88DA7D46FB5A465CBE222FEE7DFC65E4">
    <w:name w:val="88DA7D46FB5A465CBE222FEE7DFC65E4"/>
    <w:rsid w:val="00164FD0"/>
    <w:pPr>
      <w:spacing w:after="160" w:line="259" w:lineRule="auto"/>
    </w:pPr>
  </w:style>
  <w:style w:type="paragraph" w:customStyle="1" w:styleId="3696FD6D2A364CC988AB93DEEFAC6328">
    <w:name w:val="3696FD6D2A364CC988AB93DEEFAC6328"/>
    <w:rsid w:val="00164FD0"/>
    <w:pPr>
      <w:spacing w:after="160" w:line="259" w:lineRule="auto"/>
    </w:pPr>
  </w:style>
  <w:style w:type="paragraph" w:customStyle="1" w:styleId="7B3C323E882A4FB0885F27256358F3A9">
    <w:name w:val="7B3C323E882A4FB0885F27256358F3A9"/>
    <w:rsid w:val="00164FD0"/>
    <w:pPr>
      <w:spacing w:after="160" w:line="259" w:lineRule="auto"/>
    </w:pPr>
  </w:style>
  <w:style w:type="paragraph" w:customStyle="1" w:styleId="3B060D60B3E04B0D9E67789C325F7806">
    <w:name w:val="3B060D60B3E04B0D9E67789C325F7806"/>
    <w:rsid w:val="00164FD0"/>
    <w:pPr>
      <w:spacing w:after="160" w:line="259" w:lineRule="auto"/>
    </w:pPr>
  </w:style>
  <w:style w:type="paragraph" w:customStyle="1" w:styleId="DA30963D00FB4008BA3AF759D9F2BED7">
    <w:name w:val="DA30963D00FB4008BA3AF759D9F2BED7"/>
    <w:rsid w:val="00164FD0"/>
    <w:pPr>
      <w:spacing w:after="160" w:line="259" w:lineRule="auto"/>
    </w:pPr>
  </w:style>
  <w:style w:type="paragraph" w:customStyle="1" w:styleId="C27C02A13C794B6696776191D824A78D">
    <w:name w:val="C27C02A13C794B6696776191D824A78D"/>
    <w:rsid w:val="00164FD0"/>
    <w:pPr>
      <w:spacing w:after="160" w:line="259" w:lineRule="auto"/>
    </w:pPr>
  </w:style>
  <w:style w:type="paragraph" w:customStyle="1" w:styleId="7674BB0E95CA49028E6D364A121FE428">
    <w:name w:val="7674BB0E95CA49028E6D364A121FE428"/>
    <w:rsid w:val="00164FD0"/>
    <w:pPr>
      <w:spacing w:after="160" w:line="259" w:lineRule="auto"/>
    </w:pPr>
  </w:style>
  <w:style w:type="paragraph" w:customStyle="1" w:styleId="7C952C3FF4AB4E558C1BF7538E1F4E1D">
    <w:name w:val="7C952C3FF4AB4E558C1BF7538E1F4E1D"/>
    <w:rsid w:val="00164FD0"/>
    <w:pPr>
      <w:spacing w:after="160" w:line="259" w:lineRule="auto"/>
    </w:pPr>
  </w:style>
  <w:style w:type="paragraph" w:customStyle="1" w:styleId="1B30F7FFDC534BEF8642FD867F2BC310">
    <w:name w:val="1B30F7FFDC534BEF8642FD867F2BC310"/>
    <w:rsid w:val="00164FD0"/>
    <w:pPr>
      <w:spacing w:after="160" w:line="259" w:lineRule="auto"/>
    </w:pPr>
  </w:style>
  <w:style w:type="paragraph" w:customStyle="1" w:styleId="64F5C07507F547938E707A181AB1924F">
    <w:name w:val="64F5C07507F547938E707A181AB1924F"/>
    <w:rsid w:val="00164FD0"/>
    <w:pPr>
      <w:spacing w:after="160" w:line="259" w:lineRule="auto"/>
    </w:pPr>
  </w:style>
  <w:style w:type="paragraph" w:customStyle="1" w:styleId="952628D331024272B39E5B294B5C4D60">
    <w:name w:val="952628D331024272B39E5B294B5C4D60"/>
    <w:rsid w:val="00164FD0"/>
    <w:pPr>
      <w:spacing w:after="160" w:line="259" w:lineRule="auto"/>
    </w:pPr>
  </w:style>
  <w:style w:type="paragraph" w:customStyle="1" w:styleId="7DE0DA8FF2694E8EAFF0CE0576072FC6">
    <w:name w:val="7DE0DA8FF2694E8EAFF0CE0576072FC6"/>
    <w:rsid w:val="00164FD0"/>
    <w:pPr>
      <w:spacing w:after="160" w:line="259" w:lineRule="auto"/>
    </w:pPr>
  </w:style>
  <w:style w:type="paragraph" w:customStyle="1" w:styleId="3BB202EA111C4F62A454C343804B220E">
    <w:name w:val="3BB202EA111C4F62A454C343804B220E"/>
    <w:rsid w:val="00164FD0"/>
    <w:pPr>
      <w:spacing w:after="160" w:line="259" w:lineRule="auto"/>
    </w:pPr>
  </w:style>
  <w:style w:type="paragraph" w:customStyle="1" w:styleId="81927D1491774534BC6FAB500E4E89CC">
    <w:name w:val="81927D1491774534BC6FAB500E4E89CC"/>
    <w:rsid w:val="00164FD0"/>
    <w:pPr>
      <w:spacing w:after="160" w:line="259" w:lineRule="auto"/>
    </w:pPr>
  </w:style>
  <w:style w:type="paragraph" w:customStyle="1" w:styleId="B2F17CC75B6B42BC8D8D2EF27B9025DB">
    <w:name w:val="B2F17CC75B6B42BC8D8D2EF27B9025DB"/>
    <w:rsid w:val="00164FD0"/>
    <w:pPr>
      <w:spacing w:after="160" w:line="259" w:lineRule="auto"/>
    </w:pPr>
  </w:style>
  <w:style w:type="paragraph" w:customStyle="1" w:styleId="27BBA9E7A7B4425F98D98BAE2C721F2D">
    <w:name w:val="27BBA9E7A7B4425F98D98BAE2C721F2D"/>
    <w:rsid w:val="00164FD0"/>
    <w:pPr>
      <w:spacing w:after="160" w:line="259" w:lineRule="auto"/>
    </w:pPr>
  </w:style>
  <w:style w:type="paragraph" w:customStyle="1" w:styleId="A3B8FF751A3E4561A6F7EEE2AB4D768A">
    <w:name w:val="A3B8FF751A3E4561A6F7EEE2AB4D768A"/>
    <w:rsid w:val="00164FD0"/>
    <w:pPr>
      <w:spacing w:after="160" w:line="259" w:lineRule="auto"/>
    </w:pPr>
  </w:style>
  <w:style w:type="paragraph" w:customStyle="1" w:styleId="66D87ECC5C26448B90906CB0B2356C9D">
    <w:name w:val="66D87ECC5C26448B90906CB0B2356C9D"/>
    <w:rsid w:val="00164FD0"/>
    <w:pPr>
      <w:spacing w:after="160" w:line="259" w:lineRule="auto"/>
    </w:pPr>
  </w:style>
  <w:style w:type="paragraph" w:customStyle="1" w:styleId="2CD66D6E803D4C9AA2ED56C301DF1E6E">
    <w:name w:val="2CD66D6E803D4C9AA2ED56C301DF1E6E"/>
    <w:rsid w:val="00164FD0"/>
    <w:pPr>
      <w:spacing w:after="160" w:line="259" w:lineRule="auto"/>
    </w:pPr>
  </w:style>
  <w:style w:type="paragraph" w:customStyle="1" w:styleId="5170D23BF15D4B0CA9E3A2385F3AC40A">
    <w:name w:val="5170D23BF15D4B0CA9E3A2385F3AC40A"/>
    <w:rsid w:val="00164FD0"/>
    <w:pPr>
      <w:spacing w:after="160" w:line="259" w:lineRule="auto"/>
    </w:pPr>
  </w:style>
  <w:style w:type="paragraph" w:customStyle="1" w:styleId="EA43C96FF8D24B16992D1AB0430E487D">
    <w:name w:val="EA43C96FF8D24B16992D1AB0430E487D"/>
    <w:rsid w:val="00164FD0"/>
    <w:pPr>
      <w:spacing w:after="160" w:line="259" w:lineRule="auto"/>
    </w:pPr>
  </w:style>
  <w:style w:type="paragraph" w:customStyle="1" w:styleId="2EB0112A33094892BAB85FCDF9C0B8F3">
    <w:name w:val="2EB0112A33094892BAB85FCDF9C0B8F3"/>
    <w:rsid w:val="00164FD0"/>
    <w:pPr>
      <w:spacing w:after="160" w:line="259" w:lineRule="auto"/>
    </w:pPr>
  </w:style>
  <w:style w:type="paragraph" w:customStyle="1" w:styleId="C9C4256673544D9BA2B0B787E96219E1">
    <w:name w:val="C9C4256673544D9BA2B0B787E96219E1"/>
    <w:rsid w:val="00164FD0"/>
    <w:pPr>
      <w:spacing w:after="160" w:line="259" w:lineRule="auto"/>
    </w:pPr>
  </w:style>
  <w:style w:type="paragraph" w:customStyle="1" w:styleId="DE093C874C4948858DDDDB9D8DE19D53">
    <w:name w:val="DE093C874C4948858DDDDB9D8DE19D53"/>
    <w:rsid w:val="00164FD0"/>
    <w:pPr>
      <w:spacing w:after="160" w:line="259" w:lineRule="auto"/>
    </w:pPr>
  </w:style>
  <w:style w:type="paragraph" w:customStyle="1" w:styleId="062E4CA1AB5F4C29AD3353416BB7EA0A">
    <w:name w:val="062E4CA1AB5F4C29AD3353416BB7EA0A"/>
    <w:rsid w:val="00164FD0"/>
    <w:pPr>
      <w:spacing w:after="160" w:line="259" w:lineRule="auto"/>
    </w:pPr>
  </w:style>
  <w:style w:type="paragraph" w:customStyle="1" w:styleId="8102888481054EDFBD4214B5EF2704BB">
    <w:name w:val="8102888481054EDFBD4214B5EF2704BB"/>
    <w:rsid w:val="00164FD0"/>
    <w:pPr>
      <w:spacing w:after="160" w:line="259" w:lineRule="auto"/>
    </w:pPr>
  </w:style>
  <w:style w:type="paragraph" w:customStyle="1" w:styleId="706BC50FCD614822A8D7D497D6002B5F">
    <w:name w:val="706BC50FCD614822A8D7D497D6002B5F"/>
    <w:rsid w:val="00164FD0"/>
    <w:pPr>
      <w:spacing w:after="160" w:line="259" w:lineRule="auto"/>
    </w:pPr>
  </w:style>
  <w:style w:type="paragraph" w:customStyle="1" w:styleId="296ECF548E2C4B449ED43A93E59405DB">
    <w:name w:val="296ECF548E2C4B449ED43A93E59405DB"/>
    <w:rsid w:val="00164FD0"/>
    <w:pPr>
      <w:spacing w:after="160" w:line="259" w:lineRule="auto"/>
    </w:pPr>
  </w:style>
  <w:style w:type="paragraph" w:customStyle="1" w:styleId="A24BA56EEBC44B8E8DE3DC84EBBB63FD">
    <w:name w:val="A24BA56EEBC44B8E8DE3DC84EBBB63FD"/>
    <w:rsid w:val="00164FD0"/>
    <w:pPr>
      <w:spacing w:after="160" w:line="259" w:lineRule="auto"/>
    </w:pPr>
  </w:style>
  <w:style w:type="paragraph" w:customStyle="1" w:styleId="233772B9A15E4D75BE8C618ADCA72CEA">
    <w:name w:val="233772B9A15E4D75BE8C618ADCA72CEA"/>
    <w:rsid w:val="00164FD0"/>
    <w:pPr>
      <w:spacing w:after="160" w:line="259" w:lineRule="auto"/>
    </w:pPr>
  </w:style>
  <w:style w:type="paragraph" w:customStyle="1" w:styleId="CBA5AC83228C422A92204DEE69AE9D51">
    <w:name w:val="CBA5AC83228C422A92204DEE69AE9D51"/>
    <w:rsid w:val="00164FD0"/>
    <w:pPr>
      <w:spacing w:after="160" w:line="259" w:lineRule="auto"/>
    </w:pPr>
  </w:style>
  <w:style w:type="paragraph" w:customStyle="1" w:styleId="8FE83D91E861402ABEB47339751362E1">
    <w:name w:val="8FE83D91E861402ABEB47339751362E1"/>
    <w:rsid w:val="00164FD0"/>
    <w:pPr>
      <w:spacing w:after="160" w:line="259" w:lineRule="auto"/>
    </w:pPr>
  </w:style>
  <w:style w:type="paragraph" w:customStyle="1" w:styleId="3ABAA11655E648F2B06ABE21274C94AF">
    <w:name w:val="3ABAA11655E648F2B06ABE21274C94AF"/>
    <w:rsid w:val="00164FD0"/>
    <w:pPr>
      <w:spacing w:after="160" w:line="259" w:lineRule="auto"/>
    </w:pPr>
  </w:style>
  <w:style w:type="paragraph" w:customStyle="1" w:styleId="E0BD9D84C06C4BA6A7D0F50F7BB17A2B">
    <w:name w:val="E0BD9D84C06C4BA6A7D0F50F7BB17A2B"/>
    <w:rsid w:val="00164FD0"/>
    <w:pPr>
      <w:spacing w:after="160" w:line="259" w:lineRule="auto"/>
    </w:pPr>
  </w:style>
  <w:style w:type="paragraph" w:customStyle="1" w:styleId="669BF5898142447FA2D57C96A9285CC0">
    <w:name w:val="669BF5898142447FA2D57C96A9285CC0"/>
    <w:rsid w:val="00164FD0"/>
    <w:pPr>
      <w:spacing w:after="160" w:line="259" w:lineRule="auto"/>
    </w:pPr>
  </w:style>
  <w:style w:type="paragraph" w:customStyle="1" w:styleId="A5A6D747C467424284D5B1A89DDAA7BC">
    <w:name w:val="A5A6D747C467424284D5B1A89DDAA7BC"/>
    <w:rsid w:val="00164FD0"/>
    <w:pPr>
      <w:spacing w:after="160" w:line="259" w:lineRule="auto"/>
    </w:pPr>
  </w:style>
  <w:style w:type="paragraph" w:customStyle="1" w:styleId="ED1D0731E6D842989B81B8C4322936BB">
    <w:name w:val="ED1D0731E6D842989B81B8C4322936BB"/>
    <w:rsid w:val="00164FD0"/>
    <w:pPr>
      <w:spacing w:after="160" w:line="259" w:lineRule="auto"/>
    </w:pPr>
  </w:style>
  <w:style w:type="paragraph" w:customStyle="1" w:styleId="6A3258088ED147E8BF0D7C9CBB119A13">
    <w:name w:val="6A3258088ED147E8BF0D7C9CBB119A13"/>
    <w:rsid w:val="00164FD0"/>
    <w:pPr>
      <w:spacing w:after="160" w:line="259" w:lineRule="auto"/>
    </w:pPr>
  </w:style>
  <w:style w:type="paragraph" w:customStyle="1" w:styleId="5B557323C6FB4863BDA53D1445F51879">
    <w:name w:val="5B557323C6FB4863BDA53D1445F51879"/>
    <w:rsid w:val="00164FD0"/>
    <w:pPr>
      <w:spacing w:after="160" w:line="259" w:lineRule="auto"/>
    </w:pPr>
  </w:style>
  <w:style w:type="paragraph" w:customStyle="1" w:styleId="863844AF63A74D448452AEF5000AD029">
    <w:name w:val="863844AF63A74D448452AEF5000AD029"/>
    <w:rsid w:val="00164FD0"/>
    <w:pPr>
      <w:spacing w:after="160" w:line="259" w:lineRule="auto"/>
    </w:pPr>
  </w:style>
  <w:style w:type="paragraph" w:customStyle="1" w:styleId="8114A3D9758D48BCBF15D4A8D5FA3C71">
    <w:name w:val="8114A3D9758D48BCBF15D4A8D5FA3C71"/>
    <w:rsid w:val="00164FD0"/>
    <w:pPr>
      <w:spacing w:after="160" w:line="259" w:lineRule="auto"/>
    </w:pPr>
  </w:style>
  <w:style w:type="paragraph" w:customStyle="1" w:styleId="03BD124B330344F5A1ACABF711FE44D5">
    <w:name w:val="03BD124B330344F5A1ACABF711FE44D5"/>
    <w:rsid w:val="00164FD0"/>
    <w:pPr>
      <w:spacing w:after="160" w:line="259" w:lineRule="auto"/>
    </w:pPr>
  </w:style>
  <w:style w:type="paragraph" w:customStyle="1" w:styleId="F3318F445DB044FFA319F335EF7EABBB">
    <w:name w:val="F3318F445DB044FFA319F335EF7EABBB"/>
    <w:rsid w:val="00164FD0"/>
    <w:pPr>
      <w:spacing w:after="160" w:line="259" w:lineRule="auto"/>
    </w:pPr>
  </w:style>
  <w:style w:type="paragraph" w:customStyle="1" w:styleId="1E1EA15747494A18B32BA05CBB7560E8">
    <w:name w:val="1E1EA15747494A18B32BA05CBB7560E8"/>
    <w:rsid w:val="00164FD0"/>
    <w:pPr>
      <w:spacing w:after="160" w:line="259" w:lineRule="auto"/>
    </w:pPr>
  </w:style>
  <w:style w:type="paragraph" w:customStyle="1" w:styleId="901197AF5A91413BA71F70AB0D7267FE">
    <w:name w:val="901197AF5A91413BA71F70AB0D7267FE"/>
    <w:rsid w:val="00164FD0"/>
    <w:pPr>
      <w:spacing w:after="160" w:line="259" w:lineRule="auto"/>
    </w:pPr>
  </w:style>
  <w:style w:type="paragraph" w:customStyle="1" w:styleId="457BC097801D4B0D99C4B7AAB69E839C">
    <w:name w:val="457BC097801D4B0D99C4B7AAB69E839C"/>
    <w:rsid w:val="00164FD0"/>
    <w:pPr>
      <w:spacing w:after="160" w:line="259" w:lineRule="auto"/>
    </w:pPr>
  </w:style>
  <w:style w:type="paragraph" w:customStyle="1" w:styleId="A7A9B54219E845718FE9591837FECA67">
    <w:name w:val="A7A9B54219E845718FE9591837FECA67"/>
    <w:rsid w:val="00164FD0"/>
    <w:pPr>
      <w:spacing w:after="160" w:line="259" w:lineRule="auto"/>
    </w:pPr>
  </w:style>
  <w:style w:type="paragraph" w:customStyle="1" w:styleId="CF3A00765E4C4E1DB84AE55246464307">
    <w:name w:val="CF3A00765E4C4E1DB84AE55246464307"/>
    <w:rsid w:val="00164FD0"/>
    <w:pPr>
      <w:spacing w:after="160" w:line="259" w:lineRule="auto"/>
    </w:pPr>
  </w:style>
  <w:style w:type="paragraph" w:customStyle="1" w:styleId="787C0463222A4FCBBFE69FC9F6DAED6D">
    <w:name w:val="787C0463222A4FCBBFE69FC9F6DAED6D"/>
    <w:rsid w:val="00164FD0"/>
    <w:pPr>
      <w:spacing w:after="160" w:line="259" w:lineRule="auto"/>
    </w:pPr>
  </w:style>
  <w:style w:type="paragraph" w:customStyle="1" w:styleId="8B3EC78697BC41D5852C07CC7BA28CC1">
    <w:name w:val="8B3EC78697BC41D5852C07CC7BA28CC1"/>
    <w:rsid w:val="00164FD0"/>
    <w:pPr>
      <w:spacing w:after="160" w:line="259" w:lineRule="auto"/>
    </w:pPr>
  </w:style>
  <w:style w:type="paragraph" w:customStyle="1" w:styleId="D2A7433C55D54B589CB330FA001C5DBB">
    <w:name w:val="D2A7433C55D54B589CB330FA001C5DBB"/>
    <w:rsid w:val="00164FD0"/>
    <w:pPr>
      <w:spacing w:after="160" w:line="259" w:lineRule="auto"/>
    </w:pPr>
  </w:style>
  <w:style w:type="paragraph" w:customStyle="1" w:styleId="C869FAA38CC949D8BA5A6E1A6946090A">
    <w:name w:val="C869FAA38CC949D8BA5A6E1A6946090A"/>
    <w:rsid w:val="00164FD0"/>
    <w:pPr>
      <w:spacing w:after="160" w:line="259" w:lineRule="auto"/>
    </w:pPr>
  </w:style>
  <w:style w:type="paragraph" w:customStyle="1" w:styleId="60BBC41DBC744743AFE7E2D8528450D2">
    <w:name w:val="60BBC41DBC744743AFE7E2D8528450D2"/>
    <w:rsid w:val="00164FD0"/>
    <w:pPr>
      <w:spacing w:after="160" w:line="259" w:lineRule="auto"/>
    </w:pPr>
  </w:style>
  <w:style w:type="paragraph" w:customStyle="1" w:styleId="17DFB23B84294A3E8AFB1D4269E796D8">
    <w:name w:val="17DFB23B84294A3E8AFB1D4269E796D8"/>
    <w:rsid w:val="00164FD0"/>
    <w:pPr>
      <w:spacing w:after="160" w:line="259" w:lineRule="auto"/>
    </w:pPr>
  </w:style>
  <w:style w:type="paragraph" w:customStyle="1" w:styleId="379C9636122742DBB2E8A718335C8D8E">
    <w:name w:val="379C9636122742DBB2E8A718335C8D8E"/>
    <w:rsid w:val="00164FD0"/>
    <w:pPr>
      <w:spacing w:after="160" w:line="259" w:lineRule="auto"/>
    </w:pPr>
  </w:style>
  <w:style w:type="paragraph" w:customStyle="1" w:styleId="2E082C1A1E854FB9994DE8DE0ED7B3EA">
    <w:name w:val="2E082C1A1E854FB9994DE8DE0ED7B3EA"/>
    <w:rsid w:val="00164FD0"/>
    <w:pPr>
      <w:spacing w:after="160" w:line="259" w:lineRule="auto"/>
    </w:pPr>
  </w:style>
  <w:style w:type="paragraph" w:customStyle="1" w:styleId="E3FA5536948C4D6D9279053E0311F589">
    <w:name w:val="E3FA5536948C4D6D9279053E0311F589"/>
    <w:rsid w:val="00164FD0"/>
    <w:pPr>
      <w:spacing w:after="160" w:line="259" w:lineRule="auto"/>
    </w:pPr>
  </w:style>
  <w:style w:type="paragraph" w:customStyle="1" w:styleId="72192B81C474449CA76C27C621786CBC">
    <w:name w:val="72192B81C474449CA76C27C621786CBC"/>
    <w:rsid w:val="00164FD0"/>
    <w:pPr>
      <w:spacing w:after="160" w:line="259" w:lineRule="auto"/>
    </w:pPr>
  </w:style>
  <w:style w:type="paragraph" w:customStyle="1" w:styleId="CE2A612632E7471BB79BC84AE3B2AD9D">
    <w:name w:val="CE2A612632E7471BB79BC84AE3B2AD9D"/>
    <w:rsid w:val="00164FD0"/>
    <w:pPr>
      <w:spacing w:after="160" w:line="259" w:lineRule="auto"/>
    </w:pPr>
  </w:style>
  <w:style w:type="paragraph" w:customStyle="1" w:styleId="5493590CFA2245F896C8B383851C57A2">
    <w:name w:val="5493590CFA2245F896C8B383851C57A2"/>
    <w:rsid w:val="00164FD0"/>
    <w:pPr>
      <w:spacing w:after="160" w:line="259" w:lineRule="auto"/>
    </w:pPr>
  </w:style>
  <w:style w:type="paragraph" w:customStyle="1" w:styleId="72316F7CFEDE49889E11BA1289AD4A35">
    <w:name w:val="72316F7CFEDE49889E11BA1289AD4A35"/>
    <w:rsid w:val="00164FD0"/>
    <w:pPr>
      <w:spacing w:after="160" w:line="259" w:lineRule="auto"/>
    </w:pPr>
  </w:style>
  <w:style w:type="paragraph" w:customStyle="1" w:styleId="DA7C2B46276C49AC89140EB79C5F4988">
    <w:name w:val="DA7C2B46276C49AC89140EB79C5F4988"/>
    <w:rsid w:val="00164FD0"/>
    <w:pPr>
      <w:spacing w:after="160" w:line="259" w:lineRule="auto"/>
    </w:pPr>
  </w:style>
  <w:style w:type="paragraph" w:customStyle="1" w:styleId="B0906DFAAA954D87ABA0AC094562ECEA">
    <w:name w:val="B0906DFAAA954D87ABA0AC094562ECEA"/>
    <w:rsid w:val="00164FD0"/>
    <w:pPr>
      <w:spacing w:after="160" w:line="259" w:lineRule="auto"/>
    </w:pPr>
  </w:style>
  <w:style w:type="paragraph" w:customStyle="1" w:styleId="00968AB2FD714894859BCE1F1D03741A">
    <w:name w:val="00968AB2FD714894859BCE1F1D03741A"/>
    <w:rsid w:val="00164FD0"/>
    <w:pPr>
      <w:spacing w:after="160" w:line="259" w:lineRule="auto"/>
    </w:pPr>
  </w:style>
  <w:style w:type="paragraph" w:customStyle="1" w:styleId="27E0250B90E14EE9B60616A77B798E7A">
    <w:name w:val="27E0250B90E14EE9B60616A77B798E7A"/>
    <w:rsid w:val="00164FD0"/>
    <w:pPr>
      <w:spacing w:after="160" w:line="259" w:lineRule="auto"/>
    </w:pPr>
  </w:style>
  <w:style w:type="paragraph" w:customStyle="1" w:styleId="5D05DC7FAC4C47C3AC9E73803C559BE2">
    <w:name w:val="5D05DC7FAC4C47C3AC9E73803C559BE2"/>
    <w:rsid w:val="00164FD0"/>
    <w:pPr>
      <w:spacing w:after="160" w:line="259" w:lineRule="auto"/>
    </w:pPr>
  </w:style>
  <w:style w:type="paragraph" w:customStyle="1" w:styleId="1C49EA4EFEA240E9B88F3925E2D8E9DD">
    <w:name w:val="1C49EA4EFEA240E9B88F3925E2D8E9DD"/>
    <w:rsid w:val="00164FD0"/>
    <w:pPr>
      <w:spacing w:after="160" w:line="259" w:lineRule="auto"/>
    </w:pPr>
  </w:style>
  <w:style w:type="paragraph" w:customStyle="1" w:styleId="48058639C3E14CD09D7119A1C1FCB19C">
    <w:name w:val="48058639C3E14CD09D7119A1C1FCB19C"/>
    <w:rsid w:val="00164FD0"/>
    <w:pPr>
      <w:spacing w:after="160" w:line="259" w:lineRule="auto"/>
    </w:pPr>
  </w:style>
  <w:style w:type="paragraph" w:customStyle="1" w:styleId="1525920459F449D69F1BA8DE4FFBC4CB">
    <w:name w:val="1525920459F449D69F1BA8DE4FFBC4CB"/>
    <w:rsid w:val="00164FD0"/>
    <w:pPr>
      <w:spacing w:after="160" w:line="259" w:lineRule="auto"/>
    </w:pPr>
  </w:style>
  <w:style w:type="paragraph" w:customStyle="1" w:styleId="A556A84453FA441595FBDFA323B194A3">
    <w:name w:val="A556A84453FA441595FBDFA323B194A3"/>
    <w:rsid w:val="00164FD0"/>
    <w:pPr>
      <w:spacing w:after="160" w:line="259" w:lineRule="auto"/>
    </w:pPr>
  </w:style>
  <w:style w:type="paragraph" w:customStyle="1" w:styleId="D70B50CEC5D84E92A65BAAC64B608FB3">
    <w:name w:val="D70B50CEC5D84E92A65BAAC64B608FB3"/>
    <w:rsid w:val="00164FD0"/>
    <w:pPr>
      <w:spacing w:after="160" w:line="259" w:lineRule="auto"/>
    </w:pPr>
  </w:style>
  <w:style w:type="paragraph" w:customStyle="1" w:styleId="6AA14B74429A4DC5A6FF4ABC13E1D6EF">
    <w:name w:val="6AA14B74429A4DC5A6FF4ABC13E1D6EF"/>
    <w:rsid w:val="00164FD0"/>
    <w:pPr>
      <w:spacing w:after="160" w:line="259" w:lineRule="auto"/>
    </w:pPr>
  </w:style>
  <w:style w:type="paragraph" w:customStyle="1" w:styleId="C296250EE219474AAA64309DD7B7C8C5">
    <w:name w:val="C296250EE219474AAA64309DD7B7C8C5"/>
    <w:rsid w:val="00164FD0"/>
    <w:pPr>
      <w:spacing w:after="160" w:line="259" w:lineRule="auto"/>
    </w:pPr>
  </w:style>
  <w:style w:type="paragraph" w:customStyle="1" w:styleId="5AEF8EE6F44E46D6ABD57EB17CD1F710">
    <w:name w:val="5AEF8EE6F44E46D6ABD57EB17CD1F710"/>
    <w:rsid w:val="00164FD0"/>
    <w:pPr>
      <w:spacing w:after="160" w:line="259" w:lineRule="auto"/>
    </w:pPr>
  </w:style>
  <w:style w:type="paragraph" w:customStyle="1" w:styleId="67A70941B074413495995FC515AA01AC">
    <w:name w:val="67A70941B074413495995FC515AA01AC"/>
    <w:rsid w:val="00164FD0"/>
    <w:pPr>
      <w:spacing w:after="160" w:line="259" w:lineRule="auto"/>
    </w:pPr>
  </w:style>
  <w:style w:type="paragraph" w:customStyle="1" w:styleId="81A0103D3DDE4546A48B2036F4B8FCFE">
    <w:name w:val="81A0103D3DDE4546A48B2036F4B8FCFE"/>
    <w:rsid w:val="00164FD0"/>
    <w:pPr>
      <w:spacing w:after="160" w:line="259" w:lineRule="auto"/>
    </w:pPr>
  </w:style>
  <w:style w:type="paragraph" w:customStyle="1" w:styleId="8DFE803352294ACF986410E3D7C9F86D">
    <w:name w:val="8DFE803352294ACF986410E3D7C9F86D"/>
    <w:rsid w:val="00164FD0"/>
    <w:pPr>
      <w:spacing w:after="160" w:line="259" w:lineRule="auto"/>
    </w:pPr>
  </w:style>
  <w:style w:type="paragraph" w:customStyle="1" w:styleId="ED3554589C6046BA8BA01D0D33ABE922">
    <w:name w:val="ED3554589C6046BA8BA01D0D33ABE922"/>
    <w:rsid w:val="00164FD0"/>
    <w:pPr>
      <w:spacing w:after="160" w:line="259" w:lineRule="auto"/>
    </w:pPr>
  </w:style>
  <w:style w:type="paragraph" w:customStyle="1" w:styleId="D90EE80339084DB894999B5028AD31E8">
    <w:name w:val="D90EE80339084DB894999B5028AD31E8"/>
    <w:rsid w:val="00164FD0"/>
    <w:pPr>
      <w:spacing w:after="160" w:line="259" w:lineRule="auto"/>
    </w:pPr>
  </w:style>
  <w:style w:type="paragraph" w:customStyle="1" w:styleId="D97BF5B10642464B881FD26CEE26D660">
    <w:name w:val="D97BF5B10642464B881FD26CEE26D660"/>
    <w:rsid w:val="00164FD0"/>
    <w:pPr>
      <w:spacing w:after="160" w:line="259" w:lineRule="auto"/>
    </w:pPr>
  </w:style>
  <w:style w:type="paragraph" w:customStyle="1" w:styleId="007435FB0D3E4B589A48FE4492793F6B">
    <w:name w:val="007435FB0D3E4B589A48FE4492793F6B"/>
    <w:rsid w:val="00164FD0"/>
    <w:pPr>
      <w:spacing w:after="160" w:line="259" w:lineRule="auto"/>
    </w:pPr>
  </w:style>
  <w:style w:type="paragraph" w:customStyle="1" w:styleId="9BEA50A7C6BA411688973B32C0563372">
    <w:name w:val="9BEA50A7C6BA411688973B32C0563372"/>
    <w:rsid w:val="00164FD0"/>
    <w:pPr>
      <w:spacing w:after="160" w:line="259" w:lineRule="auto"/>
    </w:pPr>
  </w:style>
  <w:style w:type="paragraph" w:customStyle="1" w:styleId="911F565D630A4D9080A68B5F4C3BD884">
    <w:name w:val="911F565D630A4D9080A68B5F4C3BD884"/>
    <w:rsid w:val="00164FD0"/>
    <w:pPr>
      <w:spacing w:after="160" w:line="259" w:lineRule="auto"/>
    </w:pPr>
  </w:style>
  <w:style w:type="paragraph" w:customStyle="1" w:styleId="FA61FD1FF9524C3899057E695C5D5789">
    <w:name w:val="FA61FD1FF9524C3899057E695C5D5789"/>
    <w:rsid w:val="00164FD0"/>
    <w:pPr>
      <w:spacing w:after="160" w:line="259" w:lineRule="auto"/>
    </w:pPr>
  </w:style>
  <w:style w:type="paragraph" w:customStyle="1" w:styleId="AC4C86DB3F784D488ED2C1D96F04228A">
    <w:name w:val="AC4C86DB3F784D488ED2C1D96F04228A"/>
    <w:rsid w:val="00164FD0"/>
    <w:pPr>
      <w:spacing w:after="160" w:line="259" w:lineRule="auto"/>
    </w:pPr>
  </w:style>
  <w:style w:type="paragraph" w:customStyle="1" w:styleId="A40F0FD3AC6A47B3871270CE5636B853">
    <w:name w:val="A40F0FD3AC6A47B3871270CE5636B853"/>
    <w:rsid w:val="00164FD0"/>
    <w:pPr>
      <w:spacing w:after="160" w:line="259" w:lineRule="auto"/>
    </w:pPr>
  </w:style>
  <w:style w:type="paragraph" w:customStyle="1" w:styleId="F4C3083806BF4BCD8C45096E12FD6536">
    <w:name w:val="F4C3083806BF4BCD8C45096E12FD6536"/>
    <w:rsid w:val="00164FD0"/>
    <w:pPr>
      <w:spacing w:after="160" w:line="259" w:lineRule="auto"/>
    </w:pPr>
  </w:style>
  <w:style w:type="paragraph" w:customStyle="1" w:styleId="2EC7B43764C3456999307585A1787ECB">
    <w:name w:val="2EC7B43764C3456999307585A1787ECB"/>
    <w:rsid w:val="00164FD0"/>
    <w:pPr>
      <w:spacing w:after="160" w:line="259" w:lineRule="auto"/>
    </w:pPr>
  </w:style>
  <w:style w:type="paragraph" w:customStyle="1" w:styleId="8E69995CADD7467C9FAA1AD089882D5A">
    <w:name w:val="8E69995CADD7467C9FAA1AD089882D5A"/>
    <w:rsid w:val="00164FD0"/>
    <w:pPr>
      <w:spacing w:after="160" w:line="259" w:lineRule="auto"/>
    </w:pPr>
  </w:style>
  <w:style w:type="paragraph" w:customStyle="1" w:styleId="888949EB478F496AB3F4F1AAB0D30A1C">
    <w:name w:val="888949EB478F496AB3F4F1AAB0D30A1C"/>
    <w:rsid w:val="00164FD0"/>
    <w:pPr>
      <w:spacing w:after="160" w:line="259" w:lineRule="auto"/>
    </w:pPr>
  </w:style>
  <w:style w:type="paragraph" w:customStyle="1" w:styleId="2B45EFB5B04E42A29A542D77F80DD46D">
    <w:name w:val="2B45EFB5B04E42A29A542D77F80DD46D"/>
    <w:rsid w:val="00164FD0"/>
    <w:pPr>
      <w:spacing w:after="160" w:line="259" w:lineRule="auto"/>
    </w:pPr>
  </w:style>
  <w:style w:type="paragraph" w:customStyle="1" w:styleId="241F4EE0EE684E5A8731E5EC898BD2E2">
    <w:name w:val="241F4EE0EE684E5A8731E5EC898BD2E2"/>
    <w:rsid w:val="00164FD0"/>
    <w:pPr>
      <w:spacing w:after="160" w:line="259" w:lineRule="auto"/>
    </w:pPr>
  </w:style>
  <w:style w:type="paragraph" w:customStyle="1" w:styleId="876C1D9E5A3C46388220856D145EB0A1">
    <w:name w:val="876C1D9E5A3C46388220856D145EB0A1"/>
    <w:rsid w:val="00164FD0"/>
    <w:pPr>
      <w:spacing w:after="160" w:line="259" w:lineRule="auto"/>
    </w:pPr>
  </w:style>
  <w:style w:type="paragraph" w:customStyle="1" w:styleId="7A89B197B34D4C9CA792B1CEE128D6D0">
    <w:name w:val="7A89B197B34D4C9CA792B1CEE128D6D0"/>
    <w:rsid w:val="00164FD0"/>
    <w:pPr>
      <w:spacing w:after="160" w:line="259" w:lineRule="auto"/>
    </w:pPr>
  </w:style>
  <w:style w:type="paragraph" w:customStyle="1" w:styleId="4CE18678812A4BE8AEFAA3B20386A878">
    <w:name w:val="4CE18678812A4BE8AEFAA3B20386A878"/>
    <w:rsid w:val="00164FD0"/>
    <w:pPr>
      <w:spacing w:after="160" w:line="259" w:lineRule="auto"/>
    </w:pPr>
  </w:style>
  <w:style w:type="paragraph" w:customStyle="1" w:styleId="2D9FBE907F8D4719AE46B2B6397704BE">
    <w:name w:val="2D9FBE907F8D4719AE46B2B6397704BE"/>
    <w:rsid w:val="00164FD0"/>
    <w:pPr>
      <w:spacing w:after="160" w:line="259" w:lineRule="auto"/>
    </w:pPr>
  </w:style>
  <w:style w:type="paragraph" w:customStyle="1" w:styleId="4FE160B409024B57B0232C29F3DFB6B0">
    <w:name w:val="4FE160B409024B57B0232C29F3DFB6B0"/>
    <w:rsid w:val="00164FD0"/>
    <w:pPr>
      <w:spacing w:after="160" w:line="259" w:lineRule="auto"/>
    </w:pPr>
  </w:style>
  <w:style w:type="paragraph" w:customStyle="1" w:styleId="DE4C84F725C14D79B835E1F7A991E666">
    <w:name w:val="DE4C84F725C14D79B835E1F7A991E666"/>
    <w:rsid w:val="00164FD0"/>
    <w:pPr>
      <w:spacing w:after="160" w:line="259" w:lineRule="auto"/>
    </w:pPr>
  </w:style>
  <w:style w:type="paragraph" w:customStyle="1" w:styleId="56B1F100D957462C980637E364CDCE23">
    <w:name w:val="56B1F100D957462C980637E364CDCE23"/>
    <w:rsid w:val="00164FD0"/>
    <w:pPr>
      <w:spacing w:after="160" w:line="259" w:lineRule="auto"/>
    </w:pPr>
  </w:style>
  <w:style w:type="paragraph" w:customStyle="1" w:styleId="D4444EC98B4C4FF7BB5A30F323989E46">
    <w:name w:val="D4444EC98B4C4FF7BB5A30F323989E46"/>
    <w:rsid w:val="00164FD0"/>
    <w:pPr>
      <w:spacing w:after="160" w:line="259" w:lineRule="auto"/>
    </w:pPr>
  </w:style>
  <w:style w:type="paragraph" w:customStyle="1" w:styleId="C5DB8CB4C1224A24B90AAFC24B96325C">
    <w:name w:val="C5DB8CB4C1224A24B90AAFC24B96325C"/>
    <w:rsid w:val="00164FD0"/>
    <w:pPr>
      <w:spacing w:after="160" w:line="259" w:lineRule="auto"/>
    </w:pPr>
  </w:style>
  <w:style w:type="paragraph" w:customStyle="1" w:styleId="20F6865A464147EC9C29D51949601FCC">
    <w:name w:val="20F6865A464147EC9C29D51949601FCC"/>
    <w:rsid w:val="00164FD0"/>
    <w:pPr>
      <w:spacing w:after="160" w:line="259" w:lineRule="auto"/>
    </w:pPr>
  </w:style>
  <w:style w:type="paragraph" w:customStyle="1" w:styleId="A78F527007D64666A23570B4B1E27931">
    <w:name w:val="A78F527007D64666A23570B4B1E27931"/>
    <w:rsid w:val="00164FD0"/>
    <w:pPr>
      <w:spacing w:after="160" w:line="259" w:lineRule="auto"/>
    </w:pPr>
  </w:style>
  <w:style w:type="paragraph" w:customStyle="1" w:styleId="0D0812916FC54A339ABD70110AFFC473">
    <w:name w:val="0D0812916FC54A339ABD70110AFFC473"/>
    <w:rsid w:val="00164FD0"/>
    <w:pPr>
      <w:spacing w:after="160" w:line="259" w:lineRule="auto"/>
    </w:pPr>
  </w:style>
  <w:style w:type="paragraph" w:customStyle="1" w:styleId="789CE86148F9435B8F29E0C02EAEC422">
    <w:name w:val="789CE86148F9435B8F29E0C02EAEC422"/>
    <w:rsid w:val="00164FD0"/>
    <w:pPr>
      <w:spacing w:after="160" w:line="259" w:lineRule="auto"/>
    </w:pPr>
  </w:style>
  <w:style w:type="paragraph" w:customStyle="1" w:styleId="B86335FE373541E7BFA587C1418850F9">
    <w:name w:val="B86335FE373541E7BFA587C1418850F9"/>
    <w:rsid w:val="00164FD0"/>
    <w:pPr>
      <w:spacing w:after="160" w:line="259" w:lineRule="auto"/>
    </w:pPr>
  </w:style>
  <w:style w:type="paragraph" w:customStyle="1" w:styleId="AFDDB39D7DA64415940BFD06376BA64B">
    <w:name w:val="AFDDB39D7DA64415940BFD06376BA64B"/>
    <w:rsid w:val="00164FD0"/>
    <w:pPr>
      <w:spacing w:after="160" w:line="259" w:lineRule="auto"/>
    </w:pPr>
  </w:style>
  <w:style w:type="paragraph" w:customStyle="1" w:styleId="868BE91F6CDD4A90B4A247A0C68CCF0C">
    <w:name w:val="868BE91F6CDD4A90B4A247A0C68CCF0C"/>
    <w:rsid w:val="00164FD0"/>
    <w:pPr>
      <w:spacing w:after="160" w:line="259" w:lineRule="auto"/>
    </w:pPr>
  </w:style>
  <w:style w:type="paragraph" w:customStyle="1" w:styleId="368C6AC8C7954B10800138B103FB7A29">
    <w:name w:val="368C6AC8C7954B10800138B103FB7A29"/>
    <w:rsid w:val="00164FD0"/>
    <w:pPr>
      <w:spacing w:after="160" w:line="259" w:lineRule="auto"/>
    </w:pPr>
  </w:style>
  <w:style w:type="paragraph" w:customStyle="1" w:styleId="6B954F0D9EC84902AADE40B16E8173F2">
    <w:name w:val="6B954F0D9EC84902AADE40B16E8173F2"/>
    <w:rsid w:val="00164FD0"/>
    <w:pPr>
      <w:spacing w:after="160" w:line="259" w:lineRule="auto"/>
    </w:pPr>
  </w:style>
  <w:style w:type="paragraph" w:customStyle="1" w:styleId="866398C8155F4B619BDADD37B4A0191C">
    <w:name w:val="866398C8155F4B619BDADD37B4A0191C"/>
    <w:rsid w:val="00164FD0"/>
    <w:pPr>
      <w:spacing w:after="160" w:line="259" w:lineRule="auto"/>
    </w:pPr>
  </w:style>
  <w:style w:type="paragraph" w:customStyle="1" w:styleId="C8A68E5C07C0476F9674A711C0A51D26">
    <w:name w:val="C8A68E5C07C0476F9674A711C0A51D26"/>
    <w:rsid w:val="00164FD0"/>
    <w:pPr>
      <w:spacing w:after="160" w:line="259" w:lineRule="auto"/>
    </w:pPr>
  </w:style>
  <w:style w:type="paragraph" w:customStyle="1" w:styleId="4FE83DDD417041269CB51261843F5BA1">
    <w:name w:val="4FE83DDD417041269CB51261843F5BA1"/>
    <w:rsid w:val="00164FD0"/>
    <w:pPr>
      <w:spacing w:after="160" w:line="259" w:lineRule="auto"/>
    </w:pPr>
  </w:style>
  <w:style w:type="paragraph" w:customStyle="1" w:styleId="4578E2FF781446F493B1FB52CB65F7AF">
    <w:name w:val="4578E2FF781446F493B1FB52CB65F7AF"/>
    <w:rsid w:val="00164FD0"/>
    <w:pPr>
      <w:spacing w:after="160" w:line="259" w:lineRule="auto"/>
    </w:pPr>
  </w:style>
  <w:style w:type="paragraph" w:customStyle="1" w:styleId="68E4226AC5BC44928FB9F4D8833B35A5">
    <w:name w:val="68E4226AC5BC44928FB9F4D8833B35A5"/>
    <w:rsid w:val="00164FD0"/>
    <w:pPr>
      <w:spacing w:after="160" w:line="259" w:lineRule="auto"/>
    </w:pPr>
  </w:style>
  <w:style w:type="paragraph" w:customStyle="1" w:styleId="FE91A6B8FF8146159A21EF7A4F1B963D">
    <w:name w:val="FE91A6B8FF8146159A21EF7A4F1B963D"/>
    <w:rsid w:val="00164FD0"/>
    <w:pPr>
      <w:spacing w:after="160" w:line="259" w:lineRule="auto"/>
    </w:pPr>
  </w:style>
  <w:style w:type="paragraph" w:customStyle="1" w:styleId="A25FBF63BA1A432AB982F5D5CDA778D3">
    <w:name w:val="A25FBF63BA1A432AB982F5D5CDA778D3"/>
    <w:rsid w:val="00164FD0"/>
    <w:pPr>
      <w:spacing w:after="160" w:line="259" w:lineRule="auto"/>
    </w:pPr>
  </w:style>
  <w:style w:type="paragraph" w:customStyle="1" w:styleId="7BEB03BEB4EE485A92BF24D5A715DDBB">
    <w:name w:val="7BEB03BEB4EE485A92BF24D5A715DDBB"/>
    <w:rsid w:val="00164FD0"/>
    <w:pPr>
      <w:spacing w:after="160" w:line="259" w:lineRule="auto"/>
    </w:pPr>
  </w:style>
  <w:style w:type="paragraph" w:customStyle="1" w:styleId="B6D52050093743A2A26B0ECF1B36A7AD">
    <w:name w:val="B6D52050093743A2A26B0ECF1B36A7AD"/>
    <w:rsid w:val="00164FD0"/>
    <w:pPr>
      <w:spacing w:after="160" w:line="259" w:lineRule="auto"/>
    </w:pPr>
  </w:style>
  <w:style w:type="paragraph" w:customStyle="1" w:styleId="9B24B055F17D4574A338B37CF40BDDE0">
    <w:name w:val="9B24B055F17D4574A338B37CF40BDDE0"/>
    <w:rsid w:val="00164FD0"/>
    <w:pPr>
      <w:spacing w:after="160" w:line="259" w:lineRule="auto"/>
    </w:pPr>
  </w:style>
  <w:style w:type="paragraph" w:customStyle="1" w:styleId="2C3092475DC2443BA7009A16CDC8F24E">
    <w:name w:val="2C3092475DC2443BA7009A16CDC8F24E"/>
    <w:rsid w:val="00164FD0"/>
    <w:pPr>
      <w:spacing w:after="160" w:line="259" w:lineRule="auto"/>
    </w:pPr>
  </w:style>
  <w:style w:type="paragraph" w:customStyle="1" w:styleId="7DD5CCAA94914B528170C19C8F83EE2F">
    <w:name w:val="7DD5CCAA94914B528170C19C8F83EE2F"/>
    <w:rsid w:val="00164FD0"/>
    <w:pPr>
      <w:spacing w:after="160" w:line="259" w:lineRule="auto"/>
    </w:pPr>
  </w:style>
  <w:style w:type="paragraph" w:customStyle="1" w:styleId="4579D97FBF3C488D85EB1C50A6295F46">
    <w:name w:val="4579D97FBF3C488D85EB1C50A6295F46"/>
    <w:rsid w:val="00164FD0"/>
    <w:pPr>
      <w:spacing w:after="160" w:line="259" w:lineRule="auto"/>
    </w:pPr>
  </w:style>
  <w:style w:type="paragraph" w:customStyle="1" w:styleId="F756795CCF7C4C2FA2537FC73348DC10">
    <w:name w:val="F756795CCF7C4C2FA2537FC73348DC10"/>
    <w:rsid w:val="00164FD0"/>
    <w:pPr>
      <w:spacing w:after="160" w:line="259" w:lineRule="auto"/>
    </w:pPr>
  </w:style>
  <w:style w:type="paragraph" w:customStyle="1" w:styleId="A269F4A045824793B8701A5E7AA50BA8">
    <w:name w:val="A269F4A045824793B8701A5E7AA50BA8"/>
    <w:rsid w:val="00164FD0"/>
    <w:pPr>
      <w:spacing w:after="160" w:line="259" w:lineRule="auto"/>
    </w:pPr>
  </w:style>
  <w:style w:type="paragraph" w:customStyle="1" w:styleId="3C03952C6CB9487080F86CA621B37CAD">
    <w:name w:val="3C03952C6CB9487080F86CA621B37CAD"/>
    <w:rsid w:val="00164FD0"/>
    <w:pPr>
      <w:spacing w:after="160" w:line="259" w:lineRule="auto"/>
    </w:pPr>
  </w:style>
  <w:style w:type="paragraph" w:customStyle="1" w:styleId="4C0496E03B5F408CB3784689EA452696">
    <w:name w:val="4C0496E03B5F408CB3784689EA452696"/>
    <w:rsid w:val="00164FD0"/>
    <w:pPr>
      <w:spacing w:after="160" w:line="259" w:lineRule="auto"/>
    </w:pPr>
  </w:style>
  <w:style w:type="paragraph" w:customStyle="1" w:styleId="4F493F7BBDC14A479E2466A9AB27D813">
    <w:name w:val="4F493F7BBDC14A479E2466A9AB27D813"/>
    <w:rsid w:val="00164FD0"/>
    <w:pPr>
      <w:spacing w:after="160" w:line="259" w:lineRule="auto"/>
    </w:pPr>
  </w:style>
  <w:style w:type="paragraph" w:customStyle="1" w:styleId="FA851258837E48E5AC230F78754AD0C6">
    <w:name w:val="FA851258837E48E5AC230F78754AD0C6"/>
    <w:rsid w:val="00164FD0"/>
    <w:pPr>
      <w:spacing w:after="160" w:line="259" w:lineRule="auto"/>
    </w:pPr>
  </w:style>
  <w:style w:type="paragraph" w:customStyle="1" w:styleId="E5ABF4785A834E53903F594D4B4B9B3B">
    <w:name w:val="E5ABF4785A834E53903F594D4B4B9B3B"/>
    <w:rsid w:val="00164FD0"/>
    <w:pPr>
      <w:spacing w:after="160" w:line="259" w:lineRule="auto"/>
    </w:pPr>
  </w:style>
  <w:style w:type="paragraph" w:customStyle="1" w:styleId="EB4B7B5812C3486192CCC34FAF94E396">
    <w:name w:val="EB4B7B5812C3486192CCC34FAF94E396"/>
    <w:rsid w:val="00164FD0"/>
    <w:pPr>
      <w:spacing w:after="160" w:line="259" w:lineRule="auto"/>
    </w:pPr>
  </w:style>
  <w:style w:type="paragraph" w:customStyle="1" w:styleId="9EB87674A5234F3A97ECC44B02B5142E">
    <w:name w:val="9EB87674A5234F3A97ECC44B02B5142E"/>
    <w:rsid w:val="00164FD0"/>
    <w:pPr>
      <w:spacing w:after="160" w:line="259" w:lineRule="auto"/>
    </w:pPr>
  </w:style>
  <w:style w:type="paragraph" w:customStyle="1" w:styleId="C3686743DD634B93904B887ABE0995A8">
    <w:name w:val="C3686743DD634B93904B887ABE0995A8"/>
    <w:rsid w:val="00164FD0"/>
    <w:pPr>
      <w:spacing w:after="160" w:line="259" w:lineRule="auto"/>
    </w:pPr>
  </w:style>
  <w:style w:type="paragraph" w:customStyle="1" w:styleId="F43CDAC310DD41F58D4E836AFA563CAF">
    <w:name w:val="F43CDAC310DD41F58D4E836AFA563CAF"/>
    <w:rsid w:val="00164FD0"/>
    <w:pPr>
      <w:spacing w:after="160" w:line="259" w:lineRule="auto"/>
    </w:pPr>
  </w:style>
  <w:style w:type="paragraph" w:customStyle="1" w:styleId="CD7240F9D778410396931B9D2C7BDB6A">
    <w:name w:val="CD7240F9D778410396931B9D2C7BDB6A"/>
    <w:rsid w:val="00164FD0"/>
    <w:pPr>
      <w:spacing w:after="160" w:line="259" w:lineRule="auto"/>
    </w:pPr>
  </w:style>
  <w:style w:type="paragraph" w:customStyle="1" w:styleId="DF9903B3822348B2ABBFD7FC6653A98B">
    <w:name w:val="DF9903B3822348B2ABBFD7FC6653A98B"/>
    <w:rsid w:val="00164FD0"/>
    <w:pPr>
      <w:spacing w:after="160" w:line="259" w:lineRule="auto"/>
    </w:pPr>
  </w:style>
  <w:style w:type="paragraph" w:customStyle="1" w:styleId="28F54A56BE76488E91B5E0167A5486F9">
    <w:name w:val="28F54A56BE76488E91B5E0167A5486F9"/>
    <w:rsid w:val="00164FD0"/>
    <w:pPr>
      <w:spacing w:after="160" w:line="259" w:lineRule="auto"/>
    </w:pPr>
  </w:style>
  <w:style w:type="paragraph" w:customStyle="1" w:styleId="2FAD3DA8B0794836BA0CDD5F9C0BD0B6">
    <w:name w:val="2FAD3DA8B0794836BA0CDD5F9C0BD0B6"/>
    <w:rsid w:val="00164FD0"/>
    <w:pPr>
      <w:spacing w:after="160" w:line="259" w:lineRule="auto"/>
    </w:pPr>
  </w:style>
  <w:style w:type="paragraph" w:customStyle="1" w:styleId="9D76DB0B25024A8C96C59D2C2269CB66">
    <w:name w:val="9D76DB0B25024A8C96C59D2C2269CB66"/>
    <w:rsid w:val="00164FD0"/>
    <w:pPr>
      <w:spacing w:after="160" w:line="259" w:lineRule="auto"/>
    </w:pPr>
  </w:style>
  <w:style w:type="paragraph" w:customStyle="1" w:styleId="2A5E19110118411AAEFC71920AED0168">
    <w:name w:val="2A5E19110118411AAEFC71920AED0168"/>
    <w:rsid w:val="00164FD0"/>
    <w:pPr>
      <w:spacing w:after="160" w:line="259" w:lineRule="auto"/>
    </w:pPr>
  </w:style>
  <w:style w:type="paragraph" w:customStyle="1" w:styleId="5E350E7D90F1432080BF9768536E790F">
    <w:name w:val="5E350E7D90F1432080BF9768536E790F"/>
    <w:rsid w:val="00164FD0"/>
    <w:pPr>
      <w:spacing w:after="160" w:line="259" w:lineRule="auto"/>
    </w:pPr>
  </w:style>
  <w:style w:type="paragraph" w:customStyle="1" w:styleId="EC246178D590427AABE60C190AB07F1A">
    <w:name w:val="EC246178D590427AABE60C190AB07F1A"/>
    <w:rsid w:val="00164FD0"/>
    <w:pPr>
      <w:spacing w:after="160" w:line="259" w:lineRule="auto"/>
    </w:pPr>
  </w:style>
  <w:style w:type="paragraph" w:customStyle="1" w:styleId="80D8D817771447008EA90C1375813187">
    <w:name w:val="80D8D817771447008EA90C1375813187"/>
    <w:rsid w:val="00164FD0"/>
    <w:pPr>
      <w:spacing w:after="160" w:line="259" w:lineRule="auto"/>
    </w:pPr>
  </w:style>
  <w:style w:type="paragraph" w:customStyle="1" w:styleId="6E74C7BC25E94374B9FA03AAED2C6CF9">
    <w:name w:val="6E74C7BC25E94374B9FA03AAED2C6CF9"/>
    <w:rsid w:val="00164FD0"/>
    <w:pPr>
      <w:spacing w:after="160" w:line="259" w:lineRule="auto"/>
    </w:pPr>
  </w:style>
  <w:style w:type="paragraph" w:customStyle="1" w:styleId="92FAFEF0B13C4977B425F8D9139F3119">
    <w:name w:val="92FAFEF0B13C4977B425F8D9139F3119"/>
    <w:rsid w:val="00164FD0"/>
    <w:pPr>
      <w:spacing w:after="160" w:line="259" w:lineRule="auto"/>
    </w:pPr>
  </w:style>
  <w:style w:type="paragraph" w:customStyle="1" w:styleId="7E586B36DA7348E7827724B5136F9DB2">
    <w:name w:val="7E586B36DA7348E7827724B5136F9DB2"/>
    <w:rsid w:val="00164FD0"/>
    <w:pPr>
      <w:spacing w:after="160" w:line="259" w:lineRule="auto"/>
    </w:pPr>
  </w:style>
  <w:style w:type="paragraph" w:customStyle="1" w:styleId="7CCEBB07BFB545B695DDFC8D7FAAC9E7">
    <w:name w:val="7CCEBB07BFB545B695DDFC8D7FAAC9E7"/>
    <w:rsid w:val="00164FD0"/>
    <w:pPr>
      <w:spacing w:after="160" w:line="259" w:lineRule="auto"/>
    </w:pPr>
  </w:style>
  <w:style w:type="paragraph" w:customStyle="1" w:styleId="5E37DDFC308D42EF987B536DEEA7060E">
    <w:name w:val="5E37DDFC308D42EF987B536DEEA7060E"/>
    <w:rsid w:val="00164FD0"/>
    <w:pPr>
      <w:spacing w:after="160" w:line="259" w:lineRule="auto"/>
    </w:pPr>
  </w:style>
  <w:style w:type="paragraph" w:customStyle="1" w:styleId="926991FBC79C4511B2A891925D2FA6E5">
    <w:name w:val="926991FBC79C4511B2A891925D2FA6E5"/>
    <w:rsid w:val="00164FD0"/>
    <w:pPr>
      <w:spacing w:after="160" w:line="259" w:lineRule="auto"/>
    </w:pPr>
  </w:style>
  <w:style w:type="paragraph" w:customStyle="1" w:styleId="2793A3892A10446A846F09D86BC32171">
    <w:name w:val="2793A3892A10446A846F09D86BC32171"/>
    <w:rsid w:val="00164FD0"/>
    <w:pPr>
      <w:spacing w:after="160" w:line="259" w:lineRule="auto"/>
    </w:pPr>
  </w:style>
  <w:style w:type="paragraph" w:customStyle="1" w:styleId="EDECA17A81E440E89B5C17679DF2E456">
    <w:name w:val="EDECA17A81E440E89B5C17679DF2E456"/>
    <w:rsid w:val="00164FD0"/>
    <w:pPr>
      <w:spacing w:after="160" w:line="259" w:lineRule="auto"/>
    </w:pPr>
  </w:style>
  <w:style w:type="paragraph" w:customStyle="1" w:styleId="EDAB515EAE414ED4B333327D96EB0F2F">
    <w:name w:val="EDAB515EAE414ED4B333327D96EB0F2F"/>
    <w:rsid w:val="00164FD0"/>
    <w:pPr>
      <w:spacing w:after="160" w:line="259" w:lineRule="auto"/>
    </w:pPr>
  </w:style>
  <w:style w:type="paragraph" w:customStyle="1" w:styleId="EA4BBF12BBE74F7D9C74A8FAF6526BDD">
    <w:name w:val="EA4BBF12BBE74F7D9C74A8FAF6526BDD"/>
    <w:rsid w:val="00164FD0"/>
    <w:pPr>
      <w:spacing w:after="160" w:line="259" w:lineRule="auto"/>
    </w:pPr>
  </w:style>
  <w:style w:type="paragraph" w:customStyle="1" w:styleId="6EFC63EEF7FE4805AA88B94B8C2B7190">
    <w:name w:val="6EFC63EEF7FE4805AA88B94B8C2B7190"/>
    <w:rsid w:val="00164FD0"/>
    <w:pPr>
      <w:spacing w:after="160" w:line="259" w:lineRule="auto"/>
    </w:pPr>
  </w:style>
  <w:style w:type="paragraph" w:customStyle="1" w:styleId="9D22F4ED9C184304A34C233FBAC10049">
    <w:name w:val="9D22F4ED9C184304A34C233FBAC10049"/>
    <w:rsid w:val="00164FD0"/>
    <w:pPr>
      <w:spacing w:after="160" w:line="259" w:lineRule="auto"/>
    </w:pPr>
  </w:style>
  <w:style w:type="paragraph" w:customStyle="1" w:styleId="B093F270DED84D2BAF9EC197ECFB876C">
    <w:name w:val="B093F270DED84D2BAF9EC197ECFB876C"/>
    <w:rsid w:val="00164FD0"/>
    <w:pPr>
      <w:spacing w:after="160" w:line="259" w:lineRule="auto"/>
    </w:pPr>
  </w:style>
  <w:style w:type="paragraph" w:customStyle="1" w:styleId="F3E7518C501943D58CFBE0D25ABA693A">
    <w:name w:val="F3E7518C501943D58CFBE0D25ABA693A"/>
    <w:rsid w:val="00164FD0"/>
    <w:pPr>
      <w:spacing w:after="160" w:line="259" w:lineRule="auto"/>
    </w:pPr>
  </w:style>
  <w:style w:type="paragraph" w:customStyle="1" w:styleId="A68F5D92BE78422B9EDDAF18AD7E53D9">
    <w:name w:val="A68F5D92BE78422B9EDDAF18AD7E53D9"/>
    <w:rsid w:val="00164FD0"/>
    <w:pPr>
      <w:spacing w:after="160" w:line="259" w:lineRule="auto"/>
    </w:pPr>
  </w:style>
  <w:style w:type="paragraph" w:customStyle="1" w:styleId="158695A388FE40648143A3B7F1E64D11">
    <w:name w:val="158695A388FE40648143A3B7F1E64D11"/>
    <w:rsid w:val="00164FD0"/>
    <w:pPr>
      <w:spacing w:after="160" w:line="259" w:lineRule="auto"/>
    </w:pPr>
  </w:style>
  <w:style w:type="paragraph" w:customStyle="1" w:styleId="16F97F853DBB48799F95B3EE68F73515">
    <w:name w:val="16F97F853DBB48799F95B3EE68F73515"/>
    <w:rsid w:val="00164FD0"/>
    <w:pPr>
      <w:spacing w:after="160" w:line="259" w:lineRule="auto"/>
    </w:pPr>
  </w:style>
  <w:style w:type="paragraph" w:customStyle="1" w:styleId="FD67B6F88B754B0893FDB7A7FDF06F8F">
    <w:name w:val="FD67B6F88B754B0893FDB7A7FDF06F8F"/>
    <w:rsid w:val="00164FD0"/>
    <w:pPr>
      <w:spacing w:after="160" w:line="259" w:lineRule="auto"/>
    </w:pPr>
  </w:style>
  <w:style w:type="paragraph" w:customStyle="1" w:styleId="F54129F0F8D24CD1ACAD33CB370F541C">
    <w:name w:val="F54129F0F8D24CD1ACAD33CB370F541C"/>
    <w:rsid w:val="00164FD0"/>
    <w:pPr>
      <w:spacing w:after="160" w:line="259" w:lineRule="auto"/>
    </w:pPr>
  </w:style>
  <w:style w:type="paragraph" w:customStyle="1" w:styleId="5EFC8BAE06C7451FA6EA9F159BA09641">
    <w:name w:val="5EFC8BAE06C7451FA6EA9F159BA09641"/>
    <w:rsid w:val="00164FD0"/>
    <w:pPr>
      <w:spacing w:after="160" w:line="259" w:lineRule="auto"/>
    </w:pPr>
  </w:style>
  <w:style w:type="paragraph" w:customStyle="1" w:styleId="2061835D8B534E6CB477FEC33608936D">
    <w:name w:val="2061835D8B534E6CB477FEC33608936D"/>
    <w:rsid w:val="00314737"/>
    <w:pPr>
      <w:spacing w:after="160" w:line="259" w:lineRule="auto"/>
    </w:pPr>
  </w:style>
  <w:style w:type="paragraph" w:customStyle="1" w:styleId="645C798E11E746EDA511FB85C713B0C3">
    <w:name w:val="645C798E11E746EDA511FB85C713B0C3"/>
    <w:rsid w:val="00314737"/>
    <w:pPr>
      <w:spacing w:after="160" w:line="259" w:lineRule="auto"/>
    </w:pPr>
  </w:style>
  <w:style w:type="paragraph" w:customStyle="1" w:styleId="64024CDFF27D41E898963A4F7A42B0C5">
    <w:name w:val="64024CDFF27D41E898963A4F7A42B0C5"/>
    <w:rsid w:val="00314737"/>
    <w:pPr>
      <w:spacing w:after="160" w:line="259" w:lineRule="auto"/>
    </w:pPr>
  </w:style>
  <w:style w:type="paragraph" w:customStyle="1" w:styleId="53B3E1CFF5ED4801A426B0B948B92EC3">
    <w:name w:val="53B3E1CFF5ED4801A426B0B948B92EC3"/>
    <w:rsid w:val="00314737"/>
    <w:pPr>
      <w:spacing w:after="160" w:line="259" w:lineRule="auto"/>
    </w:pPr>
  </w:style>
  <w:style w:type="paragraph" w:customStyle="1" w:styleId="4D98DCA1C628473589B84C723BCE8A84">
    <w:name w:val="4D98DCA1C628473589B84C723BCE8A84"/>
    <w:rsid w:val="00314737"/>
    <w:pPr>
      <w:spacing w:after="160" w:line="259" w:lineRule="auto"/>
    </w:pPr>
  </w:style>
  <w:style w:type="paragraph" w:customStyle="1" w:styleId="FFB805D912184B49B5D19B16ADB85420">
    <w:name w:val="FFB805D912184B49B5D19B16ADB85420"/>
    <w:rsid w:val="00314737"/>
    <w:pPr>
      <w:spacing w:after="160" w:line="259" w:lineRule="auto"/>
    </w:pPr>
  </w:style>
  <w:style w:type="paragraph" w:customStyle="1" w:styleId="E1EC008E87A945548784AE54D0273C3B">
    <w:name w:val="E1EC008E87A945548784AE54D0273C3B"/>
    <w:rsid w:val="00314737"/>
    <w:pPr>
      <w:spacing w:after="160" w:line="259" w:lineRule="auto"/>
    </w:pPr>
  </w:style>
  <w:style w:type="paragraph" w:customStyle="1" w:styleId="0352EBC966544C6ABE72BC37973862E3">
    <w:name w:val="0352EBC966544C6ABE72BC37973862E3"/>
    <w:rsid w:val="00314737"/>
    <w:pPr>
      <w:spacing w:after="160" w:line="259" w:lineRule="auto"/>
    </w:pPr>
  </w:style>
  <w:style w:type="paragraph" w:customStyle="1" w:styleId="410B73CEAF1B4F0CA68EBB84A27EB5A3">
    <w:name w:val="410B73CEAF1B4F0CA68EBB84A27EB5A3"/>
    <w:rsid w:val="00314737"/>
    <w:pPr>
      <w:spacing w:after="160" w:line="259" w:lineRule="auto"/>
    </w:pPr>
  </w:style>
  <w:style w:type="paragraph" w:customStyle="1" w:styleId="EA8BE278D6814CC1B1AEEDFF706B7D8E">
    <w:name w:val="EA8BE278D6814CC1B1AEEDFF706B7D8E"/>
    <w:rsid w:val="00314737"/>
    <w:pPr>
      <w:spacing w:after="160" w:line="259" w:lineRule="auto"/>
    </w:pPr>
  </w:style>
  <w:style w:type="paragraph" w:customStyle="1" w:styleId="64900606B23B4626A98B97D70F7B7689">
    <w:name w:val="64900606B23B4626A98B97D70F7B7689"/>
    <w:rsid w:val="00314737"/>
    <w:pPr>
      <w:spacing w:after="160" w:line="259" w:lineRule="auto"/>
    </w:pPr>
  </w:style>
  <w:style w:type="paragraph" w:customStyle="1" w:styleId="B097151AFB0C4CA091F513476370FB85">
    <w:name w:val="B097151AFB0C4CA091F513476370FB85"/>
    <w:rsid w:val="00314737"/>
    <w:pPr>
      <w:spacing w:after="160" w:line="259" w:lineRule="auto"/>
    </w:pPr>
  </w:style>
  <w:style w:type="paragraph" w:customStyle="1" w:styleId="BC5CEA4307344D248329216D665E98E0">
    <w:name w:val="BC5CEA4307344D248329216D665E98E0"/>
    <w:rsid w:val="00314737"/>
    <w:pPr>
      <w:spacing w:after="160" w:line="259" w:lineRule="auto"/>
    </w:pPr>
  </w:style>
  <w:style w:type="paragraph" w:customStyle="1" w:styleId="724A5F5A1B7347908BCA1E04B801D44E">
    <w:name w:val="724A5F5A1B7347908BCA1E04B801D44E"/>
    <w:rsid w:val="00314737"/>
    <w:pPr>
      <w:spacing w:after="160" w:line="259" w:lineRule="auto"/>
    </w:pPr>
  </w:style>
  <w:style w:type="paragraph" w:customStyle="1" w:styleId="6B60B133D1B343B39B1FA379F387B5D2">
    <w:name w:val="6B60B133D1B343B39B1FA379F387B5D2"/>
    <w:rsid w:val="00314737"/>
    <w:pPr>
      <w:spacing w:after="160" w:line="259" w:lineRule="auto"/>
    </w:pPr>
  </w:style>
  <w:style w:type="paragraph" w:customStyle="1" w:styleId="67F5AAB4B5B041A2A248BF5254555FB2">
    <w:name w:val="67F5AAB4B5B041A2A248BF5254555FB2"/>
    <w:rsid w:val="00314737"/>
    <w:pPr>
      <w:spacing w:after="160" w:line="259" w:lineRule="auto"/>
    </w:pPr>
  </w:style>
  <w:style w:type="paragraph" w:customStyle="1" w:styleId="808ECFF95BD347A3B0963A60BB920274">
    <w:name w:val="808ECFF95BD347A3B0963A60BB920274"/>
    <w:rsid w:val="00314737"/>
    <w:pPr>
      <w:spacing w:after="160" w:line="259" w:lineRule="auto"/>
    </w:pPr>
  </w:style>
  <w:style w:type="paragraph" w:customStyle="1" w:styleId="17028531673049A5BCD6CE7C9EFCFFB8">
    <w:name w:val="17028531673049A5BCD6CE7C9EFCFFB8"/>
    <w:rsid w:val="00314737"/>
    <w:pPr>
      <w:spacing w:after="160" w:line="259" w:lineRule="auto"/>
    </w:pPr>
  </w:style>
  <w:style w:type="paragraph" w:customStyle="1" w:styleId="1891492CB30F49E4815FD78C0C4EB212">
    <w:name w:val="1891492CB30F49E4815FD78C0C4EB212"/>
    <w:rsid w:val="00314737"/>
    <w:pPr>
      <w:spacing w:after="160" w:line="259" w:lineRule="auto"/>
    </w:pPr>
  </w:style>
  <w:style w:type="paragraph" w:customStyle="1" w:styleId="D004453A1DCC4A87A1E13C5DE3FCCCB7">
    <w:name w:val="D004453A1DCC4A87A1E13C5DE3FCCCB7"/>
    <w:rsid w:val="00314737"/>
    <w:pPr>
      <w:spacing w:after="160" w:line="259" w:lineRule="auto"/>
    </w:pPr>
  </w:style>
  <w:style w:type="paragraph" w:customStyle="1" w:styleId="2CD83C845AB54206823EBE18E37224EA">
    <w:name w:val="2CD83C845AB54206823EBE18E37224EA"/>
    <w:rsid w:val="00314737"/>
    <w:pPr>
      <w:spacing w:after="160" w:line="259" w:lineRule="auto"/>
    </w:pPr>
  </w:style>
  <w:style w:type="paragraph" w:customStyle="1" w:styleId="CA196C5A773D4E66964DA7A3949CB742">
    <w:name w:val="CA196C5A773D4E66964DA7A3949CB742"/>
    <w:rsid w:val="00314737"/>
    <w:pPr>
      <w:spacing w:after="160" w:line="259" w:lineRule="auto"/>
    </w:pPr>
  </w:style>
  <w:style w:type="paragraph" w:customStyle="1" w:styleId="1E0469A867FE4F479EDC3A3453ED0FFA">
    <w:name w:val="1E0469A867FE4F479EDC3A3453ED0FFA"/>
    <w:rsid w:val="00314737"/>
    <w:pPr>
      <w:spacing w:after="160" w:line="259" w:lineRule="auto"/>
    </w:pPr>
  </w:style>
  <w:style w:type="paragraph" w:customStyle="1" w:styleId="C210C448D19B47FCA87B0685CDDB8BD2">
    <w:name w:val="C210C448D19B47FCA87B0685CDDB8BD2"/>
    <w:rsid w:val="00314737"/>
    <w:pPr>
      <w:spacing w:after="160" w:line="259" w:lineRule="auto"/>
    </w:pPr>
  </w:style>
  <w:style w:type="paragraph" w:customStyle="1" w:styleId="DCB0DB203765441F8C3D63CD2EF14546">
    <w:name w:val="DCB0DB203765441F8C3D63CD2EF14546"/>
    <w:rsid w:val="00314737"/>
    <w:pPr>
      <w:spacing w:after="160" w:line="259" w:lineRule="auto"/>
    </w:pPr>
  </w:style>
  <w:style w:type="paragraph" w:customStyle="1" w:styleId="7B5337835BBA486F89F428F628F0B852">
    <w:name w:val="7B5337835BBA486F89F428F628F0B852"/>
    <w:rsid w:val="00314737"/>
    <w:pPr>
      <w:spacing w:after="160" w:line="259" w:lineRule="auto"/>
    </w:pPr>
  </w:style>
  <w:style w:type="paragraph" w:customStyle="1" w:styleId="115E3712D83345E8B18816C132FB38C3">
    <w:name w:val="115E3712D83345E8B18816C132FB38C3"/>
    <w:rsid w:val="00314737"/>
    <w:pPr>
      <w:spacing w:after="160" w:line="259" w:lineRule="auto"/>
    </w:pPr>
  </w:style>
  <w:style w:type="paragraph" w:customStyle="1" w:styleId="22C149CD05A74E46934DB739F635E0A8">
    <w:name w:val="22C149CD05A74E46934DB739F635E0A8"/>
    <w:rsid w:val="00314737"/>
    <w:pPr>
      <w:spacing w:after="160" w:line="259" w:lineRule="auto"/>
    </w:pPr>
  </w:style>
  <w:style w:type="paragraph" w:customStyle="1" w:styleId="3F653383FFB24C88A565BC23A81AA7DF">
    <w:name w:val="3F653383FFB24C88A565BC23A81AA7DF"/>
    <w:rsid w:val="00314737"/>
    <w:pPr>
      <w:spacing w:after="160" w:line="259" w:lineRule="auto"/>
    </w:pPr>
  </w:style>
  <w:style w:type="paragraph" w:customStyle="1" w:styleId="5129BBDB409144098EE67AB4070EFE82">
    <w:name w:val="5129BBDB409144098EE67AB4070EFE82"/>
    <w:rsid w:val="00314737"/>
    <w:pPr>
      <w:spacing w:after="160" w:line="259" w:lineRule="auto"/>
    </w:pPr>
  </w:style>
  <w:style w:type="paragraph" w:customStyle="1" w:styleId="F2F238120394478183277DDF94B76B59">
    <w:name w:val="F2F238120394478183277DDF94B76B59"/>
    <w:rsid w:val="00314737"/>
    <w:pPr>
      <w:spacing w:after="160" w:line="259" w:lineRule="auto"/>
    </w:pPr>
  </w:style>
  <w:style w:type="paragraph" w:customStyle="1" w:styleId="032043EA85C34A52A98A0C9E30ECB741">
    <w:name w:val="032043EA85C34A52A98A0C9E30ECB741"/>
    <w:rsid w:val="00314737"/>
    <w:pPr>
      <w:spacing w:after="160" w:line="259" w:lineRule="auto"/>
    </w:pPr>
  </w:style>
  <w:style w:type="paragraph" w:customStyle="1" w:styleId="EEBAF2238A48424787C21FB6206E131F">
    <w:name w:val="EEBAF2238A48424787C21FB6206E131F"/>
    <w:rsid w:val="00314737"/>
    <w:pPr>
      <w:spacing w:after="160" w:line="259" w:lineRule="auto"/>
    </w:pPr>
  </w:style>
  <w:style w:type="paragraph" w:customStyle="1" w:styleId="D41A84E99CBD4AA7982C59C9F412E6C9">
    <w:name w:val="D41A84E99CBD4AA7982C59C9F412E6C9"/>
    <w:rsid w:val="00314737"/>
    <w:pPr>
      <w:spacing w:after="160" w:line="259" w:lineRule="auto"/>
    </w:pPr>
  </w:style>
  <w:style w:type="paragraph" w:customStyle="1" w:styleId="C0227B5CC70C47609450B79FB465966B">
    <w:name w:val="C0227B5CC70C47609450B79FB465966B"/>
    <w:rsid w:val="00314737"/>
    <w:pPr>
      <w:spacing w:after="160" w:line="259" w:lineRule="auto"/>
    </w:pPr>
  </w:style>
  <w:style w:type="paragraph" w:customStyle="1" w:styleId="DE04914A31F745D4BCBCD31FD5EEEA15">
    <w:name w:val="DE04914A31F745D4BCBCD31FD5EEEA15"/>
    <w:rsid w:val="00314737"/>
    <w:pPr>
      <w:spacing w:after="160" w:line="259" w:lineRule="auto"/>
    </w:pPr>
  </w:style>
  <w:style w:type="paragraph" w:customStyle="1" w:styleId="BF9B85ED97874114B7A706B6A66920CF">
    <w:name w:val="BF9B85ED97874114B7A706B6A66920CF"/>
    <w:rsid w:val="00314737"/>
    <w:pPr>
      <w:spacing w:after="160" w:line="259" w:lineRule="auto"/>
    </w:pPr>
  </w:style>
  <w:style w:type="paragraph" w:customStyle="1" w:styleId="B04C55FFC3C2451AB92C9C0D29E6E7A9">
    <w:name w:val="B04C55FFC3C2451AB92C9C0D29E6E7A9"/>
    <w:rsid w:val="00314737"/>
    <w:pPr>
      <w:spacing w:after="160" w:line="259" w:lineRule="auto"/>
    </w:pPr>
  </w:style>
  <w:style w:type="paragraph" w:customStyle="1" w:styleId="4FFF72DE397B44DFAF25F5CC8E692DA3">
    <w:name w:val="4FFF72DE397B44DFAF25F5CC8E692DA3"/>
    <w:rsid w:val="00314737"/>
    <w:pPr>
      <w:spacing w:after="160" w:line="259" w:lineRule="auto"/>
    </w:pPr>
  </w:style>
  <w:style w:type="paragraph" w:customStyle="1" w:styleId="4B128ECA67C748718382D3731CA6D864">
    <w:name w:val="4B128ECA67C748718382D3731CA6D864"/>
    <w:rsid w:val="0031473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7966-037D-4029-8491-5308E07B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12</TotalTime>
  <Pages>24</Pages>
  <Words>5050</Words>
  <Characters>28790</Characters>
  <Application>Microsoft Office Word</Application>
  <DocSecurity>2</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33773</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Тужилина Наталья Юрьевна</cp:lastModifiedBy>
  <cp:revision>4</cp:revision>
  <cp:lastPrinted>2024-10-09T06:01:00Z</cp:lastPrinted>
  <dcterms:created xsi:type="dcterms:W3CDTF">2024-10-10T07:40:00Z</dcterms:created>
  <dcterms:modified xsi:type="dcterms:W3CDTF">2024-10-10T07:52:00Z</dcterms:modified>
</cp:coreProperties>
</file>