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02514459" w:rsidR="00D63E31" w:rsidRDefault="006874EE" w:rsidP="006874EE">
      <w:pPr>
        <w:ind w:right="-31"/>
        <w:rPr>
          <w:b/>
          <w:sz w:val="24"/>
          <w:szCs w:val="24"/>
        </w:rPr>
      </w:pPr>
      <w:r>
        <w:rPr>
          <w:sz w:val="24"/>
          <w:szCs w:val="24"/>
        </w:rPr>
        <w:t xml:space="preserve">                                                                                                      </w:t>
      </w:r>
      <w:r w:rsidRPr="006874EE">
        <w:rPr>
          <w:b/>
          <w:sz w:val="24"/>
          <w:szCs w:val="24"/>
        </w:rPr>
        <w:t>Техническое задание</w:t>
      </w:r>
    </w:p>
    <w:tbl>
      <w:tblPr>
        <w:tblStyle w:val="a9"/>
        <w:tblW w:w="14601" w:type="dxa"/>
        <w:jc w:val="center"/>
        <w:tblLayout w:type="fixed"/>
        <w:tblLook w:val="04A0" w:firstRow="1" w:lastRow="0" w:firstColumn="1" w:lastColumn="0" w:noHBand="0" w:noVBand="1"/>
      </w:tblPr>
      <w:tblGrid>
        <w:gridCol w:w="870"/>
        <w:gridCol w:w="1398"/>
        <w:gridCol w:w="986"/>
        <w:gridCol w:w="815"/>
        <w:gridCol w:w="746"/>
        <w:gridCol w:w="1844"/>
        <w:gridCol w:w="1698"/>
        <w:gridCol w:w="1844"/>
        <w:gridCol w:w="2268"/>
        <w:gridCol w:w="714"/>
        <w:gridCol w:w="1418"/>
      </w:tblGrid>
      <w:tr w:rsidR="006874EE" w:rsidRPr="0017149E" w14:paraId="44D4F56F" w14:textId="77777777" w:rsidTr="00DB7C8D">
        <w:trPr>
          <w:trHeight w:val="1288"/>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5039F046" w14:textId="77777777" w:rsidR="006874EE" w:rsidRPr="0017149E" w:rsidRDefault="006874EE" w:rsidP="00DB7C8D">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398" w:type="dxa"/>
            <w:tcBorders>
              <w:top w:val="single" w:sz="4" w:space="0" w:color="auto"/>
              <w:left w:val="single" w:sz="4" w:space="0" w:color="auto"/>
              <w:bottom w:val="single" w:sz="4" w:space="0" w:color="auto"/>
              <w:right w:val="single" w:sz="4" w:space="0" w:color="auto"/>
            </w:tcBorders>
            <w:vAlign w:val="center"/>
          </w:tcPr>
          <w:p w14:paraId="59C38ADD"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3DB32D88"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DE68DCE"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14:paraId="30DAD1AF"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746" w:type="dxa"/>
            <w:tcBorders>
              <w:top w:val="single" w:sz="4" w:space="0" w:color="auto"/>
              <w:left w:val="single" w:sz="4" w:space="0" w:color="auto"/>
              <w:bottom w:val="single" w:sz="4" w:space="0" w:color="auto"/>
              <w:right w:val="single" w:sz="4" w:space="0" w:color="auto"/>
            </w:tcBorders>
            <w:vAlign w:val="center"/>
            <w:hideMark/>
          </w:tcPr>
          <w:p w14:paraId="55AAE2BE"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844" w:type="dxa"/>
            <w:tcBorders>
              <w:top w:val="single" w:sz="4" w:space="0" w:color="auto"/>
              <w:left w:val="single" w:sz="4" w:space="0" w:color="auto"/>
              <w:bottom w:val="single" w:sz="4" w:space="0" w:color="auto"/>
              <w:right w:val="single" w:sz="4" w:space="0" w:color="auto"/>
            </w:tcBorders>
            <w:vAlign w:val="center"/>
            <w:hideMark/>
          </w:tcPr>
          <w:p w14:paraId="17C96765"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4905566"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14:paraId="5028FD60"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714" w:type="dxa"/>
            <w:tcBorders>
              <w:top w:val="single" w:sz="4" w:space="0" w:color="auto"/>
              <w:left w:val="single" w:sz="4" w:space="0" w:color="auto"/>
              <w:bottom w:val="single" w:sz="4" w:space="0" w:color="auto"/>
              <w:right w:val="single" w:sz="4" w:space="0" w:color="auto"/>
            </w:tcBorders>
            <w:vAlign w:val="center"/>
            <w:hideMark/>
          </w:tcPr>
          <w:p w14:paraId="4F8D251D"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D5B02F" w14:textId="77777777" w:rsidR="006874EE" w:rsidRPr="0017149E" w:rsidRDefault="006874EE" w:rsidP="00DB7C8D">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6874EE" w:rsidRPr="00673767" w14:paraId="446D8C2E" w14:textId="77777777" w:rsidTr="00DB7C8D">
        <w:trPr>
          <w:trHeight w:val="251"/>
          <w:jc w:val="center"/>
        </w:trPr>
        <w:tc>
          <w:tcPr>
            <w:tcW w:w="870" w:type="dxa"/>
            <w:tcBorders>
              <w:top w:val="single" w:sz="4" w:space="0" w:color="auto"/>
              <w:left w:val="single" w:sz="4" w:space="0" w:color="auto"/>
              <w:bottom w:val="single" w:sz="4" w:space="0" w:color="auto"/>
              <w:right w:val="single" w:sz="4" w:space="0" w:color="auto"/>
            </w:tcBorders>
            <w:vAlign w:val="center"/>
          </w:tcPr>
          <w:p w14:paraId="38D86EA1" w14:textId="77777777" w:rsidR="006874EE" w:rsidRPr="00673767" w:rsidRDefault="006874EE" w:rsidP="00DB7C8D">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398" w:type="dxa"/>
            <w:tcBorders>
              <w:top w:val="single" w:sz="4" w:space="0" w:color="auto"/>
              <w:left w:val="single" w:sz="4" w:space="0" w:color="auto"/>
              <w:bottom w:val="single" w:sz="4" w:space="0" w:color="auto"/>
              <w:right w:val="single" w:sz="4" w:space="0" w:color="auto"/>
            </w:tcBorders>
            <w:vAlign w:val="center"/>
          </w:tcPr>
          <w:p w14:paraId="6218DF04"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6F30960F"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14:paraId="35F9B616"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746" w:type="dxa"/>
            <w:tcBorders>
              <w:top w:val="single" w:sz="4" w:space="0" w:color="auto"/>
              <w:left w:val="single" w:sz="4" w:space="0" w:color="auto"/>
              <w:bottom w:val="single" w:sz="4" w:space="0" w:color="auto"/>
              <w:right w:val="single" w:sz="4" w:space="0" w:color="auto"/>
            </w:tcBorders>
            <w:vAlign w:val="center"/>
          </w:tcPr>
          <w:p w14:paraId="47CB2E8D"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844" w:type="dxa"/>
            <w:tcBorders>
              <w:top w:val="single" w:sz="4" w:space="0" w:color="auto"/>
              <w:left w:val="single" w:sz="4" w:space="0" w:color="auto"/>
              <w:bottom w:val="single" w:sz="4" w:space="0" w:color="auto"/>
              <w:right w:val="single" w:sz="4" w:space="0" w:color="auto"/>
            </w:tcBorders>
            <w:vAlign w:val="center"/>
          </w:tcPr>
          <w:p w14:paraId="58C5B8C7"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14:paraId="344E972A"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4609FD2D"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714" w:type="dxa"/>
            <w:tcBorders>
              <w:top w:val="single" w:sz="4" w:space="0" w:color="auto"/>
              <w:left w:val="single" w:sz="4" w:space="0" w:color="auto"/>
              <w:bottom w:val="single" w:sz="4" w:space="0" w:color="auto"/>
              <w:right w:val="single" w:sz="4" w:space="0" w:color="auto"/>
            </w:tcBorders>
            <w:vAlign w:val="center"/>
          </w:tcPr>
          <w:p w14:paraId="084275CD"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78ADF3C4" w14:textId="77777777" w:rsidR="006874EE" w:rsidRPr="00673767" w:rsidRDefault="006874EE" w:rsidP="00DB7C8D">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6874EE" w:rsidRPr="00454A4B" w14:paraId="30E60792" w14:textId="77777777" w:rsidTr="00DB7C8D">
        <w:trPr>
          <w:jc w:val="center"/>
        </w:trPr>
        <w:tc>
          <w:tcPr>
            <w:tcW w:w="870" w:type="dxa"/>
            <w:vMerge w:val="restart"/>
            <w:tcBorders>
              <w:left w:val="single" w:sz="4" w:space="0" w:color="auto"/>
              <w:right w:val="single" w:sz="4" w:space="0" w:color="auto"/>
            </w:tcBorders>
            <w:vAlign w:val="center"/>
          </w:tcPr>
          <w:p w14:paraId="39A7A2C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1</w:t>
            </w:r>
          </w:p>
        </w:tc>
        <w:tc>
          <w:tcPr>
            <w:tcW w:w="1398" w:type="dxa"/>
            <w:vMerge w:val="restart"/>
            <w:tcBorders>
              <w:left w:val="single" w:sz="4" w:space="0" w:color="auto"/>
              <w:right w:val="single" w:sz="4" w:space="0" w:color="auto"/>
            </w:tcBorders>
          </w:tcPr>
          <w:p w14:paraId="6F1D16AB" w14:textId="77777777" w:rsidR="006874EE" w:rsidRPr="00454A4B" w:rsidRDefault="006874EE" w:rsidP="00DB7C8D">
            <w:pPr>
              <w:rPr>
                <w:rFonts w:ascii="Times New Roman" w:hAnsi="Times New Roman" w:cs="Times New Roman"/>
                <w:bCs/>
                <w:sz w:val="18"/>
                <w:szCs w:val="18"/>
              </w:rPr>
            </w:pPr>
          </w:p>
          <w:p w14:paraId="49FB7E8E" w14:textId="77777777" w:rsidR="006874EE" w:rsidRPr="00454A4B" w:rsidRDefault="006874EE" w:rsidP="00DB7C8D">
            <w:pPr>
              <w:rPr>
                <w:rFonts w:ascii="Times New Roman" w:hAnsi="Times New Roman" w:cs="Times New Roman"/>
                <w:bCs/>
                <w:sz w:val="18"/>
                <w:szCs w:val="18"/>
              </w:rPr>
            </w:pPr>
          </w:p>
          <w:p w14:paraId="5032DEBC"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Кресло-коляска, управляемая пациентом/сопровождающим лицом, с приводом на задние колеса, складная</w:t>
            </w:r>
          </w:p>
          <w:p w14:paraId="4A97A145"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7-01-02-09</w:t>
            </w:r>
          </w:p>
        </w:tc>
        <w:tc>
          <w:tcPr>
            <w:tcW w:w="986" w:type="dxa"/>
            <w:vMerge w:val="restart"/>
            <w:tcBorders>
              <w:left w:val="single" w:sz="4" w:space="0" w:color="auto"/>
              <w:right w:val="single" w:sz="4" w:space="0" w:color="auto"/>
            </w:tcBorders>
          </w:tcPr>
          <w:p w14:paraId="3612BF24"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30.92.20.000-00000013</w:t>
            </w:r>
          </w:p>
        </w:tc>
        <w:tc>
          <w:tcPr>
            <w:tcW w:w="815" w:type="dxa"/>
            <w:vMerge w:val="restart"/>
            <w:tcBorders>
              <w:left w:val="single" w:sz="4" w:space="0" w:color="auto"/>
              <w:right w:val="single" w:sz="4" w:space="0" w:color="auto"/>
            </w:tcBorders>
          </w:tcPr>
          <w:p w14:paraId="083B9136"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7</w:t>
            </w:r>
          </w:p>
        </w:tc>
        <w:tc>
          <w:tcPr>
            <w:tcW w:w="746" w:type="dxa"/>
            <w:vMerge w:val="restart"/>
            <w:tcBorders>
              <w:left w:val="single" w:sz="4" w:space="0" w:color="auto"/>
              <w:right w:val="single" w:sz="4" w:space="0" w:color="auto"/>
            </w:tcBorders>
          </w:tcPr>
          <w:p w14:paraId="703E82E1" w14:textId="77777777" w:rsidR="006874EE" w:rsidRPr="00454A4B" w:rsidRDefault="006874EE" w:rsidP="00DB7C8D">
            <w:pPr>
              <w:rPr>
                <w:rFonts w:ascii="Times New Roman" w:hAnsi="Times New Roman" w:cs="Times New Roman"/>
                <w:sz w:val="18"/>
                <w:szCs w:val="18"/>
              </w:rPr>
            </w:pPr>
            <w:proofErr w:type="spellStart"/>
            <w:r w:rsidRPr="00454A4B">
              <w:rPr>
                <w:rFonts w:ascii="Times New Roman" w:hAnsi="Times New Roman" w:cs="Times New Roman"/>
                <w:sz w:val="18"/>
                <w:szCs w:val="18"/>
              </w:rPr>
              <w:t>шт</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292FEFC5"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bCs/>
                <w:sz w:val="18"/>
                <w:szCs w:val="18"/>
                <w:lang w:eastAsia="ar-SA"/>
              </w:rPr>
              <w:t>Назначение</w:t>
            </w:r>
          </w:p>
        </w:tc>
        <w:sdt>
          <w:sdtPr>
            <w:rPr>
              <w:sz w:val="18"/>
              <w:szCs w:val="18"/>
            </w:rPr>
            <w:alias w:val="Наименование хар-ки"/>
            <w:tag w:val="Наименование хар-ки"/>
            <w:id w:val="1167680506"/>
            <w:placeholder>
              <w:docPart w:val="40937CBD05E14008AB9E6848FB69D5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2F0E2020"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4BF33102" w14:textId="77777777" w:rsidR="006874EE" w:rsidRPr="00454A4B" w:rsidRDefault="006874EE" w:rsidP="00DB7C8D">
            <w:pPr>
              <w:jc w:val="both"/>
              <w:rPr>
                <w:rFonts w:ascii="Times New Roman" w:hAnsi="Times New Roman" w:cs="Times New Roman"/>
                <w:sz w:val="18"/>
                <w:szCs w:val="18"/>
              </w:rPr>
            </w:pPr>
            <w:r w:rsidRPr="00454A4B">
              <w:rPr>
                <w:rFonts w:ascii="Times New Roman" w:hAnsi="Times New Roman" w:cs="Times New Roman"/>
                <w:b/>
                <w:sz w:val="18"/>
                <w:szCs w:val="18"/>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r w:rsidRPr="00454A4B">
              <w:rPr>
                <w:rFonts w:ascii="Times New Roman" w:hAnsi="Times New Roman" w:cs="Times New Roman"/>
                <w:sz w:val="18"/>
                <w:szCs w:val="18"/>
              </w:rPr>
              <w:t xml:space="preserve"> предназначена для ежедневной транспортировки детей с нарушением опорно-двигательного аппарата (ДЦП) в помещениях.</w:t>
            </w:r>
          </w:p>
        </w:tc>
        <w:tc>
          <w:tcPr>
            <w:tcW w:w="714" w:type="dxa"/>
            <w:tcBorders>
              <w:top w:val="single" w:sz="4" w:space="0" w:color="auto"/>
              <w:left w:val="single" w:sz="4" w:space="0" w:color="auto"/>
              <w:bottom w:val="single" w:sz="4" w:space="0" w:color="auto"/>
              <w:right w:val="single" w:sz="4" w:space="0" w:color="auto"/>
            </w:tcBorders>
            <w:vAlign w:val="center"/>
          </w:tcPr>
          <w:p w14:paraId="4BABFB35"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2027861692"/>
            <w:placeholder>
              <w:docPart w:val="07D7FF550566495EB7993F365BD6ECC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FD1062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46FA720D" w14:textId="77777777" w:rsidTr="00DB7C8D">
        <w:trPr>
          <w:jc w:val="center"/>
        </w:trPr>
        <w:tc>
          <w:tcPr>
            <w:tcW w:w="870" w:type="dxa"/>
            <w:vMerge/>
            <w:tcBorders>
              <w:left w:val="single" w:sz="4" w:space="0" w:color="auto"/>
              <w:right w:val="single" w:sz="4" w:space="0" w:color="auto"/>
            </w:tcBorders>
            <w:vAlign w:val="center"/>
          </w:tcPr>
          <w:p w14:paraId="03BD3A1E"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0D6B4EB8"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68B796B3"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661D3129"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08F3CD76"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0C1DD9FF"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Calibri" w:hAnsi="Times New Roman" w:cs="Times New Roman"/>
                <w:b/>
                <w:sz w:val="18"/>
                <w:szCs w:val="18"/>
              </w:rPr>
              <w:t>Описание</w:t>
            </w:r>
          </w:p>
        </w:tc>
        <w:sdt>
          <w:sdtPr>
            <w:rPr>
              <w:sz w:val="18"/>
              <w:szCs w:val="18"/>
            </w:rPr>
            <w:alias w:val="Наименование хар-ки"/>
            <w:tag w:val="Наименование хар-ки"/>
            <w:id w:val="-1307153120"/>
            <w:placeholder>
              <w:docPart w:val="724BE4DB5FB74B5C822494172B3EBD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7040D2F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01EA4AF1" w14:textId="77777777" w:rsidR="006874EE" w:rsidRPr="00454A4B" w:rsidRDefault="006874EE" w:rsidP="00DB7C8D">
            <w:pPr>
              <w:jc w:val="both"/>
              <w:rPr>
                <w:rFonts w:ascii="Times New Roman" w:hAnsi="Times New Roman" w:cs="Times New Roman"/>
                <w:sz w:val="18"/>
                <w:szCs w:val="18"/>
              </w:rPr>
            </w:pPr>
            <w:r w:rsidRPr="00454A4B">
              <w:rPr>
                <w:rFonts w:ascii="Times New Roman" w:eastAsia="Times New Roman" w:hAnsi="Times New Roman" w:cs="Times New Roman"/>
                <w:noProof/>
                <w:sz w:val="18"/>
                <w:szCs w:val="18"/>
                <w:lang w:eastAsia="ru-RU"/>
              </w:rPr>
              <w:t xml:space="preserve"> </w:t>
            </w:r>
            <w:r w:rsidRPr="00454A4B">
              <w:rPr>
                <w:rFonts w:ascii="Times New Roman" w:hAnsi="Times New Roman" w:cs="Times New Roman"/>
                <w:sz w:val="18"/>
                <w:szCs w:val="18"/>
              </w:rPr>
              <w:t>Наличие складной рамы. Возможность размещения ребенка на сидении по направлению движения. Возможность регулирования сиденья по ширине и глубине. Коляска оснащена системой плавной одновременной регулировки угла наклона сидения и спинки. Боковые фиксаторы на сиденье регулируются по ширине, спинка кресла-коляски регулируется по высоте и по углу наклона. Опора подножки регулируется по высоте и углу наклона, имеет ремни - фиксаторы для стоп. Передние и задние колеса литые. Вилки передних колес оснащены механизмом фиксации положения колеса. Быстросъемные задние колеса, оснащенные стояночным тормозом.</w:t>
            </w:r>
          </w:p>
        </w:tc>
        <w:tc>
          <w:tcPr>
            <w:tcW w:w="714" w:type="dxa"/>
            <w:tcBorders>
              <w:top w:val="single" w:sz="4" w:space="0" w:color="auto"/>
              <w:left w:val="single" w:sz="4" w:space="0" w:color="auto"/>
              <w:bottom w:val="single" w:sz="4" w:space="0" w:color="auto"/>
              <w:right w:val="single" w:sz="4" w:space="0" w:color="auto"/>
            </w:tcBorders>
            <w:vAlign w:val="center"/>
          </w:tcPr>
          <w:p w14:paraId="1449A0BF"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012150187"/>
            <w:placeholder>
              <w:docPart w:val="4CE9CC95FBC7422EADF95B4A1EF8D23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7A884C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28731ADB" w14:textId="77777777" w:rsidTr="00DB7C8D">
        <w:trPr>
          <w:trHeight w:val="1735"/>
          <w:jc w:val="center"/>
        </w:trPr>
        <w:tc>
          <w:tcPr>
            <w:tcW w:w="870" w:type="dxa"/>
            <w:vMerge/>
            <w:tcBorders>
              <w:left w:val="single" w:sz="4" w:space="0" w:color="auto"/>
              <w:right w:val="single" w:sz="4" w:space="0" w:color="auto"/>
            </w:tcBorders>
            <w:vAlign w:val="center"/>
          </w:tcPr>
          <w:p w14:paraId="10F63990"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10AFED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DDE3F90"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2395486"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2C6C7106"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738AC93" w14:textId="77777777" w:rsidR="006874EE" w:rsidRPr="00454A4B" w:rsidRDefault="006874EE" w:rsidP="00DB7C8D">
            <w:pPr>
              <w:jc w:val="center"/>
              <w:rPr>
                <w:rFonts w:ascii="Times New Roman" w:eastAsia="Calibri" w:hAnsi="Times New Roman" w:cs="Times New Roman"/>
                <w:b/>
                <w:sz w:val="18"/>
                <w:szCs w:val="18"/>
              </w:rPr>
            </w:pPr>
            <w:r w:rsidRPr="00454A4B">
              <w:rPr>
                <w:rFonts w:ascii="Times New Roman" w:eastAsia="Calibri" w:hAnsi="Times New Roman" w:cs="Times New Roman"/>
                <w:b/>
                <w:sz w:val="18"/>
                <w:szCs w:val="18"/>
              </w:rPr>
              <w:t>Комплект поставки</w:t>
            </w:r>
          </w:p>
        </w:tc>
        <w:sdt>
          <w:sdtPr>
            <w:rPr>
              <w:sz w:val="18"/>
              <w:szCs w:val="18"/>
            </w:rPr>
            <w:alias w:val="Наименование хар-ки"/>
            <w:tag w:val="Наименование хар-ки"/>
            <w:id w:val="1358855080"/>
            <w:placeholder>
              <w:docPart w:val="323F3A2D773A4958BFF01E322701553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3441627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4B6C1C24" w14:textId="77777777" w:rsidR="006874EE" w:rsidRPr="00454A4B" w:rsidRDefault="006874EE" w:rsidP="00DB7C8D">
            <w:pPr>
              <w:jc w:val="both"/>
              <w:rPr>
                <w:rFonts w:ascii="Times New Roman" w:hAnsi="Times New Roman" w:cs="Times New Roman"/>
                <w:noProof/>
                <w:sz w:val="18"/>
                <w:szCs w:val="18"/>
              </w:rPr>
            </w:pPr>
            <w:r w:rsidRPr="00454A4B">
              <w:rPr>
                <w:rFonts w:ascii="Times New Roman" w:hAnsi="Times New Roman" w:cs="Times New Roman"/>
                <w:noProof/>
                <w:sz w:val="18"/>
                <w:szCs w:val="18"/>
              </w:rPr>
              <w:t>Наличие в комплектации кресла-коляски абдуктора, пятиточечного ремня безопасности, поясничного валика, регулируемого по высоте, наличие подголовника с боковыми упорами для головы. Приставной столик, гарантийный талон.</w:t>
            </w:r>
          </w:p>
          <w:p w14:paraId="0D807CE7" w14:textId="77777777" w:rsidR="006874EE" w:rsidRPr="00454A4B" w:rsidRDefault="006874EE" w:rsidP="00DB7C8D">
            <w:pPr>
              <w:jc w:val="both"/>
              <w:rPr>
                <w:rFonts w:ascii="Times New Roman" w:hAnsi="Times New Roman" w:cs="Times New Roman"/>
                <w:noProof/>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5446C02"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11013770"/>
            <w:placeholder>
              <w:docPart w:val="1D3D2230915341C0A549A724A010A4C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7CF0442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59FBE242" w14:textId="77777777" w:rsidTr="00DB7C8D">
        <w:trPr>
          <w:jc w:val="center"/>
        </w:trPr>
        <w:tc>
          <w:tcPr>
            <w:tcW w:w="870" w:type="dxa"/>
            <w:vMerge/>
            <w:tcBorders>
              <w:left w:val="single" w:sz="4" w:space="0" w:color="auto"/>
              <w:right w:val="single" w:sz="4" w:space="0" w:color="auto"/>
            </w:tcBorders>
            <w:vAlign w:val="center"/>
          </w:tcPr>
          <w:p w14:paraId="62DA0E1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625C3E1B"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07C78E45"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0DA9953B"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3DCEB9B2"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EB6C385"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Комплект поставки</w:t>
            </w:r>
          </w:p>
        </w:tc>
        <w:sdt>
          <w:sdtPr>
            <w:rPr>
              <w:sz w:val="18"/>
              <w:szCs w:val="18"/>
            </w:rPr>
            <w:alias w:val="Наименование хар-ки"/>
            <w:tag w:val="Наименование хар-ки"/>
            <w:id w:val="-742332463"/>
            <w:placeholder>
              <w:docPart w:val="38307D1B8FE2447DB54AFEE2FD5AE1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0477A7B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7D69447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Паспорт на изделие, либо документ, содержащий описание и правила эксплуатации товара (на русском языке).</w:t>
            </w:r>
          </w:p>
          <w:p w14:paraId="4A7432D1" w14:textId="77777777" w:rsidR="006874EE" w:rsidRPr="00454A4B" w:rsidRDefault="006874EE" w:rsidP="00DB7C8D">
            <w:pPr>
              <w:jc w:val="center"/>
              <w:rPr>
                <w:rFonts w:ascii="Times New Roman" w:hAnsi="Times New Roman" w:cs="Times New Roman"/>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6CE4E92"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614288204"/>
            <w:placeholder>
              <w:docPart w:val="D0222A619CEA42DBB57561CA9BBD676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3A91E4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7354B50D" w14:textId="77777777" w:rsidTr="00DB7C8D">
        <w:trPr>
          <w:jc w:val="center"/>
        </w:trPr>
        <w:tc>
          <w:tcPr>
            <w:tcW w:w="870" w:type="dxa"/>
            <w:vMerge/>
            <w:tcBorders>
              <w:left w:val="single" w:sz="4" w:space="0" w:color="auto"/>
              <w:right w:val="single" w:sz="4" w:space="0" w:color="auto"/>
            </w:tcBorders>
            <w:vAlign w:val="center"/>
          </w:tcPr>
          <w:p w14:paraId="2F23F4F7"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1796C4B"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7A3C3470"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2B4998E"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573D9F2"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87CC80C"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Ширина сидения регулируемая, минимальное значение регулировки</w:t>
            </w:r>
          </w:p>
        </w:tc>
        <w:sdt>
          <w:sdtPr>
            <w:rPr>
              <w:sz w:val="18"/>
              <w:szCs w:val="18"/>
            </w:rPr>
            <w:alias w:val="Наименование хар-ки"/>
            <w:tag w:val="Наименование хар-ки"/>
            <w:id w:val="-2146027562"/>
            <w:placeholder>
              <w:docPart w:val="D691AA08A26144E4B60F374AD8C021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0613318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521515014"/>
            <w:placeholder>
              <w:docPart w:val="88F83487A72A480AB6363A3602CE9B52"/>
            </w:placeholder>
            <w:dropDownList>
              <w:listItem w:displayText="≤" w:value="≤"/>
              <w:listItem w:displayText="&lt;" w:value="&l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295EDDBC"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376D2DC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23</w:t>
            </w:r>
          </w:p>
        </w:tc>
        <w:tc>
          <w:tcPr>
            <w:tcW w:w="714" w:type="dxa"/>
            <w:tcBorders>
              <w:top w:val="single" w:sz="4" w:space="0" w:color="auto"/>
              <w:left w:val="single" w:sz="4" w:space="0" w:color="auto"/>
              <w:bottom w:val="single" w:sz="4" w:space="0" w:color="auto"/>
              <w:right w:val="single" w:sz="4" w:space="0" w:color="auto"/>
            </w:tcBorders>
            <w:vAlign w:val="center"/>
          </w:tcPr>
          <w:p w14:paraId="72829CE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665312763"/>
            <w:placeholder>
              <w:docPart w:val="641F9F4D1C7F4AFEBE69010C682C273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7CB750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714F8D76" w14:textId="77777777" w:rsidTr="00DB7C8D">
        <w:trPr>
          <w:trHeight w:val="807"/>
          <w:jc w:val="center"/>
        </w:trPr>
        <w:tc>
          <w:tcPr>
            <w:tcW w:w="870" w:type="dxa"/>
            <w:vMerge/>
            <w:tcBorders>
              <w:left w:val="single" w:sz="4" w:space="0" w:color="auto"/>
              <w:right w:val="single" w:sz="4" w:space="0" w:color="auto"/>
            </w:tcBorders>
            <w:vAlign w:val="center"/>
          </w:tcPr>
          <w:p w14:paraId="13B2A012"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46B39F31"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73EEEDAB"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3020B547"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71D73DE1"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696DDFD1" w14:textId="77777777" w:rsidR="006874EE" w:rsidRPr="00454A4B" w:rsidRDefault="006874EE" w:rsidP="00DB7C8D">
            <w:pPr>
              <w:jc w:val="center"/>
              <w:rPr>
                <w:rFonts w:ascii="Times New Roman" w:hAnsi="Times New Roman" w:cs="Times New Roman"/>
                <w:b/>
                <w:sz w:val="18"/>
                <w:szCs w:val="18"/>
              </w:rPr>
            </w:pPr>
            <w:r w:rsidRPr="00454A4B">
              <w:rPr>
                <w:rFonts w:ascii="Times New Roman" w:eastAsia="Times New Roman" w:hAnsi="Times New Roman" w:cs="Times New Roman"/>
                <w:b/>
                <w:sz w:val="18"/>
                <w:szCs w:val="18"/>
                <w:lang w:eastAsia="ru-RU"/>
              </w:rPr>
              <w:t>Ширина сидения регулируемая, максимальное значение регулировки</w:t>
            </w:r>
          </w:p>
        </w:tc>
        <w:sdt>
          <w:sdtPr>
            <w:rPr>
              <w:sz w:val="18"/>
              <w:szCs w:val="18"/>
            </w:rPr>
            <w:alias w:val="Наименование хар-ки"/>
            <w:tag w:val="Наименование хар-ки"/>
            <w:id w:val="188721140"/>
            <w:placeholder>
              <w:docPart w:val="51FDE43469DD4F419C34F6E5BE616A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3730312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552848975"/>
            <w:placeholder>
              <w:docPart w:val="10F0C309166D4B468E4B3AC4DA26D06E"/>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4EDAE2BC"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3E39354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36</w:t>
            </w:r>
          </w:p>
        </w:tc>
        <w:tc>
          <w:tcPr>
            <w:tcW w:w="714" w:type="dxa"/>
            <w:tcBorders>
              <w:top w:val="single" w:sz="4" w:space="0" w:color="auto"/>
              <w:left w:val="single" w:sz="4" w:space="0" w:color="auto"/>
              <w:right w:val="single" w:sz="4" w:space="0" w:color="auto"/>
            </w:tcBorders>
            <w:vAlign w:val="center"/>
          </w:tcPr>
          <w:p w14:paraId="33BD4BE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411837694"/>
            <w:placeholder>
              <w:docPart w:val="5D791F5BF1584E839DAC105AACE7DB1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0016448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2D451792" w14:textId="77777777" w:rsidTr="00DB7C8D">
        <w:trPr>
          <w:trHeight w:val="832"/>
          <w:jc w:val="center"/>
        </w:trPr>
        <w:tc>
          <w:tcPr>
            <w:tcW w:w="870" w:type="dxa"/>
            <w:vMerge/>
            <w:tcBorders>
              <w:left w:val="single" w:sz="4" w:space="0" w:color="auto"/>
              <w:right w:val="single" w:sz="4" w:space="0" w:color="auto"/>
            </w:tcBorders>
            <w:vAlign w:val="center"/>
          </w:tcPr>
          <w:p w14:paraId="13F2DE55"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67482ABC"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569C4F8E"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5A4CB95"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5E22FA87"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7EF2005B"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Регулировка высоты подголовника с боковыми упорами для головы (диапазон)</w:t>
            </w:r>
          </w:p>
        </w:tc>
        <w:sdt>
          <w:sdtPr>
            <w:rPr>
              <w:sz w:val="18"/>
              <w:szCs w:val="18"/>
            </w:rPr>
            <w:alias w:val="Наименование хар-ки"/>
            <w:tag w:val="Наименование хар-ки"/>
            <w:id w:val="-1412461521"/>
            <w:placeholder>
              <w:docPart w:val="33661E7094B1436CB22AA0A63CFEEA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250491CE"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362715715"/>
            <w:placeholder>
              <w:docPart w:val="C286129FCFBC4A13AB3EF8C27655262B"/>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3B5A514C"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right w:val="single" w:sz="4" w:space="0" w:color="auto"/>
            </w:tcBorders>
            <w:vAlign w:val="center"/>
          </w:tcPr>
          <w:p w14:paraId="12ED92B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5</w:t>
            </w:r>
          </w:p>
        </w:tc>
        <w:tc>
          <w:tcPr>
            <w:tcW w:w="714" w:type="dxa"/>
            <w:tcBorders>
              <w:top w:val="single" w:sz="4" w:space="0" w:color="auto"/>
              <w:left w:val="single" w:sz="4" w:space="0" w:color="auto"/>
              <w:right w:val="single" w:sz="4" w:space="0" w:color="auto"/>
            </w:tcBorders>
            <w:vAlign w:val="center"/>
          </w:tcPr>
          <w:p w14:paraId="3F219872"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469399680"/>
            <w:placeholder>
              <w:docPart w:val="E9883A5569F94F27B90A936CB1A4556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06E228D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3070BB18" w14:textId="77777777" w:rsidTr="00DB7C8D">
        <w:trPr>
          <w:trHeight w:val="1656"/>
          <w:jc w:val="center"/>
        </w:trPr>
        <w:tc>
          <w:tcPr>
            <w:tcW w:w="870" w:type="dxa"/>
            <w:vMerge/>
            <w:tcBorders>
              <w:left w:val="single" w:sz="4" w:space="0" w:color="auto"/>
              <w:right w:val="single" w:sz="4" w:space="0" w:color="auto"/>
            </w:tcBorders>
            <w:vAlign w:val="center"/>
          </w:tcPr>
          <w:p w14:paraId="4EA60B9D"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3185C2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68932C83"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11F8537"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614670D6"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6663A445"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Требования ГОСТ</w:t>
            </w:r>
          </w:p>
        </w:tc>
        <w:sdt>
          <w:sdtPr>
            <w:rPr>
              <w:sz w:val="18"/>
              <w:szCs w:val="18"/>
            </w:rPr>
            <w:alias w:val="Наименование хар-ки"/>
            <w:tag w:val="Наименование хар-ки"/>
            <w:id w:val="1620261394"/>
            <w:placeholder>
              <w:docPart w:val="6325D4C04AAA4E1285D0B58929875F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17A1E5C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right w:val="single" w:sz="4" w:space="0" w:color="auto"/>
            </w:tcBorders>
            <w:vAlign w:val="center"/>
          </w:tcPr>
          <w:p w14:paraId="38F9B12E" w14:textId="77777777" w:rsidR="006874EE" w:rsidRPr="00454A4B" w:rsidRDefault="006874EE" w:rsidP="00DB7C8D">
            <w:pPr>
              <w:pStyle w:val="2"/>
              <w:jc w:val="both"/>
              <w:outlineLvl w:val="1"/>
              <w:rPr>
                <w:rFonts w:ascii="Times New Roman" w:hAnsi="Times New Roman" w:cs="Times New Roman"/>
                <w:szCs w:val="18"/>
              </w:rPr>
            </w:pPr>
            <w:r w:rsidRPr="00454A4B">
              <w:rPr>
                <w:rFonts w:ascii="Times New Roman" w:hAnsi="Times New Roman" w:cs="Times New Roman"/>
                <w:szCs w:val="18"/>
              </w:rPr>
              <w:t xml:space="preserve">Кресло-коляски должны отвечать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454A4B">
              <w:rPr>
                <w:rFonts w:ascii="Times New Roman" w:hAnsi="Times New Roman" w:cs="Times New Roman"/>
                <w:szCs w:val="18"/>
              </w:rPr>
              <w:t>цитотоксичность</w:t>
            </w:r>
            <w:proofErr w:type="spellEnd"/>
            <w:r w:rsidRPr="00454A4B">
              <w:rPr>
                <w:rFonts w:ascii="Times New Roman" w:hAnsi="Times New Roman" w:cs="Times New Roman"/>
                <w:szCs w:val="18"/>
              </w:rPr>
              <w:t>: методы «</w:t>
            </w:r>
            <w:proofErr w:type="spellStart"/>
            <w:r w:rsidRPr="00454A4B">
              <w:rPr>
                <w:rFonts w:ascii="Times New Roman" w:hAnsi="Times New Roman" w:cs="Times New Roman"/>
                <w:szCs w:val="18"/>
              </w:rPr>
              <w:t>in</w:t>
            </w:r>
            <w:proofErr w:type="spellEnd"/>
            <w:r w:rsidRPr="00454A4B">
              <w:rPr>
                <w:rFonts w:ascii="Times New Roman" w:hAnsi="Times New Roman" w:cs="Times New Roman"/>
                <w:szCs w:val="18"/>
              </w:rPr>
              <w:t xml:space="preserve"> </w:t>
            </w:r>
            <w:proofErr w:type="spellStart"/>
            <w:r w:rsidRPr="00454A4B">
              <w:rPr>
                <w:rFonts w:ascii="Times New Roman" w:hAnsi="Times New Roman" w:cs="Times New Roman"/>
                <w:szCs w:val="18"/>
              </w:rPr>
              <w:t>vitro</w:t>
            </w:r>
            <w:proofErr w:type="spellEnd"/>
            <w:r w:rsidRPr="00454A4B">
              <w:rPr>
                <w:rFonts w:ascii="Times New Roman" w:hAnsi="Times New Roman" w:cs="Times New Roman"/>
                <w:szCs w:val="18"/>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714" w:type="dxa"/>
            <w:tcBorders>
              <w:top w:val="single" w:sz="4" w:space="0" w:color="auto"/>
              <w:left w:val="single" w:sz="4" w:space="0" w:color="auto"/>
              <w:right w:val="single" w:sz="4" w:space="0" w:color="auto"/>
            </w:tcBorders>
            <w:vAlign w:val="center"/>
          </w:tcPr>
          <w:p w14:paraId="5E0F0508"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009436568"/>
            <w:placeholder>
              <w:docPart w:val="2FFC92A849EB47A9B096C2D51CB91F2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0140DD2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4715E6E1" w14:textId="77777777" w:rsidTr="00DB7C8D">
        <w:trPr>
          <w:jc w:val="center"/>
        </w:trPr>
        <w:tc>
          <w:tcPr>
            <w:tcW w:w="870" w:type="dxa"/>
            <w:vMerge w:val="restart"/>
            <w:tcBorders>
              <w:left w:val="single" w:sz="4" w:space="0" w:color="auto"/>
              <w:right w:val="single" w:sz="4" w:space="0" w:color="auto"/>
            </w:tcBorders>
            <w:vAlign w:val="center"/>
          </w:tcPr>
          <w:p w14:paraId="6FC65BB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2</w:t>
            </w:r>
          </w:p>
        </w:tc>
        <w:tc>
          <w:tcPr>
            <w:tcW w:w="1398" w:type="dxa"/>
            <w:vMerge w:val="restart"/>
            <w:tcBorders>
              <w:left w:val="single" w:sz="4" w:space="0" w:color="auto"/>
              <w:right w:val="single" w:sz="4" w:space="0" w:color="auto"/>
            </w:tcBorders>
          </w:tcPr>
          <w:p w14:paraId="27B95236" w14:textId="77777777" w:rsidR="006874EE" w:rsidRPr="00454A4B" w:rsidRDefault="006874EE" w:rsidP="00DB7C8D">
            <w:pPr>
              <w:rPr>
                <w:rFonts w:ascii="Times New Roman" w:hAnsi="Times New Roman" w:cs="Times New Roman"/>
                <w:bCs/>
                <w:sz w:val="18"/>
                <w:szCs w:val="18"/>
              </w:rPr>
            </w:pPr>
          </w:p>
          <w:p w14:paraId="0B93B1DE" w14:textId="77777777" w:rsidR="006874EE" w:rsidRPr="00454A4B" w:rsidRDefault="006874EE" w:rsidP="00DB7C8D">
            <w:pPr>
              <w:rPr>
                <w:rFonts w:ascii="Times New Roman" w:hAnsi="Times New Roman" w:cs="Times New Roman"/>
                <w:bCs/>
                <w:sz w:val="18"/>
                <w:szCs w:val="18"/>
              </w:rPr>
            </w:pPr>
          </w:p>
          <w:p w14:paraId="3C1B59BB"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lastRenderedPageBreak/>
              <w:t>Кресло-коляска, управляемая пациентом/сопровождающим лицом, с приводом на задние колеса, складная</w:t>
            </w:r>
          </w:p>
          <w:p w14:paraId="004E2ABD"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7-01-02-09</w:t>
            </w:r>
          </w:p>
        </w:tc>
        <w:tc>
          <w:tcPr>
            <w:tcW w:w="986" w:type="dxa"/>
            <w:vMerge w:val="restart"/>
            <w:tcBorders>
              <w:left w:val="single" w:sz="4" w:space="0" w:color="auto"/>
              <w:right w:val="single" w:sz="4" w:space="0" w:color="auto"/>
            </w:tcBorders>
          </w:tcPr>
          <w:p w14:paraId="51CA32EE"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lastRenderedPageBreak/>
              <w:t>30.92.20.000-00000013</w:t>
            </w:r>
          </w:p>
        </w:tc>
        <w:tc>
          <w:tcPr>
            <w:tcW w:w="815" w:type="dxa"/>
            <w:vMerge w:val="restart"/>
            <w:tcBorders>
              <w:left w:val="single" w:sz="4" w:space="0" w:color="auto"/>
              <w:right w:val="single" w:sz="4" w:space="0" w:color="auto"/>
            </w:tcBorders>
          </w:tcPr>
          <w:p w14:paraId="5510BCFD"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7</w:t>
            </w:r>
          </w:p>
        </w:tc>
        <w:tc>
          <w:tcPr>
            <w:tcW w:w="746" w:type="dxa"/>
            <w:vMerge w:val="restart"/>
            <w:tcBorders>
              <w:left w:val="single" w:sz="4" w:space="0" w:color="auto"/>
              <w:right w:val="single" w:sz="4" w:space="0" w:color="auto"/>
            </w:tcBorders>
          </w:tcPr>
          <w:p w14:paraId="7E2F06AE" w14:textId="77777777" w:rsidR="006874EE" w:rsidRPr="00454A4B" w:rsidRDefault="006874EE" w:rsidP="00DB7C8D">
            <w:pPr>
              <w:rPr>
                <w:rFonts w:ascii="Times New Roman" w:hAnsi="Times New Roman" w:cs="Times New Roman"/>
                <w:sz w:val="18"/>
                <w:szCs w:val="18"/>
              </w:rPr>
            </w:pPr>
            <w:proofErr w:type="spellStart"/>
            <w:r w:rsidRPr="00454A4B">
              <w:rPr>
                <w:rFonts w:ascii="Times New Roman" w:hAnsi="Times New Roman" w:cs="Times New Roman"/>
                <w:sz w:val="18"/>
                <w:szCs w:val="18"/>
              </w:rPr>
              <w:t>шт</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6D203A11"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bCs/>
                <w:sz w:val="18"/>
                <w:szCs w:val="18"/>
                <w:lang w:eastAsia="ar-SA"/>
              </w:rPr>
              <w:t>Назначение</w:t>
            </w:r>
          </w:p>
        </w:tc>
        <w:sdt>
          <w:sdtPr>
            <w:rPr>
              <w:sz w:val="18"/>
              <w:szCs w:val="18"/>
            </w:rPr>
            <w:alias w:val="Наименование хар-ки"/>
            <w:tag w:val="Наименование хар-ки"/>
            <w:id w:val="-27343040"/>
            <w:placeholder>
              <w:docPart w:val="4C66759462964B66AB5D27892A0E18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08609DE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7D9781C2" w14:textId="77777777" w:rsidR="006874EE" w:rsidRPr="00454A4B" w:rsidRDefault="006874EE" w:rsidP="00DB7C8D">
            <w:pPr>
              <w:jc w:val="both"/>
              <w:rPr>
                <w:rFonts w:ascii="Times New Roman" w:hAnsi="Times New Roman" w:cs="Times New Roman"/>
                <w:sz w:val="18"/>
                <w:szCs w:val="18"/>
              </w:rPr>
            </w:pPr>
            <w:r w:rsidRPr="00454A4B">
              <w:rPr>
                <w:rFonts w:ascii="Times New Roman" w:hAnsi="Times New Roman" w:cs="Times New Roman"/>
                <w:b/>
                <w:sz w:val="18"/>
                <w:szCs w:val="18"/>
              </w:rPr>
              <w:t xml:space="preserve">Кресло-коляска с ручным приводом с дополнительной фиксацией (поддержкой) головы и тела, в том числе для больных ДЦП </w:t>
            </w:r>
            <w:r w:rsidRPr="00454A4B">
              <w:rPr>
                <w:rFonts w:ascii="Times New Roman" w:hAnsi="Times New Roman" w:cs="Times New Roman"/>
                <w:b/>
                <w:sz w:val="18"/>
                <w:szCs w:val="18"/>
              </w:rPr>
              <w:lastRenderedPageBreak/>
              <w:t>комнатная (для инвалидов и детей-инвалидов)</w:t>
            </w:r>
            <w:r w:rsidRPr="00454A4B">
              <w:rPr>
                <w:rFonts w:ascii="Times New Roman" w:hAnsi="Times New Roman" w:cs="Times New Roman"/>
                <w:sz w:val="18"/>
                <w:szCs w:val="18"/>
              </w:rPr>
              <w:t xml:space="preserve"> предназначена для ежедневной транспортировки детей с нарушением опорно-двигательного аппарата (ДЦП) в помещениях.</w:t>
            </w:r>
          </w:p>
        </w:tc>
        <w:tc>
          <w:tcPr>
            <w:tcW w:w="714" w:type="dxa"/>
            <w:tcBorders>
              <w:top w:val="single" w:sz="4" w:space="0" w:color="auto"/>
              <w:left w:val="single" w:sz="4" w:space="0" w:color="auto"/>
              <w:bottom w:val="single" w:sz="4" w:space="0" w:color="auto"/>
              <w:right w:val="single" w:sz="4" w:space="0" w:color="auto"/>
            </w:tcBorders>
            <w:vAlign w:val="center"/>
          </w:tcPr>
          <w:p w14:paraId="3859E890"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200440423"/>
            <w:placeholder>
              <w:docPart w:val="9345436663694C4FBCCB75AED956A8B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C3BA42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6E7412BF" w14:textId="77777777" w:rsidTr="00DB7C8D">
        <w:trPr>
          <w:jc w:val="center"/>
        </w:trPr>
        <w:tc>
          <w:tcPr>
            <w:tcW w:w="870" w:type="dxa"/>
            <w:vMerge/>
            <w:tcBorders>
              <w:left w:val="single" w:sz="4" w:space="0" w:color="auto"/>
              <w:right w:val="single" w:sz="4" w:space="0" w:color="auto"/>
            </w:tcBorders>
            <w:vAlign w:val="center"/>
          </w:tcPr>
          <w:p w14:paraId="2E4716E3"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7845D17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980A0C3"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6A4220B"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21BAEB98"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AECF9C4"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Calibri" w:hAnsi="Times New Roman" w:cs="Times New Roman"/>
                <w:b/>
                <w:sz w:val="18"/>
                <w:szCs w:val="18"/>
              </w:rPr>
              <w:t>Описание</w:t>
            </w:r>
          </w:p>
        </w:tc>
        <w:sdt>
          <w:sdtPr>
            <w:rPr>
              <w:sz w:val="18"/>
              <w:szCs w:val="18"/>
            </w:rPr>
            <w:alias w:val="Наименование хар-ки"/>
            <w:tag w:val="Наименование хар-ки"/>
            <w:id w:val="2139749129"/>
            <w:placeholder>
              <w:docPart w:val="1B0E4FC507D04A7C9EA84838F46A58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10369BF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1A0AECD7" w14:textId="77777777" w:rsidR="006874EE" w:rsidRPr="00454A4B" w:rsidRDefault="006874EE" w:rsidP="00DB7C8D">
            <w:pPr>
              <w:jc w:val="both"/>
              <w:rPr>
                <w:rFonts w:ascii="Times New Roman" w:hAnsi="Times New Roman" w:cs="Times New Roman"/>
                <w:sz w:val="18"/>
                <w:szCs w:val="18"/>
              </w:rPr>
            </w:pPr>
            <w:r w:rsidRPr="00454A4B">
              <w:rPr>
                <w:rFonts w:ascii="Times New Roman" w:eastAsia="Times New Roman" w:hAnsi="Times New Roman" w:cs="Times New Roman"/>
                <w:noProof/>
                <w:sz w:val="18"/>
                <w:szCs w:val="18"/>
                <w:lang w:eastAsia="ru-RU"/>
              </w:rPr>
              <w:t xml:space="preserve"> </w:t>
            </w:r>
            <w:r w:rsidRPr="00454A4B">
              <w:rPr>
                <w:rFonts w:ascii="Times New Roman" w:hAnsi="Times New Roman" w:cs="Times New Roman"/>
                <w:sz w:val="18"/>
                <w:szCs w:val="18"/>
              </w:rPr>
              <w:t>Наличие складной рамы. Возможность размещения ребенка на сидении по направлению движения. Возможность регулирования сиденья по ширине и глубине. Коляска оснащена системой плавной одновременной регулировки угла наклона сидения и спинки. Боковые фиксаторы на сиденье регулируются по ширине, спинка кресла-коляски регулируется по высоте и по углу наклона. Опора подножки регулируется по высоте и углу наклона, имеет ремни - фиксаторы для стоп. Передние и задние колеса литые. Вилки передних колес оснащены механизмом фиксации положения колеса. Быстросъемные задние колеса, оснащенные стояночным тормозом.</w:t>
            </w:r>
          </w:p>
        </w:tc>
        <w:tc>
          <w:tcPr>
            <w:tcW w:w="714" w:type="dxa"/>
            <w:tcBorders>
              <w:top w:val="single" w:sz="4" w:space="0" w:color="auto"/>
              <w:left w:val="single" w:sz="4" w:space="0" w:color="auto"/>
              <w:bottom w:val="single" w:sz="4" w:space="0" w:color="auto"/>
              <w:right w:val="single" w:sz="4" w:space="0" w:color="auto"/>
            </w:tcBorders>
            <w:vAlign w:val="center"/>
          </w:tcPr>
          <w:p w14:paraId="302CA2DD"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31495708"/>
            <w:placeholder>
              <w:docPart w:val="B86A0A1B1BF843B9BE07894E4EC54B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B70B8F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42C17DC8" w14:textId="77777777" w:rsidTr="00DB7C8D">
        <w:trPr>
          <w:trHeight w:val="1735"/>
          <w:jc w:val="center"/>
        </w:trPr>
        <w:tc>
          <w:tcPr>
            <w:tcW w:w="870" w:type="dxa"/>
            <w:vMerge/>
            <w:tcBorders>
              <w:left w:val="single" w:sz="4" w:space="0" w:color="auto"/>
              <w:right w:val="single" w:sz="4" w:space="0" w:color="auto"/>
            </w:tcBorders>
            <w:vAlign w:val="center"/>
          </w:tcPr>
          <w:p w14:paraId="76002CB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7FC1122B"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CE2EECA"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18EF75E8"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358AF370"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2EA9E555" w14:textId="77777777" w:rsidR="006874EE" w:rsidRPr="00454A4B" w:rsidRDefault="006874EE" w:rsidP="00DB7C8D">
            <w:pPr>
              <w:jc w:val="center"/>
              <w:rPr>
                <w:rFonts w:ascii="Times New Roman" w:eastAsia="Calibri" w:hAnsi="Times New Roman" w:cs="Times New Roman"/>
                <w:b/>
                <w:sz w:val="18"/>
                <w:szCs w:val="18"/>
              </w:rPr>
            </w:pPr>
            <w:r w:rsidRPr="00454A4B">
              <w:rPr>
                <w:rFonts w:ascii="Times New Roman" w:eastAsia="Calibri" w:hAnsi="Times New Roman" w:cs="Times New Roman"/>
                <w:b/>
                <w:sz w:val="18"/>
                <w:szCs w:val="18"/>
              </w:rPr>
              <w:t>Комплект поставки</w:t>
            </w:r>
          </w:p>
        </w:tc>
        <w:sdt>
          <w:sdtPr>
            <w:rPr>
              <w:sz w:val="18"/>
              <w:szCs w:val="18"/>
            </w:rPr>
            <w:alias w:val="Наименование хар-ки"/>
            <w:tag w:val="Наименование хар-ки"/>
            <w:id w:val="-1263138527"/>
            <w:placeholder>
              <w:docPart w:val="C341AD0CF58745258AEAAF70460A13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46CFB8F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29F768FF" w14:textId="77777777" w:rsidR="006874EE" w:rsidRPr="00454A4B" w:rsidRDefault="006874EE" w:rsidP="00DB7C8D">
            <w:pPr>
              <w:jc w:val="both"/>
              <w:rPr>
                <w:rFonts w:ascii="Times New Roman" w:hAnsi="Times New Roman" w:cs="Times New Roman"/>
                <w:noProof/>
                <w:sz w:val="18"/>
                <w:szCs w:val="18"/>
              </w:rPr>
            </w:pPr>
            <w:r w:rsidRPr="00454A4B">
              <w:rPr>
                <w:rFonts w:ascii="Times New Roman" w:hAnsi="Times New Roman" w:cs="Times New Roman"/>
                <w:noProof/>
                <w:sz w:val="18"/>
                <w:szCs w:val="18"/>
              </w:rPr>
              <w:t>Наличие в комплектации кресла-коляски абдуктора, пятиточечного ремня безопасности, поясничного валика, регулируемого по высоте, наличие подголовника с боковыми упорами для головы. Приставной столик, гарантийный талон.</w:t>
            </w:r>
          </w:p>
          <w:p w14:paraId="1383B7E3" w14:textId="77777777" w:rsidR="006874EE" w:rsidRPr="00454A4B" w:rsidRDefault="006874EE" w:rsidP="00DB7C8D">
            <w:pPr>
              <w:jc w:val="both"/>
              <w:rPr>
                <w:rFonts w:ascii="Times New Roman" w:hAnsi="Times New Roman" w:cs="Times New Roman"/>
                <w:noProof/>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F322A40"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2065287784"/>
            <w:placeholder>
              <w:docPart w:val="34FD839E33B64993975137BB7B710E1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028BA83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038510D8" w14:textId="77777777" w:rsidTr="00DB7C8D">
        <w:trPr>
          <w:jc w:val="center"/>
        </w:trPr>
        <w:tc>
          <w:tcPr>
            <w:tcW w:w="870" w:type="dxa"/>
            <w:vMerge/>
            <w:tcBorders>
              <w:left w:val="single" w:sz="4" w:space="0" w:color="auto"/>
              <w:right w:val="single" w:sz="4" w:space="0" w:color="auto"/>
            </w:tcBorders>
            <w:vAlign w:val="center"/>
          </w:tcPr>
          <w:p w14:paraId="14032ACB"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88D5CA6"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42284145"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1D5CBC4D"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09B08D59"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52B4BB9"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Комплект поставки</w:t>
            </w:r>
          </w:p>
        </w:tc>
        <w:sdt>
          <w:sdtPr>
            <w:rPr>
              <w:sz w:val="18"/>
              <w:szCs w:val="18"/>
            </w:rPr>
            <w:alias w:val="Наименование хар-ки"/>
            <w:tag w:val="Наименование хар-ки"/>
            <w:id w:val="1469238878"/>
            <w:placeholder>
              <w:docPart w:val="C7C191CF3DBA420F950B4452CCF175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7904E17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4B4B0D6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Паспорт на изделие, либо документ, содержащий описание и правила эксплуатации товара (на русском языке).</w:t>
            </w:r>
          </w:p>
          <w:p w14:paraId="194D89C6" w14:textId="77777777" w:rsidR="006874EE" w:rsidRPr="00454A4B" w:rsidRDefault="006874EE" w:rsidP="00DB7C8D">
            <w:pPr>
              <w:jc w:val="center"/>
              <w:rPr>
                <w:rFonts w:ascii="Times New Roman" w:hAnsi="Times New Roman" w:cs="Times New Roman"/>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EAB3F9B"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625969113"/>
            <w:placeholder>
              <w:docPart w:val="7DFE77CEE8064A969479A248C68657C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AB3EC8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37A6B4BF" w14:textId="77777777" w:rsidTr="00DB7C8D">
        <w:trPr>
          <w:jc w:val="center"/>
        </w:trPr>
        <w:tc>
          <w:tcPr>
            <w:tcW w:w="870" w:type="dxa"/>
            <w:vMerge/>
            <w:tcBorders>
              <w:left w:val="single" w:sz="4" w:space="0" w:color="auto"/>
              <w:right w:val="single" w:sz="4" w:space="0" w:color="auto"/>
            </w:tcBorders>
            <w:vAlign w:val="center"/>
          </w:tcPr>
          <w:p w14:paraId="22E3EB3D"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CC4428D"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3039E853"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38928E78"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69707505"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A464272"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Ширина сидения регулируемая, минимальное значение регулировки</w:t>
            </w:r>
          </w:p>
        </w:tc>
        <w:sdt>
          <w:sdtPr>
            <w:rPr>
              <w:sz w:val="18"/>
              <w:szCs w:val="18"/>
            </w:rPr>
            <w:alias w:val="Наименование хар-ки"/>
            <w:tag w:val="Наименование хар-ки"/>
            <w:id w:val="1240142435"/>
            <w:placeholder>
              <w:docPart w:val="A9C9F8F960294C84A4A3F05A435492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146FCC0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693216128"/>
            <w:placeholder>
              <w:docPart w:val="AA935704D0B74ECEB7DAB4264852C8C6"/>
            </w:placeholder>
            <w:dropDownList>
              <w:listItem w:displayText="≤" w:value="≤"/>
              <w:listItem w:displayText="&lt;" w:value="&l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1FF326B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4E215C8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29</w:t>
            </w:r>
          </w:p>
        </w:tc>
        <w:tc>
          <w:tcPr>
            <w:tcW w:w="714" w:type="dxa"/>
            <w:tcBorders>
              <w:top w:val="single" w:sz="4" w:space="0" w:color="auto"/>
              <w:left w:val="single" w:sz="4" w:space="0" w:color="auto"/>
              <w:bottom w:val="single" w:sz="4" w:space="0" w:color="auto"/>
              <w:right w:val="single" w:sz="4" w:space="0" w:color="auto"/>
            </w:tcBorders>
            <w:vAlign w:val="center"/>
          </w:tcPr>
          <w:p w14:paraId="70E862C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707099645"/>
            <w:placeholder>
              <w:docPart w:val="4969580DE1054A34A02993E4C6A6156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E22C9DC"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2DC8C4A0" w14:textId="77777777" w:rsidTr="00DB7C8D">
        <w:trPr>
          <w:trHeight w:val="807"/>
          <w:jc w:val="center"/>
        </w:trPr>
        <w:tc>
          <w:tcPr>
            <w:tcW w:w="870" w:type="dxa"/>
            <w:vMerge/>
            <w:tcBorders>
              <w:left w:val="single" w:sz="4" w:space="0" w:color="auto"/>
              <w:right w:val="single" w:sz="4" w:space="0" w:color="auto"/>
            </w:tcBorders>
            <w:vAlign w:val="center"/>
          </w:tcPr>
          <w:p w14:paraId="1170C33B"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2DFE589F"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119A895B"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094275F"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7EB75401"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5A1EAB2A" w14:textId="77777777" w:rsidR="006874EE" w:rsidRPr="00454A4B" w:rsidRDefault="006874EE" w:rsidP="00DB7C8D">
            <w:pPr>
              <w:jc w:val="center"/>
              <w:rPr>
                <w:rFonts w:ascii="Times New Roman" w:hAnsi="Times New Roman" w:cs="Times New Roman"/>
                <w:b/>
                <w:sz w:val="18"/>
                <w:szCs w:val="18"/>
              </w:rPr>
            </w:pPr>
            <w:r w:rsidRPr="00454A4B">
              <w:rPr>
                <w:rFonts w:ascii="Times New Roman" w:eastAsia="Times New Roman" w:hAnsi="Times New Roman" w:cs="Times New Roman"/>
                <w:b/>
                <w:sz w:val="18"/>
                <w:szCs w:val="18"/>
                <w:lang w:eastAsia="ru-RU"/>
              </w:rPr>
              <w:t>Ширина сидения регулируемая, максимальное значение регулировки</w:t>
            </w:r>
          </w:p>
        </w:tc>
        <w:sdt>
          <w:sdtPr>
            <w:rPr>
              <w:sz w:val="18"/>
              <w:szCs w:val="18"/>
            </w:rPr>
            <w:alias w:val="Наименование хар-ки"/>
            <w:tag w:val="Наименование хар-ки"/>
            <w:id w:val="2083404162"/>
            <w:placeholder>
              <w:docPart w:val="58820F759A034CBBA22896B6A2881E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65994D6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934346483"/>
            <w:placeholder>
              <w:docPart w:val="BDCCDE420674414FA240F1DF54E8C40C"/>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453AB4B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7833C3F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40</w:t>
            </w:r>
          </w:p>
        </w:tc>
        <w:tc>
          <w:tcPr>
            <w:tcW w:w="714" w:type="dxa"/>
            <w:tcBorders>
              <w:top w:val="single" w:sz="4" w:space="0" w:color="auto"/>
              <w:left w:val="single" w:sz="4" w:space="0" w:color="auto"/>
              <w:right w:val="single" w:sz="4" w:space="0" w:color="auto"/>
            </w:tcBorders>
            <w:vAlign w:val="center"/>
          </w:tcPr>
          <w:p w14:paraId="74F0F13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979492912"/>
            <w:placeholder>
              <w:docPart w:val="203B78E02B10443C8C14A0500B0EF3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5A6347D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32A047D3" w14:textId="77777777" w:rsidTr="00DB7C8D">
        <w:trPr>
          <w:trHeight w:val="832"/>
          <w:jc w:val="center"/>
        </w:trPr>
        <w:tc>
          <w:tcPr>
            <w:tcW w:w="870" w:type="dxa"/>
            <w:vMerge/>
            <w:tcBorders>
              <w:left w:val="single" w:sz="4" w:space="0" w:color="auto"/>
              <w:right w:val="single" w:sz="4" w:space="0" w:color="auto"/>
            </w:tcBorders>
            <w:vAlign w:val="center"/>
          </w:tcPr>
          <w:p w14:paraId="0A2BF1B7"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2E4A6D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8E04F48"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04E4F34"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74153C3"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40371976"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 xml:space="preserve">Регулировка высоты подголовника с боковыми упорами </w:t>
            </w:r>
            <w:r w:rsidRPr="00454A4B">
              <w:rPr>
                <w:rFonts w:ascii="Times New Roman" w:hAnsi="Times New Roman" w:cs="Times New Roman"/>
                <w:b/>
                <w:sz w:val="18"/>
                <w:szCs w:val="18"/>
              </w:rPr>
              <w:lastRenderedPageBreak/>
              <w:t>для головы (диапазон)</w:t>
            </w:r>
          </w:p>
        </w:tc>
        <w:sdt>
          <w:sdtPr>
            <w:rPr>
              <w:sz w:val="18"/>
              <w:szCs w:val="18"/>
            </w:rPr>
            <w:alias w:val="Наименование хар-ки"/>
            <w:tag w:val="Наименование хар-ки"/>
            <w:id w:val="121507716"/>
            <w:placeholder>
              <w:docPart w:val="AB89879AD4214CD094CB38AC8FA08C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1CD8917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742021911"/>
            <w:placeholder>
              <w:docPart w:val="0907F6465AFB4174943A7F325D023374"/>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3B526F82"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right w:val="single" w:sz="4" w:space="0" w:color="auto"/>
            </w:tcBorders>
            <w:vAlign w:val="center"/>
          </w:tcPr>
          <w:p w14:paraId="648C94C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5</w:t>
            </w:r>
          </w:p>
        </w:tc>
        <w:tc>
          <w:tcPr>
            <w:tcW w:w="714" w:type="dxa"/>
            <w:tcBorders>
              <w:top w:val="single" w:sz="4" w:space="0" w:color="auto"/>
              <w:left w:val="single" w:sz="4" w:space="0" w:color="auto"/>
              <w:right w:val="single" w:sz="4" w:space="0" w:color="auto"/>
            </w:tcBorders>
            <w:vAlign w:val="center"/>
          </w:tcPr>
          <w:p w14:paraId="0035A71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747709610"/>
            <w:placeholder>
              <w:docPart w:val="48A2BC94404F410892B14E32BA163E6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2557C15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00F14D43" w14:textId="77777777" w:rsidTr="00DB7C8D">
        <w:trPr>
          <w:trHeight w:val="1656"/>
          <w:jc w:val="center"/>
        </w:trPr>
        <w:tc>
          <w:tcPr>
            <w:tcW w:w="870" w:type="dxa"/>
            <w:vMerge/>
            <w:tcBorders>
              <w:left w:val="single" w:sz="4" w:space="0" w:color="auto"/>
              <w:right w:val="single" w:sz="4" w:space="0" w:color="auto"/>
            </w:tcBorders>
            <w:vAlign w:val="center"/>
          </w:tcPr>
          <w:p w14:paraId="49F03421"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F0CC4F6"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47ECC538"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6156C37E"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5896A3EB"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261B64D6"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Требования ГОСТ</w:t>
            </w:r>
          </w:p>
        </w:tc>
        <w:sdt>
          <w:sdtPr>
            <w:rPr>
              <w:sz w:val="18"/>
              <w:szCs w:val="18"/>
            </w:rPr>
            <w:alias w:val="Наименование хар-ки"/>
            <w:tag w:val="Наименование хар-ки"/>
            <w:id w:val="1556897644"/>
            <w:placeholder>
              <w:docPart w:val="0656B848526B41E39B432EB2C98DE3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03F81FE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right w:val="single" w:sz="4" w:space="0" w:color="auto"/>
            </w:tcBorders>
            <w:vAlign w:val="center"/>
          </w:tcPr>
          <w:p w14:paraId="60EC1F81" w14:textId="77777777" w:rsidR="006874EE" w:rsidRPr="00454A4B" w:rsidRDefault="006874EE" w:rsidP="00DB7C8D">
            <w:pPr>
              <w:pStyle w:val="2"/>
              <w:jc w:val="both"/>
              <w:outlineLvl w:val="1"/>
              <w:rPr>
                <w:rFonts w:ascii="Times New Roman" w:hAnsi="Times New Roman" w:cs="Times New Roman"/>
                <w:szCs w:val="18"/>
              </w:rPr>
            </w:pPr>
            <w:r w:rsidRPr="00454A4B">
              <w:rPr>
                <w:rFonts w:ascii="Times New Roman" w:hAnsi="Times New Roman" w:cs="Times New Roman"/>
                <w:szCs w:val="18"/>
              </w:rPr>
              <w:t xml:space="preserve">Кресло-коляски должны отвечать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454A4B">
              <w:rPr>
                <w:rFonts w:ascii="Times New Roman" w:hAnsi="Times New Roman" w:cs="Times New Roman"/>
                <w:szCs w:val="18"/>
              </w:rPr>
              <w:t>цитотоксичность</w:t>
            </w:r>
            <w:proofErr w:type="spellEnd"/>
            <w:r w:rsidRPr="00454A4B">
              <w:rPr>
                <w:rFonts w:ascii="Times New Roman" w:hAnsi="Times New Roman" w:cs="Times New Roman"/>
                <w:szCs w:val="18"/>
              </w:rPr>
              <w:t>: методы «</w:t>
            </w:r>
            <w:proofErr w:type="spellStart"/>
            <w:r w:rsidRPr="00454A4B">
              <w:rPr>
                <w:rFonts w:ascii="Times New Roman" w:hAnsi="Times New Roman" w:cs="Times New Roman"/>
                <w:szCs w:val="18"/>
              </w:rPr>
              <w:t>in</w:t>
            </w:r>
            <w:proofErr w:type="spellEnd"/>
            <w:r w:rsidRPr="00454A4B">
              <w:rPr>
                <w:rFonts w:ascii="Times New Roman" w:hAnsi="Times New Roman" w:cs="Times New Roman"/>
                <w:szCs w:val="18"/>
              </w:rPr>
              <w:t xml:space="preserve"> </w:t>
            </w:r>
            <w:proofErr w:type="spellStart"/>
            <w:r w:rsidRPr="00454A4B">
              <w:rPr>
                <w:rFonts w:ascii="Times New Roman" w:hAnsi="Times New Roman" w:cs="Times New Roman"/>
                <w:szCs w:val="18"/>
              </w:rPr>
              <w:t>vitro</w:t>
            </w:r>
            <w:proofErr w:type="spellEnd"/>
            <w:r w:rsidRPr="00454A4B">
              <w:rPr>
                <w:rFonts w:ascii="Times New Roman" w:hAnsi="Times New Roman" w:cs="Times New Roman"/>
                <w:szCs w:val="18"/>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714" w:type="dxa"/>
            <w:tcBorders>
              <w:top w:val="single" w:sz="4" w:space="0" w:color="auto"/>
              <w:left w:val="single" w:sz="4" w:space="0" w:color="auto"/>
              <w:right w:val="single" w:sz="4" w:space="0" w:color="auto"/>
            </w:tcBorders>
            <w:vAlign w:val="center"/>
          </w:tcPr>
          <w:p w14:paraId="5D81821C"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68501914"/>
            <w:placeholder>
              <w:docPart w:val="88462EE7229D4910B43C576CD25250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4C695BB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223101F5" w14:textId="77777777" w:rsidTr="00DB7C8D">
        <w:trPr>
          <w:jc w:val="center"/>
        </w:trPr>
        <w:tc>
          <w:tcPr>
            <w:tcW w:w="870" w:type="dxa"/>
            <w:vMerge w:val="restart"/>
            <w:tcBorders>
              <w:left w:val="single" w:sz="4" w:space="0" w:color="auto"/>
              <w:right w:val="single" w:sz="4" w:space="0" w:color="auto"/>
            </w:tcBorders>
            <w:vAlign w:val="center"/>
          </w:tcPr>
          <w:p w14:paraId="442DB08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3</w:t>
            </w:r>
          </w:p>
        </w:tc>
        <w:tc>
          <w:tcPr>
            <w:tcW w:w="1398" w:type="dxa"/>
            <w:vMerge w:val="restart"/>
            <w:tcBorders>
              <w:left w:val="single" w:sz="4" w:space="0" w:color="auto"/>
              <w:right w:val="single" w:sz="4" w:space="0" w:color="auto"/>
            </w:tcBorders>
          </w:tcPr>
          <w:p w14:paraId="27D9CC77" w14:textId="77777777" w:rsidR="006874EE" w:rsidRPr="00454A4B" w:rsidRDefault="006874EE" w:rsidP="00DB7C8D">
            <w:pPr>
              <w:rPr>
                <w:rFonts w:ascii="Times New Roman" w:hAnsi="Times New Roman" w:cs="Times New Roman"/>
                <w:bCs/>
                <w:sz w:val="18"/>
                <w:szCs w:val="18"/>
              </w:rPr>
            </w:pPr>
          </w:p>
          <w:p w14:paraId="6985B09E" w14:textId="77777777" w:rsidR="006874EE" w:rsidRPr="00454A4B" w:rsidRDefault="006874EE" w:rsidP="00DB7C8D">
            <w:pPr>
              <w:rPr>
                <w:rFonts w:ascii="Times New Roman" w:hAnsi="Times New Roman" w:cs="Times New Roman"/>
                <w:bCs/>
                <w:sz w:val="18"/>
                <w:szCs w:val="18"/>
              </w:rPr>
            </w:pPr>
          </w:p>
          <w:p w14:paraId="48D590DD"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 xml:space="preserve">Кресло-коляска, управляемая пациентом/сопровождающим лицом, с приводом на </w:t>
            </w:r>
            <w:r w:rsidRPr="00454A4B">
              <w:rPr>
                <w:rFonts w:ascii="Times New Roman" w:hAnsi="Times New Roman" w:cs="Times New Roman"/>
                <w:bCs/>
                <w:sz w:val="18"/>
                <w:szCs w:val="18"/>
              </w:rPr>
              <w:lastRenderedPageBreak/>
              <w:t>задние колеса, складная</w:t>
            </w:r>
          </w:p>
          <w:p w14:paraId="4423449A"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7-02-02-09</w:t>
            </w:r>
          </w:p>
        </w:tc>
        <w:tc>
          <w:tcPr>
            <w:tcW w:w="986" w:type="dxa"/>
            <w:vMerge w:val="restart"/>
            <w:tcBorders>
              <w:left w:val="single" w:sz="4" w:space="0" w:color="auto"/>
              <w:right w:val="single" w:sz="4" w:space="0" w:color="auto"/>
            </w:tcBorders>
          </w:tcPr>
          <w:p w14:paraId="180BAB61"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lastRenderedPageBreak/>
              <w:t>30.92.20.000-00000013</w:t>
            </w:r>
          </w:p>
        </w:tc>
        <w:tc>
          <w:tcPr>
            <w:tcW w:w="815" w:type="dxa"/>
            <w:vMerge w:val="restart"/>
            <w:tcBorders>
              <w:left w:val="single" w:sz="4" w:space="0" w:color="auto"/>
              <w:right w:val="single" w:sz="4" w:space="0" w:color="auto"/>
            </w:tcBorders>
          </w:tcPr>
          <w:p w14:paraId="12BA5D24"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8</w:t>
            </w:r>
          </w:p>
        </w:tc>
        <w:tc>
          <w:tcPr>
            <w:tcW w:w="746" w:type="dxa"/>
            <w:vMerge w:val="restart"/>
            <w:tcBorders>
              <w:left w:val="single" w:sz="4" w:space="0" w:color="auto"/>
              <w:right w:val="single" w:sz="4" w:space="0" w:color="auto"/>
            </w:tcBorders>
          </w:tcPr>
          <w:p w14:paraId="1293EAB3" w14:textId="77777777" w:rsidR="006874EE" w:rsidRPr="00454A4B" w:rsidRDefault="006874EE" w:rsidP="00DB7C8D">
            <w:pPr>
              <w:rPr>
                <w:rFonts w:ascii="Times New Roman" w:hAnsi="Times New Roman" w:cs="Times New Roman"/>
                <w:sz w:val="18"/>
                <w:szCs w:val="18"/>
              </w:rPr>
            </w:pPr>
            <w:proofErr w:type="spellStart"/>
            <w:r w:rsidRPr="00454A4B">
              <w:rPr>
                <w:rFonts w:ascii="Times New Roman" w:hAnsi="Times New Roman" w:cs="Times New Roman"/>
                <w:sz w:val="18"/>
                <w:szCs w:val="18"/>
              </w:rPr>
              <w:t>шт</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4F9F867B"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bCs/>
                <w:sz w:val="18"/>
                <w:szCs w:val="18"/>
                <w:lang w:eastAsia="ar-SA"/>
              </w:rPr>
              <w:t>Назначение</w:t>
            </w:r>
          </w:p>
        </w:tc>
        <w:sdt>
          <w:sdtPr>
            <w:rPr>
              <w:sz w:val="18"/>
              <w:szCs w:val="18"/>
            </w:rPr>
            <w:alias w:val="Наименование хар-ки"/>
            <w:tag w:val="Наименование хар-ки"/>
            <w:id w:val="-762829799"/>
            <w:placeholder>
              <w:docPart w:val="BEEAEC4E7FE649C4B9FE0B2B339F9B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35F6F20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5DAFCC1C" w14:textId="77777777" w:rsidR="006874EE" w:rsidRPr="00454A4B" w:rsidRDefault="006874EE" w:rsidP="00DB7C8D">
            <w:pPr>
              <w:jc w:val="both"/>
              <w:rPr>
                <w:rFonts w:ascii="Times New Roman" w:hAnsi="Times New Roman" w:cs="Times New Roman"/>
                <w:sz w:val="18"/>
                <w:szCs w:val="18"/>
              </w:rPr>
            </w:pPr>
            <w:r w:rsidRPr="00454A4B">
              <w:rPr>
                <w:rFonts w:ascii="Times New Roman" w:hAnsi="Times New Roman" w:cs="Times New Roman"/>
                <w:b/>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454A4B">
              <w:rPr>
                <w:rFonts w:ascii="Times New Roman" w:hAnsi="Times New Roman" w:cs="Times New Roman"/>
                <w:sz w:val="18"/>
                <w:szCs w:val="18"/>
              </w:rPr>
              <w:t xml:space="preserve"> предназначена для ежедневной транспортировки детей с нарушением опорно-двигательного аппарата (ДЦП) по улице.</w:t>
            </w:r>
          </w:p>
        </w:tc>
        <w:tc>
          <w:tcPr>
            <w:tcW w:w="714" w:type="dxa"/>
            <w:tcBorders>
              <w:top w:val="single" w:sz="4" w:space="0" w:color="auto"/>
              <w:left w:val="single" w:sz="4" w:space="0" w:color="auto"/>
              <w:bottom w:val="single" w:sz="4" w:space="0" w:color="auto"/>
              <w:right w:val="single" w:sz="4" w:space="0" w:color="auto"/>
            </w:tcBorders>
            <w:vAlign w:val="center"/>
          </w:tcPr>
          <w:p w14:paraId="3C3638A5"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331796729"/>
            <w:placeholder>
              <w:docPart w:val="D539E186C77146E9B147BE9A950F8EE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0727F00E"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2EC268D2" w14:textId="77777777" w:rsidTr="00DB7C8D">
        <w:trPr>
          <w:jc w:val="center"/>
        </w:trPr>
        <w:tc>
          <w:tcPr>
            <w:tcW w:w="870" w:type="dxa"/>
            <w:vMerge/>
            <w:tcBorders>
              <w:left w:val="single" w:sz="4" w:space="0" w:color="auto"/>
              <w:right w:val="single" w:sz="4" w:space="0" w:color="auto"/>
            </w:tcBorders>
            <w:vAlign w:val="center"/>
          </w:tcPr>
          <w:p w14:paraId="4D24E8A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BFEF211"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1E993904"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72D02D3"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4D25795"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6476BD94"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Calibri" w:hAnsi="Times New Roman" w:cs="Times New Roman"/>
                <w:b/>
                <w:sz w:val="18"/>
                <w:szCs w:val="18"/>
              </w:rPr>
              <w:t>Описание</w:t>
            </w:r>
          </w:p>
        </w:tc>
        <w:sdt>
          <w:sdtPr>
            <w:rPr>
              <w:sz w:val="18"/>
              <w:szCs w:val="18"/>
            </w:rPr>
            <w:alias w:val="Наименование хар-ки"/>
            <w:tag w:val="Наименование хар-ки"/>
            <w:id w:val="1308440336"/>
            <w:placeholder>
              <w:docPart w:val="1659F1627BFC4E3D8F07668DADAB3E7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3A53B76C"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38B09036" w14:textId="77777777" w:rsidR="006874EE" w:rsidRPr="00454A4B" w:rsidRDefault="006874EE" w:rsidP="00DB7C8D">
            <w:pPr>
              <w:jc w:val="both"/>
              <w:rPr>
                <w:rFonts w:ascii="Times New Roman" w:hAnsi="Times New Roman" w:cs="Times New Roman"/>
                <w:sz w:val="18"/>
                <w:szCs w:val="18"/>
              </w:rPr>
            </w:pPr>
            <w:r w:rsidRPr="00454A4B">
              <w:rPr>
                <w:rFonts w:ascii="Times New Roman" w:eastAsia="Times New Roman" w:hAnsi="Times New Roman" w:cs="Times New Roman"/>
                <w:noProof/>
                <w:sz w:val="18"/>
                <w:szCs w:val="18"/>
                <w:lang w:eastAsia="ru-RU"/>
              </w:rPr>
              <w:t xml:space="preserve"> </w:t>
            </w:r>
            <w:r w:rsidRPr="00454A4B">
              <w:rPr>
                <w:rFonts w:ascii="Times New Roman" w:hAnsi="Times New Roman" w:cs="Times New Roman"/>
                <w:sz w:val="18"/>
                <w:szCs w:val="18"/>
              </w:rPr>
              <w:t xml:space="preserve">Наличие складной рамы. Возможность размещения ребенка на сидении по направлению движения. Возможность регулирования сиденья </w:t>
            </w:r>
            <w:r w:rsidRPr="00454A4B">
              <w:rPr>
                <w:rFonts w:ascii="Times New Roman" w:hAnsi="Times New Roman" w:cs="Times New Roman"/>
                <w:sz w:val="18"/>
                <w:szCs w:val="18"/>
              </w:rPr>
              <w:lastRenderedPageBreak/>
              <w:t>по ширине и глубине. Коляска оснащена системой плавной одновременной регулировки угла наклона сидения и спинки. Боковые фиксаторы на сиденье регулируются по ширине, спинка кресла-коляски регулируется по высоте и по углу наклона. Опора подножки регулируется по высоте и углу наклона, имеет ремни - фиксаторы для стоп. Передние и задние колеса пневматические. Вилки передних колес оснащены механизмом фиксации положения колеса. Быстросъемные задние колеса, оснащенные стояночным тормозом.</w:t>
            </w:r>
          </w:p>
        </w:tc>
        <w:tc>
          <w:tcPr>
            <w:tcW w:w="714" w:type="dxa"/>
            <w:tcBorders>
              <w:top w:val="single" w:sz="4" w:space="0" w:color="auto"/>
              <w:left w:val="single" w:sz="4" w:space="0" w:color="auto"/>
              <w:bottom w:val="single" w:sz="4" w:space="0" w:color="auto"/>
              <w:right w:val="single" w:sz="4" w:space="0" w:color="auto"/>
            </w:tcBorders>
            <w:vAlign w:val="center"/>
          </w:tcPr>
          <w:p w14:paraId="6899499F"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602027567"/>
            <w:placeholder>
              <w:docPart w:val="B5014D65548F408394D23C9E167FA34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5BAA491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5FB2C6B5" w14:textId="77777777" w:rsidTr="00DB7C8D">
        <w:trPr>
          <w:trHeight w:val="1735"/>
          <w:jc w:val="center"/>
        </w:trPr>
        <w:tc>
          <w:tcPr>
            <w:tcW w:w="870" w:type="dxa"/>
            <w:vMerge/>
            <w:tcBorders>
              <w:left w:val="single" w:sz="4" w:space="0" w:color="auto"/>
              <w:right w:val="single" w:sz="4" w:space="0" w:color="auto"/>
            </w:tcBorders>
            <w:vAlign w:val="center"/>
          </w:tcPr>
          <w:p w14:paraId="733C10F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6264857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455FF720"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0D984D83"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26E247A0"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1E27EF8" w14:textId="77777777" w:rsidR="006874EE" w:rsidRPr="00454A4B" w:rsidRDefault="006874EE" w:rsidP="00DB7C8D">
            <w:pPr>
              <w:jc w:val="center"/>
              <w:rPr>
                <w:rFonts w:ascii="Times New Roman" w:eastAsia="Calibri" w:hAnsi="Times New Roman" w:cs="Times New Roman"/>
                <w:b/>
                <w:sz w:val="18"/>
                <w:szCs w:val="18"/>
              </w:rPr>
            </w:pPr>
            <w:r w:rsidRPr="00454A4B">
              <w:rPr>
                <w:rFonts w:ascii="Times New Roman" w:eastAsia="Calibri" w:hAnsi="Times New Roman" w:cs="Times New Roman"/>
                <w:b/>
                <w:sz w:val="18"/>
                <w:szCs w:val="18"/>
              </w:rPr>
              <w:t>Комплект поставки</w:t>
            </w:r>
          </w:p>
        </w:tc>
        <w:sdt>
          <w:sdtPr>
            <w:rPr>
              <w:sz w:val="18"/>
              <w:szCs w:val="18"/>
            </w:rPr>
            <w:alias w:val="Наименование хар-ки"/>
            <w:tag w:val="Наименование хар-ки"/>
            <w:id w:val="1905723796"/>
            <w:placeholder>
              <w:docPart w:val="804CAC99112E40749085F525686C5E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792DD29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6DF6187E" w14:textId="77777777" w:rsidR="006874EE" w:rsidRPr="00454A4B" w:rsidRDefault="006874EE" w:rsidP="00DB7C8D">
            <w:pPr>
              <w:jc w:val="both"/>
              <w:rPr>
                <w:rFonts w:ascii="Times New Roman" w:hAnsi="Times New Roman" w:cs="Times New Roman"/>
                <w:noProof/>
                <w:sz w:val="18"/>
                <w:szCs w:val="18"/>
              </w:rPr>
            </w:pPr>
            <w:r w:rsidRPr="00454A4B">
              <w:rPr>
                <w:rFonts w:ascii="Times New Roman" w:hAnsi="Times New Roman" w:cs="Times New Roman"/>
                <w:noProof/>
                <w:sz w:val="18"/>
                <w:szCs w:val="18"/>
              </w:rPr>
              <w:t>Наличие в комплектации кресла-коляски абдуктора, пятиточечного ремня безопасности, поясничного валика, регулируемого по высоте, наличие подголовника с боковыми упорами для головы. Приставной столик, гарантийный талон.</w:t>
            </w:r>
          </w:p>
          <w:p w14:paraId="151687FF" w14:textId="77777777" w:rsidR="006874EE" w:rsidRPr="00454A4B" w:rsidRDefault="006874EE" w:rsidP="00DB7C8D">
            <w:pPr>
              <w:jc w:val="both"/>
              <w:rPr>
                <w:rFonts w:ascii="Times New Roman" w:hAnsi="Times New Roman" w:cs="Times New Roman"/>
                <w:noProof/>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C6BFC9C"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201313528"/>
            <w:placeholder>
              <w:docPart w:val="51AE281ACABE45D0A160EF06C99FAE0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75C69E4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3877A3AB" w14:textId="77777777" w:rsidTr="00DB7C8D">
        <w:trPr>
          <w:jc w:val="center"/>
        </w:trPr>
        <w:tc>
          <w:tcPr>
            <w:tcW w:w="870" w:type="dxa"/>
            <w:vMerge/>
            <w:tcBorders>
              <w:left w:val="single" w:sz="4" w:space="0" w:color="auto"/>
              <w:right w:val="single" w:sz="4" w:space="0" w:color="auto"/>
            </w:tcBorders>
            <w:vAlign w:val="center"/>
          </w:tcPr>
          <w:p w14:paraId="687E0184"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450D1725"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23DB964"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34FDE7BA"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0BAF9F78"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6B856A59"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Комплект поставки</w:t>
            </w:r>
          </w:p>
        </w:tc>
        <w:sdt>
          <w:sdtPr>
            <w:rPr>
              <w:sz w:val="18"/>
              <w:szCs w:val="18"/>
            </w:rPr>
            <w:alias w:val="Наименование хар-ки"/>
            <w:tag w:val="Наименование хар-ки"/>
            <w:id w:val="-1195532289"/>
            <w:placeholder>
              <w:docPart w:val="42EB3DB7195E4176AEB4A79195A3A6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784DDB8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5DEBCC5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Паспорт на изделие, либо документ, содержащий описание и правила эксплуатации товара (на русском языке).</w:t>
            </w:r>
          </w:p>
          <w:p w14:paraId="3A0B2103" w14:textId="77777777" w:rsidR="006874EE" w:rsidRPr="00454A4B" w:rsidRDefault="006874EE" w:rsidP="00DB7C8D">
            <w:pPr>
              <w:jc w:val="center"/>
              <w:rPr>
                <w:rFonts w:ascii="Times New Roman" w:hAnsi="Times New Roman" w:cs="Times New Roman"/>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7FE5026"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745605940"/>
            <w:placeholder>
              <w:docPart w:val="1E95E40CC90743B08E34710926ED6EA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5255966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6F2165BB" w14:textId="77777777" w:rsidTr="00DB7C8D">
        <w:trPr>
          <w:jc w:val="center"/>
        </w:trPr>
        <w:tc>
          <w:tcPr>
            <w:tcW w:w="870" w:type="dxa"/>
            <w:vMerge/>
            <w:tcBorders>
              <w:left w:val="single" w:sz="4" w:space="0" w:color="auto"/>
              <w:right w:val="single" w:sz="4" w:space="0" w:color="auto"/>
            </w:tcBorders>
            <w:vAlign w:val="center"/>
          </w:tcPr>
          <w:p w14:paraId="60CE9E14"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71933FA0"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38FCDF93"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5819ED62"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75B4A06A"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2D7AFE37"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Ширина сидения регулируемая, минимальное значение регулировки</w:t>
            </w:r>
          </w:p>
        </w:tc>
        <w:sdt>
          <w:sdtPr>
            <w:rPr>
              <w:sz w:val="18"/>
              <w:szCs w:val="18"/>
            </w:rPr>
            <w:alias w:val="Наименование хар-ки"/>
            <w:tag w:val="Наименование хар-ки"/>
            <w:id w:val="-1511977916"/>
            <w:placeholder>
              <w:docPart w:val="003452EF3EC549B6A37C0BAB54CF30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6277599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473679832"/>
            <w:placeholder>
              <w:docPart w:val="98A9B67252914CA6A432823EA2A69B93"/>
            </w:placeholder>
            <w:dropDownList>
              <w:listItem w:displayText="≤" w:value="≤"/>
              <w:listItem w:displayText="&lt;" w:value="&l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17B61A3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401816E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23</w:t>
            </w:r>
          </w:p>
        </w:tc>
        <w:tc>
          <w:tcPr>
            <w:tcW w:w="714" w:type="dxa"/>
            <w:tcBorders>
              <w:top w:val="single" w:sz="4" w:space="0" w:color="auto"/>
              <w:left w:val="single" w:sz="4" w:space="0" w:color="auto"/>
              <w:bottom w:val="single" w:sz="4" w:space="0" w:color="auto"/>
              <w:right w:val="single" w:sz="4" w:space="0" w:color="auto"/>
            </w:tcBorders>
            <w:vAlign w:val="center"/>
          </w:tcPr>
          <w:p w14:paraId="7732955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578819349"/>
            <w:placeholder>
              <w:docPart w:val="C6C3A4A3E515406184F0D54E1C750D4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A98487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086D53D4" w14:textId="77777777" w:rsidTr="00DB7C8D">
        <w:trPr>
          <w:trHeight w:val="807"/>
          <w:jc w:val="center"/>
        </w:trPr>
        <w:tc>
          <w:tcPr>
            <w:tcW w:w="870" w:type="dxa"/>
            <w:vMerge/>
            <w:tcBorders>
              <w:left w:val="single" w:sz="4" w:space="0" w:color="auto"/>
              <w:right w:val="single" w:sz="4" w:space="0" w:color="auto"/>
            </w:tcBorders>
            <w:vAlign w:val="center"/>
          </w:tcPr>
          <w:p w14:paraId="6F48A8F9"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18743FA"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4D47C0D6"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54BDA49D"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0A60F0D5"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4403CE08" w14:textId="77777777" w:rsidR="006874EE" w:rsidRPr="00454A4B" w:rsidRDefault="006874EE" w:rsidP="00DB7C8D">
            <w:pPr>
              <w:jc w:val="center"/>
              <w:rPr>
                <w:rFonts w:ascii="Times New Roman" w:hAnsi="Times New Roman" w:cs="Times New Roman"/>
                <w:b/>
                <w:sz w:val="18"/>
                <w:szCs w:val="18"/>
              </w:rPr>
            </w:pPr>
            <w:r w:rsidRPr="00454A4B">
              <w:rPr>
                <w:rFonts w:ascii="Times New Roman" w:eastAsia="Times New Roman" w:hAnsi="Times New Roman" w:cs="Times New Roman"/>
                <w:b/>
                <w:sz w:val="18"/>
                <w:szCs w:val="18"/>
                <w:lang w:eastAsia="ru-RU"/>
              </w:rPr>
              <w:t>Ширина сидения регулируемая, максимальное значение регулировки</w:t>
            </w:r>
          </w:p>
        </w:tc>
        <w:sdt>
          <w:sdtPr>
            <w:rPr>
              <w:sz w:val="18"/>
              <w:szCs w:val="18"/>
            </w:rPr>
            <w:alias w:val="Наименование хар-ки"/>
            <w:tag w:val="Наименование хар-ки"/>
            <w:id w:val="770053859"/>
            <w:placeholder>
              <w:docPart w:val="43817F8E91774CBAB699301B69D5D0B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6103DAA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597911710"/>
            <w:placeholder>
              <w:docPart w:val="CA324696EF7D4A84805938A914046820"/>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6BE8190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4214EBA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36</w:t>
            </w:r>
          </w:p>
        </w:tc>
        <w:tc>
          <w:tcPr>
            <w:tcW w:w="714" w:type="dxa"/>
            <w:tcBorders>
              <w:top w:val="single" w:sz="4" w:space="0" w:color="auto"/>
              <w:left w:val="single" w:sz="4" w:space="0" w:color="auto"/>
              <w:right w:val="single" w:sz="4" w:space="0" w:color="auto"/>
            </w:tcBorders>
            <w:vAlign w:val="center"/>
          </w:tcPr>
          <w:p w14:paraId="37A10B82"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568843733"/>
            <w:placeholder>
              <w:docPart w:val="C0C6486D97F745E3B111A81AA45AAA5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384349A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7B39148D" w14:textId="77777777" w:rsidTr="00DB7C8D">
        <w:trPr>
          <w:trHeight w:val="832"/>
          <w:jc w:val="center"/>
        </w:trPr>
        <w:tc>
          <w:tcPr>
            <w:tcW w:w="870" w:type="dxa"/>
            <w:vMerge/>
            <w:tcBorders>
              <w:left w:val="single" w:sz="4" w:space="0" w:color="auto"/>
              <w:right w:val="single" w:sz="4" w:space="0" w:color="auto"/>
            </w:tcBorders>
            <w:vAlign w:val="center"/>
          </w:tcPr>
          <w:p w14:paraId="65359C6B"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4BE9BBF"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F69D74A"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0A74F0C0"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4344B870"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3E646D7D"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Регулировка высоты подголовника с боковыми упорами для головы (диапазон)</w:t>
            </w:r>
          </w:p>
        </w:tc>
        <w:sdt>
          <w:sdtPr>
            <w:rPr>
              <w:sz w:val="18"/>
              <w:szCs w:val="18"/>
            </w:rPr>
            <w:alias w:val="Наименование хар-ки"/>
            <w:tag w:val="Наименование хар-ки"/>
            <w:id w:val="-1365821198"/>
            <w:placeholder>
              <w:docPart w:val="28B324B818CB4002B8FA552D1A5383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2DC9353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583060342"/>
            <w:placeholder>
              <w:docPart w:val="F22AF17D583040F9934B46C51B668497"/>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1B0B72E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right w:val="single" w:sz="4" w:space="0" w:color="auto"/>
            </w:tcBorders>
            <w:vAlign w:val="center"/>
          </w:tcPr>
          <w:p w14:paraId="214394F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5</w:t>
            </w:r>
          </w:p>
        </w:tc>
        <w:tc>
          <w:tcPr>
            <w:tcW w:w="714" w:type="dxa"/>
            <w:tcBorders>
              <w:top w:val="single" w:sz="4" w:space="0" w:color="auto"/>
              <w:left w:val="single" w:sz="4" w:space="0" w:color="auto"/>
              <w:right w:val="single" w:sz="4" w:space="0" w:color="auto"/>
            </w:tcBorders>
            <w:vAlign w:val="center"/>
          </w:tcPr>
          <w:p w14:paraId="38B645B5"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514075727"/>
            <w:placeholder>
              <w:docPart w:val="54E85268318D49378EC302CD0AAF577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439D0E44"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4099A60A" w14:textId="77777777" w:rsidTr="00DB7C8D">
        <w:trPr>
          <w:trHeight w:val="1656"/>
          <w:jc w:val="center"/>
        </w:trPr>
        <w:tc>
          <w:tcPr>
            <w:tcW w:w="870" w:type="dxa"/>
            <w:vMerge/>
            <w:tcBorders>
              <w:left w:val="single" w:sz="4" w:space="0" w:color="auto"/>
              <w:right w:val="single" w:sz="4" w:space="0" w:color="auto"/>
            </w:tcBorders>
            <w:vAlign w:val="center"/>
          </w:tcPr>
          <w:p w14:paraId="57D65AD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5688AA7"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69C159E"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CF605EB"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54DF911"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6B58BBD8"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Требования ГОСТ</w:t>
            </w:r>
          </w:p>
        </w:tc>
        <w:sdt>
          <w:sdtPr>
            <w:rPr>
              <w:sz w:val="18"/>
              <w:szCs w:val="18"/>
            </w:rPr>
            <w:alias w:val="Наименование хар-ки"/>
            <w:tag w:val="Наименование хар-ки"/>
            <w:id w:val="-1609507517"/>
            <w:placeholder>
              <w:docPart w:val="6B4CE509E79D49A599E7640F7D6629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462B2FE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right w:val="single" w:sz="4" w:space="0" w:color="auto"/>
            </w:tcBorders>
            <w:vAlign w:val="center"/>
          </w:tcPr>
          <w:p w14:paraId="01DA64A7" w14:textId="77777777" w:rsidR="006874EE" w:rsidRPr="00454A4B" w:rsidRDefault="006874EE" w:rsidP="00DB7C8D">
            <w:pPr>
              <w:pStyle w:val="2"/>
              <w:jc w:val="both"/>
              <w:outlineLvl w:val="1"/>
              <w:rPr>
                <w:rFonts w:ascii="Times New Roman" w:hAnsi="Times New Roman" w:cs="Times New Roman"/>
                <w:szCs w:val="18"/>
              </w:rPr>
            </w:pPr>
            <w:r w:rsidRPr="00454A4B">
              <w:rPr>
                <w:rFonts w:ascii="Times New Roman" w:hAnsi="Times New Roman" w:cs="Times New Roman"/>
                <w:szCs w:val="18"/>
              </w:rPr>
              <w:t xml:space="preserve">Кресло-коляски должны отвечать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454A4B">
              <w:rPr>
                <w:rFonts w:ascii="Times New Roman" w:hAnsi="Times New Roman" w:cs="Times New Roman"/>
                <w:szCs w:val="18"/>
              </w:rPr>
              <w:t>цитотоксичность</w:t>
            </w:r>
            <w:proofErr w:type="spellEnd"/>
            <w:r w:rsidRPr="00454A4B">
              <w:rPr>
                <w:rFonts w:ascii="Times New Roman" w:hAnsi="Times New Roman" w:cs="Times New Roman"/>
                <w:szCs w:val="18"/>
              </w:rPr>
              <w:t>: методы «</w:t>
            </w:r>
            <w:proofErr w:type="spellStart"/>
            <w:r w:rsidRPr="00454A4B">
              <w:rPr>
                <w:rFonts w:ascii="Times New Roman" w:hAnsi="Times New Roman" w:cs="Times New Roman"/>
                <w:szCs w:val="18"/>
              </w:rPr>
              <w:t>in</w:t>
            </w:r>
            <w:proofErr w:type="spellEnd"/>
            <w:r w:rsidRPr="00454A4B">
              <w:rPr>
                <w:rFonts w:ascii="Times New Roman" w:hAnsi="Times New Roman" w:cs="Times New Roman"/>
                <w:szCs w:val="18"/>
              </w:rPr>
              <w:t xml:space="preserve"> </w:t>
            </w:r>
            <w:proofErr w:type="spellStart"/>
            <w:r w:rsidRPr="00454A4B">
              <w:rPr>
                <w:rFonts w:ascii="Times New Roman" w:hAnsi="Times New Roman" w:cs="Times New Roman"/>
                <w:szCs w:val="18"/>
              </w:rPr>
              <w:t>vitro</w:t>
            </w:r>
            <w:proofErr w:type="spellEnd"/>
            <w:r w:rsidRPr="00454A4B">
              <w:rPr>
                <w:rFonts w:ascii="Times New Roman" w:hAnsi="Times New Roman" w:cs="Times New Roman"/>
                <w:szCs w:val="18"/>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714" w:type="dxa"/>
            <w:tcBorders>
              <w:top w:val="single" w:sz="4" w:space="0" w:color="auto"/>
              <w:left w:val="single" w:sz="4" w:space="0" w:color="auto"/>
              <w:right w:val="single" w:sz="4" w:space="0" w:color="auto"/>
            </w:tcBorders>
            <w:vAlign w:val="center"/>
          </w:tcPr>
          <w:p w14:paraId="32540E12"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866749337"/>
            <w:placeholder>
              <w:docPart w:val="0E50670A3A794A5D8480F43FA7A412D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5DAC933E"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29C2260E" w14:textId="77777777" w:rsidTr="00DB7C8D">
        <w:trPr>
          <w:jc w:val="center"/>
        </w:trPr>
        <w:tc>
          <w:tcPr>
            <w:tcW w:w="870" w:type="dxa"/>
            <w:vMerge w:val="restart"/>
            <w:tcBorders>
              <w:left w:val="single" w:sz="4" w:space="0" w:color="auto"/>
              <w:right w:val="single" w:sz="4" w:space="0" w:color="auto"/>
            </w:tcBorders>
            <w:vAlign w:val="center"/>
          </w:tcPr>
          <w:p w14:paraId="6183926A"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4</w:t>
            </w:r>
          </w:p>
        </w:tc>
        <w:tc>
          <w:tcPr>
            <w:tcW w:w="1398" w:type="dxa"/>
            <w:vMerge w:val="restart"/>
            <w:tcBorders>
              <w:left w:val="single" w:sz="4" w:space="0" w:color="auto"/>
              <w:right w:val="single" w:sz="4" w:space="0" w:color="auto"/>
            </w:tcBorders>
          </w:tcPr>
          <w:p w14:paraId="0F94E2F9" w14:textId="77777777" w:rsidR="006874EE" w:rsidRPr="00454A4B" w:rsidRDefault="006874EE" w:rsidP="00DB7C8D">
            <w:pPr>
              <w:rPr>
                <w:rFonts w:ascii="Times New Roman" w:hAnsi="Times New Roman" w:cs="Times New Roman"/>
                <w:bCs/>
                <w:sz w:val="18"/>
                <w:szCs w:val="18"/>
              </w:rPr>
            </w:pPr>
          </w:p>
          <w:p w14:paraId="5DD4249A" w14:textId="77777777" w:rsidR="006874EE" w:rsidRPr="00454A4B" w:rsidRDefault="006874EE" w:rsidP="00DB7C8D">
            <w:pPr>
              <w:rPr>
                <w:rFonts w:ascii="Times New Roman" w:hAnsi="Times New Roman" w:cs="Times New Roman"/>
                <w:bCs/>
                <w:sz w:val="18"/>
                <w:szCs w:val="18"/>
              </w:rPr>
            </w:pPr>
          </w:p>
          <w:p w14:paraId="2E8CFFFD"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Кресло-коляска, управляемая пациентом/сопровождающим лицом, с приводом на задние колеса, складная</w:t>
            </w:r>
          </w:p>
          <w:p w14:paraId="724550CB" w14:textId="77777777" w:rsidR="006874EE" w:rsidRPr="00454A4B" w:rsidRDefault="006874EE" w:rsidP="00DB7C8D">
            <w:pPr>
              <w:rPr>
                <w:rFonts w:ascii="Times New Roman" w:hAnsi="Times New Roman" w:cs="Times New Roman"/>
                <w:bCs/>
                <w:sz w:val="18"/>
                <w:szCs w:val="18"/>
              </w:rPr>
            </w:pPr>
            <w:r w:rsidRPr="00454A4B">
              <w:rPr>
                <w:rFonts w:ascii="Times New Roman" w:hAnsi="Times New Roman" w:cs="Times New Roman"/>
                <w:bCs/>
                <w:sz w:val="18"/>
                <w:szCs w:val="18"/>
              </w:rPr>
              <w:t>7-02-02-09</w:t>
            </w:r>
          </w:p>
        </w:tc>
        <w:tc>
          <w:tcPr>
            <w:tcW w:w="986" w:type="dxa"/>
            <w:vMerge w:val="restart"/>
            <w:tcBorders>
              <w:left w:val="single" w:sz="4" w:space="0" w:color="auto"/>
              <w:right w:val="single" w:sz="4" w:space="0" w:color="auto"/>
            </w:tcBorders>
          </w:tcPr>
          <w:p w14:paraId="68396B50"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30.92.20.000-00000013</w:t>
            </w:r>
          </w:p>
        </w:tc>
        <w:tc>
          <w:tcPr>
            <w:tcW w:w="815" w:type="dxa"/>
            <w:vMerge w:val="restart"/>
            <w:tcBorders>
              <w:left w:val="single" w:sz="4" w:space="0" w:color="auto"/>
              <w:right w:val="single" w:sz="4" w:space="0" w:color="auto"/>
            </w:tcBorders>
          </w:tcPr>
          <w:p w14:paraId="7DD6C7BB" w14:textId="77777777" w:rsidR="006874EE" w:rsidRPr="00454A4B" w:rsidRDefault="006874EE" w:rsidP="00DB7C8D">
            <w:pPr>
              <w:rPr>
                <w:rFonts w:ascii="Times New Roman" w:hAnsi="Times New Roman" w:cs="Times New Roman"/>
                <w:sz w:val="18"/>
                <w:szCs w:val="18"/>
              </w:rPr>
            </w:pPr>
            <w:r w:rsidRPr="00454A4B">
              <w:rPr>
                <w:rFonts w:ascii="Times New Roman" w:hAnsi="Times New Roman" w:cs="Times New Roman"/>
                <w:sz w:val="18"/>
                <w:szCs w:val="18"/>
              </w:rPr>
              <w:t>25</w:t>
            </w:r>
          </w:p>
        </w:tc>
        <w:tc>
          <w:tcPr>
            <w:tcW w:w="746" w:type="dxa"/>
            <w:vMerge w:val="restart"/>
            <w:tcBorders>
              <w:left w:val="single" w:sz="4" w:space="0" w:color="auto"/>
              <w:right w:val="single" w:sz="4" w:space="0" w:color="auto"/>
            </w:tcBorders>
          </w:tcPr>
          <w:p w14:paraId="33B951D0" w14:textId="77777777" w:rsidR="006874EE" w:rsidRPr="00454A4B" w:rsidRDefault="006874EE" w:rsidP="00DB7C8D">
            <w:pPr>
              <w:rPr>
                <w:rFonts w:ascii="Times New Roman" w:hAnsi="Times New Roman" w:cs="Times New Roman"/>
                <w:sz w:val="18"/>
                <w:szCs w:val="18"/>
              </w:rPr>
            </w:pPr>
            <w:proofErr w:type="spellStart"/>
            <w:r w:rsidRPr="00454A4B">
              <w:rPr>
                <w:rFonts w:ascii="Times New Roman" w:hAnsi="Times New Roman" w:cs="Times New Roman"/>
                <w:sz w:val="18"/>
                <w:szCs w:val="18"/>
              </w:rPr>
              <w:t>шт</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67845C38"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bCs/>
                <w:sz w:val="18"/>
                <w:szCs w:val="18"/>
                <w:lang w:eastAsia="ar-SA"/>
              </w:rPr>
              <w:t>Назначение</w:t>
            </w:r>
          </w:p>
        </w:tc>
        <w:sdt>
          <w:sdtPr>
            <w:rPr>
              <w:sz w:val="18"/>
              <w:szCs w:val="18"/>
            </w:rPr>
            <w:alias w:val="Наименование хар-ки"/>
            <w:tag w:val="Наименование хар-ки"/>
            <w:id w:val="1693188356"/>
            <w:placeholder>
              <w:docPart w:val="3F3756D4A6464060B6328C82BE4C70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5BD2D15E"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41B6FB1C" w14:textId="77777777" w:rsidR="006874EE" w:rsidRPr="00454A4B" w:rsidRDefault="006874EE" w:rsidP="00DB7C8D">
            <w:pPr>
              <w:jc w:val="both"/>
              <w:rPr>
                <w:rFonts w:ascii="Times New Roman" w:hAnsi="Times New Roman" w:cs="Times New Roman"/>
                <w:sz w:val="18"/>
                <w:szCs w:val="18"/>
              </w:rPr>
            </w:pPr>
            <w:r w:rsidRPr="00454A4B">
              <w:rPr>
                <w:rFonts w:ascii="Times New Roman" w:hAnsi="Times New Roman" w:cs="Times New Roman"/>
                <w:b/>
                <w:sz w:val="18"/>
                <w:szCs w:val="18"/>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r w:rsidRPr="00454A4B">
              <w:rPr>
                <w:rFonts w:ascii="Times New Roman" w:hAnsi="Times New Roman" w:cs="Times New Roman"/>
                <w:sz w:val="18"/>
                <w:szCs w:val="18"/>
              </w:rPr>
              <w:t xml:space="preserve"> предназначена для ежедневной транспортировки детей с нарушением опорно-двигательного аппарата (ДЦП) по улице.</w:t>
            </w:r>
          </w:p>
        </w:tc>
        <w:tc>
          <w:tcPr>
            <w:tcW w:w="714" w:type="dxa"/>
            <w:tcBorders>
              <w:top w:val="single" w:sz="4" w:space="0" w:color="auto"/>
              <w:left w:val="single" w:sz="4" w:space="0" w:color="auto"/>
              <w:bottom w:val="single" w:sz="4" w:space="0" w:color="auto"/>
              <w:right w:val="single" w:sz="4" w:space="0" w:color="auto"/>
            </w:tcBorders>
            <w:vAlign w:val="center"/>
          </w:tcPr>
          <w:p w14:paraId="23CC3398"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916525469"/>
            <w:placeholder>
              <w:docPart w:val="716F4B3545984160A978D6C11365487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BE42090"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364E1A36" w14:textId="77777777" w:rsidTr="00DB7C8D">
        <w:trPr>
          <w:jc w:val="center"/>
        </w:trPr>
        <w:tc>
          <w:tcPr>
            <w:tcW w:w="870" w:type="dxa"/>
            <w:vMerge/>
            <w:tcBorders>
              <w:left w:val="single" w:sz="4" w:space="0" w:color="auto"/>
              <w:right w:val="single" w:sz="4" w:space="0" w:color="auto"/>
            </w:tcBorders>
            <w:vAlign w:val="center"/>
          </w:tcPr>
          <w:p w14:paraId="183AB6BD"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F81275C"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38CFBED4"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14D88CA8"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5298C100"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9311123"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Calibri" w:hAnsi="Times New Roman" w:cs="Times New Roman"/>
                <w:b/>
                <w:sz w:val="18"/>
                <w:szCs w:val="18"/>
              </w:rPr>
              <w:t>Описание</w:t>
            </w:r>
          </w:p>
        </w:tc>
        <w:sdt>
          <w:sdtPr>
            <w:rPr>
              <w:sz w:val="18"/>
              <w:szCs w:val="18"/>
            </w:rPr>
            <w:alias w:val="Наименование хар-ки"/>
            <w:tag w:val="Наименование хар-ки"/>
            <w:id w:val="5184773"/>
            <w:placeholder>
              <w:docPart w:val="F683B68088E74C57BF52AC10A66FC7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7A6B5A6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0377464F" w14:textId="77777777" w:rsidR="006874EE" w:rsidRPr="00454A4B" w:rsidRDefault="006874EE" w:rsidP="00DB7C8D">
            <w:pPr>
              <w:jc w:val="both"/>
              <w:rPr>
                <w:rFonts w:ascii="Times New Roman" w:hAnsi="Times New Roman" w:cs="Times New Roman"/>
                <w:sz w:val="18"/>
                <w:szCs w:val="18"/>
              </w:rPr>
            </w:pPr>
            <w:r w:rsidRPr="00454A4B">
              <w:rPr>
                <w:rFonts w:ascii="Times New Roman" w:eastAsia="Times New Roman" w:hAnsi="Times New Roman" w:cs="Times New Roman"/>
                <w:noProof/>
                <w:sz w:val="18"/>
                <w:szCs w:val="18"/>
                <w:lang w:eastAsia="ru-RU"/>
              </w:rPr>
              <w:t xml:space="preserve"> </w:t>
            </w:r>
            <w:r w:rsidRPr="00454A4B">
              <w:rPr>
                <w:rFonts w:ascii="Times New Roman" w:hAnsi="Times New Roman" w:cs="Times New Roman"/>
                <w:sz w:val="18"/>
                <w:szCs w:val="18"/>
              </w:rPr>
              <w:t>Наличие складной рамы. Возможность размещения ребенка на сидении по направлению движения. Возможность регулирования сиденья по ширине и глубине. Коляска оснащена системой плавной одновременной регулировки угла наклона сидения и спинки. Боковые фиксаторы на сиденье регулируются по ширине, спинка кресла-коляски регулируется по высоте и по углу наклона. Опора подножки регулируется по высоте и углу наклона, имеет ремни - фиксаторы для стоп. Передние и задние колеса пневматические. Вилки передних колес оснащены механизмом фиксации положения колеса. Быстросъемные задние колеса, оснащенные стояночным тормозом.</w:t>
            </w:r>
          </w:p>
        </w:tc>
        <w:tc>
          <w:tcPr>
            <w:tcW w:w="714" w:type="dxa"/>
            <w:tcBorders>
              <w:top w:val="single" w:sz="4" w:space="0" w:color="auto"/>
              <w:left w:val="single" w:sz="4" w:space="0" w:color="auto"/>
              <w:bottom w:val="single" w:sz="4" w:space="0" w:color="auto"/>
              <w:right w:val="single" w:sz="4" w:space="0" w:color="auto"/>
            </w:tcBorders>
            <w:vAlign w:val="center"/>
          </w:tcPr>
          <w:p w14:paraId="11D0FCF9"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604723477"/>
            <w:placeholder>
              <w:docPart w:val="94C5540152BE4227B55A2BE22FB1042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9859FB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462565A5" w14:textId="77777777" w:rsidTr="00DB7C8D">
        <w:trPr>
          <w:trHeight w:val="1735"/>
          <w:jc w:val="center"/>
        </w:trPr>
        <w:tc>
          <w:tcPr>
            <w:tcW w:w="870" w:type="dxa"/>
            <w:vMerge/>
            <w:tcBorders>
              <w:left w:val="single" w:sz="4" w:space="0" w:color="auto"/>
              <w:right w:val="single" w:sz="4" w:space="0" w:color="auto"/>
            </w:tcBorders>
            <w:vAlign w:val="center"/>
          </w:tcPr>
          <w:p w14:paraId="6D504974"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3C1EDE0D"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07397CC1"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4373BE65"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4A5C1111"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90793FD" w14:textId="77777777" w:rsidR="006874EE" w:rsidRPr="00454A4B" w:rsidRDefault="006874EE" w:rsidP="00DB7C8D">
            <w:pPr>
              <w:jc w:val="center"/>
              <w:rPr>
                <w:rFonts w:ascii="Times New Roman" w:eastAsia="Calibri" w:hAnsi="Times New Roman" w:cs="Times New Roman"/>
                <w:b/>
                <w:sz w:val="18"/>
                <w:szCs w:val="18"/>
              </w:rPr>
            </w:pPr>
            <w:r w:rsidRPr="00454A4B">
              <w:rPr>
                <w:rFonts w:ascii="Times New Roman" w:eastAsia="Calibri" w:hAnsi="Times New Roman" w:cs="Times New Roman"/>
                <w:b/>
                <w:sz w:val="18"/>
                <w:szCs w:val="18"/>
              </w:rPr>
              <w:t>Комплект поставки</w:t>
            </w:r>
          </w:p>
        </w:tc>
        <w:sdt>
          <w:sdtPr>
            <w:rPr>
              <w:sz w:val="18"/>
              <w:szCs w:val="18"/>
            </w:rPr>
            <w:alias w:val="Наименование хар-ки"/>
            <w:tag w:val="Наименование хар-ки"/>
            <w:id w:val="-1691059155"/>
            <w:placeholder>
              <w:docPart w:val="2F44F70ECCA34F139F183CF224E4CD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42C53072"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21E04F98" w14:textId="77777777" w:rsidR="006874EE" w:rsidRPr="00454A4B" w:rsidRDefault="006874EE" w:rsidP="00DB7C8D">
            <w:pPr>
              <w:jc w:val="both"/>
              <w:rPr>
                <w:rFonts w:ascii="Times New Roman" w:hAnsi="Times New Roman" w:cs="Times New Roman"/>
                <w:noProof/>
                <w:sz w:val="18"/>
                <w:szCs w:val="18"/>
              </w:rPr>
            </w:pPr>
            <w:r w:rsidRPr="00454A4B">
              <w:rPr>
                <w:rFonts w:ascii="Times New Roman" w:hAnsi="Times New Roman" w:cs="Times New Roman"/>
                <w:noProof/>
                <w:sz w:val="18"/>
                <w:szCs w:val="18"/>
              </w:rPr>
              <w:t>Наличие в комплектации кресла-коляски абдуктора, пятиточечного ремня безопасности, поясничного валика, регулируемого по высоте, наличие подголовника с боковыми упорами для головы. Приставной столик, гарантийный талон.</w:t>
            </w:r>
          </w:p>
          <w:p w14:paraId="355A4D51" w14:textId="77777777" w:rsidR="006874EE" w:rsidRPr="00454A4B" w:rsidRDefault="006874EE" w:rsidP="00DB7C8D">
            <w:pPr>
              <w:jc w:val="both"/>
              <w:rPr>
                <w:rFonts w:ascii="Times New Roman" w:hAnsi="Times New Roman" w:cs="Times New Roman"/>
                <w:noProof/>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454E0C2"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596531128"/>
            <w:placeholder>
              <w:docPart w:val="8A990664C2FA46328F341272C7D0E93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273F657E"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r w:rsidR="006874EE" w:rsidRPr="00454A4B" w14:paraId="41637520" w14:textId="77777777" w:rsidTr="00DB7C8D">
        <w:trPr>
          <w:jc w:val="center"/>
        </w:trPr>
        <w:tc>
          <w:tcPr>
            <w:tcW w:w="870" w:type="dxa"/>
            <w:vMerge/>
            <w:tcBorders>
              <w:left w:val="single" w:sz="4" w:space="0" w:color="auto"/>
              <w:right w:val="single" w:sz="4" w:space="0" w:color="auto"/>
            </w:tcBorders>
            <w:vAlign w:val="center"/>
          </w:tcPr>
          <w:p w14:paraId="23B940BD"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4F54551"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2070DFD0"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2546E88F"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2C54800E"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0C16537"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Комплект поставки</w:t>
            </w:r>
          </w:p>
        </w:tc>
        <w:sdt>
          <w:sdtPr>
            <w:rPr>
              <w:sz w:val="18"/>
              <w:szCs w:val="18"/>
            </w:rPr>
            <w:alias w:val="Наименование хар-ки"/>
            <w:tag w:val="Наименование хар-ки"/>
            <w:id w:val="1921142502"/>
            <w:placeholder>
              <w:docPart w:val="8642565489A74F2BB5C3F23FAFDC1D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5654B76F"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bottom w:val="single" w:sz="4" w:space="0" w:color="auto"/>
              <w:right w:val="single" w:sz="4" w:space="0" w:color="auto"/>
            </w:tcBorders>
            <w:vAlign w:val="center"/>
          </w:tcPr>
          <w:p w14:paraId="0B0E0FF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Паспорт на изделие, либо документ, содержащий описание и правила эксплуатации товара (на русском языке).</w:t>
            </w:r>
          </w:p>
          <w:p w14:paraId="35874D20" w14:textId="77777777" w:rsidR="006874EE" w:rsidRPr="00454A4B" w:rsidRDefault="006874EE" w:rsidP="00DB7C8D">
            <w:pPr>
              <w:jc w:val="center"/>
              <w:rPr>
                <w:rFonts w:ascii="Times New Roman" w:hAnsi="Times New Roman" w:cs="Times New Roman"/>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2A688A9"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798190030"/>
            <w:placeholder>
              <w:docPart w:val="4EE54FC9CB9D4C4980F0517C94E7E2F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9D5928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29BA1FFF" w14:textId="77777777" w:rsidTr="00DB7C8D">
        <w:trPr>
          <w:jc w:val="center"/>
        </w:trPr>
        <w:tc>
          <w:tcPr>
            <w:tcW w:w="870" w:type="dxa"/>
            <w:vMerge/>
            <w:tcBorders>
              <w:left w:val="single" w:sz="4" w:space="0" w:color="auto"/>
              <w:right w:val="single" w:sz="4" w:space="0" w:color="auto"/>
            </w:tcBorders>
            <w:vAlign w:val="center"/>
          </w:tcPr>
          <w:p w14:paraId="1F9120E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1DA8BE7A"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6D9FFF65"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2E15C4EC"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43055B3"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545DD7" w14:textId="77777777" w:rsidR="006874EE" w:rsidRPr="00454A4B" w:rsidRDefault="006874EE" w:rsidP="00DB7C8D">
            <w:pPr>
              <w:jc w:val="center"/>
              <w:rPr>
                <w:rFonts w:ascii="Times New Roman" w:hAnsi="Times New Roman" w:cs="Times New Roman"/>
                <w:sz w:val="18"/>
                <w:szCs w:val="18"/>
              </w:rPr>
            </w:pPr>
            <w:r w:rsidRPr="00454A4B">
              <w:rPr>
                <w:rFonts w:ascii="Times New Roman" w:eastAsia="Times New Roman" w:hAnsi="Times New Roman" w:cs="Times New Roman"/>
                <w:b/>
                <w:sz w:val="18"/>
                <w:szCs w:val="18"/>
                <w:lang w:eastAsia="ru-RU"/>
              </w:rPr>
              <w:t>Ширина сидения регулируемая, минимальное значение регулировки</w:t>
            </w:r>
          </w:p>
        </w:tc>
        <w:sdt>
          <w:sdtPr>
            <w:rPr>
              <w:sz w:val="18"/>
              <w:szCs w:val="18"/>
            </w:rPr>
            <w:alias w:val="Наименование хар-ки"/>
            <w:tag w:val="Наименование хар-ки"/>
            <w:id w:val="1597596056"/>
            <w:placeholder>
              <w:docPart w:val="761F808BC7204B1AB5ABA4C74887F20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48A0C23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628662133"/>
            <w:placeholder>
              <w:docPart w:val="278E3E1EDBFC4F64A347C2945F7C13A4"/>
            </w:placeholder>
            <w:dropDownList>
              <w:listItem w:displayText="≤" w:value="≤"/>
              <w:listItem w:displayText="&lt;" w:value="&l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5A47B24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0B8E9EF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29</w:t>
            </w:r>
          </w:p>
        </w:tc>
        <w:tc>
          <w:tcPr>
            <w:tcW w:w="714" w:type="dxa"/>
            <w:tcBorders>
              <w:top w:val="single" w:sz="4" w:space="0" w:color="auto"/>
              <w:left w:val="single" w:sz="4" w:space="0" w:color="auto"/>
              <w:bottom w:val="single" w:sz="4" w:space="0" w:color="auto"/>
              <w:right w:val="single" w:sz="4" w:space="0" w:color="auto"/>
            </w:tcBorders>
            <w:vAlign w:val="center"/>
          </w:tcPr>
          <w:p w14:paraId="79752F6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21772887"/>
            <w:placeholder>
              <w:docPart w:val="B590CC656D524308B4B2E524ADD4785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FA8CC80"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792AE977" w14:textId="77777777" w:rsidTr="00DB7C8D">
        <w:trPr>
          <w:trHeight w:val="807"/>
          <w:jc w:val="center"/>
        </w:trPr>
        <w:tc>
          <w:tcPr>
            <w:tcW w:w="870" w:type="dxa"/>
            <w:vMerge/>
            <w:tcBorders>
              <w:left w:val="single" w:sz="4" w:space="0" w:color="auto"/>
              <w:right w:val="single" w:sz="4" w:space="0" w:color="auto"/>
            </w:tcBorders>
            <w:vAlign w:val="center"/>
          </w:tcPr>
          <w:p w14:paraId="646A36C7"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59C45286"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5B9EBD8A"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3DA2F52"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145654FA"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4F06BBC8" w14:textId="77777777" w:rsidR="006874EE" w:rsidRPr="00454A4B" w:rsidRDefault="006874EE" w:rsidP="00DB7C8D">
            <w:pPr>
              <w:jc w:val="center"/>
              <w:rPr>
                <w:rFonts w:ascii="Times New Roman" w:hAnsi="Times New Roman" w:cs="Times New Roman"/>
                <w:b/>
                <w:sz w:val="18"/>
                <w:szCs w:val="18"/>
              </w:rPr>
            </w:pPr>
            <w:r w:rsidRPr="00454A4B">
              <w:rPr>
                <w:rFonts w:ascii="Times New Roman" w:eastAsia="Times New Roman" w:hAnsi="Times New Roman" w:cs="Times New Roman"/>
                <w:b/>
                <w:sz w:val="18"/>
                <w:szCs w:val="18"/>
                <w:lang w:eastAsia="ru-RU"/>
              </w:rPr>
              <w:t>Ширина сидения регулируемая, максимальное значение регулировки</w:t>
            </w:r>
          </w:p>
        </w:tc>
        <w:sdt>
          <w:sdtPr>
            <w:rPr>
              <w:sz w:val="18"/>
              <w:szCs w:val="18"/>
            </w:rPr>
            <w:alias w:val="Наименование хар-ки"/>
            <w:tag w:val="Наименование хар-ки"/>
            <w:id w:val="-1898589062"/>
            <w:placeholder>
              <w:docPart w:val="9D5108242AE3440384FB1E00D32074F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505ED400"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1076662925"/>
            <w:placeholder>
              <w:docPart w:val="28D6AC71E30E466C9EE888D5200DC7D5"/>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60F7F6DD"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bottom w:val="single" w:sz="4" w:space="0" w:color="auto"/>
              <w:right w:val="single" w:sz="4" w:space="0" w:color="auto"/>
            </w:tcBorders>
            <w:vAlign w:val="center"/>
          </w:tcPr>
          <w:p w14:paraId="23C6679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40</w:t>
            </w:r>
          </w:p>
        </w:tc>
        <w:tc>
          <w:tcPr>
            <w:tcW w:w="714" w:type="dxa"/>
            <w:tcBorders>
              <w:top w:val="single" w:sz="4" w:space="0" w:color="auto"/>
              <w:left w:val="single" w:sz="4" w:space="0" w:color="auto"/>
              <w:right w:val="single" w:sz="4" w:space="0" w:color="auto"/>
            </w:tcBorders>
            <w:vAlign w:val="center"/>
          </w:tcPr>
          <w:p w14:paraId="0D809D2B"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915897775"/>
            <w:placeholder>
              <w:docPart w:val="6242E1A8462E4350A36274B655579C9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1A1A2C87"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7524338D" w14:textId="77777777" w:rsidTr="00DB7C8D">
        <w:trPr>
          <w:trHeight w:val="832"/>
          <w:jc w:val="center"/>
        </w:trPr>
        <w:tc>
          <w:tcPr>
            <w:tcW w:w="870" w:type="dxa"/>
            <w:vMerge/>
            <w:tcBorders>
              <w:left w:val="single" w:sz="4" w:space="0" w:color="auto"/>
              <w:right w:val="single" w:sz="4" w:space="0" w:color="auto"/>
            </w:tcBorders>
            <w:vAlign w:val="center"/>
          </w:tcPr>
          <w:p w14:paraId="7E4B83CC"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320C15D5"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14AE5570"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7F1060FB"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32657F56"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7AD2CD59"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Регулировка высоты подголовника с боковыми упорами для головы (диапазон)</w:t>
            </w:r>
          </w:p>
        </w:tc>
        <w:sdt>
          <w:sdtPr>
            <w:rPr>
              <w:sz w:val="18"/>
              <w:szCs w:val="18"/>
            </w:rPr>
            <w:alias w:val="Наименование хар-ки"/>
            <w:tag w:val="Наименование хар-ки"/>
            <w:id w:val="-212195844"/>
            <w:placeholder>
              <w:docPart w:val="12F3D51B283E4DFA94BE503D6FE9E1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041CB7A3"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количественная</w:t>
                </w:r>
              </w:p>
            </w:tc>
          </w:sdtContent>
        </w:sdt>
        <w:sdt>
          <w:sdtPr>
            <w:rPr>
              <w:sz w:val="18"/>
              <w:szCs w:val="18"/>
            </w:rPr>
            <w:alias w:val="значение"/>
            <w:tag w:val="значение"/>
            <w:id w:val="-2077345352"/>
            <w:placeholder>
              <w:docPart w:val="36A68FE919BC47598A426909274674D8"/>
            </w:placeholder>
            <w:dropDownList>
              <w:listItem w:displayText="≥" w:value="≥"/>
              <w:listItem w:displayText="&gt;" w:value="&gt;"/>
              <w:listItem w:displayText="выбор значения" w:value="выбор значения"/>
            </w:dropDownList>
          </w:sdtPr>
          <w:sdtEndPr/>
          <w:sdtContent>
            <w:tc>
              <w:tcPr>
                <w:tcW w:w="1844" w:type="dxa"/>
                <w:tcBorders>
                  <w:top w:val="single" w:sz="4" w:space="0" w:color="auto"/>
                  <w:left w:val="single" w:sz="4" w:space="0" w:color="auto"/>
                  <w:bottom w:val="single" w:sz="4" w:space="0" w:color="auto"/>
                  <w:right w:val="single" w:sz="4" w:space="0" w:color="auto"/>
                </w:tcBorders>
                <w:vAlign w:val="center"/>
              </w:tcPr>
              <w:p w14:paraId="5CBD95B2"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w:t>
                </w:r>
              </w:p>
            </w:tc>
          </w:sdtContent>
        </w:sdt>
        <w:tc>
          <w:tcPr>
            <w:tcW w:w="2268" w:type="dxa"/>
            <w:tcBorders>
              <w:top w:val="single" w:sz="4" w:space="0" w:color="auto"/>
              <w:left w:val="single" w:sz="4" w:space="0" w:color="auto"/>
              <w:right w:val="single" w:sz="4" w:space="0" w:color="auto"/>
            </w:tcBorders>
            <w:vAlign w:val="center"/>
          </w:tcPr>
          <w:p w14:paraId="7024B15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5</w:t>
            </w:r>
          </w:p>
        </w:tc>
        <w:tc>
          <w:tcPr>
            <w:tcW w:w="714" w:type="dxa"/>
            <w:tcBorders>
              <w:top w:val="single" w:sz="4" w:space="0" w:color="auto"/>
              <w:left w:val="single" w:sz="4" w:space="0" w:color="auto"/>
              <w:right w:val="single" w:sz="4" w:space="0" w:color="auto"/>
            </w:tcBorders>
            <w:vAlign w:val="center"/>
          </w:tcPr>
          <w:p w14:paraId="4AB36098"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см</w:t>
            </w:r>
          </w:p>
        </w:tc>
        <w:sdt>
          <w:sdtPr>
            <w:rPr>
              <w:sz w:val="18"/>
              <w:szCs w:val="18"/>
            </w:rPr>
            <w:alias w:val="Инструкция"/>
            <w:tag w:val="Инструкция"/>
            <w:id w:val="-1737999462"/>
            <w:placeholder>
              <w:docPart w:val="8D780AC55F16499F941EFDE5A6C8818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5E8D7DE9"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УЗ указывает конкретное значение хар-ки</w:t>
                </w:r>
              </w:p>
            </w:tc>
          </w:sdtContent>
        </w:sdt>
      </w:tr>
      <w:tr w:rsidR="006874EE" w:rsidRPr="00454A4B" w14:paraId="6F0541DA" w14:textId="77777777" w:rsidTr="00DB7C8D">
        <w:trPr>
          <w:trHeight w:val="1656"/>
          <w:jc w:val="center"/>
        </w:trPr>
        <w:tc>
          <w:tcPr>
            <w:tcW w:w="870" w:type="dxa"/>
            <w:vMerge/>
            <w:tcBorders>
              <w:left w:val="single" w:sz="4" w:space="0" w:color="auto"/>
              <w:right w:val="single" w:sz="4" w:space="0" w:color="auto"/>
            </w:tcBorders>
            <w:vAlign w:val="center"/>
          </w:tcPr>
          <w:p w14:paraId="08DA953F" w14:textId="77777777" w:rsidR="006874EE" w:rsidRPr="00454A4B" w:rsidRDefault="006874EE" w:rsidP="00DB7C8D">
            <w:pPr>
              <w:jc w:val="center"/>
              <w:rPr>
                <w:rFonts w:ascii="Times New Roman" w:hAnsi="Times New Roman" w:cs="Times New Roman"/>
                <w:sz w:val="18"/>
                <w:szCs w:val="18"/>
              </w:rPr>
            </w:pPr>
          </w:p>
        </w:tc>
        <w:tc>
          <w:tcPr>
            <w:tcW w:w="1398" w:type="dxa"/>
            <w:vMerge/>
            <w:tcBorders>
              <w:left w:val="single" w:sz="4" w:space="0" w:color="auto"/>
              <w:right w:val="single" w:sz="4" w:space="0" w:color="auto"/>
            </w:tcBorders>
          </w:tcPr>
          <w:p w14:paraId="449C5074" w14:textId="77777777" w:rsidR="006874EE" w:rsidRPr="00454A4B" w:rsidRDefault="006874EE" w:rsidP="00DB7C8D">
            <w:pPr>
              <w:rPr>
                <w:rFonts w:ascii="Times New Roman" w:hAnsi="Times New Roman" w:cs="Times New Roman"/>
                <w:bCs/>
                <w:sz w:val="18"/>
                <w:szCs w:val="18"/>
              </w:rPr>
            </w:pPr>
          </w:p>
        </w:tc>
        <w:tc>
          <w:tcPr>
            <w:tcW w:w="986" w:type="dxa"/>
            <w:vMerge/>
            <w:tcBorders>
              <w:left w:val="single" w:sz="4" w:space="0" w:color="auto"/>
              <w:right w:val="single" w:sz="4" w:space="0" w:color="auto"/>
            </w:tcBorders>
          </w:tcPr>
          <w:p w14:paraId="3BC73F51" w14:textId="77777777" w:rsidR="006874EE" w:rsidRPr="00454A4B" w:rsidRDefault="006874EE" w:rsidP="00DB7C8D">
            <w:pPr>
              <w:rPr>
                <w:rFonts w:ascii="Times New Roman" w:hAnsi="Times New Roman" w:cs="Times New Roman"/>
                <w:sz w:val="18"/>
                <w:szCs w:val="18"/>
              </w:rPr>
            </w:pPr>
          </w:p>
        </w:tc>
        <w:tc>
          <w:tcPr>
            <w:tcW w:w="815" w:type="dxa"/>
            <w:vMerge/>
            <w:tcBorders>
              <w:left w:val="single" w:sz="4" w:space="0" w:color="auto"/>
              <w:right w:val="single" w:sz="4" w:space="0" w:color="auto"/>
            </w:tcBorders>
          </w:tcPr>
          <w:p w14:paraId="65D4E3B6" w14:textId="77777777" w:rsidR="006874EE" w:rsidRPr="00454A4B" w:rsidRDefault="006874EE" w:rsidP="00DB7C8D">
            <w:pPr>
              <w:rPr>
                <w:rFonts w:ascii="Times New Roman" w:hAnsi="Times New Roman" w:cs="Times New Roman"/>
                <w:sz w:val="18"/>
                <w:szCs w:val="18"/>
              </w:rPr>
            </w:pPr>
          </w:p>
        </w:tc>
        <w:tc>
          <w:tcPr>
            <w:tcW w:w="746" w:type="dxa"/>
            <w:vMerge/>
            <w:tcBorders>
              <w:left w:val="single" w:sz="4" w:space="0" w:color="auto"/>
              <w:right w:val="single" w:sz="4" w:space="0" w:color="auto"/>
            </w:tcBorders>
          </w:tcPr>
          <w:p w14:paraId="33309C6D" w14:textId="77777777" w:rsidR="006874EE" w:rsidRPr="00454A4B" w:rsidRDefault="006874EE" w:rsidP="00DB7C8D">
            <w:pPr>
              <w:rPr>
                <w:rFonts w:ascii="Times New Roman" w:hAnsi="Times New Roman" w:cs="Times New Roman"/>
                <w:sz w:val="18"/>
                <w:szCs w:val="18"/>
              </w:rPr>
            </w:pPr>
          </w:p>
        </w:tc>
        <w:tc>
          <w:tcPr>
            <w:tcW w:w="1844" w:type="dxa"/>
            <w:tcBorders>
              <w:top w:val="single" w:sz="4" w:space="0" w:color="auto"/>
              <w:left w:val="single" w:sz="4" w:space="0" w:color="auto"/>
              <w:right w:val="single" w:sz="4" w:space="0" w:color="auto"/>
            </w:tcBorders>
            <w:vAlign w:val="center"/>
          </w:tcPr>
          <w:p w14:paraId="6AEDDD3C" w14:textId="77777777" w:rsidR="006874EE" w:rsidRPr="00454A4B" w:rsidRDefault="006874EE" w:rsidP="00DB7C8D">
            <w:pPr>
              <w:jc w:val="center"/>
              <w:rPr>
                <w:rFonts w:ascii="Times New Roman" w:hAnsi="Times New Roman" w:cs="Times New Roman"/>
                <w:b/>
                <w:sz w:val="18"/>
                <w:szCs w:val="18"/>
              </w:rPr>
            </w:pPr>
            <w:r w:rsidRPr="00454A4B">
              <w:rPr>
                <w:rFonts w:ascii="Times New Roman" w:hAnsi="Times New Roman" w:cs="Times New Roman"/>
                <w:b/>
                <w:sz w:val="18"/>
                <w:szCs w:val="18"/>
              </w:rPr>
              <w:t>Требования ГОСТ</w:t>
            </w:r>
          </w:p>
        </w:tc>
        <w:sdt>
          <w:sdtPr>
            <w:rPr>
              <w:sz w:val="18"/>
              <w:szCs w:val="18"/>
            </w:rPr>
            <w:alias w:val="Наименование хар-ки"/>
            <w:tag w:val="Наименование хар-ки"/>
            <w:id w:val="-658461811"/>
            <w:placeholder>
              <w:docPart w:val="4AE74E44CB80413195921EAAEE028D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right w:val="single" w:sz="4" w:space="0" w:color="auto"/>
                </w:tcBorders>
                <w:vAlign w:val="center"/>
              </w:tcPr>
              <w:p w14:paraId="424D2641"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качественная</w:t>
                </w:r>
              </w:p>
            </w:tc>
          </w:sdtContent>
        </w:sdt>
        <w:tc>
          <w:tcPr>
            <w:tcW w:w="4112" w:type="dxa"/>
            <w:gridSpan w:val="2"/>
            <w:tcBorders>
              <w:top w:val="single" w:sz="4" w:space="0" w:color="auto"/>
              <w:left w:val="single" w:sz="4" w:space="0" w:color="auto"/>
              <w:right w:val="single" w:sz="4" w:space="0" w:color="auto"/>
            </w:tcBorders>
            <w:vAlign w:val="center"/>
          </w:tcPr>
          <w:p w14:paraId="24C17557" w14:textId="77777777" w:rsidR="006874EE" w:rsidRPr="00454A4B" w:rsidRDefault="006874EE" w:rsidP="00DB7C8D">
            <w:pPr>
              <w:pStyle w:val="2"/>
              <w:jc w:val="both"/>
              <w:outlineLvl w:val="1"/>
              <w:rPr>
                <w:rFonts w:ascii="Times New Roman" w:hAnsi="Times New Roman" w:cs="Times New Roman"/>
                <w:szCs w:val="18"/>
              </w:rPr>
            </w:pPr>
            <w:r w:rsidRPr="00454A4B">
              <w:rPr>
                <w:rFonts w:ascii="Times New Roman" w:hAnsi="Times New Roman" w:cs="Times New Roman"/>
                <w:szCs w:val="18"/>
              </w:rPr>
              <w:t xml:space="preserve">Кресло-коляски должны отвечать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454A4B">
              <w:rPr>
                <w:rFonts w:ascii="Times New Roman" w:hAnsi="Times New Roman" w:cs="Times New Roman"/>
                <w:szCs w:val="18"/>
              </w:rPr>
              <w:t>цитотоксичность</w:t>
            </w:r>
            <w:proofErr w:type="spellEnd"/>
            <w:r w:rsidRPr="00454A4B">
              <w:rPr>
                <w:rFonts w:ascii="Times New Roman" w:hAnsi="Times New Roman" w:cs="Times New Roman"/>
                <w:szCs w:val="18"/>
              </w:rPr>
              <w:t>: методы «</w:t>
            </w:r>
            <w:proofErr w:type="spellStart"/>
            <w:r w:rsidRPr="00454A4B">
              <w:rPr>
                <w:rFonts w:ascii="Times New Roman" w:hAnsi="Times New Roman" w:cs="Times New Roman"/>
                <w:szCs w:val="18"/>
              </w:rPr>
              <w:t>in</w:t>
            </w:r>
            <w:proofErr w:type="spellEnd"/>
            <w:r w:rsidRPr="00454A4B">
              <w:rPr>
                <w:rFonts w:ascii="Times New Roman" w:hAnsi="Times New Roman" w:cs="Times New Roman"/>
                <w:szCs w:val="18"/>
              </w:rPr>
              <w:t xml:space="preserve"> </w:t>
            </w:r>
            <w:proofErr w:type="spellStart"/>
            <w:r w:rsidRPr="00454A4B">
              <w:rPr>
                <w:rFonts w:ascii="Times New Roman" w:hAnsi="Times New Roman" w:cs="Times New Roman"/>
                <w:szCs w:val="18"/>
              </w:rPr>
              <w:t>vitro</w:t>
            </w:r>
            <w:proofErr w:type="spellEnd"/>
            <w:r w:rsidRPr="00454A4B">
              <w:rPr>
                <w:rFonts w:ascii="Times New Roman" w:hAnsi="Times New Roman" w:cs="Times New Roman"/>
                <w:szCs w:val="18"/>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tc>
        <w:tc>
          <w:tcPr>
            <w:tcW w:w="714" w:type="dxa"/>
            <w:tcBorders>
              <w:top w:val="single" w:sz="4" w:space="0" w:color="auto"/>
              <w:left w:val="single" w:sz="4" w:space="0" w:color="auto"/>
              <w:right w:val="single" w:sz="4" w:space="0" w:color="auto"/>
            </w:tcBorders>
            <w:vAlign w:val="center"/>
          </w:tcPr>
          <w:p w14:paraId="2CBF4966" w14:textId="77777777" w:rsidR="006874EE" w:rsidRPr="00454A4B" w:rsidRDefault="006874EE" w:rsidP="00DB7C8D">
            <w:pPr>
              <w:jc w:val="center"/>
              <w:rPr>
                <w:rFonts w:ascii="Times New Roman" w:hAnsi="Times New Roman" w:cs="Times New Roman"/>
                <w:sz w:val="18"/>
                <w:szCs w:val="18"/>
              </w:rPr>
            </w:pPr>
          </w:p>
        </w:tc>
        <w:sdt>
          <w:sdtPr>
            <w:rPr>
              <w:sz w:val="18"/>
              <w:szCs w:val="18"/>
            </w:rPr>
            <w:alias w:val="Инструкция"/>
            <w:tag w:val="Инструкция"/>
            <w:id w:val="-1639410509"/>
            <w:placeholder>
              <w:docPart w:val="EC366B29BA6049BEAB5F96E95E4D7FA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right w:val="single" w:sz="4" w:space="0" w:color="auto"/>
                </w:tcBorders>
                <w:vAlign w:val="center"/>
              </w:tcPr>
              <w:p w14:paraId="416F89C6" w14:textId="77777777" w:rsidR="006874EE" w:rsidRPr="00454A4B" w:rsidRDefault="006874EE" w:rsidP="00DB7C8D">
                <w:pPr>
                  <w:jc w:val="center"/>
                  <w:rPr>
                    <w:rFonts w:ascii="Times New Roman" w:hAnsi="Times New Roman" w:cs="Times New Roman"/>
                    <w:sz w:val="18"/>
                    <w:szCs w:val="18"/>
                  </w:rPr>
                </w:pPr>
                <w:r w:rsidRPr="00454A4B">
                  <w:rPr>
                    <w:rFonts w:ascii="Times New Roman" w:hAnsi="Times New Roman" w:cs="Times New Roman"/>
                    <w:sz w:val="18"/>
                    <w:szCs w:val="18"/>
                  </w:rPr>
                  <w:t>Значение хар-ки не может меняться</w:t>
                </w:r>
              </w:p>
            </w:tc>
          </w:sdtContent>
        </w:sdt>
      </w:tr>
    </w:tbl>
    <w:p w14:paraId="02B7AA08" w14:textId="77777777" w:rsidR="006874EE" w:rsidRPr="00454A4B" w:rsidRDefault="006874EE" w:rsidP="006874EE">
      <w:pPr>
        <w:ind w:right="-31"/>
        <w:rPr>
          <w:b/>
          <w:sz w:val="18"/>
          <w:szCs w:val="18"/>
        </w:rPr>
      </w:pPr>
    </w:p>
    <w:p w14:paraId="1B77BF85" w14:textId="77777777" w:rsidR="000753AA" w:rsidRDefault="000753AA" w:rsidP="000753AA">
      <w:pPr>
        <w:spacing w:before="1"/>
        <w:ind w:left="-284" w:right="54"/>
        <w:jc w:val="both"/>
        <w:rPr>
          <w:rFonts w:eastAsia="PF BeauSans Pro Light"/>
          <w:b/>
          <w:sz w:val="18"/>
          <w:szCs w:val="18"/>
          <w:lang w:eastAsia="en-US"/>
        </w:rPr>
      </w:pPr>
      <w:r w:rsidRPr="000753AA">
        <w:rPr>
          <w:rFonts w:eastAsia="PF BeauSans Pro Light"/>
          <w:b/>
          <w:sz w:val="18"/>
          <w:szCs w:val="18"/>
          <w:lang w:eastAsia="en-US"/>
        </w:rPr>
        <w:t xml:space="preserve">       </w:t>
      </w:r>
    </w:p>
    <w:p w14:paraId="4B0A2DDA" w14:textId="6658F8E9" w:rsidR="000753AA" w:rsidRPr="000753AA" w:rsidRDefault="000753AA" w:rsidP="000753AA">
      <w:pPr>
        <w:keepNext/>
        <w:ind w:left="-284" w:right="54"/>
        <w:jc w:val="center"/>
        <w:rPr>
          <w:b/>
          <w:sz w:val="18"/>
          <w:szCs w:val="18"/>
        </w:rPr>
      </w:pPr>
      <w:r w:rsidRPr="000753AA">
        <w:rPr>
          <w:b/>
          <w:sz w:val="18"/>
          <w:szCs w:val="18"/>
        </w:rPr>
        <w:t>Требования к качеству, техническим, функциональным характеристикам</w:t>
      </w:r>
    </w:p>
    <w:p w14:paraId="28D4822B" w14:textId="5BFB1965" w:rsidR="000753AA" w:rsidRPr="000753AA" w:rsidRDefault="000753AA" w:rsidP="000753AA">
      <w:pPr>
        <w:spacing w:before="1"/>
        <w:ind w:left="-284" w:right="54"/>
        <w:jc w:val="both"/>
        <w:rPr>
          <w:rFonts w:eastAsia="Calibri"/>
          <w:sz w:val="18"/>
          <w:szCs w:val="18"/>
          <w:lang w:eastAsia="en-US"/>
        </w:rPr>
      </w:pPr>
      <w:r w:rsidRPr="000753AA">
        <w:rPr>
          <w:rFonts w:eastAsia="PF BeauSans Pro Light"/>
          <w:b/>
          <w:sz w:val="18"/>
          <w:szCs w:val="18"/>
          <w:lang w:eastAsia="en-US"/>
        </w:rPr>
        <w:t xml:space="preserve"> </w:t>
      </w:r>
      <w:r w:rsidRPr="000753AA">
        <w:rPr>
          <w:rFonts w:eastAsia="Calibri"/>
          <w:sz w:val="18"/>
          <w:szCs w:val="18"/>
          <w:lang w:eastAsia="en-US"/>
        </w:rPr>
        <w:t>Эргономика кресла-коляски обеспечивает удобное размещение в ней пользователей и свободу движений последних при перемещениях. Конструкция кресел-колясок обеспечивает комфортное положение пользователей, в положении сидя, обеспечивающих длительное пребывание в сидячем положении без утомления и последующих повреждений.</w:t>
      </w:r>
    </w:p>
    <w:p w14:paraId="7B926E61" w14:textId="77777777" w:rsidR="000753AA" w:rsidRPr="000753AA" w:rsidRDefault="000753AA" w:rsidP="000753AA">
      <w:pPr>
        <w:spacing w:before="1"/>
        <w:ind w:left="-284" w:right="54" w:firstLine="460"/>
        <w:jc w:val="both"/>
        <w:rPr>
          <w:rFonts w:eastAsia="PF BeauSans Pro Light"/>
          <w:sz w:val="18"/>
          <w:szCs w:val="18"/>
          <w:lang w:eastAsia="en-US"/>
        </w:rPr>
      </w:pPr>
      <w:r w:rsidRPr="000753AA">
        <w:rPr>
          <w:rFonts w:eastAsia="PF BeauSans Pro Light"/>
          <w:sz w:val="18"/>
          <w:szCs w:val="18"/>
          <w:lang w:eastAsia="en-US"/>
        </w:rPr>
        <w:t>Материалы, применяемые для изготовления кресел-колясок, не содержат токсичных компонентов, а также не воздействуют на цвет поверхности пола, одежды, кожи пользователя, с которым контактируют те или иные детали кресел-колясок при их нормальной эксплуатации. О</w:t>
      </w:r>
      <w:bookmarkStart w:id="0" w:name="_GoBack"/>
      <w:bookmarkEnd w:id="0"/>
      <w:r w:rsidRPr="000753AA">
        <w:rPr>
          <w:rFonts w:eastAsia="PF BeauSans Pro Light"/>
          <w:sz w:val="18"/>
          <w:szCs w:val="18"/>
          <w:lang w:eastAsia="en-US"/>
        </w:rPr>
        <w:t>бивка сидений не пропускает органические выделения и поддается санитарной обработке. Наружные поверхности кресел-колясок устойчивы к воздействию 1% раствора монохлорамина ХБ и растворов моющих средств, применяемых при дезинфекции. Материалы, применяемые для обивки мягких элементов кресел-колясок и пластик, используемый при изготовлении подножек и подлокотников кресла-коляски инвалидного с электроприводом стойки к возгоранию по ГОСТ Р ИСО 7176-16-2015.</w:t>
      </w:r>
    </w:p>
    <w:p w14:paraId="3BA1795F" w14:textId="77777777" w:rsidR="000753AA" w:rsidRPr="000753AA" w:rsidRDefault="000753AA" w:rsidP="000753AA">
      <w:pPr>
        <w:tabs>
          <w:tab w:val="center" w:pos="4235"/>
          <w:tab w:val="left" w:pos="5415"/>
        </w:tabs>
        <w:spacing w:line="259" w:lineRule="auto"/>
        <w:ind w:left="-284" w:right="54" w:firstLine="426"/>
        <w:jc w:val="both"/>
        <w:rPr>
          <w:rFonts w:eastAsia="Calibri"/>
          <w:sz w:val="18"/>
          <w:szCs w:val="18"/>
          <w:lang w:eastAsia="en-US"/>
        </w:rPr>
      </w:pPr>
      <w:r w:rsidRPr="000753AA">
        <w:rPr>
          <w:rFonts w:eastAsia="Calibri"/>
          <w:sz w:val="18"/>
          <w:szCs w:val="18"/>
          <w:lang w:eastAsia="en-US"/>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 </w:t>
      </w:r>
    </w:p>
    <w:p w14:paraId="3CBA0E59" w14:textId="77777777" w:rsidR="000753AA" w:rsidRPr="000753AA" w:rsidRDefault="000753AA" w:rsidP="000753AA">
      <w:pPr>
        <w:tabs>
          <w:tab w:val="center" w:pos="4235"/>
          <w:tab w:val="left" w:pos="5415"/>
        </w:tabs>
        <w:ind w:left="-284" w:right="54" w:firstLine="567"/>
        <w:jc w:val="center"/>
        <w:rPr>
          <w:b/>
          <w:sz w:val="18"/>
          <w:szCs w:val="18"/>
        </w:rPr>
      </w:pPr>
      <w:r w:rsidRPr="000753AA">
        <w:rPr>
          <w:b/>
          <w:sz w:val="18"/>
          <w:szCs w:val="18"/>
        </w:rPr>
        <w:t>Кресла-коляски должны соответствовать требованиям следующих стандартов:</w:t>
      </w:r>
    </w:p>
    <w:p w14:paraId="48C54832" w14:textId="77777777" w:rsidR="000753AA" w:rsidRPr="000753AA" w:rsidRDefault="000753AA" w:rsidP="000753AA">
      <w:pPr>
        <w:tabs>
          <w:tab w:val="center" w:pos="4235"/>
          <w:tab w:val="left" w:pos="5415"/>
        </w:tabs>
        <w:spacing w:line="259" w:lineRule="auto"/>
        <w:ind w:left="-284" w:right="54" w:firstLine="426"/>
        <w:jc w:val="both"/>
        <w:rPr>
          <w:sz w:val="18"/>
          <w:szCs w:val="18"/>
        </w:rPr>
      </w:pPr>
      <w:r w:rsidRPr="000753AA">
        <w:rPr>
          <w:sz w:val="18"/>
          <w:szCs w:val="18"/>
        </w:rPr>
        <w:t xml:space="preserve">Кресла-коляски соответствуют требованиям следующих стандартов: </w:t>
      </w:r>
      <w:r w:rsidRPr="000753AA">
        <w:rPr>
          <w:rFonts w:eastAsia="Calibri"/>
          <w:sz w:val="18"/>
          <w:szCs w:val="18"/>
          <w:lang w:eastAsia="en-US"/>
        </w:rPr>
        <w:t xml:space="preserve">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0753AA">
        <w:rPr>
          <w:rFonts w:eastAsia="Calibri"/>
          <w:sz w:val="18"/>
          <w:szCs w:val="18"/>
          <w:lang w:eastAsia="en-US"/>
        </w:rPr>
        <w:t>цитотоксичность</w:t>
      </w:r>
      <w:proofErr w:type="spellEnd"/>
      <w:r w:rsidRPr="000753AA">
        <w:rPr>
          <w:rFonts w:eastAsia="Calibri"/>
          <w:sz w:val="18"/>
          <w:szCs w:val="18"/>
          <w:lang w:eastAsia="en-US"/>
        </w:rPr>
        <w:t>: методы «</w:t>
      </w:r>
      <w:proofErr w:type="spellStart"/>
      <w:r w:rsidRPr="000753AA">
        <w:rPr>
          <w:rFonts w:eastAsia="Calibri"/>
          <w:sz w:val="18"/>
          <w:szCs w:val="18"/>
          <w:lang w:eastAsia="en-US"/>
        </w:rPr>
        <w:t>in</w:t>
      </w:r>
      <w:proofErr w:type="spellEnd"/>
      <w:r w:rsidRPr="000753AA">
        <w:rPr>
          <w:rFonts w:eastAsia="Calibri"/>
          <w:sz w:val="18"/>
          <w:szCs w:val="18"/>
          <w:lang w:eastAsia="en-US"/>
        </w:rPr>
        <w:t xml:space="preserve"> </w:t>
      </w:r>
      <w:proofErr w:type="spellStart"/>
      <w:r w:rsidRPr="000753AA">
        <w:rPr>
          <w:rFonts w:eastAsia="Calibri"/>
          <w:sz w:val="18"/>
          <w:szCs w:val="18"/>
          <w:lang w:eastAsia="en-US"/>
        </w:rPr>
        <w:t>vitro</w:t>
      </w:r>
      <w:proofErr w:type="spellEnd"/>
      <w:r w:rsidRPr="000753AA">
        <w:rPr>
          <w:rFonts w:eastAsia="Calibri"/>
          <w:sz w:val="18"/>
          <w:szCs w:val="18"/>
          <w:lang w:eastAsia="en-US"/>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Росстандарта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w:t>
      </w:r>
      <w:r w:rsidRPr="000753AA">
        <w:rPr>
          <w:sz w:val="18"/>
          <w:szCs w:val="18"/>
        </w:rPr>
        <w:t xml:space="preserve"> условия», ГОСТ Р ИСО 7176-16-2015 «Кресла-коляски. Часть 16. Стойкость к возгоранию устройств поддержания положения тела».</w:t>
      </w:r>
    </w:p>
    <w:p w14:paraId="536F742A" w14:textId="77777777" w:rsidR="000753AA" w:rsidRPr="000753AA" w:rsidRDefault="000753AA" w:rsidP="000753AA">
      <w:pPr>
        <w:shd w:val="clear" w:color="auto" w:fill="FFFFFF"/>
        <w:autoSpaceDE w:val="0"/>
        <w:autoSpaceDN w:val="0"/>
        <w:adjustRightInd w:val="0"/>
        <w:ind w:left="-284" w:right="54" w:firstLine="567"/>
        <w:jc w:val="center"/>
        <w:rPr>
          <w:b/>
          <w:sz w:val="18"/>
          <w:szCs w:val="18"/>
        </w:rPr>
      </w:pPr>
      <w:r w:rsidRPr="000753AA">
        <w:rPr>
          <w:b/>
          <w:sz w:val="18"/>
          <w:szCs w:val="18"/>
        </w:rPr>
        <w:t>Требования к документам, подтверждающим соответствие установленным требованиям</w:t>
      </w:r>
    </w:p>
    <w:p w14:paraId="75C84C77" w14:textId="77777777" w:rsidR="000753AA" w:rsidRPr="000753AA" w:rsidRDefault="000753AA" w:rsidP="000753AA">
      <w:pPr>
        <w:keepNext/>
        <w:tabs>
          <w:tab w:val="left" w:pos="142"/>
        </w:tabs>
        <w:ind w:left="-284" w:right="54" w:firstLine="426"/>
        <w:rPr>
          <w:sz w:val="18"/>
          <w:szCs w:val="18"/>
        </w:rPr>
      </w:pPr>
      <w:r w:rsidRPr="000753AA">
        <w:rPr>
          <w:sz w:val="18"/>
          <w:szCs w:val="18"/>
        </w:rPr>
        <w:t>Наличие действующего регистрационного удостоверения, на данную продукцию обязательно.</w:t>
      </w:r>
    </w:p>
    <w:p w14:paraId="202A6FF0" w14:textId="77777777" w:rsidR="000753AA" w:rsidRPr="000753AA" w:rsidRDefault="000753AA" w:rsidP="000753AA">
      <w:pPr>
        <w:tabs>
          <w:tab w:val="left" w:pos="708"/>
        </w:tabs>
        <w:ind w:left="-284" w:right="54"/>
        <w:jc w:val="center"/>
        <w:rPr>
          <w:b/>
          <w:sz w:val="18"/>
          <w:szCs w:val="18"/>
        </w:rPr>
      </w:pPr>
      <w:r w:rsidRPr="000753AA">
        <w:rPr>
          <w:b/>
          <w:sz w:val="18"/>
          <w:szCs w:val="18"/>
        </w:rPr>
        <w:t>Требования к маркировке и упаковке</w:t>
      </w:r>
    </w:p>
    <w:p w14:paraId="171503A9" w14:textId="77777777" w:rsidR="000753AA" w:rsidRPr="000753AA" w:rsidRDefault="000753AA" w:rsidP="000753AA">
      <w:pPr>
        <w:ind w:left="-284" w:right="54" w:firstLine="426"/>
        <w:rPr>
          <w:sz w:val="18"/>
          <w:szCs w:val="18"/>
        </w:rPr>
      </w:pPr>
      <w:r w:rsidRPr="000753AA">
        <w:rPr>
          <w:sz w:val="18"/>
          <w:szCs w:val="18"/>
        </w:rPr>
        <w:t xml:space="preserve">         На изделие нанесены товарный знак, установленный для предприятия изготовителя, и маркировка, не нарушающая покрытие и товарный вид изделий. Упаковка обеспечивает сохранность Товара при транспортировке и хранении. </w:t>
      </w:r>
    </w:p>
    <w:p w14:paraId="1C3A2A16" w14:textId="77777777" w:rsidR="000753AA" w:rsidRPr="000753AA" w:rsidRDefault="000753AA" w:rsidP="000753AA">
      <w:pPr>
        <w:ind w:left="-284" w:right="54" w:hanging="567"/>
        <w:jc w:val="center"/>
        <w:rPr>
          <w:b/>
          <w:sz w:val="18"/>
          <w:szCs w:val="18"/>
        </w:rPr>
      </w:pPr>
      <w:r w:rsidRPr="000753AA">
        <w:rPr>
          <w:b/>
          <w:sz w:val="18"/>
          <w:szCs w:val="18"/>
        </w:rPr>
        <w:t>Требования к месту, условиям и объемам поставки</w:t>
      </w:r>
    </w:p>
    <w:p w14:paraId="7E6D509A" w14:textId="77777777" w:rsidR="000753AA" w:rsidRDefault="000753AA" w:rsidP="000753AA">
      <w:pPr>
        <w:tabs>
          <w:tab w:val="left" w:pos="567"/>
        </w:tabs>
        <w:ind w:left="-284" w:right="54" w:firstLine="1135"/>
        <w:jc w:val="both"/>
        <w:rPr>
          <w:sz w:val="18"/>
          <w:szCs w:val="18"/>
        </w:rPr>
      </w:pPr>
      <w:r w:rsidRPr="000753AA">
        <w:rPr>
          <w:sz w:val="18"/>
          <w:szCs w:val="18"/>
        </w:rPr>
        <w:t>Товар поставляется непосредственно Получателю по месту жительства инвалида на территории г. Волгограда</w:t>
      </w:r>
      <w:proofErr w:type="gramStart"/>
      <w:r w:rsidRPr="000753AA">
        <w:rPr>
          <w:sz w:val="18"/>
          <w:szCs w:val="18"/>
        </w:rPr>
        <w:t>.</w:t>
      </w:r>
      <w:proofErr w:type="gramEnd"/>
      <w:r w:rsidRPr="000753AA">
        <w:rPr>
          <w:sz w:val="18"/>
          <w:szCs w:val="18"/>
        </w:rPr>
        <w:t xml:space="preserve"> или по месту нахождения пунктов выдачи, организованных Поставщиком на территории г. Волгограда и Волгоградской области.</w:t>
      </w:r>
    </w:p>
    <w:p w14:paraId="400E64D1" w14:textId="77777777" w:rsidR="00905EA4" w:rsidRPr="00905EA4" w:rsidRDefault="00905EA4" w:rsidP="00905EA4">
      <w:pPr>
        <w:keepNext/>
        <w:tabs>
          <w:tab w:val="left" w:pos="142"/>
        </w:tabs>
        <w:ind w:left="-426" w:right="-2"/>
        <w:jc w:val="center"/>
        <w:rPr>
          <w:sz w:val="18"/>
          <w:szCs w:val="18"/>
        </w:rPr>
      </w:pPr>
      <w:r w:rsidRPr="00905EA4">
        <w:rPr>
          <w:b/>
          <w:sz w:val="18"/>
          <w:szCs w:val="18"/>
        </w:rPr>
        <w:t>Требования к сроку и объему предоставления гарантий качества</w:t>
      </w:r>
    </w:p>
    <w:p w14:paraId="033E797A" w14:textId="77777777" w:rsidR="00905EA4" w:rsidRPr="00905EA4" w:rsidRDefault="00905EA4" w:rsidP="00DF3849">
      <w:pPr>
        <w:spacing w:line="256" w:lineRule="auto"/>
        <w:ind w:firstLine="376"/>
        <w:jc w:val="both"/>
        <w:rPr>
          <w:sz w:val="18"/>
          <w:szCs w:val="18"/>
        </w:rPr>
      </w:pPr>
      <w:r w:rsidRPr="00905EA4">
        <w:rPr>
          <w:sz w:val="18"/>
          <w:szCs w:val="18"/>
        </w:rPr>
        <w:t>Кресла-коляски должны иметь установленный производителем срок службы, который со дня подписания Акта сдачи-приемки Товара/работ Получателю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 до их замены».</w:t>
      </w:r>
    </w:p>
    <w:p w14:paraId="0EC6DEBE" w14:textId="77777777" w:rsidR="00905EA4" w:rsidRPr="00905EA4" w:rsidRDefault="00905EA4" w:rsidP="00DF3849">
      <w:pPr>
        <w:spacing w:line="256" w:lineRule="auto"/>
        <w:jc w:val="both"/>
        <w:rPr>
          <w:sz w:val="18"/>
          <w:szCs w:val="18"/>
        </w:rPr>
      </w:pPr>
      <w:r w:rsidRPr="00905EA4">
        <w:rPr>
          <w:sz w:val="18"/>
          <w:szCs w:val="18"/>
        </w:rPr>
        <w:t xml:space="preserve">      Гарантийный срок Товаров устанавливается со дня выдачи товара Получателю и составляет не менее 12 месяцев. </w:t>
      </w:r>
    </w:p>
    <w:p w14:paraId="7E5BD2F3" w14:textId="77777777" w:rsidR="00905EA4" w:rsidRPr="00905EA4" w:rsidRDefault="00905EA4" w:rsidP="00DF3849">
      <w:pPr>
        <w:tabs>
          <w:tab w:val="left" w:pos="708"/>
        </w:tabs>
        <w:jc w:val="both"/>
        <w:rPr>
          <w:sz w:val="18"/>
          <w:szCs w:val="18"/>
        </w:rPr>
      </w:pPr>
      <w:r w:rsidRPr="00905EA4">
        <w:rPr>
          <w:sz w:val="18"/>
          <w:szCs w:val="18"/>
        </w:rPr>
        <w:t xml:space="preserve">   Обеспечение возможности ремонта и технического обслуживания, устранения недостатков при обеспечении инвалидов Товара осуществляется в соответствии с Федеральным законом от 07.02.1992 г. № 2300-1 «О защите прав потребителей».</w:t>
      </w:r>
    </w:p>
    <w:p w14:paraId="659491B0" w14:textId="77777777" w:rsidR="00905EA4" w:rsidRPr="000753AA" w:rsidRDefault="00905EA4" w:rsidP="000753AA">
      <w:pPr>
        <w:tabs>
          <w:tab w:val="left" w:pos="567"/>
        </w:tabs>
        <w:ind w:left="-284" w:right="54" w:firstLine="1135"/>
        <w:jc w:val="both"/>
        <w:rPr>
          <w:sz w:val="18"/>
          <w:szCs w:val="18"/>
        </w:rPr>
      </w:pPr>
    </w:p>
    <w:sectPr w:rsidR="00905EA4" w:rsidRPr="000753AA"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0753AA" w:rsidRDefault="000753AA">
      <w:r>
        <w:separator/>
      </w:r>
    </w:p>
  </w:endnote>
  <w:endnote w:type="continuationSeparator" w:id="0">
    <w:p w14:paraId="400B342D" w14:textId="77777777" w:rsidR="000753AA" w:rsidRDefault="0007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0753AA" w:rsidRDefault="000753AA">
      <w:r>
        <w:separator/>
      </w:r>
    </w:p>
  </w:footnote>
  <w:footnote w:type="continuationSeparator" w:id="0">
    <w:p w14:paraId="6B5C8FB9" w14:textId="77777777" w:rsidR="000753AA" w:rsidRDefault="0007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0753AA" w:rsidRDefault="000753A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DF3849">
          <w:rPr>
            <w:noProof/>
            <w:sz w:val="22"/>
            <w:szCs w:val="22"/>
          </w:rPr>
          <w:t>9</w:t>
        </w:r>
        <w:r w:rsidRPr="004A1D23">
          <w:rPr>
            <w:sz w:val="22"/>
            <w:szCs w:val="22"/>
          </w:rPr>
          <w:fldChar w:fldCharType="end"/>
        </w:r>
      </w:p>
    </w:sdtContent>
  </w:sdt>
  <w:p w14:paraId="144A222D" w14:textId="77777777" w:rsidR="000753AA" w:rsidRDefault="000753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3AA"/>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26F0"/>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2CF5"/>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4A4B"/>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4EE"/>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05E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57B3"/>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1DB"/>
    <w:rsid w:val="00D2755F"/>
    <w:rsid w:val="00D27C76"/>
    <w:rsid w:val="00D301FD"/>
    <w:rsid w:val="00D42668"/>
    <w:rsid w:val="00D434FC"/>
    <w:rsid w:val="00D4453B"/>
    <w:rsid w:val="00D454E4"/>
    <w:rsid w:val="00D45643"/>
    <w:rsid w:val="00D45BDF"/>
    <w:rsid w:val="00D50DE0"/>
    <w:rsid w:val="00D51382"/>
    <w:rsid w:val="00D516E8"/>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49"/>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BA1"/>
    <w:rsid w:val="00E458C7"/>
    <w:rsid w:val="00E4774E"/>
    <w:rsid w:val="00E51ACA"/>
    <w:rsid w:val="00E5545D"/>
    <w:rsid w:val="00E557F9"/>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3F83"/>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link w:val="20"/>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20">
    <w:name w:val="Заголовок 2 Знак"/>
    <w:basedOn w:val="a0"/>
    <w:link w:val="2"/>
    <w:rsid w:val="006874E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570235293">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37CBD05E14008AB9E6848FB69D50C"/>
        <w:category>
          <w:name w:val="Общие"/>
          <w:gallery w:val="placeholder"/>
        </w:category>
        <w:types>
          <w:type w:val="bbPlcHdr"/>
        </w:types>
        <w:behaviors>
          <w:behavior w:val="content"/>
        </w:behaviors>
        <w:guid w:val="{D1AA2B6C-A2BC-435F-BE29-1B95DB76EA4C}"/>
      </w:docPartPr>
      <w:docPartBody>
        <w:p w:rsidR="00CA77A5" w:rsidRDefault="006D5957" w:rsidP="006D5957">
          <w:pPr>
            <w:pStyle w:val="40937CBD05E14008AB9E6848FB69D50C"/>
          </w:pPr>
          <w:r>
            <w:rPr>
              <w:rStyle w:val="a3"/>
            </w:rPr>
            <w:t>Выберите элемент.</w:t>
          </w:r>
        </w:p>
      </w:docPartBody>
    </w:docPart>
    <w:docPart>
      <w:docPartPr>
        <w:name w:val="07D7FF550566495EB7993F365BD6ECC3"/>
        <w:category>
          <w:name w:val="Общие"/>
          <w:gallery w:val="placeholder"/>
        </w:category>
        <w:types>
          <w:type w:val="bbPlcHdr"/>
        </w:types>
        <w:behaviors>
          <w:behavior w:val="content"/>
        </w:behaviors>
        <w:guid w:val="{143B9CF0-8B2F-4C04-A723-79D006108D47}"/>
      </w:docPartPr>
      <w:docPartBody>
        <w:p w:rsidR="00CA77A5" w:rsidRDefault="006D5957" w:rsidP="006D5957">
          <w:pPr>
            <w:pStyle w:val="07D7FF550566495EB7993F365BD6ECC3"/>
          </w:pPr>
          <w:r>
            <w:rPr>
              <w:rStyle w:val="a3"/>
            </w:rPr>
            <w:t>Выберите элемент.</w:t>
          </w:r>
        </w:p>
      </w:docPartBody>
    </w:docPart>
    <w:docPart>
      <w:docPartPr>
        <w:name w:val="724BE4DB5FB74B5C822494172B3EBD5F"/>
        <w:category>
          <w:name w:val="Общие"/>
          <w:gallery w:val="placeholder"/>
        </w:category>
        <w:types>
          <w:type w:val="bbPlcHdr"/>
        </w:types>
        <w:behaviors>
          <w:behavior w:val="content"/>
        </w:behaviors>
        <w:guid w:val="{C90E5AB5-438A-4E8F-8EC5-9A1EE84C9BD4}"/>
      </w:docPartPr>
      <w:docPartBody>
        <w:p w:rsidR="00CA77A5" w:rsidRDefault="006D5957" w:rsidP="006D5957">
          <w:pPr>
            <w:pStyle w:val="724BE4DB5FB74B5C822494172B3EBD5F"/>
          </w:pPr>
          <w:r>
            <w:rPr>
              <w:rStyle w:val="a3"/>
            </w:rPr>
            <w:t>Выберите элемент.</w:t>
          </w:r>
        </w:p>
      </w:docPartBody>
    </w:docPart>
    <w:docPart>
      <w:docPartPr>
        <w:name w:val="4CE9CC95FBC7422EADF95B4A1EF8D237"/>
        <w:category>
          <w:name w:val="Общие"/>
          <w:gallery w:val="placeholder"/>
        </w:category>
        <w:types>
          <w:type w:val="bbPlcHdr"/>
        </w:types>
        <w:behaviors>
          <w:behavior w:val="content"/>
        </w:behaviors>
        <w:guid w:val="{26052595-B77E-4EFF-9C87-1004DD81A167}"/>
      </w:docPartPr>
      <w:docPartBody>
        <w:p w:rsidR="00CA77A5" w:rsidRDefault="006D5957" w:rsidP="006D5957">
          <w:pPr>
            <w:pStyle w:val="4CE9CC95FBC7422EADF95B4A1EF8D237"/>
          </w:pPr>
          <w:r>
            <w:rPr>
              <w:rStyle w:val="a3"/>
            </w:rPr>
            <w:t>Выберите элемент.</w:t>
          </w:r>
        </w:p>
      </w:docPartBody>
    </w:docPart>
    <w:docPart>
      <w:docPartPr>
        <w:name w:val="323F3A2D773A4958BFF01E322701553C"/>
        <w:category>
          <w:name w:val="Общие"/>
          <w:gallery w:val="placeholder"/>
        </w:category>
        <w:types>
          <w:type w:val="bbPlcHdr"/>
        </w:types>
        <w:behaviors>
          <w:behavior w:val="content"/>
        </w:behaviors>
        <w:guid w:val="{68E3DA9E-5FB6-4D88-8774-2CCC685AE5FF}"/>
      </w:docPartPr>
      <w:docPartBody>
        <w:p w:rsidR="00CA77A5" w:rsidRDefault="006D5957" w:rsidP="006D5957">
          <w:pPr>
            <w:pStyle w:val="323F3A2D773A4958BFF01E322701553C"/>
          </w:pPr>
          <w:r>
            <w:rPr>
              <w:rStyle w:val="a3"/>
            </w:rPr>
            <w:t>Выберите элемент.</w:t>
          </w:r>
        </w:p>
      </w:docPartBody>
    </w:docPart>
    <w:docPart>
      <w:docPartPr>
        <w:name w:val="1D3D2230915341C0A549A724A010A4C2"/>
        <w:category>
          <w:name w:val="Общие"/>
          <w:gallery w:val="placeholder"/>
        </w:category>
        <w:types>
          <w:type w:val="bbPlcHdr"/>
        </w:types>
        <w:behaviors>
          <w:behavior w:val="content"/>
        </w:behaviors>
        <w:guid w:val="{ADCDD6D3-14C7-4B14-8FA5-AFC59E58C3A0}"/>
      </w:docPartPr>
      <w:docPartBody>
        <w:p w:rsidR="00CA77A5" w:rsidRDefault="006D5957" w:rsidP="006D5957">
          <w:pPr>
            <w:pStyle w:val="1D3D2230915341C0A549A724A010A4C2"/>
          </w:pPr>
          <w:r>
            <w:rPr>
              <w:rStyle w:val="a3"/>
            </w:rPr>
            <w:t>Выберите элемент.</w:t>
          </w:r>
        </w:p>
      </w:docPartBody>
    </w:docPart>
    <w:docPart>
      <w:docPartPr>
        <w:name w:val="38307D1B8FE2447DB54AFEE2FD5AE1DE"/>
        <w:category>
          <w:name w:val="Общие"/>
          <w:gallery w:val="placeholder"/>
        </w:category>
        <w:types>
          <w:type w:val="bbPlcHdr"/>
        </w:types>
        <w:behaviors>
          <w:behavior w:val="content"/>
        </w:behaviors>
        <w:guid w:val="{90411516-5E3E-421C-8A64-7AB3DF23B9D9}"/>
      </w:docPartPr>
      <w:docPartBody>
        <w:p w:rsidR="00CA77A5" w:rsidRDefault="006D5957" w:rsidP="006D5957">
          <w:pPr>
            <w:pStyle w:val="38307D1B8FE2447DB54AFEE2FD5AE1DE"/>
          </w:pPr>
          <w:r>
            <w:rPr>
              <w:rStyle w:val="a3"/>
            </w:rPr>
            <w:t>Выберите элемент.</w:t>
          </w:r>
        </w:p>
      </w:docPartBody>
    </w:docPart>
    <w:docPart>
      <w:docPartPr>
        <w:name w:val="D0222A619CEA42DBB57561CA9BBD6764"/>
        <w:category>
          <w:name w:val="Общие"/>
          <w:gallery w:val="placeholder"/>
        </w:category>
        <w:types>
          <w:type w:val="bbPlcHdr"/>
        </w:types>
        <w:behaviors>
          <w:behavior w:val="content"/>
        </w:behaviors>
        <w:guid w:val="{36EBD672-DBEA-4204-A76B-3C794D2E77EA}"/>
      </w:docPartPr>
      <w:docPartBody>
        <w:p w:rsidR="00CA77A5" w:rsidRDefault="006D5957" w:rsidP="006D5957">
          <w:pPr>
            <w:pStyle w:val="D0222A619CEA42DBB57561CA9BBD6764"/>
          </w:pPr>
          <w:r>
            <w:rPr>
              <w:rStyle w:val="a3"/>
            </w:rPr>
            <w:t>Выберите элемент.</w:t>
          </w:r>
        </w:p>
      </w:docPartBody>
    </w:docPart>
    <w:docPart>
      <w:docPartPr>
        <w:name w:val="D691AA08A26144E4B60F374AD8C021E9"/>
        <w:category>
          <w:name w:val="Общие"/>
          <w:gallery w:val="placeholder"/>
        </w:category>
        <w:types>
          <w:type w:val="bbPlcHdr"/>
        </w:types>
        <w:behaviors>
          <w:behavior w:val="content"/>
        </w:behaviors>
        <w:guid w:val="{04C765CE-70F9-449D-B829-9FAB7C5256E7}"/>
      </w:docPartPr>
      <w:docPartBody>
        <w:p w:rsidR="00CA77A5" w:rsidRDefault="006D5957" w:rsidP="006D5957">
          <w:pPr>
            <w:pStyle w:val="D691AA08A26144E4B60F374AD8C021E9"/>
          </w:pPr>
          <w:r>
            <w:rPr>
              <w:rStyle w:val="a3"/>
            </w:rPr>
            <w:t>Выберите элемент.</w:t>
          </w:r>
        </w:p>
      </w:docPartBody>
    </w:docPart>
    <w:docPart>
      <w:docPartPr>
        <w:name w:val="88F83487A72A480AB6363A3602CE9B52"/>
        <w:category>
          <w:name w:val="Общие"/>
          <w:gallery w:val="placeholder"/>
        </w:category>
        <w:types>
          <w:type w:val="bbPlcHdr"/>
        </w:types>
        <w:behaviors>
          <w:behavior w:val="content"/>
        </w:behaviors>
        <w:guid w:val="{A3E689CA-278D-425E-AE3C-FB2CE52C658B}"/>
      </w:docPartPr>
      <w:docPartBody>
        <w:p w:rsidR="00CA77A5" w:rsidRDefault="006D5957" w:rsidP="006D5957">
          <w:pPr>
            <w:pStyle w:val="88F83487A72A480AB6363A3602CE9B52"/>
          </w:pPr>
          <w:r>
            <w:rPr>
              <w:rStyle w:val="a3"/>
            </w:rPr>
            <w:t>Выберите элемент.</w:t>
          </w:r>
        </w:p>
      </w:docPartBody>
    </w:docPart>
    <w:docPart>
      <w:docPartPr>
        <w:name w:val="641F9F4D1C7F4AFEBE69010C682C273D"/>
        <w:category>
          <w:name w:val="Общие"/>
          <w:gallery w:val="placeholder"/>
        </w:category>
        <w:types>
          <w:type w:val="bbPlcHdr"/>
        </w:types>
        <w:behaviors>
          <w:behavior w:val="content"/>
        </w:behaviors>
        <w:guid w:val="{742C6D3F-6BB6-4B9D-A58C-DCA3CD433A78}"/>
      </w:docPartPr>
      <w:docPartBody>
        <w:p w:rsidR="00CA77A5" w:rsidRDefault="006D5957" w:rsidP="006D5957">
          <w:pPr>
            <w:pStyle w:val="641F9F4D1C7F4AFEBE69010C682C273D"/>
          </w:pPr>
          <w:r>
            <w:rPr>
              <w:rStyle w:val="a3"/>
            </w:rPr>
            <w:t>Выберите элемент.</w:t>
          </w:r>
        </w:p>
      </w:docPartBody>
    </w:docPart>
    <w:docPart>
      <w:docPartPr>
        <w:name w:val="51FDE43469DD4F419C34F6E5BE616A5E"/>
        <w:category>
          <w:name w:val="Общие"/>
          <w:gallery w:val="placeholder"/>
        </w:category>
        <w:types>
          <w:type w:val="bbPlcHdr"/>
        </w:types>
        <w:behaviors>
          <w:behavior w:val="content"/>
        </w:behaviors>
        <w:guid w:val="{FA3D989A-797A-4D36-BFE6-1941D9720DC6}"/>
      </w:docPartPr>
      <w:docPartBody>
        <w:p w:rsidR="00CA77A5" w:rsidRDefault="006D5957" w:rsidP="006D5957">
          <w:pPr>
            <w:pStyle w:val="51FDE43469DD4F419C34F6E5BE616A5E"/>
          </w:pPr>
          <w:r>
            <w:rPr>
              <w:rStyle w:val="a3"/>
            </w:rPr>
            <w:t>Выберите элемент.</w:t>
          </w:r>
        </w:p>
      </w:docPartBody>
    </w:docPart>
    <w:docPart>
      <w:docPartPr>
        <w:name w:val="10F0C309166D4B468E4B3AC4DA26D06E"/>
        <w:category>
          <w:name w:val="Общие"/>
          <w:gallery w:val="placeholder"/>
        </w:category>
        <w:types>
          <w:type w:val="bbPlcHdr"/>
        </w:types>
        <w:behaviors>
          <w:behavior w:val="content"/>
        </w:behaviors>
        <w:guid w:val="{AD7AAC12-D33F-4F1E-B4BC-98836D0F5790}"/>
      </w:docPartPr>
      <w:docPartBody>
        <w:p w:rsidR="00CA77A5" w:rsidRDefault="006D5957" w:rsidP="006D5957">
          <w:pPr>
            <w:pStyle w:val="10F0C309166D4B468E4B3AC4DA26D06E"/>
          </w:pPr>
          <w:r>
            <w:rPr>
              <w:rStyle w:val="a3"/>
            </w:rPr>
            <w:t>Выберите элемент.</w:t>
          </w:r>
        </w:p>
      </w:docPartBody>
    </w:docPart>
    <w:docPart>
      <w:docPartPr>
        <w:name w:val="5D791F5BF1584E839DAC105AACE7DB1E"/>
        <w:category>
          <w:name w:val="Общие"/>
          <w:gallery w:val="placeholder"/>
        </w:category>
        <w:types>
          <w:type w:val="bbPlcHdr"/>
        </w:types>
        <w:behaviors>
          <w:behavior w:val="content"/>
        </w:behaviors>
        <w:guid w:val="{A4A25548-6767-42D0-AEDB-AA85B15B31C0}"/>
      </w:docPartPr>
      <w:docPartBody>
        <w:p w:rsidR="00CA77A5" w:rsidRDefault="006D5957" w:rsidP="006D5957">
          <w:pPr>
            <w:pStyle w:val="5D791F5BF1584E839DAC105AACE7DB1E"/>
          </w:pPr>
          <w:r>
            <w:rPr>
              <w:rStyle w:val="a3"/>
            </w:rPr>
            <w:t>Выберите элемент.</w:t>
          </w:r>
        </w:p>
      </w:docPartBody>
    </w:docPart>
    <w:docPart>
      <w:docPartPr>
        <w:name w:val="33661E7094B1436CB22AA0A63CFEEA1D"/>
        <w:category>
          <w:name w:val="Общие"/>
          <w:gallery w:val="placeholder"/>
        </w:category>
        <w:types>
          <w:type w:val="bbPlcHdr"/>
        </w:types>
        <w:behaviors>
          <w:behavior w:val="content"/>
        </w:behaviors>
        <w:guid w:val="{9665990A-C02B-4B96-8FF7-94CF85413ADC}"/>
      </w:docPartPr>
      <w:docPartBody>
        <w:p w:rsidR="00CA77A5" w:rsidRDefault="006D5957" w:rsidP="006D5957">
          <w:pPr>
            <w:pStyle w:val="33661E7094B1436CB22AA0A63CFEEA1D"/>
          </w:pPr>
          <w:r>
            <w:rPr>
              <w:rStyle w:val="a3"/>
            </w:rPr>
            <w:t>Выберите элемент.</w:t>
          </w:r>
        </w:p>
      </w:docPartBody>
    </w:docPart>
    <w:docPart>
      <w:docPartPr>
        <w:name w:val="C286129FCFBC4A13AB3EF8C27655262B"/>
        <w:category>
          <w:name w:val="Общие"/>
          <w:gallery w:val="placeholder"/>
        </w:category>
        <w:types>
          <w:type w:val="bbPlcHdr"/>
        </w:types>
        <w:behaviors>
          <w:behavior w:val="content"/>
        </w:behaviors>
        <w:guid w:val="{5543BECA-9C6E-491E-9521-63758E93DF37}"/>
      </w:docPartPr>
      <w:docPartBody>
        <w:p w:rsidR="00CA77A5" w:rsidRDefault="006D5957" w:rsidP="006D5957">
          <w:pPr>
            <w:pStyle w:val="C286129FCFBC4A13AB3EF8C27655262B"/>
          </w:pPr>
          <w:r>
            <w:rPr>
              <w:rStyle w:val="a3"/>
            </w:rPr>
            <w:t>Выберите элемент.</w:t>
          </w:r>
        </w:p>
      </w:docPartBody>
    </w:docPart>
    <w:docPart>
      <w:docPartPr>
        <w:name w:val="E9883A5569F94F27B90A936CB1A45567"/>
        <w:category>
          <w:name w:val="Общие"/>
          <w:gallery w:val="placeholder"/>
        </w:category>
        <w:types>
          <w:type w:val="bbPlcHdr"/>
        </w:types>
        <w:behaviors>
          <w:behavior w:val="content"/>
        </w:behaviors>
        <w:guid w:val="{CFAC2011-4F49-4C5E-8E74-79FBB543C1DC}"/>
      </w:docPartPr>
      <w:docPartBody>
        <w:p w:rsidR="00CA77A5" w:rsidRDefault="006D5957" w:rsidP="006D5957">
          <w:pPr>
            <w:pStyle w:val="E9883A5569F94F27B90A936CB1A45567"/>
          </w:pPr>
          <w:r>
            <w:rPr>
              <w:rStyle w:val="a3"/>
            </w:rPr>
            <w:t>Выберите элемент.</w:t>
          </w:r>
        </w:p>
      </w:docPartBody>
    </w:docPart>
    <w:docPart>
      <w:docPartPr>
        <w:name w:val="6325D4C04AAA4E1285D0B58929875F19"/>
        <w:category>
          <w:name w:val="Общие"/>
          <w:gallery w:val="placeholder"/>
        </w:category>
        <w:types>
          <w:type w:val="bbPlcHdr"/>
        </w:types>
        <w:behaviors>
          <w:behavior w:val="content"/>
        </w:behaviors>
        <w:guid w:val="{CABAFA1E-61F2-465B-8D86-6E9635E9518E}"/>
      </w:docPartPr>
      <w:docPartBody>
        <w:p w:rsidR="00CA77A5" w:rsidRDefault="006D5957" w:rsidP="006D5957">
          <w:pPr>
            <w:pStyle w:val="6325D4C04AAA4E1285D0B58929875F19"/>
          </w:pPr>
          <w:r>
            <w:rPr>
              <w:rStyle w:val="a3"/>
            </w:rPr>
            <w:t>Выберите элемент.</w:t>
          </w:r>
        </w:p>
      </w:docPartBody>
    </w:docPart>
    <w:docPart>
      <w:docPartPr>
        <w:name w:val="2FFC92A849EB47A9B096C2D51CB91F2C"/>
        <w:category>
          <w:name w:val="Общие"/>
          <w:gallery w:val="placeholder"/>
        </w:category>
        <w:types>
          <w:type w:val="bbPlcHdr"/>
        </w:types>
        <w:behaviors>
          <w:behavior w:val="content"/>
        </w:behaviors>
        <w:guid w:val="{D56C5DFA-1744-4632-8260-3DDC92A96595}"/>
      </w:docPartPr>
      <w:docPartBody>
        <w:p w:rsidR="00CA77A5" w:rsidRDefault="006D5957" w:rsidP="006D5957">
          <w:pPr>
            <w:pStyle w:val="2FFC92A849EB47A9B096C2D51CB91F2C"/>
          </w:pPr>
          <w:r>
            <w:rPr>
              <w:rStyle w:val="a3"/>
            </w:rPr>
            <w:t>Выберите элемент.</w:t>
          </w:r>
        </w:p>
      </w:docPartBody>
    </w:docPart>
    <w:docPart>
      <w:docPartPr>
        <w:name w:val="4C66759462964B66AB5D27892A0E1895"/>
        <w:category>
          <w:name w:val="Общие"/>
          <w:gallery w:val="placeholder"/>
        </w:category>
        <w:types>
          <w:type w:val="bbPlcHdr"/>
        </w:types>
        <w:behaviors>
          <w:behavior w:val="content"/>
        </w:behaviors>
        <w:guid w:val="{367CF92E-244F-48F5-B3FE-CE4D4198031A}"/>
      </w:docPartPr>
      <w:docPartBody>
        <w:p w:rsidR="00CA77A5" w:rsidRDefault="006D5957" w:rsidP="006D5957">
          <w:pPr>
            <w:pStyle w:val="4C66759462964B66AB5D27892A0E1895"/>
          </w:pPr>
          <w:r>
            <w:rPr>
              <w:rStyle w:val="a3"/>
            </w:rPr>
            <w:t>Выберите элемент.</w:t>
          </w:r>
        </w:p>
      </w:docPartBody>
    </w:docPart>
    <w:docPart>
      <w:docPartPr>
        <w:name w:val="9345436663694C4FBCCB75AED956A8BB"/>
        <w:category>
          <w:name w:val="Общие"/>
          <w:gallery w:val="placeholder"/>
        </w:category>
        <w:types>
          <w:type w:val="bbPlcHdr"/>
        </w:types>
        <w:behaviors>
          <w:behavior w:val="content"/>
        </w:behaviors>
        <w:guid w:val="{4AD67F19-A340-4451-94B0-4343D7D469F0}"/>
      </w:docPartPr>
      <w:docPartBody>
        <w:p w:rsidR="00CA77A5" w:rsidRDefault="006D5957" w:rsidP="006D5957">
          <w:pPr>
            <w:pStyle w:val="9345436663694C4FBCCB75AED956A8BB"/>
          </w:pPr>
          <w:r>
            <w:rPr>
              <w:rStyle w:val="a3"/>
            </w:rPr>
            <w:t>Выберите элемент.</w:t>
          </w:r>
        </w:p>
      </w:docPartBody>
    </w:docPart>
    <w:docPart>
      <w:docPartPr>
        <w:name w:val="1B0E4FC507D04A7C9EA84838F46A5886"/>
        <w:category>
          <w:name w:val="Общие"/>
          <w:gallery w:val="placeholder"/>
        </w:category>
        <w:types>
          <w:type w:val="bbPlcHdr"/>
        </w:types>
        <w:behaviors>
          <w:behavior w:val="content"/>
        </w:behaviors>
        <w:guid w:val="{2A17814C-8171-4A38-A9D0-B288A4358DD5}"/>
      </w:docPartPr>
      <w:docPartBody>
        <w:p w:rsidR="00CA77A5" w:rsidRDefault="006D5957" w:rsidP="006D5957">
          <w:pPr>
            <w:pStyle w:val="1B0E4FC507D04A7C9EA84838F46A5886"/>
          </w:pPr>
          <w:r>
            <w:rPr>
              <w:rStyle w:val="a3"/>
            </w:rPr>
            <w:t>Выберите элемент.</w:t>
          </w:r>
        </w:p>
      </w:docPartBody>
    </w:docPart>
    <w:docPart>
      <w:docPartPr>
        <w:name w:val="B86A0A1B1BF843B9BE07894E4EC54B5B"/>
        <w:category>
          <w:name w:val="Общие"/>
          <w:gallery w:val="placeholder"/>
        </w:category>
        <w:types>
          <w:type w:val="bbPlcHdr"/>
        </w:types>
        <w:behaviors>
          <w:behavior w:val="content"/>
        </w:behaviors>
        <w:guid w:val="{A843178F-2C95-44BD-AF21-94D5205DE2DA}"/>
      </w:docPartPr>
      <w:docPartBody>
        <w:p w:rsidR="00CA77A5" w:rsidRDefault="006D5957" w:rsidP="006D5957">
          <w:pPr>
            <w:pStyle w:val="B86A0A1B1BF843B9BE07894E4EC54B5B"/>
          </w:pPr>
          <w:r>
            <w:rPr>
              <w:rStyle w:val="a3"/>
            </w:rPr>
            <w:t>Выберите элемент.</w:t>
          </w:r>
        </w:p>
      </w:docPartBody>
    </w:docPart>
    <w:docPart>
      <w:docPartPr>
        <w:name w:val="C341AD0CF58745258AEAAF70460A13E4"/>
        <w:category>
          <w:name w:val="Общие"/>
          <w:gallery w:val="placeholder"/>
        </w:category>
        <w:types>
          <w:type w:val="bbPlcHdr"/>
        </w:types>
        <w:behaviors>
          <w:behavior w:val="content"/>
        </w:behaviors>
        <w:guid w:val="{896FBD95-43AB-4D62-A526-6420F59DDAD0}"/>
      </w:docPartPr>
      <w:docPartBody>
        <w:p w:rsidR="00CA77A5" w:rsidRDefault="006D5957" w:rsidP="006D5957">
          <w:pPr>
            <w:pStyle w:val="C341AD0CF58745258AEAAF70460A13E4"/>
          </w:pPr>
          <w:r>
            <w:rPr>
              <w:rStyle w:val="a3"/>
            </w:rPr>
            <w:t>Выберите элемент.</w:t>
          </w:r>
        </w:p>
      </w:docPartBody>
    </w:docPart>
    <w:docPart>
      <w:docPartPr>
        <w:name w:val="34FD839E33B64993975137BB7B710E19"/>
        <w:category>
          <w:name w:val="Общие"/>
          <w:gallery w:val="placeholder"/>
        </w:category>
        <w:types>
          <w:type w:val="bbPlcHdr"/>
        </w:types>
        <w:behaviors>
          <w:behavior w:val="content"/>
        </w:behaviors>
        <w:guid w:val="{007E1B1F-FC0D-4E2B-AF4E-872A307342C2}"/>
      </w:docPartPr>
      <w:docPartBody>
        <w:p w:rsidR="00CA77A5" w:rsidRDefault="006D5957" w:rsidP="006D5957">
          <w:pPr>
            <w:pStyle w:val="34FD839E33B64993975137BB7B710E19"/>
          </w:pPr>
          <w:r>
            <w:rPr>
              <w:rStyle w:val="a3"/>
            </w:rPr>
            <w:t>Выберите элемент.</w:t>
          </w:r>
        </w:p>
      </w:docPartBody>
    </w:docPart>
    <w:docPart>
      <w:docPartPr>
        <w:name w:val="C7C191CF3DBA420F950B4452CCF1756B"/>
        <w:category>
          <w:name w:val="Общие"/>
          <w:gallery w:val="placeholder"/>
        </w:category>
        <w:types>
          <w:type w:val="bbPlcHdr"/>
        </w:types>
        <w:behaviors>
          <w:behavior w:val="content"/>
        </w:behaviors>
        <w:guid w:val="{20CC42F4-8D32-4F1B-8797-CF651E7274C4}"/>
      </w:docPartPr>
      <w:docPartBody>
        <w:p w:rsidR="00CA77A5" w:rsidRDefault="006D5957" w:rsidP="006D5957">
          <w:pPr>
            <w:pStyle w:val="C7C191CF3DBA420F950B4452CCF1756B"/>
          </w:pPr>
          <w:r>
            <w:rPr>
              <w:rStyle w:val="a3"/>
            </w:rPr>
            <w:t>Выберите элемент.</w:t>
          </w:r>
        </w:p>
      </w:docPartBody>
    </w:docPart>
    <w:docPart>
      <w:docPartPr>
        <w:name w:val="7DFE77CEE8064A969479A248C68657C5"/>
        <w:category>
          <w:name w:val="Общие"/>
          <w:gallery w:val="placeholder"/>
        </w:category>
        <w:types>
          <w:type w:val="bbPlcHdr"/>
        </w:types>
        <w:behaviors>
          <w:behavior w:val="content"/>
        </w:behaviors>
        <w:guid w:val="{0082A4C9-464D-4548-BEEA-76AF51F4DB29}"/>
      </w:docPartPr>
      <w:docPartBody>
        <w:p w:rsidR="00CA77A5" w:rsidRDefault="006D5957" w:rsidP="006D5957">
          <w:pPr>
            <w:pStyle w:val="7DFE77CEE8064A969479A248C68657C5"/>
          </w:pPr>
          <w:r>
            <w:rPr>
              <w:rStyle w:val="a3"/>
            </w:rPr>
            <w:t>Выберите элемент.</w:t>
          </w:r>
        </w:p>
      </w:docPartBody>
    </w:docPart>
    <w:docPart>
      <w:docPartPr>
        <w:name w:val="A9C9F8F960294C84A4A3F05A43549211"/>
        <w:category>
          <w:name w:val="Общие"/>
          <w:gallery w:val="placeholder"/>
        </w:category>
        <w:types>
          <w:type w:val="bbPlcHdr"/>
        </w:types>
        <w:behaviors>
          <w:behavior w:val="content"/>
        </w:behaviors>
        <w:guid w:val="{B39C1864-70C1-4C81-9FDE-F7A5C8C39119}"/>
      </w:docPartPr>
      <w:docPartBody>
        <w:p w:rsidR="00CA77A5" w:rsidRDefault="006D5957" w:rsidP="006D5957">
          <w:pPr>
            <w:pStyle w:val="A9C9F8F960294C84A4A3F05A43549211"/>
          </w:pPr>
          <w:r>
            <w:rPr>
              <w:rStyle w:val="a3"/>
            </w:rPr>
            <w:t>Выберите элемент.</w:t>
          </w:r>
        </w:p>
      </w:docPartBody>
    </w:docPart>
    <w:docPart>
      <w:docPartPr>
        <w:name w:val="AA935704D0B74ECEB7DAB4264852C8C6"/>
        <w:category>
          <w:name w:val="Общие"/>
          <w:gallery w:val="placeholder"/>
        </w:category>
        <w:types>
          <w:type w:val="bbPlcHdr"/>
        </w:types>
        <w:behaviors>
          <w:behavior w:val="content"/>
        </w:behaviors>
        <w:guid w:val="{30613803-D4AC-4316-9A5D-5CAEC276314E}"/>
      </w:docPartPr>
      <w:docPartBody>
        <w:p w:rsidR="00CA77A5" w:rsidRDefault="006D5957" w:rsidP="006D5957">
          <w:pPr>
            <w:pStyle w:val="AA935704D0B74ECEB7DAB4264852C8C6"/>
          </w:pPr>
          <w:r>
            <w:rPr>
              <w:rStyle w:val="a3"/>
            </w:rPr>
            <w:t>Выберите элемент.</w:t>
          </w:r>
        </w:p>
      </w:docPartBody>
    </w:docPart>
    <w:docPart>
      <w:docPartPr>
        <w:name w:val="4969580DE1054A34A02993E4C6A61562"/>
        <w:category>
          <w:name w:val="Общие"/>
          <w:gallery w:val="placeholder"/>
        </w:category>
        <w:types>
          <w:type w:val="bbPlcHdr"/>
        </w:types>
        <w:behaviors>
          <w:behavior w:val="content"/>
        </w:behaviors>
        <w:guid w:val="{612CAEF7-B946-403B-B6B9-93620BE5A112}"/>
      </w:docPartPr>
      <w:docPartBody>
        <w:p w:rsidR="00CA77A5" w:rsidRDefault="006D5957" w:rsidP="006D5957">
          <w:pPr>
            <w:pStyle w:val="4969580DE1054A34A02993E4C6A61562"/>
          </w:pPr>
          <w:r>
            <w:rPr>
              <w:rStyle w:val="a3"/>
            </w:rPr>
            <w:t>Выберите элемент.</w:t>
          </w:r>
        </w:p>
      </w:docPartBody>
    </w:docPart>
    <w:docPart>
      <w:docPartPr>
        <w:name w:val="58820F759A034CBBA22896B6A2881E0D"/>
        <w:category>
          <w:name w:val="Общие"/>
          <w:gallery w:val="placeholder"/>
        </w:category>
        <w:types>
          <w:type w:val="bbPlcHdr"/>
        </w:types>
        <w:behaviors>
          <w:behavior w:val="content"/>
        </w:behaviors>
        <w:guid w:val="{FFC30121-3881-49E2-BC9D-92EB221E046C}"/>
      </w:docPartPr>
      <w:docPartBody>
        <w:p w:rsidR="00CA77A5" w:rsidRDefault="006D5957" w:rsidP="006D5957">
          <w:pPr>
            <w:pStyle w:val="58820F759A034CBBA22896B6A2881E0D"/>
          </w:pPr>
          <w:r>
            <w:rPr>
              <w:rStyle w:val="a3"/>
            </w:rPr>
            <w:t>Выберите элемент.</w:t>
          </w:r>
        </w:p>
      </w:docPartBody>
    </w:docPart>
    <w:docPart>
      <w:docPartPr>
        <w:name w:val="BDCCDE420674414FA240F1DF54E8C40C"/>
        <w:category>
          <w:name w:val="Общие"/>
          <w:gallery w:val="placeholder"/>
        </w:category>
        <w:types>
          <w:type w:val="bbPlcHdr"/>
        </w:types>
        <w:behaviors>
          <w:behavior w:val="content"/>
        </w:behaviors>
        <w:guid w:val="{FBBDD201-E6C5-463E-91D7-BC4D6E07CFE3}"/>
      </w:docPartPr>
      <w:docPartBody>
        <w:p w:rsidR="00CA77A5" w:rsidRDefault="006D5957" w:rsidP="006D5957">
          <w:pPr>
            <w:pStyle w:val="BDCCDE420674414FA240F1DF54E8C40C"/>
          </w:pPr>
          <w:r>
            <w:rPr>
              <w:rStyle w:val="a3"/>
            </w:rPr>
            <w:t>Выберите элемент.</w:t>
          </w:r>
        </w:p>
      </w:docPartBody>
    </w:docPart>
    <w:docPart>
      <w:docPartPr>
        <w:name w:val="203B78E02B10443C8C14A0500B0EF3AA"/>
        <w:category>
          <w:name w:val="Общие"/>
          <w:gallery w:val="placeholder"/>
        </w:category>
        <w:types>
          <w:type w:val="bbPlcHdr"/>
        </w:types>
        <w:behaviors>
          <w:behavior w:val="content"/>
        </w:behaviors>
        <w:guid w:val="{89FF0D73-D7C9-4CEA-87B9-F3EB9AAFBEB7}"/>
      </w:docPartPr>
      <w:docPartBody>
        <w:p w:rsidR="00CA77A5" w:rsidRDefault="006D5957" w:rsidP="006D5957">
          <w:pPr>
            <w:pStyle w:val="203B78E02B10443C8C14A0500B0EF3AA"/>
          </w:pPr>
          <w:r>
            <w:rPr>
              <w:rStyle w:val="a3"/>
            </w:rPr>
            <w:t>Выберите элемент.</w:t>
          </w:r>
        </w:p>
      </w:docPartBody>
    </w:docPart>
    <w:docPart>
      <w:docPartPr>
        <w:name w:val="AB89879AD4214CD094CB38AC8FA08CC1"/>
        <w:category>
          <w:name w:val="Общие"/>
          <w:gallery w:val="placeholder"/>
        </w:category>
        <w:types>
          <w:type w:val="bbPlcHdr"/>
        </w:types>
        <w:behaviors>
          <w:behavior w:val="content"/>
        </w:behaviors>
        <w:guid w:val="{68F489D3-C5C0-442A-8941-1961CBE75D0A}"/>
      </w:docPartPr>
      <w:docPartBody>
        <w:p w:rsidR="00CA77A5" w:rsidRDefault="006D5957" w:rsidP="006D5957">
          <w:pPr>
            <w:pStyle w:val="AB89879AD4214CD094CB38AC8FA08CC1"/>
          </w:pPr>
          <w:r>
            <w:rPr>
              <w:rStyle w:val="a3"/>
            </w:rPr>
            <w:t>Выберите элемент.</w:t>
          </w:r>
        </w:p>
      </w:docPartBody>
    </w:docPart>
    <w:docPart>
      <w:docPartPr>
        <w:name w:val="0907F6465AFB4174943A7F325D023374"/>
        <w:category>
          <w:name w:val="Общие"/>
          <w:gallery w:val="placeholder"/>
        </w:category>
        <w:types>
          <w:type w:val="bbPlcHdr"/>
        </w:types>
        <w:behaviors>
          <w:behavior w:val="content"/>
        </w:behaviors>
        <w:guid w:val="{49B05EDC-7084-4DAC-8F17-440956663A93}"/>
      </w:docPartPr>
      <w:docPartBody>
        <w:p w:rsidR="00CA77A5" w:rsidRDefault="006D5957" w:rsidP="006D5957">
          <w:pPr>
            <w:pStyle w:val="0907F6465AFB4174943A7F325D023374"/>
          </w:pPr>
          <w:r>
            <w:rPr>
              <w:rStyle w:val="a3"/>
            </w:rPr>
            <w:t>Выберите элемент.</w:t>
          </w:r>
        </w:p>
      </w:docPartBody>
    </w:docPart>
    <w:docPart>
      <w:docPartPr>
        <w:name w:val="48A2BC94404F410892B14E32BA163E65"/>
        <w:category>
          <w:name w:val="Общие"/>
          <w:gallery w:val="placeholder"/>
        </w:category>
        <w:types>
          <w:type w:val="bbPlcHdr"/>
        </w:types>
        <w:behaviors>
          <w:behavior w:val="content"/>
        </w:behaviors>
        <w:guid w:val="{4CDA0858-BBAE-43B1-A59D-FF38B31F13CF}"/>
      </w:docPartPr>
      <w:docPartBody>
        <w:p w:rsidR="00CA77A5" w:rsidRDefault="006D5957" w:rsidP="006D5957">
          <w:pPr>
            <w:pStyle w:val="48A2BC94404F410892B14E32BA163E65"/>
          </w:pPr>
          <w:r>
            <w:rPr>
              <w:rStyle w:val="a3"/>
            </w:rPr>
            <w:t>Выберите элемент.</w:t>
          </w:r>
        </w:p>
      </w:docPartBody>
    </w:docPart>
    <w:docPart>
      <w:docPartPr>
        <w:name w:val="0656B848526B41E39B432EB2C98DE339"/>
        <w:category>
          <w:name w:val="Общие"/>
          <w:gallery w:val="placeholder"/>
        </w:category>
        <w:types>
          <w:type w:val="bbPlcHdr"/>
        </w:types>
        <w:behaviors>
          <w:behavior w:val="content"/>
        </w:behaviors>
        <w:guid w:val="{AD6E929D-507B-4247-920F-907BC2FED607}"/>
      </w:docPartPr>
      <w:docPartBody>
        <w:p w:rsidR="00CA77A5" w:rsidRDefault="006D5957" w:rsidP="006D5957">
          <w:pPr>
            <w:pStyle w:val="0656B848526B41E39B432EB2C98DE339"/>
          </w:pPr>
          <w:r>
            <w:rPr>
              <w:rStyle w:val="a3"/>
            </w:rPr>
            <w:t>Выберите элемент.</w:t>
          </w:r>
        </w:p>
      </w:docPartBody>
    </w:docPart>
    <w:docPart>
      <w:docPartPr>
        <w:name w:val="88462EE7229D4910B43C576CD2525053"/>
        <w:category>
          <w:name w:val="Общие"/>
          <w:gallery w:val="placeholder"/>
        </w:category>
        <w:types>
          <w:type w:val="bbPlcHdr"/>
        </w:types>
        <w:behaviors>
          <w:behavior w:val="content"/>
        </w:behaviors>
        <w:guid w:val="{D1246CFC-AFFD-4BAC-B74F-6A942EF4C0DC}"/>
      </w:docPartPr>
      <w:docPartBody>
        <w:p w:rsidR="00CA77A5" w:rsidRDefault="006D5957" w:rsidP="006D5957">
          <w:pPr>
            <w:pStyle w:val="88462EE7229D4910B43C576CD2525053"/>
          </w:pPr>
          <w:r>
            <w:rPr>
              <w:rStyle w:val="a3"/>
            </w:rPr>
            <w:t>Выберите элемент.</w:t>
          </w:r>
        </w:p>
      </w:docPartBody>
    </w:docPart>
    <w:docPart>
      <w:docPartPr>
        <w:name w:val="BEEAEC4E7FE649C4B9FE0B2B339F9B92"/>
        <w:category>
          <w:name w:val="Общие"/>
          <w:gallery w:val="placeholder"/>
        </w:category>
        <w:types>
          <w:type w:val="bbPlcHdr"/>
        </w:types>
        <w:behaviors>
          <w:behavior w:val="content"/>
        </w:behaviors>
        <w:guid w:val="{528B42EE-48D3-4BD2-89A5-32E1C2997BC1}"/>
      </w:docPartPr>
      <w:docPartBody>
        <w:p w:rsidR="00CA77A5" w:rsidRDefault="006D5957" w:rsidP="006D5957">
          <w:pPr>
            <w:pStyle w:val="BEEAEC4E7FE649C4B9FE0B2B339F9B92"/>
          </w:pPr>
          <w:r>
            <w:rPr>
              <w:rStyle w:val="a3"/>
            </w:rPr>
            <w:t>Выберите элемент.</w:t>
          </w:r>
        </w:p>
      </w:docPartBody>
    </w:docPart>
    <w:docPart>
      <w:docPartPr>
        <w:name w:val="D539E186C77146E9B147BE9A950F8EE7"/>
        <w:category>
          <w:name w:val="Общие"/>
          <w:gallery w:val="placeholder"/>
        </w:category>
        <w:types>
          <w:type w:val="bbPlcHdr"/>
        </w:types>
        <w:behaviors>
          <w:behavior w:val="content"/>
        </w:behaviors>
        <w:guid w:val="{1EFF65BB-F425-4285-9310-85FEF7CBB402}"/>
      </w:docPartPr>
      <w:docPartBody>
        <w:p w:rsidR="00CA77A5" w:rsidRDefault="006D5957" w:rsidP="006D5957">
          <w:pPr>
            <w:pStyle w:val="D539E186C77146E9B147BE9A950F8EE7"/>
          </w:pPr>
          <w:r>
            <w:rPr>
              <w:rStyle w:val="a3"/>
            </w:rPr>
            <w:t>Выберите элемент.</w:t>
          </w:r>
        </w:p>
      </w:docPartBody>
    </w:docPart>
    <w:docPart>
      <w:docPartPr>
        <w:name w:val="1659F1627BFC4E3D8F07668DADAB3E7B"/>
        <w:category>
          <w:name w:val="Общие"/>
          <w:gallery w:val="placeholder"/>
        </w:category>
        <w:types>
          <w:type w:val="bbPlcHdr"/>
        </w:types>
        <w:behaviors>
          <w:behavior w:val="content"/>
        </w:behaviors>
        <w:guid w:val="{FDDF5F44-5DDE-4B37-B86E-62A7F37C0CF1}"/>
      </w:docPartPr>
      <w:docPartBody>
        <w:p w:rsidR="00CA77A5" w:rsidRDefault="006D5957" w:rsidP="006D5957">
          <w:pPr>
            <w:pStyle w:val="1659F1627BFC4E3D8F07668DADAB3E7B"/>
          </w:pPr>
          <w:r>
            <w:rPr>
              <w:rStyle w:val="a3"/>
            </w:rPr>
            <w:t>Выберите элемент.</w:t>
          </w:r>
        </w:p>
      </w:docPartBody>
    </w:docPart>
    <w:docPart>
      <w:docPartPr>
        <w:name w:val="B5014D65548F408394D23C9E167FA34B"/>
        <w:category>
          <w:name w:val="Общие"/>
          <w:gallery w:val="placeholder"/>
        </w:category>
        <w:types>
          <w:type w:val="bbPlcHdr"/>
        </w:types>
        <w:behaviors>
          <w:behavior w:val="content"/>
        </w:behaviors>
        <w:guid w:val="{F66D630D-9B61-42D7-87D8-4C92A8466801}"/>
      </w:docPartPr>
      <w:docPartBody>
        <w:p w:rsidR="00CA77A5" w:rsidRDefault="006D5957" w:rsidP="006D5957">
          <w:pPr>
            <w:pStyle w:val="B5014D65548F408394D23C9E167FA34B"/>
          </w:pPr>
          <w:r>
            <w:rPr>
              <w:rStyle w:val="a3"/>
            </w:rPr>
            <w:t>Выберите элемент.</w:t>
          </w:r>
        </w:p>
      </w:docPartBody>
    </w:docPart>
    <w:docPart>
      <w:docPartPr>
        <w:name w:val="804CAC99112E40749085F525686C5EB3"/>
        <w:category>
          <w:name w:val="Общие"/>
          <w:gallery w:val="placeholder"/>
        </w:category>
        <w:types>
          <w:type w:val="bbPlcHdr"/>
        </w:types>
        <w:behaviors>
          <w:behavior w:val="content"/>
        </w:behaviors>
        <w:guid w:val="{4F6FFD55-7198-47D4-8B6A-8F25ABA099DF}"/>
      </w:docPartPr>
      <w:docPartBody>
        <w:p w:rsidR="00CA77A5" w:rsidRDefault="006D5957" w:rsidP="006D5957">
          <w:pPr>
            <w:pStyle w:val="804CAC99112E40749085F525686C5EB3"/>
          </w:pPr>
          <w:r>
            <w:rPr>
              <w:rStyle w:val="a3"/>
            </w:rPr>
            <w:t>Выберите элемент.</w:t>
          </w:r>
        </w:p>
      </w:docPartBody>
    </w:docPart>
    <w:docPart>
      <w:docPartPr>
        <w:name w:val="51AE281ACABE45D0A160EF06C99FAE0C"/>
        <w:category>
          <w:name w:val="Общие"/>
          <w:gallery w:val="placeholder"/>
        </w:category>
        <w:types>
          <w:type w:val="bbPlcHdr"/>
        </w:types>
        <w:behaviors>
          <w:behavior w:val="content"/>
        </w:behaviors>
        <w:guid w:val="{61C2403B-AC2E-4C96-9C04-AEC5F59C1E1F}"/>
      </w:docPartPr>
      <w:docPartBody>
        <w:p w:rsidR="00CA77A5" w:rsidRDefault="006D5957" w:rsidP="006D5957">
          <w:pPr>
            <w:pStyle w:val="51AE281ACABE45D0A160EF06C99FAE0C"/>
          </w:pPr>
          <w:r>
            <w:rPr>
              <w:rStyle w:val="a3"/>
            </w:rPr>
            <w:t>Выберите элемент.</w:t>
          </w:r>
        </w:p>
      </w:docPartBody>
    </w:docPart>
    <w:docPart>
      <w:docPartPr>
        <w:name w:val="42EB3DB7195E4176AEB4A79195A3A60D"/>
        <w:category>
          <w:name w:val="Общие"/>
          <w:gallery w:val="placeholder"/>
        </w:category>
        <w:types>
          <w:type w:val="bbPlcHdr"/>
        </w:types>
        <w:behaviors>
          <w:behavior w:val="content"/>
        </w:behaviors>
        <w:guid w:val="{EA87D2FB-587B-48B3-A289-9D0B1CBA867A}"/>
      </w:docPartPr>
      <w:docPartBody>
        <w:p w:rsidR="00CA77A5" w:rsidRDefault="006D5957" w:rsidP="006D5957">
          <w:pPr>
            <w:pStyle w:val="42EB3DB7195E4176AEB4A79195A3A60D"/>
          </w:pPr>
          <w:r>
            <w:rPr>
              <w:rStyle w:val="a3"/>
            </w:rPr>
            <w:t>Выберите элемент.</w:t>
          </w:r>
        </w:p>
      </w:docPartBody>
    </w:docPart>
    <w:docPart>
      <w:docPartPr>
        <w:name w:val="1E95E40CC90743B08E34710926ED6EA1"/>
        <w:category>
          <w:name w:val="Общие"/>
          <w:gallery w:val="placeholder"/>
        </w:category>
        <w:types>
          <w:type w:val="bbPlcHdr"/>
        </w:types>
        <w:behaviors>
          <w:behavior w:val="content"/>
        </w:behaviors>
        <w:guid w:val="{CC1B37E1-96AB-4282-BCBE-11EC9B4C4F6D}"/>
      </w:docPartPr>
      <w:docPartBody>
        <w:p w:rsidR="00CA77A5" w:rsidRDefault="006D5957" w:rsidP="006D5957">
          <w:pPr>
            <w:pStyle w:val="1E95E40CC90743B08E34710926ED6EA1"/>
          </w:pPr>
          <w:r>
            <w:rPr>
              <w:rStyle w:val="a3"/>
            </w:rPr>
            <w:t>Выберите элемент.</w:t>
          </w:r>
        </w:p>
      </w:docPartBody>
    </w:docPart>
    <w:docPart>
      <w:docPartPr>
        <w:name w:val="003452EF3EC549B6A37C0BAB54CF3016"/>
        <w:category>
          <w:name w:val="Общие"/>
          <w:gallery w:val="placeholder"/>
        </w:category>
        <w:types>
          <w:type w:val="bbPlcHdr"/>
        </w:types>
        <w:behaviors>
          <w:behavior w:val="content"/>
        </w:behaviors>
        <w:guid w:val="{255D281A-2443-4913-AB0D-FC0662E6104E}"/>
      </w:docPartPr>
      <w:docPartBody>
        <w:p w:rsidR="00CA77A5" w:rsidRDefault="006D5957" w:rsidP="006D5957">
          <w:pPr>
            <w:pStyle w:val="003452EF3EC549B6A37C0BAB54CF3016"/>
          </w:pPr>
          <w:r>
            <w:rPr>
              <w:rStyle w:val="a3"/>
            </w:rPr>
            <w:t>Выберите элемент.</w:t>
          </w:r>
        </w:p>
      </w:docPartBody>
    </w:docPart>
    <w:docPart>
      <w:docPartPr>
        <w:name w:val="98A9B67252914CA6A432823EA2A69B93"/>
        <w:category>
          <w:name w:val="Общие"/>
          <w:gallery w:val="placeholder"/>
        </w:category>
        <w:types>
          <w:type w:val="bbPlcHdr"/>
        </w:types>
        <w:behaviors>
          <w:behavior w:val="content"/>
        </w:behaviors>
        <w:guid w:val="{26B18240-51E8-4D1A-B1E8-665DE38F50AB}"/>
      </w:docPartPr>
      <w:docPartBody>
        <w:p w:rsidR="00CA77A5" w:rsidRDefault="006D5957" w:rsidP="006D5957">
          <w:pPr>
            <w:pStyle w:val="98A9B67252914CA6A432823EA2A69B93"/>
          </w:pPr>
          <w:r>
            <w:rPr>
              <w:rStyle w:val="a3"/>
            </w:rPr>
            <w:t>Выберите элемент.</w:t>
          </w:r>
        </w:p>
      </w:docPartBody>
    </w:docPart>
    <w:docPart>
      <w:docPartPr>
        <w:name w:val="C6C3A4A3E515406184F0D54E1C750D4B"/>
        <w:category>
          <w:name w:val="Общие"/>
          <w:gallery w:val="placeholder"/>
        </w:category>
        <w:types>
          <w:type w:val="bbPlcHdr"/>
        </w:types>
        <w:behaviors>
          <w:behavior w:val="content"/>
        </w:behaviors>
        <w:guid w:val="{4E8EAA1D-1743-4FDA-9775-80B9CBED3304}"/>
      </w:docPartPr>
      <w:docPartBody>
        <w:p w:rsidR="00CA77A5" w:rsidRDefault="006D5957" w:rsidP="006D5957">
          <w:pPr>
            <w:pStyle w:val="C6C3A4A3E515406184F0D54E1C750D4B"/>
          </w:pPr>
          <w:r>
            <w:rPr>
              <w:rStyle w:val="a3"/>
            </w:rPr>
            <w:t>Выберите элемент.</w:t>
          </w:r>
        </w:p>
      </w:docPartBody>
    </w:docPart>
    <w:docPart>
      <w:docPartPr>
        <w:name w:val="43817F8E91774CBAB699301B69D5D0BC"/>
        <w:category>
          <w:name w:val="Общие"/>
          <w:gallery w:val="placeholder"/>
        </w:category>
        <w:types>
          <w:type w:val="bbPlcHdr"/>
        </w:types>
        <w:behaviors>
          <w:behavior w:val="content"/>
        </w:behaviors>
        <w:guid w:val="{71033E9F-1987-4725-8902-5D5E54A8DE4D}"/>
      </w:docPartPr>
      <w:docPartBody>
        <w:p w:rsidR="00CA77A5" w:rsidRDefault="006D5957" w:rsidP="006D5957">
          <w:pPr>
            <w:pStyle w:val="43817F8E91774CBAB699301B69D5D0BC"/>
          </w:pPr>
          <w:r>
            <w:rPr>
              <w:rStyle w:val="a3"/>
            </w:rPr>
            <w:t>Выберите элемент.</w:t>
          </w:r>
        </w:p>
      </w:docPartBody>
    </w:docPart>
    <w:docPart>
      <w:docPartPr>
        <w:name w:val="CA324696EF7D4A84805938A914046820"/>
        <w:category>
          <w:name w:val="Общие"/>
          <w:gallery w:val="placeholder"/>
        </w:category>
        <w:types>
          <w:type w:val="bbPlcHdr"/>
        </w:types>
        <w:behaviors>
          <w:behavior w:val="content"/>
        </w:behaviors>
        <w:guid w:val="{231F1F2F-2646-4E49-824C-31E42EE2D64C}"/>
      </w:docPartPr>
      <w:docPartBody>
        <w:p w:rsidR="00CA77A5" w:rsidRDefault="006D5957" w:rsidP="006D5957">
          <w:pPr>
            <w:pStyle w:val="CA324696EF7D4A84805938A914046820"/>
          </w:pPr>
          <w:r>
            <w:rPr>
              <w:rStyle w:val="a3"/>
            </w:rPr>
            <w:t>Выберите элемент.</w:t>
          </w:r>
        </w:p>
      </w:docPartBody>
    </w:docPart>
    <w:docPart>
      <w:docPartPr>
        <w:name w:val="C0C6486D97F745E3B111A81AA45AAA52"/>
        <w:category>
          <w:name w:val="Общие"/>
          <w:gallery w:val="placeholder"/>
        </w:category>
        <w:types>
          <w:type w:val="bbPlcHdr"/>
        </w:types>
        <w:behaviors>
          <w:behavior w:val="content"/>
        </w:behaviors>
        <w:guid w:val="{6E6B9E61-9F10-4181-93FB-2A1472FE87DA}"/>
      </w:docPartPr>
      <w:docPartBody>
        <w:p w:rsidR="00CA77A5" w:rsidRDefault="006D5957" w:rsidP="006D5957">
          <w:pPr>
            <w:pStyle w:val="C0C6486D97F745E3B111A81AA45AAA52"/>
          </w:pPr>
          <w:r>
            <w:rPr>
              <w:rStyle w:val="a3"/>
            </w:rPr>
            <w:t>Выберите элемент.</w:t>
          </w:r>
        </w:p>
      </w:docPartBody>
    </w:docPart>
    <w:docPart>
      <w:docPartPr>
        <w:name w:val="28B324B818CB4002B8FA552D1A53833D"/>
        <w:category>
          <w:name w:val="Общие"/>
          <w:gallery w:val="placeholder"/>
        </w:category>
        <w:types>
          <w:type w:val="bbPlcHdr"/>
        </w:types>
        <w:behaviors>
          <w:behavior w:val="content"/>
        </w:behaviors>
        <w:guid w:val="{A22A60BA-0732-4E81-A4F8-DD9031B420DA}"/>
      </w:docPartPr>
      <w:docPartBody>
        <w:p w:rsidR="00CA77A5" w:rsidRDefault="006D5957" w:rsidP="006D5957">
          <w:pPr>
            <w:pStyle w:val="28B324B818CB4002B8FA552D1A53833D"/>
          </w:pPr>
          <w:r>
            <w:rPr>
              <w:rStyle w:val="a3"/>
            </w:rPr>
            <w:t>Выберите элемент.</w:t>
          </w:r>
        </w:p>
      </w:docPartBody>
    </w:docPart>
    <w:docPart>
      <w:docPartPr>
        <w:name w:val="F22AF17D583040F9934B46C51B668497"/>
        <w:category>
          <w:name w:val="Общие"/>
          <w:gallery w:val="placeholder"/>
        </w:category>
        <w:types>
          <w:type w:val="bbPlcHdr"/>
        </w:types>
        <w:behaviors>
          <w:behavior w:val="content"/>
        </w:behaviors>
        <w:guid w:val="{FF3B7BB8-A50B-4E3B-8B4E-52EC083F582E}"/>
      </w:docPartPr>
      <w:docPartBody>
        <w:p w:rsidR="00CA77A5" w:rsidRDefault="006D5957" w:rsidP="006D5957">
          <w:pPr>
            <w:pStyle w:val="F22AF17D583040F9934B46C51B668497"/>
          </w:pPr>
          <w:r>
            <w:rPr>
              <w:rStyle w:val="a3"/>
            </w:rPr>
            <w:t>Выберите элемент.</w:t>
          </w:r>
        </w:p>
      </w:docPartBody>
    </w:docPart>
    <w:docPart>
      <w:docPartPr>
        <w:name w:val="54E85268318D49378EC302CD0AAF5779"/>
        <w:category>
          <w:name w:val="Общие"/>
          <w:gallery w:val="placeholder"/>
        </w:category>
        <w:types>
          <w:type w:val="bbPlcHdr"/>
        </w:types>
        <w:behaviors>
          <w:behavior w:val="content"/>
        </w:behaviors>
        <w:guid w:val="{B93CABC4-C7FB-4CE2-81D3-B225C085CA3E}"/>
      </w:docPartPr>
      <w:docPartBody>
        <w:p w:rsidR="00CA77A5" w:rsidRDefault="006D5957" w:rsidP="006D5957">
          <w:pPr>
            <w:pStyle w:val="54E85268318D49378EC302CD0AAF5779"/>
          </w:pPr>
          <w:r>
            <w:rPr>
              <w:rStyle w:val="a3"/>
            </w:rPr>
            <w:t>Выберите элемент.</w:t>
          </w:r>
        </w:p>
      </w:docPartBody>
    </w:docPart>
    <w:docPart>
      <w:docPartPr>
        <w:name w:val="6B4CE509E79D49A599E7640F7D662964"/>
        <w:category>
          <w:name w:val="Общие"/>
          <w:gallery w:val="placeholder"/>
        </w:category>
        <w:types>
          <w:type w:val="bbPlcHdr"/>
        </w:types>
        <w:behaviors>
          <w:behavior w:val="content"/>
        </w:behaviors>
        <w:guid w:val="{3425B993-2CF0-4845-BEB6-3972945FDAD3}"/>
      </w:docPartPr>
      <w:docPartBody>
        <w:p w:rsidR="00CA77A5" w:rsidRDefault="006D5957" w:rsidP="006D5957">
          <w:pPr>
            <w:pStyle w:val="6B4CE509E79D49A599E7640F7D662964"/>
          </w:pPr>
          <w:r>
            <w:rPr>
              <w:rStyle w:val="a3"/>
            </w:rPr>
            <w:t>Выберите элемент.</w:t>
          </w:r>
        </w:p>
      </w:docPartBody>
    </w:docPart>
    <w:docPart>
      <w:docPartPr>
        <w:name w:val="0E50670A3A794A5D8480F43FA7A412D8"/>
        <w:category>
          <w:name w:val="Общие"/>
          <w:gallery w:val="placeholder"/>
        </w:category>
        <w:types>
          <w:type w:val="bbPlcHdr"/>
        </w:types>
        <w:behaviors>
          <w:behavior w:val="content"/>
        </w:behaviors>
        <w:guid w:val="{5F0ACF91-AE3E-4F2C-B4FF-F9AD7E7E586B}"/>
      </w:docPartPr>
      <w:docPartBody>
        <w:p w:rsidR="00CA77A5" w:rsidRDefault="006D5957" w:rsidP="006D5957">
          <w:pPr>
            <w:pStyle w:val="0E50670A3A794A5D8480F43FA7A412D8"/>
          </w:pPr>
          <w:r>
            <w:rPr>
              <w:rStyle w:val="a3"/>
            </w:rPr>
            <w:t>Выберите элемент.</w:t>
          </w:r>
        </w:p>
      </w:docPartBody>
    </w:docPart>
    <w:docPart>
      <w:docPartPr>
        <w:name w:val="3F3756D4A6464060B6328C82BE4C70B5"/>
        <w:category>
          <w:name w:val="Общие"/>
          <w:gallery w:val="placeholder"/>
        </w:category>
        <w:types>
          <w:type w:val="bbPlcHdr"/>
        </w:types>
        <w:behaviors>
          <w:behavior w:val="content"/>
        </w:behaviors>
        <w:guid w:val="{C79329E1-44E1-4833-8B59-EFA3122D1346}"/>
      </w:docPartPr>
      <w:docPartBody>
        <w:p w:rsidR="00CA77A5" w:rsidRDefault="006D5957" w:rsidP="006D5957">
          <w:pPr>
            <w:pStyle w:val="3F3756D4A6464060B6328C82BE4C70B5"/>
          </w:pPr>
          <w:r>
            <w:rPr>
              <w:rStyle w:val="a3"/>
            </w:rPr>
            <w:t>Выберите элемент.</w:t>
          </w:r>
        </w:p>
      </w:docPartBody>
    </w:docPart>
    <w:docPart>
      <w:docPartPr>
        <w:name w:val="716F4B3545984160A978D6C11365487F"/>
        <w:category>
          <w:name w:val="Общие"/>
          <w:gallery w:val="placeholder"/>
        </w:category>
        <w:types>
          <w:type w:val="bbPlcHdr"/>
        </w:types>
        <w:behaviors>
          <w:behavior w:val="content"/>
        </w:behaviors>
        <w:guid w:val="{9BC17027-84D8-4753-A6FE-8DA437B5D51B}"/>
      </w:docPartPr>
      <w:docPartBody>
        <w:p w:rsidR="00CA77A5" w:rsidRDefault="006D5957" w:rsidP="006D5957">
          <w:pPr>
            <w:pStyle w:val="716F4B3545984160A978D6C11365487F"/>
          </w:pPr>
          <w:r>
            <w:rPr>
              <w:rStyle w:val="a3"/>
            </w:rPr>
            <w:t>Выберите элемент.</w:t>
          </w:r>
        </w:p>
      </w:docPartBody>
    </w:docPart>
    <w:docPart>
      <w:docPartPr>
        <w:name w:val="F683B68088E74C57BF52AC10A66FC776"/>
        <w:category>
          <w:name w:val="Общие"/>
          <w:gallery w:val="placeholder"/>
        </w:category>
        <w:types>
          <w:type w:val="bbPlcHdr"/>
        </w:types>
        <w:behaviors>
          <w:behavior w:val="content"/>
        </w:behaviors>
        <w:guid w:val="{C2432896-5231-457E-9E22-F1725A23F901}"/>
      </w:docPartPr>
      <w:docPartBody>
        <w:p w:rsidR="00CA77A5" w:rsidRDefault="006D5957" w:rsidP="006D5957">
          <w:pPr>
            <w:pStyle w:val="F683B68088E74C57BF52AC10A66FC776"/>
          </w:pPr>
          <w:r>
            <w:rPr>
              <w:rStyle w:val="a3"/>
            </w:rPr>
            <w:t>Выберите элемент.</w:t>
          </w:r>
        </w:p>
      </w:docPartBody>
    </w:docPart>
    <w:docPart>
      <w:docPartPr>
        <w:name w:val="94C5540152BE4227B55A2BE22FB1042C"/>
        <w:category>
          <w:name w:val="Общие"/>
          <w:gallery w:val="placeholder"/>
        </w:category>
        <w:types>
          <w:type w:val="bbPlcHdr"/>
        </w:types>
        <w:behaviors>
          <w:behavior w:val="content"/>
        </w:behaviors>
        <w:guid w:val="{3EC12B41-04E5-4BAF-8CCE-3C3EF7ADEB70}"/>
      </w:docPartPr>
      <w:docPartBody>
        <w:p w:rsidR="00CA77A5" w:rsidRDefault="006D5957" w:rsidP="006D5957">
          <w:pPr>
            <w:pStyle w:val="94C5540152BE4227B55A2BE22FB1042C"/>
          </w:pPr>
          <w:r>
            <w:rPr>
              <w:rStyle w:val="a3"/>
            </w:rPr>
            <w:t>Выберите элемент.</w:t>
          </w:r>
        </w:p>
      </w:docPartBody>
    </w:docPart>
    <w:docPart>
      <w:docPartPr>
        <w:name w:val="2F44F70ECCA34F139F183CF224E4CD9B"/>
        <w:category>
          <w:name w:val="Общие"/>
          <w:gallery w:val="placeholder"/>
        </w:category>
        <w:types>
          <w:type w:val="bbPlcHdr"/>
        </w:types>
        <w:behaviors>
          <w:behavior w:val="content"/>
        </w:behaviors>
        <w:guid w:val="{A60FA697-C036-482C-9C6A-DFECABE3EDF0}"/>
      </w:docPartPr>
      <w:docPartBody>
        <w:p w:rsidR="00CA77A5" w:rsidRDefault="006D5957" w:rsidP="006D5957">
          <w:pPr>
            <w:pStyle w:val="2F44F70ECCA34F139F183CF224E4CD9B"/>
          </w:pPr>
          <w:r>
            <w:rPr>
              <w:rStyle w:val="a3"/>
            </w:rPr>
            <w:t>Выберите элемент.</w:t>
          </w:r>
        </w:p>
      </w:docPartBody>
    </w:docPart>
    <w:docPart>
      <w:docPartPr>
        <w:name w:val="8A990664C2FA46328F341272C7D0E936"/>
        <w:category>
          <w:name w:val="Общие"/>
          <w:gallery w:val="placeholder"/>
        </w:category>
        <w:types>
          <w:type w:val="bbPlcHdr"/>
        </w:types>
        <w:behaviors>
          <w:behavior w:val="content"/>
        </w:behaviors>
        <w:guid w:val="{52CCFE0A-E546-408F-9084-3440A7DE3130}"/>
      </w:docPartPr>
      <w:docPartBody>
        <w:p w:rsidR="00CA77A5" w:rsidRDefault="006D5957" w:rsidP="006D5957">
          <w:pPr>
            <w:pStyle w:val="8A990664C2FA46328F341272C7D0E936"/>
          </w:pPr>
          <w:r>
            <w:rPr>
              <w:rStyle w:val="a3"/>
            </w:rPr>
            <w:t>Выберите элемент.</w:t>
          </w:r>
        </w:p>
      </w:docPartBody>
    </w:docPart>
    <w:docPart>
      <w:docPartPr>
        <w:name w:val="8642565489A74F2BB5C3F23FAFDC1DF6"/>
        <w:category>
          <w:name w:val="Общие"/>
          <w:gallery w:val="placeholder"/>
        </w:category>
        <w:types>
          <w:type w:val="bbPlcHdr"/>
        </w:types>
        <w:behaviors>
          <w:behavior w:val="content"/>
        </w:behaviors>
        <w:guid w:val="{3B08654A-1830-4DAC-A767-B3129EE4115B}"/>
      </w:docPartPr>
      <w:docPartBody>
        <w:p w:rsidR="00CA77A5" w:rsidRDefault="006D5957" w:rsidP="006D5957">
          <w:pPr>
            <w:pStyle w:val="8642565489A74F2BB5C3F23FAFDC1DF6"/>
          </w:pPr>
          <w:r>
            <w:rPr>
              <w:rStyle w:val="a3"/>
            </w:rPr>
            <w:t>Выберите элемент.</w:t>
          </w:r>
        </w:p>
      </w:docPartBody>
    </w:docPart>
    <w:docPart>
      <w:docPartPr>
        <w:name w:val="4EE54FC9CB9D4C4980F0517C94E7E2F9"/>
        <w:category>
          <w:name w:val="Общие"/>
          <w:gallery w:val="placeholder"/>
        </w:category>
        <w:types>
          <w:type w:val="bbPlcHdr"/>
        </w:types>
        <w:behaviors>
          <w:behavior w:val="content"/>
        </w:behaviors>
        <w:guid w:val="{08D2F713-D8DF-470D-B24B-0B27E298C082}"/>
      </w:docPartPr>
      <w:docPartBody>
        <w:p w:rsidR="00CA77A5" w:rsidRDefault="006D5957" w:rsidP="006D5957">
          <w:pPr>
            <w:pStyle w:val="4EE54FC9CB9D4C4980F0517C94E7E2F9"/>
          </w:pPr>
          <w:r>
            <w:rPr>
              <w:rStyle w:val="a3"/>
            </w:rPr>
            <w:t>Выберите элемент.</w:t>
          </w:r>
        </w:p>
      </w:docPartBody>
    </w:docPart>
    <w:docPart>
      <w:docPartPr>
        <w:name w:val="761F808BC7204B1AB5ABA4C74887F20B"/>
        <w:category>
          <w:name w:val="Общие"/>
          <w:gallery w:val="placeholder"/>
        </w:category>
        <w:types>
          <w:type w:val="bbPlcHdr"/>
        </w:types>
        <w:behaviors>
          <w:behavior w:val="content"/>
        </w:behaviors>
        <w:guid w:val="{60064F07-3EE9-4F54-B620-56B0665B9491}"/>
      </w:docPartPr>
      <w:docPartBody>
        <w:p w:rsidR="00CA77A5" w:rsidRDefault="006D5957" w:rsidP="006D5957">
          <w:pPr>
            <w:pStyle w:val="761F808BC7204B1AB5ABA4C74887F20B"/>
          </w:pPr>
          <w:r>
            <w:rPr>
              <w:rStyle w:val="a3"/>
            </w:rPr>
            <w:t>Выберите элемент.</w:t>
          </w:r>
        </w:p>
      </w:docPartBody>
    </w:docPart>
    <w:docPart>
      <w:docPartPr>
        <w:name w:val="278E3E1EDBFC4F64A347C2945F7C13A4"/>
        <w:category>
          <w:name w:val="Общие"/>
          <w:gallery w:val="placeholder"/>
        </w:category>
        <w:types>
          <w:type w:val="bbPlcHdr"/>
        </w:types>
        <w:behaviors>
          <w:behavior w:val="content"/>
        </w:behaviors>
        <w:guid w:val="{F8C0B0BD-D4C7-4DC2-AAC2-89394F2CADBA}"/>
      </w:docPartPr>
      <w:docPartBody>
        <w:p w:rsidR="00CA77A5" w:rsidRDefault="006D5957" w:rsidP="006D5957">
          <w:pPr>
            <w:pStyle w:val="278E3E1EDBFC4F64A347C2945F7C13A4"/>
          </w:pPr>
          <w:r>
            <w:rPr>
              <w:rStyle w:val="a3"/>
            </w:rPr>
            <w:t>Выберите элемент.</w:t>
          </w:r>
        </w:p>
      </w:docPartBody>
    </w:docPart>
    <w:docPart>
      <w:docPartPr>
        <w:name w:val="B590CC656D524308B4B2E524ADD47851"/>
        <w:category>
          <w:name w:val="Общие"/>
          <w:gallery w:val="placeholder"/>
        </w:category>
        <w:types>
          <w:type w:val="bbPlcHdr"/>
        </w:types>
        <w:behaviors>
          <w:behavior w:val="content"/>
        </w:behaviors>
        <w:guid w:val="{4E13DC85-7099-4A13-A0E7-D94CEE5E07F7}"/>
      </w:docPartPr>
      <w:docPartBody>
        <w:p w:rsidR="00CA77A5" w:rsidRDefault="006D5957" w:rsidP="006D5957">
          <w:pPr>
            <w:pStyle w:val="B590CC656D524308B4B2E524ADD47851"/>
          </w:pPr>
          <w:r>
            <w:rPr>
              <w:rStyle w:val="a3"/>
            </w:rPr>
            <w:t>Выберите элемент.</w:t>
          </w:r>
        </w:p>
      </w:docPartBody>
    </w:docPart>
    <w:docPart>
      <w:docPartPr>
        <w:name w:val="9D5108242AE3440384FB1E00D32074F5"/>
        <w:category>
          <w:name w:val="Общие"/>
          <w:gallery w:val="placeholder"/>
        </w:category>
        <w:types>
          <w:type w:val="bbPlcHdr"/>
        </w:types>
        <w:behaviors>
          <w:behavior w:val="content"/>
        </w:behaviors>
        <w:guid w:val="{E5368AF0-1FC0-4915-B272-F1A02642C671}"/>
      </w:docPartPr>
      <w:docPartBody>
        <w:p w:rsidR="00CA77A5" w:rsidRDefault="006D5957" w:rsidP="006D5957">
          <w:pPr>
            <w:pStyle w:val="9D5108242AE3440384FB1E00D32074F5"/>
          </w:pPr>
          <w:r>
            <w:rPr>
              <w:rStyle w:val="a3"/>
            </w:rPr>
            <w:t>Выберите элемент.</w:t>
          </w:r>
        </w:p>
      </w:docPartBody>
    </w:docPart>
    <w:docPart>
      <w:docPartPr>
        <w:name w:val="28D6AC71E30E466C9EE888D5200DC7D5"/>
        <w:category>
          <w:name w:val="Общие"/>
          <w:gallery w:val="placeholder"/>
        </w:category>
        <w:types>
          <w:type w:val="bbPlcHdr"/>
        </w:types>
        <w:behaviors>
          <w:behavior w:val="content"/>
        </w:behaviors>
        <w:guid w:val="{4736AB41-2759-4A48-959D-E6669273F2FB}"/>
      </w:docPartPr>
      <w:docPartBody>
        <w:p w:rsidR="00CA77A5" w:rsidRDefault="006D5957" w:rsidP="006D5957">
          <w:pPr>
            <w:pStyle w:val="28D6AC71E30E466C9EE888D5200DC7D5"/>
          </w:pPr>
          <w:r>
            <w:rPr>
              <w:rStyle w:val="a3"/>
            </w:rPr>
            <w:t>Выберите элемент.</w:t>
          </w:r>
        </w:p>
      </w:docPartBody>
    </w:docPart>
    <w:docPart>
      <w:docPartPr>
        <w:name w:val="6242E1A8462E4350A36274B655579C94"/>
        <w:category>
          <w:name w:val="Общие"/>
          <w:gallery w:val="placeholder"/>
        </w:category>
        <w:types>
          <w:type w:val="bbPlcHdr"/>
        </w:types>
        <w:behaviors>
          <w:behavior w:val="content"/>
        </w:behaviors>
        <w:guid w:val="{03323452-E9A4-44D1-A8F8-90A061DEA7D7}"/>
      </w:docPartPr>
      <w:docPartBody>
        <w:p w:rsidR="00CA77A5" w:rsidRDefault="006D5957" w:rsidP="006D5957">
          <w:pPr>
            <w:pStyle w:val="6242E1A8462E4350A36274B655579C94"/>
          </w:pPr>
          <w:r>
            <w:rPr>
              <w:rStyle w:val="a3"/>
            </w:rPr>
            <w:t>Выберите элемент.</w:t>
          </w:r>
        </w:p>
      </w:docPartBody>
    </w:docPart>
    <w:docPart>
      <w:docPartPr>
        <w:name w:val="12F3D51B283E4DFA94BE503D6FE9E1FB"/>
        <w:category>
          <w:name w:val="Общие"/>
          <w:gallery w:val="placeholder"/>
        </w:category>
        <w:types>
          <w:type w:val="bbPlcHdr"/>
        </w:types>
        <w:behaviors>
          <w:behavior w:val="content"/>
        </w:behaviors>
        <w:guid w:val="{CB866DD5-4FC5-476E-9388-EE9D1EC57062}"/>
      </w:docPartPr>
      <w:docPartBody>
        <w:p w:rsidR="00CA77A5" w:rsidRDefault="006D5957" w:rsidP="006D5957">
          <w:pPr>
            <w:pStyle w:val="12F3D51B283E4DFA94BE503D6FE9E1FB"/>
          </w:pPr>
          <w:r>
            <w:rPr>
              <w:rStyle w:val="a3"/>
            </w:rPr>
            <w:t>Выберите элемент.</w:t>
          </w:r>
        </w:p>
      </w:docPartBody>
    </w:docPart>
    <w:docPart>
      <w:docPartPr>
        <w:name w:val="36A68FE919BC47598A426909274674D8"/>
        <w:category>
          <w:name w:val="Общие"/>
          <w:gallery w:val="placeholder"/>
        </w:category>
        <w:types>
          <w:type w:val="bbPlcHdr"/>
        </w:types>
        <w:behaviors>
          <w:behavior w:val="content"/>
        </w:behaviors>
        <w:guid w:val="{EBC6F62D-2AF3-40BB-A905-34FFFB34EB89}"/>
      </w:docPartPr>
      <w:docPartBody>
        <w:p w:rsidR="00CA77A5" w:rsidRDefault="006D5957" w:rsidP="006D5957">
          <w:pPr>
            <w:pStyle w:val="36A68FE919BC47598A426909274674D8"/>
          </w:pPr>
          <w:r>
            <w:rPr>
              <w:rStyle w:val="a3"/>
            </w:rPr>
            <w:t>Выберите элемент.</w:t>
          </w:r>
        </w:p>
      </w:docPartBody>
    </w:docPart>
    <w:docPart>
      <w:docPartPr>
        <w:name w:val="8D780AC55F16499F941EFDE5A6C88189"/>
        <w:category>
          <w:name w:val="Общие"/>
          <w:gallery w:val="placeholder"/>
        </w:category>
        <w:types>
          <w:type w:val="bbPlcHdr"/>
        </w:types>
        <w:behaviors>
          <w:behavior w:val="content"/>
        </w:behaviors>
        <w:guid w:val="{52B3D338-F484-44DF-B603-3A1465495D7F}"/>
      </w:docPartPr>
      <w:docPartBody>
        <w:p w:rsidR="00CA77A5" w:rsidRDefault="006D5957" w:rsidP="006D5957">
          <w:pPr>
            <w:pStyle w:val="8D780AC55F16499F941EFDE5A6C88189"/>
          </w:pPr>
          <w:r>
            <w:rPr>
              <w:rStyle w:val="a3"/>
            </w:rPr>
            <w:t>Выберите элемент.</w:t>
          </w:r>
        </w:p>
      </w:docPartBody>
    </w:docPart>
    <w:docPart>
      <w:docPartPr>
        <w:name w:val="4AE74E44CB80413195921EAAEE028D22"/>
        <w:category>
          <w:name w:val="Общие"/>
          <w:gallery w:val="placeholder"/>
        </w:category>
        <w:types>
          <w:type w:val="bbPlcHdr"/>
        </w:types>
        <w:behaviors>
          <w:behavior w:val="content"/>
        </w:behaviors>
        <w:guid w:val="{742F90D3-D838-4B03-B68B-F930EF08CB96}"/>
      </w:docPartPr>
      <w:docPartBody>
        <w:p w:rsidR="00CA77A5" w:rsidRDefault="006D5957" w:rsidP="006D5957">
          <w:pPr>
            <w:pStyle w:val="4AE74E44CB80413195921EAAEE028D22"/>
          </w:pPr>
          <w:r>
            <w:rPr>
              <w:rStyle w:val="a3"/>
            </w:rPr>
            <w:t>Выберите элемент.</w:t>
          </w:r>
        </w:p>
      </w:docPartBody>
    </w:docPart>
    <w:docPart>
      <w:docPartPr>
        <w:name w:val="EC366B29BA6049BEAB5F96E95E4D7FA6"/>
        <w:category>
          <w:name w:val="Общие"/>
          <w:gallery w:val="placeholder"/>
        </w:category>
        <w:types>
          <w:type w:val="bbPlcHdr"/>
        </w:types>
        <w:behaviors>
          <w:behavior w:val="content"/>
        </w:behaviors>
        <w:guid w:val="{5BFC871B-67B1-43DE-BA28-3A5E7F596362}"/>
      </w:docPartPr>
      <w:docPartBody>
        <w:p w:rsidR="00CA77A5" w:rsidRDefault="006D5957" w:rsidP="006D5957">
          <w:pPr>
            <w:pStyle w:val="EC366B29BA6049BEAB5F96E95E4D7FA6"/>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D216F"/>
    <w:rsid w:val="00296238"/>
    <w:rsid w:val="003F2A7F"/>
    <w:rsid w:val="00402CC1"/>
    <w:rsid w:val="00524DC3"/>
    <w:rsid w:val="00525459"/>
    <w:rsid w:val="005440E6"/>
    <w:rsid w:val="00600CE7"/>
    <w:rsid w:val="0062222E"/>
    <w:rsid w:val="006363AC"/>
    <w:rsid w:val="006D5957"/>
    <w:rsid w:val="007B1679"/>
    <w:rsid w:val="00844A47"/>
    <w:rsid w:val="008673CA"/>
    <w:rsid w:val="008752A7"/>
    <w:rsid w:val="00882FB5"/>
    <w:rsid w:val="00916271"/>
    <w:rsid w:val="009F19CC"/>
    <w:rsid w:val="00A13061"/>
    <w:rsid w:val="00A33002"/>
    <w:rsid w:val="00B74478"/>
    <w:rsid w:val="00C33A8D"/>
    <w:rsid w:val="00CA77A5"/>
    <w:rsid w:val="00D660D4"/>
    <w:rsid w:val="00DA1673"/>
    <w:rsid w:val="00DA37B6"/>
    <w:rsid w:val="00DD33A9"/>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5957"/>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40937CBD05E14008AB9E6848FB69D50C">
    <w:name w:val="40937CBD05E14008AB9E6848FB69D50C"/>
    <w:rsid w:val="006D5957"/>
    <w:pPr>
      <w:spacing w:after="160" w:line="259" w:lineRule="auto"/>
    </w:pPr>
  </w:style>
  <w:style w:type="paragraph" w:customStyle="1" w:styleId="07D7FF550566495EB7993F365BD6ECC3">
    <w:name w:val="07D7FF550566495EB7993F365BD6ECC3"/>
    <w:rsid w:val="006D5957"/>
    <w:pPr>
      <w:spacing w:after="160" w:line="259" w:lineRule="auto"/>
    </w:pPr>
  </w:style>
  <w:style w:type="paragraph" w:customStyle="1" w:styleId="724BE4DB5FB74B5C822494172B3EBD5F">
    <w:name w:val="724BE4DB5FB74B5C822494172B3EBD5F"/>
    <w:rsid w:val="006D5957"/>
    <w:pPr>
      <w:spacing w:after="160" w:line="259" w:lineRule="auto"/>
    </w:pPr>
  </w:style>
  <w:style w:type="paragraph" w:customStyle="1" w:styleId="4CE9CC95FBC7422EADF95B4A1EF8D237">
    <w:name w:val="4CE9CC95FBC7422EADF95B4A1EF8D237"/>
    <w:rsid w:val="006D5957"/>
    <w:pPr>
      <w:spacing w:after="160" w:line="259" w:lineRule="auto"/>
    </w:pPr>
  </w:style>
  <w:style w:type="paragraph" w:customStyle="1" w:styleId="323F3A2D773A4958BFF01E322701553C">
    <w:name w:val="323F3A2D773A4958BFF01E322701553C"/>
    <w:rsid w:val="006D5957"/>
    <w:pPr>
      <w:spacing w:after="160" w:line="259" w:lineRule="auto"/>
    </w:pPr>
  </w:style>
  <w:style w:type="paragraph" w:customStyle="1" w:styleId="1D3D2230915341C0A549A724A010A4C2">
    <w:name w:val="1D3D2230915341C0A549A724A010A4C2"/>
    <w:rsid w:val="006D5957"/>
    <w:pPr>
      <w:spacing w:after="160" w:line="259" w:lineRule="auto"/>
    </w:pPr>
  </w:style>
  <w:style w:type="paragraph" w:customStyle="1" w:styleId="38307D1B8FE2447DB54AFEE2FD5AE1DE">
    <w:name w:val="38307D1B8FE2447DB54AFEE2FD5AE1DE"/>
    <w:rsid w:val="006D5957"/>
    <w:pPr>
      <w:spacing w:after="160" w:line="259" w:lineRule="auto"/>
    </w:pPr>
  </w:style>
  <w:style w:type="paragraph" w:customStyle="1" w:styleId="D0222A619CEA42DBB57561CA9BBD6764">
    <w:name w:val="D0222A619CEA42DBB57561CA9BBD6764"/>
    <w:rsid w:val="006D5957"/>
    <w:pPr>
      <w:spacing w:after="160" w:line="259" w:lineRule="auto"/>
    </w:pPr>
  </w:style>
  <w:style w:type="paragraph" w:customStyle="1" w:styleId="D691AA08A26144E4B60F374AD8C021E9">
    <w:name w:val="D691AA08A26144E4B60F374AD8C021E9"/>
    <w:rsid w:val="006D5957"/>
    <w:pPr>
      <w:spacing w:after="160" w:line="259" w:lineRule="auto"/>
    </w:pPr>
  </w:style>
  <w:style w:type="paragraph" w:customStyle="1" w:styleId="88F83487A72A480AB6363A3602CE9B52">
    <w:name w:val="88F83487A72A480AB6363A3602CE9B52"/>
    <w:rsid w:val="006D5957"/>
    <w:pPr>
      <w:spacing w:after="160" w:line="259" w:lineRule="auto"/>
    </w:pPr>
  </w:style>
  <w:style w:type="paragraph" w:customStyle="1" w:styleId="641F9F4D1C7F4AFEBE69010C682C273D">
    <w:name w:val="641F9F4D1C7F4AFEBE69010C682C273D"/>
    <w:rsid w:val="006D5957"/>
    <w:pPr>
      <w:spacing w:after="160" w:line="259" w:lineRule="auto"/>
    </w:pPr>
  </w:style>
  <w:style w:type="paragraph" w:customStyle="1" w:styleId="51FDE43469DD4F419C34F6E5BE616A5E">
    <w:name w:val="51FDE43469DD4F419C34F6E5BE616A5E"/>
    <w:rsid w:val="006D5957"/>
    <w:pPr>
      <w:spacing w:after="160" w:line="259" w:lineRule="auto"/>
    </w:pPr>
  </w:style>
  <w:style w:type="paragraph" w:customStyle="1" w:styleId="10F0C309166D4B468E4B3AC4DA26D06E">
    <w:name w:val="10F0C309166D4B468E4B3AC4DA26D06E"/>
    <w:rsid w:val="006D5957"/>
    <w:pPr>
      <w:spacing w:after="160" w:line="259" w:lineRule="auto"/>
    </w:pPr>
  </w:style>
  <w:style w:type="paragraph" w:customStyle="1" w:styleId="5D791F5BF1584E839DAC105AACE7DB1E">
    <w:name w:val="5D791F5BF1584E839DAC105AACE7DB1E"/>
    <w:rsid w:val="006D5957"/>
    <w:pPr>
      <w:spacing w:after="160" w:line="259" w:lineRule="auto"/>
    </w:pPr>
  </w:style>
  <w:style w:type="paragraph" w:customStyle="1" w:styleId="33661E7094B1436CB22AA0A63CFEEA1D">
    <w:name w:val="33661E7094B1436CB22AA0A63CFEEA1D"/>
    <w:rsid w:val="006D5957"/>
    <w:pPr>
      <w:spacing w:after="160" w:line="259" w:lineRule="auto"/>
    </w:pPr>
  </w:style>
  <w:style w:type="paragraph" w:customStyle="1" w:styleId="C286129FCFBC4A13AB3EF8C27655262B">
    <w:name w:val="C286129FCFBC4A13AB3EF8C27655262B"/>
    <w:rsid w:val="006D5957"/>
    <w:pPr>
      <w:spacing w:after="160" w:line="259" w:lineRule="auto"/>
    </w:pPr>
  </w:style>
  <w:style w:type="paragraph" w:customStyle="1" w:styleId="E9883A5569F94F27B90A936CB1A45567">
    <w:name w:val="E9883A5569F94F27B90A936CB1A45567"/>
    <w:rsid w:val="006D5957"/>
    <w:pPr>
      <w:spacing w:after="160" w:line="259" w:lineRule="auto"/>
    </w:pPr>
  </w:style>
  <w:style w:type="paragraph" w:customStyle="1" w:styleId="6325D4C04AAA4E1285D0B58929875F19">
    <w:name w:val="6325D4C04AAA4E1285D0B58929875F19"/>
    <w:rsid w:val="006D5957"/>
    <w:pPr>
      <w:spacing w:after="160" w:line="259" w:lineRule="auto"/>
    </w:pPr>
  </w:style>
  <w:style w:type="paragraph" w:customStyle="1" w:styleId="2FFC92A849EB47A9B096C2D51CB91F2C">
    <w:name w:val="2FFC92A849EB47A9B096C2D51CB91F2C"/>
    <w:rsid w:val="006D5957"/>
    <w:pPr>
      <w:spacing w:after="160" w:line="259" w:lineRule="auto"/>
    </w:pPr>
  </w:style>
  <w:style w:type="paragraph" w:customStyle="1" w:styleId="4C66759462964B66AB5D27892A0E1895">
    <w:name w:val="4C66759462964B66AB5D27892A0E1895"/>
    <w:rsid w:val="006D5957"/>
    <w:pPr>
      <w:spacing w:after="160" w:line="259" w:lineRule="auto"/>
    </w:pPr>
  </w:style>
  <w:style w:type="paragraph" w:customStyle="1" w:styleId="9345436663694C4FBCCB75AED956A8BB">
    <w:name w:val="9345436663694C4FBCCB75AED956A8BB"/>
    <w:rsid w:val="006D5957"/>
    <w:pPr>
      <w:spacing w:after="160" w:line="259" w:lineRule="auto"/>
    </w:pPr>
  </w:style>
  <w:style w:type="paragraph" w:customStyle="1" w:styleId="1B0E4FC507D04A7C9EA84838F46A5886">
    <w:name w:val="1B0E4FC507D04A7C9EA84838F46A5886"/>
    <w:rsid w:val="006D5957"/>
    <w:pPr>
      <w:spacing w:after="160" w:line="259" w:lineRule="auto"/>
    </w:pPr>
  </w:style>
  <w:style w:type="paragraph" w:customStyle="1" w:styleId="B86A0A1B1BF843B9BE07894E4EC54B5B">
    <w:name w:val="B86A0A1B1BF843B9BE07894E4EC54B5B"/>
    <w:rsid w:val="006D5957"/>
    <w:pPr>
      <w:spacing w:after="160" w:line="259" w:lineRule="auto"/>
    </w:pPr>
  </w:style>
  <w:style w:type="paragraph" w:customStyle="1" w:styleId="C341AD0CF58745258AEAAF70460A13E4">
    <w:name w:val="C341AD0CF58745258AEAAF70460A13E4"/>
    <w:rsid w:val="006D5957"/>
    <w:pPr>
      <w:spacing w:after="160" w:line="259" w:lineRule="auto"/>
    </w:pPr>
  </w:style>
  <w:style w:type="paragraph" w:customStyle="1" w:styleId="34FD839E33B64993975137BB7B710E19">
    <w:name w:val="34FD839E33B64993975137BB7B710E19"/>
    <w:rsid w:val="006D5957"/>
    <w:pPr>
      <w:spacing w:after="160" w:line="259" w:lineRule="auto"/>
    </w:pPr>
  </w:style>
  <w:style w:type="paragraph" w:customStyle="1" w:styleId="C7C191CF3DBA420F950B4452CCF1756B">
    <w:name w:val="C7C191CF3DBA420F950B4452CCF1756B"/>
    <w:rsid w:val="006D5957"/>
    <w:pPr>
      <w:spacing w:after="160" w:line="259" w:lineRule="auto"/>
    </w:pPr>
  </w:style>
  <w:style w:type="paragraph" w:customStyle="1" w:styleId="7DFE77CEE8064A969479A248C68657C5">
    <w:name w:val="7DFE77CEE8064A969479A248C68657C5"/>
    <w:rsid w:val="006D5957"/>
    <w:pPr>
      <w:spacing w:after="160" w:line="259" w:lineRule="auto"/>
    </w:pPr>
  </w:style>
  <w:style w:type="paragraph" w:customStyle="1" w:styleId="A9C9F8F960294C84A4A3F05A43549211">
    <w:name w:val="A9C9F8F960294C84A4A3F05A43549211"/>
    <w:rsid w:val="006D5957"/>
    <w:pPr>
      <w:spacing w:after="160" w:line="259" w:lineRule="auto"/>
    </w:pPr>
  </w:style>
  <w:style w:type="paragraph" w:customStyle="1" w:styleId="AA935704D0B74ECEB7DAB4264852C8C6">
    <w:name w:val="AA935704D0B74ECEB7DAB4264852C8C6"/>
    <w:rsid w:val="006D5957"/>
    <w:pPr>
      <w:spacing w:after="160" w:line="259" w:lineRule="auto"/>
    </w:pPr>
  </w:style>
  <w:style w:type="paragraph" w:customStyle="1" w:styleId="4969580DE1054A34A02993E4C6A61562">
    <w:name w:val="4969580DE1054A34A02993E4C6A61562"/>
    <w:rsid w:val="006D5957"/>
    <w:pPr>
      <w:spacing w:after="160" w:line="259" w:lineRule="auto"/>
    </w:pPr>
  </w:style>
  <w:style w:type="paragraph" w:customStyle="1" w:styleId="58820F759A034CBBA22896B6A2881E0D">
    <w:name w:val="58820F759A034CBBA22896B6A2881E0D"/>
    <w:rsid w:val="006D5957"/>
    <w:pPr>
      <w:spacing w:after="160" w:line="259" w:lineRule="auto"/>
    </w:pPr>
  </w:style>
  <w:style w:type="paragraph" w:customStyle="1" w:styleId="BDCCDE420674414FA240F1DF54E8C40C">
    <w:name w:val="BDCCDE420674414FA240F1DF54E8C40C"/>
    <w:rsid w:val="006D5957"/>
    <w:pPr>
      <w:spacing w:after="160" w:line="259" w:lineRule="auto"/>
    </w:pPr>
  </w:style>
  <w:style w:type="paragraph" w:customStyle="1" w:styleId="203B78E02B10443C8C14A0500B0EF3AA">
    <w:name w:val="203B78E02B10443C8C14A0500B0EF3AA"/>
    <w:rsid w:val="006D5957"/>
    <w:pPr>
      <w:spacing w:after="160" w:line="259" w:lineRule="auto"/>
    </w:pPr>
  </w:style>
  <w:style w:type="paragraph" w:customStyle="1" w:styleId="AB89879AD4214CD094CB38AC8FA08CC1">
    <w:name w:val="AB89879AD4214CD094CB38AC8FA08CC1"/>
    <w:rsid w:val="006D5957"/>
    <w:pPr>
      <w:spacing w:after="160" w:line="259" w:lineRule="auto"/>
    </w:pPr>
  </w:style>
  <w:style w:type="paragraph" w:customStyle="1" w:styleId="0907F6465AFB4174943A7F325D023374">
    <w:name w:val="0907F6465AFB4174943A7F325D023374"/>
    <w:rsid w:val="006D5957"/>
    <w:pPr>
      <w:spacing w:after="160" w:line="259" w:lineRule="auto"/>
    </w:pPr>
  </w:style>
  <w:style w:type="paragraph" w:customStyle="1" w:styleId="48A2BC94404F410892B14E32BA163E65">
    <w:name w:val="48A2BC94404F410892B14E32BA163E65"/>
    <w:rsid w:val="006D5957"/>
    <w:pPr>
      <w:spacing w:after="160" w:line="259" w:lineRule="auto"/>
    </w:pPr>
  </w:style>
  <w:style w:type="paragraph" w:customStyle="1" w:styleId="0656B848526B41E39B432EB2C98DE339">
    <w:name w:val="0656B848526B41E39B432EB2C98DE339"/>
    <w:rsid w:val="006D5957"/>
    <w:pPr>
      <w:spacing w:after="160" w:line="259" w:lineRule="auto"/>
    </w:pPr>
  </w:style>
  <w:style w:type="paragraph" w:customStyle="1" w:styleId="88462EE7229D4910B43C576CD2525053">
    <w:name w:val="88462EE7229D4910B43C576CD2525053"/>
    <w:rsid w:val="006D5957"/>
    <w:pPr>
      <w:spacing w:after="160" w:line="259" w:lineRule="auto"/>
    </w:pPr>
  </w:style>
  <w:style w:type="paragraph" w:customStyle="1" w:styleId="BEEAEC4E7FE649C4B9FE0B2B339F9B92">
    <w:name w:val="BEEAEC4E7FE649C4B9FE0B2B339F9B92"/>
    <w:rsid w:val="006D5957"/>
    <w:pPr>
      <w:spacing w:after="160" w:line="259" w:lineRule="auto"/>
    </w:pPr>
  </w:style>
  <w:style w:type="paragraph" w:customStyle="1" w:styleId="D539E186C77146E9B147BE9A950F8EE7">
    <w:name w:val="D539E186C77146E9B147BE9A950F8EE7"/>
    <w:rsid w:val="006D5957"/>
    <w:pPr>
      <w:spacing w:after="160" w:line="259" w:lineRule="auto"/>
    </w:pPr>
  </w:style>
  <w:style w:type="paragraph" w:customStyle="1" w:styleId="1659F1627BFC4E3D8F07668DADAB3E7B">
    <w:name w:val="1659F1627BFC4E3D8F07668DADAB3E7B"/>
    <w:rsid w:val="006D5957"/>
    <w:pPr>
      <w:spacing w:after="160" w:line="259" w:lineRule="auto"/>
    </w:pPr>
  </w:style>
  <w:style w:type="paragraph" w:customStyle="1" w:styleId="B5014D65548F408394D23C9E167FA34B">
    <w:name w:val="B5014D65548F408394D23C9E167FA34B"/>
    <w:rsid w:val="006D5957"/>
    <w:pPr>
      <w:spacing w:after="160" w:line="259" w:lineRule="auto"/>
    </w:pPr>
  </w:style>
  <w:style w:type="paragraph" w:customStyle="1" w:styleId="804CAC99112E40749085F525686C5EB3">
    <w:name w:val="804CAC99112E40749085F525686C5EB3"/>
    <w:rsid w:val="006D5957"/>
    <w:pPr>
      <w:spacing w:after="160" w:line="259" w:lineRule="auto"/>
    </w:pPr>
  </w:style>
  <w:style w:type="paragraph" w:customStyle="1" w:styleId="51AE281ACABE45D0A160EF06C99FAE0C">
    <w:name w:val="51AE281ACABE45D0A160EF06C99FAE0C"/>
    <w:rsid w:val="006D5957"/>
    <w:pPr>
      <w:spacing w:after="160" w:line="259" w:lineRule="auto"/>
    </w:pPr>
  </w:style>
  <w:style w:type="paragraph" w:customStyle="1" w:styleId="42EB3DB7195E4176AEB4A79195A3A60D">
    <w:name w:val="42EB3DB7195E4176AEB4A79195A3A60D"/>
    <w:rsid w:val="006D5957"/>
    <w:pPr>
      <w:spacing w:after="160" w:line="259" w:lineRule="auto"/>
    </w:pPr>
  </w:style>
  <w:style w:type="paragraph" w:customStyle="1" w:styleId="1E95E40CC90743B08E34710926ED6EA1">
    <w:name w:val="1E95E40CC90743B08E34710926ED6EA1"/>
    <w:rsid w:val="006D5957"/>
    <w:pPr>
      <w:spacing w:after="160" w:line="259" w:lineRule="auto"/>
    </w:pPr>
  </w:style>
  <w:style w:type="paragraph" w:customStyle="1" w:styleId="003452EF3EC549B6A37C0BAB54CF3016">
    <w:name w:val="003452EF3EC549B6A37C0BAB54CF3016"/>
    <w:rsid w:val="006D5957"/>
    <w:pPr>
      <w:spacing w:after="160" w:line="259" w:lineRule="auto"/>
    </w:pPr>
  </w:style>
  <w:style w:type="paragraph" w:customStyle="1" w:styleId="98A9B67252914CA6A432823EA2A69B93">
    <w:name w:val="98A9B67252914CA6A432823EA2A69B93"/>
    <w:rsid w:val="006D5957"/>
    <w:pPr>
      <w:spacing w:after="160" w:line="259" w:lineRule="auto"/>
    </w:pPr>
  </w:style>
  <w:style w:type="paragraph" w:customStyle="1" w:styleId="C6C3A4A3E515406184F0D54E1C750D4B">
    <w:name w:val="C6C3A4A3E515406184F0D54E1C750D4B"/>
    <w:rsid w:val="006D5957"/>
    <w:pPr>
      <w:spacing w:after="160" w:line="259" w:lineRule="auto"/>
    </w:pPr>
  </w:style>
  <w:style w:type="paragraph" w:customStyle="1" w:styleId="43817F8E91774CBAB699301B69D5D0BC">
    <w:name w:val="43817F8E91774CBAB699301B69D5D0BC"/>
    <w:rsid w:val="006D5957"/>
    <w:pPr>
      <w:spacing w:after="160" w:line="259" w:lineRule="auto"/>
    </w:pPr>
  </w:style>
  <w:style w:type="paragraph" w:customStyle="1" w:styleId="CA324696EF7D4A84805938A914046820">
    <w:name w:val="CA324696EF7D4A84805938A914046820"/>
    <w:rsid w:val="006D5957"/>
    <w:pPr>
      <w:spacing w:after="160" w:line="259" w:lineRule="auto"/>
    </w:pPr>
  </w:style>
  <w:style w:type="paragraph" w:customStyle="1" w:styleId="C0C6486D97F745E3B111A81AA45AAA52">
    <w:name w:val="C0C6486D97F745E3B111A81AA45AAA52"/>
    <w:rsid w:val="006D5957"/>
    <w:pPr>
      <w:spacing w:after="160" w:line="259" w:lineRule="auto"/>
    </w:pPr>
  </w:style>
  <w:style w:type="paragraph" w:customStyle="1" w:styleId="28B324B818CB4002B8FA552D1A53833D">
    <w:name w:val="28B324B818CB4002B8FA552D1A53833D"/>
    <w:rsid w:val="006D5957"/>
    <w:pPr>
      <w:spacing w:after="160" w:line="259" w:lineRule="auto"/>
    </w:pPr>
  </w:style>
  <w:style w:type="paragraph" w:customStyle="1" w:styleId="F22AF17D583040F9934B46C51B668497">
    <w:name w:val="F22AF17D583040F9934B46C51B668497"/>
    <w:rsid w:val="006D5957"/>
    <w:pPr>
      <w:spacing w:after="160" w:line="259" w:lineRule="auto"/>
    </w:pPr>
  </w:style>
  <w:style w:type="paragraph" w:customStyle="1" w:styleId="54E85268318D49378EC302CD0AAF5779">
    <w:name w:val="54E85268318D49378EC302CD0AAF5779"/>
    <w:rsid w:val="006D5957"/>
    <w:pPr>
      <w:spacing w:after="160" w:line="259" w:lineRule="auto"/>
    </w:pPr>
  </w:style>
  <w:style w:type="paragraph" w:customStyle="1" w:styleId="6B4CE509E79D49A599E7640F7D662964">
    <w:name w:val="6B4CE509E79D49A599E7640F7D662964"/>
    <w:rsid w:val="006D5957"/>
    <w:pPr>
      <w:spacing w:after="160" w:line="259" w:lineRule="auto"/>
    </w:pPr>
  </w:style>
  <w:style w:type="paragraph" w:customStyle="1" w:styleId="0E50670A3A794A5D8480F43FA7A412D8">
    <w:name w:val="0E50670A3A794A5D8480F43FA7A412D8"/>
    <w:rsid w:val="006D5957"/>
    <w:pPr>
      <w:spacing w:after="160" w:line="259" w:lineRule="auto"/>
    </w:pPr>
  </w:style>
  <w:style w:type="paragraph" w:customStyle="1" w:styleId="3F3756D4A6464060B6328C82BE4C70B5">
    <w:name w:val="3F3756D4A6464060B6328C82BE4C70B5"/>
    <w:rsid w:val="006D5957"/>
    <w:pPr>
      <w:spacing w:after="160" w:line="259" w:lineRule="auto"/>
    </w:pPr>
  </w:style>
  <w:style w:type="paragraph" w:customStyle="1" w:styleId="716F4B3545984160A978D6C11365487F">
    <w:name w:val="716F4B3545984160A978D6C11365487F"/>
    <w:rsid w:val="006D5957"/>
    <w:pPr>
      <w:spacing w:after="160" w:line="259" w:lineRule="auto"/>
    </w:pPr>
  </w:style>
  <w:style w:type="paragraph" w:customStyle="1" w:styleId="F683B68088E74C57BF52AC10A66FC776">
    <w:name w:val="F683B68088E74C57BF52AC10A66FC776"/>
    <w:rsid w:val="006D5957"/>
    <w:pPr>
      <w:spacing w:after="160" w:line="259" w:lineRule="auto"/>
    </w:pPr>
  </w:style>
  <w:style w:type="paragraph" w:customStyle="1" w:styleId="94C5540152BE4227B55A2BE22FB1042C">
    <w:name w:val="94C5540152BE4227B55A2BE22FB1042C"/>
    <w:rsid w:val="006D5957"/>
    <w:pPr>
      <w:spacing w:after="160" w:line="259" w:lineRule="auto"/>
    </w:pPr>
  </w:style>
  <w:style w:type="paragraph" w:customStyle="1" w:styleId="2F44F70ECCA34F139F183CF224E4CD9B">
    <w:name w:val="2F44F70ECCA34F139F183CF224E4CD9B"/>
    <w:rsid w:val="006D5957"/>
    <w:pPr>
      <w:spacing w:after="160" w:line="259" w:lineRule="auto"/>
    </w:pPr>
  </w:style>
  <w:style w:type="paragraph" w:customStyle="1" w:styleId="8A990664C2FA46328F341272C7D0E936">
    <w:name w:val="8A990664C2FA46328F341272C7D0E936"/>
    <w:rsid w:val="006D5957"/>
    <w:pPr>
      <w:spacing w:after="160" w:line="259" w:lineRule="auto"/>
    </w:pPr>
  </w:style>
  <w:style w:type="paragraph" w:customStyle="1" w:styleId="8642565489A74F2BB5C3F23FAFDC1DF6">
    <w:name w:val="8642565489A74F2BB5C3F23FAFDC1DF6"/>
    <w:rsid w:val="006D5957"/>
    <w:pPr>
      <w:spacing w:after="160" w:line="259" w:lineRule="auto"/>
    </w:pPr>
  </w:style>
  <w:style w:type="paragraph" w:customStyle="1" w:styleId="4EE54FC9CB9D4C4980F0517C94E7E2F9">
    <w:name w:val="4EE54FC9CB9D4C4980F0517C94E7E2F9"/>
    <w:rsid w:val="006D5957"/>
    <w:pPr>
      <w:spacing w:after="160" w:line="259" w:lineRule="auto"/>
    </w:pPr>
  </w:style>
  <w:style w:type="paragraph" w:customStyle="1" w:styleId="761F808BC7204B1AB5ABA4C74887F20B">
    <w:name w:val="761F808BC7204B1AB5ABA4C74887F20B"/>
    <w:rsid w:val="006D5957"/>
    <w:pPr>
      <w:spacing w:after="160" w:line="259" w:lineRule="auto"/>
    </w:pPr>
  </w:style>
  <w:style w:type="paragraph" w:customStyle="1" w:styleId="278E3E1EDBFC4F64A347C2945F7C13A4">
    <w:name w:val="278E3E1EDBFC4F64A347C2945F7C13A4"/>
    <w:rsid w:val="006D5957"/>
    <w:pPr>
      <w:spacing w:after="160" w:line="259" w:lineRule="auto"/>
    </w:pPr>
  </w:style>
  <w:style w:type="paragraph" w:customStyle="1" w:styleId="B590CC656D524308B4B2E524ADD47851">
    <w:name w:val="B590CC656D524308B4B2E524ADD47851"/>
    <w:rsid w:val="006D5957"/>
    <w:pPr>
      <w:spacing w:after="160" w:line="259" w:lineRule="auto"/>
    </w:pPr>
  </w:style>
  <w:style w:type="paragraph" w:customStyle="1" w:styleId="9D5108242AE3440384FB1E00D32074F5">
    <w:name w:val="9D5108242AE3440384FB1E00D32074F5"/>
    <w:rsid w:val="006D5957"/>
    <w:pPr>
      <w:spacing w:after="160" w:line="259" w:lineRule="auto"/>
    </w:pPr>
  </w:style>
  <w:style w:type="paragraph" w:customStyle="1" w:styleId="28D6AC71E30E466C9EE888D5200DC7D5">
    <w:name w:val="28D6AC71E30E466C9EE888D5200DC7D5"/>
    <w:rsid w:val="006D5957"/>
    <w:pPr>
      <w:spacing w:after="160" w:line="259" w:lineRule="auto"/>
    </w:pPr>
  </w:style>
  <w:style w:type="paragraph" w:customStyle="1" w:styleId="6242E1A8462E4350A36274B655579C94">
    <w:name w:val="6242E1A8462E4350A36274B655579C94"/>
    <w:rsid w:val="006D5957"/>
    <w:pPr>
      <w:spacing w:after="160" w:line="259" w:lineRule="auto"/>
    </w:pPr>
  </w:style>
  <w:style w:type="paragraph" w:customStyle="1" w:styleId="12F3D51B283E4DFA94BE503D6FE9E1FB">
    <w:name w:val="12F3D51B283E4DFA94BE503D6FE9E1FB"/>
    <w:rsid w:val="006D5957"/>
    <w:pPr>
      <w:spacing w:after="160" w:line="259" w:lineRule="auto"/>
    </w:pPr>
  </w:style>
  <w:style w:type="paragraph" w:customStyle="1" w:styleId="36A68FE919BC47598A426909274674D8">
    <w:name w:val="36A68FE919BC47598A426909274674D8"/>
    <w:rsid w:val="006D5957"/>
    <w:pPr>
      <w:spacing w:after="160" w:line="259" w:lineRule="auto"/>
    </w:pPr>
  </w:style>
  <w:style w:type="paragraph" w:customStyle="1" w:styleId="8D780AC55F16499F941EFDE5A6C88189">
    <w:name w:val="8D780AC55F16499F941EFDE5A6C88189"/>
    <w:rsid w:val="006D5957"/>
    <w:pPr>
      <w:spacing w:after="160" w:line="259" w:lineRule="auto"/>
    </w:pPr>
  </w:style>
  <w:style w:type="paragraph" w:customStyle="1" w:styleId="4AE74E44CB80413195921EAAEE028D22">
    <w:name w:val="4AE74E44CB80413195921EAAEE028D22"/>
    <w:rsid w:val="006D5957"/>
    <w:pPr>
      <w:spacing w:after="160" w:line="259" w:lineRule="auto"/>
    </w:pPr>
  </w:style>
  <w:style w:type="paragraph" w:customStyle="1" w:styleId="EC366B29BA6049BEAB5F96E95E4D7FA6">
    <w:name w:val="EC366B29BA6049BEAB5F96E95E4D7FA6"/>
    <w:rsid w:val="006D59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4587-1C0D-44F9-9CDD-65E67C6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3</TotalTime>
  <Pages>9</Pages>
  <Words>2105</Words>
  <Characters>16279</Characters>
  <Application>Microsoft Office Word</Application>
  <DocSecurity>2</DocSecurity>
  <Lines>135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18348</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Салмина Наталья Петровна</cp:lastModifiedBy>
  <cp:revision>4</cp:revision>
  <cp:lastPrinted>2024-07-31T08:03:00Z</cp:lastPrinted>
  <dcterms:created xsi:type="dcterms:W3CDTF">2024-10-09T05:29:00Z</dcterms:created>
  <dcterms:modified xsi:type="dcterms:W3CDTF">2024-10-09T05:32:00Z</dcterms:modified>
</cp:coreProperties>
</file>