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5F4431E8" w:rsidR="00D63E31" w:rsidRPr="00D63E31" w:rsidRDefault="00E65DD5" w:rsidP="00D63E31">
      <w:pPr>
        <w:ind w:left="9923" w:right="-31"/>
        <w:rPr>
          <w:sz w:val="24"/>
          <w:szCs w:val="24"/>
        </w:rPr>
      </w:pPr>
      <w:r>
        <w:rPr>
          <w:sz w:val="24"/>
          <w:szCs w:val="24"/>
        </w:rPr>
        <w:t xml:space="preserve">                                               Приложение № 1</w:t>
      </w:r>
    </w:p>
    <w:tbl>
      <w:tblPr>
        <w:tblStyle w:val="a9"/>
        <w:tblW w:w="16227" w:type="dxa"/>
        <w:tblInd w:w="-709" w:type="dxa"/>
        <w:tblLayout w:type="fixed"/>
        <w:tblLook w:val="04A0" w:firstRow="1" w:lastRow="0" w:firstColumn="1" w:lastColumn="0" w:noHBand="0" w:noVBand="1"/>
      </w:tblPr>
      <w:tblGrid>
        <w:gridCol w:w="425"/>
        <w:gridCol w:w="1844"/>
        <w:gridCol w:w="1275"/>
        <w:gridCol w:w="567"/>
        <w:gridCol w:w="851"/>
        <w:gridCol w:w="1843"/>
        <w:gridCol w:w="1701"/>
        <w:gridCol w:w="1425"/>
        <w:gridCol w:w="113"/>
        <w:gridCol w:w="915"/>
        <w:gridCol w:w="772"/>
        <w:gridCol w:w="548"/>
        <w:gridCol w:w="551"/>
        <w:gridCol w:w="920"/>
        <w:gridCol w:w="851"/>
        <w:gridCol w:w="1626"/>
      </w:tblGrid>
      <w:tr w:rsidR="0017149E" w:rsidRPr="00C80F3C" w14:paraId="5CA3F75A" w14:textId="77777777" w:rsidTr="00E65DD5">
        <w:trPr>
          <w:trHeight w:val="851"/>
        </w:trPr>
        <w:tc>
          <w:tcPr>
            <w:tcW w:w="16227" w:type="dxa"/>
            <w:gridSpan w:val="16"/>
            <w:tcBorders>
              <w:top w:val="nil"/>
              <w:left w:val="nil"/>
              <w:bottom w:val="single" w:sz="4" w:space="0" w:color="auto"/>
              <w:right w:val="nil"/>
            </w:tcBorders>
            <w:vAlign w:val="center"/>
            <w:hideMark/>
          </w:tcPr>
          <w:p w14:paraId="230D9F46" w14:textId="10B0F1C0" w:rsidR="00673767" w:rsidRPr="00C80F3C" w:rsidRDefault="00183A63" w:rsidP="00673767">
            <w:pPr>
              <w:jc w:val="center"/>
              <w:rPr>
                <w:rFonts w:ascii="Times New Roman" w:hAnsi="Times New Roman" w:cs="Times New Roman"/>
                <w:bCs/>
                <w:sz w:val="20"/>
                <w:szCs w:val="20"/>
              </w:rPr>
            </w:pPr>
            <w:r w:rsidRPr="00C80F3C">
              <w:rPr>
                <w:rFonts w:ascii="Times New Roman" w:hAnsi="Times New Roman" w:cs="Times New Roman"/>
                <w:bCs/>
                <w:sz w:val="20"/>
                <w:szCs w:val="20"/>
              </w:rPr>
              <w:t>Техническое задание</w:t>
            </w:r>
          </w:p>
        </w:tc>
      </w:tr>
      <w:tr w:rsidR="00301176" w:rsidRPr="00C80F3C" w14:paraId="45F6D5DF" w14:textId="77777777" w:rsidTr="00E65DD5">
        <w:trPr>
          <w:trHeight w:val="1288"/>
        </w:trPr>
        <w:tc>
          <w:tcPr>
            <w:tcW w:w="425" w:type="dxa"/>
            <w:tcBorders>
              <w:top w:val="single" w:sz="4" w:space="0" w:color="auto"/>
              <w:left w:val="single" w:sz="4" w:space="0" w:color="auto"/>
              <w:bottom w:val="single" w:sz="4" w:space="0" w:color="auto"/>
              <w:right w:val="single" w:sz="4" w:space="0" w:color="auto"/>
            </w:tcBorders>
            <w:vAlign w:val="center"/>
            <w:hideMark/>
          </w:tcPr>
          <w:p w14:paraId="60B993BD" w14:textId="77777777" w:rsidR="00301176" w:rsidRPr="00C80F3C" w:rsidRDefault="00301176" w:rsidP="00BF109C">
            <w:pPr>
              <w:ind w:left="-108" w:right="-68"/>
              <w:jc w:val="center"/>
              <w:rPr>
                <w:rFonts w:ascii="Times New Roman" w:hAnsi="Times New Roman" w:cs="Times New Roman"/>
                <w:bCs/>
                <w:sz w:val="20"/>
                <w:szCs w:val="20"/>
              </w:rPr>
            </w:pPr>
            <w:r w:rsidRPr="00C80F3C">
              <w:rPr>
                <w:rFonts w:ascii="Times New Roman" w:hAnsi="Times New Roman" w:cs="Times New Roman"/>
                <w:bCs/>
                <w:sz w:val="20"/>
                <w:szCs w:val="20"/>
              </w:rPr>
              <w:t>№ п/п</w:t>
            </w:r>
          </w:p>
        </w:tc>
        <w:tc>
          <w:tcPr>
            <w:tcW w:w="1844" w:type="dxa"/>
            <w:tcBorders>
              <w:top w:val="single" w:sz="4" w:space="0" w:color="auto"/>
              <w:left w:val="single" w:sz="4" w:space="0" w:color="auto"/>
              <w:bottom w:val="single" w:sz="4" w:space="0" w:color="auto"/>
              <w:right w:val="single" w:sz="4" w:space="0" w:color="auto"/>
            </w:tcBorders>
            <w:vAlign w:val="center"/>
          </w:tcPr>
          <w:p w14:paraId="4A65B4B1"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Наименование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D1CDE2"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ОКПД2/</w:t>
            </w:r>
          </w:p>
          <w:p w14:paraId="1DD419F1"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F3E6EC"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EEAA9" w14:textId="51ADFC03"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Ед.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AD4A35"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04B3EA"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Тип характеристики</w:t>
            </w:r>
          </w:p>
        </w:tc>
        <w:tc>
          <w:tcPr>
            <w:tcW w:w="5244" w:type="dxa"/>
            <w:gridSpan w:val="7"/>
            <w:tcBorders>
              <w:top w:val="single" w:sz="4" w:space="0" w:color="auto"/>
              <w:left w:val="single" w:sz="4" w:space="0" w:color="auto"/>
              <w:bottom w:val="single" w:sz="4" w:space="0" w:color="auto"/>
              <w:right w:val="single" w:sz="4" w:space="0" w:color="auto"/>
            </w:tcBorders>
            <w:vAlign w:val="center"/>
            <w:hideMark/>
          </w:tcPr>
          <w:p w14:paraId="4D76D79F"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Значение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3AD0C4"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Ед. измерения</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267DF85"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 xml:space="preserve">Инструкция </w:t>
            </w:r>
            <w:r w:rsidRPr="00C80F3C">
              <w:rPr>
                <w:rFonts w:ascii="Times New Roman" w:hAnsi="Times New Roman" w:cs="Times New Roman"/>
                <w:bCs/>
                <w:sz w:val="20"/>
                <w:szCs w:val="20"/>
              </w:rPr>
              <w:br/>
              <w:t>по заполнению характеристики в заявке</w:t>
            </w:r>
          </w:p>
        </w:tc>
      </w:tr>
      <w:tr w:rsidR="00301176" w:rsidRPr="00C80F3C" w14:paraId="6DF8073C" w14:textId="77777777" w:rsidTr="00E65DD5">
        <w:trPr>
          <w:trHeight w:val="251"/>
        </w:trPr>
        <w:tc>
          <w:tcPr>
            <w:tcW w:w="425" w:type="dxa"/>
            <w:tcBorders>
              <w:top w:val="single" w:sz="4" w:space="0" w:color="auto"/>
              <w:left w:val="single" w:sz="4" w:space="0" w:color="auto"/>
              <w:bottom w:val="single" w:sz="4" w:space="0" w:color="auto"/>
              <w:right w:val="single" w:sz="4" w:space="0" w:color="auto"/>
            </w:tcBorders>
            <w:vAlign w:val="center"/>
          </w:tcPr>
          <w:p w14:paraId="29779CB6" w14:textId="77777777" w:rsidR="00301176" w:rsidRPr="00C80F3C" w:rsidRDefault="00301176" w:rsidP="00BF109C">
            <w:pPr>
              <w:ind w:left="-108" w:right="-68"/>
              <w:jc w:val="center"/>
              <w:rPr>
                <w:rFonts w:ascii="Times New Roman" w:hAnsi="Times New Roman" w:cs="Times New Roman"/>
                <w:sz w:val="20"/>
                <w:szCs w:val="20"/>
              </w:rPr>
            </w:pPr>
            <w:r w:rsidRPr="00C80F3C">
              <w:rPr>
                <w:rFonts w:ascii="Times New Roman" w:hAnsi="Times New Roman" w:cs="Times New Roman"/>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14:paraId="6CC3BDA4"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2C4F4061"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77659031"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0E59A88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14:paraId="20A31F4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2CF3D7A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7</w:t>
            </w:r>
          </w:p>
        </w:tc>
        <w:tc>
          <w:tcPr>
            <w:tcW w:w="5244" w:type="dxa"/>
            <w:gridSpan w:val="7"/>
            <w:tcBorders>
              <w:top w:val="single" w:sz="4" w:space="0" w:color="auto"/>
              <w:left w:val="single" w:sz="4" w:space="0" w:color="auto"/>
              <w:bottom w:val="single" w:sz="4" w:space="0" w:color="auto"/>
              <w:right w:val="single" w:sz="4" w:space="0" w:color="auto"/>
            </w:tcBorders>
            <w:vAlign w:val="center"/>
          </w:tcPr>
          <w:p w14:paraId="21A450D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37BD6281"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9</w:t>
            </w:r>
          </w:p>
        </w:tc>
        <w:tc>
          <w:tcPr>
            <w:tcW w:w="1626" w:type="dxa"/>
            <w:tcBorders>
              <w:top w:val="single" w:sz="4" w:space="0" w:color="auto"/>
              <w:left w:val="single" w:sz="4" w:space="0" w:color="auto"/>
              <w:bottom w:val="single" w:sz="4" w:space="0" w:color="auto"/>
              <w:right w:val="single" w:sz="4" w:space="0" w:color="auto"/>
            </w:tcBorders>
            <w:vAlign w:val="center"/>
          </w:tcPr>
          <w:p w14:paraId="7778BD0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10</w:t>
            </w:r>
          </w:p>
        </w:tc>
      </w:tr>
      <w:tr w:rsidR="00301176" w:rsidRPr="00C80F3C" w14:paraId="347EBDDD" w14:textId="77777777" w:rsidTr="00E65DD5">
        <w:tc>
          <w:tcPr>
            <w:tcW w:w="425" w:type="dxa"/>
            <w:vMerge w:val="restart"/>
            <w:tcBorders>
              <w:top w:val="single" w:sz="4" w:space="0" w:color="auto"/>
              <w:left w:val="single" w:sz="4" w:space="0" w:color="auto"/>
              <w:right w:val="single" w:sz="4" w:space="0" w:color="auto"/>
            </w:tcBorders>
          </w:tcPr>
          <w:p w14:paraId="5F3A7F6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1</w:t>
            </w:r>
          </w:p>
        </w:tc>
        <w:tc>
          <w:tcPr>
            <w:tcW w:w="1844" w:type="dxa"/>
            <w:vMerge w:val="restart"/>
            <w:tcBorders>
              <w:top w:val="single" w:sz="4" w:space="0" w:color="auto"/>
              <w:left w:val="single" w:sz="4" w:space="0" w:color="auto"/>
              <w:right w:val="single" w:sz="4" w:space="0" w:color="auto"/>
            </w:tcBorders>
          </w:tcPr>
          <w:p w14:paraId="6236A74C" w14:textId="77777777" w:rsidR="00301176" w:rsidRPr="00C80F3C" w:rsidRDefault="00301176" w:rsidP="00BF109C">
            <w:pPr>
              <w:widowControl w:val="0"/>
              <w:autoSpaceDE w:val="0"/>
              <w:autoSpaceDN w:val="0"/>
              <w:jc w:val="center"/>
              <w:rPr>
                <w:rFonts w:ascii="Times New Roman" w:hAnsi="Times New Roman" w:cs="Times New Roman"/>
                <w:sz w:val="20"/>
                <w:szCs w:val="20"/>
              </w:rPr>
            </w:pPr>
            <w:r w:rsidRPr="00C80F3C">
              <w:rPr>
                <w:rFonts w:ascii="Times New Roman" w:hAnsi="Times New Roman" w:cs="Times New Roman"/>
                <w:sz w:val="20"/>
                <w:szCs w:val="20"/>
              </w:rPr>
              <w:t xml:space="preserve">Матрац </w:t>
            </w:r>
            <w:proofErr w:type="spellStart"/>
            <w:r w:rsidRPr="00C80F3C">
              <w:rPr>
                <w:rFonts w:ascii="Times New Roman" w:hAnsi="Times New Roman" w:cs="Times New Roman"/>
                <w:sz w:val="20"/>
                <w:szCs w:val="20"/>
              </w:rPr>
              <w:t>противопролежневый</w:t>
            </w:r>
            <w:proofErr w:type="spellEnd"/>
            <w:r w:rsidRPr="00C80F3C">
              <w:rPr>
                <w:rFonts w:ascii="Times New Roman" w:hAnsi="Times New Roman" w:cs="Times New Roman"/>
                <w:sz w:val="20"/>
                <w:szCs w:val="20"/>
              </w:rPr>
              <w:t xml:space="preserve"> с наполнителем из </w:t>
            </w:r>
            <w:proofErr w:type="spellStart"/>
            <w:r w:rsidRPr="00C80F3C">
              <w:rPr>
                <w:rFonts w:ascii="Times New Roman" w:hAnsi="Times New Roman" w:cs="Times New Roman"/>
                <w:sz w:val="20"/>
                <w:szCs w:val="20"/>
              </w:rPr>
              <w:t>пеноматериала</w:t>
            </w:r>
            <w:proofErr w:type="spellEnd"/>
            <w:r w:rsidRPr="00C80F3C">
              <w:rPr>
                <w:rFonts w:ascii="Times New Roman" w:hAnsi="Times New Roman" w:cs="Times New Roman"/>
                <w:sz w:val="20"/>
                <w:szCs w:val="20"/>
              </w:rPr>
              <w:t>.</w:t>
            </w:r>
          </w:p>
          <w:p w14:paraId="65BD0BBD" w14:textId="2F890D28" w:rsidR="00301176" w:rsidRPr="00C80F3C" w:rsidRDefault="00301176" w:rsidP="00BF109C">
            <w:pPr>
              <w:jc w:val="center"/>
              <w:rPr>
                <w:rFonts w:ascii="Times New Roman" w:hAnsi="Times New Roman" w:cs="Times New Roman"/>
                <w:bCs/>
                <w:sz w:val="20"/>
                <w:szCs w:val="20"/>
              </w:rPr>
            </w:pPr>
          </w:p>
        </w:tc>
        <w:tc>
          <w:tcPr>
            <w:tcW w:w="1275" w:type="dxa"/>
            <w:vMerge w:val="restart"/>
            <w:tcBorders>
              <w:top w:val="single" w:sz="4" w:space="0" w:color="auto"/>
              <w:left w:val="single" w:sz="4" w:space="0" w:color="auto"/>
              <w:right w:val="single" w:sz="4" w:space="0" w:color="auto"/>
            </w:tcBorders>
          </w:tcPr>
          <w:p w14:paraId="2078388A"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sz w:val="20"/>
                <w:szCs w:val="20"/>
              </w:rPr>
              <w:t>22.19.71.190/22.19.71.190-00000006</w:t>
            </w:r>
          </w:p>
        </w:tc>
        <w:tc>
          <w:tcPr>
            <w:tcW w:w="567" w:type="dxa"/>
            <w:vMerge w:val="restart"/>
            <w:tcBorders>
              <w:top w:val="single" w:sz="4" w:space="0" w:color="auto"/>
              <w:left w:val="single" w:sz="4" w:space="0" w:color="auto"/>
              <w:right w:val="single" w:sz="4" w:space="0" w:color="auto"/>
            </w:tcBorders>
          </w:tcPr>
          <w:p w14:paraId="3F1DC8AB"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б/о</w:t>
            </w:r>
          </w:p>
        </w:tc>
        <w:tc>
          <w:tcPr>
            <w:tcW w:w="851" w:type="dxa"/>
            <w:vMerge w:val="restart"/>
            <w:tcBorders>
              <w:top w:val="single" w:sz="4" w:space="0" w:color="auto"/>
              <w:left w:val="single" w:sz="4" w:space="0" w:color="auto"/>
              <w:right w:val="single" w:sz="4" w:space="0" w:color="auto"/>
            </w:tcBorders>
          </w:tcPr>
          <w:p w14:paraId="74A82D59"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vAlign w:val="center"/>
          </w:tcPr>
          <w:p w14:paraId="72E09861" w14:textId="77777777" w:rsidR="00301176" w:rsidRPr="00C80F3C" w:rsidRDefault="00301176" w:rsidP="00BF109C">
            <w:pPr>
              <w:jc w:val="cente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D4191AF53642429AA78E2831A65C9F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D42B48E" w14:textId="77777777" w:rsidR="00301176" w:rsidRPr="00C80F3C" w:rsidRDefault="00301176" w:rsidP="00BF109C">
                <w:pP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7315740A" w14:textId="77777777" w:rsidR="00301176" w:rsidRPr="00C80F3C" w:rsidRDefault="00301176" w:rsidP="00BF109C">
            <w:pPr>
              <w:rPr>
                <w:rFonts w:ascii="Times New Roman" w:eastAsia="Times New Roman" w:hAnsi="Times New Roman" w:cs="Times New Roman"/>
                <w:sz w:val="20"/>
                <w:szCs w:val="20"/>
                <w:u w:val="single"/>
                <w:lang w:eastAsia="ru-RU"/>
              </w:rPr>
            </w:pPr>
            <w:proofErr w:type="spellStart"/>
            <w:r w:rsidRPr="00C80F3C">
              <w:rPr>
                <w:rFonts w:ascii="Times New Roman" w:eastAsia="Times New Roman" w:hAnsi="Times New Roman" w:cs="Times New Roman"/>
                <w:sz w:val="20"/>
                <w:szCs w:val="20"/>
                <w:u w:val="single"/>
                <w:lang w:eastAsia="ru-RU"/>
              </w:rPr>
              <w:t>Противопролежневый</w:t>
            </w:r>
            <w:proofErr w:type="spellEnd"/>
            <w:r w:rsidRPr="00C80F3C">
              <w:rPr>
                <w:rFonts w:ascii="Times New Roman" w:eastAsia="Times New Roman" w:hAnsi="Times New Roman" w:cs="Times New Roman"/>
                <w:sz w:val="20"/>
                <w:szCs w:val="20"/>
                <w:u w:val="single"/>
                <w:lang w:eastAsia="ru-RU"/>
              </w:rPr>
              <w:t xml:space="preserve"> матрац полиуретановый.</w:t>
            </w:r>
          </w:p>
          <w:p w14:paraId="19119647" w14:textId="77777777" w:rsidR="00301176" w:rsidRPr="00C80F3C" w:rsidRDefault="00301176" w:rsidP="00BF109C">
            <w:pP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2BED1F9"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86F4DFB29AB74955BA0997E29FC3148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vAlign w:val="center"/>
                <w:hideMark/>
              </w:tcPr>
              <w:p w14:paraId="7D8A0F6D"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57EEFB92" w14:textId="77777777" w:rsidTr="00E65DD5">
        <w:trPr>
          <w:trHeight w:val="412"/>
        </w:trPr>
        <w:tc>
          <w:tcPr>
            <w:tcW w:w="425" w:type="dxa"/>
            <w:vMerge/>
            <w:tcBorders>
              <w:left w:val="single" w:sz="4" w:space="0" w:color="auto"/>
              <w:right w:val="single" w:sz="4" w:space="0" w:color="auto"/>
            </w:tcBorders>
            <w:vAlign w:val="center"/>
          </w:tcPr>
          <w:p w14:paraId="7D468519"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vAlign w:val="center"/>
          </w:tcPr>
          <w:p w14:paraId="156D0AAB" w14:textId="77777777" w:rsidR="00301176" w:rsidRPr="00C80F3C" w:rsidRDefault="00301176" w:rsidP="00BF109C">
            <w:pPr>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133EFBE5" w14:textId="77777777" w:rsidR="00301176" w:rsidRPr="00C80F3C" w:rsidRDefault="00301176" w:rsidP="00BF109C">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2523563" w14:textId="77777777" w:rsidR="00301176" w:rsidRPr="00C80F3C" w:rsidRDefault="00301176" w:rsidP="00BF109C">
            <w:pPr>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6D715D1" w14:textId="77777777" w:rsidR="00301176" w:rsidRPr="00C80F3C" w:rsidRDefault="00301176" w:rsidP="00BF109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6CE0B3"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32559706"/>
            <w:placeholder>
              <w:docPart w:val="ADEFC77DC874458A81B890D975E222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FF4EA7A"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61D40DAE" w14:textId="77777777" w:rsidR="00301176" w:rsidRPr="00C80F3C" w:rsidRDefault="00301176" w:rsidP="00BF109C">
            <w:pP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для профилактики возникновения пролежней при длительном нахождении инвалида в положении лежа и обеспечение больному равномерное распределение давления на участки соприкасающегося тела.</w:t>
            </w:r>
          </w:p>
        </w:tc>
        <w:tc>
          <w:tcPr>
            <w:tcW w:w="851" w:type="dxa"/>
            <w:tcBorders>
              <w:top w:val="single" w:sz="4" w:space="0" w:color="auto"/>
              <w:left w:val="single" w:sz="4" w:space="0" w:color="auto"/>
              <w:bottom w:val="single" w:sz="4" w:space="0" w:color="auto"/>
              <w:right w:val="single" w:sz="4" w:space="0" w:color="auto"/>
            </w:tcBorders>
            <w:vAlign w:val="center"/>
          </w:tcPr>
          <w:p w14:paraId="1F1DB15E"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9E92CBA2F5354B178CA9E25C6CFC305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vAlign w:val="center"/>
                <w:hideMark/>
              </w:tcPr>
              <w:p w14:paraId="512A1EDE"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486BBD9A" w14:textId="77777777" w:rsidTr="00E65DD5">
        <w:tc>
          <w:tcPr>
            <w:tcW w:w="425" w:type="dxa"/>
            <w:vMerge/>
            <w:tcBorders>
              <w:left w:val="single" w:sz="4" w:space="0" w:color="auto"/>
              <w:right w:val="single" w:sz="4" w:space="0" w:color="auto"/>
            </w:tcBorders>
            <w:vAlign w:val="center"/>
          </w:tcPr>
          <w:p w14:paraId="0635F07A"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5E572307"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4FE7B1E9"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A126D8"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6F5BCEDC"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1BB613" w14:textId="77777777" w:rsidR="00301176" w:rsidRPr="00C80F3C" w:rsidRDefault="00301176" w:rsidP="00BF109C">
            <w:pPr>
              <w:jc w:val="center"/>
              <w:rPr>
                <w:rFonts w:ascii="Times New Roman" w:hAnsi="Times New Roman" w:cs="Times New Roman"/>
                <w:sz w:val="20"/>
                <w:szCs w:val="20"/>
                <w:highlight w:val="yellow"/>
              </w:rPr>
            </w:pPr>
            <w:r w:rsidRPr="00C80F3C">
              <w:rPr>
                <w:rFonts w:ascii="Times New Roman" w:eastAsia="Times New Roman" w:hAnsi="Times New Roman" w:cs="Times New Roman"/>
                <w:sz w:val="20"/>
                <w:szCs w:val="20"/>
                <w:lang w:eastAsia="ru-RU"/>
              </w:rPr>
              <w:t>Размер изделия:</w:t>
            </w:r>
          </w:p>
        </w:tc>
        <w:sdt>
          <w:sdtPr>
            <w:rPr>
              <w:sz w:val="20"/>
              <w:szCs w:val="20"/>
            </w:rPr>
            <w:alias w:val="Наименование хар-ки"/>
            <w:tag w:val="Наименование хар-ки"/>
            <w:id w:val="1167680506"/>
            <w:placeholder>
              <w:docPart w:val="06C7E1541584468B9FB1E73A55B851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224BCF6" w14:textId="77777777" w:rsidR="00301176" w:rsidRPr="00C80F3C" w:rsidRDefault="00301176" w:rsidP="00BF109C">
                <w:pPr>
                  <w:jc w:val="center"/>
                  <w:rPr>
                    <w:rFonts w:ascii="Times New Roman" w:hAnsi="Times New Roman" w:cs="Times New Roman"/>
                    <w:sz w:val="20"/>
                    <w:szCs w:val="20"/>
                    <w:highlight w:val="yellow"/>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4671FCD6" w14:textId="77777777" w:rsidR="00301176" w:rsidRPr="00C80F3C" w:rsidRDefault="00301176" w:rsidP="00BF109C">
            <w:pPr>
              <w:jc w:val="both"/>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 xml:space="preserve">не менее 1800 х 800 х 70 мм и не более 2200 х 900 х 80 мм </w:t>
            </w:r>
          </w:p>
          <w:p w14:paraId="1DFD84EC"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1E109C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мм.</w:t>
            </w:r>
          </w:p>
        </w:tc>
        <w:sdt>
          <w:sdtPr>
            <w:rPr>
              <w:sz w:val="20"/>
              <w:szCs w:val="20"/>
            </w:rPr>
            <w:alias w:val="Инструкция"/>
            <w:tag w:val="Инструкция"/>
            <w:id w:val="-2027861692"/>
            <w:placeholder>
              <w:docPart w:val="4D686E8F3A9D4AC2AC0B8412A4A140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vAlign w:val="center"/>
              </w:tcPr>
              <w:p w14:paraId="5141126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УЗ указывает конкретное значение хар-ки</w:t>
                </w:r>
              </w:p>
            </w:tc>
          </w:sdtContent>
        </w:sdt>
      </w:tr>
      <w:tr w:rsidR="00301176" w:rsidRPr="00C80F3C" w14:paraId="0A769583" w14:textId="77777777" w:rsidTr="00E65DD5">
        <w:trPr>
          <w:trHeight w:val="70"/>
        </w:trPr>
        <w:tc>
          <w:tcPr>
            <w:tcW w:w="425" w:type="dxa"/>
            <w:vMerge/>
            <w:tcBorders>
              <w:left w:val="single" w:sz="4" w:space="0" w:color="auto"/>
              <w:right w:val="single" w:sz="4" w:space="0" w:color="auto"/>
            </w:tcBorders>
            <w:vAlign w:val="center"/>
          </w:tcPr>
          <w:p w14:paraId="6855A205"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38359B4B"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7B936149"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0833F0"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35BD794C"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E31CCB" w14:textId="77777777" w:rsidR="00301176" w:rsidRPr="00C80F3C" w:rsidRDefault="00301176" w:rsidP="00BF109C">
            <w:pPr>
              <w:jc w:val="cente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Материал матраца:</w:t>
            </w:r>
          </w:p>
        </w:tc>
        <w:sdt>
          <w:sdtPr>
            <w:rPr>
              <w:sz w:val="20"/>
              <w:szCs w:val="20"/>
            </w:rPr>
            <w:alias w:val="Наименование хар-ки"/>
            <w:tag w:val="Наименование хар-ки"/>
            <w:id w:val="-1307153120"/>
            <w:placeholder>
              <w:docPart w:val="60EE03D490204C78961771EECF3378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3D47CD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tcPr>
          <w:p w14:paraId="69C585C3" w14:textId="77777777" w:rsidR="00301176" w:rsidRPr="00C80F3C" w:rsidRDefault="00301176" w:rsidP="00BF109C">
            <w:pPr>
              <w:jc w:val="both"/>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 xml:space="preserve">специальный вязко-эластичного </w:t>
            </w:r>
            <w:proofErr w:type="spellStart"/>
            <w:r w:rsidRPr="00C80F3C">
              <w:rPr>
                <w:rFonts w:ascii="Times New Roman" w:eastAsia="Times New Roman" w:hAnsi="Times New Roman" w:cs="Times New Roman"/>
                <w:sz w:val="20"/>
                <w:szCs w:val="20"/>
                <w:lang w:eastAsia="ru-RU"/>
              </w:rPr>
              <w:t>пенополиуретан</w:t>
            </w:r>
            <w:proofErr w:type="spellEnd"/>
            <w:r w:rsidRPr="00C80F3C">
              <w:rPr>
                <w:rFonts w:ascii="Times New Roman" w:eastAsia="Times New Roman" w:hAnsi="Times New Roman" w:cs="Times New Roman"/>
                <w:sz w:val="20"/>
                <w:szCs w:val="20"/>
                <w:lang w:eastAsia="ru-RU"/>
              </w:rPr>
              <w:t xml:space="preserve"> с эффектом запоминания формы, чувствительного к температуре и форме тела.</w:t>
            </w:r>
          </w:p>
        </w:tc>
        <w:tc>
          <w:tcPr>
            <w:tcW w:w="851" w:type="dxa"/>
            <w:tcBorders>
              <w:top w:val="single" w:sz="4" w:space="0" w:color="auto"/>
              <w:left w:val="single" w:sz="4" w:space="0" w:color="auto"/>
              <w:bottom w:val="single" w:sz="4" w:space="0" w:color="auto"/>
              <w:right w:val="single" w:sz="4" w:space="0" w:color="auto"/>
            </w:tcBorders>
            <w:vAlign w:val="center"/>
          </w:tcPr>
          <w:p w14:paraId="59A9853F"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012150187"/>
            <w:placeholder>
              <w:docPart w:val="B64FC941106A483188005B4830C5E2E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vAlign w:val="center"/>
              </w:tcPr>
              <w:p w14:paraId="5769A1F2"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05D8176F" w14:textId="77777777" w:rsidTr="00E65DD5">
        <w:trPr>
          <w:trHeight w:val="790"/>
        </w:trPr>
        <w:tc>
          <w:tcPr>
            <w:tcW w:w="425" w:type="dxa"/>
            <w:vMerge/>
            <w:tcBorders>
              <w:left w:val="single" w:sz="4" w:space="0" w:color="auto"/>
              <w:right w:val="single" w:sz="4" w:space="0" w:color="auto"/>
            </w:tcBorders>
            <w:vAlign w:val="center"/>
          </w:tcPr>
          <w:p w14:paraId="025278D8"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30F29710"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659A1B2D"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4118070"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0E792288"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2E66B7"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Фигурные насечки:</w:t>
            </w:r>
          </w:p>
        </w:tc>
        <w:sdt>
          <w:sdtPr>
            <w:rPr>
              <w:sz w:val="20"/>
              <w:szCs w:val="20"/>
            </w:rPr>
            <w:alias w:val="Наименование хар-ки"/>
            <w:tag w:val="Наименование хар-ки"/>
            <w:id w:val="-2143422689"/>
            <w:placeholder>
              <w:docPart w:val="0903EA282B90494CBF5D862E26E54B8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72753E0"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tcPr>
          <w:p w14:paraId="0AC9603E" w14:textId="77777777" w:rsidR="00301176" w:rsidRPr="00C80F3C" w:rsidRDefault="00301176" w:rsidP="00BF109C">
            <w:pP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на верхней стороне матраца (квадратной формы), обеспечивающие надлежащую циркуляцию воздуха – да</w:t>
            </w:r>
          </w:p>
        </w:tc>
        <w:tc>
          <w:tcPr>
            <w:tcW w:w="851" w:type="dxa"/>
            <w:tcBorders>
              <w:top w:val="single" w:sz="4" w:space="0" w:color="auto"/>
              <w:left w:val="single" w:sz="4" w:space="0" w:color="auto"/>
              <w:bottom w:val="single" w:sz="4" w:space="0" w:color="auto"/>
              <w:right w:val="single" w:sz="4" w:space="0" w:color="auto"/>
            </w:tcBorders>
            <w:vAlign w:val="center"/>
          </w:tcPr>
          <w:p w14:paraId="6A7DCFE9"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121613615"/>
            <w:placeholder>
              <w:docPart w:val="DF403558C9284A73BE081FA68956641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779E0FFB"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21B377BB" w14:textId="77777777" w:rsidTr="00E65DD5">
        <w:tc>
          <w:tcPr>
            <w:tcW w:w="425" w:type="dxa"/>
            <w:vMerge/>
            <w:tcBorders>
              <w:left w:val="single" w:sz="4" w:space="0" w:color="auto"/>
              <w:right w:val="single" w:sz="4" w:space="0" w:color="auto"/>
            </w:tcBorders>
            <w:vAlign w:val="center"/>
          </w:tcPr>
          <w:p w14:paraId="4E07AB8E"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74D4333"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0A17C27D"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C8CE969"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4E33D3B"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CB0E357" w14:textId="77777777" w:rsidR="00301176" w:rsidRPr="00C80F3C" w:rsidRDefault="00301176" w:rsidP="00BF109C">
            <w:pPr>
              <w:jc w:val="cente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Допустимая нагрузка:</w:t>
            </w:r>
          </w:p>
        </w:tc>
        <w:sdt>
          <w:sdtPr>
            <w:rPr>
              <w:sz w:val="20"/>
              <w:szCs w:val="20"/>
            </w:rPr>
            <w:alias w:val="Наименование хар-ки"/>
            <w:tag w:val="Наименование хар-ки"/>
            <w:id w:val="-1897035531"/>
            <w:placeholder>
              <w:docPart w:val="9355AF111A4E4F4CAC0436D1668A3E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90E5175"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количественная</w:t>
                </w:r>
              </w:p>
            </w:tc>
          </w:sdtContent>
        </w:sdt>
        <w:sdt>
          <w:sdtPr>
            <w:rPr>
              <w:sz w:val="20"/>
              <w:szCs w:val="20"/>
            </w:rPr>
            <w:alias w:val="значение"/>
            <w:tag w:val="значение"/>
            <w:id w:val="-1678727002"/>
            <w:placeholder>
              <w:docPart w:val="67CF066850D04E53AC115CA750AC4287"/>
            </w:placeholder>
            <w:dropDownList>
              <w:listItem w:displayText="≥" w:value="≥"/>
              <w:listItem w:displayText="&gt;" w:value="&gt;"/>
              <w:listItem w:displayText="выбор значения" w:value="выбор значения"/>
            </w:dropDownList>
          </w:sdtPr>
          <w:sdtEndPr/>
          <w:sdtContent>
            <w:tc>
              <w:tcPr>
                <w:tcW w:w="1425" w:type="dxa"/>
                <w:tcBorders>
                  <w:top w:val="single" w:sz="4" w:space="0" w:color="auto"/>
                  <w:left w:val="single" w:sz="4" w:space="0" w:color="auto"/>
                  <w:bottom w:val="single" w:sz="4" w:space="0" w:color="auto"/>
                  <w:right w:val="single" w:sz="4" w:space="0" w:color="auto"/>
                </w:tcBorders>
                <w:vAlign w:val="center"/>
              </w:tcPr>
              <w:p w14:paraId="5557A89B"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1EEC1781"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120</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624E777E" w14:textId="77777777" w:rsidR="00301176" w:rsidRPr="00C80F3C" w:rsidRDefault="00301176" w:rsidP="00BF109C">
            <w:pPr>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774B0F7C"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59E0BC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кг.</w:t>
            </w:r>
          </w:p>
        </w:tc>
        <w:tc>
          <w:tcPr>
            <w:tcW w:w="1626" w:type="dxa"/>
            <w:tcBorders>
              <w:top w:val="single" w:sz="4" w:space="0" w:color="auto"/>
              <w:left w:val="single" w:sz="4" w:space="0" w:color="auto"/>
              <w:bottom w:val="single" w:sz="4" w:space="0" w:color="auto"/>
              <w:right w:val="single" w:sz="4" w:space="0" w:color="auto"/>
            </w:tcBorders>
          </w:tcPr>
          <w:p w14:paraId="6B366AFE"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 xml:space="preserve">УЗ указывает конкретное значение </w:t>
            </w:r>
            <w:proofErr w:type="spellStart"/>
            <w:r w:rsidRPr="00C80F3C">
              <w:rPr>
                <w:rFonts w:ascii="Times New Roman" w:hAnsi="Times New Roman" w:cs="Times New Roman"/>
                <w:sz w:val="20"/>
                <w:szCs w:val="20"/>
              </w:rPr>
              <w:t>хар-ки</w:t>
            </w:r>
            <w:proofErr w:type="spellEnd"/>
          </w:p>
        </w:tc>
      </w:tr>
      <w:tr w:rsidR="00301176" w:rsidRPr="00C80F3C" w14:paraId="2D4A92D3" w14:textId="77777777" w:rsidTr="00E65DD5">
        <w:trPr>
          <w:trHeight w:val="1186"/>
        </w:trPr>
        <w:tc>
          <w:tcPr>
            <w:tcW w:w="425" w:type="dxa"/>
            <w:vMerge/>
            <w:tcBorders>
              <w:left w:val="single" w:sz="4" w:space="0" w:color="auto"/>
              <w:right w:val="single" w:sz="4" w:space="0" w:color="auto"/>
            </w:tcBorders>
            <w:vAlign w:val="center"/>
          </w:tcPr>
          <w:p w14:paraId="7D04F24F"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41D0B570"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7ECD6386"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87003B7"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6C4B5D04"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23C64FB"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 xml:space="preserve">Комплектация: </w:t>
            </w:r>
          </w:p>
          <w:p w14:paraId="01FAB4D9"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065375722"/>
            <w:placeholder>
              <w:docPart w:val="6A58F878122F42CFBA47A1E4DA9317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9F89D2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21B0F2F4" w14:textId="77777777" w:rsidR="00301176" w:rsidRPr="00C80F3C" w:rsidRDefault="00301176" w:rsidP="00BF109C">
            <w:pP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 xml:space="preserve">- матрац </w:t>
            </w:r>
            <w:proofErr w:type="spellStart"/>
            <w:r w:rsidRPr="00C80F3C">
              <w:rPr>
                <w:rFonts w:ascii="Times New Roman" w:eastAsia="Times New Roman" w:hAnsi="Times New Roman" w:cs="Times New Roman"/>
                <w:sz w:val="20"/>
                <w:szCs w:val="20"/>
                <w:lang w:eastAsia="ru-RU"/>
              </w:rPr>
              <w:t>противопролежневый</w:t>
            </w:r>
            <w:proofErr w:type="spellEnd"/>
            <w:r w:rsidRPr="00C80F3C">
              <w:rPr>
                <w:rFonts w:ascii="Times New Roman" w:eastAsia="Times New Roman" w:hAnsi="Times New Roman" w:cs="Times New Roman"/>
                <w:sz w:val="20"/>
                <w:szCs w:val="20"/>
                <w:lang w:eastAsia="ru-RU"/>
              </w:rPr>
              <w:t>;</w:t>
            </w:r>
          </w:p>
          <w:p w14:paraId="1C653DB2" w14:textId="77777777" w:rsidR="00301176" w:rsidRPr="00C80F3C" w:rsidRDefault="00301176" w:rsidP="00BF109C">
            <w:pP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-съемный чехол, подходящий для многократной санитарной обработки, с замком типа «молния».</w:t>
            </w:r>
          </w:p>
          <w:p w14:paraId="72FC8FB1" w14:textId="77777777" w:rsidR="00301176" w:rsidRPr="00C80F3C" w:rsidRDefault="00301176" w:rsidP="00BF109C">
            <w:pP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 паспорт с гарантийным талоном на сервисное обслуживание изделия</w:t>
            </w:r>
          </w:p>
          <w:p w14:paraId="5E21806F" w14:textId="77777777" w:rsidR="00301176" w:rsidRPr="00C80F3C" w:rsidRDefault="00301176" w:rsidP="00BF109C">
            <w:pP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648FF9C"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042517011"/>
            <w:placeholder>
              <w:docPart w:val="9991342E995948AC8C1C3CA67CEC98E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7982E2FA"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411624FB" w14:textId="77777777" w:rsidTr="00E65DD5">
        <w:tc>
          <w:tcPr>
            <w:tcW w:w="425" w:type="dxa"/>
            <w:vMerge/>
            <w:tcBorders>
              <w:left w:val="single" w:sz="4" w:space="0" w:color="auto"/>
              <w:right w:val="single" w:sz="4" w:space="0" w:color="auto"/>
            </w:tcBorders>
            <w:vAlign w:val="center"/>
          </w:tcPr>
          <w:p w14:paraId="20EF61D3"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A88A5D5"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074EAF7A"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0AE9FA7"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62FBCAE"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0665886" w14:textId="77777777" w:rsidR="00301176" w:rsidRPr="00C80F3C" w:rsidRDefault="00301176" w:rsidP="00BF109C">
            <w:pPr>
              <w:jc w:val="center"/>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Срок службы:</w:t>
            </w:r>
          </w:p>
        </w:tc>
        <w:sdt>
          <w:sdtPr>
            <w:rPr>
              <w:sz w:val="20"/>
              <w:szCs w:val="20"/>
            </w:rPr>
            <w:alias w:val="Наименование хар-ки"/>
            <w:tag w:val="Наименование хар-ки"/>
            <w:id w:val="-224453457"/>
            <w:placeholder>
              <w:docPart w:val="6DE761EBAA0A401190A2931C7C6173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15EC32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количественная</w:t>
                </w:r>
              </w:p>
            </w:tc>
          </w:sdtContent>
        </w:sdt>
        <w:sdt>
          <w:sdtPr>
            <w:rPr>
              <w:sz w:val="20"/>
              <w:szCs w:val="20"/>
            </w:rPr>
            <w:alias w:val="значение"/>
            <w:tag w:val="значение"/>
            <w:id w:val="-759914451"/>
            <w:placeholder>
              <w:docPart w:val="B3D808243F984B8AA729D15130E9A7B9"/>
            </w:placeholder>
            <w:dropDownList>
              <w:listItem w:displayText="≥" w:value="≥"/>
              <w:listItem w:displayText="&gt;" w:value="&gt;"/>
              <w:listItem w:displayText="выбор значения" w:value="выбор значения"/>
            </w:dropDownList>
          </w:sdtPr>
          <w:sdtEndPr/>
          <w:sdtContent>
            <w:tc>
              <w:tcPr>
                <w:tcW w:w="1425" w:type="dxa"/>
                <w:tcBorders>
                  <w:top w:val="single" w:sz="4" w:space="0" w:color="auto"/>
                  <w:left w:val="single" w:sz="4" w:space="0" w:color="auto"/>
                  <w:bottom w:val="single" w:sz="4" w:space="0" w:color="auto"/>
                  <w:right w:val="single" w:sz="4" w:space="0" w:color="auto"/>
                </w:tcBorders>
                <w:vAlign w:val="center"/>
              </w:tcPr>
              <w:p w14:paraId="7B718B07"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4DEF7FE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3</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780AC490" w14:textId="77777777" w:rsidR="00301176" w:rsidRPr="00C80F3C" w:rsidRDefault="00301176" w:rsidP="00BF109C">
            <w:pPr>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5023CDFC"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A21830"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г.</w:t>
            </w:r>
          </w:p>
        </w:tc>
        <w:tc>
          <w:tcPr>
            <w:tcW w:w="1626" w:type="dxa"/>
            <w:tcBorders>
              <w:top w:val="single" w:sz="4" w:space="0" w:color="auto"/>
              <w:left w:val="single" w:sz="4" w:space="0" w:color="auto"/>
              <w:bottom w:val="single" w:sz="4" w:space="0" w:color="auto"/>
              <w:right w:val="single" w:sz="4" w:space="0" w:color="auto"/>
            </w:tcBorders>
          </w:tcPr>
          <w:p w14:paraId="4D86A28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 xml:space="preserve">УЗ указывает конкретное значение </w:t>
            </w:r>
            <w:proofErr w:type="spellStart"/>
            <w:r w:rsidRPr="00C80F3C">
              <w:rPr>
                <w:rFonts w:ascii="Times New Roman" w:hAnsi="Times New Roman" w:cs="Times New Roman"/>
                <w:sz w:val="20"/>
                <w:szCs w:val="20"/>
              </w:rPr>
              <w:t>хар-ки</w:t>
            </w:r>
            <w:proofErr w:type="spellEnd"/>
          </w:p>
        </w:tc>
      </w:tr>
      <w:tr w:rsidR="00301176" w:rsidRPr="00C80F3C" w14:paraId="377AD715" w14:textId="77777777" w:rsidTr="00E65DD5">
        <w:tc>
          <w:tcPr>
            <w:tcW w:w="425" w:type="dxa"/>
            <w:vMerge/>
            <w:tcBorders>
              <w:left w:val="single" w:sz="4" w:space="0" w:color="auto"/>
              <w:right w:val="single" w:sz="4" w:space="0" w:color="auto"/>
            </w:tcBorders>
            <w:vAlign w:val="center"/>
          </w:tcPr>
          <w:p w14:paraId="09958867"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489E9B61" w14:textId="77777777" w:rsidR="00301176" w:rsidRPr="00C80F3C" w:rsidRDefault="00301176" w:rsidP="00BF109C">
            <w:pPr>
              <w:rPr>
                <w:rFonts w:ascii="Times New Roman" w:hAnsi="Times New Roman" w:cs="Times New Roman"/>
                <w:bCs/>
                <w:sz w:val="20"/>
                <w:szCs w:val="20"/>
              </w:rPr>
            </w:pPr>
          </w:p>
        </w:tc>
        <w:tc>
          <w:tcPr>
            <w:tcW w:w="1275" w:type="dxa"/>
            <w:vMerge/>
            <w:tcBorders>
              <w:left w:val="single" w:sz="4" w:space="0" w:color="auto"/>
              <w:right w:val="single" w:sz="4" w:space="0" w:color="auto"/>
            </w:tcBorders>
          </w:tcPr>
          <w:p w14:paraId="07BBA86A"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538AB9F" w14:textId="77777777" w:rsidR="00301176" w:rsidRPr="00C80F3C" w:rsidRDefault="00301176" w:rsidP="00BF109C">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2A1CC6AF"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CFEEBD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 xml:space="preserve">Соответствие с законодательством Российской Федерации о </w:t>
            </w:r>
            <w:r w:rsidRPr="00C80F3C">
              <w:rPr>
                <w:rFonts w:ascii="Times New Roman" w:hAnsi="Times New Roman" w:cs="Times New Roman"/>
                <w:sz w:val="20"/>
                <w:szCs w:val="20"/>
              </w:rPr>
              <w:lastRenderedPageBreak/>
              <w:t>стандартизации (ГОСТы)</w:t>
            </w:r>
          </w:p>
        </w:tc>
        <w:sdt>
          <w:sdtPr>
            <w:rPr>
              <w:sz w:val="20"/>
              <w:szCs w:val="20"/>
            </w:rPr>
            <w:alias w:val="Наименование хар-ки"/>
            <w:tag w:val="Наименование хар-ки"/>
            <w:id w:val="1084028694"/>
            <w:placeholder>
              <w:docPart w:val="F6F90974418A4A19AA0EC02AC25E4F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AAA366D"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7EF6CA96" w14:textId="46756F3A" w:rsidR="00301176" w:rsidRPr="00C80F3C" w:rsidRDefault="00301176" w:rsidP="00301176">
            <w:pPr>
              <w:jc w:val="both"/>
              <w:rPr>
                <w:rFonts w:ascii="Times New Roman" w:hAnsi="Times New Roman" w:cs="Times New Roman"/>
                <w:sz w:val="20"/>
                <w:szCs w:val="20"/>
              </w:rPr>
            </w:pPr>
            <w:proofErr w:type="spellStart"/>
            <w:r w:rsidRPr="00C80F3C">
              <w:rPr>
                <w:rFonts w:ascii="Times New Roman" w:eastAsia="Times New Roman" w:hAnsi="Times New Roman" w:cs="Times New Roman"/>
                <w:sz w:val="20"/>
                <w:szCs w:val="20"/>
                <w:lang w:eastAsia="ru-RU"/>
              </w:rPr>
              <w:t>Противопролежневые</w:t>
            </w:r>
            <w:proofErr w:type="spellEnd"/>
            <w:r w:rsidRPr="00C80F3C">
              <w:rPr>
                <w:rFonts w:ascii="Times New Roman" w:eastAsia="Times New Roman" w:hAnsi="Times New Roman" w:cs="Times New Roman"/>
                <w:sz w:val="20"/>
                <w:szCs w:val="20"/>
                <w:lang w:eastAsia="ru-RU"/>
              </w:rPr>
              <w:t xml:space="preserve"> матрацы, подушки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w:t>
            </w:r>
            <w:r w:rsidRPr="00C80F3C">
              <w:rPr>
                <w:rFonts w:ascii="Times New Roman" w:eastAsia="Times New Roman" w:hAnsi="Times New Roman" w:cs="Times New Roman"/>
                <w:sz w:val="20"/>
                <w:szCs w:val="20"/>
                <w:lang w:eastAsia="ru-RU"/>
              </w:rPr>
              <w:lastRenderedPageBreak/>
              <w:t xml:space="preserve">медицинские. Оценка биологического действия медицинских изделий. Часть 5. Исследования на </w:t>
            </w:r>
            <w:proofErr w:type="spellStart"/>
            <w:r w:rsidRPr="00C80F3C">
              <w:rPr>
                <w:rFonts w:ascii="Times New Roman" w:eastAsia="Times New Roman" w:hAnsi="Times New Roman" w:cs="Times New Roman"/>
                <w:sz w:val="20"/>
                <w:szCs w:val="20"/>
                <w:lang w:eastAsia="ru-RU"/>
              </w:rPr>
              <w:t>цитотоксичность</w:t>
            </w:r>
            <w:proofErr w:type="spellEnd"/>
            <w:r w:rsidRPr="00C80F3C">
              <w:rPr>
                <w:rFonts w:ascii="Times New Roman" w:eastAsia="Times New Roman" w:hAnsi="Times New Roman" w:cs="Times New Roman"/>
                <w:sz w:val="20"/>
                <w:szCs w:val="20"/>
                <w:lang w:eastAsia="ru-RU"/>
              </w:rPr>
              <w:t>: методы «</w:t>
            </w:r>
            <w:proofErr w:type="spellStart"/>
            <w:r w:rsidRPr="00C80F3C">
              <w:rPr>
                <w:rFonts w:ascii="Times New Roman" w:eastAsia="Times New Roman" w:hAnsi="Times New Roman" w:cs="Times New Roman"/>
                <w:sz w:val="20"/>
                <w:szCs w:val="20"/>
                <w:lang w:eastAsia="ru-RU"/>
              </w:rPr>
              <w:t>in</w:t>
            </w:r>
            <w:proofErr w:type="spellEnd"/>
            <w:r w:rsidRPr="00C80F3C">
              <w:rPr>
                <w:rFonts w:ascii="Times New Roman" w:eastAsia="Times New Roman" w:hAnsi="Times New Roman" w:cs="Times New Roman"/>
                <w:sz w:val="20"/>
                <w:szCs w:val="20"/>
                <w:lang w:eastAsia="ru-RU"/>
              </w:rPr>
              <w:t xml:space="preserve"> </w:t>
            </w:r>
            <w:proofErr w:type="spellStart"/>
            <w:r w:rsidRPr="00C80F3C">
              <w:rPr>
                <w:rFonts w:ascii="Times New Roman" w:eastAsia="Times New Roman" w:hAnsi="Times New Roman" w:cs="Times New Roman"/>
                <w:sz w:val="20"/>
                <w:szCs w:val="20"/>
                <w:lang w:eastAsia="ru-RU"/>
              </w:rPr>
              <w:t>vitro</w:t>
            </w:r>
            <w:proofErr w:type="spellEnd"/>
            <w:r w:rsidRPr="00C80F3C">
              <w:rPr>
                <w:rFonts w:ascii="Times New Roman" w:eastAsia="Times New Roman" w:hAnsi="Times New Roman" w:cs="Times New Roman"/>
                <w:sz w:val="20"/>
                <w:szCs w:val="20"/>
                <w:lang w:eastAsia="ru-RU"/>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 </w:t>
            </w:r>
          </w:p>
        </w:tc>
        <w:tc>
          <w:tcPr>
            <w:tcW w:w="851" w:type="dxa"/>
            <w:tcBorders>
              <w:top w:val="single" w:sz="4" w:space="0" w:color="auto"/>
              <w:left w:val="single" w:sz="4" w:space="0" w:color="auto"/>
              <w:bottom w:val="single" w:sz="4" w:space="0" w:color="auto"/>
              <w:right w:val="single" w:sz="4" w:space="0" w:color="auto"/>
            </w:tcBorders>
            <w:vAlign w:val="center"/>
          </w:tcPr>
          <w:p w14:paraId="5CC6D846"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2095158981"/>
            <w:placeholder>
              <w:docPart w:val="9BAD0A7D80004B7BBFF09D82E03FEF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5363D1F7"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3D35F8B8" w14:textId="77777777" w:rsidTr="00E65DD5">
        <w:tc>
          <w:tcPr>
            <w:tcW w:w="425" w:type="dxa"/>
            <w:vMerge w:val="restart"/>
            <w:tcBorders>
              <w:left w:val="single" w:sz="4" w:space="0" w:color="auto"/>
              <w:right w:val="single" w:sz="4" w:space="0" w:color="auto"/>
            </w:tcBorders>
          </w:tcPr>
          <w:p w14:paraId="7E9A1F1C"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2</w:t>
            </w:r>
          </w:p>
        </w:tc>
        <w:tc>
          <w:tcPr>
            <w:tcW w:w="1844" w:type="dxa"/>
            <w:vMerge w:val="restart"/>
            <w:tcBorders>
              <w:left w:val="single" w:sz="4" w:space="0" w:color="auto"/>
              <w:right w:val="single" w:sz="4" w:space="0" w:color="auto"/>
            </w:tcBorders>
          </w:tcPr>
          <w:p w14:paraId="79A8773F"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 xml:space="preserve">Матрац </w:t>
            </w:r>
            <w:proofErr w:type="spellStart"/>
            <w:r w:rsidRPr="00C80F3C">
              <w:rPr>
                <w:rFonts w:ascii="Times New Roman" w:hAnsi="Times New Roman" w:cs="Times New Roman"/>
                <w:sz w:val="20"/>
                <w:szCs w:val="20"/>
              </w:rPr>
              <w:t>противопролежневый</w:t>
            </w:r>
            <w:proofErr w:type="spellEnd"/>
            <w:r w:rsidRPr="00C80F3C">
              <w:rPr>
                <w:rFonts w:ascii="Times New Roman" w:hAnsi="Times New Roman" w:cs="Times New Roman"/>
                <w:sz w:val="20"/>
                <w:szCs w:val="20"/>
              </w:rPr>
              <w:t xml:space="preserve"> с </w:t>
            </w:r>
            <w:proofErr w:type="spellStart"/>
            <w:r w:rsidRPr="00C80F3C">
              <w:rPr>
                <w:rFonts w:ascii="Times New Roman" w:hAnsi="Times New Roman" w:cs="Times New Roman"/>
                <w:sz w:val="20"/>
                <w:szCs w:val="20"/>
              </w:rPr>
              <w:t>гелевым</w:t>
            </w:r>
            <w:proofErr w:type="spellEnd"/>
            <w:r w:rsidRPr="00C80F3C">
              <w:rPr>
                <w:rFonts w:ascii="Times New Roman" w:hAnsi="Times New Roman" w:cs="Times New Roman"/>
                <w:sz w:val="20"/>
                <w:szCs w:val="20"/>
              </w:rPr>
              <w:t xml:space="preserve"> наполнителем</w:t>
            </w:r>
          </w:p>
          <w:p w14:paraId="4EF39250" w14:textId="37CA93C5" w:rsidR="00301176" w:rsidRPr="00C80F3C" w:rsidRDefault="00301176" w:rsidP="00BF109C">
            <w:pPr>
              <w:jc w:val="center"/>
              <w:rPr>
                <w:rFonts w:ascii="Times New Roman" w:hAnsi="Times New Roman" w:cs="Times New Roman"/>
                <w:bCs/>
                <w:sz w:val="20"/>
                <w:szCs w:val="20"/>
              </w:rPr>
            </w:pPr>
          </w:p>
        </w:tc>
        <w:tc>
          <w:tcPr>
            <w:tcW w:w="1275" w:type="dxa"/>
            <w:vMerge w:val="restart"/>
            <w:tcBorders>
              <w:left w:val="single" w:sz="4" w:space="0" w:color="auto"/>
              <w:right w:val="single" w:sz="4" w:space="0" w:color="auto"/>
            </w:tcBorders>
          </w:tcPr>
          <w:p w14:paraId="7140EC9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22.19.71.190/22.19.71.190-00000005</w:t>
            </w:r>
          </w:p>
        </w:tc>
        <w:tc>
          <w:tcPr>
            <w:tcW w:w="567" w:type="dxa"/>
            <w:vMerge w:val="restart"/>
            <w:tcBorders>
              <w:left w:val="single" w:sz="4" w:space="0" w:color="auto"/>
              <w:right w:val="single" w:sz="4" w:space="0" w:color="auto"/>
            </w:tcBorders>
          </w:tcPr>
          <w:p w14:paraId="62C13B6A"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bCs/>
                <w:sz w:val="20"/>
                <w:szCs w:val="20"/>
              </w:rPr>
              <w:t>б/о</w:t>
            </w:r>
          </w:p>
        </w:tc>
        <w:tc>
          <w:tcPr>
            <w:tcW w:w="851" w:type="dxa"/>
            <w:vMerge w:val="restart"/>
            <w:tcBorders>
              <w:left w:val="single" w:sz="4" w:space="0" w:color="auto"/>
              <w:right w:val="single" w:sz="4" w:space="0" w:color="auto"/>
            </w:tcBorders>
          </w:tcPr>
          <w:p w14:paraId="2A113457"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vAlign w:val="center"/>
          </w:tcPr>
          <w:p w14:paraId="7111B77B"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319931269"/>
            <w:placeholder>
              <w:docPart w:val="BA825781728046A78E6B71F86F4B5DD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FB8EDA2"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048134C0" w14:textId="77777777" w:rsidR="00301176" w:rsidRPr="00C80F3C" w:rsidRDefault="00301176" w:rsidP="00BF109C">
            <w:pPr>
              <w:widowControl w:val="0"/>
              <w:autoSpaceDE w:val="0"/>
              <w:autoSpaceDN w:val="0"/>
              <w:rPr>
                <w:rFonts w:ascii="Times New Roman" w:eastAsia="Times New Roman" w:hAnsi="Times New Roman" w:cs="Times New Roman"/>
                <w:sz w:val="20"/>
                <w:szCs w:val="20"/>
                <w:u w:val="single"/>
                <w:lang w:eastAsia="ru-RU"/>
              </w:rPr>
            </w:pPr>
            <w:proofErr w:type="spellStart"/>
            <w:r w:rsidRPr="00C80F3C">
              <w:rPr>
                <w:rFonts w:ascii="Times New Roman" w:eastAsia="Times New Roman" w:hAnsi="Times New Roman" w:cs="Times New Roman"/>
                <w:sz w:val="20"/>
                <w:szCs w:val="20"/>
                <w:u w:val="single"/>
                <w:lang w:eastAsia="ru-RU"/>
              </w:rPr>
              <w:t>Противопролежневый</w:t>
            </w:r>
            <w:proofErr w:type="spellEnd"/>
            <w:r w:rsidRPr="00C80F3C">
              <w:rPr>
                <w:rFonts w:ascii="Times New Roman" w:eastAsia="Times New Roman" w:hAnsi="Times New Roman" w:cs="Times New Roman"/>
                <w:sz w:val="20"/>
                <w:szCs w:val="20"/>
                <w:u w:val="single"/>
                <w:lang w:eastAsia="ru-RU"/>
              </w:rPr>
              <w:t xml:space="preserve"> матрац </w:t>
            </w:r>
            <w:proofErr w:type="spellStart"/>
            <w:r w:rsidRPr="00C80F3C">
              <w:rPr>
                <w:rFonts w:ascii="Times New Roman" w:eastAsia="Times New Roman" w:hAnsi="Times New Roman" w:cs="Times New Roman"/>
                <w:sz w:val="20"/>
                <w:szCs w:val="20"/>
                <w:u w:val="single"/>
                <w:lang w:eastAsia="ru-RU"/>
              </w:rPr>
              <w:t>гелевый</w:t>
            </w:r>
            <w:proofErr w:type="spellEnd"/>
            <w:r w:rsidRPr="00C80F3C">
              <w:rPr>
                <w:rFonts w:ascii="Times New Roman" w:eastAsia="Times New Roman" w:hAnsi="Times New Roman" w:cs="Times New Roman"/>
                <w:sz w:val="20"/>
                <w:szCs w:val="20"/>
                <w:u w:val="single"/>
                <w:lang w:eastAsia="ru-RU"/>
              </w:rPr>
              <w:t xml:space="preserve"> </w:t>
            </w:r>
          </w:p>
          <w:p w14:paraId="6BD15581"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CA3910"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746885802"/>
            <w:placeholder>
              <w:docPart w:val="F378B0B31D344D34959570E0EDBB47E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60FBF6BF"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3B22412A" w14:textId="77777777" w:rsidTr="00E65DD5">
        <w:tc>
          <w:tcPr>
            <w:tcW w:w="425" w:type="dxa"/>
            <w:vMerge/>
            <w:tcBorders>
              <w:left w:val="single" w:sz="4" w:space="0" w:color="auto"/>
              <w:right w:val="single" w:sz="4" w:space="0" w:color="auto"/>
            </w:tcBorders>
            <w:vAlign w:val="center"/>
          </w:tcPr>
          <w:p w14:paraId="5A9383EF"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vAlign w:val="center"/>
          </w:tcPr>
          <w:p w14:paraId="6839408A"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776DCA5E"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9F968FD"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003DA108"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75771B1"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893032479"/>
            <w:placeholder>
              <w:docPart w:val="69E24B3A042B4424814872F96DADED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0B17F9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4477FE52" w14:textId="77777777" w:rsidR="00301176" w:rsidRPr="00C80F3C" w:rsidRDefault="00301176" w:rsidP="00BF109C">
            <w:pPr>
              <w:widowControl w:val="0"/>
              <w:autoSpaceDE w:val="0"/>
              <w:autoSpaceDN w:val="0"/>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 xml:space="preserve">для больных с нарушением функций </w:t>
            </w:r>
            <w:proofErr w:type="spellStart"/>
            <w:r w:rsidRPr="00C80F3C">
              <w:rPr>
                <w:rFonts w:ascii="Times New Roman" w:eastAsia="Times New Roman" w:hAnsi="Times New Roman" w:cs="Times New Roman"/>
                <w:sz w:val="20"/>
                <w:szCs w:val="20"/>
                <w:lang w:eastAsia="ru-RU"/>
              </w:rPr>
              <w:t>опорнодвигательного</w:t>
            </w:r>
            <w:proofErr w:type="spellEnd"/>
            <w:r w:rsidRPr="00C80F3C">
              <w:rPr>
                <w:rFonts w:ascii="Times New Roman" w:eastAsia="Times New Roman" w:hAnsi="Times New Roman" w:cs="Times New Roman"/>
                <w:sz w:val="20"/>
                <w:szCs w:val="20"/>
                <w:lang w:eastAsia="ru-RU"/>
              </w:rPr>
              <w:t xml:space="preserve"> аппарата и нервной системы в целях предотвращения пролежней. </w:t>
            </w:r>
          </w:p>
          <w:p w14:paraId="4A647A69" w14:textId="77777777" w:rsidR="00301176" w:rsidRPr="00C80F3C" w:rsidRDefault="00301176" w:rsidP="00BF109C">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BB8FA32"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2131154142"/>
            <w:placeholder>
              <w:docPart w:val="DFCE7BA96B454F219F84F3A12085D61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526300CB"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3D3CC417" w14:textId="77777777" w:rsidTr="00E65DD5">
        <w:tc>
          <w:tcPr>
            <w:tcW w:w="425" w:type="dxa"/>
            <w:vMerge/>
            <w:tcBorders>
              <w:left w:val="single" w:sz="4" w:space="0" w:color="auto"/>
              <w:right w:val="single" w:sz="4" w:space="0" w:color="auto"/>
            </w:tcBorders>
            <w:vAlign w:val="center"/>
          </w:tcPr>
          <w:p w14:paraId="2C2AC4CC"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7FCC8618"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64414B91"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7FCD577"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7995FD42"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21D4AD"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Размер изделия:</w:t>
            </w:r>
          </w:p>
        </w:tc>
        <w:sdt>
          <w:sdtPr>
            <w:rPr>
              <w:sz w:val="20"/>
              <w:szCs w:val="20"/>
            </w:rPr>
            <w:alias w:val="Наименование хар-ки"/>
            <w:tag w:val="Наименование хар-ки"/>
            <w:id w:val="-435137946"/>
            <w:placeholder>
              <w:docPart w:val="1D12E1EB26264BA7813D0D30806EB6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EE8A28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4DAFD8ED" w14:textId="77777777" w:rsidR="00301176" w:rsidRPr="00C80F3C" w:rsidRDefault="00301176" w:rsidP="00BF109C">
            <w:pPr>
              <w:jc w:val="both"/>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 xml:space="preserve">не менее 1800 х 800 х 70 мм не более 2200 х 900 х 80 мм </w:t>
            </w:r>
          </w:p>
          <w:p w14:paraId="6E21EBAA"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5AC45B"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мм.</w:t>
            </w:r>
          </w:p>
        </w:tc>
        <w:sdt>
          <w:sdtPr>
            <w:rPr>
              <w:sz w:val="20"/>
              <w:szCs w:val="20"/>
            </w:rPr>
            <w:alias w:val="Инструкция"/>
            <w:tag w:val="Инструкция"/>
            <w:id w:val="1109084602"/>
            <w:placeholder>
              <w:docPart w:val="2EFBF169C63446268D688C609EAFC3A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032BAA9C"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УЗ указывает конкретное значение хар-ки</w:t>
                </w:r>
              </w:p>
            </w:tc>
          </w:sdtContent>
        </w:sdt>
      </w:tr>
      <w:tr w:rsidR="00301176" w:rsidRPr="00C80F3C" w14:paraId="2116F328" w14:textId="77777777" w:rsidTr="00E65DD5">
        <w:tc>
          <w:tcPr>
            <w:tcW w:w="425" w:type="dxa"/>
            <w:vMerge/>
            <w:tcBorders>
              <w:left w:val="single" w:sz="4" w:space="0" w:color="auto"/>
              <w:right w:val="single" w:sz="4" w:space="0" w:color="auto"/>
            </w:tcBorders>
            <w:vAlign w:val="center"/>
          </w:tcPr>
          <w:p w14:paraId="5F3B80A5"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08C32611"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419811C6"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1EEAA3B"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3C054FFB"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2DA3304"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Материал матраца:</w:t>
            </w:r>
          </w:p>
        </w:tc>
        <w:sdt>
          <w:sdtPr>
            <w:rPr>
              <w:sz w:val="20"/>
              <w:szCs w:val="20"/>
            </w:rPr>
            <w:alias w:val="Наименование хар-ки"/>
            <w:tag w:val="Наименование хар-ки"/>
            <w:id w:val="2065138974"/>
            <w:placeholder>
              <w:docPart w:val="8EC47E5C580B4FFEA8DA4F7C3CA3CB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7E40155"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tcPr>
          <w:p w14:paraId="011414C4" w14:textId="77777777" w:rsidR="00301176" w:rsidRPr="00C80F3C" w:rsidRDefault="00301176" w:rsidP="00BF109C">
            <w:pP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 xml:space="preserve">специальный вязко-эластичного </w:t>
            </w:r>
            <w:proofErr w:type="spellStart"/>
            <w:r w:rsidRPr="00C80F3C">
              <w:rPr>
                <w:rFonts w:ascii="Times New Roman" w:eastAsia="Times New Roman" w:hAnsi="Times New Roman" w:cs="Times New Roman"/>
                <w:sz w:val="20"/>
                <w:szCs w:val="20"/>
                <w:lang w:eastAsia="ru-RU"/>
              </w:rPr>
              <w:t>пенополиуретан</w:t>
            </w:r>
            <w:proofErr w:type="spellEnd"/>
            <w:r w:rsidRPr="00C80F3C">
              <w:rPr>
                <w:rFonts w:ascii="Times New Roman" w:eastAsia="Times New Roman" w:hAnsi="Times New Roman" w:cs="Times New Roman"/>
                <w:sz w:val="20"/>
                <w:szCs w:val="20"/>
                <w:lang w:eastAsia="ru-RU"/>
              </w:rPr>
              <w:t xml:space="preserve"> с эффектом запоминания формы, чувствительного к температуре и форме тела.</w:t>
            </w:r>
          </w:p>
        </w:tc>
        <w:tc>
          <w:tcPr>
            <w:tcW w:w="851" w:type="dxa"/>
            <w:tcBorders>
              <w:top w:val="single" w:sz="4" w:space="0" w:color="auto"/>
              <w:left w:val="single" w:sz="4" w:space="0" w:color="auto"/>
              <w:bottom w:val="single" w:sz="4" w:space="0" w:color="auto"/>
              <w:right w:val="single" w:sz="4" w:space="0" w:color="auto"/>
            </w:tcBorders>
            <w:vAlign w:val="center"/>
          </w:tcPr>
          <w:p w14:paraId="7A6D527B"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255127171"/>
            <w:placeholder>
              <w:docPart w:val="6443F14D478D429CBC12481496AF0E3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4F022A20"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04E4116B" w14:textId="77777777" w:rsidTr="00E65DD5">
        <w:tc>
          <w:tcPr>
            <w:tcW w:w="425" w:type="dxa"/>
            <w:vMerge/>
            <w:tcBorders>
              <w:left w:val="single" w:sz="4" w:space="0" w:color="auto"/>
              <w:right w:val="single" w:sz="4" w:space="0" w:color="auto"/>
            </w:tcBorders>
            <w:vAlign w:val="center"/>
          </w:tcPr>
          <w:p w14:paraId="087AFDBB"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7164AB40"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3E0A988E"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78B656A"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79BE6793"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86AF7"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Состав матраца</w:t>
            </w:r>
            <w:r w:rsidRPr="00C80F3C">
              <w:rPr>
                <w:rFonts w:ascii="Times New Roman" w:hAnsi="Times New Roman" w:cs="Times New Roman"/>
                <w:sz w:val="20"/>
                <w:szCs w:val="20"/>
              </w:rPr>
              <w:t>:</w:t>
            </w:r>
          </w:p>
        </w:tc>
        <w:sdt>
          <w:sdtPr>
            <w:rPr>
              <w:sz w:val="20"/>
              <w:szCs w:val="20"/>
            </w:rPr>
            <w:alias w:val="Наименование хар-ки"/>
            <w:tag w:val="Наименование хар-ки"/>
            <w:id w:val="1331716929"/>
            <w:placeholder>
              <w:docPart w:val="8D15A1EBEB2D4F6BBB08BF50342C44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2A4C4340"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4ABCA699" w14:textId="77777777" w:rsidR="00301176" w:rsidRPr="00C80F3C" w:rsidRDefault="00301176" w:rsidP="00BF109C">
            <w:pPr>
              <w:rPr>
                <w:rFonts w:ascii="Times New Roman" w:hAnsi="Times New Roman" w:cs="Times New Roman"/>
                <w:sz w:val="20"/>
                <w:szCs w:val="20"/>
              </w:rPr>
            </w:pPr>
            <w:proofErr w:type="spellStart"/>
            <w:r w:rsidRPr="00C80F3C">
              <w:rPr>
                <w:rFonts w:ascii="Times New Roman" w:eastAsia="Times New Roman" w:hAnsi="Times New Roman" w:cs="Times New Roman"/>
                <w:sz w:val="20"/>
                <w:szCs w:val="20"/>
                <w:lang w:eastAsia="ru-RU"/>
              </w:rPr>
              <w:t>гелевые</w:t>
            </w:r>
            <w:proofErr w:type="spellEnd"/>
            <w:r w:rsidRPr="00C80F3C">
              <w:rPr>
                <w:rFonts w:ascii="Times New Roman" w:eastAsia="Times New Roman" w:hAnsi="Times New Roman" w:cs="Times New Roman"/>
                <w:sz w:val="20"/>
                <w:szCs w:val="20"/>
                <w:lang w:eastAsia="ru-RU"/>
              </w:rPr>
              <w:t xml:space="preserve"> накладки, находящиеся на поверхности матраца и </w:t>
            </w:r>
            <w:proofErr w:type="spellStart"/>
            <w:r w:rsidRPr="00C80F3C">
              <w:rPr>
                <w:rFonts w:ascii="Times New Roman" w:eastAsia="Times New Roman" w:hAnsi="Times New Roman" w:cs="Times New Roman"/>
                <w:sz w:val="20"/>
                <w:szCs w:val="20"/>
                <w:lang w:eastAsia="ru-RU"/>
              </w:rPr>
              <w:t>гелевые</w:t>
            </w:r>
            <w:proofErr w:type="spellEnd"/>
            <w:r w:rsidRPr="00C80F3C">
              <w:rPr>
                <w:rFonts w:ascii="Times New Roman" w:eastAsia="Times New Roman" w:hAnsi="Times New Roman" w:cs="Times New Roman"/>
                <w:sz w:val="20"/>
                <w:szCs w:val="20"/>
                <w:lang w:eastAsia="ru-RU"/>
              </w:rPr>
              <w:t xml:space="preserve"> накладки впаянные (не имеют вклеенных элементов) в формообразующие подушки, которые принимая вес тела обеспечивают эффективное перераспределение давления.</w:t>
            </w:r>
          </w:p>
        </w:tc>
        <w:tc>
          <w:tcPr>
            <w:tcW w:w="851" w:type="dxa"/>
            <w:tcBorders>
              <w:top w:val="single" w:sz="4" w:space="0" w:color="auto"/>
              <w:left w:val="single" w:sz="4" w:space="0" w:color="auto"/>
              <w:bottom w:val="single" w:sz="4" w:space="0" w:color="auto"/>
              <w:right w:val="single" w:sz="4" w:space="0" w:color="auto"/>
            </w:tcBorders>
            <w:vAlign w:val="center"/>
          </w:tcPr>
          <w:p w14:paraId="425005D6"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295291572"/>
            <w:placeholder>
              <w:docPart w:val="EB0213DB457B449097EF26F8D999CAA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12FCBCCF"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41B81851" w14:textId="77777777" w:rsidTr="00E65DD5">
        <w:tc>
          <w:tcPr>
            <w:tcW w:w="425" w:type="dxa"/>
            <w:vMerge/>
            <w:tcBorders>
              <w:left w:val="single" w:sz="4" w:space="0" w:color="auto"/>
              <w:right w:val="single" w:sz="4" w:space="0" w:color="auto"/>
            </w:tcBorders>
            <w:vAlign w:val="center"/>
          </w:tcPr>
          <w:p w14:paraId="3C7CDC89"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D25431F"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398CBD73"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74CBFAA"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0661C343"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F8CA765"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Допустимая нагрузка:</w:t>
            </w:r>
          </w:p>
        </w:tc>
        <w:sdt>
          <w:sdtPr>
            <w:rPr>
              <w:sz w:val="20"/>
              <w:szCs w:val="20"/>
            </w:rPr>
            <w:alias w:val="Наименование хар-ки"/>
            <w:tag w:val="Наименование хар-ки"/>
            <w:id w:val="502396131"/>
            <w:placeholder>
              <w:docPart w:val="102461535D0D4F4CAB0AA393AB0BB46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1FEC787"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количественная</w:t>
                </w:r>
              </w:p>
            </w:tc>
          </w:sdtContent>
        </w:sdt>
        <w:sdt>
          <w:sdtPr>
            <w:rPr>
              <w:sz w:val="20"/>
              <w:szCs w:val="20"/>
            </w:rPr>
            <w:alias w:val="значение"/>
            <w:tag w:val="значение"/>
            <w:id w:val="245151219"/>
            <w:placeholder>
              <w:docPart w:val="481331B3C32E4FD583752365D07711CC"/>
            </w:placeholder>
            <w:dropDownList>
              <w:listItem w:displayText="≥" w:value="≥"/>
              <w:listItem w:displayText="&gt;" w:value="&gt;"/>
              <w:listItem w:displayText="выбор значения" w:value="выбор значения"/>
            </w:dropDownList>
          </w:sdtPr>
          <w:sdtEndPr/>
          <w:sdtContent>
            <w:tc>
              <w:tcPr>
                <w:tcW w:w="1425" w:type="dxa"/>
                <w:tcBorders>
                  <w:top w:val="single" w:sz="4" w:space="0" w:color="auto"/>
                  <w:left w:val="single" w:sz="4" w:space="0" w:color="auto"/>
                  <w:bottom w:val="single" w:sz="4" w:space="0" w:color="auto"/>
                  <w:right w:val="single" w:sz="4" w:space="0" w:color="auto"/>
                </w:tcBorders>
                <w:vAlign w:val="center"/>
              </w:tcPr>
              <w:p w14:paraId="26394702" w14:textId="77777777" w:rsidR="00301176" w:rsidRPr="00C80F3C" w:rsidRDefault="00301176" w:rsidP="00BF109C">
                <w:pPr>
                  <w:jc w:val="both"/>
                  <w:rPr>
                    <w:rFonts w:ascii="Times New Roman" w:hAnsi="Times New Roman" w:cs="Times New Roman"/>
                    <w:sz w:val="20"/>
                    <w:szCs w:val="20"/>
                  </w:rPr>
                </w:pPr>
                <w:r w:rsidRPr="00C80F3C">
                  <w:rPr>
                    <w:rFonts w:ascii="Times New Roman" w:hAnsi="Times New Roman" w:cs="Times New Roman"/>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7E65DDB5"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120</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24F772A0" w14:textId="77777777" w:rsidR="00301176" w:rsidRPr="00C80F3C" w:rsidRDefault="00301176" w:rsidP="00BF109C">
            <w:pPr>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43F51FFE"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DD93222"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кг.</w:t>
            </w:r>
          </w:p>
        </w:tc>
        <w:tc>
          <w:tcPr>
            <w:tcW w:w="1626" w:type="dxa"/>
            <w:tcBorders>
              <w:top w:val="single" w:sz="4" w:space="0" w:color="auto"/>
              <w:left w:val="single" w:sz="4" w:space="0" w:color="auto"/>
              <w:bottom w:val="single" w:sz="4" w:space="0" w:color="auto"/>
              <w:right w:val="single" w:sz="4" w:space="0" w:color="auto"/>
            </w:tcBorders>
          </w:tcPr>
          <w:p w14:paraId="00651A8C"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 xml:space="preserve">УЗ указывает конкретное значение </w:t>
            </w:r>
            <w:proofErr w:type="spellStart"/>
            <w:r w:rsidRPr="00C80F3C">
              <w:rPr>
                <w:rFonts w:ascii="Times New Roman" w:hAnsi="Times New Roman" w:cs="Times New Roman"/>
                <w:sz w:val="20"/>
                <w:szCs w:val="20"/>
              </w:rPr>
              <w:t>хар-ки</w:t>
            </w:r>
            <w:proofErr w:type="spellEnd"/>
          </w:p>
        </w:tc>
      </w:tr>
      <w:tr w:rsidR="00301176" w:rsidRPr="00C80F3C" w14:paraId="14BEC2EC" w14:textId="77777777" w:rsidTr="00E65DD5">
        <w:tc>
          <w:tcPr>
            <w:tcW w:w="425" w:type="dxa"/>
            <w:vMerge/>
            <w:tcBorders>
              <w:left w:val="single" w:sz="4" w:space="0" w:color="auto"/>
              <w:right w:val="single" w:sz="4" w:space="0" w:color="auto"/>
            </w:tcBorders>
            <w:vAlign w:val="center"/>
          </w:tcPr>
          <w:p w14:paraId="4E89C2C1"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6013A7C"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482D6EC1"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1FEB570"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73833C90"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CB746F8"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 xml:space="preserve">Комплектация: </w:t>
            </w:r>
          </w:p>
          <w:p w14:paraId="6E2A45DF"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826506184"/>
            <w:placeholder>
              <w:docPart w:val="46D724D6233043DF90D3370A2E7FCA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6C77B8A"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0DDB3CF8" w14:textId="77777777" w:rsidR="00301176" w:rsidRPr="00C80F3C" w:rsidRDefault="00301176" w:rsidP="00BF109C">
            <w:pPr>
              <w:jc w:val="both"/>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w:t>
            </w:r>
            <w:proofErr w:type="spellStart"/>
            <w:r w:rsidRPr="00C80F3C">
              <w:rPr>
                <w:rFonts w:ascii="Times New Roman" w:eastAsia="Times New Roman" w:hAnsi="Times New Roman" w:cs="Times New Roman"/>
                <w:sz w:val="20"/>
                <w:szCs w:val="20"/>
                <w:lang w:eastAsia="ru-RU"/>
              </w:rPr>
              <w:t>противопролежневый</w:t>
            </w:r>
            <w:proofErr w:type="spellEnd"/>
            <w:r w:rsidRPr="00C80F3C">
              <w:rPr>
                <w:rFonts w:ascii="Times New Roman" w:eastAsia="Times New Roman" w:hAnsi="Times New Roman" w:cs="Times New Roman"/>
                <w:sz w:val="20"/>
                <w:szCs w:val="20"/>
                <w:lang w:eastAsia="ru-RU"/>
              </w:rPr>
              <w:t xml:space="preserve"> матрац;</w:t>
            </w:r>
          </w:p>
          <w:p w14:paraId="2EBEB5C9" w14:textId="77777777" w:rsidR="00301176" w:rsidRPr="00C80F3C" w:rsidRDefault="00301176" w:rsidP="00BF109C">
            <w:pPr>
              <w:jc w:val="both"/>
              <w:rPr>
                <w:rFonts w:ascii="Times New Roman" w:eastAsia="Times New Roman" w:hAnsi="Times New Roman" w:cs="Times New Roman"/>
                <w:sz w:val="20"/>
                <w:szCs w:val="20"/>
                <w:lang w:eastAsia="ru-RU"/>
              </w:rPr>
            </w:pPr>
            <w:r w:rsidRPr="00C80F3C">
              <w:rPr>
                <w:rFonts w:ascii="Times New Roman" w:eastAsia="Times New Roman" w:hAnsi="Times New Roman" w:cs="Times New Roman"/>
                <w:sz w:val="20"/>
                <w:szCs w:val="20"/>
                <w:lang w:eastAsia="ru-RU"/>
              </w:rPr>
              <w:t>-съемный чехол;</w:t>
            </w:r>
          </w:p>
          <w:p w14:paraId="6550A2A1" w14:textId="77777777"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-паспорт с гарантийным талоном на сервисное обслуживание</w:t>
            </w:r>
            <w:r w:rsidRPr="00C80F3C">
              <w:rPr>
                <w:rFonts w:ascii="Times New Roman" w:hAnsi="Times New Roman" w:cs="Times New Roman"/>
                <w:sz w:val="20"/>
                <w:szCs w:val="20"/>
              </w:rPr>
              <w:t xml:space="preserve"> </w:t>
            </w:r>
          </w:p>
          <w:p w14:paraId="617BE6AF"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94DAC80"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806829147"/>
            <w:placeholder>
              <w:docPart w:val="FD94E0994F8C4DD0B1ED4F9E43DDD94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63DF9E0A"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0231188D" w14:textId="77777777" w:rsidTr="00E65DD5">
        <w:tc>
          <w:tcPr>
            <w:tcW w:w="425" w:type="dxa"/>
            <w:vMerge/>
            <w:tcBorders>
              <w:left w:val="single" w:sz="4" w:space="0" w:color="auto"/>
              <w:right w:val="single" w:sz="4" w:space="0" w:color="auto"/>
            </w:tcBorders>
            <w:vAlign w:val="center"/>
          </w:tcPr>
          <w:p w14:paraId="754890AD"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7BE33ED8"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57EEEA5D"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3A1E268"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7477637B"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304C43"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Срок службы:</w:t>
            </w:r>
          </w:p>
        </w:tc>
        <w:sdt>
          <w:sdtPr>
            <w:rPr>
              <w:sz w:val="20"/>
              <w:szCs w:val="20"/>
            </w:rPr>
            <w:alias w:val="Наименование хар-ки"/>
            <w:tag w:val="Наименование хар-ки"/>
            <w:id w:val="-804691192"/>
            <w:placeholder>
              <w:docPart w:val="22DA4ED8079E4CDBA16A811FA88166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EEA7372"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количественная</w:t>
                </w:r>
              </w:p>
            </w:tc>
          </w:sdtContent>
        </w:sdt>
        <w:sdt>
          <w:sdtPr>
            <w:rPr>
              <w:sz w:val="20"/>
              <w:szCs w:val="20"/>
            </w:rPr>
            <w:alias w:val="значение"/>
            <w:tag w:val="значение"/>
            <w:id w:val="1932937804"/>
            <w:placeholder>
              <w:docPart w:val="79426585C3424E58A93C15D59F89A45E"/>
            </w:placeholder>
            <w:dropDownList>
              <w:listItem w:displayText="≥" w:value="≥"/>
              <w:listItem w:displayText="&gt;" w:value="&gt;"/>
              <w:listItem w:displayText="выбор значения" w:value="выбор значения"/>
            </w:dropDownList>
          </w:sdtPr>
          <w:sdtEndPr/>
          <w:sdtContent>
            <w:tc>
              <w:tcPr>
                <w:tcW w:w="1425" w:type="dxa"/>
                <w:tcBorders>
                  <w:top w:val="single" w:sz="4" w:space="0" w:color="auto"/>
                  <w:left w:val="single" w:sz="4" w:space="0" w:color="auto"/>
                  <w:bottom w:val="single" w:sz="4" w:space="0" w:color="auto"/>
                  <w:right w:val="single" w:sz="4" w:space="0" w:color="auto"/>
                </w:tcBorders>
                <w:vAlign w:val="center"/>
              </w:tcPr>
              <w:p w14:paraId="535B8C5E" w14:textId="77777777" w:rsidR="00301176" w:rsidRPr="00C80F3C" w:rsidRDefault="00301176" w:rsidP="00BF109C">
                <w:pPr>
                  <w:rPr>
                    <w:rFonts w:ascii="Times New Roman" w:hAnsi="Times New Roman" w:cs="Times New Roman"/>
                    <w:sz w:val="20"/>
                    <w:szCs w:val="20"/>
                  </w:rPr>
                </w:pPr>
                <w:r w:rsidRPr="00C80F3C">
                  <w:rPr>
                    <w:rFonts w:ascii="Times New Roman" w:hAnsi="Times New Roman" w:cs="Times New Roman"/>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7A24D59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3</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72226A07" w14:textId="77777777" w:rsidR="00301176" w:rsidRPr="00C80F3C" w:rsidRDefault="00301176" w:rsidP="00BF109C">
            <w:pPr>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2D4A71AD" w14:textId="77777777" w:rsidR="00301176" w:rsidRPr="00C80F3C" w:rsidRDefault="00301176" w:rsidP="00BF109C">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F7B950"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г.</w:t>
            </w:r>
          </w:p>
        </w:tc>
        <w:tc>
          <w:tcPr>
            <w:tcW w:w="1626" w:type="dxa"/>
            <w:tcBorders>
              <w:top w:val="single" w:sz="4" w:space="0" w:color="auto"/>
              <w:left w:val="single" w:sz="4" w:space="0" w:color="auto"/>
              <w:bottom w:val="single" w:sz="4" w:space="0" w:color="auto"/>
              <w:right w:val="single" w:sz="4" w:space="0" w:color="auto"/>
            </w:tcBorders>
          </w:tcPr>
          <w:p w14:paraId="098D062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 xml:space="preserve">УЗ указывает конкретное значение </w:t>
            </w:r>
            <w:proofErr w:type="spellStart"/>
            <w:r w:rsidRPr="00C80F3C">
              <w:rPr>
                <w:rFonts w:ascii="Times New Roman" w:hAnsi="Times New Roman" w:cs="Times New Roman"/>
                <w:sz w:val="20"/>
                <w:szCs w:val="20"/>
              </w:rPr>
              <w:t>хар-ки</w:t>
            </w:r>
            <w:proofErr w:type="spellEnd"/>
          </w:p>
        </w:tc>
      </w:tr>
      <w:tr w:rsidR="00301176" w:rsidRPr="00C80F3C" w14:paraId="0681CEBE" w14:textId="77777777" w:rsidTr="00E65DD5">
        <w:tc>
          <w:tcPr>
            <w:tcW w:w="425" w:type="dxa"/>
            <w:vMerge/>
            <w:tcBorders>
              <w:left w:val="single" w:sz="4" w:space="0" w:color="auto"/>
              <w:right w:val="single" w:sz="4" w:space="0" w:color="auto"/>
            </w:tcBorders>
            <w:vAlign w:val="center"/>
          </w:tcPr>
          <w:p w14:paraId="308796AA"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5CABCF80"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464446E1"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45FF65C"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307B1259"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7B9B8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543018122"/>
            <w:placeholder>
              <w:docPart w:val="575224D3EAA44E49A640604C3180A6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2D0A508D"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2B64FB66" w14:textId="2451277D" w:rsidR="00301176" w:rsidRPr="00C80F3C" w:rsidRDefault="004100EA" w:rsidP="004100EA">
            <w:pPr>
              <w:jc w:val="both"/>
              <w:rPr>
                <w:rFonts w:ascii="Times New Roman" w:hAnsi="Times New Roman" w:cs="Times New Roman"/>
                <w:sz w:val="20"/>
                <w:szCs w:val="20"/>
              </w:rPr>
            </w:pPr>
            <w:proofErr w:type="spellStart"/>
            <w:r w:rsidRPr="00C80F3C">
              <w:rPr>
                <w:rFonts w:ascii="Times New Roman" w:eastAsia="Times New Roman" w:hAnsi="Times New Roman" w:cs="Times New Roman"/>
                <w:sz w:val="20"/>
                <w:szCs w:val="20"/>
                <w:lang w:eastAsia="ru-RU"/>
              </w:rPr>
              <w:t>Противопролежневые</w:t>
            </w:r>
            <w:proofErr w:type="spellEnd"/>
            <w:r w:rsidRPr="00C80F3C">
              <w:rPr>
                <w:rFonts w:ascii="Times New Roman" w:eastAsia="Times New Roman" w:hAnsi="Times New Roman" w:cs="Times New Roman"/>
                <w:sz w:val="20"/>
                <w:szCs w:val="20"/>
                <w:lang w:eastAsia="ru-RU"/>
              </w:rPr>
              <w:t xml:space="preserve"> матрацы, подушки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C80F3C">
              <w:rPr>
                <w:rFonts w:ascii="Times New Roman" w:eastAsia="Times New Roman" w:hAnsi="Times New Roman" w:cs="Times New Roman"/>
                <w:sz w:val="20"/>
                <w:szCs w:val="20"/>
                <w:lang w:eastAsia="ru-RU"/>
              </w:rPr>
              <w:t>цитотоксичность</w:t>
            </w:r>
            <w:proofErr w:type="spellEnd"/>
            <w:r w:rsidRPr="00C80F3C">
              <w:rPr>
                <w:rFonts w:ascii="Times New Roman" w:eastAsia="Times New Roman" w:hAnsi="Times New Roman" w:cs="Times New Roman"/>
                <w:sz w:val="20"/>
                <w:szCs w:val="20"/>
                <w:lang w:eastAsia="ru-RU"/>
              </w:rPr>
              <w:t>: методы «</w:t>
            </w:r>
            <w:proofErr w:type="spellStart"/>
            <w:r w:rsidRPr="00C80F3C">
              <w:rPr>
                <w:rFonts w:ascii="Times New Roman" w:eastAsia="Times New Roman" w:hAnsi="Times New Roman" w:cs="Times New Roman"/>
                <w:sz w:val="20"/>
                <w:szCs w:val="20"/>
                <w:lang w:eastAsia="ru-RU"/>
              </w:rPr>
              <w:t>in</w:t>
            </w:r>
            <w:proofErr w:type="spellEnd"/>
            <w:r w:rsidRPr="00C80F3C">
              <w:rPr>
                <w:rFonts w:ascii="Times New Roman" w:eastAsia="Times New Roman" w:hAnsi="Times New Roman" w:cs="Times New Roman"/>
                <w:sz w:val="20"/>
                <w:szCs w:val="20"/>
                <w:lang w:eastAsia="ru-RU"/>
              </w:rPr>
              <w:t xml:space="preserve"> </w:t>
            </w:r>
            <w:proofErr w:type="spellStart"/>
            <w:r w:rsidRPr="00C80F3C">
              <w:rPr>
                <w:rFonts w:ascii="Times New Roman" w:eastAsia="Times New Roman" w:hAnsi="Times New Roman" w:cs="Times New Roman"/>
                <w:sz w:val="20"/>
                <w:szCs w:val="20"/>
                <w:lang w:eastAsia="ru-RU"/>
              </w:rPr>
              <w:t>vitro</w:t>
            </w:r>
            <w:proofErr w:type="spellEnd"/>
            <w:r w:rsidRPr="00C80F3C">
              <w:rPr>
                <w:rFonts w:ascii="Times New Roman" w:eastAsia="Times New Roman" w:hAnsi="Times New Roman" w:cs="Times New Roman"/>
                <w:sz w:val="20"/>
                <w:szCs w:val="20"/>
                <w:lang w:eastAsia="ru-RU"/>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 </w:t>
            </w:r>
          </w:p>
        </w:tc>
        <w:tc>
          <w:tcPr>
            <w:tcW w:w="851" w:type="dxa"/>
            <w:tcBorders>
              <w:top w:val="single" w:sz="4" w:space="0" w:color="auto"/>
              <w:left w:val="single" w:sz="4" w:space="0" w:color="auto"/>
              <w:bottom w:val="single" w:sz="4" w:space="0" w:color="auto"/>
              <w:right w:val="single" w:sz="4" w:space="0" w:color="auto"/>
            </w:tcBorders>
            <w:vAlign w:val="center"/>
          </w:tcPr>
          <w:p w14:paraId="5C0D5497"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973594148"/>
            <w:placeholder>
              <w:docPart w:val="B7B6DCBB73874156B2BC7A2E7777429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06730B36"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202696D3" w14:textId="77777777" w:rsidTr="00E65DD5">
        <w:tc>
          <w:tcPr>
            <w:tcW w:w="425" w:type="dxa"/>
            <w:vMerge w:val="restart"/>
            <w:tcBorders>
              <w:left w:val="single" w:sz="4" w:space="0" w:color="auto"/>
              <w:right w:val="single" w:sz="4" w:space="0" w:color="auto"/>
            </w:tcBorders>
          </w:tcPr>
          <w:p w14:paraId="3CE5045F"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3</w:t>
            </w:r>
          </w:p>
          <w:p w14:paraId="38E596F0" w14:textId="77777777" w:rsidR="00301176" w:rsidRPr="00C80F3C" w:rsidRDefault="00301176" w:rsidP="00BF109C">
            <w:pPr>
              <w:jc w:val="center"/>
              <w:rPr>
                <w:rFonts w:ascii="Times New Roman" w:hAnsi="Times New Roman" w:cs="Times New Roman"/>
                <w:sz w:val="20"/>
                <w:szCs w:val="20"/>
              </w:rPr>
            </w:pPr>
          </w:p>
          <w:p w14:paraId="5ADC5AA4" w14:textId="77777777" w:rsidR="00301176" w:rsidRPr="00C80F3C" w:rsidRDefault="00301176" w:rsidP="00BF109C">
            <w:pPr>
              <w:jc w:val="center"/>
              <w:rPr>
                <w:rFonts w:ascii="Times New Roman" w:hAnsi="Times New Roman" w:cs="Times New Roman"/>
                <w:sz w:val="20"/>
                <w:szCs w:val="20"/>
              </w:rPr>
            </w:pPr>
          </w:p>
        </w:tc>
        <w:tc>
          <w:tcPr>
            <w:tcW w:w="1844" w:type="dxa"/>
            <w:vMerge w:val="restart"/>
            <w:tcBorders>
              <w:left w:val="single" w:sz="4" w:space="0" w:color="auto"/>
              <w:right w:val="single" w:sz="4" w:space="0" w:color="auto"/>
            </w:tcBorders>
          </w:tcPr>
          <w:p w14:paraId="528E1D2B" w14:textId="5D8B5105" w:rsidR="00301176" w:rsidRPr="00C80F3C" w:rsidRDefault="00301176" w:rsidP="0045255D">
            <w:pPr>
              <w:widowControl w:val="0"/>
              <w:autoSpaceDE w:val="0"/>
              <w:autoSpaceDN w:val="0"/>
              <w:jc w:val="center"/>
              <w:rPr>
                <w:rFonts w:ascii="Times New Roman" w:hAnsi="Times New Roman" w:cs="Times New Roman"/>
                <w:sz w:val="20"/>
                <w:szCs w:val="20"/>
              </w:rPr>
            </w:pPr>
            <w:r w:rsidRPr="00C80F3C">
              <w:rPr>
                <w:rFonts w:ascii="Times New Roman" w:hAnsi="Times New Roman" w:cs="Times New Roman"/>
                <w:sz w:val="20"/>
                <w:szCs w:val="20"/>
              </w:rPr>
              <w:t xml:space="preserve">Подушка для сиденья с наполнителем из </w:t>
            </w:r>
            <w:proofErr w:type="spellStart"/>
            <w:r w:rsidRPr="00C80F3C">
              <w:rPr>
                <w:rFonts w:ascii="Times New Roman" w:hAnsi="Times New Roman" w:cs="Times New Roman"/>
                <w:sz w:val="20"/>
                <w:szCs w:val="20"/>
              </w:rPr>
              <w:t>пеноматериала</w:t>
            </w:r>
            <w:proofErr w:type="spellEnd"/>
            <w:r w:rsidR="0045255D">
              <w:rPr>
                <w:rFonts w:ascii="Times New Roman" w:hAnsi="Times New Roman" w:cs="Times New Roman"/>
                <w:bCs/>
                <w:sz w:val="20"/>
                <w:szCs w:val="20"/>
              </w:rPr>
              <w:t xml:space="preserve"> </w:t>
            </w:r>
            <w:bookmarkStart w:id="0" w:name="_GoBack"/>
            <w:bookmarkEnd w:id="0"/>
          </w:p>
        </w:tc>
        <w:tc>
          <w:tcPr>
            <w:tcW w:w="1275" w:type="dxa"/>
            <w:vMerge w:val="restart"/>
            <w:tcBorders>
              <w:left w:val="single" w:sz="4" w:space="0" w:color="auto"/>
              <w:right w:val="single" w:sz="4" w:space="0" w:color="auto"/>
            </w:tcBorders>
          </w:tcPr>
          <w:p w14:paraId="3101E16D"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22.19.71.190/22.19.71.190-00000003</w:t>
            </w:r>
          </w:p>
        </w:tc>
        <w:tc>
          <w:tcPr>
            <w:tcW w:w="567" w:type="dxa"/>
            <w:vMerge w:val="restart"/>
            <w:tcBorders>
              <w:left w:val="single" w:sz="4" w:space="0" w:color="auto"/>
              <w:right w:val="single" w:sz="4" w:space="0" w:color="auto"/>
            </w:tcBorders>
          </w:tcPr>
          <w:p w14:paraId="3031CE2B" w14:textId="77777777" w:rsidR="00301176" w:rsidRPr="00C80F3C" w:rsidRDefault="00301176" w:rsidP="00BF109C">
            <w:pPr>
              <w:jc w:val="center"/>
              <w:rPr>
                <w:rFonts w:ascii="Times New Roman" w:hAnsi="Times New Roman" w:cs="Times New Roman"/>
                <w:bCs/>
                <w:sz w:val="20"/>
                <w:szCs w:val="20"/>
              </w:rPr>
            </w:pPr>
            <w:r w:rsidRPr="00C80F3C">
              <w:rPr>
                <w:rFonts w:ascii="Times New Roman" w:hAnsi="Times New Roman" w:cs="Times New Roman"/>
                <w:bCs/>
                <w:sz w:val="20"/>
                <w:szCs w:val="20"/>
              </w:rPr>
              <w:t>б/о</w:t>
            </w:r>
          </w:p>
        </w:tc>
        <w:tc>
          <w:tcPr>
            <w:tcW w:w="851" w:type="dxa"/>
            <w:vMerge w:val="restart"/>
            <w:tcBorders>
              <w:left w:val="single" w:sz="4" w:space="0" w:color="auto"/>
              <w:right w:val="single" w:sz="4" w:space="0" w:color="auto"/>
            </w:tcBorders>
          </w:tcPr>
          <w:p w14:paraId="01BF0A9C"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vAlign w:val="center"/>
          </w:tcPr>
          <w:p w14:paraId="1906C4FC"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023367202"/>
            <w:placeholder>
              <w:docPart w:val="8B138755E993446589D906900FEAC4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3BFC7E0"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5F639C10" w14:textId="77777777" w:rsidR="00301176" w:rsidRPr="00C80F3C" w:rsidRDefault="00301176" w:rsidP="00BF109C">
            <w:pPr>
              <w:jc w:val="both"/>
              <w:rPr>
                <w:rFonts w:ascii="Times New Roman" w:eastAsia="Times New Roman" w:hAnsi="Times New Roman" w:cs="Times New Roman"/>
                <w:sz w:val="20"/>
                <w:szCs w:val="20"/>
                <w:u w:val="single"/>
                <w:lang w:eastAsia="ru-RU"/>
              </w:rPr>
            </w:pPr>
            <w:proofErr w:type="spellStart"/>
            <w:r w:rsidRPr="00C80F3C">
              <w:rPr>
                <w:rFonts w:ascii="Times New Roman" w:eastAsia="Times New Roman" w:hAnsi="Times New Roman" w:cs="Times New Roman"/>
                <w:sz w:val="20"/>
                <w:szCs w:val="20"/>
                <w:u w:val="single"/>
                <w:lang w:eastAsia="ru-RU"/>
              </w:rPr>
              <w:t>Противопролежневая</w:t>
            </w:r>
            <w:proofErr w:type="spellEnd"/>
            <w:r w:rsidRPr="00C80F3C">
              <w:rPr>
                <w:rFonts w:ascii="Times New Roman" w:eastAsia="Times New Roman" w:hAnsi="Times New Roman" w:cs="Times New Roman"/>
                <w:sz w:val="20"/>
                <w:szCs w:val="20"/>
                <w:u w:val="single"/>
                <w:lang w:eastAsia="ru-RU"/>
              </w:rPr>
              <w:t xml:space="preserve"> подушка полиуретановая</w:t>
            </w:r>
          </w:p>
          <w:p w14:paraId="0B66FACA" w14:textId="77777777" w:rsidR="00301176" w:rsidRPr="00C80F3C" w:rsidRDefault="00301176" w:rsidP="00BF109C">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AFDD38"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776095203"/>
            <w:placeholder>
              <w:docPart w:val="19834D454FF1474EBA06C9BC114FE49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5DC66BE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3B7ACD70" w14:textId="77777777" w:rsidTr="00E65DD5">
        <w:tc>
          <w:tcPr>
            <w:tcW w:w="425" w:type="dxa"/>
            <w:vMerge/>
            <w:tcBorders>
              <w:left w:val="single" w:sz="4" w:space="0" w:color="auto"/>
              <w:right w:val="single" w:sz="4" w:space="0" w:color="auto"/>
            </w:tcBorders>
            <w:vAlign w:val="center"/>
          </w:tcPr>
          <w:p w14:paraId="0374D394"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33E58DB6"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087A5AC2"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8F87D92"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4FF6339D"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26E541"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772047944"/>
            <w:placeholder>
              <w:docPart w:val="69DD9F9CCAD241E3A49B40B7E1FC96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635B292"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05108194" w14:textId="77777777"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для использования при заболеваниях опорно-двигательного аппарата, поражениях кожного покрова, в том числе в лечении и профилактике образования пролежневых ран, при которых инвалиды неподвижны и в большой степени подвержены риску их возникновения, обеспечивают комфорт и устойчивое положение для инвалидов длительно или краткосрочно эксплуатирующих кресла-коляски, разгружают поясничный отдел позвоночника при длительном использовании кресла-коляски или длительном сидении на одном месте.</w:t>
            </w:r>
          </w:p>
        </w:tc>
        <w:tc>
          <w:tcPr>
            <w:tcW w:w="851" w:type="dxa"/>
            <w:tcBorders>
              <w:top w:val="single" w:sz="4" w:space="0" w:color="auto"/>
              <w:left w:val="single" w:sz="4" w:space="0" w:color="auto"/>
              <w:bottom w:val="single" w:sz="4" w:space="0" w:color="auto"/>
              <w:right w:val="single" w:sz="4" w:space="0" w:color="auto"/>
            </w:tcBorders>
            <w:vAlign w:val="center"/>
          </w:tcPr>
          <w:p w14:paraId="6547CC07"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467629887"/>
            <w:placeholder>
              <w:docPart w:val="DBCD561E121144B384F5CA1E530E3E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0E6B0A67"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20C9936B" w14:textId="77777777" w:rsidTr="00E65DD5">
        <w:tc>
          <w:tcPr>
            <w:tcW w:w="425" w:type="dxa"/>
            <w:vMerge/>
            <w:tcBorders>
              <w:left w:val="single" w:sz="4" w:space="0" w:color="auto"/>
              <w:right w:val="single" w:sz="4" w:space="0" w:color="auto"/>
            </w:tcBorders>
            <w:vAlign w:val="center"/>
          </w:tcPr>
          <w:p w14:paraId="7128081E"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27CC5D36"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6620B343"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F89F898"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3B129E3C"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4D346B"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Размер изделия:</w:t>
            </w:r>
          </w:p>
        </w:tc>
        <w:sdt>
          <w:sdtPr>
            <w:rPr>
              <w:sz w:val="20"/>
              <w:szCs w:val="20"/>
            </w:rPr>
            <w:alias w:val="Наименование хар-ки"/>
            <w:tag w:val="Наименование хар-ки"/>
            <w:id w:val="2043319501"/>
            <w:placeholder>
              <w:docPart w:val="D1F31CBA601046798C57435C6F955F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0E0D7CC"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3CC3684E" w14:textId="02215D34"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не менее 40 х 40 х 4</w:t>
            </w:r>
            <w:r w:rsidR="00EC000A" w:rsidRPr="00C80F3C">
              <w:rPr>
                <w:rFonts w:ascii="Times New Roman" w:eastAsia="Times New Roman" w:hAnsi="Times New Roman" w:cs="Times New Roman"/>
                <w:sz w:val="20"/>
                <w:szCs w:val="20"/>
                <w:lang w:eastAsia="ru-RU"/>
              </w:rPr>
              <w:t xml:space="preserve"> см</w:t>
            </w:r>
          </w:p>
        </w:tc>
        <w:tc>
          <w:tcPr>
            <w:tcW w:w="851" w:type="dxa"/>
            <w:tcBorders>
              <w:top w:val="single" w:sz="4" w:space="0" w:color="auto"/>
              <w:left w:val="single" w:sz="4" w:space="0" w:color="auto"/>
              <w:bottom w:val="single" w:sz="4" w:space="0" w:color="auto"/>
              <w:right w:val="single" w:sz="4" w:space="0" w:color="auto"/>
            </w:tcBorders>
            <w:vAlign w:val="center"/>
          </w:tcPr>
          <w:p w14:paraId="2F853ED8"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394746488"/>
            <w:placeholder>
              <w:docPart w:val="4317E2764DC748BB908B9912CB98B7B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25C8BB6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УЗ указывает конкретное значение хар-ки</w:t>
                </w:r>
              </w:p>
            </w:tc>
          </w:sdtContent>
        </w:sdt>
      </w:tr>
      <w:tr w:rsidR="00301176" w:rsidRPr="00C80F3C" w14:paraId="5F3652FD" w14:textId="77777777" w:rsidTr="00E65DD5">
        <w:tc>
          <w:tcPr>
            <w:tcW w:w="425" w:type="dxa"/>
            <w:vMerge/>
            <w:tcBorders>
              <w:left w:val="single" w:sz="4" w:space="0" w:color="auto"/>
              <w:right w:val="single" w:sz="4" w:space="0" w:color="auto"/>
            </w:tcBorders>
            <w:vAlign w:val="center"/>
          </w:tcPr>
          <w:p w14:paraId="70292A2A"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7643733B"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14A8A6E2"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516D6BD"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7838D1B2"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D18CFB"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Материал подушки:</w:t>
            </w:r>
          </w:p>
        </w:tc>
        <w:sdt>
          <w:sdtPr>
            <w:rPr>
              <w:sz w:val="20"/>
              <w:szCs w:val="20"/>
            </w:rPr>
            <w:alias w:val="Наименование хар-ки"/>
            <w:tag w:val="Наименование хар-ки"/>
            <w:id w:val="-856031002"/>
            <w:placeholder>
              <w:docPart w:val="E0D623BDD8F544C0AAC5907315A67A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201A41A4"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tcPr>
          <w:p w14:paraId="2A54FCDB" w14:textId="77777777"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вязко-эластичный полиуретана с эффектом запоминания формы.</w:t>
            </w:r>
          </w:p>
        </w:tc>
        <w:tc>
          <w:tcPr>
            <w:tcW w:w="851" w:type="dxa"/>
            <w:tcBorders>
              <w:top w:val="single" w:sz="4" w:space="0" w:color="auto"/>
              <w:left w:val="single" w:sz="4" w:space="0" w:color="auto"/>
              <w:bottom w:val="single" w:sz="4" w:space="0" w:color="auto"/>
              <w:right w:val="single" w:sz="4" w:space="0" w:color="auto"/>
            </w:tcBorders>
            <w:vAlign w:val="center"/>
          </w:tcPr>
          <w:p w14:paraId="197533F4"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468051814"/>
            <w:placeholder>
              <w:docPart w:val="5AEEE1976D1246E5A5446B99325A9E5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4056DBAD"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0A8DD65F" w14:textId="77777777" w:rsidTr="00E65DD5">
        <w:tc>
          <w:tcPr>
            <w:tcW w:w="425" w:type="dxa"/>
            <w:vMerge/>
            <w:tcBorders>
              <w:left w:val="single" w:sz="4" w:space="0" w:color="auto"/>
              <w:right w:val="single" w:sz="4" w:space="0" w:color="auto"/>
            </w:tcBorders>
            <w:vAlign w:val="center"/>
          </w:tcPr>
          <w:p w14:paraId="421A9744"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129E000"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0E8320BE"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78BCA1A"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28D52050"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4560E0"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Форма подушки:</w:t>
            </w:r>
          </w:p>
        </w:tc>
        <w:sdt>
          <w:sdtPr>
            <w:rPr>
              <w:sz w:val="20"/>
              <w:szCs w:val="20"/>
            </w:rPr>
            <w:alias w:val="Наименование хар-ки"/>
            <w:tag w:val="Наименование хар-ки"/>
            <w:id w:val="-766998967"/>
            <w:placeholder>
              <w:docPart w:val="971E824BAEE34765BCE0912F2B3175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7A2339C"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54A2D764" w14:textId="77777777"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формообразующая цельнолитая</w:t>
            </w:r>
          </w:p>
        </w:tc>
        <w:tc>
          <w:tcPr>
            <w:tcW w:w="851" w:type="dxa"/>
            <w:tcBorders>
              <w:top w:val="single" w:sz="4" w:space="0" w:color="auto"/>
              <w:left w:val="single" w:sz="4" w:space="0" w:color="auto"/>
              <w:bottom w:val="single" w:sz="4" w:space="0" w:color="auto"/>
              <w:right w:val="single" w:sz="4" w:space="0" w:color="auto"/>
            </w:tcBorders>
            <w:vAlign w:val="center"/>
          </w:tcPr>
          <w:p w14:paraId="062DEA81"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640224658"/>
            <w:placeholder>
              <w:docPart w:val="77833A3C6CAE4595A833D0EDDCF7B9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2A89FBCE"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0EF38220" w14:textId="77777777" w:rsidTr="00E65DD5">
        <w:tc>
          <w:tcPr>
            <w:tcW w:w="425" w:type="dxa"/>
            <w:vMerge/>
            <w:tcBorders>
              <w:left w:val="single" w:sz="4" w:space="0" w:color="auto"/>
              <w:right w:val="single" w:sz="4" w:space="0" w:color="auto"/>
            </w:tcBorders>
            <w:vAlign w:val="center"/>
          </w:tcPr>
          <w:p w14:paraId="7E65A764"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CD39FF7"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7DAC8B49"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F687770"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45BAF0B5"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B1349C"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 xml:space="preserve">Чехол подушки: </w:t>
            </w:r>
          </w:p>
        </w:tc>
        <w:sdt>
          <w:sdtPr>
            <w:rPr>
              <w:sz w:val="20"/>
              <w:szCs w:val="20"/>
            </w:rPr>
            <w:alias w:val="Наименование хар-ки"/>
            <w:tag w:val="Наименование хар-ки"/>
            <w:id w:val="136466056"/>
            <w:placeholder>
              <w:docPart w:val="85C2A1BF922A45EDA344C30750C2D6C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C3C0AE1"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667A3B25" w14:textId="77777777"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быстросъемный и позволяет проводить санитарную обработку.</w:t>
            </w:r>
          </w:p>
        </w:tc>
        <w:tc>
          <w:tcPr>
            <w:tcW w:w="851" w:type="dxa"/>
            <w:tcBorders>
              <w:top w:val="single" w:sz="4" w:space="0" w:color="auto"/>
              <w:left w:val="single" w:sz="4" w:space="0" w:color="auto"/>
              <w:bottom w:val="single" w:sz="4" w:space="0" w:color="auto"/>
              <w:right w:val="single" w:sz="4" w:space="0" w:color="auto"/>
            </w:tcBorders>
            <w:vAlign w:val="center"/>
          </w:tcPr>
          <w:p w14:paraId="7A3BD95F"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700014345"/>
            <w:placeholder>
              <w:docPart w:val="C54F6D30CFA94A55AE5A0776321DC3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650F1708"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7055DEA2" w14:textId="77777777" w:rsidTr="00E65DD5">
        <w:tc>
          <w:tcPr>
            <w:tcW w:w="425" w:type="dxa"/>
            <w:vMerge/>
            <w:tcBorders>
              <w:left w:val="single" w:sz="4" w:space="0" w:color="auto"/>
              <w:right w:val="single" w:sz="4" w:space="0" w:color="auto"/>
            </w:tcBorders>
            <w:vAlign w:val="center"/>
          </w:tcPr>
          <w:p w14:paraId="2ED3AE8A"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09DB9E5B"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4956C1B4"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051FC85"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045143E6"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CA69044"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Комплект:</w:t>
            </w:r>
          </w:p>
        </w:tc>
        <w:sdt>
          <w:sdtPr>
            <w:rPr>
              <w:sz w:val="20"/>
              <w:szCs w:val="20"/>
            </w:rPr>
            <w:alias w:val="Наименование хар-ки"/>
            <w:tag w:val="Наименование хар-ки"/>
            <w:id w:val="830031451"/>
            <w:placeholder>
              <w:docPart w:val="FBC95A97F2914D67ADE1717BD36114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CF96601"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66CB2461" w14:textId="77777777" w:rsidR="00301176" w:rsidRPr="00C80F3C" w:rsidRDefault="00301176" w:rsidP="00BF109C">
            <w:pPr>
              <w:jc w:val="both"/>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паспорт с гарантийным талоном на сервисное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tcPr>
          <w:p w14:paraId="1A3F8C49"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760869985"/>
            <w:placeholder>
              <w:docPart w:val="943228DC7FB642A98A22E2DA58A62E0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12F58757"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r w:rsidR="00301176" w:rsidRPr="00C80F3C" w14:paraId="08B66D29" w14:textId="77777777" w:rsidTr="00E65DD5">
        <w:tc>
          <w:tcPr>
            <w:tcW w:w="425" w:type="dxa"/>
            <w:vMerge/>
            <w:tcBorders>
              <w:left w:val="single" w:sz="4" w:space="0" w:color="auto"/>
              <w:right w:val="single" w:sz="4" w:space="0" w:color="auto"/>
            </w:tcBorders>
            <w:vAlign w:val="center"/>
          </w:tcPr>
          <w:p w14:paraId="294AD860"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375BA787"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5236B8EA"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860BECE"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5284977D"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B46828"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Допустимая нагрузка:</w:t>
            </w:r>
          </w:p>
        </w:tc>
        <w:sdt>
          <w:sdtPr>
            <w:rPr>
              <w:sz w:val="20"/>
              <w:szCs w:val="20"/>
            </w:rPr>
            <w:alias w:val="Наименование хар-ки"/>
            <w:tag w:val="Наименование хар-ки"/>
            <w:id w:val="-977522921"/>
            <w:placeholder>
              <w:docPart w:val="0F71E143DFFB418A8750338846BE216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B0CA6E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количественная</w:t>
                </w:r>
              </w:p>
            </w:tc>
          </w:sdtContent>
        </w:sdt>
        <w:sdt>
          <w:sdtPr>
            <w:rPr>
              <w:sz w:val="20"/>
              <w:szCs w:val="20"/>
            </w:rPr>
            <w:alias w:val="значение"/>
            <w:tag w:val="значение"/>
            <w:id w:val="-47920797"/>
            <w:placeholder>
              <w:docPart w:val="724AAD5C26B442CE92CA82F73E84ADE8"/>
            </w:placeholder>
            <w:dropDownList>
              <w:listItem w:displayText="≥" w:value="≥"/>
              <w:listItem w:displayText="&gt;" w:value="&gt;"/>
              <w:listItem w:displayText="выбор значения" w:value="выбор значения"/>
            </w:dropDownList>
          </w:sdtPr>
          <w:sdtEndPr/>
          <w:sdtContent>
            <w:tc>
              <w:tcPr>
                <w:tcW w:w="1538" w:type="dxa"/>
                <w:gridSpan w:val="2"/>
                <w:tcBorders>
                  <w:top w:val="single" w:sz="4" w:space="0" w:color="auto"/>
                  <w:left w:val="single" w:sz="4" w:space="0" w:color="auto"/>
                  <w:bottom w:val="single" w:sz="4" w:space="0" w:color="auto"/>
                  <w:right w:val="single" w:sz="4" w:space="0" w:color="auto"/>
                </w:tcBorders>
                <w:vAlign w:val="center"/>
              </w:tcPr>
              <w:p w14:paraId="2F6B42EF" w14:textId="77777777" w:rsidR="00301176" w:rsidRPr="00C80F3C" w:rsidRDefault="00301176" w:rsidP="00BF109C">
                <w:pPr>
                  <w:jc w:val="both"/>
                  <w:rPr>
                    <w:rFonts w:ascii="Times New Roman" w:hAnsi="Times New Roman" w:cs="Times New Roman"/>
                    <w:sz w:val="20"/>
                    <w:szCs w:val="20"/>
                  </w:rPr>
                </w:pPr>
                <w:r w:rsidRPr="00C80F3C">
                  <w:rPr>
                    <w:rFonts w:ascii="Times New Roman" w:hAnsi="Times New Roman" w:cs="Times New Roman"/>
                    <w:sz w:val="20"/>
                    <w:szCs w:val="20"/>
                  </w:rPr>
                  <w:t>≥</w:t>
                </w:r>
              </w:p>
            </w:tc>
          </w:sdtContent>
        </w:sdt>
        <w:tc>
          <w:tcPr>
            <w:tcW w:w="915" w:type="dxa"/>
            <w:tcBorders>
              <w:top w:val="single" w:sz="4" w:space="0" w:color="auto"/>
              <w:left w:val="single" w:sz="4" w:space="0" w:color="auto"/>
              <w:bottom w:val="single" w:sz="4" w:space="0" w:color="auto"/>
              <w:right w:val="single" w:sz="4" w:space="0" w:color="auto"/>
            </w:tcBorders>
            <w:vAlign w:val="center"/>
          </w:tcPr>
          <w:p w14:paraId="40F39707" w14:textId="77777777" w:rsidR="00301176" w:rsidRPr="00C80F3C" w:rsidRDefault="00301176" w:rsidP="00BF109C">
            <w:pPr>
              <w:jc w:val="both"/>
              <w:rPr>
                <w:rFonts w:ascii="Times New Roman" w:hAnsi="Times New Roman" w:cs="Times New Roman"/>
                <w:sz w:val="20"/>
                <w:szCs w:val="20"/>
              </w:rPr>
            </w:pPr>
            <w:r w:rsidRPr="00C80F3C">
              <w:rPr>
                <w:rFonts w:ascii="Times New Roman" w:hAnsi="Times New Roman" w:cs="Times New Roman"/>
                <w:sz w:val="20"/>
                <w:szCs w:val="20"/>
              </w:rPr>
              <w:t>120</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BF5B6F7" w14:textId="77777777" w:rsidR="00301176" w:rsidRPr="00C80F3C" w:rsidRDefault="00301176" w:rsidP="00BF109C">
            <w:pPr>
              <w:jc w:val="both"/>
              <w:rPr>
                <w:rFonts w:ascii="Times New Roman" w:hAnsi="Times New Roman" w:cs="Times New Roman"/>
                <w:sz w:val="20"/>
                <w:szCs w:val="20"/>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7C79103F" w14:textId="77777777" w:rsidR="00301176" w:rsidRPr="00C80F3C" w:rsidRDefault="00301176" w:rsidP="00BF109C">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B713E04"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кг.</w:t>
            </w:r>
          </w:p>
        </w:tc>
        <w:sdt>
          <w:sdtPr>
            <w:rPr>
              <w:sz w:val="20"/>
              <w:szCs w:val="20"/>
            </w:rPr>
            <w:alias w:val="Инструкция"/>
            <w:tag w:val="Инструкция"/>
            <w:id w:val="-1429335380"/>
            <w:placeholder>
              <w:docPart w:val="6F00EE69EE324EC38AC32582074D18B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5265067B"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УЗ указывает конкретное значение хар-ки</w:t>
                </w:r>
              </w:p>
            </w:tc>
          </w:sdtContent>
        </w:sdt>
      </w:tr>
      <w:tr w:rsidR="00301176" w:rsidRPr="00C80F3C" w14:paraId="1AAEB57B" w14:textId="77777777" w:rsidTr="00E65DD5">
        <w:tc>
          <w:tcPr>
            <w:tcW w:w="425" w:type="dxa"/>
            <w:vMerge/>
            <w:tcBorders>
              <w:left w:val="single" w:sz="4" w:space="0" w:color="auto"/>
              <w:right w:val="single" w:sz="4" w:space="0" w:color="auto"/>
            </w:tcBorders>
            <w:vAlign w:val="center"/>
          </w:tcPr>
          <w:p w14:paraId="59867484"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1630D5C1"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6A8512DF"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E31D2FA"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28776BC2"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6DA807" w14:textId="77777777" w:rsidR="00301176" w:rsidRPr="00C80F3C" w:rsidRDefault="00301176" w:rsidP="00BF109C">
            <w:pPr>
              <w:jc w:val="center"/>
              <w:rPr>
                <w:rFonts w:ascii="Times New Roman" w:hAnsi="Times New Roman" w:cs="Times New Roman"/>
                <w:sz w:val="20"/>
                <w:szCs w:val="20"/>
              </w:rPr>
            </w:pPr>
            <w:r w:rsidRPr="00C80F3C">
              <w:rPr>
                <w:rFonts w:ascii="Times New Roman" w:eastAsia="Times New Roman" w:hAnsi="Times New Roman" w:cs="Times New Roman"/>
                <w:sz w:val="20"/>
                <w:szCs w:val="20"/>
                <w:lang w:eastAsia="ru-RU"/>
              </w:rPr>
              <w:t>Срок службы:</w:t>
            </w:r>
          </w:p>
        </w:tc>
        <w:sdt>
          <w:sdtPr>
            <w:rPr>
              <w:sz w:val="20"/>
              <w:szCs w:val="20"/>
            </w:rPr>
            <w:alias w:val="Наименование хар-ки"/>
            <w:tag w:val="Наименование хар-ки"/>
            <w:id w:val="-25718354"/>
            <w:placeholder>
              <w:docPart w:val="35B8249094E04B169E88E8353273CF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1D3D102"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количественная</w:t>
                </w:r>
              </w:p>
            </w:tc>
          </w:sdtContent>
        </w:sdt>
        <w:sdt>
          <w:sdtPr>
            <w:rPr>
              <w:sz w:val="20"/>
              <w:szCs w:val="20"/>
            </w:rPr>
            <w:alias w:val="значение"/>
            <w:tag w:val="значение"/>
            <w:id w:val="966551938"/>
            <w:placeholder>
              <w:docPart w:val="100D25CB69714C878E1EBB4D7506F0C7"/>
            </w:placeholder>
            <w:dropDownList>
              <w:listItem w:displayText="≥" w:value="≥"/>
              <w:listItem w:displayText="&gt;" w:value="&gt;"/>
              <w:listItem w:displayText="выбор значения" w:value="выбор значения"/>
            </w:dropDownList>
          </w:sdtPr>
          <w:sdtEndPr/>
          <w:sdtContent>
            <w:tc>
              <w:tcPr>
                <w:tcW w:w="1538" w:type="dxa"/>
                <w:gridSpan w:val="2"/>
                <w:tcBorders>
                  <w:top w:val="single" w:sz="4" w:space="0" w:color="auto"/>
                  <w:left w:val="single" w:sz="4" w:space="0" w:color="auto"/>
                  <w:bottom w:val="single" w:sz="4" w:space="0" w:color="auto"/>
                  <w:right w:val="single" w:sz="4" w:space="0" w:color="auto"/>
                </w:tcBorders>
                <w:vAlign w:val="center"/>
              </w:tcPr>
              <w:p w14:paraId="660629F8" w14:textId="77777777" w:rsidR="00301176" w:rsidRPr="00C80F3C" w:rsidRDefault="00301176" w:rsidP="00BF109C">
                <w:pPr>
                  <w:jc w:val="both"/>
                  <w:rPr>
                    <w:rFonts w:ascii="Times New Roman" w:hAnsi="Times New Roman" w:cs="Times New Roman"/>
                    <w:sz w:val="20"/>
                    <w:szCs w:val="20"/>
                  </w:rPr>
                </w:pPr>
                <w:r w:rsidRPr="00C80F3C">
                  <w:rPr>
                    <w:rFonts w:ascii="Times New Roman" w:hAnsi="Times New Roman" w:cs="Times New Roman"/>
                    <w:sz w:val="20"/>
                    <w:szCs w:val="20"/>
                  </w:rPr>
                  <w:t>≥</w:t>
                </w:r>
              </w:p>
            </w:tc>
          </w:sdtContent>
        </w:sdt>
        <w:tc>
          <w:tcPr>
            <w:tcW w:w="915" w:type="dxa"/>
            <w:tcBorders>
              <w:top w:val="single" w:sz="4" w:space="0" w:color="auto"/>
              <w:left w:val="single" w:sz="4" w:space="0" w:color="auto"/>
              <w:bottom w:val="single" w:sz="4" w:space="0" w:color="auto"/>
              <w:right w:val="single" w:sz="4" w:space="0" w:color="auto"/>
            </w:tcBorders>
            <w:vAlign w:val="center"/>
          </w:tcPr>
          <w:p w14:paraId="1584ECD5" w14:textId="77777777" w:rsidR="00301176" w:rsidRPr="00C80F3C" w:rsidRDefault="00301176" w:rsidP="00BF109C">
            <w:pPr>
              <w:jc w:val="both"/>
              <w:rPr>
                <w:rFonts w:ascii="Times New Roman" w:hAnsi="Times New Roman" w:cs="Times New Roman"/>
                <w:sz w:val="20"/>
                <w:szCs w:val="20"/>
              </w:rPr>
            </w:pPr>
            <w:r w:rsidRPr="00C80F3C">
              <w:rPr>
                <w:rFonts w:ascii="Times New Roman" w:hAnsi="Times New Roman" w:cs="Times New Roman"/>
                <w:sz w:val="20"/>
                <w:szCs w:val="20"/>
              </w:rPr>
              <w:t>3</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77E63C6" w14:textId="77777777" w:rsidR="00301176" w:rsidRPr="00C80F3C" w:rsidRDefault="00301176" w:rsidP="00BF109C">
            <w:pPr>
              <w:jc w:val="both"/>
              <w:rPr>
                <w:rFonts w:ascii="Times New Roman" w:hAnsi="Times New Roman" w:cs="Times New Roman"/>
                <w:sz w:val="20"/>
                <w:szCs w:val="20"/>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36C665D7" w14:textId="77777777" w:rsidR="00301176" w:rsidRPr="00C80F3C" w:rsidRDefault="00301176" w:rsidP="00BF109C">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3DCACF"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г.</w:t>
            </w:r>
          </w:p>
        </w:tc>
        <w:sdt>
          <w:sdtPr>
            <w:rPr>
              <w:sz w:val="20"/>
              <w:szCs w:val="20"/>
            </w:rPr>
            <w:alias w:val="Инструкция"/>
            <w:tag w:val="Инструкция"/>
            <w:id w:val="266283438"/>
            <w:placeholder>
              <w:docPart w:val="A8533446A2794EF6BD1D62D97F9A236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019A620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УЗ указывает конкретное значение хар-ки</w:t>
                </w:r>
              </w:p>
            </w:tc>
          </w:sdtContent>
        </w:sdt>
      </w:tr>
      <w:tr w:rsidR="00301176" w:rsidRPr="00C80F3C" w14:paraId="668ED374" w14:textId="77777777" w:rsidTr="00E65DD5">
        <w:tc>
          <w:tcPr>
            <w:tcW w:w="425" w:type="dxa"/>
            <w:vMerge/>
            <w:tcBorders>
              <w:left w:val="single" w:sz="4" w:space="0" w:color="auto"/>
              <w:right w:val="single" w:sz="4" w:space="0" w:color="auto"/>
            </w:tcBorders>
            <w:vAlign w:val="center"/>
          </w:tcPr>
          <w:p w14:paraId="3B74DF7D" w14:textId="77777777" w:rsidR="00301176" w:rsidRPr="00C80F3C" w:rsidRDefault="00301176" w:rsidP="00BF109C">
            <w:pPr>
              <w:jc w:val="center"/>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0DAE9F69" w14:textId="77777777" w:rsidR="00301176" w:rsidRPr="00C80F3C" w:rsidRDefault="00301176" w:rsidP="00BF109C">
            <w:pPr>
              <w:widowControl w:val="0"/>
              <w:autoSpaceDE w:val="0"/>
              <w:autoSpaceDN w:val="0"/>
              <w:jc w:val="center"/>
              <w:rPr>
                <w:rFonts w:ascii="Times New Roman" w:hAnsi="Times New Roman" w:cs="Times New Roman"/>
                <w:sz w:val="20"/>
                <w:szCs w:val="20"/>
              </w:rPr>
            </w:pPr>
          </w:p>
        </w:tc>
        <w:tc>
          <w:tcPr>
            <w:tcW w:w="1275" w:type="dxa"/>
            <w:vMerge/>
            <w:tcBorders>
              <w:left w:val="single" w:sz="4" w:space="0" w:color="auto"/>
              <w:right w:val="single" w:sz="4" w:space="0" w:color="auto"/>
            </w:tcBorders>
          </w:tcPr>
          <w:p w14:paraId="7F26249B" w14:textId="77777777" w:rsidR="00301176" w:rsidRPr="00C80F3C" w:rsidRDefault="00301176" w:rsidP="00BF109C">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557479D" w14:textId="77777777" w:rsidR="00301176" w:rsidRPr="00C80F3C" w:rsidRDefault="00301176" w:rsidP="00BF109C">
            <w:pPr>
              <w:rPr>
                <w:rFonts w:ascii="Times New Roman" w:hAnsi="Times New Roman" w:cs="Times New Roman"/>
                <w:bCs/>
                <w:sz w:val="20"/>
                <w:szCs w:val="20"/>
              </w:rPr>
            </w:pPr>
          </w:p>
        </w:tc>
        <w:tc>
          <w:tcPr>
            <w:tcW w:w="851" w:type="dxa"/>
            <w:vMerge/>
            <w:tcBorders>
              <w:left w:val="single" w:sz="4" w:space="0" w:color="auto"/>
              <w:right w:val="single" w:sz="4" w:space="0" w:color="auto"/>
            </w:tcBorders>
          </w:tcPr>
          <w:p w14:paraId="3063553C" w14:textId="77777777" w:rsidR="00301176" w:rsidRPr="00C80F3C" w:rsidRDefault="00301176" w:rsidP="00BF109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C9BABB"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664438226"/>
            <w:placeholder>
              <w:docPart w:val="0FDE2416C4E14447A487A81CF542F07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F0D9343"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качественная</w:t>
                </w:r>
              </w:p>
            </w:tc>
          </w:sdtContent>
        </w:sdt>
        <w:tc>
          <w:tcPr>
            <w:tcW w:w="5244" w:type="dxa"/>
            <w:gridSpan w:val="7"/>
            <w:tcBorders>
              <w:top w:val="single" w:sz="4" w:space="0" w:color="auto"/>
              <w:left w:val="single" w:sz="4" w:space="0" w:color="auto"/>
              <w:bottom w:val="single" w:sz="4" w:space="0" w:color="auto"/>
              <w:right w:val="single" w:sz="4" w:space="0" w:color="auto"/>
            </w:tcBorders>
            <w:vAlign w:val="center"/>
          </w:tcPr>
          <w:p w14:paraId="76D770F1" w14:textId="279B5DB0" w:rsidR="00301176" w:rsidRPr="00C80F3C" w:rsidRDefault="004100EA" w:rsidP="00BF109C">
            <w:pPr>
              <w:jc w:val="both"/>
              <w:rPr>
                <w:rFonts w:ascii="Times New Roman" w:hAnsi="Times New Roman" w:cs="Times New Roman"/>
                <w:sz w:val="20"/>
                <w:szCs w:val="20"/>
              </w:rPr>
            </w:pPr>
            <w:proofErr w:type="spellStart"/>
            <w:r w:rsidRPr="00C80F3C">
              <w:rPr>
                <w:rFonts w:ascii="Times New Roman" w:eastAsia="Times New Roman" w:hAnsi="Times New Roman" w:cs="Times New Roman"/>
                <w:sz w:val="20"/>
                <w:szCs w:val="20"/>
                <w:lang w:eastAsia="ru-RU"/>
              </w:rPr>
              <w:t>Противопролежневые</w:t>
            </w:r>
            <w:proofErr w:type="spellEnd"/>
            <w:r w:rsidRPr="00C80F3C">
              <w:rPr>
                <w:rFonts w:ascii="Times New Roman" w:eastAsia="Times New Roman" w:hAnsi="Times New Roman" w:cs="Times New Roman"/>
                <w:sz w:val="20"/>
                <w:szCs w:val="20"/>
                <w:lang w:eastAsia="ru-RU"/>
              </w:rPr>
              <w:t xml:space="preserve"> матрацы, подушки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C80F3C">
              <w:rPr>
                <w:rFonts w:ascii="Times New Roman" w:eastAsia="Times New Roman" w:hAnsi="Times New Roman" w:cs="Times New Roman"/>
                <w:sz w:val="20"/>
                <w:szCs w:val="20"/>
                <w:lang w:eastAsia="ru-RU"/>
              </w:rPr>
              <w:t>цитотоксичность</w:t>
            </w:r>
            <w:proofErr w:type="spellEnd"/>
            <w:r w:rsidRPr="00C80F3C">
              <w:rPr>
                <w:rFonts w:ascii="Times New Roman" w:eastAsia="Times New Roman" w:hAnsi="Times New Roman" w:cs="Times New Roman"/>
                <w:sz w:val="20"/>
                <w:szCs w:val="20"/>
                <w:lang w:eastAsia="ru-RU"/>
              </w:rPr>
              <w:t>: методы «</w:t>
            </w:r>
            <w:proofErr w:type="spellStart"/>
            <w:r w:rsidRPr="00C80F3C">
              <w:rPr>
                <w:rFonts w:ascii="Times New Roman" w:eastAsia="Times New Roman" w:hAnsi="Times New Roman" w:cs="Times New Roman"/>
                <w:sz w:val="20"/>
                <w:szCs w:val="20"/>
                <w:lang w:eastAsia="ru-RU"/>
              </w:rPr>
              <w:t>in</w:t>
            </w:r>
            <w:proofErr w:type="spellEnd"/>
            <w:r w:rsidRPr="00C80F3C">
              <w:rPr>
                <w:rFonts w:ascii="Times New Roman" w:eastAsia="Times New Roman" w:hAnsi="Times New Roman" w:cs="Times New Roman"/>
                <w:sz w:val="20"/>
                <w:szCs w:val="20"/>
                <w:lang w:eastAsia="ru-RU"/>
              </w:rPr>
              <w:t xml:space="preserve"> </w:t>
            </w:r>
            <w:proofErr w:type="spellStart"/>
            <w:r w:rsidRPr="00C80F3C">
              <w:rPr>
                <w:rFonts w:ascii="Times New Roman" w:eastAsia="Times New Roman" w:hAnsi="Times New Roman" w:cs="Times New Roman"/>
                <w:sz w:val="20"/>
                <w:szCs w:val="20"/>
                <w:lang w:eastAsia="ru-RU"/>
              </w:rPr>
              <w:t>vitro</w:t>
            </w:r>
            <w:proofErr w:type="spellEnd"/>
            <w:r w:rsidRPr="00C80F3C">
              <w:rPr>
                <w:rFonts w:ascii="Times New Roman" w:eastAsia="Times New Roman" w:hAnsi="Times New Roman" w:cs="Times New Roman"/>
                <w:sz w:val="20"/>
                <w:szCs w:val="20"/>
                <w:lang w:eastAsia="ru-RU"/>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w:t>
            </w:r>
          </w:p>
        </w:tc>
        <w:tc>
          <w:tcPr>
            <w:tcW w:w="851" w:type="dxa"/>
            <w:tcBorders>
              <w:top w:val="single" w:sz="4" w:space="0" w:color="auto"/>
              <w:left w:val="single" w:sz="4" w:space="0" w:color="auto"/>
              <w:bottom w:val="single" w:sz="4" w:space="0" w:color="auto"/>
              <w:right w:val="single" w:sz="4" w:space="0" w:color="auto"/>
            </w:tcBorders>
            <w:vAlign w:val="center"/>
          </w:tcPr>
          <w:p w14:paraId="4214B447" w14:textId="77777777" w:rsidR="00301176" w:rsidRPr="00C80F3C"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500178830"/>
            <w:placeholder>
              <w:docPart w:val="8826161DA7D04ED1B5901A2DEAE3B90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626" w:type="dxa"/>
                <w:tcBorders>
                  <w:top w:val="single" w:sz="4" w:space="0" w:color="auto"/>
                  <w:left w:val="single" w:sz="4" w:space="0" w:color="auto"/>
                  <w:bottom w:val="single" w:sz="4" w:space="0" w:color="auto"/>
                  <w:right w:val="single" w:sz="4" w:space="0" w:color="auto"/>
                </w:tcBorders>
              </w:tcPr>
              <w:p w14:paraId="2F54E2D5" w14:textId="77777777" w:rsidR="00301176" w:rsidRPr="00C80F3C" w:rsidRDefault="00301176" w:rsidP="00BF109C">
                <w:pPr>
                  <w:jc w:val="center"/>
                  <w:rPr>
                    <w:rFonts w:ascii="Times New Roman" w:hAnsi="Times New Roman" w:cs="Times New Roman"/>
                    <w:sz w:val="20"/>
                    <w:szCs w:val="20"/>
                  </w:rPr>
                </w:pPr>
                <w:r w:rsidRPr="00C80F3C">
                  <w:rPr>
                    <w:rFonts w:ascii="Times New Roman" w:hAnsi="Times New Roman" w:cs="Times New Roman"/>
                    <w:sz w:val="20"/>
                    <w:szCs w:val="20"/>
                  </w:rPr>
                  <w:t>Значение хар-ки не может меняться</w:t>
                </w:r>
              </w:p>
            </w:tc>
          </w:sdtContent>
        </w:sdt>
      </w:tr>
    </w:tbl>
    <w:p w14:paraId="720F7C02" w14:textId="77777777" w:rsidR="00183A63" w:rsidRDefault="00E84FDA" w:rsidP="00183A63">
      <w:pPr>
        <w:keepNext/>
        <w:jc w:val="center"/>
      </w:pPr>
      <w:r>
        <w:tab/>
      </w:r>
    </w:p>
    <w:p w14:paraId="6F4DBE1E" w14:textId="57155DCC" w:rsidR="00183A63" w:rsidRPr="000D5ED4" w:rsidRDefault="00183A63" w:rsidP="00E65DD5">
      <w:pPr>
        <w:keepNext/>
        <w:ind w:left="-709" w:right="-737"/>
        <w:jc w:val="center"/>
        <w:rPr>
          <w:b/>
          <w:sz w:val="22"/>
          <w:szCs w:val="22"/>
        </w:rPr>
      </w:pPr>
      <w:r w:rsidRPr="000D5ED4">
        <w:rPr>
          <w:b/>
          <w:sz w:val="22"/>
          <w:szCs w:val="22"/>
        </w:rPr>
        <w:t>Требования к качеству, техническим, функциональным характеристикам</w:t>
      </w:r>
    </w:p>
    <w:p w14:paraId="63EB9484" w14:textId="6DC21C30" w:rsidR="000D5ED4" w:rsidRPr="000D5ED4" w:rsidRDefault="00183A63" w:rsidP="00E65DD5">
      <w:pPr>
        <w:shd w:val="clear" w:color="auto" w:fill="FFFFFF"/>
        <w:autoSpaceDE w:val="0"/>
        <w:autoSpaceDN w:val="0"/>
        <w:adjustRightInd w:val="0"/>
        <w:ind w:left="-709" w:right="-737" w:firstLine="283"/>
        <w:jc w:val="both"/>
        <w:rPr>
          <w:sz w:val="22"/>
          <w:szCs w:val="22"/>
        </w:rPr>
      </w:pPr>
      <w:proofErr w:type="spellStart"/>
      <w:r w:rsidRPr="000D5ED4">
        <w:rPr>
          <w:sz w:val="22"/>
          <w:szCs w:val="22"/>
        </w:rPr>
        <w:t>Противопролежневые</w:t>
      </w:r>
      <w:proofErr w:type="spellEnd"/>
      <w:r w:rsidRPr="000D5ED4">
        <w:rPr>
          <w:sz w:val="22"/>
          <w:szCs w:val="22"/>
        </w:rPr>
        <w:t xml:space="preserve"> матрацы, подушки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0D5ED4">
        <w:rPr>
          <w:sz w:val="22"/>
          <w:szCs w:val="22"/>
        </w:rPr>
        <w:t>цитотоксичность</w:t>
      </w:r>
      <w:proofErr w:type="spellEnd"/>
      <w:r w:rsidRPr="000D5ED4">
        <w:rPr>
          <w:sz w:val="22"/>
          <w:szCs w:val="22"/>
        </w:rPr>
        <w:t>: методы «</w:t>
      </w:r>
      <w:proofErr w:type="spellStart"/>
      <w:r w:rsidRPr="000D5ED4">
        <w:rPr>
          <w:sz w:val="22"/>
          <w:szCs w:val="22"/>
        </w:rPr>
        <w:t>in</w:t>
      </w:r>
      <w:proofErr w:type="spellEnd"/>
      <w:r w:rsidRPr="000D5ED4">
        <w:rPr>
          <w:sz w:val="22"/>
          <w:szCs w:val="22"/>
        </w:rPr>
        <w:t xml:space="preserve"> </w:t>
      </w:r>
      <w:proofErr w:type="spellStart"/>
      <w:r w:rsidRPr="000D5ED4">
        <w:rPr>
          <w:sz w:val="22"/>
          <w:szCs w:val="22"/>
        </w:rPr>
        <w:t>vitro</w:t>
      </w:r>
      <w:proofErr w:type="spellEnd"/>
      <w:r w:rsidRPr="000D5ED4">
        <w:rPr>
          <w:sz w:val="22"/>
          <w:szCs w:val="22"/>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 </w:t>
      </w:r>
    </w:p>
    <w:p w14:paraId="007114F6" w14:textId="77777777" w:rsidR="000D5ED4" w:rsidRPr="00745D54" w:rsidRDefault="000D5ED4" w:rsidP="00E65DD5">
      <w:pPr>
        <w:shd w:val="clear" w:color="auto" w:fill="FFFFFF"/>
        <w:autoSpaceDE w:val="0"/>
        <w:autoSpaceDN w:val="0"/>
        <w:adjustRightInd w:val="0"/>
        <w:ind w:left="-709" w:right="-737" w:firstLine="708"/>
        <w:jc w:val="center"/>
        <w:rPr>
          <w:b/>
          <w:sz w:val="22"/>
          <w:szCs w:val="22"/>
        </w:rPr>
      </w:pPr>
      <w:r w:rsidRPr="00745D54">
        <w:rPr>
          <w:b/>
          <w:sz w:val="22"/>
          <w:szCs w:val="22"/>
        </w:rPr>
        <w:t>Требования к маркировке и упаковке</w:t>
      </w:r>
    </w:p>
    <w:p w14:paraId="0D3DD49F" w14:textId="77777777" w:rsidR="000D5ED4" w:rsidRDefault="000D5ED4" w:rsidP="00E65DD5">
      <w:pPr>
        <w:shd w:val="clear" w:color="auto" w:fill="FFFFFF"/>
        <w:autoSpaceDE w:val="0"/>
        <w:autoSpaceDN w:val="0"/>
        <w:adjustRightInd w:val="0"/>
        <w:ind w:left="-709" w:right="-737" w:firstLine="283"/>
        <w:jc w:val="both"/>
        <w:rPr>
          <w:sz w:val="22"/>
          <w:szCs w:val="22"/>
        </w:rPr>
      </w:pPr>
      <w:r w:rsidRPr="00745D54">
        <w:rPr>
          <w:sz w:val="22"/>
          <w:szCs w:val="22"/>
        </w:rPr>
        <w:tab/>
        <w:t xml:space="preserve">На каждое изделие </w:t>
      </w:r>
      <w:r>
        <w:rPr>
          <w:sz w:val="22"/>
          <w:szCs w:val="22"/>
        </w:rPr>
        <w:t>нанесен</w:t>
      </w:r>
      <w:r w:rsidRPr="00745D54">
        <w:rPr>
          <w:sz w:val="22"/>
          <w:szCs w:val="22"/>
        </w:rPr>
        <w:t xml:space="preserve"> товарный знак, установленный для предприятия изготовителя, и маркировка, не нарушающая покрытие и товарный вид изделий. Упаковка обес</w:t>
      </w:r>
      <w:r>
        <w:rPr>
          <w:sz w:val="22"/>
          <w:szCs w:val="22"/>
        </w:rPr>
        <w:t>печивает</w:t>
      </w:r>
      <w:r w:rsidRPr="00745D54">
        <w:rPr>
          <w:sz w:val="22"/>
          <w:szCs w:val="22"/>
        </w:rPr>
        <w:t xml:space="preserve"> сохранность Товара при транспортировке и хранении.</w:t>
      </w:r>
    </w:p>
    <w:p w14:paraId="1BD8F04D" w14:textId="4AC04E81" w:rsidR="000D5ED4" w:rsidRDefault="000D5ED4" w:rsidP="00E65DD5">
      <w:pPr>
        <w:shd w:val="clear" w:color="auto" w:fill="FFFFFF"/>
        <w:autoSpaceDE w:val="0"/>
        <w:autoSpaceDN w:val="0"/>
        <w:adjustRightInd w:val="0"/>
        <w:ind w:left="-709" w:right="-737" w:firstLine="283"/>
        <w:jc w:val="both"/>
        <w:rPr>
          <w:sz w:val="22"/>
          <w:szCs w:val="22"/>
        </w:rPr>
      </w:pPr>
      <w:r w:rsidRPr="000B352A">
        <w:rPr>
          <w:sz w:val="22"/>
          <w:szCs w:val="22"/>
        </w:rPr>
        <w:t>Согласно Постановлению Правительства РФ от 31.05.2024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r>
        <w:rPr>
          <w:sz w:val="22"/>
          <w:szCs w:val="22"/>
        </w:rPr>
        <w:t>.</w:t>
      </w:r>
    </w:p>
    <w:p w14:paraId="6C876F5B" w14:textId="77777777" w:rsidR="000D5ED4" w:rsidRPr="007F26C4" w:rsidRDefault="000D5ED4" w:rsidP="00E65DD5">
      <w:pPr>
        <w:shd w:val="clear" w:color="auto" w:fill="FFFFFF"/>
        <w:autoSpaceDE w:val="0"/>
        <w:autoSpaceDN w:val="0"/>
        <w:adjustRightInd w:val="0"/>
        <w:ind w:left="-709" w:right="-737"/>
        <w:rPr>
          <w:b/>
          <w:sz w:val="22"/>
          <w:szCs w:val="22"/>
        </w:rPr>
      </w:pPr>
      <w:r>
        <w:rPr>
          <w:b/>
          <w:sz w:val="22"/>
          <w:szCs w:val="22"/>
        </w:rPr>
        <w:t xml:space="preserve">                                                                        </w:t>
      </w:r>
      <w:r w:rsidRPr="007F26C4">
        <w:rPr>
          <w:b/>
          <w:sz w:val="22"/>
          <w:szCs w:val="22"/>
        </w:rPr>
        <w:t>Требования к документам, подтверждающим соответствие установленным требованиям</w:t>
      </w:r>
    </w:p>
    <w:p w14:paraId="6BC7EF6A" w14:textId="4E908873" w:rsidR="000D5ED4" w:rsidRPr="00745D54" w:rsidRDefault="000D5ED4" w:rsidP="00E65DD5">
      <w:pPr>
        <w:shd w:val="clear" w:color="auto" w:fill="FFFFFF"/>
        <w:autoSpaceDE w:val="0"/>
        <w:autoSpaceDN w:val="0"/>
        <w:adjustRightInd w:val="0"/>
        <w:ind w:left="-709" w:right="-737" w:firstLine="283"/>
        <w:jc w:val="both"/>
        <w:rPr>
          <w:sz w:val="22"/>
          <w:szCs w:val="22"/>
        </w:rPr>
      </w:pPr>
      <w:r w:rsidRPr="007F26C4">
        <w:rPr>
          <w:sz w:val="22"/>
          <w:szCs w:val="22"/>
        </w:rPr>
        <w:t>Наличие действующего регистрационного удостоверения на данную продукцию обязательно.</w:t>
      </w:r>
    </w:p>
    <w:p w14:paraId="7038A3F3" w14:textId="77777777" w:rsidR="000D5ED4" w:rsidRPr="00745D54" w:rsidRDefault="000D5ED4" w:rsidP="00E65DD5">
      <w:pPr>
        <w:shd w:val="clear" w:color="auto" w:fill="FFFFFF"/>
        <w:autoSpaceDE w:val="0"/>
        <w:autoSpaceDN w:val="0"/>
        <w:adjustRightInd w:val="0"/>
        <w:ind w:left="-709" w:right="-737" w:firstLine="567"/>
        <w:jc w:val="center"/>
        <w:rPr>
          <w:b/>
          <w:sz w:val="22"/>
          <w:szCs w:val="22"/>
        </w:rPr>
      </w:pPr>
      <w:r w:rsidRPr="00745D54">
        <w:rPr>
          <w:b/>
          <w:sz w:val="22"/>
          <w:szCs w:val="22"/>
        </w:rPr>
        <w:t>Требования к сроку и объему предоставления гарантий качества</w:t>
      </w:r>
    </w:p>
    <w:p w14:paraId="47F69797" w14:textId="77777777" w:rsidR="000D5ED4" w:rsidRPr="00745D54" w:rsidRDefault="000D5ED4" w:rsidP="00E65DD5">
      <w:pPr>
        <w:widowControl w:val="0"/>
        <w:ind w:left="-709" w:right="-737"/>
        <w:jc w:val="both"/>
        <w:rPr>
          <w:sz w:val="22"/>
          <w:szCs w:val="22"/>
        </w:rPr>
      </w:pPr>
      <w:r>
        <w:rPr>
          <w:sz w:val="22"/>
          <w:szCs w:val="22"/>
        </w:rPr>
        <w:t xml:space="preserve">        </w:t>
      </w:r>
      <w:r w:rsidRPr="00745D54">
        <w:rPr>
          <w:sz w:val="22"/>
          <w:szCs w:val="22"/>
        </w:rPr>
        <w:t xml:space="preserve">Гарантийный срок Товаров устанавливается со дня выдачи товара Получателю и составляет 12 месяцев. </w:t>
      </w:r>
    </w:p>
    <w:p w14:paraId="712A6BC0" w14:textId="19CF7899" w:rsidR="000D5ED4" w:rsidRPr="007F26C4" w:rsidRDefault="000D5ED4" w:rsidP="00E65DD5">
      <w:pPr>
        <w:widowControl w:val="0"/>
        <w:ind w:left="-709" w:right="-737"/>
        <w:jc w:val="both"/>
        <w:rPr>
          <w:sz w:val="22"/>
          <w:szCs w:val="22"/>
        </w:rPr>
      </w:pPr>
      <w:r>
        <w:rPr>
          <w:sz w:val="22"/>
          <w:szCs w:val="22"/>
        </w:rPr>
        <w:t xml:space="preserve">        </w:t>
      </w:r>
      <w:r w:rsidRPr="00745D54">
        <w:rPr>
          <w:sz w:val="22"/>
          <w:szCs w:val="22"/>
        </w:rPr>
        <w:t>Обеспечение возможности ремонта и технического обслуживания, устранения недостатков при обеспечении инвалидов Товара осуществляется в соответствии с Федеральным законом от 07.02.1992 г. № 2300-1 «О защите прав потребителей».</w:t>
      </w:r>
    </w:p>
    <w:p w14:paraId="03748A22" w14:textId="77777777" w:rsidR="000D5ED4" w:rsidRPr="000D5ED4" w:rsidRDefault="000D5ED4" w:rsidP="00E65DD5">
      <w:pPr>
        <w:ind w:left="-709" w:right="-737" w:firstLine="567"/>
        <w:jc w:val="center"/>
        <w:rPr>
          <w:b/>
          <w:sz w:val="22"/>
          <w:szCs w:val="22"/>
        </w:rPr>
      </w:pPr>
      <w:r w:rsidRPr="000D5ED4">
        <w:rPr>
          <w:b/>
          <w:sz w:val="22"/>
          <w:szCs w:val="22"/>
        </w:rPr>
        <w:t>Требования к месту, условиям и объемам поставки</w:t>
      </w:r>
    </w:p>
    <w:p w14:paraId="28E3E4B0" w14:textId="77777777" w:rsidR="000D5ED4" w:rsidRPr="0059555F" w:rsidRDefault="000D5ED4" w:rsidP="00E65DD5">
      <w:pPr>
        <w:widowControl w:val="0"/>
        <w:ind w:left="-709" w:right="-737" w:firstLine="424"/>
        <w:jc w:val="both"/>
        <w:rPr>
          <w:sz w:val="22"/>
          <w:szCs w:val="22"/>
        </w:rPr>
      </w:pPr>
      <w:r w:rsidRPr="0059555F">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предоставляется право выбора метода доставки.</w:t>
      </w:r>
    </w:p>
    <w:sectPr w:rsidR="000D5ED4" w:rsidRPr="0059555F" w:rsidSect="00C80F3C">
      <w:headerReference w:type="default" r:id="rId8"/>
      <w:pgSz w:w="16840" w:h="11907" w:orient="landscape" w:code="9"/>
      <w:pgMar w:top="709"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AB721A" w:rsidRDefault="00AB721A">
      <w:r>
        <w:separator/>
      </w:r>
    </w:p>
  </w:endnote>
  <w:endnote w:type="continuationSeparator" w:id="0">
    <w:p w14:paraId="400B342D" w14:textId="77777777" w:rsidR="00AB721A" w:rsidRDefault="00AB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AB721A" w:rsidRDefault="00AB721A">
      <w:r>
        <w:separator/>
      </w:r>
    </w:p>
  </w:footnote>
  <w:footnote w:type="continuationSeparator" w:id="0">
    <w:p w14:paraId="6B5C8FB9" w14:textId="77777777" w:rsidR="00AB721A" w:rsidRDefault="00AB7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AB721A" w:rsidRDefault="00AB721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45255D">
          <w:rPr>
            <w:noProof/>
            <w:sz w:val="22"/>
            <w:szCs w:val="22"/>
          </w:rPr>
          <w:t>3</w:t>
        </w:r>
        <w:r w:rsidRPr="004A1D23">
          <w:rPr>
            <w:sz w:val="22"/>
            <w:szCs w:val="22"/>
          </w:rPr>
          <w:fldChar w:fldCharType="end"/>
        </w:r>
      </w:p>
    </w:sdtContent>
  </w:sdt>
  <w:p w14:paraId="144A222D" w14:textId="77777777" w:rsidR="00AB721A" w:rsidRDefault="00AB72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40A7"/>
    <w:rsid w:val="00094DA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5ED4"/>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0F746B"/>
    <w:rsid w:val="001000F9"/>
    <w:rsid w:val="00100295"/>
    <w:rsid w:val="0010068F"/>
    <w:rsid w:val="0010085A"/>
    <w:rsid w:val="00100C3D"/>
    <w:rsid w:val="0010237B"/>
    <w:rsid w:val="00105275"/>
    <w:rsid w:val="001061FA"/>
    <w:rsid w:val="001070A8"/>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361"/>
    <w:rsid w:val="001224C2"/>
    <w:rsid w:val="0012320E"/>
    <w:rsid w:val="00123710"/>
    <w:rsid w:val="00124047"/>
    <w:rsid w:val="00124D32"/>
    <w:rsid w:val="00127582"/>
    <w:rsid w:val="00127AA1"/>
    <w:rsid w:val="0013029A"/>
    <w:rsid w:val="00131E1B"/>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67F0C"/>
    <w:rsid w:val="0017087B"/>
    <w:rsid w:val="0017149E"/>
    <w:rsid w:val="00171BC3"/>
    <w:rsid w:val="00175906"/>
    <w:rsid w:val="001777C4"/>
    <w:rsid w:val="00183486"/>
    <w:rsid w:val="00183988"/>
    <w:rsid w:val="00183A63"/>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25B2"/>
    <w:rsid w:val="001E2627"/>
    <w:rsid w:val="001E3D64"/>
    <w:rsid w:val="001E4217"/>
    <w:rsid w:val="001E42CB"/>
    <w:rsid w:val="001E5AA3"/>
    <w:rsid w:val="001E6C49"/>
    <w:rsid w:val="001E735A"/>
    <w:rsid w:val="001F15D7"/>
    <w:rsid w:val="001F2BAD"/>
    <w:rsid w:val="001F3F7D"/>
    <w:rsid w:val="001F55FE"/>
    <w:rsid w:val="001F5B2B"/>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4EE"/>
    <w:rsid w:val="002C560C"/>
    <w:rsid w:val="002C565B"/>
    <w:rsid w:val="002C63B1"/>
    <w:rsid w:val="002D3616"/>
    <w:rsid w:val="002D4E21"/>
    <w:rsid w:val="002D5170"/>
    <w:rsid w:val="002D5412"/>
    <w:rsid w:val="002D5E3B"/>
    <w:rsid w:val="002D60F3"/>
    <w:rsid w:val="002D64C8"/>
    <w:rsid w:val="002D6624"/>
    <w:rsid w:val="002D66D1"/>
    <w:rsid w:val="002D77E0"/>
    <w:rsid w:val="002E2130"/>
    <w:rsid w:val="002E3E2C"/>
    <w:rsid w:val="002E45BA"/>
    <w:rsid w:val="002E5416"/>
    <w:rsid w:val="002F1789"/>
    <w:rsid w:val="002F2ED8"/>
    <w:rsid w:val="002F33AC"/>
    <w:rsid w:val="002F45A9"/>
    <w:rsid w:val="002F4FF4"/>
    <w:rsid w:val="002F5653"/>
    <w:rsid w:val="002F5C46"/>
    <w:rsid w:val="002F6DC9"/>
    <w:rsid w:val="002F727E"/>
    <w:rsid w:val="00301176"/>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0F7A"/>
    <w:rsid w:val="003235F6"/>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70E7"/>
    <w:rsid w:val="00360325"/>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52AA"/>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0EA"/>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55D"/>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3BCD"/>
    <w:rsid w:val="00534D67"/>
    <w:rsid w:val="00540F94"/>
    <w:rsid w:val="0054245B"/>
    <w:rsid w:val="00542A4A"/>
    <w:rsid w:val="00542B42"/>
    <w:rsid w:val="00545BAC"/>
    <w:rsid w:val="005535D4"/>
    <w:rsid w:val="00553CA5"/>
    <w:rsid w:val="00555DBD"/>
    <w:rsid w:val="005565DC"/>
    <w:rsid w:val="00561D02"/>
    <w:rsid w:val="00562E45"/>
    <w:rsid w:val="0056562F"/>
    <w:rsid w:val="005658AC"/>
    <w:rsid w:val="00565DD7"/>
    <w:rsid w:val="00566327"/>
    <w:rsid w:val="00567DF5"/>
    <w:rsid w:val="00572B2B"/>
    <w:rsid w:val="00575E18"/>
    <w:rsid w:val="00581702"/>
    <w:rsid w:val="00581A39"/>
    <w:rsid w:val="005832C7"/>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A6407"/>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1659"/>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275D5"/>
    <w:rsid w:val="0073005A"/>
    <w:rsid w:val="007342B2"/>
    <w:rsid w:val="00735745"/>
    <w:rsid w:val="00735A32"/>
    <w:rsid w:val="00737300"/>
    <w:rsid w:val="0074434E"/>
    <w:rsid w:val="007455EC"/>
    <w:rsid w:val="00745E5A"/>
    <w:rsid w:val="00746D5C"/>
    <w:rsid w:val="00747F49"/>
    <w:rsid w:val="00750571"/>
    <w:rsid w:val="0075082B"/>
    <w:rsid w:val="00752960"/>
    <w:rsid w:val="00753DB2"/>
    <w:rsid w:val="00755722"/>
    <w:rsid w:val="007572A7"/>
    <w:rsid w:val="0075731A"/>
    <w:rsid w:val="007578B4"/>
    <w:rsid w:val="007601DA"/>
    <w:rsid w:val="007607E9"/>
    <w:rsid w:val="00763B96"/>
    <w:rsid w:val="00764927"/>
    <w:rsid w:val="00765C0A"/>
    <w:rsid w:val="00766196"/>
    <w:rsid w:val="007748E1"/>
    <w:rsid w:val="00774C00"/>
    <w:rsid w:val="00775D1C"/>
    <w:rsid w:val="00775D33"/>
    <w:rsid w:val="007778C6"/>
    <w:rsid w:val="00780679"/>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5F08"/>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34D9"/>
    <w:rsid w:val="008D477D"/>
    <w:rsid w:val="008D5334"/>
    <w:rsid w:val="008D568E"/>
    <w:rsid w:val="008D61A1"/>
    <w:rsid w:val="008D6FDF"/>
    <w:rsid w:val="008E0B90"/>
    <w:rsid w:val="008E57EA"/>
    <w:rsid w:val="008E7D19"/>
    <w:rsid w:val="008E7ED3"/>
    <w:rsid w:val="008F1B59"/>
    <w:rsid w:val="008F2764"/>
    <w:rsid w:val="008F29EF"/>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7C69"/>
    <w:rsid w:val="009C296C"/>
    <w:rsid w:val="009C512A"/>
    <w:rsid w:val="009C59F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3771"/>
    <w:rsid w:val="00B35F97"/>
    <w:rsid w:val="00B413E9"/>
    <w:rsid w:val="00B418F9"/>
    <w:rsid w:val="00B46647"/>
    <w:rsid w:val="00B56A77"/>
    <w:rsid w:val="00B578C3"/>
    <w:rsid w:val="00B60152"/>
    <w:rsid w:val="00B62497"/>
    <w:rsid w:val="00B645F3"/>
    <w:rsid w:val="00B65671"/>
    <w:rsid w:val="00B65B50"/>
    <w:rsid w:val="00B67D4C"/>
    <w:rsid w:val="00B70F32"/>
    <w:rsid w:val="00B73736"/>
    <w:rsid w:val="00B74074"/>
    <w:rsid w:val="00B74489"/>
    <w:rsid w:val="00B7618A"/>
    <w:rsid w:val="00B76699"/>
    <w:rsid w:val="00B76B45"/>
    <w:rsid w:val="00B805BD"/>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8D5"/>
    <w:rsid w:val="00BE5924"/>
    <w:rsid w:val="00BF0123"/>
    <w:rsid w:val="00BF2384"/>
    <w:rsid w:val="00BF28C9"/>
    <w:rsid w:val="00BF2C3A"/>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0F3C"/>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70D"/>
    <w:rsid w:val="00CD6C4A"/>
    <w:rsid w:val="00CE0ACA"/>
    <w:rsid w:val="00CE170F"/>
    <w:rsid w:val="00CE2914"/>
    <w:rsid w:val="00CE2FF0"/>
    <w:rsid w:val="00CE398D"/>
    <w:rsid w:val="00CE477E"/>
    <w:rsid w:val="00CE649A"/>
    <w:rsid w:val="00CF6BC2"/>
    <w:rsid w:val="00CF6F13"/>
    <w:rsid w:val="00CF7054"/>
    <w:rsid w:val="00CF7983"/>
    <w:rsid w:val="00CF7DE3"/>
    <w:rsid w:val="00D00675"/>
    <w:rsid w:val="00D00D44"/>
    <w:rsid w:val="00D02905"/>
    <w:rsid w:val="00D034DC"/>
    <w:rsid w:val="00D062A2"/>
    <w:rsid w:val="00D06327"/>
    <w:rsid w:val="00D14D9C"/>
    <w:rsid w:val="00D14EB3"/>
    <w:rsid w:val="00D2130F"/>
    <w:rsid w:val="00D23477"/>
    <w:rsid w:val="00D271DB"/>
    <w:rsid w:val="00D2755F"/>
    <w:rsid w:val="00D27C76"/>
    <w:rsid w:val="00D301FD"/>
    <w:rsid w:val="00D42668"/>
    <w:rsid w:val="00D4453B"/>
    <w:rsid w:val="00D454E4"/>
    <w:rsid w:val="00D45643"/>
    <w:rsid w:val="00D45BDF"/>
    <w:rsid w:val="00D50DE0"/>
    <w:rsid w:val="00D51382"/>
    <w:rsid w:val="00D516E8"/>
    <w:rsid w:val="00D56B5F"/>
    <w:rsid w:val="00D6221E"/>
    <w:rsid w:val="00D62334"/>
    <w:rsid w:val="00D624C6"/>
    <w:rsid w:val="00D62C9A"/>
    <w:rsid w:val="00D63E31"/>
    <w:rsid w:val="00D67DE6"/>
    <w:rsid w:val="00D70226"/>
    <w:rsid w:val="00D76A48"/>
    <w:rsid w:val="00D80776"/>
    <w:rsid w:val="00D80CCE"/>
    <w:rsid w:val="00D821E7"/>
    <w:rsid w:val="00D82656"/>
    <w:rsid w:val="00D85F9C"/>
    <w:rsid w:val="00D86C2B"/>
    <w:rsid w:val="00D86CE3"/>
    <w:rsid w:val="00D87337"/>
    <w:rsid w:val="00D87A01"/>
    <w:rsid w:val="00D87F2F"/>
    <w:rsid w:val="00D918E9"/>
    <w:rsid w:val="00D92AA4"/>
    <w:rsid w:val="00D93DEF"/>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695"/>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4BA1"/>
    <w:rsid w:val="00E458C7"/>
    <w:rsid w:val="00E4774E"/>
    <w:rsid w:val="00E51ACA"/>
    <w:rsid w:val="00E53D2D"/>
    <w:rsid w:val="00E5545D"/>
    <w:rsid w:val="00E55803"/>
    <w:rsid w:val="00E55BF1"/>
    <w:rsid w:val="00E55C3F"/>
    <w:rsid w:val="00E56CF6"/>
    <w:rsid w:val="00E60556"/>
    <w:rsid w:val="00E632C7"/>
    <w:rsid w:val="00E63CE5"/>
    <w:rsid w:val="00E65DD5"/>
    <w:rsid w:val="00E67FD2"/>
    <w:rsid w:val="00E71929"/>
    <w:rsid w:val="00E72005"/>
    <w:rsid w:val="00E73151"/>
    <w:rsid w:val="00E740D6"/>
    <w:rsid w:val="00E749FF"/>
    <w:rsid w:val="00E74AF6"/>
    <w:rsid w:val="00E75D23"/>
    <w:rsid w:val="00E820CC"/>
    <w:rsid w:val="00E8285A"/>
    <w:rsid w:val="00E82DE1"/>
    <w:rsid w:val="00E8400A"/>
    <w:rsid w:val="00E84C26"/>
    <w:rsid w:val="00E84FDA"/>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0A"/>
    <w:rsid w:val="00EC0040"/>
    <w:rsid w:val="00EC1365"/>
    <w:rsid w:val="00EC403F"/>
    <w:rsid w:val="00EC41C1"/>
    <w:rsid w:val="00EC5203"/>
    <w:rsid w:val="00EC53E0"/>
    <w:rsid w:val="00EC76F3"/>
    <w:rsid w:val="00EC784A"/>
    <w:rsid w:val="00ED24FE"/>
    <w:rsid w:val="00ED255A"/>
    <w:rsid w:val="00ED2F5F"/>
    <w:rsid w:val="00ED3DA8"/>
    <w:rsid w:val="00ED59C6"/>
    <w:rsid w:val="00ED5D71"/>
    <w:rsid w:val="00ED60A3"/>
    <w:rsid w:val="00ED6B59"/>
    <w:rsid w:val="00ED6FCF"/>
    <w:rsid w:val="00EE051E"/>
    <w:rsid w:val="00EE3404"/>
    <w:rsid w:val="00EE400F"/>
    <w:rsid w:val="00EE4BD8"/>
    <w:rsid w:val="00EE5A91"/>
    <w:rsid w:val="00EE6EC4"/>
    <w:rsid w:val="00EF097F"/>
    <w:rsid w:val="00EF0A57"/>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C71AB"/>
    <w:rsid w:val="00FD1F6B"/>
    <w:rsid w:val="00FD2EEF"/>
    <w:rsid w:val="00FD2F86"/>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191AF53642429AA78E2831A65C9F30"/>
        <w:category>
          <w:name w:val="Общие"/>
          <w:gallery w:val="placeholder"/>
        </w:category>
        <w:types>
          <w:type w:val="bbPlcHdr"/>
        </w:types>
        <w:behaviors>
          <w:behavior w:val="content"/>
        </w:behaviors>
        <w:guid w:val="{C29DCC07-ACC2-4284-A40A-2C626C599EC3}"/>
      </w:docPartPr>
      <w:docPartBody>
        <w:p w:rsidR="00307279" w:rsidRDefault="008165EC" w:rsidP="008165EC">
          <w:pPr>
            <w:pStyle w:val="D4191AF53642429AA78E2831A65C9F30"/>
          </w:pPr>
          <w:r>
            <w:rPr>
              <w:rStyle w:val="a3"/>
            </w:rPr>
            <w:t>Выберите элемент.</w:t>
          </w:r>
        </w:p>
      </w:docPartBody>
    </w:docPart>
    <w:docPart>
      <w:docPartPr>
        <w:name w:val="86F4DFB29AB74955BA0997E29FC31484"/>
        <w:category>
          <w:name w:val="Общие"/>
          <w:gallery w:val="placeholder"/>
        </w:category>
        <w:types>
          <w:type w:val="bbPlcHdr"/>
        </w:types>
        <w:behaviors>
          <w:behavior w:val="content"/>
        </w:behaviors>
        <w:guid w:val="{08AD59C8-CCBD-4B5A-B579-E2D2534DD7B2}"/>
      </w:docPartPr>
      <w:docPartBody>
        <w:p w:rsidR="00307279" w:rsidRDefault="008165EC" w:rsidP="008165EC">
          <w:pPr>
            <w:pStyle w:val="86F4DFB29AB74955BA0997E29FC31484"/>
          </w:pPr>
          <w:r>
            <w:rPr>
              <w:rStyle w:val="a3"/>
            </w:rPr>
            <w:t>Выберите элемент.</w:t>
          </w:r>
        </w:p>
      </w:docPartBody>
    </w:docPart>
    <w:docPart>
      <w:docPartPr>
        <w:name w:val="ADEFC77DC874458A81B890D975E222FB"/>
        <w:category>
          <w:name w:val="Общие"/>
          <w:gallery w:val="placeholder"/>
        </w:category>
        <w:types>
          <w:type w:val="bbPlcHdr"/>
        </w:types>
        <w:behaviors>
          <w:behavior w:val="content"/>
        </w:behaviors>
        <w:guid w:val="{3624AEF1-0DA4-4D34-ACE7-7FC2E44348EC}"/>
      </w:docPartPr>
      <w:docPartBody>
        <w:p w:rsidR="00307279" w:rsidRDefault="008165EC" w:rsidP="008165EC">
          <w:pPr>
            <w:pStyle w:val="ADEFC77DC874458A81B890D975E222FB"/>
          </w:pPr>
          <w:r>
            <w:rPr>
              <w:rStyle w:val="a3"/>
            </w:rPr>
            <w:t>Выберите элемент.</w:t>
          </w:r>
        </w:p>
      </w:docPartBody>
    </w:docPart>
    <w:docPart>
      <w:docPartPr>
        <w:name w:val="9E92CBA2F5354B178CA9E25C6CFC305C"/>
        <w:category>
          <w:name w:val="Общие"/>
          <w:gallery w:val="placeholder"/>
        </w:category>
        <w:types>
          <w:type w:val="bbPlcHdr"/>
        </w:types>
        <w:behaviors>
          <w:behavior w:val="content"/>
        </w:behaviors>
        <w:guid w:val="{2A53E930-57A9-45BC-A264-1485F81C14AB}"/>
      </w:docPartPr>
      <w:docPartBody>
        <w:p w:rsidR="00307279" w:rsidRDefault="008165EC" w:rsidP="008165EC">
          <w:pPr>
            <w:pStyle w:val="9E92CBA2F5354B178CA9E25C6CFC305C"/>
          </w:pPr>
          <w:r>
            <w:rPr>
              <w:rStyle w:val="a3"/>
            </w:rPr>
            <w:t>Выберите элемент.</w:t>
          </w:r>
        </w:p>
      </w:docPartBody>
    </w:docPart>
    <w:docPart>
      <w:docPartPr>
        <w:name w:val="06C7E1541584468B9FB1E73A55B85134"/>
        <w:category>
          <w:name w:val="Общие"/>
          <w:gallery w:val="placeholder"/>
        </w:category>
        <w:types>
          <w:type w:val="bbPlcHdr"/>
        </w:types>
        <w:behaviors>
          <w:behavior w:val="content"/>
        </w:behaviors>
        <w:guid w:val="{EBCC9507-B666-4B8E-9283-B38696AC964E}"/>
      </w:docPartPr>
      <w:docPartBody>
        <w:p w:rsidR="00307279" w:rsidRDefault="008165EC" w:rsidP="008165EC">
          <w:pPr>
            <w:pStyle w:val="06C7E1541584468B9FB1E73A55B85134"/>
          </w:pPr>
          <w:r>
            <w:rPr>
              <w:rStyle w:val="a3"/>
            </w:rPr>
            <w:t>Выберите элемент.</w:t>
          </w:r>
        </w:p>
      </w:docPartBody>
    </w:docPart>
    <w:docPart>
      <w:docPartPr>
        <w:name w:val="4D686E8F3A9D4AC2AC0B8412A4A14063"/>
        <w:category>
          <w:name w:val="Общие"/>
          <w:gallery w:val="placeholder"/>
        </w:category>
        <w:types>
          <w:type w:val="bbPlcHdr"/>
        </w:types>
        <w:behaviors>
          <w:behavior w:val="content"/>
        </w:behaviors>
        <w:guid w:val="{AEC59569-82E4-4E2B-92E6-8FC85A9A40D7}"/>
      </w:docPartPr>
      <w:docPartBody>
        <w:p w:rsidR="00307279" w:rsidRDefault="008165EC" w:rsidP="008165EC">
          <w:pPr>
            <w:pStyle w:val="4D686E8F3A9D4AC2AC0B8412A4A14063"/>
          </w:pPr>
          <w:r>
            <w:rPr>
              <w:rStyle w:val="a3"/>
            </w:rPr>
            <w:t>Выберите элемент.</w:t>
          </w:r>
        </w:p>
      </w:docPartBody>
    </w:docPart>
    <w:docPart>
      <w:docPartPr>
        <w:name w:val="60EE03D490204C78961771EECF3378E1"/>
        <w:category>
          <w:name w:val="Общие"/>
          <w:gallery w:val="placeholder"/>
        </w:category>
        <w:types>
          <w:type w:val="bbPlcHdr"/>
        </w:types>
        <w:behaviors>
          <w:behavior w:val="content"/>
        </w:behaviors>
        <w:guid w:val="{2FA53DEE-1896-46D3-9BBF-B8421EBFF2BC}"/>
      </w:docPartPr>
      <w:docPartBody>
        <w:p w:rsidR="00307279" w:rsidRDefault="008165EC" w:rsidP="008165EC">
          <w:pPr>
            <w:pStyle w:val="60EE03D490204C78961771EECF3378E1"/>
          </w:pPr>
          <w:r>
            <w:rPr>
              <w:rStyle w:val="a3"/>
            </w:rPr>
            <w:t>Выберите элемент.</w:t>
          </w:r>
        </w:p>
      </w:docPartBody>
    </w:docPart>
    <w:docPart>
      <w:docPartPr>
        <w:name w:val="B64FC941106A483188005B4830C5E2E9"/>
        <w:category>
          <w:name w:val="Общие"/>
          <w:gallery w:val="placeholder"/>
        </w:category>
        <w:types>
          <w:type w:val="bbPlcHdr"/>
        </w:types>
        <w:behaviors>
          <w:behavior w:val="content"/>
        </w:behaviors>
        <w:guid w:val="{A5C40A39-383F-499B-B2B3-05B0D85F65AA}"/>
      </w:docPartPr>
      <w:docPartBody>
        <w:p w:rsidR="00307279" w:rsidRDefault="008165EC" w:rsidP="008165EC">
          <w:pPr>
            <w:pStyle w:val="B64FC941106A483188005B4830C5E2E9"/>
          </w:pPr>
          <w:r>
            <w:rPr>
              <w:rStyle w:val="a3"/>
            </w:rPr>
            <w:t>Выберите элемент.</w:t>
          </w:r>
        </w:p>
      </w:docPartBody>
    </w:docPart>
    <w:docPart>
      <w:docPartPr>
        <w:name w:val="0903EA282B90494CBF5D862E26E54B80"/>
        <w:category>
          <w:name w:val="Общие"/>
          <w:gallery w:val="placeholder"/>
        </w:category>
        <w:types>
          <w:type w:val="bbPlcHdr"/>
        </w:types>
        <w:behaviors>
          <w:behavior w:val="content"/>
        </w:behaviors>
        <w:guid w:val="{24BF7486-04FB-40D0-8F4D-357823387DD0}"/>
      </w:docPartPr>
      <w:docPartBody>
        <w:p w:rsidR="00307279" w:rsidRDefault="008165EC" w:rsidP="008165EC">
          <w:pPr>
            <w:pStyle w:val="0903EA282B90494CBF5D862E26E54B80"/>
          </w:pPr>
          <w:r>
            <w:rPr>
              <w:rStyle w:val="a3"/>
            </w:rPr>
            <w:t>Выберите элемент.</w:t>
          </w:r>
        </w:p>
      </w:docPartBody>
    </w:docPart>
    <w:docPart>
      <w:docPartPr>
        <w:name w:val="DF403558C9284A73BE081FA689566413"/>
        <w:category>
          <w:name w:val="Общие"/>
          <w:gallery w:val="placeholder"/>
        </w:category>
        <w:types>
          <w:type w:val="bbPlcHdr"/>
        </w:types>
        <w:behaviors>
          <w:behavior w:val="content"/>
        </w:behaviors>
        <w:guid w:val="{02EC7220-C162-46E7-8757-B089B2E15E02}"/>
      </w:docPartPr>
      <w:docPartBody>
        <w:p w:rsidR="00307279" w:rsidRDefault="008165EC" w:rsidP="008165EC">
          <w:pPr>
            <w:pStyle w:val="DF403558C9284A73BE081FA689566413"/>
          </w:pPr>
          <w:r>
            <w:rPr>
              <w:rStyle w:val="a3"/>
            </w:rPr>
            <w:t>Выберите элемент.</w:t>
          </w:r>
        </w:p>
      </w:docPartBody>
    </w:docPart>
    <w:docPart>
      <w:docPartPr>
        <w:name w:val="9355AF111A4E4F4CAC0436D1668A3E67"/>
        <w:category>
          <w:name w:val="Общие"/>
          <w:gallery w:val="placeholder"/>
        </w:category>
        <w:types>
          <w:type w:val="bbPlcHdr"/>
        </w:types>
        <w:behaviors>
          <w:behavior w:val="content"/>
        </w:behaviors>
        <w:guid w:val="{A0767C59-049B-4F25-8796-68C322396F61}"/>
      </w:docPartPr>
      <w:docPartBody>
        <w:p w:rsidR="00307279" w:rsidRDefault="008165EC" w:rsidP="008165EC">
          <w:pPr>
            <w:pStyle w:val="9355AF111A4E4F4CAC0436D1668A3E67"/>
          </w:pPr>
          <w:r>
            <w:rPr>
              <w:rStyle w:val="a3"/>
            </w:rPr>
            <w:t>Выберите элемент.</w:t>
          </w:r>
        </w:p>
      </w:docPartBody>
    </w:docPart>
    <w:docPart>
      <w:docPartPr>
        <w:name w:val="67CF066850D04E53AC115CA750AC4287"/>
        <w:category>
          <w:name w:val="Общие"/>
          <w:gallery w:val="placeholder"/>
        </w:category>
        <w:types>
          <w:type w:val="bbPlcHdr"/>
        </w:types>
        <w:behaviors>
          <w:behavior w:val="content"/>
        </w:behaviors>
        <w:guid w:val="{8190BD47-7ACC-4013-8C4E-D2EDA83C10F5}"/>
      </w:docPartPr>
      <w:docPartBody>
        <w:p w:rsidR="00307279" w:rsidRDefault="008165EC" w:rsidP="008165EC">
          <w:pPr>
            <w:pStyle w:val="67CF066850D04E53AC115CA750AC4287"/>
          </w:pPr>
          <w:r>
            <w:rPr>
              <w:rStyle w:val="a3"/>
            </w:rPr>
            <w:t>Выберите элемент.</w:t>
          </w:r>
        </w:p>
      </w:docPartBody>
    </w:docPart>
    <w:docPart>
      <w:docPartPr>
        <w:name w:val="6A58F878122F42CFBA47A1E4DA931772"/>
        <w:category>
          <w:name w:val="Общие"/>
          <w:gallery w:val="placeholder"/>
        </w:category>
        <w:types>
          <w:type w:val="bbPlcHdr"/>
        </w:types>
        <w:behaviors>
          <w:behavior w:val="content"/>
        </w:behaviors>
        <w:guid w:val="{BBF04971-4C97-4B80-A0DA-1FAC3DF45E5D}"/>
      </w:docPartPr>
      <w:docPartBody>
        <w:p w:rsidR="00307279" w:rsidRDefault="008165EC" w:rsidP="008165EC">
          <w:pPr>
            <w:pStyle w:val="6A58F878122F42CFBA47A1E4DA931772"/>
          </w:pPr>
          <w:r>
            <w:rPr>
              <w:rStyle w:val="a3"/>
            </w:rPr>
            <w:t>Выберите элемент.</w:t>
          </w:r>
        </w:p>
      </w:docPartBody>
    </w:docPart>
    <w:docPart>
      <w:docPartPr>
        <w:name w:val="9991342E995948AC8C1C3CA67CEC98E3"/>
        <w:category>
          <w:name w:val="Общие"/>
          <w:gallery w:val="placeholder"/>
        </w:category>
        <w:types>
          <w:type w:val="bbPlcHdr"/>
        </w:types>
        <w:behaviors>
          <w:behavior w:val="content"/>
        </w:behaviors>
        <w:guid w:val="{7EEE1FB6-E5A7-4E39-AF05-1B6C4844B591}"/>
      </w:docPartPr>
      <w:docPartBody>
        <w:p w:rsidR="00307279" w:rsidRDefault="008165EC" w:rsidP="008165EC">
          <w:pPr>
            <w:pStyle w:val="9991342E995948AC8C1C3CA67CEC98E3"/>
          </w:pPr>
          <w:r>
            <w:rPr>
              <w:rStyle w:val="a3"/>
            </w:rPr>
            <w:t>Выберите элемент.</w:t>
          </w:r>
        </w:p>
      </w:docPartBody>
    </w:docPart>
    <w:docPart>
      <w:docPartPr>
        <w:name w:val="6DE761EBAA0A401190A2931C7C617303"/>
        <w:category>
          <w:name w:val="Общие"/>
          <w:gallery w:val="placeholder"/>
        </w:category>
        <w:types>
          <w:type w:val="bbPlcHdr"/>
        </w:types>
        <w:behaviors>
          <w:behavior w:val="content"/>
        </w:behaviors>
        <w:guid w:val="{9A66228B-B6E7-45F9-8580-E17CA1AA84B3}"/>
      </w:docPartPr>
      <w:docPartBody>
        <w:p w:rsidR="00307279" w:rsidRDefault="008165EC" w:rsidP="008165EC">
          <w:pPr>
            <w:pStyle w:val="6DE761EBAA0A401190A2931C7C617303"/>
          </w:pPr>
          <w:r>
            <w:rPr>
              <w:rStyle w:val="a3"/>
            </w:rPr>
            <w:t>Выберите элемент.</w:t>
          </w:r>
        </w:p>
      </w:docPartBody>
    </w:docPart>
    <w:docPart>
      <w:docPartPr>
        <w:name w:val="B3D808243F984B8AA729D15130E9A7B9"/>
        <w:category>
          <w:name w:val="Общие"/>
          <w:gallery w:val="placeholder"/>
        </w:category>
        <w:types>
          <w:type w:val="bbPlcHdr"/>
        </w:types>
        <w:behaviors>
          <w:behavior w:val="content"/>
        </w:behaviors>
        <w:guid w:val="{AE79886A-B28A-4304-9A2D-2F6C2B8AA000}"/>
      </w:docPartPr>
      <w:docPartBody>
        <w:p w:rsidR="00307279" w:rsidRDefault="008165EC" w:rsidP="008165EC">
          <w:pPr>
            <w:pStyle w:val="B3D808243F984B8AA729D15130E9A7B9"/>
          </w:pPr>
          <w:r>
            <w:rPr>
              <w:rStyle w:val="a3"/>
            </w:rPr>
            <w:t>Выберите элемент.</w:t>
          </w:r>
        </w:p>
      </w:docPartBody>
    </w:docPart>
    <w:docPart>
      <w:docPartPr>
        <w:name w:val="F6F90974418A4A19AA0EC02AC25E4F25"/>
        <w:category>
          <w:name w:val="Общие"/>
          <w:gallery w:val="placeholder"/>
        </w:category>
        <w:types>
          <w:type w:val="bbPlcHdr"/>
        </w:types>
        <w:behaviors>
          <w:behavior w:val="content"/>
        </w:behaviors>
        <w:guid w:val="{7C1E1AAF-7CD5-4822-BC3E-B750E30420C2}"/>
      </w:docPartPr>
      <w:docPartBody>
        <w:p w:rsidR="00307279" w:rsidRDefault="008165EC" w:rsidP="008165EC">
          <w:pPr>
            <w:pStyle w:val="F6F90974418A4A19AA0EC02AC25E4F25"/>
          </w:pPr>
          <w:r>
            <w:rPr>
              <w:rStyle w:val="a3"/>
            </w:rPr>
            <w:t>Выберите элемент.</w:t>
          </w:r>
        </w:p>
      </w:docPartBody>
    </w:docPart>
    <w:docPart>
      <w:docPartPr>
        <w:name w:val="9BAD0A7D80004B7BBFF09D82E03FEF8D"/>
        <w:category>
          <w:name w:val="Общие"/>
          <w:gallery w:val="placeholder"/>
        </w:category>
        <w:types>
          <w:type w:val="bbPlcHdr"/>
        </w:types>
        <w:behaviors>
          <w:behavior w:val="content"/>
        </w:behaviors>
        <w:guid w:val="{30FD811E-A456-4EC6-82B3-01EB6B10D427}"/>
      </w:docPartPr>
      <w:docPartBody>
        <w:p w:rsidR="00307279" w:rsidRDefault="008165EC" w:rsidP="008165EC">
          <w:pPr>
            <w:pStyle w:val="9BAD0A7D80004B7BBFF09D82E03FEF8D"/>
          </w:pPr>
          <w:r>
            <w:rPr>
              <w:rStyle w:val="a3"/>
            </w:rPr>
            <w:t>Выберите элемент.</w:t>
          </w:r>
        </w:p>
      </w:docPartBody>
    </w:docPart>
    <w:docPart>
      <w:docPartPr>
        <w:name w:val="BA825781728046A78E6B71F86F4B5DDD"/>
        <w:category>
          <w:name w:val="Общие"/>
          <w:gallery w:val="placeholder"/>
        </w:category>
        <w:types>
          <w:type w:val="bbPlcHdr"/>
        </w:types>
        <w:behaviors>
          <w:behavior w:val="content"/>
        </w:behaviors>
        <w:guid w:val="{183E0182-127A-4A97-B43A-53D7CAA82249}"/>
      </w:docPartPr>
      <w:docPartBody>
        <w:p w:rsidR="00307279" w:rsidRDefault="008165EC" w:rsidP="008165EC">
          <w:pPr>
            <w:pStyle w:val="BA825781728046A78E6B71F86F4B5DDD"/>
          </w:pPr>
          <w:r>
            <w:rPr>
              <w:rStyle w:val="a3"/>
            </w:rPr>
            <w:t>Выберите элемент.</w:t>
          </w:r>
        </w:p>
      </w:docPartBody>
    </w:docPart>
    <w:docPart>
      <w:docPartPr>
        <w:name w:val="F378B0B31D344D34959570E0EDBB47E8"/>
        <w:category>
          <w:name w:val="Общие"/>
          <w:gallery w:val="placeholder"/>
        </w:category>
        <w:types>
          <w:type w:val="bbPlcHdr"/>
        </w:types>
        <w:behaviors>
          <w:behavior w:val="content"/>
        </w:behaviors>
        <w:guid w:val="{0D94C15D-6E56-4AB3-8691-3EE06D2CFD2A}"/>
      </w:docPartPr>
      <w:docPartBody>
        <w:p w:rsidR="00307279" w:rsidRDefault="008165EC" w:rsidP="008165EC">
          <w:pPr>
            <w:pStyle w:val="F378B0B31D344D34959570E0EDBB47E8"/>
          </w:pPr>
          <w:r>
            <w:rPr>
              <w:rStyle w:val="a3"/>
            </w:rPr>
            <w:t>Выберите элемент.</w:t>
          </w:r>
        </w:p>
      </w:docPartBody>
    </w:docPart>
    <w:docPart>
      <w:docPartPr>
        <w:name w:val="69E24B3A042B4424814872F96DADEDD8"/>
        <w:category>
          <w:name w:val="Общие"/>
          <w:gallery w:val="placeholder"/>
        </w:category>
        <w:types>
          <w:type w:val="bbPlcHdr"/>
        </w:types>
        <w:behaviors>
          <w:behavior w:val="content"/>
        </w:behaviors>
        <w:guid w:val="{0C01960D-120E-4121-9FBC-73000247EE70}"/>
      </w:docPartPr>
      <w:docPartBody>
        <w:p w:rsidR="00307279" w:rsidRDefault="008165EC" w:rsidP="008165EC">
          <w:pPr>
            <w:pStyle w:val="69E24B3A042B4424814872F96DADEDD8"/>
          </w:pPr>
          <w:r>
            <w:rPr>
              <w:rStyle w:val="a3"/>
            </w:rPr>
            <w:t>Выберите элемент.</w:t>
          </w:r>
        </w:p>
      </w:docPartBody>
    </w:docPart>
    <w:docPart>
      <w:docPartPr>
        <w:name w:val="DFCE7BA96B454F219F84F3A12085D61E"/>
        <w:category>
          <w:name w:val="Общие"/>
          <w:gallery w:val="placeholder"/>
        </w:category>
        <w:types>
          <w:type w:val="bbPlcHdr"/>
        </w:types>
        <w:behaviors>
          <w:behavior w:val="content"/>
        </w:behaviors>
        <w:guid w:val="{C4C11517-801F-4153-97B1-11A565DF24EA}"/>
      </w:docPartPr>
      <w:docPartBody>
        <w:p w:rsidR="00307279" w:rsidRDefault="008165EC" w:rsidP="008165EC">
          <w:pPr>
            <w:pStyle w:val="DFCE7BA96B454F219F84F3A12085D61E"/>
          </w:pPr>
          <w:r>
            <w:rPr>
              <w:rStyle w:val="a3"/>
            </w:rPr>
            <w:t>Выберите элемент.</w:t>
          </w:r>
        </w:p>
      </w:docPartBody>
    </w:docPart>
    <w:docPart>
      <w:docPartPr>
        <w:name w:val="1D12E1EB26264BA7813D0D30806EB650"/>
        <w:category>
          <w:name w:val="Общие"/>
          <w:gallery w:val="placeholder"/>
        </w:category>
        <w:types>
          <w:type w:val="bbPlcHdr"/>
        </w:types>
        <w:behaviors>
          <w:behavior w:val="content"/>
        </w:behaviors>
        <w:guid w:val="{7595FB25-D6B6-4184-9093-AE3CF3180368}"/>
      </w:docPartPr>
      <w:docPartBody>
        <w:p w:rsidR="00307279" w:rsidRDefault="008165EC" w:rsidP="008165EC">
          <w:pPr>
            <w:pStyle w:val="1D12E1EB26264BA7813D0D30806EB650"/>
          </w:pPr>
          <w:r>
            <w:rPr>
              <w:rStyle w:val="a3"/>
            </w:rPr>
            <w:t>Выберите элемент.</w:t>
          </w:r>
        </w:p>
      </w:docPartBody>
    </w:docPart>
    <w:docPart>
      <w:docPartPr>
        <w:name w:val="2EFBF169C63446268D688C609EAFC3AE"/>
        <w:category>
          <w:name w:val="Общие"/>
          <w:gallery w:val="placeholder"/>
        </w:category>
        <w:types>
          <w:type w:val="bbPlcHdr"/>
        </w:types>
        <w:behaviors>
          <w:behavior w:val="content"/>
        </w:behaviors>
        <w:guid w:val="{5326AE83-9914-4EAA-A631-80D044030C3F}"/>
      </w:docPartPr>
      <w:docPartBody>
        <w:p w:rsidR="00307279" w:rsidRDefault="008165EC" w:rsidP="008165EC">
          <w:pPr>
            <w:pStyle w:val="2EFBF169C63446268D688C609EAFC3AE"/>
          </w:pPr>
          <w:r>
            <w:rPr>
              <w:rStyle w:val="a3"/>
            </w:rPr>
            <w:t>Выберите элемент.</w:t>
          </w:r>
        </w:p>
      </w:docPartBody>
    </w:docPart>
    <w:docPart>
      <w:docPartPr>
        <w:name w:val="8EC47E5C580B4FFEA8DA4F7C3CA3CBBF"/>
        <w:category>
          <w:name w:val="Общие"/>
          <w:gallery w:val="placeholder"/>
        </w:category>
        <w:types>
          <w:type w:val="bbPlcHdr"/>
        </w:types>
        <w:behaviors>
          <w:behavior w:val="content"/>
        </w:behaviors>
        <w:guid w:val="{2334874C-568D-4A79-B634-35411903D95B}"/>
      </w:docPartPr>
      <w:docPartBody>
        <w:p w:rsidR="00307279" w:rsidRDefault="008165EC" w:rsidP="008165EC">
          <w:pPr>
            <w:pStyle w:val="8EC47E5C580B4FFEA8DA4F7C3CA3CBBF"/>
          </w:pPr>
          <w:r>
            <w:rPr>
              <w:rStyle w:val="a3"/>
            </w:rPr>
            <w:t>Выберите элемент.</w:t>
          </w:r>
        </w:p>
      </w:docPartBody>
    </w:docPart>
    <w:docPart>
      <w:docPartPr>
        <w:name w:val="6443F14D478D429CBC12481496AF0E3B"/>
        <w:category>
          <w:name w:val="Общие"/>
          <w:gallery w:val="placeholder"/>
        </w:category>
        <w:types>
          <w:type w:val="bbPlcHdr"/>
        </w:types>
        <w:behaviors>
          <w:behavior w:val="content"/>
        </w:behaviors>
        <w:guid w:val="{C74BF170-65CC-4656-BF3C-A0B27E2429F4}"/>
      </w:docPartPr>
      <w:docPartBody>
        <w:p w:rsidR="00307279" w:rsidRDefault="008165EC" w:rsidP="008165EC">
          <w:pPr>
            <w:pStyle w:val="6443F14D478D429CBC12481496AF0E3B"/>
          </w:pPr>
          <w:r>
            <w:rPr>
              <w:rStyle w:val="a3"/>
            </w:rPr>
            <w:t>Выберите элемент.</w:t>
          </w:r>
        </w:p>
      </w:docPartBody>
    </w:docPart>
    <w:docPart>
      <w:docPartPr>
        <w:name w:val="8D15A1EBEB2D4F6BBB08BF50342C4401"/>
        <w:category>
          <w:name w:val="Общие"/>
          <w:gallery w:val="placeholder"/>
        </w:category>
        <w:types>
          <w:type w:val="bbPlcHdr"/>
        </w:types>
        <w:behaviors>
          <w:behavior w:val="content"/>
        </w:behaviors>
        <w:guid w:val="{21C998C9-6444-4E3C-89A4-5A5C67168E40}"/>
      </w:docPartPr>
      <w:docPartBody>
        <w:p w:rsidR="00307279" w:rsidRDefault="008165EC" w:rsidP="008165EC">
          <w:pPr>
            <w:pStyle w:val="8D15A1EBEB2D4F6BBB08BF50342C4401"/>
          </w:pPr>
          <w:r>
            <w:rPr>
              <w:rStyle w:val="a3"/>
            </w:rPr>
            <w:t>Выберите элемент.</w:t>
          </w:r>
        </w:p>
      </w:docPartBody>
    </w:docPart>
    <w:docPart>
      <w:docPartPr>
        <w:name w:val="EB0213DB457B449097EF26F8D999CAA8"/>
        <w:category>
          <w:name w:val="Общие"/>
          <w:gallery w:val="placeholder"/>
        </w:category>
        <w:types>
          <w:type w:val="bbPlcHdr"/>
        </w:types>
        <w:behaviors>
          <w:behavior w:val="content"/>
        </w:behaviors>
        <w:guid w:val="{D64F3D3D-F0F1-4C3D-9DED-3082813CA6E9}"/>
      </w:docPartPr>
      <w:docPartBody>
        <w:p w:rsidR="00307279" w:rsidRDefault="008165EC" w:rsidP="008165EC">
          <w:pPr>
            <w:pStyle w:val="EB0213DB457B449097EF26F8D999CAA8"/>
          </w:pPr>
          <w:r>
            <w:rPr>
              <w:rStyle w:val="a3"/>
            </w:rPr>
            <w:t>Выберите элемент.</w:t>
          </w:r>
        </w:p>
      </w:docPartBody>
    </w:docPart>
    <w:docPart>
      <w:docPartPr>
        <w:name w:val="102461535D0D4F4CAB0AA393AB0BB46B"/>
        <w:category>
          <w:name w:val="Общие"/>
          <w:gallery w:val="placeholder"/>
        </w:category>
        <w:types>
          <w:type w:val="bbPlcHdr"/>
        </w:types>
        <w:behaviors>
          <w:behavior w:val="content"/>
        </w:behaviors>
        <w:guid w:val="{4257A9B8-FAB9-4CE5-BD50-A83433702EFD}"/>
      </w:docPartPr>
      <w:docPartBody>
        <w:p w:rsidR="00307279" w:rsidRDefault="008165EC" w:rsidP="008165EC">
          <w:pPr>
            <w:pStyle w:val="102461535D0D4F4CAB0AA393AB0BB46B"/>
          </w:pPr>
          <w:r>
            <w:rPr>
              <w:rStyle w:val="a3"/>
            </w:rPr>
            <w:t>Выберите элемент.</w:t>
          </w:r>
        </w:p>
      </w:docPartBody>
    </w:docPart>
    <w:docPart>
      <w:docPartPr>
        <w:name w:val="481331B3C32E4FD583752365D07711CC"/>
        <w:category>
          <w:name w:val="Общие"/>
          <w:gallery w:val="placeholder"/>
        </w:category>
        <w:types>
          <w:type w:val="bbPlcHdr"/>
        </w:types>
        <w:behaviors>
          <w:behavior w:val="content"/>
        </w:behaviors>
        <w:guid w:val="{EA861964-BEF7-40CB-A26C-7E75CEA3906A}"/>
      </w:docPartPr>
      <w:docPartBody>
        <w:p w:rsidR="00307279" w:rsidRDefault="008165EC" w:rsidP="008165EC">
          <w:pPr>
            <w:pStyle w:val="481331B3C32E4FD583752365D07711CC"/>
          </w:pPr>
          <w:r>
            <w:rPr>
              <w:rStyle w:val="a3"/>
            </w:rPr>
            <w:t>Выберите элемент.</w:t>
          </w:r>
        </w:p>
      </w:docPartBody>
    </w:docPart>
    <w:docPart>
      <w:docPartPr>
        <w:name w:val="46D724D6233043DF90D3370A2E7FCA09"/>
        <w:category>
          <w:name w:val="Общие"/>
          <w:gallery w:val="placeholder"/>
        </w:category>
        <w:types>
          <w:type w:val="bbPlcHdr"/>
        </w:types>
        <w:behaviors>
          <w:behavior w:val="content"/>
        </w:behaviors>
        <w:guid w:val="{E7450BFB-7A75-4E78-A1DA-46BB987C4D4D}"/>
      </w:docPartPr>
      <w:docPartBody>
        <w:p w:rsidR="00307279" w:rsidRDefault="008165EC" w:rsidP="008165EC">
          <w:pPr>
            <w:pStyle w:val="46D724D6233043DF90D3370A2E7FCA09"/>
          </w:pPr>
          <w:r>
            <w:rPr>
              <w:rStyle w:val="a3"/>
            </w:rPr>
            <w:t>Выберите элемент.</w:t>
          </w:r>
        </w:p>
      </w:docPartBody>
    </w:docPart>
    <w:docPart>
      <w:docPartPr>
        <w:name w:val="FD94E0994F8C4DD0B1ED4F9E43DDD94B"/>
        <w:category>
          <w:name w:val="Общие"/>
          <w:gallery w:val="placeholder"/>
        </w:category>
        <w:types>
          <w:type w:val="bbPlcHdr"/>
        </w:types>
        <w:behaviors>
          <w:behavior w:val="content"/>
        </w:behaviors>
        <w:guid w:val="{DD514828-ABAA-44EA-9EF4-52FD7FF4D317}"/>
      </w:docPartPr>
      <w:docPartBody>
        <w:p w:rsidR="00307279" w:rsidRDefault="008165EC" w:rsidP="008165EC">
          <w:pPr>
            <w:pStyle w:val="FD94E0994F8C4DD0B1ED4F9E43DDD94B"/>
          </w:pPr>
          <w:r>
            <w:rPr>
              <w:rStyle w:val="a3"/>
            </w:rPr>
            <w:t>Выберите элемент.</w:t>
          </w:r>
        </w:p>
      </w:docPartBody>
    </w:docPart>
    <w:docPart>
      <w:docPartPr>
        <w:name w:val="22DA4ED8079E4CDBA16A811FA88166CE"/>
        <w:category>
          <w:name w:val="Общие"/>
          <w:gallery w:val="placeholder"/>
        </w:category>
        <w:types>
          <w:type w:val="bbPlcHdr"/>
        </w:types>
        <w:behaviors>
          <w:behavior w:val="content"/>
        </w:behaviors>
        <w:guid w:val="{34E3E238-A4C3-42D5-93B3-C6A48B033182}"/>
      </w:docPartPr>
      <w:docPartBody>
        <w:p w:rsidR="00307279" w:rsidRDefault="008165EC" w:rsidP="008165EC">
          <w:pPr>
            <w:pStyle w:val="22DA4ED8079E4CDBA16A811FA88166CE"/>
          </w:pPr>
          <w:r>
            <w:rPr>
              <w:rStyle w:val="a3"/>
            </w:rPr>
            <w:t>Выберите элемент.</w:t>
          </w:r>
        </w:p>
      </w:docPartBody>
    </w:docPart>
    <w:docPart>
      <w:docPartPr>
        <w:name w:val="79426585C3424E58A93C15D59F89A45E"/>
        <w:category>
          <w:name w:val="Общие"/>
          <w:gallery w:val="placeholder"/>
        </w:category>
        <w:types>
          <w:type w:val="bbPlcHdr"/>
        </w:types>
        <w:behaviors>
          <w:behavior w:val="content"/>
        </w:behaviors>
        <w:guid w:val="{6F8809C8-3F96-4512-84F2-39B37A84C400}"/>
      </w:docPartPr>
      <w:docPartBody>
        <w:p w:rsidR="00307279" w:rsidRDefault="008165EC" w:rsidP="008165EC">
          <w:pPr>
            <w:pStyle w:val="79426585C3424E58A93C15D59F89A45E"/>
          </w:pPr>
          <w:r>
            <w:rPr>
              <w:rStyle w:val="a3"/>
            </w:rPr>
            <w:t>Выберите элемент.</w:t>
          </w:r>
        </w:p>
      </w:docPartBody>
    </w:docPart>
    <w:docPart>
      <w:docPartPr>
        <w:name w:val="575224D3EAA44E49A640604C3180A6FC"/>
        <w:category>
          <w:name w:val="Общие"/>
          <w:gallery w:val="placeholder"/>
        </w:category>
        <w:types>
          <w:type w:val="bbPlcHdr"/>
        </w:types>
        <w:behaviors>
          <w:behavior w:val="content"/>
        </w:behaviors>
        <w:guid w:val="{EE0EC1FB-52FD-473D-A52B-62D42DC6C564}"/>
      </w:docPartPr>
      <w:docPartBody>
        <w:p w:rsidR="00307279" w:rsidRDefault="008165EC" w:rsidP="008165EC">
          <w:pPr>
            <w:pStyle w:val="575224D3EAA44E49A640604C3180A6FC"/>
          </w:pPr>
          <w:r>
            <w:rPr>
              <w:rStyle w:val="a3"/>
            </w:rPr>
            <w:t>Выберите элемент.</w:t>
          </w:r>
        </w:p>
      </w:docPartBody>
    </w:docPart>
    <w:docPart>
      <w:docPartPr>
        <w:name w:val="B7B6DCBB73874156B2BC7A2E7777429D"/>
        <w:category>
          <w:name w:val="Общие"/>
          <w:gallery w:val="placeholder"/>
        </w:category>
        <w:types>
          <w:type w:val="bbPlcHdr"/>
        </w:types>
        <w:behaviors>
          <w:behavior w:val="content"/>
        </w:behaviors>
        <w:guid w:val="{49A27E31-729B-44ED-89C4-339CEC4F690A}"/>
      </w:docPartPr>
      <w:docPartBody>
        <w:p w:rsidR="00307279" w:rsidRDefault="008165EC" w:rsidP="008165EC">
          <w:pPr>
            <w:pStyle w:val="B7B6DCBB73874156B2BC7A2E7777429D"/>
          </w:pPr>
          <w:r>
            <w:rPr>
              <w:rStyle w:val="a3"/>
            </w:rPr>
            <w:t>Выберите элемент.</w:t>
          </w:r>
        </w:p>
      </w:docPartBody>
    </w:docPart>
    <w:docPart>
      <w:docPartPr>
        <w:name w:val="8B138755E993446589D906900FEAC471"/>
        <w:category>
          <w:name w:val="Общие"/>
          <w:gallery w:val="placeholder"/>
        </w:category>
        <w:types>
          <w:type w:val="bbPlcHdr"/>
        </w:types>
        <w:behaviors>
          <w:behavior w:val="content"/>
        </w:behaviors>
        <w:guid w:val="{19CF39C5-73DE-4553-B236-B068E3F77993}"/>
      </w:docPartPr>
      <w:docPartBody>
        <w:p w:rsidR="00307279" w:rsidRDefault="008165EC" w:rsidP="008165EC">
          <w:pPr>
            <w:pStyle w:val="8B138755E993446589D906900FEAC471"/>
          </w:pPr>
          <w:r>
            <w:rPr>
              <w:rStyle w:val="a3"/>
            </w:rPr>
            <w:t>Выберите элемент.</w:t>
          </w:r>
        </w:p>
      </w:docPartBody>
    </w:docPart>
    <w:docPart>
      <w:docPartPr>
        <w:name w:val="19834D454FF1474EBA06C9BC114FE496"/>
        <w:category>
          <w:name w:val="Общие"/>
          <w:gallery w:val="placeholder"/>
        </w:category>
        <w:types>
          <w:type w:val="bbPlcHdr"/>
        </w:types>
        <w:behaviors>
          <w:behavior w:val="content"/>
        </w:behaviors>
        <w:guid w:val="{D0F8D658-BF03-4C22-BDA4-D18D90E0237E}"/>
      </w:docPartPr>
      <w:docPartBody>
        <w:p w:rsidR="00307279" w:rsidRDefault="008165EC" w:rsidP="008165EC">
          <w:pPr>
            <w:pStyle w:val="19834D454FF1474EBA06C9BC114FE496"/>
          </w:pPr>
          <w:r>
            <w:rPr>
              <w:rStyle w:val="a3"/>
            </w:rPr>
            <w:t>Выберите элемент.</w:t>
          </w:r>
        </w:p>
      </w:docPartBody>
    </w:docPart>
    <w:docPart>
      <w:docPartPr>
        <w:name w:val="69DD9F9CCAD241E3A49B40B7E1FC9618"/>
        <w:category>
          <w:name w:val="Общие"/>
          <w:gallery w:val="placeholder"/>
        </w:category>
        <w:types>
          <w:type w:val="bbPlcHdr"/>
        </w:types>
        <w:behaviors>
          <w:behavior w:val="content"/>
        </w:behaviors>
        <w:guid w:val="{5D1B6972-91A4-4F8B-A411-986A2570A331}"/>
      </w:docPartPr>
      <w:docPartBody>
        <w:p w:rsidR="00307279" w:rsidRDefault="008165EC" w:rsidP="008165EC">
          <w:pPr>
            <w:pStyle w:val="69DD9F9CCAD241E3A49B40B7E1FC9618"/>
          </w:pPr>
          <w:r>
            <w:rPr>
              <w:rStyle w:val="a3"/>
            </w:rPr>
            <w:t>Выберите элемент.</w:t>
          </w:r>
        </w:p>
      </w:docPartBody>
    </w:docPart>
    <w:docPart>
      <w:docPartPr>
        <w:name w:val="DBCD561E121144B384F5CA1E530E3E93"/>
        <w:category>
          <w:name w:val="Общие"/>
          <w:gallery w:val="placeholder"/>
        </w:category>
        <w:types>
          <w:type w:val="bbPlcHdr"/>
        </w:types>
        <w:behaviors>
          <w:behavior w:val="content"/>
        </w:behaviors>
        <w:guid w:val="{D691699C-A211-4229-82E5-42249C4F8757}"/>
      </w:docPartPr>
      <w:docPartBody>
        <w:p w:rsidR="00307279" w:rsidRDefault="008165EC" w:rsidP="008165EC">
          <w:pPr>
            <w:pStyle w:val="DBCD561E121144B384F5CA1E530E3E93"/>
          </w:pPr>
          <w:r>
            <w:rPr>
              <w:rStyle w:val="a3"/>
            </w:rPr>
            <w:t>Выберите элемент.</w:t>
          </w:r>
        </w:p>
      </w:docPartBody>
    </w:docPart>
    <w:docPart>
      <w:docPartPr>
        <w:name w:val="D1F31CBA601046798C57435C6F955F92"/>
        <w:category>
          <w:name w:val="Общие"/>
          <w:gallery w:val="placeholder"/>
        </w:category>
        <w:types>
          <w:type w:val="bbPlcHdr"/>
        </w:types>
        <w:behaviors>
          <w:behavior w:val="content"/>
        </w:behaviors>
        <w:guid w:val="{CD17FADD-4644-4D91-97C6-8E01A0F1102C}"/>
      </w:docPartPr>
      <w:docPartBody>
        <w:p w:rsidR="00307279" w:rsidRDefault="008165EC" w:rsidP="008165EC">
          <w:pPr>
            <w:pStyle w:val="D1F31CBA601046798C57435C6F955F92"/>
          </w:pPr>
          <w:r>
            <w:rPr>
              <w:rStyle w:val="a3"/>
            </w:rPr>
            <w:t>Выберите элемент.</w:t>
          </w:r>
        </w:p>
      </w:docPartBody>
    </w:docPart>
    <w:docPart>
      <w:docPartPr>
        <w:name w:val="4317E2764DC748BB908B9912CB98B7B0"/>
        <w:category>
          <w:name w:val="Общие"/>
          <w:gallery w:val="placeholder"/>
        </w:category>
        <w:types>
          <w:type w:val="bbPlcHdr"/>
        </w:types>
        <w:behaviors>
          <w:behavior w:val="content"/>
        </w:behaviors>
        <w:guid w:val="{34E7D7E1-224C-4AAF-A0FE-842FD1B3AA39}"/>
      </w:docPartPr>
      <w:docPartBody>
        <w:p w:rsidR="00307279" w:rsidRDefault="008165EC" w:rsidP="008165EC">
          <w:pPr>
            <w:pStyle w:val="4317E2764DC748BB908B9912CB98B7B0"/>
          </w:pPr>
          <w:r>
            <w:rPr>
              <w:rStyle w:val="a3"/>
            </w:rPr>
            <w:t>Выберите элемент.</w:t>
          </w:r>
        </w:p>
      </w:docPartBody>
    </w:docPart>
    <w:docPart>
      <w:docPartPr>
        <w:name w:val="E0D623BDD8F544C0AAC5907315A67AC1"/>
        <w:category>
          <w:name w:val="Общие"/>
          <w:gallery w:val="placeholder"/>
        </w:category>
        <w:types>
          <w:type w:val="bbPlcHdr"/>
        </w:types>
        <w:behaviors>
          <w:behavior w:val="content"/>
        </w:behaviors>
        <w:guid w:val="{6B5C55A3-F065-4879-A5B7-EDC183382E36}"/>
      </w:docPartPr>
      <w:docPartBody>
        <w:p w:rsidR="00307279" w:rsidRDefault="008165EC" w:rsidP="008165EC">
          <w:pPr>
            <w:pStyle w:val="E0D623BDD8F544C0AAC5907315A67AC1"/>
          </w:pPr>
          <w:r>
            <w:rPr>
              <w:rStyle w:val="a3"/>
            </w:rPr>
            <w:t>Выберите элемент.</w:t>
          </w:r>
        </w:p>
      </w:docPartBody>
    </w:docPart>
    <w:docPart>
      <w:docPartPr>
        <w:name w:val="5AEEE1976D1246E5A5446B99325A9E57"/>
        <w:category>
          <w:name w:val="Общие"/>
          <w:gallery w:val="placeholder"/>
        </w:category>
        <w:types>
          <w:type w:val="bbPlcHdr"/>
        </w:types>
        <w:behaviors>
          <w:behavior w:val="content"/>
        </w:behaviors>
        <w:guid w:val="{B2FE4F80-F9F8-4F97-842C-1D5485B750F6}"/>
      </w:docPartPr>
      <w:docPartBody>
        <w:p w:rsidR="00307279" w:rsidRDefault="008165EC" w:rsidP="008165EC">
          <w:pPr>
            <w:pStyle w:val="5AEEE1976D1246E5A5446B99325A9E57"/>
          </w:pPr>
          <w:r>
            <w:rPr>
              <w:rStyle w:val="a3"/>
            </w:rPr>
            <w:t>Выберите элемент.</w:t>
          </w:r>
        </w:p>
      </w:docPartBody>
    </w:docPart>
    <w:docPart>
      <w:docPartPr>
        <w:name w:val="971E824BAEE34765BCE0912F2B3175E1"/>
        <w:category>
          <w:name w:val="Общие"/>
          <w:gallery w:val="placeholder"/>
        </w:category>
        <w:types>
          <w:type w:val="bbPlcHdr"/>
        </w:types>
        <w:behaviors>
          <w:behavior w:val="content"/>
        </w:behaviors>
        <w:guid w:val="{1F44FB77-EF82-4074-B54B-6D1C64E642CE}"/>
      </w:docPartPr>
      <w:docPartBody>
        <w:p w:rsidR="00307279" w:rsidRDefault="008165EC" w:rsidP="008165EC">
          <w:pPr>
            <w:pStyle w:val="971E824BAEE34765BCE0912F2B3175E1"/>
          </w:pPr>
          <w:r>
            <w:rPr>
              <w:rStyle w:val="a3"/>
            </w:rPr>
            <w:t>Выберите элемент.</w:t>
          </w:r>
        </w:p>
      </w:docPartBody>
    </w:docPart>
    <w:docPart>
      <w:docPartPr>
        <w:name w:val="77833A3C6CAE4595A833D0EDDCF7B95F"/>
        <w:category>
          <w:name w:val="Общие"/>
          <w:gallery w:val="placeholder"/>
        </w:category>
        <w:types>
          <w:type w:val="bbPlcHdr"/>
        </w:types>
        <w:behaviors>
          <w:behavior w:val="content"/>
        </w:behaviors>
        <w:guid w:val="{B240DD93-3B6C-4925-BDA5-A994ABDEC1E4}"/>
      </w:docPartPr>
      <w:docPartBody>
        <w:p w:rsidR="00307279" w:rsidRDefault="008165EC" w:rsidP="008165EC">
          <w:pPr>
            <w:pStyle w:val="77833A3C6CAE4595A833D0EDDCF7B95F"/>
          </w:pPr>
          <w:r>
            <w:rPr>
              <w:rStyle w:val="a3"/>
            </w:rPr>
            <w:t>Выберите элемент.</w:t>
          </w:r>
        </w:p>
      </w:docPartBody>
    </w:docPart>
    <w:docPart>
      <w:docPartPr>
        <w:name w:val="85C2A1BF922A45EDA344C30750C2D6C3"/>
        <w:category>
          <w:name w:val="Общие"/>
          <w:gallery w:val="placeholder"/>
        </w:category>
        <w:types>
          <w:type w:val="bbPlcHdr"/>
        </w:types>
        <w:behaviors>
          <w:behavior w:val="content"/>
        </w:behaviors>
        <w:guid w:val="{0B95D529-854A-46B9-B381-85C5937B2E3A}"/>
      </w:docPartPr>
      <w:docPartBody>
        <w:p w:rsidR="00307279" w:rsidRDefault="008165EC" w:rsidP="008165EC">
          <w:pPr>
            <w:pStyle w:val="85C2A1BF922A45EDA344C30750C2D6C3"/>
          </w:pPr>
          <w:r>
            <w:rPr>
              <w:rStyle w:val="a3"/>
            </w:rPr>
            <w:t>Выберите элемент.</w:t>
          </w:r>
        </w:p>
      </w:docPartBody>
    </w:docPart>
    <w:docPart>
      <w:docPartPr>
        <w:name w:val="C54F6D30CFA94A55AE5A0776321DC363"/>
        <w:category>
          <w:name w:val="Общие"/>
          <w:gallery w:val="placeholder"/>
        </w:category>
        <w:types>
          <w:type w:val="bbPlcHdr"/>
        </w:types>
        <w:behaviors>
          <w:behavior w:val="content"/>
        </w:behaviors>
        <w:guid w:val="{E50606CB-54FB-4E49-8EC5-A21D22CC4083}"/>
      </w:docPartPr>
      <w:docPartBody>
        <w:p w:rsidR="00307279" w:rsidRDefault="008165EC" w:rsidP="008165EC">
          <w:pPr>
            <w:pStyle w:val="C54F6D30CFA94A55AE5A0776321DC363"/>
          </w:pPr>
          <w:r>
            <w:rPr>
              <w:rStyle w:val="a3"/>
            </w:rPr>
            <w:t>Выберите элемент.</w:t>
          </w:r>
        </w:p>
      </w:docPartBody>
    </w:docPart>
    <w:docPart>
      <w:docPartPr>
        <w:name w:val="FBC95A97F2914D67ADE1717BD36114EC"/>
        <w:category>
          <w:name w:val="Общие"/>
          <w:gallery w:val="placeholder"/>
        </w:category>
        <w:types>
          <w:type w:val="bbPlcHdr"/>
        </w:types>
        <w:behaviors>
          <w:behavior w:val="content"/>
        </w:behaviors>
        <w:guid w:val="{80274194-66A6-4B59-88A3-D718DF014B79}"/>
      </w:docPartPr>
      <w:docPartBody>
        <w:p w:rsidR="00307279" w:rsidRDefault="008165EC" w:rsidP="008165EC">
          <w:pPr>
            <w:pStyle w:val="FBC95A97F2914D67ADE1717BD36114EC"/>
          </w:pPr>
          <w:r>
            <w:rPr>
              <w:rStyle w:val="a3"/>
            </w:rPr>
            <w:t>Выберите элемент.</w:t>
          </w:r>
        </w:p>
      </w:docPartBody>
    </w:docPart>
    <w:docPart>
      <w:docPartPr>
        <w:name w:val="943228DC7FB642A98A22E2DA58A62E0C"/>
        <w:category>
          <w:name w:val="Общие"/>
          <w:gallery w:val="placeholder"/>
        </w:category>
        <w:types>
          <w:type w:val="bbPlcHdr"/>
        </w:types>
        <w:behaviors>
          <w:behavior w:val="content"/>
        </w:behaviors>
        <w:guid w:val="{242F4D79-AD35-44C0-A4D2-AF9B81D3AC7B}"/>
      </w:docPartPr>
      <w:docPartBody>
        <w:p w:rsidR="00307279" w:rsidRDefault="008165EC" w:rsidP="008165EC">
          <w:pPr>
            <w:pStyle w:val="943228DC7FB642A98A22E2DA58A62E0C"/>
          </w:pPr>
          <w:r>
            <w:rPr>
              <w:rStyle w:val="a3"/>
            </w:rPr>
            <w:t>Выберите элемент.</w:t>
          </w:r>
        </w:p>
      </w:docPartBody>
    </w:docPart>
    <w:docPart>
      <w:docPartPr>
        <w:name w:val="0F71E143DFFB418A8750338846BE216E"/>
        <w:category>
          <w:name w:val="Общие"/>
          <w:gallery w:val="placeholder"/>
        </w:category>
        <w:types>
          <w:type w:val="bbPlcHdr"/>
        </w:types>
        <w:behaviors>
          <w:behavior w:val="content"/>
        </w:behaviors>
        <w:guid w:val="{C0DC8102-C1F7-4FA1-BC02-7024D460CAB5}"/>
      </w:docPartPr>
      <w:docPartBody>
        <w:p w:rsidR="00307279" w:rsidRDefault="008165EC" w:rsidP="008165EC">
          <w:pPr>
            <w:pStyle w:val="0F71E143DFFB418A8750338846BE216E"/>
          </w:pPr>
          <w:r>
            <w:rPr>
              <w:rStyle w:val="a3"/>
            </w:rPr>
            <w:t>Выберите элемент.</w:t>
          </w:r>
        </w:p>
      </w:docPartBody>
    </w:docPart>
    <w:docPart>
      <w:docPartPr>
        <w:name w:val="724AAD5C26B442CE92CA82F73E84ADE8"/>
        <w:category>
          <w:name w:val="Общие"/>
          <w:gallery w:val="placeholder"/>
        </w:category>
        <w:types>
          <w:type w:val="bbPlcHdr"/>
        </w:types>
        <w:behaviors>
          <w:behavior w:val="content"/>
        </w:behaviors>
        <w:guid w:val="{4C4B94B4-3F26-45CB-BB41-BF1D5F77E110}"/>
      </w:docPartPr>
      <w:docPartBody>
        <w:p w:rsidR="00307279" w:rsidRDefault="008165EC" w:rsidP="008165EC">
          <w:pPr>
            <w:pStyle w:val="724AAD5C26B442CE92CA82F73E84ADE8"/>
          </w:pPr>
          <w:r>
            <w:rPr>
              <w:rStyle w:val="a3"/>
            </w:rPr>
            <w:t>Выберите элемент.</w:t>
          </w:r>
        </w:p>
      </w:docPartBody>
    </w:docPart>
    <w:docPart>
      <w:docPartPr>
        <w:name w:val="6F00EE69EE324EC38AC32582074D18B6"/>
        <w:category>
          <w:name w:val="Общие"/>
          <w:gallery w:val="placeholder"/>
        </w:category>
        <w:types>
          <w:type w:val="bbPlcHdr"/>
        </w:types>
        <w:behaviors>
          <w:behavior w:val="content"/>
        </w:behaviors>
        <w:guid w:val="{2897AD76-C82E-4302-9E30-EA7663883FCF}"/>
      </w:docPartPr>
      <w:docPartBody>
        <w:p w:rsidR="00307279" w:rsidRDefault="008165EC" w:rsidP="008165EC">
          <w:pPr>
            <w:pStyle w:val="6F00EE69EE324EC38AC32582074D18B6"/>
          </w:pPr>
          <w:r>
            <w:rPr>
              <w:rStyle w:val="a3"/>
            </w:rPr>
            <w:t>Выберите элемент.</w:t>
          </w:r>
        </w:p>
      </w:docPartBody>
    </w:docPart>
    <w:docPart>
      <w:docPartPr>
        <w:name w:val="35B8249094E04B169E88E8353273CF20"/>
        <w:category>
          <w:name w:val="Общие"/>
          <w:gallery w:val="placeholder"/>
        </w:category>
        <w:types>
          <w:type w:val="bbPlcHdr"/>
        </w:types>
        <w:behaviors>
          <w:behavior w:val="content"/>
        </w:behaviors>
        <w:guid w:val="{867C3C5E-792F-485A-8CF6-DFC926632AEF}"/>
      </w:docPartPr>
      <w:docPartBody>
        <w:p w:rsidR="00307279" w:rsidRDefault="008165EC" w:rsidP="008165EC">
          <w:pPr>
            <w:pStyle w:val="35B8249094E04B169E88E8353273CF20"/>
          </w:pPr>
          <w:r>
            <w:rPr>
              <w:rStyle w:val="a3"/>
            </w:rPr>
            <w:t>Выберите элемент.</w:t>
          </w:r>
        </w:p>
      </w:docPartBody>
    </w:docPart>
    <w:docPart>
      <w:docPartPr>
        <w:name w:val="100D25CB69714C878E1EBB4D7506F0C7"/>
        <w:category>
          <w:name w:val="Общие"/>
          <w:gallery w:val="placeholder"/>
        </w:category>
        <w:types>
          <w:type w:val="bbPlcHdr"/>
        </w:types>
        <w:behaviors>
          <w:behavior w:val="content"/>
        </w:behaviors>
        <w:guid w:val="{5F6AFC75-5031-4E28-962B-AD05D98433BE}"/>
      </w:docPartPr>
      <w:docPartBody>
        <w:p w:rsidR="00307279" w:rsidRDefault="008165EC" w:rsidP="008165EC">
          <w:pPr>
            <w:pStyle w:val="100D25CB69714C878E1EBB4D7506F0C7"/>
          </w:pPr>
          <w:r>
            <w:rPr>
              <w:rStyle w:val="a3"/>
            </w:rPr>
            <w:t>Выберите элемент.</w:t>
          </w:r>
        </w:p>
      </w:docPartBody>
    </w:docPart>
    <w:docPart>
      <w:docPartPr>
        <w:name w:val="A8533446A2794EF6BD1D62D97F9A2360"/>
        <w:category>
          <w:name w:val="Общие"/>
          <w:gallery w:val="placeholder"/>
        </w:category>
        <w:types>
          <w:type w:val="bbPlcHdr"/>
        </w:types>
        <w:behaviors>
          <w:behavior w:val="content"/>
        </w:behaviors>
        <w:guid w:val="{B96D5193-57B9-4686-A52A-5F452C1112F4}"/>
      </w:docPartPr>
      <w:docPartBody>
        <w:p w:rsidR="00307279" w:rsidRDefault="008165EC" w:rsidP="008165EC">
          <w:pPr>
            <w:pStyle w:val="A8533446A2794EF6BD1D62D97F9A2360"/>
          </w:pPr>
          <w:r>
            <w:rPr>
              <w:rStyle w:val="a3"/>
            </w:rPr>
            <w:t>Выберите элемент.</w:t>
          </w:r>
        </w:p>
      </w:docPartBody>
    </w:docPart>
    <w:docPart>
      <w:docPartPr>
        <w:name w:val="0FDE2416C4E14447A487A81CF542F07F"/>
        <w:category>
          <w:name w:val="Общие"/>
          <w:gallery w:val="placeholder"/>
        </w:category>
        <w:types>
          <w:type w:val="bbPlcHdr"/>
        </w:types>
        <w:behaviors>
          <w:behavior w:val="content"/>
        </w:behaviors>
        <w:guid w:val="{D4DC4890-2D63-4B03-96C4-3E5900D0D980}"/>
      </w:docPartPr>
      <w:docPartBody>
        <w:p w:rsidR="00307279" w:rsidRDefault="008165EC" w:rsidP="008165EC">
          <w:pPr>
            <w:pStyle w:val="0FDE2416C4E14447A487A81CF542F07F"/>
          </w:pPr>
          <w:r>
            <w:rPr>
              <w:rStyle w:val="a3"/>
            </w:rPr>
            <w:t>Выберите элемент.</w:t>
          </w:r>
        </w:p>
      </w:docPartBody>
    </w:docPart>
    <w:docPart>
      <w:docPartPr>
        <w:name w:val="8826161DA7D04ED1B5901A2DEAE3B909"/>
        <w:category>
          <w:name w:val="Общие"/>
          <w:gallery w:val="placeholder"/>
        </w:category>
        <w:types>
          <w:type w:val="bbPlcHdr"/>
        </w:types>
        <w:behaviors>
          <w:behavior w:val="content"/>
        </w:behaviors>
        <w:guid w:val="{1A7306EC-F4C1-445B-8B07-28B7E70AD01E}"/>
      </w:docPartPr>
      <w:docPartBody>
        <w:p w:rsidR="00307279" w:rsidRDefault="008165EC" w:rsidP="008165EC">
          <w:pPr>
            <w:pStyle w:val="8826161DA7D04ED1B5901A2DEAE3B909"/>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F6B8A"/>
    <w:rsid w:val="00296238"/>
    <w:rsid w:val="00307279"/>
    <w:rsid w:val="003F2A7F"/>
    <w:rsid w:val="00402CC1"/>
    <w:rsid w:val="00524DC3"/>
    <w:rsid w:val="00525459"/>
    <w:rsid w:val="005440E6"/>
    <w:rsid w:val="00600CE7"/>
    <w:rsid w:val="0062222E"/>
    <w:rsid w:val="006363AC"/>
    <w:rsid w:val="006C449D"/>
    <w:rsid w:val="00762CA8"/>
    <w:rsid w:val="007B1679"/>
    <w:rsid w:val="008165EC"/>
    <w:rsid w:val="00844A47"/>
    <w:rsid w:val="008673CA"/>
    <w:rsid w:val="008752A7"/>
    <w:rsid w:val="00882FB5"/>
    <w:rsid w:val="00916271"/>
    <w:rsid w:val="009D4937"/>
    <w:rsid w:val="009F19CC"/>
    <w:rsid w:val="00A13061"/>
    <w:rsid w:val="00A33002"/>
    <w:rsid w:val="00B74478"/>
    <w:rsid w:val="00C33A8D"/>
    <w:rsid w:val="00D660D4"/>
    <w:rsid w:val="00DA1673"/>
    <w:rsid w:val="00DA37B6"/>
    <w:rsid w:val="00DD33A9"/>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65EC"/>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99F96CF44F264CB0A58E9C4B1CBB9527">
    <w:name w:val="99F96CF44F264CB0A58E9C4B1CBB9527"/>
    <w:rsid w:val="006C449D"/>
    <w:pPr>
      <w:spacing w:after="160" w:line="259" w:lineRule="auto"/>
    </w:pPr>
  </w:style>
  <w:style w:type="paragraph" w:customStyle="1" w:styleId="A143F228098F4EAAAC8213F010A91DE8">
    <w:name w:val="A143F228098F4EAAAC8213F010A91DE8"/>
    <w:rsid w:val="006C449D"/>
    <w:pPr>
      <w:spacing w:after="160" w:line="259" w:lineRule="auto"/>
    </w:pPr>
  </w:style>
  <w:style w:type="paragraph" w:customStyle="1" w:styleId="C32193A506EC4F6A9186EB966BC52BFB">
    <w:name w:val="C32193A506EC4F6A9186EB966BC52BFB"/>
    <w:rsid w:val="006C449D"/>
    <w:pPr>
      <w:spacing w:after="160" w:line="259" w:lineRule="auto"/>
    </w:pPr>
  </w:style>
  <w:style w:type="paragraph" w:customStyle="1" w:styleId="01DC8CFD0B6D413396A47E39A216F013">
    <w:name w:val="01DC8CFD0B6D413396A47E39A216F013"/>
    <w:rsid w:val="006C449D"/>
    <w:pPr>
      <w:spacing w:after="160" w:line="259" w:lineRule="auto"/>
    </w:pPr>
  </w:style>
  <w:style w:type="paragraph" w:customStyle="1" w:styleId="E37F9968B2F34F03A70C5A2B6D2F061E">
    <w:name w:val="E37F9968B2F34F03A70C5A2B6D2F061E"/>
    <w:rsid w:val="006C449D"/>
    <w:pPr>
      <w:spacing w:after="160" w:line="259" w:lineRule="auto"/>
    </w:pPr>
  </w:style>
  <w:style w:type="paragraph" w:customStyle="1" w:styleId="F675C0CCA6F8491EB1C4D2DA4D96E99C">
    <w:name w:val="F675C0CCA6F8491EB1C4D2DA4D96E99C"/>
    <w:rsid w:val="006C449D"/>
    <w:pPr>
      <w:spacing w:after="160" w:line="259" w:lineRule="auto"/>
    </w:pPr>
  </w:style>
  <w:style w:type="paragraph" w:customStyle="1" w:styleId="C0291A533C204054AB8A12CE9AB3226C">
    <w:name w:val="C0291A533C204054AB8A12CE9AB3226C"/>
    <w:rsid w:val="006C449D"/>
    <w:pPr>
      <w:spacing w:after="160" w:line="259" w:lineRule="auto"/>
    </w:pPr>
  </w:style>
  <w:style w:type="paragraph" w:customStyle="1" w:styleId="5749610A8BCA4FE6A297EBB00A131F90">
    <w:name w:val="5749610A8BCA4FE6A297EBB00A131F90"/>
    <w:rsid w:val="006C449D"/>
    <w:pPr>
      <w:spacing w:after="160" w:line="259" w:lineRule="auto"/>
    </w:pPr>
  </w:style>
  <w:style w:type="paragraph" w:customStyle="1" w:styleId="90793BFCD9CF405FBD9B13145B6407F5">
    <w:name w:val="90793BFCD9CF405FBD9B13145B6407F5"/>
    <w:rsid w:val="006C449D"/>
    <w:pPr>
      <w:spacing w:after="160" w:line="259" w:lineRule="auto"/>
    </w:pPr>
  </w:style>
  <w:style w:type="paragraph" w:customStyle="1" w:styleId="86BA387FD46B4FABBE64E8D343FEF07C">
    <w:name w:val="86BA387FD46B4FABBE64E8D343FEF07C"/>
    <w:rsid w:val="006C449D"/>
    <w:pPr>
      <w:spacing w:after="160" w:line="259" w:lineRule="auto"/>
    </w:pPr>
  </w:style>
  <w:style w:type="paragraph" w:customStyle="1" w:styleId="C2FE1BC7A3ED42408934B9AEA9121753">
    <w:name w:val="C2FE1BC7A3ED42408934B9AEA9121753"/>
    <w:rsid w:val="006C449D"/>
    <w:pPr>
      <w:spacing w:after="160" w:line="259" w:lineRule="auto"/>
    </w:pPr>
  </w:style>
  <w:style w:type="paragraph" w:customStyle="1" w:styleId="CC30069EC0F4431F8FEB6F2D0976CACB">
    <w:name w:val="CC30069EC0F4431F8FEB6F2D0976CACB"/>
    <w:rsid w:val="006C449D"/>
    <w:pPr>
      <w:spacing w:after="160" w:line="259" w:lineRule="auto"/>
    </w:pPr>
  </w:style>
  <w:style w:type="paragraph" w:customStyle="1" w:styleId="FEF94CFA97B742659668FECBD7FEA369">
    <w:name w:val="FEF94CFA97B742659668FECBD7FEA369"/>
    <w:rsid w:val="006C449D"/>
    <w:pPr>
      <w:spacing w:after="160" w:line="259" w:lineRule="auto"/>
    </w:pPr>
  </w:style>
  <w:style w:type="paragraph" w:customStyle="1" w:styleId="5E79D777F333427487F411632FE5B5BF">
    <w:name w:val="5E79D777F333427487F411632FE5B5BF"/>
    <w:rsid w:val="006C449D"/>
    <w:pPr>
      <w:spacing w:after="160" w:line="259" w:lineRule="auto"/>
    </w:pPr>
  </w:style>
  <w:style w:type="paragraph" w:customStyle="1" w:styleId="0E0FC37B6D0C49EC9202CEF39F1EC6C6">
    <w:name w:val="0E0FC37B6D0C49EC9202CEF39F1EC6C6"/>
    <w:rsid w:val="006C449D"/>
    <w:pPr>
      <w:spacing w:after="160" w:line="259" w:lineRule="auto"/>
    </w:pPr>
  </w:style>
  <w:style w:type="paragraph" w:customStyle="1" w:styleId="2109724FE3DA4FA99A07E6A0E8F2A273">
    <w:name w:val="2109724FE3DA4FA99A07E6A0E8F2A273"/>
    <w:rsid w:val="006C449D"/>
    <w:pPr>
      <w:spacing w:after="160" w:line="259" w:lineRule="auto"/>
    </w:pPr>
  </w:style>
  <w:style w:type="paragraph" w:customStyle="1" w:styleId="8F2FA976B10B4D1AB24DE8BD35549CB4">
    <w:name w:val="8F2FA976B10B4D1AB24DE8BD35549CB4"/>
    <w:rsid w:val="006C449D"/>
    <w:pPr>
      <w:spacing w:after="160" w:line="259" w:lineRule="auto"/>
    </w:pPr>
  </w:style>
  <w:style w:type="paragraph" w:customStyle="1" w:styleId="AF9C0DE070A44734AAC819A6E132383A">
    <w:name w:val="AF9C0DE070A44734AAC819A6E132383A"/>
    <w:rsid w:val="006C449D"/>
    <w:pPr>
      <w:spacing w:after="160" w:line="259" w:lineRule="auto"/>
    </w:pPr>
  </w:style>
  <w:style w:type="paragraph" w:customStyle="1" w:styleId="B0E2CF9BD1914204BA655412F6D23A0C">
    <w:name w:val="B0E2CF9BD1914204BA655412F6D23A0C"/>
    <w:rsid w:val="006C449D"/>
    <w:pPr>
      <w:spacing w:after="160" w:line="259" w:lineRule="auto"/>
    </w:pPr>
  </w:style>
  <w:style w:type="paragraph" w:customStyle="1" w:styleId="389E02E84B3A4C4C8470A9D2B8964AA9">
    <w:name w:val="389E02E84B3A4C4C8470A9D2B8964AA9"/>
    <w:rsid w:val="006C449D"/>
    <w:pPr>
      <w:spacing w:after="160" w:line="259" w:lineRule="auto"/>
    </w:pPr>
  </w:style>
  <w:style w:type="paragraph" w:customStyle="1" w:styleId="319888B56CE240DC8575E5DF0B10B3F9">
    <w:name w:val="319888B56CE240DC8575E5DF0B10B3F9"/>
    <w:rsid w:val="006C449D"/>
    <w:pPr>
      <w:spacing w:after="160" w:line="259" w:lineRule="auto"/>
    </w:pPr>
  </w:style>
  <w:style w:type="paragraph" w:customStyle="1" w:styleId="C8066DE1FD364A49AED984B121191791">
    <w:name w:val="C8066DE1FD364A49AED984B121191791"/>
    <w:rsid w:val="006C449D"/>
    <w:pPr>
      <w:spacing w:after="160" w:line="259" w:lineRule="auto"/>
    </w:pPr>
  </w:style>
  <w:style w:type="paragraph" w:customStyle="1" w:styleId="D447BC5FE4864016BF6961A3BD498146">
    <w:name w:val="D447BC5FE4864016BF6961A3BD498146"/>
    <w:rsid w:val="006C449D"/>
    <w:pPr>
      <w:spacing w:after="160" w:line="259" w:lineRule="auto"/>
    </w:pPr>
  </w:style>
  <w:style w:type="paragraph" w:customStyle="1" w:styleId="B1E2925ABBA74F77BCF8D03EA5868857">
    <w:name w:val="B1E2925ABBA74F77BCF8D03EA5868857"/>
    <w:rsid w:val="006C449D"/>
    <w:pPr>
      <w:spacing w:after="160" w:line="259" w:lineRule="auto"/>
    </w:pPr>
  </w:style>
  <w:style w:type="paragraph" w:customStyle="1" w:styleId="DD0E440F43D940C6B580BE53E663A560">
    <w:name w:val="DD0E440F43D940C6B580BE53E663A560"/>
    <w:rsid w:val="006C449D"/>
    <w:pPr>
      <w:spacing w:after="160" w:line="259" w:lineRule="auto"/>
    </w:pPr>
  </w:style>
  <w:style w:type="paragraph" w:customStyle="1" w:styleId="DA98BA89B4AC4CA2BC266C4217CAA73B">
    <w:name w:val="DA98BA89B4AC4CA2BC266C4217CAA73B"/>
    <w:rsid w:val="006C449D"/>
    <w:pPr>
      <w:spacing w:after="160" w:line="259" w:lineRule="auto"/>
    </w:pPr>
  </w:style>
  <w:style w:type="paragraph" w:customStyle="1" w:styleId="B8D7410FC73F46B49144679063F36AA7">
    <w:name w:val="B8D7410FC73F46B49144679063F36AA7"/>
    <w:rsid w:val="006C449D"/>
    <w:pPr>
      <w:spacing w:after="160" w:line="259" w:lineRule="auto"/>
    </w:pPr>
  </w:style>
  <w:style w:type="paragraph" w:customStyle="1" w:styleId="E2F2109AB554497DB73F5FA1F4A33F53">
    <w:name w:val="E2F2109AB554497DB73F5FA1F4A33F53"/>
    <w:rsid w:val="006C449D"/>
    <w:pPr>
      <w:spacing w:after="160" w:line="259" w:lineRule="auto"/>
    </w:pPr>
  </w:style>
  <w:style w:type="paragraph" w:customStyle="1" w:styleId="BDD74D4D9C6643D0AFF7DEBAA1BC808D">
    <w:name w:val="BDD74D4D9C6643D0AFF7DEBAA1BC808D"/>
    <w:rsid w:val="006C449D"/>
    <w:pPr>
      <w:spacing w:after="160" w:line="259" w:lineRule="auto"/>
    </w:pPr>
  </w:style>
  <w:style w:type="paragraph" w:customStyle="1" w:styleId="8C4D2611609A4DA295B8DEB4239CAE82">
    <w:name w:val="8C4D2611609A4DA295B8DEB4239CAE82"/>
    <w:rsid w:val="006C449D"/>
    <w:pPr>
      <w:spacing w:after="160" w:line="259" w:lineRule="auto"/>
    </w:pPr>
  </w:style>
  <w:style w:type="paragraph" w:customStyle="1" w:styleId="3F2BB83750864DA1B7359DF70C4CBC0C">
    <w:name w:val="3F2BB83750864DA1B7359DF70C4CBC0C"/>
    <w:rsid w:val="006C449D"/>
    <w:pPr>
      <w:spacing w:after="160" w:line="259" w:lineRule="auto"/>
    </w:pPr>
  </w:style>
  <w:style w:type="paragraph" w:customStyle="1" w:styleId="23AD50ED1B394DDCA5AFBF64260EDD4D">
    <w:name w:val="23AD50ED1B394DDCA5AFBF64260EDD4D"/>
    <w:rsid w:val="006C449D"/>
    <w:pPr>
      <w:spacing w:after="160" w:line="259" w:lineRule="auto"/>
    </w:pPr>
  </w:style>
  <w:style w:type="paragraph" w:customStyle="1" w:styleId="0A75DE250CD84A27BF3F20250AD1D389">
    <w:name w:val="0A75DE250CD84A27BF3F20250AD1D389"/>
    <w:rsid w:val="006C449D"/>
    <w:pPr>
      <w:spacing w:after="160" w:line="259" w:lineRule="auto"/>
    </w:pPr>
  </w:style>
  <w:style w:type="paragraph" w:customStyle="1" w:styleId="2285F692D781485BB0A36AEB119CF5A4">
    <w:name w:val="2285F692D781485BB0A36AEB119CF5A4"/>
    <w:rsid w:val="006C449D"/>
    <w:pPr>
      <w:spacing w:after="160" w:line="259" w:lineRule="auto"/>
    </w:pPr>
  </w:style>
  <w:style w:type="paragraph" w:customStyle="1" w:styleId="B7920B01EFE94B40B8B0E7F4DE31E49B">
    <w:name w:val="B7920B01EFE94B40B8B0E7F4DE31E49B"/>
    <w:rsid w:val="006C449D"/>
    <w:pPr>
      <w:spacing w:after="160" w:line="259" w:lineRule="auto"/>
    </w:pPr>
  </w:style>
  <w:style w:type="paragraph" w:customStyle="1" w:styleId="4ED0120E7195412DB45E038738E12AAC">
    <w:name w:val="4ED0120E7195412DB45E038738E12AAC"/>
    <w:rsid w:val="006C449D"/>
    <w:pPr>
      <w:spacing w:after="160" w:line="259" w:lineRule="auto"/>
    </w:pPr>
  </w:style>
  <w:style w:type="paragraph" w:customStyle="1" w:styleId="FE3B8C5F75E2410D90B9717E0A456C3E">
    <w:name w:val="FE3B8C5F75E2410D90B9717E0A456C3E"/>
    <w:rsid w:val="006C449D"/>
    <w:pPr>
      <w:spacing w:after="160" w:line="259" w:lineRule="auto"/>
    </w:pPr>
  </w:style>
  <w:style w:type="paragraph" w:customStyle="1" w:styleId="D02A020ECEA54E738D9F35DC43BE0CE1">
    <w:name w:val="D02A020ECEA54E738D9F35DC43BE0CE1"/>
    <w:rsid w:val="006C449D"/>
    <w:pPr>
      <w:spacing w:after="160" w:line="259" w:lineRule="auto"/>
    </w:pPr>
  </w:style>
  <w:style w:type="paragraph" w:customStyle="1" w:styleId="BBCC7926D0F1458AB61C532D0614FE16">
    <w:name w:val="BBCC7926D0F1458AB61C532D0614FE16"/>
    <w:rsid w:val="006C449D"/>
    <w:pPr>
      <w:spacing w:after="160" w:line="259" w:lineRule="auto"/>
    </w:pPr>
  </w:style>
  <w:style w:type="paragraph" w:customStyle="1" w:styleId="F66DEED72D3A4B9BAB9F0619950BB5B0">
    <w:name w:val="F66DEED72D3A4B9BAB9F0619950BB5B0"/>
    <w:rsid w:val="006C449D"/>
    <w:pPr>
      <w:spacing w:after="160" w:line="259" w:lineRule="auto"/>
    </w:pPr>
  </w:style>
  <w:style w:type="paragraph" w:customStyle="1" w:styleId="B880060FD55B4B8D97EC13A0EF0A670A">
    <w:name w:val="B880060FD55B4B8D97EC13A0EF0A670A"/>
    <w:rsid w:val="006C449D"/>
    <w:pPr>
      <w:spacing w:after="160" w:line="259" w:lineRule="auto"/>
    </w:pPr>
  </w:style>
  <w:style w:type="paragraph" w:customStyle="1" w:styleId="46CD8448F1834EB2B32356FCC6872DFA">
    <w:name w:val="46CD8448F1834EB2B32356FCC6872DFA"/>
    <w:rsid w:val="006C449D"/>
    <w:pPr>
      <w:spacing w:after="160" w:line="259" w:lineRule="auto"/>
    </w:pPr>
  </w:style>
  <w:style w:type="paragraph" w:customStyle="1" w:styleId="F8AD12354C574D6CB8F63742218754DD">
    <w:name w:val="F8AD12354C574D6CB8F63742218754DD"/>
    <w:rsid w:val="006C449D"/>
    <w:pPr>
      <w:spacing w:after="160" w:line="259" w:lineRule="auto"/>
    </w:pPr>
  </w:style>
  <w:style w:type="paragraph" w:customStyle="1" w:styleId="42E9EABA046A4B0A85D029BCA5FFE361">
    <w:name w:val="42E9EABA046A4B0A85D029BCA5FFE361"/>
    <w:rsid w:val="006C449D"/>
    <w:pPr>
      <w:spacing w:after="160" w:line="259" w:lineRule="auto"/>
    </w:pPr>
  </w:style>
  <w:style w:type="paragraph" w:customStyle="1" w:styleId="D969706DD85143BCB7DA349DBF9078E0">
    <w:name w:val="D969706DD85143BCB7DA349DBF9078E0"/>
    <w:rsid w:val="006C449D"/>
    <w:pPr>
      <w:spacing w:after="160" w:line="259" w:lineRule="auto"/>
    </w:pPr>
  </w:style>
  <w:style w:type="paragraph" w:customStyle="1" w:styleId="6CD63BAB32754B08942D931A227F7ACD">
    <w:name w:val="6CD63BAB32754B08942D931A227F7ACD"/>
    <w:rsid w:val="006C449D"/>
    <w:pPr>
      <w:spacing w:after="160" w:line="259" w:lineRule="auto"/>
    </w:pPr>
  </w:style>
  <w:style w:type="paragraph" w:customStyle="1" w:styleId="E35DF052BFD4444892149D21BD6A151B">
    <w:name w:val="E35DF052BFD4444892149D21BD6A151B"/>
    <w:rsid w:val="006C449D"/>
    <w:pPr>
      <w:spacing w:after="160" w:line="259" w:lineRule="auto"/>
    </w:pPr>
  </w:style>
  <w:style w:type="paragraph" w:customStyle="1" w:styleId="06A7E768B298466C98F00454C1C050A2">
    <w:name w:val="06A7E768B298466C98F00454C1C050A2"/>
    <w:rsid w:val="006C449D"/>
    <w:pPr>
      <w:spacing w:after="160" w:line="259" w:lineRule="auto"/>
    </w:pPr>
  </w:style>
  <w:style w:type="paragraph" w:customStyle="1" w:styleId="43682DBF34DB44BDA00546F3F391763C">
    <w:name w:val="43682DBF34DB44BDA00546F3F391763C"/>
    <w:rsid w:val="006C449D"/>
    <w:pPr>
      <w:spacing w:after="160" w:line="259" w:lineRule="auto"/>
    </w:pPr>
  </w:style>
  <w:style w:type="paragraph" w:customStyle="1" w:styleId="94AA570ECD454BFBAC1E9489A485BDD1">
    <w:name w:val="94AA570ECD454BFBAC1E9489A485BDD1"/>
    <w:rsid w:val="006C449D"/>
    <w:pPr>
      <w:spacing w:after="160" w:line="259" w:lineRule="auto"/>
    </w:pPr>
  </w:style>
  <w:style w:type="paragraph" w:customStyle="1" w:styleId="8592C705B06C49DEB58B17C4DFBCE0A4">
    <w:name w:val="8592C705B06C49DEB58B17C4DFBCE0A4"/>
    <w:rsid w:val="006C449D"/>
    <w:pPr>
      <w:spacing w:after="160" w:line="259" w:lineRule="auto"/>
    </w:pPr>
  </w:style>
  <w:style w:type="paragraph" w:customStyle="1" w:styleId="55BC0CAB09CF4FD4B377676722B23CF7">
    <w:name w:val="55BC0CAB09CF4FD4B377676722B23CF7"/>
    <w:rsid w:val="006C449D"/>
    <w:pPr>
      <w:spacing w:after="160" w:line="259" w:lineRule="auto"/>
    </w:pPr>
  </w:style>
  <w:style w:type="paragraph" w:customStyle="1" w:styleId="2184167E8DFD4DD79393670913287EBE">
    <w:name w:val="2184167E8DFD4DD79393670913287EBE"/>
    <w:rsid w:val="006C449D"/>
    <w:pPr>
      <w:spacing w:after="160" w:line="259" w:lineRule="auto"/>
    </w:pPr>
  </w:style>
  <w:style w:type="paragraph" w:customStyle="1" w:styleId="CF797C9C7153468D85EC8454AFE0009A">
    <w:name w:val="CF797C9C7153468D85EC8454AFE0009A"/>
    <w:rsid w:val="006C449D"/>
    <w:pPr>
      <w:spacing w:after="160" w:line="259" w:lineRule="auto"/>
    </w:pPr>
  </w:style>
  <w:style w:type="paragraph" w:customStyle="1" w:styleId="03A13589999842D386E0C478C819FD1A">
    <w:name w:val="03A13589999842D386E0C478C819FD1A"/>
    <w:rsid w:val="006C449D"/>
    <w:pPr>
      <w:spacing w:after="160" w:line="259" w:lineRule="auto"/>
    </w:pPr>
  </w:style>
  <w:style w:type="paragraph" w:customStyle="1" w:styleId="7EB8F86E8B1E46439C9FAE104E7D695A">
    <w:name w:val="7EB8F86E8B1E46439C9FAE104E7D695A"/>
    <w:rsid w:val="006C449D"/>
    <w:pPr>
      <w:spacing w:after="160" w:line="259" w:lineRule="auto"/>
    </w:pPr>
  </w:style>
  <w:style w:type="paragraph" w:customStyle="1" w:styleId="2217E9E681D24CF98FF895C9DE9AF15B">
    <w:name w:val="2217E9E681D24CF98FF895C9DE9AF15B"/>
    <w:rsid w:val="006C449D"/>
    <w:pPr>
      <w:spacing w:after="160" w:line="259" w:lineRule="auto"/>
    </w:pPr>
  </w:style>
  <w:style w:type="paragraph" w:customStyle="1" w:styleId="47A0A7D819DE42088E264F5A4F878A9F">
    <w:name w:val="47A0A7D819DE42088E264F5A4F878A9F"/>
    <w:rsid w:val="006C449D"/>
    <w:pPr>
      <w:spacing w:after="160" w:line="259" w:lineRule="auto"/>
    </w:pPr>
  </w:style>
  <w:style w:type="paragraph" w:customStyle="1" w:styleId="190A378E8E624005AEB7C748CD404CA2">
    <w:name w:val="190A378E8E624005AEB7C748CD404CA2"/>
    <w:rsid w:val="006C449D"/>
    <w:pPr>
      <w:spacing w:after="160" w:line="259" w:lineRule="auto"/>
    </w:pPr>
  </w:style>
  <w:style w:type="paragraph" w:customStyle="1" w:styleId="B911ED6D0C0E485D9DA56DFAD35FA4BF">
    <w:name w:val="B911ED6D0C0E485D9DA56DFAD35FA4BF"/>
    <w:rsid w:val="006C449D"/>
    <w:pPr>
      <w:spacing w:after="160" w:line="259" w:lineRule="auto"/>
    </w:pPr>
  </w:style>
  <w:style w:type="paragraph" w:customStyle="1" w:styleId="7E3E5D0246244D9998CF188C011491CE">
    <w:name w:val="7E3E5D0246244D9998CF188C011491CE"/>
    <w:rsid w:val="006C449D"/>
    <w:pPr>
      <w:spacing w:after="160" w:line="259" w:lineRule="auto"/>
    </w:pPr>
  </w:style>
  <w:style w:type="paragraph" w:customStyle="1" w:styleId="305F8187981C44C0A265C4A77CDEF280">
    <w:name w:val="305F8187981C44C0A265C4A77CDEF280"/>
    <w:rsid w:val="006C449D"/>
    <w:pPr>
      <w:spacing w:after="160" w:line="259" w:lineRule="auto"/>
    </w:pPr>
  </w:style>
  <w:style w:type="paragraph" w:customStyle="1" w:styleId="C52C30831B52429DBECD146D303F53AF">
    <w:name w:val="C52C30831B52429DBECD146D303F53AF"/>
    <w:rsid w:val="006C449D"/>
    <w:pPr>
      <w:spacing w:after="160" w:line="259" w:lineRule="auto"/>
    </w:pPr>
  </w:style>
  <w:style w:type="paragraph" w:customStyle="1" w:styleId="62109227BA3F411EB40965DFB46E57E2">
    <w:name w:val="62109227BA3F411EB40965DFB46E57E2"/>
    <w:rsid w:val="006C449D"/>
    <w:pPr>
      <w:spacing w:after="160" w:line="259" w:lineRule="auto"/>
    </w:pPr>
  </w:style>
  <w:style w:type="paragraph" w:customStyle="1" w:styleId="A97871E494C54688A209F56D593AFB78">
    <w:name w:val="A97871E494C54688A209F56D593AFB78"/>
    <w:rsid w:val="006C449D"/>
    <w:pPr>
      <w:spacing w:after="160" w:line="259" w:lineRule="auto"/>
    </w:pPr>
  </w:style>
  <w:style w:type="paragraph" w:customStyle="1" w:styleId="B891CA26EF714644B23DF4441021541B">
    <w:name w:val="B891CA26EF714644B23DF4441021541B"/>
    <w:rsid w:val="006C449D"/>
    <w:pPr>
      <w:spacing w:after="160" w:line="259" w:lineRule="auto"/>
    </w:pPr>
  </w:style>
  <w:style w:type="paragraph" w:customStyle="1" w:styleId="8420F91B859742C09283C6C9E8C50425">
    <w:name w:val="8420F91B859742C09283C6C9E8C50425"/>
    <w:rsid w:val="006C449D"/>
    <w:pPr>
      <w:spacing w:after="160" w:line="259" w:lineRule="auto"/>
    </w:pPr>
  </w:style>
  <w:style w:type="paragraph" w:customStyle="1" w:styleId="165DC7AA3B57417AA31D9171474B4A3B">
    <w:name w:val="165DC7AA3B57417AA31D9171474B4A3B"/>
    <w:rsid w:val="006C449D"/>
    <w:pPr>
      <w:spacing w:after="160" w:line="259" w:lineRule="auto"/>
    </w:pPr>
  </w:style>
  <w:style w:type="paragraph" w:customStyle="1" w:styleId="F8599481143C4F2F974DF79336DED529">
    <w:name w:val="F8599481143C4F2F974DF79336DED529"/>
    <w:rsid w:val="006C449D"/>
    <w:pPr>
      <w:spacing w:after="160" w:line="259" w:lineRule="auto"/>
    </w:pPr>
  </w:style>
  <w:style w:type="paragraph" w:customStyle="1" w:styleId="DD3A99B480DA46B28377265992B1BDE3">
    <w:name w:val="DD3A99B480DA46B28377265992B1BDE3"/>
    <w:rsid w:val="006C449D"/>
    <w:pPr>
      <w:spacing w:after="160" w:line="259" w:lineRule="auto"/>
    </w:pPr>
  </w:style>
  <w:style w:type="paragraph" w:customStyle="1" w:styleId="3DEDBDEA3AA94151BB7BDD225A1A344D">
    <w:name w:val="3DEDBDEA3AA94151BB7BDD225A1A344D"/>
    <w:rsid w:val="006C449D"/>
    <w:pPr>
      <w:spacing w:after="160" w:line="259" w:lineRule="auto"/>
    </w:pPr>
  </w:style>
  <w:style w:type="paragraph" w:customStyle="1" w:styleId="46114AFEE4764308A46C9992691A20C0">
    <w:name w:val="46114AFEE4764308A46C9992691A20C0"/>
    <w:rsid w:val="006C449D"/>
    <w:pPr>
      <w:spacing w:after="160" w:line="259" w:lineRule="auto"/>
    </w:pPr>
  </w:style>
  <w:style w:type="paragraph" w:customStyle="1" w:styleId="F1ABF91F5A304C8DB9E67B8C90AE05B0">
    <w:name w:val="F1ABF91F5A304C8DB9E67B8C90AE05B0"/>
    <w:rsid w:val="006C449D"/>
    <w:pPr>
      <w:spacing w:after="160" w:line="259" w:lineRule="auto"/>
    </w:pPr>
  </w:style>
  <w:style w:type="paragraph" w:customStyle="1" w:styleId="B27628746C714D7A85E8D1382D8F73AD">
    <w:name w:val="B27628746C714D7A85E8D1382D8F73AD"/>
    <w:rsid w:val="006C449D"/>
    <w:pPr>
      <w:spacing w:after="160" w:line="259" w:lineRule="auto"/>
    </w:pPr>
  </w:style>
  <w:style w:type="paragraph" w:customStyle="1" w:styleId="307069A23F4843CDA2FBB8BFC331676A">
    <w:name w:val="307069A23F4843CDA2FBB8BFC331676A"/>
    <w:rsid w:val="006C449D"/>
    <w:pPr>
      <w:spacing w:after="160" w:line="259" w:lineRule="auto"/>
    </w:pPr>
  </w:style>
  <w:style w:type="paragraph" w:customStyle="1" w:styleId="54111D93489B41A09CA9CB0B1AA376A1">
    <w:name w:val="54111D93489B41A09CA9CB0B1AA376A1"/>
    <w:rsid w:val="006C449D"/>
    <w:pPr>
      <w:spacing w:after="160" w:line="259" w:lineRule="auto"/>
    </w:pPr>
  </w:style>
  <w:style w:type="paragraph" w:customStyle="1" w:styleId="7A94DD75D4A34C769DD6272E604552E6">
    <w:name w:val="7A94DD75D4A34C769DD6272E604552E6"/>
    <w:rsid w:val="006C449D"/>
    <w:pPr>
      <w:spacing w:after="160" w:line="259" w:lineRule="auto"/>
    </w:pPr>
  </w:style>
  <w:style w:type="paragraph" w:customStyle="1" w:styleId="13A942C61DE4443BBF79DB95B6E168DD">
    <w:name w:val="13A942C61DE4443BBF79DB95B6E168DD"/>
    <w:rsid w:val="006C449D"/>
    <w:pPr>
      <w:spacing w:after="160" w:line="259" w:lineRule="auto"/>
    </w:pPr>
  </w:style>
  <w:style w:type="paragraph" w:customStyle="1" w:styleId="A93BB414C8DD49929781819CB682F5E1">
    <w:name w:val="A93BB414C8DD49929781819CB682F5E1"/>
    <w:rsid w:val="006C449D"/>
    <w:pPr>
      <w:spacing w:after="160" w:line="259" w:lineRule="auto"/>
    </w:pPr>
  </w:style>
  <w:style w:type="paragraph" w:customStyle="1" w:styleId="F71CDD087D0C44A180E54DEB2E00A924">
    <w:name w:val="F71CDD087D0C44A180E54DEB2E00A924"/>
    <w:rsid w:val="006C449D"/>
    <w:pPr>
      <w:spacing w:after="160" w:line="259" w:lineRule="auto"/>
    </w:pPr>
  </w:style>
  <w:style w:type="paragraph" w:customStyle="1" w:styleId="54870F7B8789420595B50F15B1D07A57">
    <w:name w:val="54870F7B8789420595B50F15B1D07A57"/>
    <w:rsid w:val="006C449D"/>
    <w:pPr>
      <w:spacing w:after="160" w:line="259" w:lineRule="auto"/>
    </w:pPr>
  </w:style>
  <w:style w:type="paragraph" w:customStyle="1" w:styleId="73479A5303F448FA9C556516A255B420">
    <w:name w:val="73479A5303F448FA9C556516A255B420"/>
    <w:rsid w:val="006C449D"/>
    <w:pPr>
      <w:spacing w:after="160" w:line="259" w:lineRule="auto"/>
    </w:pPr>
  </w:style>
  <w:style w:type="paragraph" w:customStyle="1" w:styleId="75A1E0F728D5480E8067BBB7DA8E15D3">
    <w:name w:val="75A1E0F728D5480E8067BBB7DA8E15D3"/>
    <w:rsid w:val="006C449D"/>
    <w:pPr>
      <w:spacing w:after="160" w:line="259" w:lineRule="auto"/>
    </w:pPr>
  </w:style>
  <w:style w:type="paragraph" w:customStyle="1" w:styleId="B9C8851415474D8585A7A42F905EB846">
    <w:name w:val="B9C8851415474D8585A7A42F905EB846"/>
    <w:rsid w:val="006C449D"/>
    <w:pPr>
      <w:spacing w:after="160" w:line="259" w:lineRule="auto"/>
    </w:pPr>
  </w:style>
  <w:style w:type="paragraph" w:customStyle="1" w:styleId="1F09F6CDCBFD4553A6A4765093A75D01">
    <w:name w:val="1F09F6CDCBFD4553A6A4765093A75D01"/>
    <w:rsid w:val="006C449D"/>
    <w:pPr>
      <w:spacing w:after="160" w:line="259" w:lineRule="auto"/>
    </w:pPr>
  </w:style>
  <w:style w:type="paragraph" w:customStyle="1" w:styleId="B850356967C6484E8DE26584C3B578DD">
    <w:name w:val="B850356967C6484E8DE26584C3B578DD"/>
    <w:rsid w:val="006C449D"/>
    <w:pPr>
      <w:spacing w:after="160" w:line="259" w:lineRule="auto"/>
    </w:pPr>
  </w:style>
  <w:style w:type="paragraph" w:customStyle="1" w:styleId="5BCCA3D2D55049868AB0614369F0D045">
    <w:name w:val="5BCCA3D2D55049868AB0614369F0D045"/>
    <w:rsid w:val="006C449D"/>
    <w:pPr>
      <w:spacing w:after="160" w:line="259" w:lineRule="auto"/>
    </w:pPr>
  </w:style>
  <w:style w:type="paragraph" w:customStyle="1" w:styleId="96683113F5204D1D9AF07C055B3E9141">
    <w:name w:val="96683113F5204D1D9AF07C055B3E9141"/>
    <w:rsid w:val="006C449D"/>
    <w:pPr>
      <w:spacing w:after="160" w:line="259" w:lineRule="auto"/>
    </w:pPr>
  </w:style>
  <w:style w:type="paragraph" w:customStyle="1" w:styleId="8067F908BC3E47BABC55FC9B74E372F3">
    <w:name w:val="8067F908BC3E47BABC55FC9B74E372F3"/>
    <w:rsid w:val="006C449D"/>
    <w:pPr>
      <w:spacing w:after="160" w:line="259" w:lineRule="auto"/>
    </w:pPr>
  </w:style>
  <w:style w:type="paragraph" w:customStyle="1" w:styleId="0E78114E8ECC4B12B52D72693891931C">
    <w:name w:val="0E78114E8ECC4B12B52D72693891931C"/>
    <w:rsid w:val="006C449D"/>
    <w:pPr>
      <w:spacing w:after="160" w:line="259" w:lineRule="auto"/>
    </w:pPr>
  </w:style>
  <w:style w:type="paragraph" w:customStyle="1" w:styleId="9521427B732A4756A2FC0048BAA34F03">
    <w:name w:val="9521427B732A4756A2FC0048BAA34F03"/>
    <w:rsid w:val="006C449D"/>
    <w:pPr>
      <w:spacing w:after="160" w:line="259" w:lineRule="auto"/>
    </w:pPr>
  </w:style>
  <w:style w:type="paragraph" w:customStyle="1" w:styleId="45E72B64FC3C4917837647A18D77909C">
    <w:name w:val="45E72B64FC3C4917837647A18D77909C"/>
    <w:rsid w:val="006C449D"/>
    <w:pPr>
      <w:spacing w:after="160" w:line="259" w:lineRule="auto"/>
    </w:pPr>
  </w:style>
  <w:style w:type="paragraph" w:customStyle="1" w:styleId="41A43DE09FFE443F9F1421397257DD39">
    <w:name w:val="41A43DE09FFE443F9F1421397257DD39"/>
    <w:rsid w:val="006C449D"/>
    <w:pPr>
      <w:spacing w:after="160" w:line="259" w:lineRule="auto"/>
    </w:pPr>
  </w:style>
  <w:style w:type="paragraph" w:customStyle="1" w:styleId="0D1D0262CE7C4C9D98094E195D785C6E">
    <w:name w:val="0D1D0262CE7C4C9D98094E195D785C6E"/>
    <w:rsid w:val="006C449D"/>
    <w:pPr>
      <w:spacing w:after="160" w:line="259" w:lineRule="auto"/>
    </w:pPr>
  </w:style>
  <w:style w:type="paragraph" w:customStyle="1" w:styleId="4E937C7EE3D74123873A579B5B8D6499">
    <w:name w:val="4E937C7EE3D74123873A579B5B8D6499"/>
    <w:rsid w:val="006C449D"/>
    <w:pPr>
      <w:spacing w:after="160" w:line="259" w:lineRule="auto"/>
    </w:pPr>
  </w:style>
  <w:style w:type="paragraph" w:customStyle="1" w:styleId="F8C4DFF91BAD45FB9EC7CF896B6F4B78">
    <w:name w:val="F8C4DFF91BAD45FB9EC7CF896B6F4B78"/>
    <w:rsid w:val="006C449D"/>
    <w:pPr>
      <w:spacing w:after="160" w:line="259" w:lineRule="auto"/>
    </w:pPr>
  </w:style>
  <w:style w:type="paragraph" w:customStyle="1" w:styleId="99A8ED8B9F48496C941144BB18BC0B5A">
    <w:name w:val="99A8ED8B9F48496C941144BB18BC0B5A"/>
    <w:rsid w:val="006C449D"/>
    <w:pPr>
      <w:spacing w:after="160" w:line="259" w:lineRule="auto"/>
    </w:pPr>
  </w:style>
  <w:style w:type="paragraph" w:customStyle="1" w:styleId="50AF6A1F99D14C5894F79909A3D5494C">
    <w:name w:val="50AF6A1F99D14C5894F79909A3D5494C"/>
    <w:rsid w:val="006C449D"/>
    <w:pPr>
      <w:spacing w:after="160" w:line="259" w:lineRule="auto"/>
    </w:pPr>
  </w:style>
  <w:style w:type="paragraph" w:customStyle="1" w:styleId="2A460A5A40B24AA9886BB046DCB499B0">
    <w:name w:val="2A460A5A40B24AA9886BB046DCB499B0"/>
    <w:rsid w:val="006C449D"/>
    <w:pPr>
      <w:spacing w:after="160" w:line="259" w:lineRule="auto"/>
    </w:pPr>
  </w:style>
  <w:style w:type="paragraph" w:customStyle="1" w:styleId="CF54EE33CDBC4309B278E3A17194214A">
    <w:name w:val="CF54EE33CDBC4309B278E3A17194214A"/>
    <w:rsid w:val="006C449D"/>
    <w:pPr>
      <w:spacing w:after="160" w:line="259" w:lineRule="auto"/>
    </w:pPr>
  </w:style>
  <w:style w:type="paragraph" w:customStyle="1" w:styleId="7BBA08250B7A46DD9C5D56A7FCAE09C4">
    <w:name w:val="7BBA08250B7A46DD9C5D56A7FCAE09C4"/>
    <w:rsid w:val="006C449D"/>
    <w:pPr>
      <w:spacing w:after="160" w:line="259" w:lineRule="auto"/>
    </w:pPr>
  </w:style>
  <w:style w:type="paragraph" w:customStyle="1" w:styleId="DA4219FB509C4CE69B55B67560C3C012">
    <w:name w:val="DA4219FB509C4CE69B55B67560C3C012"/>
    <w:rsid w:val="006C449D"/>
    <w:pPr>
      <w:spacing w:after="160" w:line="259" w:lineRule="auto"/>
    </w:pPr>
  </w:style>
  <w:style w:type="paragraph" w:customStyle="1" w:styleId="80CEDCA5736B4770A14C70964D6ED841">
    <w:name w:val="80CEDCA5736B4770A14C70964D6ED841"/>
    <w:rsid w:val="006C449D"/>
    <w:pPr>
      <w:spacing w:after="160" w:line="259" w:lineRule="auto"/>
    </w:pPr>
  </w:style>
  <w:style w:type="paragraph" w:customStyle="1" w:styleId="3BA7D1C03FC04E38B42717DCF5B1965B">
    <w:name w:val="3BA7D1C03FC04E38B42717DCF5B1965B"/>
    <w:rsid w:val="006C449D"/>
    <w:pPr>
      <w:spacing w:after="160" w:line="259" w:lineRule="auto"/>
    </w:pPr>
  </w:style>
  <w:style w:type="paragraph" w:customStyle="1" w:styleId="918144E7A2D04E91AFA2986A978BA5EC">
    <w:name w:val="918144E7A2D04E91AFA2986A978BA5EC"/>
    <w:rsid w:val="006C449D"/>
    <w:pPr>
      <w:spacing w:after="160" w:line="259" w:lineRule="auto"/>
    </w:pPr>
  </w:style>
  <w:style w:type="paragraph" w:customStyle="1" w:styleId="FD36AD2B21534E368F184344B59BDFA5">
    <w:name w:val="FD36AD2B21534E368F184344B59BDFA5"/>
    <w:rsid w:val="006C449D"/>
    <w:pPr>
      <w:spacing w:after="160" w:line="259" w:lineRule="auto"/>
    </w:pPr>
  </w:style>
  <w:style w:type="paragraph" w:customStyle="1" w:styleId="39F133E8951847EAB94BDF6C038F9034">
    <w:name w:val="39F133E8951847EAB94BDF6C038F9034"/>
    <w:rsid w:val="006C449D"/>
    <w:pPr>
      <w:spacing w:after="160" w:line="259" w:lineRule="auto"/>
    </w:pPr>
  </w:style>
  <w:style w:type="paragraph" w:customStyle="1" w:styleId="DDAA6EADE93F42D38961D0EA9595DB4D">
    <w:name w:val="DDAA6EADE93F42D38961D0EA9595DB4D"/>
    <w:rsid w:val="006C449D"/>
    <w:pPr>
      <w:spacing w:after="160" w:line="259" w:lineRule="auto"/>
    </w:pPr>
  </w:style>
  <w:style w:type="paragraph" w:customStyle="1" w:styleId="277C69FE944B4857BF69C540C8037AA1">
    <w:name w:val="277C69FE944B4857BF69C540C8037AA1"/>
    <w:rsid w:val="006C449D"/>
    <w:pPr>
      <w:spacing w:after="160" w:line="259" w:lineRule="auto"/>
    </w:pPr>
  </w:style>
  <w:style w:type="paragraph" w:customStyle="1" w:styleId="E4C38D3795AE4C618DA690B525FCFB03">
    <w:name w:val="E4C38D3795AE4C618DA690B525FCFB03"/>
    <w:rsid w:val="006C449D"/>
    <w:pPr>
      <w:spacing w:after="160" w:line="259" w:lineRule="auto"/>
    </w:pPr>
  </w:style>
  <w:style w:type="paragraph" w:customStyle="1" w:styleId="EC18C8C2C79D45AA964F662F229A0F85">
    <w:name w:val="EC18C8C2C79D45AA964F662F229A0F85"/>
    <w:rsid w:val="006C449D"/>
    <w:pPr>
      <w:spacing w:after="160" w:line="259" w:lineRule="auto"/>
    </w:pPr>
  </w:style>
  <w:style w:type="paragraph" w:customStyle="1" w:styleId="C077AB549EE745898D15CE1C02308078">
    <w:name w:val="C077AB549EE745898D15CE1C02308078"/>
    <w:rsid w:val="006C449D"/>
    <w:pPr>
      <w:spacing w:after="160" w:line="259" w:lineRule="auto"/>
    </w:pPr>
  </w:style>
  <w:style w:type="paragraph" w:customStyle="1" w:styleId="B96AF1B920E942A59DCB6420CE2BDC75">
    <w:name w:val="B96AF1B920E942A59DCB6420CE2BDC75"/>
    <w:rsid w:val="006C449D"/>
    <w:pPr>
      <w:spacing w:after="160" w:line="259" w:lineRule="auto"/>
    </w:pPr>
  </w:style>
  <w:style w:type="paragraph" w:customStyle="1" w:styleId="7C83FA7ACA924CC48523E4EAB350E7C9">
    <w:name w:val="7C83FA7ACA924CC48523E4EAB350E7C9"/>
    <w:rsid w:val="006C449D"/>
    <w:pPr>
      <w:spacing w:after="160" w:line="259" w:lineRule="auto"/>
    </w:pPr>
  </w:style>
  <w:style w:type="paragraph" w:customStyle="1" w:styleId="B54E52860F604D40834509BC4A37195A">
    <w:name w:val="B54E52860F604D40834509BC4A37195A"/>
    <w:rsid w:val="006C449D"/>
    <w:pPr>
      <w:spacing w:after="160" w:line="259" w:lineRule="auto"/>
    </w:pPr>
  </w:style>
  <w:style w:type="paragraph" w:customStyle="1" w:styleId="09508822621B4697828E118514E1E86B">
    <w:name w:val="09508822621B4697828E118514E1E86B"/>
    <w:rsid w:val="006C449D"/>
    <w:pPr>
      <w:spacing w:after="160" w:line="259" w:lineRule="auto"/>
    </w:pPr>
  </w:style>
  <w:style w:type="paragraph" w:customStyle="1" w:styleId="A75BAD5E6D494FEBAAA4D528E8AA3CDA">
    <w:name w:val="A75BAD5E6D494FEBAAA4D528E8AA3CDA"/>
    <w:rsid w:val="006C449D"/>
    <w:pPr>
      <w:spacing w:after="160" w:line="259" w:lineRule="auto"/>
    </w:pPr>
  </w:style>
  <w:style w:type="paragraph" w:customStyle="1" w:styleId="95F73E2F18BD4D2FA574A7C64AEB001C">
    <w:name w:val="95F73E2F18BD4D2FA574A7C64AEB001C"/>
    <w:rsid w:val="006C449D"/>
    <w:pPr>
      <w:spacing w:after="160" w:line="259" w:lineRule="auto"/>
    </w:pPr>
  </w:style>
  <w:style w:type="paragraph" w:customStyle="1" w:styleId="E18D325D2C66430F8972B04D7C5CF418">
    <w:name w:val="E18D325D2C66430F8972B04D7C5CF418"/>
    <w:rsid w:val="006C449D"/>
    <w:pPr>
      <w:spacing w:after="160" w:line="259" w:lineRule="auto"/>
    </w:pPr>
  </w:style>
  <w:style w:type="paragraph" w:customStyle="1" w:styleId="2DBF894EEFF84AE7B97F47EB43BA408D">
    <w:name w:val="2DBF894EEFF84AE7B97F47EB43BA408D"/>
    <w:rsid w:val="006C449D"/>
    <w:pPr>
      <w:spacing w:after="160" w:line="259" w:lineRule="auto"/>
    </w:pPr>
  </w:style>
  <w:style w:type="paragraph" w:customStyle="1" w:styleId="3C4594224DA4431B804B4656F80270EB">
    <w:name w:val="3C4594224DA4431B804B4656F80270EB"/>
    <w:rsid w:val="006C449D"/>
    <w:pPr>
      <w:spacing w:after="160" w:line="259" w:lineRule="auto"/>
    </w:pPr>
  </w:style>
  <w:style w:type="paragraph" w:customStyle="1" w:styleId="789EF10BEBD64906B61D9B5006E9CDDD">
    <w:name w:val="789EF10BEBD64906B61D9B5006E9CDDD"/>
    <w:rsid w:val="006C449D"/>
    <w:pPr>
      <w:spacing w:after="160" w:line="259" w:lineRule="auto"/>
    </w:pPr>
  </w:style>
  <w:style w:type="paragraph" w:customStyle="1" w:styleId="7ADD559B98FA409BAF1079A45F90BA5A">
    <w:name w:val="7ADD559B98FA409BAF1079A45F90BA5A"/>
    <w:rsid w:val="006C449D"/>
    <w:pPr>
      <w:spacing w:after="160" w:line="259" w:lineRule="auto"/>
    </w:pPr>
  </w:style>
  <w:style w:type="paragraph" w:customStyle="1" w:styleId="127F5F6666CF4EF19EBBDA29835398C1">
    <w:name w:val="127F5F6666CF4EF19EBBDA29835398C1"/>
    <w:rsid w:val="006C449D"/>
    <w:pPr>
      <w:spacing w:after="160" w:line="259" w:lineRule="auto"/>
    </w:pPr>
  </w:style>
  <w:style w:type="paragraph" w:customStyle="1" w:styleId="C5089A1B78D847B188AF0EE4C8A337E1">
    <w:name w:val="C5089A1B78D847B188AF0EE4C8A337E1"/>
    <w:rsid w:val="006C449D"/>
    <w:pPr>
      <w:spacing w:after="160" w:line="259" w:lineRule="auto"/>
    </w:pPr>
  </w:style>
  <w:style w:type="paragraph" w:customStyle="1" w:styleId="AFCCD3B498A44A02A0CEBBDD2D110DBD">
    <w:name w:val="AFCCD3B498A44A02A0CEBBDD2D110DBD"/>
    <w:rsid w:val="006C449D"/>
    <w:pPr>
      <w:spacing w:after="160" w:line="259" w:lineRule="auto"/>
    </w:pPr>
  </w:style>
  <w:style w:type="paragraph" w:customStyle="1" w:styleId="81066FEBEC554D28BF611B27ECA0BFED">
    <w:name w:val="81066FEBEC554D28BF611B27ECA0BFED"/>
    <w:rsid w:val="006C449D"/>
    <w:pPr>
      <w:spacing w:after="160" w:line="259" w:lineRule="auto"/>
    </w:pPr>
  </w:style>
  <w:style w:type="paragraph" w:customStyle="1" w:styleId="3F1186A39BC8428BA279B2ADE106B60A">
    <w:name w:val="3F1186A39BC8428BA279B2ADE106B60A"/>
    <w:rsid w:val="006C449D"/>
    <w:pPr>
      <w:spacing w:after="160" w:line="259" w:lineRule="auto"/>
    </w:pPr>
  </w:style>
  <w:style w:type="paragraph" w:customStyle="1" w:styleId="0C3192F962A4437E8EDE349FA01EA147">
    <w:name w:val="0C3192F962A4437E8EDE349FA01EA147"/>
    <w:rsid w:val="006C449D"/>
    <w:pPr>
      <w:spacing w:after="160" w:line="259" w:lineRule="auto"/>
    </w:pPr>
  </w:style>
  <w:style w:type="paragraph" w:customStyle="1" w:styleId="8006BCB8E5FE4FC7B13112E7D1876C7E">
    <w:name w:val="8006BCB8E5FE4FC7B13112E7D1876C7E"/>
    <w:rsid w:val="006C449D"/>
    <w:pPr>
      <w:spacing w:after="160" w:line="259" w:lineRule="auto"/>
    </w:pPr>
  </w:style>
  <w:style w:type="paragraph" w:customStyle="1" w:styleId="EC90570E54EF4859A036C28EA3909507">
    <w:name w:val="EC90570E54EF4859A036C28EA3909507"/>
    <w:rsid w:val="006C449D"/>
    <w:pPr>
      <w:spacing w:after="160" w:line="259" w:lineRule="auto"/>
    </w:pPr>
  </w:style>
  <w:style w:type="paragraph" w:customStyle="1" w:styleId="0DA898B72D6D471B818035D62C2AB3A9">
    <w:name w:val="0DA898B72D6D471B818035D62C2AB3A9"/>
    <w:rsid w:val="006C449D"/>
    <w:pPr>
      <w:spacing w:after="160" w:line="259" w:lineRule="auto"/>
    </w:pPr>
  </w:style>
  <w:style w:type="paragraph" w:customStyle="1" w:styleId="6B7ACCA4E2BC4359B89CF7B77102ED7B">
    <w:name w:val="6B7ACCA4E2BC4359B89CF7B77102ED7B"/>
    <w:rsid w:val="006C449D"/>
    <w:pPr>
      <w:spacing w:after="160" w:line="259" w:lineRule="auto"/>
    </w:pPr>
  </w:style>
  <w:style w:type="paragraph" w:customStyle="1" w:styleId="65D63744B9B14E30B1DEDBE644C4F4AC">
    <w:name w:val="65D63744B9B14E30B1DEDBE644C4F4AC"/>
    <w:rsid w:val="006C449D"/>
    <w:pPr>
      <w:spacing w:after="160" w:line="259" w:lineRule="auto"/>
    </w:pPr>
  </w:style>
  <w:style w:type="paragraph" w:customStyle="1" w:styleId="AA2A79F61E824897A8220F6F7DBBF664">
    <w:name w:val="AA2A79F61E824897A8220F6F7DBBF664"/>
    <w:rsid w:val="006C449D"/>
    <w:pPr>
      <w:spacing w:after="160" w:line="259" w:lineRule="auto"/>
    </w:pPr>
  </w:style>
  <w:style w:type="paragraph" w:customStyle="1" w:styleId="3A522F0B79564F5A85C7395C20D8C7C2">
    <w:name w:val="3A522F0B79564F5A85C7395C20D8C7C2"/>
    <w:rsid w:val="006C449D"/>
    <w:pPr>
      <w:spacing w:after="160" w:line="259" w:lineRule="auto"/>
    </w:pPr>
  </w:style>
  <w:style w:type="paragraph" w:customStyle="1" w:styleId="D597CF0C304649F1830D3983E4253241">
    <w:name w:val="D597CF0C304649F1830D3983E4253241"/>
    <w:rsid w:val="006C449D"/>
    <w:pPr>
      <w:spacing w:after="160" w:line="259" w:lineRule="auto"/>
    </w:pPr>
  </w:style>
  <w:style w:type="paragraph" w:customStyle="1" w:styleId="CE827688D4CF437A82264F6A714F5CEC">
    <w:name w:val="CE827688D4CF437A82264F6A714F5CEC"/>
    <w:rsid w:val="006C449D"/>
    <w:pPr>
      <w:spacing w:after="160" w:line="259" w:lineRule="auto"/>
    </w:pPr>
  </w:style>
  <w:style w:type="paragraph" w:customStyle="1" w:styleId="7F6A551AC6DC42CCB70D57BE1DB6185E">
    <w:name w:val="7F6A551AC6DC42CCB70D57BE1DB6185E"/>
    <w:rsid w:val="006C449D"/>
    <w:pPr>
      <w:spacing w:after="160" w:line="259" w:lineRule="auto"/>
    </w:pPr>
  </w:style>
  <w:style w:type="paragraph" w:customStyle="1" w:styleId="7878570A05674CF9A6399C4F6BB675A7">
    <w:name w:val="7878570A05674CF9A6399C4F6BB675A7"/>
    <w:rsid w:val="006C449D"/>
    <w:pPr>
      <w:spacing w:after="160" w:line="259" w:lineRule="auto"/>
    </w:pPr>
  </w:style>
  <w:style w:type="paragraph" w:customStyle="1" w:styleId="6DF980343F044B4BB6ABCF7A5BAF696D">
    <w:name w:val="6DF980343F044B4BB6ABCF7A5BAF696D"/>
    <w:rsid w:val="006C449D"/>
    <w:pPr>
      <w:spacing w:after="160" w:line="259" w:lineRule="auto"/>
    </w:pPr>
  </w:style>
  <w:style w:type="paragraph" w:customStyle="1" w:styleId="0FAA24AF94CC4BC9977D66D27FBF2674">
    <w:name w:val="0FAA24AF94CC4BC9977D66D27FBF2674"/>
    <w:rsid w:val="006C449D"/>
    <w:pPr>
      <w:spacing w:after="160" w:line="259" w:lineRule="auto"/>
    </w:pPr>
  </w:style>
  <w:style w:type="paragraph" w:customStyle="1" w:styleId="D0D67A62951D4E31B13480904CDD296D">
    <w:name w:val="D0D67A62951D4E31B13480904CDD296D"/>
    <w:rsid w:val="006C449D"/>
    <w:pPr>
      <w:spacing w:after="160" w:line="259" w:lineRule="auto"/>
    </w:pPr>
  </w:style>
  <w:style w:type="paragraph" w:customStyle="1" w:styleId="E54C8AB3681F410FB16D2220987D7201">
    <w:name w:val="E54C8AB3681F410FB16D2220987D7201"/>
    <w:rsid w:val="006C449D"/>
    <w:pPr>
      <w:spacing w:after="160" w:line="259" w:lineRule="auto"/>
    </w:pPr>
  </w:style>
  <w:style w:type="paragraph" w:customStyle="1" w:styleId="024B1017A0FE4F5982F1CF3ABC065052">
    <w:name w:val="024B1017A0FE4F5982F1CF3ABC065052"/>
    <w:rsid w:val="006C449D"/>
    <w:pPr>
      <w:spacing w:after="160" w:line="259" w:lineRule="auto"/>
    </w:pPr>
  </w:style>
  <w:style w:type="paragraph" w:customStyle="1" w:styleId="F724EB8B16EF4D39BF926466AAB0C8BE">
    <w:name w:val="F724EB8B16EF4D39BF926466AAB0C8BE"/>
    <w:rsid w:val="006C449D"/>
    <w:pPr>
      <w:spacing w:after="160" w:line="259" w:lineRule="auto"/>
    </w:pPr>
  </w:style>
  <w:style w:type="paragraph" w:customStyle="1" w:styleId="C17916465A6E4D35AE6C9C50B0C8F867">
    <w:name w:val="C17916465A6E4D35AE6C9C50B0C8F867"/>
    <w:rsid w:val="006C449D"/>
    <w:pPr>
      <w:spacing w:after="160" w:line="259" w:lineRule="auto"/>
    </w:pPr>
  </w:style>
  <w:style w:type="paragraph" w:customStyle="1" w:styleId="53D9E64BB73240A7B3D43640DD1F4745">
    <w:name w:val="53D9E64BB73240A7B3D43640DD1F4745"/>
    <w:rsid w:val="006C449D"/>
    <w:pPr>
      <w:spacing w:after="160" w:line="259" w:lineRule="auto"/>
    </w:pPr>
  </w:style>
  <w:style w:type="paragraph" w:customStyle="1" w:styleId="47140DAA1CB542518DE3CF346D67BF77">
    <w:name w:val="47140DAA1CB542518DE3CF346D67BF77"/>
    <w:rsid w:val="006C449D"/>
    <w:pPr>
      <w:spacing w:after="160" w:line="259" w:lineRule="auto"/>
    </w:pPr>
  </w:style>
  <w:style w:type="paragraph" w:customStyle="1" w:styleId="07E500BB070842A599DA217182199DF3">
    <w:name w:val="07E500BB070842A599DA217182199DF3"/>
    <w:rsid w:val="006C449D"/>
    <w:pPr>
      <w:spacing w:after="160" w:line="259" w:lineRule="auto"/>
    </w:pPr>
  </w:style>
  <w:style w:type="paragraph" w:customStyle="1" w:styleId="F4DA11E126A341F5B031694BB174E0E1">
    <w:name w:val="F4DA11E126A341F5B031694BB174E0E1"/>
    <w:rsid w:val="006C449D"/>
    <w:pPr>
      <w:spacing w:after="160" w:line="259" w:lineRule="auto"/>
    </w:pPr>
  </w:style>
  <w:style w:type="paragraph" w:customStyle="1" w:styleId="5E612E2FB859455D966561CE59081C2D">
    <w:name w:val="5E612E2FB859455D966561CE59081C2D"/>
    <w:rsid w:val="006C449D"/>
    <w:pPr>
      <w:spacing w:after="160" w:line="259" w:lineRule="auto"/>
    </w:pPr>
  </w:style>
  <w:style w:type="paragraph" w:customStyle="1" w:styleId="379EBEC32DA049618860717F641BC1C1">
    <w:name w:val="379EBEC32DA049618860717F641BC1C1"/>
    <w:rsid w:val="006C449D"/>
    <w:pPr>
      <w:spacing w:after="160" w:line="259" w:lineRule="auto"/>
    </w:pPr>
  </w:style>
  <w:style w:type="paragraph" w:customStyle="1" w:styleId="A9522309C5D340EFA8923A6C841E429F">
    <w:name w:val="A9522309C5D340EFA8923A6C841E429F"/>
    <w:rsid w:val="006C449D"/>
    <w:pPr>
      <w:spacing w:after="160" w:line="259" w:lineRule="auto"/>
    </w:pPr>
  </w:style>
  <w:style w:type="paragraph" w:customStyle="1" w:styleId="853A6466259344A7866CB08274E10BAA">
    <w:name w:val="853A6466259344A7866CB08274E10BAA"/>
    <w:rsid w:val="006C449D"/>
    <w:pPr>
      <w:spacing w:after="160" w:line="259" w:lineRule="auto"/>
    </w:pPr>
  </w:style>
  <w:style w:type="paragraph" w:customStyle="1" w:styleId="AAD2738CE4334B8CAFFB87C929F026D0">
    <w:name w:val="AAD2738CE4334B8CAFFB87C929F026D0"/>
    <w:rsid w:val="006C449D"/>
    <w:pPr>
      <w:spacing w:after="160" w:line="259" w:lineRule="auto"/>
    </w:pPr>
  </w:style>
  <w:style w:type="paragraph" w:customStyle="1" w:styleId="46EF2B83B8E54C6987C27B300CF5B8AA">
    <w:name w:val="46EF2B83B8E54C6987C27B300CF5B8AA"/>
    <w:rsid w:val="006C449D"/>
    <w:pPr>
      <w:spacing w:after="160" w:line="259" w:lineRule="auto"/>
    </w:pPr>
  </w:style>
  <w:style w:type="paragraph" w:customStyle="1" w:styleId="A72CFB67864740A4BE28F8858EDFC17D">
    <w:name w:val="A72CFB67864740A4BE28F8858EDFC17D"/>
    <w:rsid w:val="006C449D"/>
    <w:pPr>
      <w:spacing w:after="160" w:line="259" w:lineRule="auto"/>
    </w:pPr>
  </w:style>
  <w:style w:type="paragraph" w:customStyle="1" w:styleId="9721FED4AF234C0993406EA7C4646AB2">
    <w:name w:val="9721FED4AF234C0993406EA7C4646AB2"/>
    <w:rsid w:val="006C449D"/>
    <w:pPr>
      <w:spacing w:after="160" w:line="259" w:lineRule="auto"/>
    </w:pPr>
  </w:style>
  <w:style w:type="paragraph" w:customStyle="1" w:styleId="DC2F9AE3AB4B45F2A776788EA33CC90D">
    <w:name w:val="DC2F9AE3AB4B45F2A776788EA33CC90D"/>
    <w:rsid w:val="006C449D"/>
    <w:pPr>
      <w:spacing w:after="160" w:line="259" w:lineRule="auto"/>
    </w:pPr>
  </w:style>
  <w:style w:type="paragraph" w:customStyle="1" w:styleId="409FEE1AD4644E13BD11854DABD0B6F8">
    <w:name w:val="409FEE1AD4644E13BD11854DABD0B6F8"/>
    <w:rsid w:val="006C449D"/>
    <w:pPr>
      <w:spacing w:after="160" w:line="259" w:lineRule="auto"/>
    </w:pPr>
  </w:style>
  <w:style w:type="paragraph" w:customStyle="1" w:styleId="BA314247090042D2B36527438951ECA3">
    <w:name w:val="BA314247090042D2B36527438951ECA3"/>
    <w:rsid w:val="006C449D"/>
    <w:pPr>
      <w:spacing w:after="160" w:line="259" w:lineRule="auto"/>
    </w:pPr>
  </w:style>
  <w:style w:type="paragraph" w:customStyle="1" w:styleId="3D445DB980AF4DE99CB6DA10512D70B6">
    <w:name w:val="3D445DB980AF4DE99CB6DA10512D70B6"/>
    <w:rsid w:val="006C449D"/>
    <w:pPr>
      <w:spacing w:after="160" w:line="259" w:lineRule="auto"/>
    </w:pPr>
  </w:style>
  <w:style w:type="paragraph" w:customStyle="1" w:styleId="96EF53108B3A4DB4910FF98ED9437DAF">
    <w:name w:val="96EF53108B3A4DB4910FF98ED9437DAF"/>
    <w:rsid w:val="006C449D"/>
    <w:pPr>
      <w:spacing w:after="160" w:line="259" w:lineRule="auto"/>
    </w:pPr>
  </w:style>
  <w:style w:type="paragraph" w:customStyle="1" w:styleId="89793E397CA8421E89177127539915FB">
    <w:name w:val="89793E397CA8421E89177127539915FB"/>
    <w:rsid w:val="006C449D"/>
    <w:pPr>
      <w:spacing w:after="160" w:line="259" w:lineRule="auto"/>
    </w:pPr>
  </w:style>
  <w:style w:type="paragraph" w:customStyle="1" w:styleId="70EA7777297440D1A8F624E1F04DF92E">
    <w:name w:val="70EA7777297440D1A8F624E1F04DF92E"/>
    <w:rsid w:val="006C449D"/>
    <w:pPr>
      <w:spacing w:after="160" w:line="259" w:lineRule="auto"/>
    </w:pPr>
  </w:style>
  <w:style w:type="paragraph" w:customStyle="1" w:styleId="F6ABC80C2B554EC0B410A297F0F6CC76">
    <w:name w:val="F6ABC80C2B554EC0B410A297F0F6CC76"/>
    <w:rsid w:val="006C449D"/>
    <w:pPr>
      <w:spacing w:after="160" w:line="259" w:lineRule="auto"/>
    </w:pPr>
  </w:style>
  <w:style w:type="paragraph" w:customStyle="1" w:styleId="05ED18FB6C084B089A2B70A818EF4D9C">
    <w:name w:val="05ED18FB6C084B089A2B70A818EF4D9C"/>
    <w:rsid w:val="006C449D"/>
    <w:pPr>
      <w:spacing w:after="160" w:line="259" w:lineRule="auto"/>
    </w:pPr>
  </w:style>
  <w:style w:type="paragraph" w:customStyle="1" w:styleId="ECB4CEEA74FD4CD28F3902874BDA5626">
    <w:name w:val="ECB4CEEA74FD4CD28F3902874BDA5626"/>
    <w:rsid w:val="006C449D"/>
    <w:pPr>
      <w:spacing w:after="160" w:line="259" w:lineRule="auto"/>
    </w:pPr>
  </w:style>
  <w:style w:type="paragraph" w:customStyle="1" w:styleId="263F5C007BF948A58515E7CC8E632441">
    <w:name w:val="263F5C007BF948A58515E7CC8E632441"/>
    <w:rsid w:val="006C449D"/>
    <w:pPr>
      <w:spacing w:after="160" w:line="259" w:lineRule="auto"/>
    </w:pPr>
  </w:style>
  <w:style w:type="paragraph" w:customStyle="1" w:styleId="B3B6E10AB2D84E84BBE7D29D4403B671">
    <w:name w:val="B3B6E10AB2D84E84BBE7D29D4403B671"/>
    <w:rsid w:val="006C449D"/>
    <w:pPr>
      <w:spacing w:after="160" w:line="259" w:lineRule="auto"/>
    </w:pPr>
  </w:style>
  <w:style w:type="paragraph" w:customStyle="1" w:styleId="ABD21F54291546F88AA42D848A1FF346">
    <w:name w:val="ABD21F54291546F88AA42D848A1FF346"/>
    <w:rsid w:val="006C449D"/>
    <w:pPr>
      <w:spacing w:after="160" w:line="259" w:lineRule="auto"/>
    </w:pPr>
  </w:style>
  <w:style w:type="paragraph" w:customStyle="1" w:styleId="FC9926E720A945CB810BF996E6C44FFF">
    <w:name w:val="FC9926E720A945CB810BF996E6C44FFF"/>
    <w:rsid w:val="006C449D"/>
    <w:pPr>
      <w:spacing w:after="160" w:line="259" w:lineRule="auto"/>
    </w:pPr>
  </w:style>
  <w:style w:type="paragraph" w:customStyle="1" w:styleId="B5966A33862B41B88DEEFC03A9DD224A">
    <w:name w:val="B5966A33862B41B88DEEFC03A9DD224A"/>
    <w:rsid w:val="006C449D"/>
    <w:pPr>
      <w:spacing w:after="160" w:line="259" w:lineRule="auto"/>
    </w:pPr>
  </w:style>
  <w:style w:type="paragraph" w:customStyle="1" w:styleId="4FD72C5D8B874387BEE4408CBDF665B1">
    <w:name w:val="4FD72C5D8B874387BEE4408CBDF665B1"/>
    <w:rsid w:val="006C449D"/>
    <w:pPr>
      <w:spacing w:after="160" w:line="259" w:lineRule="auto"/>
    </w:pPr>
  </w:style>
  <w:style w:type="paragraph" w:customStyle="1" w:styleId="93E9486B50E048878A9021F4DD5DD661">
    <w:name w:val="93E9486B50E048878A9021F4DD5DD661"/>
    <w:rsid w:val="006C449D"/>
    <w:pPr>
      <w:spacing w:after="160" w:line="259" w:lineRule="auto"/>
    </w:pPr>
  </w:style>
  <w:style w:type="paragraph" w:customStyle="1" w:styleId="2CA6C04C2D1B468BAC3D08201F0B4DF8">
    <w:name w:val="2CA6C04C2D1B468BAC3D08201F0B4DF8"/>
    <w:rsid w:val="006C449D"/>
    <w:pPr>
      <w:spacing w:after="160" w:line="259" w:lineRule="auto"/>
    </w:pPr>
  </w:style>
  <w:style w:type="paragraph" w:customStyle="1" w:styleId="11A44769ABD74A41BBB35CA9A1B7E002">
    <w:name w:val="11A44769ABD74A41BBB35CA9A1B7E002"/>
    <w:rsid w:val="006C449D"/>
    <w:pPr>
      <w:spacing w:after="160" w:line="259" w:lineRule="auto"/>
    </w:pPr>
  </w:style>
  <w:style w:type="paragraph" w:customStyle="1" w:styleId="AEE7082AB8EB47C7A76776B378ED3B35">
    <w:name w:val="AEE7082AB8EB47C7A76776B378ED3B35"/>
    <w:rsid w:val="006C449D"/>
    <w:pPr>
      <w:spacing w:after="160" w:line="259" w:lineRule="auto"/>
    </w:pPr>
  </w:style>
  <w:style w:type="paragraph" w:customStyle="1" w:styleId="56D5DE82F4664132835FA40B6F8DA32E">
    <w:name w:val="56D5DE82F4664132835FA40B6F8DA32E"/>
    <w:rsid w:val="006C449D"/>
    <w:pPr>
      <w:spacing w:after="160" w:line="259" w:lineRule="auto"/>
    </w:pPr>
  </w:style>
  <w:style w:type="paragraph" w:customStyle="1" w:styleId="6E6DB83F8D354ED1A4C986573DF1E895">
    <w:name w:val="6E6DB83F8D354ED1A4C986573DF1E895"/>
    <w:rsid w:val="006C449D"/>
    <w:pPr>
      <w:spacing w:after="160" w:line="259" w:lineRule="auto"/>
    </w:pPr>
  </w:style>
  <w:style w:type="paragraph" w:customStyle="1" w:styleId="497833411CF749E0BA1E59A4D69C3B19">
    <w:name w:val="497833411CF749E0BA1E59A4D69C3B19"/>
    <w:rsid w:val="006C449D"/>
    <w:pPr>
      <w:spacing w:after="160" w:line="259" w:lineRule="auto"/>
    </w:pPr>
  </w:style>
  <w:style w:type="paragraph" w:customStyle="1" w:styleId="E3E474551B7C4A91866F362A5935E953">
    <w:name w:val="E3E474551B7C4A91866F362A5935E953"/>
    <w:rsid w:val="006C449D"/>
    <w:pPr>
      <w:spacing w:after="160" w:line="259" w:lineRule="auto"/>
    </w:pPr>
  </w:style>
  <w:style w:type="paragraph" w:customStyle="1" w:styleId="F2F454A57AF94313A01A60B22F8739D0">
    <w:name w:val="F2F454A57AF94313A01A60B22F8739D0"/>
    <w:rsid w:val="006C449D"/>
    <w:pPr>
      <w:spacing w:after="160" w:line="259" w:lineRule="auto"/>
    </w:pPr>
  </w:style>
  <w:style w:type="paragraph" w:customStyle="1" w:styleId="7C81717D3DA24F3197A8AB23239F3A15">
    <w:name w:val="7C81717D3DA24F3197A8AB23239F3A15"/>
    <w:rsid w:val="006C449D"/>
    <w:pPr>
      <w:spacing w:after="160" w:line="259" w:lineRule="auto"/>
    </w:pPr>
  </w:style>
  <w:style w:type="paragraph" w:customStyle="1" w:styleId="0F11C55F7B214C419443376D9476EC7F">
    <w:name w:val="0F11C55F7B214C419443376D9476EC7F"/>
    <w:rsid w:val="006C449D"/>
    <w:pPr>
      <w:spacing w:after="160" w:line="259" w:lineRule="auto"/>
    </w:pPr>
  </w:style>
  <w:style w:type="paragraph" w:customStyle="1" w:styleId="9C6D450D8DA84F0EAB5130C54ADDD326">
    <w:name w:val="9C6D450D8DA84F0EAB5130C54ADDD326"/>
    <w:rsid w:val="006C449D"/>
    <w:pPr>
      <w:spacing w:after="160" w:line="259" w:lineRule="auto"/>
    </w:pPr>
  </w:style>
  <w:style w:type="paragraph" w:customStyle="1" w:styleId="19391D2891194CB894E79C37FED6CE2B">
    <w:name w:val="19391D2891194CB894E79C37FED6CE2B"/>
    <w:rsid w:val="006C449D"/>
    <w:pPr>
      <w:spacing w:after="160" w:line="259" w:lineRule="auto"/>
    </w:pPr>
  </w:style>
  <w:style w:type="paragraph" w:customStyle="1" w:styleId="0A8280D30145445F8B3583F6B103D07C">
    <w:name w:val="0A8280D30145445F8B3583F6B103D07C"/>
    <w:rsid w:val="006C449D"/>
    <w:pPr>
      <w:spacing w:after="160" w:line="259" w:lineRule="auto"/>
    </w:pPr>
  </w:style>
  <w:style w:type="paragraph" w:customStyle="1" w:styleId="AC0D986F87AA4503B05030A88C24920A">
    <w:name w:val="AC0D986F87AA4503B05030A88C24920A"/>
    <w:rsid w:val="006C449D"/>
    <w:pPr>
      <w:spacing w:after="160" w:line="259" w:lineRule="auto"/>
    </w:pPr>
  </w:style>
  <w:style w:type="paragraph" w:customStyle="1" w:styleId="8CE3F3DFFC194EDAA2A52D80F51D45EA">
    <w:name w:val="8CE3F3DFFC194EDAA2A52D80F51D45EA"/>
    <w:rsid w:val="006C449D"/>
    <w:pPr>
      <w:spacing w:after="160" w:line="259" w:lineRule="auto"/>
    </w:pPr>
  </w:style>
  <w:style w:type="paragraph" w:customStyle="1" w:styleId="67D71B62A6354CE29F0B6646EF26DC90">
    <w:name w:val="67D71B62A6354CE29F0B6646EF26DC90"/>
    <w:rsid w:val="006C449D"/>
    <w:pPr>
      <w:spacing w:after="160" w:line="259" w:lineRule="auto"/>
    </w:pPr>
  </w:style>
  <w:style w:type="paragraph" w:customStyle="1" w:styleId="3EB80A6825614EEA9B3DA78CBC98A137">
    <w:name w:val="3EB80A6825614EEA9B3DA78CBC98A137"/>
    <w:rsid w:val="006C449D"/>
    <w:pPr>
      <w:spacing w:after="160" w:line="259" w:lineRule="auto"/>
    </w:pPr>
  </w:style>
  <w:style w:type="paragraph" w:customStyle="1" w:styleId="08614557CEA7438D845FF2137318FDD9">
    <w:name w:val="08614557CEA7438D845FF2137318FDD9"/>
    <w:rsid w:val="006C449D"/>
    <w:pPr>
      <w:spacing w:after="160" w:line="259" w:lineRule="auto"/>
    </w:pPr>
  </w:style>
  <w:style w:type="paragraph" w:customStyle="1" w:styleId="F0C939FEBA83483EA859832F4BE8B592">
    <w:name w:val="F0C939FEBA83483EA859832F4BE8B592"/>
    <w:rsid w:val="006C449D"/>
    <w:pPr>
      <w:spacing w:after="160" w:line="259" w:lineRule="auto"/>
    </w:pPr>
  </w:style>
  <w:style w:type="paragraph" w:customStyle="1" w:styleId="86AC8E11FC814BA4B7216C3C68105B88">
    <w:name w:val="86AC8E11FC814BA4B7216C3C68105B88"/>
    <w:rsid w:val="006C449D"/>
    <w:pPr>
      <w:spacing w:after="160" w:line="259" w:lineRule="auto"/>
    </w:pPr>
  </w:style>
  <w:style w:type="paragraph" w:customStyle="1" w:styleId="6A4E14E99EA642A68EC2D2DB6BDA38E3">
    <w:name w:val="6A4E14E99EA642A68EC2D2DB6BDA38E3"/>
    <w:rsid w:val="006C449D"/>
    <w:pPr>
      <w:spacing w:after="160" w:line="259" w:lineRule="auto"/>
    </w:pPr>
  </w:style>
  <w:style w:type="paragraph" w:customStyle="1" w:styleId="EB25E1459E8943F99FC09D736B8B972B">
    <w:name w:val="EB25E1459E8943F99FC09D736B8B972B"/>
    <w:rsid w:val="006C449D"/>
    <w:pPr>
      <w:spacing w:after="160" w:line="259" w:lineRule="auto"/>
    </w:pPr>
  </w:style>
  <w:style w:type="paragraph" w:customStyle="1" w:styleId="C69111225ED54E2CAB7B83AB4644133C">
    <w:name w:val="C69111225ED54E2CAB7B83AB4644133C"/>
    <w:rsid w:val="006C449D"/>
    <w:pPr>
      <w:spacing w:after="160" w:line="259" w:lineRule="auto"/>
    </w:pPr>
  </w:style>
  <w:style w:type="paragraph" w:customStyle="1" w:styleId="A29C58E4C498461EA2051AAF53D3FC21">
    <w:name w:val="A29C58E4C498461EA2051AAF53D3FC21"/>
    <w:rsid w:val="006C449D"/>
    <w:pPr>
      <w:spacing w:after="160" w:line="259" w:lineRule="auto"/>
    </w:pPr>
  </w:style>
  <w:style w:type="paragraph" w:customStyle="1" w:styleId="05C1F002F724408FAE71664EF3D26426">
    <w:name w:val="05C1F002F724408FAE71664EF3D26426"/>
    <w:rsid w:val="006C449D"/>
    <w:pPr>
      <w:spacing w:after="160" w:line="259" w:lineRule="auto"/>
    </w:pPr>
  </w:style>
  <w:style w:type="paragraph" w:customStyle="1" w:styleId="C185FC8A45554862B16CBAAB9CC7B552">
    <w:name w:val="C185FC8A45554862B16CBAAB9CC7B552"/>
    <w:rsid w:val="006C449D"/>
    <w:pPr>
      <w:spacing w:after="160" w:line="259" w:lineRule="auto"/>
    </w:pPr>
  </w:style>
  <w:style w:type="paragraph" w:customStyle="1" w:styleId="9F1BCFAC2B484A92B474DD5071E03AE1">
    <w:name w:val="9F1BCFAC2B484A92B474DD5071E03AE1"/>
    <w:rsid w:val="006C449D"/>
    <w:pPr>
      <w:spacing w:after="160" w:line="259" w:lineRule="auto"/>
    </w:pPr>
  </w:style>
  <w:style w:type="paragraph" w:customStyle="1" w:styleId="AEF778021B214174BADECAF6B9A00D48">
    <w:name w:val="AEF778021B214174BADECAF6B9A00D48"/>
    <w:rsid w:val="006C449D"/>
    <w:pPr>
      <w:spacing w:after="160" w:line="259" w:lineRule="auto"/>
    </w:pPr>
  </w:style>
  <w:style w:type="paragraph" w:customStyle="1" w:styleId="72471C0A19EB4B07A39AFC54291E87ED">
    <w:name w:val="72471C0A19EB4B07A39AFC54291E87ED"/>
    <w:rsid w:val="006C449D"/>
    <w:pPr>
      <w:spacing w:after="160" w:line="259" w:lineRule="auto"/>
    </w:pPr>
  </w:style>
  <w:style w:type="paragraph" w:customStyle="1" w:styleId="104322E8B7734A82BC6CD9D0FCA3A257">
    <w:name w:val="104322E8B7734A82BC6CD9D0FCA3A257"/>
    <w:rsid w:val="006C449D"/>
    <w:pPr>
      <w:spacing w:after="160" w:line="259" w:lineRule="auto"/>
    </w:pPr>
  </w:style>
  <w:style w:type="paragraph" w:customStyle="1" w:styleId="EC20A2DB86E54A2DAD829A9F0865A7A4">
    <w:name w:val="EC20A2DB86E54A2DAD829A9F0865A7A4"/>
    <w:rsid w:val="006C449D"/>
    <w:pPr>
      <w:spacing w:after="160" w:line="259" w:lineRule="auto"/>
    </w:pPr>
  </w:style>
  <w:style w:type="paragraph" w:customStyle="1" w:styleId="3CC32B6F62954874B6E80DF708097A42">
    <w:name w:val="3CC32B6F62954874B6E80DF708097A42"/>
    <w:rsid w:val="006C449D"/>
    <w:pPr>
      <w:spacing w:after="160" w:line="259" w:lineRule="auto"/>
    </w:pPr>
  </w:style>
  <w:style w:type="paragraph" w:customStyle="1" w:styleId="CE6696D861E34B6E8F96D032E498ACC3">
    <w:name w:val="CE6696D861E34B6E8F96D032E498ACC3"/>
    <w:rsid w:val="006C449D"/>
    <w:pPr>
      <w:spacing w:after="160" w:line="259" w:lineRule="auto"/>
    </w:pPr>
  </w:style>
  <w:style w:type="paragraph" w:customStyle="1" w:styleId="D9B24BA2223244F3BD6A0335C2B46BBB">
    <w:name w:val="D9B24BA2223244F3BD6A0335C2B46BBB"/>
    <w:rsid w:val="006C449D"/>
    <w:pPr>
      <w:spacing w:after="160" w:line="259" w:lineRule="auto"/>
    </w:pPr>
  </w:style>
  <w:style w:type="paragraph" w:customStyle="1" w:styleId="386163270C2C4CB487523D0C7FFD9448">
    <w:name w:val="386163270C2C4CB487523D0C7FFD9448"/>
    <w:rsid w:val="006C449D"/>
    <w:pPr>
      <w:spacing w:after="160" w:line="259" w:lineRule="auto"/>
    </w:pPr>
  </w:style>
  <w:style w:type="paragraph" w:customStyle="1" w:styleId="F6463179D91C4A9C8605CBD6DA85058C">
    <w:name w:val="F6463179D91C4A9C8605CBD6DA85058C"/>
    <w:rsid w:val="006C449D"/>
    <w:pPr>
      <w:spacing w:after="160" w:line="259" w:lineRule="auto"/>
    </w:pPr>
  </w:style>
  <w:style w:type="paragraph" w:customStyle="1" w:styleId="1C2B92714A714D8D9C799A29E49C4A42">
    <w:name w:val="1C2B92714A714D8D9C799A29E49C4A42"/>
    <w:rsid w:val="006C449D"/>
    <w:pPr>
      <w:spacing w:after="160" w:line="259" w:lineRule="auto"/>
    </w:pPr>
  </w:style>
  <w:style w:type="paragraph" w:customStyle="1" w:styleId="06F15A8F9F2A4FE784988B50318FFE3B">
    <w:name w:val="06F15A8F9F2A4FE784988B50318FFE3B"/>
    <w:rsid w:val="006C449D"/>
    <w:pPr>
      <w:spacing w:after="160" w:line="259" w:lineRule="auto"/>
    </w:pPr>
  </w:style>
  <w:style w:type="paragraph" w:customStyle="1" w:styleId="DB3CE41B979D4AE495825B7F40861CFB">
    <w:name w:val="DB3CE41B979D4AE495825B7F40861CFB"/>
    <w:rsid w:val="006C449D"/>
    <w:pPr>
      <w:spacing w:after="160" w:line="259" w:lineRule="auto"/>
    </w:pPr>
  </w:style>
  <w:style w:type="paragraph" w:customStyle="1" w:styleId="E524DA09C079496B92D98C8EC27BB764">
    <w:name w:val="E524DA09C079496B92D98C8EC27BB764"/>
    <w:rsid w:val="006C449D"/>
    <w:pPr>
      <w:spacing w:after="160" w:line="259" w:lineRule="auto"/>
    </w:pPr>
  </w:style>
  <w:style w:type="paragraph" w:customStyle="1" w:styleId="240925D761C744889D208AD19E8B2F10">
    <w:name w:val="240925D761C744889D208AD19E8B2F10"/>
    <w:rsid w:val="006C449D"/>
    <w:pPr>
      <w:spacing w:after="160" w:line="259" w:lineRule="auto"/>
    </w:pPr>
  </w:style>
  <w:style w:type="paragraph" w:customStyle="1" w:styleId="88E3F957AEA745DF9226EA37C69F83F3">
    <w:name w:val="88E3F957AEA745DF9226EA37C69F83F3"/>
    <w:rsid w:val="006C449D"/>
    <w:pPr>
      <w:spacing w:after="160" w:line="259" w:lineRule="auto"/>
    </w:pPr>
  </w:style>
  <w:style w:type="paragraph" w:customStyle="1" w:styleId="7758EF0605EB492F81361DD1373F285F">
    <w:name w:val="7758EF0605EB492F81361DD1373F285F"/>
    <w:rsid w:val="006C449D"/>
    <w:pPr>
      <w:spacing w:after="160" w:line="259" w:lineRule="auto"/>
    </w:pPr>
  </w:style>
  <w:style w:type="paragraph" w:customStyle="1" w:styleId="DC5576541C6A4427BBE909AF774A26B2">
    <w:name w:val="DC5576541C6A4427BBE909AF774A26B2"/>
    <w:rsid w:val="006C449D"/>
    <w:pPr>
      <w:spacing w:after="160" w:line="259" w:lineRule="auto"/>
    </w:pPr>
  </w:style>
  <w:style w:type="paragraph" w:customStyle="1" w:styleId="0753CC0E110B4CAE844ABB07FE23B610">
    <w:name w:val="0753CC0E110B4CAE844ABB07FE23B610"/>
    <w:rsid w:val="006C449D"/>
    <w:pPr>
      <w:spacing w:after="160" w:line="259" w:lineRule="auto"/>
    </w:pPr>
  </w:style>
  <w:style w:type="paragraph" w:customStyle="1" w:styleId="9C02EB4A6CD2420E98E73B7209BD6492">
    <w:name w:val="9C02EB4A6CD2420E98E73B7209BD6492"/>
    <w:rsid w:val="006C449D"/>
    <w:pPr>
      <w:spacing w:after="160" w:line="259" w:lineRule="auto"/>
    </w:pPr>
  </w:style>
  <w:style w:type="paragraph" w:customStyle="1" w:styleId="2D9205CF354141D4BD17051DC4F9D936">
    <w:name w:val="2D9205CF354141D4BD17051DC4F9D936"/>
    <w:rsid w:val="006C449D"/>
    <w:pPr>
      <w:spacing w:after="160" w:line="259" w:lineRule="auto"/>
    </w:pPr>
  </w:style>
  <w:style w:type="paragraph" w:customStyle="1" w:styleId="A4A457234E14442D851C8557E344C480">
    <w:name w:val="A4A457234E14442D851C8557E344C480"/>
    <w:rsid w:val="006C449D"/>
    <w:pPr>
      <w:spacing w:after="160" w:line="259" w:lineRule="auto"/>
    </w:pPr>
  </w:style>
  <w:style w:type="paragraph" w:customStyle="1" w:styleId="AE4F477652CE40F79E11920F6D75E685">
    <w:name w:val="AE4F477652CE40F79E11920F6D75E685"/>
    <w:rsid w:val="006C449D"/>
    <w:pPr>
      <w:spacing w:after="160" w:line="259" w:lineRule="auto"/>
    </w:pPr>
  </w:style>
  <w:style w:type="paragraph" w:customStyle="1" w:styleId="AC3FA8AC328944DE9241D754F477C360">
    <w:name w:val="AC3FA8AC328944DE9241D754F477C360"/>
    <w:rsid w:val="006C449D"/>
    <w:pPr>
      <w:spacing w:after="160" w:line="259" w:lineRule="auto"/>
    </w:pPr>
  </w:style>
  <w:style w:type="paragraph" w:customStyle="1" w:styleId="17E166DA96D14748B26D06925EF6A19D">
    <w:name w:val="17E166DA96D14748B26D06925EF6A19D"/>
    <w:rsid w:val="006C449D"/>
    <w:pPr>
      <w:spacing w:after="160" w:line="259" w:lineRule="auto"/>
    </w:pPr>
  </w:style>
  <w:style w:type="paragraph" w:customStyle="1" w:styleId="B44A78967A914DB39404B43D1F088995">
    <w:name w:val="B44A78967A914DB39404B43D1F088995"/>
    <w:rsid w:val="006C449D"/>
    <w:pPr>
      <w:spacing w:after="160" w:line="259" w:lineRule="auto"/>
    </w:pPr>
  </w:style>
  <w:style w:type="paragraph" w:customStyle="1" w:styleId="61B1C8F8122D48349AC4479EB69613CB">
    <w:name w:val="61B1C8F8122D48349AC4479EB69613CB"/>
    <w:rsid w:val="006C449D"/>
    <w:pPr>
      <w:spacing w:after="160" w:line="259" w:lineRule="auto"/>
    </w:pPr>
  </w:style>
  <w:style w:type="paragraph" w:customStyle="1" w:styleId="6A7022AA7C3F49638C332AAC65BADE07">
    <w:name w:val="6A7022AA7C3F49638C332AAC65BADE07"/>
    <w:rsid w:val="006C449D"/>
    <w:pPr>
      <w:spacing w:after="160" w:line="259" w:lineRule="auto"/>
    </w:pPr>
  </w:style>
  <w:style w:type="paragraph" w:customStyle="1" w:styleId="78ADB801E98F424DBBACC95841891F08">
    <w:name w:val="78ADB801E98F424DBBACC95841891F08"/>
    <w:rsid w:val="006C449D"/>
    <w:pPr>
      <w:spacing w:after="160" w:line="259" w:lineRule="auto"/>
    </w:pPr>
  </w:style>
  <w:style w:type="paragraph" w:customStyle="1" w:styleId="8F5F1E349DC746F49C223EE2694A38AE">
    <w:name w:val="8F5F1E349DC746F49C223EE2694A38AE"/>
    <w:rsid w:val="006C449D"/>
    <w:pPr>
      <w:spacing w:after="160" w:line="259" w:lineRule="auto"/>
    </w:pPr>
  </w:style>
  <w:style w:type="paragraph" w:customStyle="1" w:styleId="AE231A683FEC4C6E8D41657C5BD266E7">
    <w:name w:val="AE231A683FEC4C6E8D41657C5BD266E7"/>
    <w:rsid w:val="006C449D"/>
    <w:pPr>
      <w:spacing w:after="160" w:line="259" w:lineRule="auto"/>
    </w:pPr>
  </w:style>
  <w:style w:type="paragraph" w:customStyle="1" w:styleId="A38ED1B927824AB58D7156BF08D4B915">
    <w:name w:val="A38ED1B927824AB58D7156BF08D4B915"/>
    <w:rsid w:val="006C449D"/>
    <w:pPr>
      <w:spacing w:after="160" w:line="259" w:lineRule="auto"/>
    </w:pPr>
  </w:style>
  <w:style w:type="paragraph" w:customStyle="1" w:styleId="B03D06771BD04F639C5E06FD8CF3293F">
    <w:name w:val="B03D06771BD04F639C5E06FD8CF3293F"/>
    <w:rsid w:val="006C449D"/>
    <w:pPr>
      <w:spacing w:after="160" w:line="259" w:lineRule="auto"/>
    </w:pPr>
  </w:style>
  <w:style w:type="paragraph" w:customStyle="1" w:styleId="D68FE88D9B32423A81857E5D8B267E28">
    <w:name w:val="D68FE88D9B32423A81857E5D8B267E28"/>
    <w:rsid w:val="006C449D"/>
    <w:pPr>
      <w:spacing w:after="160" w:line="259" w:lineRule="auto"/>
    </w:pPr>
  </w:style>
  <w:style w:type="paragraph" w:customStyle="1" w:styleId="073451C09F2048998E23BA07DA2164F1">
    <w:name w:val="073451C09F2048998E23BA07DA2164F1"/>
    <w:rsid w:val="006C449D"/>
    <w:pPr>
      <w:spacing w:after="160" w:line="259" w:lineRule="auto"/>
    </w:pPr>
  </w:style>
  <w:style w:type="paragraph" w:customStyle="1" w:styleId="350F6523628B4B50A26CD0E892379F9A">
    <w:name w:val="350F6523628B4B50A26CD0E892379F9A"/>
    <w:rsid w:val="006C449D"/>
    <w:pPr>
      <w:spacing w:after="160" w:line="259" w:lineRule="auto"/>
    </w:pPr>
  </w:style>
  <w:style w:type="paragraph" w:customStyle="1" w:styleId="859E1292242246499182F86972B753E4">
    <w:name w:val="859E1292242246499182F86972B753E4"/>
    <w:rsid w:val="006C449D"/>
    <w:pPr>
      <w:spacing w:after="160" w:line="259" w:lineRule="auto"/>
    </w:pPr>
  </w:style>
  <w:style w:type="paragraph" w:customStyle="1" w:styleId="2C07794B94DC45F580396644BCE44F1C">
    <w:name w:val="2C07794B94DC45F580396644BCE44F1C"/>
    <w:rsid w:val="006C449D"/>
    <w:pPr>
      <w:spacing w:after="160" w:line="259" w:lineRule="auto"/>
    </w:pPr>
  </w:style>
  <w:style w:type="paragraph" w:customStyle="1" w:styleId="98C51F03BE27492EABECC6F5448D56CF">
    <w:name w:val="98C51F03BE27492EABECC6F5448D56CF"/>
    <w:rsid w:val="006C449D"/>
    <w:pPr>
      <w:spacing w:after="160" w:line="259" w:lineRule="auto"/>
    </w:pPr>
  </w:style>
  <w:style w:type="paragraph" w:customStyle="1" w:styleId="83E2A602298948B980FB7F485EEA0AB0">
    <w:name w:val="83E2A602298948B980FB7F485EEA0AB0"/>
    <w:rsid w:val="006C449D"/>
    <w:pPr>
      <w:spacing w:after="160" w:line="259" w:lineRule="auto"/>
    </w:pPr>
  </w:style>
  <w:style w:type="paragraph" w:customStyle="1" w:styleId="3A1D56C9E908410193BA4D40840CB617">
    <w:name w:val="3A1D56C9E908410193BA4D40840CB617"/>
    <w:rsid w:val="006C449D"/>
    <w:pPr>
      <w:spacing w:after="160" w:line="259" w:lineRule="auto"/>
    </w:pPr>
  </w:style>
  <w:style w:type="paragraph" w:customStyle="1" w:styleId="7635EBBD83BB4704834C9E5C1A58B935">
    <w:name w:val="7635EBBD83BB4704834C9E5C1A58B935"/>
    <w:rsid w:val="006C449D"/>
    <w:pPr>
      <w:spacing w:after="160" w:line="259" w:lineRule="auto"/>
    </w:pPr>
  </w:style>
  <w:style w:type="paragraph" w:customStyle="1" w:styleId="E17F5300B577477BA8E3CC60D539686E">
    <w:name w:val="E17F5300B577477BA8E3CC60D539686E"/>
    <w:rsid w:val="006C449D"/>
    <w:pPr>
      <w:spacing w:after="160" w:line="259" w:lineRule="auto"/>
    </w:pPr>
  </w:style>
  <w:style w:type="paragraph" w:customStyle="1" w:styleId="D35B38EDEC0244E6BE80B55FF8D37D0D">
    <w:name w:val="D35B38EDEC0244E6BE80B55FF8D37D0D"/>
    <w:rsid w:val="006C449D"/>
    <w:pPr>
      <w:spacing w:after="160" w:line="259" w:lineRule="auto"/>
    </w:pPr>
  </w:style>
  <w:style w:type="paragraph" w:customStyle="1" w:styleId="B8F2D96440A84BC6A92C9C09D3E4F047">
    <w:name w:val="B8F2D96440A84BC6A92C9C09D3E4F047"/>
    <w:rsid w:val="006C449D"/>
    <w:pPr>
      <w:spacing w:after="160" w:line="259" w:lineRule="auto"/>
    </w:pPr>
  </w:style>
  <w:style w:type="paragraph" w:customStyle="1" w:styleId="A6F9C038053E4B4F8B551609F6866E38">
    <w:name w:val="A6F9C038053E4B4F8B551609F6866E38"/>
    <w:rsid w:val="006C449D"/>
    <w:pPr>
      <w:spacing w:after="160" w:line="259" w:lineRule="auto"/>
    </w:pPr>
  </w:style>
  <w:style w:type="paragraph" w:customStyle="1" w:styleId="5AA8863D75CE463397230593E04ECE48">
    <w:name w:val="5AA8863D75CE463397230593E04ECE48"/>
    <w:rsid w:val="006C449D"/>
    <w:pPr>
      <w:spacing w:after="160" w:line="259" w:lineRule="auto"/>
    </w:pPr>
  </w:style>
  <w:style w:type="paragraph" w:customStyle="1" w:styleId="7A467E20DC7E4A269C26F929943A5069">
    <w:name w:val="7A467E20DC7E4A269C26F929943A5069"/>
    <w:rsid w:val="006C449D"/>
    <w:pPr>
      <w:spacing w:after="160" w:line="259" w:lineRule="auto"/>
    </w:pPr>
  </w:style>
  <w:style w:type="paragraph" w:customStyle="1" w:styleId="50A49BE108FF445CAADD761242597EB7">
    <w:name w:val="50A49BE108FF445CAADD761242597EB7"/>
    <w:rsid w:val="006C449D"/>
    <w:pPr>
      <w:spacing w:after="160" w:line="259" w:lineRule="auto"/>
    </w:pPr>
  </w:style>
  <w:style w:type="paragraph" w:customStyle="1" w:styleId="0EF7DC4F2F8B4B8D97C2E9FBA01764A5">
    <w:name w:val="0EF7DC4F2F8B4B8D97C2E9FBA01764A5"/>
    <w:rsid w:val="006C449D"/>
    <w:pPr>
      <w:spacing w:after="160" w:line="259" w:lineRule="auto"/>
    </w:pPr>
  </w:style>
  <w:style w:type="paragraph" w:customStyle="1" w:styleId="F43E3F976B754381B50F199570AFB335">
    <w:name w:val="F43E3F976B754381B50F199570AFB335"/>
    <w:rsid w:val="006C449D"/>
    <w:pPr>
      <w:spacing w:after="160" w:line="259" w:lineRule="auto"/>
    </w:pPr>
  </w:style>
  <w:style w:type="paragraph" w:customStyle="1" w:styleId="06ADE90260A54354B503333ECCEABAAA">
    <w:name w:val="06ADE90260A54354B503333ECCEABAAA"/>
    <w:rsid w:val="006C449D"/>
    <w:pPr>
      <w:spacing w:after="160" w:line="259" w:lineRule="auto"/>
    </w:pPr>
  </w:style>
  <w:style w:type="paragraph" w:customStyle="1" w:styleId="D407C2E727954D7C87A1C31BF1814700">
    <w:name w:val="D407C2E727954D7C87A1C31BF1814700"/>
    <w:rsid w:val="006C449D"/>
    <w:pPr>
      <w:spacing w:after="160" w:line="259" w:lineRule="auto"/>
    </w:pPr>
  </w:style>
  <w:style w:type="paragraph" w:customStyle="1" w:styleId="65D40B40A87A4F8A9156FB8CFD335887">
    <w:name w:val="65D40B40A87A4F8A9156FB8CFD335887"/>
    <w:rsid w:val="006C449D"/>
    <w:pPr>
      <w:spacing w:after="160" w:line="259" w:lineRule="auto"/>
    </w:pPr>
  </w:style>
  <w:style w:type="paragraph" w:customStyle="1" w:styleId="0A144DD66DD147BDA776FC8ED7540FC3">
    <w:name w:val="0A144DD66DD147BDA776FC8ED7540FC3"/>
    <w:rsid w:val="006C449D"/>
    <w:pPr>
      <w:spacing w:after="160" w:line="259" w:lineRule="auto"/>
    </w:pPr>
  </w:style>
  <w:style w:type="paragraph" w:customStyle="1" w:styleId="3E4E46A94EF04B248B4FB128A56D4155">
    <w:name w:val="3E4E46A94EF04B248B4FB128A56D4155"/>
    <w:rsid w:val="006C449D"/>
    <w:pPr>
      <w:spacing w:after="160" w:line="259" w:lineRule="auto"/>
    </w:pPr>
  </w:style>
  <w:style w:type="paragraph" w:customStyle="1" w:styleId="3CF8EDC58AC743EE8BA458409D1543B5">
    <w:name w:val="3CF8EDC58AC743EE8BA458409D1543B5"/>
    <w:rsid w:val="006C449D"/>
    <w:pPr>
      <w:spacing w:after="160" w:line="259" w:lineRule="auto"/>
    </w:pPr>
  </w:style>
  <w:style w:type="paragraph" w:customStyle="1" w:styleId="EE2F95F528C744F984CF941AF70B2CB1">
    <w:name w:val="EE2F95F528C744F984CF941AF70B2CB1"/>
    <w:rsid w:val="006C449D"/>
    <w:pPr>
      <w:spacing w:after="160" w:line="259" w:lineRule="auto"/>
    </w:pPr>
  </w:style>
  <w:style w:type="paragraph" w:customStyle="1" w:styleId="72BD348BEE32435B9C2EE4C9D3ADD00B">
    <w:name w:val="72BD348BEE32435B9C2EE4C9D3ADD00B"/>
    <w:rsid w:val="006C449D"/>
    <w:pPr>
      <w:spacing w:after="160" w:line="259" w:lineRule="auto"/>
    </w:pPr>
  </w:style>
  <w:style w:type="paragraph" w:customStyle="1" w:styleId="F5F0A53FFB15498F99C81B411B48D589">
    <w:name w:val="F5F0A53FFB15498F99C81B411B48D589"/>
    <w:rsid w:val="006C449D"/>
    <w:pPr>
      <w:spacing w:after="160" w:line="259" w:lineRule="auto"/>
    </w:pPr>
  </w:style>
  <w:style w:type="paragraph" w:customStyle="1" w:styleId="B1EF42CB3F394E8691467C028BC7D88D">
    <w:name w:val="B1EF42CB3F394E8691467C028BC7D88D"/>
    <w:rsid w:val="006C449D"/>
    <w:pPr>
      <w:spacing w:after="160" w:line="259" w:lineRule="auto"/>
    </w:pPr>
  </w:style>
  <w:style w:type="paragraph" w:customStyle="1" w:styleId="BC08F7B9631B4F27B9D765DD9632E1F7">
    <w:name w:val="BC08F7B9631B4F27B9D765DD9632E1F7"/>
    <w:rsid w:val="006C449D"/>
    <w:pPr>
      <w:spacing w:after="160" w:line="259" w:lineRule="auto"/>
    </w:pPr>
  </w:style>
  <w:style w:type="paragraph" w:customStyle="1" w:styleId="5021916511C04CB2B8F1DE148BB272AD">
    <w:name w:val="5021916511C04CB2B8F1DE148BB272AD"/>
    <w:rsid w:val="006C449D"/>
    <w:pPr>
      <w:spacing w:after="160" w:line="259" w:lineRule="auto"/>
    </w:pPr>
  </w:style>
  <w:style w:type="paragraph" w:customStyle="1" w:styleId="530084E653004028A49D5E674B33A37A">
    <w:name w:val="530084E653004028A49D5E674B33A37A"/>
    <w:rsid w:val="006C449D"/>
    <w:pPr>
      <w:spacing w:after="160" w:line="259" w:lineRule="auto"/>
    </w:pPr>
  </w:style>
  <w:style w:type="paragraph" w:customStyle="1" w:styleId="020CCDC0A9E7401DAE9771B181F4F443">
    <w:name w:val="020CCDC0A9E7401DAE9771B181F4F443"/>
    <w:rsid w:val="006C449D"/>
    <w:pPr>
      <w:spacing w:after="160" w:line="259" w:lineRule="auto"/>
    </w:pPr>
  </w:style>
  <w:style w:type="paragraph" w:customStyle="1" w:styleId="F1067F7F23E04E6CA99BC2E41A56D4D8">
    <w:name w:val="F1067F7F23E04E6CA99BC2E41A56D4D8"/>
    <w:rsid w:val="006C449D"/>
    <w:pPr>
      <w:spacing w:after="160" w:line="259" w:lineRule="auto"/>
    </w:pPr>
  </w:style>
  <w:style w:type="paragraph" w:customStyle="1" w:styleId="933DA364E88F4C7796A3E8BF57C78A52">
    <w:name w:val="933DA364E88F4C7796A3E8BF57C78A52"/>
    <w:rsid w:val="006C449D"/>
    <w:pPr>
      <w:spacing w:after="160" w:line="259" w:lineRule="auto"/>
    </w:pPr>
  </w:style>
  <w:style w:type="paragraph" w:customStyle="1" w:styleId="AFF37C159AC4461BAA5D428DD430F1FE">
    <w:name w:val="AFF37C159AC4461BAA5D428DD430F1FE"/>
    <w:rsid w:val="006C449D"/>
    <w:pPr>
      <w:spacing w:after="160" w:line="259" w:lineRule="auto"/>
    </w:pPr>
  </w:style>
  <w:style w:type="paragraph" w:customStyle="1" w:styleId="7C6F3C971C034D649D1301774B379327">
    <w:name w:val="7C6F3C971C034D649D1301774B379327"/>
    <w:rsid w:val="006C449D"/>
    <w:pPr>
      <w:spacing w:after="160" w:line="259" w:lineRule="auto"/>
    </w:pPr>
  </w:style>
  <w:style w:type="paragraph" w:customStyle="1" w:styleId="4910F0AD8CF9438FB5140F3253B552BA">
    <w:name w:val="4910F0AD8CF9438FB5140F3253B552BA"/>
    <w:rsid w:val="006C449D"/>
    <w:pPr>
      <w:spacing w:after="160" w:line="259" w:lineRule="auto"/>
    </w:pPr>
  </w:style>
  <w:style w:type="paragraph" w:customStyle="1" w:styleId="6B377538B481460CAC3401B2A4CBAF78">
    <w:name w:val="6B377538B481460CAC3401B2A4CBAF78"/>
    <w:rsid w:val="006C449D"/>
    <w:pPr>
      <w:spacing w:after="160" w:line="259" w:lineRule="auto"/>
    </w:pPr>
  </w:style>
  <w:style w:type="paragraph" w:customStyle="1" w:styleId="47E7FEC4157840FAA23FE0790F063216">
    <w:name w:val="47E7FEC4157840FAA23FE0790F063216"/>
    <w:rsid w:val="006C449D"/>
    <w:pPr>
      <w:spacing w:after="160" w:line="259" w:lineRule="auto"/>
    </w:pPr>
  </w:style>
  <w:style w:type="paragraph" w:customStyle="1" w:styleId="2D23FC3446BB45F3AA09C621C90E49CE">
    <w:name w:val="2D23FC3446BB45F3AA09C621C90E49CE"/>
    <w:rsid w:val="006C449D"/>
    <w:pPr>
      <w:spacing w:after="160" w:line="259" w:lineRule="auto"/>
    </w:pPr>
  </w:style>
  <w:style w:type="paragraph" w:customStyle="1" w:styleId="19885D80C58C41CCB484447A69FEC92B">
    <w:name w:val="19885D80C58C41CCB484447A69FEC92B"/>
    <w:rsid w:val="006C449D"/>
    <w:pPr>
      <w:spacing w:after="160" w:line="259" w:lineRule="auto"/>
    </w:pPr>
  </w:style>
  <w:style w:type="paragraph" w:customStyle="1" w:styleId="F1B8712CD3D94528895B06AA0BEE5527">
    <w:name w:val="F1B8712CD3D94528895B06AA0BEE5527"/>
    <w:rsid w:val="006C449D"/>
    <w:pPr>
      <w:spacing w:after="160" w:line="259" w:lineRule="auto"/>
    </w:pPr>
  </w:style>
  <w:style w:type="paragraph" w:customStyle="1" w:styleId="A796B2DAE605451FB409F389774B5261">
    <w:name w:val="A796B2DAE605451FB409F389774B5261"/>
    <w:rsid w:val="006C449D"/>
    <w:pPr>
      <w:spacing w:after="160" w:line="259" w:lineRule="auto"/>
    </w:pPr>
  </w:style>
  <w:style w:type="paragraph" w:customStyle="1" w:styleId="5C835F67A5334418A4551237D74311BE">
    <w:name w:val="5C835F67A5334418A4551237D74311BE"/>
    <w:rsid w:val="006C449D"/>
    <w:pPr>
      <w:spacing w:after="160" w:line="259" w:lineRule="auto"/>
    </w:pPr>
  </w:style>
  <w:style w:type="paragraph" w:customStyle="1" w:styleId="489B6BFA8F084214A4A9CA740DF443AA">
    <w:name w:val="489B6BFA8F084214A4A9CA740DF443AA"/>
    <w:rsid w:val="006C449D"/>
    <w:pPr>
      <w:spacing w:after="160" w:line="259" w:lineRule="auto"/>
    </w:pPr>
  </w:style>
  <w:style w:type="paragraph" w:customStyle="1" w:styleId="B65EE24410124E1FB7E7E22705F011EC">
    <w:name w:val="B65EE24410124E1FB7E7E22705F011EC"/>
    <w:rsid w:val="006C449D"/>
    <w:pPr>
      <w:spacing w:after="160" w:line="259" w:lineRule="auto"/>
    </w:pPr>
  </w:style>
  <w:style w:type="paragraph" w:customStyle="1" w:styleId="2846CB2E2AFA4EA8A63F890D341911A8">
    <w:name w:val="2846CB2E2AFA4EA8A63F890D341911A8"/>
    <w:rsid w:val="006C449D"/>
    <w:pPr>
      <w:spacing w:after="160" w:line="259" w:lineRule="auto"/>
    </w:pPr>
  </w:style>
  <w:style w:type="paragraph" w:customStyle="1" w:styleId="E6ED38ACB1EF4A51B85B53EB1589508E">
    <w:name w:val="E6ED38ACB1EF4A51B85B53EB1589508E"/>
    <w:rsid w:val="006C449D"/>
    <w:pPr>
      <w:spacing w:after="160" w:line="259" w:lineRule="auto"/>
    </w:pPr>
  </w:style>
  <w:style w:type="paragraph" w:customStyle="1" w:styleId="B1D57EB099AB447086C5C6E64DE09CF6">
    <w:name w:val="B1D57EB099AB447086C5C6E64DE09CF6"/>
    <w:rsid w:val="006C449D"/>
    <w:pPr>
      <w:spacing w:after="160" w:line="259" w:lineRule="auto"/>
    </w:pPr>
  </w:style>
  <w:style w:type="paragraph" w:customStyle="1" w:styleId="DEC33D6C6972460BB43EBEF6204EA441">
    <w:name w:val="DEC33D6C6972460BB43EBEF6204EA441"/>
    <w:rsid w:val="006C449D"/>
    <w:pPr>
      <w:spacing w:after="160" w:line="259" w:lineRule="auto"/>
    </w:pPr>
  </w:style>
  <w:style w:type="paragraph" w:customStyle="1" w:styleId="38D7FA10A13B41C0BEB0C4A2DB79F916">
    <w:name w:val="38D7FA10A13B41C0BEB0C4A2DB79F916"/>
    <w:rsid w:val="006C449D"/>
    <w:pPr>
      <w:spacing w:after="160" w:line="259" w:lineRule="auto"/>
    </w:pPr>
  </w:style>
  <w:style w:type="paragraph" w:customStyle="1" w:styleId="F2FA77DED82442F2AF1BEA72EDFB59FC">
    <w:name w:val="F2FA77DED82442F2AF1BEA72EDFB59FC"/>
    <w:rsid w:val="006C449D"/>
    <w:pPr>
      <w:spacing w:after="160" w:line="259" w:lineRule="auto"/>
    </w:pPr>
  </w:style>
  <w:style w:type="paragraph" w:customStyle="1" w:styleId="674C7A36B68B46E39C144FCE2541449F">
    <w:name w:val="674C7A36B68B46E39C144FCE2541449F"/>
    <w:rsid w:val="006C449D"/>
    <w:pPr>
      <w:spacing w:after="160" w:line="259" w:lineRule="auto"/>
    </w:pPr>
  </w:style>
  <w:style w:type="paragraph" w:customStyle="1" w:styleId="3EC74658D4694C8EB0B2175F17574D72">
    <w:name w:val="3EC74658D4694C8EB0B2175F17574D72"/>
    <w:rsid w:val="006C449D"/>
    <w:pPr>
      <w:spacing w:after="160" w:line="259" w:lineRule="auto"/>
    </w:pPr>
  </w:style>
  <w:style w:type="paragraph" w:customStyle="1" w:styleId="510C900B1E4547AD9669C4490C2D8A30">
    <w:name w:val="510C900B1E4547AD9669C4490C2D8A30"/>
    <w:rsid w:val="006C449D"/>
    <w:pPr>
      <w:spacing w:after="160" w:line="259" w:lineRule="auto"/>
    </w:pPr>
  </w:style>
  <w:style w:type="paragraph" w:customStyle="1" w:styleId="725EDAF741284954B36F6E1BE582CBDE">
    <w:name w:val="725EDAF741284954B36F6E1BE582CBDE"/>
    <w:rsid w:val="006C449D"/>
    <w:pPr>
      <w:spacing w:after="160" w:line="259" w:lineRule="auto"/>
    </w:pPr>
  </w:style>
  <w:style w:type="paragraph" w:customStyle="1" w:styleId="9AAAF908ED224468B7EC8DA1871C70D0">
    <w:name w:val="9AAAF908ED224468B7EC8DA1871C70D0"/>
    <w:rsid w:val="006C449D"/>
    <w:pPr>
      <w:spacing w:after="160" w:line="259" w:lineRule="auto"/>
    </w:pPr>
  </w:style>
  <w:style w:type="paragraph" w:customStyle="1" w:styleId="A47F8B03D59A4D058C9DA34E840E186C">
    <w:name w:val="A47F8B03D59A4D058C9DA34E840E186C"/>
    <w:rsid w:val="006C449D"/>
    <w:pPr>
      <w:spacing w:after="160" w:line="259" w:lineRule="auto"/>
    </w:pPr>
  </w:style>
  <w:style w:type="paragraph" w:customStyle="1" w:styleId="F2CE2C5FA25849678886643095908A0E">
    <w:name w:val="F2CE2C5FA25849678886643095908A0E"/>
    <w:rsid w:val="006C449D"/>
    <w:pPr>
      <w:spacing w:after="160" w:line="259" w:lineRule="auto"/>
    </w:pPr>
  </w:style>
  <w:style w:type="paragraph" w:customStyle="1" w:styleId="83C4154F1299478DB535283D97F9D582">
    <w:name w:val="83C4154F1299478DB535283D97F9D582"/>
    <w:rsid w:val="006C449D"/>
    <w:pPr>
      <w:spacing w:after="160" w:line="259" w:lineRule="auto"/>
    </w:pPr>
  </w:style>
  <w:style w:type="paragraph" w:customStyle="1" w:styleId="FBB71641C18843D2B72915683A22EAEE">
    <w:name w:val="FBB71641C18843D2B72915683A22EAEE"/>
    <w:rsid w:val="006C449D"/>
    <w:pPr>
      <w:spacing w:after="160" w:line="259" w:lineRule="auto"/>
    </w:pPr>
  </w:style>
  <w:style w:type="paragraph" w:customStyle="1" w:styleId="DB0800F4439F4178976ABB8BA113A8DC">
    <w:name w:val="DB0800F4439F4178976ABB8BA113A8DC"/>
    <w:rsid w:val="006C449D"/>
    <w:pPr>
      <w:spacing w:after="160" w:line="259" w:lineRule="auto"/>
    </w:pPr>
  </w:style>
  <w:style w:type="paragraph" w:customStyle="1" w:styleId="F918E85652EB484AB13BD13AF17A898B">
    <w:name w:val="F918E85652EB484AB13BD13AF17A898B"/>
    <w:rsid w:val="006C449D"/>
    <w:pPr>
      <w:spacing w:after="160" w:line="259" w:lineRule="auto"/>
    </w:pPr>
  </w:style>
  <w:style w:type="paragraph" w:customStyle="1" w:styleId="FCFDD46BE6B7411CAEFC54EDCA1FF052">
    <w:name w:val="FCFDD46BE6B7411CAEFC54EDCA1FF052"/>
    <w:rsid w:val="006C449D"/>
    <w:pPr>
      <w:spacing w:after="160" w:line="259" w:lineRule="auto"/>
    </w:pPr>
  </w:style>
  <w:style w:type="paragraph" w:customStyle="1" w:styleId="0DF867EFC8274722BB99FCE765022C90">
    <w:name w:val="0DF867EFC8274722BB99FCE765022C90"/>
    <w:rsid w:val="006C449D"/>
    <w:pPr>
      <w:spacing w:after="160" w:line="259" w:lineRule="auto"/>
    </w:pPr>
  </w:style>
  <w:style w:type="paragraph" w:customStyle="1" w:styleId="1FE06D510309472C8A487A062EFF2474">
    <w:name w:val="1FE06D510309472C8A487A062EFF2474"/>
    <w:rsid w:val="006C449D"/>
    <w:pPr>
      <w:spacing w:after="160" w:line="259" w:lineRule="auto"/>
    </w:pPr>
  </w:style>
  <w:style w:type="paragraph" w:customStyle="1" w:styleId="B587CA86C12A483EA859D2B596BD1E5B">
    <w:name w:val="B587CA86C12A483EA859D2B596BD1E5B"/>
    <w:rsid w:val="006C449D"/>
    <w:pPr>
      <w:spacing w:after="160" w:line="259" w:lineRule="auto"/>
    </w:pPr>
  </w:style>
  <w:style w:type="paragraph" w:customStyle="1" w:styleId="C2C57F0DC16C4FD3A6C71566B9CE1731">
    <w:name w:val="C2C57F0DC16C4FD3A6C71566B9CE1731"/>
    <w:rsid w:val="006C449D"/>
    <w:pPr>
      <w:spacing w:after="160" w:line="259" w:lineRule="auto"/>
    </w:pPr>
  </w:style>
  <w:style w:type="paragraph" w:customStyle="1" w:styleId="5E72DED87EEB426EBECBA1EACB5B6F2E">
    <w:name w:val="5E72DED87EEB426EBECBA1EACB5B6F2E"/>
    <w:rsid w:val="006C449D"/>
    <w:pPr>
      <w:spacing w:after="160" w:line="259" w:lineRule="auto"/>
    </w:pPr>
  </w:style>
  <w:style w:type="paragraph" w:customStyle="1" w:styleId="AA565FBC60894C0C94F91D21CBE19BA2">
    <w:name w:val="AA565FBC60894C0C94F91D21CBE19BA2"/>
    <w:rsid w:val="006C449D"/>
    <w:pPr>
      <w:spacing w:after="160" w:line="259" w:lineRule="auto"/>
    </w:pPr>
  </w:style>
  <w:style w:type="paragraph" w:customStyle="1" w:styleId="3B840502B24247A0AD1723C2FE0D801C">
    <w:name w:val="3B840502B24247A0AD1723C2FE0D801C"/>
    <w:rsid w:val="006C449D"/>
    <w:pPr>
      <w:spacing w:after="160" w:line="259" w:lineRule="auto"/>
    </w:pPr>
  </w:style>
  <w:style w:type="paragraph" w:customStyle="1" w:styleId="31798718FF14473BB6FEFD479E01523A">
    <w:name w:val="31798718FF14473BB6FEFD479E01523A"/>
    <w:rsid w:val="006C449D"/>
    <w:pPr>
      <w:spacing w:after="160" w:line="259" w:lineRule="auto"/>
    </w:pPr>
  </w:style>
  <w:style w:type="paragraph" w:customStyle="1" w:styleId="6BA5E48BC0C34E95A8FCD4EBFD3E87F3">
    <w:name w:val="6BA5E48BC0C34E95A8FCD4EBFD3E87F3"/>
    <w:rsid w:val="006C449D"/>
    <w:pPr>
      <w:spacing w:after="160" w:line="259" w:lineRule="auto"/>
    </w:pPr>
  </w:style>
  <w:style w:type="paragraph" w:customStyle="1" w:styleId="DDA253AC59CB4E02930AEF4735AF1FE4">
    <w:name w:val="DDA253AC59CB4E02930AEF4735AF1FE4"/>
    <w:rsid w:val="006C449D"/>
    <w:pPr>
      <w:spacing w:after="160" w:line="259" w:lineRule="auto"/>
    </w:pPr>
  </w:style>
  <w:style w:type="paragraph" w:customStyle="1" w:styleId="C27070C760C148429E990F956F09B8EF">
    <w:name w:val="C27070C760C148429E990F956F09B8EF"/>
    <w:rsid w:val="006C449D"/>
    <w:pPr>
      <w:spacing w:after="160" w:line="259" w:lineRule="auto"/>
    </w:pPr>
  </w:style>
  <w:style w:type="paragraph" w:customStyle="1" w:styleId="65CA7D72EAD3475E90BBE6ED2DAB0F40">
    <w:name w:val="65CA7D72EAD3475E90BBE6ED2DAB0F40"/>
    <w:rsid w:val="006C449D"/>
    <w:pPr>
      <w:spacing w:after="160" w:line="259" w:lineRule="auto"/>
    </w:pPr>
  </w:style>
  <w:style w:type="paragraph" w:customStyle="1" w:styleId="FE85C6A4896C4D33A3D2151F6768C1E1">
    <w:name w:val="FE85C6A4896C4D33A3D2151F6768C1E1"/>
    <w:rsid w:val="006C449D"/>
    <w:pPr>
      <w:spacing w:after="160" w:line="259" w:lineRule="auto"/>
    </w:pPr>
  </w:style>
  <w:style w:type="paragraph" w:customStyle="1" w:styleId="50932887399E40C5B5F0BF11D2548A6E">
    <w:name w:val="50932887399E40C5B5F0BF11D2548A6E"/>
    <w:rsid w:val="006C449D"/>
    <w:pPr>
      <w:spacing w:after="160" w:line="259" w:lineRule="auto"/>
    </w:pPr>
  </w:style>
  <w:style w:type="paragraph" w:customStyle="1" w:styleId="198CA83E74A24ECE9AB5CE3A3F903C24">
    <w:name w:val="198CA83E74A24ECE9AB5CE3A3F903C24"/>
    <w:rsid w:val="006C449D"/>
    <w:pPr>
      <w:spacing w:after="160" w:line="259" w:lineRule="auto"/>
    </w:pPr>
  </w:style>
  <w:style w:type="paragraph" w:customStyle="1" w:styleId="4FC02045E1944C07B4940751954984AB">
    <w:name w:val="4FC02045E1944C07B4940751954984AB"/>
    <w:rsid w:val="006C449D"/>
    <w:pPr>
      <w:spacing w:after="160" w:line="259" w:lineRule="auto"/>
    </w:pPr>
  </w:style>
  <w:style w:type="paragraph" w:customStyle="1" w:styleId="0F6AAB0CA3D94961A805471960246599">
    <w:name w:val="0F6AAB0CA3D94961A805471960246599"/>
    <w:rsid w:val="006C449D"/>
    <w:pPr>
      <w:spacing w:after="160" w:line="259" w:lineRule="auto"/>
    </w:pPr>
  </w:style>
  <w:style w:type="paragraph" w:customStyle="1" w:styleId="A2AA075522F7436287BA3574229E10E6">
    <w:name w:val="A2AA075522F7436287BA3574229E10E6"/>
    <w:rsid w:val="006C449D"/>
    <w:pPr>
      <w:spacing w:after="160" w:line="259" w:lineRule="auto"/>
    </w:pPr>
  </w:style>
  <w:style w:type="paragraph" w:customStyle="1" w:styleId="16F92D53C84143258EBBFF747FCE82D5">
    <w:name w:val="16F92D53C84143258EBBFF747FCE82D5"/>
    <w:rsid w:val="006C449D"/>
    <w:pPr>
      <w:spacing w:after="160" w:line="259" w:lineRule="auto"/>
    </w:pPr>
  </w:style>
  <w:style w:type="paragraph" w:customStyle="1" w:styleId="ED407D16B0EB49DD84A82A3DC45C344E">
    <w:name w:val="ED407D16B0EB49DD84A82A3DC45C344E"/>
    <w:rsid w:val="006C449D"/>
    <w:pPr>
      <w:spacing w:after="160" w:line="259" w:lineRule="auto"/>
    </w:pPr>
  </w:style>
  <w:style w:type="paragraph" w:customStyle="1" w:styleId="B23B01C9413B4FC3A1B2D33289E86899">
    <w:name w:val="B23B01C9413B4FC3A1B2D33289E86899"/>
    <w:rsid w:val="006C449D"/>
    <w:pPr>
      <w:spacing w:after="160" w:line="259" w:lineRule="auto"/>
    </w:pPr>
  </w:style>
  <w:style w:type="paragraph" w:customStyle="1" w:styleId="C3623183982B4F4D988DD4CC2B2BA571">
    <w:name w:val="C3623183982B4F4D988DD4CC2B2BA571"/>
    <w:rsid w:val="006C449D"/>
    <w:pPr>
      <w:spacing w:after="160" w:line="259" w:lineRule="auto"/>
    </w:pPr>
  </w:style>
  <w:style w:type="paragraph" w:customStyle="1" w:styleId="CDF4CCF2A2AF4E859ABEF660B88182C9">
    <w:name w:val="CDF4CCF2A2AF4E859ABEF660B88182C9"/>
    <w:rsid w:val="006C449D"/>
    <w:pPr>
      <w:spacing w:after="160" w:line="259" w:lineRule="auto"/>
    </w:pPr>
  </w:style>
  <w:style w:type="paragraph" w:customStyle="1" w:styleId="1D8313989FA641DB894ED5EECC16F739">
    <w:name w:val="1D8313989FA641DB894ED5EECC16F739"/>
    <w:rsid w:val="006C449D"/>
    <w:pPr>
      <w:spacing w:after="160" w:line="259" w:lineRule="auto"/>
    </w:pPr>
  </w:style>
  <w:style w:type="paragraph" w:customStyle="1" w:styleId="17788258A2A34DA5B17A6741792AB560">
    <w:name w:val="17788258A2A34DA5B17A6741792AB560"/>
    <w:rsid w:val="006C449D"/>
    <w:pPr>
      <w:spacing w:after="160" w:line="259" w:lineRule="auto"/>
    </w:pPr>
  </w:style>
  <w:style w:type="paragraph" w:customStyle="1" w:styleId="9F9E82877A124704A0D6D3BC232D647F">
    <w:name w:val="9F9E82877A124704A0D6D3BC232D647F"/>
    <w:rsid w:val="006C449D"/>
    <w:pPr>
      <w:spacing w:after="160" w:line="259" w:lineRule="auto"/>
    </w:pPr>
  </w:style>
  <w:style w:type="paragraph" w:customStyle="1" w:styleId="5311FD78B3BD420C9776103648E77AC8">
    <w:name w:val="5311FD78B3BD420C9776103648E77AC8"/>
    <w:rsid w:val="006C449D"/>
    <w:pPr>
      <w:spacing w:after="160" w:line="259" w:lineRule="auto"/>
    </w:pPr>
  </w:style>
  <w:style w:type="paragraph" w:customStyle="1" w:styleId="BB69738650DE4C30BB55AC3F69A62704">
    <w:name w:val="BB69738650DE4C30BB55AC3F69A62704"/>
    <w:rsid w:val="006C449D"/>
    <w:pPr>
      <w:spacing w:after="160" w:line="259" w:lineRule="auto"/>
    </w:pPr>
  </w:style>
  <w:style w:type="paragraph" w:customStyle="1" w:styleId="5692C625E9A94B0DBD2BFD906C69B2D7">
    <w:name w:val="5692C625E9A94B0DBD2BFD906C69B2D7"/>
    <w:rsid w:val="006C449D"/>
    <w:pPr>
      <w:spacing w:after="160" w:line="259" w:lineRule="auto"/>
    </w:pPr>
  </w:style>
  <w:style w:type="paragraph" w:customStyle="1" w:styleId="C1450927019948E9987BE4EFA319FCED">
    <w:name w:val="C1450927019948E9987BE4EFA319FCED"/>
    <w:rsid w:val="006C449D"/>
    <w:pPr>
      <w:spacing w:after="160" w:line="259" w:lineRule="auto"/>
    </w:pPr>
  </w:style>
  <w:style w:type="paragraph" w:customStyle="1" w:styleId="F5A8BAC2E812482DACD132F312B08190">
    <w:name w:val="F5A8BAC2E812482DACD132F312B08190"/>
    <w:rsid w:val="006C449D"/>
    <w:pPr>
      <w:spacing w:after="160" w:line="259" w:lineRule="auto"/>
    </w:pPr>
  </w:style>
  <w:style w:type="paragraph" w:customStyle="1" w:styleId="1F3F4EB80CBB494AA7F2EFD0BDFE081D">
    <w:name w:val="1F3F4EB80CBB494AA7F2EFD0BDFE081D"/>
    <w:rsid w:val="006C449D"/>
    <w:pPr>
      <w:spacing w:after="160" w:line="259" w:lineRule="auto"/>
    </w:pPr>
  </w:style>
  <w:style w:type="paragraph" w:customStyle="1" w:styleId="03BB7B6715B949A097A9B2E896C71BD6">
    <w:name w:val="03BB7B6715B949A097A9B2E896C71BD6"/>
    <w:rsid w:val="006C449D"/>
    <w:pPr>
      <w:spacing w:after="160" w:line="259" w:lineRule="auto"/>
    </w:pPr>
  </w:style>
  <w:style w:type="paragraph" w:customStyle="1" w:styleId="51D759BB8CED401CBCDDF2420A1CCBED">
    <w:name w:val="51D759BB8CED401CBCDDF2420A1CCBED"/>
    <w:rsid w:val="006C449D"/>
    <w:pPr>
      <w:spacing w:after="160" w:line="259" w:lineRule="auto"/>
    </w:pPr>
  </w:style>
  <w:style w:type="paragraph" w:customStyle="1" w:styleId="1F1FD652FFCA437A949C544008A790E9">
    <w:name w:val="1F1FD652FFCA437A949C544008A790E9"/>
    <w:rsid w:val="006C449D"/>
    <w:pPr>
      <w:spacing w:after="160" w:line="259" w:lineRule="auto"/>
    </w:pPr>
  </w:style>
  <w:style w:type="paragraph" w:customStyle="1" w:styleId="BAA6263D4B3B44B0AB25F6CB2E11D7B4">
    <w:name w:val="BAA6263D4B3B44B0AB25F6CB2E11D7B4"/>
    <w:rsid w:val="006C449D"/>
    <w:pPr>
      <w:spacing w:after="160" w:line="259" w:lineRule="auto"/>
    </w:pPr>
  </w:style>
  <w:style w:type="paragraph" w:customStyle="1" w:styleId="06A72107BA9F43D79210CB21E0BD7AFD">
    <w:name w:val="06A72107BA9F43D79210CB21E0BD7AFD"/>
    <w:rsid w:val="006C449D"/>
    <w:pPr>
      <w:spacing w:after="160" w:line="259" w:lineRule="auto"/>
    </w:pPr>
  </w:style>
  <w:style w:type="paragraph" w:customStyle="1" w:styleId="1D93CD0B6EB34CD3A8053BE0FE5FAFB1">
    <w:name w:val="1D93CD0B6EB34CD3A8053BE0FE5FAFB1"/>
    <w:rsid w:val="006C449D"/>
    <w:pPr>
      <w:spacing w:after="160" w:line="259" w:lineRule="auto"/>
    </w:pPr>
  </w:style>
  <w:style w:type="paragraph" w:customStyle="1" w:styleId="B5839BBA49E04B3AB69A6DDE051A139D">
    <w:name w:val="B5839BBA49E04B3AB69A6DDE051A139D"/>
    <w:rsid w:val="006C449D"/>
    <w:pPr>
      <w:spacing w:after="160" w:line="259" w:lineRule="auto"/>
    </w:pPr>
  </w:style>
  <w:style w:type="paragraph" w:customStyle="1" w:styleId="52DA9B1A27B0485AACA447E584E8B7BE">
    <w:name w:val="52DA9B1A27B0485AACA447E584E8B7BE"/>
    <w:rsid w:val="006C449D"/>
    <w:pPr>
      <w:spacing w:after="160" w:line="259" w:lineRule="auto"/>
    </w:pPr>
  </w:style>
  <w:style w:type="paragraph" w:customStyle="1" w:styleId="6CC0606843054B5B8310910A020F351C">
    <w:name w:val="6CC0606843054B5B8310910A020F351C"/>
    <w:rsid w:val="006C449D"/>
    <w:pPr>
      <w:spacing w:after="160" w:line="259" w:lineRule="auto"/>
    </w:pPr>
  </w:style>
  <w:style w:type="paragraph" w:customStyle="1" w:styleId="55DC636D33D744BF9488A440C5DEB558">
    <w:name w:val="55DC636D33D744BF9488A440C5DEB558"/>
    <w:rsid w:val="006C449D"/>
    <w:pPr>
      <w:spacing w:after="160" w:line="259" w:lineRule="auto"/>
    </w:pPr>
  </w:style>
  <w:style w:type="paragraph" w:customStyle="1" w:styleId="72FF1FB6766D4838A3C016BF051ECC06">
    <w:name w:val="72FF1FB6766D4838A3C016BF051ECC06"/>
    <w:rsid w:val="006C449D"/>
    <w:pPr>
      <w:spacing w:after="160" w:line="259" w:lineRule="auto"/>
    </w:pPr>
  </w:style>
  <w:style w:type="paragraph" w:customStyle="1" w:styleId="547A879D0B8648259BF9E1F4A604CF25">
    <w:name w:val="547A879D0B8648259BF9E1F4A604CF25"/>
    <w:rsid w:val="006C449D"/>
    <w:pPr>
      <w:spacing w:after="160" w:line="259" w:lineRule="auto"/>
    </w:pPr>
  </w:style>
  <w:style w:type="paragraph" w:customStyle="1" w:styleId="E24657D96E4A44078E8729C6B28865ED">
    <w:name w:val="E24657D96E4A44078E8729C6B28865ED"/>
    <w:rsid w:val="006C449D"/>
    <w:pPr>
      <w:spacing w:after="160" w:line="259" w:lineRule="auto"/>
    </w:pPr>
  </w:style>
  <w:style w:type="paragraph" w:customStyle="1" w:styleId="697D15DAE2AD4D0087AEE9121D69F82A">
    <w:name w:val="697D15DAE2AD4D0087AEE9121D69F82A"/>
    <w:rsid w:val="006C449D"/>
    <w:pPr>
      <w:spacing w:after="160" w:line="259" w:lineRule="auto"/>
    </w:pPr>
  </w:style>
  <w:style w:type="paragraph" w:customStyle="1" w:styleId="49D8B60FDFC945DC90072B26D6D139A7">
    <w:name w:val="49D8B60FDFC945DC90072B26D6D139A7"/>
    <w:rsid w:val="006C449D"/>
    <w:pPr>
      <w:spacing w:after="160" w:line="259" w:lineRule="auto"/>
    </w:pPr>
  </w:style>
  <w:style w:type="paragraph" w:customStyle="1" w:styleId="0D31B2B6E1364A1787A3DF5591ED1144">
    <w:name w:val="0D31B2B6E1364A1787A3DF5591ED1144"/>
    <w:rsid w:val="006C449D"/>
    <w:pPr>
      <w:spacing w:after="160" w:line="259" w:lineRule="auto"/>
    </w:pPr>
  </w:style>
  <w:style w:type="paragraph" w:customStyle="1" w:styleId="C0E9E587874B4E93B60D8244BCC6E1B2">
    <w:name w:val="C0E9E587874B4E93B60D8244BCC6E1B2"/>
    <w:rsid w:val="006C449D"/>
    <w:pPr>
      <w:spacing w:after="160" w:line="259" w:lineRule="auto"/>
    </w:pPr>
  </w:style>
  <w:style w:type="paragraph" w:customStyle="1" w:styleId="F573668F16B84B1CBA6942ABC4A351D7">
    <w:name w:val="F573668F16B84B1CBA6942ABC4A351D7"/>
    <w:rsid w:val="006C449D"/>
    <w:pPr>
      <w:spacing w:after="160" w:line="259" w:lineRule="auto"/>
    </w:pPr>
  </w:style>
  <w:style w:type="paragraph" w:customStyle="1" w:styleId="C721897A54A04E0391E03C75470F79CC">
    <w:name w:val="C721897A54A04E0391E03C75470F79CC"/>
    <w:rsid w:val="006C449D"/>
    <w:pPr>
      <w:spacing w:after="160" w:line="259" w:lineRule="auto"/>
    </w:pPr>
  </w:style>
  <w:style w:type="paragraph" w:customStyle="1" w:styleId="6747F64C249B45E9B41E93AC1306AB34">
    <w:name w:val="6747F64C249B45E9B41E93AC1306AB34"/>
    <w:rsid w:val="006C449D"/>
    <w:pPr>
      <w:spacing w:after="160" w:line="259" w:lineRule="auto"/>
    </w:pPr>
  </w:style>
  <w:style w:type="paragraph" w:customStyle="1" w:styleId="1EE58FC3D1DE4E07949675EEF742AF6C">
    <w:name w:val="1EE58FC3D1DE4E07949675EEF742AF6C"/>
    <w:rsid w:val="006C449D"/>
    <w:pPr>
      <w:spacing w:after="160" w:line="259" w:lineRule="auto"/>
    </w:pPr>
  </w:style>
  <w:style w:type="paragraph" w:customStyle="1" w:styleId="A3F8180749604B89A526C8906842F856">
    <w:name w:val="A3F8180749604B89A526C8906842F856"/>
    <w:rsid w:val="006C449D"/>
    <w:pPr>
      <w:spacing w:after="160" w:line="259" w:lineRule="auto"/>
    </w:pPr>
  </w:style>
  <w:style w:type="paragraph" w:customStyle="1" w:styleId="346574985F1941EDAB39A4BCD2F3324D">
    <w:name w:val="346574985F1941EDAB39A4BCD2F3324D"/>
    <w:rsid w:val="006C449D"/>
    <w:pPr>
      <w:spacing w:after="160" w:line="259" w:lineRule="auto"/>
    </w:pPr>
  </w:style>
  <w:style w:type="paragraph" w:customStyle="1" w:styleId="E9BBF9BF0FC146E9A712215C8BFEA32A">
    <w:name w:val="E9BBF9BF0FC146E9A712215C8BFEA32A"/>
    <w:rsid w:val="006C449D"/>
    <w:pPr>
      <w:spacing w:after="160" w:line="259" w:lineRule="auto"/>
    </w:pPr>
  </w:style>
  <w:style w:type="paragraph" w:customStyle="1" w:styleId="6D3905623A6B476AA6603AE6FE8B285D">
    <w:name w:val="6D3905623A6B476AA6603AE6FE8B285D"/>
    <w:rsid w:val="006C449D"/>
    <w:pPr>
      <w:spacing w:after="160" w:line="259" w:lineRule="auto"/>
    </w:pPr>
  </w:style>
  <w:style w:type="paragraph" w:customStyle="1" w:styleId="496A9D19490546BC986E78B209EB58DE">
    <w:name w:val="496A9D19490546BC986E78B209EB58DE"/>
    <w:rsid w:val="006C449D"/>
    <w:pPr>
      <w:spacing w:after="160" w:line="259" w:lineRule="auto"/>
    </w:pPr>
  </w:style>
  <w:style w:type="paragraph" w:customStyle="1" w:styleId="98640AF4E6B7428CBF84F8EA4419425C">
    <w:name w:val="98640AF4E6B7428CBF84F8EA4419425C"/>
    <w:rsid w:val="006C449D"/>
    <w:pPr>
      <w:spacing w:after="160" w:line="259" w:lineRule="auto"/>
    </w:pPr>
  </w:style>
  <w:style w:type="paragraph" w:customStyle="1" w:styleId="1B83A77168E748309E5FAB117ABFDDA8">
    <w:name w:val="1B83A77168E748309E5FAB117ABFDDA8"/>
    <w:rsid w:val="006C449D"/>
    <w:pPr>
      <w:spacing w:after="160" w:line="259" w:lineRule="auto"/>
    </w:pPr>
  </w:style>
  <w:style w:type="paragraph" w:customStyle="1" w:styleId="EDDCD87BCCD74537A6051994D5E3B8DD">
    <w:name w:val="EDDCD87BCCD74537A6051994D5E3B8DD"/>
    <w:rsid w:val="006C449D"/>
    <w:pPr>
      <w:spacing w:after="160" w:line="259" w:lineRule="auto"/>
    </w:pPr>
  </w:style>
  <w:style w:type="paragraph" w:customStyle="1" w:styleId="1361B66B175D49E2A721452848B91312">
    <w:name w:val="1361B66B175D49E2A721452848B91312"/>
    <w:rsid w:val="006C449D"/>
    <w:pPr>
      <w:spacing w:after="160" w:line="259" w:lineRule="auto"/>
    </w:pPr>
  </w:style>
  <w:style w:type="paragraph" w:customStyle="1" w:styleId="DED7228967654857A595CE5E68825E57">
    <w:name w:val="DED7228967654857A595CE5E68825E57"/>
    <w:rsid w:val="006C449D"/>
    <w:pPr>
      <w:spacing w:after="160" w:line="259" w:lineRule="auto"/>
    </w:pPr>
  </w:style>
  <w:style w:type="paragraph" w:customStyle="1" w:styleId="B1219DEEA0B342679D904D520EFBB201">
    <w:name w:val="B1219DEEA0B342679D904D520EFBB201"/>
    <w:rsid w:val="006C449D"/>
    <w:pPr>
      <w:spacing w:after="160" w:line="259" w:lineRule="auto"/>
    </w:pPr>
  </w:style>
  <w:style w:type="paragraph" w:customStyle="1" w:styleId="D2FEFBE507F9449BAF99289226B22BA7">
    <w:name w:val="D2FEFBE507F9449BAF99289226B22BA7"/>
    <w:rsid w:val="006C449D"/>
    <w:pPr>
      <w:spacing w:after="160" w:line="259" w:lineRule="auto"/>
    </w:pPr>
  </w:style>
  <w:style w:type="paragraph" w:customStyle="1" w:styleId="96D45ADED3F14566B44A776F738B69F8">
    <w:name w:val="96D45ADED3F14566B44A776F738B69F8"/>
    <w:rsid w:val="006C449D"/>
    <w:pPr>
      <w:spacing w:after="160" w:line="259" w:lineRule="auto"/>
    </w:pPr>
  </w:style>
  <w:style w:type="paragraph" w:customStyle="1" w:styleId="9FF6194C38724417AC22F412175D3F33">
    <w:name w:val="9FF6194C38724417AC22F412175D3F33"/>
    <w:rsid w:val="006C449D"/>
    <w:pPr>
      <w:spacing w:after="160" w:line="259" w:lineRule="auto"/>
    </w:pPr>
  </w:style>
  <w:style w:type="paragraph" w:customStyle="1" w:styleId="0C76E47F718945C2A62FB1EC4F5A18FF">
    <w:name w:val="0C76E47F718945C2A62FB1EC4F5A18FF"/>
    <w:rsid w:val="006C449D"/>
    <w:pPr>
      <w:spacing w:after="160" w:line="259" w:lineRule="auto"/>
    </w:pPr>
  </w:style>
  <w:style w:type="paragraph" w:customStyle="1" w:styleId="BDD56FA3D55D4A639395AF30B516ADAC">
    <w:name w:val="BDD56FA3D55D4A639395AF30B516ADAC"/>
    <w:rsid w:val="006C449D"/>
    <w:pPr>
      <w:spacing w:after="160" w:line="259" w:lineRule="auto"/>
    </w:pPr>
  </w:style>
  <w:style w:type="paragraph" w:customStyle="1" w:styleId="709F19B6C3F245F8894254DCBE3E9C4B">
    <w:name w:val="709F19B6C3F245F8894254DCBE3E9C4B"/>
    <w:rsid w:val="006C449D"/>
    <w:pPr>
      <w:spacing w:after="160" w:line="259" w:lineRule="auto"/>
    </w:pPr>
  </w:style>
  <w:style w:type="paragraph" w:customStyle="1" w:styleId="682BA1615C574F44B9E83AAEA4D07A72">
    <w:name w:val="682BA1615C574F44B9E83AAEA4D07A72"/>
    <w:rsid w:val="006C449D"/>
    <w:pPr>
      <w:spacing w:after="160" w:line="259" w:lineRule="auto"/>
    </w:pPr>
  </w:style>
  <w:style w:type="paragraph" w:customStyle="1" w:styleId="B3244B72AED54484B252C7D922A6169E">
    <w:name w:val="B3244B72AED54484B252C7D922A6169E"/>
    <w:rsid w:val="006C449D"/>
    <w:pPr>
      <w:spacing w:after="160" w:line="259" w:lineRule="auto"/>
    </w:pPr>
  </w:style>
  <w:style w:type="paragraph" w:customStyle="1" w:styleId="02F7445895B44BE6A85C213D04E6211D">
    <w:name w:val="02F7445895B44BE6A85C213D04E6211D"/>
    <w:rsid w:val="006C449D"/>
    <w:pPr>
      <w:spacing w:after="160" w:line="259" w:lineRule="auto"/>
    </w:pPr>
  </w:style>
  <w:style w:type="paragraph" w:customStyle="1" w:styleId="1E9095AAB34243EE8F24DA48CFB776D3">
    <w:name w:val="1E9095AAB34243EE8F24DA48CFB776D3"/>
    <w:rsid w:val="006C449D"/>
    <w:pPr>
      <w:spacing w:after="160" w:line="259" w:lineRule="auto"/>
    </w:pPr>
  </w:style>
  <w:style w:type="paragraph" w:customStyle="1" w:styleId="1CA0DD15577B4CFD95396D98E41ED981">
    <w:name w:val="1CA0DD15577B4CFD95396D98E41ED981"/>
    <w:rsid w:val="006C449D"/>
    <w:pPr>
      <w:spacing w:after="160" w:line="259" w:lineRule="auto"/>
    </w:pPr>
  </w:style>
  <w:style w:type="paragraph" w:customStyle="1" w:styleId="C826B636E8B74CADAA83331EA787EA95">
    <w:name w:val="C826B636E8B74CADAA83331EA787EA95"/>
    <w:rsid w:val="006C449D"/>
    <w:pPr>
      <w:spacing w:after="160" w:line="259" w:lineRule="auto"/>
    </w:pPr>
  </w:style>
  <w:style w:type="paragraph" w:customStyle="1" w:styleId="44D015AD89254B59863703075242B9F4">
    <w:name w:val="44D015AD89254B59863703075242B9F4"/>
    <w:rsid w:val="006C449D"/>
    <w:pPr>
      <w:spacing w:after="160" w:line="259" w:lineRule="auto"/>
    </w:pPr>
  </w:style>
  <w:style w:type="paragraph" w:customStyle="1" w:styleId="EB6338AEB90B4EF9B7B069ECD2CAFBFA">
    <w:name w:val="EB6338AEB90B4EF9B7B069ECD2CAFBFA"/>
    <w:rsid w:val="006C449D"/>
    <w:pPr>
      <w:spacing w:after="160" w:line="259" w:lineRule="auto"/>
    </w:pPr>
  </w:style>
  <w:style w:type="paragraph" w:customStyle="1" w:styleId="02AD9547ECD048CBA9DEA2BF2DD52797">
    <w:name w:val="02AD9547ECD048CBA9DEA2BF2DD52797"/>
    <w:rsid w:val="006C449D"/>
    <w:pPr>
      <w:spacing w:after="160" w:line="259" w:lineRule="auto"/>
    </w:pPr>
  </w:style>
  <w:style w:type="paragraph" w:customStyle="1" w:styleId="970CC6F15B874632995422C73CCF0F00">
    <w:name w:val="970CC6F15B874632995422C73CCF0F00"/>
    <w:rsid w:val="006C449D"/>
    <w:pPr>
      <w:spacing w:after="160" w:line="259" w:lineRule="auto"/>
    </w:pPr>
  </w:style>
  <w:style w:type="paragraph" w:customStyle="1" w:styleId="D209ECA136AD45F78D5A0FD1BB84914C">
    <w:name w:val="D209ECA136AD45F78D5A0FD1BB84914C"/>
    <w:rsid w:val="006C449D"/>
    <w:pPr>
      <w:spacing w:after="160" w:line="259" w:lineRule="auto"/>
    </w:pPr>
  </w:style>
  <w:style w:type="paragraph" w:customStyle="1" w:styleId="6AEEAC174C3C4D3C967747954E5AE637">
    <w:name w:val="6AEEAC174C3C4D3C967747954E5AE637"/>
    <w:rsid w:val="006C449D"/>
    <w:pPr>
      <w:spacing w:after="160" w:line="259" w:lineRule="auto"/>
    </w:pPr>
  </w:style>
  <w:style w:type="paragraph" w:customStyle="1" w:styleId="129BD858418A429DA8B3B24089A0C403">
    <w:name w:val="129BD858418A429DA8B3B24089A0C403"/>
    <w:rsid w:val="006C449D"/>
    <w:pPr>
      <w:spacing w:after="160" w:line="259" w:lineRule="auto"/>
    </w:pPr>
  </w:style>
  <w:style w:type="paragraph" w:customStyle="1" w:styleId="A252A18F13E3458FAD52E7BE2E586263">
    <w:name w:val="A252A18F13E3458FAD52E7BE2E586263"/>
    <w:rsid w:val="006C449D"/>
    <w:pPr>
      <w:spacing w:after="160" w:line="259" w:lineRule="auto"/>
    </w:pPr>
  </w:style>
  <w:style w:type="paragraph" w:customStyle="1" w:styleId="08F2A64EDED84EAFB8B0D97E289F4E00">
    <w:name w:val="08F2A64EDED84EAFB8B0D97E289F4E00"/>
    <w:rsid w:val="006C449D"/>
    <w:pPr>
      <w:spacing w:after="160" w:line="259" w:lineRule="auto"/>
    </w:pPr>
  </w:style>
  <w:style w:type="paragraph" w:customStyle="1" w:styleId="D34B9A0B55AC489D9B862E61D0A00728">
    <w:name w:val="D34B9A0B55AC489D9B862E61D0A00728"/>
    <w:rsid w:val="006C449D"/>
    <w:pPr>
      <w:spacing w:after="160" w:line="259" w:lineRule="auto"/>
    </w:pPr>
  </w:style>
  <w:style w:type="paragraph" w:customStyle="1" w:styleId="14EB501854FA4D718D79DFF0B9816C5F">
    <w:name w:val="14EB501854FA4D718D79DFF0B9816C5F"/>
    <w:rsid w:val="006C449D"/>
    <w:pPr>
      <w:spacing w:after="160" w:line="259" w:lineRule="auto"/>
    </w:pPr>
  </w:style>
  <w:style w:type="paragraph" w:customStyle="1" w:styleId="2BC8399FC78F4E6EB21CC9A820D2824F">
    <w:name w:val="2BC8399FC78F4E6EB21CC9A820D2824F"/>
    <w:rsid w:val="006C449D"/>
    <w:pPr>
      <w:spacing w:after="160" w:line="259" w:lineRule="auto"/>
    </w:pPr>
  </w:style>
  <w:style w:type="paragraph" w:customStyle="1" w:styleId="4D314056DDEE48C59FB1BC012E51BC0C">
    <w:name w:val="4D314056DDEE48C59FB1BC012E51BC0C"/>
    <w:rsid w:val="006C449D"/>
    <w:pPr>
      <w:spacing w:after="160" w:line="259" w:lineRule="auto"/>
    </w:pPr>
  </w:style>
  <w:style w:type="paragraph" w:customStyle="1" w:styleId="F7262E0B13AC47B9B92FCAC633E47B52">
    <w:name w:val="F7262E0B13AC47B9B92FCAC633E47B52"/>
    <w:rsid w:val="006C449D"/>
    <w:pPr>
      <w:spacing w:after="160" w:line="259" w:lineRule="auto"/>
    </w:pPr>
  </w:style>
  <w:style w:type="paragraph" w:customStyle="1" w:styleId="B9AC73298E24487E8B9FE12EE6A5206B">
    <w:name w:val="B9AC73298E24487E8B9FE12EE6A5206B"/>
    <w:rsid w:val="006C449D"/>
    <w:pPr>
      <w:spacing w:after="160" w:line="259" w:lineRule="auto"/>
    </w:pPr>
  </w:style>
  <w:style w:type="paragraph" w:customStyle="1" w:styleId="AE320E8A8F9D4855B8FF6E63B64E1ECB">
    <w:name w:val="AE320E8A8F9D4855B8FF6E63B64E1ECB"/>
    <w:rsid w:val="006C449D"/>
    <w:pPr>
      <w:spacing w:after="160" w:line="259" w:lineRule="auto"/>
    </w:pPr>
  </w:style>
  <w:style w:type="paragraph" w:customStyle="1" w:styleId="5A0F67EE39EA4A948C10800D79264F96">
    <w:name w:val="5A0F67EE39EA4A948C10800D79264F96"/>
    <w:rsid w:val="006C449D"/>
    <w:pPr>
      <w:spacing w:after="160" w:line="259" w:lineRule="auto"/>
    </w:pPr>
  </w:style>
  <w:style w:type="paragraph" w:customStyle="1" w:styleId="4E44806CCD0B4A5C816A92ECA011899A">
    <w:name w:val="4E44806CCD0B4A5C816A92ECA011899A"/>
    <w:rsid w:val="006C449D"/>
    <w:pPr>
      <w:spacing w:after="160" w:line="259" w:lineRule="auto"/>
    </w:pPr>
  </w:style>
  <w:style w:type="paragraph" w:customStyle="1" w:styleId="3A5D045BC3FF467987A1B3DD4260FFBD">
    <w:name w:val="3A5D045BC3FF467987A1B3DD4260FFBD"/>
    <w:rsid w:val="006C449D"/>
    <w:pPr>
      <w:spacing w:after="160" w:line="259" w:lineRule="auto"/>
    </w:pPr>
  </w:style>
  <w:style w:type="paragraph" w:customStyle="1" w:styleId="1DCD69A31F9F41399EF83F85DF5E87C8">
    <w:name w:val="1DCD69A31F9F41399EF83F85DF5E87C8"/>
    <w:rsid w:val="006C449D"/>
    <w:pPr>
      <w:spacing w:after="160" w:line="259" w:lineRule="auto"/>
    </w:pPr>
  </w:style>
  <w:style w:type="paragraph" w:customStyle="1" w:styleId="6F463ECFE1F84E5B8C6AB8FE68C6E36B">
    <w:name w:val="6F463ECFE1F84E5B8C6AB8FE68C6E36B"/>
    <w:rsid w:val="006C449D"/>
    <w:pPr>
      <w:spacing w:after="160" w:line="259" w:lineRule="auto"/>
    </w:pPr>
  </w:style>
  <w:style w:type="paragraph" w:customStyle="1" w:styleId="2DE612C35E9146EFA970C5EFCBA0645F">
    <w:name w:val="2DE612C35E9146EFA970C5EFCBA0645F"/>
    <w:rsid w:val="006C449D"/>
    <w:pPr>
      <w:spacing w:after="160" w:line="259" w:lineRule="auto"/>
    </w:pPr>
  </w:style>
  <w:style w:type="paragraph" w:customStyle="1" w:styleId="4DBD71697F6C4589846977999B2C3101">
    <w:name w:val="4DBD71697F6C4589846977999B2C3101"/>
    <w:rsid w:val="006C449D"/>
    <w:pPr>
      <w:spacing w:after="160" w:line="259" w:lineRule="auto"/>
    </w:pPr>
  </w:style>
  <w:style w:type="paragraph" w:customStyle="1" w:styleId="9E8A40C97C7D48359ED4B20DFCAB9307">
    <w:name w:val="9E8A40C97C7D48359ED4B20DFCAB9307"/>
    <w:rsid w:val="006C449D"/>
    <w:pPr>
      <w:spacing w:after="160" w:line="259" w:lineRule="auto"/>
    </w:pPr>
  </w:style>
  <w:style w:type="paragraph" w:customStyle="1" w:styleId="4938C3ED5A824634B9EEEDBABB55DED4">
    <w:name w:val="4938C3ED5A824634B9EEEDBABB55DED4"/>
    <w:rsid w:val="006C449D"/>
    <w:pPr>
      <w:spacing w:after="160" w:line="259" w:lineRule="auto"/>
    </w:pPr>
  </w:style>
  <w:style w:type="paragraph" w:customStyle="1" w:styleId="54BF3337F49F4B96BA98000571D9F035">
    <w:name w:val="54BF3337F49F4B96BA98000571D9F035"/>
    <w:rsid w:val="006C449D"/>
    <w:pPr>
      <w:spacing w:after="160" w:line="259" w:lineRule="auto"/>
    </w:pPr>
  </w:style>
  <w:style w:type="paragraph" w:customStyle="1" w:styleId="BB8BEB67599849F8AED0E246B5976E7D">
    <w:name w:val="BB8BEB67599849F8AED0E246B5976E7D"/>
    <w:rsid w:val="006C449D"/>
    <w:pPr>
      <w:spacing w:after="160" w:line="259" w:lineRule="auto"/>
    </w:pPr>
  </w:style>
  <w:style w:type="paragraph" w:customStyle="1" w:styleId="86884DB20C4145D699D79AF1925146EB">
    <w:name w:val="86884DB20C4145D699D79AF1925146EB"/>
    <w:rsid w:val="006C449D"/>
    <w:pPr>
      <w:spacing w:after="160" w:line="259" w:lineRule="auto"/>
    </w:pPr>
  </w:style>
  <w:style w:type="paragraph" w:customStyle="1" w:styleId="97CF1DF848574D81A3373EECFE53CB3D">
    <w:name w:val="97CF1DF848574D81A3373EECFE53CB3D"/>
    <w:rsid w:val="006C449D"/>
    <w:pPr>
      <w:spacing w:after="160" w:line="259" w:lineRule="auto"/>
    </w:pPr>
  </w:style>
  <w:style w:type="paragraph" w:customStyle="1" w:styleId="0179880BFD094D598BD2ABF52FE8B2AE">
    <w:name w:val="0179880BFD094D598BD2ABF52FE8B2AE"/>
    <w:rsid w:val="006C449D"/>
    <w:pPr>
      <w:spacing w:after="160" w:line="259" w:lineRule="auto"/>
    </w:pPr>
  </w:style>
  <w:style w:type="paragraph" w:customStyle="1" w:styleId="F6D64B219B3F4F7D92D562A8C57D94BB">
    <w:name w:val="F6D64B219B3F4F7D92D562A8C57D94BB"/>
    <w:rsid w:val="006C449D"/>
    <w:pPr>
      <w:spacing w:after="160" w:line="259" w:lineRule="auto"/>
    </w:pPr>
  </w:style>
  <w:style w:type="paragraph" w:customStyle="1" w:styleId="5C43BEAFD78D4C3B90A57C9099E31921">
    <w:name w:val="5C43BEAFD78D4C3B90A57C9099E31921"/>
    <w:rsid w:val="006C449D"/>
    <w:pPr>
      <w:spacing w:after="160" w:line="259" w:lineRule="auto"/>
    </w:pPr>
  </w:style>
  <w:style w:type="paragraph" w:customStyle="1" w:styleId="280B4DCD45A241018830303F8D7C05F5">
    <w:name w:val="280B4DCD45A241018830303F8D7C05F5"/>
    <w:rsid w:val="006C449D"/>
    <w:pPr>
      <w:spacing w:after="160" w:line="259" w:lineRule="auto"/>
    </w:pPr>
  </w:style>
  <w:style w:type="paragraph" w:customStyle="1" w:styleId="29A26822FAA345D7A78465086C5ACAE1">
    <w:name w:val="29A26822FAA345D7A78465086C5ACAE1"/>
    <w:rsid w:val="006C449D"/>
    <w:pPr>
      <w:spacing w:after="160" w:line="259" w:lineRule="auto"/>
    </w:pPr>
  </w:style>
  <w:style w:type="paragraph" w:customStyle="1" w:styleId="7723EF7206B946ECAA3C15B73C49E4C8">
    <w:name w:val="7723EF7206B946ECAA3C15B73C49E4C8"/>
    <w:rsid w:val="006C449D"/>
    <w:pPr>
      <w:spacing w:after="160" w:line="259" w:lineRule="auto"/>
    </w:pPr>
  </w:style>
  <w:style w:type="paragraph" w:customStyle="1" w:styleId="4F38CE725ABB4B70A27CB4C2F0B0CB17">
    <w:name w:val="4F38CE725ABB4B70A27CB4C2F0B0CB17"/>
    <w:rsid w:val="006C449D"/>
    <w:pPr>
      <w:spacing w:after="160" w:line="259" w:lineRule="auto"/>
    </w:pPr>
  </w:style>
  <w:style w:type="paragraph" w:customStyle="1" w:styleId="2994D3E8B41547D38A5A8A3A5EE905B6">
    <w:name w:val="2994D3E8B41547D38A5A8A3A5EE905B6"/>
    <w:rsid w:val="006C449D"/>
    <w:pPr>
      <w:spacing w:after="160" w:line="259" w:lineRule="auto"/>
    </w:pPr>
  </w:style>
  <w:style w:type="paragraph" w:customStyle="1" w:styleId="BBDF2DE032394593AC6D7BF717C6F43B">
    <w:name w:val="BBDF2DE032394593AC6D7BF717C6F43B"/>
    <w:rsid w:val="006C449D"/>
    <w:pPr>
      <w:spacing w:after="160" w:line="259" w:lineRule="auto"/>
    </w:pPr>
  </w:style>
  <w:style w:type="paragraph" w:customStyle="1" w:styleId="C347545FDDD6479BAFBE10FFAFF364F7">
    <w:name w:val="C347545FDDD6479BAFBE10FFAFF364F7"/>
    <w:rsid w:val="006C449D"/>
    <w:pPr>
      <w:spacing w:after="160" w:line="259" w:lineRule="auto"/>
    </w:pPr>
  </w:style>
  <w:style w:type="paragraph" w:customStyle="1" w:styleId="38836DCB15924DCEB85B450F69ED1DB9">
    <w:name w:val="38836DCB15924DCEB85B450F69ED1DB9"/>
    <w:rsid w:val="006C449D"/>
    <w:pPr>
      <w:spacing w:after="160" w:line="259" w:lineRule="auto"/>
    </w:pPr>
  </w:style>
  <w:style w:type="paragraph" w:customStyle="1" w:styleId="B1717A111DCA4A2B8F275504E8169604">
    <w:name w:val="B1717A111DCA4A2B8F275504E8169604"/>
    <w:rsid w:val="006C449D"/>
    <w:pPr>
      <w:spacing w:after="160" w:line="259" w:lineRule="auto"/>
    </w:pPr>
  </w:style>
  <w:style w:type="paragraph" w:customStyle="1" w:styleId="DE55027E91334D4989D72697A5CBD31E">
    <w:name w:val="DE55027E91334D4989D72697A5CBD31E"/>
    <w:rsid w:val="006C449D"/>
    <w:pPr>
      <w:spacing w:after="160" w:line="259" w:lineRule="auto"/>
    </w:pPr>
  </w:style>
  <w:style w:type="paragraph" w:customStyle="1" w:styleId="42D1226E84F143E2A8A320E4A867F925">
    <w:name w:val="42D1226E84F143E2A8A320E4A867F925"/>
    <w:rsid w:val="006C449D"/>
    <w:pPr>
      <w:spacing w:after="160" w:line="259" w:lineRule="auto"/>
    </w:pPr>
  </w:style>
  <w:style w:type="paragraph" w:customStyle="1" w:styleId="E11B9C44E6F842249B5B2932679D1DC9">
    <w:name w:val="E11B9C44E6F842249B5B2932679D1DC9"/>
    <w:rsid w:val="006C449D"/>
    <w:pPr>
      <w:spacing w:after="160" w:line="259" w:lineRule="auto"/>
    </w:pPr>
  </w:style>
  <w:style w:type="paragraph" w:customStyle="1" w:styleId="DD10B7D0A088472E8E4A1AA22FD37CC4">
    <w:name w:val="DD10B7D0A088472E8E4A1AA22FD37CC4"/>
    <w:rsid w:val="006C449D"/>
    <w:pPr>
      <w:spacing w:after="160" w:line="259" w:lineRule="auto"/>
    </w:pPr>
  </w:style>
  <w:style w:type="paragraph" w:customStyle="1" w:styleId="49CE037E846F434B9CBB7DB0A218A011">
    <w:name w:val="49CE037E846F434B9CBB7DB0A218A011"/>
    <w:rsid w:val="006C449D"/>
    <w:pPr>
      <w:spacing w:after="160" w:line="259" w:lineRule="auto"/>
    </w:pPr>
  </w:style>
  <w:style w:type="paragraph" w:customStyle="1" w:styleId="915AA45090934361BA499DE10015D124">
    <w:name w:val="915AA45090934361BA499DE10015D124"/>
    <w:rsid w:val="006C449D"/>
    <w:pPr>
      <w:spacing w:after="160" w:line="259" w:lineRule="auto"/>
    </w:pPr>
  </w:style>
  <w:style w:type="paragraph" w:customStyle="1" w:styleId="D7D83DADF0044ED8A435FD14B9062E53">
    <w:name w:val="D7D83DADF0044ED8A435FD14B9062E53"/>
    <w:rsid w:val="006C449D"/>
    <w:pPr>
      <w:spacing w:after="160" w:line="259" w:lineRule="auto"/>
    </w:pPr>
  </w:style>
  <w:style w:type="paragraph" w:customStyle="1" w:styleId="5F132911C8F34218B416B7E792B955C5">
    <w:name w:val="5F132911C8F34218B416B7E792B955C5"/>
    <w:rsid w:val="006C449D"/>
    <w:pPr>
      <w:spacing w:after="160" w:line="259" w:lineRule="auto"/>
    </w:pPr>
  </w:style>
  <w:style w:type="paragraph" w:customStyle="1" w:styleId="185510A889D3444A8EEBBF813BDCD2CF">
    <w:name w:val="185510A889D3444A8EEBBF813BDCD2CF"/>
    <w:rsid w:val="006C449D"/>
    <w:pPr>
      <w:spacing w:after="160" w:line="259" w:lineRule="auto"/>
    </w:pPr>
  </w:style>
  <w:style w:type="paragraph" w:customStyle="1" w:styleId="C3D246D3AF0F4A858B3D67C5FEC99E30">
    <w:name w:val="C3D246D3AF0F4A858B3D67C5FEC99E30"/>
    <w:rsid w:val="006C449D"/>
    <w:pPr>
      <w:spacing w:after="160" w:line="259" w:lineRule="auto"/>
    </w:pPr>
  </w:style>
  <w:style w:type="paragraph" w:customStyle="1" w:styleId="C93E9B7643A542E5B7A08E30056140FB">
    <w:name w:val="C93E9B7643A542E5B7A08E30056140FB"/>
    <w:rsid w:val="006C449D"/>
    <w:pPr>
      <w:spacing w:after="160" w:line="259" w:lineRule="auto"/>
    </w:pPr>
  </w:style>
  <w:style w:type="paragraph" w:customStyle="1" w:styleId="8C0B553DDD45402A8C17FDCCAC1D72BC">
    <w:name w:val="8C0B553DDD45402A8C17FDCCAC1D72BC"/>
    <w:rsid w:val="006C449D"/>
    <w:pPr>
      <w:spacing w:after="160" w:line="259" w:lineRule="auto"/>
    </w:pPr>
  </w:style>
  <w:style w:type="paragraph" w:customStyle="1" w:styleId="05B9C3C5721D4219AACC11FC746D8CC0">
    <w:name w:val="05B9C3C5721D4219AACC11FC746D8CC0"/>
    <w:rsid w:val="006C449D"/>
    <w:pPr>
      <w:spacing w:after="160" w:line="259" w:lineRule="auto"/>
    </w:pPr>
  </w:style>
  <w:style w:type="paragraph" w:customStyle="1" w:styleId="238B076DD1BC4CEBAC04D6A25DC26EFB">
    <w:name w:val="238B076DD1BC4CEBAC04D6A25DC26EFB"/>
    <w:rsid w:val="006C449D"/>
    <w:pPr>
      <w:spacing w:after="160" w:line="259" w:lineRule="auto"/>
    </w:pPr>
  </w:style>
  <w:style w:type="paragraph" w:customStyle="1" w:styleId="4A0CD348A6E34575994A8BE8E9C41F85">
    <w:name w:val="4A0CD348A6E34575994A8BE8E9C41F85"/>
    <w:rsid w:val="006C449D"/>
    <w:pPr>
      <w:spacing w:after="160" w:line="259" w:lineRule="auto"/>
    </w:pPr>
  </w:style>
  <w:style w:type="paragraph" w:customStyle="1" w:styleId="AF1A8532C652419DABBD78A3BE9C8D30">
    <w:name w:val="AF1A8532C652419DABBD78A3BE9C8D30"/>
    <w:rsid w:val="006C449D"/>
    <w:pPr>
      <w:spacing w:after="160" w:line="259" w:lineRule="auto"/>
    </w:pPr>
  </w:style>
  <w:style w:type="paragraph" w:customStyle="1" w:styleId="11BD0FD49113494FA0EDACC396164673">
    <w:name w:val="11BD0FD49113494FA0EDACC396164673"/>
    <w:rsid w:val="006C449D"/>
    <w:pPr>
      <w:spacing w:after="160" w:line="259" w:lineRule="auto"/>
    </w:pPr>
  </w:style>
  <w:style w:type="paragraph" w:customStyle="1" w:styleId="B9ED132147214F7F8A84F12133FA15F8">
    <w:name w:val="B9ED132147214F7F8A84F12133FA15F8"/>
    <w:rsid w:val="006C449D"/>
    <w:pPr>
      <w:spacing w:after="160" w:line="259" w:lineRule="auto"/>
    </w:pPr>
  </w:style>
  <w:style w:type="paragraph" w:customStyle="1" w:styleId="827DFC6B76644C12966627717945DFC0">
    <w:name w:val="827DFC6B76644C12966627717945DFC0"/>
    <w:rsid w:val="006C449D"/>
    <w:pPr>
      <w:spacing w:after="160" w:line="259" w:lineRule="auto"/>
    </w:pPr>
  </w:style>
  <w:style w:type="paragraph" w:customStyle="1" w:styleId="21FF5E427380454AB4E41A6093D47156">
    <w:name w:val="21FF5E427380454AB4E41A6093D47156"/>
    <w:rsid w:val="006C449D"/>
    <w:pPr>
      <w:spacing w:after="160" w:line="259" w:lineRule="auto"/>
    </w:pPr>
  </w:style>
  <w:style w:type="paragraph" w:customStyle="1" w:styleId="785586BD771C42BF98A512C110E65DD8">
    <w:name w:val="785586BD771C42BF98A512C110E65DD8"/>
    <w:rsid w:val="006C449D"/>
    <w:pPr>
      <w:spacing w:after="160" w:line="259" w:lineRule="auto"/>
    </w:pPr>
  </w:style>
  <w:style w:type="paragraph" w:customStyle="1" w:styleId="05CBF0EA6C60438DBA6D0093AC7537B7">
    <w:name w:val="05CBF0EA6C60438DBA6D0093AC7537B7"/>
    <w:rsid w:val="006C449D"/>
    <w:pPr>
      <w:spacing w:after="160" w:line="259" w:lineRule="auto"/>
    </w:pPr>
  </w:style>
  <w:style w:type="paragraph" w:customStyle="1" w:styleId="15C208A05269460F803FC0751DA41330">
    <w:name w:val="15C208A05269460F803FC0751DA41330"/>
    <w:rsid w:val="006C449D"/>
    <w:pPr>
      <w:spacing w:after="160" w:line="259" w:lineRule="auto"/>
    </w:pPr>
  </w:style>
  <w:style w:type="paragraph" w:customStyle="1" w:styleId="EC2EF07B60F74DC39896B8AE5D6B82DE">
    <w:name w:val="EC2EF07B60F74DC39896B8AE5D6B82DE"/>
    <w:rsid w:val="006C449D"/>
    <w:pPr>
      <w:spacing w:after="160" w:line="259" w:lineRule="auto"/>
    </w:pPr>
  </w:style>
  <w:style w:type="paragraph" w:customStyle="1" w:styleId="565612A062A84C7BA3A67436A53F377A">
    <w:name w:val="565612A062A84C7BA3A67436A53F377A"/>
    <w:rsid w:val="006C449D"/>
    <w:pPr>
      <w:spacing w:after="160" w:line="259" w:lineRule="auto"/>
    </w:pPr>
  </w:style>
  <w:style w:type="paragraph" w:customStyle="1" w:styleId="8D81648E1AE744AEA337B2F3918751FA">
    <w:name w:val="8D81648E1AE744AEA337B2F3918751FA"/>
    <w:rsid w:val="006C449D"/>
    <w:pPr>
      <w:spacing w:after="160" w:line="259" w:lineRule="auto"/>
    </w:pPr>
  </w:style>
  <w:style w:type="paragraph" w:customStyle="1" w:styleId="86FE5276E9F74B77B506B568F2098D49">
    <w:name w:val="86FE5276E9F74B77B506B568F2098D49"/>
    <w:rsid w:val="006C449D"/>
    <w:pPr>
      <w:spacing w:after="160" w:line="259" w:lineRule="auto"/>
    </w:pPr>
  </w:style>
  <w:style w:type="paragraph" w:customStyle="1" w:styleId="1CC5174C93164CD6A8F7DB7665E295C7">
    <w:name w:val="1CC5174C93164CD6A8F7DB7665E295C7"/>
    <w:rsid w:val="006C449D"/>
    <w:pPr>
      <w:spacing w:after="160" w:line="259" w:lineRule="auto"/>
    </w:pPr>
  </w:style>
  <w:style w:type="paragraph" w:customStyle="1" w:styleId="D6CD69FDB52049C7BCE60D82DA57DB88">
    <w:name w:val="D6CD69FDB52049C7BCE60D82DA57DB88"/>
    <w:rsid w:val="006C449D"/>
    <w:pPr>
      <w:spacing w:after="160" w:line="259" w:lineRule="auto"/>
    </w:pPr>
  </w:style>
  <w:style w:type="paragraph" w:customStyle="1" w:styleId="6DE05A4BF17440188B3950D154F912AB">
    <w:name w:val="6DE05A4BF17440188B3950D154F912AB"/>
    <w:rsid w:val="006C449D"/>
    <w:pPr>
      <w:spacing w:after="160" w:line="259" w:lineRule="auto"/>
    </w:pPr>
  </w:style>
  <w:style w:type="paragraph" w:customStyle="1" w:styleId="E619E12D61D44392B93C5941896D86E4">
    <w:name w:val="E619E12D61D44392B93C5941896D86E4"/>
    <w:rsid w:val="006C449D"/>
    <w:pPr>
      <w:spacing w:after="160" w:line="259" w:lineRule="auto"/>
    </w:pPr>
  </w:style>
  <w:style w:type="paragraph" w:customStyle="1" w:styleId="235BBDF326124205A6E3D83B0672C0AC">
    <w:name w:val="235BBDF326124205A6E3D83B0672C0AC"/>
    <w:rsid w:val="006C449D"/>
    <w:pPr>
      <w:spacing w:after="160" w:line="259" w:lineRule="auto"/>
    </w:pPr>
  </w:style>
  <w:style w:type="paragraph" w:customStyle="1" w:styleId="6111CB8572D64931A28C356D08D0AAF3">
    <w:name w:val="6111CB8572D64931A28C356D08D0AAF3"/>
    <w:rsid w:val="006C449D"/>
    <w:pPr>
      <w:spacing w:after="160" w:line="259" w:lineRule="auto"/>
    </w:pPr>
  </w:style>
  <w:style w:type="paragraph" w:customStyle="1" w:styleId="AC74BB76C42F4C1B84B24BB337EFA9FD">
    <w:name w:val="AC74BB76C42F4C1B84B24BB337EFA9FD"/>
    <w:rsid w:val="009D4937"/>
    <w:pPr>
      <w:spacing w:after="160" w:line="259" w:lineRule="auto"/>
    </w:pPr>
  </w:style>
  <w:style w:type="paragraph" w:customStyle="1" w:styleId="6487F44CEC1949F9ABC0E709D266BEFA">
    <w:name w:val="6487F44CEC1949F9ABC0E709D266BEFA"/>
    <w:rsid w:val="009D4937"/>
    <w:pPr>
      <w:spacing w:after="160" w:line="259" w:lineRule="auto"/>
    </w:pPr>
  </w:style>
  <w:style w:type="paragraph" w:customStyle="1" w:styleId="50BDF7C11A8A4CF7B5B25B332CA0C65A">
    <w:name w:val="50BDF7C11A8A4CF7B5B25B332CA0C65A"/>
    <w:rsid w:val="009D4937"/>
    <w:pPr>
      <w:spacing w:after="160" w:line="259" w:lineRule="auto"/>
    </w:pPr>
  </w:style>
  <w:style w:type="paragraph" w:customStyle="1" w:styleId="B0550A92E89A47B4985524F8F152440F">
    <w:name w:val="B0550A92E89A47B4985524F8F152440F"/>
    <w:rsid w:val="009D4937"/>
    <w:pPr>
      <w:spacing w:after="160" w:line="259" w:lineRule="auto"/>
    </w:pPr>
  </w:style>
  <w:style w:type="paragraph" w:customStyle="1" w:styleId="C801F3BD29FB45878A3E7954F892B73E">
    <w:name w:val="C801F3BD29FB45878A3E7954F892B73E"/>
    <w:rsid w:val="009D4937"/>
    <w:pPr>
      <w:spacing w:after="160" w:line="259" w:lineRule="auto"/>
    </w:pPr>
  </w:style>
  <w:style w:type="paragraph" w:customStyle="1" w:styleId="C37DDD3762AB4BEB9FF6187AA7CB5394">
    <w:name w:val="C37DDD3762AB4BEB9FF6187AA7CB5394"/>
    <w:rsid w:val="009D4937"/>
    <w:pPr>
      <w:spacing w:after="160" w:line="259" w:lineRule="auto"/>
    </w:pPr>
  </w:style>
  <w:style w:type="paragraph" w:customStyle="1" w:styleId="1582F27298B64FDB9DE65F1313B00524">
    <w:name w:val="1582F27298B64FDB9DE65F1313B00524"/>
    <w:rsid w:val="009D4937"/>
    <w:pPr>
      <w:spacing w:after="160" w:line="259" w:lineRule="auto"/>
    </w:pPr>
  </w:style>
  <w:style w:type="paragraph" w:customStyle="1" w:styleId="2BF2E8FC43474DD88C38E992632EAA78">
    <w:name w:val="2BF2E8FC43474DD88C38E992632EAA78"/>
    <w:rsid w:val="009D4937"/>
    <w:pPr>
      <w:spacing w:after="160" w:line="259" w:lineRule="auto"/>
    </w:pPr>
  </w:style>
  <w:style w:type="paragraph" w:customStyle="1" w:styleId="079B908D394445F7B99DAA1C73BAE428">
    <w:name w:val="079B908D394445F7B99DAA1C73BAE428"/>
    <w:rsid w:val="009D4937"/>
    <w:pPr>
      <w:spacing w:after="160" w:line="259" w:lineRule="auto"/>
    </w:pPr>
  </w:style>
  <w:style w:type="paragraph" w:customStyle="1" w:styleId="F48FF97FF346497AAD4F15BC0C4C6AA0">
    <w:name w:val="F48FF97FF346497AAD4F15BC0C4C6AA0"/>
    <w:rsid w:val="009D4937"/>
    <w:pPr>
      <w:spacing w:after="160" w:line="259" w:lineRule="auto"/>
    </w:pPr>
  </w:style>
  <w:style w:type="paragraph" w:customStyle="1" w:styleId="4B47E30D6E0049FA8C77EE8E37D32FAC">
    <w:name w:val="4B47E30D6E0049FA8C77EE8E37D32FAC"/>
    <w:rsid w:val="009D4937"/>
    <w:pPr>
      <w:spacing w:after="160" w:line="259" w:lineRule="auto"/>
    </w:pPr>
  </w:style>
  <w:style w:type="paragraph" w:customStyle="1" w:styleId="09E9D73CBA7E488392FF5E9B542B46B6">
    <w:name w:val="09E9D73CBA7E488392FF5E9B542B46B6"/>
    <w:rsid w:val="009D4937"/>
    <w:pPr>
      <w:spacing w:after="160" w:line="259" w:lineRule="auto"/>
    </w:pPr>
  </w:style>
  <w:style w:type="paragraph" w:customStyle="1" w:styleId="7E743EEF903D414E897B678561CC8439">
    <w:name w:val="7E743EEF903D414E897B678561CC8439"/>
    <w:rsid w:val="009D4937"/>
    <w:pPr>
      <w:spacing w:after="160" w:line="259" w:lineRule="auto"/>
    </w:pPr>
  </w:style>
  <w:style w:type="paragraph" w:customStyle="1" w:styleId="B5AAD729B71D4FBBBA759D86C1BA25B2">
    <w:name w:val="B5AAD729B71D4FBBBA759D86C1BA25B2"/>
    <w:rsid w:val="009D4937"/>
    <w:pPr>
      <w:spacing w:after="160" w:line="259" w:lineRule="auto"/>
    </w:pPr>
  </w:style>
  <w:style w:type="paragraph" w:customStyle="1" w:styleId="A59BD7EEF7F7403EB852635D3284B8B4">
    <w:name w:val="A59BD7EEF7F7403EB852635D3284B8B4"/>
    <w:rsid w:val="009D4937"/>
    <w:pPr>
      <w:spacing w:after="160" w:line="259" w:lineRule="auto"/>
    </w:pPr>
  </w:style>
  <w:style w:type="paragraph" w:customStyle="1" w:styleId="5BA6C06E56734583ABFBE095A49C6562">
    <w:name w:val="5BA6C06E56734583ABFBE095A49C6562"/>
    <w:rsid w:val="009D4937"/>
    <w:pPr>
      <w:spacing w:after="160" w:line="259" w:lineRule="auto"/>
    </w:pPr>
  </w:style>
  <w:style w:type="paragraph" w:customStyle="1" w:styleId="9C325E7E8B534B22808F2ADA47178F34">
    <w:name w:val="9C325E7E8B534B22808F2ADA47178F34"/>
    <w:rsid w:val="009D4937"/>
    <w:pPr>
      <w:spacing w:after="160" w:line="259" w:lineRule="auto"/>
    </w:pPr>
  </w:style>
  <w:style w:type="paragraph" w:customStyle="1" w:styleId="925A984629524162BBA4A6078D102F8C">
    <w:name w:val="925A984629524162BBA4A6078D102F8C"/>
    <w:rsid w:val="009D4937"/>
    <w:pPr>
      <w:spacing w:after="160" w:line="259" w:lineRule="auto"/>
    </w:pPr>
  </w:style>
  <w:style w:type="paragraph" w:customStyle="1" w:styleId="DD62F0D56F274DAD9931BC1442D39F01">
    <w:name w:val="DD62F0D56F274DAD9931BC1442D39F01"/>
    <w:rsid w:val="009D4937"/>
    <w:pPr>
      <w:spacing w:after="160" w:line="259" w:lineRule="auto"/>
    </w:pPr>
  </w:style>
  <w:style w:type="paragraph" w:customStyle="1" w:styleId="93D675253C7C42E9B9527B18C1D891CF">
    <w:name w:val="93D675253C7C42E9B9527B18C1D891CF"/>
    <w:rsid w:val="009D4937"/>
    <w:pPr>
      <w:spacing w:after="160" w:line="259" w:lineRule="auto"/>
    </w:pPr>
  </w:style>
  <w:style w:type="paragraph" w:customStyle="1" w:styleId="A272698050C74D12AF7D1E07C61707BD">
    <w:name w:val="A272698050C74D12AF7D1E07C61707BD"/>
    <w:rsid w:val="009D4937"/>
    <w:pPr>
      <w:spacing w:after="160" w:line="259" w:lineRule="auto"/>
    </w:pPr>
  </w:style>
  <w:style w:type="paragraph" w:customStyle="1" w:styleId="B48B0BBE18BF40A998544AC0489C6F98">
    <w:name w:val="B48B0BBE18BF40A998544AC0489C6F98"/>
    <w:rsid w:val="009D4937"/>
    <w:pPr>
      <w:spacing w:after="160" w:line="259" w:lineRule="auto"/>
    </w:pPr>
  </w:style>
  <w:style w:type="paragraph" w:customStyle="1" w:styleId="2BA0811F6BC74DF7844E64A55145335B">
    <w:name w:val="2BA0811F6BC74DF7844E64A55145335B"/>
    <w:rsid w:val="009D4937"/>
    <w:pPr>
      <w:spacing w:after="160" w:line="259" w:lineRule="auto"/>
    </w:pPr>
  </w:style>
  <w:style w:type="paragraph" w:customStyle="1" w:styleId="ED3CECC1B4724DB9893FCDF5CC934E8F">
    <w:name w:val="ED3CECC1B4724DB9893FCDF5CC934E8F"/>
    <w:rsid w:val="009D4937"/>
    <w:pPr>
      <w:spacing w:after="160" w:line="259" w:lineRule="auto"/>
    </w:pPr>
  </w:style>
  <w:style w:type="paragraph" w:customStyle="1" w:styleId="A8CA9AB3B02E4AC5B2E34EAE08E71748">
    <w:name w:val="A8CA9AB3B02E4AC5B2E34EAE08E71748"/>
    <w:rsid w:val="009D4937"/>
    <w:pPr>
      <w:spacing w:after="160" w:line="259" w:lineRule="auto"/>
    </w:pPr>
  </w:style>
  <w:style w:type="paragraph" w:customStyle="1" w:styleId="0104BCA76D4F4628BF7D134FDBC23E33">
    <w:name w:val="0104BCA76D4F4628BF7D134FDBC23E33"/>
    <w:rsid w:val="009D4937"/>
    <w:pPr>
      <w:spacing w:after="160" w:line="259" w:lineRule="auto"/>
    </w:pPr>
  </w:style>
  <w:style w:type="paragraph" w:customStyle="1" w:styleId="24B6A966B9EA4AB99D9BF15C3959846C">
    <w:name w:val="24B6A966B9EA4AB99D9BF15C3959846C"/>
    <w:rsid w:val="009D4937"/>
    <w:pPr>
      <w:spacing w:after="160" w:line="259" w:lineRule="auto"/>
    </w:pPr>
  </w:style>
  <w:style w:type="paragraph" w:customStyle="1" w:styleId="5910DFCD62B84DC194C92F0FBBE282CC">
    <w:name w:val="5910DFCD62B84DC194C92F0FBBE282CC"/>
    <w:rsid w:val="009D4937"/>
    <w:pPr>
      <w:spacing w:after="160" w:line="259" w:lineRule="auto"/>
    </w:pPr>
  </w:style>
  <w:style w:type="paragraph" w:customStyle="1" w:styleId="8B0E66FB18F9453AAC69658A7B993840">
    <w:name w:val="8B0E66FB18F9453AAC69658A7B993840"/>
    <w:rsid w:val="009D4937"/>
    <w:pPr>
      <w:spacing w:after="160" w:line="259" w:lineRule="auto"/>
    </w:pPr>
  </w:style>
  <w:style w:type="paragraph" w:customStyle="1" w:styleId="F4C477DF37194637B06C8B59BB35F7D4">
    <w:name w:val="F4C477DF37194637B06C8B59BB35F7D4"/>
    <w:rsid w:val="009D4937"/>
    <w:pPr>
      <w:spacing w:after="160" w:line="259" w:lineRule="auto"/>
    </w:pPr>
  </w:style>
  <w:style w:type="paragraph" w:customStyle="1" w:styleId="004ACDA74D954E12B7349E30D850B88D">
    <w:name w:val="004ACDA74D954E12B7349E30D850B88D"/>
    <w:rsid w:val="009D4937"/>
    <w:pPr>
      <w:spacing w:after="160" w:line="259" w:lineRule="auto"/>
    </w:pPr>
  </w:style>
  <w:style w:type="paragraph" w:customStyle="1" w:styleId="B6924496958548C4816C458D35FA859F">
    <w:name w:val="B6924496958548C4816C458D35FA859F"/>
    <w:rsid w:val="009D4937"/>
    <w:pPr>
      <w:spacing w:after="160" w:line="259" w:lineRule="auto"/>
    </w:pPr>
  </w:style>
  <w:style w:type="paragraph" w:customStyle="1" w:styleId="C57C82581B614AFFAEB03DE4459909C6">
    <w:name w:val="C57C82581B614AFFAEB03DE4459909C6"/>
    <w:rsid w:val="009D4937"/>
    <w:pPr>
      <w:spacing w:after="160" w:line="259" w:lineRule="auto"/>
    </w:pPr>
  </w:style>
  <w:style w:type="paragraph" w:customStyle="1" w:styleId="3655CF08623E47098315C0DF094AF663">
    <w:name w:val="3655CF08623E47098315C0DF094AF663"/>
    <w:rsid w:val="009D4937"/>
    <w:pPr>
      <w:spacing w:after="160" w:line="259" w:lineRule="auto"/>
    </w:pPr>
  </w:style>
  <w:style w:type="paragraph" w:customStyle="1" w:styleId="DEAE5A2DF34643ADA7856F143541F7B0">
    <w:name w:val="DEAE5A2DF34643ADA7856F143541F7B0"/>
    <w:rsid w:val="009D4937"/>
    <w:pPr>
      <w:spacing w:after="160" w:line="259" w:lineRule="auto"/>
    </w:pPr>
  </w:style>
  <w:style w:type="paragraph" w:customStyle="1" w:styleId="402BBC76F5D84E7FBF291E4A7ADAC151">
    <w:name w:val="402BBC76F5D84E7FBF291E4A7ADAC151"/>
    <w:rsid w:val="009D4937"/>
    <w:pPr>
      <w:spacing w:after="160" w:line="259" w:lineRule="auto"/>
    </w:pPr>
  </w:style>
  <w:style w:type="paragraph" w:customStyle="1" w:styleId="E71C5593EB554A1487799AA25CEFADF3">
    <w:name w:val="E71C5593EB554A1487799AA25CEFADF3"/>
    <w:rsid w:val="009D4937"/>
    <w:pPr>
      <w:spacing w:after="160" w:line="259" w:lineRule="auto"/>
    </w:pPr>
  </w:style>
  <w:style w:type="paragraph" w:customStyle="1" w:styleId="F01FF4A679F647FFB01775612938AD4F">
    <w:name w:val="F01FF4A679F647FFB01775612938AD4F"/>
    <w:rsid w:val="009D4937"/>
    <w:pPr>
      <w:spacing w:after="160" w:line="259" w:lineRule="auto"/>
    </w:pPr>
  </w:style>
  <w:style w:type="paragraph" w:customStyle="1" w:styleId="550D1A32E2E04816813EE39B445AC613">
    <w:name w:val="550D1A32E2E04816813EE39B445AC613"/>
    <w:rsid w:val="009D4937"/>
    <w:pPr>
      <w:spacing w:after="160" w:line="259" w:lineRule="auto"/>
    </w:pPr>
  </w:style>
  <w:style w:type="paragraph" w:customStyle="1" w:styleId="DE99140FEFF4499B8380428D48830B3A">
    <w:name w:val="DE99140FEFF4499B8380428D48830B3A"/>
    <w:rsid w:val="009D4937"/>
    <w:pPr>
      <w:spacing w:after="160" w:line="259" w:lineRule="auto"/>
    </w:pPr>
  </w:style>
  <w:style w:type="paragraph" w:customStyle="1" w:styleId="B924342B084A488D9AFD1C5EA953148A">
    <w:name w:val="B924342B084A488D9AFD1C5EA953148A"/>
    <w:rsid w:val="009D4937"/>
    <w:pPr>
      <w:spacing w:after="160" w:line="259" w:lineRule="auto"/>
    </w:pPr>
  </w:style>
  <w:style w:type="paragraph" w:customStyle="1" w:styleId="D4191AF53642429AA78E2831A65C9F30">
    <w:name w:val="D4191AF53642429AA78E2831A65C9F30"/>
    <w:rsid w:val="008165EC"/>
    <w:pPr>
      <w:spacing w:after="160" w:line="259" w:lineRule="auto"/>
    </w:pPr>
  </w:style>
  <w:style w:type="paragraph" w:customStyle="1" w:styleId="86F4DFB29AB74955BA0997E29FC31484">
    <w:name w:val="86F4DFB29AB74955BA0997E29FC31484"/>
    <w:rsid w:val="008165EC"/>
    <w:pPr>
      <w:spacing w:after="160" w:line="259" w:lineRule="auto"/>
    </w:pPr>
  </w:style>
  <w:style w:type="paragraph" w:customStyle="1" w:styleId="ADEFC77DC874458A81B890D975E222FB">
    <w:name w:val="ADEFC77DC874458A81B890D975E222FB"/>
    <w:rsid w:val="008165EC"/>
    <w:pPr>
      <w:spacing w:after="160" w:line="259" w:lineRule="auto"/>
    </w:pPr>
  </w:style>
  <w:style w:type="paragraph" w:customStyle="1" w:styleId="9E92CBA2F5354B178CA9E25C6CFC305C">
    <w:name w:val="9E92CBA2F5354B178CA9E25C6CFC305C"/>
    <w:rsid w:val="008165EC"/>
    <w:pPr>
      <w:spacing w:after="160" w:line="259" w:lineRule="auto"/>
    </w:pPr>
  </w:style>
  <w:style w:type="paragraph" w:customStyle="1" w:styleId="06C7E1541584468B9FB1E73A55B85134">
    <w:name w:val="06C7E1541584468B9FB1E73A55B85134"/>
    <w:rsid w:val="008165EC"/>
    <w:pPr>
      <w:spacing w:after="160" w:line="259" w:lineRule="auto"/>
    </w:pPr>
  </w:style>
  <w:style w:type="paragraph" w:customStyle="1" w:styleId="4D686E8F3A9D4AC2AC0B8412A4A14063">
    <w:name w:val="4D686E8F3A9D4AC2AC0B8412A4A14063"/>
    <w:rsid w:val="008165EC"/>
    <w:pPr>
      <w:spacing w:after="160" w:line="259" w:lineRule="auto"/>
    </w:pPr>
  </w:style>
  <w:style w:type="paragraph" w:customStyle="1" w:styleId="60EE03D490204C78961771EECF3378E1">
    <w:name w:val="60EE03D490204C78961771EECF3378E1"/>
    <w:rsid w:val="008165EC"/>
    <w:pPr>
      <w:spacing w:after="160" w:line="259" w:lineRule="auto"/>
    </w:pPr>
  </w:style>
  <w:style w:type="paragraph" w:customStyle="1" w:styleId="B64FC941106A483188005B4830C5E2E9">
    <w:name w:val="B64FC941106A483188005B4830C5E2E9"/>
    <w:rsid w:val="008165EC"/>
    <w:pPr>
      <w:spacing w:after="160" w:line="259" w:lineRule="auto"/>
    </w:pPr>
  </w:style>
  <w:style w:type="paragraph" w:customStyle="1" w:styleId="0903EA282B90494CBF5D862E26E54B80">
    <w:name w:val="0903EA282B90494CBF5D862E26E54B80"/>
    <w:rsid w:val="008165EC"/>
    <w:pPr>
      <w:spacing w:after="160" w:line="259" w:lineRule="auto"/>
    </w:pPr>
  </w:style>
  <w:style w:type="paragraph" w:customStyle="1" w:styleId="DF403558C9284A73BE081FA689566413">
    <w:name w:val="DF403558C9284A73BE081FA689566413"/>
    <w:rsid w:val="008165EC"/>
    <w:pPr>
      <w:spacing w:after="160" w:line="259" w:lineRule="auto"/>
    </w:pPr>
  </w:style>
  <w:style w:type="paragraph" w:customStyle="1" w:styleId="9355AF111A4E4F4CAC0436D1668A3E67">
    <w:name w:val="9355AF111A4E4F4CAC0436D1668A3E67"/>
    <w:rsid w:val="008165EC"/>
    <w:pPr>
      <w:spacing w:after="160" w:line="259" w:lineRule="auto"/>
    </w:pPr>
  </w:style>
  <w:style w:type="paragraph" w:customStyle="1" w:styleId="67CF066850D04E53AC115CA750AC4287">
    <w:name w:val="67CF066850D04E53AC115CA750AC4287"/>
    <w:rsid w:val="008165EC"/>
    <w:pPr>
      <w:spacing w:after="160" w:line="259" w:lineRule="auto"/>
    </w:pPr>
  </w:style>
  <w:style w:type="paragraph" w:customStyle="1" w:styleId="6A58F878122F42CFBA47A1E4DA931772">
    <w:name w:val="6A58F878122F42CFBA47A1E4DA931772"/>
    <w:rsid w:val="008165EC"/>
    <w:pPr>
      <w:spacing w:after="160" w:line="259" w:lineRule="auto"/>
    </w:pPr>
  </w:style>
  <w:style w:type="paragraph" w:customStyle="1" w:styleId="9991342E995948AC8C1C3CA67CEC98E3">
    <w:name w:val="9991342E995948AC8C1C3CA67CEC98E3"/>
    <w:rsid w:val="008165EC"/>
    <w:pPr>
      <w:spacing w:after="160" w:line="259" w:lineRule="auto"/>
    </w:pPr>
  </w:style>
  <w:style w:type="paragraph" w:customStyle="1" w:styleId="6DE761EBAA0A401190A2931C7C617303">
    <w:name w:val="6DE761EBAA0A401190A2931C7C617303"/>
    <w:rsid w:val="008165EC"/>
    <w:pPr>
      <w:spacing w:after="160" w:line="259" w:lineRule="auto"/>
    </w:pPr>
  </w:style>
  <w:style w:type="paragraph" w:customStyle="1" w:styleId="B3D808243F984B8AA729D15130E9A7B9">
    <w:name w:val="B3D808243F984B8AA729D15130E9A7B9"/>
    <w:rsid w:val="008165EC"/>
    <w:pPr>
      <w:spacing w:after="160" w:line="259" w:lineRule="auto"/>
    </w:pPr>
  </w:style>
  <w:style w:type="paragraph" w:customStyle="1" w:styleId="F6F90974418A4A19AA0EC02AC25E4F25">
    <w:name w:val="F6F90974418A4A19AA0EC02AC25E4F25"/>
    <w:rsid w:val="008165EC"/>
    <w:pPr>
      <w:spacing w:after="160" w:line="259" w:lineRule="auto"/>
    </w:pPr>
  </w:style>
  <w:style w:type="paragraph" w:customStyle="1" w:styleId="9BAD0A7D80004B7BBFF09D82E03FEF8D">
    <w:name w:val="9BAD0A7D80004B7BBFF09D82E03FEF8D"/>
    <w:rsid w:val="008165EC"/>
    <w:pPr>
      <w:spacing w:after="160" w:line="259" w:lineRule="auto"/>
    </w:pPr>
  </w:style>
  <w:style w:type="paragraph" w:customStyle="1" w:styleId="BA825781728046A78E6B71F86F4B5DDD">
    <w:name w:val="BA825781728046A78E6B71F86F4B5DDD"/>
    <w:rsid w:val="008165EC"/>
    <w:pPr>
      <w:spacing w:after="160" w:line="259" w:lineRule="auto"/>
    </w:pPr>
  </w:style>
  <w:style w:type="paragraph" w:customStyle="1" w:styleId="F378B0B31D344D34959570E0EDBB47E8">
    <w:name w:val="F378B0B31D344D34959570E0EDBB47E8"/>
    <w:rsid w:val="008165EC"/>
    <w:pPr>
      <w:spacing w:after="160" w:line="259" w:lineRule="auto"/>
    </w:pPr>
  </w:style>
  <w:style w:type="paragraph" w:customStyle="1" w:styleId="69E24B3A042B4424814872F96DADEDD8">
    <w:name w:val="69E24B3A042B4424814872F96DADEDD8"/>
    <w:rsid w:val="008165EC"/>
    <w:pPr>
      <w:spacing w:after="160" w:line="259" w:lineRule="auto"/>
    </w:pPr>
  </w:style>
  <w:style w:type="paragraph" w:customStyle="1" w:styleId="DFCE7BA96B454F219F84F3A12085D61E">
    <w:name w:val="DFCE7BA96B454F219F84F3A12085D61E"/>
    <w:rsid w:val="008165EC"/>
    <w:pPr>
      <w:spacing w:after="160" w:line="259" w:lineRule="auto"/>
    </w:pPr>
  </w:style>
  <w:style w:type="paragraph" w:customStyle="1" w:styleId="1D12E1EB26264BA7813D0D30806EB650">
    <w:name w:val="1D12E1EB26264BA7813D0D30806EB650"/>
    <w:rsid w:val="008165EC"/>
    <w:pPr>
      <w:spacing w:after="160" w:line="259" w:lineRule="auto"/>
    </w:pPr>
  </w:style>
  <w:style w:type="paragraph" w:customStyle="1" w:styleId="2EFBF169C63446268D688C609EAFC3AE">
    <w:name w:val="2EFBF169C63446268D688C609EAFC3AE"/>
    <w:rsid w:val="008165EC"/>
    <w:pPr>
      <w:spacing w:after="160" w:line="259" w:lineRule="auto"/>
    </w:pPr>
  </w:style>
  <w:style w:type="paragraph" w:customStyle="1" w:styleId="8EC47E5C580B4FFEA8DA4F7C3CA3CBBF">
    <w:name w:val="8EC47E5C580B4FFEA8DA4F7C3CA3CBBF"/>
    <w:rsid w:val="008165EC"/>
    <w:pPr>
      <w:spacing w:after="160" w:line="259" w:lineRule="auto"/>
    </w:pPr>
  </w:style>
  <w:style w:type="paragraph" w:customStyle="1" w:styleId="6443F14D478D429CBC12481496AF0E3B">
    <w:name w:val="6443F14D478D429CBC12481496AF0E3B"/>
    <w:rsid w:val="008165EC"/>
    <w:pPr>
      <w:spacing w:after="160" w:line="259" w:lineRule="auto"/>
    </w:pPr>
  </w:style>
  <w:style w:type="paragraph" w:customStyle="1" w:styleId="8D15A1EBEB2D4F6BBB08BF50342C4401">
    <w:name w:val="8D15A1EBEB2D4F6BBB08BF50342C4401"/>
    <w:rsid w:val="008165EC"/>
    <w:pPr>
      <w:spacing w:after="160" w:line="259" w:lineRule="auto"/>
    </w:pPr>
  </w:style>
  <w:style w:type="paragraph" w:customStyle="1" w:styleId="EB0213DB457B449097EF26F8D999CAA8">
    <w:name w:val="EB0213DB457B449097EF26F8D999CAA8"/>
    <w:rsid w:val="008165EC"/>
    <w:pPr>
      <w:spacing w:after="160" w:line="259" w:lineRule="auto"/>
    </w:pPr>
  </w:style>
  <w:style w:type="paragraph" w:customStyle="1" w:styleId="102461535D0D4F4CAB0AA393AB0BB46B">
    <w:name w:val="102461535D0D4F4CAB0AA393AB0BB46B"/>
    <w:rsid w:val="008165EC"/>
    <w:pPr>
      <w:spacing w:after="160" w:line="259" w:lineRule="auto"/>
    </w:pPr>
  </w:style>
  <w:style w:type="paragraph" w:customStyle="1" w:styleId="481331B3C32E4FD583752365D07711CC">
    <w:name w:val="481331B3C32E4FD583752365D07711CC"/>
    <w:rsid w:val="008165EC"/>
    <w:pPr>
      <w:spacing w:after="160" w:line="259" w:lineRule="auto"/>
    </w:pPr>
  </w:style>
  <w:style w:type="paragraph" w:customStyle="1" w:styleId="46D724D6233043DF90D3370A2E7FCA09">
    <w:name w:val="46D724D6233043DF90D3370A2E7FCA09"/>
    <w:rsid w:val="008165EC"/>
    <w:pPr>
      <w:spacing w:after="160" w:line="259" w:lineRule="auto"/>
    </w:pPr>
  </w:style>
  <w:style w:type="paragraph" w:customStyle="1" w:styleId="FD94E0994F8C4DD0B1ED4F9E43DDD94B">
    <w:name w:val="FD94E0994F8C4DD0B1ED4F9E43DDD94B"/>
    <w:rsid w:val="008165EC"/>
    <w:pPr>
      <w:spacing w:after="160" w:line="259" w:lineRule="auto"/>
    </w:pPr>
  </w:style>
  <w:style w:type="paragraph" w:customStyle="1" w:styleId="22DA4ED8079E4CDBA16A811FA88166CE">
    <w:name w:val="22DA4ED8079E4CDBA16A811FA88166CE"/>
    <w:rsid w:val="008165EC"/>
    <w:pPr>
      <w:spacing w:after="160" w:line="259" w:lineRule="auto"/>
    </w:pPr>
  </w:style>
  <w:style w:type="paragraph" w:customStyle="1" w:styleId="79426585C3424E58A93C15D59F89A45E">
    <w:name w:val="79426585C3424E58A93C15D59F89A45E"/>
    <w:rsid w:val="008165EC"/>
    <w:pPr>
      <w:spacing w:after="160" w:line="259" w:lineRule="auto"/>
    </w:pPr>
  </w:style>
  <w:style w:type="paragraph" w:customStyle="1" w:styleId="575224D3EAA44E49A640604C3180A6FC">
    <w:name w:val="575224D3EAA44E49A640604C3180A6FC"/>
    <w:rsid w:val="008165EC"/>
    <w:pPr>
      <w:spacing w:after="160" w:line="259" w:lineRule="auto"/>
    </w:pPr>
  </w:style>
  <w:style w:type="paragraph" w:customStyle="1" w:styleId="B7B6DCBB73874156B2BC7A2E7777429D">
    <w:name w:val="B7B6DCBB73874156B2BC7A2E7777429D"/>
    <w:rsid w:val="008165EC"/>
    <w:pPr>
      <w:spacing w:after="160" w:line="259" w:lineRule="auto"/>
    </w:pPr>
  </w:style>
  <w:style w:type="paragraph" w:customStyle="1" w:styleId="8B138755E993446589D906900FEAC471">
    <w:name w:val="8B138755E993446589D906900FEAC471"/>
    <w:rsid w:val="008165EC"/>
    <w:pPr>
      <w:spacing w:after="160" w:line="259" w:lineRule="auto"/>
    </w:pPr>
  </w:style>
  <w:style w:type="paragraph" w:customStyle="1" w:styleId="19834D454FF1474EBA06C9BC114FE496">
    <w:name w:val="19834D454FF1474EBA06C9BC114FE496"/>
    <w:rsid w:val="008165EC"/>
    <w:pPr>
      <w:spacing w:after="160" w:line="259" w:lineRule="auto"/>
    </w:pPr>
  </w:style>
  <w:style w:type="paragraph" w:customStyle="1" w:styleId="69DD9F9CCAD241E3A49B40B7E1FC9618">
    <w:name w:val="69DD9F9CCAD241E3A49B40B7E1FC9618"/>
    <w:rsid w:val="008165EC"/>
    <w:pPr>
      <w:spacing w:after="160" w:line="259" w:lineRule="auto"/>
    </w:pPr>
  </w:style>
  <w:style w:type="paragraph" w:customStyle="1" w:styleId="DBCD561E121144B384F5CA1E530E3E93">
    <w:name w:val="DBCD561E121144B384F5CA1E530E3E93"/>
    <w:rsid w:val="008165EC"/>
    <w:pPr>
      <w:spacing w:after="160" w:line="259" w:lineRule="auto"/>
    </w:pPr>
  </w:style>
  <w:style w:type="paragraph" w:customStyle="1" w:styleId="D1F31CBA601046798C57435C6F955F92">
    <w:name w:val="D1F31CBA601046798C57435C6F955F92"/>
    <w:rsid w:val="008165EC"/>
    <w:pPr>
      <w:spacing w:after="160" w:line="259" w:lineRule="auto"/>
    </w:pPr>
  </w:style>
  <w:style w:type="paragraph" w:customStyle="1" w:styleId="4317E2764DC748BB908B9912CB98B7B0">
    <w:name w:val="4317E2764DC748BB908B9912CB98B7B0"/>
    <w:rsid w:val="008165EC"/>
    <w:pPr>
      <w:spacing w:after="160" w:line="259" w:lineRule="auto"/>
    </w:pPr>
  </w:style>
  <w:style w:type="paragraph" w:customStyle="1" w:styleId="E0D623BDD8F544C0AAC5907315A67AC1">
    <w:name w:val="E0D623BDD8F544C0AAC5907315A67AC1"/>
    <w:rsid w:val="008165EC"/>
    <w:pPr>
      <w:spacing w:after="160" w:line="259" w:lineRule="auto"/>
    </w:pPr>
  </w:style>
  <w:style w:type="paragraph" w:customStyle="1" w:styleId="5AEEE1976D1246E5A5446B99325A9E57">
    <w:name w:val="5AEEE1976D1246E5A5446B99325A9E57"/>
    <w:rsid w:val="008165EC"/>
    <w:pPr>
      <w:spacing w:after="160" w:line="259" w:lineRule="auto"/>
    </w:pPr>
  </w:style>
  <w:style w:type="paragraph" w:customStyle="1" w:styleId="971E824BAEE34765BCE0912F2B3175E1">
    <w:name w:val="971E824BAEE34765BCE0912F2B3175E1"/>
    <w:rsid w:val="008165EC"/>
    <w:pPr>
      <w:spacing w:after="160" w:line="259" w:lineRule="auto"/>
    </w:pPr>
  </w:style>
  <w:style w:type="paragraph" w:customStyle="1" w:styleId="77833A3C6CAE4595A833D0EDDCF7B95F">
    <w:name w:val="77833A3C6CAE4595A833D0EDDCF7B95F"/>
    <w:rsid w:val="008165EC"/>
    <w:pPr>
      <w:spacing w:after="160" w:line="259" w:lineRule="auto"/>
    </w:pPr>
  </w:style>
  <w:style w:type="paragraph" w:customStyle="1" w:styleId="85C2A1BF922A45EDA344C30750C2D6C3">
    <w:name w:val="85C2A1BF922A45EDA344C30750C2D6C3"/>
    <w:rsid w:val="008165EC"/>
    <w:pPr>
      <w:spacing w:after="160" w:line="259" w:lineRule="auto"/>
    </w:pPr>
  </w:style>
  <w:style w:type="paragraph" w:customStyle="1" w:styleId="C54F6D30CFA94A55AE5A0776321DC363">
    <w:name w:val="C54F6D30CFA94A55AE5A0776321DC363"/>
    <w:rsid w:val="008165EC"/>
    <w:pPr>
      <w:spacing w:after="160" w:line="259" w:lineRule="auto"/>
    </w:pPr>
  </w:style>
  <w:style w:type="paragraph" w:customStyle="1" w:styleId="FBC95A97F2914D67ADE1717BD36114EC">
    <w:name w:val="FBC95A97F2914D67ADE1717BD36114EC"/>
    <w:rsid w:val="008165EC"/>
    <w:pPr>
      <w:spacing w:after="160" w:line="259" w:lineRule="auto"/>
    </w:pPr>
  </w:style>
  <w:style w:type="paragraph" w:customStyle="1" w:styleId="943228DC7FB642A98A22E2DA58A62E0C">
    <w:name w:val="943228DC7FB642A98A22E2DA58A62E0C"/>
    <w:rsid w:val="008165EC"/>
    <w:pPr>
      <w:spacing w:after="160" w:line="259" w:lineRule="auto"/>
    </w:pPr>
  </w:style>
  <w:style w:type="paragraph" w:customStyle="1" w:styleId="0F71E143DFFB418A8750338846BE216E">
    <w:name w:val="0F71E143DFFB418A8750338846BE216E"/>
    <w:rsid w:val="008165EC"/>
    <w:pPr>
      <w:spacing w:after="160" w:line="259" w:lineRule="auto"/>
    </w:pPr>
  </w:style>
  <w:style w:type="paragraph" w:customStyle="1" w:styleId="724AAD5C26B442CE92CA82F73E84ADE8">
    <w:name w:val="724AAD5C26B442CE92CA82F73E84ADE8"/>
    <w:rsid w:val="008165EC"/>
    <w:pPr>
      <w:spacing w:after="160" w:line="259" w:lineRule="auto"/>
    </w:pPr>
  </w:style>
  <w:style w:type="paragraph" w:customStyle="1" w:styleId="6F00EE69EE324EC38AC32582074D18B6">
    <w:name w:val="6F00EE69EE324EC38AC32582074D18B6"/>
    <w:rsid w:val="008165EC"/>
    <w:pPr>
      <w:spacing w:after="160" w:line="259" w:lineRule="auto"/>
    </w:pPr>
  </w:style>
  <w:style w:type="paragraph" w:customStyle="1" w:styleId="35B8249094E04B169E88E8353273CF20">
    <w:name w:val="35B8249094E04B169E88E8353273CF20"/>
    <w:rsid w:val="008165EC"/>
    <w:pPr>
      <w:spacing w:after="160" w:line="259" w:lineRule="auto"/>
    </w:pPr>
  </w:style>
  <w:style w:type="paragraph" w:customStyle="1" w:styleId="100D25CB69714C878E1EBB4D7506F0C7">
    <w:name w:val="100D25CB69714C878E1EBB4D7506F0C7"/>
    <w:rsid w:val="008165EC"/>
    <w:pPr>
      <w:spacing w:after="160" w:line="259" w:lineRule="auto"/>
    </w:pPr>
  </w:style>
  <w:style w:type="paragraph" w:customStyle="1" w:styleId="A8533446A2794EF6BD1D62D97F9A2360">
    <w:name w:val="A8533446A2794EF6BD1D62D97F9A2360"/>
    <w:rsid w:val="008165EC"/>
    <w:pPr>
      <w:spacing w:after="160" w:line="259" w:lineRule="auto"/>
    </w:pPr>
  </w:style>
  <w:style w:type="paragraph" w:customStyle="1" w:styleId="0FDE2416C4E14447A487A81CF542F07F">
    <w:name w:val="0FDE2416C4E14447A487A81CF542F07F"/>
    <w:rsid w:val="008165EC"/>
    <w:pPr>
      <w:spacing w:after="160" w:line="259" w:lineRule="auto"/>
    </w:pPr>
  </w:style>
  <w:style w:type="paragraph" w:customStyle="1" w:styleId="8826161DA7D04ED1B5901A2DEAE3B909">
    <w:name w:val="8826161DA7D04ED1B5901A2DEAE3B909"/>
    <w:rsid w:val="008165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682C-99FF-42A5-B50B-054F9152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5</TotalTime>
  <Pages>5</Pages>
  <Words>1160</Words>
  <Characters>9254</Characters>
  <Application>Microsoft Office Word</Application>
  <DocSecurity>2</DocSecurity>
  <Lines>77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Татаренко Надежда Владимировна</cp:lastModifiedBy>
  <cp:revision>6</cp:revision>
  <cp:lastPrinted>2024-09-12T06:31:00Z</cp:lastPrinted>
  <dcterms:created xsi:type="dcterms:W3CDTF">2024-10-21T07:54:00Z</dcterms:created>
  <dcterms:modified xsi:type="dcterms:W3CDTF">2024-10-21T09:00:00Z</dcterms:modified>
</cp:coreProperties>
</file>