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B9" w:rsidRPr="006A0265" w:rsidRDefault="001D2A73" w:rsidP="007A68B9">
      <w:pPr>
        <w:spacing w:line="360" w:lineRule="exact"/>
        <w:jc w:val="center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</w:t>
      </w:r>
      <w:r w:rsidR="007A68B9" w:rsidRPr="006A0265">
        <w:rPr>
          <w:rFonts w:eastAsia="Calibri"/>
          <w:sz w:val="24"/>
          <w:szCs w:val="24"/>
          <w:lang w:eastAsia="en-US"/>
        </w:rPr>
        <w:t>ехническо</w:t>
      </w:r>
      <w:r>
        <w:rPr>
          <w:rFonts w:eastAsia="Calibri"/>
          <w:sz w:val="24"/>
          <w:szCs w:val="24"/>
          <w:lang w:eastAsia="en-US"/>
        </w:rPr>
        <w:t>е</w:t>
      </w:r>
      <w:r w:rsidR="007A68B9" w:rsidRPr="006A0265">
        <w:rPr>
          <w:rFonts w:eastAsia="Calibri"/>
          <w:sz w:val="24"/>
          <w:szCs w:val="24"/>
          <w:lang w:eastAsia="en-US"/>
        </w:rPr>
        <w:t xml:space="preserve"> задани</w:t>
      </w:r>
      <w:r>
        <w:rPr>
          <w:rFonts w:eastAsia="Calibri"/>
          <w:sz w:val="24"/>
          <w:szCs w:val="24"/>
          <w:lang w:eastAsia="en-US"/>
        </w:rPr>
        <w:t>е</w:t>
      </w:r>
    </w:p>
    <w:p w:rsidR="007A68B9" w:rsidRPr="006A0265" w:rsidRDefault="007A68B9" w:rsidP="008439E9">
      <w:pPr>
        <w:jc w:val="center"/>
        <w:rPr>
          <w:sz w:val="24"/>
          <w:szCs w:val="24"/>
        </w:rPr>
      </w:pPr>
      <w:r w:rsidRPr="006A0265">
        <w:rPr>
          <w:bCs/>
          <w:sz w:val="24"/>
          <w:szCs w:val="24"/>
        </w:rPr>
        <w:t xml:space="preserve">на поставку </w:t>
      </w:r>
      <w:r w:rsidR="00FA5A9C">
        <w:rPr>
          <w:sz w:val="24"/>
          <w:szCs w:val="24"/>
        </w:rPr>
        <w:t>в</w:t>
      </w:r>
      <w:r w:rsidR="00FA5A9C" w:rsidRPr="00FA5A9C">
        <w:rPr>
          <w:sz w:val="24"/>
          <w:szCs w:val="24"/>
        </w:rPr>
        <w:t>спомогательно</w:t>
      </w:r>
      <w:r w:rsidR="00FA5A9C">
        <w:rPr>
          <w:sz w:val="24"/>
          <w:szCs w:val="24"/>
        </w:rPr>
        <w:t xml:space="preserve">го </w:t>
      </w:r>
      <w:r w:rsidR="00FA5A9C" w:rsidRPr="00FA5A9C">
        <w:rPr>
          <w:sz w:val="24"/>
          <w:szCs w:val="24"/>
        </w:rPr>
        <w:t>электронно</w:t>
      </w:r>
      <w:r w:rsidR="00FA5A9C">
        <w:rPr>
          <w:sz w:val="24"/>
          <w:szCs w:val="24"/>
        </w:rPr>
        <w:t>го</w:t>
      </w:r>
      <w:r w:rsidR="00FA5A9C" w:rsidRPr="00FA5A9C">
        <w:rPr>
          <w:sz w:val="24"/>
          <w:szCs w:val="24"/>
        </w:rPr>
        <w:t xml:space="preserve"> средств</w:t>
      </w:r>
      <w:r w:rsidR="00FA5A9C">
        <w:rPr>
          <w:sz w:val="24"/>
          <w:szCs w:val="24"/>
        </w:rPr>
        <w:t>а</w:t>
      </w:r>
      <w:r w:rsidR="00FA5A9C" w:rsidRPr="00FA5A9C">
        <w:rPr>
          <w:sz w:val="24"/>
          <w:szCs w:val="24"/>
        </w:rPr>
        <w:t xml:space="preserve"> ориентации с функциями определения расстояния до объектов, определения категорий объектов, лиц людей, с вибрационной индикацией и речевым выходом для детей-инвалидов</w:t>
      </w:r>
    </w:p>
    <w:p w:rsidR="007A68B9" w:rsidRPr="006A0265" w:rsidRDefault="007A68B9" w:rsidP="007A68B9">
      <w:pPr>
        <w:keepNext/>
        <w:spacing w:line="360" w:lineRule="exact"/>
        <w:jc w:val="center"/>
        <w:rPr>
          <w:sz w:val="24"/>
          <w:szCs w:val="24"/>
        </w:rPr>
      </w:pPr>
    </w:p>
    <w:p w:rsidR="007A68B9" w:rsidRPr="006A0265" w:rsidRDefault="007A68B9" w:rsidP="007A68B9">
      <w:pPr>
        <w:suppressLineNumbers/>
        <w:suppressAutoHyphens/>
        <w:spacing w:line="360" w:lineRule="exact"/>
        <w:jc w:val="center"/>
        <w:rPr>
          <w:sz w:val="24"/>
          <w:szCs w:val="24"/>
        </w:rPr>
      </w:pPr>
      <w:r w:rsidRPr="006A0265">
        <w:rPr>
          <w:sz w:val="24"/>
          <w:szCs w:val="24"/>
        </w:rPr>
        <w:t>1. Требования к количеству.</w:t>
      </w:r>
    </w:p>
    <w:p w:rsidR="00D74679" w:rsidRPr="006A0265" w:rsidRDefault="007A68B9" w:rsidP="00D74679">
      <w:pPr>
        <w:suppressLineNumbers/>
        <w:suppressAutoHyphens/>
        <w:spacing w:line="360" w:lineRule="exact"/>
        <w:ind w:firstLine="720"/>
        <w:jc w:val="center"/>
        <w:rPr>
          <w:sz w:val="24"/>
          <w:szCs w:val="24"/>
        </w:rPr>
      </w:pPr>
      <w:r w:rsidRPr="006A0265">
        <w:rPr>
          <w:sz w:val="24"/>
          <w:szCs w:val="24"/>
        </w:rPr>
        <w:t xml:space="preserve">Количество поставляемого </w:t>
      </w:r>
      <w:r w:rsidRPr="006A0265">
        <w:rPr>
          <w:rFonts w:eastAsia="Calibri"/>
          <w:sz w:val="24"/>
          <w:szCs w:val="24"/>
          <w:lang w:eastAsia="en-US"/>
        </w:rPr>
        <w:t>Товара:</w:t>
      </w:r>
      <w:r w:rsidR="005D0A7D">
        <w:rPr>
          <w:sz w:val="24"/>
          <w:szCs w:val="24"/>
        </w:rPr>
        <w:t>1</w:t>
      </w:r>
      <w:r w:rsidR="004A26C3" w:rsidRPr="006A0265">
        <w:rPr>
          <w:sz w:val="24"/>
          <w:szCs w:val="24"/>
        </w:rPr>
        <w:t xml:space="preserve"> шт.</w:t>
      </w:r>
    </w:p>
    <w:p w:rsidR="00D74679" w:rsidRPr="006A0265" w:rsidRDefault="00D74679" w:rsidP="00D74679">
      <w:pPr>
        <w:suppressLineNumbers/>
        <w:suppressAutoHyphens/>
        <w:spacing w:line="360" w:lineRule="exact"/>
        <w:ind w:firstLine="720"/>
        <w:jc w:val="center"/>
        <w:rPr>
          <w:sz w:val="24"/>
          <w:szCs w:val="24"/>
        </w:rPr>
      </w:pPr>
    </w:p>
    <w:p w:rsidR="00E10413" w:rsidRPr="006A0265" w:rsidRDefault="00697929" w:rsidP="00D74679">
      <w:pPr>
        <w:suppressLineNumbers/>
        <w:suppressAutoHyphens/>
        <w:spacing w:line="360" w:lineRule="exact"/>
        <w:ind w:firstLine="720"/>
        <w:jc w:val="center"/>
        <w:rPr>
          <w:sz w:val="24"/>
          <w:szCs w:val="24"/>
        </w:rPr>
      </w:pPr>
      <w:r w:rsidRPr="006A0265">
        <w:rPr>
          <w:sz w:val="24"/>
          <w:szCs w:val="24"/>
        </w:rPr>
        <w:t>3</w:t>
      </w:r>
      <w:r w:rsidR="003C59CA" w:rsidRPr="006A0265">
        <w:rPr>
          <w:sz w:val="24"/>
          <w:szCs w:val="24"/>
        </w:rPr>
        <w:t xml:space="preserve">. Требования к техническим </w:t>
      </w:r>
      <w:r w:rsidR="00E74116" w:rsidRPr="006A0265">
        <w:rPr>
          <w:sz w:val="24"/>
          <w:szCs w:val="24"/>
        </w:rPr>
        <w:t xml:space="preserve">и количественным </w:t>
      </w:r>
      <w:r w:rsidR="003C59CA" w:rsidRPr="006A0265">
        <w:rPr>
          <w:sz w:val="24"/>
          <w:szCs w:val="24"/>
        </w:rPr>
        <w:t>характеристикам</w:t>
      </w:r>
      <w:r w:rsidR="001F42F2" w:rsidRPr="006A0265">
        <w:rPr>
          <w:sz w:val="24"/>
          <w:szCs w:val="24"/>
        </w:rPr>
        <w:t>.</w:t>
      </w:r>
    </w:p>
    <w:p w:rsidR="004A26C3" w:rsidRPr="006A0265" w:rsidRDefault="004A26C3" w:rsidP="001F42F2">
      <w:pPr>
        <w:keepNext/>
        <w:jc w:val="center"/>
        <w:rPr>
          <w:sz w:val="24"/>
          <w:szCs w:val="24"/>
        </w:rPr>
      </w:pPr>
    </w:p>
    <w:p w:rsidR="009E089A" w:rsidRPr="0060388C" w:rsidRDefault="009E089A" w:rsidP="009E089A">
      <w:pPr>
        <w:autoSpaceDN w:val="0"/>
        <w:adjustRightInd w:val="0"/>
        <w:ind w:firstLine="540"/>
        <w:jc w:val="both"/>
      </w:pPr>
      <w:r w:rsidRPr="0060388C">
        <w:t xml:space="preserve">Для выполнения функций по обеспечению получателя вспомогательным электронным средством ориентации с функциями определения расстояния до объектов, определения категорий объектов, лиц людей, с вибрационной индикацией и речевым выходом в части описания функциональных и технических характеристик, заказчик руководствовался рекомендациями индивидуальных программ реабилитации или абилитации инвалидов,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 </w:t>
      </w:r>
    </w:p>
    <w:p w:rsidR="009E089A" w:rsidRPr="0060388C" w:rsidRDefault="009E089A" w:rsidP="009E089A">
      <w:pPr>
        <w:autoSpaceDN w:val="0"/>
        <w:adjustRightInd w:val="0"/>
        <w:ind w:firstLine="540"/>
        <w:jc w:val="both"/>
      </w:pPr>
      <w:r w:rsidRPr="0060388C">
        <w:t xml:space="preserve">Вспомогательное электронное средство ориентации с функциями определения расстояния до объектов, определения категорий объектов, лиц людей, с вибрационной индикацией и речевым выходом должно подбираться индивидуально, исходя из комплексной оценки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профессионально-трудовых и психологических данных в целях компенсации в следующих возможных ограничениях жизнедеятельности: в способности к ориентации, общению, обучению, трудовой деятельности. </w:t>
      </w:r>
    </w:p>
    <w:p w:rsidR="009E089A" w:rsidRPr="0060388C" w:rsidRDefault="009E089A" w:rsidP="009E089A">
      <w:pPr>
        <w:autoSpaceDN w:val="0"/>
        <w:adjustRightInd w:val="0"/>
        <w:ind w:firstLine="540"/>
        <w:jc w:val="both"/>
      </w:pPr>
      <w:r w:rsidRPr="0060388C">
        <w:t>Эффективность использования вспомогательного электронного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 оценивается при определении медицинских показаний и противопоказаний по истечении срока пользования.</w:t>
      </w:r>
    </w:p>
    <w:p w:rsidR="009E089A" w:rsidRPr="0060388C" w:rsidRDefault="009E089A" w:rsidP="009E089A">
      <w:pPr>
        <w:autoSpaceDN w:val="0"/>
        <w:adjustRightInd w:val="0"/>
        <w:ind w:firstLine="540"/>
        <w:jc w:val="both"/>
      </w:pPr>
      <w:r w:rsidRPr="0060388C">
        <w:t xml:space="preserve">Устройство не должно иметь деформаций и повреждений. Устройство в процессе эксплуатации должно быть стойким, прочным и устойчивым к воздействию механических и климатических факторов.  </w:t>
      </w:r>
    </w:p>
    <w:p w:rsidR="009E089A" w:rsidRPr="0060388C" w:rsidRDefault="009E089A" w:rsidP="009E089A">
      <w:pPr>
        <w:autoSpaceDN w:val="0"/>
        <w:adjustRightInd w:val="0"/>
        <w:ind w:firstLine="540"/>
        <w:jc w:val="both"/>
      </w:pPr>
      <w:r w:rsidRPr="0060388C"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9E089A" w:rsidRPr="0060388C" w:rsidRDefault="009E089A" w:rsidP="009E089A">
      <w:pPr>
        <w:autoSpaceDN w:val="0"/>
        <w:adjustRightInd w:val="0"/>
        <w:ind w:firstLine="540"/>
        <w:jc w:val="both"/>
      </w:pPr>
      <w:r w:rsidRPr="0060388C">
        <w:t>Материалы, из которых изготавливается устройство, не должны выделять токсичных веществ при эксплуатации.</w:t>
      </w:r>
    </w:p>
    <w:p w:rsidR="009E089A" w:rsidRPr="0060388C" w:rsidRDefault="009E089A" w:rsidP="009E089A">
      <w:pPr>
        <w:autoSpaceDN w:val="0"/>
        <w:adjustRightInd w:val="0"/>
        <w:ind w:firstLine="540"/>
        <w:jc w:val="both"/>
      </w:pPr>
      <w:r w:rsidRPr="0060388C">
        <w:t>Устройство должно отвечать требованиям к безопасности товара в соответствии с техническими регламентами Таможенного союза:</w:t>
      </w:r>
    </w:p>
    <w:p w:rsidR="009E089A" w:rsidRPr="0060388C" w:rsidRDefault="009E089A" w:rsidP="009E089A">
      <w:pPr>
        <w:autoSpaceDN w:val="0"/>
        <w:adjustRightInd w:val="0"/>
        <w:ind w:firstLine="540"/>
        <w:jc w:val="both"/>
      </w:pPr>
      <w:r w:rsidRPr="0060388C">
        <w:t>- ТР ТС 004/2011 «О безопасности низковольтного оборудования»;</w:t>
      </w:r>
    </w:p>
    <w:p w:rsidR="009E089A" w:rsidRPr="0060388C" w:rsidRDefault="009E089A" w:rsidP="009E089A">
      <w:pPr>
        <w:autoSpaceDN w:val="0"/>
        <w:adjustRightInd w:val="0"/>
        <w:ind w:firstLine="540"/>
        <w:jc w:val="both"/>
      </w:pPr>
      <w:r w:rsidRPr="0060388C">
        <w:t>- ТР ТС 020/2011 «Электромагнитная совместимость технических средств».</w:t>
      </w:r>
    </w:p>
    <w:p w:rsidR="009E089A" w:rsidRPr="0060388C" w:rsidRDefault="009E089A" w:rsidP="009E089A">
      <w:pPr>
        <w:autoSpaceDN w:val="0"/>
        <w:adjustRightInd w:val="0"/>
        <w:ind w:firstLine="540"/>
        <w:jc w:val="both"/>
      </w:pPr>
      <w:r w:rsidRPr="0060388C">
        <w:t>Поставка Товара должна осуществляться при наличии инструкции по эксплуатации на русском языке. Обязательная сертификация на соответствие требованиям электробезопасности и электромагнитной совместимости.</w:t>
      </w:r>
    </w:p>
    <w:p w:rsidR="009E089A" w:rsidRPr="0060388C" w:rsidRDefault="009E089A" w:rsidP="009E089A">
      <w:pPr>
        <w:autoSpaceDN w:val="0"/>
        <w:adjustRightInd w:val="0"/>
        <w:ind w:firstLine="540"/>
        <w:jc w:val="both"/>
      </w:pPr>
      <w:r w:rsidRPr="0060388C">
        <w:t>Сроки предоставления гарантии качества.</w:t>
      </w:r>
    </w:p>
    <w:p w:rsidR="009E089A" w:rsidRPr="0060388C" w:rsidRDefault="009E089A" w:rsidP="009E089A">
      <w:pPr>
        <w:autoSpaceDN w:val="0"/>
        <w:adjustRightInd w:val="0"/>
        <w:ind w:firstLine="540"/>
        <w:jc w:val="both"/>
      </w:pPr>
      <w:r w:rsidRPr="0060388C">
        <w:t xml:space="preserve">Срок предоставления гарантии качества устройства </w:t>
      </w:r>
      <w:r w:rsidR="00604326">
        <w:t xml:space="preserve">составляет </w:t>
      </w:r>
      <w:r w:rsidR="00604326" w:rsidRPr="00604326">
        <w:t>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9E089A" w:rsidRPr="0060388C" w:rsidRDefault="009E089A" w:rsidP="009E089A">
      <w:pPr>
        <w:autoSpaceDN w:val="0"/>
        <w:adjustRightInd w:val="0"/>
        <w:ind w:firstLine="540"/>
        <w:jc w:val="both"/>
      </w:pPr>
      <w:r w:rsidRPr="0060388C">
        <w:t>Срок службы Товара должен составлять не менее срока пользования, установленного приказом Министерства труда и социальной защиты Российской Федерации от 05.03.2021г.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9E089A" w:rsidRPr="0060388C" w:rsidRDefault="009E089A" w:rsidP="009E089A">
      <w:pPr>
        <w:autoSpaceDN w:val="0"/>
        <w:adjustRightInd w:val="0"/>
        <w:ind w:firstLine="540"/>
        <w:jc w:val="both"/>
      </w:pPr>
      <w:r w:rsidRPr="0060388C">
        <w:t>Срок гарантийного ремонта со дня обращения получателя не должен превышать 20 рабочих дней.</w:t>
      </w:r>
    </w:p>
    <w:p w:rsidR="009E089A" w:rsidRPr="0060388C" w:rsidRDefault="009E089A" w:rsidP="009E089A">
      <w:pPr>
        <w:autoSpaceDN w:val="0"/>
        <w:adjustRightInd w:val="0"/>
        <w:ind w:firstLine="540"/>
        <w:jc w:val="both"/>
      </w:pPr>
      <w:r w:rsidRPr="0060388C">
        <w:t>Обязательно наличие гарантийных талонов, дающих право на бесплатный ремонт Товара во время гарантийного срока.</w:t>
      </w:r>
    </w:p>
    <w:p w:rsidR="009E089A" w:rsidRPr="0060388C" w:rsidRDefault="009E089A" w:rsidP="009E089A">
      <w:pPr>
        <w:autoSpaceDN w:val="0"/>
        <w:adjustRightInd w:val="0"/>
        <w:ind w:firstLine="540"/>
        <w:jc w:val="both"/>
      </w:pPr>
      <w:r w:rsidRPr="0060388C"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9E089A" w:rsidRPr="0060388C" w:rsidRDefault="009E089A" w:rsidP="009E089A">
      <w:pPr>
        <w:autoSpaceDN w:val="0"/>
        <w:adjustRightInd w:val="0"/>
        <w:ind w:firstLine="540"/>
        <w:jc w:val="both"/>
      </w:pPr>
      <w:r w:rsidRPr="0060388C">
        <w:t>Требования к маркировке, упаковке и отгрузке.</w:t>
      </w:r>
    </w:p>
    <w:p w:rsidR="009E089A" w:rsidRPr="006A0265" w:rsidRDefault="009E089A" w:rsidP="009E089A">
      <w:pPr>
        <w:keepNext/>
        <w:jc w:val="both"/>
        <w:rPr>
          <w:sz w:val="24"/>
          <w:szCs w:val="24"/>
        </w:rPr>
      </w:pPr>
      <w:r w:rsidRPr="0060388C">
        <w:lastRenderedPageBreak/>
        <w:t>Упакованные устройства  допускается транспортировать всеми видами транспорта при температуре не ниже минус 40 °С и при защите их от прямого воздействия атмосферных осадков и механических повреждений. Транспортирование любым видом крытого транспорта в соответствии с правилами перевозки грузов, действующими на данном виде транспорта</w:t>
      </w:r>
    </w:p>
    <w:p w:rsidR="00365A15" w:rsidRPr="006A0265" w:rsidRDefault="00365A15" w:rsidP="00294994">
      <w:pPr>
        <w:widowControl w:val="0"/>
        <w:autoSpaceDE w:val="0"/>
        <w:autoSpaceDN w:val="0"/>
        <w:adjustRightInd w:val="0"/>
        <w:spacing w:line="320" w:lineRule="exact"/>
        <w:contextualSpacing/>
        <w:jc w:val="both"/>
        <w:rPr>
          <w:sz w:val="24"/>
          <w:szCs w:val="24"/>
        </w:rPr>
      </w:pPr>
    </w:p>
    <w:p w:rsidR="007938DE" w:rsidRDefault="007938DE" w:rsidP="00312AF2">
      <w:pPr>
        <w:pStyle w:val="TableParagraph"/>
        <w:spacing w:before="34"/>
        <w:ind w:left="707" w:right="153" w:hanging="317"/>
        <w:sectPr w:rsidR="007938DE" w:rsidSect="008439E9">
          <w:headerReference w:type="default" r:id="rId8"/>
          <w:pgSz w:w="11906" w:h="16838" w:code="9"/>
          <w:pgMar w:top="851" w:right="709" w:bottom="709" w:left="1418" w:header="720" w:footer="720" w:gutter="0"/>
          <w:cols w:space="720"/>
          <w:titlePg/>
          <w:docGrid w:linePitch="272"/>
        </w:sectPr>
      </w:pPr>
    </w:p>
    <w:p w:rsidR="00927710" w:rsidRDefault="00927710" w:rsidP="00553F03">
      <w:pPr>
        <w:keepNext/>
        <w:widowControl w:val="0"/>
        <w:jc w:val="both"/>
        <w:rPr>
          <w:sz w:val="24"/>
          <w:szCs w:val="24"/>
        </w:rPr>
      </w:pPr>
    </w:p>
    <w:p w:rsidR="00927710" w:rsidRDefault="00927710" w:rsidP="00553F03">
      <w:pPr>
        <w:keepNext/>
        <w:widowControl w:val="0"/>
        <w:jc w:val="both"/>
        <w:rPr>
          <w:sz w:val="24"/>
          <w:szCs w:val="24"/>
        </w:rPr>
      </w:pPr>
    </w:p>
    <w:p w:rsidR="00927710" w:rsidRDefault="00927710" w:rsidP="00553F03">
      <w:pPr>
        <w:keepNext/>
        <w:widowControl w:val="0"/>
        <w:jc w:val="both"/>
        <w:rPr>
          <w:sz w:val="24"/>
          <w:szCs w:val="24"/>
        </w:rPr>
      </w:pPr>
    </w:p>
    <w:tbl>
      <w:tblPr>
        <w:tblW w:w="151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5"/>
        <w:gridCol w:w="2127"/>
        <w:gridCol w:w="1701"/>
        <w:gridCol w:w="2126"/>
        <w:gridCol w:w="2522"/>
        <w:gridCol w:w="1560"/>
        <w:gridCol w:w="1134"/>
        <w:gridCol w:w="1134"/>
        <w:gridCol w:w="1134"/>
      </w:tblGrid>
      <w:tr w:rsidR="00F15E4D" w:rsidRPr="00322C70" w:rsidTr="00F15E4D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№ п/п</w:t>
            </w:r>
          </w:p>
        </w:tc>
        <w:tc>
          <w:tcPr>
            <w:tcW w:w="11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tabs>
                <w:tab w:val="left" w:pos="3045"/>
              </w:tabs>
              <w:ind w:left="460"/>
              <w:jc w:val="center"/>
            </w:pPr>
            <w:r w:rsidRPr="00322C70">
              <w:t xml:space="preserve">Наименование товара, описание, требования к качеству, техническим, функциональным характеристикам, </w:t>
            </w:r>
          </w:p>
          <w:p w:rsidR="00F15E4D" w:rsidRPr="00322C70" w:rsidRDefault="00F15E4D" w:rsidP="00A426E0">
            <w:pPr>
              <w:keepNext/>
              <w:keepLines/>
              <w:tabs>
                <w:tab w:val="left" w:pos="3045"/>
              </w:tabs>
              <w:ind w:left="460"/>
              <w:jc w:val="center"/>
            </w:pPr>
            <w:r w:rsidRPr="00322C70">
              <w:t>а также сроку годности Товара</w:t>
            </w:r>
          </w:p>
          <w:p w:rsidR="00F15E4D" w:rsidRPr="00322C70" w:rsidRDefault="00F15E4D" w:rsidP="00A426E0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E4D" w:rsidRPr="00F15E4D" w:rsidRDefault="00F15E4D" w:rsidP="00F15E4D">
            <w:pPr>
              <w:keepNext/>
              <w:keepLines/>
              <w:jc w:val="center"/>
            </w:pPr>
            <w:r w:rsidRPr="00F15E4D">
              <w:t>Тип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E4D" w:rsidRPr="00F15E4D" w:rsidRDefault="00F15E4D" w:rsidP="00F15E4D">
            <w:pPr>
              <w:jc w:val="center"/>
            </w:pPr>
            <w:r w:rsidRPr="00F15E4D">
              <w:t>Инструкция по заполнению характеристик в заявке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Кол-во</w:t>
            </w:r>
          </w:p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(шт.)</w:t>
            </w:r>
          </w:p>
        </w:tc>
      </w:tr>
      <w:tr w:rsidR="00F15E4D" w:rsidRPr="00322C70" w:rsidTr="00F15E4D"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Номер вида ТСР (изделий)*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tabs>
                <w:tab w:val="left" w:pos="3045"/>
              </w:tabs>
              <w:ind w:left="34"/>
              <w:jc w:val="center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Наименование и код позиции ОКПД2/КТРУ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  <w:p w:rsidR="00F15E4D" w:rsidRPr="00322C70" w:rsidRDefault="00F15E4D" w:rsidP="00A426E0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F15E4D" w:rsidRPr="00322C70" w:rsidTr="00F15E4D">
        <w:trPr>
          <w:trHeight w:val="24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2522" w:type="dxa"/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F15E4D" w:rsidRPr="00B54633" w:rsidRDefault="00F15E4D" w:rsidP="00A426E0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B54633">
              <w:rPr>
                <w:sz w:val="18"/>
                <w:szCs w:val="18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F15E4D" w:rsidRPr="00322C70" w:rsidTr="00F15E4D">
        <w:trPr>
          <w:trHeight w:val="315"/>
        </w:trPr>
        <w:tc>
          <w:tcPr>
            <w:tcW w:w="426" w:type="dxa"/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322C7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322C7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322C7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322C7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22" w:type="dxa"/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322C7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322C7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322C70">
              <w:rPr>
                <w:sz w:val="22"/>
                <w:szCs w:val="22"/>
                <w:lang w:val="en-US"/>
              </w:rPr>
              <w:t>8</w:t>
            </w:r>
          </w:p>
        </w:tc>
      </w:tr>
      <w:tr w:rsidR="008C1404" w:rsidRPr="00322C70" w:rsidTr="00D22D59">
        <w:trPr>
          <w:trHeight w:val="183"/>
        </w:trPr>
        <w:tc>
          <w:tcPr>
            <w:tcW w:w="426" w:type="dxa"/>
            <w:vMerge w:val="restart"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22C70">
              <w:rPr>
                <w:bCs/>
                <w:sz w:val="22"/>
                <w:szCs w:val="22"/>
              </w:rPr>
              <w:t>23.2-01-01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C1404" w:rsidRPr="00CA5133" w:rsidRDefault="008C1404" w:rsidP="00A426E0">
            <w:pPr>
              <w:keepNext/>
              <w:keepLines/>
              <w:jc w:val="center"/>
            </w:pPr>
            <w:r w:rsidRPr="00CA5133"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  <w:p w:rsidR="008C1404" w:rsidRPr="00CA5133" w:rsidRDefault="008C1404" w:rsidP="00A426E0">
            <w:pPr>
              <w:keepNext/>
              <w:keepLines/>
              <w:jc w:val="center"/>
            </w:pPr>
            <w:r w:rsidRPr="00CA5133">
              <w:t>26.20.13.000 /</w:t>
            </w:r>
          </w:p>
          <w:p w:rsidR="008C1404" w:rsidRPr="00CA5133" w:rsidRDefault="008C1404" w:rsidP="00A426E0">
            <w:pPr>
              <w:keepNext/>
              <w:keepLines/>
              <w:jc w:val="center"/>
            </w:pPr>
            <w:r w:rsidRPr="00CA5133">
              <w:t>Вспомогательное электронное средство ориентации</w:t>
            </w:r>
          </w:p>
          <w:p w:rsidR="008C1404" w:rsidRPr="00CA5133" w:rsidRDefault="008C1404" w:rsidP="00A426E0">
            <w:pPr>
              <w:keepNext/>
              <w:keepLines/>
              <w:jc w:val="center"/>
            </w:pPr>
            <w:r w:rsidRPr="00CA5133">
              <w:t>26.20.13.000-</w:t>
            </w:r>
            <w:r w:rsidRPr="00CA5133">
              <w:lastRenderedPageBreak/>
              <w:t>00000017</w:t>
            </w:r>
          </w:p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C1404" w:rsidRPr="00CA5133" w:rsidRDefault="008C1404" w:rsidP="00A426E0">
            <w:pPr>
              <w:keepNext/>
              <w:keepLines/>
              <w:jc w:val="center"/>
              <w:rPr>
                <w:bCs/>
              </w:rPr>
            </w:pPr>
            <w:r w:rsidRPr="00CA5133">
              <w:lastRenderedPageBreak/>
              <w:t>Вспомогательное электронное средство ориентации с функциями определения расстояния до объектов, определения категорий объектов, лиц людей, с вибрационной индикацией и речевым выходом для детей-инвалидов</w:t>
            </w:r>
          </w:p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</w:p>
          <w:p w:rsidR="008C1404" w:rsidRPr="00322C70" w:rsidRDefault="008C1404" w:rsidP="00A426E0">
            <w:pPr>
              <w:keepNext/>
              <w:keepLines/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</w:p>
          <w:p w:rsidR="008C1404" w:rsidRPr="00322C70" w:rsidRDefault="008C1404" w:rsidP="00A426E0">
            <w:pPr>
              <w:keepNext/>
              <w:keepLines/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</w:p>
          <w:p w:rsidR="008C1404" w:rsidRPr="00322C70" w:rsidRDefault="008C1404" w:rsidP="00A426E0">
            <w:pPr>
              <w:keepNext/>
              <w:keepLines/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</w:p>
          <w:p w:rsidR="008C1404" w:rsidRPr="00322C70" w:rsidRDefault="008C1404" w:rsidP="00A426E0">
            <w:pPr>
              <w:keepNext/>
              <w:keepLines/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</w:p>
          <w:p w:rsidR="008C1404" w:rsidRPr="00322C70" w:rsidRDefault="008C1404" w:rsidP="00A426E0">
            <w:pPr>
              <w:keepNext/>
              <w:keepLines/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</w:p>
          <w:p w:rsidR="008C1404" w:rsidRPr="00322C70" w:rsidRDefault="008C1404" w:rsidP="00A426E0">
            <w:pPr>
              <w:keepNext/>
              <w:keepLines/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</w:p>
          <w:p w:rsidR="008C1404" w:rsidRPr="00322C70" w:rsidRDefault="008C1404" w:rsidP="00A426E0">
            <w:pPr>
              <w:keepNext/>
              <w:keepLines/>
              <w:tabs>
                <w:tab w:val="left" w:pos="317"/>
              </w:tabs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Режим работы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C1404" w:rsidRPr="00322C70" w:rsidRDefault="008C1404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Режим распознавания объектов</w:t>
            </w:r>
          </w:p>
        </w:tc>
        <w:tc>
          <w:tcPr>
            <w:tcW w:w="1560" w:type="dxa"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C1404" w:rsidRPr="00D22D59" w:rsidRDefault="008C1404" w:rsidP="00D22D59">
            <w:pPr>
              <w:keepNext/>
              <w:keepLines/>
              <w:jc w:val="center"/>
              <w:rPr>
                <w:sz w:val="16"/>
                <w:szCs w:val="16"/>
                <w:lang w:val="en-US"/>
              </w:rPr>
            </w:pPr>
            <w:r w:rsidRPr="00D22D59">
              <w:rPr>
                <w:sz w:val="16"/>
                <w:szCs w:val="16"/>
                <w:lang w:val="en-US"/>
              </w:rPr>
              <w:t>качественная</w:t>
            </w:r>
          </w:p>
        </w:tc>
        <w:tc>
          <w:tcPr>
            <w:tcW w:w="1134" w:type="dxa"/>
            <w:vMerge w:val="restart"/>
            <w:vAlign w:val="center"/>
          </w:tcPr>
          <w:p w:rsidR="008C1404" w:rsidRPr="00D22D59" w:rsidRDefault="008C1404" w:rsidP="00D22D59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22D59"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C1404" w:rsidRPr="00D22D59" w:rsidRDefault="008C1404" w:rsidP="00A426E0">
            <w:pPr>
              <w:keepNext/>
              <w:keepLines/>
              <w:rPr>
                <w:sz w:val="22"/>
                <w:szCs w:val="22"/>
              </w:rPr>
            </w:pPr>
          </w:p>
          <w:p w:rsidR="008C1404" w:rsidRPr="00322C70" w:rsidRDefault="008C1404" w:rsidP="00A426E0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C1404" w:rsidRPr="00322C70" w:rsidTr="00F15E4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tabs>
                <w:tab w:val="left" w:pos="317"/>
              </w:tabs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C1404" w:rsidRPr="00322C70" w:rsidRDefault="008C1404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Режим непрерывного распознавания лиц людей (автоматический режим)</w:t>
            </w:r>
          </w:p>
        </w:tc>
        <w:tc>
          <w:tcPr>
            <w:tcW w:w="1560" w:type="dxa"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8C1404" w:rsidRPr="00322C70" w:rsidTr="00F15E4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tabs>
                <w:tab w:val="left" w:pos="317"/>
              </w:tabs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C1404" w:rsidRPr="00322C70" w:rsidRDefault="008C1404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Режим включения новых лиц</w:t>
            </w:r>
          </w:p>
        </w:tc>
        <w:tc>
          <w:tcPr>
            <w:tcW w:w="1560" w:type="dxa"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  <w:lang w:val="en-US"/>
              </w:rPr>
            </w:pPr>
          </w:p>
        </w:tc>
      </w:tr>
      <w:tr w:rsidR="008C1404" w:rsidRPr="00322C70" w:rsidTr="00F15E4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tabs>
                <w:tab w:val="left" w:pos="317"/>
              </w:tabs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C1404" w:rsidRPr="00322C70" w:rsidRDefault="008C1404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Режим определения расстояния до объекта</w:t>
            </w:r>
          </w:p>
        </w:tc>
        <w:tc>
          <w:tcPr>
            <w:tcW w:w="1560" w:type="dxa"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8C1404" w:rsidRPr="00322C70" w:rsidTr="00F15E4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tabs>
                <w:tab w:val="left" w:pos="317"/>
              </w:tabs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C1404" w:rsidRPr="00322C70" w:rsidRDefault="008C1404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Режим поиска устройства</w:t>
            </w:r>
          </w:p>
        </w:tc>
        <w:tc>
          <w:tcPr>
            <w:tcW w:w="1560" w:type="dxa"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  <w:lang w:val="en-US"/>
              </w:rPr>
            </w:pPr>
          </w:p>
        </w:tc>
      </w:tr>
      <w:tr w:rsidR="008C1404" w:rsidRPr="00322C70" w:rsidTr="00F15E4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tabs>
                <w:tab w:val="left" w:pos="317"/>
              </w:tabs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C1404" w:rsidRPr="00322C70" w:rsidRDefault="008C1404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Режим фонарика (автоматический режим)</w:t>
            </w:r>
          </w:p>
        </w:tc>
        <w:tc>
          <w:tcPr>
            <w:tcW w:w="1560" w:type="dxa"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  <w:lang w:val="en-US"/>
              </w:rPr>
            </w:pPr>
          </w:p>
        </w:tc>
      </w:tr>
      <w:tr w:rsidR="008C1404" w:rsidRPr="00322C70" w:rsidTr="00F15E4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tabs>
                <w:tab w:val="left" w:pos="317"/>
              </w:tabs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C1404" w:rsidRPr="00322C70" w:rsidRDefault="008C1404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 xml:space="preserve">Режим ультразвукового датчика и лазерного </w:t>
            </w:r>
            <w:r w:rsidRPr="00322C70">
              <w:rPr>
                <w:sz w:val="22"/>
                <w:szCs w:val="22"/>
              </w:rPr>
              <w:lastRenderedPageBreak/>
              <w:t>дальномера</w:t>
            </w:r>
          </w:p>
        </w:tc>
        <w:tc>
          <w:tcPr>
            <w:tcW w:w="1560" w:type="dxa"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1404" w:rsidRPr="00322C70" w:rsidRDefault="008C1404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36AE1" w:rsidRPr="00322C70" w:rsidTr="008844AC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Возможность оповещения с помощью виброзвуковых сигналов о препятствиях</w:t>
            </w:r>
          </w:p>
        </w:tc>
        <w:tc>
          <w:tcPr>
            <w:tcW w:w="2522" w:type="dxa"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bCs/>
                <w:sz w:val="22"/>
                <w:szCs w:val="22"/>
              </w:rPr>
            </w:pPr>
            <w:r w:rsidRPr="00322C70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36AE1" w:rsidRPr="00D22D59" w:rsidRDefault="00536AE1" w:rsidP="00F300C4">
            <w:pPr>
              <w:keepNext/>
              <w:keepLines/>
              <w:jc w:val="center"/>
              <w:rPr>
                <w:sz w:val="16"/>
                <w:szCs w:val="16"/>
                <w:lang w:val="en-US"/>
              </w:rPr>
            </w:pPr>
            <w:r w:rsidRPr="00D22D59">
              <w:rPr>
                <w:sz w:val="16"/>
                <w:szCs w:val="16"/>
                <w:lang w:val="en-US"/>
              </w:rPr>
              <w:t>качественная</w:t>
            </w:r>
          </w:p>
        </w:tc>
        <w:tc>
          <w:tcPr>
            <w:tcW w:w="1134" w:type="dxa"/>
            <w:vAlign w:val="center"/>
          </w:tcPr>
          <w:p w:rsidR="00536AE1" w:rsidRPr="00D22D59" w:rsidRDefault="00536AE1" w:rsidP="00F300C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22D59"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36AE1" w:rsidRPr="00322C70" w:rsidTr="00794994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Возможность загрузки изображений в память устройства</w:t>
            </w:r>
          </w:p>
        </w:tc>
        <w:tc>
          <w:tcPr>
            <w:tcW w:w="2522" w:type="dxa"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bCs/>
                <w:sz w:val="22"/>
                <w:szCs w:val="22"/>
              </w:rPr>
            </w:pPr>
            <w:r w:rsidRPr="00322C70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36AE1" w:rsidRPr="00D22D59" w:rsidRDefault="00536AE1" w:rsidP="00F300C4">
            <w:pPr>
              <w:keepNext/>
              <w:keepLines/>
              <w:jc w:val="center"/>
              <w:rPr>
                <w:sz w:val="16"/>
                <w:szCs w:val="16"/>
                <w:lang w:val="en-US"/>
              </w:rPr>
            </w:pPr>
            <w:r w:rsidRPr="00D22D59">
              <w:rPr>
                <w:sz w:val="16"/>
                <w:szCs w:val="16"/>
                <w:lang w:val="en-US"/>
              </w:rPr>
              <w:t>качественная</w:t>
            </w:r>
          </w:p>
        </w:tc>
        <w:tc>
          <w:tcPr>
            <w:tcW w:w="1134" w:type="dxa"/>
            <w:vAlign w:val="center"/>
          </w:tcPr>
          <w:p w:rsidR="00536AE1" w:rsidRPr="00D22D59" w:rsidRDefault="00536AE1" w:rsidP="00F300C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22D59"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36AE1" w:rsidRPr="00322C70" w:rsidTr="00E95634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Наличие функции распознавания окружающих предметов и объектов</w:t>
            </w:r>
          </w:p>
        </w:tc>
        <w:tc>
          <w:tcPr>
            <w:tcW w:w="2522" w:type="dxa"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bCs/>
                <w:sz w:val="22"/>
                <w:szCs w:val="22"/>
              </w:rPr>
            </w:pPr>
            <w:r w:rsidRPr="00322C70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36AE1" w:rsidRPr="00D22D59" w:rsidRDefault="00536AE1" w:rsidP="00F300C4">
            <w:pPr>
              <w:keepNext/>
              <w:keepLines/>
              <w:jc w:val="center"/>
              <w:rPr>
                <w:sz w:val="16"/>
                <w:szCs w:val="16"/>
                <w:lang w:val="en-US"/>
              </w:rPr>
            </w:pPr>
            <w:r w:rsidRPr="00D22D59">
              <w:rPr>
                <w:sz w:val="16"/>
                <w:szCs w:val="16"/>
                <w:lang w:val="en-US"/>
              </w:rPr>
              <w:t>качественная</w:t>
            </w:r>
          </w:p>
        </w:tc>
        <w:tc>
          <w:tcPr>
            <w:tcW w:w="1134" w:type="dxa"/>
            <w:vAlign w:val="center"/>
          </w:tcPr>
          <w:p w:rsidR="00536AE1" w:rsidRPr="00D22D59" w:rsidRDefault="00536AE1" w:rsidP="00F300C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22D59"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107B69" w:rsidRPr="00322C70" w:rsidTr="00C34363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107B69" w:rsidRPr="00322C70" w:rsidRDefault="00107B69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7B69" w:rsidRPr="00322C70" w:rsidRDefault="00107B69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07B69" w:rsidRPr="00322C70" w:rsidRDefault="00107B69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7B69" w:rsidRPr="00322C70" w:rsidRDefault="00107B69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07B69" w:rsidRPr="00322C70" w:rsidRDefault="00107B69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Наличие функции распознавания людей по предварительно загруженным изображениям в память устройства</w:t>
            </w:r>
          </w:p>
        </w:tc>
        <w:tc>
          <w:tcPr>
            <w:tcW w:w="2522" w:type="dxa"/>
            <w:shd w:val="clear" w:color="auto" w:fill="auto"/>
          </w:tcPr>
          <w:p w:rsidR="00107B69" w:rsidRPr="00322C70" w:rsidRDefault="00107B69" w:rsidP="00A426E0">
            <w:pPr>
              <w:keepNext/>
              <w:keepLines/>
              <w:rPr>
                <w:bCs/>
                <w:sz w:val="22"/>
                <w:szCs w:val="22"/>
              </w:rPr>
            </w:pPr>
            <w:r w:rsidRPr="00322C70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107B69" w:rsidRPr="00322C70" w:rsidRDefault="00107B69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07B69" w:rsidRPr="00D22D59" w:rsidRDefault="00107B69" w:rsidP="00F300C4">
            <w:pPr>
              <w:keepNext/>
              <w:keepLines/>
              <w:jc w:val="center"/>
              <w:rPr>
                <w:sz w:val="16"/>
                <w:szCs w:val="16"/>
                <w:lang w:val="en-US"/>
              </w:rPr>
            </w:pPr>
            <w:r w:rsidRPr="00D22D59">
              <w:rPr>
                <w:sz w:val="16"/>
                <w:szCs w:val="16"/>
                <w:lang w:val="en-US"/>
              </w:rPr>
              <w:t>качественная</w:t>
            </w:r>
          </w:p>
        </w:tc>
        <w:tc>
          <w:tcPr>
            <w:tcW w:w="1134" w:type="dxa"/>
            <w:vAlign w:val="center"/>
          </w:tcPr>
          <w:p w:rsidR="00107B69" w:rsidRPr="00D22D59" w:rsidRDefault="00107B69" w:rsidP="00F300C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22D59"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107B69" w:rsidRPr="00322C70" w:rsidRDefault="00107B69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107B69" w:rsidRPr="00322C70" w:rsidTr="00CE3303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107B69" w:rsidRPr="00322C70" w:rsidRDefault="00107B69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7B69" w:rsidRPr="00322C70" w:rsidRDefault="00107B69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07B69" w:rsidRPr="00322C70" w:rsidRDefault="00107B69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7B69" w:rsidRPr="00322C70" w:rsidRDefault="00107B69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07B69" w:rsidRPr="00C21D1A" w:rsidRDefault="00107B69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  <w:r w:rsidRPr="00C21D1A">
              <w:rPr>
                <w:sz w:val="22"/>
                <w:szCs w:val="22"/>
              </w:rPr>
              <w:t>Возможность подключения проводных наушников</w:t>
            </w:r>
          </w:p>
        </w:tc>
        <w:tc>
          <w:tcPr>
            <w:tcW w:w="2522" w:type="dxa"/>
            <w:shd w:val="clear" w:color="auto" w:fill="auto"/>
          </w:tcPr>
          <w:p w:rsidR="00107B69" w:rsidRPr="00C21D1A" w:rsidRDefault="00107B69" w:rsidP="00A426E0">
            <w:pPr>
              <w:keepNext/>
              <w:keepLines/>
              <w:rPr>
                <w:bCs/>
                <w:sz w:val="22"/>
                <w:szCs w:val="22"/>
              </w:rPr>
            </w:pPr>
            <w:r w:rsidRPr="00C21D1A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107B69" w:rsidRPr="00322C70" w:rsidRDefault="00107B69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07B69" w:rsidRPr="00D22D59" w:rsidRDefault="00107B69" w:rsidP="00F300C4">
            <w:pPr>
              <w:keepNext/>
              <w:keepLines/>
              <w:jc w:val="center"/>
              <w:rPr>
                <w:sz w:val="16"/>
                <w:szCs w:val="16"/>
                <w:lang w:val="en-US"/>
              </w:rPr>
            </w:pPr>
            <w:r w:rsidRPr="00D22D59">
              <w:rPr>
                <w:sz w:val="16"/>
                <w:szCs w:val="16"/>
                <w:lang w:val="en-US"/>
              </w:rPr>
              <w:t>качественная</w:t>
            </w:r>
          </w:p>
        </w:tc>
        <w:tc>
          <w:tcPr>
            <w:tcW w:w="1134" w:type="dxa"/>
            <w:vAlign w:val="center"/>
          </w:tcPr>
          <w:p w:rsidR="00107B69" w:rsidRPr="00D22D59" w:rsidRDefault="00107B69" w:rsidP="00F300C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22D59"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107B69" w:rsidRPr="00322C70" w:rsidRDefault="00107B69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0F53BD" w:rsidRPr="00322C70" w:rsidTr="00EE2171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0F53BD" w:rsidRPr="00322C70" w:rsidRDefault="000F53B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F53BD" w:rsidRPr="00322C70" w:rsidRDefault="000F53B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53BD" w:rsidRPr="00322C70" w:rsidRDefault="000F53B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53BD" w:rsidRPr="00322C70" w:rsidRDefault="000F53B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F53BD" w:rsidRPr="00322C70" w:rsidRDefault="000F53BD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Возможность подключения к устройству беспроводных наушников по Bluetooth</w:t>
            </w:r>
          </w:p>
        </w:tc>
        <w:tc>
          <w:tcPr>
            <w:tcW w:w="2522" w:type="dxa"/>
            <w:shd w:val="clear" w:color="auto" w:fill="auto"/>
          </w:tcPr>
          <w:p w:rsidR="000F53BD" w:rsidRPr="00322C70" w:rsidRDefault="000F53BD" w:rsidP="00A426E0">
            <w:pPr>
              <w:keepNext/>
              <w:keepLines/>
              <w:rPr>
                <w:bCs/>
                <w:sz w:val="22"/>
                <w:szCs w:val="22"/>
              </w:rPr>
            </w:pPr>
            <w:r w:rsidRPr="00322C70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0F53BD" w:rsidRPr="00322C70" w:rsidRDefault="000F53BD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F53BD" w:rsidRPr="00D22D59" w:rsidRDefault="000F53BD" w:rsidP="00F300C4">
            <w:pPr>
              <w:keepNext/>
              <w:keepLines/>
              <w:jc w:val="center"/>
              <w:rPr>
                <w:sz w:val="16"/>
                <w:szCs w:val="16"/>
                <w:lang w:val="en-US"/>
              </w:rPr>
            </w:pPr>
            <w:r w:rsidRPr="00D22D59">
              <w:rPr>
                <w:sz w:val="16"/>
                <w:szCs w:val="16"/>
                <w:lang w:val="en-US"/>
              </w:rPr>
              <w:t>качественная</w:t>
            </w:r>
          </w:p>
        </w:tc>
        <w:tc>
          <w:tcPr>
            <w:tcW w:w="1134" w:type="dxa"/>
            <w:vAlign w:val="center"/>
          </w:tcPr>
          <w:p w:rsidR="000F53BD" w:rsidRPr="00D22D59" w:rsidRDefault="000F53BD" w:rsidP="00F300C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22D59"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0F53BD" w:rsidRPr="00322C70" w:rsidRDefault="000F53BD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604D2C" w:rsidRPr="00322C70" w:rsidTr="00E8201A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604D2C" w:rsidRPr="00322C70" w:rsidRDefault="00604D2C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04D2C" w:rsidRPr="00322C70" w:rsidRDefault="00604D2C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04D2C" w:rsidRPr="00322C70" w:rsidRDefault="00604D2C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04D2C" w:rsidRPr="00322C70" w:rsidRDefault="00604D2C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04D2C" w:rsidRPr="00322C70" w:rsidRDefault="00604D2C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 xml:space="preserve">Возможность вывода </w:t>
            </w:r>
            <w:r w:rsidRPr="00322C70">
              <w:rPr>
                <w:sz w:val="22"/>
                <w:szCs w:val="22"/>
              </w:rPr>
              <w:lastRenderedPageBreak/>
              <w:t>информации на Брайлевский дисплей</w:t>
            </w:r>
          </w:p>
        </w:tc>
        <w:tc>
          <w:tcPr>
            <w:tcW w:w="2522" w:type="dxa"/>
            <w:shd w:val="clear" w:color="auto" w:fill="auto"/>
          </w:tcPr>
          <w:p w:rsidR="00604D2C" w:rsidRPr="00322C70" w:rsidRDefault="00604D2C" w:rsidP="00A426E0">
            <w:pPr>
              <w:keepNext/>
              <w:keepLines/>
              <w:rPr>
                <w:bCs/>
                <w:sz w:val="22"/>
                <w:szCs w:val="22"/>
              </w:rPr>
            </w:pPr>
            <w:r w:rsidRPr="00322C70">
              <w:rPr>
                <w:bCs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560" w:type="dxa"/>
            <w:shd w:val="clear" w:color="auto" w:fill="auto"/>
          </w:tcPr>
          <w:p w:rsidR="00604D2C" w:rsidRPr="00322C70" w:rsidRDefault="00604D2C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04D2C" w:rsidRPr="00D22D59" w:rsidRDefault="00604D2C" w:rsidP="00F300C4">
            <w:pPr>
              <w:keepNext/>
              <w:keepLines/>
              <w:jc w:val="center"/>
              <w:rPr>
                <w:sz w:val="16"/>
                <w:szCs w:val="16"/>
                <w:lang w:val="en-US"/>
              </w:rPr>
            </w:pPr>
            <w:r w:rsidRPr="00D22D59">
              <w:rPr>
                <w:sz w:val="16"/>
                <w:szCs w:val="16"/>
                <w:lang w:val="en-US"/>
              </w:rPr>
              <w:t>качественная</w:t>
            </w:r>
          </w:p>
        </w:tc>
        <w:tc>
          <w:tcPr>
            <w:tcW w:w="1134" w:type="dxa"/>
            <w:vAlign w:val="center"/>
          </w:tcPr>
          <w:p w:rsidR="00604D2C" w:rsidRPr="00D22D59" w:rsidRDefault="00604D2C" w:rsidP="00F300C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22D59">
              <w:rPr>
                <w:sz w:val="16"/>
                <w:szCs w:val="16"/>
              </w:rPr>
              <w:t xml:space="preserve">Значение характеристики не может </w:t>
            </w:r>
            <w:r w:rsidRPr="00D22D59">
              <w:rPr>
                <w:sz w:val="16"/>
                <w:szCs w:val="16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604D2C" w:rsidRPr="00322C70" w:rsidRDefault="00604D2C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604D2C" w:rsidRPr="00322C70" w:rsidTr="00665C35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604D2C" w:rsidRPr="00322C70" w:rsidRDefault="00604D2C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04D2C" w:rsidRPr="00322C70" w:rsidRDefault="00604D2C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04D2C" w:rsidRPr="00322C70" w:rsidRDefault="00604D2C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04D2C" w:rsidRPr="00322C70" w:rsidRDefault="00604D2C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04D2C" w:rsidRPr="00322C70" w:rsidRDefault="00604D2C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Возможность настройки устройства через мобильное приложение</w:t>
            </w:r>
          </w:p>
        </w:tc>
        <w:tc>
          <w:tcPr>
            <w:tcW w:w="2522" w:type="dxa"/>
            <w:shd w:val="clear" w:color="auto" w:fill="auto"/>
          </w:tcPr>
          <w:p w:rsidR="00604D2C" w:rsidRPr="00322C70" w:rsidRDefault="00604D2C" w:rsidP="00A426E0">
            <w:pPr>
              <w:keepNext/>
              <w:keepLines/>
              <w:rPr>
                <w:bCs/>
                <w:sz w:val="22"/>
                <w:szCs w:val="22"/>
              </w:rPr>
            </w:pPr>
            <w:r w:rsidRPr="00322C70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604D2C" w:rsidRPr="00322C70" w:rsidRDefault="00604D2C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04D2C" w:rsidRPr="00D22D59" w:rsidRDefault="00604D2C" w:rsidP="00F300C4">
            <w:pPr>
              <w:keepNext/>
              <w:keepLines/>
              <w:jc w:val="center"/>
              <w:rPr>
                <w:sz w:val="16"/>
                <w:szCs w:val="16"/>
                <w:lang w:val="en-US"/>
              </w:rPr>
            </w:pPr>
            <w:r w:rsidRPr="00D22D59">
              <w:rPr>
                <w:sz w:val="16"/>
                <w:szCs w:val="16"/>
                <w:lang w:val="en-US"/>
              </w:rPr>
              <w:t>качественная</w:t>
            </w:r>
          </w:p>
        </w:tc>
        <w:tc>
          <w:tcPr>
            <w:tcW w:w="1134" w:type="dxa"/>
            <w:vAlign w:val="center"/>
          </w:tcPr>
          <w:p w:rsidR="00604D2C" w:rsidRPr="00D22D59" w:rsidRDefault="00604D2C" w:rsidP="00F300C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22D59"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604D2C" w:rsidRPr="00322C70" w:rsidRDefault="00604D2C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36AE1" w:rsidRPr="00322C70" w:rsidTr="00F25D5B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Наличие функции тактильной обратной связи при переключении режимов работы</w:t>
            </w:r>
          </w:p>
        </w:tc>
        <w:tc>
          <w:tcPr>
            <w:tcW w:w="2522" w:type="dxa"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bCs/>
                <w:sz w:val="22"/>
                <w:szCs w:val="22"/>
              </w:rPr>
            </w:pPr>
            <w:r w:rsidRPr="00322C70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36AE1" w:rsidRPr="00D22D59" w:rsidRDefault="00536AE1" w:rsidP="00F300C4">
            <w:pPr>
              <w:keepNext/>
              <w:keepLines/>
              <w:jc w:val="center"/>
              <w:rPr>
                <w:sz w:val="16"/>
                <w:szCs w:val="16"/>
                <w:lang w:val="en-US"/>
              </w:rPr>
            </w:pPr>
            <w:r w:rsidRPr="00D22D59">
              <w:rPr>
                <w:sz w:val="16"/>
                <w:szCs w:val="16"/>
                <w:lang w:val="en-US"/>
              </w:rPr>
              <w:t>качественная</w:t>
            </w:r>
          </w:p>
        </w:tc>
        <w:tc>
          <w:tcPr>
            <w:tcW w:w="1134" w:type="dxa"/>
            <w:vAlign w:val="center"/>
          </w:tcPr>
          <w:p w:rsidR="00536AE1" w:rsidRPr="00D22D59" w:rsidRDefault="00536AE1" w:rsidP="00F300C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22D59"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0F53BD" w:rsidRPr="00322C70" w:rsidTr="00A24A24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0F53BD" w:rsidRPr="00322C70" w:rsidRDefault="000F53B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F53BD" w:rsidRPr="00322C70" w:rsidRDefault="000F53B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53BD" w:rsidRPr="00322C70" w:rsidRDefault="000F53B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53BD" w:rsidRPr="00322C70" w:rsidRDefault="000F53B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F53BD" w:rsidRPr="00322C70" w:rsidRDefault="000F53BD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Возможность регулировки громкости речевых сообщений</w:t>
            </w:r>
          </w:p>
        </w:tc>
        <w:tc>
          <w:tcPr>
            <w:tcW w:w="2522" w:type="dxa"/>
            <w:shd w:val="clear" w:color="auto" w:fill="auto"/>
          </w:tcPr>
          <w:p w:rsidR="000F53BD" w:rsidRPr="00322C70" w:rsidRDefault="000F53BD" w:rsidP="00A426E0">
            <w:pPr>
              <w:keepNext/>
              <w:keepLines/>
              <w:rPr>
                <w:bCs/>
                <w:sz w:val="22"/>
                <w:szCs w:val="22"/>
              </w:rPr>
            </w:pPr>
            <w:r w:rsidRPr="00322C70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0F53BD" w:rsidRPr="00322C70" w:rsidRDefault="000F53BD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F53BD" w:rsidRPr="00D22D59" w:rsidRDefault="000F53BD" w:rsidP="00F300C4">
            <w:pPr>
              <w:keepNext/>
              <w:keepLines/>
              <w:jc w:val="center"/>
              <w:rPr>
                <w:sz w:val="16"/>
                <w:szCs w:val="16"/>
                <w:lang w:val="en-US"/>
              </w:rPr>
            </w:pPr>
            <w:r w:rsidRPr="00D22D59">
              <w:rPr>
                <w:sz w:val="16"/>
                <w:szCs w:val="16"/>
                <w:lang w:val="en-US"/>
              </w:rPr>
              <w:t>качественная</w:t>
            </w:r>
          </w:p>
        </w:tc>
        <w:tc>
          <w:tcPr>
            <w:tcW w:w="1134" w:type="dxa"/>
            <w:vAlign w:val="center"/>
          </w:tcPr>
          <w:p w:rsidR="000F53BD" w:rsidRPr="00D22D59" w:rsidRDefault="000F53BD" w:rsidP="00F300C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22D59"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0F53BD" w:rsidRPr="00322C70" w:rsidRDefault="000F53BD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91134F" w:rsidRPr="00322C70" w:rsidTr="0091134F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91134F" w:rsidRPr="00322C70" w:rsidRDefault="0091134F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134F" w:rsidRPr="00322C70" w:rsidRDefault="0091134F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1134F" w:rsidRPr="00322C70" w:rsidRDefault="0091134F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1134F" w:rsidRPr="00322C70" w:rsidRDefault="0091134F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1134F" w:rsidRPr="00322C70" w:rsidRDefault="0091134F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Количество ядер процессора, штук</w:t>
            </w:r>
          </w:p>
        </w:tc>
        <w:tc>
          <w:tcPr>
            <w:tcW w:w="2522" w:type="dxa"/>
            <w:shd w:val="clear" w:color="auto" w:fill="auto"/>
          </w:tcPr>
          <w:p w:rsidR="0091134F" w:rsidRPr="00322C70" w:rsidRDefault="0091134F" w:rsidP="00A426E0">
            <w:pPr>
              <w:keepNext/>
              <w:keepLines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91134F" w:rsidRPr="00322C70" w:rsidRDefault="0091134F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≥ 4</w:t>
            </w:r>
          </w:p>
        </w:tc>
        <w:tc>
          <w:tcPr>
            <w:tcW w:w="1134" w:type="dxa"/>
            <w:vAlign w:val="center"/>
          </w:tcPr>
          <w:p w:rsidR="0091134F" w:rsidRPr="000956AF" w:rsidRDefault="0091134F" w:rsidP="0091134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956AF">
              <w:rPr>
                <w:sz w:val="16"/>
                <w:szCs w:val="16"/>
              </w:rPr>
              <w:t>количественная</w:t>
            </w:r>
          </w:p>
        </w:tc>
        <w:tc>
          <w:tcPr>
            <w:tcW w:w="1134" w:type="dxa"/>
            <w:vAlign w:val="center"/>
          </w:tcPr>
          <w:p w:rsidR="0091134F" w:rsidRPr="000956AF" w:rsidRDefault="0091134F" w:rsidP="0091134F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auto"/>
          </w:tcPr>
          <w:p w:rsidR="0091134F" w:rsidRPr="00322C70" w:rsidRDefault="0091134F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F15E4D" w:rsidRPr="00322C70" w:rsidTr="00F15E4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15E4D" w:rsidRPr="0085477E" w:rsidRDefault="00F15E4D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  <w:r w:rsidRPr="0085477E">
              <w:rPr>
                <w:sz w:val="22"/>
                <w:szCs w:val="22"/>
              </w:rPr>
              <w:t>Объем оперативной памяти, Гигабайт</w:t>
            </w:r>
          </w:p>
        </w:tc>
        <w:tc>
          <w:tcPr>
            <w:tcW w:w="2522" w:type="dxa"/>
            <w:shd w:val="clear" w:color="auto" w:fill="auto"/>
          </w:tcPr>
          <w:p w:rsidR="00F15E4D" w:rsidRPr="0085477E" w:rsidRDefault="00F15E4D" w:rsidP="00A426E0">
            <w:pPr>
              <w:keepNext/>
              <w:keepLines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F15E4D" w:rsidRPr="0085477E" w:rsidRDefault="00F15E4D" w:rsidP="00A426E0">
            <w:pPr>
              <w:keepNext/>
              <w:keepLines/>
              <w:rPr>
                <w:sz w:val="22"/>
                <w:szCs w:val="22"/>
              </w:rPr>
            </w:pPr>
            <w:r w:rsidRPr="0085477E">
              <w:rPr>
                <w:sz w:val="22"/>
                <w:szCs w:val="22"/>
              </w:rPr>
              <w:t xml:space="preserve">≥ 2 и </w:t>
            </w:r>
            <w:r w:rsidRPr="0085477E">
              <w:rPr>
                <w:sz w:val="22"/>
                <w:szCs w:val="22"/>
                <w:lang w:val="en-US"/>
              </w:rPr>
              <w:t>&lt; 4</w:t>
            </w:r>
          </w:p>
        </w:tc>
        <w:tc>
          <w:tcPr>
            <w:tcW w:w="1134" w:type="dxa"/>
          </w:tcPr>
          <w:p w:rsidR="00F15E4D" w:rsidRPr="000956AF" w:rsidRDefault="000956AF" w:rsidP="00A426E0">
            <w:pPr>
              <w:keepNext/>
              <w:keepLines/>
              <w:rPr>
                <w:sz w:val="16"/>
                <w:szCs w:val="16"/>
              </w:rPr>
            </w:pPr>
            <w:r w:rsidRPr="000956AF">
              <w:rPr>
                <w:sz w:val="16"/>
                <w:szCs w:val="16"/>
              </w:rPr>
              <w:t>количественная</w:t>
            </w:r>
          </w:p>
        </w:tc>
        <w:tc>
          <w:tcPr>
            <w:tcW w:w="1134" w:type="dxa"/>
          </w:tcPr>
          <w:p w:rsidR="00F15E4D" w:rsidRPr="000956AF" w:rsidRDefault="000956AF" w:rsidP="00A426E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auto"/>
          </w:tcPr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000E35" w:rsidRPr="00322C70" w:rsidTr="00000E35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000E35" w:rsidRPr="00322C70" w:rsidRDefault="00000E35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000E35" w:rsidRPr="00322C70" w:rsidRDefault="00000E35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000E35" w:rsidRPr="00322C70" w:rsidRDefault="00000E35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000E35" w:rsidRPr="00322C70" w:rsidRDefault="00000E35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000E35" w:rsidRPr="00322C70" w:rsidRDefault="00000E35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 xml:space="preserve">Наличие в </w:t>
            </w:r>
            <w:r w:rsidRPr="00322C70">
              <w:rPr>
                <w:sz w:val="22"/>
                <w:szCs w:val="22"/>
              </w:rPr>
              <w:lastRenderedPageBreak/>
              <w:t>комплекте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00E35" w:rsidRPr="00322C70" w:rsidRDefault="00000E35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lastRenderedPageBreak/>
              <w:t>Электронное устройство Умный помощник для незрячих</w:t>
            </w:r>
          </w:p>
        </w:tc>
        <w:tc>
          <w:tcPr>
            <w:tcW w:w="1560" w:type="dxa"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00E35" w:rsidRPr="00322C70" w:rsidRDefault="00000E35" w:rsidP="00000E3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22D59">
              <w:rPr>
                <w:sz w:val="16"/>
                <w:szCs w:val="16"/>
                <w:lang w:val="en-US"/>
              </w:rPr>
              <w:t>качественная</w:t>
            </w:r>
          </w:p>
        </w:tc>
        <w:tc>
          <w:tcPr>
            <w:tcW w:w="1134" w:type="dxa"/>
            <w:vMerge w:val="restart"/>
            <w:vAlign w:val="center"/>
          </w:tcPr>
          <w:p w:rsidR="003B3DF7" w:rsidRPr="003B3DF7" w:rsidRDefault="0085477E" w:rsidP="00000E35">
            <w:pPr>
              <w:keepNext/>
              <w:keepLines/>
              <w:jc w:val="center"/>
              <w:rPr>
                <w:i/>
                <w:color w:val="FF0000"/>
                <w:sz w:val="22"/>
                <w:szCs w:val="22"/>
              </w:rPr>
            </w:pPr>
            <w:r w:rsidRPr="0085477E">
              <w:t>Значение характеристики не может изменяться участнико</w:t>
            </w:r>
            <w:r w:rsidRPr="0085477E">
              <w:lastRenderedPageBreak/>
              <w:t>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000E35" w:rsidRPr="00322C70" w:rsidTr="00F15E4D">
        <w:trPr>
          <w:trHeight w:val="455"/>
        </w:trPr>
        <w:tc>
          <w:tcPr>
            <w:tcW w:w="426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000E35" w:rsidRPr="00322C70" w:rsidRDefault="00000E35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Зарядное устройство</w:t>
            </w:r>
          </w:p>
        </w:tc>
        <w:tc>
          <w:tcPr>
            <w:tcW w:w="1560" w:type="dxa"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000E35" w:rsidRPr="00322C70" w:rsidTr="00F15E4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000E35" w:rsidRPr="00322C70" w:rsidRDefault="00000E35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Ремни для крепления</w:t>
            </w:r>
          </w:p>
        </w:tc>
        <w:tc>
          <w:tcPr>
            <w:tcW w:w="1560" w:type="dxa"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000E35" w:rsidRPr="00322C70" w:rsidTr="00F15E4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000E35" w:rsidRPr="00322C70" w:rsidRDefault="00000E35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Проводные наушники</w:t>
            </w:r>
          </w:p>
        </w:tc>
        <w:tc>
          <w:tcPr>
            <w:tcW w:w="1560" w:type="dxa"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000E35" w:rsidRPr="00322C70" w:rsidTr="00F15E4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000E35" w:rsidRPr="00322C70" w:rsidRDefault="00000E35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Плоскопечатная инструкция</w:t>
            </w:r>
          </w:p>
        </w:tc>
        <w:tc>
          <w:tcPr>
            <w:tcW w:w="1560" w:type="dxa"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000E35" w:rsidRPr="00322C70" w:rsidTr="00F15E4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000E35" w:rsidRPr="00322C70" w:rsidRDefault="00000E35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Инструкция, напечатанная шрифтом Брайля</w:t>
            </w:r>
          </w:p>
        </w:tc>
        <w:tc>
          <w:tcPr>
            <w:tcW w:w="1560" w:type="dxa"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0E35" w:rsidRPr="00322C70" w:rsidRDefault="00000E35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144A97" w:rsidRPr="00322C70" w:rsidTr="00144A97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144A97" w:rsidRPr="00322C70" w:rsidRDefault="00144A97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144A97" w:rsidRPr="00322C70" w:rsidRDefault="00144A97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144A97" w:rsidRPr="00322C70" w:rsidRDefault="00144A97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144A97" w:rsidRPr="00322C70" w:rsidRDefault="00144A97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Наличие интерфейса</w:t>
            </w:r>
          </w:p>
          <w:p w:rsidR="00144A97" w:rsidRPr="00322C70" w:rsidRDefault="00144A97" w:rsidP="00A426E0">
            <w:pPr>
              <w:rPr>
                <w:sz w:val="22"/>
                <w:szCs w:val="22"/>
              </w:rPr>
            </w:pPr>
          </w:p>
          <w:p w:rsidR="00144A97" w:rsidRPr="00322C70" w:rsidRDefault="00144A97" w:rsidP="00A426E0">
            <w:pPr>
              <w:rPr>
                <w:sz w:val="22"/>
                <w:szCs w:val="22"/>
              </w:rPr>
            </w:pPr>
          </w:p>
          <w:p w:rsidR="00144A97" w:rsidRPr="00322C70" w:rsidRDefault="00144A97" w:rsidP="00A426E0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44A97" w:rsidRPr="00322C70" w:rsidRDefault="00144A97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Разъем USB-type C</w:t>
            </w:r>
          </w:p>
        </w:tc>
        <w:tc>
          <w:tcPr>
            <w:tcW w:w="1560" w:type="dxa"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44A97" w:rsidRPr="00322C70" w:rsidRDefault="00144A97" w:rsidP="00144A97">
            <w:pPr>
              <w:jc w:val="center"/>
              <w:rPr>
                <w:sz w:val="22"/>
                <w:szCs w:val="22"/>
              </w:rPr>
            </w:pPr>
            <w:r w:rsidRPr="00390DD9">
              <w:t>качественная</w:t>
            </w:r>
          </w:p>
        </w:tc>
        <w:tc>
          <w:tcPr>
            <w:tcW w:w="1134" w:type="dxa"/>
            <w:vMerge w:val="restart"/>
            <w:vAlign w:val="center"/>
          </w:tcPr>
          <w:p w:rsidR="003B3DF7" w:rsidRPr="00322C70" w:rsidRDefault="0085477E" w:rsidP="00144A97">
            <w:pPr>
              <w:jc w:val="center"/>
              <w:rPr>
                <w:sz w:val="22"/>
                <w:szCs w:val="22"/>
              </w:rPr>
            </w:pPr>
            <w:r w:rsidRPr="0085477E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144A97" w:rsidRPr="00322C70" w:rsidTr="00F15E4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44A97" w:rsidRPr="00322C70" w:rsidRDefault="00144A97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Bluetooth</w:t>
            </w:r>
          </w:p>
        </w:tc>
        <w:tc>
          <w:tcPr>
            <w:tcW w:w="1560" w:type="dxa"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44A97" w:rsidRPr="00322C70" w:rsidRDefault="00144A97" w:rsidP="00334F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44A97" w:rsidRPr="00322C70" w:rsidRDefault="00144A97" w:rsidP="00334F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144A97" w:rsidRPr="00322C70" w:rsidTr="00F15E4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44A97" w:rsidRPr="00322C70" w:rsidRDefault="00144A97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Комбинированный разъем стандарта 3,5 мм</w:t>
            </w:r>
          </w:p>
        </w:tc>
        <w:tc>
          <w:tcPr>
            <w:tcW w:w="1560" w:type="dxa"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44A97" w:rsidRPr="00322C70" w:rsidRDefault="00144A97" w:rsidP="00334F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44A97" w:rsidRPr="00322C70" w:rsidRDefault="00144A97" w:rsidP="00334F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144A97" w:rsidRPr="00322C70" w:rsidTr="00F15E4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44A97" w:rsidRPr="00322C70" w:rsidRDefault="00144A97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Wi-Fi</w:t>
            </w:r>
          </w:p>
        </w:tc>
        <w:tc>
          <w:tcPr>
            <w:tcW w:w="1560" w:type="dxa"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44A97" w:rsidRPr="00390DD9" w:rsidRDefault="00144A97" w:rsidP="00334F0D"/>
        </w:tc>
        <w:tc>
          <w:tcPr>
            <w:tcW w:w="1134" w:type="dxa"/>
            <w:vMerge/>
          </w:tcPr>
          <w:p w:rsidR="00144A97" w:rsidRPr="00390DD9" w:rsidRDefault="00144A97" w:rsidP="00334F0D"/>
        </w:tc>
        <w:tc>
          <w:tcPr>
            <w:tcW w:w="1134" w:type="dxa"/>
            <w:vMerge/>
            <w:shd w:val="clear" w:color="auto" w:fill="auto"/>
          </w:tcPr>
          <w:p w:rsidR="00144A97" w:rsidRPr="00322C70" w:rsidRDefault="00144A97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36AE1" w:rsidRPr="00322C70" w:rsidTr="00C46CB3">
        <w:trPr>
          <w:trHeight w:val="295"/>
        </w:trPr>
        <w:tc>
          <w:tcPr>
            <w:tcW w:w="426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536AE1" w:rsidRPr="00322C70" w:rsidRDefault="00536AE1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536AE1" w:rsidRPr="00322C70" w:rsidRDefault="00536AE1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536AE1" w:rsidRPr="00322C70" w:rsidRDefault="00536AE1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Наличие встроенных устройств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36AE1" w:rsidRPr="00322C70" w:rsidRDefault="00536AE1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Микрофон</w:t>
            </w:r>
          </w:p>
        </w:tc>
        <w:tc>
          <w:tcPr>
            <w:tcW w:w="1560" w:type="dxa"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36AE1" w:rsidRPr="00D22D59" w:rsidRDefault="00536AE1" w:rsidP="00F300C4">
            <w:pPr>
              <w:keepNext/>
              <w:keepLines/>
              <w:jc w:val="center"/>
              <w:rPr>
                <w:sz w:val="16"/>
                <w:szCs w:val="16"/>
                <w:lang w:val="en-US"/>
              </w:rPr>
            </w:pPr>
            <w:r w:rsidRPr="00D22D59">
              <w:rPr>
                <w:sz w:val="16"/>
                <w:szCs w:val="16"/>
                <w:lang w:val="en-US"/>
              </w:rPr>
              <w:t>качественная</w:t>
            </w:r>
          </w:p>
        </w:tc>
        <w:tc>
          <w:tcPr>
            <w:tcW w:w="1134" w:type="dxa"/>
            <w:vMerge w:val="restart"/>
            <w:vAlign w:val="center"/>
          </w:tcPr>
          <w:p w:rsidR="003B3DF7" w:rsidRPr="00536AE1" w:rsidRDefault="0085477E" w:rsidP="00536AE1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5477E"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36AE1" w:rsidRPr="00322C70" w:rsidTr="00F15E4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36AE1" w:rsidRPr="00322C70" w:rsidRDefault="00536AE1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Видеокамера</w:t>
            </w:r>
          </w:p>
        </w:tc>
        <w:tc>
          <w:tcPr>
            <w:tcW w:w="1560" w:type="dxa"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36AE1" w:rsidRPr="00322C70" w:rsidTr="00F15E4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36AE1" w:rsidRPr="00322C70" w:rsidRDefault="00536AE1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Ультразвуковой датчик</w:t>
            </w:r>
          </w:p>
        </w:tc>
        <w:tc>
          <w:tcPr>
            <w:tcW w:w="1560" w:type="dxa"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36AE1" w:rsidRPr="00322C70" w:rsidTr="00F15E4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36AE1" w:rsidRPr="00322C70" w:rsidRDefault="00536AE1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Лазерный датчик</w:t>
            </w:r>
          </w:p>
        </w:tc>
        <w:tc>
          <w:tcPr>
            <w:tcW w:w="1560" w:type="dxa"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36AE1" w:rsidRPr="00322C70" w:rsidTr="00F15E4D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36AE1" w:rsidRPr="00322C70" w:rsidRDefault="00536AE1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Светодиодная подсветка объектов</w:t>
            </w:r>
          </w:p>
        </w:tc>
        <w:tc>
          <w:tcPr>
            <w:tcW w:w="1560" w:type="dxa"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6AE1" w:rsidRPr="00322C70" w:rsidRDefault="00536AE1" w:rsidP="00A426E0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D66702" w:rsidRPr="00322C70" w:rsidTr="005D6B4C">
        <w:trPr>
          <w:trHeight w:val="64"/>
        </w:trPr>
        <w:tc>
          <w:tcPr>
            <w:tcW w:w="15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02" w:rsidRPr="00D66702" w:rsidRDefault="00D66702" w:rsidP="00BE71CF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D66702">
              <w:rPr>
                <w:b/>
                <w:bCs/>
                <w:sz w:val="22"/>
                <w:szCs w:val="22"/>
              </w:rPr>
              <w:t xml:space="preserve">Дополнительные характеристики </w:t>
            </w:r>
            <w:r w:rsidRPr="00D66702">
              <w:rPr>
                <w:b/>
                <w:sz w:val="22"/>
                <w:szCs w:val="22"/>
              </w:rPr>
              <w:t>объекта закупки</w:t>
            </w:r>
          </w:p>
          <w:p w:rsidR="00D66702" w:rsidRPr="00D66702" w:rsidRDefault="00D66702" w:rsidP="00A426E0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5E4D" w:rsidRPr="00322C70" w:rsidTr="00F15E4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4D" w:rsidRPr="00322C70" w:rsidRDefault="00F15E4D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4D" w:rsidRPr="00322C70" w:rsidRDefault="00F15E4D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4D" w:rsidRPr="00322C70" w:rsidRDefault="00F15E4D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4D" w:rsidRPr="00322C70" w:rsidRDefault="00F15E4D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  <w:r w:rsidRPr="00D66702">
              <w:rPr>
                <w:sz w:val="22"/>
                <w:szCs w:val="22"/>
              </w:rPr>
              <w:t>Описание устройства</w:t>
            </w:r>
          </w:p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lastRenderedPageBreak/>
              <w:t xml:space="preserve">Специальное электронное устройство для ориентирования представляет собой высокотехнологичное электронное устройство, предназначенное для самостоятельного ориентирования в помещениях и на улице. Устройство предназначено для лиц с полной или частичной </w:t>
            </w:r>
            <w:r w:rsidRPr="00322C70">
              <w:rPr>
                <w:sz w:val="22"/>
                <w:szCs w:val="22"/>
              </w:rPr>
              <w:lastRenderedPageBreak/>
              <w:t>потерей зрения, а также c одновременной потерей зрения и слуха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4D" w:rsidRPr="00322C70" w:rsidRDefault="00AB19F0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D22D59">
              <w:rPr>
                <w:sz w:val="16"/>
                <w:szCs w:val="16"/>
                <w:lang w:val="en-US"/>
              </w:rPr>
              <w:t>качественная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4D" w:rsidRPr="00322C70" w:rsidRDefault="00AB19F0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D22D59"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4D" w:rsidRPr="00322C70" w:rsidRDefault="00F15E4D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631FB7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В основе работы устройства использованы технологии искусственного интеллекта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631FB7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Основные режимы устройства:</w:t>
            </w:r>
          </w:p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 xml:space="preserve"> - режим распознавания объектов;</w:t>
            </w:r>
          </w:p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- режим непрерывного распознавания лиц людей (автоматический режим);</w:t>
            </w:r>
          </w:p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- режим включения новых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631FB7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Дополнительные режимы устройства:</w:t>
            </w:r>
          </w:p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- режим определения расстояния до объекта;</w:t>
            </w:r>
          </w:p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- режим поиска устройства;</w:t>
            </w:r>
          </w:p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- режим фонарика (автоматический режим);</w:t>
            </w:r>
          </w:p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- режим ультразвукового датчика и лазерного дальномера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631FB7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Устройство определяет расстояние до окружающих предметов и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631FB7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Наличие функции добавления лиц людей со звуковым комментарием с использованием камеры и микрофона 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631FB7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Наличие возможности подключения к устройству дисплея Брайля по каналу Bluetooth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631FB7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Вся обработанная устройством информация выводится в виде речевых сообщений в наушники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631FB7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Интеллектуальные функции устройства работают в режиме «офлайн» (без подключения к сети Интернет)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631FB7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Наличие возможности обновления программного обеспечения устройства через специальное мобильное приложение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631FB7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Наличие возможности использования устройства как левой, так и правой рукой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631FB7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 xml:space="preserve">Наличие возможности ношения устройства с помощью специальных </w:t>
            </w:r>
            <w:r w:rsidRPr="00322C70">
              <w:rPr>
                <w:sz w:val="22"/>
                <w:szCs w:val="22"/>
              </w:rPr>
              <w:lastRenderedPageBreak/>
              <w:t>ремешков на плече, кисти или ладони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631FB7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Наличие возможности установки специального ремешка на ладонь как для левой руки, так и для правой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631FB7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Управление устройством осуществляется тактильно различимыми кнопками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631FB7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B7" w:rsidRPr="00322C70" w:rsidRDefault="00631FB7" w:rsidP="00A426E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Все органы захвата информации тактильно ощутимы и находятся на одной стороне устройства (лицевой)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B7" w:rsidRPr="00322C70" w:rsidRDefault="00631FB7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F15E4D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E4D" w:rsidRPr="00322C70" w:rsidRDefault="00F15E4D" w:rsidP="00A42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E4D" w:rsidRPr="00322C70" w:rsidRDefault="00F15E4D" w:rsidP="00A426E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E4D" w:rsidRPr="00322C70" w:rsidRDefault="00F15E4D" w:rsidP="00A426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E4D" w:rsidRPr="00322C70" w:rsidRDefault="00F15E4D" w:rsidP="00A426E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Количество основных режимов работы устройства, штук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4D" w:rsidRPr="00322C70" w:rsidRDefault="00F15E4D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≥ 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5E4D" w:rsidRPr="00322C70" w:rsidRDefault="00AB19F0" w:rsidP="00A42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количественн</w:t>
            </w:r>
            <w:r w:rsidR="007B1B23">
              <w:rPr>
                <w:sz w:val="22"/>
                <w:szCs w:val="22"/>
              </w:rPr>
              <w:t>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5E4D" w:rsidRPr="00322C70" w:rsidRDefault="00AB19F0" w:rsidP="00A426E0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E4D" w:rsidRPr="00322C70" w:rsidRDefault="00F15E4D" w:rsidP="00A426E0">
            <w:pPr>
              <w:rPr>
                <w:sz w:val="22"/>
                <w:szCs w:val="22"/>
              </w:rPr>
            </w:pPr>
          </w:p>
        </w:tc>
      </w:tr>
      <w:tr w:rsidR="00F15E4D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4D" w:rsidRPr="00322C70" w:rsidRDefault="00F15E4D" w:rsidP="00A42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4D" w:rsidRPr="00322C70" w:rsidRDefault="00F15E4D" w:rsidP="00A426E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4D" w:rsidRPr="00322C70" w:rsidRDefault="00F15E4D" w:rsidP="00A426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4D" w:rsidRPr="00322C70" w:rsidRDefault="00F15E4D" w:rsidP="00A426E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4D" w:rsidRPr="00CF0D4F" w:rsidRDefault="00F15E4D" w:rsidP="00A426E0">
            <w:pPr>
              <w:keepNext/>
              <w:keepLines/>
              <w:rPr>
                <w:sz w:val="22"/>
                <w:szCs w:val="22"/>
              </w:rPr>
            </w:pPr>
            <w:r w:rsidRPr="00CF0D4F">
              <w:rPr>
                <w:sz w:val="22"/>
                <w:szCs w:val="22"/>
              </w:rPr>
              <w:t>Возможность распознавания объектов с помощью искусственного интеллекта в условиях хорошей видимости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4D" w:rsidRPr="00CF0D4F" w:rsidRDefault="00F15E4D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F7" w:rsidRPr="00CF0D4F" w:rsidRDefault="00F15E4D" w:rsidP="00A426E0">
            <w:pPr>
              <w:keepNext/>
              <w:keepLines/>
              <w:rPr>
                <w:sz w:val="22"/>
                <w:szCs w:val="22"/>
              </w:rPr>
            </w:pPr>
            <w:r w:rsidRPr="00CF0D4F">
              <w:rPr>
                <w:sz w:val="22"/>
                <w:szCs w:val="22"/>
              </w:rPr>
              <w:t>От не более 0,5 до не менее 10 метров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5E4D" w:rsidRPr="00322C70" w:rsidRDefault="007B1B23" w:rsidP="00A42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количественная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5E4D" w:rsidRPr="007B1B23" w:rsidRDefault="007B1B23" w:rsidP="00A426E0">
            <w:pPr>
              <w:rPr>
                <w:sz w:val="16"/>
                <w:szCs w:val="16"/>
              </w:rPr>
            </w:pPr>
            <w:r w:rsidRPr="007B1B23">
              <w:rPr>
                <w:sz w:val="16"/>
                <w:szCs w:val="16"/>
              </w:rPr>
              <w:t>Участник закупки указывает в заявке диапазон значений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4D" w:rsidRPr="00322C70" w:rsidRDefault="00F15E4D" w:rsidP="00A426E0">
            <w:pPr>
              <w:rPr>
                <w:sz w:val="22"/>
                <w:szCs w:val="22"/>
              </w:rPr>
            </w:pPr>
          </w:p>
        </w:tc>
      </w:tr>
      <w:tr w:rsidR="007B1B23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B23" w:rsidRPr="00322C70" w:rsidRDefault="007B1B23" w:rsidP="00A42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B23" w:rsidRPr="00322C70" w:rsidRDefault="007B1B23" w:rsidP="00A426E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B23" w:rsidRPr="00322C70" w:rsidRDefault="007B1B23" w:rsidP="00A426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B23" w:rsidRPr="00322C70" w:rsidRDefault="007B1B23" w:rsidP="00A426E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3" w:rsidRPr="00322C70" w:rsidRDefault="007B1B23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Время распознавания объектов, секунд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23" w:rsidRPr="00322C70" w:rsidRDefault="007B1B23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3" w:rsidRPr="00322C70" w:rsidRDefault="007B1B23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  <w:shd w:val="clear" w:color="auto" w:fill="FFFFFF"/>
              </w:rPr>
              <w:t xml:space="preserve">≤ 0,5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1B23" w:rsidRPr="00322C70" w:rsidRDefault="007B1B23" w:rsidP="00F300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количественная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1B23" w:rsidRPr="00322C70" w:rsidRDefault="007B1B23" w:rsidP="00F300C4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Участник закупки указывает в заявке конкретное значение характеристи</w:t>
            </w:r>
            <w:r>
              <w:rPr>
                <w:sz w:val="16"/>
                <w:szCs w:val="16"/>
              </w:rPr>
              <w:lastRenderedPageBreak/>
              <w:t>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B23" w:rsidRPr="00322C70" w:rsidRDefault="007B1B23" w:rsidP="00A426E0">
            <w:pPr>
              <w:rPr>
                <w:sz w:val="22"/>
                <w:szCs w:val="22"/>
              </w:rPr>
            </w:pPr>
          </w:p>
        </w:tc>
      </w:tr>
      <w:tr w:rsidR="007B1B23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B23" w:rsidRPr="00322C70" w:rsidRDefault="007B1B23" w:rsidP="00A42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B23" w:rsidRPr="00322C70" w:rsidRDefault="007B1B23" w:rsidP="00A426E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B23" w:rsidRPr="00322C70" w:rsidRDefault="007B1B23" w:rsidP="00A426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B23" w:rsidRPr="00322C70" w:rsidRDefault="007B1B23" w:rsidP="00A426E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3" w:rsidRPr="00322C70" w:rsidRDefault="007B1B23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Количество распознаваемых объектов, штук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3" w:rsidRPr="00322C70" w:rsidRDefault="007B1B23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3" w:rsidRPr="00322C70" w:rsidRDefault="007B1B23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 xml:space="preserve">≥ 50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1B23" w:rsidRPr="00DD4D24" w:rsidRDefault="007B1B23" w:rsidP="00AD666C">
            <w:r w:rsidRPr="00DD4D24">
              <w:t>количественная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1B23" w:rsidRDefault="007B1B23" w:rsidP="00AD666C">
            <w:r w:rsidRPr="00DD4D24"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B23" w:rsidRPr="00322C70" w:rsidRDefault="007B1B23" w:rsidP="00A426E0">
            <w:pPr>
              <w:rPr>
                <w:sz w:val="22"/>
                <w:szCs w:val="22"/>
              </w:rPr>
            </w:pPr>
          </w:p>
        </w:tc>
      </w:tr>
      <w:tr w:rsidR="007B1B23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B23" w:rsidRPr="00322C70" w:rsidRDefault="007B1B23" w:rsidP="00A42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B23" w:rsidRPr="00322C70" w:rsidRDefault="007B1B23" w:rsidP="00A426E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B23" w:rsidRPr="00322C70" w:rsidRDefault="007B1B23" w:rsidP="00A426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B23" w:rsidRPr="00322C70" w:rsidRDefault="007B1B23" w:rsidP="00A426E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3" w:rsidRPr="00322C70" w:rsidRDefault="007B1B23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Количество кнопок, используемых для управления устройством, включая кнопку управления питанием, штук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3" w:rsidRPr="00322C70" w:rsidRDefault="007B1B23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23" w:rsidRPr="00322C70" w:rsidRDefault="007B1B23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  <w:shd w:val="clear" w:color="auto" w:fill="FFFFFF"/>
              </w:rPr>
              <w:t xml:space="preserve">≤ 8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1B23" w:rsidRPr="0020270B" w:rsidRDefault="007B1B23" w:rsidP="008D3E61">
            <w:r w:rsidRPr="0020270B">
              <w:t>количественная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1B23" w:rsidRDefault="007B1B23" w:rsidP="008D3E61">
            <w:r w:rsidRPr="0020270B"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B23" w:rsidRPr="00322C70" w:rsidRDefault="007B1B23" w:rsidP="00A426E0">
            <w:pPr>
              <w:rPr>
                <w:sz w:val="22"/>
                <w:szCs w:val="22"/>
              </w:rPr>
            </w:pPr>
          </w:p>
        </w:tc>
      </w:tr>
      <w:tr w:rsidR="00893921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921" w:rsidRPr="00322C70" w:rsidRDefault="00893921" w:rsidP="00A42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921" w:rsidRPr="00322C70" w:rsidRDefault="00893921" w:rsidP="00A426E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921" w:rsidRPr="00322C70" w:rsidRDefault="00893921" w:rsidP="00A426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921" w:rsidRPr="00322C70" w:rsidRDefault="00893921" w:rsidP="00A426E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21" w:rsidRPr="00322C70" w:rsidRDefault="00893921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Наличие светодиодных индикаторов для отображения статуса зарядки устройства и подключения Wi-Fi и Bluetooth, штук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21" w:rsidRPr="00322C70" w:rsidRDefault="00893921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21" w:rsidRPr="00322C70" w:rsidRDefault="00893921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 xml:space="preserve">≥ 3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3921" w:rsidRPr="0020270B" w:rsidRDefault="00893921" w:rsidP="00F300C4">
            <w:r w:rsidRPr="0020270B">
              <w:t>количественная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3921" w:rsidRDefault="00893921" w:rsidP="00F300C4">
            <w:r w:rsidRPr="0020270B"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921" w:rsidRPr="00322C70" w:rsidRDefault="00893921" w:rsidP="00A426E0">
            <w:pPr>
              <w:rPr>
                <w:sz w:val="22"/>
                <w:szCs w:val="22"/>
              </w:rPr>
            </w:pPr>
          </w:p>
        </w:tc>
      </w:tr>
      <w:tr w:rsidR="00893921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921" w:rsidRPr="00322C70" w:rsidRDefault="00893921" w:rsidP="00A42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921" w:rsidRPr="00322C70" w:rsidRDefault="00893921" w:rsidP="00A426E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921" w:rsidRPr="00322C70" w:rsidRDefault="00893921" w:rsidP="00A426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921" w:rsidRPr="00322C70" w:rsidRDefault="00893921" w:rsidP="00A426E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21" w:rsidRPr="00322C70" w:rsidRDefault="00893921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Наличие возможности</w:t>
            </w:r>
          </w:p>
          <w:p w:rsidR="00893921" w:rsidRPr="00322C70" w:rsidRDefault="00893921" w:rsidP="00A426E0">
            <w:pPr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запрограммировать под любимую (избранную) функцию через специальное мобильное приложение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21" w:rsidRPr="00322C70" w:rsidRDefault="00893921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21" w:rsidRPr="00322C70" w:rsidRDefault="00893921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Не менее 1 кнопки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3921" w:rsidRPr="004204E4" w:rsidRDefault="001C524B" w:rsidP="00607BF3">
            <w:r>
              <w:t>качественная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3921" w:rsidRDefault="00893921" w:rsidP="00607BF3">
            <w:r w:rsidRPr="004204E4"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921" w:rsidRPr="00322C70" w:rsidRDefault="00893921" w:rsidP="00A426E0">
            <w:pPr>
              <w:rPr>
                <w:sz w:val="22"/>
                <w:szCs w:val="22"/>
              </w:rPr>
            </w:pPr>
          </w:p>
        </w:tc>
      </w:tr>
      <w:tr w:rsidR="00E05F9D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9D" w:rsidRPr="00322C70" w:rsidRDefault="00E05F9D" w:rsidP="00A42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9D" w:rsidRPr="00322C70" w:rsidRDefault="00E05F9D" w:rsidP="00A426E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9D" w:rsidRPr="00322C70" w:rsidRDefault="00E05F9D" w:rsidP="00A426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9D" w:rsidRPr="00322C70" w:rsidRDefault="00E05F9D" w:rsidP="00A426E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9D" w:rsidRPr="00322C70" w:rsidRDefault="00E05F9D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Частота работы процессора, Гигагерц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9D" w:rsidRPr="00322C70" w:rsidRDefault="00E05F9D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9D" w:rsidRPr="00322C70" w:rsidRDefault="00E05F9D" w:rsidP="00A426E0">
            <w:pPr>
              <w:keepNext/>
              <w:keepLines/>
              <w:rPr>
                <w:sz w:val="22"/>
                <w:szCs w:val="22"/>
                <w:shd w:val="clear" w:color="auto" w:fill="FFFFFF"/>
              </w:rPr>
            </w:pPr>
            <w:r w:rsidRPr="00322C70">
              <w:rPr>
                <w:sz w:val="22"/>
                <w:szCs w:val="22"/>
              </w:rPr>
              <w:t>≥ 1,5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5F9D" w:rsidRPr="00FD0EB8" w:rsidRDefault="00E05F9D" w:rsidP="00AE2A5D">
            <w:r w:rsidRPr="00FD0EB8">
              <w:t>количественная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5F9D" w:rsidRDefault="00E05F9D" w:rsidP="00AE2A5D">
            <w:r w:rsidRPr="00FD0EB8">
              <w:t xml:space="preserve">Участник закупки указывает в заявке </w:t>
            </w:r>
            <w:r w:rsidRPr="00FD0EB8">
              <w:lastRenderedPageBreak/>
              <w:t>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9D" w:rsidRPr="00322C70" w:rsidRDefault="00E05F9D" w:rsidP="00A426E0">
            <w:pPr>
              <w:rPr>
                <w:sz w:val="22"/>
                <w:szCs w:val="22"/>
              </w:rPr>
            </w:pPr>
          </w:p>
        </w:tc>
      </w:tr>
      <w:tr w:rsidR="00E05F9D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9D" w:rsidRPr="00322C70" w:rsidRDefault="00E05F9D" w:rsidP="00A42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9D" w:rsidRPr="00322C70" w:rsidRDefault="00E05F9D" w:rsidP="00A426E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9D" w:rsidRPr="00322C70" w:rsidRDefault="00E05F9D" w:rsidP="00A426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9D" w:rsidRPr="00322C70" w:rsidRDefault="00E05F9D" w:rsidP="00A426E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9D" w:rsidRPr="00322C70" w:rsidRDefault="00E05F9D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Версия Bluetooth</w:t>
            </w:r>
            <w:r w:rsidRPr="00322C70">
              <w:rPr>
                <w:sz w:val="22"/>
                <w:szCs w:val="22"/>
                <w:lang w:val="en-US"/>
              </w:rPr>
              <w:t>BLE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9D" w:rsidRPr="00322C70" w:rsidRDefault="00E05F9D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9D" w:rsidRPr="00322C70" w:rsidRDefault="00E05F9D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Не ниже 5.0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5F9D" w:rsidRPr="00BE6573" w:rsidRDefault="001C524B" w:rsidP="003940E5">
            <w:r>
              <w:t>качественная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5F9D" w:rsidRDefault="00E05F9D" w:rsidP="003940E5">
            <w:r w:rsidRPr="00BE6573"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9D" w:rsidRPr="00322C70" w:rsidRDefault="00E05F9D" w:rsidP="00A426E0">
            <w:pPr>
              <w:rPr>
                <w:sz w:val="22"/>
                <w:szCs w:val="22"/>
              </w:rPr>
            </w:pPr>
          </w:p>
        </w:tc>
      </w:tr>
      <w:tr w:rsidR="00E05F9D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9D" w:rsidRPr="00322C70" w:rsidRDefault="00E05F9D" w:rsidP="00A42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9D" w:rsidRPr="00322C70" w:rsidRDefault="00E05F9D" w:rsidP="00A426E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9D" w:rsidRPr="00322C70" w:rsidRDefault="00E05F9D" w:rsidP="00A426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9D" w:rsidRPr="00322C70" w:rsidRDefault="00E05F9D" w:rsidP="00A426E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9D" w:rsidRPr="00322C70" w:rsidRDefault="00E05F9D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Количество встроенных в переднюю часть корпуса устройства видеокамер, штук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9D" w:rsidRPr="00322C70" w:rsidRDefault="00E05F9D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9D" w:rsidRPr="00322C70" w:rsidRDefault="00E05F9D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 xml:space="preserve">≥ 2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5F9D" w:rsidRPr="00265D44" w:rsidRDefault="00E05F9D" w:rsidP="000E3A3C">
            <w:r w:rsidRPr="00265D44">
              <w:t>количественная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5F9D" w:rsidRDefault="00E05F9D" w:rsidP="000E3A3C">
            <w:r w:rsidRPr="00265D44"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9D" w:rsidRPr="00322C70" w:rsidRDefault="00E05F9D" w:rsidP="00A426E0">
            <w:pPr>
              <w:rPr>
                <w:sz w:val="22"/>
                <w:szCs w:val="22"/>
              </w:rPr>
            </w:pPr>
          </w:p>
        </w:tc>
      </w:tr>
      <w:tr w:rsidR="00E05F9D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9D" w:rsidRPr="00322C70" w:rsidRDefault="00E05F9D" w:rsidP="00A42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9D" w:rsidRPr="00322C70" w:rsidRDefault="00E05F9D" w:rsidP="00A426E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9D" w:rsidRPr="00322C70" w:rsidRDefault="00E05F9D" w:rsidP="00A426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9D" w:rsidRPr="00322C70" w:rsidRDefault="00E05F9D" w:rsidP="00A426E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9D" w:rsidRPr="00322C70" w:rsidRDefault="00E05F9D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Время автономной работы (в режиме постоянного использования функций с искусственным интеллектом), часов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9D" w:rsidRPr="00322C70" w:rsidRDefault="00E05F9D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9D" w:rsidRPr="00322C70" w:rsidRDefault="00E05F9D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 xml:space="preserve">≥ 1,5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5F9D" w:rsidRPr="00DC6930" w:rsidRDefault="00E05F9D" w:rsidP="00797CB7">
            <w:r w:rsidRPr="00DC6930">
              <w:t>количественная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5F9D" w:rsidRDefault="00E05F9D" w:rsidP="00797CB7">
            <w:r w:rsidRPr="00DC6930"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9D" w:rsidRPr="00322C70" w:rsidRDefault="00E05F9D" w:rsidP="00A426E0">
            <w:pPr>
              <w:rPr>
                <w:sz w:val="22"/>
                <w:szCs w:val="22"/>
              </w:rPr>
            </w:pPr>
          </w:p>
        </w:tc>
      </w:tr>
      <w:tr w:rsidR="00B037F0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F0" w:rsidRPr="00322C70" w:rsidRDefault="00B037F0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Габаритные размеры устройства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F0" w:rsidRPr="00322C70" w:rsidRDefault="00B037F0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F0" w:rsidRPr="00322C70" w:rsidRDefault="00B037F0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Не более 160 х 85 х 85 мм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37F0" w:rsidRPr="00BE6573" w:rsidRDefault="00B037F0" w:rsidP="00F300C4">
            <w:r>
              <w:t>качественная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37F0" w:rsidRDefault="00B037F0" w:rsidP="00F300C4">
            <w:r w:rsidRPr="00BE6573"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22"/>
                <w:szCs w:val="22"/>
              </w:rPr>
            </w:pPr>
          </w:p>
        </w:tc>
      </w:tr>
      <w:tr w:rsidR="00B037F0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Вес устройства, граммов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F0" w:rsidRPr="00322C70" w:rsidRDefault="00B037F0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F0" w:rsidRPr="00322C70" w:rsidRDefault="00B037F0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  <w:shd w:val="clear" w:color="auto" w:fill="FFFFFF"/>
              </w:rPr>
              <w:t xml:space="preserve">≤ 550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37F0" w:rsidRPr="00DC6930" w:rsidRDefault="00B037F0" w:rsidP="00F300C4">
            <w:r w:rsidRPr="00DC6930">
              <w:t>количественная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37F0" w:rsidRDefault="00B037F0" w:rsidP="00F300C4">
            <w:r w:rsidRPr="00DC6930">
              <w:t xml:space="preserve">Участник закупки указывает в заявке </w:t>
            </w:r>
            <w:r w:rsidRPr="00DC6930">
              <w:lastRenderedPageBreak/>
              <w:t>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22"/>
                <w:szCs w:val="22"/>
              </w:rPr>
            </w:pPr>
          </w:p>
        </w:tc>
      </w:tr>
      <w:tr w:rsidR="00B037F0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Количество ремней для крепления устройства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F0" w:rsidRPr="00322C70" w:rsidRDefault="00B037F0" w:rsidP="00A426E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F0" w:rsidRPr="00322C70" w:rsidRDefault="00B037F0" w:rsidP="00A426E0">
            <w:pPr>
              <w:keepNext/>
              <w:keepLines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Не менее 3-х штук (не менее 1 штуки на кисть, не менее 1 штуки на плечо с возможностью регулировки длины, не менее 1 штуки для ладони)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37F0" w:rsidRPr="00BE6573" w:rsidRDefault="00B037F0" w:rsidP="00F300C4">
            <w:r>
              <w:t>качественная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37F0" w:rsidRDefault="00B037F0" w:rsidP="00F300C4">
            <w:r w:rsidRPr="00BE6573"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22"/>
                <w:szCs w:val="22"/>
              </w:rPr>
            </w:pPr>
          </w:p>
        </w:tc>
      </w:tr>
      <w:tr w:rsidR="00B037F0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F0" w:rsidRPr="00322C70" w:rsidRDefault="00B037F0" w:rsidP="00A426E0">
            <w:pPr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Наличие паспорта устройства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F0" w:rsidRPr="00322C70" w:rsidRDefault="00B037F0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22C70"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F0" w:rsidRPr="00322C70" w:rsidRDefault="00B037F0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37F0" w:rsidRPr="00BE6573" w:rsidRDefault="00B037F0" w:rsidP="00F300C4">
            <w:r>
              <w:t>качественная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3DF7" w:rsidRPr="003B3DF7" w:rsidRDefault="00CF0D4F" w:rsidP="00F300C4">
            <w:pPr>
              <w:rPr>
                <w:i/>
                <w:color w:val="FF0000"/>
              </w:rPr>
            </w:pPr>
            <w:r w:rsidRPr="00CF0D4F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7F0" w:rsidRPr="00322C70" w:rsidRDefault="00B037F0" w:rsidP="00A426E0">
            <w:pPr>
              <w:rPr>
                <w:sz w:val="22"/>
                <w:szCs w:val="22"/>
              </w:rPr>
            </w:pPr>
          </w:p>
        </w:tc>
      </w:tr>
      <w:tr w:rsidR="00B037F0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F0" w:rsidRPr="00322C70" w:rsidRDefault="00B037F0" w:rsidP="00A426E0">
            <w:pPr>
              <w:rPr>
                <w:sz w:val="22"/>
                <w:szCs w:val="22"/>
              </w:rPr>
            </w:pPr>
            <w:r w:rsidRPr="00322C70">
              <w:rPr>
                <w:bCs/>
                <w:sz w:val="22"/>
                <w:szCs w:val="22"/>
              </w:rPr>
              <w:t>Наличие руководства пользова</w:t>
            </w:r>
            <w:bookmarkStart w:id="0" w:name="_GoBack"/>
            <w:bookmarkEnd w:id="0"/>
            <w:r w:rsidRPr="00322C70">
              <w:rPr>
                <w:bCs/>
                <w:sz w:val="22"/>
                <w:szCs w:val="22"/>
              </w:rPr>
              <w:t>теля на русском языке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F0" w:rsidRPr="00322C70" w:rsidRDefault="00B037F0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22C70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F0" w:rsidRPr="00322C70" w:rsidRDefault="00B037F0" w:rsidP="00A426E0">
            <w:pPr>
              <w:keepNext/>
              <w:keepLines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37F0" w:rsidRPr="00BE6573" w:rsidRDefault="00B037F0" w:rsidP="00F300C4">
            <w:r>
              <w:t>качественная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3DF7" w:rsidRDefault="00CF0D4F" w:rsidP="00F300C4">
            <w:r w:rsidRPr="00CF0D4F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F0" w:rsidRPr="00322C70" w:rsidRDefault="00B037F0" w:rsidP="00A426E0">
            <w:pPr>
              <w:rPr>
                <w:sz w:val="22"/>
                <w:szCs w:val="22"/>
              </w:rPr>
            </w:pPr>
          </w:p>
        </w:tc>
      </w:tr>
      <w:tr w:rsidR="00B037F0" w:rsidRPr="00322C70" w:rsidTr="00F15E4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7F0" w:rsidRPr="00322C70" w:rsidRDefault="00B037F0" w:rsidP="00A426E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F0" w:rsidRPr="00322C70" w:rsidRDefault="00B037F0" w:rsidP="00A426E0">
            <w:pPr>
              <w:keepNext/>
              <w:keepLines/>
              <w:tabs>
                <w:tab w:val="left" w:pos="317"/>
              </w:tabs>
              <w:rPr>
                <w:sz w:val="22"/>
                <w:szCs w:val="22"/>
              </w:rPr>
            </w:pPr>
            <w:r w:rsidRPr="00322C70">
              <w:rPr>
                <w:bCs/>
                <w:sz w:val="22"/>
                <w:szCs w:val="22"/>
              </w:rPr>
              <w:t>Срок службы устройства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F0" w:rsidRPr="00322C70" w:rsidRDefault="00B037F0" w:rsidP="00A426E0">
            <w:pPr>
              <w:keepLines/>
              <w:spacing w:after="120"/>
              <w:ind w:right="57"/>
              <w:rPr>
                <w:sz w:val="22"/>
                <w:szCs w:val="22"/>
              </w:rPr>
            </w:pPr>
            <w:r w:rsidRPr="00322C70">
              <w:rPr>
                <w:bCs/>
                <w:sz w:val="22"/>
                <w:szCs w:val="22"/>
              </w:rPr>
              <w:t>бессрочно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F0" w:rsidRPr="00322C70" w:rsidRDefault="00B037F0" w:rsidP="00A426E0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37F0" w:rsidRPr="00BE6573" w:rsidRDefault="00B037F0" w:rsidP="00F300C4">
            <w:r>
              <w:t>качественная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37F0" w:rsidRDefault="00F9568F" w:rsidP="00F300C4">
            <w:r w:rsidRPr="00CF0D4F">
              <w:t xml:space="preserve">Значение характеристики не </w:t>
            </w:r>
            <w:r w:rsidRPr="00CF0D4F">
              <w:lastRenderedPageBreak/>
              <w:t>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7F0" w:rsidRPr="00322C70" w:rsidRDefault="00B037F0" w:rsidP="00A426E0">
            <w:pPr>
              <w:rPr>
                <w:sz w:val="22"/>
                <w:szCs w:val="22"/>
              </w:rPr>
            </w:pPr>
          </w:p>
        </w:tc>
      </w:tr>
      <w:tr w:rsidR="00D66702" w:rsidRPr="00322C70" w:rsidTr="001D2EA0">
        <w:tc>
          <w:tcPr>
            <w:tcW w:w="1513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66702" w:rsidRPr="00A764B0" w:rsidRDefault="00D66702" w:rsidP="00A764B0">
            <w:pPr>
              <w:autoSpaceDE w:val="0"/>
              <w:ind w:right="132"/>
              <w:jc w:val="both"/>
              <w:rPr>
                <w:sz w:val="23"/>
                <w:szCs w:val="23"/>
              </w:rPr>
            </w:pPr>
            <w:r w:rsidRPr="00322C70">
              <w:rPr>
                <w:sz w:val="23"/>
                <w:szCs w:val="23"/>
                <w:u w:val="single"/>
              </w:rPr>
              <w:lastRenderedPageBreak/>
              <w:t>Срок службы Товара</w:t>
            </w:r>
            <w:r w:rsidRPr="00322C70">
              <w:rPr>
                <w:sz w:val="23"/>
                <w:szCs w:val="23"/>
              </w:rPr>
              <w:t>, установленный изготовителем - бессрочно (согласно сроку пользования техническим средством реабилитации, установленному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изделиями»).</w:t>
            </w:r>
          </w:p>
        </w:tc>
      </w:tr>
    </w:tbl>
    <w:p w:rsidR="006945F0" w:rsidRDefault="00604326" w:rsidP="00553F03">
      <w:pPr>
        <w:keepNext/>
        <w:widowControl w:val="0"/>
        <w:jc w:val="both"/>
        <w:rPr>
          <w:sz w:val="24"/>
          <w:szCs w:val="24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ab/>
      </w:r>
      <w:r w:rsidRPr="00604326">
        <w:rPr>
          <w:sz w:val="24"/>
          <w:szCs w:val="24"/>
        </w:rPr>
        <w:t>В соответствии с пунктом 2 части 1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Заказчик при описании в документации о закупке объекта закупки должен использовать показатели, требования, условные обозначения и терминологии, касающихся технических характеристик, функциональных характеристик (потребительских свойств) товара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 потребностям заказчика. В связи с тем, что характеристика, указанная в КТРУ не является исчерпывающей и не позволяет точно определить качественные, функциональные и технические характеристики закупаемого товара, необходимо в описании объекта закупки указать дополнительную информацию, которым должен отвечать закупаемый товар.</w:t>
      </w:r>
    </w:p>
    <w:p w:rsidR="00604326" w:rsidRDefault="00604326" w:rsidP="00553F03">
      <w:pPr>
        <w:keepNext/>
        <w:widowControl w:val="0"/>
        <w:jc w:val="both"/>
        <w:rPr>
          <w:sz w:val="24"/>
          <w:szCs w:val="24"/>
        </w:rPr>
      </w:pPr>
    </w:p>
    <w:p w:rsidR="007938DE" w:rsidRDefault="00604326" w:rsidP="00553F03">
      <w:pPr>
        <w:keepNext/>
        <w:widowControl w:val="0"/>
        <w:jc w:val="both"/>
        <w:rPr>
          <w:sz w:val="24"/>
          <w:szCs w:val="24"/>
        </w:rPr>
        <w:sectPr w:rsidR="007938DE" w:rsidSect="007938DE">
          <w:pgSz w:w="16838" w:h="11906" w:orient="landscape" w:code="9"/>
          <w:pgMar w:top="709" w:right="1134" w:bottom="1418" w:left="1134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tab/>
      </w:r>
      <w:r w:rsidR="007938DE" w:rsidRPr="007938DE">
        <w:rPr>
          <w:sz w:val="24"/>
          <w:szCs w:val="24"/>
        </w:rPr>
        <w:t>Пункты выдачи Поставщик организовывает в крупных городах Самарской области, в частности в г. Самара, г. Тольятти, г. Сызрань. Дополнительные пункты выдачи могут быть организованы в иных городах Самарск</w:t>
      </w:r>
      <w:r w:rsidR="00273903">
        <w:rPr>
          <w:sz w:val="24"/>
          <w:szCs w:val="24"/>
        </w:rPr>
        <w:t>ой области по выбору поставщика</w:t>
      </w:r>
    </w:p>
    <w:p w:rsidR="003F509C" w:rsidRPr="006A0265" w:rsidRDefault="003F509C" w:rsidP="00604326">
      <w:pPr>
        <w:rPr>
          <w:rFonts w:eastAsia="Calibri"/>
          <w:sz w:val="24"/>
          <w:szCs w:val="24"/>
          <w:lang w:eastAsia="en-US"/>
        </w:rPr>
      </w:pPr>
    </w:p>
    <w:sectPr w:rsidR="003F509C" w:rsidRPr="006A0265" w:rsidSect="005D0A7D">
      <w:pgSz w:w="16838" w:h="11906" w:orient="landscape" w:code="9"/>
      <w:pgMar w:top="1418" w:right="1134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6B1" w:rsidRDefault="002B26B1" w:rsidP="004C6741">
      <w:r>
        <w:separator/>
      </w:r>
    </w:p>
  </w:endnote>
  <w:endnote w:type="continuationSeparator" w:id="1">
    <w:p w:rsidR="002B26B1" w:rsidRDefault="002B26B1" w:rsidP="004C6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6B1" w:rsidRDefault="002B26B1" w:rsidP="004C6741">
      <w:r>
        <w:separator/>
      </w:r>
    </w:p>
  </w:footnote>
  <w:footnote w:type="continuationSeparator" w:id="1">
    <w:p w:rsidR="002B26B1" w:rsidRDefault="002B26B1" w:rsidP="004C6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3" w:rsidRDefault="008F5D52">
    <w:pPr>
      <w:pStyle w:val="aa"/>
      <w:jc w:val="center"/>
    </w:pPr>
    <w:r>
      <w:fldChar w:fldCharType="begin"/>
    </w:r>
    <w:r w:rsidR="00ED1273">
      <w:instrText>PAGE   \* MERGEFORMAT</w:instrText>
    </w:r>
    <w:r>
      <w:fldChar w:fldCharType="separate"/>
    </w:r>
    <w:r w:rsidR="00F9568F">
      <w:rPr>
        <w:noProof/>
      </w:rPr>
      <w:t>13</w:t>
    </w:r>
    <w:r>
      <w:fldChar w:fldCharType="end"/>
    </w:r>
  </w:p>
  <w:p w:rsidR="00ED1273" w:rsidRDefault="00ED127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CC8"/>
    <w:multiLevelType w:val="hybridMultilevel"/>
    <w:tmpl w:val="D3B2CE06"/>
    <w:lvl w:ilvl="0" w:tplc="779C2594">
      <w:numFmt w:val="bullet"/>
      <w:lvlText w:val="—"/>
      <w:lvlJc w:val="left"/>
      <w:pPr>
        <w:ind w:left="2002" w:hanging="301"/>
      </w:pPr>
      <w:rPr>
        <w:rFonts w:ascii="Cambria" w:eastAsia="Cambria" w:hAnsi="Cambria" w:cs="Cambria" w:hint="default"/>
        <w:w w:val="55"/>
        <w:sz w:val="28"/>
        <w:szCs w:val="28"/>
        <w:lang w:val="ru-RU" w:eastAsia="en-US" w:bidi="ar-SA"/>
      </w:rPr>
    </w:lvl>
    <w:lvl w:ilvl="1" w:tplc="22DA56AA">
      <w:numFmt w:val="bullet"/>
      <w:lvlText w:val="—"/>
      <w:lvlJc w:val="left"/>
      <w:pPr>
        <w:ind w:left="2121" w:hanging="249"/>
      </w:pPr>
      <w:rPr>
        <w:rFonts w:ascii="Times New Roman" w:eastAsia="Times New Roman" w:hAnsi="Times New Roman" w:cs="Times New Roman" w:hint="default"/>
        <w:w w:val="50"/>
        <w:sz w:val="29"/>
        <w:szCs w:val="29"/>
        <w:lang w:val="ru-RU" w:eastAsia="en-US" w:bidi="ar-SA"/>
      </w:rPr>
    </w:lvl>
    <w:lvl w:ilvl="2" w:tplc="39920588">
      <w:numFmt w:val="bullet"/>
      <w:lvlText w:val="•"/>
      <w:lvlJc w:val="left"/>
      <w:pPr>
        <w:ind w:left="2928" w:hanging="249"/>
      </w:pPr>
      <w:rPr>
        <w:rFonts w:hint="default"/>
        <w:lang w:val="ru-RU" w:eastAsia="en-US" w:bidi="ar-SA"/>
      </w:rPr>
    </w:lvl>
    <w:lvl w:ilvl="3" w:tplc="8188A578">
      <w:numFmt w:val="bullet"/>
      <w:lvlText w:val="•"/>
      <w:lvlJc w:val="left"/>
      <w:pPr>
        <w:ind w:left="3737" w:hanging="249"/>
      </w:pPr>
      <w:rPr>
        <w:rFonts w:hint="default"/>
        <w:lang w:val="ru-RU" w:eastAsia="en-US" w:bidi="ar-SA"/>
      </w:rPr>
    </w:lvl>
    <w:lvl w:ilvl="4" w:tplc="9790DFCC">
      <w:numFmt w:val="bullet"/>
      <w:lvlText w:val="•"/>
      <w:lvlJc w:val="left"/>
      <w:pPr>
        <w:ind w:left="4546" w:hanging="249"/>
      </w:pPr>
      <w:rPr>
        <w:rFonts w:hint="default"/>
        <w:lang w:val="ru-RU" w:eastAsia="en-US" w:bidi="ar-SA"/>
      </w:rPr>
    </w:lvl>
    <w:lvl w:ilvl="5" w:tplc="0F266250">
      <w:numFmt w:val="bullet"/>
      <w:lvlText w:val="•"/>
      <w:lvlJc w:val="left"/>
      <w:pPr>
        <w:ind w:left="5355" w:hanging="249"/>
      </w:pPr>
      <w:rPr>
        <w:rFonts w:hint="default"/>
        <w:lang w:val="ru-RU" w:eastAsia="en-US" w:bidi="ar-SA"/>
      </w:rPr>
    </w:lvl>
    <w:lvl w:ilvl="6" w:tplc="02327BCA">
      <w:numFmt w:val="bullet"/>
      <w:lvlText w:val="•"/>
      <w:lvlJc w:val="left"/>
      <w:pPr>
        <w:ind w:left="6164" w:hanging="249"/>
      </w:pPr>
      <w:rPr>
        <w:rFonts w:hint="default"/>
        <w:lang w:val="ru-RU" w:eastAsia="en-US" w:bidi="ar-SA"/>
      </w:rPr>
    </w:lvl>
    <w:lvl w:ilvl="7" w:tplc="6DCA6CC6">
      <w:numFmt w:val="bullet"/>
      <w:lvlText w:val="•"/>
      <w:lvlJc w:val="left"/>
      <w:pPr>
        <w:ind w:left="6973" w:hanging="249"/>
      </w:pPr>
      <w:rPr>
        <w:rFonts w:hint="default"/>
        <w:lang w:val="ru-RU" w:eastAsia="en-US" w:bidi="ar-SA"/>
      </w:rPr>
    </w:lvl>
    <w:lvl w:ilvl="8" w:tplc="4BD21294">
      <w:numFmt w:val="bullet"/>
      <w:lvlText w:val="•"/>
      <w:lvlJc w:val="left"/>
      <w:pPr>
        <w:ind w:left="7782" w:hanging="249"/>
      </w:pPr>
      <w:rPr>
        <w:rFonts w:hint="default"/>
        <w:lang w:val="ru-RU" w:eastAsia="en-US" w:bidi="ar-SA"/>
      </w:rPr>
    </w:lvl>
  </w:abstractNum>
  <w:abstractNum w:abstractNumId="1">
    <w:nsid w:val="11C42CA1"/>
    <w:multiLevelType w:val="hybridMultilevel"/>
    <w:tmpl w:val="ABCE95EA"/>
    <w:lvl w:ilvl="0" w:tplc="AB0446D0">
      <w:numFmt w:val="bullet"/>
      <w:lvlText w:val="-"/>
      <w:lvlJc w:val="left"/>
      <w:pPr>
        <w:ind w:left="25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0AB84A">
      <w:numFmt w:val="bullet"/>
      <w:lvlText w:val="-"/>
      <w:lvlJc w:val="left"/>
      <w:pPr>
        <w:ind w:left="2375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1B8E444">
      <w:numFmt w:val="bullet"/>
      <w:lvlText w:val="•"/>
      <w:lvlJc w:val="left"/>
      <w:pPr>
        <w:ind w:left="3334" w:hanging="207"/>
      </w:pPr>
      <w:rPr>
        <w:rFonts w:hint="default"/>
        <w:lang w:val="ru-RU" w:eastAsia="en-US" w:bidi="ar-SA"/>
      </w:rPr>
    </w:lvl>
    <w:lvl w:ilvl="3" w:tplc="AC34FC1A">
      <w:numFmt w:val="bullet"/>
      <w:lvlText w:val="•"/>
      <w:lvlJc w:val="left"/>
      <w:pPr>
        <w:ind w:left="4168" w:hanging="207"/>
      </w:pPr>
      <w:rPr>
        <w:rFonts w:hint="default"/>
        <w:lang w:val="ru-RU" w:eastAsia="en-US" w:bidi="ar-SA"/>
      </w:rPr>
    </w:lvl>
    <w:lvl w:ilvl="4" w:tplc="156295E8">
      <w:numFmt w:val="bullet"/>
      <w:lvlText w:val="•"/>
      <w:lvlJc w:val="left"/>
      <w:pPr>
        <w:ind w:left="5002" w:hanging="207"/>
      </w:pPr>
      <w:rPr>
        <w:rFonts w:hint="default"/>
        <w:lang w:val="ru-RU" w:eastAsia="en-US" w:bidi="ar-SA"/>
      </w:rPr>
    </w:lvl>
    <w:lvl w:ilvl="5" w:tplc="71EE575A">
      <w:numFmt w:val="bullet"/>
      <w:lvlText w:val="•"/>
      <w:lvlJc w:val="left"/>
      <w:pPr>
        <w:ind w:left="5836" w:hanging="207"/>
      </w:pPr>
      <w:rPr>
        <w:rFonts w:hint="default"/>
        <w:lang w:val="ru-RU" w:eastAsia="en-US" w:bidi="ar-SA"/>
      </w:rPr>
    </w:lvl>
    <w:lvl w:ilvl="6" w:tplc="89C831F6">
      <w:numFmt w:val="bullet"/>
      <w:lvlText w:val="•"/>
      <w:lvlJc w:val="left"/>
      <w:pPr>
        <w:ind w:left="6670" w:hanging="207"/>
      </w:pPr>
      <w:rPr>
        <w:rFonts w:hint="default"/>
        <w:lang w:val="ru-RU" w:eastAsia="en-US" w:bidi="ar-SA"/>
      </w:rPr>
    </w:lvl>
    <w:lvl w:ilvl="7" w:tplc="253E26A2">
      <w:numFmt w:val="bullet"/>
      <w:lvlText w:val="•"/>
      <w:lvlJc w:val="left"/>
      <w:pPr>
        <w:ind w:left="7504" w:hanging="207"/>
      </w:pPr>
      <w:rPr>
        <w:rFonts w:hint="default"/>
        <w:lang w:val="ru-RU" w:eastAsia="en-US" w:bidi="ar-SA"/>
      </w:rPr>
    </w:lvl>
    <w:lvl w:ilvl="8" w:tplc="9FFE81F0">
      <w:numFmt w:val="bullet"/>
      <w:lvlText w:val="•"/>
      <w:lvlJc w:val="left"/>
      <w:pPr>
        <w:ind w:left="8338" w:hanging="207"/>
      </w:pPr>
      <w:rPr>
        <w:rFonts w:hint="default"/>
        <w:lang w:val="ru-RU" w:eastAsia="en-US" w:bidi="ar-SA"/>
      </w:rPr>
    </w:lvl>
  </w:abstractNum>
  <w:abstractNum w:abstractNumId="2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3">
    <w:nsid w:val="22E31461"/>
    <w:multiLevelType w:val="hybridMultilevel"/>
    <w:tmpl w:val="E084B140"/>
    <w:lvl w:ilvl="0" w:tplc="5A78472A">
      <w:numFmt w:val="bullet"/>
      <w:lvlText w:val="—"/>
      <w:lvlJc w:val="left"/>
      <w:pPr>
        <w:ind w:left="2396" w:hanging="275"/>
      </w:pPr>
      <w:rPr>
        <w:rFonts w:ascii="Times New Roman" w:eastAsia="Times New Roman" w:hAnsi="Times New Roman" w:cs="Times New Roman" w:hint="default"/>
        <w:w w:val="50"/>
        <w:sz w:val="29"/>
        <w:szCs w:val="29"/>
        <w:lang w:val="ru-RU" w:eastAsia="en-US" w:bidi="ar-SA"/>
      </w:rPr>
    </w:lvl>
    <w:lvl w:ilvl="1" w:tplc="8FFE8D4C">
      <w:numFmt w:val="bullet"/>
      <w:lvlText w:val="•"/>
      <w:lvlJc w:val="left"/>
      <w:pPr>
        <w:ind w:left="3100" w:hanging="275"/>
      </w:pPr>
      <w:rPr>
        <w:rFonts w:hint="default"/>
        <w:lang w:val="ru-RU" w:eastAsia="en-US" w:bidi="ar-SA"/>
      </w:rPr>
    </w:lvl>
    <w:lvl w:ilvl="2" w:tplc="352C52B0">
      <w:numFmt w:val="bullet"/>
      <w:lvlText w:val="•"/>
      <w:lvlJc w:val="left"/>
      <w:pPr>
        <w:ind w:left="3800" w:hanging="275"/>
      </w:pPr>
      <w:rPr>
        <w:rFonts w:hint="default"/>
        <w:lang w:val="ru-RU" w:eastAsia="en-US" w:bidi="ar-SA"/>
      </w:rPr>
    </w:lvl>
    <w:lvl w:ilvl="3" w:tplc="8FD6A454">
      <w:numFmt w:val="bullet"/>
      <w:lvlText w:val="•"/>
      <w:lvlJc w:val="left"/>
      <w:pPr>
        <w:ind w:left="4500" w:hanging="275"/>
      </w:pPr>
      <w:rPr>
        <w:rFonts w:hint="default"/>
        <w:lang w:val="ru-RU" w:eastAsia="en-US" w:bidi="ar-SA"/>
      </w:rPr>
    </w:lvl>
    <w:lvl w:ilvl="4" w:tplc="DB66618C">
      <w:numFmt w:val="bullet"/>
      <w:lvlText w:val="•"/>
      <w:lvlJc w:val="left"/>
      <w:pPr>
        <w:ind w:left="5200" w:hanging="275"/>
      </w:pPr>
      <w:rPr>
        <w:rFonts w:hint="default"/>
        <w:lang w:val="ru-RU" w:eastAsia="en-US" w:bidi="ar-SA"/>
      </w:rPr>
    </w:lvl>
    <w:lvl w:ilvl="5" w:tplc="A7120146">
      <w:numFmt w:val="bullet"/>
      <w:lvlText w:val="•"/>
      <w:lvlJc w:val="left"/>
      <w:pPr>
        <w:ind w:left="5900" w:hanging="275"/>
      </w:pPr>
      <w:rPr>
        <w:rFonts w:hint="default"/>
        <w:lang w:val="ru-RU" w:eastAsia="en-US" w:bidi="ar-SA"/>
      </w:rPr>
    </w:lvl>
    <w:lvl w:ilvl="6" w:tplc="4028B006">
      <w:numFmt w:val="bullet"/>
      <w:lvlText w:val="•"/>
      <w:lvlJc w:val="left"/>
      <w:pPr>
        <w:ind w:left="6600" w:hanging="275"/>
      </w:pPr>
      <w:rPr>
        <w:rFonts w:hint="default"/>
        <w:lang w:val="ru-RU" w:eastAsia="en-US" w:bidi="ar-SA"/>
      </w:rPr>
    </w:lvl>
    <w:lvl w:ilvl="7" w:tplc="4E34A644">
      <w:numFmt w:val="bullet"/>
      <w:lvlText w:val="•"/>
      <w:lvlJc w:val="left"/>
      <w:pPr>
        <w:ind w:left="7300" w:hanging="275"/>
      </w:pPr>
      <w:rPr>
        <w:rFonts w:hint="default"/>
        <w:lang w:val="ru-RU" w:eastAsia="en-US" w:bidi="ar-SA"/>
      </w:rPr>
    </w:lvl>
    <w:lvl w:ilvl="8" w:tplc="1060B5F4">
      <w:numFmt w:val="bullet"/>
      <w:lvlText w:val="•"/>
      <w:lvlJc w:val="left"/>
      <w:pPr>
        <w:ind w:left="8000" w:hanging="275"/>
      </w:pPr>
      <w:rPr>
        <w:rFonts w:hint="default"/>
        <w:lang w:val="ru-RU" w:eastAsia="en-US" w:bidi="ar-SA"/>
      </w:rPr>
    </w:lvl>
  </w:abstractNum>
  <w:abstractNum w:abstractNumId="4">
    <w:nsid w:val="24785684"/>
    <w:multiLevelType w:val="hybridMultilevel"/>
    <w:tmpl w:val="8F4CFD88"/>
    <w:lvl w:ilvl="0" w:tplc="014059CA">
      <w:start w:val="3"/>
      <w:numFmt w:val="decimal"/>
      <w:lvlText w:val="%1."/>
      <w:lvlJc w:val="left"/>
      <w:pPr>
        <w:ind w:left="2375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6AC48C">
      <w:numFmt w:val="bullet"/>
      <w:lvlText w:val="•"/>
      <w:lvlJc w:val="left"/>
      <w:pPr>
        <w:ind w:left="3142" w:hanging="248"/>
      </w:pPr>
      <w:rPr>
        <w:rFonts w:hint="default"/>
        <w:lang w:val="ru-RU" w:eastAsia="en-US" w:bidi="ar-SA"/>
      </w:rPr>
    </w:lvl>
    <w:lvl w:ilvl="2" w:tplc="CA64FD1E">
      <w:numFmt w:val="bullet"/>
      <w:lvlText w:val="•"/>
      <w:lvlJc w:val="left"/>
      <w:pPr>
        <w:ind w:left="3905" w:hanging="248"/>
      </w:pPr>
      <w:rPr>
        <w:rFonts w:hint="default"/>
        <w:lang w:val="ru-RU" w:eastAsia="en-US" w:bidi="ar-SA"/>
      </w:rPr>
    </w:lvl>
    <w:lvl w:ilvl="3" w:tplc="3092C89A">
      <w:numFmt w:val="bullet"/>
      <w:lvlText w:val="•"/>
      <w:lvlJc w:val="left"/>
      <w:pPr>
        <w:ind w:left="4667" w:hanging="248"/>
      </w:pPr>
      <w:rPr>
        <w:rFonts w:hint="default"/>
        <w:lang w:val="ru-RU" w:eastAsia="en-US" w:bidi="ar-SA"/>
      </w:rPr>
    </w:lvl>
    <w:lvl w:ilvl="4" w:tplc="77B60342">
      <w:numFmt w:val="bullet"/>
      <w:lvlText w:val="•"/>
      <w:lvlJc w:val="left"/>
      <w:pPr>
        <w:ind w:left="5430" w:hanging="248"/>
      </w:pPr>
      <w:rPr>
        <w:rFonts w:hint="default"/>
        <w:lang w:val="ru-RU" w:eastAsia="en-US" w:bidi="ar-SA"/>
      </w:rPr>
    </w:lvl>
    <w:lvl w:ilvl="5" w:tplc="7BC0FCFA">
      <w:numFmt w:val="bullet"/>
      <w:lvlText w:val="•"/>
      <w:lvlJc w:val="left"/>
      <w:pPr>
        <w:ind w:left="6193" w:hanging="248"/>
      </w:pPr>
      <w:rPr>
        <w:rFonts w:hint="default"/>
        <w:lang w:val="ru-RU" w:eastAsia="en-US" w:bidi="ar-SA"/>
      </w:rPr>
    </w:lvl>
    <w:lvl w:ilvl="6" w:tplc="B1E8A90E">
      <w:numFmt w:val="bullet"/>
      <w:lvlText w:val="•"/>
      <w:lvlJc w:val="left"/>
      <w:pPr>
        <w:ind w:left="6955" w:hanging="248"/>
      </w:pPr>
      <w:rPr>
        <w:rFonts w:hint="default"/>
        <w:lang w:val="ru-RU" w:eastAsia="en-US" w:bidi="ar-SA"/>
      </w:rPr>
    </w:lvl>
    <w:lvl w:ilvl="7" w:tplc="0C9AB7BA">
      <w:numFmt w:val="bullet"/>
      <w:lvlText w:val="•"/>
      <w:lvlJc w:val="left"/>
      <w:pPr>
        <w:ind w:left="7718" w:hanging="248"/>
      </w:pPr>
      <w:rPr>
        <w:rFonts w:hint="default"/>
        <w:lang w:val="ru-RU" w:eastAsia="en-US" w:bidi="ar-SA"/>
      </w:rPr>
    </w:lvl>
    <w:lvl w:ilvl="8" w:tplc="CA4A0662">
      <w:numFmt w:val="bullet"/>
      <w:lvlText w:val="•"/>
      <w:lvlJc w:val="left"/>
      <w:pPr>
        <w:ind w:left="8481" w:hanging="248"/>
      </w:pPr>
      <w:rPr>
        <w:rFonts w:hint="default"/>
        <w:lang w:val="ru-RU" w:eastAsia="en-US" w:bidi="ar-SA"/>
      </w:rPr>
    </w:lvl>
  </w:abstractNum>
  <w:abstractNum w:abstractNumId="5">
    <w:nsid w:val="27214520"/>
    <w:multiLevelType w:val="hybridMultilevel"/>
    <w:tmpl w:val="255812D0"/>
    <w:lvl w:ilvl="0" w:tplc="3B78BDF4">
      <w:numFmt w:val="bullet"/>
      <w:lvlText w:val="—"/>
      <w:lvlJc w:val="left"/>
      <w:pPr>
        <w:ind w:left="2648" w:hanging="269"/>
      </w:pPr>
      <w:rPr>
        <w:rFonts w:ascii="Times New Roman" w:eastAsia="Times New Roman" w:hAnsi="Times New Roman" w:cs="Times New Roman" w:hint="default"/>
        <w:w w:val="50"/>
        <w:sz w:val="29"/>
        <w:szCs w:val="29"/>
        <w:lang w:val="ru-RU" w:eastAsia="en-US" w:bidi="ar-SA"/>
      </w:rPr>
    </w:lvl>
    <w:lvl w:ilvl="1" w:tplc="AC26CF6A">
      <w:numFmt w:val="bullet"/>
      <w:lvlText w:val="•"/>
      <w:lvlJc w:val="left"/>
      <w:pPr>
        <w:ind w:left="2720" w:hanging="269"/>
      </w:pPr>
      <w:rPr>
        <w:rFonts w:hint="default"/>
        <w:lang w:val="ru-RU" w:eastAsia="en-US" w:bidi="ar-SA"/>
      </w:rPr>
    </w:lvl>
    <w:lvl w:ilvl="2" w:tplc="B8D0AB8E">
      <w:numFmt w:val="bullet"/>
      <w:lvlText w:val="•"/>
      <w:lvlJc w:val="left"/>
      <w:pPr>
        <w:ind w:left="3460" w:hanging="269"/>
      </w:pPr>
      <w:rPr>
        <w:rFonts w:hint="default"/>
        <w:lang w:val="ru-RU" w:eastAsia="en-US" w:bidi="ar-SA"/>
      </w:rPr>
    </w:lvl>
    <w:lvl w:ilvl="3" w:tplc="0CF0D826">
      <w:numFmt w:val="bullet"/>
      <w:lvlText w:val="•"/>
      <w:lvlJc w:val="left"/>
      <w:pPr>
        <w:ind w:left="4200" w:hanging="269"/>
      </w:pPr>
      <w:rPr>
        <w:rFonts w:hint="default"/>
        <w:lang w:val="ru-RU" w:eastAsia="en-US" w:bidi="ar-SA"/>
      </w:rPr>
    </w:lvl>
    <w:lvl w:ilvl="4" w:tplc="A21EE942">
      <w:numFmt w:val="bullet"/>
      <w:lvlText w:val="•"/>
      <w:lvlJc w:val="left"/>
      <w:pPr>
        <w:ind w:left="4940" w:hanging="269"/>
      </w:pPr>
      <w:rPr>
        <w:rFonts w:hint="default"/>
        <w:lang w:val="ru-RU" w:eastAsia="en-US" w:bidi="ar-SA"/>
      </w:rPr>
    </w:lvl>
    <w:lvl w:ilvl="5" w:tplc="3D70425E">
      <w:numFmt w:val="bullet"/>
      <w:lvlText w:val="•"/>
      <w:lvlJc w:val="left"/>
      <w:pPr>
        <w:ind w:left="5680" w:hanging="269"/>
      </w:pPr>
      <w:rPr>
        <w:rFonts w:hint="default"/>
        <w:lang w:val="ru-RU" w:eastAsia="en-US" w:bidi="ar-SA"/>
      </w:rPr>
    </w:lvl>
    <w:lvl w:ilvl="6" w:tplc="6458E814">
      <w:numFmt w:val="bullet"/>
      <w:lvlText w:val="•"/>
      <w:lvlJc w:val="left"/>
      <w:pPr>
        <w:ind w:left="6420" w:hanging="269"/>
      </w:pPr>
      <w:rPr>
        <w:rFonts w:hint="default"/>
        <w:lang w:val="ru-RU" w:eastAsia="en-US" w:bidi="ar-SA"/>
      </w:rPr>
    </w:lvl>
    <w:lvl w:ilvl="7" w:tplc="D708F3F4">
      <w:numFmt w:val="bullet"/>
      <w:lvlText w:val="•"/>
      <w:lvlJc w:val="left"/>
      <w:pPr>
        <w:ind w:left="7160" w:hanging="269"/>
      </w:pPr>
      <w:rPr>
        <w:rFonts w:hint="default"/>
        <w:lang w:val="ru-RU" w:eastAsia="en-US" w:bidi="ar-SA"/>
      </w:rPr>
    </w:lvl>
    <w:lvl w:ilvl="8" w:tplc="91CA6A22">
      <w:numFmt w:val="bullet"/>
      <w:lvlText w:val="•"/>
      <w:lvlJc w:val="left"/>
      <w:pPr>
        <w:ind w:left="7900" w:hanging="269"/>
      </w:pPr>
      <w:rPr>
        <w:rFonts w:hint="default"/>
        <w:lang w:val="ru-RU" w:eastAsia="en-US" w:bidi="ar-SA"/>
      </w:rPr>
    </w:lvl>
  </w:abstractNum>
  <w:abstractNum w:abstractNumId="6">
    <w:nsid w:val="28C71C28"/>
    <w:multiLevelType w:val="hybridMultilevel"/>
    <w:tmpl w:val="A128FBEC"/>
    <w:lvl w:ilvl="0" w:tplc="4A38D8B8">
      <w:numFmt w:val="bullet"/>
      <w:lvlText w:val="-"/>
      <w:lvlJc w:val="left"/>
      <w:pPr>
        <w:ind w:left="2375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C6BBA4">
      <w:numFmt w:val="bullet"/>
      <w:lvlText w:val="•"/>
      <w:lvlJc w:val="left"/>
      <w:pPr>
        <w:ind w:left="3142" w:hanging="341"/>
      </w:pPr>
      <w:rPr>
        <w:rFonts w:hint="default"/>
        <w:lang w:val="ru-RU" w:eastAsia="en-US" w:bidi="ar-SA"/>
      </w:rPr>
    </w:lvl>
    <w:lvl w:ilvl="2" w:tplc="0D3042EE">
      <w:numFmt w:val="bullet"/>
      <w:lvlText w:val="•"/>
      <w:lvlJc w:val="left"/>
      <w:pPr>
        <w:ind w:left="3905" w:hanging="341"/>
      </w:pPr>
      <w:rPr>
        <w:rFonts w:hint="default"/>
        <w:lang w:val="ru-RU" w:eastAsia="en-US" w:bidi="ar-SA"/>
      </w:rPr>
    </w:lvl>
    <w:lvl w:ilvl="3" w:tplc="1D86FC10">
      <w:numFmt w:val="bullet"/>
      <w:lvlText w:val="•"/>
      <w:lvlJc w:val="left"/>
      <w:pPr>
        <w:ind w:left="4667" w:hanging="341"/>
      </w:pPr>
      <w:rPr>
        <w:rFonts w:hint="default"/>
        <w:lang w:val="ru-RU" w:eastAsia="en-US" w:bidi="ar-SA"/>
      </w:rPr>
    </w:lvl>
    <w:lvl w:ilvl="4" w:tplc="7A72C5BE">
      <w:numFmt w:val="bullet"/>
      <w:lvlText w:val="•"/>
      <w:lvlJc w:val="left"/>
      <w:pPr>
        <w:ind w:left="5430" w:hanging="341"/>
      </w:pPr>
      <w:rPr>
        <w:rFonts w:hint="default"/>
        <w:lang w:val="ru-RU" w:eastAsia="en-US" w:bidi="ar-SA"/>
      </w:rPr>
    </w:lvl>
    <w:lvl w:ilvl="5" w:tplc="869EFB24">
      <w:numFmt w:val="bullet"/>
      <w:lvlText w:val="•"/>
      <w:lvlJc w:val="left"/>
      <w:pPr>
        <w:ind w:left="6193" w:hanging="341"/>
      </w:pPr>
      <w:rPr>
        <w:rFonts w:hint="default"/>
        <w:lang w:val="ru-RU" w:eastAsia="en-US" w:bidi="ar-SA"/>
      </w:rPr>
    </w:lvl>
    <w:lvl w:ilvl="6" w:tplc="4D0662D2">
      <w:numFmt w:val="bullet"/>
      <w:lvlText w:val="•"/>
      <w:lvlJc w:val="left"/>
      <w:pPr>
        <w:ind w:left="6955" w:hanging="341"/>
      </w:pPr>
      <w:rPr>
        <w:rFonts w:hint="default"/>
        <w:lang w:val="ru-RU" w:eastAsia="en-US" w:bidi="ar-SA"/>
      </w:rPr>
    </w:lvl>
    <w:lvl w:ilvl="7" w:tplc="83C467A6">
      <w:numFmt w:val="bullet"/>
      <w:lvlText w:val="•"/>
      <w:lvlJc w:val="left"/>
      <w:pPr>
        <w:ind w:left="7718" w:hanging="341"/>
      </w:pPr>
      <w:rPr>
        <w:rFonts w:hint="default"/>
        <w:lang w:val="ru-RU" w:eastAsia="en-US" w:bidi="ar-SA"/>
      </w:rPr>
    </w:lvl>
    <w:lvl w:ilvl="8" w:tplc="E814E834">
      <w:numFmt w:val="bullet"/>
      <w:lvlText w:val="•"/>
      <w:lvlJc w:val="left"/>
      <w:pPr>
        <w:ind w:left="8481" w:hanging="341"/>
      </w:pPr>
      <w:rPr>
        <w:rFonts w:hint="default"/>
        <w:lang w:val="ru-RU" w:eastAsia="en-US" w:bidi="ar-SA"/>
      </w:rPr>
    </w:lvl>
  </w:abstractNum>
  <w:abstractNum w:abstractNumId="7">
    <w:nsid w:val="2DD34483"/>
    <w:multiLevelType w:val="hybridMultilevel"/>
    <w:tmpl w:val="0DEA220E"/>
    <w:lvl w:ilvl="0" w:tplc="EB62B1F2">
      <w:start w:val="1"/>
      <w:numFmt w:val="decimal"/>
      <w:lvlText w:val="%1."/>
      <w:lvlJc w:val="left"/>
      <w:pPr>
        <w:ind w:left="2843" w:hanging="290"/>
        <w:jc w:val="right"/>
      </w:pPr>
      <w:rPr>
        <w:rFonts w:hint="default"/>
        <w:w w:val="98"/>
        <w:lang w:val="ru-RU" w:eastAsia="en-US" w:bidi="ar-SA"/>
      </w:rPr>
    </w:lvl>
    <w:lvl w:ilvl="1" w:tplc="20EEA6C2">
      <w:numFmt w:val="bullet"/>
      <w:lvlText w:val="—"/>
      <w:lvlJc w:val="left"/>
      <w:pPr>
        <w:ind w:left="2117" w:hanging="286"/>
      </w:pPr>
      <w:rPr>
        <w:rFonts w:ascii="Times New Roman" w:eastAsia="Times New Roman" w:hAnsi="Times New Roman" w:cs="Times New Roman" w:hint="default"/>
        <w:w w:val="50"/>
        <w:sz w:val="29"/>
        <w:szCs w:val="29"/>
        <w:lang w:val="ru-RU" w:eastAsia="en-US" w:bidi="ar-SA"/>
      </w:rPr>
    </w:lvl>
    <w:lvl w:ilvl="2" w:tplc="F844FD50">
      <w:numFmt w:val="bullet"/>
      <w:lvlText w:val="•"/>
      <w:lvlJc w:val="left"/>
      <w:pPr>
        <w:ind w:left="2698" w:hanging="286"/>
      </w:pPr>
      <w:rPr>
        <w:rFonts w:hint="default"/>
        <w:lang w:val="ru-RU" w:eastAsia="en-US" w:bidi="ar-SA"/>
      </w:rPr>
    </w:lvl>
    <w:lvl w:ilvl="3" w:tplc="9C642FD6">
      <w:numFmt w:val="bullet"/>
      <w:lvlText w:val="•"/>
      <w:lvlJc w:val="left"/>
      <w:pPr>
        <w:ind w:left="3573" w:hanging="286"/>
      </w:pPr>
      <w:rPr>
        <w:rFonts w:hint="default"/>
        <w:lang w:val="ru-RU" w:eastAsia="en-US" w:bidi="ar-SA"/>
      </w:rPr>
    </w:lvl>
    <w:lvl w:ilvl="4" w:tplc="82CAF626">
      <w:numFmt w:val="bullet"/>
      <w:lvlText w:val="•"/>
      <w:lvlJc w:val="left"/>
      <w:pPr>
        <w:ind w:left="4448" w:hanging="286"/>
      </w:pPr>
      <w:rPr>
        <w:rFonts w:hint="default"/>
        <w:lang w:val="ru-RU" w:eastAsia="en-US" w:bidi="ar-SA"/>
      </w:rPr>
    </w:lvl>
    <w:lvl w:ilvl="5" w:tplc="CD9EBC22">
      <w:numFmt w:val="bullet"/>
      <w:lvlText w:val="•"/>
      <w:lvlJc w:val="left"/>
      <w:pPr>
        <w:ind w:left="5323" w:hanging="286"/>
      </w:pPr>
      <w:rPr>
        <w:rFonts w:hint="default"/>
        <w:lang w:val="ru-RU" w:eastAsia="en-US" w:bidi="ar-SA"/>
      </w:rPr>
    </w:lvl>
    <w:lvl w:ilvl="6" w:tplc="130AC270">
      <w:numFmt w:val="bullet"/>
      <w:lvlText w:val="•"/>
      <w:lvlJc w:val="left"/>
      <w:pPr>
        <w:ind w:left="6198" w:hanging="286"/>
      </w:pPr>
      <w:rPr>
        <w:rFonts w:hint="default"/>
        <w:lang w:val="ru-RU" w:eastAsia="en-US" w:bidi="ar-SA"/>
      </w:rPr>
    </w:lvl>
    <w:lvl w:ilvl="7" w:tplc="D1287F58">
      <w:numFmt w:val="bullet"/>
      <w:lvlText w:val="•"/>
      <w:lvlJc w:val="left"/>
      <w:pPr>
        <w:ind w:left="7073" w:hanging="286"/>
      </w:pPr>
      <w:rPr>
        <w:rFonts w:hint="default"/>
        <w:lang w:val="ru-RU" w:eastAsia="en-US" w:bidi="ar-SA"/>
      </w:rPr>
    </w:lvl>
    <w:lvl w:ilvl="8" w:tplc="BAAE3610">
      <w:numFmt w:val="bullet"/>
      <w:lvlText w:val="•"/>
      <w:lvlJc w:val="left"/>
      <w:pPr>
        <w:ind w:left="7948" w:hanging="286"/>
      </w:pPr>
      <w:rPr>
        <w:rFonts w:hint="default"/>
        <w:lang w:val="ru-RU" w:eastAsia="en-US" w:bidi="ar-SA"/>
      </w:rPr>
    </w:lvl>
  </w:abstractNum>
  <w:abstractNum w:abstractNumId="8">
    <w:nsid w:val="31FF3BA0"/>
    <w:multiLevelType w:val="hybridMultilevel"/>
    <w:tmpl w:val="3766BDC0"/>
    <w:lvl w:ilvl="0" w:tplc="068C7A16">
      <w:numFmt w:val="bullet"/>
      <w:lvlText w:val="—"/>
      <w:lvlJc w:val="left"/>
      <w:pPr>
        <w:ind w:left="2118" w:hanging="290"/>
      </w:pPr>
      <w:rPr>
        <w:rFonts w:ascii="Times New Roman" w:eastAsia="Times New Roman" w:hAnsi="Times New Roman" w:cs="Times New Roman" w:hint="default"/>
        <w:w w:val="50"/>
        <w:sz w:val="28"/>
        <w:szCs w:val="28"/>
        <w:lang w:val="ru-RU" w:eastAsia="en-US" w:bidi="ar-SA"/>
      </w:rPr>
    </w:lvl>
    <w:lvl w:ilvl="1" w:tplc="384C27A4">
      <w:numFmt w:val="bullet"/>
      <w:lvlText w:val="•"/>
      <w:lvlJc w:val="left"/>
      <w:pPr>
        <w:ind w:left="2848" w:hanging="290"/>
      </w:pPr>
      <w:rPr>
        <w:rFonts w:hint="default"/>
        <w:lang w:val="ru-RU" w:eastAsia="en-US" w:bidi="ar-SA"/>
      </w:rPr>
    </w:lvl>
    <w:lvl w:ilvl="2" w:tplc="1AEE7F30">
      <w:numFmt w:val="bullet"/>
      <w:lvlText w:val="•"/>
      <w:lvlJc w:val="left"/>
      <w:pPr>
        <w:ind w:left="3576" w:hanging="290"/>
      </w:pPr>
      <w:rPr>
        <w:rFonts w:hint="default"/>
        <w:lang w:val="ru-RU" w:eastAsia="en-US" w:bidi="ar-SA"/>
      </w:rPr>
    </w:lvl>
    <w:lvl w:ilvl="3" w:tplc="BB52A8D2">
      <w:numFmt w:val="bullet"/>
      <w:lvlText w:val="•"/>
      <w:lvlJc w:val="left"/>
      <w:pPr>
        <w:ind w:left="4304" w:hanging="290"/>
      </w:pPr>
      <w:rPr>
        <w:rFonts w:hint="default"/>
        <w:lang w:val="ru-RU" w:eastAsia="en-US" w:bidi="ar-SA"/>
      </w:rPr>
    </w:lvl>
    <w:lvl w:ilvl="4" w:tplc="253CDD98">
      <w:numFmt w:val="bullet"/>
      <w:lvlText w:val="•"/>
      <w:lvlJc w:val="left"/>
      <w:pPr>
        <w:ind w:left="5032" w:hanging="290"/>
      </w:pPr>
      <w:rPr>
        <w:rFonts w:hint="default"/>
        <w:lang w:val="ru-RU" w:eastAsia="en-US" w:bidi="ar-SA"/>
      </w:rPr>
    </w:lvl>
    <w:lvl w:ilvl="5" w:tplc="8C9494F6">
      <w:numFmt w:val="bullet"/>
      <w:lvlText w:val="•"/>
      <w:lvlJc w:val="left"/>
      <w:pPr>
        <w:ind w:left="5760" w:hanging="290"/>
      </w:pPr>
      <w:rPr>
        <w:rFonts w:hint="default"/>
        <w:lang w:val="ru-RU" w:eastAsia="en-US" w:bidi="ar-SA"/>
      </w:rPr>
    </w:lvl>
    <w:lvl w:ilvl="6" w:tplc="5024D9C2">
      <w:numFmt w:val="bullet"/>
      <w:lvlText w:val="•"/>
      <w:lvlJc w:val="left"/>
      <w:pPr>
        <w:ind w:left="6488" w:hanging="290"/>
      </w:pPr>
      <w:rPr>
        <w:rFonts w:hint="default"/>
        <w:lang w:val="ru-RU" w:eastAsia="en-US" w:bidi="ar-SA"/>
      </w:rPr>
    </w:lvl>
    <w:lvl w:ilvl="7" w:tplc="A13E5ED0">
      <w:numFmt w:val="bullet"/>
      <w:lvlText w:val="•"/>
      <w:lvlJc w:val="left"/>
      <w:pPr>
        <w:ind w:left="7216" w:hanging="290"/>
      </w:pPr>
      <w:rPr>
        <w:rFonts w:hint="default"/>
        <w:lang w:val="ru-RU" w:eastAsia="en-US" w:bidi="ar-SA"/>
      </w:rPr>
    </w:lvl>
    <w:lvl w:ilvl="8" w:tplc="C91A8122">
      <w:numFmt w:val="bullet"/>
      <w:lvlText w:val="•"/>
      <w:lvlJc w:val="left"/>
      <w:pPr>
        <w:ind w:left="7944" w:hanging="290"/>
      </w:pPr>
      <w:rPr>
        <w:rFonts w:hint="default"/>
        <w:lang w:val="ru-RU" w:eastAsia="en-US" w:bidi="ar-SA"/>
      </w:rPr>
    </w:lvl>
  </w:abstractNum>
  <w:abstractNum w:abstractNumId="9">
    <w:nsid w:val="41023834"/>
    <w:multiLevelType w:val="hybridMultilevel"/>
    <w:tmpl w:val="C690338A"/>
    <w:lvl w:ilvl="0" w:tplc="9F4E1CEA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8A6E96">
      <w:numFmt w:val="bullet"/>
      <w:lvlText w:val="•"/>
      <w:lvlJc w:val="left"/>
      <w:pPr>
        <w:ind w:left="850" w:hanging="180"/>
      </w:pPr>
      <w:rPr>
        <w:rFonts w:hint="default"/>
        <w:lang w:val="ru-RU" w:eastAsia="en-US" w:bidi="ar-SA"/>
      </w:rPr>
    </w:lvl>
    <w:lvl w:ilvl="2" w:tplc="135C21C0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3" w:tplc="39F6E570">
      <w:numFmt w:val="bullet"/>
      <w:lvlText w:val="•"/>
      <w:lvlJc w:val="left"/>
      <w:pPr>
        <w:ind w:left="2352" w:hanging="180"/>
      </w:pPr>
      <w:rPr>
        <w:rFonts w:hint="default"/>
        <w:lang w:val="ru-RU" w:eastAsia="en-US" w:bidi="ar-SA"/>
      </w:rPr>
    </w:lvl>
    <w:lvl w:ilvl="4" w:tplc="8754433E">
      <w:numFmt w:val="bullet"/>
      <w:lvlText w:val="•"/>
      <w:lvlJc w:val="left"/>
      <w:pPr>
        <w:ind w:left="3103" w:hanging="180"/>
      </w:pPr>
      <w:rPr>
        <w:rFonts w:hint="default"/>
        <w:lang w:val="ru-RU" w:eastAsia="en-US" w:bidi="ar-SA"/>
      </w:rPr>
    </w:lvl>
    <w:lvl w:ilvl="5" w:tplc="142C33CA">
      <w:numFmt w:val="bullet"/>
      <w:lvlText w:val="•"/>
      <w:lvlJc w:val="left"/>
      <w:pPr>
        <w:ind w:left="3854" w:hanging="180"/>
      </w:pPr>
      <w:rPr>
        <w:rFonts w:hint="default"/>
        <w:lang w:val="ru-RU" w:eastAsia="en-US" w:bidi="ar-SA"/>
      </w:rPr>
    </w:lvl>
    <w:lvl w:ilvl="6" w:tplc="2A102CD4">
      <w:numFmt w:val="bullet"/>
      <w:lvlText w:val="•"/>
      <w:lvlJc w:val="left"/>
      <w:pPr>
        <w:ind w:left="4605" w:hanging="180"/>
      </w:pPr>
      <w:rPr>
        <w:rFonts w:hint="default"/>
        <w:lang w:val="ru-RU" w:eastAsia="en-US" w:bidi="ar-SA"/>
      </w:rPr>
    </w:lvl>
    <w:lvl w:ilvl="7" w:tplc="360CE6EA">
      <w:numFmt w:val="bullet"/>
      <w:lvlText w:val="•"/>
      <w:lvlJc w:val="left"/>
      <w:pPr>
        <w:ind w:left="5356" w:hanging="180"/>
      </w:pPr>
      <w:rPr>
        <w:rFonts w:hint="default"/>
        <w:lang w:val="ru-RU" w:eastAsia="en-US" w:bidi="ar-SA"/>
      </w:rPr>
    </w:lvl>
    <w:lvl w:ilvl="8" w:tplc="5C2C9DB8">
      <w:numFmt w:val="bullet"/>
      <w:lvlText w:val="•"/>
      <w:lvlJc w:val="left"/>
      <w:pPr>
        <w:ind w:left="6107" w:hanging="180"/>
      </w:pPr>
      <w:rPr>
        <w:rFonts w:hint="default"/>
        <w:lang w:val="ru-RU" w:eastAsia="en-US" w:bidi="ar-SA"/>
      </w:rPr>
    </w:lvl>
  </w:abstractNum>
  <w:abstractNum w:abstractNumId="10">
    <w:nsid w:val="4826251C"/>
    <w:multiLevelType w:val="hybridMultilevel"/>
    <w:tmpl w:val="A1C6AFCE"/>
    <w:lvl w:ilvl="0" w:tplc="FD7AF71A">
      <w:numFmt w:val="bullet"/>
      <w:lvlText w:val="—"/>
      <w:lvlJc w:val="left"/>
      <w:pPr>
        <w:ind w:left="2334" w:hanging="287"/>
      </w:pPr>
      <w:rPr>
        <w:rFonts w:ascii="Times New Roman" w:eastAsia="Times New Roman" w:hAnsi="Times New Roman" w:cs="Times New Roman" w:hint="default"/>
        <w:w w:val="50"/>
        <w:sz w:val="29"/>
        <w:szCs w:val="29"/>
        <w:lang w:val="ru-RU" w:eastAsia="en-US" w:bidi="ar-SA"/>
      </w:rPr>
    </w:lvl>
    <w:lvl w:ilvl="1" w:tplc="3CCE09D2">
      <w:numFmt w:val="bullet"/>
      <w:lvlText w:val="•"/>
      <w:lvlJc w:val="left"/>
      <w:pPr>
        <w:ind w:left="3094" w:hanging="287"/>
      </w:pPr>
      <w:rPr>
        <w:rFonts w:hint="default"/>
        <w:lang w:val="ru-RU" w:eastAsia="en-US" w:bidi="ar-SA"/>
      </w:rPr>
    </w:lvl>
    <w:lvl w:ilvl="2" w:tplc="248C619E">
      <w:numFmt w:val="bullet"/>
      <w:lvlText w:val="•"/>
      <w:lvlJc w:val="left"/>
      <w:pPr>
        <w:ind w:left="3848" w:hanging="287"/>
      </w:pPr>
      <w:rPr>
        <w:rFonts w:hint="default"/>
        <w:lang w:val="ru-RU" w:eastAsia="en-US" w:bidi="ar-SA"/>
      </w:rPr>
    </w:lvl>
    <w:lvl w:ilvl="3" w:tplc="50E23D08">
      <w:numFmt w:val="bullet"/>
      <w:lvlText w:val="•"/>
      <w:lvlJc w:val="left"/>
      <w:pPr>
        <w:ind w:left="4602" w:hanging="287"/>
      </w:pPr>
      <w:rPr>
        <w:rFonts w:hint="default"/>
        <w:lang w:val="ru-RU" w:eastAsia="en-US" w:bidi="ar-SA"/>
      </w:rPr>
    </w:lvl>
    <w:lvl w:ilvl="4" w:tplc="AC1C48F6">
      <w:numFmt w:val="bullet"/>
      <w:lvlText w:val="•"/>
      <w:lvlJc w:val="left"/>
      <w:pPr>
        <w:ind w:left="5356" w:hanging="287"/>
      </w:pPr>
      <w:rPr>
        <w:rFonts w:hint="default"/>
        <w:lang w:val="ru-RU" w:eastAsia="en-US" w:bidi="ar-SA"/>
      </w:rPr>
    </w:lvl>
    <w:lvl w:ilvl="5" w:tplc="823C9F3E">
      <w:numFmt w:val="bullet"/>
      <w:lvlText w:val="•"/>
      <w:lvlJc w:val="left"/>
      <w:pPr>
        <w:ind w:left="6110" w:hanging="287"/>
      </w:pPr>
      <w:rPr>
        <w:rFonts w:hint="default"/>
        <w:lang w:val="ru-RU" w:eastAsia="en-US" w:bidi="ar-SA"/>
      </w:rPr>
    </w:lvl>
    <w:lvl w:ilvl="6" w:tplc="A84A9EC6">
      <w:numFmt w:val="bullet"/>
      <w:lvlText w:val="•"/>
      <w:lvlJc w:val="left"/>
      <w:pPr>
        <w:ind w:left="6864" w:hanging="287"/>
      </w:pPr>
      <w:rPr>
        <w:rFonts w:hint="default"/>
        <w:lang w:val="ru-RU" w:eastAsia="en-US" w:bidi="ar-SA"/>
      </w:rPr>
    </w:lvl>
    <w:lvl w:ilvl="7" w:tplc="9E943482">
      <w:numFmt w:val="bullet"/>
      <w:lvlText w:val="•"/>
      <w:lvlJc w:val="left"/>
      <w:pPr>
        <w:ind w:left="7618" w:hanging="287"/>
      </w:pPr>
      <w:rPr>
        <w:rFonts w:hint="default"/>
        <w:lang w:val="ru-RU" w:eastAsia="en-US" w:bidi="ar-SA"/>
      </w:rPr>
    </w:lvl>
    <w:lvl w:ilvl="8" w:tplc="E304BBDC">
      <w:numFmt w:val="bullet"/>
      <w:lvlText w:val="•"/>
      <w:lvlJc w:val="left"/>
      <w:pPr>
        <w:ind w:left="8372" w:hanging="287"/>
      </w:pPr>
      <w:rPr>
        <w:rFonts w:hint="default"/>
        <w:lang w:val="ru-RU" w:eastAsia="en-US" w:bidi="ar-SA"/>
      </w:rPr>
    </w:lvl>
  </w:abstractNum>
  <w:abstractNum w:abstractNumId="11">
    <w:nsid w:val="4D6C64B7"/>
    <w:multiLevelType w:val="hybridMultilevel"/>
    <w:tmpl w:val="21A8A4F2"/>
    <w:lvl w:ilvl="0" w:tplc="57A4A8F0">
      <w:numFmt w:val="bullet"/>
      <w:lvlText w:val="—"/>
      <w:lvlJc w:val="left"/>
      <w:pPr>
        <w:ind w:left="2050" w:hanging="290"/>
      </w:pPr>
      <w:rPr>
        <w:rFonts w:ascii="Times New Roman" w:eastAsia="Times New Roman" w:hAnsi="Times New Roman" w:cs="Times New Roman" w:hint="default"/>
        <w:w w:val="50"/>
        <w:sz w:val="29"/>
        <w:szCs w:val="29"/>
        <w:lang w:val="ru-RU" w:eastAsia="en-US" w:bidi="ar-SA"/>
      </w:rPr>
    </w:lvl>
    <w:lvl w:ilvl="1" w:tplc="A268104C">
      <w:numFmt w:val="bullet"/>
      <w:lvlText w:val="•"/>
      <w:lvlJc w:val="left"/>
      <w:pPr>
        <w:ind w:left="2792" w:hanging="290"/>
      </w:pPr>
      <w:rPr>
        <w:rFonts w:hint="default"/>
        <w:lang w:val="ru-RU" w:eastAsia="en-US" w:bidi="ar-SA"/>
      </w:rPr>
    </w:lvl>
    <w:lvl w:ilvl="2" w:tplc="72B8631E">
      <w:numFmt w:val="bullet"/>
      <w:lvlText w:val="•"/>
      <w:lvlJc w:val="left"/>
      <w:pPr>
        <w:ind w:left="3524" w:hanging="290"/>
      </w:pPr>
      <w:rPr>
        <w:rFonts w:hint="default"/>
        <w:lang w:val="ru-RU" w:eastAsia="en-US" w:bidi="ar-SA"/>
      </w:rPr>
    </w:lvl>
    <w:lvl w:ilvl="3" w:tplc="FEF8F39E">
      <w:numFmt w:val="bullet"/>
      <w:lvlText w:val="•"/>
      <w:lvlJc w:val="left"/>
      <w:pPr>
        <w:ind w:left="4256" w:hanging="290"/>
      </w:pPr>
      <w:rPr>
        <w:rFonts w:hint="default"/>
        <w:lang w:val="ru-RU" w:eastAsia="en-US" w:bidi="ar-SA"/>
      </w:rPr>
    </w:lvl>
    <w:lvl w:ilvl="4" w:tplc="84B4944A">
      <w:numFmt w:val="bullet"/>
      <w:lvlText w:val="•"/>
      <w:lvlJc w:val="left"/>
      <w:pPr>
        <w:ind w:left="4988" w:hanging="290"/>
      </w:pPr>
      <w:rPr>
        <w:rFonts w:hint="default"/>
        <w:lang w:val="ru-RU" w:eastAsia="en-US" w:bidi="ar-SA"/>
      </w:rPr>
    </w:lvl>
    <w:lvl w:ilvl="5" w:tplc="49467F94">
      <w:numFmt w:val="bullet"/>
      <w:lvlText w:val="•"/>
      <w:lvlJc w:val="left"/>
      <w:pPr>
        <w:ind w:left="5720" w:hanging="290"/>
      </w:pPr>
      <w:rPr>
        <w:rFonts w:hint="default"/>
        <w:lang w:val="ru-RU" w:eastAsia="en-US" w:bidi="ar-SA"/>
      </w:rPr>
    </w:lvl>
    <w:lvl w:ilvl="6" w:tplc="EDEAC728">
      <w:numFmt w:val="bullet"/>
      <w:lvlText w:val="•"/>
      <w:lvlJc w:val="left"/>
      <w:pPr>
        <w:ind w:left="6452" w:hanging="290"/>
      </w:pPr>
      <w:rPr>
        <w:rFonts w:hint="default"/>
        <w:lang w:val="ru-RU" w:eastAsia="en-US" w:bidi="ar-SA"/>
      </w:rPr>
    </w:lvl>
    <w:lvl w:ilvl="7" w:tplc="E2B4BD0A">
      <w:numFmt w:val="bullet"/>
      <w:lvlText w:val="•"/>
      <w:lvlJc w:val="left"/>
      <w:pPr>
        <w:ind w:left="7184" w:hanging="290"/>
      </w:pPr>
      <w:rPr>
        <w:rFonts w:hint="default"/>
        <w:lang w:val="ru-RU" w:eastAsia="en-US" w:bidi="ar-SA"/>
      </w:rPr>
    </w:lvl>
    <w:lvl w:ilvl="8" w:tplc="B840058C">
      <w:numFmt w:val="bullet"/>
      <w:lvlText w:val="•"/>
      <w:lvlJc w:val="left"/>
      <w:pPr>
        <w:ind w:left="7916" w:hanging="290"/>
      </w:pPr>
      <w:rPr>
        <w:rFonts w:hint="default"/>
        <w:lang w:val="ru-RU" w:eastAsia="en-US" w:bidi="ar-SA"/>
      </w:rPr>
    </w:lvl>
  </w:abstractNum>
  <w:abstractNum w:abstractNumId="12">
    <w:nsid w:val="535A75A1"/>
    <w:multiLevelType w:val="hybridMultilevel"/>
    <w:tmpl w:val="D5CCAC5C"/>
    <w:lvl w:ilvl="0" w:tplc="BE9E5C28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3">
    <w:nsid w:val="5C1E41C8"/>
    <w:multiLevelType w:val="hybridMultilevel"/>
    <w:tmpl w:val="0DEA220E"/>
    <w:lvl w:ilvl="0" w:tplc="EB62B1F2">
      <w:start w:val="1"/>
      <w:numFmt w:val="decimal"/>
      <w:lvlText w:val="%1."/>
      <w:lvlJc w:val="left"/>
      <w:pPr>
        <w:ind w:left="2701" w:hanging="290"/>
        <w:jc w:val="right"/>
      </w:pPr>
      <w:rPr>
        <w:rFonts w:hint="default"/>
        <w:w w:val="98"/>
        <w:lang w:val="ru-RU" w:eastAsia="en-US" w:bidi="ar-SA"/>
      </w:rPr>
    </w:lvl>
    <w:lvl w:ilvl="1" w:tplc="20EEA6C2">
      <w:numFmt w:val="bullet"/>
      <w:lvlText w:val="—"/>
      <w:lvlJc w:val="left"/>
      <w:pPr>
        <w:ind w:left="2117" w:hanging="286"/>
      </w:pPr>
      <w:rPr>
        <w:rFonts w:ascii="Times New Roman" w:eastAsia="Times New Roman" w:hAnsi="Times New Roman" w:cs="Times New Roman" w:hint="default"/>
        <w:w w:val="50"/>
        <w:sz w:val="29"/>
        <w:szCs w:val="29"/>
        <w:lang w:val="ru-RU" w:eastAsia="en-US" w:bidi="ar-SA"/>
      </w:rPr>
    </w:lvl>
    <w:lvl w:ilvl="2" w:tplc="F844FD50">
      <w:numFmt w:val="bullet"/>
      <w:lvlText w:val="•"/>
      <w:lvlJc w:val="left"/>
      <w:pPr>
        <w:ind w:left="2698" w:hanging="286"/>
      </w:pPr>
      <w:rPr>
        <w:rFonts w:hint="default"/>
        <w:lang w:val="ru-RU" w:eastAsia="en-US" w:bidi="ar-SA"/>
      </w:rPr>
    </w:lvl>
    <w:lvl w:ilvl="3" w:tplc="9C642FD6">
      <w:numFmt w:val="bullet"/>
      <w:lvlText w:val="•"/>
      <w:lvlJc w:val="left"/>
      <w:pPr>
        <w:ind w:left="3573" w:hanging="286"/>
      </w:pPr>
      <w:rPr>
        <w:rFonts w:hint="default"/>
        <w:lang w:val="ru-RU" w:eastAsia="en-US" w:bidi="ar-SA"/>
      </w:rPr>
    </w:lvl>
    <w:lvl w:ilvl="4" w:tplc="82CAF626">
      <w:numFmt w:val="bullet"/>
      <w:lvlText w:val="•"/>
      <w:lvlJc w:val="left"/>
      <w:pPr>
        <w:ind w:left="4448" w:hanging="286"/>
      </w:pPr>
      <w:rPr>
        <w:rFonts w:hint="default"/>
        <w:lang w:val="ru-RU" w:eastAsia="en-US" w:bidi="ar-SA"/>
      </w:rPr>
    </w:lvl>
    <w:lvl w:ilvl="5" w:tplc="CD9EBC22">
      <w:numFmt w:val="bullet"/>
      <w:lvlText w:val="•"/>
      <w:lvlJc w:val="left"/>
      <w:pPr>
        <w:ind w:left="5323" w:hanging="286"/>
      </w:pPr>
      <w:rPr>
        <w:rFonts w:hint="default"/>
        <w:lang w:val="ru-RU" w:eastAsia="en-US" w:bidi="ar-SA"/>
      </w:rPr>
    </w:lvl>
    <w:lvl w:ilvl="6" w:tplc="130AC270">
      <w:numFmt w:val="bullet"/>
      <w:lvlText w:val="•"/>
      <w:lvlJc w:val="left"/>
      <w:pPr>
        <w:ind w:left="6198" w:hanging="286"/>
      </w:pPr>
      <w:rPr>
        <w:rFonts w:hint="default"/>
        <w:lang w:val="ru-RU" w:eastAsia="en-US" w:bidi="ar-SA"/>
      </w:rPr>
    </w:lvl>
    <w:lvl w:ilvl="7" w:tplc="D1287F58">
      <w:numFmt w:val="bullet"/>
      <w:lvlText w:val="•"/>
      <w:lvlJc w:val="left"/>
      <w:pPr>
        <w:ind w:left="7073" w:hanging="286"/>
      </w:pPr>
      <w:rPr>
        <w:rFonts w:hint="default"/>
        <w:lang w:val="ru-RU" w:eastAsia="en-US" w:bidi="ar-SA"/>
      </w:rPr>
    </w:lvl>
    <w:lvl w:ilvl="8" w:tplc="BAAE3610">
      <w:numFmt w:val="bullet"/>
      <w:lvlText w:val="•"/>
      <w:lvlJc w:val="left"/>
      <w:pPr>
        <w:ind w:left="7948" w:hanging="286"/>
      </w:pPr>
      <w:rPr>
        <w:rFonts w:hint="default"/>
        <w:lang w:val="ru-RU" w:eastAsia="en-US" w:bidi="ar-SA"/>
      </w:rPr>
    </w:lvl>
  </w:abstractNum>
  <w:abstractNum w:abstractNumId="14">
    <w:nsid w:val="601A17F0"/>
    <w:multiLevelType w:val="hybridMultilevel"/>
    <w:tmpl w:val="332CA6DE"/>
    <w:lvl w:ilvl="0" w:tplc="FC64567C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24841E">
      <w:numFmt w:val="bullet"/>
      <w:lvlText w:val="•"/>
      <w:lvlJc w:val="left"/>
      <w:pPr>
        <w:ind w:left="850" w:hanging="180"/>
      </w:pPr>
      <w:rPr>
        <w:rFonts w:hint="default"/>
        <w:lang w:val="ru-RU" w:eastAsia="en-US" w:bidi="ar-SA"/>
      </w:rPr>
    </w:lvl>
    <w:lvl w:ilvl="2" w:tplc="F5509220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3" w:tplc="69D8F8DA">
      <w:numFmt w:val="bullet"/>
      <w:lvlText w:val="•"/>
      <w:lvlJc w:val="left"/>
      <w:pPr>
        <w:ind w:left="2352" w:hanging="180"/>
      </w:pPr>
      <w:rPr>
        <w:rFonts w:hint="default"/>
        <w:lang w:val="ru-RU" w:eastAsia="en-US" w:bidi="ar-SA"/>
      </w:rPr>
    </w:lvl>
    <w:lvl w:ilvl="4" w:tplc="4F80501C">
      <w:numFmt w:val="bullet"/>
      <w:lvlText w:val="•"/>
      <w:lvlJc w:val="left"/>
      <w:pPr>
        <w:ind w:left="3103" w:hanging="180"/>
      </w:pPr>
      <w:rPr>
        <w:rFonts w:hint="default"/>
        <w:lang w:val="ru-RU" w:eastAsia="en-US" w:bidi="ar-SA"/>
      </w:rPr>
    </w:lvl>
    <w:lvl w:ilvl="5" w:tplc="9B882F0C">
      <w:numFmt w:val="bullet"/>
      <w:lvlText w:val="•"/>
      <w:lvlJc w:val="left"/>
      <w:pPr>
        <w:ind w:left="3854" w:hanging="180"/>
      </w:pPr>
      <w:rPr>
        <w:rFonts w:hint="default"/>
        <w:lang w:val="ru-RU" w:eastAsia="en-US" w:bidi="ar-SA"/>
      </w:rPr>
    </w:lvl>
    <w:lvl w:ilvl="6" w:tplc="37262EBC">
      <w:numFmt w:val="bullet"/>
      <w:lvlText w:val="•"/>
      <w:lvlJc w:val="left"/>
      <w:pPr>
        <w:ind w:left="4605" w:hanging="180"/>
      </w:pPr>
      <w:rPr>
        <w:rFonts w:hint="default"/>
        <w:lang w:val="ru-RU" w:eastAsia="en-US" w:bidi="ar-SA"/>
      </w:rPr>
    </w:lvl>
    <w:lvl w:ilvl="7" w:tplc="6832CD5E">
      <w:numFmt w:val="bullet"/>
      <w:lvlText w:val="•"/>
      <w:lvlJc w:val="left"/>
      <w:pPr>
        <w:ind w:left="5356" w:hanging="180"/>
      </w:pPr>
      <w:rPr>
        <w:rFonts w:hint="default"/>
        <w:lang w:val="ru-RU" w:eastAsia="en-US" w:bidi="ar-SA"/>
      </w:rPr>
    </w:lvl>
    <w:lvl w:ilvl="8" w:tplc="06400282">
      <w:numFmt w:val="bullet"/>
      <w:lvlText w:val="•"/>
      <w:lvlJc w:val="left"/>
      <w:pPr>
        <w:ind w:left="6107" w:hanging="180"/>
      </w:pPr>
      <w:rPr>
        <w:rFonts w:hint="default"/>
        <w:lang w:val="ru-RU" w:eastAsia="en-US" w:bidi="ar-SA"/>
      </w:rPr>
    </w:lvl>
  </w:abstractNum>
  <w:abstractNum w:abstractNumId="15">
    <w:nsid w:val="60420493"/>
    <w:multiLevelType w:val="hybridMultilevel"/>
    <w:tmpl w:val="35C65E34"/>
    <w:lvl w:ilvl="0" w:tplc="75C8D82C">
      <w:numFmt w:val="bullet"/>
      <w:lvlText w:val="—"/>
      <w:lvlJc w:val="left"/>
      <w:pPr>
        <w:ind w:left="2384" w:hanging="289"/>
      </w:pPr>
      <w:rPr>
        <w:rFonts w:ascii="Times New Roman" w:eastAsia="Times New Roman" w:hAnsi="Times New Roman" w:cs="Times New Roman" w:hint="default"/>
        <w:w w:val="50"/>
        <w:sz w:val="29"/>
        <w:szCs w:val="29"/>
        <w:lang w:val="ru-RU" w:eastAsia="en-US" w:bidi="ar-SA"/>
      </w:rPr>
    </w:lvl>
    <w:lvl w:ilvl="1" w:tplc="BC4A0C70">
      <w:numFmt w:val="bullet"/>
      <w:lvlText w:val="•"/>
      <w:lvlJc w:val="left"/>
      <w:pPr>
        <w:ind w:left="3130" w:hanging="289"/>
      </w:pPr>
      <w:rPr>
        <w:rFonts w:hint="default"/>
        <w:lang w:val="ru-RU" w:eastAsia="en-US" w:bidi="ar-SA"/>
      </w:rPr>
    </w:lvl>
    <w:lvl w:ilvl="2" w:tplc="A43044A4">
      <w:numFmt w:val="bullet"/>
      <w:lvlText w:val="•"/>
      <w:lvlJc w:val="left"/>
      <w:pPr>
        <w:ind w:left="3880" w:hanging="289"/>
      </w:pPr>
      <w:rPr>
        <w:rFonts w:hint="default"/>
        <w:lang w:val="ru-RU" w:eastAsia="en-US" w:bidi="ar-SA"/>
      </w:rPr>
    </w:lvl>
    <w:lvl w:ilvl="3" w:tplc="AD0AD47C">
      <w:numFmt w:val="bullet"/>
      <w:lvlText w:val="•"/>
      <w:lvlJc w:val="left"/>
      <w:pPr>
        <w:ind w:left="4630" w:hanging="289"/>
      </w:pPr>
      <w:rPr>
        <w:rFonts w:hint="default"/>
        <w:lang w:val="ru-RU" w:eastAsia="en-US" w:bidi="ar-SA"/>
      </w:rPr>
    </w:lvl>
    <w:lvl w:ilvl="4" w:tplc="2A1034B6">
      <w:numFmt w:val="bullet"/>
      <w:lvlText w:val="•"/>
      <w:lvlJc w:val="left"/>
      <w:pPr>
        <w:ind w:left="5380" w:hanging="289"/>
      </w:pPr>
      <w:rPr>
        <w:rFonts w:hint="default"/>
        <w:lang w:val="ru-RU" w:eastAsia="en-US" w:bidi="ar-SA"/>
      </w:rPr>
    </w:lvl>
    <w:lvl w:ilvl="5" w:tplc="B6BCC244">
      <w:numFmt w:val="bullet"/>
      <w:lvlText w:val="•"/>
      <w:lvlJc w:val="left"/>
      <w:pPr>
        <w:ind w:left="6130" w:hanging="289"/>
      </w:pPr>
      <w:rPr>
        <w:rFonts w:hint="default"/>
        <w:lang w:val="ru-RU" w:eastAsia="en-US" w:bidi="ar-SA"/>
      </w:rPr>
    </w:lvl>
    <w:lvl w:ilvl="6" w:tplc="33F6CA76">
      <w:numFmt w:val="bullet"/>
      <w:lvlText w:val="•"/>
      <w:lvlJc w:val="left"/>
      <w:pPr>
        <w:ind w:left="6880" w:hanging="289"/>
      </w:pPr>
      <w:rPr>
        <w:rFonts w:hint="default"/>
        <w:lang w:val="ru-RU" w:eastAsia="en-US" w:bidi="ar-SA"/>
      </w:rPr>
    </w:lvl>
    <w:lvl w:ilvl="7" w:tplc="B3729648">
      <w:numFmt w:val="bullet"/>
      <w:lvlText w:val="•"/>
      <w:lvlJc w:val="left"/>
      <w:pPr>
        <w:ind w:left="7630" w:hanging="289"/>
      </w:pPr>
      <w:rPr>
        <w:rFonts w:hint="default"/>
        <w:lang w:val="ru-RU" w:eastAsia="en-US" w:bidi="ar-SA"/>
      </w:rPr>
    </w:lvl>
    <w:lvl w:ilvl="8" w:tplc="B9349626">
      <w:numFmt w:val="bullet"/>
      <w:lvlText w:val="•"/>
      <w:lvlJc w:val="left"/>
      <w:pPr>
        <w:ind w:left="8380" w:hanging="289"/>
      </w:pPr>
      <w:rPr>
        <w:rFonts w:hint="default"/>
        <w:lang w:val="ru-RU" w:eastAsia="en-US" w:bidi="ar-SA"/>
      </w:rPr>
    </w:lvl>
  </w:abstractNum>
  <w:abstractNum w:abstractNumId="16">
    <w:nsid w:val="6BAA2C28"/>
    <w:multiLevelType w:val="hybridMultilevel"/>
    <w:tmpl w:val="6BACFC88"/>
    <w:lvl w:ilvl="0" w:tplc="9C96BBDC">
      <w:numFmt w:val="bullet"/>
      <w:lvlText w:val="—"/>
      <w:lvlJc w:val="left"/>
      <w:pPr>
        <w:ind w:left="2067" w:hanging="287"/>
      </w:pPr>
      <w:rPr>
        <w:rFonts w:hint="default"/>
        <w:w w:val="56"/>
        <w:lang w:val="ru-RU" w:eastAsia="en-US" w:bidi="ar-SA"/>
      </w:rPr>
    </w:lvl>
    <w:lvl w:ilvl="1" w:tplc="6954205E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2" w:tplc="3084B88E">
      <w:numFmt w:val="bullet"/>
      <w:lvlText w:val="•"/>
      <w:lvlJc w:val="left"/>
      <w:pPr>
        <w:ind w:left="3528" w:hanging="287"/>
      </w:pPr>
      <w:rPr>
        <w:rFonts w:hint="default"/>
        <w:lang w:val="ru-RU" w:eastAsia="en-US" w:bidi="ar-SA"/>
      </w:rPr>
    </w:lvl>
    <w:lvl w:ilvl="3" w:tplc="A7607870">
      <w:numFmt w:val="bullet"/>
      <w:lvlText w:val="•"/>
      <w:lvlJc w:val="left"/>
      <w:pPr>
        <w:ind w:left="4262" w:hanging="287"/>
      </w:pPr>
      <w:rPr>
        <w:rFonts w:hint="default"/>
        <w:lang w:val="ru-RU" w:eastAsia="en-US" w:bidi="ar-SA"/>
      </w:rPr>
    </w:lvl>
    <w:lvl w:ilvl="4" w:tplc="E762431A">
      <w:numFmt w:val="bullet"/>
      <w:lvlText w:val="•"/>
      <w:lvlJc w:val="left"/>
      <w:pPr>
        <w:ind w:left="4996" w:hanging="287"/>
      </w:pPr>
      <w:rPr>
        <w:rFonts w:hint="default"/>
        <w:lang w:val="ru-RU" w:eastAsia="en-US" w:bidi="ar-SA"/>
      </w:rPr>
    </w:lvl>
    <w:lvl w:ilvl="5" w:tplc="C2D63954">
      <w:numFmt w:val="bullet"/>
      <w:lvlText w:val="•"/>
      <w:lvlJc w:val="left"/>
      <w:pPr>
        <w:ind w:left="5730" w:hanging="287"/>
      </w:pPr>
      <w:rPr>
        <w:rFonts w:hint="default"/>
        <w:lang w:val="ru-RU" w:eastAsia="en-US" w:bidi="ar-SA"/>
      </w:rPr>
    </w:lvl>
    <w:lvl w:ilvl="6" w:tplc="C4709B4A">
      <w:numFmt w:val="bullet"/>
      <w:lvlText w:val="•"/>
      <w:lvlJc w:val="left"/>
      <w:pPr>
        <w:ind w:left="6464" w:hanging="287"/>
      </w:pPr>
      <w:rPr>
        <w:rFonts w:hint="default"/>
        <w:lang w:val="ru-RU" w:eastAsia="en-US" w:bidi="ar-SA"/>
      </w:rPr>
    </w:lvl>
    <w:lvl w:ilvl="7" w:tplc="14BE0E96">
      <w:numFmt w:val="bullet"/>
      <w:lvlText w:val="•"/>
      <w:lvlJc w:val="left"/>
      <w:pPr>
        <w:ind w:left="7198" w:hanging="287"/>
      </w:pPr>
      <w:rPr>
        <w:rFonts w:hint="default"/>
        <w:lang w:val="ru-RU" w:eastAsia="en-US" w:bidi="ar-SA"/>
      </w:rPr>
    </w:lvl>
    <w:lvl w:ilvl="8" w:tplc="02DAC252">
      <w:numFmt w:val="bullet"/>
      <w:lvlText w:val="•"/>
      <w:lvlJc w:val="left"/>
      <w:pPr>
        <w:ind w:left="7932" w:hanging="287"/>
      </w:pPr>
      <w:rPr>
        <w:rFonts w:hint="default"/>
        <w:lang w:val="ru-RU" w:eastAsia="en-US" w:bidi="ar-SA"/>
      </w:rPr>
    </w:lvl>
  </w:abstractNum>
  <w:abstractNum w:abstractNumId="17">
    <w:nsid w:val="7F484685"/>
    <w:multiLevelType w:val="hybridMultilevel"/>
    <w:tmpl w:val="1D54716A"/>
    <w:lvl w:ilvl="0" w:tplc="7DF0EF3C">
      <w:numFmt w:val="bullet"/>
      <w:lvlText w:val="—"/>
      <w:lvlJc w:val="left"/>
      <w:pPr>
        <w:ind w:left="2078" w:hanging="286"/>
      </w:pPr>
      <w:rPr>
        <w:rFonts w:ascii="Times New Roman" w:eastAsia="Times New Roman" w:hAnsi="Times New Roman" w:cs="Times New Roman" w:hint="default"/>
        <w:w w:val="50"/>
        <w:sz w:val="29"/>
        <w:szCs w:val="29"/>
        <w:lang w:val="ru-RU" w:eastAsia="en-US" w:bidi="ar-SA"/>
      </w:rPr>
    </w:lvl>
    <w:lvl w:ilvl="1" w:tplc="677804EE">
      <w:numFmt w:val="bullet"/>
      <w:lvlText w:val="•"/>
      <w:lvlJc w:val="left"/>
      <w:pPr>
        <w:ind w:left="2812" w:hanging="286"/>
      </w:pPr>
      <w:rPr>
        <w:rFonts w:hint="default"/>
        <w:lang w:val="ru-RU" w:eastAsia="en-US" w:bidi="ar-SA"/>
      </w:rPr>
    </w:lvl>
    <w:lvl w:ilvl="2" w:tplc="8D58F3E8">
      <w:numFmt w:val="bullet"/>
      <w:lvlText w:val="•"/>
      <w:lvlJc w:val="left"/>
      <w:pPr>
        <w:ind w:left="3544" w:hanging="286"/>
      </w:pPr>
      <w:rPr>
        <w:rFonts w:hint="default"/>
        <w:lang w:val="ru-RU" w:eastAsia="en-US" w:bidi="ar-SA"/>
      </w:rPr>
    </w:lvl>
    <w:lvl w:ilvl="3" w:tplc="CB1CAF28">
      <w:numFmt w:val="bullet"/>
      <w:lvlText w:val="•"/>
      <w:lvlJc w:val="left"/>
      <w:pPr>
        <w:ind w:left="4276" w:hanging="286"/>
      </w:pPr>
      <w:rPr>
        <w:rFonts w:hint="default"/>
        <w:lang w:val="ru-RU" w:eastAsia="en-US" w:bidi="ar-SA"/>
      </w:rPr>
    </w:lvl>
    <w:lvl w:ilvl="4" w:tplc="1332A8CC">
      <w:numFmt w:val="bullet"/>
      <w:lvlText w:val="•"/>
      <w:lvlJc w:val="left"/>
      <w:pPr>
        <w:ind w:left="5008" w:hanging="286"/>
      </w:pPr>
      <w:rPr>
        <w:rFonts w:hint="default"/>
        <w:lang w:val="ru-RU" w:eastAsia="en-US" w:bidi="ar-SA"/>
      </w:rPr>
    </w:lvl>
    <w:lvl w:ilvl="5" w:tplc="4B78A3CC">
      <w:numFmt w:val="bullet"/>
      <w:lvlText w:val="•"/>
      <w:lvlJc w:val="left"/>
      <w:pPr>
        <w:ind w:left="5740" w:hanging="286"/>
      </w:pPr>
      <w:rPr>
        <w:rFonts w:hint="default"/>
        <w:lang w:val="ru-RU" w:eastAsia="en-US" w:bidi="ar-SA"/>
      </w:rPr>
    </w:lvl>
    <w:lvl w:ilvl="6" w:tplc="63B8EF3C">
      <w:numFmt w:val="bullet"/>
      <w:lvlText w:val="•"/>
      <w:lvlJc w:val="left"/>
      <w:pPr>
        <w:ind w:left="6472" w:hanging="286"/>
      </w:pPr>
      <w:rPr>
        <w:rFonts w:hint="default"/>
        <w:lang w:val="ru-RU" w:eastAsia="en-US" w:bidi="ar-SA"/>
      </w:rPr>
    </w:lvl>
    <w:lvl w:ilvl="7" w:tplc="665AFB8C">
      <w:numFmt w:val="bullet"/>
      <w:lvlText w:val="•"/>
      <w:lvlJc w:val="left"/>
      <w:pPr>
        <w:ind w:left="7204" w:hanging="286"/>
      </w:pPr>
      <w:rPr>
        <w:rFonts w:hint="default"/>
        <w:lang w:val="ru-RU" w:eastAsia="en-US" w:bidi="ar-SA"/>
      </w:rPr>
    </w:lvl>
    <w:lvl w:ilvl="8" w:tplc="CF9C1F6C">
      <w:numFmt w:val="bullet"/>
      <w:lvlText w:val="•"/>
      <w:lvlJc w:val="left"/>
      <w:pPr>
        <w:ind w:left="7936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1"/>
  </w:num>
  <w:num w:numId="5">
    <w:abstractNumId w:val="5"/>
  </w:num>
  <w:num w:numId="6">
    <w:abstractNumId w:val="0"/>
  </w:num>
  <w:num w:numId="7">
    <w:abstractNumId w:val="17"/>
  </w:num>
  <w:num w:numId="8">
    <w:abstractNumId w:val="16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  <w:num w:numId="14">
    <w:abstractNumId w:val="6"/>
  </w:num>
  <w:num w:numId="15">
    <w:abstractNumId w:val="14"/>
  </w:num>
  <w:num w:numId="16">
    <w:abstractNumId w:val="9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FC9"/>
    <w:rsid w:val="00000E35"/>
    <w:rsid w:val="00001D49"/>
    <w:rsid w:val="00003980"/>
    <w:rsid w:val="00006228"/>
    <w:rsid w:val="000079E5"/>
    <w:rsid w:val="000117A2"/>
    <w:rsid w:val="00012308"/>
    <w:rsid w:val="00015D8A"/>
    <w:rsid w:val="00015F38"/>
    <w:rsid w:val="00017924"/>
    <w:rsid w:val="00017DCA"/>
    <w:rsid w:val="000216FE"/>
    <w:rsid w:val="00022ACB"/>
    <w:rsid w:val="00025119"/>
    <w:rsid w:val="000260D2"/>
    <w:rsid w:val="0002680D"/>
    <w:rsid w:val="00027D9F"/>
    <w:rsid w:val="00027FA2"/>
    <w:rsid w:val="00030A66"/>
    <w:rsid w:val="000339B6"/>
    <w:rsid w:val="0003508C"/>
    <w:rsid w:val="0003713E"/>
    <w:rsid w:val="00037EB8"/>
    <w:rsid w:val="00042262"/>
    <w:rsid w:val="000438EF"/>
    <w:rsid w:val="0004422C"/>
    <w:rsid w:val="00050788"/>
    <w:rsid w:val="00052268"/>
    <w:rsid w:val="000524C5"/>
    <w:rsid w:val="00052A92"/>
    <w:rsid w:val="00052C93"/>
    <w:rsid w:val="00054555"/>
    <w:rsid w:val="000547DA"/>
    <w:rsid w:val="00054F2E"/>
    <w:rsid w:val="0005559E"/>
    <w:rsid w:val="000579A4"/>
    <w:rsid w:val="0006165D"/>
    <w:rsid w:val="00061B48"/>
    <w:rsid w:val="00062FB9"/>
    <w:rsid w:val="00063E59"/>
    <w:rsid w:val="00064372"/>
    <w:rsid w:val="000720D5"/>
    <w:rsid w:val="00074D90"/>
    <w:rsid w:val="000762F9"/>
    <w:rsid w:val="000774EB"/>
    <w:rsid w:val="0008238B"/>
    <w:rsid w:val="00083F4E"/>
    <w:rsid w:val="00085EAE"/>
    <w:rsid w:val="00086485"/>
    <w:rsid w:val="000872AA"/>
    <w:rsid w:val="00087BDF"/>
    <w:rsid w:val="00087EE1"/>
    <w:rsid w:val="0009012D"/>
    <w:rsid w:val="000956AF"/>
    <w:rsid w:val="00097DC0"/>
    <w:rsid w:val="000A0A74"/>
    <w:rsid w:val="000A21CF"/>
    <w:rsid w:val="000A374A"/>
    <w:rsid w:val="000A3AA4"/>
    <w:rsid w:val="000A5DEE"/>
    <w:rsid w:val="000B0515"/>
    <w:rsid w:val="000B22AC"/>
    <w:rsid w:val="000B28C4"/>
    <w:rsid w:val="000B3B19"/>
    <w:rsid w:val="000B4C5E"/>
    <w:rsid w:val="000B54D8"/>
    <w:rsid w:val="000B6C7B"/>
    <w:rsid w:val="000B6D69"/>
    <w:rsid w:val="000B75AF"/>
    <w:rsid w:val="000C1843"/>
    <w:rsid w:val="000C3141"/>
    <w:rsid w:val="000C4B09"/>
    <w:rsid w:val="000C5A21"/>
    <w:rsid w:val="000C6FB0"/>
    <w:rsid w:val="000D0BD1"/>
    <w:rsid w:val="000D3089"/>
    <w:rsid w:val="000D5684"/>
    <w:rsid w:val="000D599D"/>
    <w:rsid w:val="000E0CE8"/>
    <w:rsid w:val="000E1270"/>
    <w:rsid w:val="000E2895"/>
    <w:rsid w:val="000E31F8"/>
    <w:rsid w:val="000E374E"/>
    <w:rsid w:val="000E38D6"/>
    <w:rsid w:val="000E3BBC"/>
    <w:rsid w:val="000E4058"/>
    <w:rsid w:val="000E68C5"/>
    <w:rsid w:val="000E6DB9"/>
    <w:rsid w:val="000E7DD2"/>
    <w:rsid w:val="000F0822"/>
    <w:rsid w:val="000F10CA"/>
    <w:rsid w:val="000F53BD"/>
    <w:rsid w:val="000F58C0"/>
    <w:rsid w:val="000F65FB"/>
    <w:rsid w:val="000F6647"/>
    <w:rsid w:val="000F6C5F"/>
    <w:rsid w:val="001019D6"/>
    <w:rsid w:val="00102DAE"/>
    <w:rsid w:val="00103E4D"/>
    <w:rsid w:val="001065C9"/>
    <w:rsid w:val="00107B69"/>
    <w:rsid w:val="00111840"/>
    <w:rsid w:val="00112C11"/>
    <w:rsid w:val="001140AD"/>
    <w:rsid w:val="0011711F"/>
    <w:rsid w:val="00120AEF"/>
    <w:rsid w:val="0012101A"/>
    <w:rsid w:val="001257B5"/>
    <w:rsid w:val="0012692E"/>
    <w:rsid w:val="00127E97"/>
    <w:rsid w:val="00130AA6"/>
    <w:rsid w:val="00131024"/>
    <w:rsid w:val="00131853"/>
    <w:rsid w:val="001326DB"/>
    <w:rsid w:val="001327EA"/>
    <w:rsid w:val="00132981"/>
    <w:rsid w:val="0013390A"/>
    <w:rsid w:val="001349ED"/>
    <w:rsid w:val="001363D1"/>
    <w:rsid w:val="001368DB"/>
    <w:rsid w:val="00137764"/>
    <w:rsid w:val="00140A8A"/>
    <w:rsid w:val="00140C49"/>
    <w:rsid w:val="00141992"/>
    <w:rsid w:val="001439F0"/>
    <w:rsid w:val="00144A97"/>
    <w:rsid w:val="00146708"/>
    <w:rsid w:val="00147B98"/>
    <w:rsid w:val="001504D0"/>
    <w:rsid w:val="001526BB"/>
    <w:rsid w:val="00152FBC"/>
    <w:rsid w:val="001578E1"/>
    <w:rsid w:val="00161AFE"/>
    <w:rsid w:val="001635E1"/>
    <w:rsid w:val="0016368F"/>
    <w:rsid w:val="00166F39"/>
    <w:rsid w:val="00173C19"/>
    <w:rsid w:val="0017408A"/>
    <w:rsid w:val="0017533F"/>
    <w:rsid w:val="00176566"/>
    <w:rsid w:val="001829DF"/>
    <w:rsid w:val="001834B7"/>
    <w:rsid w:val="00185E47"/>
    <w:rsid w:val="0018636D"/>
    <w:rsid w:val="00186E52"/>
    <w:rsid w:val="00187303"/>
    <w:rsid w:val="0018757A"/>
    <w:rsid w:val="00187C9E"/>
    <w:rsid w:val="00190EF6"/>
    <w:rsid w:val="0019315E"/>
    <w:rsid w:val="001936B3"/>
    <w:rsid w:val="0019415A"/>
    <w:rsid w:val="00194D2E"/>
    <w:rsid w:val="00195CA9"/>
    <w:rsid w:val="0019613E"/>
    <w:rsid w:val="00196EDA"/>
    <w:rsid w:val="001A0EE9"/>
    <w:rsid w:val="001A18D2"/>
    <w:rsid w:val="001A2942"/>
    <w:rsid w:val="001A468B"/>
    <w:rsid w:val="001A4A0A"/>
    <w:rsid w:val="001A562E"/>
    <w:rsid w:val="001A6866"/>
    <w:rsid w:val="001A720F"/>
    <w:rsid w:val="001A7855"/>
    <w:rsid w:val="001B1817"/>
    <w:rsid w:val="001B2D13"/>
    <w:rsid w:val="001B4BCF"/>
    <w:rsid w:val="001B4D58"/>
    <w:rsid w:val="001B4FDA"/>
    <w:rsid w:val="001B6318"/>
    <w:rsid w:val="001B6612"/>
    <w:rsid w:val="001B6FC0"/>
    <w:rsid w:val="001C026F"/>
    <w:rsid w:val="001C13F6"/>
    <w:rsid w:val="001C1F6E"/>
    <w:rsid w:val="001C209C"/>
    <w:rsid w:val="001C34D7"/>
    <w:rsid w:val="001C3B63"/>
    <w:rsid w:val="001C4008"/>
    <w:rsid w:val="001C45C6"/>
    <w:rsid w:val="001C524B"/>
    <w:rsid w:val="001C5B64"/>
    <w:rsid w:val="001C6EC2"/>
    <w:rsid w:val="001C74D5"/>
    <w:rsid w:val="001D2A73"/>
    <w:rsid w:val="001D37F0"/>
    <w:rsid w:val="001D4679"/>
    <w:rsid w:val="001D4994"/>
    <w:rsid w:val="001D7301"/>
    <w:rsid w:val="001E0050"/>
    <w:rsid w:val="001E2CAB"/>
    <w:rsid w:val="001E3A89"/>
    <w:rsid w:val="001E6576"/>
    <w:rsid w:val="001E6EF5"/>
    <w:rsid w:val="001F00CA"/>
    <w:rsid w:val="001F249A"/>
    <w:rsid w:val="001F249F"/>
    <w:rsid w:val="001F3D44"/>
    <w:rsid w:val="001F42F2"/>
    <w:rsid w:val="001F43C8"/>
    <w:rsid w:val="001F46E8"/>
    <w:rsid w:val="001F57FF"/>
    <w:rsid w:val="001F5CC9"/>
    <w:rsid w:val="001F6B9D"/>
    <w:rsid w:val="00200595"/>
    <w:rsid w:val="00201910"/>
    <w:rsid w:val="00202A51"/>
    <w:rsid w:val="0020360E"/>
    <w:rsid w:val="002039BC"/>
    <w:rsid w:val="00203B8B"/>
    <w:rsid w:val="00203EA8"/>
    <w:rsid w:val="00204600"/>
    <w:rsid w:val="002046C0"/>
    <w:rsid w:val="0020513D"/>
    <w:rsid w:val="002062E2"/>
    <w:rsid w:val="00206808"/>
    <w:rsid w:val="00206F5E"/>
    <w:rsid w:val="00207595"/>
    <w:rsid w:val="0021028D"/>
    <w:rsid w:val="00211029"/>
    <w:rsid w:val="002110A7"/>
    <w:rsid w:val="00211980"/>
    <w:rsid w:val="00212022"/>
    <w:rsid w:val="002147A6"/>
    <w:rsid w:val="00215D5A"/>
    <w:rsid w:val="00215F47"/>
    <w:rsid w:val="00222A9F"/>
    <w:rsid w:val="00223237"/>
    <w:rsid w:val="002241AA"/>
    <w:rsid w:val="00224951"/>
    <w:rsid w:val="002257B5"/>
    <w:rsid w:val="00226DC0"/>
    <w:rsid w:val="00231C6B"/>
    <w:rsid w:val="002338F3"/>
    <w:rsid w:val="0023514B"/>
    <w:rsid w:val="00243127"/>
    <w:rsid w:val="00243157"/>
    <w:rsid w:val="0024345D"/>
    <w:rsid w:val="00244001"/>
    <w:rsid w:val="00244662"/>
    <w:rsid w:val="00246550"/>
    <w:rsid w:val="00246B83"/>
    <w:rsid w:val="00246BE2"/>
    <w:rsid w:val="002473D4"/>
    <w:rsid w:val="0024798D"/>
    <w:rsid w:val="00250657"/>
    <w:rsid w:val="002515C7"/>
    <w:rsid w:val="00251BCA"/>
    <w:rsid w:val="00252422"/>
    <w:rsid w:val="002546C1"/>
    <w:rsid w:val="002551FF"/>
    <w:rsid w:val="00255AED"/>
    <w:rsid w:val="00256305"/>
    <w:rsid w:val="00256362"/>
    <w:rsid w:val="00260257"/>
    <w:rsid w:val="00260AE1"/>
    <w:rsid w:val="0026120C"/>
    <w:rsid w:val="00261463"/>
    <w:rsid w:val="00262588"/>
    <w:rsid w:val="00262C26"/>
    <w:rsid w:val="00262EB3"/>
    <w:rsid w:val="00263EA2"/>
    <w:rsid w:val="00265346"/>
    <w:rsid w:val="0026541E"/>
    <w:rsid w:val="0026736D"/>
    <w:rsid w:val="00272531"/>
    <w:rsid w:val="0027283E"/>
    <w:rsid w:val="00273903"/>
    <w:rsid w:val="00275183"/>
    <w:rsid w:val="00276EA5"/>
    <w:rsid w:val="00276F46"/>
    <w:rsid w:val="00277330"/>
    <w:rsid w:val="0028046E"/>
    <w:rsid w:val="002818E5"/>
    <w:rsid w:val="00282A8E"/>
    <w:rsid w:val="00283D0D"/>
    <w:rsid w:val="00284A1C"/>
    <w:rsid w:val="00284FD2"/>
    <w:rsid w:val="00290484"/>
    <w:rsid w:val="002904A2"/>
    <w:rsid w:val="002924AE"/>
    <w:rsid w:val="00292644"/>
    <w:rsid w:val="002926AF"/>
    <w:rsid w:val="002942BC"/>
    <w:rsid w:val="00294595"/>
    <w:rsid w:val="00294994"/>
    <w:rsid w:val="002A15EC"/>
    <w:rsid w:val="002A1BA8"/>
    <w:rsid w:val="002A3393"/>
    <w:rsid w:val="002A38CA"/>
    <w:rsid w:val="002A6424"/>
    <w:rsid w:val="002B0FAB"/>
    <w:rsid w:val="002B26B1"/>
    <w:rsid w:val="002B416C"/>
    <w:rsid w:val="002B4A14"/>
    <w:rsid w:val="002B5269"/>
    <w:rsid w:val="002C00A7"/>
    <w:rsid w:val="002C070A"/>
    <w:rsid w:val="002C121A"/>
    <w:rsid w:val="002C1CBC"/>
    <w:rsid w:val="002C1F8D"/>
    <w:rsid w:val="002C26A0"/>
    <w:rsid w:val="002C2E8C"/>
    <w:rsid w:val="002C3ADF"/>
    <w:rsid w:val="002C5931"/>
    <w:rsid w:val="002D0645"/>
    <w:rsid w:val="002D0C11"/>
    <w:rsid w:val="002D134B"/>
    <w:rsid w:val="002D345D"/>
    <w:rsid w:val="002D41A1"/>
    <w:rsid w:val="002D4AAD"/>
    <w:rsid w:val="002E1C4F"/>
    <w:rsid w:val="002E26F9"/>
    <w:rsid w:val="002E368D"/>
    <w:rsid w:val="002E4906"/>
    <w:rsid w:val="002E4EEF"/>
    <w:rsid w:val="002E5FCA"/>
    <w:rsid w:val="002E67C8"/>
    <w:rsid w:val="002F057C"/>
    <w:rsid w:val="002F42B4"/>
    <w:rsid w:val="002F482E"/>
    <w:rsid w:val="002F6946"/>
    <w:rsid w:val="00304B0A"/>
    <w:rsid w:val="00305C13"/>
    <w:rsid w:val="0030761F"/>
    <w:rsid w:val="00312AB0"/>
    <w:rsid w:val="00312AF2"/>
    <w:rsid w:val="00314827"/>
    <w:rsid w:val="00316DB9"/>
    <w:rsid w:val="00317029"/>
    <w:rsid w:val="00321D90"/>
    <w:rsid w:val="00322329"/>
    <w:rsid w:val="00322751"/>
    <w:rsid w:val="00322F68"/>
    <w:rsid w:val="00325A21"/>
    <w:rsid w:val="00325F9F"/>
    <w:rsid w:val="00327FF9"/>
    <w:rsid w:val="003303AF"/>
    <w:rsid w:val="00330C69"/>
    <w:rsid w:val="00330DFA"/>
    <w:rsid w:val="003319C6"/>
    <w:rsid w:val="0033393D"/>
    <w:rsid w:val="00334EF0"/>
    <w:rsid w:val="00335717"/>
    <w:rsid w:val="00341DB7"/>
    <w:rsid w:val="0034358B"/>
    <w:rsid w:val="003456F7"/>
    <w:rsid w:val="00345849"/>
    <w:rsid w:val="00346594"/>
    <w:rsid w:val="00347A2E"/>
    <w:rsid w:val="0035082C"/>
    <w:rsid w:val="00351247"/>
    <w:rsid w:val="00354F88"/>
    <w:rsid w:val="003553DC"/>
    <w:rsid w:val="00355A99"/>
    <w:rsid w:val="00355AE6"/>
    <w:rsid w:val="00357162"/>
    <w:rsid w:val="0035772C"/>
    <w:rsid w:val="00364817"/>
    <w:rsid w:val="00364D16"/>
    <w:rsid w:val="00364E31"/>
    <w:rsid w:val="00365A15"/>
    <w:rsid w:val="003660D9"/>
    <w:rsid w:val="00367D52"/>
    <w:rsid w:val="00371625"/>
    <w:rsid w:val="0037276E"/>
    <w:rsid w:val="00372DD1"/>
    <w:rsid w:val="00373F1E"/>
    <w:rsid w:val="00381E90"/>
    <w:rsid w:val="00383F8D"/>
    <w:rsid w:val="00384352"/>
    <w:rsid w:val="00385712"/>
    <w:rsid w:val="00385DA3"/>
    <w:rsid w:val="00386078"/>
    <w:rsid w:val="003861B8"/>
    <w:rsid w:val="003876B1"/>
    <w:rsid w:val="0038789D"/>
    <w:rsid w:val="0039076C"/>
    <w:rsid w:val="00390F74"/>
    <w:rsid w:val="00391A79"/>
    <w:rsid w:val="00392CC5"/>
    <w:rsid w:val="003938CD"/>
    <w:rsid w:val="0039464D"/>
    <w:rsid w:val="00394C8B"/>
    <w:rsid w:val="00395A4D"/>
    <w:rsid w:val="00396DE5"/>
    <w:rsid w:val="00397E09"/>
    <w:rsid w:val="003A04B0"/>
    <w:rsid w:val="003A3237"/>
    <w:rsid w:val="003A3F86"/>
    <w:rsid w:val="003A6102"/>
    <w:rsid w:val="003A7CE3"/>
    <w:rsid w:val="003B18AB"/>
    <w:rsid w:val="003B1E19"/>
    <w:rsid w:val="003B306E"/>
    <w:rsid w:val="003B3DF7"/>
    <w:rsid w:val="003B460D"/>
    <w:rsid w:val="003B5366"/>
    <w:rsid w:val="003C0862"/>
    <w:rsid w:val="003C0E52"/>
    <w:rsid w:val="003C12DB"/>
    <w:rsid w:val="003C259B"/>
    <w:rsid w:val="003C2D4B"/>
    <w:rsid w:val="003C3007"/>
    <w:rsid w:val="003C30B3"/>
    <w:rsid w:val="003C4912"/>
    <w:rsid w:val="003C5167"/>
    <w:rsid w:val="003C5763"/>
    <w:rsid w:val="003C59CA"/>
    <w:rsid w:val="003C61DC"/>
    <w:rsid w:val="003D0A10"/>
    <w:rsid w:val="003D2258"/>
    <w:rsid w:val="003D2924"/>
    <w:rsid w:val="003D51AD"/>
    <w:rsid w:val="003D5AA6"/>
    <w:rsid w:val="003D6737"/>
    <w:rsid w:val="003E29D0"/>
    <w:rsid w:val="003E2D5D"/>
    <w:rsid w:val="003E3350"/>
    <w:rsid w:val="003E4D5E"/>
    <w:rsid w:val="003E689F"/>
    <w:rsid w:val="003F0DAE"/>
    <w:rsid w:val="003F2832"/>
    <w:rsid w:val="003F502B"/>
    <w:rsid w:val="003F509C"/>
    <w:rsid w:val="003F5621"/>
    <w:rsid w:val="003F5A2C"/>
    <w:rsid w:val="003F65C6"/>
    <w:rsid w:val="003F7A48"/>
    <w:rsid w:val="00400186"/>
    <w:rsid w:val="00402F45"/>
    <w:rsid w:val="004059A9"/>
    <w:rsid w:val="00406153"/>
    <w:rsid w:val="00407978"/>
    <w:rsid w:val="00407C16"/>
    <w:rsid w:val="00410841"/>
    <w:rsid w:val="00411900"/>
    <w:rsid w:val="004127D7"/>
    <w:rsid w:val="0041364B"/>
    <w:rsid w:val="0041399F"/>
    <w:rsid w:val="00414833"/>
    <w:rsid w:val="00414BB9"/>
    <w:rsid w:val="00417930"/>
    <w:rsid w:val="00417B81"/>
    <w:rsid w:val="00423D4A"/>
    <w:rsid w:val="00425169"/>
    <w:rsid w:val="0042555C"/>
    <w:rsid w:val="00427759"/>
    <w:rsid w:val="00430FF6"/>
    <w:rsid w:val="004314AA"/>
    <w:rsid w:val="0043371D"/>
    <w:rsid w:val="00433DA8"/>
    <w:rsid w:val="00435C17"/>
    <w:rsid w:val="004361EC"/>
    <w:rsid w:val="00436EE0"/>
    <w:rsid w:val="0043714B"/>
    <w:rsid w:val="004372B5"/>
    <w:rsid w:val="004377B5"/>
    <w:rsid w:val="004464B0"/>
    <w:rsid w:val="00447E81"/>
    <w:rsid w:val="004518B9"/>
    <w:rsid w:val="00451977"/>
    <w:rsid w:val="00451EB1"/>
    <w:rsid w:val="00453E7F"/>
    <w:rsid w:val="0045466C"/>
    <w:rsid w:val="00454BCD"/>
    <w:rsid w:val="004556F6"/>
    <w:rsid w:val="00455C5A"/>
    <w:rsid w:val="00455EC4"/>
    <w:rsid w:val="00455F1B"/>
    <w:rsid w:val="004568B0"/>
    <w:rsid w:val="00463DA3"/>
    <w:rsid w:val="004644D8"/>
    <w:rsid w:val="0046505A"/>
    <w:rsid w:val="0046525F"/>
    <w:rsid w:val="0046544E"/>
    <w:rsid w:val="00465A2B"/>
    <w:rsid w:val="00466004"/>
    <w:rsid w:val="00470A48"/>
    <w:rsid w:val="004739E2"/>
    <w:rsid w:val="004746EC"/>
    <w:rsid w:val="004762C0"/>
    <w:rsid w:val="00476424"/>
    <w:rsid w:val="0047743F"/>
    <w:rsid w:val="0048184A"/>
    <w:rsid w:val="00484BAA"/>
    <w:rsid w:val="00486A72"/>
    <w:rsid w:val="00487E2E"/>
    <w:rsid w:val="00494DA2"/>
    <w:rsid w:val="00494F90"/>
    <w:rsid w:val="004970C4"/>
    <w:rsid w:val="004971F4"/>
    <w:rsid w:val="00497C0B"/>
    <w:rsid w:val="004A0E21"/>
    <w:rsid w:val="004A1B05"/>
    <w:rsid w:val="004A26C3"/>
    <w:rsid w:val="004A450C"/>
    <w:rsid w:val="004A5A6A"/>
    <w:rsid w:val="004A5CE6"/>
    <w:rsid w:val="004A5F88"/>
    <w:rsid w:val="004A655A"/>
    <w:rsid w:val="004A7827"/>
    <w:rsid w:val="004A7A56"/>
    <w:rsid w:val="004B158D"/>
    <w:rsid w:val="004B2290"/>
    <w:rsid w:val="004B3FCE"/>
    <w:rsid w:val="004B5656"/>
    <w:rsid w:val="004B66FE"/>
    <w:rsid w:val="004C0CA1"/>
    <w:rsid w:val="004C1E2A"/>
    <w:rsid w:val="004C6741"/>
    <w:rsid w:val="004C7604"/>
    <w:rsid w:val="004C7EDC"/>
    <w:rsid w:val="004D086B"/>
    <w:rsid w:val="004D0B4B"/>
    <w:rsid w:val="004D3A6E"/>
    <w:rsid w:val="004D50E5"/>
    <w:rsid w:val="004D5FE8"/>
    <w:rsid w:val="004D78A8"/>
    <w:rsid w:val="004E12DF"/>
    <w:rsid w:val="004E17B7"/>
    <w:rsid w:val="004E612C"/>
    <w:rsid w:val="004F0D0A"/>
    <w:rsid w:val="004F0E97"/>
    <w:rsid w:val="004F0F39"/>
    <w:rsid w:val="004F2820"/>
    <w:rsid w:val="004F4C60"/>
    <w:rsid w:val="004F6CD1"/>
    <w:rsid w:val="004F7857"/>
    <w:rsid w:val="004F7948"/>
    <w:rsid w:val="00500533"/>
    <w:rsid w:val="0050189C"/>
    <w:rsid w:val="00502030"/>
    <w:rsid w:val="00503D2E"/>
    <w:rsid w:val="00504373"/>
    <w:rsid w:val="005053F7"/>
    <w:rsid w:val="00505B58"/>
    <w:rsid w:val="005071F0"/>
    <w:rsid w:val="00515AD4"/>
    <w:rsid w:val="00520259"/>
    <w:rsid w:val="00521185"/>
    <w:rsid w:val="005215D9"/>
    <w:rsid w:val="00524238"/>
    <w:rsid w:val="005242EB"/>
    <w:rsid w:val="00526116"/>
    <w:rsid w:val="005275B7"/>
    <w:rsid w:val="0053030D"/>
    <w:rsid w:val="00530959"/>
    <w:rsid w:val="00531449"/>
    <w:rsid w:val="00536835"/>
    <w:rsid w:val="00536AE1"/>
    <w:rsid w:val="005418A1"/>
    <w:rsid w:val="00543402"/>
    <w:rsid w:val="005445AF"/>
    <w:rsid w:val="00551F68"/>
    <w:rsid w:val="00552768"/>
    <w:rsid w:val="00553F03"/>
    <w:rsid w:val="00555219"/>
    <w:rsid w:val="00555358"/>
    <w:rsid w:val="00561323"/>
    <w:rsid w:val="005621D4"/>
    <w:rsid w:val="005645C7"/>
    <w:rsid w:val="00566106"/>
    <w:rsid w:val="005715DF"/>
    <w:rsid w:val="005726D5"/>
    <w:rsid w:val="00572D97"/>
    <w:rsid w:val="0057306F"/>
    <w:rsid w:val="00573AF3"/>
    <w:rsid w:val="00573B9C"/>
    <w:rsid w:val="00573F78"/>
    <w:rsid w:val="00574591"/>
    <w:rsid w:val="005750E5"/>
    <w:rsid w:val="00576CB6"/>
    <w:rsid w:val="005775F6"/>
    <w:rsid w:val="005779A1"/>
    <w:rsid w:val="00582EE5"/>
    <w:rsid w:val="005838C3"/>
    <w:rsid w:val="0058691A"/>
    <w:rsid w:val="00590892"/>
    <w:rsid w:val="00592901"/>
    <w:rsid w:val="00592DB0"/>
    <w:rsid w:val="00593412"/>
    <w:rsid w:val="00593691"/>
    <w:rsid w:val="00595F29"/>
    <w:rsid w:val="00596478"/>
    <w:rsid w:val="00596BD6"/>
    <w:rsid w:val="005A10E0"/>
    <w:rsid w:val="005A34C3"/>
    <w:rsid w:val="005A4721"/>
    <w:rsid w:val="005A5AC3"/>
    <w:rsid w:val="005A6282"/>
    <w:rsid w:val="005A7080"/>
    <w:rsid w:val="005B0E5D"/>
    <w:rsid w:val="005B1779"/>
    <w:rsid w:val="005B5133"/>
    <w:rsid w:val="005B53DA"/>
    <w:rsid w:val="005B761A"/>
    <w:rsid w:val="005B78EC"/>
    <w:rsid w:val="005C3178"/>
    <w:rsid w:val="005C5ACD"/>
    <w:rsid w:val="005C70DD"/>
    <w:rsid w:val="005D0A7D"/>
    <w:rsid w:val="005D2876"/>
    <w:rsid w:val="005D3C03"/>
    <w:rsid w:val="005D49C7"/>
    <w:rsid w:val="005D6DBD"/>
    <w:rsid w:val="005D7517"/>
    <w:rsid w:val="005D7AE5"/>
    <w:rsid w:val="005E18B8"/>
    <w:rsid w:val="005E25F9"/>
    <w:rsid w:val="005E2B2C"/>
    <w:rsid w:val="005E2E05"/>
    <w:rsid w:val="005E3343"/>
    <w:rsid w:val="005E530F"/>
    <w:rsid w:val="005E5C10"/>
    <w:rsid w:val="005E6189"/>
    <w:rsid w:val="005E75C2"/>
    <w:rsid w:val="005F0408"/>
    <w:rsid w:val="005F34CC"/>
    <w:rsid w:val="005F4E5C"/>
    <w:rsid w:val="005F5CB5"/>
    <w:rsid w:val="005F5FC1"/>
    <w:rsid w:val="005F6935"/>
    <w:rsid w:val="005F73A6"/>
    <w:rsid w:val="00604326"/>
    <w:rsid w:val="0060471C"/>
    <w:rsid w:val="00604D2C"/>
    <w:rsid w:val="006052A4"/>
    <w:rsid w:val="006066DE"/>
    <w:rsid w:val="006069FB"/>
    <w:rsid w:val="00610A6A"/>
    <w:rsid w:val="00612DBF"/>
    <w:rsid w:val="00613737"/>
    <w:rsid w:val="0061646C"/>
    <w:rsid w:val="006177DB"/>
    <w:rsid w:val="00617FD0"/>
    <w:rsid w:val="00620FA8"/>
    <w:rsid w:val="006233AE"/>
    <w:rsid w:val="00630CA6"/>
    <w:rsid w:val="00631FB7"/>
    <w:rsid w:val="00636F6F"/>
    <w:rsid w:val="006409AF"/>
    <w:rsid w:val="00640BB0"/>
    <w:rsid w:val="00641649"/>
    <w:rsid w:val="006433AB"/>
    <w:rsid w:val="006446E9"/>
    <w:rsid w:val="00644944"/>
    <w:rsid w:val="006460F9"/>
    <w:rsid w:val="006464DD"/>
    <w:rsid w:val="0065033A"/>
    <w:rsid w:val="006520B8"/>
    <w:rsid w:val="0065335F"/>
    <w:rsid w:val="00653BDC"/>
    <w:rsid w:val="00654743"/>
    <w:rsid w:val="0065514B"/>
    <w:rsid w:val="006570B9"/>
    <w:rsid w:val="0065795D"/>
    <w:rsid w:val="00657C23"/>
    <w:rsid w:val="00660E17"/>
    <w:rsid w:val="0066313E"/>
    <w:rsid w:val="00663549"/>
    <w:rsid w:val="0066432E"/>
    <w:rsid w:val="00664BDD"/>
    <w:rsid w:val="00667E41"/>
    <w:rsid w:val="0067283F"/>
    <w:rsid w:val="006743AE"/>
    <w:rsid w:val="00676828"/>
    <w:rsid w:val="00676F44"/>
    <w:rsid w:val="0068077A"/>
    <w:rsid w:val="00681DA8"/>
    <w:rsid w:val="0068267B"/>
    <w:rsid w:val="00682803"/>
    <w:rsid w:val="0068310D"/>
    <w:rsid w:val="0068450E"/>
    <w:rsid w:val="00685B2A"/>
    <w:rsid w:val="006924E9"/>
    <w:rsid w:val="00693187"/>
    <w:rsid w:val="00693732"/>
    <w:rsid w:val="006945F0"/>
    <w:rsid w:val="00695D0F"/>
    <w:rsid w:val="00697929"/>
    <w:rsid w:val="006A0265"/>
    <w:rsid w:val="006A1193"/>
    <w:rsid w:val="006A3BF2"/>
    <w:rsid w:val="006A5D20"/>
    <w:rsid w:val="006A7141"/>
    <w:rsid w:val="006A7621"/>
    <w:rsid w:val="006A7D50"/>
    <w:rsid w:val="006B2AFE"/>
    <w:rsid w:val="006B5F6D"/>
    <w:rsid w:val="006B6049"/>
    <w:rsid w:val="006B7C6E"/>
    <w:rsid w:val="006C423A"/>
    <w:rsid w:val="006C4761"/>
    <w:rsid w:val="006C714E"/>
    <w:rsid w:val="006D0537"/>
    <w:rsid w:val="006D0B0F"/>
    <w:rsid w:val="006D212E"/>
    <w:rsid w:val="006D23DC"/>
    <w:rsid w:val="006D5D0C"/>
    <w:rsid w:val="006D5DD3"/>
    <w:rsid w:val="006D7382"/>
    <w:rsid w:val="006E0651"/>
    <w:rsid w:val="006F079A"/>
    <w:rsid w:val="006F3868"/>
    <w:rsid w:val="006F4527"/>
    <w:rsid w:val="006F57C5"/>
    <w:rsid w:val="006F7919"/>
    <w:rsid w:val="006F7E49"/>
    <w:rsid w:val="00702C48"/>
    <w:rsid w:val="007035A3"/>
    <w:rsid w:val="00703CE6"/>
    <w:rsid w:val="00705F40"/>
    <w:rsid w:val="007068EE"/>
    <w:rsid w:val="00710156"/>
    <w:rsid w:val="00710665"/>
    <w:rsid w:val="00710DB5"/>
    <w:rsid w:val="007134CC"/>
    <w:rsid w:val="00713FB2"/>
    <w:rsid w:val="00714549"/>
    <w:rsid w:val="00715A01"/>
    <w:rsid w:val="007167FD"/>
    <w:rsid w:val="007175B2"/>
    <w:rsid w:val="00717AE5"/>
    <w:rsid w:val="00720C1D"/>
    <w:rsid w:val="00721613"/>
    <w:rsid w:val="00722160"/>
    <w:rsid w:val="00722F6D"/>
    <w:rsid w:val="0072413A"/>
    <w:rsid w:val="00724DEE"/>
    <w:rsid w:val="00726C29"/>
    <w:rsid w:val="00730972"/>
    <w:rsid w:val="00730E1E"/>
    <w:rsid w:val="0073424B"/>
    <w:rsid w:val="0073495B"/>
    <w:rsid w:val="00740D2A"/>
    <w:rsid w:val="0074298E"/>
    <w:rsid w:val="007440A8"/>
    <w:rsid w:val="00744D48"/>
    <w:rsid w:val="00746AAD"/>
    <w:rsid w:val="00747773"/>
    <w:rsid w:val="00750F50"/>
    <w:rsid w:val="00751B9E"/>
    <w:rsid w:val="007527A9"/>
    <w:rsid w:val="0075695F"/>
    <w:rsid w:val="00761CB2"/>
    <w:rsid w:val="007629D9"/>
    <w:rsid w:val="00762ADB"/>
    <w:rsid w:val="007636F7"/>
    <w:rsid w:val="00770904"/>
    <w:rsid w:val="007712CF"/>
    <w:rsid w:val="007720E2"/>
    <w:rsid w:val="007726BA"/>
    <w:rsid w:val="0077398D"/>
    <w:rsid w:val="00774401"/>
    <w:rsid w:val="00775268"/>
    <w:rsid w:val="00776E51"/>
    <w:rsid w:val="00784B33"/>
    <w:rsid w:val="00785063"/>
    <w:rsid w:val="0078798B"/>
    <w:rsid w:val="00787AD1"/>
    <w:rsid w:val="0079244B"/>
    <w:rsid w:val="0079259D"/>
    <w:rsid w:val="007935FA"/>
    <w:rsid w:val="007938DE"/>
    <w:rsid w:val="00793B77"/>
    <w:rsid w:val="00793D7A"/>
    <w:rsid w:val="00794CE6"/>
    <w:rsid w:val="007966C0"/>
    <w:rsid w:val="00796C32"/>
    <w:rsid w:val="00797396"/>
    <w:rsid w:val="007A16D0"/>
    <w:rsid w:val="007A3652"/>
    <w:rsid w:val="007A37B4"/>
    <w:rsid w:val="007A4D08"/>
    <w:rsid w:val="007A52EB"/>
    <w:rsid w:val="007A5EE6"/>
    <w:rsid w:val="007A68B9"/>
    <w:rsid w:val="007A7AD6"/>
    <w:rsid w:val="007A7BC7"/>
    <w:rsid w:val="007A7E0D"/>
    <w:rsid w:val="007B109C"/>
    <w:rsid w:val="007B1B23"/>
    <w:rsid w:val="007B4787"/>
    <w:rsid w:val="007C02D3"/>
    <w:rsid w:val="007C1244"/>
    <w:rsid w:val="007C2529"/>
    <w:rsid w:val="007C410C"/>
    <w:rsid w:val="007C456D"/>
    <w:rsid w:val="007C469C"/>
    <w:rsid w:val="007C47C8"/>
    <w:rsid w:val="007C495A"/>
    <w:rsid w:val="007C5852"/>
    <w:rsid w:val="007C5A2E"/>
    <w:rsid w:val="007C6145"/>
    <w:rsid w:val="007D4B0C"/>
    <w:rsid w:val="007D4D62"/>
    <w:rsid w:val="007D5B2B"/>
    <w:rsid w:val="007D732C"/>
    <w:rsid w:val="007E1D49"/>
    <w:rsid w:val="007E2355"/>
    <w:rsid w:val="007E36B5"/>
    <w:rsid w:val="007E3903"/>
    <w:rsid w:val="007E4F8E"/>
    <w:rsid w:val="007E5228"/>
    <w:rsid w:val="007F1AC6"/>
    <w:rsid w:val="007F35FE"/>
    <w:rsid w:val="00801442"/>
    <w:rsid w:val="0080157F"/>
    <w:rsid w:val="00802AA8"/>
    <w:rsid w:val="00803462"/>
    <w:rsid w:val="00803F39"/>
    <w:rsid w:val="00804278"/>
    <w:rsid w:val="008043C5"/>
    <w:rsid w:val="008110A3"/>
    <w:rsid w:val="00813507"/>
    <w:rsid w:val="00814243"/>
    <w:rsid w:val="008149C2"/>
    <w:rsid w:val="008158DF"/>
    <w:rsid w:val="00816647"/>
    <w:rsid w:val="008213E2"/>
    <w:rsid w:val="00821DBC"/>
    <w:rsid w:val="0082350D"/>
    <w:rsid w:val="00826205"/>
    <w:rsid w:val="0082657C"/>
    <w:rsid w:val="00827C68"/>
    <w:rsid w:val="0083129C"/>
    <w:rsid w:val="008312A8"/>
    <w:rsid w:val="00831426"/>
    <w:rsid w:val="00833D95"/>
    <w:rsid w:val="00835E26"/>
    <w:rsid w:val="00836198"/>
    <w:rsid w:val="00836787"/>
    <w:rsid w:val="00841ACB"/>
    <w:rsid w:val="00842460"/>
    <w:rsid w:val="0084359F"/>
    <w:rsid w:val="008439E9"/>
    <w:rsid w:val="00843EF9"/>
    <w:rsid w:val="00844E3F"/>
    <w:rsid w:val="0084580B"/>
    <w:rsid w:val="00846110"/>
    <w:rsid w:val="00846A3E"/>
    <w:rsid w:val="00850919"/>
    <w:rsid w:val="00850F4A"/>
    <w:rsid w:val="008514E8"/>
    <w:rsid w:val="0085477E"/>
    <w:rsid w:val="00855984"/>
    <w:rsid w:val="008639F7"/>
    <w:rsid w:val="00864D5D"/>
    <w:rsid w:val="00864D88"/>
    <w:rsid w:val="00864EFE"/>
    <w:rsid w:val="0086604B"/>
    <w:rsid w:val="00866C31"/>
    <w:rsid w:val="00871071"/>
    <w:rsid w:val="00873A2D"/>
    <w:rsid w:val="00874254"/>
    <w:rsid w:val="00881C86"/>
    <w:rsid w:val="00885B2A"/>
    <w:rsid w:val="008875A0"/>
    <w:rsid w:val="00887B3D"/>
    <w:rsid w:val="00892BE9"/>
    <w:rsid w:val="00893921"/>
    <w:rsid w:val="00897860"/>
    <w:rsid w:val="0089796A"/>
    <w:rsid w:val="008A1A04"/>
    <w:rsid w:val="008A2FCA"/>
    <w:rsid w:val="008A3891"/>
    <w:rsid w:val="008A4FF7"/>
    <w:rsid w:val="008A6827"/>
    <w:rsid w:val="008B0329"/>
    <w:rsid w:val="008B1E7C"/>
    <w:rsid w:val="008B2804"/>
    <w:rsid w:val="008B4490"/>
    <w:rsid w:val="008B4B3F"/>
    <w:rsid w:val="008B64C1"/>
    <w:rsid w:val="008B6EFE"/>
    <w:rsid w:val="008C0CA8"/>
    <w:rsid w:val="008C1404"/>
    <w:rsid w:val="008C24A7"/>
    <w:rsid w:val="008C3406"/>
    <w:rsid w:val="008C42E2"/>
    <w:rsid w:val="008C5C52"/>
    <w:rsid w:val="008C7EA4"/>
    <w:rsid w:val="008D08A1"/>
    <w:rsid w:val="008D2448"/>
    <w:rsid w:val="008D5569"/>
    <w:rsid w:val="008D5757"/>
    <w:rsid w:val="008E308F"/>
    <w:rsid w:val="008E4BBA"/>
    <w:rsid w:val="008E4CA4"/>
    <w:rsid w:val="008E5B39"/>
    <w:rsid w:val="008E7943"/>
    <w:rsid w:val="008E7B83"/>
    <w:rsid w:val="008F1225"/>
    <w:rsid w:val="008F17E9"/>
    <w:rsid w:val="008F5D52"/>
    <w:rsid w:val="008F6390"/>
    <w:rsid w:val="00903C58"/>
    <w:rsid w:val="00904A34"/>
    <w:rsid w:val="0090585F"/>
    <w:rsid w:val="00906061"/>
    <w:rsid w:val="009062CE"/>
    <w:rsid w:val="00906D9C"/>
    <w:rsid w:val="00907EF0"/>
    <w:rsid w:val="009108E2"/>
    <w:rsid w:val="0091134F"/>
    <w:rsid w:val="00911A48"/>
    <w:rsid w:val="00913E5E"/>
    <w:rsid w:val="009163E0"/>
    <w:rsid w:val="009238DC"/>
    <w:rsid w:val="009246DE"/>
    <w:rsid w:val="00925F2F"/>
    <w:rsid w:val="0092627A"/>
    <w:rsid w:val="00926CB3"/>
    <w:rsid w:val="00927710"/>
    <w:rsid w:val="009329E4"/>
    <w:rsid w:val="00932DDB"/>
    <w:rsid w:val="009378AA"/>
    <w:rsid w:val="00937C76"/>
    <w:rsid w:val="00940069"/>
    <w:rsid w:val="00942BEF"/>
    <w:rsid w:val="00943441"/>
    <w:rsid w:val="00943509"/>
    <w:rsid w:val="009451A9"/>
    <w:rsid w:val="009475E8"/>
    <w:rsid w:val="00952E8A"/>
    <w:rsid w:val="00953E22"/>
    <w:rsid w:val="00956212"/>
    <w:rsid w:val="00957D61"/>
    <w:rsid w:val="00960584"/>
    <w:rsid w:val="00960C7A"/>
    <w:rsid w:val="00960E16"/>
    <w:rsid w:val="00965A87"/>
    <w:rsid w:val="00967FA4"/>
    <w:rsid w:val="00970A64"/>
    <w:rsid w:val="00971E37"/>
    <w:rsid w:val="00972282"/>
    <w:rsid w:val="009723A9"/>
    <w:rsid w:val="00972B62"/>
    <w:rsid w:val="009734B0"/>
    <w:rsid w:val="009756A7"/>
    <w:rsid w:val="009759AB"/>
    <w:rsid w:val="00980AB7"/>
    <w:rsid w:val="00981A8A"/>
    <w:rsid w:val="00981F26"/>
    <w:rsid w:val="00983BE4"/>
    <w:rsid w:val="00985873"/>
    <w:rsid w:val="00985B96"/>
    <w:rsid w:val="009863F3"/>
    <w:rsid w:val="00986E77"/>
    <w:rsid w:val="00987020"/>
    <w:rsid w:val="00990716"/>
    <w:rsid w:val="00990CC4"/>
    <w:rsid w:val="0099238D"/>
    <w:rsid w:val="00993309"/>
    <w:rsid w:val="009941FE"/>
    <w:rsid w:val="00995B30"/>
    <w:rsid w:val="00996599"/>
    <w:rsid w:val="0099760E"/>
    <w:rsid w:val="00997B2A"/>
    <w:rsid w:val="00997EE1"/>
    <w:rsid w:val="00997F1B"/>
    <w:rsid w:val="009A0559"/>
    <w:rsid w:val="009A0F69"/>
    <w:rsid w:val="009A0FFA"/>
    <w:rsid w:val="009A1C4F"/>
    <w:rsid w:val="009A1F0B"/>
    <w:rsid w:val="009A50D8"/>
    <w:rsid w:val="009B26F4"/>
    <w:rsid w:val="009B2E06"/>
    <w:rsid w:val="009B4008"/>
    <w:rsid w:val="009B4873"/>
    <w:rsid w:val="009B7AFA"/>
    <w:rsid w:val="009C4ADF"/>
    <w:rsid w:val="009C4BB1"/>
    <w:rsid w:val="009C4D80"/>
    <w:rsid w:val="009C6545"/>
    <w:rsid w:val="009C749C"/>
    <w:rsid w:val="009D3796"/>
    <w:rsid w:val="009D38AE"/>
    <w:rsid w:val="009D620D"/>
    <w:rsid w:val="009D6435"/>
    <w:rsid w:val="009D6FD6"/>
    <w:rsid w:val="009D77E0"/>
    <w:rsid w:val="009D792D"/>
    <w:rsid w:val="009D7FF7"/>
    <w:rsid w:val="009E089A"/>
    <w:rsid w:val="009E24A1"/>
    <w:rsid w:val="009E2D67"/>
    <w:rsid w:val="009E39ED"/>
    <w:rsid w:val="009F33F5"/>
    <w:rsid w:val="009F34B0"/>
    <w:rsid w:val="009F3B6F"/>
    <w:rsid w:val="009F56D4"/>
    <w:rsid w:val="00A00345"/>
    <w:rsid w:val="00A01403"/>
    <w:rsid w:val="00A048CB"/>
    <w:rsid w:val="00A0571A"/>
    <w:rsid w:val="00A067BF"/>
    <w:rsid w:val="00A07A98"/>
    <w:rsid w:val="00A12247"/>
    <w:rsid w:val="00A12E54"/>
    <w:rsid w:val="00A137C1"/>
    <w:rsid w:val="00A1450D"/>
    <w:rsid w:val="00A15729"/>
    <w:rsid w:val="00A157CB"/>
    <w:rsid w:val="00A237A3"/>
    <w:rsid w:val="00A25D68"/>
    <w:rsid w:val="00A27893"/>
    <w:rsid w:val="00A31478"/>
    <w:rsid w:val="00A325D9"/>
    <w:rsid w:val="00A32C26"/>
    <w:rsid w:val="00A34B47"/>
    <w:rsid w:val="00A35B8A"/>
    <w:rsid w:val="00A3659D"/>
    <w:rsid w:val="00A379AA"/>
    <w:rsid w:val="00A37CED"/>
    <w:rsid w:val="00A45399"/>
    <w:rsid w:val="00A46B69"/>
    <w:rsid w:val="00A47C5A"/>
    <w:rsid w:val="00A55580"/>
    <w:rsid w:val="00A56A9E"/>
    <w:rsid w:val="00A6159B"/>
    <w:rsid w:val="00A61D73"/>
    <w:rsid w:val="00A61E64"/>
    <w:rsid w:val="00A638BC"/>
    <w:rsid w:val="00A63CBA"/>
    <w:rsid w:val="00A64B2A"/>
    <w:rsid w:val="00A70B03"/>
    <w:rsid w:val="00A73D89"/>
    <w:rsid w:val="00A75E80"/>
    <w:rsid w:val="00A76080"/>
    <w:rsid w:val="00A764B0"/>
    <w:rsid w:val="00A84B3C"/>
    <w:rsid w:val="00A85F6C"/>
    <w:rsid w:val="00A86408"/>
    <w:rsid w:val="00A90FD2"/>
    <w:rsid w:val="00A91B3B"/>
    <w:rsid w:val="00A9247F"/>
    <w:rsid w:val="00A92A52"/>
    <w:rsid w:val="00A93255"/>
    <w:rsid w:val="00A9336C"/>
    <w:rsid w:val="00A94E51"/>
    <w:rsid w:val="00A95EF8"/>
    <w:rsid w:val="00A96278"/>
    <w:rsid w:val="00A97CE2"/>
    <w:rsid w:val="00AA0675"/>
    <w:rsid w:val="00AA24D8"/>
    <w:rsid w:val="00AA4C4F"/>
    <w:rsid w:val="00AA5C1C"/>
    <w:rsid w:val="00AA7BCA"/>
    <w:rsid w:val="00AB0440"/>
    <w:rsid w:val="00AB1589"/>
    <w:rsid w:val="00AB19F0"/>
    <w:rsid w:val="00AB2E30"/>
    <w:rsid w:val="00AB304B"/>
    <w:rsid w:val="00AB331A"/>
    <w:rsid w:val="00AB3F8C"/>
    <w:rsid w:val="00AB485A"/>
    <w:rsid w:val="00AB4943"/>
    <w:rsid w:val="00AB5580"/>
    <w:rsid w:val="00AB65C3"/>
    <w:rsid w:val="00AC0A5C"/>
    <w:rsid w:val="00AC0CE5"/>
    <w:rsid w:val="00AC1378"/>
    <w:rsid w:val="00AC6630"/>
    <w:rsid w:val="00AC7120"/>
    <w:rsid w:val="00AC7A4F"/>
    <w:rsid w:val="00AD2CAA"/>
    <w:rsid w:val="00AD3826"/>
    <w:rsid w:val="00AD4F67"/>
    <w:rsid w:val="00AE029F"/>
    <w:rsid w:val="00AE0647"/>
    <w:rsid w:val="00AE387F"/>
    <w:rsid w:val="00AE4382"/>
    <w:rsid w:val="00AE6076"/>
    <w:rsid w:val="00AE7C43"/>
    <w:rsid w:val="00AE7E56"/>
    <w:rsid w:val="00AF1426"/>
    <w:rsid w:val="00AF2839"/>
    <w:rsid w:val="00AF2844"/>
    <w:rsid w:val="00AF2BD4"/>
    <w:rsid w:val="00AF3093"/>
    <w:rsid w:val="00AF43F5"/>
    <w:rsid w:val="00AF50F8"/>
    <w:rsid w:val="00AF649C"/>
    <w:rsid w:val="00B004E0"/>
    <w:rsid w:val="00B013E9"/>
    <w:rsid w:val="00B01B51"/>
    <w:rsid w:val="00B03160"/>
    <w:rsid w:val="00B037F0"/>
    <w:rsid w:val="00B03D52"/>
    <w:rsid w:val="00B03E45"/>
    <w:rsid w:val="00B050AD"/>
    <w:rsid w:val="00B0554B"/>
    <w:rsid w:val="00B06E55"/>
    <w:rsid w:val="00B13816"/>
    <w:rsid w:val="00B1693C"/>
    <w:rsid w:val="00B16C58"/>
    <w:rsid w:val="00B17C9A"/>
    <w:rsid w:val="00B22CC6"/>
    <w:rsid w:val="00B27C39"/>
    <w:rsid w:val="00B30DED"/>
    <w:rsid w:val="00B30E44"/>
    <w:rsid w:val="00B31082"/>
    <w:rsid w:val="00B329B6"/>
    <w:rsid w:val="00B331C3"/>
    <w:rsid w:val="00B348A0"/>
    <w:rsid w:val="00B35B42"/>
    <w:rsid w:val="00B36347"/>
    <w:rsid w:val="00B40183"/>
    <w:rsid w:val="00B421BB"/>
    <w:rsid w:val="00B42D17"/>
    <w:rsid w:val="00B4313A"/>
    <w:rsid w:val="00B448B2"/>
    <w:rsid w:val="00B4744F"/>
    <w:rsid w:val="00B50188"/>
    <w:rsid w:val="00B53195"/>
    <w:rsid w:val="00B54633"/>
    <w:rsid w:val="00B56584"/>
    <w:rsid w:val="00B57EA9"/>
    <w:rsid w:val="00B60C35"/>
    <w:rsid w:val="00B61193"/>
    <w:rsid w:val="00B61396"/>
    <w:rsid w:val="00B61521"/>
    <w:rsid w:val="00B62898"/>
    <w:rsid w:val="00B63FDD"/>
    <w:rsid w:val="00B660DF"/>
    <w:rsid w:val="00B675FA"/>
    <w:rsid w:val="00B67B51"/>
    <w:rsid w:val="00B7038F"/>
    <w:rsid w:val="00B705E4"/>
    <w:rsid w:val="00B71644"/>
    <w:rsid w:val="00B72572"/>
    <w:rsid w:val="00B77536"/>
    <w:rsid w:val="00B80937"/>
    <w:rsid w:val="00B82248"/>
    <w:rsid w:val="00B8258F"/>
    <w:rsid w:val="00B8328D"/>
    <w:rsid w:val="00B84602"/>
    <w:rsid w:val="00B84EF1"/>
    <w:rsid w:val="00B92C18"/>
    <w:rsid w:val="00B92E0B"/>
    <w:rsid w:val="00B961DE"/>
    <w:rsid w:val="00B96CB9"/>
    <w:rsid w:val="00B96DA4"/>
    <w:rsid w:val="00BA00B6"/>
    <w:rsid w:val="00BA011B"/>
    <w:rsid w:val="00BA3514"/>
    <w:rsid w:val="00BA3BFE"/>
    <w:rsid w:val="00BA3C76"/>
    <w:rsid w:val="00BA3DB8"/>
    <w:rsid w:val="00BA6D86"/>
    <w:rsid w:val="00BA750C"/>
    <w:rsid w:val="00BB0C45"/>
    <w:rsid w:val="00BB13A3"/>
    <w:rsid w:val="00BB1EE7"/>
    <w:rsid w:val="00BB3235"/>
    <w:rsid w:val="00BB38B0"/>
    <w:rsid w:val="00BB39F8"/>
    <w:rsid w:val="00BB3A7D"/>
    <w:rsid w:val="00BB409D"/>
    <w:rsid w:val="00BB5585"/>
    <w:rsid w:val="00BB5EEF"/>
    <w:rsid w:val="00BB6BDE"/>
    <w:rsid w:val="00BC0AA6"/>
    <w:rsid w:val="00BC4656"/>
    <w:rsid w:val="00BC51CE"/>
    <w:rsid w:val="00BC5916"/>
    <w:rsid w:val="00BC596D"/>
    <w:rsid w:val="00BC65BF"/>
    <w:rsid w:val="00BC70F8"/>
    <w:rsid w:val="00BC7175"/>
    <w:rsid w:val="00BC757C"/>
    <w:rsid w:val="00BD12F0"/>
    <w:rsid w:val="00BD2BEE"/>
    <w:rsid w:val="00BD30EE"/>
    <w:rsid w:val="00BD568A"/>
    <w:rsid w:val="00BD59F7"/>
    <w:rsid w:val="00BD5C6D"/>
    <w:rsid w:val="00BD6ECC"/>
    <w:rsid w:val="00BD7F8C"/>
    <w:rsid w:val="00BE0779"/>
    <w:rsid w:val="00BE152C"/>
    <w:rsid w:val="00BE2315"/>
    <w:rsid w:val="00BE595A"/>
    <w:rsid w:val="00BE5F18"/>
    <w:rsid w:val="00BE71CF"/>
    <w:rsid w:val="00BF0E0C"/>
    <w:rsid w:val="00BF3036"/>
    <w:rsid w:val="00BF3FAF"/>
    <w:rsid w:val="00BF4128"/>
    <w:rsid w:val="00BF4473"/>
    <w:rsid w:val="00BF548D"/>
    <w:rsid w:val="00BF5F67"/>
    <w:rsid w:val="00BF6986"/>
    <w:rsid w:val="00C00818"/>
    <w:rsid w:val="00C013B7"/>
    <w:rsid w:val="00C03F88"/>
    <w:rsid w:val="00C07461"/>
    <w:rsid w:val="00C10B41"/>
    <w:rsid w:val="00C12083"/>
    <w:rsid w:val="00C1295C"/>
    <w:rsid w:val="00C1438D"/>
    <w:rsid w:val="00C14573"/>
    <w:rsid w:val="00C15575"/>
    <w:rsid w:val="00C16474"/>
    <w:rsid w:val="00C17DB7"/>
    <w:rsid w:val="00C20C04"/>
    <w:rsid w:val="00C20EC7"/>
    <w:rsid w:val="00C212EE"/>
    <w:rsid w:val="00C21D1A"/>
    <w:rsid w:val="00C22EC0"/>
    <w:rsid w:val="00C24A84"/>
    <w:rsid w:val="00C2568F"/>
    <w:rsid w:val="00C25913"/>
    <w:rsid w:val="00C322E0"/>
    <w:rsid w:val="00C3246F"/>
    <w:rsid w:val="00C330B4"/>
    <w:rsid w:val="00C33AEB"/>
    <w:rsid w:val="00C33DA2"/>
    <w:rsid w:val="00C34052"/>
    <w:rsid w:val="00C347B0"/>
    <w:rsid w:val="00C34C8C"/>
    <w:rsid w:val="00C351CB"/>
    <w:rsid w:val="00C427C9"/>
    <w:rsid w:val="00C42D20"/>
    <w:rsid w:val="00C458A6"/>
    <w:rsid w:val="00C46D11"/>
    <w:rsid w:val="00C4725F"/>
    <w:rsid w:val="00C47EC6"/>
    <w:rsid w:val="00C513B6"/>
    <w:rsid w:val="00C516E1"/>
    <w:rsid w:val="00C5638B"/>
    <w:rsid w:val="00C572C3"/>
    <w:rsid w:val="00C601A7"/>
    <w:rsid w:val="00C645C7"/>
    <w:rsid w:val="00C64698"/>
    <w:rsid w:val="00C65896"/>
    <w:rsid w:val="00C665FE"/>
    <w:rsid w:val="00C667E6"/>
    <w:rsid w:val="00C70C1B"/>
    <w:rsid w:val="00C73992"/>
    <w:rsid w:val="00C744B7"/>
    <w:rsid w:val="00C7646A"/>
    <w:rsid w:val="00C769A0"/>
    <w:rsid w:val="00C8042C"/>
    <w:rsid w:val="00C80EAE"/>
    <w:rsid w:val="00C814FC"/>
    <w:rsid w:val="00C81FA4"/>
    <w:rsid w:val="00C82CFF"/>
    <w:rsid w:val="00C835DE"/>
    <w:rsid w:val="00C85F19"/>
    <w:rsid w:val="00C936CA"/>
    <w:rsid w:val="00C93827"/>
    <w:rsid w:val="00C93B20"/>
    <w:rsid w:val="00C94795"/>
    <w:rsid w:val="00C95D5D"/>
    <w:rsid w:val="00C9684D"/>
    <w:rsid w:val="00C9714D"/>
    <w:rsid w:val="00CA17CF"/>
    <w:rsid w:val="00CA23E8"/>
    <w:rsid w:val="00CA3808"/>
    <w:rsid w:val="00CA3B7F"/>
    <w:rsid w:val="00CA4D49"/>
    <w:rsid w:val="00CA5133"/>
    <w:rsid w:val="00CB0AE6"/>
    <w:rsid w:val="00CB2C3B"/>
    <w:rsid w:val="00CB3901"/>
    <w:rsid w:val="00CB3F04"/>
    <w:rsid w:val="00CB5266"/>
    <w:rsid w:val="00CB7388"/>
    <w:rsid w:val="00CB7409"/>
    <w:rsid w:val="00CC039B"/>
    <w:rsid w:val="00CC0965"/>
    <w:rsid w:val="00CC15F8"/>
    <w:rsid w:val="00CC295E"/>
    <w:rsid w:val="00CC352B"/>
    <w:rsid w:val="00CC608E"/>
    <w:rsid w:val="00CC6448"/>
    <w:rsid w:val="00CC64A1"/>
    <w:rsid w:val="00CC72DC"/>
    <w:rsid w:val="00CD13D7"/>
    <w:rsid w:val="00CD36B2"/>
    <w:rsid w:val="00CD659B"/>
    <w:rsid w:val="00CD691D"/>
    <w:rsid w:val="00CD7CD1"/>
    <w:rsid w:val="00CD7D6D"/>
    <w:rsid w:val="00CE096C"/>
    <w:rsid w:val="00CE3C23"/>
    <w:rsid w:val="00CE3D47"/>
    <w:rsid w:val="00CE47C0"/>
    <w:rsid w:val="00CE4966"/>
    <w:rsid w:val="00CE4BC8"/>
    <w:rsid w:val="00CE4CBC"/>
    <w:rsid w:val="00CF04AD"/>
    <w:rsid w:val="00CF0D4F"/>
    <w:rsid w:val="00CF23D8"/>
    <w:rsid w:val="00CF325D"/>
    <w:rsid w:val="00CF3956"/>
    <w:rsid w:val="00CF52F8"/>
    <w:rsid w:val="00CF6B79"/>
    <w:rsid w:val="00D0009E"/>
    <w:rsid w:val="00D00E28"/>
    <w:rsid w:val="00D013B6"/>
    <w:rsid w:val="00D04FE3"/>
    <w:rsid w:val="00D05E70"/>
    <w:rsid w:val="00D1128A"/>
    <w:rsid w:val="00D115AA"/>
    <w:rsid w:val="00D12503"/>
    <w:rsid w:val="00D12925"/>
    <w:rsid w:val="00D12D23"/>
    <w:rsid w:val="00D142EB"/>
    <w:rsid w:val="00D146C2"/>
    <w:rsid w:val="00D1673D"/>
    <w:rsid w:val="00D2036E"/>
    <w:rsid w:val="00D204BC"/>
    <w:rsid w:val="00D227CE"/>
    <w:rsid w:val="00D22A00"/>
    <w:rsid w:val="00D22D59"/>
    <w:rsid w:val="00D22E0B"/>
    <w:rsid w:val="00D22F92"/>
    <w:rsid w:val="00D25211"/>
    <w:rsid w:val="00D3052B"/>
    <w:rsid w:val="00D3209B"/>
    <w:rsid w:val="00D32D18"/>
    <w:rsid w:val="00D34194"/>
    <w:rsid w:val="00D34717"/>
    <w:rsid w:val="00D34F61"/>
    <w:rsid w:val="00D37719"/>
    <w:rsid w:val="00D37FD7"/>
    <w:rsid w:val="00D40290"/>
    <w:rsid w:val="00D45B3D"/>
    <w:rsid w:val="00D45E9B"/>
    <w:rsid w:val="00D4692F"/>
    <w:rsid w:val="00D502DA"/>
    <w:rsid w:val="00D521CB"/>
    <w:rsid w:val="00D530A8"/>
    <w:rsid w:val="00D535FB"/>
    <w:rsid w:val="00D53854"/>
    <w:rsid w:val="00D55089"/>
    <w:rsid w:val="00D56600"/>
    <w:rsid w:val="00D56C46"/>
    <w:rsid w:val="00D571C8"/>
    <w:rsid w:val="00D57FA9"/>
    <w:rsid w:val="00D61D99"/>
    <w:rsid w:val="00D630AC"/>
    <w:rsid w:val="00D6474F"/>
    <w:rsid w:val="00D655CE"/>
    <w:rsid w:val="00D65804"/>
    <w:rsid w:val="00D66702"/>
    <w:rsid w:val="00D67AEA"/>
    <w:rsid w:val="00D70A99"/>
    <w:rsid w:val="00D70C51"/>
    <w:rsid w:val="00D7163B"/>
    <w:rsid w:val="00D741DF"/>
    <w:rsid w:val="00D74679"/>
    <w:rsid w:val="00D7739F"/>
    <w:rsid w:val="00D8020B"/>
    <w:rsid w:val="00D81042"/>
    <w:rsid w:val="00D81130"/>
    <w:rsid w:val="00D816C2"/>
    <w:rsid w:val="00D82357"/>
    <w:rsid w:val="00D82D9F"/>
    <w:rsid w:val="00D85D10"/>
    <w:rsid w:val="00D876C8"/>
    <w:rsid w:val="00D919A1"/>
    <w:rsid w:val="00D92CDD"/>
    <w:rsid w:val="00D93AA5"/>
    <w:rsid w:val="00D958D4"/>
    <w:rsid w:val="00D967D2"/>
    <w:rsid w:val="00D96D8A"/>
    <w:rsid w:val="00DA17AA"/>
    <w:rsid w:val="00DA21DA"/>
    <w:rsid w:val="00DA2C02"/>
    <w:rsid w:val="00DA4E87"/>
    <w:rsid w:val="00DA57A4"/>
    <w:rsid w:val="00DA61E2"/>
    <w:rsid w:val="00DA74AC"/>
    <w:rsid w:val="00DB06A9"/>
    <w:rsid w:val="00DB2C6E"/>
    <w:rsid w:val="00DB389B"/>
    <w:rsid w:val="00DB4CA1"/>
    <w:rsid w:val="00DB66C3"/>
    <w:rsid w:val="00DB71A4"/>
    <w:rsid w:val="00DC2259"/>
    <w:rsid w:val="00DC2D4A"/>
    <w:rsid w:val="00DC2EA9"/>
    <w:rsid w:val="00DC3AAA"/>
    <w:rsid w:val="00DC7490"/>
    <w:rsid w:val="00DC78E2"/>
    <w:rsid w:val="00DD1B10"/>
    <w:rsid w:val="00DD264A"/>
    <w:rsid w:val="00DD5E8D"/>
    <w:rsid w:val="00DD651C"/>
    <w:rsid w:val="00DE0D02"/>
    <w:rsid w:val="00DE11EC"/>
    <w:rsid w:val="00DE1822"/>
    <w:rsid w:val="00DE1CC4"/>
    <w:rsid w:val="00DE1CE8"/>
    <w:rsid w:val="00DE2754"/>
    <w:rsid w:val="00DE644F"/>
    <w:rsid w:val="00DE70B2"/>
    <w:rsid w:val="00DE7DA9"/>
    <w:rsid w:val="00DF00BB"/>
    <w:rsid w:val="00DF0D6F"/>
    <w:rsid w:val="00DF139A"/>
    <w:rsid w:val="00DF2700"/>
    <w:rsid w:val="00DF5D79"/>
    <w:rsid w:val="00DF5FD9"/>
    <w:rsid w:val="00DF6477"/>
    <w:rsid w:val="00DF6CCC"/>
    <w:rsid w:val="00E02758"/>
    <w:rsid w:val="00E04B7B"/>
    <w:rsid w:val="00E05F9D"/>
    <w:rsid w:val="00E10413"/>
    <w:rsid w:val="00E116A2"/>
    <w:rsid w:val="00E14589"/>
    <w:rsid w:val="00E1500D"/>
    <w:rsid w:val="00E1559D"/>
    <w:rsid w:val="00E23C0D"/>
    <w:rsid w:val="00E24D76"/>
    <w:rsid w:val="00E26FC9"/>
    <w:rsid w:val="00E27038"/>
    <w:rsid w:val="00E2710F"/>
    <w:rsid w:val="00E331F7"/>
    <w:rsid w:val="00E377F3"/>
    <w:rsid w:val="00E42712"/>
    <w:rsid w:val="00E44B03"/>
    <w:rsid w:val="00E47092"/>
    <w:rsid w:val="00E470E6"/>
    <w:rsid w:val="00E51F09"/>
    <w:rsid w:val="00E534FB"/>
    <w:rsid w:val="00E5350B"/>
    <w:rsid w:val="00E56686"/>
    <w:rsid w:val="00E56912"/>
    <w:rsid w:val="00E56C12"/>
    <w:rsid w:val="00E61130"/>
    <w:rsid w:val="00E61887"/>
    <w:rsid w:val="00E61EF0"/>
    <w:rsid w:val="00E63FCE"/>
    <w:rsid w:val="00E66249"/>
    <w:rsid w:val="00E666EE"/>
    <w:rsid w:val="00E6682E"/>
    <w:rsid w:val="00E6698B"/>
    <w:rsid w:val="00E67E95"/>
    <w:rsid w:val="00E722A3"/>
    <w:rsid w:val="00E72E45"/>
    <w:rsid w:val="00E74116"/>
    <w:rsid w:val="00E7430F"/>
    <w:rsid w:val="00E74E88"/>
    <w:rsid w:val="00E8113D"/>
    <w:rsid w:val="00E8126D"/>
    <w:rsid w:val="00E83C99"/>
    <w:rsid w:val="00E84A95"/>
    <w:rsid w:val="00E85F2F"/>
    <w:rsid w:val="00E873A8"/>
    <w:rsid w:val="00E87B9A"/>
    <w:rsid w:val="00E9158A"/>
    <w:rsid w:val="00E92A08"/>
    <w:rsid w:val="00E9330E"/>
    <w:rsid w:val="00E93653"/>
    <w:rsid w:val="00E93715"/>
    <w:rsid w:val="00E94684"/>
    <w:rsid w:val="00E951C3"/>
    <w:rsid w:val="00E95342"/>
    <w:rsid w:val="00E96C4F"/>
    <w:rsid w:val="00EA11D7"/>
    <w:rsid w:val="00EA15DB"/>
    <w:rsid w:val="00EA1A37"/>
    <w:rsid w:val="00EA1C1B"/>
    <w:rsid w:val="00EA59F6"/>
    <w:rsid w:val="00EA5E90"/>
    <w:rsid w:val="00EA5EEA"/>
    <w:rsid w:val="00EA74A1"/>
    <w:rsid w:val="00EA7572"/>
    <w:rsid w:val="00EA79B1"/>
    <w:rsid w:val="00EB39DA"/>
    <w:rsid w:val="00EB3D4F"/>
    <w:rsid w:val="00EB4023"/>
    <w:rsid w:val="00EB42AE"/>
    <w:rsid w:val="00EB4B79"/>
    <w:rsid w:val="00EB5AE8"/>
    <w:rsid w:val="00EB5DBE"/>
    <w:rsid w:val="00EB607B"/>
    <w:rsid w:val="00EB60F8"/>
    <w:rsid w:val="00EB620F"/>
    <w:rsid w:val="00EB661E"/>
    <w:rsid w:val="00EB7D24"/>
    <w:rsid w:val="00EC0137"/>
    <w:rsid w:val="00EC0358"/>
    <w:rsid w:val="00EC1CE8"/>
    <w:rsid w:val="00EC2C2B"/>
    <w:rsid w:val="00EC34EA"/>
    <w:rsid w:val="00EC4AEB"/>
    <w:rsid w:val="00EC54F2"/>
    <w:rsid w:val="00EC67C3"/>
    <w:rsid w:val="00EC7BF9"/>
    <w:rsid w:val="00EC7F3C"/>
    <w:rsid w:val="00ED0A63"/>
    <w:rsid w:val="00ED1273"/>
    <w:rsid w:val="00ED1ADF"/>
    <w:rsid w:val="00ED266B"/>
    <w:rsid w:val="00ED475B"/>
    <w:rsid w:val="00ED4AA6"/>
    <w:rsid w:val="00ED674F"/>
    <w:rsid w:val="00ED6B43"/>
    <w:rsid w:val="00EE27DC"/>
    <w:rsid w:val="00EE395C"/>
    <w:rsid w:val="00EE3ACE"/>
    <w:rsid w:val="00EE40F8"/>
    <w:rsid w:val="00EE44E9"/>
    <w:rsid w:val="00EE4681"/>
    <w:rsid w:val="00EE4952"/>
    <w:rsid w:val="00EE6333"/>
    <w:rsid w:val="00EE743A"/>
    <w:rsid w:val="00EF1369"/>
    <w:rsid w:val="00EF3D4B"/>
    <w:rsid w:val="00EF4445"/>
    <w:rsid w:val="00EF468E"/>
    <w:rsid w:val="00EF7433"/>
    <w:rsid w:val="00F000FB"/>
    <w:rsid w:val="00F05B5F"/>
    <w:rsid w:val="00F05E47"/>
    <w:rsid w:val="00F10498"/>
    <w:rsid w:val="00F1158E"/>
    <w:rsid w:val="00F11720"/>
    <w:rsid w:val="00F13AD6"/>
    <w:rsid w:val="00F15E4D"/>
    <w:rsid w:val="00F20224"/>
    <w:rsid w:val="00F20351"/>
    <w:rsid w:val="00F23A4F"/>
    <w:rsid w:val="00F23AE5"/>
    <w:rsid w:val="00F23DAC"/>
    <w:rsid w:val="00F34AC4"/>
    <w:rsid w:val="00F4045C"/>
    <w:rsid w:val="00F42AFF"/>
    <w:rsid w:val="00F44A73"/>
    <w:rsid w:val="00F44BB5"/>
    <w:rsid w:val="00F459B4"/>
    <w:rsid w:val="00F47AD3"/>
    <w:rsid w:val="00F47F53"/>
    <w:rsid w:val="00F50647"/>
    <w:rsid w:val="00F51171"/>
    <w:rsid w:val="00F51B72"/>
    <w:rsid w:val="00F528E3"/>
    <w:rsid w:val="00F52CD8"/>
    <w:rsid w:val="00F53175"/>
    <w:rsid w:val="00F53395"/>
    <w:rsid w:val="00F54DA5"/>
    <w:rsid w:val="00F60280"/>
    <w:rsid w:val="00F60804"/>
    <w:rsid w:val="00F60E9E"/>
    <w:rsid w:val="00F64923"/>
    <w:rsid w:val="00F65291"/>
    <w:rsid w:val="00F660A1"/>
    <w:rsid w:val="00F66A68"/>
    <w:rsid w:val="00F66D91"/>
    <w:rsid w:val="00F67CF1"/>
    <w:rsid w:val="00F71BD7"/>
    <w:rsid w:val="00F72FBD"/>
    <w:rsid w:val="00F76EDF"/>
    <w:rsid w:val="00F771FC"/>
    <w:rsid w:val="00F7799E"/>
    <w:rsid w:val="00F77F50"/>
    <w:rsid w:val="00F82DCF"/>
    <w:rsid w:val="00F82F35"/>
    <w:rsid w:val="00F83434"/>
    <w:rsid w:val="00F839CD"/>
    <w:rsid w:val="00F8548B"/>
    <w:rsid w:val="00F85D98"/>
    <w:rsid w:val="00F85E99"/>
    <w:rsid w:val="00F8744F"/>
    <w:rsid w:val="00F87D1D"/>
    <w:rsid w:val="00F90094"/>
    <w:rsid w:val="00F9223F"/>
    <w:rsid w:val="00F9568F"/>
    <w:rsid w:val="00F95B1A"/>
    <w:rsid w:val="00F96937"/>
    <w:rsid w:val="00FA05A3"/>
    <w:rsid w:val="00FA166A"/>
    <w:rsid w:val="00FA51BC"/>
    <w:rsid w:val="00FA5A9C"/>
    <w:rsid w:val="00FA63F9"/>
    <w:rsid w:val="00FA75C5"/>
    <w:rsid w:val="00FB2086"/>
    <w:rsid w:val="00FB3B9C"/>
    <w:rsid w:val="00FB5276"/>
    <w:rsid w:val="00FB5574"/>
    <w:rsid w:val="00FB59F1"/>
    <w:rsid w:val="00FB5C57"/>
    <w:rsid w:val="00FB7828"/>
    <w:rsid w:val="00FB7987"/>
    <w:rsid w:val="00FB7B0F"/>
    <w:rsid w:val="00FC0EB0"/>
    <w:rsid w:val="00FC24E9"/>
    <w:rsid w:val="00FC2C0D"/>
    <w:rsid w:val="00FC2CE3"/>
    <w:rsid w:val="00FC3749"/>
    <w:rsid w:val="00FC46ED"/>
    <w:rsid w:val="00FC485E"/>
    <w:rsid w:val="00FC5B29"/>
    <w:rsid w:val="00FC7F3E"/>
    <w:rsid w:val="00FD055F"/>
    <w:rsid w:val="00FD2283"/>
    <w:rsid w:val="00FD4099"/>
    <w:rsid w:val="00FD41A1"/>
    <w:rsid w:val="00FD649C"/>
    <w:rsid w:val="00FD77B7"/>
    <w:rsid w:val="00FE29E5"/>
    <w:rsid w:val="00FE3619"/>
    <w:rsid w:val="00FE4B08"/>
    <w:rsid w:val="00FE4D5D"/>
    <w:rsid w:val="00FE511C"/>
    <w:rsid w:val="00FE57FE"/>
    <w:rsid w:val="00FE75BC"/>
    <w:rsid w:val="00FF171B"/>
    <w:rsid w:val="00FF1A98"/>
    <w:rsid w:val="00FF36F1"/>
    <w:rsid w:val="00FF4440"/>
    <w:rsid w:val="00FF4E92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E3"/>
  </w:style>
  <w:style w:type="paragraph" w:styleId="1">
    <w:name w:val="heading 1"/>
    <w:basedOn w:val="a"/>
    <w:next w:val="a"/>
    <w:link w:val="10"/>
    <w:uiPriority w:val="1"/>
    <w:qFormat/>
    <w:rsid w:val="00FC2CE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2CE3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FC2CE3"/>
    <w:pPr>
      <w:jc w:val="center"/>
    </w:pPr>
    <w:rPr>
      <w:sz w:val="24"/>
    </w:rPr>
  </w:style>
  <w:style w:type="paragraph" w:styleId="a5">
    <w:name w:val="Body Text Indent"/>
    <w:basedOn w:val="a"/>
    <w:link w:val="a6"/>
    <w:rsid w:val="00D96D8A"/>
    <w:pPr>
      <w:spacing w:after="120"/>
      <w:ind w:left="283"/>
    </w:pPr>
  </w:style>
  <w:style w:type="paragraph" w:styleId="a7">
    <w:name w:val="Balloon Text"/>
    <w:basedOn w:val="a"/>
    <w:link w:val="a8"/>
    <w:rsid w:val="000C6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C6FB0"/>
    <w:rPr>
      <w:rFonts w:ascii="Tahoma" w:hAnsi="Tahoma" w:cs="Tahoma"/>
      <w:sz w:val="16"/>
      <w:szCs w:val="16"/>
    </w:rPr>
  </w:style>
  <w:style w:type="character" w:styleId="a9">
    <w:name w:val="Hyperlink"/>
    <w:aliases w:val="%Hyperlink"/>
    <w:rsid w:val="00C47EC6"/>
    <w:rPr>
      <w:color w:val="0000FF"/>
      <w:u w:val="single"/>
    </w:rPr>
  </w:style>
  <w:style w:type="paragraph" w:styleId="aa">
    <w:name w:val="head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C6741"/>
  </w:style>
  <w:style w:type="paragraph" w:styleId="ac">
    <w:name w:val="footer"/>
    <w:basedOn w:val="a"/>
    <w:link w:val="ad"/>
    <w:rsid w:val="004C6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C6741"/>
  </w:style>
  <w:style w:type="character" w:styleId="ae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f1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1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2">
    <w:name w:val="FollowedHyperlink"/>
    <w:basedOn w:val="a0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3">
    <w:name w:val="Table Grid"/>
    <w:basedOn w:val="a1"/>
    <w:uiPriority w:val="59"/>
    <w:rsid w:val="006D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nt5">
    <w:name w:val="font5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3D0A10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"/>
    <w:rsid w:val="003D0A10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rsid w:val="003D0A10"/>
    <w:pPr>
      <w:spacing w:before="100" w:beforeAutospacing="1" w:after="100" w:afterAutospacing="1"/>
    </w:pPr>
    <w:rPr>
      <w:color w:val="FF6600"/>
      <w:sz w:val="24"/>
      <w:szCs w:val="24"/>
    </w:rPr>
  </w:style>
  <w:style w:type="paragraph" w:customStyle="1" w:styleId="xl71">
    <w:name w:val="xl7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3D0A10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  <w:u w:val="single"/>
    </w:rPr>
  </w:style>
  <w:style w:type="paragraph" w:customStyle="1" w:styleId="xl78">
    <w:name w:val="xl78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84">
    <w:name w:val="xl84"/>
    <w:basedOn w:val="a"/>
    <w:rsid w:val="003D0A10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85">
    <w:name w:val="xl85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88">
    <w:name w:val="xl88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3D0A10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1">
    <w:name w:val="xl9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5">
    <w:name w:val="xl95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6">
    <w:name w:val="xl96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  <w:sz w:val="26"/>
      <w:szCs w:val="26"/>
    </w:rPr>
  </w:style>
  <w:style w:type="paragraph" w:customStyle="1" w:styleId="xl97">
    <w:name w:val="xl97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FontStyle11">
    <w:name w:val="Font Style11"/>
    <w:uiPriority w:val="99"/>
    <w:rsid w:val="00F20351"/>
    <w:rPr>
      <w:rFonts w:ascii="Times New Roman" w:hAnsi="Times New Roman" w:cs="Times New Roman" w:hint="default"/>
      <w:sz w:val="22"/>
    </w:rPr>
  </w:style>
  <w:style w:type="paragraph" w:customStyle="1" w:styleId="12">
    <w:name w:val="Стиль_Шт1"/>
    <w:basedOn w:val="a3"/>
    <w:rsid w:val="0099238D"/>
    <w:pPr>
      <w:tabs>
        <w:tab w:val="left" w:pos="5529"/>
      </w:tabs>
      <w:spacing w:before="200"/>
    </w:pPr>
    <w:rPr>
      <w:caps/>
      <w:sz w:val="24"/>
    </w:rPr>
  </w:style>
  <w:style w:type="paragraph" w:customStyle="1" w:styleId="21">
    <w:name w:val="Стиль_Шт2"/>
    <w:basedOn w:val="a3"/>
    <w:rsid w:val="0099238D"/>
    <w:pPr>
      <w:tabs>
        <w:tab w:val="left" w:pos="5529"/>
      </w:tabs>
      <w:spacing w:before="120" w:after="1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B5276"/>
  </w:style>
  <w:style w:type="character" w:customStyle="1" w:styleId="10">
    <w:name w:val="Заголовок 1 Знак"/>
    <w:basedOn w:val="a0"/>
    <w:link w:val="1"/>
    <w:uiPriority w:val="1"/>
    <w:rsid w:val="00ED4AA6"/>
    <w:rPr>
      <w:sz w:val="28"/>
    </w:rPr>
  </w:style>
  <w:style w:type="character" w:customStyle="1" w:styleId="a4">
    <w:name w:val="Основной текст Знак"/>
    <w:basedOn w:val="a0"/>
    <w:link w:val="a3"/>
    <w:rsid w:val="00ED4AA6"/>
    <w:rPr>
      <w:b/>
      <w:sz w:val="28"/>
    </w:rPr>
  </w:style>
  <w:style w:type="character" w:customStyle="1" w:styleId="20">
    <w:name w:val="Основной текст 2 Знак"/>
    <w:basedOn w:val="a0"/>
    <w:link w:val="2"/>
    <w:rsid w:val="00ED4AA6"/>
    <w:rPr>
      <w:sz w:val="24"/>
    </w:rPr>
  </w:style>
  <w:style w:type="paragraph" w:styleId="af4">
    <w:name w:val="List Paragraph"/>
    <w:basedOn w:val="a"/>
    <w:link w:val="af5"/>
    <w:uiPriority w:val="1"/>
    <w:qFormat/>
    <w:rsid w:val="007A68B9"/>
    <w:pPr>
      <w:ind w:left="720"/>
      <w:contextualSpacing/>
    </w:pPr>
  </w:style>
  <w:style w:type="paragraph" w:customStyle="1" w:styleId="Textbody">
    <w:name w:val="Text body"/>
    <w:basedOn w:val="a"/>
    <w:qFormat/>
    <w:rsid w:val="007A68B9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f5">
    <w:name w:val="Абзац списка Знак"/>
    <w:link w:val="af4"/>
    <w:rsid w:val="007A68B9"/>
  </w:style>
  <w:style w:type="table" w:customStyle="1" w:styleId="TableNormal">
    <w:name w:val="Table Normal"/>
    <w:uiPriority w:val="2"/>
    <w:semiHidden/>
    <w:unhideWhenUsed/>
    <w:qFormat/>
    <w:rsid w:val="004A26C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26C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6">
    <w:name w:val="Title"/>
    <w:basedOn w:val="a"/>
    <w:link w:val="af7"/>
    <w:uiPriority w:val="1"/>
    <w:qFormat/>
    <w:rsid w:val="004A26C3"/>
    <w:pPr>
      <w:widowControl w:val="0"/>
      <w:autoSpaceDE w:val="0"/>
      <w:autoSpaceDN w:val="0"/>
      <w:spacing w:before="178"/>
      <w:ind w:left="145" w:right="592"/>
      <w:jc w:val="center"/>
    </w:pPr>
    <w:rPr>
      <w:b/>
      <w:bCs/>
      <w:sz w:val="28"/>
      <w:szCs w:val="28"/>
      <w:lang w:eastAsia="en-US"/>
    </w:rPr>
  </w:style>
  <w:style w:type="character" w:customStyle="1" w:styleId="af7">
    <w:name w:val="Название Знак"/>
    <w:basedOn w:val="a0"/>
    <w:link w:val="af6"/>
    <w:uiPriority w:val="1"/>
    <w:rsid w:val="004A26C3"/>
    <w:rPr>
      <w:b/>
      <w:bCs/>
      <w:sz w:val="28"/>
      <w:szCs w:val="28"/>
      <w:lang w:eastAsia="en-US"/>
    </w:rPr>
  </w:style>
  <w:style w:type="character" w:customStyle="1" w:styleId="FontStyle35">
    <w:name w:val="Font Style35"/>
    <w:basedOn w:val="a0"/>
    <w:uiPriority w:val="99"/>
    <w:rsid w:val="004A26C3"/>
    <w:rPr>
      <w:rFonts w:ascii="Times New Roman" w:hAnsi="Times New Roman" w:cs="Times New Roman"/>
      <w:sz w:val="22"/>
      <w:szCs w:val="22"/>
    </w:rPr>
  </w:style>
  <w:style w:type="table" w:customStyle="1" w:styleId="72">
    <w:name w:val="Сетка таблицы72"/>
    <w:basedOn w:val="a1"/>
    <w:next w:val="af3"/>
    <w:uiPriority w:val="59"/>
    <w:rsid w:val="007938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3"/>
    <w:uiPriority w:val="59"/>
    <w:rsid w:val="00D203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jc w:val="center"/>
    </w:pPr>
    <w:rPr>
      <w:sz w:val="24"/>
    </w:rPr>
  </w:style>
  <w:style w:type="paragraph" w:styleId="a5">
    <w:name w:val="Body Text Indent"/>
    <w:basedOn w:val="a"/>
    <w:link w:val="a6"/>
    <w:rsid w:val="00D96D8A"/>
    <w:pPr>
      <w:spacing w:after="120"/>
      <w:ind w:left="283"/>
    </w:pPr>
  </w:style>
  <w:style w:type="paragraph" w:styleId="a7">
    <w:name w:val="Balloon Text"/>
    <w:basedOn w:val="a"/>
    <w:link w:val="a8"/>
    <w:rsid w:val="000C6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C6FB0"/>
    <w:rPr>
      <w:rFonts w:ascii="Tahoma" w:hAnsi="Tahoma" w:cs="Tahoma"/>
      <w:sz w:val="16"/>
      <w:szCs w:val="16"/>
    </w:rPr>
  </w:style>
  <w:style w:type="character" w:styleId="a9">
    <w:name w:val="Hyperlink"/>
    <w:aliases w:val="%Hyperlink"/>
    <w:rsid w:val="00C47EC6"/>
    <w:rPr>
      <w:color w:val="0000FF"/>
      <w:u w:val="single"/>
    </w:rPr>
  </w:style>
  <w:style w:type="paragraph" w:styleId="aa">
    <w:name w:val="head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C6741"/>
  </w:style>
  <w:style w:type="paragraph" w:styleId="ac">
    <w:name w:val="footer"/>
    <w:basedOn w:val="a"/>
    <w:link w:val="ad"/>
    <w:rsid w:val="004C6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C6741"/>
  </w:style>
  <w:style w:type="character" w:styleId="ae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f1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1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2">
    <w:name w:val="FollowedHyperlink"/>
    <w:basedOn w:val="a0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3">
    <w:name w:val="Table Grid"/>
    <w:basedOn w:val="a1"/>
    <w:uiPriority w:val="59"/>
    <w:rsid w:val="006D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nt5">
    <w:name w:val="font5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3D0A10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"/>
    <w:rsid w:val="003D0A10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rsid w:val="003D0A10"/>
    <w:pPr>
      <w:spacing w:before="100" w:beforeAutospacing="1" w:after="100" w:afterAutospacing="1"/>
    </w:pPr>
    <w:rPr>
      <w:color w:val="FF6600"/>
      <w:sz w:val="24"/>
      <w:szCs w:val="24"/>
    </w:rPr>
  </w:style>
  <w:style w:type="paragraph" w:customStyle="1" w:styleId="xl71">
    <w:name w:val="xl7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3D0A10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  <w:u w:val="single"/>
    </w:rPr>
  </w:style>
  <w:style w:type="paragraph" w:customStyle="1" w:styleId="xl78">
    <w:name w:val="xl78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84">
    <w:name w:val="xl84"/>
    <w:basedOn w:val="a"/>
    <w:rsid w:val="003D0A10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85">
    <w:name w:val="xl85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88">
    <w:name w:val="xl88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3D0A10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1">
    <w:name w:val="xl9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5">
    <w:name w:val="xl95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6">
    <w:name w:val="xl96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  <w:sz w:val="26"/>
      <w:szCs w:val="26"/>
    </w:rPr>
  </w:style>
  <w:style w:type="paragraph" w:customStyle="1" w:styleId="xl97">
    <w:name w:val="xl97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FontStyle11">
    <w:name w:val="Font Style11"/>
    <w:uiPriority w:val="99"/>
    <w:rsid w:val="00F20351"/>
    <w:rPr>
      <w:rFonts w:ascii="Times New Roman" w:hAnsi="Times New Roman" w:cs="Times New Roman" w:hint="default"/>
      <w:sz w:val="22"/>
    </w:rPr>
  </w:style>
  <w:style w:type="paragraph" w:customStyle="1" w:styleId="12">
    <w:name w:val="Стиль_Шт1"/>
    <w:basedOn w:val="a3"/>
    <w:rsid w:val="0099238D"/>
    <w:pPr>
      <w:tabs>
        <w:tab w:val="left" w:pos="5529"/>
      </w:tabs>
      <w:spacing w:before="200"/>
    </w:pPr>
    <w:rPr>
      <w:caps/>
      <w:sz w:val="24"/>
    </w:rPr>
  </w:style>
  <w:style w:type="paragraph" w:customStyle="1" w:styleId="21">
    <w:name w:val="Стиль_Шт2"/>
    <w:basedOn w:val="a3"/>
    <w:rsid w:val="0099238D"/>
    <w:pPr>
      <w:tabs>
        <w:tab w:val="left" w:pos="5529"/>
      </w:tabs>
      <w:spacing w:before="120" w:after="1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B5276"/>
  </w:style>
  <w:style w:type="character" w:customStyle="1" w:styleId="10">
    <w:name w:val="Заголовок 1 Знак"/>
    <w:basedOn w:val="a0"/>
    <w:link w:val="1"/>
    <w:uiPriority w:val="1"/>
    <w:rsid w:val="00ED4AA6"/>
    <w:rPr>
      <w:sz w:val="28"/>
    </w:rPr>
  </w:style>
  <w:style w:type="character" w:customStyle="1" w:styleId="a4">
    <w:name w:val="Основной текст Знак"/>
    <w:basedOn w:val="a0"/>
    <w:link w:val="a3"/>
    <w:rsid w:val="00ED4AA6"/>
    <w:rPr>
      <w:b/>
      <w:sz w:val="28"/>
    </w:rPr>
  </w:style>
  <w:style w:type="character" w:customStyle="1" w:styleId="20">
    <w:name w:val="Основной текст 2 Знак"/>
    <w:basedOn w:val="a0"/>
    <w:link w:val="2"/>
    <w:rsid w:val="00ED4AA6"/>
    <w:rPr>
      <w:sz w:val="24"/>
    </w:rPr>
  </w:style>
  <w:style w:type="paragraph" w:styleId="af4">
    <w:name w:val="List Paragraph"/>
    <w:basedOn w:val="a"/>
    <w:link w:val="af5"/>
    <w:uiPriority w:val="1"/>
    <w:qFormat/>
    <w:rsid w:val="007A68B9"/>
    <w:pPr>
      <w:ind w:left="720"/>
      <w:contextualSpacing/>
    </w:pPr>
  </w:style>
  <w:style w:type="paragraph" w:customStyle="1" w:styleId="Textbody">
    <w:name w:val="Text body"/>
    <w:basedOn w:val="a"/>
    <w:qFormat/>
    <w:rsid w:val="007A68B9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f5">
    <w:name w:val="Абзац списка Знак"/>
    <w:link w:val="af4"/>
    <w:rsid w:val="007A68B9"/>
  </w:style>
  <w:style w:type="table" w:customStyle="1" w:styleId="TableNormal">
    <w:name w:val="Table Normal"/>
    <w:uiPriority w:val="2"/>
    <w:semiHidden/>
    <w:unhideWhenUsed/>
    <w:qFormat/>
    <w:rsid w:val="004A26C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26C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6">
    <w:name w:val="Title"/>
    <w:basedOn w:val="a"/>
    <w:link w:val="af7"/>
    <w:uiPriority w:val="1"/>
    <w:qFormat/>
    <w:rsid w:val="004A26C3"/>
    <w:pPr>
      <w:widowControl w:val="0"/>
      <w:autoSpaceDE w:val="0"/>
      <w:autoSpaceDN w:val="0"/>
      <w:spacing w:before="178"/>
      <w:ind w:left="145" w:right="592"/>
      <w:jc w:val="center"/>
    </w:pPr>
    <w:rPr>
      <w:b/>
      <w:bCs/>
      <w:sz w:val="28"/>
      <w:szCs w:val="28"/>
      <w:lang w:eastAsia="en-US"/>
    </w:rPr>
  </w:style>
  <w:style w:type="character" w:customStyle="1" w:styleId="af7">
    <w:name w:val="Название Знак"/>
    <w:basedOn w:val="a0"/>
    <w:link w:val="af6"/>
    <w:uiPriority w:val="1"/>
    <w:rsid w:val="004A26C3"/>
    <w:rPr>
      <w:b/>
      <w:bCs/>
      <w:sz w:val="28"/>
      <w:szCs w:val="28"/>
      <w:lang w:eastAsia="en-US"/>
    </w:rPr>
  </w:style>
  <w:style w:type="character" w:customStyle="1" w:styleId="FontStyle35">
    <w:name w:val="Font Style35"/>
    <w:basedOn w:val="a0"/>
    <w:uiPriority w:val="99"/>
    <w:rsid w:val="004A26C3"/>
    <w:rPr>
      <w:rFonts w:ascii="Times New Roman" w:hAnsi="Times New Roman" w:cs="Times New Roman"/>
      <w:sz w:val="22"/>
      <w:szCs w:val="22"/>
    </w:rPr>
  </w:style>
  <w:style w:type="table" w:customStyle="1" w:styleId="72">
    <w:name w:val="Сетка таблицы72"/>
    <w:basedOn w:val="a1"/>
    <w:next w:val="af3"/>
    <w:uiPriority w:val="59"/>
    <w:rsid w:val="007938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3"/>
    <w:uiPriority w:val="59"/>
    <w:rsid w:val="00D203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429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  <w:div w:id="435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01F4-47E9-4E27-B015-28394BC4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8</TotalTime>
  <Pages>14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14990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s111</cp:lastModifiedBy>
  <cp:revision>4</cp:revision>
  <cp:lastPrinted>2019-07-30T06:21:00Z</cp:lastPrinted>
  <dcterms:created xsi:type="dcterms:W3CDTF">2024-10-18T05:43:00Z</dcterms:created>
  <dcterms:modified xsi:type="dcterms:W3CDTF">2024-10-18T10:15:00Z</dcterms:modified>
</cp:coreProperties>
</file>