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1F61ADF0" w:rsidR="00D63E31" w:rsidRPr="00D63E31" w:rsidRDefault="00965B8F" w:rsidP="00965B8F">
      <w:pPr>
        <w:ind w:left="9923" w:right="-31"/>
        <w:jc w:val="right"/>
        <w:rPr>
          <w:sz w:val="24"/>
          <w:szCs w:val="24"/>
        </w:rPr>
      </w:pPr>
      <w:r>
        <w:rPr>
          <w:sz w:val="24"/>
          <w:szCs w:val="24"/>
        </w:rPr>
        <w:t>Приложение № 1</w:t>
      </w:r>
    </w:p>
    <w:tbl>
      <w:tblPr>
        <w:tblStyle w:val="a9"/>
        <w:tblW w:w="16043" w:type="dxa"/>
        <w:tblInd w:w="-412" w:type="dxa"/>
        <w:tblLayout w:type="fixed"/>
        <w:tblLook w:val="04A0" w:firstRow="1" w:lastRow="0" w:firstColumn="1" w:lastColumn="0" w:noHBand="0" w:noVBand="1"/>
      </w:tblPr>
      <w:tblGrid>
        <w:gridCol w:w="24"/>
        <w:gridCol w:w="683"/>
        <w:gridCol w:w="20"/>
        <w:gridCol w:w="972"/>
        <w:gridCol w:w="15"/>
        <w:gridCol w:w="209"/>
        <w:gridCol w:w="1022"/>
        <w:gridCol w:w="40"/>
        <w:gridCol w:w="1563"/>
        <w:gridCol w:w="50"/>
        <w:gridCol w:w="599"/>
        <w:gridCol w:w="21"/>
        <w:gridCol w:w="631"/>
        <w:gridCol w:w="55"/>
        <w:gridCol w:w="1702"/>
        <w:gridCol w:w="26"/>
        <w:gridCol w:w="1037"/>
        <w:gridCol w:w="1756"/>
        <w:gridCol w:w="102"/>
        <w:gridCol w:w="987"/>
        <w:gridCol w:w="182"/>
        <w:gridCol w:w="947"/>
        <w:gridCol w:w="323"/>
        <w:gridCol w:w="836"/>
        <w:gridCol w:w="805"/>
        <w:gridCol w:w="40"/>
        <w:gridCol w:w="1221"/>
        <w:gridCol w:w="145"/>
        <w:gridCol w:w="30"/>
      </w:tblGrid>
      <w:tr w:rsidR="001466FC" w:rsidRPr="00645A6C" w14:paraId="5CA3F75A" w14:textId="77777777" w:rsidTr="00E12601">
        <w:trPr>
          <w:gridBefore w:val="1"/>
          <w:wBefore w:w="24" w:type="dxa"/>
          <w:trHeight w:val="851"/>
        </w:trPr>
        <w:tc>
          <w:tcPr>
            <w:tcW w:w="1899" w:type="dxa"/>
            <w:gridSpan w:val="5"/>
            <w:tcBorders>
              <w:top w:val="nil"/>
              <w:left w:val="nil"/>
              <w:bottom w:val="single" w:sz="4" w:space="0" w:color="auto"/>
              <w:right w:val="nil"/>
            </w:tcBorders>
          </w:tcPr>
          <w:p w14:paraId="4138D31F" w14:textId="77777777" w:rsidR="001466FC" w:rsidRPr="00645A6C" w:rsidRDefault="001466FC" w:rsidP="00673767">
            <w:pPr>
              <w:jc w:val="center"/>
              <w:rPr>
                <w:rFonts w:ascii="Times New Roman" w:hAnsi="Times New Roman" w:cs="Times New Roman"/>
                <w:sz w:val="20"/>
                <w:szCs w:val="20"/>
              </w:rPr>
            </w:pPr>
          </w:p>
        </w:tc>
        <w:tc>
          <w:tcPr>
            <w:tcW w:w="14120" w:type="dxa"/>
            <w:gridSpan w:val="23"/>
            <w:tcBorders>
              <w:top w:val="nil"/>
              <w:left w:val="nil"/>
              <w:bottom w:val="single" w:sz="4" w:space="0" w:color="auto"/>
              <w:right w:val="nil"/>
            </w:tcBorders>
            <w:vAlign w:val="center"/>
            <w:hideMark/>
          </w:tcPr>
          <w:p w14:paraId="5D33BE90" w14:textId="0C089B41" w:rsidR="001466FC" w:rsidRPr="00645A6C" w:rsidRDefault="001466FC" w:rsidP="00673767">
            <w:pPr>
              <w:jc w:val="center"/>
              <w:rPr>
                <w:rFonts w:ascii="Times New Roman" w:eastAsia="Times New Roman" w:hAnsi="Times New Roman" w:cs="Times New Roman"/>
                <w:sz w:val="20"/>
                <w:szCs w:val="20"/>
                <w:lang w:eastAsia="ru-RU"/>
              </w:rPr>
            </w:pPr>
            <w:r w:rsidRPr="00645A6C">
              <w:rPr>
                <w:rFonts w:ascii="Times New Roman" w:eastAsia="Times New Roman" w:hAnsi="Times New Roman" w:cs="Times New Roman"/>
                <w:sz w:val="20"/>
                <w:szCs w:val="20"/>
                <w:lang w:eastAsia="ru-RU"/>
              </w:rPr>
              <w:t>Техническое задание</w:t>
            </w:r>
          </w:p>
          <w:p w14:paraId="230D9F46" w14:textId="582C8A35" w:rsidR="001466FC" w:rsidRPr="00645A6C" w:rsidRDefault="001466FC" w:rsidP="00673767">
            <w:pPr>
              <w:jc w:val="center"/>
              <w:rPr>
                <w:rFonts w:ascii="Times New Roman" w:eastAsia="Times New Roman" w:hAnsi="Times New Roman" w:cs="Times New Roman"/>
                <w:sz w:val="20"/>
                <w:szCs w:val="20"/>
                <w:lang w:eastAsia="ru-RU"/>
              </w:rPr>
            </w:pPr>
          </w:p>
        </w:tc>
      </w:tr>
      <w:tr w:rsidR="001466FC" w:rsidRPr="00645A6C" w14:paraId="1B2532E9" w14:textId="77777777" w:rsidTr="00E12601">
        <w:trPr>
          <w:gridBefore w:val="1"/>
          <w:wBefore w:w="24" w:type="dxa"/>
          <w:trHeight w:val="914"/>
        </w:trPr>
        <w:tc>
          <w:tcPr>
            <w:tcW w:w="703" w:type="dxa"/>
            <w:gridSpan w:val="2"/>
            <w:tcBorders>
              <w:top w:val="single" w:sz="4" w:space="0" w:color="auto"/>
              <w:left w:val="single" w:sz="4" w:space="0" w:color="auto"/>
              <w:bottom w:val="single" w:sz="4" w:space="0" w:color="auto"/>
              <w:right w:val="single" w:sz="4" w:space="0" w:color="auto"/>
            </w:tcBorders>
            <w:vAlign w:val="center"/>
            <w:hideMark/>
          </w:tcPr>
          <w:p w14:paraId="19551702" w14:textId="77777777" w:rsidR="001466FC" w:rsidRPr="00645A6C" w:rsidRDefault="001466FC" w:rsidP="00575E18">
            <w:pPr>
              <w:ind w:left="-108" w:right="-68"/>
              <w:jc w:val="center"/>
              <w:rPr>
                <w:rFonts w:ascii="Times New Roman" w:hAnsi="Times New Roman" w:cs="Times New Roman"/>
                <w:bCs/>
                <w:sz w:val="20"/>
                <w:szCs w:val="20"/>
              </w:rPr>
            </w:pPr>
            <w:r w:rsidRPr="00645A6C">
              <w:rPr>
                <w:rFonts w:ascii="Times New Roman" w:hAnsi="Times New Roman" w:cs="Times New Roman"/>
                <w:bCs/>
                <w:sz w:val="20"/>
                <w:szCs w:val="20"/>
              </w:rPr>
              <w:t>№ п/п</w:t>
            </w: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1F3A6A2A" w14:textId="3FD2B0E4" w:rsidR="001466FC" w:rsidRPr="00645A6C" w:rsidRDefault="009A01BE" w:rsidP="009A01BE">
            <w:pPr>
              <w:jc w:val="center"/>
              <w:rPr>
                <w:rFonts w:ascii="Times New Roman" w:hAnsi="Times New Roman" w:cs="Times New Roman"/>
                <w:bCs/>
                <w:sz w:val="20"/>
                <w:szCs w:val="20"/>
              </w:rPr>
            </w:pPr>
            <w:r w:rsidRPr="00645A6C">
              <w:rPr>
                <w:rFonts w:ascii="Times New Roman" w:hAnsi="Times New Roman" w:cs="Times New Roman"/>
                <w:bCs/>
                <w:sz w:val="20"/>
                <w:szCs w:val="20"/>
              </w:rPr>
              <w:t>Шифр</w:t>
            </w: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70605CFF" w14:textId="3C08232E"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Наименование товара</w:t>
            </w: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3BDCA876" w14:textId="77777777"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ОКПД2/</w:t>
            </w:r>
          </w:p>
          <w:p w14:paraId="1B377A3B" w14:textId="77777777"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КТРУ</w:t>
            </w:r>
          </w:p>
        </w:tc>
        <w:tc>
          <w:tcPr>
            <w:tcW w:w="599"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Кол-во</w:t>
            </w:r>
          </w:p>
        </w:tc>
        <w:tc>
          <w:tcPr>
            <w:tcW w:w="707" w:type="dxa"/>
            <w:gridSpan w:val="3"/>
            <w:tcBorders>
              <w:top w:val="single" w:sz="4" w:space="0" w:color="auto"/>
              <w:left w:val="single" w:sz="4" w:space="0" w:color="auto"/>
              <w:bottom w:val="single" w:sz="4" w:space="0" w:color="auto"/>
              <w:right w:val="single" w:sz="4" w:space="0" w:color="auto"/>
            </w:tcBorders>
            <w:vAlign w:val="center"/>
            <w:hideMark/>
          </w:tcPr>
          <w:p w14:paraId="7FD1B4C9" w14:textId="2556BA06"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 xml:space="preserve">Ед. </w:t>
            </w:r>
            <w:proofErr w:type="spellStart"/>
            <w:proofErr w:type="gramStart"/>
            <w:r w:rsidRPr="00645A6C">
              <w:rPr>
                <w:rFonts w:ascii="Times New Roman" w:hAnsi="Times New Roman" w:cs="Times New Roman"/>
                <w:bCs/>
                <w:sz w:val="20"/>
                <w:szCs w:val="20"/>
              </w:rPr>
              <w:t>измере-ния</w:t>
            </w:r>
            <w:proofErr w:type="spellEnd"/>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Наименование характеристики</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14:paraId="588DE2C4" w14:textId="77777777"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Тип характеристики</w:t>
            </w:r>
          </w:p>
        </w:tc>
        <w:tc>
          <w:tcPr>
            <w:tcW w:w="5133" w:type="dxa"/>
            <w:gridSpan w:val="7"/>
            <w:tcBorders>
              <w:top w:val="single" w:sz="4" w:space="0" w:color="auto"/>
              <w:left w:val="single" w:sz="4" w:space="0" w:color="auto"/>
              <w:bottom w:val="single" w:sz="4" w:space="0" w:color="auto"/>
              <w:right w:val="single" w:sz="4" w:space="0" w:color="auto"/>
            </w:tcBorders>
            <w:vAlign w:val="center"/>
            <w:hideMark/>
          </w:tcPr>
          <w:p w14:paraId="564170A3" w14:textId="77777777"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Значение характеристики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14:paraId="278B0B96" w14:textId="77777777"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Ед. измерения</w:t>
            </w:r>
          </w:p>
        </w:tc>
        <w:tc>
          <w:tcPr>
            <w:tcW w:w="1396" w:type="dxa"/>
            <w:gridSpan w:val="3"/>
            <w:tcBorders>
              <w:top w:val="single" w:sz="4" w:space="0" w:color="auto"/>
              <w:left w:val="single" w:sz="4" w:space="0" w:color="auto"/>
              <w:bottom w:val="single" w:sz="4" w:space="0" w:color="auto"/>
              <w:right w:val="single" w:sz="4" w:space="0" w:color="auto"/>
            </w:tcBorders>
            <w:vAlign w:val="center"/>
            <w:hideMark/>
          </w:tcPr>
          <w:p w14:paraId="1C484253" w14:textId="0B2B517F" w:rsidR="001466FC" w:rsidRPr="00645A6C" w:rsidRDefault="001466FC" w:rsidP="00575E18">
            <w:pPr>
              <w:jc w:val="center"/>
              <w:rPr>
                <w:rFonts w:ascii="Times New Roman" w:hAnsi="Times New Roman" w:cs="Times New Roman"/>
                <w:bCs/>
                <w:sz w:val="20"/>
                <w:szCs w:val="20"/>
              </w:rPr>
            </w:pPr>
            <w:r w:rsidRPr="00645A6C">
              <w:rPr>
                <w:rFonts w:ascii="Times New Roman" w:hAnsi="Times New Roman" w:cs="Times New Roman"/>
                <w:bCs/>
                <w:sz w:val="20"/>
                <w:szCs w:val="20"/>
              </w:rPr>
              <w:t xml:space="preserve">Инструкция </w:t>
            </w:r>
            <w:r w:rsidRPr="00645A6C">
              <w:rPr>
                <w:rFonts w:ascii="Times New Roman" w:hAnsi="Times New Roman" w:cs="Times New Roman"/>
                <w:bCs/>
                <w:sz w:val="20"/>
                <w:szCs w:val="20"/>
              </w:rPr>
              <w:br/>
              <w:t>по заполнению характеристики в заявке</w:t>
            </w:r>
          </w:p>
        </w:tc>
      </w:tr>
      <w:tr w:rsidR="001466FC" w:rsidRPr="00645A6C" w14:paraId="394FFA65" w14:textId="77777777" w:rsidTr="00E12601">
        <w:trPr>
          <w:gridBefore w:val="1"/>
          <w:wBefore w:w="24" w:type="dxa"/>
          <w:trHeight w:val="251"/>
        </w:trPr>
        <w:tc>
          <w:tcPr>
            <w:tcW w:w="703" w:type="dxa"/>
            <w:gridSpan w:val="2"/>
            <w:tcBorders>
              <w:top w:val="single" w:sz="4" w:space="0" w:color="auto"/>
              <w:left w:val="single" w:sz="4" w:space="0" w:color="auto"/>
              <w:bottom w:val="single" w:sz="4" w:space="0" w:color="auto"/>
              <w:right w:val="single" w:sz="4" w:space="0" w:color="auto"/>
            </w:tcBorders>
            <w:vAlign w:val="center"/>
          </w:tcPr>
          <w:p w14:paraId="7D1ED66E" w14:textId="77777777" w:rsidR="001466FC" w:rsidRPr="00645A6C" w:rsidRDefault="001466FC" w:rsidP="001466FC">
            <w:pPr>
              <w:ind w:left="-108" w:right="-68"/>
              <w:jc w:val="center"/>
              <w:rPr>
                <w:rFonts w:ascii="Times New Roman" w:hAnsi="Times New Roman" w:cs="Times New Roman"/>
                <w:sz w:val="20"/>
                <w:szCs w:val="20"/>
              </w:rPr>
            </w:pPr>
            <w:r w:rsidRPr="00645A6C">
              <w:rPr>
                <w:rFonts w:ascii="Times New Roman" w:hAnsi="Times New Roman" w:cs="Times New Roman"/>
                <w:sz w:val="20"/>
                <w:szCs w:val="20"/>
              </w:rPr>
              <w:t>1</w:t>
            </w: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7EE81232" w14:textId="25BECA3A"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2</w:t>
            </w: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2315263C" w14:textId="546B467C"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3</w:t>
            </w: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7D689167" w14:textId="56C70BC3"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4</w:t>
            </w:r>
          </w:p>
        </w:tc>
        <w:tc>
          <w:tcPr>
            <w:tcW w:w="599" w:type="dxa"/>
            <w:tcBorders>
              <w:top w:val="single" w:sz="4" w:space="0" w:color="auto"/>
              <w:left w:val="single" w:sz="4" w:space="0" w:color="auto"/>
              <w:bottom w:val="single" w:sz="4" w:space="0" w:color="auto"/>
              <w:right w:val="single" w:sz="4" w:space="0" w:color="auto"/>
            </w:tcBorders>
            <w:vAlign w:val="center"/>
          </w:tcPr>
          <w:p w14:paraId="2F9F12CE" w14:textId="04D5171E"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5</w:t>
            </w:r>
          </w:p>
        </w:tc>
        <w:tc>
          <w:tcPr>
            <w:tcW w:w="707" w:type="dxa"/>
            <w:gridSpan w:val="3"/>
            <w:tcBorders>
              <w:top w:val="single" w:sz="4" w:space="0" w:color="auto"/>
              <w:left w:val="single" w:sz="4" w:space="0" w:color="auto"/>
              <w:bottom w:val="single" w:sz="4" w:space="0" w:color="auto"/>
              <w:right w:val="single" w:sz="4" w:space="0" w:color="auto"/>
            </w:tcBorders>
            <w:vAlign w:val="center"/>
          </w:tcPr>
          <w:p w14:paraId="04A14261" w14:textId="42A35DF9"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6</w:t>
            </w:r>
          </w:p>
        </w:tc>
        <w:tc>
          <w:tcPr>
            <w:tcW w:w="1702" w:type="dxa"/>
            <w:tcBorders>
              <w:top w:val="single" w:sz="4" w:space="0" w:color="auto"/>
              <w:left w:val="single" w:sz="4" w:space="0" w:color="auto"/>
              <w:bottom w:val="single" w:sz="4" w:space="0" w:color="auto"/>
              <w:right w:val="single" w:sz="4" w:space="0" w:color="auto"/>
            </w:tcBorders>
            <w:vAlign w:val="center"/>
          </w:tcPr>
          <w:p w14:paraId="397C390A" w14:textId="3D5E1498"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7</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6DA4F824" w14:textId="519675F7"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8</w:t>
            </w:r>
          </w:p>
        </w:tc>
        <w:tc>
          <w:tcPr>
            <w:tcW w:w="5133" w:type="dxa"/>
            <w:gridSpan w:val="7"/>
            <w:tcBorders>
              <w:top w:val="single" w:sz="4" w:space="0" w:color="auto"/>
              <w:left w:val="single" w:sz="4" w:space="0" w:color="auto"/>
              <w:bottom w:val="single" w:sz="4" w:space="0" w:color="auto"/>
              <w:right w:val="single" w:sz="4" w:space="0" w:color="auto"/>
            </w:tcBorders>
            <w:vAlign w:val="center"/>
          </w:tcPr>
          <w:p w14:paraId="6CD0702A" w14:textId="50EFDFF4"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9</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36BFB77" w14:textId="56CD9919"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10</w:t>
            </w:r>
          </w:p>
        </w:tc>
        <w:tc>
          <w:tcPr>
            <w:tcW w:w="1396" w:type="dxa"/>
            <w:gridSpan w:val="3"/>
            <w:tcBorders>
              <w:top w:val="single" w:sz="4" w:space="0" w:color="auto"/>
              <w:left w:val="single" w:sz="4" w:space="0" w:color="auto"/>
              <w:bottom w:val="single" w:sz="4" w:space="0" w:color="auto"/>
              <w:right w:val="single" w:sz="4" w:space="0" w:color="auto"/>
            </w:tcBorders>
            <w:vAlign w:val="center"/>
          </w:tcPr>
          <w:p w14:paraId="309AAF9D" w14:textId="44E21C9E"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11</w:t>
            </w:r>
          </w:p>
        </w:tc>
      </w:tr>
      <w:tr w:rsidR="001466FC" w:rsidRPr="00645A6C" w14:paraId="0DA2740B" w14:textId="77777777" w:rsidTr="00E12601">
        <w:trPr>
          <w:gridBefore w:val="1"/>
          <w:wBefore w:w="24" w:type="dxa"/>
        </w:trPr>
        <w:tc>
          <w:tcPr>
            <w:tcW w:w="703" w:type="dxa"/>
            <w:gridSpan w:val="2"/>
            <w:vMerge w:val="restart"/>
            <w:tcBorders>
              <w:top w:val="single" w:sz="4" w:space="0" w:color="auto"/>
              <w:left w:val="single" w:sz="4" w:space="0" w:color="auto"/>
              <w:right w:val="single" w:sz="4" w:space="0" w:color="auto"/>
            </w:tcBorders>
            <w:vAlign w:val="center"/>
          </w:tcPr>
          <w:p w14:paraId="4C45BECC" w14:textId="77777777"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1</w:t>
            </w:r>
          </w:p>
        </w:tc>
        <w:tc>
          <w:tcPr>
            <w:tcW w:w="987" w:type="dxa"/>
            <w:gridSpan w:val="2"/>
            <w:vMerge w:val="restart"/>
            <w:tcBorders>
              <w:top w:val="single" w:sz="4" w:space="0" w:color="auto"/>
              <w:left w:val="single" w:sz="4" w:space="0" w:color="auto"/>
              <w:right w:val="single" w:sz="4" w:space="0" w:color="auto"/>
            </w:tcBorders>
            <w:vAlign w:val="center"/>
          </w:tcPr>
          <w:p w14:paraId="64FA21B9" w14:textId="762293C2"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7-01-01-06</w:t>
            </w:r>
          </w:p>
        </w:tc>
        <w:tc>
          <w:tcPr>
            <w:tcW w:w="1271" w:type="dxa"/>
            <w:gridSpan w:val="3"/>
            <w:vMerge w:val="restart"/>
            <w:tcBorders>
              <w:top w:val="single" w:sz="4" w:space="0" w:color="auto"/>
              <w:left w:val="single" w:sz="4" w:space="0" w:color="auto"/>
              <w:right w:val="single" w:sz="4" w:space="0" w:color="auto"/>
            </w:tcBorders>
            <w:vAlign w:val="center"/>
          </w:tcPr>
          <w:p w14:paraId="3EC7FE61" w14:textId="280F1089"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Кресло-коляска механическая</w:t>
            </w:r>
          </w:p>
          <w:p w14:paraId="2AB5643D" w14:textId="278B7BB4" w:rsidR="001466FC" w:rsidRPr="00645A6C" w:rsidRDefault="001466FC" w:rsidP="001466FC">
            <w:pPr>
              <w:jc w:val="center"/>
              <w:rPr>
                <w:rFonts w:ascii="Times New Roman" w:hAnsi="Times New Roman" w:cs="Times New Roman"/>
                <w:sz w:val="20"/>
                <w:szCs w:val="20"/>
              </w:rPr>
            </w:pPr>
          </w:p>
        </w:tc>
        <w:tc>
          <w:tcPr>
            <w:tcW w:w="1613" w:type="dxa"/>
            <w:gridSpan w:val="2"/>
            <w:vMerge w:val="restart"/>
            <w:tcBorders>
              <w:top w:val="single" w:sz="4" w:space="0" w:color="auto"/>
              <w:left w:val="single" w:sz="4" w:space="0" w:color="auto"/>
              <w:right w:val="single" w:sz="4" w:space="0" w:color="auto"/>
            </w:tcBorders>
            <w:vAlign w:val="center"/>
          </w:tcPr>
          <w:p w14:paraId="0BD3409F" w14:textId="36C7ADEE" w:rsidR="001466FC" w:rsidRPr="00645A6C" w:rsidRDefault="00196DDA" w:rsidP="001466FC">
            <w:pPr>
              <w:jc w:val="center"/>
              <w:rPr>
                <w:rFonts w:ascii="Times New Roman" w:hAnsi="Times New Roman" w:cs="Times New Roman"/>
                <w:sz w:val="20"/>
                <w:szCs w:val="20"/>
              </w:rPr>
            </w:pPr>
            <w:r w:rsidRPr="00645A6C">
              <w:rPr>
                <w:rFonts w:ascii="Times New Roman" w:hAnsi="Times New Roman" w:cs="Times New Roman"/>
                <w:sz w:val="20"/>
                <w:szCs w:val="20"/>
              </w:rPr>
              <w:t>30.92.20.000/</w:t>
            </w:r>
            <w:hyperlink r:id="rId8" w:tgtFrame="_blank" w:history="1">
              <w:r w:rsidRPr="00645A6C">
                <w:rPr>
                  <w:rFonts w:ascii="Times New Roman" w:hAnsi="Times New Roman" w:cs="Times New Roman"/>
                  <w:sz w:val="20"/>
                  <w:szCs w:val="20"/>
                </w:rPr>
                <w:t>30.92.20.000-00000037</w:t>
              </w:r>
            </w:hyperlink>
          </w:p>
        </w:tc>
        <w:tc>
          <w:tcPr>
            <w:tcW w:w="599" w:type="dxa"/>
            <w:vMerge w:val="restart"/>
            <w:tcBorders>
              <w:top w:val="single" w:sz="4" w:space="0" w:color="auto"/>
              <w:left w:val="single" w:sz="4" w:space="0" w:color="auto"/>
              <w:right w:val="single" w:sz="4" w:space="0" w:color="auto"/>
            </w:tcBorders>
            <w:vAlign w:val="center"/>
          </w:tcPr>
          <w:p w14:paraId="4262B9AD" w14:textId="2A7CC28F"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б/о</w:t>
            </w:r>
          </w:p>
        </w:tc>
        <w:tc>
          <w:tcPr>
            <w:tcW w:w="707" w:type="dxa"/>
            <w:gridSpan w:val="3"/>
            <w:vMerge w:val="restart"/>
            <w:tcBorders>
              <w:top w:val="single" w:sz="4" w:space="0" w:color="auto"/>
              <w:left w:val="single" w:sz="4" w:space="0" w:color="auto"/>
              <w:right w:val="single" w:sz="4" w:space="0" w:color="auto"/>
            </w:tcBorders>
            <w:vAlign w:val="center"/>
          </w:tcPr>
          <w:p w14:paraId="6079F83D" w14:textId="67CDBABC" w:rsidR="001466FC" w:rsidRPr="00645A6C" w:rsidRDefault="001466FC" w:rsidP="001466FC">
            <w:pPr>
              <w:jc w:val="center"/>
              <w:rPr>
                <w:rFonts w:ascii="Times New Roman" w:hAnsi="Times New Roman" w:cs="Times New Roman"/>
                <w:sz w:val="20"/>
                <w:szCs w:val="20"/>
              </w:rPr>
            </w:pPr>
            <w:proofErr w:type="spellStart"/>
            <w:r w:rsidRPr="00645A6C">
              <w:rPr>
                <w:rFonts w:ascii="Times New Roman" w:hAnsi="Times New Roman" w:cs="Times New Roman"/>
                <w:sz w:val="20"/>
                <w:szCs w:val="20"/>
              </w:rPr>
              <w:t>шт</w:t>
            </w:r>
            <w:proofErr w:type="spellEnd"/>
          </w:p>
        </w:tc>
        <w:tc>
          <w:tcPr>
            <w:tcW w:w="1702" w:type="dxa"/>
            <w:tcBorders>
              <w:top w:val="single" w:sz="4" w:space="0" w:color="auto"/>
              <w:left w:val="single" w:sz="4" w:space="0" w:color="auto"/>
              <w:bottom w:val="single" w:sz="4" w:space="0" w:color="auto"/>
              <w:right w:val="single" w:sz="4" w:space="0" w:color="auto"/>
            </w:tcBorders>
            <w:vAlign w:val="center"/>
          </w:tcPr>
          <w:p w14:paraId="4235268F" w14:textId="5035E858" w:rsidR="001466FC" w:rsidRPr="00645A6C" w:rsidRDefault="009A01BE" w:rsidP="00575E18">
            <w:pPr>
              <w:jc w:val="center"/>
              <w:rPr>
                <w:rFonts w:ascii="Times New Roman" w:hAnsi="Times New Roman" w:cs="Times New Roman"/>
                <w:sz w:val="20"/>
                <w:szCs w:val="20"/>
              </w:rPr>
            </w:pPr>
            <w:r w:rsidRPr="00645A6C">
              <w:rPr>
                <w:rFonts w:ascii="Times New Roman" w:hAnsi="Times New Roman" w:cs="Times New Roman"/>
                <w:bCs/>
                <w:sz w:val="20"/>
                <w:szCs w:val="20"/>
              </w:rPr>
              <w:t>Наименование</w:t>
            </w:r>
            <w:r w:rsidR="001466FC" w:rsidRPr="00645A6C">
              <w:rPr>
                <w:rFonts w:ascii="Times New Roman" w:hAnsi="Times New Roman" w:cs="Times New Roman"/>
                <w:bCs/>
                <w:sz w:val="20"/>
                <w:szCs w:val="20"/>
              </w:rPr>
              <w:t>:</w:t>
            </w:r>
          </w:p>
        </w:tc>
        <w:sdt>
          <w:sdtPr>
            <w:rPr>
              <w:rFonts w:ascii="Times New Roman" w:hAnsi="Times New Roman" w:cs="Times New Roman"/>
              <w:sz w:val="20"/>
              <w:szCs w:val="20"/>
            </w:rPr>
            <w:alias w:val="Наименование хар-ки"/>
            <w:tag w:val="Наименование хар-ки"/>
            <w:id w:val="-217061608"/>
            <w:placeholder>
              <w:docPart w:val="EC824119335842C989966F5F1FCF12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hideMark/>
              </w:tcPr>
              <w:p w14:paraId="0C151318" w14:textId="4D2CC151" w:rsidR="001466FC" w:rsidRPr="00645A6C" w:rsidRDefault="001466FC" w:rsidP="00575E18">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18F11555" w14:textId="3F1F5747" w:rsidR="001466FC" w:rsidRPr="00645A6C" w:rsidRDefault="009A01BE" w:rsidP="009A01BE">
            <w:pPr>
              <w:jc w:val="both"/>
              <w:rPr>
                <w:rFonts w:ascii="Times New Roman" w:hAnsi="Times New Roman" w:cs="Times New Roman"/>
                <w:b/>
                <w:sz w:val="20"/>
                <w:szCs w:val="20"/>
                <w:u w:val="single"/>
              </w:rPr>
            </w:pPr>
            <w:r w:rsidRPr="00645A6C">
              <w:rPr>
                <w:rFonts w:ascii="Times New Roman" w:eastAsia="Times New Roman" w:hAnsi="Times New Roman" w:cs="Times New Roman"/>
                <w:b/>
                <w:bCs/>
                <w:sz w:val="20"/>
                <w:szCs w:val="20"/>
                <w:u w:val="single"/>
                <w:lang w:eastAsia="ar-SA"/>
              </w:rPr>
              <w:t>Кресло-коляска с ручным приводом комнатная (для инвалидов и детей инвалидов)</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73CC1061" w14:textId="77777777" w:rsidR="001466FC" w:rsidRPr="00645A6C" w:rsidRDefault="001466FC" w:rsidP="00575E18">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15371337"/>
            <w:placeholder>
              <w:docPart w:val="6F08896191344FC193541B2FAB7FD77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vAlign w:val="center"/>
                <w:hideMark/>
              </w:tcPr>
              <w:p w14:paraId="769D5A69" w14:textId="3F45E167" w:rsidR="001466FC" w:rsidRPr="00645A6C" w:rsidRDefault="001466FC" w:rsidP="00575E18">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86178F" w:rsidRPr="00645A6C" w14:paraId="79A0BA5C" w14:textId="77777777" w:rsidTr="00E12601">
        <w:trPr>
          <w:gridBefore w:val="1"/>
          <w:wBefore w:w="24" w:type="dxa"/>
        </w:trPr>
        <w:tc>
          <w:tcPr>
            <w:tcW w:w="703" w:type="dxa"/>
            <w:gridSpan w:val="2"/>
            <w:vMerge/>
            <w:tcBorders>
              <w:top w:val="single" w:sz="4" w:space="0" w:color="auto"/>
              <w:left w:val="single" w:sz="4" w:space="0" w:color="auto"/>
              <w:right w:val="single" w:sz="4" w:space="0" w:color="auto"/>
            </w:tcBorders>
            <w:vAlign w:val="center"/>
          </w:tcPr>
          <w:p w14:paraId="3336D217" w14:textId="77777777" w:rsidR="0086178F" w:rsidRPr="00645A6C" w:rsidRDefault="0086178F" w:rsidP="001466FC">
            <w:pPr>
              <w:jc w:val="center"/>
              <w:rPr>
                <w:rFonts w:ascii="Times New Roman" w:hAnsi="Times New Roman" w:cs="Times New Roman"/>
                <w:sz w:val="20"/>
                <w:szCs w:val="20"/>
              </w:rPr>
            </w:pPr>
          </w:p>
        </w:tc>
        <w:tc>
          <w:tcPr>
            <w:tcW w:w="987" w:type="dxa"/>
            <w:gridSpan w:val="2"/>
            <w:vMerge/>
            <w:tcBorders>
              <w:top w:val="single" w:sz="4" w:space="0" w:color="auto"/>
              <w:left w:val="single" w:sz="4" w:space="0" w:color="auto"/>
              <w:right w:val="single" w:sz="4" w:space="0" w:color="auto"/>
            </w:tcBorders>
            <w:vAlign w:val="center"/>
          </w:tcPr>
          <w:p w14:paraId="59268A34" w14:textId="77777777" w:rsidR="0086178F" w:rsidRPr="00645A6C" w:rsidRDefault="0086178F" w:rsidP="001466FC">
            <w:pPr>
              <w:jc w:val="center"/>
              <w:rPr>
                <w:rFonts w:ascii="Times New Roman" w:hAnsi="Times New Roman" w:cs="Times New Roman"/>
                <w:sz w:val="20"/>
                <w:szCs w:val="20"/>
              </w:rPr>
            </w:pPr>
          </w:p>
        </w:tc>
        <w:tc>
          <w:tcPr>
            <w:tcW w:w="1271" w:type="dxa"/>
            <w:gridSpan w:val="3"/>
            <w:vMerge/>
            <w:tcBorders>
              <w:top w:val="single" w:sz="4" w:space="0" w:color="auto"/>
              <w:left w:val="single" w:sz="4" w:space="0" w:color="auto"/>
              <w:right w:val="single" w:sz="4" w:space="0" w:color="auto"/>
            </w:tcBorders>
            <w:vAlign w:val="center"/>
          </w:tcPr>
          <w:p w14:paraId="3690E287" w14:textId="77777777" w:rsidR="0086178F" w:rsidRPr="00645A6C" w:rsidRDefault="0086178F" w:rsidP="001466FC">
            <w:pPr>
              <w:jc w:val="center"/>
              <w:rPr>
                <w:rFonts w:ascii="Times New Roman" w:hAnsi="Times New Roman" w:cs="Times New Roman"/>
                <w:sz w:val="20"/>
                <w:szCs w:val="20"/>
              </w:rPr>
            </w:pPr>
          </w:p>
        </w:tc>
        <w:tc>
          <w:tcPr>
            <w:tcW w:w="1613" w:type="dxa"/>
            <w:gridSpan w:val="2"/>
            <w:vMerge/>
            <w:tcBorders>
              <w:top w:val="single" w:sz="4" w:space="0" w:color="auto"/>
              <w:left w:val="single" w:sz="4" w:space="0" w:color="auto"/>
              <w:right w:val="single" w:sz="4" w:space="0" w:color="auto"/>
            </w:tcBorders>
            <w:vAlign w:val="center"/>
          </w:tcPr>
          <w:p w14:paraId="6F4F359F" w14:textId="77777777" w:rsidR="0086178F" w:rsidRPr="00645A6C" w:rsidRDefault="0086178F" w:rsidP="001466FC">
            <w:pPr>
              <w:jc w:val="center"/>
              <w:rPr>
                <w:rFonts w:ascii="Times New Roman" w:hAnsi="Times New Roman" w:cs="Times New Roman"/>
                <w:sz w:val="20"/>
                <w:szCs w:val="20"/>
              </w:rPr>
            </w:pPr>
          </w:p>
        </w:tc>
        <w:tc>
          <w:tcPr>
            <w:tcW w:w="599" w:type="dxa"/>
            <w:vMerge/>
            <w:tcBorders>
              <w:top w:val="single" w:sz="4" w:space="0" w:color="auto"/>
              <w:left w:val="single" w:sz="4" w:space="0" w:color="auto"/>
              <w:right w:val="single" w:sz="4" w:space="0" w:color="auto"/>
            </w:tcBorders>
            <w:vAlign w:val="center"/>
          </w:tcPr>
          <w:p w14:paraId="4CC91A22" w14:textId="77777777" w:rsidR="0086178F" w:rsidRPr="00645A6C" w:rsidRDefault="0086178F" w:rsidP="001466FC">
            <w:pPr>
              <w:jc w:val="center"/>
              <w:rPr>
                <w:rFonts w:ascii="Times New Roman" w:hAnsi="Times New Roman" w:cs="Times New Roman"/>
                <w:sz w:val="20"/>
                <w:szCs w:val="20"/>
              </w:rPr>
            </w:pPr>
          </w:p>
        </w:tc>
        <w:tc>
          <w:tcPr>
            <w:tcW w:w="707" w:type="dxa"/>
            <w:gridSpan w:val="3"/>
            <w:vMerge/>
            <w:tcBorders>
              <w:top w:val="single" w:sz="4" w:space="0" w:color="auto"/>
              <w:left w:val="single" w:sz="4" w:space="0" w:color="auto"/>
              <w:right w:val="single" w:sz="4" w:space="0" w:color="auto"/>
            </w:tcBorders>
            <w:vAlign w:val="center"/>
          </w:tcPr>
          <w:p w14:paraId="59FC707A" w14:textId="77777777" w:rsidR="0086178F" w:rsidRPr="00645A6C" w:rsidRDefault="0086178F" w:rsidP="001466FC">
            <w:pPr>
              <w:jc w:val="cente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473E843" w14:textId="261A4BE4" w:rsidR="0086178F" w:rsidRPr="00645A6C" w:rsidRDefault="0086178F" w:rsidP="00575E18">
            <w:pPr>
              <w:jc w:val="center"/>
              <w:rPr>
                <w:rFonts w:ascii="Times New Roman" w:eastAsia="Times New Roman" w:hAnsi="Times New Roman" w:cs="Times New Roman"/>
                <w:sz w:val="20"/>
                <w:szCs w:val="20"/>
                <w:lang w:eastAsia="ru-RU"/>
              </w:rPr>
            </w:pPr>
            <w:r w:rsidRPr="00645A6C">
              <w:rPr>
                <w:rFonts w:ascii="Times New Roman" w:eastAsia="Times New Roman" w:hAnsi="Times New Roman" w:cs="Times New Roman"/>
                <w:sz w:val="20"/>
                <w:szCs w:val="20"/>
                <w:lang w:eastAsia="ru-RU"/>
              </w:rPr>
              <w:t>Назначение:</w:t>
            </w:r>
          </w:p>
        </w:tc>
        <w:sdt>
          <w:sdtPr>
            <w:rPr>
              <w:rFonts w:ascii="Times New Roman" w:hAnsi="Times New Roman" w:cs="Times New Roman"/>
              <w:sz w:val="20"/>
              <w:szCs w:val="20"/>
            </w:rPr>
            <w:alias w:val="Наименование хар-ки"/>
            <w:tag w:val="Наименование хар-ки"/>
            <w:id w:val="-1410766224"/>
            <w:placeholder>
              <w:docPart w:val="4A19BB56CBE94478AE75E5C822B9DA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2DA23A6B" w14:textId="56EB65E9" w:rsidR="0086178F" w:rsidRPr="00645A6C" w:rsidRDefault="0086178F" w:rsidP="00575E18">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43A7D9D0" w14:textId="1F79CFC2" w:rsidR="0086178F" w:rsidRPr="00645A6C" w:rsidRDefault="0086178F" w:rsidP="0086178F">
            <w:pPr>
              <w:jc w:val="center"/>
              <w:rPr>
                <w:rFonts w:ascii="Times New Roman" w:hAnsi="Times New Roman" w:cs="Times New Roman"/>
                <w:bCs/>
                <w:sz w:val="20"/>
                <w:szCs w:val="20"/>
                <w:lang w:eastAsia="ar-SA"/>
              </w:rPr>
            </w:pPr>
            <w:r w:rsidRPr="00645A6C">
              <w:rPr>
                <w:rFonts w:ascii="Times New Roman" w:hAnsi="Times New Roman" w:cs="Times New Roman"/>
                <w:bCs/>
                <w:sz w:val="20"/>
                <w:szCs w:val="20"/>
                <w:lang w:eastAsia="ar-SA"/>
              </w:rPr>
              <w:t>комнатная</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95BCA38" w14:textId="77777777" w:rsidR="0086178F" w:rsidRPr="00645A6C" w:rsidRDefault="0086178F" w:rsidP="00575E18">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36748434"/>
            <w:placeholder>
              <w:docPart w:val="36D001CF31884D2E9FB6B20D89CC0D5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vAlign w:val="center"/>
              </w:tcPr>
              <w:p w14:paraId="71698F06" w14:textId="3B2E7085" w:rsidR="0086178F" w:rsidRPr="00645A6C" w:rsidRDefault="0086178F" w:rsidP="00575E18">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481C4E55" w14:textId="77777777" w:rsidTr="00E12601">
        <w:trPr>
          <w:gridBefore w:val="1"/>
          <w:wBefore w:w="24" w:type="dxa"/>
          <w:trHeight w:val="412"/>
        </w:trPr>
        <w:tc>
          <w:tcPr>
            <w:tcW w:w="703" w:type="dxa"/>
            <w:gridSpan w:val="2"/>
            <w:vMerge/>
            <w:tcBorders>
              <w:left w:val="single" w:sz="4" w:space="0" w:color="auto"/>
              <w:right w:val="single" w:sz="4" w:space="0" w:color="auto"/>
            </w:tcBorders>
            <w:vAlign w:val="center"/>
          </w:tcPr>
          <w:p w14:paraId="2C4A9440" w14:textId="77777777" w:rsidR="001466FC" w:rsidRPr="00645A6C" w:rsidRDefault="001466FC" w:rsidP="00575E18">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11F9FB8A" w14:textId="77777777" w:rsidR="001466FC" w:rsidRPr="00645A6C" w:rsidRDefault="001466FC" w:rsidP="00575E18">
            <w:pPr>
              <w:jc w:val="center"/>
              <w:rPr>
                <w:rFonts w:ascii="Times New Roman" w:hAnsi="Times New Roman" w:cs="Times New Roman"/>
                <w:sz w:val="20"/>
                <w:szCs w:val="20"/>
              </w:rPr>
            </w:pPr>
          </w:p>
        </w:tc>
        <w:tc>
          <w:tcPr>
            <w:tcW w:w="1271" w:type="dxa"/>
            <w:gridSpan w:val="3"/>
            <w:vMerge/>
            <w:tcBorders>
              <w:left w:val="single" w:sz="4" w:space="0" w:color="auto"/>
              <w:right w:val="single" w:sz="4" w:space="0" w:color="auto"/>
            </w:tcBorders>
            <w:vAlign w:val="center"/>
          </w:tcPr>
          <w:p w14:paraId="44263550" w14:textId="6AEC9AC2" w:rsidR="001466FC" w:rsidRPr="00645A6C" w:rsidRDefault="001466FC" w:rsidP="00575E18">
            <w:pPr>
              <w:jc w:val="center"/>
              <w:rPr>
                <w:rFonts w:ascii="Times New Roman" w:hAnsi="Times New Roman" w:cs="Times New Roman"/>
                <w:sz w:val="20"/>
                <w:szCs w:val="20"/>
              </w:rPr>
            </w:pPr>
          </w:p>
        </w:tc>
        <w:tc>
          <w:tcPr>
            <w:tcW w:w="1613" w:type="dxa"/>
            <w:gridSpan w:val="2"/>
            <w:vMerge/>
            <w:tcBorders>
              <w:left w:val="single" w:sz="4" w:space="0" w:color="auto"/>
              <w:right w:val="single" w:sz="4" w:space="0" w:color="auto"/>
            </w:tcBorders>
          </w:tcPr>
          <w:p w14:paraId="08D824A5" w14:textId="77777777" w:rsidR="001466FC" w:rsidRPr="00645A6C" w:rsidRDefault="001466FC" w:rsidP="00575E18">
            <w:pPr>
              <w:jc w:val="cente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6702749A" w14:textId="77777777" w:rsidR="001466FC" w:rsidRPr="00645A6C" w:rsidRDefault="001466FC" w:rsidP="00575E18">
            <w:pPr>
              <w:jc w:val="cente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64402DA8" w14:textId="77777777" w:rsidR="001466FC" w:rsidRPr="00645A6C" w:rsidRDefault="001466FC" w:rsidP="00575E18">
            <w:pPr>
              <w:jc w:val="cente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D246D96" w14:textId="7524F9C2" w:rsidR="001466FC" w:rsidRPr="00645A6C" w:rsidRDefault="001466FC" w:rsidP="00D32506">
            <w:pPr>
              <w:jc w:val="center"/>
              <w:rPr>
                <w:rFonts w:ascii="Times New Roman" w:hAnsi="Times New Roman" w:cs="Times New Roman"/>
                <w:sz w:val="20"/>
                <w:szCs w:val="20"/>
              </w:rPr>
            </w:pPr>
            <w:r w:rsidRPr="00645A6C">
              <w:rPr>
                <w:rFonts w:ascii="Times New Roman" w:eastAsia="Times New Roman" w:hAnsi="Times New Roman" w:cs="Times New Roman"/>
                <w:sz w:val="20"/>
                <w:szCs w:val="20"/>
                <w:lang w:eastAsia="ru-RU"/>
              </w:rPr>
              <w:t xml:space="preserve">Конструкция </w:t>
            </w:r>
          </w:p>
        </w:tc>
        <w:sdt>
          <w:sdtPr>
            <w:rPr>
              <w:rFonts w:ascii="Times New Roman" w:hAnsi="Times New Roman" w:cs="Times New Roman"/>
              <w:sz w:val="20"/>
              <w:szCs w:val="20"/>
            </w:rPr>
            <w:alias w:val="Наименование хар-ки"/>
            <w:tag w:val="Наименование хар-ки"/>
            <w:id w:val="-132559706"/>
            <w:placeholder>
              <w:docPart w:val="D505C958F01C443EBCFB0D15A88D273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hideMark/>
              </w:tcPr>
              <w:p w14:paraId="498CC804" w14:textId="77777777" w:rsidR="001466FC" w:rsidRPr="00645A6C" w:rsidRDefault="001466FC" w:rsidP="00575E18">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38E227F5" w14:textId="437F60D3" w:rsidR="001466FC" w:rsidRPr="00645A6C" w:rsidRDefault="001466FC" w:rsidP="00D32506">
            <w:pPr>
              <w:jc w:val="center"/>
              <w:rPr>
                <w:rFonts w:ascii="Times New Roman" w:eastAsia="Calibri" w:hAnsi="Times New Roman" w:cs="Times New Roman"/>
                <w:sz w:val="20"/>
                <w:szCs w:val="20"/>
                <w:lang w:eastAsia="ar-SA"/>
              </w:rPr>
            </w:pPr>
            <w:r w:rsidRPr="00645A6C">
              <w:rPr>
                <w:rFonts w:ascii="Times New Roman" w:hAnsi="Times New Roman" w:cs="Times New Roman"/>
                <w:sz w:val="20"/>
                <w:szCs w:val="20"/>
                <w:lang w:eastAsia="ar-SA"/>
              </w:rPr>
              <w:t>Складная</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5723A810" w14:textId="77777777" w:rsidR="001466FC" w:rsidRPr="00645A6C" w:rsidRDefault="001466FC" w:rsidP="00575E18">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26344318"/>
            <w:placeholder>
              <w:docPart w:val="A07CA13DE250444C85014799A0E2A94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vAlign w:val="center"/>
                <w:hideMark/>
              </w:tcPr>
              <w:p w14:paraId="0DF34149" w14:textId="26DC712D" w:rsidR="001466FC" w:rsidRPr="00645A6C" w:rsidRDefault="001466FC" w:rsidP="00575E18">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34F7E697" w14:textId="77777777" w:rsidTr="00E12601">
        <w:trPr>
          <w:gridBefore w:val="1"/>
          <w:wBefore w:w="24" w:type="dxa"/>
          <w:trHeight w:val="70"/>
        </w:trPr>
        <w:tc>
          <w:tcPr>
            <w:tcW w:w="703" w:type="dxa"/>
            <w:gridSpan w:val="2"/>
            <w:vMerge/>
            <w:tcBorders>
              <w:left w:val="single" w:sz="4" w:space="0" w:color="auto"/>
              <w:right w:val="single" w:sz="4" w:space="0" w:color="auto"/>
            </w:tcBorders>
            <w:vAlign w:val="center"/>
          </w:tcPr>
          <w:p w14:paraId="51C9BE5F" w14:textId="77777777" w:rsidR="001466FC" w:rsidRPr="00645A6C" w:rsidRDefault="001466FC" w:rsidP="007778C6">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5EDD18B3" w14:textId="77777777" w:rsidR="001466FC" w:rsidRPr="00645A6C" w:rsidRDefault="001466FC" w:rsidP="007778C6">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439932AE" w14:textId="3E33A8BC" w:rsidR="001466FC" w:rsidRPr="00645A6C" w:rsidRDefault="001466FC" w:rsidP="007778C6">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673A13D3" w14:textId="77777777" w:rsidR="001466FC" w:rsidRPr="00645A6C" w:rsidRDefault="001466FC" w:rsidP="007778C6">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3A1784F5" w14:textId="77777777" w:rsidR="001466FC" w:rsidRPr="00645A6C" w:rsidRDefault="001466FC" w:rsidP="007778C6">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335475C9" w14:textId="77777777" w:rsidR="001466FC" w:rsidRPr="00645A6C" w:rsidRDefault="001466FC" w:rsidP="007778C6">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A375E23" w14:textId="3D52C770" w:rsidR="001466FC" w:rsidRPr="00645A6C" w:rsidRDefault="001466FC" w:rsidP="007778C6">
            <w:pPr>
              <w:jc w:val="center"/>
              <w:rPr>
                <w:rFonts w:ascii="Times New Roman" w:hAnsi="Times New Roman" w:cs="Times New Roman"/>
                <w:sz w:val="20"/>
                <w:szCs w:val="20"/>
              </w:rPr>
            </w:pPr>
            <w:r w:rsidRPr="00645A6C">
              <w:rPr>
                <w:rFonts w:ascii="Times New Roman" w:eastAsia="Calibri" w:hAnsi="Times New Roman" w:cs="Times New Roman"/>
                <w:sz w:val="20"/>
                <w:szCs w:val="20"/>
              </w:rPr>
              <w:t>Наличие подголовника</w:t>
            </w:r>
          </w:p>
        </w:tc>
        <w:sdt>
          <w:sdtPr>
            <w:rPr>
              <w:rFonts w:ascii="Times New Roman" w:hAnsi="Times New Roman" w:cs="Times New Roman"/>
              <w:sz w:val="20"/>
              <w:szCs w:val="20"/>
            </w:rPr>
            <w:alias w:val="Наименование хар-ки"/>
            <w:tag w:val="Наименование хар-ки"/>
            <w:id w:val="-1307153120"/>
            <w:placeholder>
              <w:docPart w:val="EF5B3A014ADB4D5F974E1C4B8595B0F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49232E72" w14:textId="76FC4363" w:rsidR="001466FC" w:rsidRPr="00645A6C" w:rsidRDefault="001466FC" w:rsidP="007778C6">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5BF0A24B" w14:textId="46B22E84" w:rsidR="001466FC" w:rsidRPr="00645A6C" w:rsidRDefault="001466FC" w:rsidP="007778C6">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98EF595" w14:textId="68B58D4A" w:rsidR="001466FC" w:rsidRPr="00645A6C" w:rsidRDefault="001466FC" w:rsidP="007778C6">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12150187"/>
            <w:placeholder>
              <w:docPart w:val="918CD8BCD2D24944B4E8E6A48A23308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vAlign w:val="center"/>
              </w:tcPr>
              <w:p w14:paraId="3C7022E8" w14:textId="2E1E148A" w:rsidR="001466FC" w:rsidRPr="00645A6C" w:rsidRDefault="001466FC" w:rsidP="007778C6">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0462A5BD"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0047A58B" w14:textId="77777777" w:rsidR="001466FC" w:rsidRPr="00645A6C" w:rsidRDefault="001466FC" w:rsidP="00911FDD">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7CB9CFEF" w14:textId="77777777" w:rsidR="001466FC" w:rsidRPr="00645A6C" w:rsidRDefault="001466FC" w:rsidP="00911FDD">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57A66A36" w14:textId="63097426" w:rsidR="001466FC" w:rsidRPr="00645A6C" w:rsidRDefault="001466FC" w:rsidP="00911FDD">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2645739C" w14:textId="77777777" w:rsidR="001466FC" w:rsidRPr="00645A6C" w:rsidRDefault="001466FC" w:rsidP="00911FDD">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5170EF4D" w14:textId="77777777" w:rsidR="001466FC" w:rsidRPr="00645A6C" w:rsidRDefault="001466FC" w:rsidP="00911FDD">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74994FAF" w14:textId="77777777" w:rsidR="001466FC" w:rsidRPr="00645A6C" w:rsidRDefault="001466FC" w:rsidP="00911FDD">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892F04D" w14:textId="4572F0A6"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Фиксация туловища</w:t>
            </w:r>
          </w:p>
        </w:tc>
        <w:sdt>
          <w:sdtPr>
            <w:rPr>
              <w:rFonts w:ascii="Times New Roman" w:hAnsi="Times New Roman" w:cs="Times New Roman"/>
              <w:sz w:val="20"/>
              <w:szCs w:val="20"/>
            </w:rPr>
            <w:alias w:val="Наименование хар-ки"/>
            <w:tag w:val="Наименование хар-ки"/>
            <w:id w:val="-1493403960"/>
            <w:placeholder>
              <w:docPart w:val="CBB1CB4D018C4E65A872D1AC9283CA1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78197A09" w14:textId="031F2723"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4E1A185B" w14:textId="5193E596"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5A254528" w14:textId="7EA66C41" w:rsidR="001466FC" w:rsidRPr="00645A6C" w:rsidRDefault="001466FC" w:rsidP="00911FD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65958326"/>
            <w:placeholder>
              <w:docPart w:val="F7B7413CBF1743A899604378784E8F1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62DAF129" w14:textId="168E7551"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1A87EFDB"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42A5896F" w14:textId="77777777" w:rsidR="001466FC" w:rsidRPr="00645A6C" w:rsidRDefault="001466FC" w:rsidP="00A171D0">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47F38D60" w14:textId="77777777" w:rsidR="001466FC" w:rsidRPr="00645A6C" w:rsidRDefault="001466FC" w:rsidP="00A171D0">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6396328D" w14:textId="7F6B06DF" w:rsidR="001466FC" w:rsidRPr="00645A6C" w:rsidRDefault="001466FC" w:rsidP="00A171D0">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141E3E9D" w14:textId="77777777" w:rsidR="001466FC" w:rsidRPr="00645A6C" w:rsidRDefault="001466FC" w:rsidP="00A171D0">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6754DC62" w14:textId="77777777" w:rsidR="001466FC" w:rsidRPr="00645A6C" w:rsidRDefault="001466FC" w:rsidP="00A171D0">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3D978327" w14:textId="77777777" w:rsidR="001466FC" w:rsidRPr="00645A6C" w:rsidRDefault="001466FC" w:rsidP="00A171D0">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88F4A0E" w14:textId="398D0682" w:rsidR="001466FC" w:rsidRPr="00645A6C" w:rsidRDefault="001466FC" w:rsidP="00A171D0">
            <w:pPr>
              <w:jc w:val="center"/>
              <w:rPr>
                <w:rFonts w:ascii="Times New Roman" w:hAnsi="Times New Roman" w:cs="Times New Roman"/>
                <w:sz w:val="20"/>
                <w:szCs w:val="20"/>
              </w:rPr>
            </w:pPr>
            <w:r w:rsidRPr="00645A6C">
              <w:rPr>
                <w:rFonts w:ascii="Times New Roman" w:hAnsi="Times New Roman" w:cs="Times New Roman"/>
                <w:sz w:val="20"/>
                <w:szCs w:val="20"/>
              </w:rPr>
              <w:t>Регулировка угла наклона подножки</w:t>
            </w:r>
          </w:p>
        </w:tc>
        <w:sdt>
          <w:sdtPr>
            <w:rPr>
              <w:rFonts w:ascii="Times New Roman" w:hAnsi="Times New Roman" w:cs="Times New Roman"/>
              <w:sz w:val="20"/>
              <w:szCs w:val="20"/>
            </w:rPr>
            <w:alias w:val="Наименование хар-ки"/>
            <w:tag w:val="Наименование хар-ки"/>
            <w:id w:val="-1897035531"/>
            <w:placeholder>
              <w:docPart w:val="61C872AB3CE740268C07C644F0696DF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2C18E197" w14:textId="730CC204" w:rsidR="001466FC" w:rsidRPr="00645A6C" w:rsidRDefault="001466FC" w:rsidP="00A171D0">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4A93AC8C" w14:textId="4F7A9668" w:rsidR="001466FC" w:rsidRPr="00645A6C" w:rsidRDefault="001466FC" w:rsidP="00A171D0">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E4F4B9B" w14:textId="52ED12C7" w:rsidR="001466FC" w:rsidRPr="00645A6C" w:rsidRDefault="001466FC" w:rsidP="00A171D0">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357539587"/>
            <w:placeholder>
              <w:docPart w:val="04641FCD0B5A4426A3B717621E070DA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63143D7E" w14:textId="7AA4DD7A" w:rsidR="001466FC" w:rsidRPr="00645A6C" w:rsidRDefault="001466FC" w:rsidP="00A171D0">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7A5EE982"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34FED812" w14:textId="77777777" w:rsidR="001466FC" w:rsidRPr="00645A6C" w:rsidRDefault="001466FC" w:rsidP="00911FDD">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7FCBF933" w14:textId="77777777" w:rsidR="001466FC" w:rsidRPr="00645A6C" w:rsidRDefault="001466FC" w:rsidP="00911FDD">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2FB3F29F" w14:textId="65837929" w:rsidR="001466FC" w:rsidRPr="00645A6C" w:rsidRDefault="001466FC" w:rsidP="00911FDD">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256F8D90" w14:textId="77777777" w:rsidR="001466FC" w:rsidRPr="00645A6C" w:rsidRDefault="001466FC" w:rsidP="00911FDD">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439691F2" w14:textId="77777777" w:rsidR="001466FC" w:rsidRPr="00645A6C" w:rsidRDefault="001466FC" w:rsidP="00911FDD">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0269D971" w14:textId="77777777" w:rsidR="001466FC" w:rsidRPr="00645A6C" w:rsidRDefault="001466FC" w:rsidP="00911FDD">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1C78670" w14:textId="5EE68F44"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Откидная спинка</w:t>
            </w:r>
          </w:p>
        </w:tc>
        <w:sdt>
          <w:sdtPr>
            <w:rPr>
              <w:rFonts w:ascii="Times New Roman" w:hAnsi="Times New Roman" w:cs="Times New Roman"/>
              <w:sz w:val="20"/>
              <w:szCs w:val="20"/>
            </w:rPr>
            <w:alias w:val="Наименование хар-ки"/>
            <w:tag w:val="Наименование хар-ки"/>
            <w:id w:val="1450963291"/>
            <w:placeholder>
              <w:docPart w:val="AB019CBC3AC54DE280F9355C0F6DC7B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4E7D4DFB" w14:textId="49A10EA6"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2F90F19E" w14:textId="535A2EEC"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66920972" w14:textId="45C70327" w:rsidR="001466FC" w:rsidRPr="00645A6C" w:rsidRDefault="001466FC" w:rsidP="00911FD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669943375"/>
            <w:placeholder>
              <w:docPart w:val="FC82625759D24ADCAF3C8B60D544199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0B814C75" w14:textId="3DDA43C5"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5E0AB1" w:rsidRPr="00645A6C" w14:paraId="6D6E0938" w14:textId="77777777" w:rsidTr="00E12601">
        <w:trPr>
          <w:gridBefore w:val="1"/>
          <w:wBefore w:w="24" w:type="dxa"/>
          <w:trHeight w:val="1221"/>
        </w:trPr>
        <w:tc>
          <w:tcPr>
            <w:tcW w:w="703" w:type="dxa"/>
            <w:gridSpan w:val="2"/>
            <w:vMerge/>
            <w:tcBorders>
              <w:left w:val="single" w:sz="4" w:space="0" w:color="auto"/>
              <w:right w:val="single" w:sz="4" w:space="0" w:color="auto"/>
            </w:tcBorders>
            <w:vAlign w:val="center"/>
          </w:tcPr>
          <w:p w14:paraId="32BAA086" w14:textId="77777777" w:rsidR="005E0AB1" w:rsidRPr="00645A6C" w:rsidRDefault="005E0AB1" w:rsidP="00911FDD">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3740E994" w14:textId="77777777" w:rsidR="005E0AB1" w:rsidRPr="00645A6C" w:rsidRDefault="005E0AB1" w:rsidP="00911FDD">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3CACF45F" w14:textId="4F241B87" w:rsidR="005E0AB1" w:rsidRPr="00645A6C" w:rsidRDefault="005E0AB1" w:rsidP="00911FDD">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5227A31F" w14:textId="77777777" w:rsidR="005E0AB1" w:rsidRPr="00645A6C" w:rsidRDefault="005E0AB1" w:rsidP="00911FDD">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55A9C875" w14:textId="77777777" w:rsidR="005E0AB1" w:rsidRPr="00645A6C" w:rsidRDefault="005E0AB1" w:rsidP="00911FDD">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6D7C156E" w14:textId="77777777" w:rsidR="005E0AB1" w:rsidRPr="00645A6C" w:rsidRDefault="005E0AB1" w:rsidP="00911FDD">
            <w:pPr>
              <w:rPr>
                <w:rFonts w:ascii="Times New Roman" w:hAnsi="Times New Roman" w:cs="Times New Roman"/>
                <w:sz w:val="20"/>
                <w:szCs w:val="20"/>
              </w:rPr>
            </w:pPr>
          </w:p>
        </w:tc>
        <w:tc>
          <w:tcPr>
            <w:tcW w:w="1702" w:type="dxa"/>
            <w:tcBorders>
              <w:top w:val="single" w:sz="4" w:space="0" w:color="auto"/>
              <w:left w:val="single" w:sz="4" w:space="0" w:color="auto"/>
              <w:right w:val="single" w:sz="4" w:space="0" w:color="auto"/>
            </w:tcBorders>
            <w:vAlign w:val="center"/>
          </w:tcPr>
          <w:p w14:paraId="4C4F1080" w14:textId="63BC2C1A" w:rsidR="005E0AB1" w:rsidRPr="00645A6C" w:rsidRDefault="005E0AB1" w:rsidP="00911FDD">
            <w:pPr>
              <w:jc w:val="center"/>
              <w:rPr>
                <w:rFonts w:ascii="Times New Roman" w:hAnsi="Times New Roman" w:cs="Times New Roman"/>
                <w:sz w:val="20"/>
                <w:szCs w:val="20"/>
              </w:rPr>
            </w:pPr>
            <w:r w:rsidRPr="00645A6C">
              <w:rPr>
                <w:rFonts w:ascii="Times New Roman" w:hAnsi="Times New Roman" w:cs="Times New Roman"/>
                <w:sz w:val="20"/>
                <w:szCs w:val="20"/>
              </w:rPr>
              <w:t>Тип управления</w:t>
            </w:r>
          </w:p>
        </w:tc>
        <w:sdt>
          <w:sdtPr>
            <w:rPr>
              <w:rFonts w:ascii="Times New Roman" w:hAnsi="Times New Roman" w:cs="Times New Roman"/>
              <w:sz w:val="20"/>
              <w:szCs w:val="20"/>
            </w:rPr>
            <w:alias w:val="Наименование хар-ки"/>
            <w:tag w:val="Наименование хар-ки"/>
            <w:id w:val="-574434860"/>
            <w:placeholder>
              <w:docPart w:val="22CF73455F5044C884DE7F59109865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right w:val="single" w:sz="4" w:space="0" w:color="auto"/>
                </w:tcBorders>
                <w:vAlign w:val="center"/>
              </w:tcPr>
              <w:p w14:paraId="1038DBF0" w14:textId="7D5CBEB2" w:rsidR="005E0AB1" w:rsidRPr="00645A6C" w:rsidRDefault="005E0AB1" w:rsidP="00911FDD">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right w:val="single" w:sz="4" w:space="0" w:color="auto"/>
            </w:tcBorders>
            <w:vAlign w:val="center"/>
          </w:tcPr>
          <w:p w14:paraId="5A53304E" w14:textId="77E8D1D9" w:rsidR="005E0AB1" w:rsidRPr="00645A6C" w:rsidRDefault="005E0AB1" w:rsidP="00911FDD">
            <w:pPr>
              <w:jc w:val="center"/>
              <w:rPr>
                <w:rFonts w:ascii="Times New Roman" w:hAnsi="Times New Roman" w:cs="Times New Roman"/>
                <w:sz w:val="20"/>
                <w:szCs w:val="20"/>
              </w:rPr>
            </w:pPr>
            <w:r w:rsidRPr="00645A6C">
              <w:rPr>
                <w:rFonts w:ascii="Times New Roman" w:hAnsi="Times New Roman" w:cs="Times New Roman"/>
                <w:sz w:val="20"/>
                <w:szCs w:val="20"/>
              </w:rPr>
              <w:t>Пациентом</w:t>
            </w:r>
          </w:p>
        </w:tc>
        <w:tc>
          <w:tcPr>
            <w:tcW w:w="845" w:type="dxa"/>
            <w:gridSpan w:val="2"/>
            <w:tcBorders>
              <w:top w:val="single" w:sz="4" w:space="0" w:color="auto"/>
              <w:left w:val="single" w:sz="4" w:space="0" w:color="auto"/>
              <w:right w:val="single" w:sz="4" w:space="0" w:color="auto"/>
            </w:tcBorders>
            <w:vAlign w:val="center"/>
          </w:tcPr>
          <w:p w14:paraId="447116F3" w14:textId="11D03C13" w:rsidR="005E0AB1" w:rsidRPr="00645A6C" w:rsidRDefault="005E0AB1" w:rsidP="00911FD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086112"/>
            <w:placeholder>
              <w:docPart w:val="8CE8354C62EF4236BCA5B9D12F2DDBA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right w:val="single" w:sz="4" w:space="0" w:color="auto"/>
                </w:tcBorders>
              </w:tcPr>
              <w:p w14:paraId="418A305C" w14:textId="5A10EB30" w:rsidR="005E0AB1" w:rsidRPr="00645A6C" w:rsidRDefault="005E0AB1" w:rsidP="00911FDD">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076968A1"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00E94E27" w14:textId="77777777" w:rsidR="001466FC" w:rsidRPr="00645A6C" w:rsidRDefault="001466FC" w:rsidP="00076639">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6CFE383F" w14:textId="77777777" w:rsidR="001466FC" w:rsidRPr="00645A6C" w:rsidRDefault="001466FC" w:rsidP="00076639">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1167D835" w14:textId="02680E6E" w:rsidR="001466FC" w:rsidRPr="00645A6C" w:rsidRDefault="001466FC" w:rsidP="00076639">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57DE18E9" w14:textId="77777777" w:rsidR="001466FC" w:rsidRPr="00645A6C" w:rsidRDefault="001466FC" w:rsidP="00076639">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7E6E75B3" w14:textId="77777777" w:rsidR="001466FC" w:rsidRPr="00645A6C" w:rsidRDefault="001466FC" w:rsidP="00076639">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6EA64E75" w14:textId="77777777" w:rsidR="001466FC" w:rsidRPr="00645A6C" w:rsidRDefault="001466FC" w:rsidP="00076639">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D1CD736" w14:textId="3CD86174"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Рычажный привод</w:t>
            </w:r>
          </w:p>
        </w:tc>
        <w:sdt>
          <w:sdtPr>
            <w:rPr>
              <w:rFonts w:ascii="Times New Roman" w:hAnsi="Times New Roman" w:cs="Times New Roman"/>
              <w:sz w:val="20"/>
              <w:szCs w:val="20"/>
            </w:rPr>
            <w:alias w:val="Наименование хар-ки"/>
            <w:tag w:val="Наименование хар-ки"/>
            <w:id w:val="-2140952887"/>
            <w:placeholder>
              <w:docPart w:val="535B2A09382146F1B5010A477D99C1B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5679246F" w14:textId="537FE8BD"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7AA41EFE" w14:textId="333C7045"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0545F0EF" w14:textId="237DFC15" w:rsidR="001466FC" w:rsidRPr="00645A6C" w:rsidRDefault="001466FC" w:rsidP="00076639">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38295610"/>
            <w:placeholder>
              <w:docPart w:val="070C409822744468A46BCFABCFB1A51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6738C1A3" w14:textId="573BCA4D"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27A47A94"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27684F7E" w14:textId="77777777" w:rsidR="001466FC" w:rsidRPr="00645A6C" w:rsidRDefault="001466FC" w:rsidP="00911FDD">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50E40C22" w14:textId="77777777" w:rsidR="001466FC" w:rsidRPr="00645A6C" w:rsidRDefault="001466FC" w:rsidP="00911FDD">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67BE6548" w14:textId="6FC0C21F" w:rsidR="001466FC" w:rsidRPr="00645A6C" w:rsidRDefault="001466FC" w:rsidP="00911FDD">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0E406ED0" w14:textId="77777777" w:rsidR="001466FC" w:rsidRPr="00645A6C" w:rsidRDefault="001466FC" w:rsidP="00911FDD">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58E7CFB8" w14:textId="77777777" w:rsidR="001466FC" w:rsidRPr="00645A6C" w:rsidRDefault="001466FC" w:rsidP="00911FDD">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50189B7C" w14:textId="77777777" w:rsidR="001466FC" w:rsidRPr="00645A6C" w:rsidRDefault="001466FC" w:rsidP="00911FDD">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B11D57D" w14:textId="75207596"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Максимальная ширина сиденья</w:t>
            </w:r>
          </w:p>
        </w:tc>
        <w:sdt>
          <w:sdtPr>
            <w:rPr>
              <w:rFonts w:ascii="Times New Roman" w:hAnsi="Times New Roman" w:cs="Times New Roman"/>
              <w:sz w:val="20"/>
              <w:szCs w:val="20"/>
            </w:rPr>
            <w:alias w:val="Наименование хар-ки"/>
            <w:tag w:val="Наименование хар-ки"/>
            <w:id w:val="91980594"/>
            <w:placeholder>
              <w:docPart w:val="A32285FE4DD945ED919D1A4119F4451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5637F666" w14:textId="3696EDD7"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76554586"/>
            <w:placeholder>
              <w:docPart w:val="A343D56C0C144FB196CC21FFA75E79DC"/>
            </w:placeholder>
            <w:dropDownList>
              <w:listItem w:displayText="≥" w:value="≥"/>
              <w:listItem w:displayText="&gt;" w:value="&gt;"/>
              <w:listItem w:displayText="выбор значения" w:value="выбор значения"/>
            </w:dropDownList>
          </w:sdtPr>
          <w:sdtEndPr/>
          <w:sdtContent>
            <w:tc>
              <w:tcPr>
                <w:tcW w:w="1858" w:type="dxa"/>
                <w:gridSpan w:val="2"/>
                <w:tcBorders>
                  <w:top w:val="single" w:sz="4" w:space="0" w:color="auto"/>
                  <w:left w:val="single" w:sz="4" w:space="0" w:color="auto"/>
                  <w:bottom w:val="single" w:sz="4" w:space="0" w:color="auto"/>
                  <w:right w:val="single" w:sz="4" w:space="0" w:color="auto"/>
                </w:tcBorders>
                <w:vAlign w:val="center"/>
              </w:tcPr>
              <w:p w14:paraId="3BF486AA" w14:textId="1B9A4BEC"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987" w:type="dxa"/>
            <w:tcBorders>
              <w:top w:val="single" w:sz="4" w:space="0" w:color="auto"/>
              <w:left w:val="single" w:sz="4" w:space="0" w:color="auto"/>
              <w:bottom w:val="single" w:sz="4" w:space="0" w:color="auto"/>
              <w:right w:val="single" w:sz="4" w:space="0" w:color="auto"/>
            </w:tcBorders>
            <w:vAlign w:val="center"/>
          </w:tcPr>
          <w:p w14:paraId="2EDEF8E8" w14:textId="7165C008"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55,5</w:t>
            </w:r>
          </w:p>
        </w:tc>
        <w:sdt>
          <w:sdtPr>
            <w:rPr>
              <w:rFonts w:ascii="Times New Roman" w:hAnsi="Times New Roman" w:cs="Times New Roman"/>
              <w:sz w:val="20"/>
              <w:szCs w:val="20"/>
            </w:rPr>
            <w:alias w:val="значение"/>
            <w:tag w:val="значение"/>
            <w:id w:val="-955016362"/>
            <w:placeholder>
              <w:docPart w:val="4FF5C76446D445DDAFE9F388980D6F0F"/>
            </w:placeholder>
            <w:dropDownList>
              <w:listItem w:displayText="≤" w:value="≤"/>
              <w:listItem w:displayText="&lt;" w:value="&lt;"/>
              <w:listItem w:displayText="выбор значения" w:value="выбор значения"/>
            </w:dropDownList>
          </w:sdtPr>
          <w:sdtEndPr/>
          <w:sdtContent>
            <w:tc>
              <w:tcPr>
                <w:tcW w:w="1129" w:type="dxa"/>
                <w:gridSpan w:val="2"/>
                <w:tcBorders>
                  <w:top w:val="single" w:sz="4" w:space="0" w:color="auto"/>
                  <w:left w:val="single" w:sz="4" w:space="0" w:color="auto"/>
                  <w:bottom w:val="single" w:sz="4" w:space="0" w:color="auto"/>
                  <w:right w:val="single" w:sz="4" w:space="0" w:color="auto"/>
                </w:tcBorders>
                <w:vAlign w:val="center"/>
              </w:tcPr>
              <w:p w14:paraId="3AFFAB42" w14:textId="4F0E447E"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1159" w:type="dxa"/>
            <w:gridSpan w:val="2"/>
            <w:tcBorders>
              <w:top w:val="single" w:sz="4" w:space="0" w:color="auto"/>
              <w:left w:val="single" w:sz="4" w:space="0" w:color="auto"/>
              <w:bottom w:val="single" w:sz="4" w:space="0" w:color="auto"/>
              <w:right w:val="single" w:sz="4" w:space="0" w:color="auto"/>
            </w:tcBorders>
            <w:vAlign w:val="center"/>
          </w:tcPr>
          <w:p w14:paraId="7D59C7AF" w14:textId="75EFEAFF"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71</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784E7410" w14:textId="628848E8"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562675873"/>
            <w:placeholder>
              <w:docPart w:val="F38FCB5CE2754ADF87140BEB1B88D6D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74C794CD" w14:textId="1D4CC261" w:rsidR="001466FC" w:rsidRPr="00645A6C" w:rsidRDefault="001466FC" w:rsidP="00911FDD">
                <w:pPr>
                  <w:jc w:val="center"/>
                  <w:rPr>
                    <w:rFonts w:ascii="Times New Roman" w:hAnsi="Times New Roman" w:cs="Times New Roman"/>
                    <w:sz w:val="20"/>
                    <w:szCs w:val="20"/>
                  </w:rPr>
                </w:pPr>
                <w:r w:rsidRPr="00645A6C">
                  <w:rPr>
                    <w:rFonts w:ascii="Times New Roman" w:hAnsi="Times New Roman" w:cs="Times New Roman"/>
                    <w:sz w:val="20"/>
                    <w:szCs w:val="20"/>
                  </w:rPr>
                  <w:t>УЗ указывает диапозон значений хар-ки</w:t>
                </w:r>
              </w:p>
            </w:tc>
          </w:sdtContent>
        </w:sdt>
      </w:tr>
      <w:tr w:rsidR="001466FC" w:rsidRPr="00645A6C" w14:paraId="70DEB6FF"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00C396D8" w14:textId="77777777" w:rsidR="001466FC" w:rsidRPr="00645A6C" w:rsidRDefault="001466FC" w:rsidP="00076639">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6E014462" w14:textId="77777777" w:rsidR="001466FC" w:rsidRPr="00645A6C" w:rsidRDefault="001466FC" w:rsidP="00076639">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6A7E85D4" w14:textId="57B24B58" w:rsidR="001466FC" w:rsidRPr="00645A6C" w:rsidRDefault="001466FC" w:rsidP="00076639">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12E0FA0D" w14:textId="77777777" w:rsidR="001466FC" w:rsidRPr="00645A6C" w:rsidRDefault="001466FC" w:rsidP="00076639">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5BE5701B" w14:textId="77777777" w:rsidR="001466FC" w:rsidRPr="00645A6C" w:rsidRDefault="001466FC" w:rsidP="00076639">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0C0A9C2B" w14:textId="77777777" w:rsidR="001466FC" w:rsidRPr="00645A6C" w:rsidRDefault="001466FC" w:rsidP="00076639">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E15E7BB" w14:textId="4A227B89" w:rsidR="001466FC" w:rsidRPr="00645A6C" w:rsidRDefault="001466FC" w:rsidP="00076639">
            <w:pPr>
              <w:jc w:val="center"/>
              <w:rPr>
                <w:rFonts w:ascii="Times New Roman" w:hAnsi="Times New Roman" w:cs="Times New Roman"/>
                <w:sz w:val="20"/>
                <w:szCs w:val="20"/>
              </w:rPr>
            </w:pPr>
            <w:r w:rsidRPr="00645A6C">
              <w:rPr>
                <w:rFonts w:ascii="Times New Roman" w:eastAsia="Times New Roman" w:hAnsi="Times New Roman" w:cs="Times New Roman"/>
                <w:sz w:val="20"/>
                <w:szCs w:val="20"/>
                <w:lang w:eastAsia="ru-RU"/>
              </w:rPr>
              <w:t>Максимальный вес пациента</w:t>
            </w:r>
          </w:p>
        </w:tc>
        <w:sdt>
          <w:sdtPr>
            <w:rPr>
              <w:rFonts w:ascii="Times New Roman" w:hAnsi="Times New Roman" w:cs="Times New Roman"/>
              <w:sz w:val="20"/>
              <w:szCs w:val="20"/>
            </w:rPr>
            <w:alias w:val="Наименование хар-ки"/>
            <w:tag w:val="Наименование хар-ки"/>
            <w:id w:val="1588184956"/>
            <w:placeholder>
              <w:docPart w:val="E263216990B34B9694B899DDB45E0B1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796796B2" w14:textId="342998AA"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83393295"/>
            <w:placeholder>
              <w:docPart w:val="8A6930F6102941D09673BF2567B34CFF"/>
            </w:placeholder>
            <w:dropDownList>
              <w:listItem w:displayText="≥" w:value="≥"/>
              <w:listItem w:displayText="&gt;" w:value="&gt;"/>
              <w:listItem w:displayText="выбор значения" w:value="выбор значения"/>
            </w:dropDownList>
          </w:sdtPr>
          <w:sdtEndPr/>
          <w:sdtContent>
            <w:tc>
              <w:tcPr>
                <w:tcW w:w="1858" w:type="dxa"/>
                <w:gridSpan w:val="2"/>
                <w:tcBorders>
                  <w:top w:val="single" w:sz="4" w:space="0" w:color="auto"/>
                  <w:left w:val="single" w:sz="4" w:space="0" w:color="auto"/>
                  <w:bottom w:val="single" w:sz="4" w:space="0" w:color="auto"/>
                  <w:right w:val="single" w:sz="4" w:space="0" w:color="auto"/>
                </w:tcBorders>
                <w:vAlign w:val="center"/>
              </w:tcPr>
              <w:p w14:paraId="160D197C" w14:textId="0B19286A"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987" w:type="dxa"/>
            <w:tcBorders>
              <w:top w:val="single" w:sz="4" w:space="0" w:color="auto"/>
              <w:left w:val="single" w:sz="4" w:space="0" w:color="auto"/>
              <w:bottom w:val="single" w:sz="4" w:space="0" w:color="auto"/>
              <w:right w:val="single" w:sz="4" w:space="0" w:color="auto"/>
            </w:tcBorders>
            <w:vAlign w:val="center"/>
          </w:tcPr>
          <w:p w14:paraId="0F977667" w14:textId="4A51D76D"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120</w:t>
            </w:r>
          </w:p>
        </w:tc>
        <w:sdt>
          <w:sdtPr>
            <w:rPr>
              <w:rFonts w:ascii="Times New Roman" w:hAnsi="Times New Roman" w:cs="Times New Roman"/>
              <w:sz w:val="20"/>
              <w:szCs w:val="20"/>
            </w:rPr>
            <w:alias w:val="значение"/>
            <w:tag w:val="значение"/>
            <w:id w:val="-654603302"/>
            <w:placeholder>
              <w:docPart w:val="1C66E742463241E8AA18CF8F4EFF251C"/>
            </w:placeholder>
            <w:dropDownList>
              <w:listItem w:displayText="≤" w:value="≤"/>
              <w:listItem w:displayText="&lt;" w:value="&lt;"/>
              <w:listItem w:displayText="выбор значения" w:value="выбор значения"/>
            </w:dropDownList>
          </w:sdtPr>
          <w:sdtEndPr/>
          <w:sdtContent>
            <w:tc>
              <w:tcPr>
                <w:tcW w:w="1129" w:type="dxa"/>
                <w:gridSpan w:val="2"/>
                <w:tcBorders>
                  <w:top w:val="single" w:sz="4" w:space="0" w:color="auto"/>
                  <w:left w:val="single" w:sz="4" w:space="0" w:color="auto"/>
                  <w:bottom w:val="single" w:sz="4" w:space="0" w:color="auto"/>
                  <w:right w:val="single" w:sz="4" w:space="0" w:color="auto"/>
                </w:tcBorders>
                <w:vAlign w:val="center"/>
              </w:tcPr>
              <w:p w14:paraId="40A6046A" w14:textId="25E2F53B"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1159" w:type="dxa"/>
            <w:gridSpan w:val="2"/>
            <w:tcBorders>
              <w:top w:val="single" w:sz="4" w:space="0" w:color="auto"/>
              <w:left w:val="single" w:sz="4" w:space="0" w:color="auto"/>
              <w:bottom w:val="single" w:sz="4" w:space="0" w:color="auto"/>
              <w:right w:val="single" w:sz="4" w:space="0" w:color="auto"/>
            </w:tcBorders>
            <w:vAlign w:val="center"/>
          </w:tcPr>
          <w:p w14:paraId="3C043CC9" w14:textId="7BBF390D"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180</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099CC28A" w14:textId="32D51E14"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кг</w:t>
            </w:r>
          </w:p>
        </w:tc>
        <w:tc>
          <w:tcPr>
            <w:tcW w:w="1396" w:type="dxa"/>
            <w:gridSpan w:val="3"/>
            <w:tcBorders>
              <w:top w:val="single" w:sz="4" w:space="0" w:color="auto"/>
              <w:left w:val="single" w:sz="4" w:space="0" w:color="auto"/>
              <w:bottom w:val="single" w:sz="4" w:space="0" w:color="auto"/>
              <w:right w:val="single" w:sz="4" w:space="0" w:color="auto"/>
            </w:tcBorders>
          </w:tcPr>
          <w:p w14:paraId="5DDFE19A" w14:textId="2E97E1A5" w:rsidR="001466FC" w:rsidRPr="00645A6C" w:rsidRDefault="001466FC" w:rsidP="00076639">
            <w:pPr>
              <w:jc w:val="center"/>
              <w:rPr>
                <w:rFonts w:ascii="Times New Roman" w:hAnsi="Times New Roman" w:cs="Times New Roman"/>
                <w:sz w:val="20"/>
                <w:szCs w:val="20"/>
              </w:rPr>
            </w:pPr>
            <w:r w:rsidRPr="00645A6C">
              <w:rPr>
                <w:rFonts w:ascii="Times New Roman" w:hAnsi="Times New Roman" w:cs="Times New Roman"/>
                <w:sz w:val="20"/>
                <w:szCs w:val="20"/>
              </w:rPr>
              <w:t xml:space="preserve">УЗ указывает конкретное значение </w:t>
            </w:r>
            <w:proofErr w:type="spellStart"/>
            <w:r w:rsidRPr="00645A6C">
              <w:rPr>
                <w:rFonts w:ascii="Times New Roman" w:hAnsi="Times New Roman" w:cs="Times New Roman"/>
                <w:sz w:val="20"/>
                <w:szCs w:val="20"/>
              </w:rPr>
              <w:t>хар-ки</w:t>
            </w:r>
            <w:proofErr w:type="spellEnd"/>
          </w:p>
        </w:tc>
      </w:tr>
      <w:tr w:rsidR="001466FC" w:rsidRPr="00645A6C" w14:paraId="42287298"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1E444CD4" w14:textId="77777777" w:rsidR="001466FC" w:rsidRPr="00645A6C" w:rsidRDefault="001466FC" w:rsidP="00D96A7F">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1ACE22EE" w14:textId="77777777" w:rsidR="001466FC" w:rsidRPr="00645A6C" w:rsidRDefault="001466FC" w:rsidP="00D96A7F">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3D441A30" w14:textId="41A96680" w:rsidR="001466FC" w:rsidRPr="00645A6C" w:rsidRDefault="001466FC" w:rsidP="00D96A7F">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78AD6D9D" w14:textId="77777777" w:rsidR="001466FC" w:rsidRPr="00645A6C" w:rsidRDefault="001466FC" w:rsidP="00D96A7F">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3053197F" w14:textId="77777777" w:rsidR="001466FC" w:rsidRPr="00645A6C" w:rsidRDefault="001466FC" w:rsidP="00D96A7F">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7F05E18B" w14:textId="77777777" w:rsidR="001466FC" w:rsidRPr="00645A6C" w:rsidRDefault="001466FC" w:rsidP="00D96A7F">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1FAA8B7B" w14:textId="39FD2509" w:rsidR="001466FC" w:rsidRPr="00645A6C" w:rsidRDefault="001466FC" w:rsidP="00D96A7F">
            <w:pPr>
              <w:jc w:val="center"/>
              <w:rPr>
                <w:rFonts w:ascii="Times New Roman" w:hAnsi="Times New Roman" w:cs="Times New Roman"/>
                <w:sz w:val="20"/>
                <w:szCs w:val="20"/>
              </w:rPr>
            </w:pPr>
            <w:r w:rsidRPr="00645A6C">
              <w:rPr>
                <w:rFonts w:ascii="Times New Roman" w:hAnsi="Times New Roman" w:cs="Times New Roman"/>
                <w:sz w:val="20"/>
                <w:szCs w:val="20"/>
              </w:rPr>
              <w:t>Количество размеров кресел-колясок, определяемых по ширине сидения</w:t>
            </w:r>
          </w:p>
        </w:tc>
        <w:sdt>
          <w:sdtPr>
            <w:rPr>
              <w:rFonts w:ascii="Times New Roman" w:hAnsi="Times New Roman" w:cs="Times New Roman"/>
              <w:sz w:val="20"/>
              <w:szCs w:val="20"/>
            </w:rPr>
            <w:alias w:val="Наименование хар-ки"/>
            <w:tag w:val="Наименование хар-ки"/>
            <w:id w:val="-1521851576"/>
            <w:placeholder>
              <w:docPart w:val="3A60C791D78F46BAB70B30C635D0119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6CB5BC6E" w14:textId="07758DD5" w:rsidR="001466FC" w:rsidRPr="00645A6C" w:rsidRDefault="001466FC" w:rsidP="00D96A7F">
                <w:pPr>
                  <w:jc w:val="center"/>
                  <w:rPr>
                    <w:rFonts w:ascii="Times New Roman" w:hAnsi="Times New Roman" w:cs="Times New Roman"/>
                    <w:sz w:val="20"/>
                    <w:szCs w:val="20"/>
                  </w:rPr>
                </w:pPr>
                <w:r w:rsidRPr="00645A6C">
                  <w:rPr>
                    <w:rFonts w:ascii="Times New Roman" w:hAnsi="Times New Roman" w:cs="Times New Roman"/>
                    <w:sz w:val="20"/>
                    <w:szCs w:val="20"/>
                  </w:rPr>
                  <w:t>количественная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4F536E44" w14:textId="2347A7F8" w:rsidR="001466FC" w:rsidRPr="00645A6C" w:rsidRDefault="001466FC" w:rsidP="00D96A7F">
            <w:pPr>
              <w:jc w:val="center"/>
              <w:rPr>
                <w:rFonts w:ascii="Times New Roman" w:hAnsi="Times New Roman" w:cs="Times New Roman"/>
                <w:sz w:val="20"/>
                <w:szCs w:val="20"/>
              </w:rPr>
            </w:pPr>
            <w:r w:rsidRPr="00645A6C">
              <w:rPr>
                <w:rFonts w:ascii="Times New Roman" w:hAnsi="Times New Roman" w:cs="Times New Roman"/>
                <w:sz w:val="20"/>
                <w:szCs w:val="20"/>
              </w:rPr>
              <w:t>3</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4EBA0650" w14:textId="03850506" w:rsidR="001466FC" w:rsidRPr="00645A6C" w:rsidRDefault="001466FC" w:rsidP="00D96A7F">
            <w:pPr>
              <w:jc w:val="center"/>
              <w:rPr>
                <w:rFonts w:ascii="Times New Roman" w:hAnsi="Times New Roman" w:cs="Times New Roman"/>
                <w:sz w:val="20"/>
                <w:szCs w:val="20"/>
              </w:rPr>
            </w:pPr>
            <w:proofErr w:type="spellStart"/>
            <w:r w:rsidRPr="00645A6C">
              <w:rPr>
                <w:rFonts w:ascii="Times New Roman" w:hAnsi="Times New Roman" w:cs="Times New Roman"/>
                <w:sz w:val="20"/>
                <w:szCs w:val="20"/>
              </w:rPr>
              <w:t>шт</w:t>
            </w:r>
            <w:proofErr w:type="spellEnd"/>
          </w:p>
        </w:tc>
        <w:sdt>
          <w:sdtPr>
            <w:rPr>
              <w:rFonts w:ascii="Times New Roman" w:hAnsi="Times New Roman" w:cs="Times New Roman"/>
              <w:sz w:val="20"/>
              <w:szCs w:val="20"/>
            </w:rPr>
            <w:alias w:val="Инструкция"/>
            <w:tag w:val="Инструкция"/>
            <w:id w:val="773143338"/>
            <w:placeholder>
              <w:docPart w:val="75E18583E4F543E486477B3500AC847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5190FC36" w14:textId="4AA5F5C8" w:rsidR="001466FC" w:rsidRPr="00645A6C" w:rsidRDefault="001466FC" w:rsidP="00D96A7F">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11F0B376" w14:textId="77777777" w:rsidTr="00E12601">
        <w:trPr>
          <w:gridBefore w:val="1"/>
          <w:wBefore w:w="24" w:type="dxa"/>
          <w:trHeight w:val="840"/>
        </w:trPr>
        <w:tc>
          <w:tcPr>
            <w:tcW w:w="703" w:type="dxa"/>
            <w:gridSpan w:val="2"/>
            <w:vMerge/>
            <w:tcBorders>
              <w:left w:val="single" w:sz="4" w:space="0" w:color="auto"/>
              <w:right w:val="single" w:sz="4" w:space="0" w:color="auto"/>
            </w:tcBorders>
            <w:vAlign w:val="center"/>
          </w:tcPr>
          <w:p w14:paraId="73E2DDA0" w14:textId="77777777" w:rsidR="001466FC" w:rsidRPr="00645A6C" w:rsidRDefault="001466FC" w:rsidP="00D96A7F">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4440CFD0" w14:textId="77777777" w:rsidR="001466FC" w:rsidRPr="00645A6C" w:rsidRDefault="001466FC" w:rsidP="00D96A7F">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615D3234" w14:textId="711EC38C" w:rsidR="001466FC" w:rsidRPr="00645A6C" w:rsidRDefault="001466FC" w:rsidP="00D96A7F">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4F5BECDA" w14:textId="77777777" w:rsidR="001466FC" w:rsidRPr="00645A6C" w:rsidRDefault="001466FC" w:rsidP="00D96A7F">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149A399F" w14:textId="77777777" w:rsidR="001466FC" w:rsidRPr="00645A6C" w:rsidRDefault="001466FC" w:rsidP="00D96A7F">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7BA134BE" w14:textId="77777777" w:rsidR="001466FC" w:rsidRPr="00645A6C" w:rsidRDefault="001466FC" w:rsidP="00D96A7F">
            <w:pPr>
              <w:rPr>
                <w:rFonts w:ascii="Times New Roman" w:hAnsi="Times New Roman" w:cs="Times New Roman"/>
                <w:sz w:val="20"/>
                <w:szCs w:val="20"/>
              </w:rPr>
            </w:pPr>
          </w:p>
        </w:tc>
        <w:tc>
          <w:tcPr>
            <w:tcW w:w="1702" w:type="dxa"/>
            <w:tcBorders>
              <w:top w:val="single" w:sz="4" w:space="0" w:color="auto"/>
              <w:left w:val="single" w:sz="4" w:space="0" w:color="auto"/>
              <w:right w:val="single" w:sz="4" w:space="0" w:color="auto"/>
            </w:tcBorders>
            <w:vAlign w:val="center"/>
          </w:tcPr>
          <w:p w14:paraId="72714EC3" w14:textId="59EEE5EC" w:rsidR="001466FC" w:rsidRPr="00645A6C" w:rsidRDefault="00E36072" w:rsidP="00D96A7F">
            <w:pPr>
              <w:jc w:val="center"/>
              <w:rPr>
                <w:rFonts w:ascii="Times New Roman" w:hAnsi="Times New Roman" w:cs="Times New Roman"/>
                <w:b/>
                <w:sz w:val="20"/>
                <w:szCs w:val="20"/>
              </w:rPr>
            </w:pPr>
            <w:r w:rsidRPr="00645A6C">
              <w:rPr>
                <w:rFonts w:ascii="Times New Roman" w:hAnsi="Times New Roman" w:cs="Times New Roman"/>
                <w:sz w:val="20"/>
                <w:szCs w:val="20"/>
              </w:rPr>
              <w:t>Соответствие с законодательством Российской Федерации о стандартизации (ГОСТы)</w:t>
            </w:r>
          </w:p>
        </w:tc>
        <w:sdt>
          <w:sdtPr>
            <w:rPr>
              <w:rFonts w:ascii="Times New Roman" w:hAnsi="Times New Roman" w:cs="Times New Roman"/>
              <w:sz w:val="20"/>
              <w:szCs w:val="20"/>
            </w:rPr>
            <w:alias w:val="Наименование хар-ки"/>
            <w:tag w:val="Наименование хар-ки"/>
            <w:id w:val="-1874151072"/>
            <w:placeholder>
              <w:docPart w:val="F231B3E214A0417192F4622780AF5CC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right w:val="single" w:sz="4" w:space="0" w:color="auto"/>
                </w:tcBorders>
                <w:vAlign w:val="center"/>
              </w:tcPr>
              <w:p w14:paraId="7FE784D9" w14:textId="7B91EB81" w:rsidR="001466FC" w:rsidRPr="00645A6C" w:rsidRDefault="001466FC" w:rsidP="00D96A7F">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right w:val="single" w:sz="4" w:space="0" w:color="auto"/>
            </w:tcBorders>
            <w:vAlign w:val="center"/>
          </w:tcPr>
          <w:p w14:paraId="6FE07C54" w14:textId="59230C02" w:rsidR="001466FC" w:rsidRPr="00645A6C" w:rsidRDefault="00B7762D" w:rsidP="00D96A7F">
            <w:pPr>
              <w:jc w:val="both"/>
              <w:rPr>
                <w:rFonts w:ascii="Times New Roman" w:hAnsi="Times New Roman" w:cs="Times New Roman"/>
                <w:sz w:val="20"/>
                <w:szCs w:val="20"/>
              </w:rPr>
            </w:pPr>
            <w:r w:rsidRPr="00645A6C">
              <w:rPr>
                <w:rFonts w:ascii="Times New Roman" w:hAnsi="Times New Roman" w:cs="Times New Roman"/>
                <w:sz w:val="20"/>
                <w:szCs w:val="20"/>
              </w:rPr>
              <w:t xml:space="preserve">Кресла-коляски соответствуют требованиям следующих стандартов: Кресло-коляски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645A6C">
              <w:rPr>
                <w:rFonts w:ascii="Times New Roman" w:hAnsi="Times New Roman" w:cs="Times New Roman"/>
                <w:sz w:val="20"/>
                <w:szCs w:val="20"/>
              </w:rPr>
              <w:t>цитотоксичность</w:t>
            </w:r>
            <w:proofErr w:type="spellEnd"/>
            <w:r w:rsidRPr="00645A6C">
              <w:rPr>
                <w:rFonts w:ascii="Times New Roman" w:hAnsi="Times New Roman" w:cs="Times New Roman"/>
                <w:sz w:val="20"/>
                <w:szCs w:val="20"/>
              </w:rPr>
              <w:t>: методы «</w:t>
            </w:r>
            <w:proofErr w:type="spellStart"/>
            <w:r w:rsidRPr="00645A6C">
              <w:rPr>
                <w:rFonts w:ascii="Times New Roman" w:hAnsi="Times New Roman" w:cs="Times New Roman"/>
                <w:sz w:val="20"/>
                <w:szCs w:val="20"/>
              </w:rPr>
              <w:t>in</w:t>
            </w:r>
            <w:proofErr w:type="spellEnd"/>
            <w:r w:rsidRPr="00645A6C">
              <w:rPr>
                <w:rFonts w:ascii="Times New Roman" w:hAnsi="Times New Roman" w:cs="Times New Roman"/>
                <w:sz w:val="20"/>
                <w:szCs w:val="20"/>
              </w:rPr>
              <w:t xml:space="preserve"> </w:t>
            </w:r>
            <w:proofErr w:type="spellStart"/>
            <w:r w:rsidRPr="00645A6C">
              <w:rPr>
                <w:rFonts w:ascii="Times New Roman" w:hAnsi="Times New Roman" w:cs="Times New Roman"/>
                <w:sz w:val="20"/>
                <w:szCs w:val="20"/>
              </w:rPr>
              <w:t>vitro</w:t>
            </w:r>
            <w:proofErr w:type="spellEnd"/>
            <w:r w:rsidRPr="00645A6C">
              <w:rPr>
                <w:rFonts w:ascii="Times New Roman" w:hAnsi="Times New Roman" w:cs="Times New Roman"/>
                <w:sz w:val="20"/>
                <w:szCs w:val="20"/>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w:t>
            </w:r>
            <w:r w:rsidRPr="00645A6C">
              <w:rPr>
                <w:rFonts w:ascii="Times New Roman" w:hAnsi="Times New Roman" w:cs="Times New Roman"/>
                <w:sz w:val="20"/>
                <w:szCs w:val="20"/>
              </w:rPr>
              <w:lastRenderedPageBreak/>
              <w:t xml:space="preserve">Приказом </w:t>
            </w:r>
            <w:proofErr w:type="spellStart"/>
            <w:r w:rsidRPr="00645A6C">
              <w:rPr>
                <w:rFonts w:ascii="Times New Roman" w:hAnsi="Times New Roman" w:cs="Times New Roman"/>
                <w:sz w:val="20"/>
                <w:szCs w:val="20"/>
              </w:rPr>
              <w:t>Росстандарта</w:t>
            </w:r>
            <w:proofErr w:type="spellEnd"/>
            <w:r w:rsidRPr="00645A6C">
              <w:rPr>
                <w:rFonts w:ascii="Times New Roman" w:hAnsi="Times New Roman" w:cs="Times New Roman"/>
                <w:sz w:val="20"/>
                <w:szCs w:val="20"/>
              </w:rPr>
              <w:t xml:space="preserve">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tc>
        <w:tc>
          <w:tcPr>
            <w:tcW w:w="845" w:type="dxa"/>
            <w:gridSpan w:val="2"/>
            <w:tcBorders>
              <w:top w:val="single" w:sz="4" w:space="0" w:color="auto"/>
              <w:left w:val="single" w:sz="4" w:space="0" w:color="auto"/>
              <w:right w:val="single" w:sz="4" w:space="0" w:color="auto"/>
            </w:tcBorders>
            <w:vAlign w:val="center"/>
          </w:tcPr>
          <w:p w14:paraId="120E9A54" w14:textId="77777777" w:rsidR="001466FC" w:rsidRPr="00645A6C" w:rsidRDefault="001466FC" w:rsidP="00D96A7F">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92557363"/>
            <w:placeholder>
              <w:docPart w:val="A97587D216934E4991BEDBDE55E905F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right w:val="single" w:sz="4" w:space="0" w:color="auto"/>
                </w:tcBorders>
              </w:tcPr>
              <w:p w14:paraId="55434D13" w14:textId="1ED85B66" w:rsidR="001466FC" w:rsidRPr="00645A6C" w:rsidRDefault="001466FC" w:rsidP="00D96A7F">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2FF31387" w14:textId="77777777" w:rsidTr="00E12601">
        <w:trPr>
          <w:gridBefore w:val="1"/>
          <w:wBefore w:w="24" w:type="dxa"/>
        </w:trPr>
        <w:tc>
          <w:tcPr>
            <w:tcW w:w="703" w:type="dxa"/>
            <w:gridSpan w:val="2"/>
            <w:vMerge w:val="restart"/>
            <w:tcBorders>
              <w:top w:val="single" w:sz="4" w:space="0" w:color="auto"/>
              <w:left w:val="single" w:sz="4" w:space="0" w:color="auto"/>
              <w:right w:val="single" w:sz="4" w:space="0" w:color="auto"/>
            </w:tcBorders>
            <w:vAlign w:val="center"/>
          </w:tcPr>
          <w:p w14:paraId="03DC9652" w14:textId="5042B727"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2</w:t>
            </w:r>
          </w:p>
        </w:tc>
        <w:tc>
          <w:tcPr>
            <w:tcW w:w="987" w:type="dxa"/>
            <w:gridSpan w:val="2"/>
            <w:vMerge w:val="restart"/>
            <w:tcBorders>
              <w:top w:val="single" w:sz="4" w:space="0" w:color="auto"/>
              <w:left w:val="single" w:sz="4" w:space="0" w:color="auto"/>
              <w:right w:val="single" w:sz="4" w:space="0" w:color="auto"/>
            </w:tcBorders>
            <w:vAlign w:val="center"/>
          </w:tcPr>
          <w:p w14:paraId="6581C296" w14:textId="4DFA6626"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7-02-01-06</w:t>
            </w:r>
          </w:p>
        </w:tc>
        <w:tc>
          <w:tcPr>
            <w:tcW w:w="1271" w:type="dxa"/>
            <w:gridSpan w:val="3"/>
            <w:vMerge w:val="restart"/>
            <w:tcBorders>
              <w:top w:val="single" w:sz="4" w:space="0" w:color="auto"/>
              <w:left w:val="single" w:sz="4" w:space="0" w:color="auto"/>
              <w:right w:val="single" w:sz="4" w:space="0" w:color="auto"/>
            </w:tcBorders>
            <w:vAlign w:val="center"/>
          </w:tcPr>
          <w:p w14:paraId="407F6ADB" w14:textId="05714571"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Кресло-коляска механическая</w:t>
            </w:r>
          </w:p>
          <w:p w14:paraId="73332DB2" w14:textId="1A2DB093" w:rsidR="001466FC" w:rsidRPr="00645A6C" w:rsidRDefault="001466FC" w:rsidP="001466FC">
            <w:pPr>
              <w:jc w:val="center"/>
              <w:rPr>
                <w:rFonts w:ascii="Times New Roman" w:hAnsi="Times New Roman" w:cs="Times New Roman"/>
                <w:sz w:val="20"/>
                <w:szCs w:val="20"/>
              </w:rPr>
            </w:pPr>
          </w:p>
        </w:tc>
        <w:tc>
          <w:tcPr>
            <w:tcW w:w="1613" w:type="dxa"/>
            <w:gridSpan w:val="2"/>
            <w:vMerge w:val="restart"/>
            <w:tcBorders>
              <w:top w:val="single" w:sz="4" w:space="0" w:color="auto"/>
              <w:left w:val="single" w:sz="4" w:space="0" w:color="auto"/>
              <w:right w:val="single" w:sz="4" w:space="0" w:color="auto"/>
            </w:tcBorders>
            <w:vAlign w:val="center"/>
          </w:tcPr>
          <w:p w14:paraId="0D6CF336" w14:textId="1DB78D9B" w:rsidR="001466FC" w:rsidRPr="00645A6C" w:rsidRDefault="00196DDA" w:rsidP="001466FC">
            <w:pPr>
              <w:jc w:val="center"/>
              <w:rPr>
                <w:rFonts w:ascii="Times New Roman" w:hAnsi="Times New Roman" w:cs="Times New Roman"/>
                <w:sz w:val="20"/>
                <w:szCs w:val="20"/>
              </w:rPr>
            </w:pPr>
            <w:r w:rsidRPr="00645A6C">
              <w:rPr>
                <w:rFonts w:ascii="Times New Roman" w:hAnsi="Times New Roman" w:cs="Times New Roman"/>
                <w:sz w:val="20"/>
                <w:szCs w:val="20"/>
              </w:rPr>
              <w:t>30.92.20.000/</w:t>
            </w:r>
            <w:hyperlink r:id="rId9" w:tgtFrame="_blank" w:history="1">
              <w:r w:rsidRPr="00645A6C">
                <w:rPr>
                  <w:rFonts w:ascii="Times New Roman" w:hAnsi="Times New Roman" w:cs="Times New Roman"/>
                  <w:sz w:val="20"/>
                  <w:szCs w:val="20"/>
                </w:rPr>
                <w:t>30.92.20.000-00000037</w:t>
              </w:r>
            </w:hyperlink>
          </w:p>
        </w:tc>
        <w:tc>
          <w:tcPr>
            <w:tcW w:w="599" w:type="dxa"/>
            <w:vMerge w:val="restart"/>
            <w:tcBorders>
              <w:top w:val="single" w:sz="4" w:space="0" w:color="auto"/>
              <w:left w:val="single" w:sz="4" w:space="0" w:color="auto"/>
              <w:right w:val="single" w:sz="4" w:space="0" w:color="auto"/>
            </w:tcBorders>
            <w:vAlign w:val="center"/>
          </w:tcPr>
          <w:p w14:paraId="27BB27AD" w14:textId="3E1B84D0" w:rsidR="001466FC" w:rsidRPr="00645A6C" w:rsidRDefault="001466FC" w:rsidP="001466FC">
            <w:pPr>
              <w:jc w:val="center"/>
              <w:rPr>
                <w:rFonts w:ascii="Times New Roman" w:hAnsi="Times New Roman" w:cs="Times New Roman"/>
                <w:sz w:val="20"/>
                <w:szCs w:val="20"/>
              </w:rPr>
            </w:pPr>
            <w:r w:rsidRPr="00645A6C">
              <w:rPr>
                <w:rFonts w:ascii="Times New Roman" w:hAnsi="Times New Roman" w:cs="Times New Roman"/>
                <w:sz w:val="20"/>
                <w:szCs w:val="20"/>
              </w:rPr>
              <w:t>б/о</w:t>
            </w:r>
          </w:p>
        </w:tc>
        <w:tc>
          <w:tcPr>
            <w:tcW w:w="707" w:type="dxa"/>
            <w:gridSpan w:val="3"/>
            <w:vMerge w:val="restart"/>
            <w:tcBorders>
              <w:top w:val="single" w:sz="4" w:space="0" w:color="auto"/>
              <w:left w:val="single" w:sz="4" w:space="0" w:color="auto"/>
              <w:right w:val="single" w:sz="4" w:space="0" w:color="auto"/>
            </w:tcBorders>
            <w:vAlign w:val="center"/>
          </w:tcPr>
          <w:p w14:paraId="51EDCF25" w14:textId="77777777" w:rsidR="001466FC" w:rsidRPr="00645A6C" w:rsidRDefault="001466FC" w:rsidP="001466FC">
            <w:pPr>
              <w:jc w:val="center"/>
              <w:rPr>
                <w:rFonts w:ascii="Times New Roman" w:hAnsi="Times New Roman" w:cs="Times New Roman"/>
                <w:sz w:val="20"/>
                <w:szCs w:val="20"/>
              </w:rPr>
            </w:pPr>
            <w:proofErr w:type="spellStart"/>
            <w:r w:rsidRPr="00645A6C">
              <w:rPr>
                <w:rFonts w:ascii="Times New Roman" w:hAnsi="Times New Roman" w:cs="Times New Roman"/>
                <w:sz w:val="20"/>
                <w:szCs w:val="20"/>
              </w:rPr>
              <w:t>шт</w:t>
            </w:r>
            <w:proofErr w:type="spellEnd"/>
          </w:p>
        </w:tc>
        <w:tc>
          <w:tcPr>
            <w:tcW w:w="1702" w:type="dxa"/>
            <w:tcBorders>
              <w:top w:val="single" w:sz="4" w:space="0" w:color="auto"/>
              <w:left w:val="single" w:sz="4" w:space="0" w:color="auto"/>
              <w:bottom w:val="single" w:sz="4" w:space="0" w:color="auto"/>
              <w:right w:val="single" w:sz="4" w:space="0" w:color="auto"/>
            </w:tcBorders>
            <w:vAlign w:val="center"/>
          </w:tcPr>
          <w:p w14:paraId="2B309A3B" w14:textId="434779A0" w:rsidR="001466FC" w:rsidRPr="00645A6C" w:rsidRDefault="00CD34AF" w:rsidP="00027DF5">
            <w:pPr>
              <w:jc w:val="center"/>
              <w:rPr>
                <w:rFonts w:ascii="Times New Roman" w:hAnsi="Times New Roman" w:cs="Times New Roman"/>
                <w:sz w:val="20"/>
                <w:szCs w:val="20"/>
              </w:rPr>
            </w:pPr>
            <w:r w:rsidRPr="00645A6C">
              <w:rPr>
                <w:rFonts w:ascii="Times New Roman" w:hAnsi="Times New Roman" w:cs="Times New Roman"/>
                <w:bCs/>
                <w:sz w:val="20"/>
                <w:szCs w:val="20"/>
              </w:rPr>
              <w:t>Наименование</w:t>
            </w:r>
            <w:r w:rsidR="001466FC" w:rsidRPr="00645A6C">
              <w:rPr>
                <w:rFonts w:ascii="Times New Roman" w:hAnsi="Times New Roman" w:cs="Times New Roman"/>
                <w:bCs/>
                <w:sz w:val="20"/>
                <w:szCs w:val="20"/>
              </w:rPr>
              <w:t>:</w:t>
            </w:r>
          </w:p>
        </w:tc>
        <w:sdt>
          <w:sdtPr>
            <w:rPr>
              <w:rFonts w:ascii="Times New Roman" w:hAnsi="Times New Roman" w:cs="Times New Roman"/>
              <w:sz w:val="20"/>
              <w:szCs w:val="20"/>
            </w:rPr>
            <w:alias w:val="Наименование хар-ки"/>
            <w:tag w:val="Наименование хар-ки"/>
            <w:id w:val="712008153"/>
            <w:placeholder>
              <w:docPart w:val="944B5D49A91F4B94BA2E49ED9EBB839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hideMark/>
              </w:tcPr>
              <w:p w14:paraId="02999078"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58480690" w14:textId="53933FB6" w:rsidR="001466FC" w:rsidRPr="00645A6C" w:rsidRDefault="00CD34AF" w:rsidP="00CD34AF">
            <w:pPr>
              <w:jc w:val="both"/>
              <w:rPr>
                <w:rFonts w:ascii="Times New Roman" w:eastAsia="Times New Roman" w:hAnsi="Times New Roman" w:cs="Times New Roman"/>
                <w:b/>
                <w:bCs/>
                <w:sz w:val="20"/>
                <w:szCs w:val="20"/>
                <w:u w:val="single"/>
                <w:lang w:eastAsia="ar-SA"/>
              </w:rPr>
            </w:pPr>
            <w:r w:rsidRPr="00645A6C">
              <w:rPr>
                <w:rFonts w:ascii="Times New Roman" w:eastAsia="Times New Roman" w:hAnsi="Times New Roman" w:cs="Times New Roman"/>
                <w:b/>
                <w:bCs/>
                <w:sz w:val="20"/>
                <w:szCs w:val="20"/>
                <w:u w:val="single"/>
                <w:lang w:eastAsia="ar-SA"/>
              </w:rPr>
              <w:t xml:space="preserve">Кресло-коляска с ручным приводом прогулочная (для инвалидов и детей-инвалидов) </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5E309A47" w14:textId="77777777" w:rsidR="001466FC" w:rsidRPr="00645A6C" w:rsidRDefault="001466FC" w:rsidP="00027DF5">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98088211"/>
            <w:placeholder>
              <w:docPart w:val="D039AF1C7945494D80DDF163B91F4A9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vAlign w:val="center"/>
                <w:hideMark/>
              </w:tcPr>
              <w:p w14:paraId="099B9014"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C80064" w:rsidRPr="00645A6C" w14:paraId="31FDC77F" w14:textId="77777777" w:rsidTr="00E12601">
        <w:trPr>
          <w:gridBefore w:val="1"/>
          <w:wBefore w:w="24" w:type="dxa"/>
        </w:trPr>
        <w:tc>
          <w:tcPr>
            <w:tcW w:w="703" w:type="dxa"/>
            <w:gridSpan w:val="2"/>
            <w:vMerge/>
            <w:tcBorders>
              <w:top w:val="single" w:sz="4" w:space="0" w:color="auto"/>
              <w:left w:val="single" w:sz="4" w:space="0" w:color="auto"/>
              <w:right w:val="single" w:sz="4" w:space="0" w:color="auto"/>
            </w:tcBorders>
            <w:vAlign w:val="center"/>
          </w:tcPr>
          <w:p w14:paraId="6F7FC071" w14:textId="77777777" w:rsidR="00C80064" w:rsidRPr="00645A6C" w:rsidRDefault="00C80064" w:rsidP="001466FC">
            <w:pPr>
              <w:jc w:val="center"/>
              <w:rPr>
                <w:rFonts w:ascii="Times New Roman" w:hAnsi="Times New Roman" w:cs="Times New Roman"/>
                <w:sz w:val="20"/>
                <w:szCs w:val="20"/>
              </w:rPr>
            </w:pPr>
          </w:p>
        </w:tc>
        <w:tc>
          <w:tcPr>
            <w:tcW w:w="987" w:type="dxa"/>
            <w:gridSpan w:val="2"/>
            <w:vMerge/>
            <w:tcBorders>
              <w:top w:val="single" w:sz="4" w:space="0" w:color="auto"/>
              <w:left w:val="single" w:sz="4" w:space="0" w:color="auto"/>
              <w:right w:val="single" w:sz="4" w:space="0" w:color="auto"/>
            </w:tcBorders>
            <w:vAlign w:val="center"/>
          </w:tcPr>
          <w:p w14:paraId="13069867" w14:textId="77777777" w:rsidR="00C80064" w:rsidRPr="00645A6C" w:rsidRDefault="00C80064" w:rsidP="001466FC">
            <w:pPr>
              <w:jc w:val="center"/>
              <w:rPr>
                <w:rFonts w:ascii="Times New Roman" w:hAnsi="Times New Roman" w:cs="Times New Roman"/>
                <w:sz w:val="20"/>
                <w:szCs w:val="20"/>
              </w:rPr>
            </w:pPr>
          </w:p>
        </w:tc>
        <w:tc>
          <w:tcPr>
            <w:tcW w:w="1271" w:type="dxa"/>
            <w:gridSpan w:val="3"/>
            <w:vMerge/>
            <w:tcBorders>
              <w:top w:val="single" w:sz="4" w:space="0" w:color="auto"/>
              <w:left w:val="single" w:sz="4" w:space="0" w:color="auto"/>
              <w:right w:val="single" w:sz="4" w:space="0" w:color="auto"/>
            </w:tcBorders>
            <w:vAlign w:val="center"/>
          </w:tcPr>
          <w:p w14:paraId="7F1169E0" w14:textId="77777777" w:rsidR="00C80064" w:rsidRPr="00645A6C" w:rsidRDefault="00C80064" w:rsidP="001466FC">
            <w:pPr>
              <w:jc w:val="center"/>
              <w:rPr>
                <w:rFonts w:ascii="Times New Roman" w:hAnsi="Times New Roman" w:cs="Times New Roman"/>
                <w:sz w:val="20"/>
                <w:szCs w:val="20"/>
              </w:rPr>
            </w:pPr>
          </w:p>
        </w:tc>
        <w:tc>
          <w:tcPr>
            <w:tcW w:w="1613" w:type="dxa"/>
            <w:gridSpan w:val="2"/>
            <w:vMerge/>
            <w:tcBorders>
              <w:top w:val="single" w:sz="4" w:space="0" w:color="auto"/>
              <w:left w:val="single" w:sz="4" w:space="0" w:color="auto"/>
              <w:right w:val="single" w:sz="4" w:space="0" w:color="auto"/>
            </w:tcBorders>
            <w:vAlign w:val="center"/>
          </w:tcPr>
          <w:p w14:paraId="5A17BAFF" w14:textId="77777777" w:rsidR="00C80064" w:rsidRPr="00645A6C" w:rsidRDefault="00C80064" w:rsidP="001466FC">
            <w:pPr>
              <w:jc w:val="center"/>
              <w:rPr>
                <w:rFonts w:ascii="Times New Roman" w:hAnsi="Times New Roman" w:cs="Times New Roman"/>
                <w:sz w:val="20"/>
                <w:szCs w:val="20"/>
              </w:rPr>
            </w:pPr>
          </w:p>
        </w:tc>
        <w:tc>
          <w:tcPr>
            <w:tcW w:w="599" w:type="dxa"/>
            <w:vMerge/>
            <w:tcBorders>
              <w:top w:val="single" w:sz="4" w:space="0" w:color="auto"/>
              <w:left w:val="single" w:sz="4" w:space="0" w:color="auto"/>
              <w:right w:val="single" w:sz="4" w:space="0" w:color="auto"/>
            </w:tcBorders>
            <w:vAlign w:val="center"/>
          </w:tcPr>
          <w:p w14:paraId="5B6DB5F5" w14:textId="77777777" w:rsidR="00C80064" w:rsidRPr="00645A6C" w:rsidRDefault="00C80064" w:rsidP="001466FC">
            <w:pPr>
              <w:jc w:val="center"/>
              <w:rPr>
                <w:rFonts w:ascii="Times New Roman" w:hAnsi="Times New Roman" w:cs="Times New Roman"/>
                <w:sz w:val="20"/>
                <w:szCs w:val="20"/>
              </w:rPr>
            </w:pPr>
          </w:p>
        </w:tc>
        <w:tc>
          <w:tcPr>
            <w:tcW w:w="707" w:type="dxa"/>
            <w:gridSpan w:val="3"/>
            <w:vMerge/>
            <w:tcBorders>
              <w:top w:val="single" w:sz="4" w:space="0" w:color="auto"/>
              <w:left w:val="single" w:sz="4" w:space="0" w:color="auto"/>
              <w:right w:val="single" w:sz="4" w:space="0" w:color="auto"/>
            </w:tcBorders>
            <w:vAlign w:val="center"/>
          </w:tcPr>
          <w:p w14:paraId="1AEA525F" w14:textId="77777777" w:rsidR="00C80064" w:rsidRPr="00645A6C" w:rsidRDefault="00C80064" w:rsidP="001466FC">
            <w:pPr>
              <w:jc w:val="cente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2A66BC3D" w14:textId="6FB772BF" w:rsidR="00C80064" w:rsidRPr="00645A6C" w:rsidRDefault="00C80064" w:rsidP="00027DF5">
            <w:pPr>
              <w:jc w:val="center"/>
              <w:rPr>
                <w:rFonts w:ascii="Times New Roman" w:hAnsi="Times New Roman" w:cs="Times New Roman"/>
                <w:bCs/>
                <w:sz w:val="20"/>
                <w:szCs w:val="20"/>
              </w:rPr>
            </w:pPr>
            <w:r w:rsidRPr="00645A6C">
              <w:rPr>
                <w:rFonts w:ascii="Times New Roman" w:eastAsia="Times New Roman" w:hAnsi="Times New Roman" w:cs="Times New Roman"/>
                <w:sz w:val="20"/>
                <w:szCs w:val="20"/>
                <w:lang w:eastAsia="ru-RU"/>
              </w:rPr>
              <w:t>Назначение:</w:t>
            </w:r>
          </w:p>
        </w:tc>
        <w:sdt>
          <w:sdtPr>
            <w:rPr>
              <w:rFonts w:ascii="Times New Roman" w:hAnsi="Times New Roman" w:cs="Times New Roman"/>
              <w:sz w:val="20"/>
              <w:szCs w:val="20"/>
            </w:rPr>
            <w:alias w:val="Наименование хар-ки"/>
            <w:tag w:val="Наименование хар-ки"/>
            <w:id w:val="1883670157"/>
            <w:placeholder>
              <w:docPart w:val="18C5D7703E4D4B1B80646B16349BF9C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42502CB4" w14:textId="0D13DECD" w:rsidR="00C80064" w:rsidRPr="00645A6C" w:rsidRDefault="00C80064"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18CFC63E" w14:textId="75098B04" w:rsidR="00C80064" w:rsidRPr="00645A6C" w:rsidRDefault="00C80064" w:rsidP="00C80064">
            <w:pPr>
              <w:jc w:val="center"/>
              <w:rPr>
                <w:rFonts w:ascii="Times New Roman" w:hAnsi="Times New Roman" w:cs="Times New Roman"/>
                <w:bCs/>
                <w:sz w:val="20"/>
                <w:szCs w:val="20"/>
                <w:lang w:eastAsia="ar-SA"/>
              </w:rPr>
            </w:pPr>
            <w:r w:rsidRPr="00645A6C">
              <w:rPr>
                <w:rFonts w:ascii="Times New Roman" w:eastAsia="Times New Roman" w:hAnsi="Times New Roman" w:cs="Times New Roman"/>
                <w:bCs/>
                <w:sz w:val="20"/>
                <w:szCs w:val="20"/>
                <w:lang w:eastAsia="ar-SA"/>
              </w:rPr>
              <w:t>прогулочная</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75F4EB9F" w14:textId="77777777" w:rsidR="00C80064" w:rsidRPr="00645A6C" w:rsidRDefault="00C80064" w:rsidP="00027DF5">
            <w:pPr>
              <w:jc w:val="center"/>
              <w:rPr>
                <w:rFonts w:ascii="Times New Roman" w:hAnsi="Times New Roman" w:cs="Times New Roman"/>
                <w:sz w:val="20"/>
                <w:szCs w:val="20"/>
              </w:rPr>
            </w:pPr>
          </w:p>
        </w:tc>
        <w:tc>
          <w:tcPr>
            <w:tcW w:w="1396" w:type="dxa"/>
            <w:gridSpan w:val="3"/>
            <w:tcBorders>
              <w:top w:val="single" w:sz="4" w:space="0" w:color="auto"/>
              <w:left w:val="single" w:sz="4" w:space="0" w:color="auto"/>
              <w:bottom w:val="single" w:sz="4" w:space="0" w:color="auto"/>
              <w:right w:val="single" w:sz="4" w:space="0" w:color="auto"/>
            </w:tcBorders>
            <w:vAlign w:val="center"/>
          </w:tcPr>
          <w:p w14:paraId="50002E51" w14:textId="156F2981" w:rsidR="00C80064" w:rsidRPr="00645A6C" w:rsidRDefault="00C80064" w:rsidP="00027DF5">
            <w:pPr>
              <w:jc w:val="center"/>
              <w:rPr>
                <w:rFonts w:ascii="Times New Roman" w:hAnsi="Times New Roman" w:cs="Times New Roman"/>
                <w:sz w:val="20"/>
                <w:szCs w:val="20"/>
              </w:rPr>
            </w:pPr>
            <w:r w:rsidRPr="00645A6C">
              <w:rPr>
                <w:rFonts w:ascii="Times New Roman" w:hAnsi="Times New Roman" w:cs="Times New Roman"/>
                <w:sz w:val="20"/>
                <w:szCs w:val="20"/>
              </w:rPr>
              <w:t xml:space="preserve">Значение </w:t>
            </w:r>
            <w:proofErr w:type="spellStart"/>
            <w:r w:rsidRPr="00645A6C">
              <w:rPr>
                <w:rFonts w:ascii="Times New Roman" w:hAnsi="Times New Roman" w:cs="Times New Roman"/>
                <w:sz w:val="20"/>
                <w:szCs w:val="20"/>
              </w:rPr>
              <w:t>хар-ки</w:t>
            </w:r>
            <w:proofErr w:type="spellEnd"/>
            <w:r w:rsidRPr="00645A6C">
              <w:rPr>
                <w:rFonts w:ascii="Times New Roman" w:hAnsi="Times New Roman" w:cs="Times New Roman"/>
                <w:sz w:val="20"/>
                <w:szCs w:val="20"/>
              </w:rPr>
              <w:t xml:space="preserve"> не может меняться</w:t>
            </w:r>
          </w:p>
        </w:tc>
      </w:tr>
      <w:tr w:rsidR="001466FC" w:rsidRPr="00645A6C" w14:paraId="249D99E2" w14:textId="77777777" w:rsidTr="00E12601">
        <w:trPr>
          <w:gridBefore w:val="1"/>
          <w:wBefore w:w="24" w:type="dxa"/>
          <w:trHeight w:val="412"/>
        </w:trPr>
        <w:tc>
          <w:tcPr>
            <w:tcW w:w="703" w:type="dxa"/>
            <w:gridSpan w:val="2"/>
            <w:vMerge/>
            <w:tcBorders>
              <w:left w:val="single" w:sz="4" w:space="0" w:color="auto"/>
              <w:right w:val="single" w:sz="4" w:space="0" w:color="auto"/>
            </w:tcBorders>
            <w:vAlign w:val="center"/>
          </w:tcPr>
          <w:p w14:paraId="1B40E7BB"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743750E4" w14:textId="77777777" w:rsidR="001466FC" w:rsidRPr="00645A6C" w:rsidRDefault="001466FC" w:rsidP="00027DF5">
            <w:pPr>
              <w:jc w:val="center"/>
              <w:rPr>
                <w:rFonts w:ascii="Times New Roman" w:hAnsi="Times New Roman" w:cs="Times New Roman"/>
                <w:sz w:val="20"/>
                <w:szCs w:val="20"/>
              </w:rPr>
            </w:pPr>
          </w:p>
        </w:tc>
        <w:tc>
          <w:tcPr>
            <w:tcW w:w="1271" w:type="dxa"/>
            <w:gridSpan w:val="3"/>
            <w:vMerge/>
            <w:tcBorders>
              <w:left w:val="single" w:sz="4" w:space="0" w:color="auto"/>
              <w:right w:val="single" w:sz="4" w:space="0" w:color="auto"/>
            </w:tcBorders>
            <w:vAlign w:val="center"/>
          </w:tcPr>
          <w:p w14:paraId="2406A190" w14:textId="3E12D9B9" w:rsidR="001466FC" w:rsidRPr="00645A6C" w:rsidRDefault="001466FC" w:rsidP="00027DF5">
            <w:pPr>
              <w:jc w:val="center"/>
              <w:rPr>
                <w:rFonts w:ascii="Times New Roman" w:hAnsi="Times New Roman" w:cs="Times New Roman"/>
                <w:sz w:val="20"/>
                <w:szCs w:val="20"/>
              </w:rPr>
            </w:pPr>
          </w:p>
        </w:tc>
        <w:tc>
          <w:tcPr>
            <w:tcW w:w="1613" w:type="dxa"/>
            <w:gridSpan w:val="2"/>
            <w:vMerge/>
            <w:tcBorders>
              <w:left w:val="single" w:sz="4" w:space="0" w:color="auto"/>
              <w:right w:val="single" w:sz="4" w:space="0" w:color="auto"/>
            </w:tcBorders>
          </w:tcPr>
          <w:p w14:paraId="2D70E6BB" w14:textId="77777777" w:rsidR="001466FC" w:rsidRPr="00645A6C" w:rsidRDefault="001466FC" w:rsidP="00027DF5">
            <w:pPr>
              <w:jc w:val="cente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5F507078" w14:textId="77777777" w:rsidR="001466FC" w:rsidRPr="00645A6C" w:rsidRDefault="001466FC" w:rsidP="00027DF5">
            <w:pPr>
              <w:jc w:val="cente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2BF791F3" w14:textId="77777777" w:rsidR="001466FC" w:rsidRPr="00645A6C" w:rsidRDefault="001466FC" w:rsidP="00027DF5">
            <w:pPr>
              <w:jc w:val="cente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3A6CF66" w14:textId="77777777" w:rsidR="001466FC" w:rsidRPr="00645A6C" w:rsidRDefault="001466FC" w:rsidP="00027DF5">
            <w:pPr>
              <w:jc w:val="center"/>
              <w:rPr>
                <w:rFonts w:ascii="Times New Roman" w:hAnsi="Times New Roman" w:cs="Times New Roman"/>
                <w:sz w:val="20"/>
                <w:szCs w:val="20"/>
              </w:rPr>
            </w:pPr>
            <w:r w:rsidRPr="00645A6C">
              <w:rPr>
                <w:rFonts w:ascii="Times New Roman" w:eastAsia="Times New Roman" w:hAnsi="Times New Roman" w:cs="Times New Roman"/>
                <w:sz w:val="20"/>
                <w:szCs w:val="20"/>
                <w:lang w:eastAsia="ru-RU"/>
              </w:rPr>
              <w:t xml:space="preserve">Конструкция </w:t>
            </w:r>
          </w:p>
        </w:tc>
        <w:sdt>
          <w:sdtPr>
            <w:rPr>
              <w:rFonts w:ascii="Times New Roman" w:hAnsi="Times New Roman" w:cs="Times New Roman"/>
              <w:sz w:val="20"/>
              <w:szCs w:val="20"/>
            </w:rPr>
            <w:alias w:val="Наименование хар-ки"/>
            <w:tag w:val="Наименование хар-ки"/>
            <w:id w:val="-485618689"/>
            <w:placeholder>
              <w:docPart w:val="143639C5EF554DA5986DF9EC937426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hideMark/>
              </w:tcPr>
              <w:p w14:paraId="416F57C4"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6786E0A1" w14:textId="77777777" w:rsidR="001466FC" w:rsidRPr="00645A6C" w:rsidRDefault="001466FC" w:rsidP="00027DF5">
            <w:pPr>
              <w:jc w:val="center"/>
              <w:rPr>
                <w:rFonts w:ascii="Times New Roman" w:eastAsia="Times New Roman" w:hAnsi="Times New Roman" w:cs="Times New Roman"/>
                <w:bCs/>
                <w:sz w:val="20"/>
                <w:szCs w:val="20"/>
                <w:lang w:eastAsia="ar-SA"/>
              </w:rPr>
            </w:pPr>
            <w:r w:rsidRPr="00645A6C">
              <w:rPr>
                <w:rFonts w:ascii="Times New Roman" w:eastAsia="Times New Roman" w:hAnsi="Times New Roman" w:cs="Times New Roman"/>
                <w:bCs/>
                <w:sz w:val="20"/>
                <w:szCs w:val="20"/>
                <w:lang w:eastAsia="ar-SA"/>
              </w:rPr>
              <w:t>Складная</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C6465F1" w14:textId="77777777" w:rsidR="001466FC" w:rsidRPr="00645A6C" w:rsidRDefault="001466FC" w:rsidP="00027DF5">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902941981"/>
            <w:placeholder>
              <w:docPart w:val="6786D760098D416DAB8ED0048CC38F2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vAlign w:val="center"/>
                <w:hideMark/>
              </w:tcPr>
              <w:p w14:paraId="72A7A624"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4A6E692F" w14:textId="77777777" w:rsidTr="00E12601">
        <w:trPr>
          <w:gridBefore w:val="1"/>
          <w:wBefore w:w="24" w:type="dxa"/>
          <w:trHeight w:val="70"/>
        </w:trPr>
        <w:tc>
          <w:tcPr>
            <w:tcW w:w="703" w:type="dxa"/>
            <w:gridSpan w:val="2"/>
            <w:vMerge/>
            <w:tcBorders>
              <w:left w:val="single" w:sz="4" w:space="0" w:color="auto"/>
              <w:right w:val="single" w:sz="4" w:space="0" w:color="auto"/>
            </w:tcBorders>
            <w:vAlign w:val="center"/>
          </w:tcPr>
          <w:p w14:paraId="4D252EAB"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3F1C4A28" w14:textId="77777777" w:rsidR="001466FC" w:rsidRPr="00645A6C" w:rsidRDefault="001466FC"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267C3F79" w14:textId="09272DFF" w:rsidR="001466FC" w:rsidRPr="00645A6C" w:rsidRDefault="001466FC"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079BC746" w14:textId="77777777" w:rsidR="001466FC" w:rsidRPr="00645A6C" w:rsidRDefault="001466FC"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7E387263" w14:textId="77777777" w:rsidR="001466FC" w:rsidRPr="00645A6C" w:rsidRDefault="001466FC"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56893560" w14:textId="77777777" w:rsidR="001466FC" w:rsidRPr="00645A6C" w:rsidRDefault="001466FC" w:rsidP="00027DF5">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8D195FD" w14:textId="77777777" w:rsidR="001466FC" w:rsidRPr="00645A6C" w:rsidRDefault="001466FC" w:rsidP="00027DF5">
            <w:pPr>
              <w:jc w:val="center"/>
              <w:rPr>
                <w:rFonts w:ascii="Times New Roman" w:hAnsi="Times New Roman" w:cs="Times New Roman"/>
                <w:sz w:val="20"/>
                <w:szCs w:val="20"/>
              </w:rPr>
            </w:pPr>
            <w:r w:rsidRPr="00645A6C">
              <w:rPr>
                <w:rFonts w:ascii="Times New Roman" w:eastAsia="Calibri" w:hAnsi="Times New Roman" w:cs="Times New Roman"/>
                <w:sz w:val="20"/>
                <w:szCs w:val="20"/>
              </w:rPr>
              <w:t>Наличие подголовника</w:t>
            </w:r>
          </w:p>
        </w:tc>
        <w:sdt>
          <w:sdtPr>
            <w:rPr>
              <w:rFonts w:ascii="Times New Roman" w:hAnsi="Times New Roman" w:cs="Times New Roman"/>
              <w:sz w:val="20"/>
              <w:szCs w:val="20"/>
            </w:rPr>
            <w:alias w:val="Наименование хар-ки"/>
            <w:tag w:val="Наименование хар-ки"/>
            <w:id w:val="-1719655708"/>
            <w:placeholder>
              <w:docPart w:val="BCCE89966AC1438E91D0D1D69E779D3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4B73FD40"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3BC76122"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6AE629DE" w14:textId="77777777" w:rsidR="001466FC" w:rsidRPr="00645A6C" w:rsidRDefault="001466FC" w:rsidP="00027DF5">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99508178"/>
            <w:placeholder>
              <w:docPart w:val="0FAC11126ECF4803AEF272FA3DC5768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vAlign w:val="center"/>
              </w:tcPr>
              <w:p w14:paraId="1AE125A8"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264A4124"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08C61109"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620F895D" w14:textId="77777777" w:rsidR="001466FC" w:rsidRPr="00645A6C" w:rsidRDefault="001466FC"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31883B65" w14:textId="3B55B50D" w:rsidR="001466FC" w:rsidRPr="00645A6C" w:rsidRDefault="001466FC"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525B6336" w14:textId="77777777" w:rsidR="001466FC" w:rsidRPr="00645A6C" w:rsidRDefault="001466FC"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16FA0070" w14:textId="77777777" w:rsidR="001466FC" w:rsidRPr="00645A6C" w:rsidRDefault="001466FC"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0FEF78CB" w14:textId="77777777" w:rsidR="001466FC" w:rsidRPr="00645A6C" w:rsidRDefault="001466FC" w:rsidP="00027DF5">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0F9CEBF"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Фиксация туловища</w:t>
            </w:r>
          </w:p>
        </w:tc>
        <w:sdt>
          <w:sdtPr>
            <w:rPr>
              <w:rFonts w:ascii="Times New Roman" w:hAnsi="Times New Roman" w:cs="Times New Roman"/>
              <w:sz w:val="20"/>
              <w:szCs w:val="20"/>
            </w:rPr>
            <w:alias w:val="Наименование хар-ки"/>
            <w:tag w:val="Наименование хар-ки"/>
            <w:id w:val="-678275799"/>
            <w:placeholder>
              <w:docPart w:val="396DF619A13145D0843477E3932D740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3A7D6EC5"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790F5F4B"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5DC7B761" w14:textId="77777777" w:rsidR="001466FC" w:rsidRPr="00645A6C" w:rsidRDefault="001466FC" w:rsidP="00027DF5">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85978355"/>
            <w:placeholder>
              <w:docPart w:val="388C05734E3A45F2912DE95303BF238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51D2FD3F"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02F28672"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09B1C119"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1E96D910" w14:textId="77777777" w:rsidR="001466FC" w:rsidRPr="00645A6C" w:rsidRDefault="001466FC"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03498658" w14:textId="0915A63B" w:rsidR="001466FC" w:rsidRPr="00645A6C" w:rsidRDefault="001466FC"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36B3A287" w14:textId="77777777" w:rsidR="001466FC" w:rsidRPr="00645A6C" w:rsidRDefault="001466FC"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246EF69B" w14:textId="77777777" w:rsidR="001466FC" w:rsidRPr="00645A6C" w:rsidRDefault="001466FC"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4FF74F75" w14:textId="77777777" w:rsidR="001466FC" w:rsidRPr="00645A6C" w:rsidRDefault="001466FC" w:rsidP="00027DF5">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DB0095A"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Регулировка угла наклона подножки</w:t>
            </w:r>
          </w:p>
        </w:tc>
        <w:sdt>
          <w:sdtPr>
            <w:rPr>
              <w:rFonts w:ascii="Times New Roman" w:hAnsi="Times New Roman" w:cs="Times New Roman"/>
              <w:sz w:val="20"/>
              <w:szCs w:val="20"/>
            </w:rPr>
            <w:alias w:val="Наименование хар-ки"/>
            <w:tag w:val="Наименование хар-ки"/>
            <w:id w:val="-916787796"/>
            <w:placeholder>
              <w:docPart w:val="EBA7A6C4C4AA4CA2B22C4427C34BFF6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4563B755"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1D7D1877"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632045E0" w14:textId="77777777" w:rsidR="001466FC" w:rsidRPr="00645A6C" w:rsidRDefault="001466FC" w:rsidP="00027DF5">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71175231"/>
            <w:placeholder>
              <w:docPart w:val="36B2ADC0223D427DABB0F0E17BC132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68258880"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39ED27E6"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2D1C8521"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77CCB498" w14:textId="77777777" w:rsidR="001466FC" w:rsidRPr="00645A6C" w:rsidRDefault="001466FC"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3A2C01EE" w14:textId="1C11F40F" w:rsidR="001466FC" w:rsidRPr="00645A6C" w:rsidRDefault="001466FC"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4552E81E" w14:textId="77777777" w:rsidR="001466FC" w:rsidRPr="00645A6C" w:rsidRDefault="001466FC"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189FACE1" w14:textId="77777777" w:rsidR="001466FC" w:rsidRPr="00645A6C" w:rsidRDefault="001466FC"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40B7EF62" w14:textId="77777777" w:rsidR="001466FC" w:rsidRPr="00645A6C" w:rsidRDefault="001466FC" w:rsidP="00027DF5">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B674C8E"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Откидная спинка</w:t>
            </w:r>
          </w:p>
        </w:tc>
        <w:sdt>
          <w:sdtPr>
            <w:rPr>
              <w:rFonts w:ascii="Times New Roman" w:hAnsi="Times New Roman" w:cs="Times New Roman"/>
              <w:sz w:val="20"/>
              <w:szCs w:val="20"/>
            </w:rPr>
            <w:alias w:val="Наименование хар-ки"/>
            <w:tag w:val="Наименование хар-ки"/>
            <w:id w:val="-2107188916"/>
            <w:placeholder>
              <w:docPart w:val="09020BC3744446A9B8337F9DBCBAC4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74F0C823"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543ADDED"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7160A6A2" w14:textId="77777777" w:rsidR="001466FC" w:rsidRPr="00645A6C" w:rsidRDefault="001466FC" w:rsidP="00027DF5">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309241625"/>
            <w:placeholder>
              <w:docPart w:val="08E3345FAFF74F069D3C9FA202F743D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23E59761"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 xml:space="preserve">Значение хар-ки не </w:t>
                </w:r>
                <w:r w:rsidRPr="00645A6C">
                  <w:rPr>
                    <w:rFonts w:ascii="Times New Roman" w:hAnsi="Times New Roman" w:cs="Times New Roman"/>
                    <w:sz w:val="20"/>
                    <w:szCs w:val="20"/>
                  </w:rPr>
                  <w:lastRenderedPageBreak/>
                  <w:t>может меняться</w:t>
                </w:r>
              </w:p>
            </w:tc>
          </w:sdtContent>
        </w:sdt>
      </w:tr>
      <w:tr w:rsidR="008420C5" w:rsidRPr="00645A6C" w14:paraId="68370254" w14:textId="77777777" w:rsidTr="00E12601">
        <w:trPr>
          <w:gridBefore w:val="1"/>
          <w:wBefore w:w="24" w:type="dxa"/>
          <w:trHeight w:val="1221"/>
        </w:trPr>
        <w:tc>
          <w:tcPr>
            <w:tcW w:w="703" w:type="dxa"/>
            <w:gridSpan w:val="2"/>
            <w:vMerge/>
            <w:tcBorders>
              <w:left w:val="single" w:sz="4" w:space="0" w:color="auto"/>
              <w:right w:val="single" w:sz="4" w:space="0" w:color="auto"/>
            </w:tcBorders>
            <w:vAlign w:val="center"/>
          </w:tcPr>
          <w:p w14:paraId="5A207D37" w14:textId="77777777" w:rsidR="008420C5" w:rsidRPr="00645A6C" w:rsidRDefault="008420C5"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41A2D2CF" w14:textId="77777777" w:rsidR="008420C5" w:rsidRPr="00645A6C" w:rsidRDefault="008420C5"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2B709EF1" w14:textId="0339208F" w:rsidR="008420C5" w:rsidRPr="00645A6C" w:rsidRDefault="008420C5"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1A8E55F9" w14:textId="77777777" w:rsidR="008420C5" w:rsidRPr="00645A6C" w:rsidRDefault="008420C5"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618503CD" w14:textId="77777777" w:rsidR="008420C5" w:rsidRPr="00645A6C" w:rsidRDefault="008420C5"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46EFC137" w14:textId="77777777" w:rsidR="008420C5" w:rsidRPr="00645A6C" w:rsidRDefault="008420C5" w:rsidP="00027DF5">
            <w:pPr>
              <w:rPr>
                <w:rFonts w:ascii="Times New Roman" w:hAnsi="Times New Roman" w:cs="Times New Roman"/>
                <w:sz w:val="20"/>
                <w:szCs w:val="20"/>
              </w:rPr>
            </w:pPr>
          </w:p>
        </w:tc>
        <w:tc>
          <w:tcPr>
            <w:tcW w:w="1702" w:type="dxa"/>
            <w:tcBorders>
              <w:top w:val="single" w:sz="4" w:space="0" w:color="auto"/>
              <w:left w:val="single" w:sz="4" w:space="0" w:color="auto"/>
              <w:right w:val="single" w:sz="4" w:space="0" w:color="auto"/>
            </w:tcBorders>
            <w:vAlign w:val="center"/>
          </w:tcPr>
          <w:p w14:paraId="76D42A7A" w14:textId="77777777" w:rsidR="008420C5" w:rsidRPr="00645A6C" w:rsidRDefault="008420C5" w:rsidP="00027DF5">
            <w:pPr>
              <w:jc w:val="center"/>
              <w:rPr>
                <w:rFonts w:ascii="Times New Roman" w:hAnsi="Times New Roman" w:cs="Times New Roman"/>
                <w:sz w:val="20"/>
                <w:szCs w:val="20"/>
              </w:rPr>
            </w:pPr>
            <w:r w:rsidRPr="00645A6C">
              <w:rPr>
                <w:rFonts w:ascii="Times New Roman" w:hAnsi="Times New Roman" w:cs="Times New Roman"/>
                <w:sz w:val="20"/>
                <w:szCs w:val="20"/>
              </w:rPr>
              <w:t>Тип управления</w:t>
            </w:r>
          </w:p>
        </w:tc>
        <w:sdt>
          <w:sdtPr>
            <w:rPr>
              <w:rFonts w:ascii="Times New Roman" w:hAnsi="Times New Roman" w:cs="Times New Roman"/>
              <w:sz w:val="20"/>
              <w:szCs w:val="20"/>
            </w:rPr>
            <w:alias w:val="Наименование хар-ки"/>
            <w:tag w:val="Наименование хар-ки"/>
            <w:id w:val="-1775393391"/>
            <w:placeholder>
              <w:docPart w:val="3DBBDA1C20ED411395DC82A8B1D320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right w:val="single" w:sz="4" w:space="0" w:color="auto"/>
                </w:tcBorders>
                <w:vAlign w:val="center"/>
              </w:tcPr>
              <w:p w14:paraId="446E7FCF" w14:textId="77777777" w:rsidR="008420C5" w:rsidRPr="00645A6C" w:rsidRDefault="008420C5"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right w:val="single" w:sz="4" w:space="0" w:color="auto"/>
            </w:tcBorders>
            <w:vAlign w:val="center"/>
          </w:tcPr>
          <w:p w14:paraId="5E29FAD8" w14:textId="126F89EE" w:rsidR="008420C5" w:rsidRPr="00645A6C" w:rsidRDefault="008420C5" w:rsidP="00027DF5">
            <w:pPr>
              <w:jc w:val="center"/>
              <w:rPr>
                <w:rFonts w:ascii="Times New Roman" w:hAnsi="Times New Roman" w:cs="Times New Roman"/>
                <w:sz w:val="20"/>
                <w:szCs w:val="20"/>
              </w:rPr>
            </w:pPr>
            <w:r w:rsidRPr="00645A6C">
              <w:rPr>
                <w:rFonts w:ascii="Times New Roman" w:hAnsi="Times New Roman" w:cs="Times New Roman"/>
                <w:sz w:val="20"/>
                <w:szCs w:val="20"/>
              </w:rPr>
              <w:t>Пациентом</w:t>
            </w:r>
          </w:p>
        </w:tc>
        <w:tc>
          <w:tcPr>
            <w:tcW w:w="845" w:type="dxa"/>
            <w:gridSpan w:val="2"/>
            <w:tcBorders>
              <w:top w:val="single" w:sz="4" w:space="0" w:color="auto"/>
              <w:left w:val="single" w:sz="4" w:space="0" w:color="auto"/>
              <w:right w:val="single" w:sz="4" w:space="0" w:color="auto"/>
            </w:tcBorders>
            <w:vAlign w:val="center"/>
          </w:tcPr>
          <w:p w14:paraId="0B8917B9" w14:textId="77777777" w:rsidR="008420C5" w:rsidRPr="00645A6C" w:rsidRDefault="008420C5" w:rsidP="00027DF5">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74263143"/>
            <w:placeholder>
              <w:docPart w:val="3F709A62DE7F4C729FE7F5D5BCA36CA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right w:val="single" w:sz="4" w:space="0" w:color="auto"/>
                </w:tcBorders>
              </w:tcPr>
              <w:p w14:paraId="255FD339" w14:textId="680F5CA2" w:rsidR="008420C5" w:rsidRPr="00645A6C" w:rsidRDefault="00ED7A6C" w:rsidP="00027DF5">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1AADC58E"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3342AC1E"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0E5B3DBB" w14:textId="77777777" w:rsidR="001466FC" w:rsidRPr="00645A6C" w:rsidRDefault="001466FC"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1FD1D7F6" w14:textId="4EEA5211" w:rsidR="001466FC" w:rsidRPr="00645A6C" w:rsidRDefault="001466FC"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5056C2C5" w14:textId="77777777" w:rsidR="001466FC" w:rsidRPr="00645A6C" w:rsidRDefault="001466FC"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2B7AE792" w14:textId="77777777" w:rsidR="001466FC" w:rsidRPr="00645A6C" w:rsidRDefault="001466FC"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25128403" w14:textId="77777777" w:rsidR="001466FC" w:rsidRPr="00645A6C" w:rsidRDefault="001466FC" w:rsidP="00027DF5">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25F34DD"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Рычажный привод</w:t>
            </w:r>
          </w:p>
        </w:tc>
        <w:sdt>
          <w:sdtPr>
            <w:rPr>
              <w:rFonts w:ascii="Times New Roman" w:hAnsi="Times New Roman" w:cs="Times New Roman"/>
              <w:sz w:val="20"/>
              <w:szCs w:val="20"/>
            </w:rPr>
            <w:alias w:val="Наименование хар-ки"/>
            <w:tag w:val="Наименование хар-ки"/>
            <w:id w:val="292881468"/>
            <w:placeholder>
              <w:docPart w:val="F8B28E0FB37A48D3A8BA433CC0E121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297BF0F5"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12D7A559"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75EEFF9A" w14:textId="77777777" w:rsidR="001466FC" w:rsidRPr="00645A6C" w:rsidRDefault="001466FC" w:rsidP="00027DF5">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47622994"/>
            <w:placeholder>
              <w:docPart w:val="50BB7F48B6BF4216A71F9BB9D23CC20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6CD0A098"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57F4D225"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1780A670"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2931E602" w14:textId="77777777" w:rsidR="001466FC" w:rsidRPr="00645A6C" w:rsidRDefault="001466FC"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3D7DE5F6" w14:textId="5D5BE375" w:rsidR="001466FC" w:rsidRPr="00645A6C" w:rsidRDefault="001466FC"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21EBEEF4" w14:textId="77777777" w:rsidR="001466FC" w:rsidRPr="00645A6C" w:rsidRDefault="001466FC"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733ABF49" w14:textId="77777777" w:rsidR="001466FC" w:rsidRPr="00645A6C" w:rsidRDefault="001466FC"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2FC939A6" w14:textId="77777777" w:rsidR="001466FC" w:rsidRPr="00645A6C" w:rsidRDefault="001466FC" w:rsidP="00027DF5">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5B55EF5"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Максимальная ширина сиденья</w:t>
            </w:r>
          </w:p>
        </w:tc>
        <w:sdt>
          <w:sdtPr>
            <w:rPr>
              <w:rFonts w:ascii="Times New Roman" w:hAnsi="Times New Roman" w:cs="Times New Roman"/>
              <w:sz w:val="20"/>
              <w:szCs w:val="20"/>
            </w:rPr>
            <w:alias w:val="Наименование хар-ки"/>
            <w:tag w:val="Наименование хар-ки"/>
            <w:id w:val="1456146874"/>
            <w:placeholder>
              <w:docPart w:val="F3BDC66C714F4467A03BB1390113007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2A08CC0D"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64899257"/>
            <w:placeholder>
              <w:docPart w:val="524C5626B400494BB9D3A0A026B22C2F"/>
            </w:placeholder>
            <w:dropDownList>
              <w:listItem w:displayText="≥" w:value="≥"/>
              <w:listItem w:displayText="&gt;" w:value="&gt;"/>
              <w:listItem w:displayText="выбор значения" w:value="выбор значения"/>
            </w:dropDownList>
          </w:sdtPr>
          <w:sdtEndPr/>
          <w:sdtContent>
            <w:tc>
              <w:tcPr>
                <w:tcW w:w="1858" w:type="dxa"/>
                <w:gridSpan w:val="2"/>
                <w:tcBorders>
                  <w:top w:val="single" w:sz="4" w:space="0" w:color="auto"/>
                  <w:left w:val="single" w:sz="4" w:space="0" w:color="auto"/>
                  <w:bottom w:val="single" w:sz="4" w:space="0" w:color="auto"/>
                  <w:right w:val="single" w:sz="4" w:space="0" w:color="auto"/>
                </w:tcBorders>
                <w:vAlign w:val="center"/>
              </w:tcPr>
              <w:p w14:paraId="2E88C98B"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987" w:type="dxa"/>
            <w:tcBorders>
              <w:top w:val="single" w:sz="4" w:space="0" w:color="auto"/>
              <w:left w:val="single" w:sz="4" w:space="0" w:color="auto"/>
              <w:bottom w:val="single" w:sz="4" w:space="0" w:color="auto"/>
              <w:right w:val="single" w:sz="4" w:space="0" w:color="auto"/>
            </w:tcBorders>
            <w:vAlign w:val="center"/>
          </w:tcPr>
          <w:p w14:paraId="50A8A386"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55,5</w:t>
            </w:r>
          </w:p>
        </w:tc>
        <w:sdt>
          <w:sdtPr>
            <w:rPr>
              <w:rFonts w:ascii="Times New Roman" w:hAnsi="Times New Roman" w:cs="Times New Roman"/>
              <w:sz w:val="20"/>
              <w:szCs w:val="20"/>
            </w:rPr>
            <w:alias w:val="значение"/>
            <w:tag w:val="значение"/>
            <w:id w:val="89210043"/>
            <w:placeholder>
              <w:docPart w:val="26B3DFFB46324FCBAC61DD58ECCD6836"/>
            </w:placeholder>
            <w:dropDownList>
              <w:listItem w:displayText="≤" w:value="≤"/>
              <w:listItem w:displayText="&lt;" w:value="&lt;"/>
              <w:listItem w:displayText="выбор значения" w:value="выбор значения"/>
            </w:dropDownList>
          </w:sdtPr>
          <w:sdtEndPr/>
          <w:sdtContent>
            <w:tc>
              <w:tcPr>
                <w:tcW w:w="1129" w:type="dxa"/>
                <w:gridSpan w:val="2"/>
                <w:tcBorders>
                  <w:top w:val="single" w:sz="4" w:space="0" w:color="auto"/>
                  <w:left w:val="single" w:sz="4" w:space="0" w:color="auto"/>
                  <w:bottom w:val="single" w:sz="4" w:space="0" w:color="auto"/>
                  <w:right w:val="single" w:sz="4" w:space="0" w:color="auto"/>
                </w:tcBorders>
                <w:vAlign w:val="center"/>
              </w:tcPr>
              <w:p w14:paraId="70963733"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1159" w:type="dxa"/>
            <w:gridSpan w:val="2"/>
            <w:tcBorders>
              <w:top w:val="single" w:sz="4" w:space="0" w:color="auto"/>
              <w:left w:val="single" w:sz="4" w:space="0" w:color="auto"/>
              <w:bottom w:val="single" w:sz="4" w:space="0" w:color="auto"/>
              <w:right w:val="single" w:sz="4" w:space="0" w:color="auto"/>
            </w:tcBorders>
            <w:vAlign w:val="center"/>
          </w:tcPr>
          <w:p w14:paraId="4DD09278"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71</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558FD1A5"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656575045"/>
            <w:placeholder>
              <w:docPart w:val="DB155A32EC8641E085773D01ADDD8E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096A8ECC"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УЗ указывает диапозон значений хар-ки</w:t>
                </w:r>
              </w:p>
            </w:tc>
          </w:sdtContent>
        </w:sdt>
      </w:tr>
      <w:tr w:rsidR="001466FC" w:rsidRPr="00645A6C" w14:paraId="06F1E916"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662EAB75"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2892127E" w14:textId="77777777" w:rsidR="001466FC" w:rsidRPr="00645A6C" w:rsidRDefault="001466FC"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2774956D" w14:textId="7A51A0C8" w:rsidR="001466FC" w:rsidRPr="00645A6C" w:rsidRDefault="001466FC"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3E953BFB" w14:textId="77777777" w:rsidR="001466FC" w:rsidRPr="00645A6C" w:rsidRDefault="001466FC"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7E2AEDA9" w14:textId="77777777" w:rsidR="001466FC" w:rsidRPr="00645A6C" w:rsidRDefault="001466FC"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4FEC78A9" w14:textId="77777777" w:rsidR="001466FC" w:rsidRPr="00645A6C" w:rsidRDefault="001466FC" w:rsidP="00027DF5">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DDDC66F" w14:textId="77777777" w:rsidR="001466FC" w:rsidRPr="00645A6C" w:rsidRDefault="001466FC" w:rsidP="00027DF5">
            <w:pPr>
              <w:jc w:val="center"/>
              <w:rPr>
                <w:rFonts w:ascii="Times New Roman" w:hAnsi="Times New Roman" w:cs="Times New Roman"/>
                <w:sz w:val="20"/>
                <w:szCs w:val="20"/>
              </w:rPr>
            </w:pPr>
            <w:r w:rsidRPr="00645A6C">
              <w:rPr>
                <w:rFonts w:ascii="Times New Roman" w:eastAsia="Times New Roman" w:hAnsi="Times New Roman" w:cs="Times New Roman"/>
                <w:sz w:val="20"/>
                <w:szCs w:val="20"/>
                <w:lang w:eastAsia="ru-RU"/>
              </w:rPr>
              <w:t>Максимальный вес пациента</w:t>
            </w:r>
          </w:p>
        </w:tc>
        <w:sdt>
          <w:sdtPr>
            <w:rPr>
              <w:rFonts w:ascii="Times New Roman" w:hAnsi="Times New Roman" w:cs="Times New Roman"/>
              <w:sz w:val="20"/>
              <w:szCs w:val="20"/>
            </w:rPr>
            <w:alias w:val="Наименование хар-ки"/>
            <w:tag w:val="Наименование хар-ки"/>
            <w:id w:val="-712569054"/>
            <w:placeholder>
              <w:docPart w:val="4A0D083DFCAE46C3AC47377F37A4FA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00125E67"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33048770"/>
            <w:placeholder>
              <w:docPart w:val="E34E7EA5EAD24680B96EA16CC35B28DF"/>
            </w:placeholder>
            <w:dropDownList>
              <w:listItem w:displayText="≥" w:value="≥"/>
              <w:listItem w:displayText="&gt;" w:value="&gt;"/>
              <w:listItem w:displayText="выбор значения" w:value="выбор значения"/>
            </w:dropDownList>
          </w:sdtPr>
          <w:sdtEndPr/>
          <w:sdtContent>
            <w:tc>
              <w:tcPr>
                <w:tcW w:w="1858" w:type="dxa"/>
                <w:gridSpan w:val="2"/>
                <w:tcBorders>
                  <w:top w:val="single" w:sz="4" w:space="0" w:color="auto"/>
                  <w:left w:val="single" w:sz="4" w:space="0" w:color="auto"/>
                  <w:bottom w:val="single" w:sz="4" w:space="0" w:color="auto"/>
                  <w:right w:val="single" w:sz="4" w:space="0" w:color="auto"/>
                </w:tcBorders>
                <w:vAlign w:val="center"/>
              </w:tcPr>
              <w:p w14:paraId="5BBC533C"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987" w:type="dxa"/>
            <w:tcBorders>
              <w:top w:val="single" w:sz="4" w:space="0" w:color="auto"/>
              <w:left w:val="single" w:sz="4" w:space="0" w:color="auto"/>
              <w:bottom w:val="single" w:sz="4" w:space="0" w:color="auto"/>
              <w:right w:val="single" w:sz="4" w:space="0" w:color="auto"/>
            </w:tcBorders>
            <w:vAlign w:val="center"/>
          </w:tcPr>
          <w:p w14:paraId="62D1F904"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120</w:t>
            </w:r>
          </w:p>
        </w:tc>
        <w:sdt>
          <w:sdtPr>
            <w:rPr>
              <w:rFonts w:ascii="Times New Roman" w:hAnsi="Times New Roman" w:cs="Times New Roman"/>
              <w:sz w:val="20"/>
              <w:szCs w:val="20"/>
            </w:rPr>
            <w:alias w:val="значение"/>
            <w:tag w:val="значение"/>
            <w:id w:val="893547049"/>
            <w:placeholder>
              <w:docPart w:val="61818D54F2254EB4BBE9BA4994B9298C"/>
            </w:placeholder>
            <w:dropDownList>
              <w:listItem w:displayText="≤" w:value="≤"/>
              <w:listItem w:displayText="&lt;" w:value="&lt;"/>
              <w:listItem w:displayText="выбор значения" w:value="выбор значения"/>
            </w:dropDownList>
          </w:sdtPr>
          <w:sdtEndPr/>
          <w:sdtContent>
            <w:tc>
              <w:tcPr>
                <w:tcW w:w="1129" w:type="dxa"/>
                <w:gridSpan w:val="2"/>
                <w:tcBorders>
                  <w:top w:val="single" w:sz="4" w:space="0" w:color="auto"/>
                  <w:left w:val="single" w:sz="4" w:space="0" w:color="auto"/>
                  <w:bottom w:val="single" w:sz="4" w:space="0" w:color="auto"/>
                  <w:right w:val="single" w:sz="4" w:space="0" w:color="auto"/>
                </w:tcBorders>
                <w:vAlign w:val="center"/>
              </w:tcPr>
              <w:p w14:paraId="2C4AFC39"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1159" w:type="dxa"/>
            <w:gridSpan w:val="2"/>
            <w:tcBorders>
              <w:top w:val="single" w:sz="4" w:space="0" w:color="auto"/>
              <w:left w:val="single" w:sz="4" w:space="0" w:color="auto"/>
              <w:bottom w:val="single" w:sz="4" w:space="0" w:color="auto"/>
              <w:right w:val="single" w:sz="4" w:space="0" w:color="auto"/>
            </w:tcBorders>
            <w:vAlign w:val="center"/>
          </w:tcPr>
          <w:p w14:paraId="53BAF484"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180</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464355AD" w14:textId="18777282"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кг</w:t>
            </w:r>
          </w:p>
        </w:tc>
        <w:tc>
          <w:tcPr>
            <w:tcW w:w="1396" w:type="dxa"/>
            <w:gridSpan w:val="3"/>
            <w:tcBorders>
              <w:top w:val="single" w:sz="4" w:space="0" w:color="auto"/>
              <w:left w:val="single" w:sz="4" w:space="0" w:color="auto"/>
              <w:bottom w:val="single" w:sz="4" w:space="0" w:color="auto"/>
              <w:right w:val="single" w:sz="4" w:space="0" w:color="auto"/>
            </w:tcBorders>
          </w:tcPr>
          <w:p w14:paraId="203AB301"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 xml:space="preserve">УЗ указывает конкретное значение </w:t>
            </w:r>
            <w:proofErr w:type="spellStart"/>
            <w:r w:rsidRPr="00645A6C">
              <w:rPr>
                <w:rFonts w:ascii="Times New Roman" w:hAnsi="Times New Roman" w:cs="Times New Roman"/>
                <w:sz w:val="20"/>
                <w:szCs w:val="20"/>
              </w:rPr>
              <w:t>хар-ки</w:t>
            </w:r>
            <w:proofErr w:type="spellEnd"/>
          </w:p>
        </w:tc>
      </w:tr>
      <w:tr w:rsidR="001466FC" w:rsidRPr="00645A6C" w14:paraId="43661FB2" w14:textId="77777777" w:rsidTr="00E12601">
        <w:trPr>
          <w:gridBefore w:val="1"/>
          <w:wBefore w:w="24" w:type="dxa"/>
        </w:trPr>
        <w:tc>
          <w:tcPr>
            <w:tcW w:w="703" w:type="dxa"/>
            <w:gridSpan w:val="2"/>
            <w:vMerge/>
            <w:tcBorders>
              <w:left w:val="single" w:sz="4" w:space="0" w:color="auto"/>
              <w:right w:val="single" w:sz="4" w:space="0" w:color="auto"/>
            </w:tcBorders>
            <w:vAlign w:val="center"/>
          </w:tcPr>
          <w:p w14:paraId="09879B8E"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47AD14A5" w14:textId="77777777" w:rsidR="001466FC" w:rsidRPr="00645A6C" w:rsidRDefault="001466FC"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326750A8" w14:textId="06DC2CBD" w:rsidR="001466FC" w:rsidRPr="00645A6C" w:rsidRDefault="001466FC"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408E0E1B" w14:textId="77777777" w:rsidR="001466FC" w:rsidRPr="00645A6C" w:rsidRDefault="001466FC"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24BFE9D1" w14:textId="77777777" w:rsidR="001466FC" w:rsidRPr="00645A6C" w:rsidRDefault="001466FC"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7179BFC1" w14:textId="77777777" w:rsidR="001466FC" w:rsidRPr="00645A6C" w:rsidRDefault="001466FC" w:rsidP="00027DF5">
            <w:pPr>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6BE3E3B"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Количество размеров кресел-колясок, определяемых по ширине сидения</w:t>
            </w:r>
          </w:p>
        </w:tc>
        <w:sdt>
          <w:sdtPr>
            <w:rPr>
              <w:rFonts w:ascii="Times New Roman" w:hAnsi="Times New Roman" w:cs="Times New Roman"/>
              <w:sz w:val="20"/>
              <w:szCs w:val="20"/>
            </w:rPr>
            <w:alias w:val="Наименование хар-ки"/>
            <w:tag w:val="Наименование хар-ки"/>
            <w:id w:val="-275709127"/>
            <w:placeholder>
              <w:docPart w:val="EE0379B78D364416A4B393F0C0CD61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bottom w:val="single" w:sz="4" w:space="0" w:color="auto"/>
                  <w:right w:val="single" w:sz="4" w:space="0" w:color="auto"/>
                </w:tcBorders>
                <w:vAlign w:val="center"/>
              </w:tcPr>
              <w:p w14:paraId="2B6645A9"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количественная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0D8B3146" w14:textId="18A337CC"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3</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2FEE0BD8" w14:textId="77777777" w:rsidR="001466FC" w:rsidRPr="00645A6C" w:rsidRDefault="001466FC" w:rsidP="00027DF5">
            <w:pPr>
              <w:jc w:val="center"/>
              <w:rPr>
                <w:rFonts w:ascii="Times New Roman" w:hAnsi="Times New Roman" w:cs="Times New Roman"/>
                <w:sz w:val="20"/>
                <w:szCs w:val="20"/>
              </w:rPr>
            </w:pPr>
            <w:proofErr w:type="spellStart"/>
            <w:r w:rsidRPr="00645A6C">
              <w:rPr>
                <w:rFonts w:ascii="Times New Roman" w:hAnsi="Times New Roman" w:cs="Times New Roman"/>
                <w:sz w:val="20"/>
                <w:szCs w:val="20"/>
              </w:rPr>
              <w:t>шт</w:t>
            </w:r>
            <w:proofErr w:type="spellEnd"/>
          </w:p>
        </w:tc>
        <w:sdt>
          <w:sdtPr>
            <w:rPr>
              <w:rFonts w:ascii="Times New Roman" w:hAnsi="Times New Roman" w:cs="Times New Roman"/>
              <w:sz w:val="20"/>
              <w:szCs w:val="20"/>
            </w:rPr>
            <w:alias w:val="Инструкция"/>
            <w:tag w:val="Инструкция"/>
            <w:id w:val="-47374890"/>
            <w:placeholder>
              <w:docPart w:val="94206E10668C4743BFCC54F65BA79CB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bottom w:val="single" w:sz="4" w:space="0" w:color="auto"/>
                  <w:right w:val="single" w:sz="4" w:space="0" w:color="auto"/>
                </w:tcBorders>
              </w:tcPr>
              <w:p w14:paraId="5A4926E6"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1466FC" w:rsidRPr="00645A6C" w14:paraId="001FE9E9" w14:textId="77777777" w:rsidTr="00E12601">
        <w:trPr>
          <w:gridBefore w:val="1"/>
          <w:wBefore w:w="24" w:type="dxa"/>
          <w:trHeight w:val="1656"/>
        </w:trPr>
        <w:tc>
          <w:tcPr>
            <w:tcW w:w="703" w:type="dxa"/>
            <w:gridSpan w:val="2"/>
            <w:vMerge/>
            <w:tcBorders>
              <w:left w:val="single" w:sz="4" w:space="0" w:color="auto"/>
              <w:right w:val="single" w:sz="4" w:space="0" w:color="auto"/>
            </w:tcBorders>
            <w:vAlign w:val="center"/>
          </w:tcPr>
          <w:p w14:paraId="3FDAB6D9" w14:textId="77777777" w:rsidR="001466FC" w:rsidRPr="00645A6C" w:rsidRDefault="001466FC" w:rsidP="00027DF5">
            <w:pPr>
              <w:jc w:val="center"/>
              <w:rPr>
                <w:rFonts w:ascii="Times New Roman" w:hAnsi="Times New Roman" w:cs="Times New Roman"/>
                <w:sz w:val="20"/>
                <w:szCs w:val="20"/>
              </w:rPr>
            </w:pPr>
          </w:p>
        </w:tc>
        <w:tc>
          <w:tcPr>
            <w:tcW w:w="987" w:type="dxa"/>
            <w:gridSpan w:val="2"/>
            <w:vMerge/>
            <w:tcBorders>
              <w:left w:val="single" w:sz="4" w:space="0" w:color="auto"/>
              <w:right w:val="single" w:sz="4" w:space="0" w:color="auto"/>
            </w:tcBorders>
          </w:tcPr>
          <w:p w14:paraId="044C3C5A" w14:textId="77777777" w:rsidR="001466FC" w:rsidRPr="00645A6C" w:rsidRDefault="001466FC" w:rsidP="00027DF5">
            <w:pPr>
              <w:rPr>
                <w:rFonts w:ascii="Times New Roman" w:hAnsi="Times New Roman" w:cs="Times New Roman"/>
                <w:bCs/>
                <w:sz w:val="20"/>
                <w:szCs w:val="20"/>
              </w:rPr>
            </w:pPr>
          </w:p>
        </w:tc>
        <w:tc>
          <w:tcPr>
            <w:tcW w:w="1271" w:type="dxa"/>
            <w:gridSpan w:val="3"/>
            <w:vMerge/>
            <w:tcBorders>
              <w:left w:val="single" w:sz="4" w:space="0" w:color="auto"/>
              <w:right w:val="single" w:sz="4" w:space="0" w:color="auto"/>
            </w:tcBorders>
          </w:tcPr>
          <w:p w14:paraId="44A56BBD" w14:textId="55FDCA71" w:rsidR="001466FC" w:rsidRPr="00645A6C" w:rsidRDefault="001466FC" w:rsidP="00027DF5">
            <w:pPr>
              <w:rPr>
                <w:rFonts w:ascii="Times New Roman" w:hAnsi="Times New Roman" w:cs="Times New Roman"/>
                <w:bCs/>
                <w:sz w:val="20"/>
                <w:szCs w:val="20"/>
              </w:rPr>
            </w:pPr>
          </w:p>
        </w:tc>
        <w:tc>
          <w:tcPr>
            <w:tcW w:w="1613" w:type="dxa"/>
            <w:gridSpan w:val="2"/>
            <w:vMerge/>
            <w:tcBorders>
              <w:left w:val="single" w:sz="4" w:space="0" w:color="auto"/>
              <w:right w:val="single" w:sz="4" w:space="0" w:color="auto"/>
            </w:tcBorders>
          </w:tcPr>
          <w:p w14:paraId="19230163" w14:textId="77777777" w:rsidR="001466FC" w:rsidRPr="00645A6C" w:rsidRDefault="001466FC" w:rsidP="00027DF5">
            <w:pPr>
              <w:rPr>
                <w:rFonts w:ascii="Times New Roman" w:hAnsi="Times New Roman" w:cs="Times New Roman"/>
                <w:sz w:val="20"/>
                <w:szCs w:val="20"/>
              </w:rPr>
            </w:pPr>
          </w:p>
        </w:tc>
        <w:tc>
          <w:tcPr>
            <w:tcW w:w="599" w:type="dxa"/>
            <w:vMerge/>
            <w:tcBorders>
              <w:left w:val="single" w:sz="4" w:space="0" w:color="auto"/>
              <w:right w:val="single" w:sz="4" w:space="0" w:color="auto"/>
            </w:tcBorders>
          </w:tcPr>
          <w:p w14:paraId="6EF8F0A1" w14:textId="77777777" w:rsidR="001466FC" w:rsidRPr="00645A6C" w:rsidRDefault="001466FC" w:rsidP="00027DF5">
            <w:pPr>
              <w:rPr>
                <w:rFonts w:ascii="Times New Roman" w:hAnsi="Times New Roman" w:cs="Times New Roman"/>
                <w:sz w:val="20"/>
                <w:szCs w:val="20"/>
              </w:rPr>
            </w:pPr>
          </w:p>
        </w:tc>
        <w:tc>
          <w:tcPr>
            <w:tcW w:w="707" w:type="dxa"/>
            <w:gridSpan w:val="3"/>
            <w:vMerge/>
            <w:tcBorders>
              <w:left w:val="single" w:sz="4" w:space="0" w:color="auto"/>
              <w:right w:val="single" w:sz="4" w:space="0" w:color="auto"/>
            </w:tcBorders>
          </w:tcPr>
          <w:p w14:paraId="5F343D22" w14:textId="77777777" w:rsidR="001466FC" w:rsidRPr="00645A6C" w:rsidRDefault="001466FC" w:rsidP="00027DF5">
            <w:pPr>
              <w:rPr>
                <w:rFonts w:ascii="Times New Roman" w:hAnsi="Times New Roman" w:cs="Times New Roman"/>
                <w:sz w:val="20"/>
                <w:szCs w:val="20"/>
              </w:rPr>
            </w:pPr>
          </w:p>
        </w:tc>
        <w:tc>
          <w:tcPr>
            <w:tcW w:w="1702" w:type="dxa"/>
            <w:tcBorders>
              <w:top w:val="single" w:sz="4" w:space="0" w:color="auto"/>
              <w:left w:val="single" w:sz="4" w:space="0" w:color="auto"/>
              <w:right w:val="single" w:sz="4" w:space="0" w:color="auto"/>
            </w:tcBorders>
            <w:vAlign w:val="center"/>
          </w:tcPr>
          <w:p w14:paraId="721A29E0" w14:textId="758AB768" w:rsidR="001466FC" w:rsidRPr="00645A6C" w:rsidRDefault="001A7E6E" w:rsidP="00027DF5">
            <w:pPr>
              <w:jc w:val="center"/>
              <w:rPr>
                <w:rFonts w:ascii="Times New Roman" w:hAnsi="Times New Roman" w:cs="Times New Roman"/>
                <w:sz w:val="20"/>
                <w:szCs w:val="20"/>
              </w:rPr>
            </w:pPr>
            <w:r w:rsidRPr="00645A6C">
              <w:rPr>
                <w:rFonts w:ascii="Times New Roman" w:hAnsi="Times New Roman" w:cs="Times New Roman"/>
                <w:sz w:val="20"/>
                <w:szCs w:val="20"/>
              </w:rPr>
              <w:t>Соответствие с законодательством Российской Федерации о стандартизации (ГОСТы)</w:t>
            </w:r>
          </w:p>
        </w:tc>
        <w:sdt>
          <w:sdtPr>
            <w:rPr>
              <w:rFonts w:ascii="Times New Roman" w:hAnsi="Times New Roman" w:cs="Times New Roman"/>
              <w:sz w:val="20"/>
              <w:szCs w:val="20"/>
            </w:rPr>
            <w:alias w:val="Наименование хар-ки"/>
            <w:tag w:val="Наименование хар-ки"/>
            <w:id w:val="-496580864"/>
            <w:placeholder>
              <w:docPart w:val="F6A6D8CA2FF84534BAA79C7AF83BB9B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63" w:type="dxa"/>
                <w:gridSpan w:val="2"/>
                <w:tcBorders>
                  <w:top w:val="single" w:sz="4" w:space="0" w:color="auto"/>
                  <w:left w:val="single" w:sz="4" w:space="0" w:color="auto"/>
                  <w:right w:val="single" w:sz="4" w:space="0" w:color="auto"/>
                </w:tcBorders>
                <w:vAlign w:val="center"/>
              </w:tcPr>
              <w:p w14:paraId="70C55F1F"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right w:val="single" w:sz="4" w:space="0" w:color="auto"/>
            </w:tcBorders>
            <w:vAlign w:val="center"/>
          </w:tcPr>
          <w:p w14:paraId="7AF76153" w14:textId="2254CA9E" w:rsidR="001466FC" w:rsidRPr="00645A6C" w:rsidRDefault="00B7762D" w:rsidP="00027DF5">
            <w:pPr>
              <w:jc w:val="both"/>
              <w:rPr>
                <w:rFonts w:ascii="Times New Roman" w:hAnsi="Times New Roman" w:cs="Times New Roman"/>
                <w:sz w:val="20"/>
                <w:szCs w:val="20"/>
              </w:rPr>
            </w:pPr>
            <w:r w:rsidRPr="00645A6C">
              <w:rPr>
                <w:rFonts w:ascii="Times New Roman" w:hAnsi="Times New Roman" w:cs="Times New Roman"/>
                <w:sz w:val="20"/>
                <w:szCs w:val="20"/>
              </w:rPr>
              <w:t xml:space="preserve">Кресла-коляски соответствуют требованиям следующих стандартов: Кресло-коляски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645A6C">
              <w:rPr>
                <w:rFonts w:ascii="Times New Roman" w:hAnsi="Times New Roman" w:cs="Times New Roman"/>
                <w:sz w:val="20"/>
                <w:szCs w:val="20"/>
              </w:rPr>
              <w:t>цитотоксичность</w:t>
            </w:r>
            <w:proofErr w:type="spellEnd"/>
            <w:r w:rsidRPr="00645A6C">
              <w:rPr>
                <w:rFonts w:ascii="Times New Roman" w:hAnsi="Times New Roman" w:cs="Times New Roman"/>
                <w:sz w:val="20"/>
                <w:szCs w:val="20"/>
              </w:rPr>
              <w:t>: методы «</w:t>
            </w:r>
            <w:proofErr w:type="spellStart"/>
            <w:r w:rsidRPr="00645A6C">
              <w:rPr>
                <w:rFonts w:ascii="Times New Roman" w:hAnsi="Times New Roman" w:cs="Times New Roman"/>
                <w:sz w:val="20"/>
                <w:szCs w:val="20"/>
              </w:rPr>
              <w:t>in</w:t>
            </w:r>
            <w:proofErr w:type="spellEnd"/>
            <w:r w:rsidRPr="00645A6C">
              <w:rPr>
                <w:rFonts w:ascii="Times New Roman" w:hAnsi="Times New Roman" w:cs="Times New Roman"/>
                <w:sz w:val="20"/>
                <w:szCs w:val="20"/>
              </w:rPr>
              <w:t xml:space="preserve"> </w:t>
            </w:r>
            <w:proofErr w:type="spellStart"/>
            <w:r w:rsidRPr="00645A6C">
              <w:rPr>
                <w:rFonts w:ascii="Times New Roman" w:hAnsi="Times New Roman" w:cs="Times New Roman"/>
                <w:sz w:val="20"/>
                <w:szCs w:val="20"/>
              </w:rPr>
              <w:t>vitro</w:t>
            </w:r>
            <w:proofErr w:type="spellEnd"/>
            <w:r w:rsidRPr="00645A6C">
              <w:rPr>
                <w:rFonts w:ascii="Times New Roman" w:hAnsi="Times New Roman" w:cs="Times New Roman"/>
                <w:sz w:val="20"/>
                <w:szCs w:val="20"/>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w:t>
            </w:r>
            <w:r w:rsidRPr="00645A6C">
              <w:rPr>
                <w:rFonts w:ascii="Times New Roman" w:hAnsi="Times New Roman" w:cs="Times New Roman"/>
                <w:sz w:val="20"/>
                <w:szCs w:val="20"/>
              </w:rPr>
              <w:lastRenderedPageBreak/>
              <w:t xml:space="preserve">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Приказом </w:t>
            </w:r>
            <w:proofErr w:type="spellStart"/>
            <w:r w:rsidRPr="00645A6C">
              <w:rPr>
                <w:rFonts w:ascii="Times New Roman" w:hAnsi="Times New Roman" w:cs="Times New Roman"/>
                <w:sz w:val="20"/>
                <w:szCs w:val="20"/>
              </w:rPr>
              <w:t>Росстандарта</w:t>
            </w:r>
            <w:proofErr w:type="spellEnd"/>
            <w:r w:rsidRPr="00645A6C">
              <w:rPr>
                <w:rFonts w:ascii="Times New Roman" w:hAnsi="Times New Roman" w:cs="Times New Roman"/>
                <w:sz w:val="20"/>
                <w:szCs w:val="20"/>
              </w:rPr>
              <w:t xml:space="preserve">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tc>
        <w:tc>
          <w:tcPr>
            <w:tcW w:w="845" w:type="dxa"/>
            <w:gridSpan w:val="2"/>
            <w:tcBorders>
              <w:top w:val="single" w:sz="4" w:space="0" w:color="auto"/>
              <w:left w:val="single" w:sz="4" w:space="0" w:color="auto"/>
              <w:right w:val="single" w:sz="4" w:space="0" w:color="auto"/>
            </w:tcBorders>
            <w:vAlign w:val="center"/>
          </w:tcPr>
          <w:p w14:paraId="7F5D9D3E" w14:textId="77777777" w:rsidR="001466FC" w:rsidRPr="00645A6C" w:rsidRDefault="001466FC" w:rsidP="00027DF5">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137869967"/>
            <w:placeholder>
              <w:docPart w:val="F08B6BD92E534610BFABCDD84517BC5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6" w:type="dxa"/>
                <w:gridSpan w:val="3"/>
                <w:tcBorders>
                  <w:top w:val="single" w:sz="4" w:space="0" w:color="auto"/>
                  <w:left w:val="single" w:sz="4" w:space="0" w:color="auto"/>
                  <w:right w:val="single" w:sz="4" w:space="0" w:color="auto"/>
                </w:tcBorders>
              </w:tcPr>
              <w:p w14:paraId="45664989" w14:textId="77777777" w:rsidR="001466FC" w:rsidRPr="00645A6C" w:rsidRDefault="001466FC" w:rsidP="00027DF5">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736DD2" w:rsidRPr="00645A6C" w14:paraId="3DC18500" w14:textId="77777777" w:rsidTr="00E12601">
        <w:trPr>
          <w:gridAfter w:val="1"/>
          <w:wAfter w:w="30" w:type="dxa"/>
        </w:trPr>
        <w:tc>
          <w:tcPr>
            <w:tcW w:w="707" w:type="dxa"/>
            <w:gridSpan w:val="2"/>
            <w:vMerge w:val="restart"/>
            <w:tcBorders>
              <w:top w:val="single" w:sz="4" w:space="0" w:color="auto"/>
              <w:left w:val="single" w:sz="4" w:space="0" w:color="auto"/>
              <w:right w:val="single" w:sz="4" w:space="0" w:color="auto"/>
            </w:tcBorders>
            <w:vAlign w:val="center"/>
          </w:tcPr>
          <w:p w14:paraId="47DCA0C9" w14:textId="3B865C54" w:rsidR="00736DD2" w:rsidRPr="00645A6C" w:rsidRDefault="00736DD2" w:rsidP="00811A15">
            <w:pPr>
              <w:jc w:val="center"/>
              <w:rPr>
                <w:rFonts w:ascii="Times New Roman" w:hAnsi="Times New Roman" w:cs="Times New Roman"/>
                <w:sz w:val="20"/>
                <w:szCs w:val="20"/>
              </w:rPr>
            </w:pPr>
            <w:r w:rsidRPr="00645A6C">
              <w:rPr>
                <w:rFonts w:ascii="Times New Roman" w:hAnsi="Times New Roman" w:cs="Times New Roman"/>
                <w:sz w:val="20"/>
                <w:szCs w:val="20"/>
              </w:rPr>
              <w:t>3</w:t>
            </w:r>
          </w:p>
        </w:tc>
        <w:tc>
          <w:tcPr>
            <w:tcW w:w="992" w:type="dxa"/>
            <w:gridSpan w:val="2"/>
            <w:vMerge w:val="restart"/>
            <w:tcBorders>
              <w:top w:val="single" w:sz="4" w:space="0" w:color="auto"/>
              <w:left w:val="single" w:sz="4" w:space="0" w:color="auto"/>
              <w:right w:val="single" w:sz="4" w:space="0" w:color="auto"/>
            </w:tcBorders>
            <w:vAlign w:val="center"/>
          </w:tcPr>
          <w:p w14:paraId="400E6E2F" w14:textId="2B755C09" w:rsidR="00736DD2" w:rsidRPr="00645A6C" w:rsidRDefault="00736DD2" w:rsidP="00811A15">
            <w:pPr>
              <w:jc w:val="center"/>
              <w:rPr>
                <w:rFonts w:ascii="Times New Roman" w:hAnsi="Times New Roman" w:cs="Times New Roman"/>
                <w:sz w:val="20"/>
                <w:szCs w:val="20"/>
              </w:rPr>
            </w:pPr>
            <w:r w:rsidRPr="00645A6C">
              <w:rPr>
                <w:rFonts w:ascii="Times New Roman" w:hAnsi="Times New Roman" w:cs="Times New Roman"/>
                <w:sz w:val="20"/>
                <w:szCs w:val="20"/>
              </w:rPr>
              <w:t>7-01-01-08</w:t>
            </w:r>
          </w:p>
        </w:tc>
        <w:tc>
          <w:tcPr>
            <w:tcW w:w="1246" w:type="dxa"/>
            <w:gridSpan w:val="3"/>
            <w:vMerge w:val="restart"/>
            <w:tcBorders>
              <w:top w:val="single" w:sz="4" w:space="0" w:color="auto"/>
              <w:left w:val="single" w:sz="4" w:space="0" w:color="auto"/>
              <w:right w:val="single" w:sz="4" w:space="0" w:color="auto"/>
            </w:tcBorders>
            <w:vAlign w:val="center"/>
          </w:tcPr>
          <w:p w14:paraId="76112A17" w14:textId="17B2C3CE" w:rsidR="00736DD2" w:rsidRPr="00645A6C" w:rsidRDefault="00736DD2" w:rsidP="00811A15">
            <w:pPr>
              <w:jc w:val="center"/>
              <w:rPr>
                <w:rFonts w:ascii="Times New Roman" w:hAnsi="Times New Roman" w:cs="Times New Roman"/>
                <w:sz w:val="20"/>
                <w:szCs w:val="20"/>
              </w:rPr>
            </w:pPr>
            <w:r w:rsidRPr="00645A6C">
              <w:rPr>
                <w:rFonts w:ascii="Times New Roman" w:hAnsi="Times New Roman" w:cs="Times New Roman"/>
                <w:sz w:val="20"/>
                <w:szCs w:val="20"/>
              </w:rPr>
              <w:t>Кресло-коляска механическая</w:t>
            </w:r>
          </w:p>
          <w:p w14:paraId="0B88A3DA" w14:textId="6E02FEB6" w:rsidR="00736DD2" w:rsidRPr="00645A6C" w:rsidRDefault="00736DD2" w:rsidP="00811A15">
            <w:pPr>
              <w:jc w:val="center"/>
              <w:rPr>
                <w:rFonts w:ascii="Times New Roman" w:hAnsi="Times New Roman" w:cs="Times New Roman"/>
                <w:sz w:val="20"/>
                <w:szCs w:val="20"/>
              </w:rPr>
            </w:pPr>
          </w:p>
        </w:tc>
        <w:tc>
          <w:tcPr>
            <w:tcW w:w="1603" w:type="dxa"/>
            <w:gridSpan w:val="2"/>
            <w:vMerge w:val="restart"/>
            <w:tcBorders>
              <w:top w:val="single" w:sz="4" w:space="0" w:color="auto"/>
              <w:left w:val="single" w:sz="4" w:space="0" w:color="auto"/>
              <w:right w:val="single" w:sz="4" w:space="0" w:color="auto"/>
            </w:tcBorders>
            <w:vAlign w:val="center"/>
          </w:tcPr>
          <w:p w14:paraId="1402A077" w14:textId="1FCF25B0" w:rsidR="00736DD2" w:rsidRPr="00645A6C" w:rsidRDefault="00196DDA" w:rsidP="00196DDA">
            <w:pPr>
              <w:jc w:val="center"/>
              <w:rPr>
                <w:rFonts w:ascii="Times New Roman" w:hAnsi="Times New Roman" w:cs="Times New Roman"/>
                <w:sz w:val="20"/>
                <w:szCs w:val="20"/>
              </w:rPr>
            </w:pPr>
            <w:r w:rsidRPr="00645A6C">
              <w:rPr>
                <w:rFonts w:ascii="Times New Roman" w:hAnsi="Times New Roman" w:cs="Times New Roman"/>
                <w:sz w:val="20"/>
                <w:szCs w:val="20"/>
              </w:rPr>
              <w:t>30.92.20.000/</w:t>
            </w:r>
            <w:hyperlink r:id="rId10" w:tgtFrame="_blank" w:history="1">
              <w:r w:rsidRPr="00645A6C">
                <w:rPr>
                  <w:rFonts w:ascii="Times New Roman" w:hAnsi="Times New Roman" w:cs="Times New Roman"/>
                  <w:sz w:val="20"/>
                  <w:szCs w:val="20"/>
                </w:rPr>
                <w:t>30.92.20.000-0000003</w:t>
              </w:r>
            </w:hyperlink>
            <w:r w:rsidRPr="00645A6C">
              <w:rPr>
                <w:rFonts w:ascii="Times New Roman" w:hAnsi="Times New Roman" w:cs="Times New Roman"/>
                <w:sz w:val="20"/>
                <w:szCs w:val="20"/>
              </w:rPr>
              <w:t>9</w:t>
            </w:r>
          </w:p>
        </w:tc>
        <w:tc>
          <w:tcPr>
            <w:tcW w:w="670" w:type="dxa"/>
            <w:gridSpan w:val="3"/>
            <w:vMerge w:val="restart"/>
            <w:tcBorders>
              <w:top w:val="single" w:sz="4" w:space="0" w:color="auto"/>
              <w:left w:val="single" w:sz="4" w:space="0" w:color="auto"/>
              <w:right w:val="single" w:sz="4" w:space="0" w:color="auto"/>
            </w:tcBorders>
            <w:vAlign w:val="center"/>
          </w:tcPr>
          <w:p w14:paraId="43D2A689" w14:textId="0FF2B81B" w:rsidR="00736DD2" w:rsidRPr="00645A6C" w:rsidRDefault="00736DD2" w:rsidP="00811A15">
            <w:pPr>
              <w:jc w:val="center"/>
              <w:rPr>
                <w:rFonts w:ascii="Times New Roman" w:hAnsi="Times New Roman" w:cs="Times New Roman"/>
                <w:sz w:val="20"/>
                <w:szCs w:val="20"/>
              </w:rPr>
            </w:pPr>
            <w:r w:rsidRPr="00645A6C">
              <w:rPr>
                <w:rFonts w:ascii="Times New Roman" w:hAnsi="Times New Roman" w:cs="Times New Roman"/>
                <w:sz w:val="20"/>
                <w:szCs w:val="20"/>
              </w:rPr>
              <w:t>б/о</w:t>
            </w:r>
          </w:p>
        </w:tc>
        <w:tc>
          <w:tcPr>
            <w:tcW w:w="631" w:type="dxa"/>
            <w:vMerge w:val="restart"/>
            <w:tcBorders>
              <w:top w:val="single" w:sz="4" w:space="0" w:color="auto"/>
              <w:left w:val="single" w:sz="4" w:space="0" w:color="auto"/>
              <w:right w:val="single" w:sz="4" w:space="0" w:color="auto"/>
            </w:tcBorders>
            <w:vAlign w:val="center"/>
          </w:tcPr>
          <w:p w14:paraId="034B9D2E" w14:textId="77777777" w:rsidR="00736DD2" w:rsidRPr="00645A6C" w:rsidRDefault="00736DD2" w:rsidP="00811A15">
            <w:pPr>
              <w:jc w:val="center"/>
              <w:rPr>
                <w:rFonts w:ascii="Times New Roman" w:hAnsi="Times New Roman" w:cs="Times New Roman"/>
                <w:sz w:val="20"/>
                <w:szCs w:val="20"/>
              </w:rPr>
            </w:pPr>
            <w:proofErr w:type="spellStart"/>
            <w:r w:rsidRPr="00645A6C">
              <w:rPr>
                <w:rFonts w:ascii="Times New Roman" w:hAnsi="Times New Roman" w:cs="Times New Roman"/>
                <w:sz w:val="20"/>
                <w:szCs w:val="20"/>
              </w:rPr>
              <w:t>шт</w:t>
            </w:r>
            <w:proofErr w:type="spellEnd"/>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6D9A529" w14:textId="4DB83324" w:rsidR="00736DD2" w:rsidRPr="00645A6C" w:rsidRDefault="00736DD2" w:rsidP="001E6A41">
            <w:pPr>
              <w:tabs>
                <w:tab w:val="left" w:pos="6030"/>
              </w:tabs>
              <w:rPr>
                <w:rFonts w:ascii="Times New Roman" w:hAnsi="Times New Roman" w:cs="Times New Roman"/>
                <w:sz w:val="20"/>
                <w:szCs w:val="20"/>
              </w:rPr>
            </w:pPr>
            <w:r w:rsidRPr="00645A6C">
              <w:rPr>
                <w:rFonts w:ascii="Times New Roman" w:hAnsi="Times New Roman" w:cs="Times New Roman"/>
                <w:sz w:val="20"/>
                <w:szCs w:val="20"/>
              </w:rPr>
              <w:t>Н</w:t>
            </w:r>
            <w:r w:rsidR="001E6A41" w:rsidRPr="00645A6C">
              <w:rPr>
                <w:rFonts w:ascii="Times New Roman" w:hAnsi="Times New Roman" w:cs="Times New Roman"/>
                <w:sz w:val="20"/>
                <w:szCs w:val="20"/>
              </w:rPr>
              <w:t>аименование</w:t>
            </w:r>
            <w:r w:rsidRPr="00645A6C">
              <w:rPr>
                <w:rFonts w:ascii="Times New Roman" w:hAnsi="Times New Roman" w:cs="Times New Roman"/>
                <w:sz w:val="20"/>
                <w:szCs w:val="20"/>
              </w:rPr>
              <w:t>:</w:t>
            </w:r>
          </w:p>
        </w:tc>
        <w:sdt>
          <w:sdtPr>
            <w:rPr>
              <w:rFonts w:ascii="Times New Roman" w:hAnsi="Times New Roman" w:cs="Times New Roman"/>
              <w:sz w:val="20"/>
              <w:szCs w:val="20"/>
            </w:rPr>
            <w:alias w:val="Наименование хар-ки"/>
            <w:tag w:val="Наименование хар-ки"/>
            <w:id w:val="1923987760"/>
            <w:placeholder>
              <w:docPart w:val="3A43B246187B46B08BC41056BE6E73E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hideMark/>
              </w:tcPr>
              <w:p w14:paraId="66A1D941" w14:textId="77777777" w:rsidR="00736DD2" w:rsidRPr="00645A6C" w:rsidRDefault="00736DD2" w:rsidP="006302A4">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6A188EC2" w14:textId="24088510" w:rsidR="00736DD2" w:rsidRPr="00645A6C" w:rsidRDefault="001E6A41" w:rsidP="001E6A41">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b/>
                <w:bCs/>
                <w:sz w:val="20"/>
                <w:szCs w:val="20"/>
                <w:u w:val="single"/>
                <w:lang w:eastAsia="ar-SA"/>
              </w:rPr>
              <w:t>Кресло-коляска с ручным приводом комнатная (для инвалидов и детей инвалидов)</w:t>
            </w:r>
            <w:r w:rsidRPr="00645A6C">
              <w:rPr>
                <w:rFonts w:ascii="Times New Roman" w:eastAsia="Times New Roman" w:hAnsi="Times New Roman" w:cs="Times New Roman"/>
                <w:bCs/>
                <w:sz w:val="20"/>
                <w:szCs w:val="20"/>
              </w:rP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4B299892" w14:textId="77777777" w:rsidR="00736DD2" w:rsidRPr="00645A6C" w:rsidRDefault="00736DD2" w:rsidP="006302A4">
            <w:pPr>
              <w:tabs>
                <w:tab w:val="left" w:pos="6030"/>
              </w:tabs>
              <w:rPr>
                <w:rFonts w:ascii="Times New Roman" w:eastAsia="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03279078"/>
            <w:placeholder>
              <w:docPart w:val="3E46D034F1C246A6B8D08D02AD836A4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06" w:type="dxa"/>
                <w:gridSpan w:val="3"/>
                <w:tcBorders>
                  <w:top w:val="single" w:sz="4" w:space="0" w:color="auto"/>
                  <w:left w:val="single" w:sz="4" w:space="0" w:color="auto"/>
                  <w:bottom w:val="single" w:sz="4" w:space="0" w:color="auto"/>
                  <w:right w:val="single" w:sz="4" w:space="0" w:color="auto"/>
                </w:tcBorders>
                <w:vAlign w:val="center"/>
                <w:hideMark/>
              </w:tcPr>
              <w:p w14:paraId="15CEE8B1" w14:textId="77777777" w:rsidR="00736DD2" w:rsidRPr="00645A6C" w:rsidRDefault="00736DD2" w:rsidP="001466FC">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0047EEB9" w14:textId="77777777" w:rsidTr="00E12601">
        <w:trPr>
          <w:gridAfter w:val="1"/>
          <w:wAfter w:w="30" w:type="dxa"/>
        </w:trPr>
        <w:tc>
          <w:tcPr>
            <w:tcW w:w="707" w:type="dxa"/>
            <w:gridSpan w:val="2"/>
            <w:vMerge/>
            <w:tcBorders>
              <w:top w:val="single" w:sz="4" w:space="0" w:color="auto"/>
              <w:left w:val="single" w:sz="4" w:space="0" w:color="auto"/>
              <w:right w:val="single" w:sz="4" w:space="0" w:color="auto"/>
            </w:tcBorders>
            <w:vAlign w:val="center"/>
          </w:tcPr>
          <w:p w14:paraId="78365075"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top w:val="single" w:sz="4" w:space="0" w:color="auto"/>
              <w:left w:val="single" w:sz="4" w:space="0" w:color="auto"/>
              <w:right w:val="single" w:sz="4" w:space="0" w:color="auto"/>
            </w:tcBorders>
            <w:vAlign w:val="center"/>
          </w:tcPr>
          <w:p w14:paraId="56B99123" w14:textId="77777777" w:rsidR="002A3452" w:rsidRPr="00645A6C" w:rsidRDefault="002A3452" w:rsidP="002A3452">
            <w:pPr>
              <w:jc w:val="center"/>
              <w:rPr>
                <w:rFonts w:ascii="Times New Roman" w:hAnsi="Times New Roman" w:cs="Times New Roman"/>
                <w:sz w:val="20"/>
                <w:szCs w:val="20"/>
              </w:rPr>
            </w:pPr>
          </w:p>
        </w:tc>
        <w:tc>
          <w:tcPr>
            <w:tcW w:w="1246" w:type="dxa"/>
            <w:gridSpan w:val="3"/>
            <w:vMerge/>
            <w:tcBorders>
              <w:top w:val="single" w:sz="4" w:space="0" w:color="auto"/>
              <w:left w:val="single" w:sz="4" w:space="0" w:color="auto"/>
              <w:right w:val="single" w:sz="4" w:space="0" w:color="auto"/>
            </w:tcBorders>
            <w:vAlign w:val="center"/>
          </w:tcPr>
          <w:p w14:paraId="2801D6A4" w14:textId="77777777" w:rsidR="002A3452" w:rsidRPr="00645A6C" w:rsidRDefault="002A3452" w:rsidP="002A3452">
            <w:pPr>
              <w:jc w:val="center"/>
              <w:rPr>
                <w:rFonts w:ascii="Times New Roman" w:hAnsi="Times New Roman" w:cs="Times New Roman"/>
                <w:sz w:val="20"/>
                <w:szCs w:val="20"/>
              </w:rPr>
            </w:pPr>
          </w:p>
        </w:tc>
        <w:tc>
          <w:tcPr>
            <w:tcW w:w="1603" w:type="dxa"/>
            <w:gridSpan w:val="2"/>
            <w:vMerge/>
            <w:tcBorders>
              <w:top w:val="single" w:sz="4" w:space="0" w:color="auto"/>
              <w:left w:val="single" w:sz="4" w:space="0" w:color="auto"/>
              <w:right w:val="single" w:sz="4" w:space="0" w:color="auto"/>
            </w:tcBorders>
            <w:vAlign w:val="center"/>
          </w:tcPr>
          <w:p w14:paraId="69940CC5" w14:textId="77777777" w:rsidR="002A3452" w:rsidRPr="00645A6C" w:rsidRDefault="002A3452" w:rsidP="002A3452">
            <w:pPr>
              <w:jc w:val="center"/>
              <w:rPr>
                <w:rFonts w:ascii="Times New Roman" w:hAnsi="Times New Roman" w:cs="Times New Roman"/>
                <w:sz w:val="20"/>
                <w:szCs w:val="20"/>
              </w:rPr>
            </w:pPr>
          </w:p>
        </w:tc>
        <w:tc>
          <w:tcPr>
            <w:tcW w:w="670" w:type="dxa"/>
            <w:gridSpan w:val="3"/>
            <w:vMerge/>
            <w:tcBorders>
              <w:top w:val="single" w:sz="4" w:space="0" w:color="auto"/>
              <w:left w:val="single" w:sz="4" w:space="0" w:color="auto"/>
              <w:right w:val="single" w:sz="4" w:space="0" w:color="auto"/>
            </w:tcBorders>
            <w:vAlign w:val="center"/>
          </w:tcPr>
          <w:p w14:paraId="6FBACE6F" w14:textId="77777777" w:rsidR="002A3452" w:rsidRPr="00645A6C" w:rsidRDefault="002A3452" w:rsidP="002A3452">
            <w:pPr>
              <w:jc w:val="center"/>
              <w:rPr>
                <w:rFonts w:ascii="Times New Roman" w:hAnsi="Times New Roman" w:cs="Times New Roman"/>
                <w:sz w:val="20"/>
                <w:szCs w:val="20"/>
              </w:rPr>
            </w:pPr>
          </w:p>
        </w:tc>
        <w:tc>
          <w:tcPr>
            <w:tcW w:w="631" w:type="dxa"/>
            <w:vMerge/>
            <w:tcBorders>
              <w:top w:val="single" w:sz="4" w:space="0" w:color="auto"/>
              <w:left w:val="single" w:sz="4" w:space="0" w:color="auto"/>
              <w:right w:val="single" w:sz="4" w:space="0" w:color="auto"/>
            </w:tcBorders>
            <w:vAlign w:val="center"/>
          </w:tcPr>
          <w:p w14:paraId="6C8E759A" w14:textId="77777777" w:rsidR="002A3452" w:rsidRPr="00645A6C" w:rsidRDefault="002A3452" w:rsidP="002A3452">
            <w:pPr>
              <w:jc w:val="cente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304289C3" w14:textId="629DEE25"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1938276208"/>
            <w:placeholder>
              <w:docPart w:val="EFCEFBDB0EDA4A47A495F0C365991ED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03ABB837" w14:textId="166E6848" w:rsidR="002A3452" w:rsidRPr="00645A6C" w:rsidRDefault="002A3452" w:rsidP="002A3452">
                <w:pPr>
                  <w:tabs>
                    <w:tab w:val="left" w:pos="6030"/>
                  </w:tabs>
                  <w:rPr>
                    <w:rFonts w:ascii="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6DC6B632" w14:textId="03FB388F" w:rsidR="002A3452" w:rsidRPr="00645A6C" w:rsidRDefault="002A3452" w:rsidP="002A3452">
            <w:pPr>
              <w:tabs>
                <w:tab w:val="left" w:pos="6030"/>
              </w:tabs>
              <w:rPr>
                <w:rFonts w:ascii="Times New Roman" w:hAnsi="Times New Roman" w:cs="Times New Roman"/>
                <w:b/>
                <w:bCs/>
                <w:sz w:val="20"/>
                <w:szCs w:val="20"/>
                <w:u w:val="single"/>
                <w:lang w:eastAsia="ar-SA"/>
              </w:rPr>
            </w:pPr>
            <w:r w:rsidRPr="00645A6C">
              <w:rPr>
                <w:rFonts w:ascii="Times New Roman" w:eastAsia="Times New Roman" w:hAnsi="Times New Roman" w:cs="Times New Roman"/>
                <w:sz w:val="20"/>
                <w:szCs w:val="20"/>
              </w:rPr>
              <w:t>комнатная</w:t>
            </w:r>
          </w:p>
        </w:tc>
        <w:tc>
          <w:tcPr>
            <w:tcW w:w="805" w:type="dxa"/>
            <w:tcBorders>
              <w:top w:val="single" w:sz="4" w:space="0" w:color="auto"/>
              <w:left w:val="single" w:sz="4" w:space="0" w:color="auto"/>
              <w:bottom w:val="single" w:sz="4" w:space="0" w:color="auto"/>
              <w:right w:val="single" w:sz="4" w:space="0" w:color="auto"/>
            </w:tcBorders>
            <w:vAlign w:val="center"/>
          </w:tcPr>
          <w:p w14:paraId="7B48A069" w14:textId="77777777" w:rsidR="002A3452" w:rsidRPr="00645A6C" w:rsidRDefault="002A3452" w:rsidP="002A3452">
            <w:pPr>
              <w:tabs>
                <w:tab w:val="left" w:pos="6030"/>
              </w:tabs>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98129679"/>
            <w:placeholder>
              <w:docPart w:val="3C4793794A9E477290F712E4F92B5AB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06" w:type="dxa"/>
                <w:gridSpan w:val="3"/>
                <w:tcBorders>
                  <w:top w:val="single" w:sz="4" w:space="0" w:color="auto"/>
                  <w:left w:val="single" w:sz="4" w:space="0" w:color="auto"/>
                  <w:bottom w:val="single" w:sz="4" w:space="0" w:color="auto"/>
                  <w:right w:val="single" w:sz="4" w:space="0" w:color="auto"/>
                </w:tcBorders>
                <w:vAlign w:val="center"/>
              </w:tcPr>
              <w:p w14:paraId="2C3ECCEA" w14:textId="557D9176"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1F0F77FA" w14:textId="77777777" w:rsidTr="00E12601">
        <w:trPr>
          <w:gridAfter w:val="1"/>
          <w:wAfter w:w="30" w:type="dxa"/>
          <w:trHeight w:val="412"/>
        </w:trPr>
        <w:tc>
          <w:tcPr>
            <w:tcW w:w="707" w:type="dxa"/>
            <w:gridSpan w:val="2"/>
            <w:vMerge/>
            <w:tcBorders>
              <w:left w:val="single" w:sz="4" w:space="0" w:color="auto"/>
              <w:right w:val="single" w:sz="4" w:space="0" w:color="auto"/>
            </w:tcBorders>
            <w:vAlign w:val="center"/>
          </w:tcPr>
          <w:p w14:paraId="44181B67"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67762F94" w14:textId="77777777" w:rsidR="002A3452" w:rsidRPr="00645A6C" w:rsidRDefault="002A3452" w:rsidP="002A3452">
            <w:pPr>
              <w:tabs>
                <w:tab w:val="left" w:pos="6030"/>
              </w:tabs>
              <w:rPr>
                <w:rFonts w:ascii="Times New Roman" w:hAnsi="Times New Roman" w:cs="Times New Roman"/>
                <w:sz w:val="20"/>
                <w:szCs w:val="20"/>
              </w:rPr>
            </w:pPr>
          </w:p>
        </w:tc>
        <w:tc>
          <w:tcPr>
            <w:tcW w:w="1246" w:type="dxa"/>
            <w:gridSpan w:val="3"/>
            <w:vMerge/>
            <w:tcBorders>
              <w:left w:val="single" w:sz="4" w:space="0" w:color="auto"/>
              <w:right w:val="single" w:sz="4" w:space="0" w:color="auto"/>
            </w:tcBorders>
            <w:vAlign w:val="center"/>
          </w:tcPr>
          <w:p w14:paraId="6BE0266B" w14:textId="04A5CB55" w:rsidR="002A3452" w:rsidRPr="00645A6C" w:rsidRDefault="002A3452" w:rsidP="002A3452">
            <w:pPr>
              <w:tabs>
                <w:tab w:val="left" w:pos="6030"/>
              </w:tabs>
              <w:rPr>
                <w:rFonts w:ascii="Times New Roman" w:eastAsia="Times New Roman" w:hAnsi="Times New Roman" w:cs="Times New Roman"/>
                <w:sz w:val="20"/>
                <w:szCs w:val="20"/>
              </w:rPr>
            </w:pPr>
          </w:p>
        </w:tc>
        <w:tc>
          <w:tcPr>
            <w:tcW w:w="1603" w:type="dxa"/>
            <w:gridSpan w:val="2"/>
            <w:vMerge/>
            <w:tcBorders>
              <w:left w:val="single" w:sz="4" w:space="0" w:color="auto"/>
              <w:right w:val="single" w:sz="4" w:space="0" w:color="auto"/>
            </w:tcBorders>
          </w:tcPr>
          <w:p w14:paraId="112EB536"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47EA801B"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0A415B16"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8501537"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 xml:space="preserve">Конструкция </w:t>
            </w:r>
          </w:p>
        </w:tc>
        <w:sdt>
          <w:sdtPr>
            <w:rPr>
              <w:rFonts w:ascii="Times New Roman" w:hAnsi="Times New Roman" w:cs="Times New Roman"/>
              <w:sz w:val="20"/>
              <w:szCs w:val="20"/>
            </w:rPr>
            <w:alias w:val="Наименование хар-ки"/>
            <w:tag w:val="Наименование хар-ки"/>
            <w:id w:val="-2130928335"/>
            <w:placeholder>
              <w:docPart w:val="323C8664C4EC464886F3FB5318C6A5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hideMark/>
              </w:tcPr>
              <w:p w14:paraId="034A97A1"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5FA7BB40"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Складная</w:t>
            </w:r>
          </w:p>
        </w:tc>
        <w:tc>
          <w:tcPr>
            <w:tcW w:w="805" w:type="dxa"/>
            <w:tcBorders>
              <w:top w:val="single" w:sz="4" w:space="0" w:color="auto"/>
              <w:left w:val="single" w:sz="4" w:space="0" w:color="auto"/>
              <w:bottom w:val="single" w:sz="4" w:space="0" w:color="auto"/>
              <w:right w:val="single" w:sz="4" w:space="0" w:color="auto"/>
            </w:tcBorders>
            <w:vAlign w:val="center"/>
          </w:tcPr>
          <w:p w14:paraId="40C77632" w14:textId="77777777" w:rsidR="002A3452" w:rsidRPr="00645A6C" w:rsidRDefault="002A3452" w:rsidP="002A3452">
            <w:pPr>
              <w:tabs>
                <w:tab w:val="left" w:pos="6030"/>
              </w:tabs>
              <w:rPr>
                <w:rFonts w:ascii="Times New Roman" w:eastAsia="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82683965"/>
            <w:placeholder>
              <w:docPart w:val="E71DB3420B87430086ABA95CF3CA6B2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06" w:type="dxa"/>
                <w:gridSpan w:val="3"/>
                <w:tcBorders>
                  <w:top w:val="single" w:sz="4" w:space="0" w:color="auto"/>
                  <w:left w:val="single" w:sz="4" w:space="0" w:color="auto"/>
                  <w:bottom w:val="single" w:sz="4" w:space="0" w:color="auto"/>
                  <w:right w:val="single" w:sz="4" w:space="0" w:color="auto"/>
                </w:tcBorders>
                <w:vAlign w:val="center"/>
                <w:hideMark/>
              </w:tcPr>
              <w:p w14:paraId="3F0E34E1"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7FB1B7E4" w14:textId="77777777" w:rsidTr="00E12601">
        <w:trPr>
          <w:gridAfter w:val="1"/>
          <w:wAfter w:w="30" w:type="dxa"/>
          <w:trHeight w:val="70"/>
        </w:trPr>
        <w:tc>
          <w:tcPr>
            <w:tcW w:w="707" w:type="dxa"/>
            <w:gridSpan w:val="2"/>
            <w:vMerge/>
            <w:tcBorders>
              <w:left w:val="single" w:sz="4" w:space="0" w:color="auto"/>
              <w:right w:val="single" w:sz="4" w:space="0" w:color="auto"/>
            </w:tcBorders>
            <w:vAlign w:val="center"/>
          </w:tcPr>
          <w:p w14:paraId="2F7A7C4D"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394E27FF" w14:textId="77777777" w:rsidR="002A3452" w:rsidRPr="00645A6C" w:rsidRDefault="002A3452"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08FF5E95" w14:textId="3C0C2758" w:rsidR="002A3452" w:rsidRPr="00645A6C" w:rsidRDefault="002A3452"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47DC2DFB"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64DCC455"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0464DC08"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2C59C8A5"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Наличие подголовника</w:t>
            </w:r>
          </w:p>
        </w:tc>
        <w:sdt>
          <w:sdtPr>
            <w:rPr>
              <w:rFonts w:ascii="Times New Roman" w:hAnsi="Times New Roman" w:cs="Times New Roman"/>
              <w:sz w:val="20"/>
              <w:szCs w:val="20"/>
            </w:rPr>
            <w:alias w:val="Наименование хар-ки"/>
            <w:tag w:val="Наименование хар-ки"/>
            <w:id w:val="-1106567078"/>
            <w:placeholder>
              <w:docPart w:val="789E3406FC5B42FEADCB69CD09D0CDE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0B731C17"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5A095008"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32502D28" w14:textId="77777777" w:rsidR="002A3452" w:rsidRPr="00645A6C" w:rsidRDefault="002A3452" w:rsidP="002A3452">
            <w:pPr>
              <w:tabs>
                <w:tab w:val="left" w:pos="6030"/>
              </w:tabs>
              <w:rPr>
                <w:rFonts w:ascii="Times New Roman" w:eastAsia="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867482719"/>
            <w:placeholder>
              <w:docPart w:val="5AB3A3851B2C4A65980F1496957E86B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06" w:type="dxa"/>
                <w:gridSpan w:val="3"/>
                <w:tcBorders>
                  <w:top w:val="single" w:sz="4" w:space="0" w:color="auto"/>
                  <w:left w:val="single" w:sz="4" w:space="0" w:color="auto"/>
                  <w:bottom w:val="single" w:sz="4" w:space="0" w:color="auto"/>
                  <w:right w:val="single" w:sz="4" w:space="0" w:color="auto"/>
                </w:tcBorders>
                <w:vAlign w:val="center"/>
              </w:tcPr>
              <w:p w14:paraId="48E120BC"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328AEDED"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5FE89FBC"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59A11B19" w14:textId="77777777" w:rsidR="002A3452" w:rsidRPr="00645A6C" w:rsidRDefault="002A3452"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7A44DD83" w14:textId="066130FD" w:rsidR="002A3452" w:rsidRPr="00645A6C" w:rsidRDefault="002A3452"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3EF2F236"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0942D2C5"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639C782D"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4BB416D"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Фиксация туловища</w:t>
            </w:r>
          </w:p>
        </w:tc>
        <w:sdt>
          <w:sdtPr>
            <w:rPr>
              <w:rFonts w:ascii="Times New Roman" w:hAnsi="Times New Roman" w:cs="Times New Roman"/>
              <w:sz w:val="20"/>
              <w:szCs w:val="20"/>
            </w:rPr>
            <w:alias w:val="Наименование хар-ки"/>
            <w:tag w:val="Наименование хар-ки"/>
            <w:id w:val="1158889702"/>
            <w:placeholder>
              <w:docPart w:val="8407785DACC3460EA1215CBDC356E2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1EC9955E"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3673F56A"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199ABB2D" w14:textId="77777777" w:rsidR="002A3452" w:rsidRPr="00645A6C" w:rsidRDefault="002A3452" w:rsidP="002A3452">
            <w:pPr>
              <w:tabs>
                <w:tab w:val="left" w:pos="6030"/>
              </w:tabs>
              <w:rPr>
                <w:rFonts w:ascii="Times New Roman" w:eastAsia="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11207656"/>
            <w:placeholder>
              <w:docPart w:val="3CBDA6DACCD445DDBFE36E39DD885AB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600B74C1"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7D664F86"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16D66076"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5C5CD898" w14:textId="77777777" w:rsidR="002A3452" w:rsidRPr="00645A6C" w:rsidRDefault="002A3452"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393F4DA8" w14:textId="149968F9" w:rsidR="002A3452" w:rsidRPr="00645A6C" w:rsidRDefault="002A3452"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4C93081D"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3FAB1175"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20C995F0"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7089E942"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Регулировка угла наклона подножки</w:t>
            </w:r>
          </w:p>
        </w:tc>
        <w:sdt>
          <w:sdtPr>
            <w:rPr>
              <w:rFonts w:ascii="Times New Roman" w:hAnsi="Times New Roman" w:cs="Times New Roman"/>
              <w:sz w:val="20"/>
              <w:szCs w:val="20"/>
            </w:rPr>
            <w:alias w:val="Наименование хар-ки"/>
            <w:tag w:val="Наименование хар-ки"/>
            <w:id w:val="-1550845260"/>
            <w:placeholder>
              <w:docPart w:val="AD0376313EFD4F9EA01AB8DD0CB815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75C67758"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59DD5A3C"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1BDBA5F6" w14:textId="77777777" w:rsidR="002A3452" w:rsidRPr="00645A6C" w:rsidRDefault="002A3452" w:rsidP="002A3452">
            <w:pPr>
              <w:tabs>
                <w:tab w:val="left" w:pos="6030"/>
              </w:tabs>
              <w:rPr>
                <w:rFonts w:ascii="Times New Roman" w:eastAsia="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71030790"/>
            <w:placeholder>
              <w:docPart w:val="FDFB83ACD4F54B36AADADC354FC73AE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547A9300"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72DD92A2"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5905B06E"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7C0D060B" w14:textId="77777777" w:rsidR="002A3452" w:rsidRPr="00645A6C" w:rsidRDefault="002A3452"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4A4E4367" w14:textId="70EE2BA3" w:rsidR="002A3452" w:rsidRPr="00645A6C" w:rsidRDefault="002A3452"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377C9F49"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42F77754"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2AA9BA1E"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4C55DA41"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Откидная спинка</w:t>
            </w:r>
          </w:p>
        </w:tc>
        <w:sdt>
          <w:sdtPr>
            <w:rPr>
              <w:rFonts w:ascii="Times New Roman" w:hAnsi="Times New Roman" w:cs="Times New Roman"/>
              <w:sz w:val="20"/>
              <w:szCs w:val="20"/>
            </w:rPr>
            <w:alias w:val="Наименование хар-ки"/>
            <w:tag w:val="Наименование хар-ки"/>
            <w:id w:val="-1069037078"/>
            <w:placeholder>
              <w:docPart w:val="E0DD12A274D44F1DB90B94688C3C6A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14A2C2C9"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43176453"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73708CAE" w14:textId="77777777" w:rsidR="002A3452" w:rsidRPr="00645A6C" w:rsidRDefault="002A3452" w:rsidP="002A3452">
            <w:pPr>
              <w:tabs>
                <w:tab w:val="left" w:pos="6030"/>
              </w:tabs>
              <w:rPr>
                <w:rFonts w:ascii="Times New Roman" w:eastAsia="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07572715"/>
            <w:placeholder>
              <w:docPart w:val="3871F485FB894A6C9FBE91A1AD9C472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3FD1E8D2"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F43B8C" w:rsidRPr="00645A6C" w14:paraId="511F8074" w14:textId="77777777" w:rsidTr="00E12601">
        <w:trPr>
          <w:gridAfter w:val="2"/>
          <w:wAfter w:w="175" w:type="dxa"/>
          <w:trHeight w:val="1221"/>
        </w:trPr>
        <w:tc>
          <w:tcPr>
            <w:tcW w:w="707" w:type="dxa"/>
            <w:gridSpan w:val="2"/>
            <w:vMerge/>
            <w:tcBorders>
              <w:left w:val="single" w:sz="4" w:space="0" w:color="auto"/>
              <w:right w:val="single" w:sz="4" w:space="0" w:color="auto"/>
            </w:tcBorders>
            <w:vAlign w:val="center"/>
          </w:tcPr>
          <w:p w14:paraId="394F4298" w14:textId="77777777" w:rsidR="00F43B8C" w:rsidRPr="00645A6C" w:rsidRDefault="00F43B8C"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1BB7E2FF" w14:textId="77777777" w:rsidR="00F43B8C" w:rsidRPr="00645A6C" w:rsidRDefault="00F43B8C"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30BA90DE" w14:textId="1AADE1B0" w:rsidR="00F43B8C" w:rsidRPr="00645A6C" w:rsidRDefault="00F43B8C"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005471B7" w14:textId="77777777" w:rsidR="00F43B8C" w:rsidRPr="00645A6C" w:rsidRDefault="00F43B8C"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429B1D85" w14:textId="77777777" w:rsidR="00F43B8C" w:rsidRPr="00645A6C" w:rsidRDefault="00F43B8C"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53C85F51" w14:textId="77777777" w:rsidR="00F43B8C" w:rsidRPr="00645A6C" w:rsidRDefault="00F43B8C"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right w:val="single" w:sz="4" w:space="0" w:color="auto"/>
            </w:tcBorders>
            <w:vAlign w:val="center"/>
          </w:tcPr>
          <w:p w14:paraId="48FD9326" w14:textId="77777777" w:rsidR="00F43B8C" w:rsidRPr="00645A6C" w:rsidRDefault="00F43B8C"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Тип управления</w:t>
            </w:r>
          </w:p>
        </w:tc>
        <w:sdt>
          <w:sdtPr>
            <w:rPr>
              <w:rFonts w:ascii="Times New Roman" w:hAnsi="Times New Roman" w:cs="Times New Roman"/>
              <w:sz w:val="20"/>
              <w:szCs w:val="20"/>
            </w:rPr>
            <w:alias w:val="Наименование хар-ки"/>
            <w:tag w:val="Наименование хар-ки"/>
            <w:id w:val="-932040226"/>
            <w:placeholder>
              <w:docPart w:val="5512B39054E14C31BE9BECA726D423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right w:val="single" w:sz="4" w:space="0" w:color="auto"/>
                </w:tcBorders>
                <w:vAlign w:val="center"/>
              </w:tcPr>
              <w:p w14:paraId="4302E1C9" w14:textId="77777777" w:rsidR="00F43B8C" w:rsidRPr="00645A6C" w:rsidRDefault="00F43B8C"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right w:val="single" w:sz="4" w:space="0" w:color="auto"/>
            </w:tcBorders>
            <w:vAlign w:val="center"/>
          </w:tcPr>
          <w:p w14:paraId="609CB2B6" w14:textId="4E144403" w:rsidR="00F43B8C" w:rsidRPr="00645A6C" w:rsidRDefault="00F43B8C"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Пациентом</w:t>
            </w:r>
          </w:p>
        </w:tc>
        <w:tc>
          <w:tcPr>
            <w:tcW w:w="805" w:type="dxa"/>
            <w:tcBorders>
              <w:top w:val="single" w:sz="4" w:space="0" w:color="auto"/>
              <w:left w:val="single" w:sz="4" w:space="0" w:color="auto"/>
              <w:right w:val="single" w:sz="4" w:space="0" w:color="auto"/>
            </w:tcBorders>
            <w:vAlign w:val="center"/>
          </w:tcPr>
          <w:p w14:paraId="7680D006" w14:textId="77777777" w:rsidR="00F43B8C" w:rsidRPr="00645A6C" w:rsidRDefault="00F43B8C" w:rsidP="002A3452">
            <w:pPr>
              <w:tabs>
                <w:tab w:val="left" w:pos="6030"/>
              </w:tabs>
              <w:rPr>
                <w:rFonts w:ascii="Times New Roman" w:eastAsia="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38507852"/>
            <w:placeholder>
              <w:docPart w:val="216A101F9223480CBEAAD590E1C4BA6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right w:val="single" w:sz="4" w:space="0" w:color="auto"/>
                </w:tcBorders>
              </w:tcPr>
              <w:p w14:paraId="46B96333" w14:textId="75787268" w:rsidR="00F43B8C" w:rsidRPr="00645A6C" w:rsidRDefault="00ED7A6C"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57D656C5"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797ADFCD"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54539E9E" w14:textId="77777777" w:rsidR="002A3452" w:rsidRPr="00645A6C" w:rsidRDefault="002A3452"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79E8AE1C" w14:textId="6CE2D007" w:rsidR="002A3452" w:rsidRPr="00645A6C" w:rsidRDefault="002A3452"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6E6C6513"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4F6E8250"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5D8A0D01"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1421C651"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Рычажный привод</w:t>
            </w:r>
          </w:p>
        </w:tc>
        <w:sdt>
          <w:sdtPr>
            <w:rPr>
              <w:rFonts w:ascii="Times New Roman" w:hAnsi="Times New Roman" w:cs="Times New Roman"/>
              <w:sz w:val="20"/>
              <w:szCs w:val="20"/>
            </w:rPr>
            <w:alias w:val="Наименование хар-ки"/>
            <w:tag w:val="Наименование хар-ки"/>
            <w:id w:val="2036846382"/>
            <w:placeholder>
              <w:docPart w:val="F5120A00575740BF9B4F446F7ACC30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6EC1DAEE"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1DF8BD92"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6A8D4D19" w14:textId="77777777" w:rsidR="002A3452" w:rsidRPr="00645A6C" w:rsidRDefault="002A3452" w:rsidP="002A3452">
            <w:pPr>
              <w:tabs>
                <w:tab w:val="left" w:pos="6030"/>
              </w:tabs>
              <w:rPr>
                <w:rFonts w:ascii="Times New Roman" w:eastAsia="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90649667"/>
            <w:placeholder>
              <w:docPart w:val="A6D9563FD9CA485292247156590D3AD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49D3A7BA"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154F14B2"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54CBB95A"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3894F91B" w14:textId="77777777" w:rsidR="002A3452" w:rsidRPr="00645A6C" w:rsidRDefault="002A3452"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2692A037" w14:textId="26F8F9D4" w:rsidR="002A3452" w:rsidRPr="00645A6C" w:rsidRDefault="002A3452"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621934BF"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7C096A43"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103E753E"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47248A63"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Максимальная ширина сиденья</w:t>
            </w:r>
          </w:p>
        </w:tc>
        <w:sdt>
          <w:sdtPr>
            <w:rPr>
              <w:rFonts w:ascii="Times New Roman" w:hAnsi="Times New Roman" w:cs="Times New Roman"/>
              <w:sz w:val="20"/>
              <w:szCs w:val="20"/>
            </w:rPr>
            <w:alias w:val="Наименование хар-ки"/>
            <w:tag w:val="Наименование хар-ки"/>
            <w:id w:val="483288836"/>
            <w:placeholder>
              <w:docPart w:val="64C1ADDB4A1E4690B2F5367C6985CE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5FDDE103"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815985193"/>
            <w:placeholder>
              <w:docPart w:val="9315B64307F84DC8AE2FA8299FF1FEEA"/>
            </w:placeholder>
            <w:dropDownList>
              <w:listItem w:displayText="≥" w:value="≥"/>
              <w:listItem w:displayText="&gt;" w:value="&gt;"/>
              <w:listItem w:displayText="выбор значения" w:value="выбор значения"/>
            </w:dropDownList>
          </w:sdtPr>
          <w:sdtEndPr/>
          <w:sdtContent>
            <w:tc>
              <w:tcPr>
                <w:tcW w:w="1756" w:type="dxa"/>
                <w:tcBorders>
                  <w:top w:val="single" w:sz="4" w:space="0" w:color="auto"/>
                  <w:left w:val="single" w:sz="4" w:space="0" w:color="auto"/>
                  <w:bottom w:val="single" w:sz="4" w:space="0" w:color="auto"/>
                  <w:right w:val="single" w:sz="4" w:space="0" w:color="auto"/>
                </w:tcBorders>
                <w:vAlign w:val="center"/>
              </w:tcPr>
              <w:p w14:paraId="5E0E2341"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w:t>
                </w:r>
              </w:p>
            </w:tc>
          </w:sdtContent>
        </w:sdt>
        <w:tc>
          <w:tcPr>
            <w:tcW w:w="1271" w:type="dxa"/>
            <w:gridSpan w:val="3"/>
            <w:tcBorders>
              <w:top w:val="single" w:sz="4" w:space="0" w:color="auto"/>
              <w:left w:val="single" w:sz="4" w:space="0" w:color="auto"/>
              <w:bottom w:val="single" w:sz="4" w:space="0" w:color="auto"/>
              <w:right w:val="single" w:sz="4" w:space="0" w:color="auto"/>
            </w:tcBorders>
            <w:vAlign w:val="center"/>
          </w:tcPr>
          <w:p w14:paraId="5F6B556B" w14:textId="4C3D0269"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46</w:t>
            </w:r>
          </w:p>
        </w:tc>
        <w:sdt>
          <w:sdtPr>
            <w:rPr>
              <w:rFonts w:ascii="Times New Roman" w:hAnsi="Times New Roman" w:cs="Times New Roman"/>
              <w:sz w:val="20"/>
              <w:szCs w:val="20"/>
            </w:rPr>
            <w:alias w:val="значение"/>
            <w:tag w:val="значение"/>
            <w:id w:val="-955167341"/>
            <w:placeholder>
              <w:docPart w:val="9F6DB7C46EC14DC8A93A4559486BB53C"/>
            </w:placeholder>
            <w:dropDownList>
              <w:listItem w:displayText="≤" w:value="≤"/>
              <w:listItem w:displayText="&lt;" w:value="&lt;"/>
              <w:listItem w:displayText="выбор значения" w:value="выбор значения"/>
            </w:dropDownList>
          </w:sdtPr>
          <w:sdtEndPr/>
          <w:sdtContent>
            <w:tc>
              <w:tcPr>
                <w:tcW w:w="1270" w:type="dxa"/>
                <w:gridSpan w:val="2"/>
                <w:tcBorders>
                  <w:top w:val="single" w:sz="4" w:space="0" w:color="auto"/>
                  <w:left w:val="single" w:sz="4" w:space="0" w:color="auto"/>
                  <w:bottom w:val="single" w:sz="4" w:space="0" w:color="auto"/>
                  <w:right w:val="single" w:sz="4" w:space="0" w:color="auto"/>
                </w:tcBorders>
                <w:vAlign w:val="center"/>
              </w:tcPr>
              <w:p w14:paraId="33B8DDC9"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w:t>
                </w:r>
              </w:p>
            </w:tc>
          </w:sdtContent>
        </w:sdt>
        <w:tc>
          <w:tcPr>
            <w:tcW w:w="836" w:type="dxa"/>
            <w:tcBorders>
              <w:top w:val="single" w:sz="4" w:space="0" w:color="auto"/>
              <w:left w:val="single" w:sz="4" w:space="0" w:color="auto"/>
              <w:bottom w:val="single" w:sz="4" w:space="0" w:color="auto"/>
              <w:right w:val="single" w:sz="4" w:space="0" w:color="auto"/>
            </w:tcBorders>
            <w:vAlign w:val="center"/>
          </w:tcPr>
          <w:p w14:paraId="562141C8" w14:textId="19498EBF"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55</w:t>
            </w:r>
          </w:p>
        </w:tc>
        <w:tc>
          <w:tcPr>
            <w:tcW w:w="805" w:type="dxa"/>
            <w:tcBorders>
              <w:top w:val="single" w:sz="4" w:space="0" w:color="auto"/>
              <w:left w:val="single" w:sz="4" w:space="0" w:color="auto"/>
              <w:bottom w:val="single" w:sz="4" w:space="0" w:color="auto"/>
              <w:right w:val="single" w:sz="4" w:space="0" w:color="auto"/>
            </w:tcBorders>
            <w:vAlign w:val="center"/>
          </w:tcPr>
          <w:p w14:paraId="54E586B9"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340047923"/>
            <w:placeholder>
              <w:docPart w:val="DD78FB372D1C46079EF23FB9FF5FEE8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046E44B9"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УЗ указывает диапозон значений хар-ки</w:t>
                </w:r>
              </w:p>
            </w:tc>
          </w:sdtContent>
        </w:sdt>
      </w:tr>
      <w:tr w:rsidR="002A3452" w:rsidRPr="00645A6C" w14:paraId="216AB48D"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15D9BFF1"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21BD27DC" w14:textId="77777777" w:rsidR="002A3452" w:rsidRPr="00645A6C" w:rsidRDefault="002A3452"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5DA53AC5" w14:textId="46255866" w:rsidR="002A3452" w:rsidRPr="00645A6C" w:rsidRDefault="002A3452"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26CC7694"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0CEDCB88"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19A5E9FD"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D0E50A0"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Максимальный вес пациента</w:t>
            </w:r>
          </w:p>
        </w:tc>
        <w:sdt>
          <w:sdtPr>
            <w:rPr>
              <w:rFonts w:ascii="Times New Roman" w:hAnsi="Times New Roman" w:cs="Times New Roman"/>
              <w:sz w:val="20"/>
              <w:szCs w:val="20"/>
            </w:rPr>
            <w:alias w:val="Наименование хар-ки"/>
            <w:tag w:val="Наименование хар-ки"/>
            <w:id w:val="853623029"/>
            <w:placeholder>
              <w:docPart w:val="B3F13F7281014243A146B2833C1681F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7937C910"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11961154"/>
            <w:placeholder>
              <w:docPart w:val="3665CDC35EBC444B8A4933F4121B73A3"/>
            </w:placeholder>
            <w:dropDownList>
              <w:listItem w:displayText="≥" w:value="≥"/>
              <w:listItem w:displayText="&gt;" w:value="&gt;"/>
              <w:listItem w:displayText="выбор значения" w:value="выбор значения"/>
            </w:dropDownList>
          </w:sdtPr>
          <w:sdtEndPr/>
          <w:sdtContent>
            <w:tc>
              <w:tcPr>
                <w:tcW w:w="1756" w:type="dxa"/>
                <w:tcBorders>
                  <w:top w:val="single" w:sz="4" w:space="0" w:color="auto"/>
                  <w:left w:val="single" w:sz="4" w:space="0" w:color="auto"/>
                  <w:bottom w:val="single" w:sz="4" w:space="0" w:color="auto"/>
                  <w:right w:val="single" w:sz="4" w:space="0" w:color="auto"/>
                </w:tcBorders>
                <w:vAlign w:val="center"/>
              </w:tcPr>
              <w:p w14:paraId="6C295AD4"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w:t>
                </w:r>
              </w:p>
            </w:tc>
          </w:sdtContent>
        </w:sdt>
        <w:tc>
          <w:tcPr>
            <w:tcW w:w="1271" w:type="dxa"/>
            <w:gridSpan w:val="3"/>
            <w:tcBorders>
              <w:top w:val="single" w:sz="4" w:space="0" w:color="auto"/>
              <w:left w:val="single" w:sz="4" w:space="0" w:color="auto"/>
              <w:bottom w:val="single" w:sz="4" w:space="0" w:color="auto"/>
              <w:right w:val="single" w:sz="4" w:space="0" w:color="auto"/>
            </w:tcBorders>
            <w:vAlign w:val="center"/>
          </w:tcPr>
          <w:p w14:paraId="098E6623" w14:textId="34F36378"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113</w:t>
            </w:r>
          </w:p>
        </w:tc>
        <w:sdt>
          <w:sdtPr>
            <w:rPr>
              <w:rFonts w:ascii="Times New Roman" w:hAnsi="Times New Roman" w:cs="Times New Roman"/>
              <w:sz w:val="20"/>
              <w:szCs w:val="20"/>
            </w:rPr>
            <w:alias w:val="значение"/>
            <w:tag w:val="значение"/>
            <w:id w:val="1143695190"/>
            <w:placeholder>
              <w:docPart w:val="61973EE676FC4A4F940AA2F8BD61DB65"/>
            </w:placeholder>
            <w:dropDownList>
              <w:listItem w:displayText="≤" w:value="≤"/>
              <w:listItem w:displayText="&lt;" w:value="&lt;"/>
              <w:listItem w:displayText="выбор значения" w:value="выбор значения"/>
            </w:dropDownList>
          </w:sdtPr>
          <w:sdtEndPr/>
          <w:sdtContent>
            <w:tc>
              <w:tcPr>
                <w:tcW w:w="1270" w:type="dxa"/>
                <w:gridSpan w:val="2"/>
                <w:tcBorders>
                  <w:top w:val="single" w:sz="4" w:space="0" w:color="auto"/>
                  <w:left w:val="single" w:sz="4" w:space="0" w:color="auto"/>
                  <w:bottom w:val="single" w:sz="4" w:space="0" w:color="auto"/>
                  <w:right w:val="single" w:sz="4" w:space="0" w:color="auto"/>
                </w:tcBorders>
                <w:vAlign w:val="center"/>
              </w:tcPr>
              <w:p w14:paraId="36F10E94"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w:t>
                </w:r>
              </w:p>
            </w:tc>
          </w:sdtContent>
        </w:sdt>
        <w:tc>
          <w:tcPr>
            <w:tcW w:w="836" w:type="dxa"/>
            <w:tcBorders>
              <w:top w:val="single" w:sz="4" w:space="0" w:color="auto"/>
              <w:left w:val="single" w:sz="4" w:space="0" w:color="auto"/>
              <w:bottom w:val="single" w:sz="4" w:space="0" w:color="auto"/>
              <w:right w:val="single" w:sz="4" w:space="0" w:color="auto"/>
            </w:tcBorders>
            <w:vAlign w:val="center"/>
          </w:tcPr>
          <w:p w14:paraId="58C910A4" w14:textId="26868DDF"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200</w:t>
            </w:r>
          </w:p>
        </w:tc>
        <w:tc>
          <w:tcPr>
            <w:tcW w:w="805" w:type="dxa"/>
            <w:tcBorders>
              <w:top w:val="single" w:sz="4" w:space="0" w:color="auto"/>
              <w:left w:val="single" w:sz="4" w:space="0" w:color="auto"/>
              <w:bottom w:val="single" w:sz="4" w:space="0" w:color="auto"/>
              <w:right w:val="single" w:sz="4" w:space="0" w:color="auto"/>
            </w:tcBorders>
            <w:vAlign w:val="center"/>
          </w:tcPr>
          <w:p w14:paraId="34904B5B" w14:textId="20B272CD"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кг</w:t>
            </w:r>
          </w:p>
        </w:tc>
        <w:tc>
          <w:tcPr>
            <w:tcW w:w="1261" w:type="dxa"/>
            <w:gridSpan w:val="2"/>
            <w:tcBorders>
              <w:top w:val="single" w:sz="4" w:space="0" w:color="auto"/>
              <w:left w:val="single" w:sz="4" w:space="0" w:color="auto"/>
              <w:bottom w:val="single" w:sz="4" w:space="0" w:color="auto"/>
              <w:right w:val="single" w:sz="4" w:space="0" w:color="auto"/>
            </w:tcBorders>
          </w:tcPr>
          <w:p w14:paraId="1EA7AB7E"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 xml:space="preserve">УЗ указывает конкретное значение </w:t>
            </w:r>
            <w:proofErr w:type="spellStart"/>
            <w:r w:rsidRPr="00645A6C">
              <w:rPr>
                <w:rFonts w:ascii="Times New Roman" w:hAnsi="Times New Roman" w:cs="Times New Roman"/>
                <w:sz w:val="20"/>
                <w:szCs w:val="20"/>
              </w:rPr>
              <w:t>хар-ки</w:t>
            </w:r>
            <w:proofErr w:type="spellEnd"/>
          </w:p>
        </w:tc>
      </w:tr>
      <w:tr w:rsidR="002A3452" w:rsidRPr="00645A6C" w14:paraId="570EA606"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159D4C68"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7F9A4AC1" w14:textId="77777777" w:rsidR="002A3452" w:rsidRPr="00645A6C" w:rsidRDefault="002A3452"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4E88FAB0" w14:textId="70AEDE7D" w:rsidR="002A3452" w:rsidRPr="00645A6C" w:rsidRDefault="002A3452"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780601A8"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197A946D"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0E9CDFF5"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334882FC" w14:textId="77777777" w:rsidR="002A3452" w:rsidRPr="00645A6C" w:rsidRDefault="002A3452" w:rsidP="00F43B8C">
            <w:pPr>
              <w:tabs>
                <w:tab w:val="left" w:pos="6030"/>
              </w:tabs>
              <w:jc w:val="center"/>
              <w:rPr>
                <w:rFonts w:ascii="Times New Roman" w:hAnsi="Times New Roman" w:cs="Times New Roman"/>
                <w:sz w:val="20"/>
                <w:szCs w:val="20"/>
              </w:rPr>
            </w:pPr>
            <w:r w:rsidRPr="00645A6C">
              <w:rPr>
                <w:rFonts w:ascii="Times New Roman" w:hAnsi="Times New Roman" w:cs="Times New Roman"/>
                <w:sz w:val="20"/>
                <w:szCs w:val="20"/>
              </w:rPr>
              <w:t>Количество размеров кресел-колясок, определяемых по ширине сидения</w:t>
            </w:r>
          </w:p>
        </w:tc>
        <w:sdt>
          <w:sdtPr>
            <w:rPr>
              <w:rFonts w:ascii="Times New Roman" w:hAnsi="Times New Roman" w:cs="Times New Roman"/>
              <w:sz w:val="20"/>
              <w:szCs w:val="20"/>
            </w:rPr>
            <w:alias w:val="Наименование хар-ки"/>
            <w:tag w:val="Наименование хар-ки"/>
            <w:id w:val="-1680427791"/>
            <w:placeholder>
              <w:docPart w:val="F85020C5AD654ECEBECC9FF72D8B11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7FD5D43C"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количественная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493C0811" w14:textId="4874B1A9"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1</w:t>
            </w:r>
          </w:p>
        </w:tc>
        <w:tc>
          <w:tcPr>
            <w:tcW w:w="805" w:type="dxa"/>
            <w:tcBorders>
              <w:top w:val="single" w:sz="4" w:space="0" w:color="auto"/>
              <w:left w:val="single" w:sz="4" w:space="0" w:color="auto"/>
              <w:bottom w:val="single" w:sz="4" w:space="0" w:color="auto"/>
              <w:right w:val="single" w:sz="4" w:space="0" w:color="auto"/>
            </w:tcBorders>
            <w:vAlign w:val="center"/>
          </w:tcPr>
          <w:p w14:paraId="1F0E6133" w14:textId="77777777" w:rsidR="002A3452" w:rsidRPr="00645A6C" w:rsidRDefault="002A3452" w:rsidP="002A3452">
            <w:pPr>
              <w:tabs>
                <w:tab w:val="left" w:pos="6030"/>
              </w:tabs>
              <w:rPr>
                <w:rFonts w:ascii="Times New Roman" w:eastAsia="Times New Roman" w:hAnsi="Times New Roman" w:cs="Times New Roman"/>
                <w:sz w:val="20"/>
                <w:szCs w:val="20"/>
              </w:rPr>
            </w:pPr>
            <w:proofErr w:type="spellStart"/>
            <w:r w:rsidRPr="00645A6C">
              <w:rPr>
                <w:rFonts w:ascii="Times New Roman" w:eastAsia="Times New Roman" w:hAnsi="Times New Roman" w:cs="Times New Roman"/>
                <w:sz w:val="20"/>
                <w:szCs w:val="20"/>
              </w:rPr>
              <w:t>шт</w:t>
            </w:r>
            <w:proofErr w:type="spellEnd"/>
          </w:p>
        </w:tc>
        <w:sdt>
          <w:sdtPr>
            <w:rPr>
              <w:rFonts w:ascii="Times New Roman" w:hAnsi="Times New Roman" w:cs="Times New Roman"/>
              <w:sz w:val="20"/>
              <w:szCs w:val="20"/>
            </w:rPr>
            <w:alias w:val="Инструкция"/>
            <w:tag w:val="Инструкция"/>
            <w:id w:val="-579445459"/>
            <w:placeholder>
              <w:docPart w:val="ACFA2F0485F34530996531C22374241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05B3A005"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69983B63" w14:textId="77777777" w:rsidTr="00E12601">
        <w:trPr>
          <w:gridAfter w:val="2"/>
          <w:wAfter w:w="175" w:type="dxa"/>
          <w:trHeight w:val="1656"/>
        </w:trPr>
        <w:tc>
          <w:tcPr>
            <w:tcW w:w="707" w:type="dxa"/>
            <w:gridSpan w:val="2"/>
            <w:vMerge/>
            <w:tcBorders>
              <w:left w:val="single" w:sz="4" w:space="0" w:color="auto"/>
              <w:right w:val="single" w:sz="4" w:space="0" w:color="auto"/>
            </w:tcBorders>
            <w:vAlign w:val="center"/>
          </w:tcPr>
          <w:p w14:paraId="68041596"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992" w:type="dxa"/>
            <w:gridSpan w:val="2"/>
            <w:vMerge/>
            <w:tcBorders>
              <w:left w:val="single" w:sz="4" w:space="0" w:color="auto"/>
              <w:right w:val="single" w:sz="4" w:space="0" w:color="auto"/>
            </w:tcBorders>
          </w:tcPr>
          <w:p w14:paraId="0360B150" w14:textId="77777777" w:rsidR="002A3452" w:rsidRPr="00645A6C" w:rsidRDefault="002A3452" w:rsidP="002A3452">
            <w:pPr>
              <w:tabs>
                <w:tab w:val="left" w:pos="6030"/>
              </w:tabs>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7FBCFA6C" w14:textId="5D32DD4D" w:rsidR="002A3452" w:rsidRPr="00645A6C" w:rsidRDefault="002A3452" w:rsidP="002A3452">
            <w:pPr>
              <w:tabs>
                <w:tab w:val="left" w:pos="6030"/>
              </w:tabs>
              <w:rPr>
                <w:rFonts w:ascii="Times New Roman" w:eastAsia="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0FE006C3"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70" w:type="dxa"/>
            <w:gridSpan w:val="3"/>
            <w:vMerge/>
            <w:tcBorders>
              <w:left w:val="single" w:sz="4" w:space="0" w:color="auto"/>
              <w:right w:val="single" w:sz="4" w:space="0" w:color="auto"/>
            </w:tcBorders>
          </w:tcPr>
          <w:p w14:paraId="20700E54"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631" w:type="dxa"/>
            <w:vMerge/>
            <w:tcBorders>
              <w:left w:val="single" w:sz="4" w:space="0" w:color="auto"/>
              <w:right w:val="single" w:sz="4" w:space="0" w:color="auto"/>
            </w:tcBorders>
          </w:tcPr>
          <w:p w14:paraId="05E27BCB" w14:textId="77777777" w:rsidR="002A3452" w:rsidRPr="00645A6C" w:rsidRDefault="002A3452" w:rsidP="002A3452">
            <w:pPr>
              <w:tabs>
                <w:tab w:val="left" w:pos="6030"/>
              </w:tabs>
              <w:rPr>
                <w:rFonts w:ascii="Times New Roman" w:eastAsia="Times New Roman" w:hAnsi="Times New Roman" w:cs="Times New Roman"/>
                <w:sz w:val="20"/>
                <w:szCs w:val="20"/>
              </w:rPr>
            </w:pPr>
          </w:p>
        </w:tc>
        <w:tc>
          <w:tcPr>
            <w:tcW w:w="1783" w:type="dxa"/>
            <w:gridSpan w:val="3"/>
            <w:tcBorders>
              <w:top w:val="single" w:sz="4" w:space="0" w:color="auto"/>
              <w:left w:val="single" w:sz="4" w:space="0" w:color="auto"/>
              <w:right w:val="single" w:sz="4" w:space="0" w:color="auto"/>
            </w:tcBorders>
            <w:vAlign w:val="center"/>
          </w:tcPr>
          <w:p w14:paraId="5CB3D4F7" w14:textId="5951FF25" w:rsidR="002A3452" w:rsidRPr="00645A6C" w:rsidRDefault="002A3452" w:rsidP="002A3452">
            <w:pPr>
              <w:tabs>
                <w:tab w:val="left" w:pos="6030"/>
              </w:tabs>
              <w:jc w:val="center"/>
              <w:rPr>
                <w:rFonts w:ascii="Times New Roman" w:eastAsia="Times New Roman" w:hAnsi="Times New Roman" w:cs="Times New Roman"/>
                <w:sz w:val="20"/>
                <w:szCs w:val="20"/>
              </w:rPr>
            </w:pPr>
            <w:r w:rsidRPr="00645A6C">
              <w:rPr>
                <w:rFonts w:ascii="Times New Roman" w:hAnsi="Times New Roman" w:cs="Times New Roman"/>
                <w:sz w:val="20"/>
                <w:szCs w:val="20"/>
              </w:rPr>
              <w:t>Соответствие с законодательством Российской Федерации о стандартизации (ГОСТы)</w:t>
            </w:r>
          </w:p>
        </w:tc>
        <w:sdt>
          <w:sdtPr>
            <w:rPr>
              <w:rFonts w:ascii="Times New Roman" w:hAnsi="Times New Roman" w:cs="Times New Roman"/>
              <w:sz w:val="20"/>
              <w:szCs w:val="20"/>
            </w:rPr>
            <w:alias w:val="Наименование хар-ки"/>
            <w:tag w:val="Наименование хар-ки"/>
            <w:id w:val="-509603459"/>
            <w:placeholder>
              <w:docPart w:val="794AD83177C543CCA2E546977182C7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right w:val="single" w:sz="4" w:space="0" w:color="auto"/>
                </w:tcBorders>
                <w:vAlign w:val="center"/>
              </w:tcPr>
              <w:p w14:paraId="79FDE6BD" w14:textId="77777777" w:rsidR="002A3452" w:rsidRPr="00645A6C" w:rsidRDefault="002A3452" w:rsidP="002A3452">
                <w:pPr>
                  <w:tabs>
                    <w:tab w:val="left" w:pos="6030"/>
                  </w:tabs>
                  <w:rPr>
                    <w:rFonts w:ascii="Times New Roman" w:eastAsia="Times New Roman" w:hAnsi="Times New Roman" w:cs="Times New Roman"/>
                    <w:sz w:val="20"/>
                    <w:szCs w:val="20"/>
                  </w:rPr>
                </w:pPr>
                <w:r w:rsidRPr="00645A6C">
                  <w:rPr>
                    <w:rFonts w:ascii="Times New Roman" w:eastAsia="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right w:val="single" w:sz="4" w:space="0" w:color="auto"/>
            </w:tcBorders>
            <w:vAlign w:val="center"/>
          </w:tcPr>
          <w:p w14:paraId="413BAB65" w14:textId="5CB906B1" w:rsidR="002A3452" w:rsidRPr="00645A6C" w:rsidRDefault="002A3452" w:rsidP="002A3452">
            <w:pPr>
              <w:tabs>
                <w:tab w:val="left" w:pos="6030"/>
              </w:tabs>
              <w:jc w:val="both"/>
              <w:rPr>
                <w:rFonts w:ascii="Times New Roman" w:eastAsia="Times New Roman" w:hAnsi="Times New Roman" w:cs="Times New Roman"/>
                <w:sz w:val="20"/>
                <w:szCs w:val="20"/>
              </w:rPr>
            </w:pPr>
            <w:r w:rsidRPr="00645A6C">
              <w:rPr>
                <w:rFonts w:ascii="Times New Roman" w:hAnsi="Times New Roman" w:cs="Times New Roman"/>
                <w:sz w:val="20"/>
                <w:szCs w:val="20"/>
              </w:rPr>
              <w:t xml:space="preserve">Кресла-коляски соответствуют требованиям следующих стандартов: Кресло-коляски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645A6C">
              <w:rPr>
                <w:rFonts w:ascii="Times New Roman" w:hAnsi="Times New Roman" w:cs="Times New Roman"/>
                <w:sz w:val="20"/>
                <w:szCs w:val="20"/>
              </w:rPr>
              <w:t>цитотоксичность</w:t>
            </w:r>
            <w:proofErr w:type="spellEnd"/>
            <w:r w:rsidRPr="00645A6C">
              <w:rPr>
                <w:rFonts w:ascii="Times New Roman" w:hAnsi="Times New Roman" w:cs="Times New Roman"/>
                <w:sz w:val="20"/>
                <w:szCs w:val="20"/>
              </w:rPr>
              <w:t>: методы «</w:t>
            </w:r>
            <w:proofErr w:type="spellStart"/>
            <w:r w:rsidRPr="00645A6C">
              <w:rPr>
                <w:rFonts w:ascii="Times New Roman" w:hAnsi="Times New Roman" w:cs="Times New Roman"/>
                <w:sz w:val="20"/>
                <w:szCs w:val="20"/>
              </w:rPr>
              <w:t>in</w:t>
            </w:r>
            <w:proofErr w:type="spellEnd"/>
            <w:r w:rsidRPr="00645A6C">
              <w:rPr>
                <w:rFonts w:ascii="Times New Roman" w:hAnsi="Times New Roman" w:cs="Times New Roman"/>
                <w:sz w:val="20"/>
                <w:szCs w:val="20"/>
              </w:rPr>
              <w:t xml:space="preserve"> </w:t>
            </w:r>
            <w:proofErr w:type="spellStart"/>
            <w:r w:rsidRPr="00645A6C">
              <w:rPr>
                <w:rFonts w:ascii="Times New Roman" w:hAnsi="Times New Roman" w:cs="Times New Roman"/>
                <w:sz w:val="20"/>
                <w:szCs w:val="20"/>
              </w:rPr>
              <w:t>vitro</w:t>
            </w:r>
            <w:proofErr w:type="spellEnd"/>
            <w:r w:rsidRPr="00645A6C">
              <w:rPr>
                <w:rFonts w:ascii="Times New Roman" w:hAnsi="Times New Roman" w:cs="Times New Roman"/>
                <w:sz w:val="20"/>
                <w:szCs w:val="20"/>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Приказом </w:t>
            </w:r>
            <w:proofErr w:type="spellStart"/>
            <w:r w:rsidRPr="00645A6C">
              <w:rPr>
                <w:rFonts w:ascii="Times New Roman" w:hAnsi="Times New Roman" w:cs="Times New Roman"/>
                <w:sz w:val="20"/>
                <w:szCs w:val="20"/>
              </w:rPr>
              <w:t>Росстандарта</w:t>
            </w:r>
            <w:proofErr w:type="spellEnd"/>
            <w:r w:rsidRPr="00645A6C">
              <w:rPr>
                <w:rFonts w:ascii="Times New Roman" w:hAnsi="Times New Roman" w:cs="Times New Roman"/>
                <w:sz w:val="20"/>
                <w:szCs w:val="20"/>
              </w:rPr>
              <w:t xml:space="preserve">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tc>
        <w:tc>
          <w:tcPr>
            <w:tcW w:w="805" w:type="dxa"/>
            <w:tcBorders>
              <w:top w:val="single" w:sz="4" w:space="0" w:color="auto"/>
              <w:left w:val="single" w:sz="4" w:space="0" w:color="auto"/>
              <w:right w:val="single" w:sz="4" w:space="0" w:color="auto"/>
            </w:tcBorders>
            <w:vAlign w:val="center"/>
          </w:tcPr>
          <w:p w14:paraId="292B19A9" w14:textId="77777777" w:rsidR="002A3452" w:rsidRPr="00645A6C" w:rsidRDefault="002A3452" w:rsidP="002A3452">
            <w:pPr>
              <w:tabs>
                <w:tab w:val="left" w:pos="6030"/>
              </w:tabs>
              <w:rPr>
                <w:rFonts w:ascii="Times New Roman" w:eastAsia="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09550163"/>
            <w:placeholder>
              <w:docPart w:val="CBF0C36F0BD041C78FA8A5E87228B88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right w:val="single" w:sz="4" w:space="0" w:color="auto"/>
                </w:tcBorders>
              </w:tcPr>
              <w:p w14:paraId="7584254F" w14:textId="77777777" w:rsidR="002A3452" w:rsidRPr="00645A6C" w:rsidRDefault="002A3452" w:rsidP="002A3452">
                <w:pPr>
                  <w:tabs>
                    <w:tab w:val="left" w:pos="6030"/>
                  </w:tabs>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4443FA45" w14:textId="77777777" w:rsidTr="00E12601">
        <w:trPr>
          <w:gridAfter w:val="2"/>
          <w:wAfter w:w="175" w:type="dxa"/>
        </w:trPr>
        <w:tc>
          <w:tcPr>
            <w:tcW w:w="707" w:type="dxa"/>
            <w:gridSpan w:val="2"/>
            <w:vMerge w:val="restart"/>
            <w:tcBorders>
              <w:top w:val="single" w:sz="4" w:space="0" w:color="auto"/>
              <w:left w:val="single" w:sz="4" w:space="0" w:color="auto"/>
              <w:right w:val="single" w:sz="4" w:space="0" w:color="auto"/>
            </w:tcBorders>
            <w:vAlign w:val="center"/>
          </w:tcPr>
          <w:p w14:paraId="16A30D3C" w14:textId="62FFF599"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4</w:t>
            </w:r>
          </w:p>
        </w:tc>
        <w:tc>
          <w:tcPr>
            <w:tcW w:w="992" w:type="dxa"/>
            <w:gridSpan w:val="2"/>
            <w:vMerge w:val="restart"/>
            <w:tcBorders>
              <w:top w:val="single" w:sz="4" w:space="0" w:color="auto"/>
              <w:left w:val="single" w:sz="4" w:space="0" w:color="auto"/>
              <w:right w:val="single" w:sz="4" w:space="0" w:color="auto"/>
            </w:tcBorders>
            <w:vAlign w:val="center"/>
          </w:tcPr>
          <w:p w14:paraId="34029DA1" w14:textId="5E175509"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7-02-01-08</w:t>
            </w:r>
          </w:p>
        </w:tc>
        <w:tc>
          <w:tcPr>
            <w:tcW w:w="1246" w:type="dxa"/>
            <w:gridSpan w:val="3"/>
            <w:vMerge w:val="restart"/>
            <w:tcBorders>
              <w:top w:val="single" w:sz="4" w:space="0" w:color="auto"/>
              <w:left w:val="single" w:sz="4" w:space="0" w:color="auto"/>
              <w:right w:val="single" w:sz="4" w:space="0" w:color="auto"/>
            </w:tcBorders>
            <w:vAlign w:val="center"/>
          </w:tcPr>
          <w:p w14:paraId="083F8194" w14:textId="2F7EF17A"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Кресло-коляска механическая</w:t>
            </w:r>
          </w:p>
          <w:p w14:paraId="075AC8E3" w14:textId="40262A70" w:rsidR="002A3452" w:rsidRPr="00645A6C" w:rsidRDefault="002A3452" w:rsidP="002A3452">
            <w:pPr>
              <w:jc w:val="center"/>
              <w:rPr>
                <w:rFonts w:ascii="Times New Roman" w:hAnsi="Times New Roman" w:cs="Times New Roman"/>
                <w:sz w:val="20"/>
                <w:szCs w:val="20"/>
              </w:rPr>
            </w:pPr>
          </w:p>
        </w:tc>
        <w:tc>
          <w:tcPr>
            <w:tcW w:w="1603" w:type="dxa"/>
            <w:gridSpan w:val="2"/>
            <w:vMerge w:val="restart"/>
            <w:tcBorders>
              <w:top w:val="single" w:sz="4" w:space="0" w:color="auto"/>
              <w:left w:val="single" w:sz="4" w:space="0" w:color="auto"/>
              <w:right w:val="single" w:sz="4" w:space="0" w:color="auto"/>
            </w:tcBorders>
            <w:vAlign w:val="center"/>
          </w:tcPr>
          <w:p w14:paraId="40D94FD5" w14:textId="42AA9A2C"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30.92.20.000/</w:t>
            </w:r>
            <w:hyperlink r:id="rId11" w:tgtFrame="_blank" w:history="1">
              <w:r w:rsidRPr="00645A6C">
                <w:rPr>
                  <w:rFonts w:ascii="Times New Roman" w:hAnsi="Times New Roman" w:cs="Times New Roman"/>
                  <w:sz w:val="20"/>
                  <w:szCs w:val="20"/>
                </w:rPr>
                <w:t>30.92.20.000-0000003</w:t>
              </w:r>
            </w:hyperlink>
            <w:r w:rsidRPr="00645A6C">
              <w:rPr>
                <w:rFonts w:ascii="Times New Roman" w:hAnsi="Times New Roman" w:cs="Times New Roman"/>
                <w:sz w:val="20"/>
                <w:szCs w:val="20"/>
              </w:rPr>
              <w:t>9</w:t>
            </w:r>
          </w:p>
        </w:tc>
        <w:tc>
          <w:tcPr>
            <w:tcW w:w="670" w:type="dxa"/>
            <w:gridSpan w:val="3"/>
            <w:vMerge w:val="restart"/>
            <w:tcBorders>
              <w:top w:val="single" w:sz="4" w:space="0" w:color="auto"/>
              <w:left w:val="single" w:sz="4" w:space="0" w:color="auto"/>
              <w:right w:val="single" w:sz="4" w:space="0" w:color="auto"/>
            </w:tcBorders>
            <w:vAlign w:val="center"/>
          </w:tcPr>
          <w:p w14:paraId="6BD86E06" w14:textId="6D532D48"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б/о</w:t>
            </w:r>
          </w:p>
        </w:tc>
        <w:tc>
          <w:tcPr>
            <w:tcW w:w="631" w:type="dxa"/>
            <w:vMerge w:val="restart"/>
            <w:tcBorders>
              <w:top w:val="single" w:sz="4" w:space="0" w:color="auto"/>
              <w:left w:val="single" w:sz="4" w:space="0" w:color="auto"/>
              <w:right w:val="single" w:sz="4" w:space="0" w:color="auto"/>
            </w:tcBorders>
            <w:vAlign w:val="center"/>
          </w:tcPr>
          <w:p w14:paraId="6901DF9A" w14:textId="77777777" w:rsidR="002A3452" w:rsidRPr="00645A6C" w:rsidRDefault="002A3452" w:rsidP="002A3452">
            <w:pPr>
              <w:jc w:val="center"/>
              <w:rPr>
                <w:rFonts w:ascii="Times New Roman" w:hAnsi="Times New Roman" w:cs="Times New Roman"/>
                <w:sz w:val="20"/>
                <w:szCs w:val="20"/>
              </w:rPr>
            </w:pPr>
            <w:proofErr w:type="spellStart"/>
            <w:r w:rsidRPr="00645A6C">
              <w:rPr>
                <w:rFonts w:ascii="Times New Roman" w:hAnsi="Times New Roman" w:cs="Times New Roman"/>
                <w:sz w:val="20"/>
                <w:szCs w:val="20"/>
              </w:rPr>
              <w:t>шт</w:t>
            </w:r>
            <w:proofErr w:type="spellEnd"/>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7EC07DE" w14:textId="50E62A5F"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bCs/>
                <w:sz w:val="20"/>
                <w:szCs w:val="20"/>
              </w:rPr>
              <w:t>Наименование:</w:t>
            </w:r>
          </w:p>
        </w:tc>
        <w:sdt>
          <w:sdtPr>
            <w:rPr>
              <w:rFonts w:ascii="Times New Roman" w:hAnsi="Times New Roman" w:cs="Times New Roman"/>
              <w:sz w:val="20"/>
              <w:szCs w:val="20"/>
            </w:rPr>
            <w:alias w:val="Наименование хар-ки"/>
            <w:tag w:val="Наименование хар-ки"/>
            <w:id w:val="-1914305946"/>
            <w:placeholder>
              <w:docPart w:val="309DBEBD5B7247DD84C504F72D6E24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hideMark/>
              </w:tcPr>
              <w:p w14:paraId="04F678DD"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7E876603" w14:textId="0E70735C" w:rsidR="002A3452" w:rsidRPr="00645A6C" w:rsidRDefault="002A3452" w:rsidP="002A3452">
            <w:pPr>
              <w:jc w:val="both"/>
              <w:rPr>
                <w:rFonts w:ascii="Times New Roman" w:hAnsi="Times New Roman" w:cs="Times New Roman"/>
                <w:sz w:val="20"/>
                <w:szCs w:val="20"/>
              </w:rPr>
            </w:pPr>
            <w:r w:rsidRPr="00645A6C">
              <w:rPr>
                <w:rFonts w:ascii="Times New Roman" w:eastAsia="Times New Roman" w:hAnsi="Times New Roman" w:cs="Times New Roman"/>
                <w:b/>
                <w:bCs/>
                <w:sz w:val="20"/>
                <w:szCs w:val="20"/>
                <w:u w:val="single"/>
                <w:lang w:eastAsia="ar-SA"/>
              </w:rPr>
              <w:t>Кресло-коляска с ручным приводом прогулочная (для инвалидов и детей-инвалидов)</w:t>
            </w:r>
            <w:r w:rsidRPr="00645A6C">
              <w:rPr>
                <w:rFonts w:ascii="Times New Roman" w:hAnsi="Times New Roman" w:cs="Times New Roman"/>
                <w:sz w:val="20"/>
                <w:szCs w:val="20"/>
              </w:rP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2B6175FB" w14:textId="77777777" w:rsidR="002A3452" w:rsidRPr="00645A6C" w:rsidRDefault="002A3452"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99157884"/>
            <w:placeholder>
              <w:docPart w:val="DEA63665C9074FB19D60532B7C23279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54F7DF72"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D71A71" w:rsidRPr="00645A6C" w14:paraId="46C1113D" w14:textId="77777777" w:rsidTr="00E12601">
        <w:trPr>
          <w:gridAfter w:val="2"/>
          <w:wAfter w:w="175" w:type="dxa"/>
        </w:trPr>
        <w:tc>
          <w:tcPr>
            <w:tcW w:w="707" w:type="dxa"/>
            <w:gridSpan w:val="2"/>
            <w:vMerge/>
            <w:tcBorders>
              <w:top w:val="single" w:sz="4" w:space="0" w:color="auto"/>
              <w:left w:val="single" w:sz="4" w:space="0" w:color="auto"/>
              <w:right w:val="single" w:sz="4" w:space="0" w:color="auto"/>
            </w:tcBorders>
            <w:vAlign w:val="center"/>
          </w:tcPr>
          <w:p w14:paraId="1D4F5DA7" w14:textId="77777777" w:rsidR="00D71A71" w:rsidRPr="00645A6C" w:rsidRDefault="00D71A71" w:rsidP="002A3452">
            <w:pPr>
              <w:jc w:val="center"/>
              <w:rPr>
                <w:rFonts w:ascii="Times New Roman" w:hAnsi="Times New Roman" w:cs="Times New Roman"/>
                <w:sz w:val="20"/>
                <w:szCs w:val="20"/>
              </w:rPr>
            </w:pPr>
          </w:p>
        </w:tc>
        <w:tc>
          <w:tcPr>
            <w:tcW w:w="992" w:type="dxa"/>
            <w:gridSpan w:val="2"/>
            <w:vMerge/>
            <w:tcBorders>
              <w:top w:val="single" w:sz="4" w:space="0" w:color="auto"/>
              <w:left w:val="single" w:sz="4" w:space="0" w:color="auto"/>
              <w:right w:val="single" w:sz="4" w:space="0" w:color="auto"/>
            </w:tcBorders>
            <w:vAlign w:val="center"/>
          </w:tcPr>
          <w:p w14:paraId="08C885EB" w14:textId="77777777" w:rsidR="00D71A71" w:rsidRPr="00645A6C" w:rsidRDefault="00D71A71" w:rsidP="002A3452">
            <w:pPr>
              <w:jc w:val="center"/>
              <w:rPr>
                <w:rFonts w:ascii="Times New Roman" w:hAnsi="Times New Roman" w:cs="Times New Roman"/>
                <w:sz w:val="20"/>
                <w:szCs w:val="20"/>
              </w:rPr>
            </w:pPr>
          </w:p>
        </w:tc>
        <w:tc>
          <w:tcPr>
            <w:tcW w:w="1246" w:type="dxa"/>
            <w:gridSpan w:val="3"/>
            <w:vMerge/>
            <w:tcBorders>
              <w:top w:val="single" w:sz="4" w:space="0" w:color="auto"/>
              <w:left w:val="single" w:sz="4" w:space="0" w:color="auto"/>
              <w:right w:val="single" w:sz="4" w:space="0" w:color="auto"/>
            </w:tcBorders>
            <w:vAlign w:val="center"/>
          </w:tcPr>
          <w:p w14:paraId="0FC64F55" w14:textId="77777777" w:rsidR="00D71A71" w:rsidRPr="00645A6C" w:rsidRDefault="00D71A71" w:rsidP="002A3452">
            <w:pPr>
              <w:jc w:val="center"/>
              <w:rPr>
                <w:rFonts w:ascii="Times New Roman" w:hAnsi="Times New Roman" w:cs="Times New Roman"/>
                <w:sz w:val="20"/>
                <w:szCs w:val="20"/>
              </w:rPr>
            </w:pPr>
          </w:p>
        </w:tc>
        <w:tc>
          <w:tcPr>
            <w:tcW w:w="1603" w:type="dxa"/>
            <w:gridSpan w:val="2"/>
            <w:vMerge/>
            <w:tcBorders>
              <w:top w:val="single" w:sz="4" w:space="0" w:color="auto"/>
              <w:left w:val="single" w:sz="4" w:space="0" w:color="auto"/>
              <w:right w:val="single" w:sz="4" w:space="0" w:color="auto"/>
            </w:tcBorders>
            <w:vAlign w:val="center"/>
          </w:tcPr>
          <w:p w14:paraId="45DE23E1" w14:textId="77777777" w:rsidR="00D71A71" w:rsidRPr="00645A6C" w:rsidRDefault="00D71A71" w:rsidP="002A3452">
            <w:pPr>
              <w:jc w:val="center"/>
              <w:rPr>
                <w:rFonts w:ascii="Times New Roman" w:hAnsi="Times New Roman" w:cs="Times New Roman"/>
                <w:sz w:val="20"/>
                <w:szCs w:val="20"/>
              </w:rPr>
            </w:pPr>
          </w:p>
        </w:tc>
        <w:tc>
          <w:tcPr>
            <w:tcW w:w="670" w:type="dxa"/>
            <w:gridSpan w:val="3"/>
            <w:vMerge/>
            <w:tcBorders>
              <w:top w:val="single" w:sz="4" w:space="0" w:color="auto"/>
              <w:left w:val="single" w:sz="4" w:space="0" w:color="auto"/>
              <w:right w:val="single" w:sz="4" w:space="0" w:color="auto"/>
            </w:tcBorders>
            <w:vAlign w:val="center"/>
          </w:tcPr>
          <w:p w14:paraId="76134AD2" w14:textId="77777777" w:rsidR="00D71A71" w:rsidRPr="00645A6C" w:rsidRDefault="00D71A71" w:rsidP="002A3452">
            <w:pPr>
              <w:jc w:val="center"/>
              <w:rPr>
                <w:rFonts w:ascii="Times New Roman" w:hAnsi="Times New Roman" w:cs="Times New Roman"/>
                <w:sz w:val="20"/>
                <w:szCs w:val="20"/>
              </w:rPr>
            </w:pPr>
          </w:p>
        </w:tc>
        <w:tc>
          <w:tcPr>
            <w:tcW w:w="631" w:type="dxa"/>
            <w:vMerge/>
            <w:tcBorders>
              <w:top w:val="single" w:sz="4" w:space="0" w:color="auto"/>
              <w:left w:val="single" w:sz="4" w:space="0" w:color="auto"/>
              <w:right w:val="single" w:sz="4" w:space="0" w:color="auto"/>
            </w:tcBorders>
            <w:vAlign w:val="center"/>
          </w:tcPr>
          <w:p w14:paraId="5D2A638E" w14:textId="77777777" w:rsidR="00D71A71" w:rsidRPr="00645A6C" w:rsidRDefault="00D71A71" w:rsidP="002A3452">
            <w:pPr>
              <w:jc w:val="cente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3E3A35CC" w14:textId="77BF3796" w:rsidR="00D71A71" w:rsidRPr="00645A6C" w:rsidRDefault="00D71A71" w:rsidP="002A3452">
            <w:pPr>
              <w:jc w:val="center"/>
              <w:rPr>
                <w:rFonts w:ascii="Times New Roman" w:eastAsia="Times New Roman" w:hAnsi="Times New Roman" w:cs="Times New Roman"/>
                <w:sz w:val="20"/>
                <w:szCs w:val="20"/>
                <w:lang w:eastAsia="ru-RU"/>
              </w:rPr>
            </w:pPr>
            <w:r w:rsidRPr="00645A6C">
              <w:rPr>
                <w:rFonts w:ascii="Times New Roman" w:eastAsia="Times New Roman" w:hAnsi="Times New Roman" w:cs="Times New Roman"/>
                <w:sz w:val="20"/>
                <w:szCs w:val="20"/>
                <w:lang w:eastAsia="ru-RU"/>
              </w:rPr>
              <w:t>Назначение:</w:t>
            </w:r>
          </w:p>
        </w:tc>
        <w:sdt>
          <w:sdtPr>
            <w:rPr>
              <w:rFonts w:ascii="Times New Roman" w:hAnsi="Times New Roman" w:cs="Times New Roman"/>
              <w:sz w:val="20"/>
              <w:szCs w:val="20"/>
            </w:rPr>
            <w:alias w:val="Наименование хар-ки"/>
            <w:tag w:val="Наименование хар-ки"/>
            <w:id w:val="2103920045"/>
            <w:placeholder>
              <w:docPart w:val="332B5266A44341BC880625AED9F24F7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5A2EAC93" w14:textId="286D8F8B" w:rsidR="00D71A71" w:rsidRPr="00645A6C" w:rsidRDefault="00D71A71"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4B9F5898" w14:textId="0552E1DF" w:rsidR="00D71A71" w:rsidRPr="00645A6C" w:rsidRDefault="00D71A71" w:rsidP="00D71A71">
            <w:pPr>
              <w:jc w:val="center"/>
              <w:rPr>
                <w:rFonts w:ascii="Times New Roman" w:hAnsi="Times New Roman" w:cs="Times New Roman"/>
                <w:sz w:val="20"/>
                <w:szCs w:val="20"/>
                <w:lang w:eastAsia="ar-SA"/>
              </w:rPr>
            </w:pPr>
            <w:r w:rsidRPr="00645A6C">
              <w:rPr>
                <w:rFonts w:ascii="Times New Roman" w:hAnsi="Times New Roman" w:cs="Times New Roman"/>
                <w:sz w:val="20"/>
                <w:szCs w:val="20"/>
                <w:lang w:eastAsia="ar-SA"/>
              </w:rPr>
              <w:t>прогулочная</w:t>
            </w:r>
          </w:p>
        </w:tc>
        <w:tc>
          <w:tcPr>
            <w:tcW w:w="805" w:type="dxa"/>
            <w:tcBorders>
              <w:top w:val="single" w:sz="4" w:space="0" w:color="auto"/>
              <w:left w:val="single" w:sz="4" w:space="0" w:color="auto"/>
              <w:bottom w:val="single" w:sz="4" w:space="0" w:color="auto"/>
              <w:right w:val="single" w:sz="4" w:space="0" w:color="auto"/>
            </w:tcBorders>
            <w:vAlign w:val="center"/>
          </w:tcPr>
          <w:p w14:paraId="3B16AD37" w14:textId="77777777" w:rsidR="00D71A71" w:rsidRPr="00645A6C" w:rsidRDefault="00D71A71"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39325757"/>
            <w:placeholder>
              <w:docPart w:val="DB71AC8B6DD143AA9EDE945CCB08D80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vAlign w:val="center"/>
              </w:tcPr>
              <w:p w14:paraId="6FFFE354" w14:textId="7803D9A4" w:rsidR="00D71A71" w:rsidRPr="00645A6C" w:rsidRDefault="00D71A71"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195799AD" w14:textId="77777777" w:rsidTr="00E12601">
        <w:trPr>
          <w:gridAfter w:val="2"/>
          <w:wAfter w:w="175" w:type="dxa"/>
          <w:trHeight w:val="412"/>
        </w:trPr>
        <w:tc>
          <w:tcPr>
            <w:tcW w:w="707" w:type="dxa"/>
            <w:gridSpan w:val="2"/>
            <w:vMerge/>
            <w:tcBorders>
              <w:left w:val="single" w:sz="4" w:space="0" w:color="auto"/>
              <w:right w:val="single" w:sz="4" w:space="0" w:color="auto"/>
            </w:tcBorders>
            <w:vAlign w:val="center"/>
          </w:tcPr>
          <w:p w14:paraId="7EE50B72"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577B8EA6" w14:textId="77777777" w:rsidR="002A3452" w:rsidRPr="00645A6C" w:rsidRDefault="002A3452" w:rsidP="002A3452">
            <w:pPr>
              <w:jc w:val="center"/>
              <w:rPr>
                <w:rFonts w:ascii="Times New Roman" w:hAnsi="Times New Roman" w:cs="Times New Roman"/>
                <w:sz w:val="20"/>
                <w:szCs w:val="20"/>
              </w:rPr>
            </w:pPr>
          </w:p>
        </w:tc>
        <w:tc>
          <w:tcPr>
            <w:tcW w:w="1246" w:type="dxa"/>
            <w:gridSpan w:val="3"/>
            <w:vMerge/>
            <w:tcBorders>
              <w:left w:val="single" w:sz="4" w:space="0" w:color="auto"/>
              <w:right w:val="single" w:sz="4" w:space="0" w:color="auto"/>
            </w:tcBorders>
            <w:vAlign w:val="center"/>
          </w:tcPr>
          <w:p w14:paraId="33F50136" w14:textId="6365E7D4" w:rsidR="002A3452" w:rsidRPr="00645A6C" w:rsidRDefault="002A3452" w:rsidP="002A3452">
            <w:pPr>
              <w:jc w:val="center"/>
              <w:rPr>
                <w:rFonts w:ascii="Times New Roman" w:hAnsi="Times New Roman" w:cs="Times New Roman"/>
                <w:sz w:val="20"/>
                <w:szCs w:val="20"/>
              </w:rPr>
            </w:pPr>
          </w:p>
        </w:tc>
        <w:tc>
          <w:tcPr>
            <w:tcW w:w="1603" w:type="dxa"/>
            <w:gridSpan w:val="2"/>
            <w:vMerge/>
            <w:tcBorders>
              <w:left w:val="single" w:sz="4" w:space="0" w:color="auto"/>
              <w:right w:val="single" w:sz="4" w:space="0" w:color="auto"/>
            </w:tcBorders>
          </w:tcPr>
          <w:p w14:paraId="593C4491" w14:textId="77777777" w:rsidR="002A3452" w:rsidRPr="00645A6C" w:rsidRDefault="002A3452" w:rsidP="002A3452">
            <w:pPr>
              <w:jc w:val="cente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781F413E" w14:textId="77777777" w:rsidR="002A3452" w:rsidRPr="00645A6C" w:rsidRDefault="002A3452" w:rsidP="002A3452">
            <w:pPr>
              <w:jc w:val="cente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6216EE2B" w14:textId="77777777" w:rsidR="002A3452" w:rsidRPr="00645A6C" w:rsidRDefault="002A3452" w:rsidP="002A3452">
            <w:pPr>
              <w:jc w:val="cente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24BBD132" w14:textId="77777777" w:rsidR="002A3452" w:rsidRPr="00645A6C" w:rsidRDefault="002A3452" w:rsidP="002A3452">
            <w:pPr>
              <w:jc w:val="center"/>
              <w:rPr>
                <w:rFonts w:ascii="Times New Roman" w:eastAsia="Times New Roman" w:hAnsi="Times New Roman" w:cs="Times New Roman"/>
                <w:sz w:val="20"/>
                <w:szCs w:val="20"/>
                <w:lang w:eastAsia="ru-RU"/>
              </w:rPr>
            </w:pPr>
            <w:r w:rsidRPr="00645A6C">
              <w:rPr>
                <w:rFonts w:ascii="Times New Roman" w:eastAsia="Times New Roman" w:hAnsi="Times New Roman" w:cs="Times New Roman"/>
                <w:sz w:val="20"/>
                <w:szCs w:val="20"/>
                <w:lang w:eastAsia="ru-RU"/>
              </w:rPr>
              <w:t xml:space="preserve">Конструкция </w:t>
            </w:r>
          </w:p>
        </w:tc>
        <w:sdt>
          <w:sdtPr>
            <w:rPr>
              <w:rFonts w:ascii="Times New Roman" w:hAnsi="Times New Roman" w:cs="Times New Roman"/>
              <w:sz w:val="20"/>
              <w:szCs w:val="20"/>
            </w:rPr>
            <w:alias w:val="Наименование хар-ки"/>
            <w:tag w:val="Наименование хар-ки"/>
            <w:id w:val="912119411"/>
            <w:placeholder>
              <w:docPart w:val="C98C13145A734AA0ADEC2FD3A78F1A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hideMark/>
              </w:tcPr>
              <w:p w14:paraId="54554261"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65E06D8F" w14:textId="77777777" w:rsidR="002A3452" w:rsidRPr="00645A6C" w:rsidRDefault="002A3452" w:rsidP="002A3452">
            <w:pPr>
              <w:jc w:val="center"/>
              <w:rPr>
                <w:rFonts w:ascii="Times New Roman" w:hAnsi="Times New Roman" w:cs="Times New Roman"/>
                <w:sz w:val="20"/>
                <w:szCs w:val="20"/>
                <w:lang w:eastAsia="ar-SA"/>
              </w:rPr>
            </w:pPr>
            <w:r w:rsidRPr="00645A6C">
              <w:rPr>
                <w:rFonts w:ascii="Times New Roman" w:hAnsi="Times New Roman" w:cs="Times New Roman"/>
                <w:sz w:val="20"/>
                <w:szCs w:val="20"/>
                <w:lang w:eastAsia="ar-SA"/>
              </w:rPr>
              <w:t>Складная</w:t>
            </w:r>
          </w:p>
        </w:tc>
        <w:tc>
          <w:tcPr>
            <w:tcW w:w="805" w:type="dxa"/>
            <w:tcBorders>
              <w:top w:val="single" w:sz="4" w:space="0" w:color="auto"/>
              <w:left w:val="single" w:sz="4" w:space="0" w:color="auto"/>
              <w:bottom w:val="single" w:sz="4" w:space="0" w:color="auto"/>
              <w:right w:val="single" w:sz="4" w:space="0" w:color="auto"/>
            </w:tcBorders>
            <w:vAlign w:val="center"/>
          </w:tcPr>
          <w:p w14:paraId="6DD7FD7C" w14:textId="77777777" w:rsidR="002A3452" w:rsidRPr="00645A6C" w:rsidRDefault="002A3452"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06059930"/>
            <w:placeholder>
              <w:docPart w:val="8AC57B15FAA345B3B60C8EC64CDFF71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vAlign w:val="center"/>
                <w:hideMark/>
              </w:tcPr>
              <w:p w14:paraId="12246587"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5E2F4F4A" w14:textId="77777777" w:rsidTr="00E12601">
        <w:trPr>
          <w:gridAfter w:val="2"/>
          <w:wAfter w:w="175" w:type="dxa"/>
          <w:trHeight w:val="70"/>
        </w:trPr>
        <w:tc>
          <w:tcPr>
            <w:tcW w:w="707" w:type="dxa"/>
            <w:gridSpan w:val="2"/>
            <w:vMerge/>
            <w:tcBorders>
              <w:left w:val="single" w:sz="4" w:space="0" w:color="auto"/>
              <w:right w:val="single" w:sz="4" w:space="0" w:color="auto"/>
            </w:tcBorders>
            <w:vAlign w:val="center"/>
          </w:tcPr>
          <w:p w14:paraId="50AF4D13"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6D99F1D3" w14:textId="77777777" w:rsidR="002A3452" w:rsidRPr="00645A6C" w:rsidRDefault="002A3452"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702CB9D3" w14:textId="3A1C5FF4" w:rsidR="002A3452" w:rsidRPr="00645A6C" w:rsidRDefault="002A3452"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7EE1D161" w14:textId="77777777" w:rsidR="002A3452" w:rsidRPr="00645A6C" w:rsidRDefault="002A3452"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382A6EA6" w14:textId="77777777" w:rsidR="002A3452" w:rsidRPr="00645A6C" w:rsidRDefault="002A3452"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4EE3AC3F" w14:textId="77777777" w:rsidR="002A3452" w:rsidRPr="00645A6C" w:rsidRDefault="002A3452" w:rsidP="002A3452">
            <w:pP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F53D3D7" w14:textId="77777777" w:rsidR="002A3452" w:rsidRPr="00645A6C" w:rsidRDefault="002A3452" w:rsidP="002A3452">
            <w:pPr>
              <w:jc w:val="center"/>
              <w:rPr>
                <w:rFonts w:ascii="Times New Roman" w:hAnsi="Times New Roman" w:cs="Times New Roman"/>
                <w:sz w:val="20"/>
                <w:szCs w:val="20"/>
              </w:rPr>
            </w:pPr>
            <w:r w:rsidRPr="00645A6C">
              <w:rPr>
                <w:rFonts w:ascii="Times New Roman" w:eastAsia="Calibri" w:hAnsi="Times New Roman" w:cs="Times New Roman"/>
                <w:sz w:val="20"/>
                <w:szCs w:val="20"/>
              </w:rPr>
              <w:t>Наличие подголовника</w:t>
            </w:r>
          </w:p>
        </w:tc>
        <w:sdt>
          <w:sdtPr>
            <w:rPr>
              <w:rFonts w:ascii="Times New Roman" w:hAnsi="Times New Roman" w:cs="Times New Roman"/>
              <w:sz w:val="20"/>
              <w:szCs w:val="20"/>
            </w:rPr>
            <w:alias w:val="Наименование хар-ки"/>
            <w:tag w:val="Наименование хар-ки"/>
            <w:id w:val="1191730642"/>
            <w:placeholder>
              <w:docPart w:val="E51FDE4087AD4372B7137F6884658B5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1DF2A89D"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013B49C8" w14:textId="77777777" w:rsidR="002A3452" w:rsidRPr="00645A6C" w:rsidRDefault="002A3452" w:rsidP="002A3452">
            <w:pPr>
              <w:jc w:val="center"/>
              <w:rPr>
                <w:rFonts w:ascii="Times New Roman" w:hAnsi="Times New Roman" w:cs="Times New Roman"/>
                <w:sz w:val="20"/>
                <w:szCs w:val="20"/>
                <w:lang w:eastAsia="ar-SA"/>
              </w:rPr>
            </w:pPr>
            <w:r w:rsidRPr="00645A6C">
              <w:rPr>
                <w:rFonts w:ascii="Times New Roman" w:hAnsi="Times New Roman" w:cs="Times New Roman"/>
                <w:sz w:val="20"/>
                <w:szCs w:val="20"/>
                <w:lang w:eastAsia="ar-SA"/>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5A8A40B7" w14:textId="77777777" w:rsidR="002A3452" w:rsidRPr="00645A6C" w:rsidRDefault="002A3452"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23542439"/>
            <w:placeholder>
              <w:docPart w:val="0213BFCC992F49E996A10255C900089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vAlign w:val="center"/>
              </w:tcPr>
              <w:p w14:paraId="04E19C21"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2A1408A9"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5801B7A7"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19BCCF1C" w14:textId="77777777" w:rsidR="002A3452" w:rsidRPr="00645A6C" w:rsidRDefault="002A3452"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54EF5F7A" w14:textId="45DF11DB" w:rsidR="002A3452" w:rsidRPr="00645A6C" w:rsidRDefault="002A3452"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7E2EB50A" w14:textId="77777777" w:rsidR="002A3452" w:rsidRPr="00645A6C" w:rsidRDefault="002A3452"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60E44C26" w14:textId="77777777" w:rsidR="002A3452" w:rsidRPr="00645A6C" w:rsidRDefault="002A3452"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314A3009" w14:textId="77777777" w:rsidR="002A3452" w:rsidRPr="00645A6C" w:rsidRDefault="002A3452" w:rsidP="002A3452">
            <w:pP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621A822"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Фиксация туловища</w:t>
            </w:r>
          </w:p>
        </w:tc>
        <w:sdt>
          <w:sdtPr>
            <w:rPr>
              <w:rFonts w:ascii="Times New Roman" w:hAnsi="Times New Roman" w:cs="Times New Roman"/>
              <w:sz w:val="20"/>
              <w:szCs w:val="20"/>
            </w:rPr>
            <w:alias w:val="Наименование хар-ки"/>
            <w:tag w:val="Наименование хар-ки"/>
            <w:id w:val="577795194"/>
            <w:placeholder>
              <w:docPart w:val="5E60981647DF430E8F94BAC5112126C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543BD22E"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15FB0089"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595048BB" w14:textId="77777777" w:rsidR="002A3452" w:rsidRPr="00645A6C" w:rsidRDefault="002A3452"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33666534"/>
            <w:placeholder>
              <w:docPart w:val="5E00B6306E894D428ADB9D1B65B90B0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78031A47"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1CC6D108"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5D9D0067"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7EDC7884" w14:textId="77777777" w:rsidR="002A3452" w:rsidRPr="00645A6C" w:rsidRDefault="002A3452"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6B25546B" w14:textId="7B6222C2" w:rsidR="002A3452" w:rsidRPr="00645A6C" w:rsidRDefault="002A3452"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12248762" w14:textId="77777777" w:rsidR="002A3452" w:rsidRPr="00645A6C" w:rsidRDefault="002A3452"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1E6A6D7B" w14:textId="77777777" w:rsidR="002A3452" w:rsidRPr="00645A6C" w:rsidRDefault="002A3452"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73F6C7F8" w14:textId="77777777" w:rsidR="002A3452" w:rsidRPr="00645A6C" w:rsidRDefault="002A3452" w:rsidP="002A3452">
            <w:pP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5D626F73"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Регулировка угла наклона подножки</w:t>
            </w:r>
          </w:p>
        </w:tc>
        <w:sdt>
          <w:sdtPr>
            <w:rPr>
              <w:rFonts w:ascii="Times New Roman" w:hAnsi="Times New Roman" w:cs="Times New Roman"/>
              <w:sz w:val="20"/>
              <w:szCs w:val="20"/>
            </w:rPr>
            <w:alias w:val="Наименование хар-ки"/>
            <w:tag w:val="Наименование хар-ки"/>
            <w:id w:val="-1987303815"/>
            <w:placeholder>
              <w:docPart w:val="1B2F3E9429E24B0FB709F4745DDB5C0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245A8072"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3EFE5DF2"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3F66E029" w14:textId="77777777" w:rsidR="002A3452" w:rsidRPr="00645A6C" w:rsidRDefault="002A3452"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01026426"/>
            <w:placeholder>
              <w:docPart w:val="5A9FF1CD8DF84BE6B8D81EE764EACCE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68B2572A"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7F712BAA"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124DF388"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386C922A" w14:textId="77777777" w:rsidR="002A3452" w:rsidRPr="00645A6C" w:rsidRDefault="002A3452"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538450CB" w14:textId="6B084C86" w:rsidR="002A3452" w:rsidRPr="00645A6C" w:rsidRDefault="002A3452"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161C51EB" w14:textId="77777777" w:rsidR="002A3452" w:rsidRPr="00645A6C" w:rsidRDefault="002A3452"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577F5380" w14:textId="77777777" w:rsidR="002A3452" w:rsidRPr="00645A6C" w:rsidRDefault="002A3452"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4AB33901" w14:textId="77777777" w:rsidR="002A3452" w:rsidRPr="00645A6C" w:rsidRDefault="002A3452" w:rsidP="002A3452">
            <w:pP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589EBD98"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Откидная спинка</w:t>
            </w:r>
          </w:p>
        </w:tc>
        <w:sdt>
          <w:sdtPr>
            <w:rPr>
              <w:rFonts w:ascii="Times New Roman" w:hAnsi="Times New Roman" w:cs="Times New Roman"/>
              <w:sz w:val="20"/>
              <w:szCs w:val="20"/>
            </w:rPr>
            <w:alias w:val="Наименование хар-ки"/>
            <w:tag w:val="Наименование хар-ки"/>
            <w:id w:val="-1468575320"/>
            <w:placeholder>
              <w:docPart w:val="C4D9B4C2797C40099E99679367DBB9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5CDC4F14"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0AD28A76"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4A167C53" w14:textId="77777777" w:rsidR="002A3452" w:rsidRPr="00645A6C" w:rsidRDefault="002A3452"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89320312"/>
            <w:placeholder>
              <w:docPart w:val="E5D3E9C3348B45519ABF2EDC27718B0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5BAC637A"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E12601" w:rsidRPr="00645A6C" w14:paraId="5043F31E" w14:textId="77777777" w:rsidTr="00E12601">
        <w:trPr>
          <w:gridAfter w:val="2"/>
          <w:wAfter w:w="175" w:type="dxa"/>
          <w:trHeight w:val="1465"/>
        </w:trPr>
        <w:tc>
          <w:tcPr>
            <w:tcW w:w="707" w:type="dxa"/>
            <w:gridSpan w:val="2"/>
            <w:vMerge/>
            <w:tcBorders>
              <w:left w:val="single" w:sz="4" w:space="0" w:color="auto"/>
              <w:right w:val="single" w:sz="4" w:space="0" w:color="auto"/>
            </w:tcBorders>
            <w:vAlign w:val="center"/>
          </w:tcPr>
          <w:p w14:paraId="33A50BA0" w14:textId="77777777" w:rsidR="00E12601" w:rsidRPr="00645A6C" w:rsidRDefault="00E12601"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279D9105" w14:textId="77777777" w:rsidR="00E12601" w:rsidRPr="00645A6C" w:rsidRDefault="00E12601"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5DBBBE22" w14:textId="383014DF" w:rsidR="00E12601" w:rsidRPr="00645A6C" w:rsidRDefault="00E12601"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067A035C" w14:textId="77777777" w:rsidR="00E12601" w:rsidRPr="00645A6C" w:rsidRDefault="00E12601"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11DF8E35" w14:textId="77777777" w:rsidR="00E12601" w:rsidRPr="00645A6C" w:rsidRDefault="00E12601"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485F3A0E" w14:textId="77777777" w:rsidR="00E12601" w:rsidRPr="00645A6C" w:rsidRDefault="00E12601" w:rsidP="002A3452">
            <w:pPr>
              <w:rPr>
                <w:rFonts w:ascii="Times New Roman" w:hAnsi="Times New Roman" w:cs="Times New Roman"/>
                <w:sz w:val="20"/>
                <w:szCs w:val="20"/>
              </w:rPr>
            </w:pPr>
          </w:p>
        </w:tc>
        <w:tc>
          <w:tcPr>
            <w:tcW w:w="1783" w:type="dxa"/>
            <w:gridSpan w:val="3"/>
            <w:tcBorders>
              <w:top w:val="single" w:sz="4" w:space="0" w:color="auto"/>
              <w:left w:val="single" w:sz="4" w:space="0" w:color="auto"/>
              <w:right w:val="single" w:sz="4" w:space="0" w:color="auto"/>
            </w:tcBorders>
            <w:vAlign w:val="center"/>
          </w:tcPr>
          <w:p w14:paraId="08430AC6" w14:textId="77777777" w:rsidR="00E12601" w:rsidRPr="00645A6C" w:rsidRDefault="00E12601" w:rsidP="002A3452">
            <w:pPr>
              <w:jc w:val="center"/>
              <w:rPr>
                <w:rFonts w:ascii="Times New Roman" w:hAnsi="Times New Roman" w:cs="Times New Roman"/>
                <w:sz w:val="20"/>
                <w:szCs w:val="20"/>
              </w:rPr>
            </w:pPr>
            <w:r w:rsidRPr="00645A6C">
              <w:rPr>
                <w:rFonts w:ascii="Times New Roman" w:hAnsi="Times New Roman" w:cs="Times New Roman"/>
                <w:sz w:val="20"/>
                <w:szCs w:val="20"/>
              </w:rPr>
              <w:t>Тип управления</w:t>
            </w:r>
          </w:p>
        </w:tc>
        <w:sdt>
          <w:sdtPr>
            <w:rPr>
              <w:rFonts w:ascii="Times New Roman" w:hAnsi="Times New Roman" w:cs="Times New Roman"/>
              <w:sz w:val="20"/>
              <w:szCs w:val="20"/>
            </w:rPr>
            <w:alias w:val="Наименование хар-ки"/>
            <w:tag w:val="Наименование хар-ки"/>
            <w:id w:val="1328711459"/>
            <w:placeholder>
              <w:docPart w:val="F65CDD24481C4928BA6BEACE7B21DE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right w:val="single" w:sz="4" w:space="0" w:color="auto"/>
                </w:tcBorders>
                <w:vAlign w:val="center"/>
              </w:tcPr>
              <w:p w14:paraId="0F00FFAF" w14:textId="77777777" w:rsidR="00E12601" w:rsidRPr="00645A6C" w:rsidRDefault="00E12601"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right w:val="single" w:sz="4" w:space="0" w:color="auto"/>
            </w:tcBorders>
            <w:vAlign w:val="center"/>
          </w:tcPr>
          <w:p w14:paraId="345DA76E" w14:textId="42E1A2F9" w:rsidR="00E12601" w:rsidRPr="00645A6C" w:rsidRDefault="00E12601" w:rsidP="002A3452">
            <w:pPr>
              <w:jc w:val="center"/>
              <w:rPr>
                <w:rFonts w:ascii="Times New Roman" w:hAnsi="Times New Roman" w:cs="Times New Roman"/>
                <w:sz w:val="20"/>
                <w:szCs w:val="20"/>
              </w:rPr>
            </w:pPr>
            <w:r w:rsidRPr="00645A6C">
              <w:rPr>
                <w:rFonts w:ascii="Times New Roman" w:hAnsi="Times New Roman" w:cs="Times New Roman"/>
                <w:sz w:val="20"/>
                <w:szCs w:val="20"/>
              </w:rPr>
              <w:t>Пациентом</w:t>
            </w:r>
          </w:p>
        </w:tc>
        <w:tc>
          <w:tcPr>
            <w:tcW w:w="805" w:type="dxa"/>
            <w:tcBorders>
              <w:top w:val="single" w:sz="4" w:space="0" w:color="auto"/>
              <w:left w:val="single" w:sz="4" w:space="0" w:color="auto"/>
              <w:right w:val="single" w:sz="4" w:space="0" w:color="auto"/>
            </w:tcBorders>
            <w:vAlign w:val="center"/>
          </w:tcPr>
          <w:p w14:paraId="07ECEC0C" w14:textId="77777777" w:rsidR="00E12601" w:rsidRPr="00645A6C" w:rsidRDefault="00E12601"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350172265"/>
            <w:placeholder>
              <w:docPart w:val="0463B6FF68404D8BA29EB45F44AB376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right w:val="single" w:sz="4" w:space="0" w:color="auto"/>
                </w:tcBorders>
              </w:tcPr>
              <w:p w14:paraId="27284DF8" w14:textId="79F47F31" w:rsidR="00E12601" w:rsidRPr="00645A6C" w:rsidRDefault="00E12601"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0F554461"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24F89785"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24BC71E6" w14:textId="77777777" w:rsidR="002A3452" w:rsidRPr="00645A6C" w:rsidRDefault="002A3452"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6FD994B1" w14:textId="1A575DF6" w:rsidR="002A3452" w:rsidRPr="00645A6C" w:rsidRDefault="002A3452"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092A402B" w14:textId="77777777" w:rsidR="002A3452" w:rsidRPr="00645A6C" w:rsidRDefault="002A3452"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34EC5A75" w14:textId="77777777" w:rsidR="002A3452" w:rsidRPr="00645A6C" w:rsidRDefault="002A3452"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6A57141E" w14:textId="77777777" w:rsidR="002A3452" w:rsidRPr="00645A6C" w:rsidRDefault="002A3452" w:rsidP="002A3452">
            <w:pP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29ABA608"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Рычажный привод</w:t>
            </w:r>
          </w:p>
        </w:tc>
        <w:sdt>
          <w:sdtPr>
            <w:rPr>
              <w:rFonts w:ascii="Times New Roman" w:hAnsi="Times New Roman" w:cs="Times New Roman"/>
              <w:sz w:val="20"/>
              <w:szCs w:val="20"/>
            </w:rPr>
            <w:alias w:val="Наименование хар-ки"/>
            <w:tag w:val="Наименование хар-ки"/>
            <w:id w:val="1215242556"/>
            <w:placeholder>
              <w:docPart w:val="A3032AE4CE0F4788926D8CB22323920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390D404C"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4C6870B6"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Нет</w:t>
            </w:r>
          </w:p>
        </w:tc>
        <w:tc>
          <w:tcPr>
            <w:tcW w:w="805" w:type="dxa"/>
            <w:tcBorders>
              <w:top w:val="single" w:sz="4" w:space="0" w:color="auto"/>
              <w:left w:val="single" w:sz="4" w:space="0" w:color="auto"/>
              <w:bottom w:val="single" w:sz="4" w:space="0" w:color="auto"/>
              <w:right w:val="single" w:sz="4" w:space="0" w:color="auto"/>
            </w:tcBorders>
            <w:vAlign w:val="center"/>
          </w:tcPr>
          <w:p w14:paraId="5DB8CC6F" w14:textId="77777777" w:rsidR="002A3452" w:rsidRPr="00645A6C" w:rsidRDefault="002A3452"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16807852"/>
            <w:placeholder>
              <w:docPart w:val="D2B0B81B3A6E4E2F85F905596982C54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1587A1C2"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55365D2E"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552CF9DB"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427E565F" w14:textId="77777777" w:rsidR="002A3452" w:rsidRPr="00645A6C" w:rsidRDefault="002A3452"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397A1E60" w14:textId="6C6A3BA0" w:rsidR="002A3452" w:rsidRPr="00645A6C" w:rsidRDefault="002A3452"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1CEC1E39" w14:textId="77777777" w:rsidR="002A3452" w:rsidRPr="00645A6C" w:rsidRDefault="002A3452"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29501FEA" w14:textId="77777777" w:rsidR="002A3452" w:rsidRPr="00645A6C" w:rsidRDefault="002A3452"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01E5181F" w14:textId="77777777" w:rsidR="002A3452" w:rsidRPr="00645A6C" w:rsidRDefault="002A3452" w:rsidP="002A3452">
            <w:pP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4CDB1502"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Максимальная ширина сиденья</w:t>
            </w:r>
          </w:p>
        </w:tc>
        <w:sdt>
          <w:sdtPr>
            <w:rPr>
              <w:rFonts w:ascii="Times New Roman" w:hAnsi="Times New Roman" w:cs="Times New Roman"/>
              <w:sz w:val="20"/>
              <w:szCs w:val="20"/>
            </w:rPr>
            <w:alias w:val="Наименование хар-ки"/>
            <w:tag w:val="Наименование хар-ки"/>
            <w:id w:val="1952359705"/>
            <w:placeholder>
              <w:docPart w:val="00D75E85F9B84E90B4BD48629F14A99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0BC1CCF7"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56783584"/>
            <w:placeholder>
              <w:docPart w:val="D7645F9346B6443AAABB79D37EE56C2F"/>
            </w:placeholder>
            <w:dropDownList>
              <w:listItem w:displayText="≥" w:value="≥"/>
              <w:listItem w:displayText="&gt;" w:value="&gt;"/>
              <w:listItem w:displayText="выбор значения" w:value="выбор значения"/>
            </w:dropDownList>
          </w:sdtPr>
          <w:sdtEndPr/>
          <w:sdtContent>
            <w:tc>
              <w:tcPr>
                <w:tcW w:w="1756" w:type="dxa"/>
                <w:tcBorders>
                  <w:top w:val="single" w:sz="4" w:space="0" w:color="auto"/>
                  <w:left w:val="single" w:sz="4" w:space="0" w:color="auto"/>
                  <w:bottom w:val="single" w:sz="4" w:space="0" w:color="auto"/>
                  <w:right w:val="single" w:sz="4" w:space="0" w:color="auto"/>
                </w:tcBorders>
                <w:vAlign w:val="center"/>
              </w:tcPr>
              <w:p w14:paraId="24E0E50B"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1271" w:type="dxa"/>
            <w:gridSpan w:val="3"/>
            <w:tcBorders>
              <w:top w:val="single" w:sz="4" w:space="0" w:color="auto"/>
              <w:left w:val="single" w:sz="4" w:space="0" w:color="auto"/>
              <w:bottom w:val="single" w:sz="4" w:space="0" w:color="auto"/>
              <w:right w:val="single" w:sz="4" w:space="0" w:color="auto"/>
            </w:tcBorders>
            <w:vAlign w:val="center"/>
          </w:tcPr>
          <w:p w14:paraId="62BF8B25" w14:textId="32D3E0DB"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46</w:t>
            </w:r>
          </w:p>
        </w:tc>
        <w:sdt>
          <w:sdtPr>
            <w:rPr>
              <w:rFonts w:ascii="Times New Roman" w:hAnsi="Times New Roman" w:cs="Times New Roman"/>
              <w:sz w:val="20"/>
              <w:szCs w:val="20"/>
            </w:rPr>
            <w:alias w:val="значение"/>
            <w:tag w:val="значение"/>
            <w:id w:val="-2110197132"/>
            <w:placeholder>
              <w:docPart w:val="8660589003884F328C1EF779CE297EA6"/>
            </w:placeholder>
            <w:dropDownList>
              <w:listItem w:displayText="≤" w:value="≤"/>
              <w:listItem w:displayText="&lt;" w:value="&lt;"/>
              <w:listItem w:displayText="выбор значения" w:value="выбор значения"/>
            </w:dropDownList>
          </w:sdtPr>
          <w:sdtEndPr/>
          <w:sdtContent>
            <w:tc>
              <w:tcPr>
                <w:tcW w:w="1270" w:type="dxa"/>
                <w:gridSpan w:val="2"/>
                <w:tcBorders>
                  <w:top w:val="single" w:sz="4" w:space="0" w:color="auto"/>
                  <w:left w:val="single" w:sz="4" w:space="0" w:color="auto"/>
                  <w:bottom w:val="single" w:sz="4" w:space="0" w:color="auto"/>
                  <w:right w:val="single" w:sz="4" w:space="0" w:color="auto"/>
                </w:tcBorders>
                <w:vAlign w:val="center"/>
              </w:tcPr>
              <w:p w14:paraId="6949F476"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836" w:type="dxa"/>
            <w:tcBorders>
              <w:top w:val="single" w:sz="4" w:space="0" w:color="auto"/>
              <w:left w:val="single" w:sz="4" w:space="0" w:color="auto"/>
              <w:bottom w:val="single" w:sz="4" w:space="0" w:color="auto"/>
              <w:right w:val="single" w:sz="4" w:space="0" w:color="auto"/>
            </w:tcBorders>
            <w:vAlign w:val="center"/>
          </w:tcPr>
          <w:p w14:paraId="553453E5" w14:textId="3693BC71"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55</w:t>
            </w:r>
          </w:p>
        </w:tc>
        <w:tc>
          <w:tcPr>
            <w:tcW w:w="805" w:type="dxa"/>
            <w:tcBorders>
              <w:top w:val="single" w:sz="4" w:space="0" w:color="auto"/>
              <w:left w:val="single" w:sz="4" w:space="0" w:color="auto"/>
              <w:bottom w:val="single" w:sz="4" w:space="0" w:color="auto"/>
              <w:right w:val="single" w:sz="4" w:space="0" w:color="auto"/>
            </w:tcBorders>
            <w:vAlign w:val="center"/>
          </w:tcPr>
          <w:p w14:paraId="538349CA"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101796209"/>
            <w:placeholder>
              <w:docPart w:val="1D0A17EA666D41B29959BBB65E193F0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6EB29CCD"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УЗ указывает диапозон значений хар-ки</w:t>
                </w:r>
              </w:p>
            </w:tc>
          </w:sdtContent>
        </w:sdt>
      </w:tr>
      <w:tr w:rsidR="002A3452" w:rsidRPr="00645A6C" w14:paraId="5223236E"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21A19F87"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1CF35D3C" w14:textId="77777777" w:rsidR="002A3452" w:rsidRPr="00645A6C" w:rsidRDefault="002A3452"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5071D482" w14:textId="03C44E10" w:rsidR="002A3452" w:rsidRPr="00645A6C" w:rsidRDefault="002A3452"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39F27098" w14:textId="77777777" w:rsidR="002A3452" w:rsidRPr="00645A6C" w:rsidRDefault="002A3452"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24D64A3E" w14:textId="77777777" w:rsidR="002A3452" w:rsidRPr="00645A6C" w:rsidRDefault="002A3452"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4BEAE9E4" w14:textId="77777777" w:rsidR="002A3452" w:rsidRPr="00645A6C" w:rsidRDefault="002A3452" w:rsidP="002A3452">
            <w:pP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E1BA09B" w14:textId="77777777" w:rsidR="002A3452" w:rsidRPr="00645A6C" w:rsidRDefault="002A3452" w:rsidP="002A3452">
            <w:pPr>
              <w:jc w:val="center"/>
              <w:rPr>
                <w:rFonts w:ascii="Times New Roman" w:hAnsi="Times New Roman" w:cs="Times New Roman"/>
                <w:sz w:val="20"/>
                <w:szCs w:val="20"/>
              </w:rPr>
            </w:pPr>
            <w:r w:rsidRPr="00645A6C">
              <w:rPr>
                <w:rFonts w:ascii="Times New Roman" w:eastAsia="Times New Roman" w:hAnsi="Times New Roman" w:cs="Times New Roman"/>
                <w:sz w:val="20"/>
                <w:szCs w:val="20"/>
                <w:lang w:eastAsia="ru-RU"/>
              </w:rPr>
              <w:t>Максимальный вес пациента</w:t>
            </w:r>
          </w:p>
        </w:tc>
        <w:sdt>
          <w:sdtPr>
            <w:rPr>
              <w:rFonts w:ascii="Times New Roman" w:hAnsi="Times New Roman" w:cs="Times New Roman"/>
              <w:sz w:val="20"/>
              <w:szCs w:val="20"/>
            </w:rPr>
            <w:alias w:val="Наименование хар-ки"/>
            <w:tag w:val="Наименование хар-ки"/>
            <w:id w:val="-1847399100"/>
            <w:placeholder>
              <w:docPart w:val="DFBF3A0974D44D7EA35D177D60D0C0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54ED0671"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204095188"/>
            <w:placeholder>
              <w:docPart w:val="64018E10ADCC4A7CACBE186D2EADCDFB"/>
            </w:placeholder>
            <w:dropDownList>
              <w:listItem w:displayText="≥" w:value="≥"/>
              <w:listItem w:displayText="&gt;" w:value="&gt;"/>
              <w:listItem w:displayText="выбор значения" w:value="выбор значения"/>
            </w:dropDownList>
          </w:sdtPr>
          <w:sdtEndPr/>
          <w:sdtContent>
            <w:tc>
              <w:tcPr>
                <w:tcW w:w="1756" w:type="dxa"/>
                <w:tcBorders>
                  <w:top w:val="single" w:sz="4" w:space="0" w:color="auto"/>
                  <w:left w:val="single" w:sz="4" w:space="0" w:color="auto"/>
                  <w:bottom w:val="single" w:sz="4" w:space="0" w:color="auto"/>
                  <w:right w:val="single" w:sz="4" w:space="0" w:color="auto"/>
                </w:tcBorders>
                <w:vAlign w:val="center"/>
              </w:tcPr>
              <w:p w14:paraId="241CF65E"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1271" w:type="dxa"/>
            <w:gridSpan w:val="3"/>
            <w:tcBorders>
              <w:top w:val="single" w:sz="4" w:space="0" w:color="auto"/>
              <w:left w:val="single" w:sz="4" w:space="0" w:color="auto"/>
              <w:bottom w:val="single" w:sz="4" w:space="0" w:color="auto"/>
              <w:right w:val="single" w:sz="4" w:space="0" w:color="auto"/>
            </w:tcBorders>
            <w:vAlign w:val="center"/>
          </w:tcPr>
          <w:p w14:paraId="06243B69" w14:textId="11E29056"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113</w:t>
            </w:r>
          </w:p>
        </w:tc>
        <w:sdt>
          <w:sdtPr>
            <w:rPr>
              <w:rFonts w:ascii="Times New Roman" w:hAnsi="Times New Roman" w:cs="Times New Roman"/>
              <w:sz w:val="20"/>
              <w:szCs w:val="20"/>
            </w:rPr>
            <w:alias w:val="значение"/>
            <w:tag w:val="значение"/>
            <w:id w:val="-913307837"/>
            <w:placeholder>
              <w:docPart w:val="6101CB56BCA5433CA65CE245A9B3A5A2"/>
            </w:placeholder>
            <w:dropDownList>
              <w:listItem w:displayText="≤" w:value="≤"/>
              <w:listItem w:displayText="&lt;" w:value="&lt;"/>
              <w:listItem w:displayText="выбор значения" w:value="выбор значения"/>
            </w:dropDownList>
          </w:sdtPr>
          <w:sdtEndPr/>
          <w:sdtContent>
            <w:tc>
              <w:tcPr>
                <w:tcW w:w="1270" w:type="dxa"/>
                <w:gridSpan w:val="2"/>
                <w:tcBorders>
                  <w:top w:val="single" w:sz="4" w:space="0" w:color="auto"/>
                  <w:left w:val="single" w:sz="4" w:space="0" w:color="auto"/>
                  <w:bottom w:val="single" w:sz="4" w:space="0" w:color="auto"/>
                  <w:right w:val="single" w:sz="4" w:space="0" w:color="auto"/>
                </w:tcBorders>
                <w:vAlign w:val="center"/>
              </w:tcPr>
              <w:p w14:paraId="3707D4A8"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w:t>
                </w:r>
              </w:p>
            </w:tc>
          </w:sdtContent>
        </w:sdt>
        <w:tc>
          <w:tcPr>
            <w:tcW w:w="836" w:type="dxa"/>
            <w:tcBorders>
              <w:top w:val="single" w:sz="4" w:space="0" w:color="auto"/>
              <w:left w:val="single" w:sz="4" w:space="0" w:color="auto"/>
              <w:bottom w:val="single" w:sz="4" w:space="0" w:color="auto"/>
              <w:right w:val="single" w:sz="4" w:space="0" w:color="auto"/>
            </w:tcBorders>
            <w:vAlign w:val="center"/>
          </w:tcPr>
          <w:p w14:paraId="4275FCA2" w14:textId="0223ED6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200</w:t>
            </w:r>
          </w:p>
        </w:tc>
        <w:tc>
          <w:tcPr>
            <w:tcW w:w="805" w:type="dxa"/>
            <w:tcBorders>
              <w:top w:val="single" w:sz="4" w:space="0" w:color="auto"/>
              <w:left w:val="single" w:sz="4" w:space="0" w:color="auto"/>
              <w:bottom w:val="single" w:sz="4" w:space="0" w:color="auto"/>
              <w:right w:val="single" w:sz="4" w:space="0" w:color="auto"/>
            </w:tcBorders>
            <w:vAlign w:val="center"/>
          </w:tcPr>
          <w:p w14:paraId="4369B741" w14:textId="298A6764"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кг</w:t>
            </w:r>
          </w:p>
        </w:tc>
        <w:tc>
          <w:tcPr>
            <w:tcW w:w="1261" w:type="dxa"/>
            <w:gridSpan w:val="2"/>
            <w:tcBorders>
              <w:top w:val="single" w:sz="4" w:space="0" w:color="auto"/>
              <w:left w:val="single" w:sz="4" w:space="0" w:color="auto"/>
              <w:bottom w:val="single" w:sz="4" w:space="0" w:color="auto"/>
              <w:right w:val="single" w:sz="4" w:space="0" w:color="auto"/>
            </w:tcBorders>
          </w:tcPr>
          <w:p w14:paraId="49A821BD"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 xml:space="preserve">УЗ указывает конкретное значение </w:t>
            </w:r>
            <w:proofErr w:type="spellStart"/>
            <w:r w:rsidRPr="00645A6C">
              <w:rPr>
                <w:rFonts w:ascii="Times New Roman" w:hAnsi="Times New Roman" w:cs="Times New Roman"/>
                <w:sz w:val="20"/>
                <w:szCs w:val="20"/>
              </w:rPr>
              <w:t>хар-ки</w:t>
            </w:r>
            <w:proofErr w:type="spellEnd"/>
          </w:p>
        </w:tc>
      </w:tr>
      <w:tr w:rsidR="002A3452" w:rsidRPr="00645A6C" w14:paraId="1D810BCE" w14:textId="77777777" w:rsidTr="00E12601">
        <w:trPr>
          <w:gridAfter w:val="2"/>
          <w:wAfter w:w="175" w:type="dxa"/>
        </w:trPr>
        <w:tc>
          <w:tcPr>
            <w:tcW w:w="707" w:type="dxa"/>
            <w:gridSpan w:val="2"/>
            <w:vMerge/>
            <w:tcBorders>
              <w:left w:val="single" w:sz="4" w:space="0" w:color="auto"/>
              <w:right w:val="single" w:sz="4" w:space="0" w:color="auto"/>
            </w:tcBorders>
            <w:vAlign w:val="center"/>
          </w:tcPr>
          <w:p w14:paraId="29130FA6"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740CE053" w14:textId="77777777" w:rsidR="002A3452" w:rsidRPr="00645A6C" w:rsidRDefault="002A3452"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5B4C213B" w14:textId="3F4C7AB9" w:rsidR="002A3452" w:rsidRPr="00645A6C" w:rsidRDefault="002A3452"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12A3AAAE" w14:textId="77777777" w:rsidR="002A3452" w:rsidRPr="00645A6C" w:rsidRDefault="002A3452"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2BD78B50" w14:textId="77777777" w:rsidR="002A3452" w:rsidRPr="00645A6C" w:rsidRDefault="002A3452"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07083516" w14:textId="77777777" w:rsidR="002A3452" w:rsidRPr="00645A6C" w:rsidRDefault="002A3452" w:rsidP="002A3452">
            <w:pPr>
              <w:rPr>
                <w:rFonts w:ascii="Times New Roman" w:hAnsi="Times New Roman" w:cs="Times New Roman"/>
                <w:sz w:val="20"/>
                <w:szCs w:val="20"/>
              </w:rPr>
            </w:pP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60E9493C"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Количество размеров кресел-колясок, определяемых по ширине сидения</w:t>
            </w:r>
          </w:p>
        </w:tc>
        <w:sdt>
          <w:sdtPr>
            <w:rPr>
              <w:rFonts w:ascii="Times New Roman" w:hAnsi="Times New Roman" w:cs="Times New Roman"/>
              <w:sz w:val="20"/>
              <w:szCs w:val="20"/>
            </w:rPr>
            <w:alias w:val="Наименование хар-ки"/>
            <w:tag w:val="Наименование хар-ки"/>
            <w:id w:val="-440611722"/>
            <w:placeholder>
              <w:docPart w:val="5C52A9101C544488B8929C5DDE6154A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bottom w:val="single" w:sz="4" w:space="0" w:color="auto"/>
                  <w:right w:val="single" w:sz="4" w:space="0" w:color="auto"/>
                </w:tcBorders>
                <w:vAlign w:val="center"/>
              </w:tcPr>
              <w:p w14:paraId="70AB5E22"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количественная</w:t>
                </w:r>
              </w:p>
            </w:tc>
          </w:sdtContent>
        </w:sdt>
        <w:tc>
          <w:tcPr>
            <w:tcW w:w="5133" w:type="dxa"/>
            <w:gridSpan w:val="7"/>
            <w:tcBorders>
              <w:top w:val="single" w:sz="4" w:space="0" w:color="auto"/>
              <w:left w:val="single" w:sz="4" w:space="0" w:color="auto"/>
              <w:bottom w:val="single" w:sz="4" w:space="0" w:color="auto"/>
              <w:right w:val="single" w:sz="4" w:space="0" w:color="auto"/>
            </w:tcBorders>
            <w:vAlign w:val="center"/>
          </w:tcPr>
          <w:p w14:paraId="7947284C" w14:textId="3EB4218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1</w:t>
            </w:r>
          </w:p>
        </w:tc>
        <w:tc>
          <w:tcPr>
            <w:tcW w:w="805" w:type="dxa"/>
            <w:tcBorders>
              <w:top w:val="single" w:sz="4" w:space="0" w:color="auto"/>
              <w:left w:val="single" w:sz="4" w:space="0" w:color="auto"/>
              <w:bottom w:val="single" w:sz="4" w:space="0" w:color="auto"/>
              <w:right w:val="single" w:sz="4" w:space="0" w:color="auto"/>
            </w:tcBorders>
            <w:vAlign w:val="center"/>
          </w:tcPr>
          <w:p w14:paraId="39E1E5D1" w14:textId="77777777" w:rsidR="002A3452" w:rsidRPr="00645A6C" w:rsidRDefault="002A3452" w:rsidP="002A3452">
            <w:pPr>
              <w:jc w:val="center"/>
              <w:rPr>
                <w:rFonts w:ascii="Times New Roman" w:hAnsi="Times New Roman" w:cs="Times New Roman"/>
                <w:sz w:val="20"/>
                <w:szCs w:val="20"/>
              </w:rPr>
            </w:pPr>
            <w:proofErr w:type="spellStart"/>
            <w:r w:rsidRPr="00645A6C">
              <w:rPr>
                <w:rFonts w:ascii="Times New Roman" w:hAnsi="Times New Roman" w:cs="Times New Roman"/>
                <w:sz w:val="20"/>
                <w:szCs w:val="20"/>
              </w:rPr>
              <w:t>шт</w:t>
            </w:r>
            <w:proofErr w:type="spellEnd"/>
          </w:p>
        </w:tc>
        <w:sdt>
          <w:sdtPr>
            <w:rPr>
              <w:rFonts w:ascii="Times New Roman" w:hAnsi="Times New Roman" w:cs="Times New Roman"/>
              <w:sz w:val="20"/>
              <w:szCs w:val="20"/>
            </w:rPr>
            <w:alias w:val="Инструкция"/>
            <w:tag w:val="Инструкция"/>
            <w:id w:val="810367473"/>
            <w:placeholder>
              <w:docPart w:val="014AFA870CD74932A34A39BE0A058BE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bottom w:val="single" w:sz="4" w:space="0" w:color="auto"/>
                  <w:right w:val="single" w:sz="4" w:space="0" w:color="auto"/>
                </w:tcBorders>
              </w:tcPr>
              <w:p w14:paraId="2A3A66A8"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r w:rsidR="002A3452" w:rsidRPr="00645A6C" w14:paraId="087023D1" w14:textId="77777777" w:rsidTr="00E12601">
        <w:trPr>
          <w:gridAfter w:val="2"/>
          <w:wAfter w:w="175" w:type="dxa"/>
          <w:trHeight w:val="1656"/>
        </w:trPr>
        <w:tc>
          <w:tcPr>
            <w:tcW w:w="707" w:type="dxa"/>
            <w:gridSpan w:val="2"/>
            <w:vMerge/>
            <w:tcBorders>
              <w:left w:val="single" w:sz="4" w:space="0" w:color="auto"/>
              <w:right w:val="single" w:sz="4" w:space="0" w:color="auto"/>
            </w:tcBorders>
            <w:vAlign w:val="center"/>
          </w:tcPr>
          <w:p w14:paraId="7AAEB054" w14:textId="77777777" w:rsidR="002A3452" w:rsidRPr="00645A6C" w:rsidRDefault="002A3452" w:rsidP="002A3452">
            <w:pPr>
              <w:jc w:val="center"/>
              <w:rPr>
                <w:rFonts w:ascii="Times New Roman" w:hAnsi="Times New Roman" w:cs="Times New Roman"/>
                <w:sz w:val="20"/>
                <w:szCs w:val="20"/>
              </w:rPr>
            </w:pPr>
          </w:p>
        </w:tc>
        <w:tc>
          <w:tcPr>
            <w:tcW w:w="992" w:type="dxa"/>
            <w:gridSpan w:val="2"/>
            <w:vMerge/>
            <w:tcBorders>
              <w:left w:val="single" w:sz="4" w:space="0" w:color="auto"/>
              <w:right w:val="single" w:sz="4" w:space="0" w:color="auto"/>
            </w:tcBorders>
          </w:tcPr>
          <w:p w14:paraId="75AE3042" w14:textId="77777777" w:rsidR="002A3452" w:rsidRPr="00645A6C" w:rsidRDefault="002A3452" w:rsidP="002A3452">
            <w:pPr>
              <w:rPr>
                <w:rFonts w:ascii="Times New Roman" w:hAnsi="Times New Roman" w:cs="Times New Roman"/>
                <w:bCs/>
                <w:sz w:val="20"/>
                <w:szCs w:val="20"/>
              </w:rPr>
            </w:pPr>
          </w:p>
        </w:tc>
        <w:tc>
          <w:tcPr>
            <w:tcW w:w="1246" w:type="dxa"/>
            <w:gridSpan w:val="3"/>
            <w:vMerge/>
            <w:tcBorders>
              <w:left w:val="single" w:sz="4" w:space="0" w:color="auto"/>
              <w:right w:val="single" w:sz="4" w:space="0" w:color="auto"/>
            </w:tcBorders>
          </w:tcPr>
          <w:p w14:paraId="1AAF8632" w14:textId="2D06B72E" w:rsidR="002A3452" w:rsidRPr="00645A6C" w:rsidRDefault="002A3452" w:rsidP="002A3452">
            <w:pPr>
              <w:rPr>
                <w:rFonts w:ascii="Times New Roman" w:hAnsi="Times New Roman" w:cs="Times New Roman"/>
                <w:bCs/>
                <w:sz w:val="20"/>
                <w:szCs w:val="20"/>
              </w:rPr>
            </w:pPr>
          </w:p>
        </w:tc>
        <w:tc>
          <w:tcPr>
            <w:tcW w:w="1603" w:type="dxa"/>
            <w:gridSpan w:val="2"/>
            <w:vMerge/>
            <w:tcBorders>
              <w:left w:val="single" w:sz="4" w:space="0" w:color="auto"/>
              <w:right w:val="single" w:sz="4" w:space="0" w:color="auto"/>
            </w:tcBorders>
          </w:tcPr>
          <w:p w14:paraId="5ABBF36B" w14:textId="77777777" w:rsidR="002A3452" w:rsidRPr="00645A6C" w:rsidRDefault="002A3452" w:rsidP="002A3452">
            <w:pPr>
              <w:rPr>
                <w:rFonts w:ascii="Times New Roman" w:hAnsi="Times New Roman" w:cs="Times New Roman"/>
                <w:sz w:val="20"/>
                <w:szCs w:val="20"/>
              </w:rPr>
            </w:pPr>
          </w:p>
        </w:tc>
        <w:tc>
          <w:tcPr>
            <w:tcW w:w="670" w:type="dxa"/>
            <w:gridSpan w:val="3"/>
            <w:vMerge/>
            <w:tcBorders>
              <w:left w:val="single" w:sz="4" w:space="0" w:color="auto"/>
              <w:right w:val="single" w:sz="4" w:space="0" w:color="auto"/>
            </w:tcBorders>
          </w:tcPr>
          <w:p w14:paraId="7776461B" w14:textId="77777777" w:rsidR="002A3452" w:rsidRPr="00645A6C" w:rsidRDefault="002A3452" w:rsidP="002A3452">
            <w:pPr>
              <w:rPr>
                <w:rFonts w:ascii="Times New Roman" w:hAnsi="Times New Roman" w:cs="Times New Roman"/>
                <w:sz w:val="20"/>
                <w:szCs w:val="20"/>
              </w:rPr>
            </w:pPr>
          </w:p>
        </w:tc>
        <w:tc>
          <w:tcPr>
            <w:tcW w:w="631" w:type="dxa"/>
            <w:vMerge/>
            <w:tcBorders>
              <w:left w:val="single" w:sz="4" w:space="0" w:color="auto"/>
              <w:right w:val="single" w:sz="4" w:space="0" w:color="auto"/>
            </w:tcBorders>
          </w:tcPr>
          <w:p w14:paraId="0F6C6BC7" w14:textId="77777777" w:rsidR="002A3452" w:rsidRPr="00645A6C" w:rsidRDefault="002A3452" w:rsidP="002A3452">
            <w:pPr>
              <w:rPr>
                <w:rFonts w:ascii="Times New Roman" w:hAnsi="Times New Roman" w:cs="Times New Roman"/>
                <w:sz w:val="20"/>
                <w:szCs w:val="20"/>
              </w:rPr>
            </w:pPr>
          </w:p>
        </w:tc>
        <w:tc>
          <w:tcPr>
            <w:tcW w:w="1783" w:type="dxa"/>
            <w:gridSpan w:val="3"/>
            <w:tcBorders>
              <w:top w:val="single" w:sz="4" w:space="0" w:color="auto"/>
              <w:left w:val="single" w:sz="4" w:space="0" w:color="auto"/>
              <w:right w:val="single" w:sz="4" w:space="0" w:color="auto"/>
            </w:tcBorders>
            <w:vAlign w:val="center"/>
          </w:tcPr>
          <w:p w14:paraId="4D6F6F68" w14:textId="482FC918" w:rsidR="002A3452" w:rsidRPr="00645A6C" w:rsidRDefault="00415FF8" w:rsidP="002A3452">
            <w:pPr>
              <w:jc w:val="center"/>
              <w:rPr>
                <w:rFonts w:ascii="Times New Roman" w:hAnsi="Times New Roman" w:cs="Times New Roman"/>
                <w:sz w:val="20"/>
                <w:szCs w:val="20"/>
              </w:rPr>
            </w:pPr>
            <w:r w:rsidRPr="00645A6C">
              <w:rPr>
                <w:rFonts w:ascii="Times New Roman" w:hAnsi="Times New Roman" w:cs="Times New Roman"/>
                <w:sz w:val="20"/>
                <w:szCs w:val="20"/>
              </w:rPr>
              <w:t>Соответствие с законодательством Российской Федерации о стандартизации (ГОСТы)</w:t>
            </w:r>
          </w:p>
        </w:tc>
        <w:sdt>
          <w:sdtPr>
            <w:rPr>
              <w:rFonts w:ascii="Times New Roman" w:hAnsi="Times New Roman" w:cs="Times New Roman"/>
              <w:sz w:val="20"/>
              <w:szCs w:val="20"/>
            </w:rPr>
            <w:alias w:val="Наименование хар-ки"/>
            <w:tag w:val="Наименование хар-ки"/>
            <w:id w:val="400408517"/>
            <w:placeholder>
              <w:docPart w:val="B956C65116924993B653F8C4825BAFD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037" w:type="dxa"/>
                <w:tcBorders>
                  <w:top w:val="single" w:sz="4" w:space="0" w:color="auto"/>
                  <w:left w:val="single" w:sz="4" w:space="0" w:color="auto"/>
                  <w:right w:val="single" w:sz="4" w:space="0" w:color="auto"/>
                </w:tcBorders>
                <w:vAlign w:val="center"/>
              </w:tcPr>
              <w:p w14:paraId="4711D8E0"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качественная</w:t>
                </w:r>
              </w:p>
            </w:tc>
          </w:sdtContent>
        </w:sdt>
        <w:tc>
          <w:tcPr>
            <w:tcW w:w="5133" w:type="dxa"/>
            <w:gridSpan w:val="7"/>
            <w:tcBorders>
              <w:top w:val="single" w:sz="4" w:space="0" w:color="auto"/>
              <w:left w:val="single" w:sz="4" w:space="0" w:color="auto"/>
              <w:right w:val="single" w:sz="4" w:space="0" w:color="auto"/>
            </w:tcBorders>
            <w:vAlign w:val="center"/>
          </w:tcPr>
          <w:p w14:paraId="071C082D" w14:textId="1A5FE586" w:rsidR="002A3452" w:rsidRPr="00645A6C" w:rsidRDefault="002A3452" w:rsidP="002A3452">
            <w:pPr>
              <w:jc w:val="both"/>
              <w:rPr>
                <w:rFonts w:ascii="Times New Roman" w:hAnsi="Times New Roman" w:cs="Times New Roman"/>
                <w:sz w:val="20"/>
                <w:szCs w:val="20"/>
              </w:rPr>
            </w:pPr>
            <w:r w:rsidRPr="00645A6C">
              <w:rPr>
                <w:rFonts w:ascii="Times New Roman" w:hAnsi="Times New Roman" w:cs="Times New Roman"/>
                <w:sz w:val="20"/>
                <w:szCs w:val="20"/>
              </w:rPr>
              <w:t xml:space="preserve">Кресла-коляски соответствуют требованиям следующих стандартов: Кресло-коляски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645A6C">
              <w:rPr>
                <w:rFonts w:ascii="Times New Roman" w:hAnsi="Times New Roman" w:cs="Times New Roman"/>
                <w:sz w:val="20"/>
                <w:szCs w:val="20"/>
              </w:rPr>
              <w:t>цитотоксичность</w:t>
            </w:r>
            <w:proofErr w:type="spellEnd"/>
            <w:r w:rsidRPr="00645A6C">
              <w:rPr>
                <w:rFonts w:ascii="Times New Roman" w:hAnsi="Times New Roman" w:cs="Times New Roman"/>
                <w:sz w:val="20"/>
                <w:szCs w:val="20"/>
              </w:rPr>
              <w:t>: методы «</w:t>
            </w:r>
            <w:proofErr w:type="spellStart"/>
            <w:r w:rsidRPr="00645A6C">
              <w:rPr>
                <w:rFonts w:ascii="Times New Roman" w:hAnsi="Times New Roman" w:cs="Times New Roman"/>
                <w:sz w:val="20"/>
                <w:szCs w:val="20"/>
              </w:rPr>
              <w:t>in</w:t>
            </w:r>
            <w:proofErr w:type="spellEnd"/>
            <w:r w:rsidRPr="00645A6C">
              <w:rPr>
                <w:rFonts w:ascii="Times New Roman" w:hAnsi="Times New Roman" w:cs="Times New Roman"/>
                <w:sz w:val="20"/>
                <w:szCs w:val="20"/>
              </w:rPr>
              <w:t xml:space="preserve"> </w:t>
            </w:r>
            <w:proofErr w:type="spellStart"/>
            <w:r w:rsidRPr="00645A6C">
              <w:rPr>
                <w:rFonts w:ascii="Times New Roman" w:hAnsi="Times New Roman" w:cs="Times New Roman"/>
                <w:sz w:val="20"/>
                <w:szCs w:val="20"/>
              </w:rPr>
              <w:t>vitro</w:t>
            </w:r>
            <w:proofErr w:type="spellEnd"/>
            <w:r w:rsidRPr="00645A6C">
              <w:rPr>
                <w:rFonts w:ascii="Times New Roman" w:hAnsi="Times New Roman" w:cs="Times New Roman"/>
                <w:sz w:val="20"/>
                <w:szCs w:val="20"/>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Приказом </w:t>
            </w:r>
            <w:proofErr w:type="spellStart"/>
            <w:r w:rsidRPr="00645A6C">
              <w:rPr>
                <w:rFonts w:ascii="Times New Roman" w:hAnsi="Times New Roman" w:cs="Times New Roman"/>
                <w:sz w:val="20"/>
                <w:szCs w:val="20"/>
              </w:rPr>
              <w:t>Росстандарта</w:t>
            </w:r>
            <w:proofErr w:type="spellEnd"/>
            <w:r w:rsidRPr="00645A6C">
              <w:rPr>
                <w:rFonts w:ascii="Times New Roman" w:hAnsi="Times New Roman" w:cs="Times New Roman"/>
                <w:sz w:val="20"/>
                <w:szCs w:val="20"/>
              </w:rPr>
              <w:t xml:space="preserve">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tc>
        <w:tc>
          <w:tcPr>
            <w:tcW w:w="805" w:type="dxa"/>
            <w:tcBorders>
              <w:top w:val="single" w:sz="4" w:space="0" w:color="auto"/>
              <w:left w:val="single" w:sz="4" w:space="0" w:color="auto"/>
              <w:right w:val="single" w:sz="4" w:space="0" w:color="auto"/>
            </w:tcBorders>
            <w:vAlign w:val="center"/>
          </w:tcPr>
          <w:p w14:paraId="59726549" w14:textId="77777777" w:rsidR="002A3452" w:rsidRPr="00645A6C" w:rsidRDefault="002A3452" w:rsidP="002A3452">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55911327"/>
            <w:placeholder>
              <w:docPart w:val="71B36D5A4F3E4190B1CBBA1B300CA48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61" w:type="dxa"/>
                <w:gridSpan w:val="2"/>
                <w:tcBorders>
                  <w:top w:val="single" w:sz="4" w:space="0" w:color="auto"/>
                  <w:left w:val="single" w:sz="4" w:space="0" w:color="auto"/>
                  <w:right w:val="single" w:sz="4" w:space="0" w:color="auto"/>
                </w:tcBorders>
              </w:tcPr>
              <w:p w14:paraId="14A4918A" w14:textId="77777777" w:rsidR="002A3452" w:rsidRPr="00645A6C" w:rsidRDefault="002A3452" w:rsidP="002A3452">
                <w:pPr>
                  <w:jc w:val="center"/>
                  <w:rPr>
                    <w:rFonts w:ascii="Times New Roman" w:hAnsi="Times New Roman" w:cs="Times New Roman"/>
                    <w:sz w:val="20"/>
                    <w:szCs w:val="20"/>
                  </w:rPr>
                </w:pPr>
                <w:r w:rsidRPr="00645A6C">
                  <w:rPr>
                    <w:rFonts w:ascii="Times New Roman" w:hAnsi="Times New Roman" w:cs="Times New Roman"/>
                    <w:sz w:val="20"/>
                    <w:szCs w:val="20"/>
                  </w:rPr>
                  <w:t>Значение хар-ки не может меняться</w:t>
                </w:r>
              </w:p>
            </w:tc>
          </w:sdtContent>
        </w:sdt>
      </w:tr>
    </w:tbl>
    <w:p w14:paraId="7B0986AD" w14:textId="77777777" w:rsidR="004F6127" w:rsidRDefault="002F369C" w:rsidP="004F6127">
      <w:pPr>
        <w:keepNext/>
        <w:ind w:left="-284" w:right="54"/>
        <w:jc w:val="center"/>
        <w:rPr>
          <w:lang w:eastAsia="en-US"/>
        </w:rPr>
      </w:pPr>
      <w:r>
        <w:rPr>
          <w:lang w:eastAsia="en-US"/>
        </w:rPr>
        <w:tab/>
      </w:r>
    </w:p>
    <w:p w14:paraId="73D60C7F" w14:textId="37809967" w:rsidR="004F6127" w:rsidRPr="004F6127" w:rsidRDefault="004F6127" w:rsidP="004F6127">
      <w:pPr>
        <w:keepNext/>
        <w:ind w:left="-284" w:right="54"/>
        <w:jc w:val="center"/>
        <w:rPr>
          <w:b/>
          <w:sz w:val="22"/>
          <w:szCs w:val="22"/>
        </w:rPr>
      </w:pPr>
      <w:r w:rsidRPr="004F6127">
        <w:rPr>
          <w:b/>
          <w:sz w:val="22"/>
          <w:szCs w:val="22"/>
        </w:rPr>
        <w:t>Требования к качеству, техническим, функциональным характеристикам</w:t>
      </w:r>
    </w:p>
    <w:p w14:paraId="21B6335D" w14:textId="06FEB348" w:rsidR="004F6127" w:rsidRPr="000753AA" w:rsidRDefault="004F6127" w:rsidP="00B7762D">
      <w:pPr>
        <w:spacing w:before="1"/>
        <w:ind w:left="-284" w:right="54"/>
        <w:jc w:val="both"/>
        <w:rPr>
          <w:rFonts w:eastAsia="PF BeauSans Pro Light"/>
          <w:sz w:val="18"/>
          <w:szCs w:val="18"/>
          <w:lang w:eastAsia="en-US"/>
        </w:rPr>
      </w:pPr>
      <w:r w:rsidRPr="000753AA">
        <w:rPr>
          <w:rFonts w:eastAsia="PF BeauSans Pro Light"/>
          <w:b/>
          <w:sz w:val="18"/>
          <w:szCs w:val="18"/>
          <w:lang w:eastAsia="en-US"/>
        </w:rPr>
        <w:t xml:space="preserve"> </w:t>
      </w:r>
      <w:r>
        <w:rPr>
          <w:rFonts w:eastAsia="PF BeauSans Pro Light"/>
          <w:b/>
          <w:sz w:val="18"/>
          <w:szCs w:val="18"/>
          <w:lang w:eastAsia="en-US"/>
        </w:rPr>
        <w:tab/>
        <w:t xml:space="preserve">    </w:t>
      </w:r>
    </w:p>
    <w:p w14:paraId="7071A098" w14:textId="5CF01DCA" w:rsidR="004F6127" w:rsidRPr="00811A15" w:rsidRDefault="004F6127" w:rsidP="00811A15">
      <w:pPr>
        <w:tabs>
          <w:tab w:val="left" w:pos="708"/>
        </w:tabs>
        <w:ind w:left="-709" w:right="-314" w:firstLine="993"/>
        <w:jc w:val="both"/>
        <w:rPr>
          <w:sz w:val="22"/>
          <w:szCs w:val="22"/>
        </w:rPr>
      </w:pPr>
      <w:r w:rsidRPr="00811A15">
        <w:rPr>
          <w:sz w:val="22"/>
          <w:szCs w:val="22"/>
        </w:rPr>
        <w:t xml:space="preserve">  Кресла-коляски соответствуют требованиям государственных стандартов, технических условий. Кресла-коляски отвечают требованиям безопасности для </w:t>
      </w:r>
      <w:r w:rsidR="003B394F">
        <w:rPr>
          <w:sz w:val="22"/>
          <w:szCs w:val="22"/>
        </w:rPr>
        <w:t xml:space="preserve">     </w:t>
      </w:r>
      <w:r w:rsidRPr="00811A15">
        <w:rPr>
          <w:sz w:val="22"/>
          <w:szCs w:val="22"/>
        </w:rPr>
        <w:t>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обеспечивающие удержание кресел-колясок с пользователем в неподвижном состоянии.</w:t>
      </w:r>
    </w:p>
    <w:p w14:paraId="522AECAA" w14:textId="77777777" w:rsidR="004F6127" w:rsidRPr="00811A15" w:rsidRDefault="004F6127" w:rsidP="003B394F">
      <w:pPr>
        <w:keepNext/>
        <w:tabs>
          <w:tab w:val="left" w:pos="708"/>
          <w:tab w:val="left" w:pos="7391"/>
        </w:tabs>
        <w:ind w:left="284" w:firstLine="709"/>
        <w:jc w:val="both"/>
        <w:rPr>
          <w:sz w:val="22"/>
          <w:szCs w:val="22"/>
        </w:rPr>
      </w:pPr>
      <w:r w:rsidRPr="00811A15">
        <w:rPr>
          <w:sz w:val="22"/>
          <w:szCs w:val="22"/>
        </w:rPr>
        <w:t xml:space="preserve">Кресла-коляски соответствуют требованиям следующих стандартов: Кресло-коляски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811A15">
        <w:rPr>
          <w:sz w:val="22"/>
          <w:szCs w:val="22"/>
        </w:rPr>
        <w:t>цитотоксичность</w:t>
      </w:r>
      <w:proofErr w:type="spellEnd"/>
      <w:r w:rsidRPr="00811A15">
        <w:rPr>
          <w:sz w:val="22"/>
          <w:szCs w:val="22"/>
        </w:rPr>
        <w:t>: методы «</w:t>
      </w:r>
      <w:proofErr w:type="spellStart"/>
      <w:r w:rsidRPr="00811A15">
        <w:rPr>
          <w:sz w:val="22"/>
          <w:szCs w:val="22"/>
        </w:rPr>
        <w:t>in</w:t>
      </w:r>
      <w:proofErr w:type="spellEnd"/>
      <w:r w:rsidRPr="00811A15">
        <w:rPr>
          <w:sz w:val="22"/>
          <w:szCs w:val="22"/>
        </w:rPr>
        <w:t xml:space="preserve"> </w:t>
      </w:r>
      <w:proofErr w:type="spellStart"/>
      <w:r w:rsidRPr="00811A15">
        <w:rPr>
          <w:sz w:val="22"/>
          <w:szCs w:val="22"/>
        </w:rPr>
        <w:t>vitro</w:t>
      </w:r>
      <w:proofErr w:type="spellEnd"/>
      <w:r w:rsidRPr="00811A15">
        <w:rPr>
          <w:sz w:val="22"/>
          <w:szCs w:val="22"/>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Приказом </w:t>
      </w:r>
      <w:proofErr w:type="spellStart"/>
      <w:r w:rsidRPr="00811A15">
        <w:rPr>
          <w:sz w:val="22"/>
          <w:szCs w:val="22"/>
        </w:rPr>
        <w:t>Росстандарта</w:t>
      </w:r>
      <w:proofErr w:type="spellEnd"/>
      <w:r w:rsidRPr="00811A15">
        <w:rPr>
          <w:sz w:val="22"/>
          <w:szCs w:val="22"/>
        </w:rPr>
        <w:t xml:space="preserve">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w:t>
      </w:r>
      <w:bookmarkStart w:id="0" w:name="_GoBack"/>
      <w:r w:rsidRPr="00811A15">
        <w:rPr>
          <w:sz w:val="22"/>
          <w:szCs w:val="22"/>
        </w:rPr>
        <w:t xml:space="preserve">ГОСТ Р ИСО 7176-16-2015 </w:t>
      </w:r>
      <w:bookmarkEnd w:id="0"/>
      <w:r w:rsidRPr="00811A15">
        <w:rPr>
          <w:sz w:val="22"/>
          <w:szCs w:val="22"/>
        </w:rPr>
        <w:t>«Кресла-коляски. Часть 16. Стойкость к возгоранию устройств поддержания положения тела».</w:t>
      </w:r>
    </w:p>
    <w:p w14:paraId="1EBC444D" w14:textId="20F8620B" w:rsidR="00027DF5" w:rsidRPr="003B394F" w:rsidRDefault="00027DF5" w:rsidP="004F6127">
      <w:pPr>
        <w:keepNext/>
        <w:tabs>
          <w:tab w:val="left" w:pos="708"/>
          <w:tab w:val="left" w:pos="7391"/>
        </w:tabs>
        <w:ind w:left="284" w:firstLine="709"/>
        <w:jc w:val="center"/>
        <w:rPr>
          <w:b/>
          <w:sz w:val="22"/>
          <w:szCs w:val="22"/>
        </w:rPr>
      </w:pPr>
      <w:r w:rsidRPr="003B394F">
        <w:rPr>
          <w:b/>
          <w:sz w:val="22"/>
          <w:szCs w:val="22"/>
        </w:rPr>
        <w:t>Требования к маркировке и упаковке</w:t>
      </w:r>
    </w:p>
    <w:p w14:paraId="6B91B152" w14:textId="5B272DCA" w:rsidR="00027DF5" w:rsidRDefault="00027DF5" w:rsidP="007652CC">
      <w:pPr>
        <w:keepNext/>
        <w:tabs>
          <w:tab w:val="left" w:pos="708"/>
          <w:tab w:val="left" w:pos="7391"/>
        </w:tabs>
        <w:ind w:left="284" w:firstLine="709"/>
        <w:jc w:val="both"/>
        <w:rPr>
          <w:sz w:val="22"/>
          <w:szCs w:val="22"/>
        </w:rPr>
      </w:pPr>
      <w:r w:rsidRPr="000F17E9">
        <w:rPr>
          <w:sz w:val="22"/>
          <w:szCs w:val="22"/>
        </w:rPr>
        <w:t xml:space="preserve">На каждое изделие </w:t>
      </w:r>
      <w:r>
        <w:rPr>
          <w:sz w:val="22"/>
          <w:szCs w:val="22"/>
        </w:rPr>
        <w:t>нанесен</w:t>
      </w:r>
      <w:r w:rsidRPr="000F17E9">
        <w:rPr>
          <w:sz w:val="22"/>
          <w:szCs w:val="22"/>
        </w:rPr>
        <w:t xml:space="preserve"> товарный знак, установленный для предприятия изготовителя, и маркировка, не нарушающая покрытие и товарный вид изделий. </w:t>
      </w:r>
      <w:r w:rsidR="003B394F">
        <w:rPr>
          <w:sz w:val="22"/>
          <w:szCs w:val="22"/>
        </w:rPr>
        <w:t xml:space="preserve"> </w:t>
      </w:r>
      <w:r w:rsidRPr="000F17E9">
        <w:rPr>
          <w:sz w:val="22"/>
          <w:szCs w:val="22"/>
        </w:rPr>
        <w:t xml:space="preserve">Упаковка </w:t>
      </w:r>
      <w:r>
        <w:rPr>
          <w:sz w:val="22"/>
          <w:szCs w:val="22"/>
        </w:rPr>
        <w:t>обеспечивает</w:t>
      </w:r>
      <w:r w:rsidRPr="000F17E9">
        <w:rPr>
          <w:sz w:val="22"/>
          <w:szCs w:val="22"/>
        </w:rPr>
        <w:t xml:space="preserve"> сохранность Товара при транспортировке и хранении. Требования к документам, подтверждающим соответст</w:t>
      </w:r>
      <w:r w:rsidR="007652CC">
        <w:rPr>
          <w:sz w:val="22"/>
          <w:szCs w:val="22"/>
        </w:rPr>
        <w:t xml:space="preserve">вие установленным требованиям. </w:t>
      </w:r>
      <w:r w:rsidRPr="000F17E9">
        <w:rPr>
          <w:sz w:val="22"/>
          <w:szCs w:val="22"/>
        </w:rPr>
        <w:t>Наличие действующего регистрационного удостоверения.</w:t>
      </w:r>
    </w:p>
    <w:p w14:paraId="0E7DEBA4" w14:textId="41B629D9" w:rsidR="00585D0D" w:rsidRDefault="007652CC" w:rsidP="00585D0D">
      <w:pPr>
        <w:shd w:val="clear" w:color="auto" w:fill="FFFFFF"/>
        <w:autoSpaceDE w:val="0"/>
        <w:autoSpaceDN w:val="0"/>
        <w:adjustRightInd w:val="0"/>
        <w:ind w:left="284" w:right="54" w:firstLine="283"/>
        <w:jc w:val="both"/>
        <w:rPr>
          <w:sz w:val="22"/>
          <w:szCs w:val="22"/>
        </w:rPr>
      </w:pPr>
      <w:r w:rsidRPr="007652CC">
        <w:rPr>
          <w:sz w:val="22"/>
          <w:szCs w:val="22"/>
        </w:rPr>
        <w:t xml:space="preserve">     </w:t>
      </w:r>
      <w:r w:rsidR="00585D0D" w:rsidRPr="000B352A">
        <w:rPr>
          <w:sz w:val="22"/>
          <w:szCs w:val="22"/>
        </w:rPr>
        <w:t>Согласно Постановлению Правительства РФ от 31.05.202</w:t>
      </w:r>
      <w:r w:rsidR="00585D0D">
        <w:rPr>
          <w:sz w:val="22"/>
          <w:szCs w:val="22"/>
        </w:rPr>
        <w:t>3</w:t>
      </w:r>
      <w:r w:rsidR="00585D0D" w:rsidRPr="000B352A">
        <w:rPr>
          <w:sz w:val="22"/>
          <w:szCs w:val="22"/>
        </w:rPr>
        <w:t xml:space="preserve"> №</w:t>
      </w:r>
      <w:r w:rsidR="00585D0D">
        <w:rPr>
          <w:sz w:val="22"/>
          <w:szCs w:val="22"/>
        </w:rPr>
        <w:t>885</w:t>
      </w:r>
      <w:r w:rsidR="00585D0D" w:rsidRPr="000B352A">
        <w:rPr>
          <w:sz w:val="22"/>
          <w:szCs w:val="22"/>
        </w:rPr>
        <w:t xml:space="preserve"> «</w:t>
      </w:r>
      <w:r w:rsidR="00585D0D" w:rsidRPr="00585D0D">
        <w:rPr>
          <w:sz w:val="22"/>
          <w:szCs w:val="22"/>
        </w:rPr>
        <w:t>ОБ УТВЕРЖДЕНИИ ПРАВИЛ</w:t>
      </w:r>
      <w:r w:rsidR="00585D0D">
        <w:rPr>
          <w:sz w:val="22"/>
          <w:szCs w:val="22"/>
        </w:rPr>
        <w:t xml:space="preserve"> </w:t>
      </w:r>
      <w:r w:rsidR="00585D0D" w:rsidRPr="00585D0D">
        <w:rPr>
          <w:sz w:val="22"/>
          <w:szCs w:val="22"/>
        </w:rPr>
        <w:t xml:space="preserve">МАРКИРОВКИ КРЕСЕЛ-КОЛЯСОК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w:t>
      </w:r>
      <w:r w:rsidR="00585D0D">
        <w:rPr>
          <w:sz w:val="22"/>
          <w:szCs w:val="22"/>
        </w:rPr>
        <w:t>В ОТНОШЕНИИ КРЕСЕЛ-КОЛЯСОК</w:t>
      </w:r>
      <w:r w:rsidR="00585D0D" w:rsidRPr="000B352A">
        <w:rPr>
          <w:sz w:val="22"/>
          <w:szCs w:val="22"/>
        </w:rPr>
        <w:t>»</w:t>
      </w:r>
      <w:r w:rsidR="00585D0D">
        <w:rPr>
          <w:sz w:val="22"/>
          <w:szCs w:val="22"/>
        </w:rPr>
        <w:t>.</w:t>
      </w:r>
    </w:p>
    <w:p w14:paraId="602163F0" w14:textId="53376080" w:rsidR="007652CC" w:rsidRPr="000F17E9" w:rsidRDefault="007652CC" w:rsidP="00585D0D">
      <w:pPr>
        <w:jc w:val="both"/>
        <w:rPr>
          <w:sz w:val="22"/>
          <w:szCs w:val="22"/>
        </w:rPr>
      </w:pPr>
    </w:p>
    <w:p w14:paraId="474C6B67" w14:textId="77777777" w:rsidR="00027DF5" w:rsidRPr="000F17E9" w:rsidRDefault="00027DF5" w:rsidP="00027DF5">
      <w:pPr>
        <w:jc w:val="center"/>
        <w:rPr>
          <w:b/>
          <w:sz w:val="22"/>
          <w:szCs w:val="22"/>
        </w:rPr>
      </w:pPr>
      <w:r w:rsidRPr="000F17E9">
        <w:rPr>
          <w:b/>
          <w:sz w:val="22"/>
          <w:szCs w:val="22"/>
        </w:rPr>
        <w:t>Требования к сроку и объему предоставления гарантий качества</w:t>
      </w:r>
    </w:p>
    <w:p w14:paraId="59C119CB" w14:textId="5FC382CB" w:rsidR="00027DF5" w:rsidRPr="002A72C1" w:rsidRDefault="00027DF5" w:rsidP="003B394F">
      <w:pPr>
        <w:keepNext/>
        <w:tabs>
          <w:tab w:val="left" w:pos="708"/>
          <w:tab w:val="left" w:pos="7391"/>
        </w:tabs>
        <w:ind w:left="284" w:firstLine="709"/>
        <w:jc w:val="both"/>
        <w:rPr>
          <w:sz w:val="22"/>
          <w:szCs w:val="22"/>
        </w:rPr>
      </w:pPr>
      <w:r w:rsidRPr="002A72C1">
        <w:rPr>
          <w:sz w:val="22"/>
          <w:szCs w:val="22"/>
        </w:rPr>
        <w:t>Гарантийный срок устанавливается со дня выдачи товара получателю и составляет 12 месяцев.</w:t>
      </w:r>
    </w:p>
    <w:p w14:paraId="6007769B" w14:textId="3C452B64" w:rsidR="00027DF5" w:rsidRPr="000F17E9" w:rsidRDefault="003B394F" w:rsidP="003B394F">
      <w:pPr>
        <w:keepNext/>
        <w:tabs>
          <w:tab w:val="left" w:pos="708"/>
          <w:tab w:val="left" w:pos="7391"/>
        </w:tabs>
        <w:ind w:left="284" w:hanging="993"/>
        <w:jc w:val="both"/>
        <w:rPr>
          <w:sz w:val="22"/>
          <w:szCs w:val="22"/>
        </w:rPr>
      </w:pPr>
      <w:r w:rsidRPr="002A72C1">
        <w:rPr>
          <w:sz w:val="22"/>
          <w:szCs w:val="22"/>
        </w:rPr>
        <w:t xml:space="preserve">                   </w:t>
      </w:r>
      <w:r w:rsidR="00027DF5" w:rsidRPr="002A72C1">
        <w:rPr>
          <w:sz w:val="22"/>
          <w:szCs w:val="22"/>
        </w:rPr>
        <w:t>Устранение недостатков при обеспечении инвалидов изделиями осуществляется в соответствии с Федеральным законом от 07.02.1992 г. № 2300-1 «О защите прав потребителей».</w:t>
      </w:r>
    </w:p>
    <w:sectPr w:rsidR="00027DF5" w:rsidRPr="000F17E9" w:rsidSect="00832DDB">
      <w:headerReference w:type="default" r:id="rId12"/>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027DF5" w:rsidRDefault="00027DF5">
      <w:r>
        <w:separator/>
      </w:r>
    </w:p>
  </w:endnote>
  <w:endnote w:type="continuationSeparator" w:id="0">
    <w:p w14:paraId="400B342D" w14:textId="77777777" w:rsidR="00027DF5" w:rsidRDefault="0002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027DF5" w:rsidRDefault="00027DF5">
      <w:r>
        <w:separator/>
      </w:r>
    </w:p>
  </w:footnote>
  <w:footnote w:type="continuationSeparator" w:id="0">
    <w:p w14:paraId="6B5C8FB9" w14:textId="77777777" w:rsidR="00027DF5" w:rsidRDefault="00027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027DF5" w:rsidRDefault="00027DF5">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1B35ED">
          <w:rPr>
            <w:noProof/>
            <w:sz w:val="22"/>
            <w:szCs w:val="22"/>
          </w:rPr>
          <w:t>10</w:t>
        </w:r>
        <w:r w:rsidRPr="004A1D23">
          <w:rPr>
            <w:sz w:val="22"/>
            <w:szCs w:val="22"/>
          </w:rPr>
          <w:fldChar w:fldCharType="end"/>
        </w:r>
      </w:p>
    </w:sdtContent>
  </w:sdt>
  <w:p w14:paraId="144A222D" w14:textId="77777777" w:rsidR="00027DF5" w:rsidRDefault="00027D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27DF5"/>
    <w:rsid w:val="00032C72"/>
    <w:rsid w:val="000330A4"/>
    <w:rsid w:val="000332B4"/>
    <w:rsid w:val="00034C41"/>
    <w:rsid w:val="00034F86"/>
    <w:rsid w:val="000373C9"/>
    <w:rsid w:val="000374CB"/>
    <w:rsid w:val="000416A7"/>
    <w:rsid w:val="000443F8"/>
    <w:rsid w:val="00045802"/>
    <w:rsid w:val="00045B99"/>
    <w:rsid w:val="00045E48"/>
    <w:rsid w:val="0004642D"/>
    <w:rsid w:val="000471C0"/>
    <w:rsid w:val="000514CF"/>
    <w:rsid w:val="00052C18"/>
    <w:rsid w:val="000559D0"/>
    <w:rsid w:val="0005726F"/>
    <w:rsid w:val="0005782E"/>
    <w:rsid w:val="000579DC"/>
    <w:rsid w:val="000603B2"/>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6639"/>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21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568D"/>
    <w:rsid w:val="001061FA"/>
    <w:rsid w:val="001070A8"/>
    <w:rsid w:val="00111B53"/>
    <w:rsid w:val="00111BD1"/>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6478"/>
    <w:rsid w:val="00137D6E"/>
    <w:rsid w:val="00141450"/>
    <w:rsid w:val="00143B52"/>
    <w:rsid w:val="00143F73"/>
    <w:rsid w:val="00146664"/>
    <w:rsid w:val="001466FC"/>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84CB4"/>
    <w:rsid w:val="00190BD0"/>
    <w:rsid w:val="0019578E"/>
    <w:rsid w:val="00196DDA"/>
    <w:rsid w:val="00197CAB"/>
    <w:rsid w:val="001A27E8"/>
    <w:rsid w:val="001A2B13"/>
    <w:rsid w:val="001A513C"/>
    <w:rsid w:val="001A63AF"/>
    <w:rsid w:val="001A692D"/>
    <w:rsid w:val="001A6E4C"/>
    <w:rsid w:val="001A7E6E"/>
    <w:rsid w:val="001B35ED"/>
    <w:rsid w:val="001C043A"/>
    <w:rsid w:val="001C2E2F"/>
    <w:rsid w:val="001C4633"/>
    <w:rsid w:val="001C58ED"/>
    <w:rsid w:val="001D0C70"/>
    <w:rsid w:val="001D422A"/>
    <w:rsid w:val="001D504D"/>
    <w:rsid w:val="001D54AB"/>
    <w:rsid w:val="001D7DAD"/>
    <w:rsid w:val="001E0012"/>
    <w:rsid w:val="001E063B"/>
    <w:rsid w:val="001E1D7E"/>
    <w:rsid w:val="001E3D21"/>
    <w:rsid w:val="001E3D64"/>
    <w:rsid w:val="001E4217"/>
    <w:rsid w:val="001E42CB"/>
    <w:rsid w:val="001E5AA3"/>
    <w:rsid w:val="001E6A41"/>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5AA6"/>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3452"/>
    <w:rsid w:val="002A72C1"/>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369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3A15"/>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6D89"/>
    <w:rsid w:val="00397DB0"/>
    <w:rsid w:val="003A2DCF"/>
    <w:rsid w:val="003A34A7"/>
    <w:rsid w:val="003A37ED"/>
    <w:rsid w:val="003A6BBD"/>
    <w:rsid w:val="003B0641"/>
    <w:rsid w:val="003B394F"/>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D61B3"/>
    <w:rsid w:val="003D7CCC"/>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F0F"/>
    <w:rsid w:val="00410DFF"/>
    <w:rsid w:val="00410F17"/>
    <w:rsid w:val="004117ED"/>
    <w:rsid w:val="00415FF8"/>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77D"/>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EA7"/>
    <w:rsid w:val="004D5F06"/>
    <w:rsid w:val="004E111B"/>
    <w:rsid w:val="004E1E85"/>
    <w:rsid w:val="004E1F28"/>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127"/>
    <w:rsid w:val="004F624E"/>
    <w:rsid w:val="004F63CB"/>
    <w:rsid w:val="004F7CF8"/>
    <w:rsid w:val="005011C0"/>
    <w:rsid w:val="00504891"/>
    <w:rsid w:val="00506C82"/>
    <w:rsid w:val="00507029"/>
    <w:rsid w:val="00511D79"/>
    <w:rsid w:val="00512222"/>
    <w:rsid w:val="00516EF0"/>
    <w:rsid w:val="00517D68"/>
    <w:rsid w:val="00520185"/>
    <w:rsid w:val="00524D62"/>
    <w:rsid w:val="0053093A"/>
    <w:rsid w:val="00534D67"/>
    <w:rsid w:val="0054245B"/>
    <w:rsid w:val="00542A4A"/>
    <w:rsid w:val="00542B42"/>
    <w:rsid w:val="00545BAC"/>
    <w:rsid w:val="00546412"/>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5D0D"/>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42"/>
    <w:rsid w:val="005C7BA4"/>
    <w:rsid w:val="005D08CF"/>
    <w:rsid w:val="005D1E29"/>
    <w:rsid w:val="005D2B58"/>
    <w:rsid w:val="005E0AB1"/>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2A4"/>
    <w:rsid w:val="00630584"/>
    <w:rsid w:val="006321F1"/>
    <w:rsid w:val="00633D4B"/>
    <w:rsid w:val="00633FF0"/>
    <w:rsid w:val="00634305"/>
    <w:rsid w:val="006350B9"/>
    <w:rsid w:val="00636653"/>
    <w:rsid w:val="00636872"/>
    <w:rsid w:val="00636B66"/>
    <w:rsid w:val="00640029"/>
    <w:rsid w:val="006431AC"/>
    <w:rsid w:val="00643F54"/>
    <w:rsid w:val="00644F86"/>
    <w:rsid w:val="00645A6C"/>
    <w:rsid w:val="0064641A"/>
    <w:rsid w:val="00646CC5"/>
    <w:rsid w:val="00647A6B"/>
    <w:rsid w:val="00647EFE"/>
    <w:rsid w:val="00650C5C"/>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384"/>
    <w:rsid w:val="00716C70"/>
    <w:rsid w:val="00716C78"/>
    <w:rsid w:val="007177A9"/>
    <w:rsid w:val="00721587"/>
    <w:rsid w:val="007247B9"/>
    <w:rsid w:val="00724D53"/>
    <w:rsid w:val="00727517"/>
    <w:rsid w:val="0073005A"/>
    <w:rsid w:val="007342B2"/>
    <w:rsid w:val="00735745"/>
    <w:rsid w:val="00735A32"/>
    <w:rsid w:val="00736DD2"/>
    <w:rsid w:val="00737300"/>
    <w:rsid w:val="0074434E"/>
    <w:rsid w:val="007455EC"/>
    <w:rsid w:val="00745E5A"/>
    <w:rsid w:val="00746D5C"/>
    <w:rsid w:val="00747F49"/>
    <w:rsid w:val="00750571"/>
    <w:rsid w:val="0075082B"/>
    <w:rsid w:val="00755722"/>
    <w:rsid w:val="007572A7"/>
    <w:rsid w:val="0075731A"/>
    <w:rsid w:val="007578B4"/>
    <w:rsid w:val="007601DA"/>
    <w:rsid w:val="007607E9"/>
    <w:rsid w:val="00763B96"/>
    <w:rsid w:val="00764927"/>
    <w:rsid w:val="007652CC"/>
    <w:rsid w:val="00765C0A"/>
    <w:rsid w:val="00766196"/>
    <w:rsid w:val="007669DD"/>
    <w:rsid w:val="007748E1"/>
    <w:rsid w:val="00775D1C"/>
    <w:rsid w:val="00775D33"/>
    <w:rsid w:val="007778C6"/>
    <w:rsid w:val="00782F85"/>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2813"/>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1A15"/>
    <w:rsid w:val="00813917"/>
    <w:rsid w:val="008163EF"/>
    <w:rsid w:val="00817E4E"/>
    <w:rsid w:val="00820F99"/>
    <w:rsid w:val="00822779"/>
    <w:rsid w:val="008314DD"/>
    <w:rsid w:val="008329B8"/>
    <w:rsid w:val="00832DDB"/>
    <w:rsid w:val="008348FA"/>
    <w:rsid w:val="00834DA4"/>
    <w:rsid w:val="00835354"/>
    <w:rsid w:val="008420C5"/>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78F"/>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D19"/>
    <w:rsid w:val="008E7ED3"/>
    <w:rsid w:val="008F1B59"/>
    <w:rsid w:val="008F2764"/>
    <w:rsid w:val="008F2E99"/>
    <w:rsid w:val="008F3465"/>
    <w:rsid w:val="009000DB"/>
    <w:rsid w:val="009009A4"/>
    <w:rsid w:val="00911FDD"/>
    <w:rsid w:val="00914084"/>
    <w:rsid w:val="0091499A"/>
    <w:rsid w:val="009154A8"/>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517"/>
    <w:rsid w:val="0095593C"/>
    <w:rsid w:val="00957577"/>
    <w:rsid w:val="00961AC9"/>
    <w:rsid w:val="0096325C"/>
    <w:rsid w:val="009654CA"/>
    <w:rsid w:val="00965B8F"/>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01BE"/>
    <w:rsid w:val="009A2D2B"/>
    <w:rsid w:val="009A3902"/>
    <w:rsid w:val="009B70DB"/>
    <w:rsid w:val="009C296C"/>
    <w:rsid w:val="009C512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1D0"/>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5B4C"/>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79F"/>
    <w:rsid w:val="00AA5A95"/>
    <w:rsid w:val="00AB5BD2"/>
    <w:rsid w:val="00AB5F95"/>
    <w:rsid w:val="00AB7D99"/>
    <w:rsid w:val="00AC058C"/>
    <w:rsid w:val="00AC1650"/>
    <w:rsid w:val="00AC2C5D"/>
    <w:rsid w:val="00AC3671"/>
    <w:rsid w:val="00AD1774"/>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04D7"/>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053"/>
    <w:rsid w:val="00B56A77"/>
    <w:rsid w:val="00B578C3"/>
    <w:rsid w:val="00B60152"/>
    <w:rsid w:val="00B62497"/>
    <w:rsid w:val="00B65671"/>
    <w:rsid w:val="00B65B50"/>
    <w:rsid w:val="00B667BC"/>
    <w:rsid w:val="00B67D4C"/>
    <w:rsid w:val="00B70F32"/>
    <w:rsid w:val="00B73736"/>
    <w:rsid w:val="00B74074"/>
    <w:rsid w:val="00B74489"/>
    <w:rsid w:val="00B7618A"/>
    <w:rsid w:val="00B76699"/>
    <w:rsid w:val="00B76B45"/>
    <w:rsid w:val="00B7762D"/>
    <w:rsid w:val="00B83A37"/>
    <w:rsid w:val="00B87092"/>
    <w:rsid w:val="00B87CBD"/>
    <w:rsid w:val="00B90697"/>
    <w:rsid w:val="00B90DF1"/>
    <w:rsid w:val="00B90EF5"/>
    <w:rsid w:val="00B94CF1"/>
    <w:rsid w:val="00B96DFD"/>
    <w:rsid w:val="00B976C7"/>
    <w:rsid w:val="00B97859"/>
    <w:rsid w:val="00BA4559"/>
    <w:rsid w:val="00BA4D00"/>
    <w:rsid w:val="00BA5135"/>
    <w:rsid w:val="00BA5448"/>
    <w:rsid w:val="00BB06E6"/>
    <w:rsid w:val="00BB2A1D"/>
    <w:rsid w:val="00BB2E2A"/>
    <w:rsid w:val="00BB57B0"/>
    <w:rsid w:val="00BB7E81"/>
    <w:rsid w:val="00BC1020"/>
    <w:rsid w:val="00BC2E9B"/>
    <w:rsid w:val="00BC3397"/>
    <w:rsid w:val="00BC57AF"/>
    <w:rsid w:val="00BC5AA4"/>
    <w:rsid w:val="00BC66DA"/>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55739"/>
    <w:rsid w:val="00C62A19"/>
    <w:rsid w:val="00C638F6"/>
    <w:rsid w:val="00C64412"/>
    <w:rsid w:val="00C67FCE"/>
    <w:rsid w:val="00C700AD"/>
    <w:rsid w:val="00C718F5"/>
    <w:rsid w:val="00C71A1F"/>
    <w:rsid w:val="00C72FE4"/>
    <w:rsid w:val="00C7390E"/>
    <w:rsid w:val="00C7571D"/>
    <w:rsid w:val="00C758F7"/>
    <w:rsid w:val="00C76B59"/>
    <w:rsid w:val="00C80064"/>
    <w:rsid w:val="00C80B7D"/>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4AF"/>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AC9"/>
    <w:rsid w:val="00D14D9C"/>
    <w:rsid w:val="00D14EB3"/>
    <w:rsid w:val="00D2130F"/>
    <w:rsid w:val="00D23477"/>
    <w:rsid w:val="00D271DB"/>
    <w:rsid w:val="00D2755F"/>
    <w:rsid w:val="00D27C76"/>
    <w:rsid w:val="00D301FD"/>
    <w:rsid w:val="00D32506"/>
    <w:rsid w:val="00D42668"/>
    <w:rsid w:val="00D4453B"/>
    <w:rsid w:val="00D454E4"/>
    <w:rsid w:val="00D45643"/>
    <w:rsid w:val="00D45BDF"/>
    <w:rsid w:val="00D50DE0"/>
    <w:rsid w:val="00D51382"/>
    <w:rsid w:val="00D516E8"/>
    <w:rsid w:val="00D53334"/>
    <w:rsid w:val="00D56B5F"/>
    <w:rsid w:val="00D6221E"/>
    <w:rsid w:val="00D624C6"/>
    <w:rsid w:val="00D62C9A"/>
    <w:rsid w:val="00D63E31"/>
    <w:rsid w:val="00D67DE6"/>
    <w:rsid w:val="00D70226"/>
    <w:rsid w:val="00D71A71"/>
    <w:rsid w:val="00D80776"/>
    <w:rsid w:val="00D80CCE"/>
    <w:rsid w:val="00D821E7"/>
    <w:rsid w:val="00D82656"/>
    <w:rsid w:val="00D86C2B"/>
    <w:rsid w:val="00D86CE3"/>
    <w:rsid w:val="00D87337"/>
    <w:rsid w:val="00D87A01"/>
    <w:rsid w:val="00D87F2F"/>
    <w:rsid w:val="00D918E9"/>
    <w:rsid w:val="00D953FE"/>
    <w:rsid w:val="00D95A47"/>
    <w:rsid w:val="00D96A7F"/>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239A"/>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94B"/>
    <w:rsid w:val="00DF0ACB"/>
    <w:rsid w:val="00DF1BD4"/>
    <w:rsid w:val="00DF22CE"/>
    <w:rsid w:val="00DF3883"/>
    <w:rsid w:val="00DF7F1E"/>
    <w:rsid w:val="00E02754"/>
    <w:rsid w:val="00E03DEC"/>
    <w:rsid w:val="00E109BE"/>
    <w:rsid w:val="00E11CB1"/>
    <w:rsid w:val="00E12601"/>
    <w:rsid w:val="00E16BBD"/>
    <w:rsid w:val="00E1789C"/>
    <w:rsid w:val="00E17B40"/>
    <w:rsid w:val="00E20296"/>
    <w:rsid w:val="00E20DF8"/>
    <w:rsid w:val="00E24060"/>
    <w:rsid w:val="00E24235"/>
    <w:rsid w:val="00E2522F"/>
    <w:rsid w:val="00E269B6"/>
    <w:rsid w:val="00E274B3"/>
    <w:rsid w:val="00E32C50"/>
    <w:rsid w:val="00E351D7"/>
    <w:rsid w:val="00E36072"/>
    <w:rsid w:val="00E37968"/>
    <w:rsid w:val="00E4094D"/>
    <w:rsid w:val="00E425E5"/>
    <w:rsid w:val="00E44BA1"/>
    <w:rsid w:val="00E458C7"/>
    <w:rsid w:val="00E4774E"/>
    <w:rsid w:val="00E51ACA"/>
    <w:rsid w:val="00E5545D"/>
    <w:rsid w:val="00E55803"/>
    <w:rsid w:val="00E55BF1"/>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D7A6C"/>
    <w:rsid w:val="00EE051E"/>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B8C"/>
    <w:rsid w:val="00F43D72"/>
    <w:rsid w:val="00F44578"/>
    <w:rsid w:val="00F45F47"/>
    <w:rsid w:val="00F45F67"/>
    <w:rsid w:val="00F52F7A"/>
    <w:rsid w:val="00F5554A"/>
    <w:rsid w:val="00F55E8C"/>
    <w:rsid w:val="00F60B6D"/>
    <w:rsid w:val="00F62B35"/>
    <w:rsid w:val="00F64C8B"/>
    <w:rsid w:val="00F66992"/>
    <w:rsid w:val="00F70150"/>
    <w:rsid w:val="00F70486"/>
    <w:rsid w:val="00F722D9"/>
    <w:rsid w:val="00F72B44"/>
    <w:rsid w:val="00F73D62"/>
    <w:rsid w:val="00F74FCB"/>
    <w:rsid w:val="00F75D01"/>
    <w:rsid w:val="00F76726"/>
    <w:rsid w:val="00F8056A"/>
    <w:rsid w:val="00F80923"/>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0D1C"/>
    <w:rsid w:val="00FE230E"/>
    <w:rsid w:val="00FE2FE1"/>
    <w:rsid w:val="00FF2F0F"/>
    <w:rsid w:val="00FF3132"/>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Normal (Web)"/>
    <w:basedOn w:val="a"/>
    <w:uiPriority w:val="99"/>
    <w:semiHidden/>
    <w:unhideWhenUsed/>
    <w:rsid w:val="00585D0D"/>
    <w:rPr>
      <w:sz w:val="24"/>
      <w:szCs w:val="24"/>
    </w:rPr>
  </w:style>
  <w:style w:type="character" w:styleId="afd">
    <w:name w:val="Hyperlink"/>
    <w:basedOn w:val="a0"/>
    <w:uiPriority w:val="99"/>
    <w:semiHidden/>
    <w:unhideWhenUsed/>
    <w:rsid w:val="00196DDA"/>
    <w:rPr>
      <w:color w:val="0000FF"/>
      <w:u w:val="single"/>
    </w:rPr>
  </w:style>
  <w:style w:type="character" w:customStyle="1" w:styleId="ConsPlusNormal0">
    <w:name w:val="ConsPlusNormal Знак"/>
    <w:link w:val="ConsPlusNormal"/>
    <w:locked/>
    <w:rsid w:val="007B281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404038112">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ktru-description.html?itemId=98552&amp;backUr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ktru/ktruCard/ktru-description.html?itemId=98552&amp;backUr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v.ru/epz/ktru/ktruCard/ktru-description.html?itemId=98552&amp;backUrl=" TargetMode="External"/><Relationship Id="rId4" Type="http://schemas.openxmlformats.org/officeDocument/2006/relationships/settings" Target="settings.xml"/><Relationship Id="rId9" Type="http://schemas.openxmlformats.org/officeDocument/2006/relationships/hyperlink" Target="https://zakupki.gov.ru/epz/ktru/ktruCard/ktru-description.html?itemId=98552&amp;backUrl="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824119335842C989966F5F1FCF1289"/>
        <w:category>
          <w:name w:val="Общие"/>
          <w:gallery w:val="placeholder"/>
        </w:category>
        <w:types>
          <w:type w:val="bbPlcHdr"/>
        </w:types>
        <w:behaviors>
          <w:behavior w:val="content"/>
        </w:behaviors>
        <w:guid w:val="{43062160-C044-4D14-93EE-1FC9A4DC87D4}"/>
      </w:docPartPr>
      <w:docPartBody>
        <w:p w:rsidR="00106681" w:rsidRDefault="00106681" w:rsidP="00106681">
          <w:pPr>
            <w:pStyle w:val="EC824119335842C989966F5F1FCF1289"/>
          </w:pPr>
          <w:r>
            <w:rPr>
              <w:rStyle w:val="a3"/>
            </w:rPr>
            <w:t>Выберите элемент.</w:t>
          </w:r>
        </w:p>
      </w:docPartBody>
    </w:docPart>
    <w:docPart>
      <w:docPartPr>
        <w:name w:val="6F08896191344FC193541B2FAB7FD773"/>
        <w:category>
          <w:name w:val="Общие"/>
          <w:gallery w:val="placeholder"/>
        </w:category>
        <w:types>
          <w:type w:val="bbPlcHdr"/>
        </w:types>
        <w:behaviors>
          <w:behavior w:val="content"/>
        </w:behaviors>
        <w:guid w:val="{82A307DA-9A48-46BF-B501-763A76BEC21B}"/>
      </w:docPartPr>
      <w:docPartBody>
        <w:p w:rsidR="00106681" w:rsidRDefault="00106681" w:rsidP="00106681">
          <w:pPr>
            <w:pStyle w:val="6F08896191344FC193541B2FAB7FD773"/>
          </w:pPr>
          <w:r>
            <w:rPr>
              <w:rStyle w:val="a3"/>
            </w:rPr>
            <w:t>Выберите элемент.</w:t>
          </w:r>
        </w:p>
      </w:docPartBody>
    </w:docPart>
    <w:docPart>
      <w:docPartPr>
        <w:name w:val="D505C958F01C443EBCFB0D15A88D2734"/>
        <w:category>
          <w:name w:val="Общие"/>
          <w:gallery w:val="placeholder"/>
        </w:category>
        <w:types>
          <w:type w:val="bbPlcHdr"/>
        </w:types>
        <w:behaviors>
          <w:behavior w:val="content"/>
        </w:behaviors>
        <w:guid w:val="{3E6B818C-3838-41E2-B738-13FEA8627187}"/>
      </w:docPartPr>
      <w:docPartBody>
        <w:p w:rsidR="00106681" w:rsidRDefault="00106681" w:rsidP="00106681">
          <w:pPr>
            <w:pStyle w:val="D505C958F01C443EBCFB0D15A88D2734"/>
          </w:pPr>
          <w:r>
            <w:rPr>
              <w:rStyle w:val="a3"/>
            </w:rPr>
            <w:t>Выберите элемент.</w:t>
          </w:r>
        </w:p>
      </w:docPartBody>
    </w:docPart>
    <w:docPart>
      <w:docPartPr>
        <w:name w:val="A07CA13DE250444C85014799A0E2A94C"/>
        <w:category>
          <w:name w:val="Общие"/>
          <w:gallery w:val="placeholder"/>
        </w:category>
        <w:types>
          <w:type w:val="bbPlcHdr"/>
        </w:types>
        <w:behaviors>
          <w:behavior w:val="content"/>
        </w:behaviors>
        <w:guid w:val="{7A61ACD6-91AA-417C-989B-3E2D7BD4C33A}"/>
      </w:docPartPr>
      <w:docPartBody>
        <w:p w:rsidR="00106681" w:rsidRDefault="00106681" w:rsidP="00106681">
          <w:pPr>
            <w:pStyle w:val="A07CA13DE250444C85014799A0E2A94C"/>
          </w:pPr>
          <w:r>
            <w:rPr>
              <w:rStyle w:val="a3"/>
            </w:rPr>
            <w:t>Выберите элемент.</w:t>
          </w:r>
        </w:p>
      </w:docPartBody>
    </w:docPart>
    <w:docPart>
      <w:docPartPr>
        <w:name w:val="EF5B3A014ADB4D5F974E1C4B8595B0F5"/>
        <w:category>
          <w:name w:val="Общие"/>
          <w:gallery w:val="placeholder"/>
        </w:category>
        <w:types>
          <w:type w:val="bbPlcHdr"/>
        </w:types>
        <w:behaviors>
          <w:behavior w:val="content"/>
        </w:behaviors>
        <w:guid w:val="{BC2B66CA-F229-4EAA-9054-25F103C61FD5}"/>
      </w:docPartPr>
      <w:docPartBody>
        <w:p w:rsidR="00106681" w:rsidRDefault="00106681" w:rsidP="00106681">
          <w:pPr>
            <w:pStyle w:val="EF5B3A014ADB4D5F974E1C4B8595B0F5"/>
          </w:pPr>
          <w:r>
            <w:rPr>
              <w:rStyle w:val="a3"/>
            </w:rPr>
            <w:t>Выберите элемент.</w:t>
          </w:r>
        </w:p>
      </w:docPartBody>
    </w:docPart>
    <w:docPart>
      <w:docPartPr>
        <w:name w:val="918CD8BCD2D24944B4E8E6A48A233088"/>
        <w:category>
          <w:name w:val="Общие"/>
          <w:gallery w:val="placeholder"/>
        </w:category>
        <w:types>
          <w:type w:val="bbPlcHdr"/>
        </w:types>
        <w:behaviors>
          <w:behavior w:val="content"/>
        </w:behaviors>
        <w:guid w:val="{A1823AFE-2E52-407F-93C0-761C487A7489}"/>
      </w:docPartPr>
      <w:docPartBody>
        <w:p w:rsidR="00106681" w:rsidRDefault="00106681" w:rsidP="00106681">
          <w:pPr>
            <w:pStyle w:val="918CD8BCD2D24944B4E8E6A48A233088"/>
          </w:pPr>
          <w:r>
            <w:rPr>
              <w:rStyle w:val="a3"/>
            </w:rPr>
            <w:t>Выберите элемент.</w:t>
          </w:r>
        </w:p>
      </w:docPartBody>
    </w:docPart>
    <w:docPart>
      <w:docPartPr>
        <w:name w:val="CBB1CB4D018C4E65A872D1AC9283CA1F"/>
        <w:category>
          <w:name w:val="Общие"/>
          <w:gallery w:val="placeholder"/>
        </w:category>
        <w:types>
          <w:type w:val="bbPlcHdr"/>
        </w:types>
        <w:behaviors>
          <w:behavior w:val="content"/>
        </w:behaviors>
        <w:guid w:val="{241F5D8B-3954-48AF-97A9-7D21755E27B7}"/>
      </w:docPartPr>
      <w:docPartBody>
        <w:p w:rsidR="00106681" w:rsidRDefault="00106681" w:rsidP="00106681">
          <w:pPr>
            <w:pStyle w:val="CBB1CB4D018C4E65A872D1AC9283CA1F"/>
          </w:pPr>
          <w:r>
            <w:rPr>
              <w:rStyle w:val="a3"/>
            </w:rPr>
            <w:t>Выберите элемент.</w:t>
          </w:r>
        </w:p>
      </w:docPartBody>
    </w:docPart>
    <w:docPart>
      <w:docPartPr>
        <w:name w:val="F7B7413CBF1743A899604378784E8F19"/>
        <w:category>
          <w:name w:val="Общие"/>
          <w:gallery w:val="placeholder"/>
        </w:category>
        <w:types>
          <w:type w:val="bbPlcHdr"/>
        </w:types>
        <w:behaviors>
          <w:behavior w:val="content"/>
        </w:behaviors>
        <w:guid w:val="{F598B911-FF4D-499A-81F2-7C312914E3AB}"/>
      </w:docPartPr>
      <w:docPartBody>
        <w:p w:rsidR="00106681" w:rsidRDefault="00106681" w:rsidP="00106681">
          <w:pPr>
            <w:pStyle w:val="F7B7413CBF1743A899604378784E8F19"/>
          </w:pPr>
          <w:r>
            <w:rPr>
              <w:rStyle w:val="a3"/>
            </w:rPr>
            <w:t>Выберите элемент.</w:t>
          </w:r>
        </w:p>
      </w:docPartBody>
    </w:docPart>
    <w:docPart>
      <w:docPartPr>
        <w:name w:val="61C872AB3CE740268C07C644F0696DF1"/>
        <w:category>
          <w:name w:val="Общие"/>
          <w:gallery w:val="placeholder"/>
        </w:category>
        <w:types>
          <w:type w:val="bbPlcHdr"/>
        </w:types>
        <w:behaviors>
          <w:behavior w:val="content"/>
        </w:behaviors>
        <w:guid w:val="{E056B148-7817-4C20-9813-3F55C6B40718}"/>
      </w:docPartPr>
      <w:docPartBody>
        <w:p w:rsidR="00106681" w:rsidRDefault="00106681" w:rsidP="00106681">
          <w:pPr>
            <w:pStyle w:val="61C872AB3CE740268C07C644F0696DF1"/>
          </w:pPr>
          <w:r>
            <w:rPr>
              <w:rStyle w:val="a3"/>
            </w:rPr>
            <w:t>Выберите элемент.</w:t>
          </w:r>
        </w:p>
      </w:docPartBody>
    </w:docPart>
    <w:docPart>
      <w:docPartPr>
        <w:name w:val="04641FCD0B5A4426A3B717621E070DAB"/>
        <w:category>
          <w:name w:val="Общие"/>
          <w:gallery w:val="placeholder"/>
        </w:category>
        <w:types>
          <w:type w:val="bbPlcHdr"/>
        </w:types>
        <w:behaviors>
          <w:behavior w:val="content"/>
        </w:behaviors>
        <w:guid w:val="{0DD0208C-F18C-4B0D-981F-F3644562DEF5}"/>
      </w:docPartPr>
      <w:docPartBody>
        <w:p w:rsidR="00106681" w:rsidRDefault="00106681" w:rsidP="00106681">
          <w:pPr>
            <w:pStyle w:val="04641FCD0B5A4426A3B717621E070DAB"/>
          </w:pPr>
          <w:r>
            <w:rPr>
              <w:rStyle w:val="a3"/>
            </w:rPr>
            <w:t>Выберите элемент.</w:t>
          </w:r>
        </w:p>
      </w:docPartBody>
    </w:docPart>
    <w:docPart>
      <w:docPartPr>
        <w:name w:val="AB019CBC3AC54DE280F9355C0F6DC7BF"/>
        <w:category>
          <w:name w:val="Общие"/>
          <w:gallery w:val="placeholder"/>
        </w:category>
        <w:types>
          <w:type w:val="bbPlcHdr"/>
        </w:types>
        <w:behaviors>
          <w:behavior w:val="content"/>
        </w:behaviors>
        <w:guid w:val="{8861348F-7ABB-4805-BAB1-602A99253A9E}"/>
      </w:docPartPr>
      <w:docPartBody>
        <w:p w:rsidR="00106681" w:rsidRDefault="00106681" w:rsidP="00106681">
          <w:pPr>
            <w:pStyle w:val="AB019CBC3AC54DE280F9355C0F6DC7BF"/>
          </w:pPr>
          <w:r>
            <w:rPr>
              <w:rStyle w:val="a3"/>
            </w:rPr>
            <w:t>Выберите элемент.</w:t>
          </w:r>
        </w:p>
      </w:docPartBody>
    </w:docPart>
    <w:docPart>
      <w:docPartPr>
        <w:name w:val="FC82625759D24ADCAF3C8B60D5441996"/>
        <w:category>
          <w:name w:val="Общие"/>
          <w:gallery w:val="placeholder"/>
        </w:category>
        <w:types>
          <w:type w:val="bbPlcHdr"/>
        </w:types>
        <w:behaviors>
          <w:behavior w:val="content"/>
        </w:behaviors>
        <w:guid w:val="{FC800DE7-F6F6-4DF4-9CDD-60B55CA9A660}"/>
      </w:docPartPr>
      <w:docPartBody>
        <w:p w:rsidR="00106681" w:rsidRDefault="00106681" w:rsidP="00106681">
          <w:pPr>
            <w:pStyle w:val="FC82625759D24ADCAF3C8B60D5441996"/>
          </w:pPr>
          <w:r>
            <w:rPr>
              <w:rStyle w:val="a3"/>
            </w:rPr>
            <w:t>Выберите элемент.</w:t>
          </w:r>
        </w:p>
      </w:docPartBody>
    </w:docPart>
    <w:docPart>
      <w:docPartPr>
        <w:name w:val="535B2A09382146F1B5010A477D99C1BC"/>
        <w:category>
          <w:name w:val="Общие"/>
          <w:gallery w:val="placeholder"/>
        </w:category>
        <w:types>
          <w:type w:val="bbPlcHdr"/>
        </w:types>
        <w:behaviors>
          <w:behavior w:val="content"/>
        </w:behaviors>
        <w:guid w:val="{1886EB4E-00F9-4435-9743-69B6034DAAAA}"/>
      </w:docPartPr>
      <w:docPartBody>
        <w:p w:rsidR="00106681" w:rsidRDefault="00106681" w:rsidP="00106681">
          <w:pPr>
            <w:pStyle w:val="535B2A09382146F1B5010A477D99C1BC"/>
          </w:pPr>
          <w:r>
            <w:rPr>
              <w:rStyle w:val="a3"/>
            </w:rPr>
            <w:t>Выберите элемент.</w:t>
          </w:r>
        </w:p>
      </w:docPartBody>
    </w:docPart>
    <w:docPart>
      <w:docPartPr>
        <w:name w:val="070C409822744468A46BCFABCFB1A511"/>
        <w:category>
          <w:name w:val="Общие"/>
          <w:gallery w:val="placeholder"/>
        </w:category>
        <w:types>
          <w:type w:val="bbPlcHdr"/>
        </w:types>
        <w:behaviors>
          <w:behavior w:val="content"/>
        </w:behaviors>
        <w:guid w:val="{73F6D306-9D48-412D-A50E-EA422393789E}"/>
      </w:docPartPr>
      <w:docPartBody>
        <w:p w:rsidR="00106681" w:rsidRDefault="00106681" w:rsidP="00106681">
          <w:pPr>
            <w:pStyle w:val="070C409822744468A46BCFABCFB1A511"/>
          </w:pPr>
          <w:r>
            <w:rPr>
              <w:rStyle w:val="a3"/>
            </w:rPr>
            <w:t>Выберите элемент.</w:t>
          </w:r>
        </w:p>
      </w:docPartBody>
    </w:docPart>
    <w:docPart>
      <w:docPartPr>
        <w:name w:val="A32285FE4DD945ED919D1A4119F4451D"/>
        <w:category>
          <w:name w:val="Общие"/>
          <w:gallery w:val="placeholder"/>
        </w:category>
        <w:types>
          <w:type w:val="bbPlcHdr"/>
        </w:types>
        <w:behaviors>
          <w:behavior w:val="content"/>
        </w:behaviors>
        <w:guid w:val="{6389AC85-9CD6-4BB9-B07D-AF0CA7A0E594}"/>
      </w:docPartPr>
      <w:docPartBody>
        <w:p w:rsidR="00106681" w:rsidRDefault="00106681" w:rsidP="00106681">
          <w:pPr>
            <w:pStyle w:val="A32285FE4DD945ED919D1A4119F4451D"/>
          </w:pPr>
          <w:r>
            <w:rPr>
              <w:rStyle w:val="a3"/>
            </w:rPr>
            <w:t>Выберите элемент.</w:t>
          </w:r>
        </w:p>
      </w:docPartBody>
    </w:docPart>
    <w:docPart>
      <w:docPartPr>
        <w:name w:val="A343D56C0C144FB196CC21FFA75E79DC"/>
        <w:category>
          <w:name w:val="Общие"/>
          <w:gallery w:val="placeholder"/>
        </w:category>
        <w:types>
          <w:type w:val="bbPlcHdr"/>
        </w:types>
        <w:behaviors>
          <w:behavior w:val="content"/>
        </w:behaviors>
        <w:guid w:val="{355EDED4-430E-4670-8EFE-801FF60BFB97}"/>
      </w:docPartPr>
      <w:docPartBody>
        <w:p w:rsidR="00106681" w:rsidRDefault="00106681" w:rsidP="00106681">
          <w:pPr>
            <w:pStyle w:val="A343D56C0C144FB196CC21FFA75E79DC"/>
          </w:pPr>
          <w:r>
            <w:rPr>
              <w:rStyle w:val="a3"/>
            </w:rPr>
            <w:t>Выберите элемент.</w:t>
          </w:r>
        </w:p>
      </w:docPartBody>
    </w:docPart>
    <w:docPart>
      <w:docPartPr>
        <w:name w:val="4FF5C76446D445DDAFE9F388980D6F0F"/>
        <w:category>
          <w:name w:val="Общие"/>
          <w:gallery w:val="placeholder"/>
        </w:category>
        <w:types>
          <w:type w:val="bbPlcHdr"/>
        </w:types>
        <w:behaviors>
          <w:behavior w:val="content"/>
        </w:behaviors>
        <w:guid w:val="{EFF05532-F0DB-4AC6-8CFB-CE19844F3A76}"/>
      </w:docPartPr>
      <w:docPartBody>
        <w:p w:rsidR="00106681" w:rsidRDefault="00106681" w:rsidP="00106681">
          <w:pPr>
            <w:pStyle w:val="4FF5C76446D445DDAFE9F388980D6F0F"/>
          </w:pPr>
          <w:r>
            <w:rPr>
              <w:rStyle w:val="a3"/>
            </w:rPr>
            <w:t>Выберите элемент.</w:t>
          </w:r>
        </w:p>
      </w:docPartBody>
    </w:docPart>
    <w:docPart>
      <w:docPartPr>
        <w:name w:val="F38FCB5CE2754ADF87140BEB1B88D6D1"/>
        <w:category>
          <w:name w:val="Общие"/>
          <w:gallery w:val="placeholder"/>
        </w:category>
        <w:types>
          <w:type w:val="bbPlcHdr"/>
        </w:types>
        <w:behaviors>
          <w:behavior w:val="content"/>
        </w:behaviors>
        <w:guid w:val="{33A31514-591C-4B71-BBEE-B4138FBCF916}"/>
      </w:docPartPr>
      <w:docPartBody>
        <w:p w:rsidR="00106681" w:rsidRDefault="00106681" w:rsidP="00106681">
          <w:pPr>
            <w:pStyle w:val="F38FCB5CE2754ADF87140BEB1B88D6D1"/>
          </w:pPr>
          <w:r>
            <w:rPr>
              <w:rStyle w:val="a3"/>
            </w:rPr>
            <w:t>Выберите элемент.</w:t>
          </w:r>
        </w:p>
      </w:docPartBody>
    </w:docPart>
    <w:docPart>
      <w:docPartPr>
        <w:name w:val="E263216990B34B9694B899DDB45E0B1C"/>
        <w:category>
          <w:name w:val="Общие"/>
          <w:gallery w:val="placeholder"/>
        </w:category>
        <w:types>
          <w:type w:val="bbPlcHdr"/>
        </w:types>
        <w:behaviors>
          <w:behavior w:val="content"/>
        </w:behaviors>
        <w:guid w:val="{98AECC00-7386-4E6C-88AB-BCB0ABAA0593}"/>
      </w:docPartPr>
      <w:docPartBody>
        <w:p w:rsidR="00106681" w:rsidRDefault="00106681" w:rsidP="00106681">
          <w:pPr>
            <w:pStyle w:val="E263216990B34B9694B899DDB45E0B1C"/>
          </w:pPr>
          <w:r>
            <w:rPr>
              <w:rStyle w:val="a3"/>
            </w:rPr>
            <w:t>Выберите элемент.</w:t>
          </w:r>
        </w:p>
      </w:docPartBody>
    </w:docPart>
    <w:docPart>
      <w:docPartPr>
        <w:name w:val="8A6930F6102941D09673BF2567B34CFF"/>
        <w:category>
          <w:name w:val="Общие"/>
          <w:gallery w:val="placeholder"/>
        </w:category>
        <w:types>
          <w:type w:val="bbPlcHdr"/>
        </w:types>
        <w:behaviors>
          <w:behavior w:val="content"/>
        </w:behaviors>
        <w:guid w:val="{EE76853A-CCEF-4984-B23B-166677D34C3B}"/>
      </w:docPartPr>
      <w:docPartBody>
        <w:p w:rsidR="00106681" w:rsidRDefault="00106681" w:rsidP="00106681">
          <w:pPr>
            <w:pStyle w:val="8A6930F6102941D09673BF2567B34CFF"/>
          </w:pPr>
          <w:r>
            <w:rPr>
              <w:rStyle w:val="a3"/>
            </w:rPr>
            <w:t>Выберите элемент.</w:t>
          </w:r>
        </w:p>
      </w:docPartBody>
    </w:docPart>
    <w:docPart>
      <w:docPartPr>
        <w:name w:val="1C66E742463241E8AA18CF8F4EFF251C"/>
        <w:category>
          <w:name w:val="Общие"/>
          <w:gallery w:val="placeholder"/>
        </w:category>
        <w:types>
          <w:type w:val="bbPlcHdr"/>
        </w:types>
        <w:behaviors>
          <w:behavior w:val="content"/>
        </w:behaviors>
        <w:guid w:val="{1176E31E-7B98-4BC0-A0D3-3484AD2C2A71}"/>
      </w:docPartPr>
      <w:docPartBody>
        <w:p w:rsidR="00106681" w:rsidRDefault="00106681" w:rsidP="00106681">
          <w:pPr>
            <w:pStyle w:val="1C66E742463241E8AA18CF8F4EFF251C"/>
          </w:pPr>
          <w:r>
            <w:rPr>
              <w:rStyle w:val="a3"/>
            </w:rPr>
            <w:t>Выберите элемент.</w:t>
          </w:r>
        </w:p>
      </w:docPartBody>
    </w:docPart>
    <w:docPart>
      <w:docPartPr>
        <w:name w:val="3A60C791D78F46BAB70B30C635D01196"/>
        <w:category>
          <w:name w:val="Общие"/>
          <w:gallery w:val="placeholder"/>
        </w:category>
        <w:types>
          <w:type w:val="bbPlcHdr"/>
        </w:types>
        <w:behaviors>
          <w:behavior w:val="content"/>
        </w:behaviors>
        <w:guid w:val="{246D4380-6AC4-4AD8-9101-91E86D92D490}"/>
      </w:docPartPr>
      <w:docPartBody>
        <w:p w:rsidR="00106681" w:rsidRDefault="00106681" w:rsidP="00106681">
          <w:pPr>
            <w:pStyle w:val="3A60C791D78F46BAB70B30C635D01196"/>
          </w:pPr>
          <w:r>
            <w:rPr>
              <w:rStyle w:val="a3"/>
            </w:rPr>
            <w:t>Выберите элемент.</w:t>
          </w:r>
        </w:p>
      </w:docPartBody>
    </w:docPart>
    <w:docPart>
      <w:docPartPr>
        <w:name w:val="75E18583E4F543E486477B3500AC8475"/>
        <w:category>
          <w:name w:val="Общие"/>
          <w:gallery w:val="placeholder"/>
        </w:category>
        <w:types>
          <w:type w:val="bbPlcHdr"/>
        </w:types>
        <w:behaviors>
          <w:behavior w:val="content"/>
        </w:behaviors>
        <w:guid w:val="{508CE3BE-8D5B-4BC8-BE8A-8681D4808A19}"/>
      </w:docPartPr>
      <w:docPartBody>
        <w:p w:rsidR="00106681" w:rsidRDefault="00106681" w:rsidP="00106681">
          <w:pPr>
            <w:pStyle w:val="75E18583E4F543E486477B3500AC8475"/>
          </w:pPr>
          <w:r>
            <w:rPr>
              <w:rStyle w:val="a3"/>
            </w:rPr>
            <w:t>Выберите элемент.</w:t>
          </w:r>
        </w:p>
      </w:docPartBody>
    </w:docPart>
    <w:docPart>
      <w:docPartPr>
        <w:name w:val="F231B3E214A0417192F4622780AF5CCD"/>
        <w:category>
          <w:name w:val="Общие"/>
          <w:gallery w:val="placeholder"/>
        </w:category>
        <w:types>
          <w:type w:val="bbPlcHdr"/>
        </w:types>
        <w:behaviors>
          <w:behavior w:val="content"/>
        </w:behaviors>
        <w:guid w:val="{D651060F-09EF-41F6-AA84-3408992CB3AD}"/>
      </w:docPartPr>
      <w:docPartBody>
        <w:p w:rsidR="00106681" w:rsidRDefault="00106681" w:rsidP="00106681">
          <w:pPr>
            <w:pStyle w:val="F231B3E214A0417192F4622780AF5CCD"/>
          </w:pPr>
          <w:r>
            <w:rPr>
              <w:rStyle w:val="a3"/>
            </w:rPr>
            <w:t>Выберите элемент.</w:t>
          </w:r>
        </w:p>
      </w:docPartBody>
    </w:docPart>
    <w:docPart>
      <w:docPartPr>
        <w:name w:val="A97587D216934E4991BEDBDE55E905F3"/>
        <w:category>
          <w:name w:val="Общие"/>
          <w:gallery w:val="placeholder"/>
        </w:category>
        <w:types>
          <w:type w:val="bbPlcHdr"/>
        </w:types>
        <w:behaviors>
          <w:behavior w:val="content"/>
        </w:behaviors>
        <w:guid w:val="{EA82BAFC-39C5-4F97-9281-9DBD164B4742}"/>
      </w:docPartPr>
      <w:docPartBody>
        <w:p w:rsidR="00106681" w:rsidRDefault="00106681" w:rsidP="00106681">
          <w:pPr>
            <w:pStyle w:val="A97587D216934E4991BEDBDE55E905F3"/>
          </w:pPr>
          <w:r>
            <w:rPr>
              <w:rStyle w:val="a3"/>
            </w:rPr>
            <w:t>Выберите элемент.</w:t>
          </w:r>
        </w:p>
      </w:docPartBody>
    </w:docPart>
    <w:docPart>
      <w:docPartPr>
        <w:name w:val="944B5D49A91F4B94BA2E49ED9EBB839D"/>
        <w:category>
          <w:name w:val="Общие"/>
          <w:gallery w:val="placeholder"/>
        </w:category>
        <w:types>
          <w:type w:val="bbPlcHdr"/>
        </w:types>
        <w:behaviors>
          <w:behavior w:val="content"/>
        </w:behaviors>
        <w:guid w:val="{6D34350B-E33F-4941-9241-9077F217AAE7}"/>
      </w:docPartPr>
      <w:docPartBody>
        <w:p w:rsidR="00106681" w:rsidRDefault="00106681" w:rsidP="00106681">
          <w:pPr>
            <w:pStyle w:val="944B5D49A91F4B94BA2E49ED9EBB839D"/>
          </w:pPr>
          <w:r>
            <w:rPr>
              <w:rStyle w:val="a3"/>
            </w:rPr>
            <w:t>Выберите элемент.</w:t>
          </w:r>
        </w:p>
      </w:docPartBody>
    </w:docPart>
    <w:docPart>
      <w:docPartPr>
        <w:name w:val="D039AF1C7945494D80DDF163B91F4A91"/>
        <w:category>
          <w:name w:val="Общие"/>
          <w:gallery w:val="placeholder"/>
        </w:category>
        <w:types>
          <w:type w:val="bbPlcHdr"/>
        </w:types>
        <w:behaviors>
          <w:behavior w:val="content"/>
        </w:behaviors>
        <w:guid w:val="{A64247EF-8C73-4081-8A02-0673A4FE38E1}"/>
      </w:docPartPr>
      <w:docPartBody>
        <w:p w:rsidR="00106681" w:rsidRDefault="00106681" w:rsidP="00106681">
          <w:pPr>
            <w:pStyle w:val="D039AF1C7945494D80DDF163B91F4A91"/>
          </w:pPr>
          <w:r>
            <w:rPr>
              <w:rStyle w:val="a3"/>
            </w:rPr>
            <w:t>Выберите элемент.</w:t>
          </w:r>
        </w:p>
      </w:docPartBody>
    </w:docPart>
    <w:docPart>
      <w:docPartPr>
        <w:name w:val="143639C5EF554DA5986DF9EC93742614"/>
        <w:category>
          <w:name w:val="Общие"/>
          <w:gallery w:val="placeholder"/>
        </w:category>
        <w:types>
          <w:type w:val="bbPlcHdr"/>
        </w:types>
        <w:behaviors>
          <w:behavior w:val="content"/>
        </w:behaviors>
        <w:guid w:val="{DEA9EF8B-8045-4C4E-B256-DCAC0805181C}"/>
      </w:docPartPr>
      <w:docPartBody>
        <w:p w:rsidR="00106681" w:rsidRDefault="00106681" w:rsidP="00106681">
          <w:pPr>
            <w:pStyle w:val="143639C5EF554DA5986DF9EC93742614"/>
          </w:pPr>
          <w:r>
            <w:rPr>
              <w:rStyle w:val="a3"/>
            </w:rPr>
            <w:t>Выберите элемент.</w:t>
          </w:r>
        </w:p>
      </w:docPartBody>
    </w:docPart>
    <w:docPart>
      <w:docPartPr>
        <w:name w:val="6786D760098D416DAB8ED0048CC38F28"/>
        <w:category>
          <w:name w:val="Общие"/>
          <w:gallery w:val="placeholder"/>
        </w:category>
        <w:types>
          <w:type w:val="bbPlcHdr"/>
        </w:types>
        <w:behaviors>
          <w:behavior w:val="content"/>
        </w:behaviors>
        <w:guid w:val="{C05810E9-C3CD-4332-BF9F-7B9E83F718FF}"/>
      </w:docPartPr>
      <w:docPartBody>
        <w:p w:rsidR="00106681" w:rsidRDefault="00106681" w:rsidP="00106681">
          <w:pPr>
            <w:pStyle w:val="6786D760098D416DAB8ED0048CC38F28"/>
          </w:pPr>
          <w:r>
            <w:rPr>
              <w:rStyle w:val="a3"/>
            </w:rPr>
            <w:t>Выберите элемент.</w:t>
          </w:r>
        </w:p>
      </w:docPartBody>
    </w:docPart>
    <w:docPart>
      <w:docPartPr>
        <w:name w:val="BCCE89966AC1438E91D0D1D69E779D3B"/>
        <w:category>
          <w:name w:val="Общие"/>
          <w:gallery w:val="placeholder"/>
        </w:category>
        <w:types>
          <w:type w:val="bbPlcHdr"/>
        </w:types>
        <w:behaviors>
          <w:behavior w:val="content"/>
        </w:behaviors>
        <w:guid w:val="{6B1C10A8-0BD5-4467-B658-68DCF1EF9990}"/>
      </w:docPartPr>
      <w:docPartBody>
        <w:p w:rsidR="00106681" w:rsidRDefault="00106681" w:rsidP="00106681">
          <w:pPr>
            <w:pStyle w:val="BCCE89966AC1438E91D0D1D69E779D3B"/>
          </w:pPr>
          <w:r>
            <w:rPr>
              <w:rStyle w:val="a3"/>
            </w:rPr>
            <w:t>Выберите элемент.</w:t>
          </w:r>
        </w:p>
      </w:docPartBody>
    </w:docPart>
    <w:docPart>
      <w:docPartPr>
        <w:name w:val="0FAC11126ECF4803AEF272FA3DC57680"/>
        <w:category>
          <w:name w:val="Общие"/>
          <w:gallery w:val="placeholder"/>
        </w:category>
        <w:types>
          <w:type w:val="bbPlcHdr"/>
        </w:types>
        <w:behaviors>
          <w:behavior w:val="content"/>
        </w:behaviors>
        <w:guid w:val="{9AB9D8C0-7853-4D96-8326-E2F88D98ACFB}"/>
      </w:docPartPr>
      <w:docPartBody>
        <w:p w:rsidR="00106681" w:rsidRDefault="00106681" w:rsidP="00106681">
          <w:pPr>
            <w:pStyle w:val="0FAC11126ECF4803AEF272FA3DC57680"/>
          </w:pPr>
          <w:r>
            <w:rPr>
              <w:rStyle w:val="a3"/>
            </w:rPr>
            <w:t>Выберите элемент.</w:t>
          </w:r>
        </w:p>
      </w:docPartBody>
    </w:docPart>
    <w:docPart>
      <w:docPartPr>
        <w:name w:val="396DF619A13145D0843477E3932D7400"/>
        <w:category>
          <w:name w:val="Общие"/>
          <w:gallery w:val="placeholder"/>
        </w:category>
        <w:types>
          <w:type w:val="bbPlcHdr"/>
        </w:types>
        <w:behaviors>
          <w:behavior w:val="content"/>
        </w:behaviors>
        <w:guid w:val="{2307AFE3-60F7-48EC-A284-DE1857C756E1}"/>
      </w:docPartPr>
      <w:docPartBody>
        <w:p w:rsidR="00106681" w:rsidRDefault="00106681" w:rsidP="00106681">
          <w:pPr>
            <w:pStyle w:val="396DF619A13145D0843477E3932D7400"/>
          </w:pPr>
          <w:r>
            <w:rPr>
              <w:rStyle w:val="a3"/>
            </w:rPr>
            <w:t>Выберите элемент.</w:t>
          </w:r>
        </w:p>
      </w:docPartBody>
    </w:docPart>
    <w:docPart>
      <w:docPartPr>
        <w:name w:val="388C05734E3A45F2912DE95303BF238D"/>
        <w:category>
          <w:name w:val="Общие"/>
          <w:gallery w:val="placeholder"/>
        </w:category>
        <w:types>
          <w:type w:val="bbPlcHdr"/>
        </w:types>
        <w:behaviors>
          <w:behavior w:val="content"/>
        </w:behaviors>
        <w:guid w:val="{9468E476-A55D-4CB0-B19A-BE7AF4C0E5E7}"/>
      </w:docPartPr>
      <w:docPartBody>
        <w:p w:rsidR="00106681" w:rsidRDefault="00106681" w:rsidP="00106681">
          <w:pPr>
            <w:pStyle w:val="388C05734E3A45F2912DE95303BF238D"/>
          </w:pPr>
          <w:r>
            <w:rPr>
              <w:rStyle w:val="a3"/>
            </w:rPr>
            <w:t>Выберите элемент.</w:t>
          </w:r>
        </w:p>
      </w:docPartBody>
    </w:docPart>
    <w:docPart>
      <w:docPartPr>
        <w:name w:val="EBA7A6C4C4AA4CA2B22C4427C34BFF62"/>
        <w:category>
          <w:name w:val="Общие"/>
          <w:gallery w:val="placeholder"/>
        </w:category>
        <w:types>
          <w:type w:val="bbPlcHdr"/>
        </w:types>
        <w:behaviors>
          <w:behavior w:val="content"/>
        </w:behaviors>
        <w:guid w:val="{4E3084A6-BBF6-4D6B-AE5D-C3AE580A3798}"/>
      </w:docPartPr>
      <w:docPartBody>
        <w:p w:rsidR="00106681" w:rsidRDefault="00106681" w:rsidP="00106681">
          <w:pPr>
            <w:pStyle w:val="EBA7A6C4C4AA4CA2B22C4427C34BFF62"/>
          </w:pPr>
          <w:r>
            <w:rPr>
              <w:rStyle w:val="a3"/>
            </w:rPr>
            <w:t>Выберите элемент.</w:t>
          </w:r>
        </w:p>
      </w:docPartBody>
    </w:docPart>
    <w:docPart>
      <w:docPartPr>
        <w:name w:val="36B2ADC0223D427DABB0F0E17BC13290"/>
        <w:category>
          <w:name w:val="Общие"/>
          <w:gallery w:val="placeholder"/>
        </w:category>
        <w:types>
          <w:type w:val="bbPlcHdr"/>
        </w:types>
        <w:behaviors>
          <w:behavior w:val="content"/>
        </w:behaviors>
        <w:guid w:val="{D762634F-1E52-49B5-9D66-5CAD66F18F30}"/>
      </w:docPartPr>
      <w:docPartBody>
        <w:p w:rsidR="00106681" w:rsidRDefault="00106681" w:rsidP="00106681">
          <w:pPr>
            <w:pStyle w:val="36B2ADC0223D427DABB0F0E17BC13290"/>
          </w:pPr>
          <w:r>
            <w:rPr>
              <w:rStyle w:val="a3"/>
            </w:rPr>
            <w:t>Выберите элемент.</w:t>
          </w:r>
        </w:p>
      </w:docPartBody>
    </w:docPart>
    <w:docPart>
      <w:docPartPr>
        <w:name w:val="09020BC3744446A9B8337F9DBCBAC453"/>
        <w:category>
          <w:name w:val="Общие"/>
          <w:gallery w:val="placeholder"/>
        </w:category>
        <w:types>
          <w:type w:val="bbPlcHdr"/>
        </w:types>
        <w:behaviors>
          <w:behavior w:val="content"/>
        </w:behaviors>
        <w:guid w:val="{D999C3F8-CD92-4E02-8618-618AC06EC0C9}"/>
      </w:docPartPr>
      <w:docPartBody>
        <w:p w:rsidR="00106681" w:rsidRDefault="00106681" w:rsidP="00106681">
          <w:pPr>
            <w:pStyle w:val="09020BC3744446A9B8337F9DBCBAC453"/>
          </w:pPr>
          <w:r>
            <w:rPr>
              <w:rStyle w:val="a3"/>
            </w:rPr>
            <w:t>Выберите элемент.</w:t>
          </w:r>
        </w:p>
      </w:docPartBody>
    </w:docPart>
    <w:docPart>
      <w:docPartPr>
        <w:name w:val="08E3345FAFF74F069D3C9FA202F743D8"/>
        <w:category>
          <w:name w:val="Общие"/>
          <w:gallery w:val="placeholder"/>
        </w:category>
        <w:types>
          <w:type w:val="bbPlcHdr"/>
        </w:types>
        <w:behaviors>
          <w:behavior w:val="content"/>
        </w:behaviors>
        <w:guid w:val="{15F674C9-6330-4D03-B4A8-E08B7653A815}"/>
      </w:docPartPr>
      <w:docPartBody>
        <w:p w:rsidR="00106681" w:rsidRDefault="00106681" w:rsidP="00106681">
          <w:pPr>
            <w:pStyle w:val="08E3345FAFF74F069D3C9FA202F743D8"/>
          </w:pPr>
          <w:r>
            <w:rPr>
              <w:rStyle w:val="a3"/>
            </w:rPr>
            <w:t>Выберите элемент.</w:t>
          </w:r>
        </w:p>
      </w:docPartBody>
    </w:docPart>
    <w:docPart>
      <w:docPartPr>
        <w:name w:val="F8B28E0FB37A48D3A8BA433CC0E121B3"/>
        <w:category>
          <w:name w:val="Общие"/>
          <w:gallery w:val="placeholder"/>
        </w:category>
        <w:types>
          <w:type w:val="bbPlcHdr"/>
        </w:types>
        <w:behaviors>
          <w:behavior w:val="content"/>
        </w:behaviors>
        <w:guid w:val="{60EC0714-58D1-4A06-96B3-389190F94E48}"/>
      </w:docPartPr>
      <w:docPartBody>
        <w:p w:rsidR="00106681" w:rsidRDefault="00106681" w:rsidP="00106681">
          <w:pPr>
            <w:pStyle w:val="F8B28E0FB37A48D3A8BA433CC0E121B3"/>
          </w:pPr>
          <w:r>
            <w:rPr>
              <w:rStyle w:val="a3"/>
            </w:rPr>
            <w:t>Выберите элемент.</w:t>
          </w:r>
        </w:p>
      </w:docPartBody>
    </w:docPart>
    <w:docPart>
      <w:docPartPr>
        <w:name w:val="50BB7F48B6BF4216A71F9BB9D23CC20B"/>
        <w:category>
          <w:name w:val="Общие"/>
          <w:gallery w:val="placeholder"/>
        </w:category>
        <w:types>
          <w:type w:val="bbPlcHdr"/>
        </w:types>
        <w:behaviors>
          <w:behavior w:val="content"/>
        </w:behaviors>
        <w:guid w:val="{D196C444-1964-4CBE-A445-36C025186CF6}"/>
      </w:docPartPr>
      <w:docPartBody>
        <w:p w:rsidR="00106681" w:rsidRDefault="00106681" w:rsidP="00106681">
          <w:pPr>
            <w:pStyle w:val="50BB7F48B6BF4216A71F9BB9D23CC20B"/>
          </w:pPr>
          <w:r>
            <w:rPr>
              <w:rStyle w:val="a3"/>
            </w:rPr>
            <w:t>Выберите элемент.</w:t>
          </w:r>
        </w:p>
      </w:docPartBody>
    </w:docPart>
    <w:docPart>
      <w:docPartPr>
        <w:name w:val="F3BDC66C714F4467A03BB1390113007A"/>
        <w:category>
          <w:name w:val="Общие"/>
          <w:gallery w:val="placeholder"/>
        </w:category>
        <w:types>
          <w:type w:val="bbPlcHdr"/>
        </w:types>
        <w:behaviors>
          <w:behavior w:val="content"/>
        </w:behaviors>
        <w:guid w:val="{C0D4A718-92CD-4EDF-9D4F-1CEC4B57FA5A}"/>
      </w:docPartPr>
      <w:docPartBody>
        <w:p w:rsidR="00106681" w:rsidRDefault="00106681" w:rsidP="00106681">
          <w:pPr>
            <w:pStyle w:val="F3BDC66C714F4467A03BB1390113007A"/>
          </w:pPr>
          <w:r>
            <w:rPr>
              <w:rStyle w:val="a3"/>
            </w:rPr>
            <w:t>Выберите элемент.</w:t>
          </w:r>
        </w:p>
      </w:docPartBody>
    </w:docPart>
    <w:docPart>
      <w:docPartPr>
        <w:name w:val="524C5626B400494BB9D3A0A026B22C2F"/>
        <w:category>
          <w:name w:val="Общие"/>
          <w:gallery w:val="placeholder"/>
        </w:category>
        <w:types>
          <w:type w:val="bbPlcHdr"/>
        </w:types>
        <w:behaviors>
          <w:behavior w:val="content"/>
        </w:behaviors>
        <w:guid w:val="{5FDE4B72-2346-4C73-A435-A47B7C00963E}"/>
      </w:docPartPr>
      <w:docPartBody>
        <w:p w:rsidR="00106681" w:rsidRDefault="00106681" w:rsidP="00106681">
          <w:pPr>
            <w:pStyle w:val="524C5626B400494BB9D3A0A026B22C2F"/>
          </w:pPr>
          <w:r>
            <w:rPr>
              <w:rStyle w:val="a3"/>
            </w:rPr>
            <w:t>Выберите элемент.</w:t>
          </w:r>
        </w:p>
      </w:docPartBody>
    </w:docPart>
    <w:docPart>
      <w:docPartPr>
        <w:name w:val="26B3DFFB46324FCBAC61DD58ECCD6836"/>
        <w:category>
          <w:name w:val="Общие"/>
          <w:gallery w:val="placeholder"/>
        </w:category>
        <w:types>
          <w:type w:val="bbPlcHdr"/>
        </w:types>
        <w:behaviors>
          <w:behavior w:val="content"/>
        </w:behaviors>
        <w:guid w:val="{6449EBFA-3387-48CF-A58C-38445B639CBD}"/>
      </w:docPartPr>
      <w:docPartBody>
        <w:p w:rsidR="00106681" w:rsidRDefault="00106681" w:rsidP="00106681">
          <w:pPr>
            <w:pStyle w:val="26B3DFFB46324FCBAC61DD58ECCD6836"/>
          </w:pPr>
          <w:r>
            <w:rPr>
              <w:rStyle w:val="a3"/>
            </w:rPr>
            <w:t>Выберите элемент.</w:t>
          </w:r>
        </w:p>
      </w:docPartBody>
    </w:docPart>
    <w:docPart>
      <w:docPartPr>
        <w:name w:val="DB155A32EC8641E085773D01ADDD8E90"/>
        <w:category>
          <w:name w:val="Общие"/>
          <w:gallery w:val="placeholder"/>
        </w:category>
        <w:types>
          <w:type w:val="bbPlcHdr"/>
        </w:types>
        <w:behaviors>
          <w:behavior w:val="content"/>
        </w:behaviors>
        <w:guid w:val="{BE759F24-94E0-40D4-968A-FB0DA16C8F17}"/>
      </w:docPartPr>
      <w:docPartBody>
        <w:p w:rsidR="00106681" w:rsidRDefault="00106681" w:rsidP="00106681">
          <w:pPr>
            <w:pStyle w:val="DB155A32EC8641E085773D01ADDD8E90"/>
          </w:pPr>
          <w:r>
            <w:rPr>
              <w:rStyle w:val="a3"/>
            </w:rPr>
            <w:t>Выберите элемент.</w:t>
          </w:r>
        </w:p>
      </w:docPartBody>
    </w:docPart>
    <w:docPart>
      <w:docPartPr>
        <w:name w:val="4A0D083DFCAE46C3AC47377F37A4FA03"/>
        <w:category>
          <w:name w:val="Общие"/>
          <w:gallery w:val="placeholder"/>
        </w:category>
        <w:types>
          <w:type w:val="bbPlcHdr"/>
        </w:types>
        <w:behaviors>
          <w:behavior w:val="content"/>
        </w:behaviors>
        <w:guid w:val="{578DD5DB-EAB4-468B-B057-D4F1C97C0F92}"/>
      </w:docPartPr>
      <w:docPartBody>
        <w:p w:rsidR="00106681" w:rsidRDefault="00106681" w:rsidP="00106681">
          <w:pPr>
            <w:pStyle w:val="4A0D083DFCAE46C3AC47377F37A4FA03"/>
          </w:pPr>
          <w:r>
            <w:rPr>
              <w:rStyle w:val="a3"/>
            </w:rPr>
            <w:t>Выберите элемент.</w:t>
          </w:r>
        </w:p>
      </w:docPartBody>
    </w:docPart>
    <w:docPart>
      <w:docPartPr>
        <w:name w:val="E34E7EA5EAD24680B96EA16CC35B28DF"/>
        <w:category>
          <w:name w:val="Общие"/>
          <w:gallery w:val="placeholder"/>
        </w:category>
        <w:types>
          <w:type w:val="bbPlcHdr"/>
        </w:types>
        <w:behaviors>
          <w:behavior w:val="content"/>
        </w:behaviors>
        <w:guid w:val="{4070BE22-51C5-416C-AEDB-C40086C026CF}"/>
      </w:docPartPr>
      <w:docPartBody>
        <w:p w:rsidR="00106681" w:rsidRDefault="00106681" w:rsidP="00106681">
          <w:pPr>
            <w:pStyle w:val="E34E7EA5EAD24680B96EA16CC35B28DF"/>
          </w:pPr>
          <w:r>
            <w:rPr>
              <w:rStyle w:val="a3"/>
            </w:rPr>
            <w:t>Выберите элемент.</w:t>
          </w:r>
        </w:p>
      </w:docPartBody>
    </w:docPart>
    <w:docPart>
      <w:docPartPr>
        <w:name w:val="61818D54F2254EB4BBE9BA4994B9298C"/>
        <w:category>
          <w:name w:val="Общие"/>
          <w:gallery w:val="placeholder"/>
        </w:category>
        <w:types>
          <w:type w:val="bbPlcHdr"/>
        </w:types>
        <w:behaviors>
          <w:behavior w:val="content"/>
        </w:behaviors>
        <w:guid w:val="{DFB17D22-1A0D-4F2B-B0B6-C85C61D4DD4B}"/>
      </w:docPartPr>
      <w:docPartBody>
        <w:p w:rsidR="00106681" w:rsidRDefault="00106681" w:rsidP="00106681">
          <w:pPr>
            <w:pStyle w:val="61818D54F2254EB4BBE9BA4994B9298C"/>
          </w:pPr>
          <w:r>
            <w:rPr>
              <w:rStyle w:val="a3"/>
            </w:rPr>
            <w:t>Выберите элемент.</w:t>
          </w:r>
        </w:p>
      </w:docPartBody>
    </w:docPart>
    <w:docPart>
      <w:docPartPr>
        <w:name w:val="EE0379B78D364416A4B393F0C0CD61CE"/>
        <w:category>
          <w:name w:val="Общие"/>
          <w:gallery w:val="placeholder"/>
        </w:category>
        <w:types>
          <w:type w:val="bbPlcHdr"/>
        </w:types>
        <w:behaviors>
          <w:behavior w:val="content"/>
        </w:behaviors>
        <w:guid w:val="{5F183562-20AD-4075-ADBA-16ADD75E6DE5}"/>
      </w:docPartPr>
      <w:docPartBody>
        <w:p w:rsidR="00106681" w:rsidRDefault="00106681" w:rsidP="00106681">
          <w:pPr>
            <w:pStyle w:val="EE0379B78D364416A4B393F0C0CD61CE"/>
          </w:pPr>
          <w:r>
            <w:rPr>
              <w:rStyle w:val="a3"/>
            </w:rPr>
            <w:t>Выберите элемент.</w:t>
          </w:r>
        </w:p>
      </w:docPartBody>
    </w:docPart>
    <w:docPart>
      <w:docPartPr>
        <w:name w:val="94206E10668C4743BFCC54F65BA79CB4"/>
        <w:category>
          <w:name w:val="Общие"/>
          <w:gallery w:val="placeholder"/>
        </w:category>
        <w:types>
          <w:type w:val="bbPlcHdr"/>
        </w:types>
        <w:behaviors>
          <w:behavior w:val="content"/>
        </w:behaviors>
        <w:guid w:val="{FA737B9B-010B-49E1-A66C-2A9AA6ED4AF2}"/>
      </w:docPartPr>
      <w:docPartBody>
        <w:p w:rsidR="00106681" w:rsidRDefault="00106681" w:rsidP="00106681">
          <w:pPr>
            <w:pStyle w:val="94206E10668C4743BFCC54F65BA79CB4"/>
          </w:pPr>
          <w:r>
            <w:rPr>
              <w:rStyle w:val="a3"/>
            </w:rPr>
            <w:t>Выберите элемент.</w:t>
          </w:r>
        </w:p>
      </w:docPartBody>
    </w:docPart>
    <w:docPart>
      <w:docPartPr>
        <w:name w:val="F6A6D8CA2FF84534BAA79C7AF83BB9B7"/>
        <w:category>
          <w:name w:val="Общие"/>
          <w:gallery w:val="placeholder"/>
        </w:category>
        <w:types>
          <w:type w:val="bbPlcHdr"/>
        </w:types>
        <w:behaviors>
          <w:behavior w:val="content"/>
        </w:behaviors>
        <w:guid w:val="{66EBB874-CCA1-449D-998F-C666EA0DD675}"/>
      </w:docPartPr>
      <w:docPartBody>
        <w:p w:rsidR="00106681" w:rsidRDefault="00106681" w:rsidP="00106681">
          <w:pPr>
            <w:pStyle w:val="F6A6D8CA2FF84534BAA79C7AF83BB9B7"/>
          </w:pPr>
          <w:r>
            <w:rPr>
              <w:rStyle w:val="a3"/>
            </w:rPr>
            <w:t>Выберите элемент.</w:t>
          </w:r>
        </w:p>
      </w:docPartBody>
    </w:docPart>
    <w:docPart>
      <w:docPartPr>
        <w:name w:val="F08B6BD92E534610BFABCDD84517BC5C"/>
        <w:category>
          <w:name w:val="Общие"/>
          <w:gallery w:val="placeholder"/>
        </w:category>
        <w:types>
          <w:type w:val="bbPlcHdr"/>
        </w:types>
        <w:behaviors>
          <w:behavior w:val="content"/>
        </w:behaviors>
        <w:guid w:val="{B7FE4F80-B8E8-459B-B83C-765019CB2FD9}"/>
      </w:docPartPr>
      <w:docPartBody>
        <w:p w:rsidR="00106681" w:rsidRDefault="00106681" w:rsidP="00106681">
          <w:pPr>
            <w:pStyle w:val="F08B6BD92E534610BFABCDD84517BC5C"/>
          </w:pPr>
          <w:r>
            <w:rPr>
              <w:rStyle w:val="a3"/>
            </w:rPr>
            <w:t>Выберите элемент.</w:t>
          </w:r>
        </w:p>
      </w:docPartBody>
    </w:docPart>
    <w:docPart>
      <w:docPartPr>
        <w:name w:val="3A43B246187B46B08BC41056BE6E73E8"/>
        <w:category>
          <w:name w:val="Общие"/>
          <w:gallery w:val="placeholder"/>
        </w:category>
        <w:types>
          <w:type w:val="bbPlcHdr"/>
        </w:types>
        <w:behaviors>
          <w:behavior w:val="content"/>
        </w:behaviors>
        <w:guid w:val="{5B960A00-0566-4924-990A-AC104C35B467}"/>
      </w:docPartPr>
      <w:docPartBody>
        <w:p w:rsidR="00106681" w:rsidRDefault="00106681" w:rsidP="00106681">
          <w:pPr>
            <w:pStyle w:val="3A43B246187B46B08BC41056BE6E73E8"/>
          </w:pPr>
          <w:r>
            <w:rPr>
              <w:rStyle w:val="a3"/>
            </w:rPr>
            <w:t>Выберите элемент.</w:t>
          </w:r>
        </w:p>
      </w:docPartBody>
    </w:docPart>
    <w:docPart>
      <w:docPartPr>
        <w:name w:val="3E46D034F1C246A6B8D08D02AD836A4A"/>
        <w:category>
          <w:name w:val="Общие"/>
          <w:gallery w:val="placeholder"/>
        </w:category>
        <w:types>
          <w:type w:val="bbPlcHdr"/>
        </w:types>
        <w:behaviors>
          <w:behavior w:val="content"/>
        </w:behaviors>
        <w:guid w:val="{4CAF0D15-0CF9-465D-8F16-2B5761343080}"/>
      </w:docPartPr>
      <w:docPartBody>
        <w:p w:rsidR="00106681" w:rsidRDefault="00106681" w:rsidP="00106681">
          <w:pPr>
            <w:pStyle w:val="3E46D034F1C246A6B8D08D02AD836A4A"/>
          </w:pPr>
          <w:r>
            <w:rPr>
              <w:rStyle w:val="a3"/>
            </w:rPr>
            <w:t>Выберите элемент.</w:t>
          </w:r>
        </w:p>
      </w:docPartBody>
    </w:docPart>
    <w:docPart>
      <w:docPartPr>
        <w:name w:val="4A19BB56CBE94478AE75E5C822B9DAD1"/>
        <w:category>
          <w:name w:val="Общие"/>
          <w:gallery w:val="placeholder"/>
        </w:category>
        <w:types>
          <w:type w:val="bbPlcHdr"/>
        </w:types>
        <w:behaviors>
          <w:behavior w:val="content"/>
        </w:behaviors>
        <w:guid w:val="{1E0D82EA-B313-41A2-AE9E-B81A5F0DB534}"/>
      </w:docPartPr>
      <w:docPartBody>
        <w:p w:rsidR="00101CA6" w:rsidRDefault="002D0FE2" w:rsidP="002D0FE2">
          <w:pPr>
            <w:pStyle w:val="4A19BB56CBE94478AE75E5C822B9DAD1"/>
          </w:pPr>
          <w:r>
            <w:rPr>
              <w:rStyle w:val="a3"/>
            </w:rPr>
            <w:t>Выберите элемент.</w:t>
          </w:r>
        </w:p>
      </w:docPartBody>
    </w:docPart>
    <w:docPart>
      <w:docPartPr>
        <w:name w:val="36D001CF31884D2E9FB6B20D89CC0D53"/>
        <w:category>
          <w:name w:val="Общие"/>
          <w:gallery w:val="placeholder"/>
        </w:category>
        <w:types>
          <w:type w:val="bbPlcHdr"/>
        </w:types>
        <w:behaviors>
          <w:behavior w:val="content"/>
        </w:behaviors>
        <w:guid w:val="{B0EFA586-0CF6-4909-8312-680C755B79CC}"/>
      </w:docPartPr>
      <w:docPartBody>
        <w:p w:rsidR="00101CA6" w:rsidRDefault="002D0FE2" w:rsidP="002D0FE2">
          <w:pPr>
            <w:pStyle w:val="36D001CF31884D2E9FB6B20D89CC0D53"/>
          </w:pPr>
          <w:r>
            <w:rPr>
              <w:rStyle w:val="a3"/>
            </w:rPr>
            <w:t>Выберите элемент.</w:t>
          </w:r>
        </w:p>
      </w:docPartBody>
    </w:docPart>
    <w:docPart>
      <w:docPartPr>
        <w:name w:val="22CF73455F5044C884DE7F5910986566"/>
        <w:category>
          <w:name w:val="Общие"/>
          <w:gallery w:val="placeholder"/>
        </w:category>
        <w:types>
          <w:type w:val="bbPlcHdr"/>
        </w:types>
        <w:behaviors>
          <w:behavior w:val="content"/>
        </w:behaviors>
        <w:guid w:val="{5AC2710A-BA79-451E-8955-26D9463C38CB}"/>
      </w:docPartPr>
      <w:docPartBody>
        <w:p w:rsidR="00101CA6" w:rsidRDefault="002D0FE2" w:rsidP="002D0FE2">
          <w:pPr>
            <w:pStyle w:val="22CF73455F5044C884DE7F5910986566"/>
          </w:pPr>
          <w:r>
            <w:rPr>
              <w:rStyle w:val="a3"/>
            </w:rPr>
            <w:t>Выберите элемент.</w:t>
          </w:r>
        </w:p>
      </w:docPartBody>
    </w:docPart>
    <w:docPart>
      <w:docPartPr>
        <w:name w:val="8CE8354C62EF4236BCA5B9D12F2DDBA4"/>
        <w:category>
          <w:name w:val="Общие"/>
          <w:gallery w:val="placeholder"/>
        </w:category>
        <w:types>
          <w:type w:val="bbPlcHdr"/>
        </w:types>
        <w:behaviors>
          <w:behavior w:val="content"/>
        </w:behaviors>
        <w:guid w:val="{737B80DA-D14B-4FD6-B585-FA2F3323771E}"/>
      </w:docPartPr>
      <w:docPartBody>
        <w:p w:rsidR="00101CA6" w:rsidRDefault="002D0FE2" w:rsidP="002D0FE2">
          <w:pPr>
            <w:pStyle w:val="8CE8354C62EF4236BCA5B9D12F2DDBA4"/>
          </w:pPr>
          <w:r>
            <w:rPr>
              <w:rStyle w:val="a3"/>
            </w:rPr>
            <w:t>Выберите элемент.</w:t>
          </w:r>
        </w:p>
      </w:docPartBody>
    </w:docPart>
    <w:docPart>
      <w:docPartPr>
        <w:name w:val="18C5D7703E4D4B1B80646B16349BF9C8"/>
        <w:category>
          <w:name w:val="Общие"/>
          <w:gallery w:val="placeholder"/>
        </w:category>
        <w:types>
          <w:type w:val="bbPlcHdr"/>
        </w:types>
        <w:behaviors>
          <w:behavior w:val="content"/>
        </w:behaviors>
        <w:guid w:val="{61D48F1D-0F88-4001-8152-0459F15A623E}"/>
      </w:docPartPr>
      <w:docPartBody>
        <w:p w:rsidR="00101CA6" w:rsidRDefault="002D0FE2" w:rsidP="002D0FE2">
          <w:pPr>
            <w:pStyle w:val="18C5D7703E4D4B1B80646B16349BF9C8"/>
          </w:pPr>
          <w:r>
            <w:rPr>
              <w:rStyle w:val="a3"/>
            </w:rPr>
            <w:t>Выберите элемент.</w:t>
          </w:r>
        </w:p>
      </w:docPartBody>
    </w:docPart>
    <w:docPart>
      <w:docPartPr>
        <w:name w:val="3DBBDA1C20ED411395DC82A8B1D32012"/>
        <w:category>
          <w:name w:val="Общие"/>
          <w:gallery w:val="placeholder"/>
        </w:category>
        <w:types>
          <w:type w:val="bbPlcHdr"/>
        </w:types>
        <w:behaviors>
          <w:behavior w:val="content"/>
        </w:behaviors>
        <w:guid w:val="{EA7CC3D5-7309-4D50-AA97-8B5CE323E1B4}"/>
      </w:docPartPr>
      <w:docPartBody>
        <w:p w:rsidR="00101CA6" w:rsidRDefault="002D0FE2" w:rsidP="002D0FE2">
          <w:pPr>
            <w:pStyle w:val="3DBBDA1C20ED411395DC82A8B1D32012"/>
          </w:pPr>
          <w:r>
            <w:rPr>
              <w:rStyle w:val="a3"/>
            </w:rPr>
            <w:t>Выберите элемент.</w:t>
          </w:r>
        </w:p>
      </w:docPartBody>
    </w:docPart>
    <w:docPart>
      <w:docPartPr>
        <w:name w:val="3F709A62DE7F4C729FE7F5D5BCA36CAF"/>
        <w:category>
          <w:name w:val="Общие"/>
          <w:gallery w:val="placeholder"/>
        </w:category>
        <w:types>
          <w:type w:val="bbPlcHdr"/>
        </w:types>
        <w:behaviors>
          <w:behavior w:val="content"/>
        </w:behaviors>
        <w:guid w:val="{4474BCD6-4123-476B-899C-4319E19ACDE6}"/>
      </w:docPartPr>
      <w:docPartBody>
        <w:p w:rsidR="00101CA6" w:rsidRDefault="002D0FE2" w:rsidP="002D0FE2">
          <w:pPr>
            <w:pStyle w:val="3F709A62DE7F4C729FE7F5D5BCA36CAF"/>
          </w:pPr>
          <w:r>
            <w:rPr>
              <w:rStyle w:val="a3"/>
            </w:rPr>
            <w:t>Выберите элемент.</w:t>
          </w:r>
        </w:p>
      </w:docPartBody>
    </w:docPart>
    <w:docPart>
      <w:docPartPr>
        <w:name w:val="EFCEFBDB0EDA4A47A495F0C365991ED6"/>
        <w:category>
          <w:name w:val="Общие"/>
          <w:gallery w:val="placeholder"/>
        </w:category>
        <w:types>
          <w:type w:val="bbPlcHdr"/>
        </w:types>
        <w:behaviors>
          <w:behavior w:val="content"/>
        </w:behaviors>
        <w:guid w:val="{E20E6021-4B10-41EA-B8E6-F5D2060DE455}"/>
      </w:docPartPr>
      <w:docPartBody>
        <w:p w:rsidR="00101CA6" w:rsidRDefault="002D0FE2" w:rsidP="002D0FE2">
          <w:pPr>
            <w:pStyle w:val="EFCEFBDB0EDA4A47A495F0C365991ED6"/>
          </w:pPr>
          <w:r>
            <w:rPr>
              <w:rStyle w:val="a3"/>
            </w:rPr>
            <w:t>Выберите элемент.</w:t>
          </w:r>
        </w:p>
      </w:docPartBody>
    </w:docPart>
    <w:docPart>
      <w:docPartPr>
        <w:name w:val="323C8664C4EC464886F3FB5318C6A5D0"/>
        <w:category>
          <w:name w:val="Общие"/>
          <w:gallery w:val="placeholder"/>
        </w:category>
        <w:types>
          <w:type w:val="bbPlcHdr"/>
        </w:types>
        <w:behaviors>
          <w:behavior w:val="content"/>
        </w:behaviors>
        <w:guid w:val="{8D6D551F-1A9B-45A9-B92B-8DF9A34D3CB9}"/>
      </w:docPartPr>
      <w:docPartBody>
        <w:p w:rsidR="00101CA6" w:rsidRDefault="002D0FE2" w:rsidP="002D0FE2">
          <w:pPr>
            <w:pStyle w:val="323C8664C4EC464886F3FB5318C6A5D0"/>
          </w:pPr>
          <w:r>
            <w:rPr>
              <w:rStyle w:val="a3"/>
            </w:rPr>
            <w:t>Выберите элемент.</w:t>
          </w:r>
        </w:p>
      </w:docPartBody>
    </w:docPart>
    <w:docPart>
      <w:docPartPr>
        <w:name w:val="E71DB3420B87430086ABA95CF3CA6B20"/>
        <w:category>
          <w:name w:val="Общие"/>
          <w:gallery w:val="placeholder"/>
        </w:category>
        <w:types>
          <w:type w:val="bbPlcHdr"/>
        </w:types>
        <w:behaviors>
          <w:behavior w:val="content"/>
        </w:behaviors>
        <w:guid w:val="{BB9A9CB4-9813-4010-8D05-48081FEF1780}"/>
      </w:docPartPr>
      <w:docPartBody>
        <w:p w:rsidR="00101CA6" w:rsidRDefault="002D0FE2" w:rsidP="002D0FE2">
          <w:pPr>
            <w:pStyle w:val="E71DB3420B87430086ABA95CF3CA6B20"/>
          </w:pPr>
          <w:r>
            <w:rPr>
              <w:rStyle w:val="a3"/>
            </w:rPr>
            <w:t>Выберите элемент.</w:t>
          </w:r>
        </w:p>
      </w:docPartBody>
    </w:docPart>
    <w:docPart>
      <w:docPartPr>
        <w:name w:val="789E3406FC5B42FEADCB69CD09D0CDEF"/>
        <w:category>
          <w:name w:val="Общие"/>
          <w:gallery w:val="placeholder"/>
        </w:category>
        <w:types>
          <w:type w:val="bbPlcHdr"/>
        </w:types>
        <w:behaviors>
          <w:behavior w:val="content"/>
        </w:behaviors>
        <w:guid w:val="{C135A140-5B98-4C43-811B-C61973E89D08}"/>
      </w:docPartPr>
      <w:docPartBody>
        <w:p w:rsidR="00101CA6" w:rsidRDefault="002D0FE2" w:rsidP="002D0FE2">
          <w:pPr>
            <w:pStyle w:val="789E3406FC5B42FEADCB69CD09D0CDEF"/>
          </w:pPr>
          <w:r>
            <w:rPr>
              <w:rStyle w:val="a3"/>
            </w:rPr>
            <w:t>Выберите элемент.</w:t>
          </w:r>
        </w:p>
      </w:docPartBody>
    </w:docPart>
    <w:docPart>
      <w:docPartPr>
        <w:name w:val="5AB3A3851B2C4A65980F1496957E86B7"/>
        <w:category>
          <w:name w:val="Общие"/>
          <w:gallery w:val="placeholder"/>
        </w:category>
        <w:types>
          <w:type w:val="bbPlcHdr"/>
        </w:types>
        <w:behaviors>
          <w:behavior w:val="content"/>
        </w:behaviors>
        <w:guid w:val="{46C720C1-5A19-4F74-860D-E9830C5D546A}"/>
      </w:docPartPr>
      <w:docPartBody>
        <w:p w:rsidR="00101CA6" w:rsidRDefault="002D0FE2" w:rsidP="002D0FE2">
          <w:pPr>
            <w:pStyle w:val="5AB3A3851B2C4A65980F1496957E86B7"/>
          </w:pPr>
          <w:r>
            <w:rPr>
              <w:rStyle w:val="a3"/>
            </w:rPr>
            <w:t>Выберите элемент.</w:t>
          </w:r>
        </w:p>
      </w:docPartBody>
    </w:docPart>
    <w:docPart>
      <w:docPartPr>
        <w:name w:val="8407785DACC3460EA1215CBDC356E261"/>
        <w:category>
          <w:name w:val="Общие"/>
          <w:gallery w:val="placeholder"/>
        </w:category>
        <w:types>
          <w:type w:val="bbPlcHdr"/>
        </w:types>
        <w:behaviors>
          <w:behavior w:val="content"/>
        </w:behaviors>
        <w:guid w:val="{71F6EF4B-2E52-4E9E-9079-972F48CE597F}"/>
      </w:docPartPr>
      <w:docPartBody>
        <w:p w:rsidR="00101CA6" w:rsidRDefault="002D0FE2" w:rsidP="002D0FE2">
          <w:pPr>
            <w:pStyle w:val="8407785DACC3460EA1215CBDC356E261"/>
          </w:pPr>
          <w:r>
            <w:rPr>
              <w:rStyle w:val="a3"/>
            </w:rPr>
            <w:t>Выберите элемент.</w:t>
          </w:r>
        </w:p>
      </w:docPartBody>
    </w:docPart>
    <w:docPart>
      <w:docPartPr>
        <w:name w:val="3CBDA6DACCD445DDBFE36E39DD885AB9"/>
        <w:category>
          <w:name w:val="Общие"/>
          <w:gallery w:val="placeholder"/>
        </w:category>
        <w:types>
          <w:type w:val="bbPlcHdr"/>
        </w:types>
        <w:behaviors>
          <w:behavior w:val="content"/>
        </w:behaviors>
        <w:guid w:val="{B4CAD7A6-C725-4228-9537-04336B770E0C}"/>
      </w:docPartPr>
      <w:docPartBody>
        <w:p w:rsidR="00101CA6" w:rsidRDefault="002D0FE2" w:rsidP="002D0FE2">
          <w:pPr>
            <w:pStyle w:val="3CBDA6DACCD445DDBFE36E39DD885AB9"/>
          </w:pPr>
          <w:r>
            <w:rPr>
              <w:rStyle w:val="a3"/>
            </w:rPr>
            <w:t>Выберите элемент.</w:t>
          </w:r>
        </w:p>
      </w:docPartBody>
    </w:docPart>
    <w:docPart>
      <w:docPartPr>
        <w:name w:val="AD0376313EFD4F9EA01AB8DD0CB8152F"/>
        <w:category>
          <w:name w:val="Общие"/>
          <w:gallery w:val="placeholder"/>
        </w:category>
        <w:types>
          <w:type w:val="bbPlcHdr"/>
        </w:types>
        <w:behaviors>
          <w:behavior w:val="content"/>
        </w:behaviors>
        <w:guid w:val="{CE4D91E4-C141-470F-A4AA-D23597E9DF05}"/>
      </w:docPartPr>
      <w:docPartBody>
        <w:p w:rsidR="00101CA6" w:rsidRDefault="002D0FE2" w:rsidP="002D0FE2">
          <w:pPr>
            <w:pStyle w:val="AD0376313EFD4F9EA01AB8DD0CB8152F"/>
          </w:pPr>
          <w:r>
            <w:rPr>
              <w:rStyle w:val="a3"/>
            </w:rPr>
            <w:t>Выберите элемент.</w:t>
          </w:r>
        </w:p>
      </w:docPartBody>
    </w:docPart>
    <w:docPart>
      <w:docPartPr>
        <w:name w:val="FDFB83ACD4F54B36AADADC354FC73AE1"/>
        <w:category>
          <w:name w:val="Общие"/>
          <w:gallery w:val="placeholder"/>
        </w:category>
        <w:types>
          <w:type w:val="bbPlcHdr"/>
        </w:types>
        <w:behaviors>
          <w:behavior w:val="content"/>
        </w:behaviors>
        <w:guid w:val="{422D6B1A-9FE5-4C87-B08D-A2EF0CC783DC}"/>
      </w:docPartPr>
      <w:docPartBody>
        <w:p w:rsidR="00101CA6" w:rsidRDefault="002D0FE2" w:rsidP="002D0FE2">
          <w:pPr>
            <w:pStyle w:val="FDFB83ACD4F54B36AADADC354FC73AE1"/>
          </w:pPr>
          <w:r>
            <w:rPr>
              <w:rStyle w:val="a3"/>
            </w:rPr>
            <w:t>Выберите элемент.</w:t>
          </w:r>
        </w:p>
      </w:docPartBody>
    </w:docPart>
    <w:docPart>
      <w:docPartPr>
        <w:name w:val="E0DD12A274D44F1DB90B94688C3C6AFD"/>
        <w:category>
          <w:name w:val="Общие"/>
          <w:gallery w:val="placeholder"/>
        </w:category>
        <w:types>
          <w:type w:val="bbPlcHdr"/>
        </w:types>
        <w:behaviors>
          <w:behavior w:val="content"/>
        </w:behaviors>
        <w:guid w:val="{3ED1BB21-57FC-49F6-AAA3-5A3615834DD5}"/>
      </w:docPartPr>
      <w:docPartBody>
        <w:p w:rsidR="00101CA6" w:rsidRDefault="002D0FE2" w:rsidP="002D0FE2">
          <w:pPr>
            <w:pStyle w:val="E0DD12A274D44F1DB90B94688C3C6AFD"/>
          </w:pPr>
          <w:r>
            <w:rPr>
              <w:rStyle w:val="a3"/>
            </w:rPr>
            <w:t>Выберите элемент.</w:t>
          </w:r>
        </w:p>
      </w:docPartBody>
    </w:docPart>
    <w:docPart>
      <w:docPartPr>
        <w:name w:val="3871F485FB894A6C9FBE91A1AD9C4726"/>
        <w:category>
          <w:name w:val="Общие"/>
          <w:gallery w:val="placeholder"/>
        </w:category>
        <w:types>
          <w:type w:val="bbPlcHdr"/>
        </w:types>
        <w:behaviors>
          <w:behavior w:val="content"/>
        </w:behaviors>
        <w:guid w:val="{F6850BF9-067F-4912-8FF0-7073FC5FA3E0}"/>
      </w:docPartPr>
      <w:docPartBody>
        <w:p w:rsidR="00101CA6" w:rsidRDefault="002D0FE2" w:rsidP="002D0FE2">
          <w:pPr>
            <w:pStyle w:val="3871F485FB894A6C9FBE91A1AD9C4726"/>
          </w:pPr>
          <w:r>
            <w:rPr>
              <w:rStyle w:val="a3"/>
            </w:rPr>
            <w:t>Выберите элемент.</w:t>
          </w:r>
        </w:p>
      </w:docPartBody>
    </w:docPart>
    <w:docPart>
      <w:docPartPr>
        <w:name w:val="F5120A00575740BF9B4F446F7ACC30C2"/>
        <w:category>
          <w:name w:val="Общие"/>
          <w:gallery w:val="placeholder"/>
        </w:category>
        <w:types>
          <w:type w:val="bbPlcHdr"/>
        </w:types>
        <w:behaviors>
          <w:behavior w:val="content"/>
        </w:behaviors>
        <w:guid w:val="{EA87FFD0-9424-4E00-B4EB-BDDC3EE0BC98}"/>
      </w:docPartPr>
      <w:docPartBody>
        <w:p w:rsidR="00101CA6" w:rsidRDefault="002D0FE2" w:rsidP="002D0FE2">
          <w:pPr>
            <w:pStyle w:val="F5120A00575740BF9B4F446F7ACC30C2"/>
          </w:pPr>
          <w:r>
            <w:rPr>
              <w:rStyle w:val="a3"/>
            </w:rPr>
            <w:t>Выберите элемент.</w:t>
          </w:r>
        </w:p>
      </w:docPartBody>
    </w:docPart>
    <w:docPart>
      <w:docPartPr>
        <w:name w:val="A6D9563FD9CA485292247156590D3AD3"/>
        <w:category>
          <w:name w:val="Общие"/>
          <w:gallery w:val="placeholder"/>
        </w:category>
        <w:types>
          <w:type w:val="bbPlcHdr"/>
        </w:types>
        <w:behaviors>
          <w:behavior w:val="content"/>
        </w:behaviors>
        <w:guid w:val="{084939F7-5930-4AFB-9ADD-4ABC87FFFBF0}"/>
      </w:docPartPr>
      <w:docPartBody>
        <w:p w:rsidR="00101CA6" w:rsidRDefault="002D0FE2" w:rsidP="002D0FE2">
          <w:pPr>
            <w:pStyle w:val="A6D9563FD9CA485292247156590D3AD3"/>
          </w:pPr>
          <w:r>
            <w:rPr>
              <w:rStyle w:val="a3"/>
            </w:rPr>
            <w:t>Выберите элемент.</w:t>
          </w:r>
        </w:p>
      </w:docPartBody>
    </w:docPart>
    <w:docPart>
      <w:docPartPr>
        <w:name w:val="64C1ADDB4A1E4690B2F5367C6985CE57"/>
        <w:category>
          <w:name w:val="Общие"/>
          <w:gallery w:val="placeholder"/>
        </w:category>
        <w:types>
          <w:type w:val="bbPlcHdr"/>
        </w:types>
        <w:behaviors>
          <w:behavior w:val="content"/>
        </w:behaviors>
        <w:guid w:val="{7B765E77-9451-49E4-99E3-32645F7C128A}"/>
      </w:docPartPr>
      <w:docPartBody>
        <w:p w:rsidR="00101CA6" w:rsidRDefault="002D0FE2" w:rsidP="002D0FE2">
          <w:pPr>
            <w:pStyle w:val="64C1ADDB4A1E4690B2F5367C6985CE57"/>
          </w:pPr>
          <w:r>
            <w:rPr>
              <w:rStyle w:val="a3"/>
            </w:rPr>
            <w:t>Выберите элемент.</w:t>
          </w:r>
        </w:p>
      </w:docPartBody>
    </w:docPart>
    <w:docPart>
      <w:docPartPr>
        <w:name w:val="9315B64307F84DC8AE2FA8299FF1FEEA"/>
        <w:category>
          <w:name w:val="Общие"/>
          <w:gallery w:val="placeholder"/>
        </w:category>
        <w:types>
          <w:type w:val="bbPlcHdr"/>
        </w:types>
        <w:behaviors>
          <w:behavior w:val="content"/>
        </w:behaviors>
        <w:guid w:val="{7A56D387-CF20-496D-AB65-E76014BD2213}"/>
      </w:docPartPr>
      <w:docPartBody>
        <w:p w:rsidR="00101CA6" w:rsidRDefault="002D0FE2" w:rsidP="002D0FE2">
          <w:pPr>
            <w:pStyle w:val="9315B64307F84DC8AE2FA8299FF1FEEA"/>
          </w:pPr>
          <w:r>
            <w:rPr>
              <w:rStyle w:val="a3"/>
            </w:rPr>
            <w:t>Выберите элемент.</w:t>
          </w:r>
        </w:p>
      </w:docPartBody>
    </w:docPart>
    <w:docPart>
      <w:docPartPr>
        <w:name w:val="9F6DB7C46EC14DC8A93A4559486BB53C"/>
        <w:category>
          <w:name w:val="Общие"/>
          <w:gallery w:val="placeholder"/>
        </w:category>
        <w:types>
          <w:type w:val="bbPlcHdr"/>
        </w:types>
        <w:behaviors>
          <w:behavior w:val="content"/>
        </w:behaviors>
        <w:guid w:val="{1F3EB1AA-30A7-498F-84BB-E0E9B9C5AFB5}"/>
      </w:docPartPr>
      <w:docPartBody>
        <w:p w:rsidR="00101CA6" w:rsidRDefault="002D0FE2" w:rsidP="002D0FE2">
          <w:pPr>
            <w:pStyle w:val="9F6DB7C46EC14DC8A93A4559486BB53C"/>
          </w:pPr>
          <w:r>
            <w:rPr>
              <w:rStyle w:val="a3"/>
            </w:rPr>
            <w:t>Выберите элемент.</w:t>
          </w:r>
        </w:p>
      </w:docPartBody>
    </w:docPart>
    <w:docPart>
      <w:docPartPr>
        <w:name w:val="DD78FB372D1C46079EF23FB9FF5FEE84"/>
        <w:category>
          <w:name w:val="Общие"/>
          <w:gallery w:val="placeholder"/>
        </w:category>
        <w:types>
          <w:type w:val="bbPlcHdr"/>
        </w:types>
        <w:behaviors>
          <w:behavior w:val="content"/>
        </w:behaviors>
        <w:guid w:val="{BBD8FEA1-F04D-4B36-A845-30E17AB16EB7}"/>
      </w:docPartPr>
      <w:docPartBody>
        <w:p w:rsidR="00101CA6" w:rsidRDefault="002D0FE2" w:rsidP="002D0FE2">
          <w:pPr>
            <w:pStyle w:val="DD78FB372D1C46079EF23FB9FF5FEE84"/>
          </w:pPr>
          <w:r>
            <w:rPr>
              <w:rStyle w:val="a3"/>
            </w:rPr>
            <w:t>Выберите элемент.</w:t>
          </w:r>
        </w:p>
      </w:docPartBody>
    </w:docPart>
    <w:docPart>
      <w:docPartPr>
        <w:name w:val="B3F13F7281014243A146B2833C1681F0"/>
        <w:category>
          <w:name w:val="Общие"/>
          <w:gallery w:val="placeholder"/>
        </w:category>
        <w:types>
          <w:type w:val="bbPlcHdr"/>
        </w:types>
        <w:behaviors>
          <w:behavior w:val="content"/>
        </w:behaviors>
        <w:guid w:val="{C696DE5A-05BE-40F7-9621-97B8F4FA712E}"/>
      </w:docPartPr>
      <w:docPartBody>
        <w:p w:rsidR="00101CA6" w:rsidRDefault="002D0FE2" w:rsidP="002D0FE2">
          <w:pPr>
            <w:pStyle w:val="B3F13F7281014243A146B2833C1681F0"/>
          </w:pPr>
          <w:r>
            <w:rPr>
              <w:rStyle w:val="a3"/>
            </w:rPr>
            <w:t>Выберите элемент.</w:t>
          </w:r>
        </w:p>
      </w:docPartBody>
    </w:docPart>
    <w:docPart>
      <w:docPartPr>
        <w:name w:val="3665CDC35EBC444B8A4933F4121B73A3"/>
        <w:category>
          <w:name w:val="Общие"/>
          <w:gallery w:val="placeholder"/>
        </w:category>
        <w:types>
          <w:type w:val="bbPlcHdr"/>
        </w:types>
        <w:behaviors>
          <w:behavior w:val="content"/>
        </w:behaviors>
        <w:guid w:val="{84777F50-0EDF-437D-ACBE-746E49AC4B4C}"/>
      </w:docPartPr>
      <w:docPartBody>
        <w:p w:rsidR="00101CA6" w:rsidRDefault="002D0FE2" w:rsidP="002D0FE2">
          <w:pPr>
            <w:pStyle w:val="3665CDC35EBC444B8A4933F4121B73A3"/>
          </w:pPr>
          <w:r>
            <w:rPr>
              <w:rStyle w:val="a3"/>
            </w:rPr>
            <w:t>Выберите элемент.</w:t>
          </w:r>
        </w:p>
      </w:docPartBody>
    </w:docPart>
    <w:docPart>
      <w:docPartPr>
        <w:name w:val="61973EE676FC4A4F940AA2F8BD61DB65"/>
        <w:category>
          <w:name w:val="Общие"/>
          <w:gallery w:val="placeholder"/>
        </w:category>
        <w:types>
          <w:type w:val="bbPlcHdr"/>
        </w:types>
        <w:behaviors>
          <w:behavior w:val="content"/>
        </w:behaviors>
        <w:guid w:val="{AA3F25B3-EE32-485A-8FEB-39AD0F21A1B6}"/>
      </w:docPartPr>
      <w:docPartBody>
        <w:p w:rsidR="00101CA6" w:rsidRDefault="002D0FE2" w:rsidP="002D0FE2">
          <w:pPr>
            <w:pStyle w:val="61973EE676FC4A4F940AA2F8BD61DB65"/>
          </w:pPr>
          <w:r>
            <w:rPr>
              <w:rStyle w:val="a3"/>
            </w:rPr>
            <w:t>Выберите элемент.</w:t>
          </w:r>
        </w:p>
      </w:docPartBody>
    </w:docPart>
    <w:docPart>
      <w:docPartPr>
        <w:name w:val="F85020C5AD654ECEBECC9FF72D8B110A"/>
        <w:category>
          <w:name w:val="Общие"/>
          <w:gallery w:val="placeholder"/>
        </w:category>
        <w:types>
          <w:type w:val="bbPlcHdr"/>
        </w:types>
        <w:behaviors>
          <w:behavior w:val="content"/>
        </w:behaviors>
        <w:guid w:val="{BA0BF66D-FDB0-4D4C-9FF1-B80E075DA45D}"/>
      </w:docPartPr>
      <w:docPartBody>
        <w:p w:rsidR="00101CA6" w:rsidRDefault="002D0FE2" w:rsidP="002D0FE2">
          <w:pPr>
            <w:pStyle w:val="F85020C5AD654ECEBECC9FF72D8B110A"/>
          </w:pPr>
          <w:r>
            <w:rPr>
              <w:rStyle w:val="a3"/>
            </w:rPr>
            <w:t>Выберите элемент.</w:t>
          </w:r>
        </w:p>
      </w:docPartBody>
    </w:docPart>
    <w:docPart>
      <w:docPartPr>
        <w:name w:val="ACFA2F0485F34530996531C22374241F"/>
        <w:category>
          <w:name w:val="Общие"/>
          <w:gallery w:val="placeholder"/>
        </w:category>
        <w:types>
          <w:type w:val="bbPlcHdr"/>
        </w:types>
        <w:behaviors>
          <w:behavior w:val="content"/>
        </w:behaviors>
        <w:guid w:val="{1F4319F0-DDFD-42B6-8F8D-25DA11CAE65D}"/>
      </w:docPartPr>
      <w:docPartBody>
        <w:p w:rsidR="00101CA6" w:rsidRDefault="002D0FE2" w:rsidP="002D0FE2">
          <w:pPr>
            <w:pStyle w:val="ACFA2F0485F34530996531C22374241F"/>
          </w:pPr>
          <w:r>
            <w:rPr>
              <w:rStyle w:val="a3"/>
            </w:rPr>
            <w:t>Выберите элемент.</w:t>
          </w:r>
        </w:p>
      </w:docPartBody>
    </w:docPart>
    <w:docPart>
      <w:docPartPr>
        <w:name w:val="794AD83177C543CCA2E546977182C7D1"/>
        <w:category>
          <w:name w:val="Общие"/>
          <w:gallery w:val="placeholder"/>
        </w:category>
        <w:types>
          <w:type w:val="bbPlcHdr"/>
        </w:types>
        <w:behaviors>
          <w:behavior w:val="content"/>
        </w:behaviors>
        <w:guid w:val="{0165A84B-7322-40A9-B801-B96A5A7CAB09}"/>
      </w:docPartPr>
      <w:docPartBody>
        <w:p w:rsidR="00101CA6" w:rsidRDefault="002D0FE2" w:rsidP="002D0FE2">
          <w:pPr>
            <w:pStyle w:val="794AD83177C543CCA2E546977182C7D1"/>
          </w:pPr>
          <w:r>
            <w:rPr>
              <w:rStyle w:val="a3"/>
            </w:rPr>
            <w:t>Выберите элемент.</w:t>
          </w:r>
        </w:p>
      </w:docPartBody>
    </w:docPart>
    <w:docPart>
      <w:docPartPr>
        <w:name w:val="CBF0C36F0BD041C78FA8A5E87228B88B"/>
        <w:category>
          <w:name w:val="Общие"/>
          <w:gallery w:val="placeholder"/>
        </w:category>
        <w:types>
          <w:type w:val="bbPlcHdr"/>
        </w:types>
        <w:behaviors>
          <w:behavior w:val="content"/>
        </w:behaviors>
        <w:guid w:val="{84A03A37-9164-41C3-95FB-AFCFBBB84AC6}"/>
      </w:docPartPr>
      <w:docPartBody>
        <w:p w:rsidR="00101CA6" w:rsidRDefault="002D0FE2" w:rsidP="002D0FE2">
          <w:pPr>
            <w:pStyle w:val="CBF0C36F0BD041C78FA8A5E87228B88B"/>
          </w:pPr>
          <w:r>
            <w:rPr>
              <w:rStyle w:val="a3"/>
            </w:rPr>
            <w:t>Выберите элемент.</w:t>
          </w:r>
        </w:p>
      </w:docPartBody>
    </w:docPart>
    <w:docPart>
      <w:docPartPr>
        <w:name w:val="309DBEBD5B7247DD84C504F72D6E24CE"/>
        <w:category>
          <w:name w:val="Общие"/>
          <w:gallery w:val="placeholder"/>
        </w:category>
        <w:types>
          <w:type w:val="bbPlcHdr"/>
        </w:types>
        <w:behaviors>
          <w:behavior w:val="content"/>
        </w:behaviors>
        <w:guid w:val="{721AD5E5-05B0-4A87-8500-6644F3AD45BA}"/>
      </w:docPartPr>
      <w:docPartBody>
        <w:p w:rsidR="00101CA6" w:rsidRDefault="002D0FE2" w:rsidP="002D0FE2">
          <w:pPr>
            <w:pStyle w:val="309DBEBD5B7247DD84C504F72D6E24CE"/>
          </w:pPr>
          <w:r>
            <w:rPr>
              <w:rStyle w:val="a3"/>
            </w:rPr>
            <w:t>Выберите элемент.</w:t>
          </w:r>
        </w:p>
      </w:docPartBody>
    </w:docPart>
    <w:docPart>
      <w:docPartPr>
        <w:name w:val="DEA63665C9074FB19D60532B7C232793"/>
        <w:category>
          <w:name w:val="Общие"/>
          <w:gallery w:val="placeholder"/>
        </w:category>
        <w:types>
          <w:type w:val="bbPlcHdr"/>
        </w:types>
        <w:behaviors>
          <w:behavior w:val="content"/>
        </w:behaviors>
        <w:guid w:val="{F540A179-F33B-4948-9E41-BA6381840072}"/>
      </w:docPartPr>
      <w:docPartBody>
        <w:p w:rsidR="00101CA6" w:rsidRDefault="002D0FE2" w:rsidP="002D0FE2">
          <w:pPr>
            <w:pStyle w:val="DEA63665C9074FB19D60532B7C232793"/>
          </w:pPr>
          <w:r>
            <w:rPr>
              <w:rStyle w:val="a3"/>
            </w:rPr>
            <w:t>Выберите элемент.</w:t>
          </w:r>
        </w:p>
      </w:docPartBody>
    </w:docPart>
    <w:docPart>
      <w:docPartPr>
        <w:name w:val="C98C13145A734AA0ADEC2FD3A78F1A64"/>
        <w:category>
          <w:name w:val="Общие"/>
          <w:gallery w:val="placeholder"/>
        </w:category>
        <w:types>
          <w:type w:val="bbPlcHdr"/>
        </w:types>
        <w:behaviors>
          <w:behavior w:val="content"/>
        </w:behaviors>
        <w:guid w:val="{3B45B701-A480-489A-9B68-2E7C4DF021B0}"/>
      </w:docPartPr>
      <w:docPartBody>
        <w:p w:rsidR="00101CA6" w:rsidRDefault="002D0FE2" w:rsidP="002D0FE2">
          <w:pPr>
            <w:pStyle w:val="C98C13145A734AA0ADEC2FD3A78F1A64"/>
          </w:pPr>
          <w:r>
            <w:rPr>
              <w:rStyle w:val="a3"/>
            </w:rPr>
            <w:t>Выберите элемент.</w:t>
          </w:r>
        </w:p>
      </w:docPartBody>
    </w:docPart>
    <w:docPart>
      <w:docPartPr>
        <w:name w:val="8AC57B15FAA345B3B60C8EC64CDFF719"/>
        <w:category>
          <w:name w:val="Общие"/>
          <w:gallery w:val="placeholder"/>
        </w:category>
        <w:types>
          <w:type w:val="bbPlcHdr"/>
        </w:types>
        <w:behaviors>
          <w:behavior w:val="content"/>
        </w:behaviors>
        <w:guid w:val="{2D58B935-CDC2-4082-AE6F-BD4CF02F8A62}"/>
      </w:docPartPr>
      <w:docPartBody>
        <w:p w:rsidR="00101CA6" w:rsidRDefault="002D0FE2" w:rsidP="002D0FE2">
          <w:pPr>
            <w:pStyle w:val="8AC57B15FAA345B3B60C8EC64CDFF719"/>
          </w:pPr>
          <w:r>
            <w:rPr>
              <w:rStyle w:val="a3"/>
            </w:rPr>
            <w:t>Выберите элемент.</w:t>
          </w:r>
        </w:p>
      </w:docPartBody>
    </w:docPart>
    <w:docPart>
      <w:docPartPr>
        <w:name w:val="E51FDE4087AD4372B7137F6884658B5A"/>
        <w:category>
          <w:name w:val="Общие"/>
          <w:gallery w:val="placeholder"/>
        </w:category>
        <w:types>
          <w:type w:val="bbPlcHdr"/>
        </w:types>
        <w:behaviors>
          <w:behavior w:val="content"/>
        </w:behaviors>
        <w:guid w:val="{55AD8FC7-BD7F-488A-A658-FFD9C04CA822}"/>
      </w:docPartPr>
      <w:docPartBody>
        <w:p w:rsidR="00101CA6" w:rsidRDefault="002D0FE2" w:rsidP="002D0FE2">
          <w:pPr>
            <w:pStyle w:val="E51FDE4087AD4372B7137F6884658B5A"/>
          </w:pPr>
          <w:r>
            <w:rPr>
              <w:rStyle w:val="a3"/>
            </w:rPr>
            <w:t>Выберите элемент.</w:t>
          </w:r>
        </w:p>
      </w:docPartBody>
    </w:docPart>
    <w:docPart>
      <w:docPartPr>
        <w:name w:val="0213BFCC992F49E996A10255C900089F"/>
        <w:category>
          <w:name w:val="Общие"/>
          <w:gallery w:val="placeholder"/>
        </w:category>
        <w:types>
          <w:type w:val="bbPlcHdr"/>
        </w:types>
        <w:behaviors>
          <w:behavior w:val="content"/>
        </w:behaviors>
        <w:guid w:val="{BF337F6C-DBED-4A68-BA00-B645D74E074D}"/>
      </w:docPartPr>
      <w:docPartBody>
        <w:p w:rsidR="00101CA6" w:rsidRDefault="002D0FE2" w:rsidP="002D0FE2">
          <w:pPr>
            <w:pStyle w:val="0213BFCC992F49E996A10255C900089F"/>
          </w:pPr>
          <w:r>
            <w:rPr>
              <w:rStyle w:val="a3"/>
            </w:rPr>
            <w:t>Выберите элемент.</w:t>
          </w:r>
        </w:p>
      </w:docPartBody>
    </w:docPart>
    <w:docPart>
      <w:docPartPr>
        <w:name w:val="5E60981647DF430E8F94BAC5112126CB"/>
        <w:category>
          <w:name w:val="Общие"/>
          <w:gallery w:val="placeholder"/>
        </w:category>
        <w:types>
          <w:type w:val="bbPlcHdr"/>
        </w:types>
        <w:behaviors>
          <w:behavior w:val="content"/>
        </w:behaviors>
        <w:guid w:val="{842A3A6B-01A3-441C-BB74-D1138251512F}"/>
      </w:docPartPr>
      <w:docPartBody>
        <w:p w:rsidR="00101CA6" w:rsidRDefault="002D0FE2" w:rsidP="002D0FE2">
          <w:pPr>
            <w:pStyle w:val="5E60981647DF430E8F94BAC5112126CB"/>
          </w:pPr>
          <w:r>
            <w:rPr>
              <w:rStyle w:val="a3"/>
            </w:rPr>
            <w:t>Выберите элемент.</w:t>
          </w:r>
        </w:p>
      </w:docPartBody>
    </w:docPart>
    <w:docPart>
      <w:docPartPr>
        <w:name w:val="5E00B6306E894D428ADB9D1B65B90B0A"/>
        <w:category>
          <w:name w:val="Общие"/>
          <w:gallery w:val="placeholder"/>
        </w:category>
        <w:types>
          <w:type w:val="bbPlcHdr"/>
        </w:types>
        <w:behaviors>
          <w:behavior w:val="content"/>
        </w:behaviors>
        <w:guid w:val="{015D1DD9-9915-431A-99AF-8F9057BA46C3}"/>
      </w:docPartPr>
      <w:docPartBody>
        <w:p w:rsidR="00101CA6" w:rsidRDefault="002D0FE2" w:rsidP="002D0FE2">
          <w:pPr>
            <w:pStyle w:val="5E00B6306E894D428ADB9D1B65B90B0A"/>
          </w:pPr>
          <w:r>
            <w:rPr>
              <w:rStyle w:val="a3"/>
            </w:rPr>
            <w:t>Выберите элемент.</w:t>
          </w:r>
        </w:p>
      </w:docPartBody>
    </w:docPart>
    <w:docPart>
      <w:docPartPr>
        <w:name w:val="1B2F3E9429E24B0FB709F4745DDB5C0E"/>
        <w:category>
          <w:name w:val="Общие"/>
          <w:gallery w:val="placeholder"/>
        </w:category>
        <w:types>
          <w:type w:val="bbPlcHdr"/>
        </w:types>
        <w:behaviors>
          <w:behavior w:val="content"/>
        </w:behaviors>
        <w:guid w:val="{F07AA854-7346-486B-A52A-86B1E8AE0B7F}"/>
      </w:docPartPr>
      <w:docPartBody>
        <w:p w:rsidR="00101CA6" w:rsidRDefault="002D0FE2" w:rsidP="002D0FE2">
          <w:pPr>
            <w:pStyle w:val="1B2F3E9429E24B0FB709F4745DDB5C0E"/>
          </w:pPr>
          <w:r>
            <w:rPr>
              <w:rStyle w:val="a3"/>
            </w:rPr>
            <w:t>Выберите элемент.</w:t>
          </w:r>
        </w:p>
      </w:docPartBody>
    </w:docPart>
    <w:docPart>
      <w:docPartPr>
        <w:name w:val="5A9FF1CD8DF84BE6B8D81EE764EACCEC"/>
        <w:category>
          <w:name w:val="Общие"/>
          <w:gallery w:val="placeholder"/>
        </w:category>
        <w:types>
          <w:type w:val="bbPlcHdr"/>
        </w:types>
        <w:behaviors>
          <w:behavior w:val="content"/>
        </w:behaviors>
        <w:guid w:val="{B2649329-C1E6-4889-B29B-4329E05DC49C}"/>
      </w:docPartPr>
      <w:docPartBody>
        <w:p w:rsidR="00101CA6" w:rsidRDefault="002D0FE2" w:rsidP="002D0FE2">
          <w:pPr>
            <w:pStyle w:val="5A9FF1CD8DF84BE6B8D81EE764EACCEC"/>
          </w:pPr>
          <w:r>
            <w:rPr>
              <w:rStyle w:val="a3"/>
            </w:rPr>
            <w:t>Выберите элемент.</w:t>
          </w:r>
        </w:p>
      </w:docPartBody>
    </w:docPart>
    <w:docPart>
      <w:docPartPr>
        <w:name w:val="C4D9B4C2797C40099E99679367DBB983"/>
        <w:category>
          <w:name w:val="Общие"/>
          <w:gallery w:val="placeholder"/>
        </w:category>
        <w:types>
          <w:type w:val="bbPlcHdr"/>
        </w:types>
        <w:behaviors>
          <w:behavior w:val="content"/>
        </w:behaviors>
        <w:guid w:val="{CA11BA2B-4507-4AC3-AABE-22554DC8CD2B}"/>
      </w:docPartPr>
      <w:docPartBody>
        <w:p w:rsidR="00101CA6" w:rsidRDefault="002D0FE2" w:rsidP="002D0FE2">
          <w:pPr>
            <w:pStyle w:val="C4D9B4C2797C40099E99679367DBB983"/>
          </w:pPr>
          <w:r>
            <w:rPr>
              <w:rStyle w:val="a3"/>
            </w:rPr>
            <w:t>Выберите элемент.</w:t>
          </w:r>
        </w:p>
      </w:docPartBody>
    </w:docPart>
    <w:docPart>
      <w:docPartPr>
        <w:name w:val="E5D3E9C3348B45519ABF2EDC27718B06"/>
        <w:category>
          <w:name w:val="Общие"/>
          <w:gallery w:val="placeholder"/>
        </w:category>
        <w:types>
          <w:type w:val="bbPlcHdr"/>
        </w:types>
        <w:behaviors>
          <w:behavior w:val="content"/>
        </w:behaviors>
        <w:guid w:val="{3ACB5D2A-4101-4693-974F-ABF4C5638CCA}"/>
      </w:docPartPr>
      <w:docPartBody>
        <w:p w:rsidR="00101CA6" w:rsidRDefault="002D0FE2" w:rsidP="002D0FE2">
          <w:pPr>
            <w:pStyle w:val="E5D3E9C3348B45519ABF2EDC27718B06"/>
          </w:pPr>
          <w:r>
            <w:rPr>
              <w:rStyle w:val="a3"/>
            </w:rPr>
            <w:t>Выберите элемент.</w:t>
          </w:r>
        </w:p>
      </w:docPartBody>
    </w:docPart>
    <w:docPart>
      <w:docPartPr>
        <w:name w:val="A3032AE4CE0F4788926D8CB22323920E"/>
        <w:category>
          <w:name w:val="Общие"/>
          <w:gallery w:val="placeholder"/>
        </w:category>
        <w:types>
          <w:type w:val="bbPlcHdr"/>
        </w:types>
        <w:behaviors>
          <w:behavior w:val="content"/>
        </w:behaviors>
        <w:guid w:val="{1996AEC9-C7E3-4937-9963-E9052BE92695}"/>
      </w:docPartPr>
      <w:docPartBody>
        <w:p w:rsidR="00101CA6" w:rsidRDefault="002D0FE2" w:rsidP="002D0FE2">
          <w:pPr>
            <w:pStyle w:val="A3032AE4CE0F4788926D8CB22323920E"/>
          </w:pPr>
          <w:r>
            <w:rPr>
              <w:rStyle w:val="a3"/>
            </w:rPr>
            <w:t>Выберите элемент.</w:t>
          </w:r>
        </w:p>
      </w:docPartBody>
    </w:docPart>
    <w:docPart>
      <w:docPartPr>
        <w:name w:val="D2B0B81B3A6E4E2F85F905596982C545"/>
        <w:category>
          <w:name w:val="Общие"/>
          <w:gallery w:val="placeholder"/>
        </w:category>
        <w:types>
          <w:type w:val="bbPlcHdr"/>
        </w:types>
        <w:behaviors>
          <w:behavior w:val="content"/>
        </w:behaviors>
        <w:guid w:val="{B61D6564-FB6C-4D36-96AD-D2E8EC558F9D}"/>
      </w:docPartPr>
      <w:docPartBody>
        <w:p w:rsidR="00101CA6" w:rsidRDefault="002D0FE2" w:rsidP="002D0FE2">
          <w:pPr>
            <w:pStyle w:val="D2B0B81B3A6E4E2F85F905596982C545"/>
          </w:pPr>
          <w:r>
            <w:rPr>
              <w:rStyle w:val="a3"/>
            </w:rPr>
            <w:t>Выберите элемент.</w:t>
          </w:r>
        </w:p>
      </w:docPartBody>
    </w:docPart>
    <w:docPart>
      <w:docPartPr>
        <w:name w:val="00D75E85F9B84E90B4BD48629F14A99C"/>
        <w:category>
          <w:name w:val="Общие"/>
          <w:gallery w:val="placeholder"/>
        </w:category>
        <w:types>
          <w:type w:val="bbPlcHdr"/>
        </w:types>
        <w:behaviors>
          <w:behavior w:val="content"/>
        </w:behaviors>
        <w:guid w:val="{FAE2D774-7270-493F-84EB-3980D5DAECE0}"/>
      </w:docPartPr>
      <w:docPartBody>
        <w:p w:rsidR="00101CA6" w:rsidRDefault="002D0FE2" w:rsidP="002D0FE2">
          <w:pPr>
            <w:pStyle w:val="00D75E85F9B84E90B4BD48629F14A99C"/>
          </w:pPr>
          <w:r>
            <w:rPr>
              <w:rStyle w:val="a3"/>
            </w:rPr>
            <w:t>Выберите элемент.</w:t>
          </w:r>
        </w:p>
      </w:docPartBody>
    </w:docPart>
    <w:docPart>
      <w:docPartPr>
        <w:name w:val="D7645F9346B6443AAABB79D37EE56C2F"/>
        <w:category>
          <w:name w:val="Общие"/>
          <w:gallery w:val="placeholder"/>
        </w:category>
        <w:types>
          <w:type w:val="bbPlcHdr"/>
        </w:types>
        <w:behaviors>
          <w:behavior w:val="content"/>
        </w:behaviors>
        <w:guid w:val="{DC8C9778-B3ED-4819-8C21-3C1B6B0AB2B1}"/>
      </w:docPartPr>
      <w:docPartBody>
        <w:p w:rsidR="00101CA6" w:rsidRDefault="002D0FE2" w:rsidP="002D0FE2">
          <w:pPr>
            <w:pStyle w:val="D7645F9346B6443AAABB79D37EE56C2F"/>
          </w:pPr>
          <w:r>
            <w:rPr>
              <w:rStyle w:val="a3"/>
            </w:rPr>
            <w:t>Выберите элемент.</w:t>
          </w:r>
        </w:p>
      </w:docPartBody>
    </w:docPart>
    <w:docPart>
      <w:docPartPr>
        <w:name w:val="8660589003884F328C1EF779CE297EA6"/>
        <w:category>
          <w:name w:val="Общие"/>
          <w:gallery w:val="placeholder"/>
        </w:category>
        <w:types>
          <w:type w:val="bbPlcHdr"/>
        </w:types>
        <w:behaviors>
          <w:behavior w:val="content"/>
        </w:behaviors>
        <w:guid w:val="{E29CABDB-F01A-4447-86AB-79EEEA1C9C87}"/>
      </w:docPartPr>
      <w:docPartBody>
        <w:p w:rsidR="00101CA6" w:rsidRDefault="002D0FE2" w:rsidP="002D0FE2">
          <w:pPr>
            <w:pStyle w:val="8660589003884F328C1EF779CE297EA6"/>
          </w:pPr>
          <w:r>
            <w:rPr>
              <w:rStyle w:val="a3"/>
            </w:rPr>
            <w:t>Выберите элемент.</w:t>
          </w:r>
        </w:p>
      </w:docPartBody>
    </w:docPart>
    <w:docPart>
      <w:docPartPr>
        <w:name w:val="1D0A17EA666D41B29959BBB65E193F06"/>
        <w:category>
          <w:name w:val="Общие"/>
          <w:gallery w:val="placeholder"/>
        </w:category>
        <w:types>
          <w:type w:val="bbPlcHdr"/>
        </w:types>
        <w:behaviors>
          <w:behavior w:val="content"/>
        </w:behaviors>
        <w:guid w:val="{EDFBC284-AA44-4FDD-98DD-D1ED5E6854FA}"/>
      </w:docPartPr>
      <w:docPartBody>
        <w:p w:rsidR="00101CA6" w:rsidRDefault="002D0FE2" w:rsidP="002D0FE2">
          <w:pPr>
            <w:pStyle w:val="1D0A17EA666D41B29959BBB65E193F06"/>
          </w:pPr>
          <w:r>
            <w:rPr>
              <w:rStyle w:val="a3"/>
            </w:rPr>
            <w:t>Выберите элемент.</w:t>
          </w:r>
        </w:p>
      </w:docPartBody>
    </w:docPart>
    <w:docPart>
      <w:docPartPr>
        <w:name w:val="DFBF3A0974D44D7EA35D177D60D0C003"/>
        <w:category>
          <w:name w:val="Общие"/>
          <w:gallery w:val="placeholder"/>
        </w:category>
        <w:types>
          <w:type w:val="bbPlcHdr"/>
        </w:types>
        <w:behaviors>
          <w:behavior w:val="content"/>
        </w:behaviors>
        <w:guid w:val="{EC1497ED-40EE-4E15-AA75-4E37B26DA880}"/>
      </w:docPartPr>
      <w:docPartBody>
        <w:p w:rsidR="00101CA6" w:rsidRDefault="002D0FE2" w:rsidP="002D0FE2">
          <w:pPr>
            <w:pStyle w:val="DFBF3A0974D44D7EA35D177D60D0C003"/>
          </w:pPr>
          <w:r>
            <w:rPr>
              <w:rStyle w:val="a3"/>
            </w:rPr>
            <w:t>Выберите элемент.</w:t>
          </w:r>
        </w:p>
      </w:docPartBody>
    </w:docPart>
    <w:docPart>
      <w:docPartPr>
        <w:name w:val="64018E10ADCC4A7CACBE186D2EADCDFB"/>
        <w:category>
          <w:name w:val="Общие"/>
          <w:gallery w:val="placeholder"/>
        </w:category>
        <w:types>
          <w:type w:val="bbPlcHdr"/>
        </w:types>
        <w:behaviors>
          <w:behavior w:val="content"/>
        </w:behaviors>
        <w:guid w:val="{9CB62A3E-C1F3-45B6-BF5F-00FFC074E586}"/>
      </w:docPartPr>
      <w:docPartBody>
        <w:p w:rsidR="00101CA6" w:rsidRDefault="002D0FE2" w:rsidP="002D0FE2">
          <w:pPr>
            <w:pStyle w:val="64018E10ADCC4A7CACBE186D2EADCDFB"/>
          </w:pPr>
          <w:r>
            <w:rPr>
              <w:rStyle w:val="a3"/>
            </w:rPr>
            <w:t>Выберите элемент.</w:t>
          </w:r>
        </w:p>
      </w:docPartBody>
    </w:docPart>
    <w:docPart>
      <w:docPartPr>
        <w:name w:val="6101CB56BCA5433CA65CE245A9B3A5A2"/>
        <w:category>
          <w:name w:val="Общие"/>
          <w:gallery w:val="placeholder"/>
        </w:category>
        <w:types>
          <w:type w:val="bbPlcHdr"/>
        </w:types>
        <w:behaviors>
          <w:behavior w:val="content"/>
        </w:behaviors>
        <w:guid w:val="{CD5FE359-6855-40C8-AB8D-1F6F6D2326F7}"/>
      </w:docPartPr>
      <w:docPartBody>
        <w:p w:rsidR="00101CA6" w:rsidRDefault="002D0FE2" w:rsidP="002D0FE2">
          <w:pPr>
            <w:pStyle w:val="6101CB56BCA5433CA65CE245A9B3A5A2"/>
          </w:pPr>
          <w:r>
            <w:rPr>
              <w:rStyle w:val="a3"/>
            </w:rPr>
            <w:t>Выберите элемент.</w:t>
          </w:r>
        </w:p>
      </w:docPartBody>
    </w:docPart>
    <w:docPart>
      <w:docPartPr>
        <w:name w:val="5C52A9101C544488B8929C5DDE6154A8"/>
        <w:category>
          <w:name w:val="Общие"/>
          <w:gallery w:val="placeholder"/>
        </w:category>
        <w:types>
          <w:type w:val="bbPlcHdr"/>
        </w:types>
        <w:behaviors>
          <w:behavior w:val="content"/>
        </w:behaviors>
        <w:guid w:val="{F0538789-152C-4415-BFD4-1B859AF93FB4}"/>
      </w:docPartPr>
      <w:docPartBody>
        <w:p w:rsidR="00101CA6" w:rsidRDefault="002D0FE2" w:rsidP="002D0FE2">
          <w:pPr>
            <w:pStyle w:val="5C52A9101C544488B8929C5DDE6154A8"/>
          </w:pPr>
          <w:r>
            <w:rPr>
              <w:rStyle w:val="a3"/>
            </w:rPr>
            <w:t>Выберите элемент.</w:t>
          </w:r>
        </w:p>
      </w:docPartBody>
    </w:docPart>
    <w:docPart>
      <w:docPartPr>
        <w:name w:val="014AFA870CD74932A34A39BE0A058BE6"/>
        <w:category>
          <w:name w:val="Общие"/>
          <w:gallery w:val="placeholder"/>
        </w:category>
        <w:types>
          <w:type w:val="bbPlcHdr"/>
        </w:types>
        <w:behaviors>
          <w:behavior w:val="content"/>
        </w:behaviors>
        <w:guid w:val="{094B17FC-1057-48C9-AEB3-A2BB728EA711}"/>
      </w:docPartPr>
      <w:docPartBody>
        <w:p w:rsidR="00101CA6" w:rsidRDefault="002D0FE2" w:rsidP="002D0FE2">
          <w:pPr>
            <w:pStyle w:val="014AFA870CD74932A34A39BE0A058BE6"/>
          </w:pPr>
          <w:r>
            <w:rPr>
              <w:rStyle w:val="a3"/>
            </w:rPr>
            <w:t>Выберите элемент.</w:t>
          </w:r>
        </w:p>
      </w:docPartBody>
    </w:docPart>
    <w:docPart>
      <w:docPartPr>
        <w:name w:val="B956C65116924993B653F8C4825BAFDC"/>
        <w:category>
          <w:name w:val="Общие"/>
          <w:gallery w:val="placeholder"/>
        </w:category>
        <w:types>
          <w:type w:val="bbPlcHdr"/>
        </w:types>
        <w:behaviors>
          <w:behavior w:val="content"/>
        </w:behaviors>
        <w:guid w:val="{9C776045-D6E9-49F8-BE77-22B55B72FBB0}"/>
      </w:docPartPr>
      <w:docPartBody>
        <w:p w:rsidR="00101CA6" w:rsidRDefault="002D0FE2" w:rsidP="002D0FE2">
          <w:pPr>
            <w:pStyle w:val="B956C65116924993B653F8C4825BAFDC"/>
          </w:pPr>
          <w:r>
            <w:rPr>
              <w:rStyle w:val="a3"/>
            </w:rPr>
            <w:t>Выберите элемент.</w:t>
          </w:r>
        </w:p>
      </w:docPartBody>
    </w:docPart>
    <w:docPart>
      <w:docPartPr>
        <w:name w:val="71B36D5A4F3E4190B1CBBA1B300CA488"/>
        <w:category>
          <w:name w:val="Общие"/>
          <w:gallery w:val="placeholder"/>
        </w:category>
        <w:types>
          <w:type w:val="bbPlcHdr"/>
        </w:types>
        <w:behaviors>
          <w:behavior w:val="content"/>
        </w:behaviors>
        <w:guid w:val="{58477345-B165-4AB0-8F33-8802481A030D}"/>
      </w:docPartPr>
      <w:docPartBody>
        <w:p w:rsidR="00101CA6" w:rsidRDefault="002D0FE2" w:rsidP="002D0FE2">
          <w:pPr>
            <w:pStyle w:val="71B36D5A4F3E4190B1CBBA1B300CA488"/>
          </w:pPr>
          <w:r>
            <w:rPr>
              <w:rStyle w:val="a3"/>
            </w:rPr>
            <w:t>Выберите элемент.</w:t>
          </w:r>
        </w:p>
      </w:docPartBody>
    </w:docPart>
    <w:docPart>
      <w:docPartPr>
        <w:name w:val="3C4793794A9E477290F712E4F92B5AB5"/>
        <w:category>
          <w:name w:val="Общие"/>
          <w:gallery w:val="placeholder"/>
        </w:category>
        <w:types>
          <w:type w:val="bbPlcHdr"/>
        </w:types>
        <w:behaviors>
          <w:behavior w:val="content"/>
        </w:behaviors>
        <w:guid w:val="{2A588D74-DF31-4C6A-9BF5-A3EBFCF3E956}"/>
      </w:docPartPr>
      <w:docPartBody>
        <w:p w:rsidR="00101CA6" w:rsidRDefault="002D0FE2" w:rsidP="002D0FE2">
          <w:pPr>
            <w:pStyle w:val="3C4793794A9E477290F712E4F92B5AB5"/>
          </w:pPr>
          <w:r>
            <w:rPr>
              <w:rStyle w:val="a3"/>
            </w:rPr>
            <w:t>Выберите элемент.</w:t>
          </w:r>
        </w:p>
      </w:docPartBody>
    </w:docPart>
    <w:docPart>
      <w:docPartPr>
        <w:name w:val="5512B39054E14C31BE9BECA726D42311"/>
        <w:category>
          <w:name w:val="Общие"/>
          <w:gallery w:val="placeholder"/>
        </w:category>
        <w:types>
          <w:type w:val="bbPlcHdr"/>
        </w:types>
        <w:behaviors>
          <w:behavior w:val="content"/>
        </w:behaviors>
        <w:guid w:val="{7079B698-A59D-4143-B0D2-6AEE98125AF6}"/>
      </w:docPartPr>
      <w:docPartBody>
        <w:p w:rsidR="00101CA6" w:rsidRDefault="002D0FE2" w:rsidP="002D0FE2">
          <w:pPr>
            <w:pStyle w:val="5512B39054E14C31BE9BECA726D42311"/>
          </w:pPr>
          <w:r>
            <w:rPr>
              <w:rStyle w:val="a3"/>
            </w:rPr>
            <w:t>Выберите элемент.</w:t>
          </w:r>
        </w:p>
      </w:docPartBody>
    </w:docPart>
    <w:docPart>
      <w:docPartPr>
        <w:name w:val="216A101F9223480CBEAAD590E1C4BA66"/>
        <w:category>
          <w:name w:val="Общие"/>
          <w:gallery w:val="placeholder"/>
        </w:category>
        <w:types>
          <w:type w:val="bbPlcHdr"/>
        </w:types>
        <w:behaviors>
          <w:behavior w:val="content"/>
        </w:behaviors>
        <w:guid w:val="{24F1A28E-A507-4916-987F-84879C148A9A}"/>
      </w:docPartPr>
      <w:docPartBody>
        <w:p w:rsidR="00101CA6" w:rsidRDefault="002D0FE2" w:rsidP="002D0FE2">
          <w:pPr>
            <w:pStyle w:val="216A101F9223480CBEAAD590E1C4BA66"/>
          </w:pPr>
          <w:r>
            <w:rPr>
              <w:rStyle w:val="a3"/>
            </w:rPr>
            <w:t>Выберите элемент.</w:t>
          </w:r>
        </w:p>
      </w:docPartBody>
    </w:docPart>
    <w:docPart>
      <w:docPartPr>
        <w:name w:val="332B5266A44341BC880625AED9F24F7C"/>
        <w:category>
          <w:name w:val="Общие"/>
          <w:gallery w:val="placeholder"/>
        </w:category>
        <w:types>
          <w:type w:val="bbPlcHdr"/>
        </w:types>
        <w:behaviors>
          <w:behavior w:val="content"/>
        </w:behaviors>
        <w:guid w:val="{79EEDEDE-186E-4C21-968B-8CC63E8CF2C6}"/>
      </w:docPartPr>
      <w:docPartBody>
        <w:p w:rsidR="00101CA6" w:rsidRDefault="002D0FE2" w:rsidP="002D0FE2">
          <w:pPr>
            <w:pStyle w:val="332B5266A44341BC880625AED9F24F7C"/>
          </w:pPr>
          <w:r>
            <w:rPr>
              <w:rStyle w:val="a3"/>
            </w:rPr>
            <w:t>Выберите элемент.</w:t>
          </w:r>
        </w:p>
      </w:docPartBody>
    </w:docPart>
    <w:docPart>
      <w:docPartPr>
        <w:name w:val="DB71AC8B6DD143AA9EDE945CCB08D804"/>
        <w:category>
          <w:name w:val="Общие"/>
          <w:gallery w:val="placeholder"/>
        </w:category>
        <w:types>
          <w:type w:val="bbPlcHdr"/>
        </w:types>
        <w:behaviors>
          <w:behavior w:val="content"/>
        </w:behaviors>
        <w:guid w:val="{DDBC7E04-5E44-4B8C-A363-254A26E37E20}"/>
      </w:docPartPr>
      <w:docPartBody>
        <w:p w:rsidR="00101CA6" w:rsidRDefault="002D0FE2" w:rsidP="002D0FE2">
          <w:pPr>
            <w:pStyle w:val="DB71AC8B6DD143AA9EDE945CCB08D804"/>
          </w:pPr>
          <w:r>
            <w:rPr>
              <w:rStyle w:val="a3"/>
            </w:rPr>
            <w:t>Выберите элемент.</w:t>
          </w:r>
        </w:p>
      </w:docPartBody>
    </w:docPart>
    <w:docPart>
      <w:docPartPr>
        <w:name w:val="F65CDD24481C4928BA6BEACE7B21DE14"/>
        <w:category>
          <w:name w:val="Общие"/>
          <w:gallery w:val="placeholder"/>
        </w:category>
        <w:types>
          <w:type w:val="bbPlcHdr"/>
        </w:types>
        <w:behaviors>
          <w:behavior w:val="content"/>
        </w:behaviors>
        <w:guid w:val="{C387B3A5-3EC2-42A9-8639-F5209E0EB7B8}"/>
      </w:docPartPr>
      <w:docPartBody>
        <w:p w:rsidR="00101CA6" w:rsidRDefault="002D0FE2" w:rsidP="002D0FE2">
          <w:pPr>
            <w:pStyle w:val="F65CDD24481C4928BA6BEACE7B21DE14"/>
          </w:pPr>
          <w:r>
            <w:rPr>
              <w:rStyle w:val="a3"/>
            </w:rPr>
            <w:t>Выберите элемент.</w:t>
          </w:r>
        </w:p>
      </w:docPartBody>
    </w:docPart>
    <w:docPart>
      <w:docPartPr>
        <w:name w:val="0463B6FF68404D8BA29EB45F44AB376F"/>
        <w:category>
          <w:name w:val="Общие"/>
          <w:gallery w:val="placeholder"/>
        </w:category>
        <w:types>
          <w:type w:val="bbPlcHdr"/>
        </w:types>
        <w:behaviors>
          <w:behavior w:val="content"/>
        </w:behaviors>
        <w:guid w:val="{5EEFC7B7-94EB-4D0E-BA18-ABE8A20F4F1F}"/>
      </w:docPartPr>
      <w:docPartBody>
        <w:p w:rsidR="00101CA6" w:rsidRDefault="002D0FE2" w:rsidP="002D0FE2">
          <w:pPr>
            <w:pStyle w:val="0463B6FF68404D8BA29EB45F44AB376F"/>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01CA6"/>
    <w:rsid w:val="00106681"/>
    <w:rsid w:val="00142D13"/>
    <w:rsid w:val="001A0DE6"/>
    <w:rsid w:val="001A66A4"/>
    <w:rsid w:val="001C1F42"/>
    <w:rsid w:val="00256D2D"/>
    <w:rsid w:val="00296238"/>
    <w:rsid w:val="002D0FE2"/>
    <w:rsid w:val="00390669"/>
    <w:rsid w:val="003F2A7F"/>
    <w:rsid w:val="00402CC1"/>
    <w:rsid w:val="00524DC3"/>
    <w:rsid w:val="00525459"/>
    <w:rsid w:val="005440E6"/>
    <w:rsid w:val="00600CE7"/>
    <w:rsid w:val="0062222E"/>
    <w:rsid w:val="006363AC"/>
    <w:rsid w:val="007B1679"/>
    <w:rsid w:val="00844A47"/>
    <w:rsid w:val="008673CA"/>
    <w:rsid w:val="008752A7"/>
    <w:rsid w:val="00882FB5"/>
    <w:rsid w:val="008A55D8"/>
    <w:rsid w:val="008A7D98"/>
    <w:rsid w:val="008F06EA"/>
    <w:rsid w:val="00916271"/>
    <w:rsid w:val="009C588C"/>
    <w:rsid w:val="009E4DB8"/>
    <w:rsid w:val="009F19CC"/>
    <w:rsid w:val="00A13061"/>
    <w:rsid w:val="00A33002"/>
    <w:rsid w:val="00B74478"/>
    <w:rsid w:val="00C33A8D"/>
    <w:rsid w:val="00D660D4"/>
    <w:rsid w:val="00DA1673"/>
    <w:rsid w:val="00DA37B6"/>
    <w:rsid w:val="00DD33A9"/>
    <w:rsid w:val="00EB638F"/>
    <w:rsid w:val="00EE4609"/>
    <w:rsid w:val="00F622B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0FE2"/>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1E6846125DFB4BC8A6FB0D6466E7BE87">
    <w:name w:val="1E6846125DFB4BC8A6FB0D6466E7BE87"/>
    <w:rsid w:val="009E4DB8"/>
    <w:pPr>
      <w:spacing w:after="160" w:line="259" w:lineRule="auto"/>
    </w:pPr>
  </w:style>
  <w:style w:type="paragraph" w:customStyle="1" w:styleId="8368B0CD54CB4C9A9A8C6F00A699A4B8">
    <w:name w:val="8368B0CD54CB4C9A9A8C6F00A699A4B8"/>
    <w:rsid w:val="009E4DB8"/>
    <w:pPr>
      <w:spacing w:after="160" w:line="259" w:lineRule="auto"/>
    </w:pPr>
  </w:style>
  <w:style w:type="paragraph" w:customStyle="1" w:styleId="461E0D0F0E344371A9F27ED37BA1BA5D">
    <w:name w:val="461E0D0F0E344371A9F27ED37BA1BA5D"/>
    <w:rsid w:val="009E4DB8"/>
    <w:pPr>
      <w:spacing w:after="160" w:line="259" w:lineRule="auto"/>
    </w:pPr>
  </w:style>
  <w:style w:type="paragraph" w:customStyle="1" w:styleId="9157CABC20434B94B9D848714B8AF6DE">
    <w:name w:val="9157CABC20434B94B9D848714B8AF6DE"/>
    <w:rsid w:val="008A7D98"/>
    <w:pPr>
      <w:spacing w:after="160" w:line="259" w:lineRule="auto"/>
    </w:pPr>
  </w:style>
  <w:style w:type="paragraph" w:customStyle="1" w:styleId="67D9E94139C140479A2D8BB414C04BC6">
    <w:name w:val="67D9E94139C140479A2D8BB414C04BC6"/>
    <w:rsid w:val="008A7D98"/>
    <w:pPr>
      <w:spacing w:after="160" w:line="259" w:lineRule="auto"/>
    </w:pPr>
  </w:style>
  <w:style w:type="paragraph" w:customStyle="1" w:styleId="49753E8C3A5946588BB182E028EEC83B">
    <w:name w:val="49753E8C3A5946588BB182E028EEC83B"/>
    <w:rsid w:val="008A7D98"/>
    <w:pPr>
      <w:spacing w:after="160" w:line="259" w:lineRule="auto"/>
    </w:pPr>
  </w:style>
  <w:style w:type="paragraph" w:customStyle="1" w:styleId="605963F9382C44E38CDA14003457990F">
    <w:name w:val="605963F9382C44E38CDA14003457990F"/>
    <w:rsid w:val="008A7D98"/>
    <w:pPr>
      <w:spacing w:after="160" w:line="259" w:lineRule="auto"/>
    </w:pPr>
  </w:style>
  <w:style w:type="paragraph" w:customStyle="1" w:styleId="C85FF91EF2B54412BCAF5C2CFF9ADD99">
    <w:name w:val="C85FF91EF2B54412BCAF5C2CFF9ADD99"/>
    <w:rsid w:val="008A7D98"/>
    <w:pPr>
      <w:spacing w:after="160" w:line="259" w:lineRule="auto"/>
    </w:pPr>
  </w:style>
  <w:style w:type="paragraph" w:customStyle="1" w:styleId="B1D59D7345BC49269A43CFB1E422DBED">
    <w:name w:val="B1D59D7345BC49269A43CFB1E422DBED"/>
    <w:rsid w:val="008A7D98"/>
    <w:pPr>
      <w:spacing w:after="160" w:line="259" w:lineRule="auto"/>
    </w:pPr>
  </w:style>
  <w:style w:type="paragraph" w:customStyle="1" w:styleId="96B993D62946472E8422D4E6D6ECDEDE">
    <w:name w:val="96B993D62946472E8422D4E6D6ECDEDE"/>
    <w:rsid w:val="008A7D98"/>
    <w:pPr>
      <w:spacing w:after="160" w:line="259" w:lineRule="auto"/>
    </w:pPr>
  </w:style>
  <w:style w:type="paragraph" w:customStyle="1" w:styleId="259C0D4C00CC4202B608BC41B751E7A0">
    <w:name w:val="259C0D4C00CC4202B608BC41B751E7A0"/>
    <w:rsid w:val="008A7D98"/>
    <w:pPr>
      <w:spacing w:after="160" w:line="259" w:lineRule="auto"/>
    </w:pPr>
  </w:style>
  <w:style w:type="paragraph" w:customStyle="1" w:styleId="CD95E3143B554392AA9B1BB179C084E3">
    <w:name w:val="CD95E3143B554392AA9B1BB179C084E3"/>
    <w:rsid w:val="008A7D98"/>
    <w:pPr>
      <w:spacing w:after="160" w:line="259" w:lineRule="auto"/>
    </w:pPr>
  </w:style>
  <w:style w:type="paragraph" w:customStyle="1" w:styleId="65F06FE5EE1744B1844CF79F143C8E52">
    <w:name w:val="65F06FE5EE1744B1844CF79F143C8E52"/>
    <w:rsid w:val="008A7D98"/>
    <w:pPr>
      <w:spacing w:after="160" w:line="259" w:lineRule="auto"/>
    </w:pPr>
  </w:style>
  <w:style w:type="paragraph" w:customStyle="1" w:styleId="43989F42D73642D78BF33282C322B3E6">
    <w:name w:val="43989F42D73642D78BF33282C322B3E6"/>
    <w:rsid w:val="008A7D98"/>
    <w:pPr>
      <w:spacing w:after="160" w:line="259" w:lineRule="auto"/>
    </w:pPr>
  </w:style>
  <w:style w:type="paragraph" w:customStyle="1" w:styleId="1B38FB121DE840FBBD64F4DEC0331557">
    <w:name w:val="1B38FB121DE840FBBD64F4DEC0331557"/>
    <w:rsid w:val="008A7D98"/>
    <w:pPr>
      <w:spacing w:after="160" w:line="259" w:lineRule="auto"/>
    </w:pPr>
  </w:style>
  <w:style w:type="paragraph" w:customStyle="1" w:styleId="CEBE0EF4F5D04BC892E53502D628AB40">
    <w:name w:val="CEBE0EF4F5D04BC892E53502D628AB40"/>
    <w:rsid w:val="008A7D98"/>
    <w:pPr>
      <w:spacing w:after="160" w:line="259" w:lineRule="auto"/>
    </w:pPr>
  </w:style>
  <w:style w:type="paragraph" w:customStyle="1" w:styleId="F462DEC84FD64D9CB49C0AF5EA2E095C">
    <w:name w:val="F462DEC84FD64D9CB49C0AF5EA2E095C"/>
    <w:rsid w:val="008A7D98"/>
    <w:pPr>
      <w:spacing w:after="160" w:line="259" w:lineRule="auto"/>
    </w:pPr>
  </w:style>
  <w:style w:type="paragraph" w:customStyle="1" w:styleId="46CB0412244B4681B31794C7725C6955">
    <w:name w:val="46CB0412244B4681B31794C7725C6955"/>
    <w:rsid w:val="008A7D98"/>
    <w:pPr>
      <w:spacing w:after="160" w:line="259" w:lineRule="auto"/>
    </w:pPr>
  </w:style>
  <w:style w:type="paragraph" w:customStyle="1" w:styleId="813BB1911E974CAAAA3C96E8CB035F3A">
    <w:name w:val="813BB1911E974CAAAA3C96E8CB035F3A"/>
    <w:rsid w:val="008A7D98"/>
    <w:pPr>
      <w:spacing w:after="160" w:line="259" w:lineRule="auto"/>
    </w:pPr>
  </w:style>
  <w:style w:type="paragraph" w:customStyle="1" w:styleId="8B7BE7F574144BB3BA1ADB440E86E6CF">
    <w:name w:val="8B7BE7F574144BB3BA1ADB440E86E6CF"/>
    <w:rsid w:val="008A7D98"/>
    <w:pPr>
      <w:spacing w:after="160" w:line="259" w:lineRule="auto"/>
    </w:pPr>
  </w:style>
  <w:style w:type="paragraph" w:customStyle="1" w:styleId="57E500C199874E6FA57C0D3C1679D17D">
    <w:name w:val="57E500C199874E6FA57C0D3C1679D17D"/>
    <w:rsid w:val="008A7D98"/>
    <w:pPr>
      <w:spacing w:after="160" w:line="259" w:lineRule="auto"/>
    </w:pPr>
  </w:style>
  <w:style w:type="paragraph" w:customStyle="1" w:styleId="CA7E479362764AC3950DD8353CAB91DF">
    <w:name w:val="CA7E479362764AC3950DD8353CAB91DF"/>
    <w:rsid w:val="008A7D98"/>
    <w:pPr>
      <w:spacing w:after="160" w:line="259" w:lineRule="auto"/>
    </w:pPr>
  </w:style>
  <w:style w:type="paragraph" w:customStyle="1" w:styleId="C856D25424C542E0A23586516CFB1898">
    <w:name w:val="C856D25424C542E0A23586516CFB1898"/>
    <w:rsid w:val="008A7D98"/>
    <w:pPr>
      <w:spacing w:after="160" w:line="259" w:lineRule="auto"/>
    </w:pPr>
  </w:style>
  <w:style w:type="paragraph" w:customStyle="1" w:styleId="8A26792286714041854EFEBE26FB389C">
    <w:name w:val="8A26792286714041854EFEBE26FB389C"/>
    <w:rsid w:val="008A7D98"/>
    <w:pPr>
      <w:spacing w:after="160" w:line="259" w:lineRule="auto"/>
    </w:pPr>
  </w:style>
  <w:style w:type="paragraph" w:customStyle="1" w:styleId="7A18559974F9483CAD51D2BD38DE87E9">
    <w:name w:val="7A18559974F9483CAD51D2BD38DE87E9"/>
    <w:rsid w:val="008A7D98"/>
    <w:pPr>
      <w:spacing w:after="160" w:line="259" w:lineRule="auto"/>
    </w:pPr>
  </w:style>
  <w:style w:type="paragraph" w:customStyle="1" w:styleId="BEE959D086FB465982CED1576C2ECD4A">
    <w:name w:val="BEE959D086FB465982CED1576C2ECD4A"/>
    <w:rsid w:val="008A7D98"/>
    <w:pPr>
      <w:spacing w:after="160" w:line="259" w:lineRule="auto"/>
    </w:pPr>
  </w:style>
  <w:style w:type="paragraph" w:customStyle="1" w:styleId="71ADB826D43D42939A43FA9F50F7B067">
    <w:name w:val="71ADB826D43D42939A43FA9F50F7B067"/>
    <w:rsid w:val="008A7D98"/>
    <w:pPr>
      <w:spacing w:after="160" w:line="259" w:lineRule="auto"/>
    </w:pPr>
  </w:style>
  <w:style w:type="paragraph" w:customStyle="1" w:styleId="B10DBBD2DD5740C2AA86E825A2D513F7">
    <w:name w:val="B10DBBD2DD5740C2AA86E825A2D513F7"/>
    <w:rsid w:val="008A7D98"/>
    <w:pPr>
      <w:spacing w:after="160" w:line="259" w:lineRule="auto"/>
    </w:pPr>
  </w:style>
  <w:style w:type="paragraph" w:customStyle="1" w:styleId="C4B2C48CE3554C429EA6973DA75B0A8C">
    <w:name w:val="C4B2C48CE3554C429EA6973DA75B0A8C"/>
    <w:rsid w:val="008A7D98"/>
    <w:pPr>
      <w:spacing w:after="160" w:line="259" w:lineRule="auto"/>
    </w:pPr>
  </w:style>
  <w:style w:type="paragraph" w:customStyle="1" w:styleId="40C49DBFCF7F497AAB6CEEE4A7271892">
    <w:name w:val="40C49DBFCF7F497AAB6CEEE4A7271892"/>
    <w:rsid w:val="008A7D98"/>
    <w:pPr>
      <w:spacing w:after="160" w:line="259" w:lineRule="auto"/>
    </w:pPr>
  </w:style>
  <w:style w:type="paragraph" w:customStyle="1" w:styleId="831FE48CAF674CFF827A0E83754AB289">
    <w:name w:val="831FE48CAF674CFF827A0E83754AB289"/>
    <w:rsid w:val="008A7D98"/>
    <w:pPr>
      <w:spacing w:after="160" w:line="259" w:lineRule="auto"/>
    </w:pPr>
  </w:style>
  <w:style w:type="paragraph" w:customStyle="1" w:styleId="B6AAB383823C47DA9F7A97BC8570A207">
    <w:name w:val="B6AAB383823C47DA9F7A97BC8570A207"/>
    <w:rsid w:val="008A7D98"/>
    <w:pPr>
      <w:spacing w:after="160" w:line="259" w:lineRule="auto"/>
    </w:pPr>
  </w:style>
  <w:style w:type="paragraph" w:customStyle="1" w:styleId="B0880AF997D14E6282AD72FD8DE23E7B">
    <w:name w:val="B0880AF997D14E6282AD72FD8DE23E7B"/>
    <w:rsid w:val="008A7D98"/>
    <w:pPr>
      <w:spacing w:after="160" w:line="259" w:lineRule="auto"/>
    </w:pPr>
  </w:style>
  <w:style w:type="paragraph" w:customStyle="1" w:styleId="70E40D50CD9A47248797D05D59C2BD13">
    <w:name w:val="70E40D50CD9A47248797D05D59C2BD13"/>
    <w:rsid w:val="008A7D98"/>
    <w:pPr>
      <w:spacing w:after="160" w:line="259" w:lineRule="auto"/>
    </w:pPr>
  </w:style>
  <w:style w:type="paragraph" w:customStyle="1" w:styleId="B92E2E2F1C804C48985DB01FC6A4DFC6">
    <w:name w:val="B92E2E2F1C804C48985DB01FC6A4DFC6"/>
    <w:rsid w:val="008A7D98"/>
    <w:pPr>
      <w:spacing w:after="160" w:line="259" w:lineRule="auto"/>
    </w:pPr>
  </w:style>
  <w:style w:type="paragraph" w:customStyle="1" w:styleId="8877F192568F45C6A9CCE8881944A13B">
    <w:name w:val="8877F192568F45C6A9CCE8881944A13B"/>
    <w:rsid w:val="008A7D98"/>
    <w:pPr>
      <w:spacing w:after="160" w:line="259" w:lineRule="auto"/>
    </w:pPr>
  </w:style>
  <w:style w:type="paragraph" w:customStyle="1" w:styleId="44B1762C11BD4A9E8F57E93A5F6F8AAA">
    <w:name w:val="44B1762C11BD4A9E8F57E93A5F6F8AAA"/>
    <w:rsid w:val="008A7D98"/>
    <w:pPr>
      <w:spacing w:after="160" w:line="259" w:lineRule="auto"/>
    </w:pPr>
  </w:style>
  <w:style w:type="paragraph" w:customStyle="1" w:styleId="FFDF777F69274F198B063E7DBFC0724A">
    <w:name w:val="FFDF777F69274F198B063E7DBFC0724A"/>
    <w:rsid w:val="008A7D98"/>
    <w:pPr>
      <w:spacing w:after="160" w:line="259" w:lineRule="auto"/>
    </w:pPr>
  </w:style>
  <w:style w:type="paragraph" w:customStyle="1" w:styleId="EB835B118E51496691C32034C00F0D14">
    <w:name w:val="EB835B118E51496691C32034C00F0D14"/>
    <w:rsid w:val="008A7D98"/>
    <w:pPr>
      <w:spacing w:after="160" w:line="259" w:lineRule="auto"/>
    </w:pPr>
  </w:style>
  <w:style w:type="paragraph" w:customStyle="1" w:styleId="78C615E5E8944FBE83C9D2DA17AE0432">
    <w:name w:val="78C615E5E8944FBE83C9D2DA17AE0432"/>
    <w:rsid w:val="008A7D98"/>
    <w:pPr>
      <w:spacing w:after="160" w:line="259" w:lineRule="auto"/>
    </w:pPr>
  </w:style>
  <w:style w:type="paragraph" w:customStyle="1" w:styleId="6B763334CD6B45979D647F67FF1D11E3">
    <w:name w:val="6B763334CD6B45979D647F67FF1D11E3"/>
    <w:rsid w:val="008A7D98"/>
    <w:pPr>
      <w:spacing w:after="160" w:line="259" w:lineRule="auto"/>
    </w:pPr>
  </w:style>
  <w:style w:type="paragraph" w:customStyle="1" w:styleId="D3CBC6CA541249B692341CF9B3C6706B">
    <w:name w:val="D3CBC6CA541249B692341CF9B3C6706B"/>
    <w:rsid w:val="008A7D98"/>
    <w:pPr>
      <w:spacing w:after="160" w:line="259" w:lineRule="auto"/>
    </w:pPr>
  </w:style>
  <w:style w:type="paragraph" w:customStyle="1" w:styleId="412F087DFCA247F18DD81C90E848D11F">
    <w:name w:val="412F087DFCA247F18DD81C90E848D11F"/>
    <w:rsid w:val="008A7D98"/>
    <w:pPr>
      <w:spacing w:after="160" w:line="259" w:lineRule="auto"/>
    </w:pPr>
  </w:style>
  <w:style w:type="paragraph" w:customStyle="1" w:styleId="18274DDC53E34148AF753BDBA46CD666">
    <w:name w:val="18274DDC53E34148AF753BDBA46CD666"/>
    <w:rsid w:val="008A7D98"/>
    <w:pPr>
      <w:spacing w:after="160" w:line="259" w:lineRule="auto"/>
    </w:pPr>
  </w:style>
  <w:style w:type="paragraph" w:customStyle="1" w:styleId="BD7E0716B292446D9B7AC92752F36513">
    <w:name w:val="BD7E0716B292446D9B7AC92752F36513"/>
    <w:rsid w:val="008A7D98"/>
    <w:pPr>
      <w:spacing w:after="160" w:line="259" w:lineRule="auto"/>
    </w:pPr>
  </w:style>
  <w:style w:type="paragraph" w:customStyle="1" w:styleId="BBC1C36C730946CC8ECE1FA07E3B3662">
    <w:name w:val="BBC1C36C730946CC8ECE1FA07E3B3662"/>
    <w:rsid w:val="008A7D98"/>
    <w:pPr>
      <w:spacing w:after="160" w:line="259" w:lineRule="auto"/>
    </w:pPr>
  </w:style>
  <w:style w:type="paragraph" w:customStyle="1" w:styleId="DE740E48E4D647CD854C29AA21DD02B4">
    <w:name w:val="DE740E48E4D647CD854C29AA21DD02B4"/>
    <w:rsid w:val="008A7D98"/>
    <w:pPr>
      <w:spacing w:after="160" w:line="259" w:lineRule="auto"/>
    </w:pPr>
  </w:style>
  <w:style w:type="paragraph" w:customStyle="1" w:styleId="82BA193E1E3C46648B98C7A7810CC9D9">
    <w:name w:val="82BA193E1E3C46648B98C7A7810CC9D9"/>
    <w:rsid w:val="008A7D98"/>
    <w:pPr>
      <w:spacing w:after="160" w:line="259" w:lineRule="auto"/>
    </w:pPr>
  </w:style>
  <w:style w:type="paragraph" w:customStyle="1" w:styleId="77AFA3AAB5344A05B9E169EA94E42699">
    <w:name w:val="77AFA3AAB5344A05B9E169EA94E42699"/>
    <w:rsid w:val="008A7D98"/>
    <w:pPr>
      <w:spacing w:after="160" w:line="259" w:lineRule="auto"/>
    </w:pPr>
  </w:style>
  <w:style w:type="paragraph" w:customStyle="1" w:styleId="C2074D2CE95242C1870687F58AD2DED7">
    <w:name w:val="C2074D2CE95242C1870687F58AD2DED7"/>
    <w:rsid w:val="008A7D98"/>
    <w:pPr>
      <w:spacing w:after="160" w:line="259" w:lineRule="auto"/>
    </w:pPr>
  </w:style>
  <w:style w:type="paragraph" w:customStyle="1" w:styleId="8A9591CC70C54AAE82B8B283DB5386D0">
    <w:name w:val="8A9591CC70C54AAE82B8B283DB5386D0"/>
    <w:rsid w:val="008A7D98"/>
    <w:pPr>
      <w:spacing w:after="160" w:line="259" w:lineRule="auto"/>
    </w:pPr>
  </w:style>
  <w:style w:type="paragraph" w:customStyle="1" w:styleId="DA317FDA44614DBEBF364B5C125AA259">
    <w:name w:val="DA317FDA44614DBEBF364B5C125AA259"/>
    <w:rsid w:val="008A7D98"/>
    <w:pPr>
      <w:spacing w:after="160" w:line="259" w:lineRule="auto"/>
    </w:pPr>
  </w:style>
  <w:style w:type="paragraph" w:customStyle="1" w:styleId="61CC3548361E4091B351FF8B39D64CCA">
    <w:name w:val="61CC3548361E4091B351FF8B39D64CCA"/>
    <w:rsid w:val="008A7D98"/>
    <w:pPr>
      <w:spacing w:after="160" w:line="259" w:lineRule="auto"/>
    </w:pPr>
  </w:style>
  <w:style w:type="paragraph" w:customStyle="1" w:styleId="222FDE3EBEB441BAAA32872786EF7478">
    <w:name w:val="222FDE3EBEB441BAAA32872786EF7478"/>
    <w:rsid w:val="008A7D98"/>
    <w:pPr>
      <w:spacing w:after="160" w:line="259" w:lineRule="auto"/>
    </w:pPr>
  </w:style>
  <w:style w:type="paragraph" w:customStyle="1" w:styleId="0F09CDD16B554FB6B84506416C238D5A">
    <w:name w:val="0F09CDD16B554FB6B84506416C238D5A"/>
    <w:rsid w:val="008A7D98"/>
    <w:pPr>
      <w:spacing w:after="160" w:line="259" w:lineRule="auto"/>
    </w:pPr>
  </w:style>
  <w:style w:type="paragraph" w:customStyle="1" w:styleId="3AB5C9A5AE4B4D3890C05072DE624093">
    <w:name w:val="3AB5C9A5AE4B4D3890C05072DE624093"/>
    <w:rsid w:val="008A7D98"/>
    <w:pPr>
      <w:spacing w:after="160" w:line="259" w:lineRule="auto"/>
    </w:pPr>
  </w:style>
  <w:style w:type="paragraph" w:customStyle="1" w:styleId="01AF57D22ED94FAA85C125C5AC04FF28">
    <w:name w:val="01AF57D22ED94FAA85C125C5AC04FF28"/>
    <w:rsid w:val="008A7D98"/>
    <w:pPr>
      <w:spacing w:after="160" w:line="259" w:lineRule="auto"/>
    </w:pPr>
  </w:style>
  <w:style w:type="paragraph" w:customStyle="1" w:styleId="97C475F4DA994CE282AD678C889081D0">
    <w:name w:val="97C475F4DA994CE282AD678C889081D0"/>
    <w:rsid w:val="008A7D98"/>
    <w:pPr>
      <w:spacing w:after="160" w:line="259" w:lineRule="auto"/>
    </w:pPr>
  </w:style>
  <w:style w:type="paragraph" w:customStyle="1" w:styleId="2F99F38607BF43E388B3622E334C55D1">
    <w:name w:val="2F99F38607BF43E388B3622E334C55D1"/>
    <w:rsid w:val="008A7D98"/>
    <w:pPr>
      <w:spacing w:after="160" w:line="259" w:lineRule="auto"/>
    </w:pPr>
  </w:style>
  <w:style w:type="paragraph" w:customStyle="1" w:styleId="C15F73946F9845E2B75CFA7DD63FB706">
    <w:name w:val="C15F73946F9845E2B75CFA7DD63FB706"/>
    <w:rsid w:val="008A7D98"/>
    <w:pPr>
      <w:spacing w:after="160" w:line="259" w:lineRule="auto"/>
    </w:pPr>
  </w:style>
  <w:style w:type="paragraph" w:customStyle="1" w:styleId="9E579EC80786497CA7AAA6791F4B02A4">
    <w:name w:val="9E579EC80786497CA7AAA6791F4B02A4"/>
    <w:rsid w:val="008A7D98"/>
    <w:pPr>
      <w:spacing w:after="160" w:line="259" w:lineRule="auto"/>
    </w:pPr>
  </w:style>
  <w:style w:type="paragraph" w:customStyle="1" w:styleId="3D41099088D848A4907CB117C25C3DE3">
    <w:name w:val="3D41099088D848A4907CB117C25C3DE3"/>
    <w:rsid w:val="008A7D98"/>
    <w:pPr>
      <w:spacing w:after="160" w:line="259" w:lineRule="auto"/>
    </w:pPr>
  </w:style>
  <w:style w:type="paragraph" w:customStyle="1" w:styleId="AE5AF0E637DF406AA8BD98EAAF4DB82D">
    <w:name w:val="AE5AF0E637DF406AA8BD98EAAF4DB82D"/>
    <w:rsid w:val="008A7D98"/>
    <w:pPr>
      <w:spacing w:after="160" w:line="259" w:lineRule="auto"/>
    </w:pPr>
  </w:style>
  <w:style w:type="paragraph" w:customStyle="1" w:styleId="54369824753749C49784E9EC41363F65">
    <w:name w:val="54369824753749C49784E9EC41363F65"/>
    <w:rsid w:val="008A7D98"/>
    <w:pPr>
      <w:spacing w:after="160" w:line="259" w:lineRule="auto"/>
    </w:pPr>
  </w:style>
  <w:style w:type="paragraph" w:customStyle="1" w:styleId="7ECAB6315D724DC0AAA13220855245DD">
    <w:name w:val="7ECAB6315D724DC0AAA13220855245DD"/>
    <w:rsid w:val="008A7D98"/>
    <w:pPr>
      <w:spacing w:after="160" w:line="259" w:lineRule="auto"/>
    </w:pPr>
  </w:style>
  <w:style w:type="paragraph" w:customStyle="1" w:styleId="45105D9755604179AC06E0661698E54D">
    <w:name w:val="45105D9755604179AC06E0661698E54D"/>
    <w:rsid w:val="008A7D98"/>
    <w:pPr>
      <w:spacing w:after="160" w:line="259" w:lineRule="auto"/>
    </w:pPr>
  </w:style>
  <w:style w:type="paragraph" w:customStyle="1" w:styleId="23C35D35ECB24BC9968D8B5539B5224C">
    <w:name w:val="23C35D35ECB24BC9968D8B5539B5224C"/>
    <w:rsid w:val="008A7D98"/>
    <w:pPr>
      <w:spacing w:after="160" w:line="259" w:lineRule="auto"/>
    </w:pPr>
  </w:style>
  <w:style w:type="paragraph" w:customStyle="1" w:styleId="6FE65E1E34074E3885BFEDBF9C4343D7">
    <w:name w:val="6FE65E1E34074E3885BFEDBF9C4343D7"/>
    <w:rsid w:val="008A7D98"/>
    <w:pPr>
      <w:spacing w:after="160" w:line="259" w:lineRule="auto"/>
    </w:pPr>
  </w:style>
  <w:style w:type="paragraph" w:customStyle="1" w:styleId="D173F8DF39764A68BC302176D7458B39">
    <w:name w:val="D173F8DF39764A68BC302176D7458B39"/>
    <w:rsid w:val="008A7D98"/>
    <w:pPr>
      <w:spacing w:after="160" w:line="259" w:lineRule="auto"/>
    </w:pPr>
  </w:style>
  <w:style w:type="paragraph" w:customStyle="1" w:styleId="E1DCA5CCAAA644C785714AA54F2F480F">
    <w:name w:val="E1DCA5CCAAA644C785714AA54F2F480F"/>
    <w:rsid w:val="008A7D98"/>
    <w:pPr>
      <w:spacing w:after="160" w:line="259" w:lineRule="auto"/>
    </w:pPr>
  </w:style>
  <w:style w:type="paragraph" w:customStyle="1" w:styleId="04F8D5FA8A4A428DBE0D263969A755F3">
    <w:name w:val="04F8D5FA8A4A428DBE0D263969A755F3"/>
    <w:rsid w:val="008A7D98"/>
    <w:pPr>
      <w:spacing w:after="160" w:line="259" w:lineRule="auto"/>
    </w:pPr>
  </w:style>
  <w:style w:type="paragraph" w:customStyle="1" w:styleId="A1ADC2307CC14A2F8D94220F62AA1074">
    <w:name w:val="A1ADC2307CC14A2F8D94220F62AA1074"/>
    <w:rsid w:val="008A7D98"/>
    <w:pPr>
      <w:spacing w:after="160" w:line="259" w:lineRule="auto"/>
    </w:pPr>
  </w:style>
  <w:style w:type="paragraph" w:customStyle="1" w:styleId="E39A1F403BA14388868EA52E5983C3A6">
    <w:name w:val="E39A1F403BA14388868EA52E5983C3A6"/>
    <w:rsid w:val="008A7D98"/>
    <w:pPr>
      <w:spacing w:after="160" w:line="259" w:lineRule="auto"/>
    </w:pPr>
  </w:style>
  <w:style w:type="paragraph" w:customStyle="1" w:styleId="8574497B53A148B58D01E427AFAF156A">
    <w:name w:val="8574497B53A148B58D01E427AFAF156A"/>
    <w:rsid w:val="008A7D98"/>
    <w:pPr>
      <w:spacing w:after="160" w:line="259" w:lineRule="auto"/>
    </w:pPr>
  </w:style>
  <w:style w:type="paragraph" w:customStyle="1" w:styleId="9D11DA21E8604355A884BE02E540E8F1">
    <w:name w:val="9D11DA21E8604355A884BE02E540E8F1"/>
    <w:rsid w:val="008A7D98"/>
    <w:pPr>
      <w:spacing w:after="160" w:line="259" w:lineRule="auto"/>
    </w:pPr>
  </w:style>
  <w:style w:type="paragraph" w:customStyle="1" w:styleId="0D4506F6E30944308DB08F779B07FC71">
    <w:name w:val="0D4506F6E30944308DB08F779B07FC71"/>
    <w:rsid w:val="008A7D98"/>
    <w:pPr>
      <w:spacing w:after="160" w:line="259" w:lineRule="auto"/>
    </w:pPr>
  </w:style>
  <w:style w:type="paragraph" w:customStyle="1" w:styleId="A21838768ACE49899F0024716279F915">
    <w:name w:val="A21838768ACE49899F0024716279F915"/>
    <w:rsid w:val="008A7D98"/>
    <w:pPr>
      <w:spacing w:after="160" w:line="259" w:lineRule="auto"/>
    </w:pPr>
  </w:style>
  <w:style w:type="paragraph" w:customStyle="1" w:styleId="C45E4502DBA1470EB8CE1771797C56A7">
    <w:name w:val="C45E4502DBA1470EB8CE1771797C56A7"/>
    <w:rsid w:val="008A7D98"/>
    <w:pPr>
      <w:spacing w:after="160" w:line="259" w:lineRule="auto"/>
    </w:pPr>
  </w:style>
  <w:style w:type="paragraph" w:customStyle="1" w:styleId="A8EC17DD43524269B568AE61084251DF">
    <w:name w:val="A8EC17DD43524269B568AE61084251DF"/>
    <w:rsid w:val="008A7D98"/>
    <w:pPr>
      <w:spacing w:after="160" w:line="259" w:lineRule="auto"/>
    </w:pPr>
  </w:style>
  <w:style w:type="paragraph" w:customStyle="1" w:styleId="E504FE337FFF43EFADC3090D9679430A">
    <w:name w:val="E504FE337FFF43EFADC3090D9679430A"/>
    <w:rsid w:val="008A7D98"/>
    <w:pPr>
      <w:spacing w:after="160" w:line="259" w:lineRule="auto"/>
    </w:pPr>
  </w:style>
  <w:style w:type="paragraph" w:customStyle="1" w:styleId="8016EF0D551146EC84B05F195F05092B">
    <w:name w:val="8016EF0D551146EC84B05F195F05092B"/>
    <w:rsid w:val="008A7D98"/>
    <w:pPr>
      <w:spacing w:after="160" w:line="259" w:lineRule="auto"/>
    </w:pPr>
  </w:style>
  <w:style w:type="paragraph" w:customStyle="1" w:styleId="04CF8889993747048A32A19F4F927DDB">
    <w:name w:val="04CF8889993747048A32A19F4F927DDB"/>
    <w:rsid w:val="008A7D98"/>
    <w:pPr>
      <w:spacing w:after="160" w:line="259" w:lineRule="auto"/>
    </w:pPr>
  </w:style>
  <w:style w:type="paragraph" w:customStyle="1" w:styleId="50990FB3C1794EA58B4A0908B841D628">
    <w:name w:val="50990FB3C1794EA58B4A0908B841D628"/>
    <w:rsid w:val="008A7D98"/>
    <w:pPr>
      <w:spacing w:after="160" w:line="259" w:lineRule="auto"/>
    </w:pPr>
  </w:style>
  <w:style w:type="paragraph" w:customStyle="1" w:styleId="3BF80D8A3DDA4D81A37FE34472ECFF58">
    <w:name w:val="3BF80D8A3DDA4D81A37FE34472ECFF58"/>
    <w:rsid w:val="008A7D98"/>
    <w:pPr>
      <w:spacing w:after="160" w:line="259" w:lineRule="auto"/>
    </w:pPr>
  </w:style>
  <w:style w:type="paragraph" w:customStyle="1" w:styleId="F4CE5F39F4EE41739742D20C6DF4352D">
    <w:name w:val="F4CE5F39F4EE41739742D20C6DF4352D"/>
    <w:rsid w:val="008A7D98"/>
    <w:pPr>
      <w:spacing w:after="160" w:line="259" w:lineRule="auto"/>
    </w:pPr>
  </w:style>
  <w:style w:type="paragraph" w:customStyle="1" w:styleId="92BFC7FB803F4446A739D36EC3CB34D1">
    <w:name w:val="92BFC7FB803F4446A739D36EC3CB34D1"/>
    <w:rsid w:val="008A7D98"/>
    <w:pPr>
      <w:spacing w:after="160" w:line="259" w:lineRule="auto"/>
    </w:pPr>
  </w:style>
  <w:style w:type="paragraph" w:customStyle="1" w:styleId="6427B0BDC7A74324B3920FC6C1EFC14C">
    <w:name w:val="6427B0BDC7A74324B3920FC6C1EFC14C"/>
    <w:rsid w:val="008A7D98"/>
    <w:pPr>
      <w:spacing w:after="160" w:line="259" w:lineRule="auto"/>
    </w:pPr>
  </w:style>
  <w:style w:type="paragraph" w:customStyle="1" w:styleId="B22D694435484B41A75E9614B6F601E0">
    <w:name w:val="B22D694435484B41A75E9614B6F601E0"/>
    <w:rsid w:val="008A7D98"/>
    <w:pPr>
      <w:spacing w:after="160" w:line="259" w:lineRule="auto"/>
    </w:pPr>
  </w:style>
  <w:style w:type="paragraph" w:customStyle="1" w:styleId="7C4A2D7861AA49428D49A2F2C76F8DB4">
    <w:name w:val="7C4A2D7861AA49428D49A2F2C76F8DB4"/>
    <w:rsid w:val="008A7D98"/>
    <w:pPr>
      <w:spacing w:after="160" w:line="259" w:lineRule="auto"/>
    </w:pPr>
  </w:style>
  <w:style w:type="paragraph" w:customStyle="1" w:styleId="E6E6966F7B154B988802154C7DC388D5">
    <w:name w:val="E6E6966F7B154B988802154C7DC388D5"/>
    <w:rsid w:val="008A7D98"/>
    <w:pPr>
      <w:spacing w:after="160" w:line="259" w:lineRule="auto"/>
    </w:pPr>
  </w:style>
  <w:style w:type="paragraph" w:customStyle="1" w:styleId="2C39CED6E8944171AD1357F22C91982F">
    <w:name w:val="2C39CED6E8944171AD1357F22C91982F"/>
    <w:rsid w:val="008A7D98"/>
    <w:pPr>
      <w:spacing w:after="160" w:line="259" w:lineRule="auto"/>
    </w:pPr>
  </w:style>
  <w:style w:type="paragraph" w:customStyle="1" w:styleId="5472FC5380FE48B090EE008AF374E1D5">
    <w:name w:val="5472FC5380FE48B090EE008AF374E1D5"/>
    <w:rsid w:val="008A7D98"/>
    <w:pPr>
      <w:spacing w:after="160" w:line="259" w:lineRule="auto"/>
    </w:pPr>
  </w:style>
  <w:style w:type="paragraph" w:customStyle="1" w:styleId="174AACE0A84D4DA7A3AD4E3B451E14D1">
    <w:name w:val="174AACE0A84D4DA7A3AD4E3B451E14D1"/>
    <w:rsid w:val="008A7D98"/>
    <w:pPr>
      <w:spacing w:after="160" w:line="259" w:lineRule="auto"/>
    </w:pPr>
  </w:style>
  <w:style w:type="paragraph" w:customStyle="1" w:styleId="78595B0FF9C04304AC19BD8E474947A8">
    <w:name w:val="78595B0FF9C04304AC19BD8E474947A8"/>
    <w:rsid w:val="008A7D98"/>
    <w:pPr>
      <w:spacing w:after="160" w:line="259" w:lineRule="auto"/>
    </w:pPr>
  </w:style>
  <w:style w:type="paragraph" w:customStyle="1" w:styleId="2307554B7F744D50AD3407A5EF18948C">
    <w:name w:val="2307554B7F744D50AD3407A5EF18948C"/>
    <w:rsid w:val="008A7D98"/>
    <w:pPr>
      <w:spacing w:after="160" w:line="259" w:lineRule="auto"/>
    </w:pPr>
  </w:style>
  <w:style w:type="paragraph" w:customStyle="1" w:styleId="B85634E3F5D14236A5B313B75BFB627E">
    <w:name w:val="B85634E3F5D14236A5B313B75BFB627E"/>
    <w:rsid w:val="008A7D98"/>
    <w:pPr>
      <w:spacing w:after="160" w:line="259" w:lineRule="auto"/>
    </w:pPr>
  </w:style>
  <w:style w:type="paragraph" w:customStyle="1" w:styleId="93F2026A332641B089D075189AFE430B">
    <w:name w:val="93F2026A332641B089D075189AFE430B"/>
    <w:rsid w:val="008A7D98"/>
    <w:pPr>
      <w:spacing w:after="160" w:line="259" w:lineRule="auto"/>
    </w:pPr>
  </w:style>
  <w:style w:type="paragraph" w:customStyle="1" w:styleId="FC59C8CCD888414687B325C8BDBF4C29">
    <w:name w:val="FC59C8CCD888414687B325C8BDBF4C29"/>
    <w:rsid w:val="008A7D98"/>
    <w:pPr>
      <w:spacing w:after="160" w:line="259" w:lineRule="auto"/>
    </w:pPr>
  </w:style>
  <w:style w:type="paragraph" w:customStyle="1" w:styleId="FA343F5A1A6942749684399D25161B7E">
    <w:name w:val="FA343F5A1A6942749684399D25161B7E"/>
    <w:rsid w:val="008A7D98"/>
    <w:pPr>
      <w:spacing w:after="160" w:line="259" w:lineRule="auto"/>
    </w:pPr>
  </w:style>
  <w:style w:type="paragraph" w:customStyle="1" w:styleId="0C697DB739EF49478A9444790DF18E1F">
    <w:name w:val="0C697DB739EF49478A9444790DF18E1F"/>
    <w:rsid w:val="008A7D98"/>
    <w:pPr>
      <w:spacing w:after="160" w:line="259" w:lineRule="auto"/>
    </w:pPr>
  </w:style>
  <w:style w:type="paragraph" w:customStyle="1" w:styleId="78068698CEBE423CBAE848790F78D700">
    <w:name w:val="78068698CEBE423CBAE848790F78D700"/>
    <w:rsid w:val="008A7D98"/>
    <w:pPr>
      <w:spacing w:after="160" w:line="259" w:lineRule="auto"/>
    </w:pPr>
  </w:style>
  <w:style w:type="paragraph" w:customStyle="1" w:styleId="8AC3FBBF2A194B7AB59CDC4F493BBA97">
    <w:name w:val="8AC3FBBF2A194B7AB59CDC4F493BBA97"/>
    <w:rsid w:val="008A7D98"/>
    <w:pPr>
      <w:spacing w:after="160" w:line="259" w:lineRule="auto"/>
    </w:pPr>
  </w:style>
  <w:style w:type="paragraph" w:customStyle="1" w:styleId="E2A98A904E30451E83C7E033D540B385">
    <w:name w:val="E2A98A904E30451E83C7E033D540B385"/>
    <w:rsid w:val="008A7D98"/>
    <w:pPr>
      <w:spacing w:after="160" w:line="259" w:lineRule="auto"/>
    </w:pPr>
  </w:style>
  <w:style w:type="paragraph" w:customStyle="1" w:styleId="CDD121061506409182E13D36967D9A0C">
    <w:name w:val="CDD121061506409182E13D36967D9A0C"/>
    <w:rsid w:val="008A7D98"/>
    <w:pPr>
      <w:spacing w:after="160" w:line="259" w:lineRule="auto"/>
    </w:pPr>
  </w:style>
  <w:style w:type="paragraph" w:customStyle="1" w:styleId="90DCA7462A5E4CC890CBDBE2603B9863">
    <w:name w:val="90DCA7462A5E4CC890CBDBE2603B9863"/>
    <w:rsid w:val="008A7D98"/>
    <w:pPr>
      <w:spacing w:after="160" w:line="259" w:lineRule="auto"/>
    </w:pPr>
  </w:style>
  <w:style w:type="paragraph" w:customStyle="1" w:styleId="CCBE21FA6BAF4E2097982AAE6E37AF73">
    <w:name w:val="CCBE21FA6BAF4E2097982AAE6E37AF73"/>
    <w:rsid w:val="008A7D98"/>
    <w:pPr>
      <w:spacing w:after="160" w:line="259" w:lineRule="auto"/>
    </w:pPr>
  </w:style>
  <w:style w:type="paragraph" w:customStyle="1" w:styleId="C4C2B90A2DDA47D7B2F885EFE442EF43">
    <w:name w:val="C4C2B90A2DDA47D7B2F885EFE442EF43"/>
    <w:rsid w:val="008A7D98"/>
    <w:pPr>
      <w:spacing w:after="160" w:line="259" w:lineRule="auto"/>
    </w:pPr>
  </w:style>
  <w:style w:type="paragraph" w:customStyle="1" w:styleId="EA999D63F9354501853F616BE9E9BAE1">
    <w:name w:val="EA999D63F9354501853F616BE9E9BAE1"/>
    <w:rsid w:val="008A7D98"/>
    <w:pPr>
      <w:spacing w:after="160" w:line="259" w:lineRule="auto"/>
    </w:pPr>
  </w:style>
  <w:style w:type="paragraph" w:customStyle="1" w:styleId="8A1B5FC5262D4F1E9D5622E519993249">
    <w:name w:val="8A1B5FC5262D4F1E9D5622E519993249"/>
    <w:rsid w:val="008A7D98"/>
    <w:pPr>
      <w:spacing w:after="160" w:line="259" w:lineRule="auto"/>
    </w:pPr>
  </w:style>
  <w:style w:type="paragraph" w:customStyle="1" w:styleId="940161A666C84D20969406EFC8349F58">
    <w:name w:val="940161A666C84D20969406EFC8349F58"/>
    <w:rsid w:val="008A7D98"/>
    <w:pPr>
      <w:spacing w:after="160" w:line="259" w:lineRule="auto"/>
    </w:pPr>
  </w:style>
  <w:style w:type="paragraph" w:customStyle="1" w:styleId="0A6E93FCEC654486ADD7EA49412353A5">
    <w:name w:val="0A6E93FCEC654486ADD7EA49412353A5"/>
    <w:rsid w:val="008A7D98"/>
    <w:pPr>
      <w:spacing w:after="160" w:line="259" w:lineRule="auto"/>
    </w:pPr>
  </w:style>
  <w:style w:type="paragraph" w:customStyle="1" w:styleId="0F76B91CE4AE4DCBAF63F6B657312836">
    <w:name w:val="0F76B91CE4AE4DCBAF63F6B657312836"/>
    <w:rsid w:val="008A7D98"/>
    <w:pPr>
      <w:spacing w:after="160" w:line="259" w:lineRule="auto"/>
    </w:pPr>
  </w:style>
  <w:style w:type="paragraph" w:customStyle="1" w:styleId="74A3A1668D8D4EC78DEB25D323351B71">
    <w:name w:val="74A3A1668D8D4EC78DEB25D323351B71"/>
    <w:rsid w:val="008A7D98"/>
    <w:pPr>
      <w:spacing w:after="160" w:line="259" w:lineRule="auto"/>
    </w:pPr>
  </w:style>
  <w:style w:type="paragraph" w:customStyle="1" w:styleId="17D2D4D5B4D841FB9FFCECFECA927F83">
    <w:name w:val="17D2D4D5B4D841FB9FFCECFECA927F83"/>
    <w:rsid w:val="008A7D98"/>
    <w:pPr>
      <w:spacing w:after="160" w:line="259" w:lineRule="auto"/>
    </w:pPr>
  </w:style>
  <w:style w:type="paragraph" w:customStyle="1" w:styleId="FA288F1E44BA49DB82BDE0863CE561DF">
    <w:name w:val="FA288F1E44BA49DB82BDE0863CE561DF"/>
    <w:rsid w:val="008A7D98"/>
    <w:pPr>
      <w:spacing w:after="160" w:line="259" w:lineRule="auto"/>
    </w:pPr>
  </w:style>
  <w:style w:type="paragraph" w:customStyle="1" w:styleId="9E8D8FA28DAA4CA69D2B77A3FACF6782">
    <w:name w:val="9E8D8FA28DAA4CA69D2B77A3FACF6782"/>
    <w:rsid w:val="008A7D98"/>
    <w:pPr>
      <w:spacing w:after="160" w:line="259" w:lineRule="auto"/>
    </w:pPr>
  </w:style>
  <w:style w:type="paragraph" w:customStyle="1" w:styleId="2C5B494A916C4681BF63568F8879DCD2">
    <w:name w:val="2C5B494A916C4681BF63568F8879DCD2"/>
    <w:rsid w:val="008A7D98"/>
    <w:pPr>
      <w:spacing w:after="160" w:line="259" w:lineRule="auto"/>
    </w:pPr>
  </w:style>
  <w:style w:type="paragraph" w:customStyle="1" w:styleId="854B8FADDCE54161944A414D55C852EA">
    <w:name w:val="854B8FADDCE54161944A414D55C852EA"/>
    <w:rsid w:val="008A7D98"/>
    <w:pPr>
      <w:spacing w:after="160" w:line="259" w:lineRule="auto"/>
    </w:pPr>
  </w:style>
  <w:style w:type="paragraph" w:customStyle="1" w:styleId="89679284107E48269529EE5EADD357EB">
    <w:name w:val="89679284107E48269529EE5EADD357EB"/>
    <w:rsid w:val="008A7D98"/>
    <w:pPr>
      <w:spacing w:after="160" w:line="259" w:lineRule="auto"/>
    </w:pPr>
  </w:style>
  <w:style w:type="paragraph" w:customStyle="1" w:styleId="98710148069B4C8392B703D6C641400E">
    <w:name w:val="98710148069B4C8392B703D6C641400E"/>
    <w:rsid w:val="008A7D98"/>
    <w:pPr>
      <w:spacing w:after="160" w:line="259" w:lineRule="auto"/>
    </w:pPr>
  </w:style>
  <w:style w:type="paragraph" w:customStyle="1" w:styleId="6F0B4CC394AF4EEDA0F7E23287045812">
    <w:name w:val="6F0B4CC394AF4EEDA0F7E23287045812"/>
    <w:rsid w:val="008A7D98"/>
    <w:pPr>
      <w:spacing w:after="160" w:line="259" w:lineRule="auto"/>
    </w:pPr>
  </w:style>
  <w:style w:type="paragraph" w:customStyle="1" w:styleId="F5EA9E8595254269A69EB8D41E163DAC">
    <w:name w:val="F5EA9E8595254269A69EB8D41E163DAC"/>
    <w:rsid w:val="008A7D98"/>
    <w:pPr>
      <w:spacing w:after="160" w:line="259" w:lineRule="auto"/>
    </w:pPr>
  </w:style>
  <w:style w:type="paragraph" w:customStyle="1" w:styleId="F44B4B90DCE342F6A1E2177B7491C3D2">
    <w:name w:val="F44B4B90DCE342F6A1E2177B7491C3D2"/>
    <w:rsid w:val="008A7D98"/>
    <w:pPr>
      <w:spacing w:after="160" w:line="259" w:lineRule="auto"/>
    </w:pPr>
  </w:style>
  <w:style w:type="paragraph" w:customStyle="1" w:styleId="E60AF63FFC2D44ABA175EC7562DE57A6">
    <w:name w:val="E60AF63FFC2D44ABA175EC7562DE57A6"/>
    <w:rsid w:val="008A7D98"/>
    <w:pPr>
      <w:spacing w:after="160" w:line="259" w:lineRule="auto"/>
    </w:pPr>
  </w:style>
  <w:style w:type="paragraph" w:customStyle="1" w:styleId="4ABC732D4DC7472EB5FCBA96676637BB">
    <w:name w:val="4ABC732D4DC7472EB5FCBA96676637BB"/>
    <w:rsid w:val="008A7D98"/>
    <w:pPr>
      <w:spacing w:after="160" w:line="259" w:lineRule="auto"/>
    </w:pPr>
  </w:style>
  <w:style w:type="paragraph" w:customStyle="1" w:styleId="3EF5FD79CB71499CBB926995097F2A38">
    <w:name w:val="3EF5FD79CB71499CBB926995097F2A38"/>
    <w:rsid w:val="008A7D98"/>
    <w:pPr>
      <w:spacing w:after="160" w:line="259" w:lineRule="auto"/>
    </w:pPr>
  </w:style>
  <w:style w:type="paragraph" w:customStyle="1" w:styleId="93140F68F18B459F84D7C58E164AD09C">
    <w:name w:val="93140F68F18B459F84D7C58E164AD09C"/>
    <w:rsid w:val="008A7D98"/>
    <w:pPr>
      <w:spacing w:after="160" w:line="259" w:lineRule="auto"/>
    </w:pPr>
  </w:style>
  <w:style w:type="paragraph" w:customStyle="1" w:styleId="912D38B1A6964F7196F999ABE43150EC">
    <w:name w:val="912D38B1A6964F7196F999ABE43150EC"/>
    <w:rsid w:val="008A7D98"/>
    <w:pPr>
      <w:spacing w:after="160" w:line="259" w:lineRule="auto"/>
    </w:pPr>
  </w:style>
  <w:style w:type="paragraph" w:customStyle="1" w:styleId="A418DD3E9F9F49FD99F9BF8A31B7D41E">
    <w:name w:val="A418DD3E9F9F49FD99F9BF8A31B7D41E"/>
    <w:rsid w:val="008A7D98"/>
    <w:pPr>
      <w:spacing w:after="160" w:line="259" w:lineRule="auto"/>
    </w:pPr>
  </w:style>
  <w:style w:type="paragraph" w:customStyle="1" w:styleId="4A35BB9F9DE64E3F98D5E495B913BC3E">
    <w:name w:val="4A35BB9F9DE64E3F98D5E495B913BC3E"/>
    <w:rsid w:val="008A7D98"/>
    <w:pPr>
      <w:spacing w:after="160" w:line="259" w:lineRule="auto"/>
    </w:pPr>
  </w:style>
  <w:style w:type="paragraph" w:customStyle="1" w:styleId="DD7EDB3C4FE340C6BD226D1DC8B71805">
    <w:name w:val="DD7EDB3C4FE340C6BD226D1DC8B71805"/>
    <w:rsid w:val="008A7D98"/>
    <w:pPr>
      <w:spacing w:after="160" w:line="259" w:lineRule="auto"/>
    </w:pPr>
  </w:style>
  <w:style w:type="paragraph" w:customStyle="1" w:styleId="EF72DBD2AFA340EABAA190C4920D59F9">
    <w:name w:val="EF72DBD2AFA340EABAA190C4920D59F9"/>
    <w:rsid w:val="008A7D98"/>
    <w:pPr>
      <w:spacing w:after="160" w:line="259" w:lineRule="auto"/>
    </w:pPr>
  </w:style>
  <w:style w:type="paragraph" w:customStyle="1" w:styleId="B61775D82B6247508A01E8301911A4AD">
    <w:name w:val="B61775D82B6247508A01E8301911A4AD"/>
    <w:rsid w:val="008A7D98"/>
    <w:pPr>
      <w:spacing w:after="160" w:line="259" w:lineRule="auto"/>
    </w:pPr>
  </w:style>
  <w:style w:type="paragraph" w:customStyle="1" w:styleId="2EB07B32AC4842D2991BC86B246574BB">
    <w:name w:val="2EB07B32AC4842D2991BC86B246574BB"/>
    <w:rsid w:val="008A7D98"/>
    <w:pPr>
      <w:spacing w:after="160" w:line="259" w:lineRule="auto"/>
    </w:pPr>
  </w:style>
  <w:style w:type="paragraph" w:customStyle="1" w:styleId="554C748DEFBD4869A7585B7B29355513">
    <w:name w:val="554C748DEFBD4869A7585B7B29355513"/>
    <w:rsid w:val="008A7D98"/>
    <w:pPr>
      <w:spacing w:after="160" w:line="259" w:lineRule="auto"/>
    </w:pPr>
  </w:style>
  <w:style w:type="paragraph" w:customStyle="1" w:styleId="FD5ED2994CEF4AE38BE62123C1B6469F">
    <w:name w:val="FD5ED2994CEF4AE38BE62123C1B6469F"/>
    <w:rsid w:val="008A7D98"/>
    <w:pPr>
      <w:spacing w:after="160" w:line="259" w:lineRule="auto"/>
    </w:pPr>
  </w:style>
  <w:style w:type="paragraph" w:customStyle="1" w:styleId="27D6B3B834CC47A0A4B921B75AFD9228">
    <w:name w:val="27D6B3B834CC47A0A4B921B75AFD9228"/>
    <w:rsid w:val="008A7D98"/>
    <w:pPr>
      <w:spacing w:after="160" w:line="259" w:lineRule="auto"/>
    </w:pPr>
  </w:style>
  <w:style w:type="paragraph" w:customStyle="1" w:styleId="A198CACAA46E4512ADA494D3EAC59CF8">
    <w:name w:val="A198CACAA46E4512ADA494D3EAC59CF8"/>
    <w:rsid w:val="008A7D98"/>
    <w:pPr>
      <w:spacing w:after="160" w:line="259" w:lineRule="auto"/>
    </w:pPr>
  </w:style>
  <w:style w:type="paragraph" w:customStyle="1" w:styleId="E19C8512C86E43F4B7848CE9F920FB0A">
    <w:name w:val="E19C8512C86E43F4B7848CE9F920FB0A"/>
    <w:rsid w:val="008A7D98"/>
    <w:pPr>
      <w:spacing w:after="160" w:line="259" w:lineRule="auto"/>
    </w:pPr>
  </w:style>
  <w:style w:type="paragraph" w:customStyle="1" w:styleId="9E60568BC16344878AC46C965F94796B">
    <w:name w:val="9E60568BC16344878AC46C965F94796B"/>
    <w:rsid w:val="008A7D98"/>
    <w:pPr>
      <w:spacing w:after="160" w:line="259" w:lineRule="auto"/>
    </w:pPr>
  </w:style>
  <w:style w:type="paragraph" w:customStyle="1" w:styleId="81C789CE7BB14869B510EBD0534D18D4">
    <w:name w:val="81C789CE7BB14869B510EBD0534D18D4"/>
    <w:rsid w:val="008A7D98"/>
    <w:pPr>
      <w:spacing w:after="160" w:line="259" w:lineRule="auto"/>
    </w:pPr>
  </w:style>
  <w:style w:type="paragraph" w:customStyle="1" w:styleId="59CDCD93F5F647639F295F8162F1C701">
    <w:name w:val="59CDCD93F5F647639F295F8162F1C701"/>
    <w:rsid w:val="008A7D98"/>
    <w:pPr>
      <w:spacing w:after="160" w:line="259" w:lineRule="auto"/>
    </w:pPr>
  </w:style>
  <w:style w:type="paragraph" w:customStyle="1" w:styleId="28F4732EA244421F89E5539640E6491D">
    <w:name w:val="28F4732EA244421F89E5539640E6491D"/>
    <w:rsid w:val="008A7D98"/>
    <w:pPr>
      <w:spacing w:after="160" w:line="259" w:lineRule="auto"/>
    </w:pPr>
  </w:style>
  <w:style w:type="paragraph" w:customStyle="1" w:styleId="FAE8410C3AC64FF5B35C2FDCF4B537AD">
    <w:name w:val="FAE8410C3AC64FF5B35C2FDCF4B537AD"/>
    <w:rsid w:val="008A7D98"/>
    <w:pPr>
      <w:spacing w:after="160" w:line="259" w:lineRule="auto"/>
    </w:pPr>
  </w:style>
  <w:style w:type="paragraph" w:customStyle="1" w:styleId="6ACBFD152F274AE29E59DF35ECB56D0F">
    <w:name w:val="6ACBFD152F274AE29E59DF35ECB56D0F"/>
    <w:rsid w:val="008A7D98"/>
    <w:pPr>
      <w:spacing w:after="160" w:line="259" w:lineRule="auto"/>
    </w:pPr>
  </w:style>
  <w:style w:type="paragraph" w:customStyle="1" w:styleId="11FAC8BC99F246A0BF590519718A16B0">
    <w:name w:val="11FAC8BC99F246A0BF590519718A16B0"/>
    <w:rsid w:val="008A7D98"/>
    <w:pPr>
      <w:spacing w:after="160" w:line="259" w:lineRule="auto"/>
    </w:pPr>
  </w:style>
  <w:style w:type="paragraph" w:customStyle="1" w:styleId="19C892C142E5490C8A3CEB7D69F8BA81">
    <w:name w:val="19C892C142E5490C8A3CEB7D69F8BA81"/>
    <w:rsid w:val="008A7D98"/>
    <w:pPr>
      <w:spacing w:after="160" w:line="259" w:lineRule="auto"/>
    </w:pPr>
  </w:style>
  <w:style w:type="paragraph" w:customStyle="1" w:styleId="726FA4D33821403DB33229C0381F1C86">
    <w:name w:val="726FA4D33821403DB33229C0381F1C86"/>
    <w:rsid w:val="008A7D98"/>
    <w:pPr>
      <w:spacing w:after="160" w:line="259" w:lineRule="auto"/>
    </w:pPr>
  </w:style>
  <w:style w:type="paragraph" w:customStyle="1" w:styleId="6E7B54CD41F64ECC83A3364D456EBD4C">
    <w:name w:val="6E7B54CD41F64ECC83A3364D456EBD4C"/>
    <w:rsid w:val="008A7D98"/>
    <w:pPr>
      <w:spacing w:after="160" w:line="259" w:lineRule="auto"/>
    </w:pPr>
  </w:style>
  <w:style w:type="paragraph" w:customStyle="1" w:styleId="BC96B3CB83624A42AF3A086359ADB01E">
    <w:name w:val="BC96B3CB83624A42AF3A086359ADB01E"/>
    <w:rsid w:val="008A7D98"/>
    <w:pPr>
      <w:spacing w:after="160" w:line="259" w:lineRule="auto"/>
    </w:pPr>
  </w:style>
  <w:style w:type="paragraph" w:customStyle="1" w:styleId="ADA9C92B69E441EA98440FD9EB2E95CB">
    <w:name w:val="ADA9C92B69E441EA98440FD9EB2E95CB"/>
    <w:rsid w:val="008A7D98"/>
    <w:pPr>
      <w:spacing w:after="160" w:line="259" w:lineRule="auto"/>
    </w:pPr>
  </w:style>
  <w:style w:type="paragraph" w:customStyle="1" w:styleId="C71AFE0995224A0F8E2366E97E054C43">
    <w:name w:val="C71AFE0995224A0F8E2366E97E054C43"/>
    <w:rsid w:val="008A7D98"/>
    <w:pPr>
      <w:spacing w:after="160" w:line="259" w:lineRule="auto"/>
    </w:pPr>
  </w:style>
  <w:style w:type="paragraph" w:customStyle="1" w:styleId="3ECAEB2B591B49DFAED569B6C5360CFB">
    <w:name w:val="3ECAEB2B591B49DFAED569B6C5360CFB"/>
    <w:rsid w:val="008A7D98"/>
    <w:pPr>
      <w:spacing w:after="160" w:line="259" w:lineRule="auto"/>
    </w:pPr>
  </w:style>
  <w:style w:type="paragraph" w:customStyle="1" w:styleId="C4DEB4C48F9F4EA18E059FF1AD3CD1C3">
    <w:name w:val="C4DEB4C48F9F4EA18E059FF1AD3CD1C3"/>
    <w:rsid w:val="008A7D98"/>
    <w:pPr>
      <w:spacing w:after="160" w:line="259" w:lineRule="auto"/>
    </w:pPr>
  </w:style>
  <w:style w:type="paragraph" w:customStyle="1" w:styleId="C04349CC37FF43ACA438424E879206F3">
    <w:name w:val="C04349CC37FF43ACA438424E879206F3"/>
    <w:rsid w:val="008A7D98"/>
    <w:pPr>
      <w:spacing w:after="160" w:line="259" w:lineRule="auto"/>
    </w:pPr>
  </w:style>
  <w:style w:type="paragraph" w:customStyle="1" w:styleId="A214FADE170247039DFB2DB6E2D20463">
    <w:name w:val="A214FADE170247039DFB2DB6E2D20463"/>
    <w:rsid w:val="008A7D98"/>
    <w:pPr>
      <w:spacing w:after="160" w:line="259" w:lineRule="auto"/>
    </w:pPr>
  </w:style>
  <w:style w:type="paragraph" w:customStyle="1" w:styleId="A079DB4EEAD14E6784B4C440427B06EA">
    <w:name w:val="A079DB4EEAD14E6784B4C440427B06EA"/>
    <w:rsid w:val="008A7D98"/>
    <w:pPr>
      <w:spacing w:after="160" w:line="259" w:lineRule="auto"/>
    </w:pPr>
  </w:style>
  <w:style w:type="paragraph" w:customStyle="1" w:styleId="B3D50AA441AA477A834206411E412592">
    <w:name w:val="B3D50AA441AA477A834206411E412592"/>
    <w:rsid w:val="008A7D98"/>
    <w:pPr>
      <w:spacing w:after="160" w:line="259" w:lineRule="auto"/>
    </w:pPr>
  </w:style>
  <w:style w:type="paragraph" w:customStyle="1" w:styleId="4BDFDA57AE84436A8B45AC1BB0F44F5E">
    <w:name w:val="4BDFDA57AE84436A8B45AC1BB0F44F5E"/>
    <w:rsid w:val="008A7D98"/>
    <w:pPr>
      <w:spacing w:after="160" w:line="259" w:lineRule="auto"/>
    </w:pPr>
  </w:style>
  <w:style w:type="paragraph" w:customStyle="1" w:styleId="243DC9285E8B477EA7C607DA862F1BA5">
    <w:name w:val="243DC9285E8B477EA7C607DA862F1BA5"/>
    <w:rsid w:val="008A7D98"/>
    <w:pPr>
      <w:spacing w:after="160" w:line="259" w:lineRule="auto"/>
    </w:pPr>
  </w:style>
  <w:style w:type="paragraph" w:customStyle="1" w:styleId="31A430DA821A4E52AF7DDFECCAC0989D">
    <w:name w:val="31A430DA821A4E52AF7DDFECCAC0989D"/>
    <w:rsid w:val="008A7D98"/>
    <w:pPr>
      <w:spacing w:after="160" w:line="259" w:lineRule="auto"/>
    </w:pPr>
  </w:style>
  <w:style w:type="paragraph" w:customStyle="1" w:styleId="5B389F54CC534305A02402512187E0E8">
    <w:name w:val="5B389F54CC534305A02402512187E0E8"/>
    <w:rsid w:val="008A7D98"/>
    <w:pPr>
      <w:spacing w:after="160" w:line="259" w:lineRule="auto"/>
    </w:pPr>
  </w:style>
  <w:style w:type="paragraph" w:customStyle="1" w:styleId="630282EF226B4587AEFBA6C06349F030">
    <w:name w:val="630282EF226B4587AEFBA6C06349F030"/>
    <w:rsid w:val="008A7D98"/>
    <w:pPr>
      <w:spacing w:after="160" w:line="259" w:lineRule="auto"/>
    </w:pPr>
  </w:style>
  <w:style w:type="paragraph" w:customStyle="1" w:styleId="7906E01C53C74F5DA4C413533969B8CB">
    <w:name w:val="7906E01C53C74F5DA4C413533969B8CB"/>
    <w:rsid w:val="008A7D98"/>
    <w:pPr>
      <w:spacing w:after="160" w:line="259" w:lineRule="auto"/>
    </w:pPr>
  </w:style>
  <w:style w:type="paragraph" w:customStyle="1" w:styleId="49CB7CEED35E4B4B814B22833DB7CB80">
    <w:name w:val="49CB7CEED35E4B4B814B22833DB7CB80"/>
    <w:rsid w:val="008A7D98"/>
    <w:pPr>
      <w:spacing w:after="160" w:line="259" w:lineRule="auto"/>
    </w:pPr>
  </w:style>
  <w:style w:type="paragraph" w:customStyle="1" w:styleId="CD7CFE85D4354A2BAB5A4715C1D09DA2">
    <w:name w:val="CD7CFE85D4354A2BAB5A4715C1D09DA2"/>
    <w:rsid w:val="008A7D98"/>
    <w:pPr>
      <w:spacing w:after="160" w:line="259" w:lineRule="auto"/>
    </w:pPr>
  </w:style>
  <w:style w:type="paragraph" w:customStyle="1" w:styleId="7182373D194C41B7A7E0AD51D3AE434E">
    <w:name w:val="7182373D194C41B7A7E0AD51D3AE434E"/>
    <w:rsid w:val="008A7D98"/>
    <w:pPr>
      <w:spacing w:after="160" w:line="259" w:lineRule="auto"/>
    </w:pPr>
  </w:style>
  <w:style w:type="paragraph" w:customStyle="1" w:styleId="C6DB3ED1AAE74C69992B8F6C5DDEC5B1">
    <w:name w:val="C6DB3ED1AAE74C69992B8F6C5DDEC5B1"/>
    <w:rsid w:val="008A7D98"/>
    <w:pPr>
      <w:spacing w:after="160" w:line="259" w:lineRule="auto"/>
    </w:pPr>
  </w:style>
  <w:style w:type="paragraph" w:customStyle="1" w:styleId="F654DE23A0BF4D6DB0BF2D22961C3791">
    <w:name w:val="F654DE23A0BF4D6DB0BF2D22961C3791"/>
    <w:rsid w:val="008A7D98"/>
    <w:pPr>
      <w:spacing w:after="160" w:line="259" w:lineRule="auto"/>
    </w:pPr>
  </w:style>
  <w:style w:type="paragraph" w:customStyle="1" w:styleId="31D9D37AD8F54F12B5AED663B4F37283">
    <w:name w:val="31D9D37AD8F54F12B5AED663B4F37283"/>
    <w:rsid w:val="008A7D98"/>
    <w:pPr>
      <w:spacing w:after="160" w:line="259" w:lineRule="auto"/>
    </w:pPr>
  </w:style>
  <w:style w:type="paragraph" w:customStyle="1" w:styleId="3F401B6A26EC473F9DFBB85909CF2F29">
    <w:name w:val="3F401B6A26EC473F9DFBB85909CF2F29"/>
    <w:rsid w:val="008A7D98"/>
    <w:pPr>
      <w:spacing w:after="160" w:line="259" w:lineRule="auto"/>
    </w:pPr>
  </w:style>
  <w:style w:type="paragraph" w:customStyle="1" w:styleId="90F86D19FFC74BB58332D8C1608BDB80">
    <w:name w:val="90F86D19FFC74BB58332D8C1608BDB80"/>
    <w:rsid w:val="008A7D98"/>
    <w:pPr>
      <w:spacing w:after="160" w:line="259" w:lineRule="auto"/>
    </w:pPr>
  </w:style>
  <w:style w:type="paragraph" w:customStyle="1" w:styleId="CB37C43366E34AAD9FC319FFC397092C">
    <w:name w:val="CB37C43366E34AAD9FC319FFC397092C"/>
    <w:rsid w:val="008A7D98"/>
    <w:pPr>
      <w:spacing w:after="160" w:line="259" w:lineRule="auto"/>
    </w:pPr>
  </w:style>
  <w:style w:type="paragraph" w:customStyle="1" w:styleId="DA3299ED9E5943E0942940CB2F4FB0CC">
    <w:name w:val="DA3299ED9E5943E0942940CB2F4FB0CC"/>
    <w:rsid w:val="008A7D98"/>
    <w:pPr>
      <w:spacing w:after="160" w:line="259" w:lineRule="auto"/>
    </w:pPr>
  </w:style>
  <w:style w:type="paragraph" w:customStyle="1" w:styleId="37B11C924B334E66A88A043CEF585841">
    <w:name w:val="37B11C924B334E66A88A043CEF585841"/>
    <w:rsid w:val="008A7D98"/>
    <w:pPr>
      <w:spacing w:after="160" w:line="259" w:lineRule="auto"/>
    </w:pPr>
  </w:style>
  <w:style w:type="paragraph" w:customStyle="1" w:styleId="26CDCD2EB37942FDB67C43D7B6BE36D7">
    <w:name w:val="26CDCD2EB37942FDB67C43D7B6BE36D7"/>
    <w:rsid w:val="008A7D98"/>
    <w:pPr>
      <w:spacing w:after="160" w:line="259" w:lineRule="auto"/>
    </w:pPr>
  </w:style>
  <w:style w:type="paragraph" w:customStyle="1" w:styleId="73B9077199E847E9865F8AE7D48D7D15">
    <w:name w:val="73B9077199E847E9865F8AE7D48D7D15"/>
    <w:rsid w:val="008A7D98"/>
    <w:pPr>
      <w:spacing w:after="160" w:line="259" w:lineRule="auto"/>
    </w:pPr>
  </w:style>
  <w:style w:type="paragraph" w:customStyle="1" w:styleId="EC17959254B043F8A9A438F2EF48FEC9">
    <w:name w:val="EC17959254B043F8A9A438F2EF48FEC9"/>
    <w:rsid w:val="008A7D98"/>
    <w:pPr>
      <w:spacing w:after="160" w:line="259" w:lineRule="auto"/>
    </w:pPr>
  </w:style>
  <w:style w:type="paragraph" w:customStyle="1" w:styleId="E9F93B52F75F4316BDA34C96DF86D4BD">
    <w:name w:val="E9F93B52F75F4316BDA34C96DF86D4BD"/>
    <w:rsid w:val="008A7D98"/>
    <w:pPr>
      <w:spacing w:after="160" w:line="259" w:lineRule="auto"/>
    </w:pPr>
  </w:style>
  <w:style w:type="paragraph" w:customStyle="1" w:styleId="E79355B1C19545C4BAABA1A268C6C437">
    <w:name w:val="E79355B1C19545C4BAABA1A268C6C437"/>
    <w:rsid w:val="008A7D98"/>
    <w:pPr>
      <w:spacing w:after="160" w:line="259" w:lineRule="auto"/>
    </w:pPr>
  </w:style>
  <w:style w:type="paragraph" w:customStyle="1" w:styleId="6AB03920DD9E443AB6B3BE08F5952DFF">
    <w:name w:val="6AB03920DD9E443AB6B3BE08F5952DFF"/>
    <w:rsid w:val="008A7D98"/>
    <w:pPr>
      <w:spacing w:after="160" w:line="259" w:lineRule="auto"/>
    </w:pPr>
  </w:style>
  <w:style w:type="paragraph" w:customStyle="1" w:styleId="4D4F4F9581044C52871BEABEFC174947">
    <w:name w:val="4D4F4F9581044C52871BEABEFC174947"/>
    <w:rsid w:val="008A7D98"/>
    <w:pPr>
      <w:spacing w:after="160" w:line="259" w:lineRule="auto"/>
    </w:pPr>
  </w:style>
  <w:style w:type="paragraph" w:customStyle="1" w:styleId="EEF3204494D14DB1A4F4CCA14B515C2D">
    <w:name w:val="EEF3204494D14DB1A4F4CCA14B515C2D"/>
    <w:rsid w:val="008A7D98"/>
    <w:pPr>
      <w:spacing w:after="160" w:line="259" w:lineRule="auto"/>
    </w:pPr>
  </w:style>
  <w:style w:type="paragraph" w:customStyle="1" w:styleId="06318C099BFC43159B940F6A72B73781">
    <w:name w:val="06318C099BFC43159B940F6A72B73781"/>
    <w:rsid w:val="008A7D98"/>
    <w:pPr>
      <w:spacing w:after="160" w:line="259" w:lineRule="auto"/>
    </w:pPr>
  </w:style>
  <w:style w:type="paragraph" w:customStyle="1" w:styleId="FC771E934FFE48EA8320832438556318">
    <w:name w:val="FC771E934FFE48EA8320832438556318"/>
    <w:rsid w:val="008A7D98"/>
    <w:pPr>
      <w:spacing w:after="160" w:line="259" w:lineRule="auto"/>
    </w:pPr>
  </w:style>
  <w:style w:type="paragraph" w:customStyle="1" w:styleId="24137D665FF9497B86EA3578B05E43B4">
    <w:name w:val="24137D665FF9497B86EA3578B05E43B4"/>
    <w:rsid w:val="008A7D98"/>
    <w:pPr>
      <w:spacing w:after="160" w:line="259" w:lineRule="auto"/>
    </w:pPr>
  </w:style>
  <w:style w:type="paragraph" w:customStyle="1" w:styleId="E5A979D7BA6A4E3AB476007FF9D0A5B0">
    <w:name w:val="E5A979D7BA6A4E3AB476007FF9D0A5B0"/>
    <w:rsid w:val="008A7D98"/>
    <w:pPr>
      <w:spacing w:after="160" w:line="259" w:lineRule="auto"/>
    </w:pPr>
  </w:style>
  <w:style w:type="paragraph" w:customStyle="1" w:styleId="FA969B996F3E4E468BFC652CA7B3A165">
    <w:name w:val="FA969B996F3E4E468BFC652CA7B3A165"/>
    <w:rsid w:val="008A7D98"/>
    <w:pPr>
      <w:spacing w:after="160" w:line="259" w:lineRule="auto"/>
    </w:pPr>
  </w:style>
  <w:style w:type="paragraph" w:customStyle="1" w:styleId="B505492413E94A26B999A1369A094C1F">
    <w:name w:val="B505492413E94A26B999A1369A094C1F"/>
    <w:rsid w:val="008A7D98"/>
    <w:pPr>
      <w:spacing w:after="160" w:line="259" w:lineRule="auto"/>
    </w:pPr>
  </w:style>
  <w:style w:type="paragraph" w:customStyle="1" w:styleId="3118EEEA4892498B98E780E0ED58F72E">
    <w:name w:val="3118EEEA4892498B98E780E0ED58F72E"/>
    <w:rsid w:val="008A7D98"/>
    <w:pPr>
      <w:spacing w:after="160" w:line="259" w:lineRule="auto"/>
    </w:pPr>
  </w:style>
  <w:style w:type="paragraph" w:customStyle="1" w:styleId="5634BB3B43904DBE93F7A0FB241B3F7C">
    <w:name w:val="5634BB3B43904DBE93F7A0FB241B3F7C"/>
    <w:rsid w:val="008A7D98"/>
    <w:pPr>
      <w:spacing w:after="160" w:line="259" w:lineRule="auto"/>
    </w:pPr>
  </w:style>
  <w:style w:type="paragraph" w:customStyle="1" w:styleId="E62754C69C8B43F2A3829709F99257CB">
    <w:name w:val="E62754C69C8B43F2A3829709F99257CB"/>
    <w:rsid w:val="008A7D98"/>
    <w:pPr>
      <w:spacing w:after="160" w:line="259" w:lineRule="auto"/>
    </w:pPr>
  </w:style>
  <w:style w:type="paragraph" w:customStyle="1" w:styleId="369DB9F3E5F742FBA5C1ADEDD6D4DD7E">
    <w:name w:val="369DB9F3E5F742FBA5C1ADEDD6D4DD7E"/>
    <w:rsid w:val="008A7D98"/>
    <w:pPr>
      <w:spacing w:after="160" w:line="259" w:lineRule="auto"/>
    </w:pPr>
  </w:style>
  <w:style w:type="paragraph" w:customStyle="1" w:styleId="C031CA3641474342A65AD5584890BB79">
    <w:name w:val="C031CA3641474342A65AD5584890BB79"/>
    <w:rsid w:val="008A7D98"/>
    <w:pPr>
      <w:spacing w:after="160" w:line="259" w:lineRule="auto"/>
    </w:pPr>
  </w:style>
  <w:style w:type="paragraph" w:customStyle="1" w:styleId="0125767C5F7044B1990C888B0573E68A">
    <w:name w:val="0125767C5F7044B1990C888B0573E68A"/>
    <w:rsid w:val="008A7D98"/>
    <w:pPr>
      <w:spacing w:after="160" w:line="259" w:lineRule="auto"/>
    </w:pPr>
  </w:style>
  <w:style w:type="paragraph" w:customStyle="1" w:styleId="2B9763042FB24054A385D85E5C1B5C63">
    <w:name w:val="2B9763042FB24054A385D85E5C1B5C63"/>
    <w:rsid w:val="008A7D98"/>
    <w:pPr>
      <w:spacing w:after="160" w:line="259" w:lineRule="auto"/>
    </w:pPr>
  </w:style>
  <w:style w:type="paragraph" w:customStyle="1" w:styleId="B667F5CFABF74D788EB9F2B2F9034AD7">
    <w:name w:val="B667F5CFABF74D788EB9F2B2F9034AD7"/>
    <w:rsid w:val="008A7D98"/>
    <w:pPr>
      <w:spacing w:after="160" w:line="259" w:lineRule="auto"/>
    </w:pPr>
  </w:style>
  <w:style w:type="paragraph" w:customStyle="1" w:styleId="92321E4A293A42F6BF48A3D91F1E7575">
    <w:name w:val="92321E4A293A42F6BF48A3D91F1E7575"/>
    <w:rsid w:val="008A7D98"/>
    <w:pPr>
      <w:spacing w:after="160" w:line="259" w:lineRule="auto"/>
    </w:pPr>
  </w:style>
  <w:style w:type="paragraph" w:customStyle="1" w:styleId="8D729B59EFC64AC0A425851852596775">
    <w:name w:val="8D729B59EFC64AC0A425851852596775"/>
    <w:rsid w:val="008A7D98"/>
    <w:pPr>
      <w:spacing w:after="160" w:line="259" w:lineRule="auto"/>
    </w:pPr>
  </w:style>
  <w:style w:type="paragraph" w:customStyle="1" w:styleId="022ABBBCA70E4DF99FF7941F24A6AA3B">
    <w:name w:val="022ABBBCA70E4DF99FF7941F24A6AA3B"/>
    <w:rsid w:val="008A7D98"/>
    <w:pPr>
      <w:spacing w:after="160" w:line="259" w:lineRule="auto"/>
    </w:pPr>
  </w:style>
  <w:style w:type="paragraph" w:customStyle="1" w:styleId="D9A1CFCE671C47839DDEB5C412915D86">
    <w:name w:val="D9A1CFCE671C47839DDEB5C412915D86"/>
    <w:rsid w:val="008A7D98"/>
    <w:pPr>
      <w:spacing w:after="160" w:line="259" w:lineRule="auto"/>
    </w:pPr>
  </w:style>
  <w:style w:type="paragraph" w:customStyle="1" w:styleId="298BB80929CE4614BD8DC11049634695">
    <w:name w:val="298BB80929CE4614BD8DC11049634695"/>
    <w:rsid w:val="008A7D98"/>
    <w:pPr>
      <w:spacing w:after="160" w:line="259" w:lineRule="auto"/>
    </w:pPr>
  </w:style>
  <w:style w:type="paragraph" w:customStyle="1" w:styleId="05C9B4DCE0FF4429A830B37789E670CD">
    <w:name w:val="05C9B4DCE0FF4429A830B37789E670CD"/>
    <w:rsid w:val="008A7D98"/>
    <w:pPr>
      <w:spacing w:after="160" w:line="259" w:lineRule="auto"/>
    </w:pPr>
  </w:style>
  <w:style w:type="paragraph" w:customStyle="1" w:styleId="A1C94EB168724CDB841ADB64DACD53A2">
    <w:name w:val="A1C94EB168724CDB841ADB64DACD53A2"/>
    <w:rsid w:val="008A7D98"/>
    <w:pPr>
      <w:spacing w:after="160" w:line="259" w:lineRule="auto"/>
    </w:pPr>
  </w:style>
  <w:style w:type="paragraph" w:customStyle="1" w:styleId="996C7D935E624EAD96BD85D5A367195C">
    <w:name w:val="996C7D935E624EAD96BD85D5A367195C"/>
    <w:rsid w:val="008A7D98"/>
    <w:pPr>
      <w:spacing w:after="160" w:line="259" w:lineRule="auto"/>
    </w:pPr>
  </w:style>
  <w:style w:type="paragraph" w:customStyle="1" w:styleId="EB10ABB69C6840CBA493D84AF9D85E78">
    <w:name w:val="EB10ABB69C6840CBA493D84AF9D85E78"/>
    <w:rsid w:val="008A7D98"/>
    <w:pPr>
      <w:spacing w:after="160" w:line="259" w:lineRule="auto"/>
    </w:pPr>
  </w:style>
  <w:style w:type="paragraph" w:customStyle="1" w:styleId="DFDF91AC5FCB476B8F21C908940FB736">
    <w:name w:val="DFDF91AC5FCB476B8F21C908940FB736"/>
    <w:rsid w:val="008A7D98"/>
    <w:pPr>
      <w:spacing w:after="160" w:line="259" w:lineRule="auto"/>
    </w:pPr>
  </w:style>
  <w:style w:type="paragraph" w:customStyle="1" w:styleId="7905E63CE63E4C2DB015047A84A80549">
    <w:name w:val="7905E63CE63E4C2DB015047A84A80549"/>
    <w:rsid w:val="008A7D98"/>
    <w:pPr>
      <w:spacing w:after="160" w:line="259" w:lineRule="auto"/>
    </w:pPr>
  </w:style>
  <w:style w:type="paragraph" w:customStyle="1" w:styleId="32FF935164B14AFC94F0900F4EE02A7A">
    <w:name w:val="32FF935164B14AFC94F0900F4EE02A7A"/>
    <w:rsid w:val="008A7D98"/>
    <w:pPr>
      <w:spacing w:after="160" w:line="259" w:lineRule="auto"/>
    </w:pPr>
  </w:style>
  <w:style w:type="paragraph" w:customStyle="1" w:styleId="01D2527CDD294A038FB1649FDBC1CF30">
    <w:name w:val="01D2527CDD294A038FB1649FDBC1CF30"/>
    <w:rsid w:val="008A7D98"/>
    <w:pPr>
      <w:spacing w:after="160" w:line="259" w:lineRule="auto"/>
    </w:pPr>
  </w:style>
  <w:style w:type="paragraph" w:customStyle="1" w:styleId="B83BBA5B498342EABDAE4879C69E00E2">
    <w:name w:val="B83BBA5B498342EABDAE4879C69E00E2"/>
    <w:rsid w:val="008A7D98"/>
    <w:pPr>
      <w:spacing w:after="160" w:line="259" w:lineRule="auto"/>
    </w:pPr>
  </w:style>
  <w:style w:type="paragraph" w:customStyle="1" w:styleId="DEE7894B91334E0FA72C88A03A43B48C">
    <w:name w:val="DEE7894B91334E0FA72C88A03A43B48C"/>
    <w:rsid w:val="008A7D98"/>
    <w:pPr>
      <w:spacing w:after="160" w:line="259" w:lineRule="auto"/>
    </w:pPr>
  </w:style>
  <w:style w:type="paragraph" w:customStyle="1" w:styleId="0FD1C41609044FBA8CF98975D40B8AF6">
    <w:name w:val="0FD1C41609044FBA8CF98975D40B8AF6"/>
    <w:rsid w:val="008A7D98"/>
    <w:pPr>
      <w:spacing w:after="160" w:line="259" w:lineRule="auto"/>
    </w:pPr>
  </w:style>
  <w:style w:type="paragraph" w:customStyle="1" w:styleId="4D2F40D5AAED446CAB40D13AF7DD82C4">
    <w:name w:val="4D2F40D5AAED446CAB40D13AF7DD82C4"/>
    <w:rsid w:val="008A7D98"/>
    <w:pPr>
      <w:spacing w:after="160" w:line="259" w:lineRule="auto"/>
    </w:pPr>
  </w:style>
  <w:style w:type="paragraph" w:customStyle="1" w:styleId="5105E9B21317430AB76091A70622D54D">
    <w:name w:val="5105E9B21317430AB76091A70622D54D"/>
    <w:rsid w:val="008A7D98"/>
    <w:pPr>
      <w:spacing w:after="160" w:line="259" w:lineRule="auto"/>
    </w:pPr>
  </w:style>
  <w:style w:type="paragraph" w:customStyle="1" w:styleId="8ECB81D17A354E1B96038A83E6F9582F">
    <w:name w:val="8ECB81D17A354E1B96038A83E6F9582F"/>
    <w:rsid w:val="008A7D98"/>
    <w:pPr>
      <w:spacing w:after="160" w:line="259" w:lineRule="auto"/>
    </w:pPr>
  </w:style>
  <w:style w:type="paragraph" w:customStyle="1" w:styleId="E4F234278F4947FF9C604D39C86FB8B1">
    <w:name w:val="E4F234278F4947FF9C604D39C86FB8B1"/>
    <w:rsid w:val="008A7D98"/>
    <w:pPr>
      <w:spacing w:after="160" w:line="259" w:lineRule="auto"/>
    </w:pPr>
  </w:style>
  <w:style w:type="paragraph" w:customStyle="1" w:styleId="BC5FFCD099114E0F84A7044BE5F9FF9B">
    <w:name w:val="BC5FFCD099114E0F84A7044BE5F9FF9B"/>
    <w:rsid w:val="008A7D98"/>
    <w:pPr>
      <w:spacing w:after="160" w:line="259" w:lineRule="auto"/>
    </w:pPr>
  </w:style>
  <w:style w:type="paragraph" w:customStyle="1" w:styleId="01C0285E8AE24AD09B418273DC2B847E">
    <w:name w:val="01C0285E8AE24AD09B418273DC2B847E"/>
    <w:rsid w:val="008A7D98"/>
    <w:pPr>
      <w:spacing w:after="160" w:line="259" w:lineRule="auto"/>
    </w:pPr>
  </w:style>
  <w:style w:type="paragraph" w:customStyle="1" w:styleId="78CCF96261EE486CA74E566DB817D30E">
    <w:name w:val="78CCF96261EE486CA74E566DB817D30E"/>
    <w:rsid w:val="008A7D98"/>
    <w:pPr>
      <w:spacing w:after="160" w:line="259" w:lineRule="auto"/>
    </w:pPr>
  </w:style>
  <w:style w:type="paragraph" w:customStyle="1" w:styleId="36CF4C95F5904FDDAE45A1746714B95E">
    <w:name w:val="36CF4C95F5904FDDAE45A1746714B95E"/>
    <w:rsid w:val="008A7D98"/>
    <w:pPr>
      <w:spacing w:after="160" w:line="259" w:lineRule="auto"/>
    </w:pPr>
  </w:style>
  <w:style w:type="paragraph" w:customStyle="1" w:styleId="8193E2FBE08C4ED2B0E4719A9215B22E">
    <w:name w:val="8193E2FBE08C4ED2B0E4719A9215B22E"/>
    <w:rsid w:val="008A7D98"/>
    <w:pPr>
      <w:spacing w:after="160" w:line="259" w:lineRule="auto"/>
    </w:pPr>
  </w:style>
  <w:style w:type="paragraph" w:customStyle="1" w:styleId="5E854F554F6C4ECDB8ADF90E03FC1A87">
    <w:name w:val="5E854F554F6C4ECDB8ADF90E03FC1A87"/>
    <w:rsid w:val="008A7D98"/>
    <w:pPr>
      <w:spacing w:after="160" w:line="259" w:lineRule="auto"/>
    </w:pPr>
  </w:style>
  <w:style w:type="paragraph" w:customStyle="1" w:styleId="636C40CDD6C14EC8A558FD4A9D8B5F2A">
    <w:name w:val="636C40CDD6C14EC8A558FD4A9D8B5F2A"/>
    <w:rsid w:val="008A7D98"/>
    <w:pPr>
      <w:spacing w:after="160" w:line="259" w:lineRule="auto"/>
    </w:pPr>
  </w:style>
  <w:style w:type="paragraph" w:customStyle="1" w:styleId="E39B3C4F7EE74A80A6F71A19874E48FD">
    <w:name w:val="E39B3C4F7EE74A80A6F71A19874E48FD"/>
    <w:rsid w:val="008A7D98"/>
    <w:pPr>
      <w:spacing w:after="160" w:line="259" w:lineRule="auto"/>
    </w:pPr>
  </w:style>
  <w:style w:type="paragraph" w:customStyle="1" w:styleId="09FD66DE03894EE0A96C1EF287740DB1">
    <w:name w:val="09FD66DE03894EE0A96C1EF287740DB1"/>
    <w:rsid w:val="008A7D98"/>
    <w:pPr>
      <w:spacing w:after="160" w:line="259" w:lineRule="auto"/>
    </w:pPr>
  </w:style>
  <w:style w:type="paragraph" w:customStyle="1" w:styleId="994FA8D345D74EA6942ADEF9F6331A10">
    <w:name w:val="994FA8D345D74EA6942ADEF9F6331A10"/>
    <w:rsid w:val="008A7D98"/>
    <w:pPr>
      <w:spacing w:after="160" w:line="259" w:lineRule="auto"/>
    </w:pPr>
  </w:style>
  <w:style w:type="paragraph" w:customStyle="1" w:styleId="3B67167739B04914A15463794A335733">
    <w:name w:val="3B67167739B04914A15463794A335733"/>
    <w:rsid w:val="008A7D98"/>
    <w:pPr>
      <w:spacing w:after="160" w:line="259" w:lineRule="auto"/>
    </w:pPr>
  </w:style>
  <w:style w:type="paragraph" w:customStyle="1" w:styleId="A9B22E313B014A1CA95A6864D395C8C7">
    <w:name w:val="A9B22E313B014A1CA95A6864D395C8C7"/>
    <w:rsid w:val="008A7D98"/>
    <w:pPr>
      <w:spacing w:after="160" w:line="259" w:lineRule="auto"/>
    </w:pPr>
  </w:style>
  <w:style w:type="paragraph" w:customStyle="1" w:styleId="2489C3C20DA2474EA98BDBF50751C8EF">
    <w:name w:val="2489C3C20DA2474EA98BDBF50751C8EF"/>
    <w:rsid w:val="008A7D98"/>
    <w:pPr>
      <w:spacing w:after="160" w:line="259" w:lineRule="auto"/>
    </w:pPr>
  </w:style>
  <w:style w:type="paragraph" w:customStyle="1" w:styleId="166B58ED925E4F19ADB829DE254A3118">
    <w:name w:val="166B58ED925E4F19ADB829DE254A3118"/>
    <w:rsid w:val="008A7D98"/>
    <w:pPr>
      <w:spacing w:after="160" w:line="259" w:lineRule="auto"/>
    </w:pPr>
  </w:style>
  <w:style w:type="paragraph" w:customStyle="1" w:styleId="0A24734F98CF4487ADB96EDAE61CABDA">
    <w:name w:val="0A24734F98CF4487ADB96EDAE61CABDA"/>
    <w:rsid w:val="008A7D98"/>
    <w:pPr>
      <w:spacing w:after="160" w:line="259" w:lineRule="auto"/>
    </w:pPr>
  </w:style>
  <w:style w:type="paragraph" w:customStyle="1" w:styleId="71CE8C5078784B32AE50DD57613DA722">
    <w:name w:val="71CE8C5078784B32AE50DD57613DA722"/>
    <w:rsid w:val="008A7D98"/>
    <w:pPr>
      <w:spacing w:after="160" w:line="259" w:lineRule="auto"/>
    </w:pPr>
  </w:style>
  <w:style w:type="paragraph" w:customStyle="1" w:styleId="6E5D939AD3A44CD4B600348259E27BD2">
    <w:name w:val="6E5D939AD3A44CD4B600348259E27BD2"/>
    <w:rsid w:val="008A7D98"/>
    <w:pPr>
      <w:spacing w:after="160" w:line="259" w:lineRule="auto"/>
    </w:pPr>
  </w:style>
  <w:style w:type="paragraph" w:customStyle="1" w:styleId="F10BD7709BBE4C3187699039E676AFC0">
    <w:name w:val="F10BD7709BBE4C3187699039E676AFC0"/>
    <w:rsid w:val="008A7D98"/>
    <w:pPr>
      <w:spacing w:after="160" w:line="259" w:lineRule="auto"/>
    </w:pPr>
  </w:style>
  <w:style w:type="paragraph" w:customStyle="1" w:styleId="F711E594F49641AB9313250B872C410D">
    <w:name w:val="F711E594F49641AB9313250B872C410D"/>
    <w:rsid w:val="008A7D98"/>
    <w:pPr>
      <w:spacing w:after="160" w:line="259" w:lineRule="auto"/>
    </w:pPr>
  </w:style>
  <w:style w:type="paragraph" w:customStyle="1" w:styleId="FF6F1610D2804E1CA3E4F8829C03A950">
    <w:name w:val="FF6F1610D2804E1CA3E4F8829C03A950"/>
    <w:rsid w:val="008A7D98"/>
    <w:pPr>
      <w:spacing w:after="160" w:line="259" w:lineRule="auto"/>
    </w:pPr>
  </w:style>
  <w:style w:type="paragraph" w:customStyle="1" w:styleId="F8417A7799744077B723C17AA61963EF">
    <w:name w:val="F8417A7799744077B723C17AA61963EF"/>
    <w:rsid w:val="008A7D98"/>
    <w:pPr>
      <w:spacing w:after="160" w:line="259" w:lineRule="auto"/>
    </w:pPr>
  </w:style>
  <w:style w:type="paragraph" w:customStyle="1" w:styleId="BB3DC9B9605C4F0BA028602815C14577">
    <w:name w:val="BB3DC9B9605C4F0BA028602815C14577"/>
    <w:rsid w:val="008A7D98"/>
    <w:pPr>
      <w:spacing w:after="160" w:line="259" w:lineRule="auto"/>
    </w:pPr>
  </w:style>
  <w:style w:type="paragraph" w:customStyle="1" w:styleId="F97AD21FE4AC42A79001657731E29CA9">
    <w:name w:val="F97AD21FE4AC42A79001657731E29CA9"/>
    <w:rsid w:val="008A7D98"/>
    <w:pPr>
      <w:spacing w:after="160" w:line="259" w:lineRule="auto"/>
    </w:pPr>
  </w:style>
  <w:style w:type="paragraph" w:customStyle="1" w:styleId="9FBA59F0A8E44CA08EB96137EB167783">
    <w:name w:val="9FBA59F0A8E44CA08EB96137EB167783"/>
    <w:rsid w:val="008A7D98"/>
    <w:pPr>
      <w:spacing w:after="160" w:line="259" w:lineRule="auto"/>
    </w:pPr>
  </w:style>
  <w:style w:type="paragraph" w:customStyle="1" w:styleId="88D9FAD05EB34C05AEA2CC776012ED37">
    <w:name w:val="88D9FAD05EB34C05AEA2CC776012ED37"/>
    <w:rsid w:val="008A7D98"/>
    <w:pPr>
      <w:spacing w:after="160" w:line="259" w:lineRule="auto"/>
    </w:pPr>
  </w:style>
  <w:style w:type="paragraph" w:customStyle="1" w:styleId="80FE8DD4D3FA4340B842976344B7957C">
    <w:name w:val="80FE8DD4D3FA4340B842976344B7957C"/>
    <w:rsid w:val="008A7D98"/>
    <w:pPr>
      <w:spacing w:after="160" w:line="259" w:lineRule="auto"/>
    </w:pPr>
  </w:style>
  <w:style w:type="paragraph" w:customStyle="1" w:styleId="03B92BA95E644C7D88BD71F5D72F25F8">
    <w:name w:val="03B92BA95E644C7D88BD71F5D72F25F8"/>
    <w:rsid w:val="008A7D98"/>
    <w:pPr>
      <w:spacing w:after="160" w:line="259" w:lineRule="auto"/>
    </w:pPr>
  </w:style>
  <w:style w:type="paragraph" w:customStyle="1" w:styleId="C69B3EE68B0B4039ABA8B32C2543A8C0">
    <w:name w:val="C69B3EE68B0B4039ABA8B32C2543A8C0"/>
    <w:rsid w:val="008A7D98"/>
    <w:pPr>
      <w:spacing w:after="160" w:line="259" w:lineRule="auto"/>
    </w:pPr>
  </w:style>
  <w:style w:type="paragraph" w:customStyle="1" w:styleId="328A2DB31F984EBABC878434D9DCFF1B">
    <w:name w:val="328A2DB31F984EBABC878434D9DCFF1B"/>
    <w:rsid w:val="008A7D98"/>
    <w:pPr>
      <w:spacing w:after="160" w:line="259" w:lineRule="auto"/>
    </w:pPr>
  </w:style>
  <w:style w:type="paragraph" w:customStyle="1" w:styleId="66C6659177FD4CBBA7C80AD45AE66218">
    <w:name w:val="66C6659177FD4CBBA7C80AD45AE66218"/>
    <w:rsid w:val="008A7D98"/>
    <w:pPr>
      <w:spacing w:after="160" w:line="259" w:lineRule="auto"/>
    </w:pPr>
  </w:style>
  <w:style w:type="paragraph" w:customStyle="1" w:styleId="9E72483127B84E4A8AD66D58A8298F6E">
    <w:name w:val="9E72483127B84E4A8AD66D58A8298F6E"/>
    <w:rsid w:val="008A7D98"/>
    <w:pPr>
      <w:spacing w:after="160" w:line="259" w:lineRule="auto"/>
    </w:pPr>
  </w:style>
  <w:style w:type="paragraph" w:customStyle="1" w:styleId="8556690644064F7A9FAE9E84B9EF67C9">
    <w:name w:val="8556690644064F7A9FAE9E84B9EF67C9"/>
    <w:rsid w:val="008A7D98"/>
    <w:pPr>
      <w:spacing w:after="160" w:line="259" w:lineRule="auto"/>
    </w:pPr>
  </w:style>
  <w:style w:type="paragraph" w:customStyle="1" w:styleId="A0B827685E8346D1A34995B465CD43C0">
    <w:name w:val="A0B827685E8346D1A34995B465CD43C0"/>
    <w:rsid w:val="008A7D98"/>
    <w:pPr>
      <w:spacing w:after="160" w:line="259" w:lineRule="auto"/>
    </w:pPr>
  </w:style>
  <w:style w:type="paragraph" w:customStyle="1" w:styleId="CD0920D195F1448CB32398153AEFE8DF">
    <w:name w:val="CD0920D195F1448CB32398153AEFE8DF"/>
    <w:rsid w:val="008A7D98"/>
    <w:pPr>
      <w:spacing w:after="160" w:line="259" w:lineRule="auto"/>
    </w:pPr>
  </w:style>
  <w:style w:type="paragraph" w:customStyle="1" w:styleId="5D8E49BD09B34A55A4BA01C8474EF1AB">
    <w:name w:val="5D8E49BD09B34A55A4BA01C8474EF1AB"/>
    <w:rsid w:val="008A7D98"/>
    <w:pPr>
      <w:spacing w:after="160" w:line="259" w:lineRule="auto"/>
    </w:pPr>
  </w:style>
  <w:style w:type="paragraph" w:customStyle="1" w:styleId="72A24FA1BEF144AFADCA7B6032B910E5">
    <w:name w:val="72A24FA1BEF144AFADCA7B6032B910E5"/>
    <w:rsid w:val="008A7D98"/>
    <w:pPr>
      <w:spacing w:after="160" w:line="259" w:lineRule="auto"/>
    </w:pPr>
  </w:style>
  <w:style w:type="paragraph" w:customStyle="1" w:styleId="CA4DB97FAFA1490DA714BB7829E57F10">
    <w:name w:val="CA4DB97FAFA1490DA714BB7829E57F10"/>
    <w:rsid w:val="008A7D98"/>
    <w:pPr>
      <w:spacing w:after="160" w:line="259" w:lineRule="auto"/>
    </w:pPr>
  </w:style>
  <w:style w:type="paragraph" w:customStyle="1" w:styleId="080DFCCAE9084B3AA4922F35B0C6823F">
    <w:name w:val="080DFCCAE9084B3AA4922F35B0C6823F"/>
    <w:rsid w:val="008A7D98"/>
    <w:pPr>
      <w:spacing w:after="160" w:line="259" w:lineRule="auto"/>
    </w:pPr>
  </w:style>
  <w:style w:type="paragraph" w:customStyle="1" w:styleId="86B25D0DAEA54FDFB00CABB5CC07BB78">
    <w:name w:val="86B25D0DAEA54FDFB00CABB5CC07BB78"/>
    <w:rsid w:val="008A7D98"/>
    <w:pPr>
      <w:spacing w:after="160" w:line="259" w:lineRule="auto"/>
    </w:pPr>
  </w:style>
  <w:style w:type="paragraph" w:customStyle="1" w:styleId="EF95079BB3CB4CD59406B4E3FEBE3C08">
    <w:name w:val="EF95079BB3CB4CD59406B4E3FEBE3C08"/>
    <w:rsid w:val="008A7D98"/>
    <w:pPr>
      <w:spacing w:after="160" w:line="259" w:lineRule="auto"/>
    </w:pPr>
  </w:style>
  <w:style w:type="paragraph" w:customStyle="1" w:styleId="8AEC5E19070647FBBBD66251F423E84D">
    <w:name w:val="8AEC5E19070647FBBBD66251F423E84D"/>
    <w:rsid w:val="008A7D98"/>
    <w:pPr>
      <w:spacing w:after="160" w:line="259" w:lineRule="auto"/>
    </w:pPr>
  </w:style>
  <w:style w:type="paragraph" w:customStyle="1" w:styleId="5A18A8D1E52E498193C0671FF80CE454">
    <w:name w:val="5A18A8D1E52E498193C0671FF80CE454"/>
    <w:rsid w:val="008A7D98"/>
    <w:pPr>
      <w:spacing w:after="160" w:line="259" w:lineRule="auto"/>
    </w:pPr>
  </w:style>
  <w:style w:type="paragraph" w:customStyle="1" w:styleId="258A035704574A97965673B6439E1764">
    <w:name w:val="258A035704574A97965673B6439E1764"/>
    <w:rsid w:val="008A7D98"/>
    <w:pPr>
      <w:spacing w:after="160" w:line="259" w:lineRule="auto"/>
    </w:pPr>
  </w:style>
  <w:style w:type="paragraph" w:customStyle="1" w:styleId="BE34CE65CF6C42AC991B5EB6606100A9">
    <w:name w:val="BE34CE65CF6C42AC991B5EB6606100A9"/>
    <w:rsid w:val="008A7D98"/>
    <w:pPr>
      <w:spacing w:after="160" w:line="259" w:lineRule="auto"/>
    </w:pPr>
  </w:style>
  <w:style w:type="paragraph" w:customStyle="1" w:styleId="59132D6570AA41E39A1D3E17AD95344A">
    <w:name w:val="59132D6570AA41E39A1D3E17AD95344A"/>
    <w:rsid w:val="008A7D98"/>
    <w:pPr>
      <w:spacing w:after="160" w:line="259" w:lineRule="auto"/>
    </w:pPr>
  </w:style>
  <w:style w:type="paragraph" w:customStyle="1" w:styleId="FC32A6F1ED7C48CB84240331B6995963">
    <w:name w:val="FC32A6F1ED7C48CB84240331B6995963"/>
    <w:rsid w:val="008A7D98"/>
    <w:pPr>
      <w:spacing w:after="160" w:line="259" w:lineRule="auto"/>
    </w:pPr>
  </w:style>
  <w:style w:type="paragraph" w:customStyle="1" w:styleId="A0879264211547E586CD3BDA40A6D715">
    <w:name w:val="A0879264211547E586CD3BDA40A6D715"/>
    <w:rsid w:val="008A7D98"/>
    <w:pPr>
      <w:spacing w:after="160" w:line="259" w:lineRule="auto"/>
    </w:pPr>
  </w:style>
  <w:style w:type="paragraph" w:customStyle="1" w:styleId="3F6C783F03844D6F87C20E1E47BBBDD1">
    <w:name w:val="3F6C783F03844D6F87C20E1E47BBBDD1"/>
    <w:rsid w:val="008A7D98"/>
    <w:pPr>
      <w:spacing w:after="160" w:line="259" w:lineRule="auto"/>
    </w:pPr>
  </w:style>
  <w:style w:type="paragraph" w:customStyle="1" w:styleId="E52FBB7E12AC47CEB56031778A73D56F">
    <w:name w:val="E52FBB7E12AC47CEB56031778A73D56F"/>
    <w:rsid w:val="008A7D98"/>
    <w:pPr>
      <w:spacing w:after="160" w:line="259" w:lineRule="auto"/>
    </w:pPr>
  </w:style>
  <w:style w:type="paragraph" w:customStyle="1" w:styleId="A3DD5F53E0444FFC8772B5DB9FB08C83">
    <w:name w:val="A3DD5F53E0444FFC8772B5DB9FB08C83"/>
    <w:rsid w:val="008A7D98"/>
    <w:pPr>
      <w:spacing w:after="160" w:line="259" w:lineRule="auto"/>
    </w:pPr>
  </w:style>
  <w:style w:type="paragraph" w:customStyle="1" w:styleId="AD9B757BF2AC4E46AD80279387C4EF29">
    <w:name w:val="AD9B757BF2AC4E46AD80279387C4EF29"/>
    <w:rsid w:val="008A7D98"/>
    <w:pPr>
      <w:spacing w:after="160" w:line="259" w:lineRule="auto"/>
    </w:pPr>
  </w:style>
  <w:style w:type="paragraph" w:customStyle="1" w:styleId="DDB5C8880D024B5FB32E0B9E1CED4708">
    <w:name w:val="DDB5C8880D024B5FB32E0B9E1CED4708"/>
    <w:rsid w:val="008A7D98"/>
    <w:pPr>
      <w:spacing w:after="160" w:line="259" w:lineRule="auto"/>
    </w:pPr>
  </w:style>
  <w:style w:type="paragraph" w:customStyle="1" w:styleId="C6CB234EB6D340C19D721218550D5F6F">
    <w:name w:val="C6CB234EB6D340C19D721218550D5F6F"/>
    <w:rsid w:val="008A7D98"/>
    <w:pPr>
      <w:spacing w:after="160" w:line="259" w:lineRule="auto"/>
    </w:pPr>
  </w:style>
  <w:style w:type="paragraph" w:customStyle="1" w:styleId="273E4D6E19474BDEB9110FE358C727C4">
    <w:name w:val="273E4D6E19474BDEB9110FE358C727C4"/>
    <w:rsid w:val="008A7D98"/>
    <w:pPr>
      <w:spacing w:after="160" w:line="259" w:lineRule="auto"/>
    </w:pPr>
  </w:style>
  <w:style w:type="paragraph" w:customStyle="1" w:styleId="0A42FCEC2FF24EF9A0FCFEB74DC6E456">
    <w:name w:val="0A42FCEC2FF24EF9A0FCFEB74DC6E456"/>
    <w:rsid w:val="008A7D98"/>
    <w:pPr>
      <w:spacing w:after="160" w:line="259" w:lineRule="auto"/>
    </w:pPr>
  </w:style>
  <w:style w:type="paragraph" w:customStyle="1" w:styleId="1754E64274CD4C88B9FE5C553F28B483">
    <w:name w:val="1754E64274CD4C88B9FE5C553F28B483"/>
    <w:rsid w:val="008A7D98"/>
    <w:pPr>
      <w:spacing w:after="160" w:line="259" w:lineRule="auto"/>
    </w:pPr>
  </w:style>
  <w:style w:type="paragraph" w:customStyle="1" w:styleId="88F62DA4667D4F9485D1F8D7C05D5165">
    <w:name w:val="88F62DA4667D4F9485D1F8D7C05D5165"/>
    <w:rsid w:val="008A7D98"/>
    <w:pPr>
      <w:spacing w:after="160" w:line="259" w:lineRule="auto"/>
    </w:pPr>
  </w:style>
  <w:style w:type="paragraph" w:customStyle="1" w:styleId="7C9AA63DF1224CB58E0852A837264257">
    <w:name w:val="7C9AA63DF1224CB58E0852A837264257"/>
    <w:rsid w:val="008A7D98"/>
    <w:pPr>
      <w:spacing w:after="160" w:line="259" w:lineRule="auto"/>
    </w:pPr>
  </w:style>
  <w:style w:type="paragraph" w:customStyle="1" w:styleId="AB9D4DD038244BD5986506CBD9E968AF">
    <w:name w:val="AB9D4DD038244BD5986506CBD9E968AF"/>
    <w:rsid w:val="008A7D98"/>
    <w:pPr>
      <w:spacing w:after="160" w:line="259" w:lineRule="auto"/>
    </w:pPr>
  </w:style>
  <w:style w:type="paragraph" w:customStyle="1" w:styleId="7089D2559607442098520AF1EBDF1140">
    <w:name w:val="7089D2559607442098520AF1EBDF1140"/>
    <w:rsid w:val="008A7D98"/>
    <w:pPr>
      <w:spacing w:after="160" w:line="259" w:lineRule="auto"/>
    </w:pPr>
  </w:style>
  <w:style w:type="paragraph" w:customStyle="1" w:styleId="7AE56A873D3E4942884B7ED66519EA0A">
    <w:name w:val="7AE56A873D3E4942884B7ED66519EA0A"/>
    <w:rsid w:val="008A7D98"/>
    <w:pPr>
      <w:spacing w:after="160" w:line="259" w:lineRule="auto"/>
    </w:pPr>
  </w:style>
  <w:style w:type="paragraph" w:customStyle="1" w:styleId="4710F737241E4B99B0BDB14BDF6310EB">
    <w:name w:val="4710F737241E4B99B0BDB14BDF6310EB"/>
    <w:rsid w:val="008A7D98"/>
    <w:pPr>
      <w:spacing w:after="160" w:line="259" w:lineRule="auto"/>
    </w:pPr>
  </w:style>
  <w:style w:type="paragraph" w:customStyle="1" w:styleId="9E90B836AE2449E789411C8509EE0A66">
    <w:name w:val="9E90B836AE2449E789411C8509EE0A66"/>
    <w:rsid w:val="008A7D98"/>
    <w:pPr>
      <w:spacing w:after="160" w:line="259" w:lineRule="auto"/>
    </w:pPr>
  </w:style>
  <w:style w:type="paragraph" w:customStyle="1" w:styleId="9BD8C4AF48144040A629A128129AC364">
    <w:name w:val="9BD8C4AF48144040A629A128129AC364"/>
    <w:rsid w:val="008A7D98"/>
    <w:pPr>
      <w:spacing w:after="160" w:line="259" w:lineRule="auto"/>
    </w:pPr>
  </w:style>
  <w:style w:type="paragraph" w:customStyle="1" w:styleId="A91B10AD4C8745A3BD3F1F5F50A41755">
    <w:name w:val="A91B10AD4C8745A3BD3F1F5F50A41755"/>
    <w:rsid w:val="008A7D98"/>
    <w:pPr>
      <w:spacing w:after="160" w:line="259" w:lineRule="auto"/>
    </w:pPr>
  </w:style>
  <w:style w:type="paragraph" w:customStyle="1" w:styleId="F84E5F860AA048728A5DB9361D67ABC0">
    <w:name w:val="F84E5F860AA048728A5DB9361D67ABC0"/>
    <w:rsid w:val="008A7D98"/>
    <w:pPr>
      <w:spacing w:after="160" w:line="259" w:lineRule="auto"/>
    </w:pPr>
  </w:style>
  <w:style w:type="paragraph" w:customStyle="1" w:styleId="077E6F99697341F1B1B43FD00854462D">
    <w:name w:val="077E6F99697341F1B1B43FD00854462D"/>
    <w:rsid w:val="008A7D98"/>
    <w:pPr>
      <w:spacing w:after="160" w:line="259" w:lineRule="auto"/>
    </w:pPr>
  </w:style>
  <w:style w:type="paragraph" w:customStyle="1" w:styleId="A7F3B02A9FD2464EB5E4C48027686FA3">
    <w:name w:val="A7F3B02A9FD2464EB5E4C48027686FA3"/>
    <w:rsid w:val="008A7D98"/>
    <w:pPr>
      <w:spacing w:after="160" w:line="259" w:lineRule="auto"/>
    </w:pPr>
  </w:style>
  <w:style w:type="paragraph" w:customStyle="1" w:styleId="5C458B0018B145D8B59F32C77CFCA8FF">
    <w:name w:val="5C458B0018B145D8B59F32C77CFCA8FF"/>
    <w:rsid w:val="008A7D98"/>
    <w:pPr>
      <w:spacing w:after="160" w:line="259" w:lineRule="auto"/>
    </w:pPr>
  </w:style>
  <w:style w:type="paragraph" w:customStyle="1" w:styleId="C06BD647062548A3AC91C362264AACBF">
    <w:name w:val="C06BD647062548A3AC91C362264AACBF"/>
    <w:rsid w:val="008A7D98"/>
    <w:pPr>
      <w:spacing w:after="160" w:line="259" w:lineRule="auto"/>
    </w:pPr>
  </w:style>
  <w:style w:type="paragraph" w:customStyle="1" w:styleId="DA31BD7B09664523B71D6FC46ECBE3BB">
    <w:name w:val="DA31BD7B09664523B71D6FC46ECBE3BB"/>
    <w:rsid w:val="008A7D98"/>
    <w:pPr>
      <w:spacing w:after="160" w:line="259" w:lineRule="auto"/>
    </w:pPr>
  </w:style>
  <w:style w:type="paragraph" w:customStyle="1" w:styleId="59F3D5F342D445528187B2B49BD4CFB3">
    <w:name w:val="59F3D5F342D445528187B2B49BD4CFB3"/>
    <w:rsid w:val="008A7D98"/>
    <w:pPr>
      <w:spacing w:after="160" w:line="259" w:lineRule="auto"/>
    </w:pPr>
  </w:style>
  <w:style w:type="paragraph" w:customStyle="1" w:styleId="F36C2171391B4E28A741E7C0C26E3DE0">
    <w:name w:val="F36C2171391B4E28A741E7C0C26E3DE0"/>
    <w:rsid w:val="008A7D98"/>
    <w:pPr>
      <w:spacing w:after="160" w:line="259" w:lineRule="auto"/>
    </w:pPr>
  </w:style>
  <w:style w:type="paragraph" w:customStyle="1" w:styleId="98AAA9C01F364E7FAEECAFEBF9A2D188">
    <w:name w:val="98AAA9C01F364E7FAEECAFEBF9A2D188"/>
    <w:rsid w:val="008A7D98"/>
    <w:pPr>
      <w:spacing w:after="160" w:line="259" w:lineRule="auto"/>
    </w:pPr>
  </w:style>
  <w:style w:type="paragraph" w:customStyle="1" w:styleId="F76BCA61868A4FF58C69AE0233F4469E">
    <w:name w:val="F76BCA61868A4FF58C69AE0233F4469E"/>
    <w:rsid w:val="008A7D98"/>
    <w:pPr>
      <w:spacing w:after="160" w:line="259" w:lineRule="auto"/>
    </w:pPr>
  </w:style>
  <w:style w:type="paragraph" w:customStyle="1" w:styleId="505683037281466487C2C07289E46F0F">
    <w:name w:val="505683037281466487C2C07289E46F0F"/>
    <w:rsid w:val="008A7D98"/>
    <w:pPr>
      <w:spacing w:after="160" w:line="259" w:lineRule="auto"/>
    </w:pPr>
  </w:style>
  <w:style w:type="paragraph" w:customStyle="1" w:styleId="AB877D08FC1E44A7A7D98D83DDA9257B">
    <w:name w:val="AB877D08FC1E44A7A7D98D83DDA9257B"/>
    <w:rsid w:val="008A7D98"/>
    <w:pPr>
      <w:spacing w:after="160" w:line="259" w:lineRule="auto"/>
    </w:pPr>
  </w:style>
  <w:style w:type="paragraph" w:customStyle="1" w:styleId="79325F4ED8044018824C49D4B714813F">
    <w:name w:val="79325F4ED8044018824C49D4B714813F"/>
    <w:rsid w:val="008A7D98"/>
    <w:pPr>
      <w:spacing w:after="160" w:line="259" w:lineRule="auto"/>
    </w:pPr>
  </w:style>
  <w:style w:type="paragraph" w:customStyle="1" w:styleId="1D6BAA6D61674EE2A8637ADE5EB4B3BD">
    <w:name w:val="1D6BAA6D61674EE2A8637ADE5EB4B3BD"/>
    <w:rsid w:val="008A7D98"/>
    <w:pPr>
      <w:spacing w:after="160" w:line="259" w:lineRule="auto"/>
    </w:pPr>
  </w:style>
  <w:style w:type="paragraph" w:customStyle="1" w:styleId="75AAC478A8E54456A33D7C6D34D02D54">
    <w:name w:val="75AAC478A8E54456A33D7C6D34D02D54"/>
    <w:rsid w:val="008A7D98"/>
    <w:pPr>
      <w:spacing w:after="160" w:line="259" w:lineRule="auto"/>
    </w:pPr>
  </w:style>
  <w:style w:type="paragraph" w:customStyle="1" w:styleId="CBF910F4713C41B48DDF5164D96EB5F0">
    <w:name w:val="CBF910F4713C41B48DDF5164D96EB5F0"/>
    <w:rsid w:val="008A7D98"/>
    <w:pPr>
      <w:spacing w:after="160" w:line="259" w:lineRule="auto"/>
    </w:pPr>
  </w:style>
  <w:style w:type="paragraph" w:customStyle="1" w:styleId="875F87B8D4FD4C9D892F1FDDB18D2F8C">
    <w:name w:val="875F87B8D4FD4C9D892F1FDDB18D2F8C"/>
    <w:rsid w:val="008A7D98"/>
    <w:pPr>
      <w:spacing w:after="160" w:line="259" w:lineRule="auto"/>
    </w:pPr>
  </w:style>
  <w:style w:type="paragraph" w:customStyle="1" w:styleId="90CD288B3B87449F828E16D30EC2B273">
    <w:name w:val="90CD288B3B87449F828E16D30EC2B273"/>
    <w:rsid w:val="008A7D98"/>
    <w:pPr>
      <w:spacing w:after="160" w:line="259" w:lineRule="auto"/>
    </w:pPr>
  </w:style>
  <w:style w:type="paragraph" w:customStyle="1" w:styleId="B65DC4A01D8B4FB69EA19E3916990B49">
    <w:name w:val="B65DC4A01D8B4FB69EA19E3916990B49"/>
    <w:rsid w:val="008A7D98"/>
    <w:pPr>
      <w:spacing w:after="160" w:line="259" w:lineRule="auto"/>
    </w:pPr>
  </w:style>
  <w:style w:type="paragraph" w:customStyle="1" w:styleId="4E268B41220D489AAEE83DD6BB4C7076">
    <w:name w:val="4E268B41220D489AAEE83DD6BB4C7076"/>
    <w:rsid w:val="008A7D98"/>
    <w:pPr>
      <w:spacing w:after="160" w:line="259" w:lineRule="auto"/>
    </w:pPr>
  </w:style>
  <w:style w:type="paragraph" w:customStyle="1" w:styleId="171F0CCCC6374649B18E070694B3B4E6">
    <w:name w:val="171F0CCCC6374649B18E070694B3B4E6"/>
    <w:rsid w:val="008A7D98"/>
    <w:pPr>
      <w:spacing w:after="160" w:line="259" w:lineRule="auto"/>
    </w:pPr>
  </w:style>
  <w:style w:type="paragraph" w:customStyle="1" w:styleId="A37C0FEBF21A4A64B36CAD37CD3E517E">
    <w:name w:val="A37C0FEBF21A4A64B36CAD37CD3E517E"/>
    <w:rsid w:val="008A7D98"/>
    <w:pPr>
      <w:spacing w:after="160" w:line="259" w:lineRule="auto"/>
    </w:pPr>
  </w:style>
  <w:style w:type="paragraph" w:customStyle="1" w:styleId="4818EAAD791941F6BDBA4DFC1DD2D9C1">
    <w:name w:val="4818EAAD791941F6BDBA4DFC1DD2D9C1"/>
    <w:rsid w:val="008A7D98"/>
    <w:pPr>
      <w:spacing w:after="160" w:line="259" w:lineRule="auto"/>
    </w:pPr>
  </w:style>
  <w:style w:type="paragraph" w:customStyle="1" w:styleId="C6C7B23E729C46699717165F24C3AA58">
    <w:name w:val="C6C7B23E729C46699717165F24C3AA58"/>
    <w:rsid w:val="008A7D98"/>
    <w:pPr>
      <w:spacing w:after="160" w:line="259" w:lineRule="auto"/>
    </w:pPr>
  </w:style>
  <w:style w:type="paragraph" w:customStyle="1" w:styleId="CC9A4A183E0D40449CC5FF430B396826">
    <w:name w:val="CC9A4A183E0D40449CC5FF430B396826"/>
    <w:rsid w:val="008A7D98"/>
    <w:pPr>
      <w:spacing w:after="160" w:line="259" w:lineRule="auto"/>
    </w:pPr>
  </w:style>
  <w:style w:type="paragraph" w:customStyle="1" w:styleId="80761272B4EB444581BEE881DCC112E2">
    <w:name w:val="80761272B4EB444581BEE881DCC112E2"/>
    <w:rsid w:val="008A7D98"/>
    <w:pPr>
      <w:spacing w:after="160" w:line="259" w:lineRule="auto"/>
    </w:pPr>
  </w:style>
  <w:style w:type="paragraph" w:customStyle="1" w:styleId="A93743F7BC1345B298573C18FFD99A32">
    <w:name w:val="A93743F7BC1345B298573C18FFD99A32"/>
    <w:rsid w:val="008A7D98"/>
    <w:pPr>
      <w:spacing w:after="160" w:line="259" w:lineRule="auto"/>
    </w:pPr>
  </w:style>
  <w:style w:type="paragraph" w:customStyle="1" w:styleId="313287AA1E54438C8D9DDD350C1692FF">
    <w:name w:val="313287AA1E54438C8D9DDD350C1692FF"/>
    <w:rsid w:val="008A7D98"/>
    <w:pPr>
      <w:spacing w:after="160" w:line="259" w:lineRule="auto"/>
    </w:pPr>
  </w:style>
  <w:style w:type="paragraph" w:customStyle="1" w:styleId="40A8C7318A8D436A81157210A72FBC91">
    <w:name w:val="40A8C7318A8D436A81157210A72FBC91"/>
    <w:rsid w:val="008A7D98"/>
    <w:pPr>
      <w:spacing w:after="160" w:line="259" w:lineRule="auto"/>
    </w:pPr>
  </w:style>
  <w:style w:type="paragraph" w:customStyle="1" w:styleId="FD422FB04E934556B214A8D6450A30F2">
    <w:name w:val="FD422FB04E934556B214A8D6450A30F2"/>
    <w:rsid w:val="008A7D98"/>
    <w:pPr>
      <w:spacing w:after="160" w:line="259" w:lineRule="auto"/>
    </w:pPr>
  </w:style>
  <w:style w:type="paragraph" w:customStyle="1" w:styleId="9E2D2BDEE2634406A5C19EA32A870D49">
    <w:name w:val="9E2D2BDEE2634406A5C19EA32A870D49"/>
    <w:rsid w:val="008A7D98"/>
    <w:pPr>
      <w:spacing w:after="160" w:line="259" w:lineRule="auto"/>
    </w:pPr>
  </w:style>
  <w:style w:type="paragraph" w:customStyle="1" w:styleId="EC4C33385D874CA1B87605E12F22C9AD">
    <w:name w:val="EC4C33385D874CA1B87605E12F22C9AD"/>
    <w:rsid w:val="008A7D98"/>
    <w:pPr>
      <w:spacing w:after="160" w:line="259" w:lineRule="auto"/>
    </w:pPr>
  </w:style>
  <w:style w:type="paragraph" w:customStyle="1" w:styleId="B654807080F94E5682BFFD6A673C2442">
    <w:name w:val="B654807080F94E5682BFFD6A673C2442"/>
    <w:rsid w:val="008A7D98"/>
    <w:pPr>
      <w:spacing w:after="160" w:line="259" w:lineRule="auto"/>
    </w:pPr>
  </w:style>
  <w:style w:type="paragraph" w:customStyle="1" w:styleId="9061261EA862452BB68468A112ED6FA7">
    <w:name w:val="9061261EA862452BB68468A112ED6FA7"/>
    <w:rsid w:val="008A7D98"/>
    <w:pPr>
      <w:spacing w:after="160" w:line="259" w:lineRule="auto"/>
    </w:pPr>
  </w:style>
  <w:style w:type="paragraph" w:customStyle="1" w:styleId="2CD9734989F44BD8AFDA0C3A71CBEE0C">
    <w:name w:val="2CD9734989F44BD8AFDA0C3A71CBEE0C"/>
    <w:rsid w:val="008A7D98"/>
    <w:pPr>
      <w:spacing w:after="160" w:line="259" w:lineRule="auto"/>
    </w:pPr>
  </w:style>
  <w:style w:type="paragraph" w:customStyle="1" w:styleId="9221467360774823A8008661EA390E97">
    <w:name w:val="9221467360774823A8008661EA390E97"/>
    <w:rsid w:val="008A7D98"/>
    <w:pPr>
      <w:spacing w:after="160" w:line="259" w:lineRule="auto"/>
    </w:pPr>
  </w:style>
  <w:style w:type="paragraph" w:customStyle="1" w:styleId="14280EB150D446EB865E587C646DE4B3">
    <w:name w:val="14280EB150D446EB865E587C646DE4B3"/>
    <w:rsid w:val="008A7D98"/>
    <w:pPr>
      <w:spacing w:after="160" w:line="259" w:lineRule="auto"/>
    </w:pPr>
  </w:style>
  <w:style w:type="paragraph" w:customStyle="1" w:styleId="EF0CA074B0BA440CB04EF7F732383FDF">
    <w:name w:val="EF0CA074B0BA440CB04EF7F732383FDF"/>
    <w:rsid w:val="008A7D98"/>
    <w:pPr>
      <w:spacing w:after="160" w:line="259" w:lineRule="auto"/>
    </w:pPr>
  </w:style>
  <w:style w:type="paragraph" w:customStyle="1" w:styleId="DBD423EB2E1242BDA12672A84D7B19A0">
    <w:name w:val="DBD423EB2E1242BDA12672A84D7B19A0"/>
    <w:rsid w:val="008A7D98"/>
    <w:pPr>
      <w:spacing w:after="160" w:line="259" w:lineRule="auto"/>
    </w:pPr>
  </w:style>
  <w:style w:type="paragraph" w:customStyle="1" w:styleId="DE61B43865CD46EE8E4CB36D62656BBC">
    <w:name w:val="DE61B43865CD46EE8E4CB36D62656BBC"/>
    <w:rsid w:val="008A7D98"/>
    <w:pPr>
      <w:spacing w:after="160" w:line="259" w:lineRule="auto"/>
    </w:pPr>
  </w:style>
  <w:style w:type="paragraph" w:customStyle="1" w:styleId="800EB85268974AEB9AAE9A2ED5930F1A">
    <w:name w:val="800EB85268974AEB9AAE9A2ED5930F1A"/>
    <w:rsid w:val="008A7D98"/>
    <w:pPr>
      <w:spacing w:after="160" w:line="259" w:lineRule="auto"/>
    </w:pPr>
  </w:style>
  <w:style w:type="paragraph" w:customStyle="1" w:styleId="C380F9E56AB24E6CAED8A2C20CD3081E">
    <w:name w:val="C380F9E56AB24E6CAED8A2C20CD3081E"/>
    <w:rsid w:val="008A7D98"/>
    <w:pPr>
      <w:spacing w:after="160" w:line="259" w:lineRule="auto"/>
    </w:pPr>
  </w:style>
  <w:style w:type="paragraph" w:customStyle="1" w:styleId="84068FCA35A54626BDA696404E97BE92">
    <w:name w:val="84068FCA35A54626BDA696404E97BE92"/>
    <w:rsid w:val="008A7D98"/>
    <w:pPr>
      <w:spacing w:after="160" w:line="259" w:lineRule="auto"/>
    </w:pPr>
  </w:style>
  <w:style w:type="paragraph" w:customStyle="1" w:styleId="9E42B575513F4AFC9190F6C8B9EFC7F1">
    <w:name w:val="9E42B575513F4AFC9190F6C8B9EFC7F1"/>
    <w:rsid w:val="008A7D98"/>
    <w:pPr>
      <w:spacing w:after="160" w:line="259" w:lineRule="auto"/>
    </w:pPr>
  </w:style>
  <w:style w:type="paragraph" w:customStyle="1" w:styleId="1DA0AE9E63CD447A9CAD9BE3DB9EDD62">
    <w:name w:val="1DA0AE9E63CD447A9CAD9BE3DB9EDD62"/>
    <w:rsid w:val="008A7D98"/>
    <w:pPr>
      <w:spacing w:after="160" w:line="259" w:lineRule="auto"/>
    </w:pPr>
  </w:style>
  <w:style w:type="paragraph" w:customStyle="1" w:styleId="B067A7B2E1FD450C84FD7362BDD841D4">
    <w:name w:val="B067A7B2E1FD450C84FD7362BDD841D4"/>
    <w:rsid w:val="008A7D98"/>
    <w:pPr>
      <w:spacing w:after="160" w:line="259" w:lineRule="auto"/>
    </w:pPr>
  </w:style>
  <w:style w:type="paragraph" w:customStyle="1" w:styleId="742EB0348CBF42958DFAF2D4B0D92ADD">
    <w:name w:val="742EB0348CBF42958DFAF2D4B0D92ADD"/>
    <w:rsid w:val="008A7D98"/>
    <w:pPr>
      <w:spacing w:after="160" w:line="259" w:lineRule="auto"/>
    </w:pPr>
  </w:style>
  <w:style w:type="paragraph" w:customStyle="1" w:styleId="986661DA69C644849CBE1C4BF0BE8873">
    <w:name w:val="986661DA69C644849CBE1C4BF0BE8873"/>
    <w:rsid w:val="008A7D98"/>
    <w:pPr>
      <w:spacing w:after="160" w:line="259" w:lineRule="auto"/>
    </w:pPr>
  </w:style>
  <w:style w:type="paragraph" w:customStyle="1" w:styleId="53A9EF91CD854C31A5EB509170D5EB33">
    <w:name w:val="53A9EF91CD854C31A5EB509170D5EB33"/>
    <w:rsid w:val="008A7D98"/>
    <w:pPr>
      <w:spacing w:after="160" w:line="259" w:lineRule="auto"/>
    </w:pPr>
  </w:style>
  <w:style w:type="paragraph" w:customStyle="1" w:styleId="ADCDD9719B7B4887895B9CB8A0212D62">
    <w:name w:val="ADCDD9719B7B4887895B9CB8A0212D62"/>
    <w:rsid w:val="008A7D98"/>
    <w:pPr>
      <w:spacing w:after="160" w:line="259" w:lineRule="auto"/>
    </w:pPr>
  </w:style>
  <w:style w:type="paragraph" w:customStyle="1" w:styleId="FC7B0B2745064E75B8C299563024EF3E">
    <w:name w:val="FC7B0B2745064E75B8C299563024EF3E"/>
    <w:rsid w:val="008A7D98"/>
    <w:pPr>
      <w:spacing w:after="160" w:line="259" w:lineRule="auto"/>
    </w:pPr>
  </w:style>
  <w:style w:type="paragraph" w:customStyle="1" w:styleId="026D8AF3638A484DB9C050541FC30291">
    <w:name w:val="026D8AF3638A484DB9C050541FC30291"/>
    <w:rsid w:val="008A7D98"/>
    <w:pPr>
      <w:spacing w:after="160" w:line="259" w:lineRule="auto"/>
    </w:pPr>
  </w:style>
  <w:style w:type="paragraph" w:customStyle="1" w:styleId="33C0F34B8958477C9F954A921A36E2A7">
    <w:name w:val="33C0F34B8958477C9F954A921A36E2A7"/>
    <w:rsid w:val="008A7D98"/>
    <w:pPr>
      <w:spacing w:after="160" w:line="259" w:lineRule="auto"/>
    </w:pPr>
  </w:style>
  <w:style w:type="paragraph" w:customStyle="1" w:styleId="5B4BFA45695B40EAB8A8295ECC4C6BAD">
    <w:name w:val="5B4BFA45695B40EAB8A8295ECC4C6BAD"/>
    <w:rsid w:val="008A7D98"/>
    <w:pPr>
      <w:spacing w:after="160" w:line="259" w:lineRule="auto"/>
    </w:pPr>
  </w:style>
  <w:style w:type="paragraph" w:customStyle="1" w:styleId="F6F35586175646D6B6AE0F82A7E45801">
    <w:name w:val="F6F35586175646D6B6AE0F82A7E45801"/>
    <w:rsid w:val="008A7D98"/>
    <w:pPr>
      <w:spacing w:after="160" w:line="259" w:lineRule="auto"/>
    </w:pPr>
  </w:style>
  <w:style w:type="paragraph" w:customStyle="1" w:styleId="57D248ADA74C4241B63B2D6AE2A267BB">
    <w:name w:val="57D248ADA74C4241B63B2D6AE2A267BB"/>
    <w:rsid w:val="008A7D98"/>
    <w:pPr>
      <w:spacing w:after="160" w:line="259" w:lineRule="auto"/>
    </w:pPr>
  </w:style>
  <w:style w:type="paragraph" w:customStyle="1" w:styleId="467F238DB16345298F89A012D4B584C4">
    <w:name w:val="467F238DB16345298F89A012D4B584C4"/>
    <w:rsid w:val="008A7D98"/>
    <w:pPr>
      <w:spacing w:after="160" w:line="259" w:lineRule="auto"/>
    </w:pPr>
  </w:style>
  <w:style w:type="paragraph" w:customStyle="1" w:styleId="EA0AA0D0635E43EF84C23100E0F8D364">
    <w:name w:val="EA0AA0D0635E43EF84C23100E0F8D364"/>
    <w:rsid w:val="008A7D98"/>
    <w:pPr>
      <w:spacing w:after="160" w:line="259" w:lineRule="auto"/>
    </w:pPr>
  </w:style>
  <w:style w:type="paragraph" w:customStyle="1" w:styleId="CCAFF202371C4D268834D0744BC34E4D">
    <w:name w:val="CCAFF202371C4D268834D0744BC34E4D"/>
    <w:rsid w:val="008A7D98"/>
    <w:pPr>
      <w:spacing w:after="160" w:line="259" w:lineRule="auto"/>
    </w:pPr>
  </w:style>
  <w:style w:type="paragraph" w:customStyle="1" w:styleId="731104CF7F854BD48FD8F3A15821F597">
    <w:name w:val="731104CF7F854BD48FD8F3A15821F597"/>
    <w:rsid w:val="008A7D98"/>
    <w:pPr>
      <w:spacing w:after="160" w:line="259" w:lineRule="auto"/>
    </w:pPr>
  </w:style>
  <w:style w:type="paragraph" w:customStyle="1" w:styleId="8AE240DB06E04CAA92BD81AC694FA8AC">
    <w:name w:val="8AE240DB06E04CAA92BD81AC694FA8AC"/>
    <w:rsid w:val="008A7D98"/>
    <w:pPr>
      <w:spacing w:after="160" w:line="259" w:lineRule="auto"/>
    </w:pPr>
  </w:style>
  <w:style w:type="paragraph" w:customStyle="1" w:styleId="6B4580EE5E1341D59B76720824A04C25">
    <w:name w:val="6B4580EE5E1341D59B76720824A04C25"/>
    <w:rsid w:val="008A7D98"/>
    <w:pPr>
      <w:spacing w:after="160" w:line="259" w:lineRule="auto"/>
    </w:pPr>
  </w:style>
  <w:style w:type="paragraph" w:customStyle="1" w:styleId="63E13B7EA3C04EC6B85597F5DFB46A30">
    <w:name w:val="63E13B7EA3C04EC6B85597F5DFB46A30"/>
    <w:rsid w:val="008A7D98"/>
    <w:pPr>
      <w:spacing w:after="160" w:line="259" w:lineRule="auto"/>
    </w:pPr>
  </w:style>
  <w:style w:type="paragraph" w:customStyle="1" w:styleId="A17F946048B246FB8BB41229B9FAF1FE">
    <w:name w:val="A17F946048B246FB8BB41229B9FAF1FE"/>
    <w:rsid w:val="008A7D98"/>
    <w:pPr>
      <w:spacing w:after="160" w:line="259" w:lineRule="auto"/>
    </w:pPr>
  </w:style>
  <w:style w:type="paragraph" w:customStyle="1" w:styleId="DC1553CF1BBB4E1A94CD8A34756030F8">
    <w:name w:val="DC1553CF1BBB4E1A94CD8A34756030F8"/>
    <w:rsid w:val="008A7D98"/>
    <w:pPr>
      <w:spacing w:after="160" w:line="259" w:lineRule="auto"/>
    </w:pPr>
  </w:style>
  <w:style w:type="paragraph" w:customStyle="1" w:styleId="7B4541FBBD034ABE8595F393246105FB">
    <w:name w:val="7B4541FBBD034ABE8595F393246105FB"/>
    <w:rsid w:val="008A7D98"/>
    <w:pPr>
      <w:spacing w:after="160" w:line="259" w:lineRule="auto"/>
    </w:pPr>
  </w:style>
  <w:style w:type="paragraph" w:customStyle="1" w:styleId="212E9CD666F641D0AFC616C116A324F3">
    <w:name w:val="212E9CD666F641D0AFC616C116A324F3"/>
    <w:rsid w:val="008A7D98"/>
    <w:pPr>
      <w:spacing w:after="160" w:line="259" w:lineRule="auto"/>
    </w:pPr>
  </w:style>
  <w:style w:type="paragraph" w:customStyle="1" w:styleId="8340B63F2A7C4A48B3EB1DE5C8374FAA">
    <w:name w:val="8340B63F2A7C4A48B3EB1DE5C8374FAA"/>
    <w:rsid w:val="008A7D98"/>
    <w:pPr>
      <w:spacing w:after="160" w:line="259" w:lineRule="auto"/>
    </w:pPr>
  </w:style>
  <w:style w:type="paragraph" w:customStyle="1" w:styleId="BFADC9BD03DD4BB2805CB4AA0ADE7F31">
    <w:name w:val="BFADC9BD03DD4BB2805CB4AA0ADE7F31"/>
    <w:rsid w:val="008A7D98"/>
    <w:pPr>
      <w:spacing w:after="160" w:line="259" w:lineRule="auto"/>
    </w:pPr>
  </w:style>
  <w:style w:type="paragraph" w:customStyle="1" w:styleId="1A502644F6D24FC0895DF940B32C56D1">
    <w:name w:val="1A502644F6D24FC0895DF940B32C56D1"/>
    <w:rsid w:val="008A7D98"/>
    <w:pPr>
      <w:spacing w:after="160" w:line="259" w:lineRule="auto"/>
    </w:pPr>
  </w:style>
  <w:style w:type="paragraph" w:customStyle="1" w:styleId="BB94672BC9BB4FC3BD0A798C7B566711">
    <w:name w:val="BB94672BC9BB4FC3BD0A798C7B566711"/>
    <w:rsid w:val="008A7D98"/>
    <w:pPr>
      <w:spacing w:after="160" w:line="259" w:lineRule="auto"/>
    </w:pPr>
  </w:style>
  <w:style w:type="paragraph" w:customStyle="1" w:styleId="2CC8520559E74361860CB36F2E49742F">
    <w:name w:val="2CC8520559E74361860CB36F2E49742F"/>
    <w:rsid w:val="008A7D98"/>
    <w:pPr>
      <w:spacing w:after="160" w:line="259" w:lineRule="auto"/>
    </w:pPr>
  </w:style>
  <w:style w:type="paragraph" w:customStyle="1" w:styleId="DE7AB4CFBA0A4E1DB3C1B81F54AC5EC9">
    <w:name w:val="DE7AB4CFBA0A4E1DB3C1B81F54AC5EC9"/>
    <w:rsid w:val="008A7D98"/>
    <w:pPr>
      <w:spacing w:after="160" w:line="259" w:lineRule="auto"/>
    </w:pPr>
  </w:style>
  <w:style w:type="paragraph" w:customStyle="1" w:styleId="649F77744CC64938A7053D050115F1D4">
    <w:name w:val="649F77744CC64938A7053D050115F1D4"/>
    <w:rsid w:val="008A7D98"/>
    <w:pPr>
      <w:spacing w:after="160" w:line="259" w:lineRule="auto"/>
    </w:pPr>
  </w:style>
  <w:style w:type="paragraph" w:customStyle="1" w:styleId="9B813F36F98646D1BC85C277C77CDAD3">
    <w:name w:val="9B813F36F98646D1BC85C277C77CDAD3"/>
    <w:rsid w:val="008A7D98"/>
    <w:pPr>
      <w:spacing w:after="160" w:line="259" w:lineRule="auto"/>
    </w:pPr>
  </w:style>
  <w:style w:type="paragraph" w:customStyle="1" w:styleId="4CC59D7157C34452A0EE6F7F24638EC6">
    <w:name w:val="4CC59D7157C34452A0EE6F7F24638EC6"/>
    <w:rsid w:val="008A7D98"/>
    <w:pPr>
      <w:spacing w:after="160" w:line="259" w:lineRule="auto"/>
    </w:pPr>
  </w:style>
  <w:style w:type="paragraph" w:customStyle="1" w:styleId="9DDD767260154529AF8A1122BCC298CB">
    <w:name w:val="9DDD767260154529AF8A1122BCC298CB"/>
    <w:rsid w:val="008A7D98"/>
    <w:pPr>
      <w:spacing w:after="160" w:line="259" w:lineRule="auto"/>
    </w:pPr>
  </w:style>
  <w:style w:type="paragraph" w:customStyle="1" w:styleId="4205A76765DC44C89E1022D2AFA84A3F">
    <w:name w:val="4205A76765DC44C89E1022D2AFA84A3F"/>
    <w:rsid w:val="008A7D98"/>
    <w:pPr>
      <w:spacing w:after="160" w:line="259" w:lineRule="auto"/>
    </w:pPr>
  </w:style>
  <w:style w:type="paragraph" w:customStyle="1" w:styleId="DBBBF5CC74DC477BA0C9987F3B735F5A">
    <w:name w:val="DBBBF5CC74DC477BA0C9987F3B735F5A"/>
    <w:rsid w:val="008A7D98"/>
    <w:pPr>
      <w:spacing w:after="160" w:line="259" w:lineRule="auto"/>
    </w:pPr>
  </w:style>
  <w:style w:type="paragraph" w:customStyle="1" w:styleId="7D85AAA2C4E8412A9265B0A4621BF0E2">
    <w:name w:val="7D85AAA2C4E8412A9265B0A4621BF0E2"/>
    <w:rsid w:val="008A7D98"/>
    <w:pPr>
      <w:spacing w:after="160" w:line="259" w:lineRule="auto"/>
    </w:pPr>
  </w:style>
  <w:style w:type="paragraph" w:customStyle="1" w:styleId="E81C0D18103A406D98CDCE444F582462">
    <w:name w:val="E81C0D18103A406D98CDCE444F582462"/>
    <w:rsid w:val="008A7D98"/>
    <w:pPr>
      <w:spacing w:after="160" w:line="259" w:lineRule="auto"/>
    </w:pPr>
  </w:style>
  <w:style w:type="paragraph" w:customStyle="1" w:styleId="6EF965B4A5804898ADEDB90B349D284D">
    <w:name w:val="6EF965B4A5804898ADEDB90B349D284D"/>
    <w:rsid w:val="008A7D98"/>
    <w:pPr>
      <w:spacing w:after="160" w:line="259" w:lineRule="auto"/>
    </w:pPr>
  </w:style>
  <w:style w:type="paragraph" w:customStyle="1" w:styleId="8180645186C94625AA6DB839C067F09D">
    <w:name w:val="8180645186C94625AA6DB839C067F09D"/>
    <w:rsid w:val="008A7D98"/>
    <w:pPr>
      <w:spacing w:after="160" w:line="259" w:lineRule="auto"/>
    </w:pPr>
  </w:style>
  <w:style w:type="paragraph" w:customStyle="1" w:styleId="7654FE1219454C2B84A9164141504FE1">
    <w:name w:val="7654FE1219454C2B84A9164141504FE1"/>
    <w:rsid w:val="008A7D98"/>
    <w:pPr>
      <w:spacing w:after="160" w:line="259" w:lineRule="auto"/>
    </w:pPr>
  </w:style>
  <w:style w:type="paragraph" w:customStyle="1" w:styleId="8CF502D4D61E4C9AB17E9E7D5306C417">
    <w:name w:val="8CF502D4D61E4C9AB17E9E7D5306C417"/>
    <w:rsid w:val="008A7D98"/>
    <w:pPr>
      <w:spacing w:after="160" w:line="259" w:lineRule="auto"/>
    </w:pPr>
  </w:style>
  <w:style w:type="paragraph" w:customStyle="1" w:styleId="523C83B8ADD341E294FED0B2CE1418FF">
    <w:name w:val="523C83B8ADD341E294FED0B2CE1418FF"/>
    <w:rsid w:val="008A7D98"/>
    <w:pPr>
      <w:spacing w:after="160" w:line="259" w:lineRule="auto"/>
    </w:pPr>
  </w:style>
  <w:style w:type="paragraph" w:customStyle="1" w:styleId="8D6C3CA71CFC400887523685C1F56432">
    <w:name w:val="8D6C3CA71CFC400887523685C1F56432"/>
    <w:rsid w:val="008A7D98"/>
    <w:pPr>
      <w:spacing w:after="160" w:line="259" w:lineRule="auto"/>
    </w:pPr>
  </w:style>
  <w:style w:type="paragraph" w:customStyle="1" w:styleId="D5BDAEC7D0AB4548AA3CF9709E43BD09">
    <w:name w:val="D5BDAEC7D0AB4548AA3CF9709E43BD09"/>
    <w:rsid w:val="008A7D98"/>
    <w:pPr>
      <w:spacing w:after="160" w:line="259" w:lineRule="auto"/>
    </w:pPr>
  </w:style>
  <w:style w:type="paragraph" w:customStyle="1" w:styleId="F9A1C533ADA44D3DA85BF4ADBB623BE8">
    <w:name w:val="F9A1C533ADA44D3DA85BF4ADBB623BE8"/>
    <w:rsid w:val="008A7D98"/>
    <w:pPr>
      <w:spacing w:after="160" w:line="259" w:lineRule="auto"/>
    </w:pPr>
  </w:style>
  <w:style w:type="paragraph" w:customStyle="1" w:styleId="BF20EB847ACC42AE9E292AF25CF04A65">
    <w:name w:val="BF20EB847ACC42AE9E292AF25CF04A65"/>
    <w:rsid w:val="008A7D98"/>
    <w:pPr>
      <w:spacing w:after="160" w:line="259" w:lineRule="auto"/>
    </w:pPr>
  </w:style>
  <w:style w:type="paragraph" w:customStyle="1" w:styleId="F44C3EA001A4407DAB8AF30EBD5E2213">
    <w:name w:val="F44C3EA001A4407DAB8AF30EBD5E2213"/>
    <w:rsid w:val="008A7D98"/>
    <w:pPr>
      <w:spacing w:after="160" w:line="259" w:lineRule="auto"/>
    </w:pPr>
  </w:style>
  <w:style w:type="paragraph" w:customStyle="1" w:styleId="87F9D463EB4445B391C96517069D7BB3">
    <w:name w:val="87F9D463EB4445B391C96517069D7BB3"/>
    <w:rsid w:val="008A7D98"/>
    <w:pPr>
      <w:spacing w:after="160" w:line="259" w:lineRule="auto"/>
    </w:pPr>
  </w:style>
  <w:style w:type="paragraph" w:customStyle="1" w:styleId="FCF93CA66357494396395E4A7ACDEF59">
    <w:name w:val="FCF93CA66357494396395E4A7ACDEF59"/>
    <w:rsid w:val="008A7D98"/>
    <w:pPr>
      <w:spacing w:after="160" w:line="259" w:lineRule="auto"/>
    </w:pPr>
  </w:style>
  <w:style w:type="paragraph" w:customStyle="1" w:styleId="45ECE71F3AC34120AEBA6FFC0B8F94CD">
    <w:name w:val="45ECE71F3AC34120AEBA6FFC0B8F94CD"/>
    <w:rsid w:val="008A7D98"/>
    <w:pPr>
      <w:spacing w:after="160" w:line="259" w:lineRule="auto"/>
    </w:pPr>
  </w:style>
  <w:style w:type="paragraph" w:customStyle="1" w:styleId="E772EB9988CE41C4B069764971E4B999">
    <w:name w:val="E772EB9988CE41C4B069764971E4B999"/>
    <w:rsid w:val="008A7D98"/>
    <w:pPr>
      <w:spacing w:after="160" w:line="259" w:lineRule="auto"/>
    </w:pPr>
  </w:style>
  <w:style w:type="paragraph" w:customStyle="1" w:styleId="5ECC1173EEB34E15998FD6A6C2B2348A">
    <w:name w:val="5ECC1173EEB34E15998FD6A6C2B2348A"/>
    <w:rsid w:val="008A7D98"/>
    <w:pPr>
      <w:spacing w:after="160" w:line="259" w:lineRule="auto"/>
    </w:pPr>
  </w:style>
  <w:style w:type="paragraph" w:customStyle="1" w:styleId="6DE42F1F8457409CA8B2EFA10474B212">
    <w:name w:val="6DE42F1F8457409CA8B2EFA10474B212"/>
    <w:rsid w:val="008A7D98"/>
    <w:pPr>
      <w:spacing w:after="160" w:line="259" w:lineRule="auto"/>
    </w:pPr>
  </w:style>
  <w:style w:type="paragraph" w:customStyle="1" w:styleId="609C0A2DC36E4372A36DCDB90C0935B7">
    <w:name w:val="609C0A2DC36E4372A36DCDB90C0935B7"/>
    <w:rsid w:val="008A7D98"/>
    <w:pPr>
      <w:spacing w:after="160" w:line="259" w:lineRule="auto"/>
    </w:pPr>
  </w:style>
  <w:style w:type="paragraph" w:customStyle="1" w:styleId="F657290D788E40F6975C1F0EE8AF8F37">
    <w:name w:val="F657290D788E40F6975C1F0EE8AF8F37"/>
    <w:rsid w:val="008A7D98"/>
    <w:pPr>
      <w:spacing w:after="160" w:line="259" w:lineRule="auto"/>
    </w:pPr>
  </w:style>
  <w:style w:type="paragraph" w:customStyle="1" w:styleId="39A8DDE136634AB886855718CF8FF8F5">
    <w:name w:val="39A8DDE136634AB886855718CF8FF8F5"/>
    <w:rsid w:val="008A7D98"/>
    <w:pPr>
      <w:spacing w:after="160" w:line="259" w:lineRule="auto"/>
    </w:pPr>
  </w:style>
  <w:style w:type="paragraph" w:customStyle="1" w:styleId="9407A133E6FC47FAA9B08214717993A8">
    <w:name w:val="9407A133E6FC47FAA9B08214717993A8"/>
    <w:rsid w:val="008A7D98"/>
    <w:pPr>
      <w:spacing w:after="160" w:line="259" w:lineRule="auto"/>
    </w:pPr>
  </w:style>
  <w:style w:type="paragraph" w:customStyle="1" w:styleId="7D6FE8F2538E406299DBFEE1036C3BBE">
    <w:name w:val="7D6FE8F2538E406299DBFEE1036C3BBE"/>
    <w:rsid w:val="008A7D98"/>
    <w:pPr>
      <w:spacing w:after="160" w:line="259" w:lineRule="auto"/>
    </w:pPr>
  </w:style>
  <w:style w:type="paragraph" w:customStyle="1" w:styleId="B0BF6858670C46BC90FEC12022B75951">
    <w:name w:val="B0BF6858670C46BC90FEC12022B75951"/>
    <w:rsid w:val="008A7D98"/>
    <w:pPr>
      <w:spacing w:after="160" w:line="259" w:lineRule="auto"/>
    </w:pPr>
  </w:style>
  <w:style w:type="paragraph" w:customStyle="1" w:styleId="70FD2BD65E564CB3B03EF63AEFAFDB6F">
    <w:name w:val="70FD2BD65E564CB3B03EF63AEFAFDB6F"/>
    <w:rsid w:val="008A7D98"/>
    <w:pPr>
      <w:spacing w:after="160" w:line="259" w:lineRule="auto"/>
    </w:pPr>
  </w:style>
  <w:style w:type="paragraph" w:customStyle="1" w:styleId="CEEC26BDF4A64A2086715125623838FE">
    <w:name w:val="CEEC26BDF4A64A2086715125623838FE"/>
    <w:rsid w:val="008A7D98"/>
    <w:pPr>
      <w:spacing w:after="160" w:line="259" w:lineRule="auto"/>
    </w:pPr>
  </w:style>
  <w:style w:type="paragraph" w:customStyle="1" w:styleId="9A01BE825C3B40058A80DDAD15FBC3CE">
    <w:name w:val="9A01BE825C3B40058A80DDAD15FBC3CE"/>
    <w:rsid w:val="008A7D98"/>
    <w:pPr>
      <w:spacing w:after="160" w:line="259" w:lineRule="auto"/>
    </w:pPr>
  </w:style>
  <w:style w:type="paragraph" w:customStyle="1" w:styleId="52AEEB27182141C3AE3B7F028FC4B991">
    <w:name w:val="52AEEB27182141C3AE3B7F028FC4B991"/>
    <w:rsid w:val="008A7D98"/>
    <w:pPr>
      <w:spacing w:after="160" w:line="259" w:lineRule="auto"/>
    </w:pPr>
  </w:style>
  <w:style w:type="paragraph" w:customStyle="1" w:styleId="1B40B2CDDC4D46BAB2B528CD0F1D78BD">
    <w:name w:val="1B40B2CDDC4D46BAB2B528CD0F1D78BD"/>
    <w:rsid w:val="008A7D98"/>
    <w:pPr>
      <w:spacing w:after="160" w:line="259" w:lineRule="auto"/>
    </w:pPr>
  </w:style>
  <w:style w:type="paragraph" w:customStyle="1" w:styleId="5041AB8A3C0F4504AE7798D5758C5C20">
    <w:name w:val="5041AB8A3C0F4504AE7798D5758C5C20"/>
    <w:rsid w:val="008A7D98"/>
    <w:pPr>
      <w:spacing w:after="160" w:line="259" w:lineRule="auto"/>
    </w:pPr>
  </w:style>
  <w:style w:type="paragraph" w:customStyle="1" w:styleId="A4D0F9C688F34B2BA76DFED578319543">
    <w:name w:val="A4D0F9C688F34B2BA76DFED578319543"/>
    <w:rsid w:val="008A7D98"/>
    <w:pPr>
      <w:spacing w:after="160" w:line="259" w:lineRule="auto"/>
    </w:pPr>
  </w:style>
  <w:style w:type="paragraph" w:customStyle="1" w:styleId="73C802B47EFA4569BB5040F9A6F90899">
    <w:name w:val="73C802B47EFA4569BB5040F9A6F90899"/>
    <w:rsid w:val="008A7D98"/>
    <w:pPr>
      <w:spacing w:after="160" w:line="259" w:lineRule="auto"/>
    </w:pPr>
  </w:style>
  <w:style w:type="paragraph" w:customStyle="1" w:styleId="4B78257B8EE6434D995CFD8C7DB54D41">
    <w:name w:val="4B78257B8EE6434D995CFD8C7DB54D41"/>
    <w:rsid w:val="008A7D98"/>
    <w:pPr>
      <w:spacing w:after="160" w:line="259" w:lineRule="auto"/>
    </w:pPr>
  </w:style>
  <w:style w:type="paragraph" w:customStyle="1" w:styleId="806DB68964EA49A3B7A759630CC8230F">
    <w:name w:val="806DB68964EA49A3B7A759630CC8230F"/>
    <w:rsid w:val="008A7D98"/>
    <w:pPr>
      <w:spacing w:after="160" w:line="259" w:lineRule="auto"/>
    </w:pPr>
  </w:style>
  <w:style w:type="paragraph" w:customStyle="1" w:styleId="D56D2EAD3E6E43498ADC3BDC49C9E70A">
    <w:name w:val="D56D2EAD3E6E43498ADC3BDC49C9E70A"/>
    <w:rsid w:val="008A7D98"/>
    <w:pPr>
      <w:spacing w:after="160" w:line="259" w:lineRule="auto"/>
    </w:pPr>
  </w:style>
  <w:style w:type="paragraph" w:customStyle="1" w:styleId="EE818A0347CA47C992F7CB06659B8DB9">
    <w:name w:val="EE818A0347CA47C992F7CB06659B8DB9"/>
    <w:rsid w:val="008A7D98"/>
    <w:pPr>
      <w:spacing w:after="160" w:line="259" w:lineRule="auto"/>
    </w:pPr>
  </w:style>
  <w:style w:type="paragraph" w:customStyle="1" w:styleId="915D8EAA45C14F8089CAF3741BF400F9">
    <w:name w:val="915D8EAA45C14F8089CAF3741BF400F9"/>
    <w:rsid w:val="008A7D98"/>
    <w:pPr>
      <w:spacing w:after="160" w:line="259" w:lineRule="auto"/>
    </w:pPr>
  </w:style>
  <w:style w:type="paragraph" w:customStyle="1" w:styleId="96046ECA78CC4B6E9EAC357A98C2CEAD">
    <w:name w:val="96046ECA78CC4B6E9EAC357A98C2CEAD"/>
    <w:rsid w:val="008A7D98"/>
    <w:pPr>
      <w:spacing w:after="160" w:line="259" w:lineRule="auto"/>
    </w:pPr>
  </w:style>
  <w:style w:type="paragraph" w:customStyle="1" w:styleId="A41CA362B9884335A59EC7C89CBEB8B9">
    <w:name w:val="A41CA362B9884335A59EC7C89CBEB8B9"/>
    <w:rsid w:val="008A7D98"/>
    <w:pPr>
      <w:spacing w:after="160" w:line="259" w:lineRule="auto"/>
    </w:pPr>
  </w:style>
  <w:style w:type="paragraph" w:customStyle="1" w:styleId="7328D6E98A6546D691C9893BBCE65630">
    <w:name w:val="7328D6E98A6546D691C9893BBCE65630"/>
    <w:rsid w:val="008A7D98"/>
    <w:pPr>
      <w:spacing w:after="160" w:line="259" w:lineRule="auto"/>
    </w:pPr>
  </w:style>
  <w:style w:type="paragraph" w:customStyle="1" w:styleId="276D01B5D75A4303B5E8D207A30C6841">
    <w:name w:val="276D01B5D75A4303B5E8D207A30C6841"/>
    <w:rsid w:val="008A7D98"/>
    <w:pPr>
      <w:spacing w:after="160" w:line="259" w:lineRule="auto"/>
    </w:pPr>
  </w:style>
  <w:style w:type="paragraph" w:customStyle="1" w:styleId="B0B08342AC4D46E394D6311B9575FDB9">
    <w:name w:val="B0B08342AC4D46E394D6311B9575FDB9"/>
    <w:rsid w:val="008A7D98"/>
    <w:pPr>
      <w:spacing w:after="160" w:line="259" w:lineRule="auto"/>
    </w:pPr>
  </w:style>
  <w:style w:type="paragraph" w:customStyle="1" w:styleId="03B1DBC3245F4B08A78DE335CC162386">
    <w:name w:val="03B1DBC3245F4B08A78DE335CC162386"/>
    <w:rsid w:val="008A7D98"/>
    <w:pPr>
      <w:spacing w:after="160" w:line="259" w:lineRule="auto"/>
    </w:pPr>
  </w:style>
  <w:style w:type="paragraph" w:customStyle="1" w:styleId="279D0FDFFEC04012BC408ABAA43C41DD">
    <w:name w:val="279D0FDFFEC04012BC408ABAA43C41DD"/>
    <w:rsid w:val="008A7D98"/>
    <w:pPr>
      <w:spacing w:after="160" w:line="259" w:lineRule="auto"/>
    </w:pPr>
  </w:style>
  <w:style w:type="paragraph" w:customStyle="1" w:styleId="CD1C8D2374CA438B8B8C890AA438B7B3">
    <w:name w:val="CD1C8D2374CA438B8B8C890AA438B7B3"/>
    <w:rsid w:val="008A7D98"/>
    <w:pPr>
      <w:spacing w:after="160" w:line="259" w:lineRule="auto"/>
    </w:pPr>
  </w:style>
  <w:style w:type="paragraph" w:customStyle="1" w:styleId="923809CFAD41497AB3BA15880BBE1596">
    <w:name w:val="923809CFAD41497AB3BA15880BBE1596"/>
    <w:rsid w:val="008A7D98"/>
    <w:pPr>
      <w:spacing w:after="160" w:line="259" w:lineRule="auto"/>
    </w:pPr>
  </w:style>
  <w:style w:type="paragraph" w:customStyle="1" w:styleId="04A4E68C234845A09176F63B9698F832">
    <w:name w:val="04A4E68C234845A09176F63B9698F832"/>
    <w:rsid w:val="008A7D98"/>
    <w:pPr>
      <w:spacing w:after="160" w:line="259" w:lineRule="auto"/>
    </w:pPr>
  </w:style>
  <w:style w:type="paragraph" w:customStyle="1" w:styleId="A57EB4F44A26410C8D9E7A73162B53FE">
    <w:name w:val="A57EB4F44A26410C8D9E7A73162B53FE"/>
    <w:rsid w:val="008A7D98"/>
    <w:pPr>
      <w:spacing w:after="160" w:line="259" w:lineRule="auto"/>
    </w:pPr>
  </w:style>
  <w:style w:type="paragraph" w:customStyle="1" w:styleId="59BF7058EB3B4D0DAE90607559BA22FE">
    <w:name w:val="59BF7058EB3B4D0DAE90607559BA22FE"/>
    <w:rsid w:val="008A7D98"/>
    <w:pPr>
      <w:spacing w:after="160" w:line="259" w:lineRule="auto"/>
    </w:pPr>
  </w:style>
  <w:style w:type="paragraph" w:customStyle="1" w:styleId="7415E040528A4209B86E9A96CA0AB274">
    <w:name w:val="7415E040528A4209B86E9A96CA0AB274"/>
    <w:rsid w:val="008A7D98"/>
    <w:pPr>
      <w:spacing w:after="160" w:line="259" w:lineRule="auto"/>
    </w:pPr>
  </w:style>
  <w:style w:type="paragraph" w:customStyle="1" w:styleId="74B69380BA874C72B7CCD0EFD6DEDAE8">
    <w:name w:val="74B69380BA874C72B7CCD0EFD6DEDAE8"/>
    <w:rsid w:val="008A7D98"/>
    <w:pPr>
      <w:spacing w:after="160" w:line="259" w:lineRule="auto"/>
    </w:pPr>
  </w:style>
  <w:style w:type="paragraph" w:customStyle="1" w:styleId="0410E329A7FD470085DE263138CE5483">
    <w:name w:val="0410E329A7FD470085DE263138CE5483"/>
    <w:rsid w:val="008A7D98"/>
    <w:pPr>
      <w:spacing w:after="160" w:line="259" w:lineRule="auto"/>
    </w:pPr>
  </w:style>
  <w:style w:type="paragraph" w:customStyle="1" w:styleId="57C053D39E304E7DB38C5CBA56899D55">
    <w:name w:val="57C053D39E304E7DB38C5CBA56899D55"/>
    <w:rsid w:val="008A7D98"/>
    <w:pPr>
      <w:spacing w:after="160" w:line="259" w:lineRule="auto"/>
    </w:pPr>
  </w:style>
  <w:style w:type="paragraph" w:customStyle="1" w:styleId="9FE4DC708C314A8F9AD1370FB0207BC5">
    <w:name w:val="9FE4DC708C314A8F9AD1370FB0207BC5"/>
    <w:rsid w:val="008A7D98"/>
    <w:pPr>
      <w:spacing w:after="160" w:line="259" w:lineRule="auto"/>
    </w:pPr>
  </w:style>
  <w:style w:type="paragraph" w:customStyle="1" w:styleId="87E3FDA2B0084A509768BA8B2B622CE4">
    <w:name w:val="87E3FDA2B0084A509768BA8B2B622CE4"/>
    <w:rsid w:val="008A7D98"/>
    <w:pPr>
      <w:spacing w:after="160" w:line="259" w:lineRule="auto"/>
    </w:pPr>
  </w:style>
  <w:style w:type="paragraph" w:customStyle="1" w:styleId="7586C33589CA41089891440C407F8ABB">
    <w:name w:val="7586C33589CA41089891440C407F8ABB"/>
    <w:rsid w:val="008A7D98"/>
    <w:pPr>
      <w:spacing w:after="160" w:line="259" w:lineRule="auto"/>
    </w:pPr>
  </w:style>
  <w:style w:type="paragraph" w:customStyle="1" w:styleId="B548EABF60FB48DBA2F1559198648B69">
    <w:name w:val="B548EABF60FB48DBA2F1559198648B69"/>
    <w:rsid w:val="008A7D98"/>
    <w:pPr>
      <w:spacing w:after="160" w:line="259" w:lineRule="auto"/>
    </w:pPr>
  </w:style>
  <w:style w:type="paragraph" w:customStyle="1" w:styleId="003A0AAB5B9D46F4B4877A4D019CE54C">
    <w:name w:val="003A0AAB5B9D46F4B4877A4D019CE54C"/>
    <w:rsid w:val="008A7D98"/>
    <w:pPr>
      <w:spacing w:after="160" w:line="259" w:lineRule="auto"/>
    </w:pPr>
  </w:style>
  <w:style w:type="paragraph" w:customStyle="1" w:styleId="AA49D63158BA49448F88AE30B5A02F90">
    <w:name w:val="AA49D63158BA49448F88AE30B5A02F90"/>
    <w:rsid w:val="008A7D98"/>
    <w:pPr>
      <w:spacing w:after="160" w:line="259" w:lineRule="auto"/>
    </w:pPr>
  </w:style>
  <w:style w:type="paragraph" w:customStyle="1" w:styleId="4D33B00883774A7685767CB1317B326A">
    <w:name w:val="4D33B00883774A7685767CB1317B326A"/>
    <w:rsid w:val="008A7D98"/>
    <w:pPr>
      <w:spacing w:after="160" w:line="259" w:lineRule="auto"/>
    </w:pPr>
  </w:style>
  <w:style w:type="paragraph" w:customStyle="1" w:styleId="B345ECF7AE4A44529577BF14C0CB4892">
    <w:name w:val="B345ECF7AE4A44529577BF14C0CB4892"/>
    <w:rsid w:val="008A7D98"/>
    <w:pPr>
      <w:spacing w:after="160" w:line="259" w:lineRule="auto"/>
    </w:pPr>
  </w:style>
  <w:style w:type="paragraph" w:customStyle="1" w:styleId="32D284E29C894A39A86C172AF875A618">
    <w:name w:val="32D284E29C894A39A86C172AF875A618"/>
    <w:rsid w:val="008A7D98"/>
    <w:pPr>
      <w:spacing w:after="160" w:line="259" w:lineRule="auto"/>
    </w:pPr>
  </w:style>
  <w:style w:type="paragraph" w:customStyle="1" w:styleId="84C7376888804AAD893DC6DD3DACD36E">
    <w:name w:val="84C7376888804AAD893DC6DD3DACD36E"/>
    <w:rsid w:val="008A7D98"/>
    <w:pPr>
      <w:spacing w:after="160" w:line="259" w:lineRule="auto"/>
    </w:pPr>
  </w:style>
  <w:style w:type="paragraph" w:customStyle="1" w:styleId="4140B7FC741D4E44A8F2B4E03B983BFD">
    <w:name w:val="4140B7FC741D4E44A8F2B4E03B983BFD"/>
    <w:rsid w:val="008A7D98"/>
    <w:pPr>
      <w:spacing w:after="160" w:line="259" w:lineRule="auto"/>
    </w:pPr>
  </w:style>
  <w:style w:type="paragraph" w:customStyle="1" w:styleId="31DE34ED037F4D728AFF4DE643AB26C4">
    <w:name w:val="31DE34ED037F4D728AFF4DE643AB26C4"/>
    <w:rsid w:val="008A7D98"/>
    <w:pPr>
      <w:spacing w:after="160" w:line="259" w:lineRule="auto"/>
    </w:pPr>
  </w:style>
  <w:style w:type="paragraph" w:customStyle="1" w:styleId="4A8A6F3273DD4B28886EEE5D9AC89EBE">
    <w:name w:val="4A8A6F3273DD4B28886EEE5D9AC89EBE"/>
    <w:rsid w:val="008A7D98"/>
    <w:pPr>
      <w:spacing w:after="160" w:line="259" w:lineRule="auto"/>
    </w:pPr>
  </w:style>
  <w:style w:type="paragraph" w:customStyle="1" w:styleId="B374359BBE944A9AAF0075B3A809B471">
    <w:name w:val="B374359BBE944A9AAF0075B3A809B471"/>
    <w:rsid w:val="008A7D98"/>
    <w:pPr>
      <w:spacing w:after="160" w:line="259" w:lineRule="auto"/>
    </w:pPr>
  </w:style>
  <w:style w:type="paragraph" w:customStyle="1" w:styleId="25AA178D20AB4C75A90734087D00EF60">
    <w:name w:val="25AA178D20AB4C75A90734087D00EF60"/>
    <w:rsid w:val="008A7D98"/>
    <w:pPr>
      <w:spacing w:after="160" w:line="259" w:lineRule="auto"/>
    </w:pPr>
  </w:style>
  <w:style w:type="paragraph" w:customStyle="1" w:styleId="4F537FB11018493D9584B7ACE22BF4B4">
    <w:name w:val="4F537FB11018493D9584B7ACE22BF4B4"/>
    <w:rsid w:val="008A7D98"/>
    <w:pPr>
      <w:spacing w:after="160" w:line="259" w:lineRule="auto"/>
    </w:pPr>
  </w:style>
  <w:style w:type="paragraph" w:customStyle="1" w:styleId="57EDC47FF58A43118017AB04E417B6F9">
    <w:name w:val="57EDC47FF58A43118017AB04E417B6F9"/>
    <w:rsid w:val="008A7D98"/>
    <w:pPr>
      <w:spacing w:after="160" w:line="259" w:lineRule="auto"/>
    </w:pPr>
  </w:style>
  <w:style w:type="paragraph" w:customStyle="1" w:styleId="C32211174404448BAC069210066E8DAD">
    <w:name w:val="C32211174404448BAC069210066E8DAD"/>
    <w:rsid w:val="008A7D98"/>
    <w:pPr>
      <w:spacing w:after="160" w:line="259" w:lineRule="auto"/>
    </w:pPr>
  </w:style>
  <w:style w:type="paragraph" w:customStyle="1" w:styleId="94B2F036339A48ADADF81DBC865F610C">
    <w:name w:val="94B2F036339A48ADADF81DBC865F610C"/>
    <w:rsid w:val="008A7D98"/>
    <w:pPr>
      <w:spacing w:after="160" w:line="259" w:lineRule="auto"/>
    </w:pPr>
  </w:style>
  <w:style w:type="paragraph" w:customStyle="1" w:styleId="703F4EF467BB4531A116C036B15C29D1">
    <w:name w:val="703F4EF467BB4531A116C036B15C29D1"/>
    <w:rsid w:val="008A7D98"/>
    <w:pPr>
      <w:spacing w:after="160" w:line="259" w:lineRule="auto"/>
    </w:pPr>
  </w:style>
  <w:style w:type="paragraph" w:customStyle="1" w:styleId="0ACAB20B82944C9D904DB335DCFAD1A8">
    <w:name w:val="0ACAB20B82944C9D904DB335DCFAD1A8"/>
    <w:rsid w:val="008A7D98"/>
    <w:pPr>
      <w:spacing w:after="160" w:line="259" w:lineRule="auto"/>
    </w:pPr>
  </w:style>
  <w:style w:type="paragraph" w:customStyle="1" w:styleId="496AF7CA21EF42B3B3C3759824D39E28">
    <w:name w:val="496AF7CA21EF42B3B3C3759824D39E28"/>
    <w:rsid w:val="008A7D98"/>
    <w:pPr>
      <w:spacing w:after="160" w:line="259" w:lineRule="auto"/>
    </w:pPr>
  </w:style>
  <w:style w:type="paragraph" w:customStyle="1" w:styleId="F955A943E56C419FB414360414BE1C3A">
    <w:name w:val="F955A943E56C419FB414360414BE1C3A"/>
    <w:rsid w:val="008A7D98"/>
    <w:pPr>
      <w:spacing w:after="160" w:line="259" w:lineRule="auto"/>
    </w:pPr>
  </w:style>
  <w:style w:type="paragraph" w:customStyle="1" w:styleId="EAC5D878862A4CC299883E99BEE9350B">
    <w:name w:val="EAC5D878862A4CC299883E99BEE9350B"/>
    <w:rsid w:val="008A7D98"/>
    <w:pPr>
      <w:spacing w:after="160" w:line="259" w:lineRule="auto"/>
    </w:pPr>
  </w:style>
  <w:style w:type="paragraph" w:customStyle="1" w:styleId="7D77020AD39A4548B12BE0D59498F2B1">
    <w:name w:val="7D77020AD39A4548B12BE0D59498F2B1"/>
    <w:rsid w:val="008A7D98"/>
    <w:pPr>
      <w:spacing w:after="160" w:line="259" w:lineRule="auto"/>
    </w:pPr>
  </w:style>
  <w:style w:type="paragraph" w:customStyle="1" w:styleId="089B4FA3E91346ADA1A9CDC30483A896">
    <w:name w:val="089B4FA3E91346ADA1A9CDC30483A896"/>
    <w:rsid w:val="008A7D98"/>
    <w:pPr>
      <w:spacing w:after="160" w:line="259" w:lineRule="auto"/>
    </w:pPr>
  </w:style>
  <w:style w:type="paragraph" w:customStyle="1" w:styleId="0B10B7863B8B4D70813212A4A9D2FA24">
    <w:name w:val="0B10B7863B8B4D70813212A4A9D2FA24"/>
    <w:rsid w:val="008A7D98"/>
    <w:pPr>
      <w:spacing w:after="160" w:line="259" w:lineRule="auto"/>
    </w:pPr>
  </w:style>
  <w:style w:type="paragraph" w:customStyle="1" w:styleId="19C105A1E4A94CB9BE2798404CD61960">
    <w:name w:val="19C105A1E4A94CB9BE2798404CD61960"/>
    <w:rsid w:val="008A7D98"/>
    <w:pPr>
      <w:spacing w:after="160" w:line="259" w:lineRule="auto"/>
    </w:pPr>
  </w:style>
  <w:style w:type="paragraph" w:customStyle="1" w:styleId="C55713EE927C4318B5478D2CD9D4F23D">
    <w:name w:val="C55713EE927C4318B5478D2CD9D4F23D"/>
    <w:rsid w:val="008A7D98"/>
    <w:pPr>
      <w:spacing w:after="160" w:line="259" w:lineRule="auto"/>
    </w:pPr>
  </w:style>
  <w:style w:type="paragraph" w:customStyle="1" w:styleId="BF37E889425E4BFDB4C07102E0498D85">
    <w:name w:val="BF37E889425E4BFDB4C07102E0498D85"/>
    <w:rsid w:val="008A7D98"/>
    <w:pPr>
      <w:spacing w:after="160" w:line="259" w:lineRule="auto"/>
    </w:pPr>
  </w:style>
  <w:style w:type="paragraph" w:customStyle="1" w:styleId="FA0854F9F3A3429AA505405C4210B82E">
    <w:name w:val="FA0854F9F3A3429AA505405C4210B82E"/>
    <w:rsid w:val="008A7D98"/>
    <w:pPr>
      <w:spacing w:after="160" w:line="259" w:lineRule="auto"/>
    </w:pPr>
  </w:style>
  <w:style w:type="paragraph" w:customStyle="1" w:styleId="95894DCDF0BF45D3B311B1CF095CB6CA">
    <w:name w:val="95894DCDF0BF45D3B311B1CF095CB6CA"/>
    <w:rsid w:val="008A7D98"/>
    <w:pPr>
      <w:spacing w:after="160" w:line="259" w:lineRule="auto"/>
    </w:pPr>
  </w:style>
  <w:style w:type="paragraph" w:customStyle="1" w:styleId="2CCE8EC9D4A7413DA325106A57E2C763">
    <w:name w:val="2CCE8EC9D4A7413DA325106A57E2C763"/>
    <w:rsid w:val="008A7D98"/>
    <w:pPr>
      <w:spacing w:after="160" w:line="259" w:lineRule="auto"/>
    </w:pPr>
  </w:style>
  <w:style w:type="paragraph" w:customStyle="1" w:styleId="DAA57724375E4832BDBB60D92C3AD5FA">
    <w:name w:val="DAA57724375E4832BDBB60D92C3AD5FA"/>
    <w:rsid w:val="008A7D98"/>
    <w:pPr>
      <w:spacing w:after="160" w:line="259" w:lineRule="auto"/>
    </w:pPr>
  </w:style>
  <w:style w:type="paragraph" w:customStyle="1" w:styleId="4B3B3B557D1B4371AC0301029E8228CF">
    <w:name w:val="4B3B3B557D1B4371AC0301029E8228CF"/>
    <w:rsid w:val="008A7D98"/>
    <w:pPr>
      <w:spacing w:after="160" w:line="259" w:lineRule="auto"/>
    </w:pPr>
  </w:style>
  <w:style w:type="paragraph" w:customStyle="1" w:styleId="9879711E81B64B059A4A35593396B589">
    <w:name w:val="9879711E81B64B059A4A35593396B589"/>
    <w:rsid w:val="008A7D98"/>
    <w:pPr>
      <w:spacing w:after="160" w:line="259" w:lineRule="auto"/>
    </w:pPr>
  </w:style>
  <w:style w:type="paragraph" w:customStyle="1" w:styleId="79FD956017B147EBB0A500B4DAEF9CA3">
    <w:name w:val="79FD956017B147EBB0A500B4DAEF9CA3"/>
    <w:rsid w:val="008A7D98"/>
    <w:pPr>
      <w:spacing w:after="160" w:line="259" w:lineRule="auto"/>
    </w:pPr>
  </w:style>
  <w:style w:type="paragraph" w:customStyle="1" w:styleId="0F15DEA912CB44C68FE5756182527682">
    <w:name w:val="0F15DEA912CB44C68FE5756182527682"/>
    <w:rsid w:val="008A7D98"/>
    <w:pPr>
      <w:spacing w:after="160" w:line="259" w:lineRule="auto"/>
    </w:pPr>
  </w:style>
  <w:style w:type="paragraph" w:customStyle="1" w:styleId="0EE1BA8C584049BA8E06823C2F4F643A">
    <w:name w:val="0EE1BA8C584049BA8E06823C2F4F643A"/>
    <w:rsid w:val="008A7D98"/>
    <w:pPr>
      <w:spacing w:after="160" w:line="259" w:lineRule="auto"/>
    </w:pPr>
  </w:style>
  <w:style w:type="paragraph" w:customStyle="1" w:styleId="D413CA1C576D486092C1AE102B51AE52">
    <w:name w:val="D413CA1C576D486092C1AE102B51AE52"/>
    <w:rsid w:val="008A7D98"/>
    <w:pPr>
      <w:spacing w:after="160" w:line="259" w:lineRule="auto"/>
    </w:pPr>
  </w:style>
  <w:style w:type="paragraph" w:customStyle="1" w:styleId="609DCAC3D1FF448EBBEA1E38CDFF1C96">
    <w:name w:val="609DCAC3D1FF448EBBEA1E38CDFF1C96"/>
    <w:rsid w:val="008A7D98"/>
    <w:pPr>
      <w:spacing w:after="160" w:line="259" w:lineRule="auto"/>
    </w:pPr>
  </w:style>
  <w:style w:type="paragraph" w:customStyle="1" w:styleId="8B904BE6A5B94704AFB9ED19C6A15090">
    <w:name w:val="8B904BE6A5B94704AFB9ED19C6A15090"/>
    <w:rsid w:val="008A7D98"/>
    <w:pPr>
      <w:spacing w:after="160" w:line="259" w:lineRule="auto"/>
    </w:pPr>
  </w:style>
  <w:style w:type="paragraph" w:customStyle="1" w:styleId="CD0A52367E164237B6D9DDACC0EA8F08">
    <w:name w:val="CD0A52367E164237B6D9DDACC0EA8F08"/>
    <w:rsid w:val="008A7D98"/>
    <w:pPr>
      <w:spacing w:after="160" w:line="259" w:lineRule="auto"/>
    </w:pPr>
  </w:style>
  <w:style w:type="paragraph" w:customStyle="1" w:styleId="A9D6A12ABCF244F5B3D90BF19352110C">
    <w:name w:val="A9D6A12ABCF244F5B3D90BF19352110C"/>
    <w:rsid w:val="008A7D98"/>
    <w:pPr>
      <w:spacing w:after="160" w:line="259" w:lineRule="auto"/>
    </w:pPr>
  </w:style>
  <w:style w:type="paragraph" w:customStyle="1" w:styleId="9A3C6441C6434578882A50EDF85DD4C0">
    <w:name w:val="9A3C6441C6434578882A50EDF85DD4C0"/>
    <w:rsid w:val="008A7D98"/>
    <w:pPr>
      <w:spacing w:after="160" w:line="259" w:lineRule="auto"/>
    </w:pPr>
  </w:style>
  <w:style w:type="paragraph" w:customStyle="1" w:styleId="968ECEC3D3D04C45923133FEA1288C84">
    <w:name w:val="968ECEC3D3D04C45923133FEA1288C84"/>
    <w:rsid w:val="008A7D98"/>
    <w:pPr>
      <w:spacing w:after="160" w:line="259" w:lineRule="auto"/>
    </w:pPr>
  </w:style>
  <w:style w:type="paragraph" w:customStyle="1" w:styleId="8A6A5805ADA1402A9B3278D031A31C93">
    <w:name w:val="8A6A5805ADA1402A9B3278D031A31C93"/>
    <w:rsid w:val="008A7D98"/>
    <w:pPr>
      <w:spacing w:after="160" w:line="259" w:lineRule="auto"/>
    </w:pPr>
  </w:style>
  <w:style w:type="paragraph" w:customStyle="1" w:styleId="8F9FCC4AD8774838AA8B79DC27AB551E">
    <w:name w:val="8F9FCC4AD8774838AA8B79DC27AB551E"/>
    <w:rsid w:val="008A7D98"/>
    <w:pPr>
      <w:spacing w:after="160" w:line="259" w:lineRule="auto"/>
    </w:pPr>
  </w:style>
  <w:style w:type="paragraph" w:customStyle="1" w:styleId="E982585FD74F40E9ADED1BAF189B16C7">
    <w:name w:val="E982585FD74F40E9ADED1BAF189B16C7"/>
    <w:rsid w:val="008A7D98"/>
    <w:pPr>
      <w:spacing w:after="160" w:line="259" w:lineRule="auto"/>
    </w:pPr>
  </w:style>
  <w:style w:type="paragraph" w:customStyle="1" w:styleId="23C23192E4504B63A768E4352977C74F">
    <w:name w:val="23C23192E4504B63A768E4352977C74F"/>
    <w:rsid w:val="008A7D98"/>
    <w:pPr>
      <w:spacing w:after="160" w:line="259" w:lineRule="auto"/>
    </w:pPr>
  </w:style>
  <w:style w:type="paragraph" w:customStyle="1" w:styleId="1A6A0B9B2C1847B48CBF64135B37D31F">
    <w:name w:val="1A6A0B9B2C1847B48CBF64135B37D31F"/>
    <w:rsid w:val="008A7D98"/>
    <w:pPr>
      <w:spacing w:after="160" w:line="259" w:lineRule="auto"/>
    </w:pPr>
  </w:style>
  <w:style w:type="paragraph" w:customStyle="1" w:styleId="5A4D94A39F52482EAE204EB67117390C">
    <w:name w:val="5A4D94A39F52482EAE204EB67117390C"/>
    <w:rsid w:val="008A7D98"/>
    <w:pPr>
      <w:spacing w:after="160" w:line="259" w:lineRule="auto"/>
    </w:pPr>
  </w:style>
  <w:style w:type="paragraph" w:customStyle="1" w:styleId="AFB970A0B973456FBA7F2C02EB10626B">
    <w:name w:val="AFB970A0B973456FBA7F2C02EB10626B"/>
    <w:rsid w:val="008A7D98"/>
    <w:pPr>
      <w:spacing w:after="160" w:line="259" w:lineRule="auto"/>
    </w:pPr>
  </w:style>
  <w:style w:type="paragraph" w:customStyle="1" w:styleId="A834C34D7849491DAEF54C0990287712">
    <w:name w:val="A834C34D7849491DAEF54C0990287712"/>
    <w:rsid w:val="008A7D98"/>
    <w:pPr>
      <w:spacing w:after="160" w:line="259" w:lineRule="auto"/>
    </w:pPr>
  </w:style>
  <w:style w:type="paragraph" w:customStyle="1" w:styleId="8576CEAD6868429DB829324A3856859C">
    <w:name w:val="8576CEAD6868429DB829324A3856859C"/>
    <w:rsid w:val="008A7D98"/>
    <w:pPr>
      <w:spacing w:after="160" w:line="259" w:lineRule="auto"/>
    </w:pPr>
  </w:style>
  <w:style w:type="paragraph" w:customStyle="1" w:styleId="829A987905804D21A4518E8C384DDD91">
    <w:name w:val="829A987905804D21A4518E8C384DDD91"/>
    <w:rsid w:val="008A7D98"/>
    <w:pPr>
      <w:spacing w:after="160" w:line="259" w:lineRule="auto"/>
    </w:pPr>
  </w:style>
  <w:style w:type="paragraph" w:customStyle="1" w:styleId="9D7378BC571B4673AE03FBA4B4F02A3C">
    <w:name w:val="9D7378BC571B4673AE03FBA4B4F02A3C"/>
    <w:rsid w:val="008A7D98"/>
    <w:pPr>
      <w:spacing w:after="160" w:line="259" w:lineRule="auto"/>
    </w:pPr>
  </w:style>
  <w:style w:type="paragraph" w:customStyle="1" w:styleId="B3821790E80D44689FC2E9C9E2DF3391">
    <w:name w:val="B3821790E80D44689FC2E9C9E2DF3391"/>
    <w:rsid w:val="008A7D98"/>
    <w:pPr>
      <w:spacing w:after="160" w:line="259" w:lineRule="auto"/>
    </w:pPr>
  </w:style>
  <w:style w:type="paragraph" w:customStyle="1" w:styleId="639FA36CAA4D467D98B68AA92BB4E6E1">
    <w:name w:val="639FA36CAA4D467D98B68AA92BB4E6E1"/>
    <w:rsid w:val="008A7D98"/>
    <w:pPr>
      <w:spacing w:after="160" w:line="259" w:lineRule="auto"/>
    </w:pPr>
  </w:style>
  <w:style w:type="paragraph" w:customStyle="1" w:styleId="DAA1DC6A2A5F42B9A9F37741B6D8C512">
    <w:name w:val="DAA1DC6A2A5F42B9A9F37741B6D8C512"/>
    <w:rsid w:val="008A7D98"/>
    <w:pPr>
      <w:spacing w:after="160" w:line="259" w:lineRule="auto"/>
    </w:pPr>
  </w:style>
  <w:style w:type="paragraph" w:customStyle="1" w:styleId="F30BB75382C049DFB348306B81158EF0">
    <w:name w:val="F30BB75382C049DFB348306B81158EF0"/>
    <w:rsid w:val="008A7D98"/>
    <w:pPr>
      <w:spacing w:after="160" w:line="259" w:lineRule="auto"/>
    </w:pPr>
  </w:style>
  <w:style w:type="paragraph" w:customStyle="1" w:styleId="8F884E1B65054283A3C953EB88427B54">
    <w:name w:val="8F884E1B65054283A3C953EB88427B54"/>
    <w:rsid w:val="008A7D98"/>
    <w:pPr>
      <w:spacing w:after="160" w:line="259" w:lineRule="auto"/>
    </w:pPr>
  </w:style>
  <w:style w:type="paragraph" w:customStyle="1" w:styleId="536757F7E4F44456A1CB42E5605E6BDD">
    <w:name w:val="536757F7E4F44456A1CB42E5605E6BDD"/>
    <w:rsid w:val="008A7D98"/>
    <w:pPr>
      <w:spacing w:after="160" w:line="259" w:lineRule="auto"/>
    </w:pPr>
  </w:style>
  <w:style w:type="paragraph" w:customStyle="1" w:styleId="8997B7037BF74D1E90C95B5B88967258">
    <w:name w:val="8997B7037BF74D1E90C95B5B88967258"/>
    <w:rsid w:val="008A7D98"/>
    <w:pPr>
      <w:spacing w:after="160" w:line="259" w:lineRule="auto"/>
    </w:pPr>
  </w:style>
  <w:style w:type="paragraph" w:customStyle="1" w:styleId="BF7C7A7AB5A44733AE1488BD84371088">
    <w:name w:val="BF7C7A7AB5A44733AE1488BD84371088"/>
    <w:rsid w:val="008A7D98"/>
    <w:pPr>
      <w:spacing w:after="160" w:line="259" w:lineRule="auto"/>
    </w:pPr>
  </w:style>
  <w:style w:type="paragraph" w:customStyle="1" w:styleId="A7674E34AB944359AF0CC29C4927D5B7">
    <w:name w:val="A7674E34AB944359AF0CC29C4927D5B7"/>
    <w:rsid w:val="008A7D98"/>
    <w:pPr>
      <w:spacing w:after="160" w:line="259" w:lineRule="auto"/>
    </w:pPr>
  </w:style>
  <w:style w:type="paragraph" w:customStyle="1" w:styleId="608FB50A84C347919B99540ADC024774">
    <w:name w:val="608FB50A84C347919B99540ADC024774"/>
    <w:rsid w:val="008A7D98"/>
    <w:pPr>
      <w:spacing w:after="160" w:line="259" w:lineRule="auto"/>
    </w:pPr>
  </w:style>
  <w:style w:type="paragraph" w:customStyle="1" w:styleId="FF4CF651CBC049D2A63919CBBB50E491">
    <w:name w:val="FF4CF651CBC049D2A63919CBBB50E491"/>
    <w:rsid w:val="008A7D98"/>
    <w:pPr>
      <w:spacing w:after="160" w:line="259" w:lineRule="auto"/>
    </w:pPr>
  </w:style>
  <w:style w:type="paragraph" w:customStyle="1" w:styleId="AA9163E89A33471C80437F0F651DD66A">
    <w:name w:val="AA9163E89A33471C80437F0F651DD66A"/>
    <w:rsid w:val="008A7D98"/>
    <w:pPr>
      <w:spacing w:after="160" w:line="259" w:lineRule="auto"/>
    </w:pPr>
  </w:style>
  <w:style w:type="paragraph" w:customStyle="1" w:styleId="4997EBCC810446E0BBDD5318D2DE3833">
    <w:name w:val="4997EBCC810446E0BBDD5318D2DE3833"/>
    <w:rsid w:val="008A7D98"/>
    <w:pPr>
      <w:spacing w:after="160" w:line="259" w:lineRule="auto"/>
    </w:pPr>
  </w:style>
  <w:style w:type="paragraph" w:customStyle="1" w:styleId="B1E2576834594A9C86B290E066D44E01">
    <w:name w:val="B1E2576834594A9C86B290E066D44E01"/>
    <w:rsid w:val="008A7D98"/>
    <w:pPr>
      <w:spacing w:after="160" w:line="259" w:lineRule="auto"/>
    </w:pPr>
  </w:style>
  <w:style w:type="paragraph" w:customStyle="1" w:styleId="616F7E28C58A4CFB9BDD2A018162EBF5">
    <w:name w:val="616F7E28C58A4CFB9BDD2A018162EBF5"/>
    <w:rsid w:val="008A7D98"/>
    <w:pPr>
      <w:spacing w:after="160" w:line="259" w:lineRule="auto"/>
    </w:pPr>
  </w:style>
  <w:style w:type="paragraph" w:customStyle="1" w:styleId="9D4C939D3E6444C0B723D414741B001B">
    <w:name w:val="9D4C939D3E6444C0B723D414741B001B"/>
    <w:rsid w:val="008A7D98"/>
    <w:pPr>
      <w:spacing w:after="160" w:line="259" w:lineRule="auto"/>
    </w:pPr>
  </w:style>
  <w:style w:type="paragraph" w:customStyle="1" w:styleId="9909B54F1445450F9A6055F37F3B325B">
    <w:name w:val="9909B54F1445450F9A6055F37F3B325B"/>
    <w:rsid w:val="008A7D98"/>
    <w:pPr>
      <w:spacing w:after="160" w:line="259" w:lineRule="auto"/>
    </w:pPr>
  </w:style>
  <w:style w:type="paragraph" w:customStyle="1" w:styleId="D51B4CA6B54F44DC985BF5A9E2A2D695">
    <w:name w:val="D51B4CA6B54F44DC985BF5A9E2A2D695"/>
    <w:rsid w:val="008A7D98"/>
    <w:pPr>
      <w:spacing w:after="160" w:line="259" w:lineRule="auto"/>
    </w:pPr>
  </w:style>
  <w:style w:type="paragraph" w:customStyle="1" w:styleId="D793541924004260BC87266529D7CF4A">
    <w:name w:val="D793541924004260BC87266529D7CF4A"/>
    <w:rsid w:val="008A7D98"/>
    <w:pPr>
      <w:spacing w:after="160" w:line="259" w:lineRule="auto"/>
    </w:pPr>
  </w:style>
  <w:style w:type="paragraph" w:customStyle="1" w:styleId="A9BE9DEE96574D459E4C1A503B202BA8">
    <w:name w:val="A9BE9DEE96574D459E4C1A503B202BA8"/>
    <w:rsid w:val="008A7D98"/>
    <w:pPr>
      <w:spacing w:after="160" w:line="259" w:lineRule="auto"/>
    </w:pPr>
  </w:style>
  <w:style w:type="paragraph" w:customStyle="1" w:styleId="AC52A3C6603D4FF8900675BDBE38398A">
    <w:name w:val="AC52A3C6603D4FF8900675BDBE38398A"/>
    <w:rsid w:val="008A7D98"/>
    <w:pPr>
      <w:spacing w:after="160" w:line="259" w:lineRule="auto"/>
    </w:pPr>
  </w:style>
  <w:style w:type="paragraph" w:customStyle="1" w:styleId="7606AF959D1A4C26BA8DDB4CEC7EBFC7">
    <w:name w:val="7606AF959D1A4C26BA8DDB4CEC7EBFC7"/>
    <w:rsid w:val="008A7D98"/>
    <w:pPr>
      <w:spacing w:after="160" w:line="259" w:lineRule="auto"/>
    </w:pPr>
  </w:style>
  <w:style w:type="paragraph" w:customStyle="1" w:styleId="CA29BA61205D4E7182AA2208356729BC">
    <w:name w:val="CA29BA61205D4E7182AA2208356729BC"/>
    <w:rsid w:val="008A7D98"/>
    <w:pPr>
      <w:spacing w:after="160" w:line="259" w:lineRule="auto"/>
    </w:pPr>
  </w:style>
  <w:style w:type="paragraph" w:customStyle="1" w:styleId="A89CB37C6BE047B58F0AB2160DDF3878">
    <w:name w:val="A89CB37C6BE047B58F0AB2160DDF3878"/>
    <w:rsid w:val="008A7D98"/>
    <w:pPr>
      <w:spacing w:after="160" w:line="259" w:lineRule="auto"/>
    </w:pPr>
  </w:style>
  <w:style w:type="paragraph" w:customStyle="1" w:styleId="A6D89D1580D346F4AB0F4434357BA9E1">
    <w:name w:val="A6D89D1580D346F4AB0F4434357BA9E1"/>
    <w:rsid w:val="008A7D98"/>
    <w:pPr>
      <w:spacing w:after="160" w:line="259" w:lineRule="auto"/>
    </w:pPr>
  </w:style>
  <w:style w:type="paragraph" w:customStyle="1" w:styleId="C14742695D444AB780B18C3759661046">
    <w:name w:val="C14742695D444AB780B18C3759661046"/>
    <w:rsid w:val="008A7D98"/>
    <w:pPr>
      <w:spacing w:after="160" w:line="259" w:lineRule="auto"/>
    </w:pPr>
  </w:style>
  <w:style w:type="paragraph" w:customStyle="1" w:styleId="7B0CD29A8DD64853AE1A40D0E6E97462">
    <w:name w:val="7B0CD29A8DD64853AE1A40D0E6E97462"/>
    <w:rsid w:val="008A7D98"/>
    <w:pPr>
      <w:spacing w:after="160" w:line="259" w:lineRule="auto"/>
    </w:pPr>
  </w:style>
  <w:style w:type="paragraph" w:customStyle="1" w:styleId="67571CCB1F0249B689A0D59941DB4A2F">
    <w:name w:val="67571CCB1F0249B689A0D59941DB4A2F"/>
    <w:rsid w:val="008A7D98"/>
    <w:pPr>
      <w:spacing w:after="160" w:line="259" w:lineRule="auto"/>
    </w:pPr>
  </w:style>
  <w:style w:type="paragraph" w:customStyle="1" w:styleId="D2E2D5F4CC28496BA7AD1387DC50D015">
    <w:name w:val="D2E2D5F4CC28496BA7AD1387DC50D015"/>
    <w:rsid w:val="008A7D98"/>
    <w:pPr>
      <w:spacing w:after="160" w:line="259" w:lineRule="auto"/>
    </w:pPr>
  </w:style>
  <w:style w:type="paragraph" w:customStyle="1" w:styleId="438FFB900570440AAA2BD870126E9914">
    <w:name w:val="438FFB900570440AAA2BD870126E9914"/>
    <w:rsid w:val="008A7D98"/>
    <w:pPr>
      <w:spacing w:after="160" w:line="259" w:lineRule="auto"/>
    </w:pPr>
  </w:style>
  <w:style w:type="paragraph" w:customStyle="1" w:styleId="830BF78D49FE4213975F32F53D965BE1">
    <w:name w:val="830BF78D49FE4213975F32F53D965BE1"/>
    <w:rsid w:val="008A7D98"/>
    <w:pPr>
      <w:spacing w:after="160" w:line="259" w:lineRule="auto"/>
    </w:pPr>
  </w:style>
  <w:style w:type="paragraph" w:customStyle="1" w:styleId="16EC90443BF846F9BAB0425339091D85">
    <w:name w:val="16EC90443BF846F9BAB0425339091D85"/>
    <w:rsid w:val="008A7D98"/>
    <w:pPr>
      <w:spacing w:after="160" w:line="259" w:lineRule="auto"/>
    </w:pPr>
  </w:style>
  <w:style w:type="paragraph" w:customStyle="1" w:styleId="1817F271D6794AE48DFEC6056904050F">
    <w:name w:val="1817F271D6794AE48DFEC6056904050F"/>
    <w:rsid w:val="008A7D98"/>
    <w:pPr>
      <w:spacing w:after="160" w:line="259" w:lineRule="auto"/>
    </w:pPr>
  </w:style>
  <w:style w:type="paragraph" w:customStyle="1" w:styleId="BC106558436E4ACFAF84C6FC48A7579B">
    <w:name w:val="BC106558436E4ACFAF84C6FC48A7579B"/>
    <w:rsid w:val="008A7D98"/>
    <w:pPr>
      <w:spacing w:after="160" w:line="259" w:lineRule="auto"/>
    </w:pPr>
  </w:style>
  <w:style w:type="paragraph" w:customStyle="1" w:styleId="B3967220A0B14BD39D1073104BF863BC">
    <w:name w:val="B3967220A0B14BD39D1073104BF863BC"/>
    <w:rsid w:val="008A7D98"/>
    <w:pPr>
      <w:spacing w:after="160" w:line="259" w:lineRule="auto"/>
    </w:pPr>
  </w:style>
  <w:style w:type="paragraph" w:customStyle="1" w:styleId="4279F36F57A7403BA7B7EFD9CCAEAD59">
    <w:name w:val="4279F36F57A7403BA7B7EFD9CCAEAD59"/>
    <w:rsid w:val="008A7D98"/>
    <w:pPr>
      <w:spacing w:after="160" w:line="259" w:lineRule="auto"/>
    </w:pPr>
  </w:style>
  <w:style w:type="paragraph" w:customStyle="1" w:styleId="D259CEE9C4264DD9BBCBF4859EFA3F16">
    <w:name w:val="D259CEE9C4264DD9BBCBF4859EFA3F16"/>
    <w:rsid w:val="008A7D98"/>
    <w:pPr>
      <w:spacing w:after="160" w:line="259" w:lineRule="auto"/>
    </w:pPr>
  </w:style>
  <w:style w:type="paragraph" w:customStyle="1" w:styleId="6C46BBA445DE4B74A55E873E42ECFC6E">
    <w:name w:val="6C46BBA445DE4B74A55E873E42ECFC6E"/>
    <w:rsid w:val="008A7D98"/>
    <w:pPr>
      <w:spacing w:after="160" w:line="259" w:lineRule="auto"/>
    </w:pPr>
  </w:style>
  <w:style w:type="paragraph" w:customStyle="1" w:styleId="E5DB584A43EC423E8AEB594E39E674C7">
    <w:name w:val="E5DB584A43EC423E8AEB594E39E674C7"/>
    <w:rsid w:val="008A7D98"/>
    <w:pPr>
      <w:spacing w:after="160" w:line="259" w:lineRule="auto"/>
    </w:pPr>
  </w:style>
  <w:style w:type="paragraph" w:customStyle="1" w:styleId="B9F2DF943BA44CA0940A3730CCDB40BE">
    <w:name w:val="B9F2DF943BA44CA0940A3730CCDB40BE"/>
    <w:rsid w:val="008A7D98"/>
    <w:pPr>
      <w:spacing w:after="160" w:line="259" w:lineRule="auto"/>
    </w:pPr>
  </w:style>
  <w:style w:type="paragraph" w:customStyle="1" w:styleId="3FE484DF8808429BA5BE27D52AB105A4">
    <w:name w:val="3FE484DF8808429BA5BE27D52AB105A4"/>
    <w:rsid w:val="008A7D98"/>
    <w:pPr>
      <w:spacing w:after="160" w:line="259" w:lineRule="auto"/>
    </w:pPr>
  </w:style>
  <w:style w:type="paragraph" w:customStyle="1" w:styleId="BD8723078B9145E39A2905ED0FA61D58">
    <w:name w:val="BD8723078B9145E39A2905ED0FA61D58"/>
    <w:rsid w:val="008A7D98"/>
    <w:pPr>
      <w:spacing w:after="160" w:line="259" w:lineRule="auto"/>
    </w:pPr>
  </w:style>
  <w:style w:type="paragraph" w:customStyle="1" w:styleId="4D00B4BAD9D444AC8A40C9339FC8F584">
    <w:name w:val="4D00B4BAD9D444AC8A40C9339FC8F584"/>
    <w:rsid w:val="008A7D98"/>
    <w:pPr>
      <w:spacing w:after="160" w:line="259" w:lineRule="auto"/>
    </w:pPr>
  </w:style>
  <w:style w:type="paragraph" w:customStyle="1" w:styleId="6683B9BD66744D659DCB371FBF5FF139">
    <w:name w:val="6683B9BD66744D659DCB371FBF5FF139"/>
    <w:rsid w:val="008A7D98"/>
    <w:pPr>
      <w:spacing w:after="160" w:line="259" w:lineRule="auto"/>
    </w:pPr>
  </w:style>
  <w:style w:type="paragraph" w:customStyle="1" w:styleId="AC7520D0FE0141A5BE56F52356FD9140">
    <w:name w:val="AC7520D0FE0141A5BE56F52356FD9140"/>
    <w:rsid w:val="008A7D98"/>
    <w:pPr>
      <w:spacing w:after="160" w:line="259" w:lineRule="auto"/>
    </w:pPr>
  </w:style>
  <w:style w:type="paragraph" w:customStyle="1" w:styleId="85FBEA0C121D41AE84771856453175D3">
    <w:name w:val="85FBEA0C121D41AE84771856453175D3"/>
    <w:rsid w:val="008A7D98"/>
    <w:pPr>
      <w:spacing w:after="160" w:line="259" w:lineRule="auto"/>
    </w:pPr>
  </w:style>
  <w:style w:type="paragraph" w:customStyle="1" w:styleId="40100DD9E9B3408888ABD43F91A25402">
    <w:name w:val="40100DD9E9B3408888ABD43F91A25402"/>
    <w:rsid w:val="008A7D98"/>
    <w:pPr>
      <w:spacing w:after="160" w:line="259" w:lineRule="auto"/>
    </w:pPr>
  </w:style>
  <w:style w:type="paragraph" w:customStyle="1" w:styleId="B74E80F836F043BA95265295E6E42524">
    <w:name w:val="B74E80F836F043BA95265295E6E42524"/>
    <w:rsid w:val="008A7D98"/>
    <w:pPr>
      <w:spacing w:after="160" w:line="259" w:lineRule="auto"/>
    </w:pPr>
  </w:style>
  <w:style w:type="paragraph" w:customStyle="1" w:styleId="7786C8BC75F44E54A7ACBDE6E13BA2E0">
    <w:name w:val="7786C8BC75F44E54A7ACBDE6E13BA2E0"/>
    <w:rsid w:val="008A7D98"/>
    <w:pPr>
      <w:spacing w:after="160" w:line="259" w:lineRule="auto"/>
    </w:pPr>
  </w:style>
  <w:style w:type="paragraph" w:customStyle="1" w:styleId="68E5CDCF38FF4CDDBB3E7C8C05A49231">
    <w:name w:val="68E5CDCF38FF4CDDBB3E7C8C05A49231"/>
    <w:rsid w:val="008A7D98"/>
    <w:pPr>
      <w:spacing w:after="160" w:line="259" w:lineRule="auto"/>
    </w:pPr>
  </w:style>
  <w:style w:type="paragraph" w:customStyle="1" w:styleId="8593AA76FCB14BBEB2C5DA301545A1F5">
    <w:name w:val="8593AA76FCB14BBEB2C5DA301545A1F5"/>
    <w:rsid w:val="008A7D98"/>
    <w:pPr>
      <w:spacing w:after="160" w:line="259" w:lineRule="auto"/>
    </w:pPr>
  </w:style>
  <w:style w:type="paragraph" w:customStyle="1" w:styleId="43DB18C8357C421896AB048DFEAD8A57">
    <w:name w:val="43DB18C8357C421896AB048DFEAD8A57"/>
    <w:rsid w:val="008A7D98"/>
    <w:pPr>
      <w:spacing w:after="160" w:line="259" w:lineRule="auto"/>
    </w:pPr>
  </w:style>
  <w:style w:type="paragraph" w:customStyle="1" w:styleId="080D44A95198434F8FD231DED1509431">
    <w:name w:val="080D44A95198434F8FD231DED1509431"/>
    <w:rsid w:val="008A7D98"/>
    <w:pPr>
      <w:spacing w:after="160" w:line="259" w:lineRule="auto"/>
    </w:pPr>
  </w:style>
  <w:style w:type="paragraph" w:customStyle="1" w:styleId="E3075AB3CE7E426C93B0BB690FF28467">
    <w:name w:val="E3075AB3CE7E426C93B0BB690FF28467"/>
    <w:rsid w:val="008A7D98"/>
    <w:pPr>
      <w:spacing w:after="160" w:line="259" w:lineRule="auto"/>
    </w:pPr>
  </w:style>
  <w:style w:type="paragraph" w:customStyle="1" w:styleId="34EBFD48BB1D4CF889D1E1E28D39F478">
    <w:name w:val="34EBFD48BB1D4CF889D1E1E28D39F478"/>
    <w:rsid w:val="008A7D98"/>
    <w:pPr>
      <w:spacing w:after="160" w:line="259" w:lineRule="auto"/>
    </w:pPr>
  </w:style>
  <w:style w:type="paragraph" w:customStyle="1" w:styleId="36A76968CE3546AC9DF7809056A8F1AD">
    <w:name w:val="36A76968CE3546AC9DF7809056A8F1AD"/>
    <w:rsid w:val="008A7D98"/>
    <w:pPr>
      <w:spacing w:after="160" w:line="259" w:lineRule="auto"/>
    </w:pPr>
  </w:style>
  <w:style w:type="paragraph" w:customStyle="1" w:styleId="0D9FD14FA7F94EB38012CD745BF7719F">
    <w:name w:val="0D9FD14FA7F94EB38012CD745BF7719F"/>
    <w:rsid w:val="008A7D98"/>
    <w:pPr>
      <w:spacing w:after="160" w:line="259" w:lineRule="auto"/>
    </w:pPr>
  </w:style>
  <w:style w:type="paragraph" w:customStyle="1" w:styleId="52D20217D11D4771B2645E1352373CE7">
    <w:name w:val="52D20217D11D4771B2645E1352373CE7"/>
    <w:rsid w:val="008F06EA"/>
    <w:pPr>
      <w:spacing w:after="160" w:line="259" w:lineRule="auto"/>
    </w:pPr>
  </w:style>
  <w:style w:type="paragraph" w:customStyle="1" w:styleId="8DD020E1C9A64F88AC35B01A2189D406">
    <w:name w:val="8DD020E1C9A64F88AC35B01A2189D406"/>
    <w:rsid w:val="008F06EA"/>
    <w:pPr>
      <w:spacing w:after="160" w:line="259" w:lineRule="auto"/>
    </w:pPr>
  </w:style>
  <w:style w:type="paragraph" w:customStyle="1" w:styleId="7C05C3D18D1B4E16A17C77FA635AEB58">
    <w:name w:val="7C05C3D18D1B4E16A17C77FA635AEB58"/>
    <w:rsid w:val="00390669"/>
    <w:pPr>
      <w:spacing w:after="160" w:line="259" w:lineRule="auto"/>
    </w:pPr>
  </w:style>
  <w:style w:type="paragraph" w:customStyle="1" w:styleId="3FFC3BC27EE34E4A8C57CBC7CB0CABFA">
    <w:name w:val="3FFC3BC27EE34E4A8C57CBC7CB0CABFA"/>
    <w:rsid w:val="00390669"/>
    <w:pPr>
      <w:spacing w:after="160" w:line="259" w:lineRule="auto"/>
    </w:pPr>
  </w:style>
  <w:style w:type="paragraph" w:customStyle="1" w:styleId="55B66B7C2C00466A82EA6F327E1F8DB4">
    <w:name w:val="55B66B7C2C00466A82EA6F327E1F8DB4"/>
    <w:rsid w:val="00390669"/>
    <w:pPr>
      <w:spacing w:after="160" w:line="259" w:lineRule="auto"/>
    </w:pPr>
  </w:style>
  <w:style w:type="paragraph" w:customStyle="1" w:styleId="17C5AFA304B04B478E6B5C649F87328A">
    <w:name w:val="17C5AFA304B04B478E6B5C649F87328A"/>
    <w:rsid w:val="00390669"/>
    <w:pPr>
      <w:spacing w:after="160" w:line="259" w:lineRule="auto"/>
    </w:pPr>
  </w:style>
  <w:style w:type="paragraph" w:customStyle="1" w:styleId="27C4A621045248F9A879B196A77D2BE1">
    <w:name w:val="27C4A621045248F9A879B196A77D2BE1"/>
    <w:rsid w:val="00390669"/>
    <w:pPr>
      <w:spacing w:after="160" w:line="259" w:lineRule="auto"/>
    </w:pPr>
  </w:style>
  <w:style w:type="paragraph" w:customStyle="1" w:styleId="E1F927DD5A104236A91A4FF0DDF01C50">
    <w:name w:val="E1F927DD5A104236A91A4FF0DDF01C50"/>
    <w:rsid w:val="00390669"/>
    <w:pPr>
      <w:spacing w:after="160" w:line="259" w:lineRule="auto"/>
    </w:pPr>
  </w:style>
  <w:style w:type="paragraph" w:customStyle="1" w:styleId="C4A47F9AF86E4B92BC8E727C02ADCEFD">
    <w:name w:val="C4A47F9AF86E4B92BC8E727C02ADCEFD"/>
    <w:rsid w:val="00390669"/>
    <w:pPr>
      <w:spacing w:after="160" w:line="259" w:lineRule="auto"/>
    </w:pPr>
  </w:style>
  <w:style w:type="paragraph" w:customStyle="1" w:styleId="5AA2ED2F2E024C6DAAE96F15695FCAE7">
    <w:name w:val="5AA2ED2F2E024C6DAAE96F15695FCAE7"/>
    <w:rsid w:val="00390669"/>
    <w:pPr>
      <w:spacing w:after="160" w:line="259" w:lineRule="auto"/>
    </w:pPr>
  </w:style>
  <w:style w:type="paragraph" w:customStyle="1" w:styleId="BD97D62C779B470D9AB6E4C4B4DE4516">
    <w:name w:val="BD97D62C779B470D9AB6E4C4B4DE4516"/>
    <w:rsid w:val="00390669"/>
    <w:pPr>
      <w:spacing w:after="160" w:line="259" w:lineRule="auto"/>
    </w:pPr>
  </w:style>
  <w:style w:type="paragraph" w:customStyle="1" w:styleId="93A35B96A0D5449DB18EE4278F65B311">
    <w:name w:val="93A35B96A0D5449DB18EE4278F65B311"/>
    <w:rsid w:val="00390669"/>
    <w:pPr>
      <w:spacing w:after="160" w:line="259" w:lineRule="auto"/>
    </w:pPr>
  </w:style>
  <w:style w:type="paragraph" w:customStyle="1" w:styleId="95E7703E5F8C4120BA216E06C2F1CC53">
    <w:name w:val="95E7703E5F8C4120BA216E06C2F1CC53"/>
    <w:rsid w:val="00390669"/>
    <w:pPr>
      <w:spacing w:after="160" w:line="259" w:lineRule="auto"/>
    </w:pPr>
  </w:style>
  <w:style w:type="paragraph" w:customStyle="1" w:styleId="C49665C0C78B42AAA57ADC7E292BBC14">
    <w:name w:val="C49665C0C78B42AAA57ADC7E292BBC14"/>
    <w:rsid w:val="00390669"/>
    <w:pPr>
      <w:spacing w:after="160" w:line="259" w:lineRule="auto"/>
    </w:pPr>
  </w:style>
  <w:style w:type="paragraph" w:customStyle="1" w:styleId="6271504A5DBB4DE2A6AE73D220DCD349">
    <w:name w:val="6271504A5DBB4DE2A6AE73D220DCD349"/>
    <w:rsid w:val="00390669"/>
    <w:pPr>
      <w:spacing w:after="160" w:line="259" w:lineRule="auto"/>
    </w:pPr>
  </w:style>
  <w:style w:type="paragraph" w:customStyle="1" w:styleId="55835CDF682D4A32960E26B42B472554">
    <w:name w:val="55835CDF682D4A32960E26B42B472554"/>
    <w:rsid w:val="00390669"/>
    <w:pPr>
      <w:spacing w:after="160" w:line="259" w:lineRule="auto"/>
    </w:pPr>
  </w:style>
  <w:style w:type="paragraph" w:customStyle="1" w:styleId="BCD3A6CDDEBD4B88B105BEFC0AE017CE">
    <w:name w:val="BCD3A6CDDEBD4B88B105BEFC0AE017CE"/>
    <w:rsid w:val="00390669"/>
    <w:pPr>
      <w:spacing w:after="160" w:line="259" w:lineRule="auto"/>
    </w:pPr>
  </w:style>
  <w:style w:type="paragraph" w:customStyle="1" w:styleId="2F6C932E91164F9A9056A6D1FE6F539C">
    <w:name w:val="2F6C932E91164F9A9056A6D1FE6F539C"/>
    <w:rsid w:val="00390669"/>
    <w:pPr>
      <w:spacing w:after="160" w:line="259" w:lineRule="auto"/>
    </w:pPr>
  </w:style>
  <w:style w:type="paragraph" w:customStyle="1" w:styleId="0B5C1497BCAF4D7D92DFDD742DA26E04">
    <w:name w:val="0B5C1497BCAF4D7D92DFDD742DA26E04"/>
    <w:rsid w:val="00390669"/>
    <w:pPr>
      <w:spacing w:after="160" w:line="259" w:lineRule="auto"/>
    </w:pPr>
  </w:style>
  <w:style w:type="paragraph" w:customStyle="1" w:styleId="6113E45257F049E9A51BEDDCFA240F51">
    <w:name w:val="6113E45257F049E9A51BEDDCFA240F51"/>
    <w:rsid w:val="00390669"/>
    <w:pPr>
      <w:spacing w:after="160" w:line="259" w:lineRule="auto"/>
    </w:pPr>
  </w:style>
  <w:style w:type="paragraph" w:customStyle="1" w:styleId="0B14393B2D8A47FABF2B7D2F59B55AC7">
    <w:name w:val="0B14393B2D8A47FABF2B7D2F59B55AC7"/>
    <w:rsid w:val="00390669"/>
    <w:pPr>
      <w:spacing w:after="160" w:line="259" w:lineRule="auto"/>
    </w:pPr>
  </w:style>
  <w:style w:type="paragraph" w:customStyle="1" w:styleId="FD16725F9FE24A5E82B5F2BBECE5626B">
    <w:name w:val="FD16725F9FE24A5E82B5F2BBECE5626B"/>
    <w:rsid w:val="00390669"/>
    <w:pPr>
      <w:spacing w:after="160" w:line="259" w:lineRule="auto"/>
    </w:pPr>
  </w:style>
  <w:style w:type="paragraph" w:customStyle="1" w:styleId="A1F8DD724EEB4C9EA433B2E86C7462A3">
    <w:name w:val="A1F8DD724EEB4C9EA433B2E86C7462A3"/>
    <w:rsid w:val="00390669"/>
    <w:pPr>
      <w:spacing w:after="160" w:line="259" w:lineRule="auto"/>
    </w:pPr>
  </w:style>
  <w:style w:type="paragraph" w:customStyle="1" w:styleId="A6B2C61DC7F24974999A7BA266113CE5">
    <w:name w:val="A6B2C61DC7F24974999A7BA266113CE5"/>
    <w:rsid w:val="00390669"/>
    <w:pPr>
      <w:spacing w:after="160" w:line="259" w:lineRule="auto"/>
    </w:pPr>
  </w:style>
  <w:style w:type="paragraph" w:customStyle="1" w:styleId="246CE23964A54578992B792851F8CA28">
    <w:name w:val="246CE23964A54578992B792851F8CA28"/>
    <w:rsid w:val="00390669"/>
    <w:pPr>
      <w:spacing w:after="160" w:line="259" w:lineRule="auto"/>
    </w:pPr>
  </w:style>
  <w:style w:type="paragraph" w:customStyle="1" w:styleId="B6B162C605C84E099226275446DDB1DD">
    <w:name w:val="B6B162C605C84E099226275446DDB1DD"/>
    <w:rsid w:val="00390669"/>
    <w:pPr>
      <w:spacing w:after="160" w:line="259" w:lineRule="auto"/>
    </w:pPr>
  </w:style>
  <w:style w:type="paragraph" w:customStyle="1" w:styleId="033430578B0E44F299186BBEE40AA626">
    <w:name w:val="033430578B0E44F299186BBEE40AA626"/>
    <w:rsid w:val="00390669"/>
    <w:pPr>
      <w:spacing w:after="160" w:line="259" w:lineRule="auto"/>
    </w:pPr>
  </w:style>
  <w:style w:type="paragraph" w:customStyle="1" w:styleId="89FBA4504E2042EA8EB92CF615B4C5AD">
    <w:name w:val="89FBA4504E2042EA8EB92CF615B4C5AD"/>
    <w:rsid w:val="00390669"/>
    <w:pPr>
      <w:spacing w:after="160" w:line="259" w:lineRule="auto"/>
    </w:pPr>
  </w:style>
  <w:style w:type="paragraph" w:customStyle="1" w:styleId="F31EAD696CCE4CCF9942189C456EE37E">
    <w:name w:val="F31EAD696CCE4CCF9942189C456EE37E"/>
    <w:rsid w:val="00390669"/>
    <w:pPr>
      <w:spacing w:after="160" w:line="259" w:lineRule="auto"/>
    </w:pPr>
  </w:style>
  <w:style w:type="paragraph" w:customStyle="1" w:styleId="928B124743E746788FB966D9AB9329FC">
    <w:name w:val="928B124743E746788FB966D9AB9329FC"/>
    <w:rsid w:val="00390669"/>
    <w:pPr>
      <w:spacing w:after="160" w:line="259" w:lineRule="auto"/>
    </w:pPr>
  </w:style>
  <w:style w:type="paragraph" w:customStyle="1" w:styleId="C3637444748B4A00B47CD05231DB0ACB">
    <w:name w:val="C3637444748B4A00B47CD05231DB0ACB"/>
    <w:rsid w:val="00390669"/>
    <w:pPr>
      <w:spacing w:after="160" w:line="259" w:lineRule="auto"/>
    </w:pPr>
  </w:style>
  <w:style w:type="paragraph" w:customStyle="1" w:styleId="EE2678A151F943EA89BC88FE75629248">
    <w:name w:val="EE2678A151F943EA89BC88FE75629248"/>
    <w:rsid w:val="00390669"/>
    <w:pPr>
      <w:spacing w:after="160" w:line="259" w:lineRule="auto"/>
    </w:pPr>
  </w:style>
  <w:style w:type="paragraph" w:customStyle="1" w:styleId="A79EA348E8B14C46A3F43E729B44DC61">
    <w:name w:val="A79EA348E8B14C46A3F43E729B44DC61"/>
    <w:rsid w:val="00390669"/>
    <w:pPr>
      <w:spacing w:after="160" w:line="259" w:lineRule="auto"/>
    </w:pPr>
  </w:style>
  <w:style w:type="paragraph" w:customStyle="1" w:styleId="5FB19AD359B84965BD43BB92E7361A34">
    <w:name w:val="5FB19AD359B84965BD43BB92E7361A34"/>
    <w:rsid w:val="00390669"/>
    <w:pPr>
      <w:spacing w:after="160" w:line="259" w:lineRule="auto"/>
    </w:pPr>
  </w:style>
  <w:style w:type="paragraph" w:customStyle="1" w:styleId="7E713437F4164D978438D0EC2393CF0A">
    <w:name w:val="7E713437F4164D978438D0EC2393CF0A"/>
    <w:rsid w:val="00390669"/>
    <w:pPr>
      <w:spacing w:after="160" w:line="259" w:lineRule="auto"/>
    </w:pPr>
  </w:style>
  <w:style w:type="paragraph" w:customStyle="1" w:styleId="ED19877D830E457BA4D76BAD73941A56">
    <w:name w:val="ED19877D830E457BA4D76BAD73941A56"/>
    <w:rsid w:val="00390669"/>
    <w:pPr>
      <w:spacing w:after="160" w:line="259" w:lineRule="auto"/>
    </w:pPr>
  </w:style>
  <w:style w:type="paragraph" w:customStyle="1" w:styleId="6CD8F8E2A82C44DC9B2BC085C666B7EB">
    <w:name w:val="6CD8F8E2A82C44DC9B2BC085C666B7EB"/>
    <w:rsid w:val="00390669"/>
    <w:pPr>
      <w:spacing w:after="160" w:line="259" w:lineRule="auto"/>
    </w:pPr>
  </w:style>
  <w:style w:type="paragraph" w:customStyle="1" w:styleId="28FE0BD711024E5A81A51EC858EB3685">
    <w:name w:val="28FE0BD711024E5A81A51EC858EB3685"/>
    <w:rsid w:val="00390669"/>
    <w:pPr>
      <w:spacing w:after="160" w:line="259" w:lineRule="auto"/>
    </w:pPr>
  </w:style>
  <w:style w:type="paragraph" w:customStyle="1" w:styleId="A258468003AA471886004E60293D74D0">
    <w:name w:val="A258468003AA471886004E60293D74D0"/>
    <w:rsid w:val="00390669"/>
    <w:pPr>
      <w:spacing w:after="160" w:line="259" w:lineRule="auto"/>
    </w:pPr>
  </w:style>
  <w:style w:type="paragraph" w:customStyle="1" w:styleId="D774AE2520AC4D76B52C78480C7B5936">
    <w:name w:val="D774AE2520AC4D76B52C78480C7B5936"/>
    <w:rsid w:val="00390669"/>
    <w:pPr>
      <w:spacing w:after="160" w:line="259" w:lineRule="auto"/>
    </w:pPr>
  </w:style>
  <w:style w:type="paragraph" w:customStyle="1" w:styleId="FC5C7E40F626491EA56255D244737AB0">
    <w:name w:val="FC5C7E40F626491EA56255D244737AB0"/>
    <w:rsid w:val="00390669"/>
    <w:pPr>
      <w:spacing w:after="160" w:line="259" w:lineRule="auto"/>
    </w:pPr>
  </w:style>
  <w:style w:type="paragraph" w:customStyle="1" w:styleId="131307DD57174F1DBD71D485DCA453F3">
    <w:name w:val="131307DD57174F1DBD71D485DCA453F3"/>
    <w:rsid w:val="00390669"/>
    <w:pPr>
      <w:spacing w:after="160" w:line="259" w:lineRule="auto"/>
    </w:pPr>
  </w:style>
  <w:style w:type="paragraph" w:customStyle="1" w:styleId="57044C3E83EF4A1FABE93137A98B99DD">
    <w:name w:val="57044C3E83EF4A1FABE93137A98B99DD"/>
    <w:rsid w:val="00390669"/>
    <w:pPr>
      <w:spacing w:after="160" w:line="259" w:lineRule="auto"/>
    </w:pPr>
  </w:style>
  <w:style w:type="paragraph" w:customStyle="1" w:styleId="B57468F644774EB2994479F19D17168B">
    <w:name w:val="B57468F644774EB2994479F19D17168B"/>
    <w:rsid w:val="00390669"/>
    <w:pPr>
      <w:spacing w:after="160" w:line="259" w:lineRule="auto"/>
    </w:pPr>
  </w:style>
  <w:style w:type="paragraph" w:customStyle="1" w:styleId="6B55EFFA329C49B0BE042EBE14626903">
    <w:name w:val="6B55EFFA329C49B0BE042EBE14626903"/>
    <w:rsid w:val="00390669"/>
    <w:pPr>
      <w:spacing w:after="160" w:line="259" w:lineRule="auto"/>
    </w:pPr>
  </w:style>
  <w:style w:type="paragraph" w:customStyle="1" w:styleId="87A30505EA164952874ED28FB9495976">
    <w:name w:val="87A30505EA164952874ED28FB9495976"/>
    <w:rsid w:val="00390669"/>
    <w:pPr>
      <w:spacing w:after="160" w:line="259" w:lineRule="auto"/>
    </w:pPr>
  </w:style>
  <w:style w:type="paragraph" w:customStyle="1" w:styleId="A19B321955954BDEB5627AE476CAB51E">
    <w:name w:val="A19B321955954BDEB5627AE476CAB51E"/>
    <w:rsid w:val="00390669"/>
    <w:pPr>
      <w:spacing w:after="160" w:line="259" w:lineRule="auto"/>
    </w:pPr>
  </w:style>
  <w:style w:type="paragraph" w:customStyle="1" w:styleId="91CF3937508B4E6EB70945E50DA3EF8A">
    <w:name w:val="91CF3937508B4E6EB70945E50DA3EF8A"/>
    <w:rsid w:val="00390669"/>
    <w:pPr>
      <w:spacing w:after="160" w:line="259" w:lineRule="auto"/>
    </w:pPr>
  </w:style>
  <w:style w:type="paragraph" w:customStyle="1" w:styleId="A819ED0ACB834C868B8A3AC305A007F4">
    <w:name w:val="A819ED0ACB834C868B8A3AC305A007F4"/>
    <w:rsid w:val="00390669"/>
    <w:pPr>
      <w:spacing w:after="160" w:line="259" w:lineRule="auto"/>
    </w:pPr>
  </w:style>
  <w:style w:type="paragraph" w:customStyle="1" w:styleId="794380F6CFB44AE89D79AB4BF524A2D0">
    <w:name w:val="794380F6CFB44AE89D79AB4BF524A2D0"/>
    <w:rsid w:val="00390669"/>
    <w:pPr>
      <w:spacing w:after="160" w:line="259" w:lineRule="auto"/>
    </w:pPr>
  </w:style>
  <w:style w:type="paragraph" w:customStyle="1" w:styleId="4EAA921CAD50424DBEF7966EF291972D">
    <w:name w:val="4EAA921CAD50424DBEF7966EF291972D"/>
    <w:rsid w:val="00390669"/>
    <w:pPr>
      <w:spacing w:after="160" w:line="259" w:lineRule="auto"/>
    </w:pPr>
  </w:style>
  <w:style w:type="paragraph" w:customStyle="1" w:styleId="9EE802112FE346E9A3A1BCC14926EA13">
    <w:name w:val="9EE802112FE346E9A3A1BCC14926EA13"/>
    <w:rsid w:val="00390669"/>
    <w:pPr>
      <w:spacing w:after="160" w:line="259" w:lineRule="auto"/>
    </w:pPr>
  </w:style>
  <w:style w:type="paragraph" w:customStyle="1" w:styleId="1FCE8213437449749EFE39239C3A9DDD">
    <w:name w:val="1FCE8213437449749EFE39239C3A9DDD"/>
    <w:rsid w:val="00390669"/>
    <w:pPr>
      <w:spacing w:after="160" w:line="259" w:lineRule="auto"/>
    </w:pPr>
  </w:style>
  <w:style w:type="paragraph" w:customStyle="1" w:styleId="993668E05FBA4FD98A5D97CF4300F33C">
    <w:name w:val="993668E05FBA4FD98A5D97CF4300F33C"/>
    <w:rsid w:val="00390669"/>
    <w:pPr>
      <w:spacing w:after="160" w:line="259" w:lineRule="auto"/>
    </w:pPr>
  </w:style>
  <w:style w:type="paragraph" w:customStyle="1" w:styleId="38ED87BA6B8844FE830EA917D6098CC7">
    <w:name w:val="38ED87BA6B8844FE830EA917D6098CC7"/>
    <w:rsid w:val="00390669"/>
    <w:pPr>
      <w:spacing w:after="160" w:line="259" w:lineRule="auto"/>
    </w:pPr>
  </w:style>
  <w:style w:type="paragraph" w:customStyle="1" w:styleId="A45891B750FC4DF886EFF6F8F5E23387">
    <w:name w:val="A45891B750FC4DF886EFF6F8F5E23387"/>
    <w:rsid w:val="00390669"/>
    <w:pPr>
      <w:spacing w:after="160" w:line="259" w:lineRule="auto"/>
    </w:pPr>
  </w:style>
  <w:style w:type="paragraph" w:customStyle="1" w:styleId="E9F52DA31F0F4CE887679E553CD5FFEB">
    <w:name w:val="E9F52DA31F0F4CE887679E553CD5FFEB"/>
    <w:rsid w:val="00390669"/>
    <w:pPr>
      <w:spacing w:after="160" w:line="259" w:lineRule="auto"/>
    </w:pPr>
  </w:style>
  <w:style w:type="paragraph" w:customStyle="1" w:styleId="5A1AE6071082497BA85801959134FBA7">
    <w:name w:val="5A1AE6071082497BA85801959134FBA7"/>
    <w:rsid w:val="00390669"/>
    <w:pPr>
      <w:spacing w:after="160" w:line="259" w:lineRule="auto"/>
    </w:pPr>
  </w:style>
  <w:style w:type="paragraph" w:customStyle="1" w:styleId="840DB12EB161402FBF35E7F1FB61D3C2">
    <w:name w:val="840DB12EB161402FBF35E7F1FB61D3C2"/>
    <w:rsid w:val="00390669"/>
    <w:pPr>
      <w:spacing w:after="160" w:line="259" w:lineRule="auto"/>
    </w:pPr>
  </w:style>
  <w:style w:type="paragraph" w:customStyle="1" w:styleId="9E3540A48D414AD0926D8CA61D4869D6">
    <w:name w:val="9E3540A48D414AD0926D8CA61D4869D6"/>
    <w:rsid w:val="00390669"/>
    <w:pPr>
      <w:spacing w:after="160" w:line="259" w:lineRule="auto"/>
    </w:pPr>
  </w:style>
  <w:style w:type="paragraph" w:customStyle="1" w:styleId="275C22333A7F40618855C67C4FB1E385">
    <w:name w:val="275C22333A7F40618855C67C4FB1E385"/>
    <w:rsid w:val="00390669"/>
    <w:pPr>
      <w:spacing w:after="160" w:line="259" w:lineRule="auto"/>
    </w:pPr>
  </w:style>
  <w:style w:type="paragraph" w:customStyle="1" w:styleId="39C146FBC1A94A608CB9F09ED52C2AF7">
    <w:name w:val="39C146FBC1A94A608CB9F09ED52C2AF7"/>
    <w:rsid w:val="00390669"/>
    <w:pPr>
      <w:spacing w:after="160" w:line="259" w:lineRule="auto"/>
    </w:pPr>
  </w:style>
  <w:style w:type="paragraph" w:customStyle="1" w:styleId="B72BBBE1683043AA867813237FAEB985">
    <w:name w:val="B72BBBE1683043AA867813237FAEB985"/>
    <w:rsid w:val="00390669"/>
    <w:pPr>
      <w:spacing w:after="160" w:line="259" w:lineRule="auto"/>
    </w:pPr>
  </w:style>
  <w:style w:type="paragraph" w:customStyle="1" w:styleId="CAF8CE20B4F44BDD8C4B33FB57042DD0">
    <w:name w:val="CAF8CE20B4F44BDD8C4B33FB57042DD0"/>
    <w:rsid w:val="00390669"/>
    <w:pPr>
      <w:spacing w:after="160" w:line="259" w:lineRule="auto"/>
    </w:pPr>
  </w:style>
  <w:style w:type="paragraph" w:customStyle="1" w:styleId="2BB4C993C2BD4B9198A7974A7416D6B9">
    <w:name w:val="2BB4C993C2BD4B9198A7974A7416D6B9"/>
    <w:rsid w:val="00390669"/>
    <w:pPr>
      <w:spacing w:after="160" w:line="259" w:lineRule="auto"/>
    </w:pPr>
  </w:style>
  <w:style w:type="paragraph" w:customStyle="1" w:styleId="ECC76AC831C4428E854B48D49B7368E6">
    <w:name w:val="ECC76AC831C4428E854B48D49B7368E6"/>
    <w:rsid w:val="00390669"/>
    <w:pPr>
      <w:spacing w:after="160" w:line="259" w:lineRule="auto"/>
    </w:pPr>
  </w:style>
  <w:style w:type="paragraph" w:customStyle="1" w:styleId="EFC424175C32418FB129A79E8BB847C4">
    <w:name w:val="EFC424175C32418FB129A79E8BB847C4"/>
    <w:rsid w:val="00390669"/>
    <w:pPr>
      <w:spacing w:after="160" w:line="259" w:lineRule="auto"/>
    </w:pPr>
  </w:style>
  <w:style w:type="paragraph" w:customStyle="1" w:styleId="BB2BBC0D2DA14819ACC8BCF1E8DF5C02">
    <w:name w:val="BB2BBC0D2DA14819ACC8BCF1E8DF5C02"/>
    <w:rsid w:val="00390669"/>
    <w:pPr>
      <w:spacing w:after="160" w:line="259" w:lineRule="auto"/>
    </w:pPr>
  </w:style>
  <w:style w:type="paragraph" w:customStyle="1" w:styleId="C1B874D188AA4EC4B72E646E9BDEF941">
    <w:name w:val="C1B874D188AA4EC4B72E646E9BDEF941"/>
    <w:rsid w:val="00390669"/>
    <w:pPr>
      <w:spacing w:after="160" w:line="259" w:lineRule="auto"/>
    </w:pPr>
  </w:style>
  <w:style w:type="paragraph" w:customStyle="1" w:styleId="7E343FEEABAD4397B3EC241EEFF3BFA3">
    <w:name w:val="7E343FEEABAD4397B3EC241EEFF3BFA3"/>
    <w:rsid w:val="00390669"/>
    <w:pPr>
      <w:spacing w:after="160" w:line="259" w:lineRule="auto"/>
    </w:pPr>
  </w:style>
  <w:style w:type="paragraph" w:customStyle="1" w:styleId="8D6985AA838646F0AE42CBD237B51214">
    <w:name w:val="8D6985AA838646F0AE42CBD237B51214"/>
    <w:rsid w:val="00390669"/>
    <w:pPr>
      <w:spacing w:after="160" w:line="259" w:lineRule="auto"/>
    </w:pPr>
  </w:style>
  <w:style w:type="paragraph" w:customStyle="1" w:styleId="9283CAE3CD60496C96C0CC907925B8A0">
    <w:name w:val="9283CAE3CD60496C96C0CC907925B8A0"/>
    <w:rsid w:val="00390669"/>
    <w:pPr>
      <w:spacing w:after="160" w:line="259" w:lineRule="auto"/>
    </w:pPr>
  </w:style>
  <w:style w:type="paragraph" w:customStyle="1" w:styleId="2B5F425122F54D0EB1DD5EDC99AA89EA">
    <w:name w:val="2B5F425122F54D0EB1DD5EDC99AA89EA"/>
    <w:rsid w:val="00390669"/>
    <w:pPr>
      <w:spacing w:after="160" w:line="259" w:lineRule="auto"/>
    </w:pPr>
  </w:style>
  <w:style w:type="paragraph" w:customStyle="1" w:styleId="B1A5E1F4B71344AAAEDEFC987A934C22">
    <w:name w:val="B1A5E1F4B71344AAAEDEFC987A934C22"/>
    <w:rsid w:val="00390669"/>
    <w:pPr>
      <w:spacing w:after="160" w:line="259" w:lineRule="auto"/>
    </w:pPr>
  </w:style>
  <w:style w:type="paragraph" w:customStyle="1" w:styleId="8A870B5A190D48C08093E68CF6A43003">
    <w:name w:val="8A870B5A190D48C08093E68CF6A43003"/>
    <w:rsid w:val="00390669"/>
    <w:pPr>
      <w:spacing w:after="160" w:line="259" w:lineRule="auto"/>
    </w:pPr>
  </w:style>
  <w:style w:type="paragraph" w:customStyle="1" w:styleId="7FB4C99215464EB7890ABC291921E76F">
    <w:name w:val="7FB4C99215464EB7890ABC291921E76F"/>
    <w:rsid w:val="00390669"/>
    <w:pPr>
      <w:spacing w:after="160" w:line="259" w:lineRule="auto"/>
    </w:pPr>
  </w:style>
  <w:style w:type="paragraph" w:customStyle="1" w:styleId="64BC1F79517841D380B41FB150CBB4F6">
    <w:name w:val="64BC1F79517841D380B41FB150CBB4F6"/>
    <w:rsid w:val="00390669"/>
    <w:pPr>
      <w:spacing w:after="160" w:line="259" w:lineRule="auto"/>
    </w:pPr>
  </w:style>
  <w:style w:type="paragraph" w:customStyle="1" w:styleId="7D84C6481EFD47A89DB46872C2716D88">
    <w:name w:val="7D84C6481EFD47A89DB46872C2716D88"/>
    <w:rsid w:val="00390669"/>
    <w:pPr>
      <w:spacing w:after="160" w:line="259" w:lineRule="auto"/>
    </w:pPr>
  </w:style>
  <w:style w:type="paragraph" w:customStyle="1" w:styleId="7DBF63719AA4405B962714B31E918343">
    <w:name w:val="7DBF63719AA4405B962714B31E918343"/>
    <w:rsid w:val="00390669"/>
    <w:pPr>
      <w:spacing w:after="160" w:line="259" w:lineRule="auto"/>
    </w:pPr>
  </w:style>
  <w:style w:type="paragraph" w:customStyle="1" w:styleId="38550329C9FB4D53B9B75C7067287717">
    <w:name w:val="38550329C9FB4D53B9B75C7067287717"/>
    <w:rsid w:val="00390669"/>
    <w:pPr>
      <w:spacing w:after="160" w:line="259" w:lineRule="auto"/>
    </w:pPr>
  </w:style>
  <w:style w:type="paragraph" w:customStyle="1" w:styleId="2683FE7F477D42B6914FCB3E7D88CEDF">
    <w:name w:val="2683FE7F477D42B6914FCB3E7D88CEDF"/>
    <w:rsid w:val="00390669"/>
    <w:pPr>
      <w:spacing w:after="160" w:line="259" w:lineRule="auto"/>
    </w:pPr>
  </w:style>
  <w:style w:type="paragraph" w:customStyle="1" w:styleId="0D78F0D15D464A53AABF2D36FED1E844">
    <w:name w:val="0D78F0D15D464A53AABF2D36FED1E844"/>
    <w:rsid w:val="00390669"/>
    <w:pPr>
      <w:spacing w:after="160" w:line="259" w:lineRule="auto"/>
    </w:pPr>
  </w:style>
  <w:style w:type="paragraph" w:customStyle="1" w:styleId="32598A90961D4FC596D9B4156FA5B3F6">
    <w:name w:val="32598A90961D4FC596D9B4156FA5B3F6"/>
    <w:rsid w:val="00390669"/>
    <w:pPr>
      <w:spacing w:after="160" w:line="259" w:lineRule="auto"/>
    </w:pPr>
  </w:style>
  <w:style w:type="paragraph" w:customStyle="1" w:styleId="5DC125F0656242D7A17CD4552D760C5D">
    <w:name w:val="5DC125F0656242D7A17CD4552D760C5D"/>
    <w:rsid w:val="00390669"/>
    <w:pPr>
      <w:spacing w:after="160" w:line="259" w:lineRule="auto"/>
    </w:pPr>
  </w:style>
  <w:style w:type="paragraph" w:customStyle="1" w:styleId="E320A01E130742A3BB6EDFB31F4CB83E">
    <w:name w:val="E320A01E130742A3BB6EDFB31F4CB83E"/>
    <w:rsid w:val="00390669"/>
    <w:pPr>
      <w:spacing w:after="160" w:line="259" w:lineRule="auto"/>
    </w:pPr>
  </w:style>
  <w:style w:type="paragraph" w:customStyle="1" w:styleId="4937682D29A6445D88AC9C2166E5CA5F">
    <w:name w:val="4937682D29A6445D88AC9C2166E5CA5F"/>
    <w:rsid w:val="00390669"/>
    <w:pPr>
      <w:spacing w:after="160" w:line="259" w:lineRule="auto"/>
    </w:pPr>
  </w:style>
  <w:style w:type="paragraph" w:customStyle="1" w:styleId="40ECDEC322464791840B95EB4610D7DE">
    <w:name w:val="40ECDEC322464791840B95EB4610D7DE"/>
    <w:rsid w:val="00390669"/>
    <w:pPr>
      <w:spacing w:after="160" w:line="259" w:lineRule="auto"/>
    </w:pPr>
  </w:style>
  <w:style w:type="paragraph" w:customStyle="1" w:styleId="32ECCC29EE684CCEAA6E018E29C6ADB4">
    <w:name w:val="32ECCC29EE684CCEAA6E018E29C6ADB4"/>
    <w:rsid w:val="00390669"/>
    <w:pPr>
      <w:spacing w:after="160" w:line="259" w:lineRule="auto"/>
    </w:pPr>
  </w:style>
  <w:style w:type="paragraph" w:customStyle="1" w:styleId="32A63B25B65A492DAD7398A50C9FF7A4">
    <w:name w:val="32A63B25B65A492DAD7398A50C9FF7A4"/>
    <w:rsid w:val="00390669"/>
    <w:pPr>
      <w:spacing w:after="160" w:line="259" w:lineRule="auto"/>
    </w:pPr>
  </w:style>
  <w:style w:type="paragraph" w:customStyle="1" w:styleId="CD40032500AF465385E756228BF978CC">
    <w:name w:val="CD40032500AF465385E756228BF978CC"/>
    <w:rsid w:val="00390669"/>
    <w:pPr>
      <w:spacing w:after="160" w:line="259" w:lineRule="auto"/>
    </w:pPr>
  </w:style>
  <w:style w:type="paragraph" w:customStyle="1" w:styleId="D5C226E6DFC64D9F8DAF3124B6126BD9">
    <w:name w:val="D5C226E6DFC64D9F8DAF3124B6126BD9"/>
    <w:rsid w:val="00390669"/>
    <w:pPr>
      <w:spacing w:after="160" w:line="259" w:lineRule="auto"/>
    </w:pPr>
  </w:style>
  <w:style w:type="paragraph" w:customStyle="1" w:styleId="1064F51DAA7F4F9A931467E989BFF979">
    <w:name w:val="1064F51DAA7F4F9A931467E989BFF979"/>
    <w:rsid w:val="00390669"/>
    <w:pPr>
      <w:spacing w:after="160" w:line="259" w:lineRule="auto"/>
    </w:pPr>
  </w:style>
  <w:style w:type="paragraph" w:customStyle="1" w:styleId="B1887BCC0C3849C783FB5920ECDFDDE5">
    <w:name w:val="B1887BCC0C3849C783FB5920ECDFDDE5"/>
    <w:rsid w:val="00390669"/>
    <w:pPr>
      <w:spacing w:after="160" w:line="259" w:lineRule="auto"/>
    </w:pPr>
  </w:style>
  <w:style w:type="paragraph" w:customStyle="1" w:styleId="C23A2F37A441431493DA6A34902A279B">
    <w:name w:val="C23A2F37A441431493DA6A34902A279B"/>
    <w:rsid w:val="00390669"/>
    <w:pPr>
      <w:spacing w:after="160" w:line="259" w:lineRule="auto"/>
    </w:pPr>
  </w:style>
  <w:style w:type="paragraph" w:customStyle="1" w:styleId="2A9DE3689ABA437E8B4A6E8D2465AEBA">
    <w:name w:val="2A9DE3689ABA437E8B4A6E8D2465AEBA"/>
    <w:rsid w:val="00390669"/>
    <w:pPr>
      <w:spacing w:after="160" w:line="259" w:lineRule="auto"/>
    </w:pPr>
  </w:style>
  <w:style w:type="paragraph" w:customStyle="1" w:styleId="968A44749DC94A38ACCA6CF836FC44C3">
    <w:name w:val="968A44749DC94A38ACCA6CF836FC44C3"/>
    <w:rsid w:val="00390669"/>
    <w:pPr>
      <w:spacing w:after="160" w:line="259" w:lineRule="auto"/>
    </w:pPr>
  </w:style>
  <w:style w:type="paragraph" w:customStyle="1" w:styleId="9AF9FFF533764756BDAA93E4D4CD19CC">
    <w:name w:val="9AF9FFF533764756BDAA93E4D4CD19CC"/>
    <w:rsid w:val="00390669"/>
    <w:pPr>
      <w:spacing w:after="160" w:line="259" w:lineRule="auto"/>
    </w:pPr>
  </w:style>
  <w:style w:type="paragraph" w:customStyle="1" w:styleId="EAF5B937687948AD9F69C7396E4B9ED1">
    <w:name w:val="EAF5B937687948AD9F69C7396E4B9ED1"/>
    <w:rsid w:val="00390669"/>
    <w:pPr>
      <w:spacing w:after="160" w:line="259" w:lineRule="auto"/>
    </w:pPr>
  </w:style>
  <w:style w:type="paragraph" w:customStyle="1" w:styleId="585DA8228DB34F478C0912CB7A5C7875">
    <w:name w:val="585DA8228DB34F478C0912CB7A5C7875"/>
    <w:rsid w:val="00390669"/>
    <w:pPr>
      <w:spacing w:after="160" w:line="259" w:lineRule="auto"/>
    </w:pPr>
  </w:style>
  <w:style w:type="paragraph" w:customStyle="1" w:styleId="3B0B7B965562426F9860886C696E5BC0">
    <w:name w:val="3B0B7B965562426F9860886C696E5BC0"/>
    <w:rsid w:val="00390669"/>
    <w:pPr>
      <w:spacing w:after="160" w:line="259" w:lineRule="auto"/>
    </w:pPr>
  </w:style>
  <w:style w:type="paragraph" w:customStyle="1" w:styleId="C1B4DDC9186B435087ED9B92AE0BF963">
    <w:name w:val="C1B4DDC9186B435087ED9B92AE0BF963"/>
    <w:rsid w:val="00390669"/>
    <w:pPr>
      <w:spacing w:after="160" w:line="259" w:lineRule="auto"/>
    </w:pPr>
  </w:style>
  <w:style w:type="paragraph" w:customStyle="1" w:styleId="7CB50E1874AC41E6ABFCFBB4ADC109A7">
    <w:name w:val="7CB50E1874AC41E6ABFCFBB4ADC109A7"/>
    <w:rsid w:val="00390669"/>
    <w:pPr>
      <w:spacing w:after="160" w:line="259" w:lineRule="auto"/>
    </w:pPr>
  </w:style>
  <w:style w:type="paragraph" w:customStyle="1" w:styleId="0AF665DBAAC6474C86827ED76BA09E8E">
    <w:name w:val="0AF665DBAAC6474C86827ED76BA09E8E"/>
    <w:rsid w:val="00390669"/>
    <w:pPr>
      <w:spacing w:after="160" w:line="259" w:lineRule="auto"/>
    </w:pPr>
  </w:style>
  <w:style w:type="paragraph" w:customStyle="1" w:styleId="2A1189BBA47744C7AB6AF91E71047B29">
    <w:name w:val="2A1189BBA47744C7AB6AF91E71047B29"/>
    <w:rsid w:val="00390669"/>
    <w:pPr>
      <w:spacing w:after="160" w:line="259" w:lineRule="auto"/>
    </w:pPr>
  </w:style>
  <w:style w:type="paragraph" w:customStyle="1" w:styleId="5245E6C4595E4B36BE32FEF57D6C9162">
    <w:name w:val="5245E6C4595E4B36BE32FEF57D6C9162"/>
    <w:rsid w:val="00390669"/>
    <w:pPr>
      <w:spacing w:after="160" w:line="259" w:lineRule="auto"/>
    </w:pPr>
  </w:style>
  <w:style w:type="paragraph" w:customStyle="1" w:styleId="F85242C6767641A981B147B1A0BC42FE">
    <w:name w:val="F85242C6767641A981B147B1A0BC42FE"/>
    <w:rsid w:val="00390669"/>
    <w:pPr>
      <w:spacing w:after="160" w:line="259" w:lineRule="auto"/>
    </w:pPr>
  </w:style>
  <w:style w:type="paragraph" w:customStyle="1" w:styleId="DBFECD6C03294436B0F98A6655916EBF">
    <w:name w:val="DBFECD6C03294436B0F98A6655916EBF"/>
    <w:rsid w:val="00390669"/>
    <w:pPr>
      <w:spacing w:after="160" w:line="259" w:lineRule="auto"/>
    </w:pPr>
  </w:style>
  <w:style w:type="paragraph" w:customStyle="1" w:styleId="CDEEC2622464428282AAF67478C8DC6F">
    <w:name w:val="CDEEC2622464428282AAF67478C8DC6F"/>
    <w:rsid w:val="00390669"/>
    <w:pPr>
      <w:spacing w:after="160" w:line="259" w:lineRule="auto"/>
    </w:pPr>
  </w:style>
  <w:style w:type="paragraph" w:customStyle="1" w:styleId="4A517070CC894B8DBF3F90C9DBA3B8E7">
    <w:name w:val="4A517070CC894B8DBF3F90C9DBA3B8E7"/>
    <w:rsid w:val="00390669"/>
    <w:pPr>
      <w:spacing w:after="160" w:line="259" w:lineRule="auto"/>
    </w:pPr>
  </w:style>
  <w:style w:type="paragraph" w:customStyle="1" w:styleId="17BB05D4A4674FDB90F2316FE31DC23A">
    <w:name w:val="17BB05D4A4674FDB90F2316FE31DC23A"/>
    <w:rsid w:val="00390669"/>
    <w:pPr>
      <w:spacing w:after="160" w:line="259" w:lineRule="auto"/>
    </w:pPr>
  </w:style>
  <w:style w:type="paragraph" w:customStyle="1" w:styleId="7090C6D44F924F14AC063225560A4981">
    <w:name w:val="7090C6D44F924F14AC063225560A4981"/>
    <w:rsid w:val="00390669"/>
    <w:pPr>
      <w:spacing w:after="160" w:line="259" w:lineRule="auto"/>
    </w:pPr>
  </w:style>
  <w:style w:type="paragraph" w:customStyle="1" w:styleId="A3010D3765DE4932A5F83684F65A55F8">
    <w:name w:val="A3010D3765DE4932A5F83684F65A55F8"/>
    <w:rsid w:val="00390669"/>
    <w:pPr>
      <w:spacing w:after="160" w:line="259" w:lineRule="auto"/>
    </w:pPr>
  </w:style>
  <w:style w:type="paragraph" w:customStyle="1" w:styleId="C8F103A05C1C440EA5F0168DB88F8C67">
    <w:name w:val="C8F103A05C1C440EA5F0168DB88F8C67"/>
    <w:rsid w:val="00390669"/>
    <w:pPr>
      <w:spacing w:after="160" w:line="259" w:lineRule="auto"/>
    </w:pPr>
  </w:style>
  <w:style w:type="paragraph" w:customStyle="1" w:styleId="D91E876F7DE8475B8D3E248935519140">
    <w:name w:val="D91E876F7DE8475B8D3E248935519140"/>
    <w:rsid w:val="00390669"/>
    <w:pPr>
      <w:spacing w:after="160" w:line="259" w:lineRule="auto"/>
    </w:pPr>
  </w:style>
  <w:style w:type="paragraph" w:customStyle="1" w:styleId="181F38607A2B4D4ABC5EA64DA42AA301">
    <w:name w:val="181F38607A2B4D4ABC5EA64DA42AA301"/>
    <w:rsid w:val="00390669"/>
    <w:pPr>
      <w:spacing w:after="160" w:line="259" w:lineRule="auto"/>
    </w:pPr>
  </w:style>
  <w:style w:type="paragraph" w:customStyle="1" w:styleId="F40F55FE1E1E401087C1AA811C7FAE74">
    <w:name w:val="F40F55FE1E1E401087C1AA811C7FAE74"/>
    <w:rsid w:val="00390669"/>
    <w:pPr>
      <w:spacing w:after="160" w:line="259" w:lineRule="auto"/>
    </w:pPr>
  </w:style>
  <w:style w:type="paragraph" w:customStyle="1" w:styleId="446FD18A94C643769DB9F74840C7EE41">
    <w:name w:val="446FD18A94C643769DB9F74840C7EE41"/>
    <w:rsid w:val="00390669"/>
    <w:pPr>
      <w:spacing w:after="160" w:line="259" w:lineRule="auto"/>
    </w:pPr>
  </w:style>
  <w:style w:type="paragraph" w:customStyle="1" w:styleId="706400F7629A4F4AB2DDB1B30EE5DBBC">
    <w:name w:val="706400F7629A4F4AB2DDB1B30EE5DBBC"/>
    <w:rsid w:val="00390669"/>
    <w:pPr>
      <w:spacing w:after="160" w:line="259" w:lineRule="auto"/>
    </w:pPr>
  </w:style>
  <w:style w:type="paragraph" w:customStyle="1" w:styleId="F26D283162F24863AE542F9F1CBC4A07">
    <w:name w:val="F26D283162F24863AE542F9F1CBC4A07"/>
    <w:rsid w:val="00390669"/>
    <w:pPr>
      <w:spacing w:after="160" w:line="259" w:lineRule="auto"/>
    </w:pPr>
  </w:style>
  <w:style w:type="paragraph" w:customStyle="1" w:styleId="5555B5C9044046F8AEA1A9B4FAD18D0F">
    <w:name w:val="5555B5C9044046F8AEA1A9B4FAD18D0F"/>
    <w:rsid w:val="00390669"/>
    <w:pPr>
      <w:spacing w:after="160" w:line="259" w:lineRule="auto"/>
    </w:pPr>
  </w:style>
  <w:style w:type="paragraph" w:customStyle="1" w:styleId="10E09AFB8B6742F9903918A3C286FD08">
    <w:name w:val="10E09AFB8B6742F9903918A3C286FD08"/>
    <w:rsid w:val="00390669"/>
    <w:pPr>
      <w:spacing w:after="160" w:line="259" w:lineRule="auto"/>
    </w:pPr>
  </w:style>
  <w:style w:type="paragraph" w:customStyle="1" w:styleId="2224D56756D14C92B282FCF8EDCB9A60">
    <w:name w:val="2224D56756D14C92B282FCF8EDCB9A60"/>
    <w:rsid w:val="00390669"/>
    <w:pPr>
      <w:spacing w:after="160" w:line="259" w:lineRule="auto"/>
    </w:pPr>
  </w:style>
  <w:style w:type="paragraph" w:customStyle="1" w:styleId="C8B7418C7955456BA5C69E3843243F2B">
    <w:name w:val="C8B7418C7955456BA5C69E3843243F2B"/>
    <w:rsid w:val="00390669"/>
    <w:pPr>
      <w:spacing w:after="160" w:line="259" w:lineRule="auto"/>
    </w:pPr>
  </w:style>
  <w:style w:type="paragraph" w:customStyle="1" w:styleId="601D64E49C7E402A94EC424BD01E62E5">
    <w:name w:val="601D64E49C7E402A94EC424BD01E62E5"/>
    <w:rsid w:val="00390669"/>
    <w:pPr>
      <w:spacing w:after="160" w:line="259" w:lineRule="auto"/>
    </w:pPr>
  </w:style>
  <w:style w:type="paragraph" w:customStyle="1" w:styleId="F852EA698F13485CB7E149B2876962FF">
    <w:name w:val="F852EA698F13485CB7E149B2876962FF"/>
    <w:rsid w:val="00390669"/>
    <w:pPr>
      <w:spacing w:after="160" w:line="259" w:lineRule="auto"/>
    </w:pPr>
  </w:style>
  <w:style w:type="paragraph" w:customStyle="1" w:styleId="5832025FB3394656B13E7F12E710B5F7">
    <w:name w:val="5832025FB3394656B13E7F12E710B5F7"/>
    <w:rsid w:val="00390669"/>
    <w:pPr>
      <w:spacing w:after="160" w:line="259" w:lineRule="auto"/>
    </w:pPr>
  </w:style>
  <w:style w:type="paragraph" w:customStyle="1" w:styleId="6AF4BABF743C47988B00869653BEFA32">
    <w:name w:val="6AF4BABF743C47988B00869653BEFA32"/>
    <w:rsid w:val="00390669"/>
    <w:pPr>
      <w:spacing w:after="160" w:line="259" w:lineRule="auto"/>
    </w:pPr>
  </w:style>
  <w:style w:type="paragraph" w:customStyle="1" w:styleId="8BA82B415655445C8168A753F5FC86D5">
    <w:name w:val="8BA82B415655445C8168A753F5FC86D5"/>
    <w:rsid w:val="009C588C"/>
    <w:pPr>
      <w:spacing w:after="160" w:line="259" w:lineRule="auto"/>
    </w:pPr>
  </w:style>
  <w:style w:type="paragraph" w:customStyle="1" w:styleId="D3F689E743BE4AD481F179407AB7916F">
    <w:name w:val="D3F689E743BE4AD481F179407AB7916F"/>
    <w:rsid w:val="009C588C"/>
    <w:pPr>
      <w:spacing w:after="160" w:line="259" w:lineRule="auto"/>
    </w:pPr>
  </w:style>
  <w:style w:type="paragraph" w:customStyle="1" w:styleId="9D1BB0F90B804B40A20DDBCDFF654664">
    <w:name w:val="9D1BB0F90B804B40A20DDBCDFF654664"/>
    <w:rsid w:val="009C588C"/>
    <w:pPr>
      <w:spacing w:after="160" w:line="259" w:lineRule="auto"/>
    </w:pPr>
  </w:style>
  <w:style w:type="paragraph" w:customStyle="1" w:styleId="3656453AA5874AA4A862C86C112546A6">
    <w:name w:val="3656453AA5874AA4A862C86C112546A6"/>
    <w:rsid w:val="009C588C"/>
    <w:pPr>
      <w:spacing w:after="160" w:line="259" w:lineRule="auto"/>
    </w:pPr>
  </w:style>
  <w:style w:type="paragraph" w:customStyle="1" w:styleId="07C0AB569FBD426DA8DDFA3C449FFD97">
    <w:name w:val="07C0AB569FBD426DA8DDFA3C449FFD97"/>
    <w:rsid w:val="009C588C"/>
    <w:pPr>
      <w:spacing w:after="160" w:line="259" w:lineRule="auto"/>
    </w:pPr>
  </w:style>
  <w:style w:type="paragraph" w:customStyle="1" w:styleId="B9F9C6EEC1E44ED99920E6B3F00349E6">
    <w:name w:val="B9F9C6EEC1E44ED99920E6B3F00349E6"/>
    <w:rsid w:val="009C588C"/>
    <w:pPr>
      <w:spacing w:after="160" w:line="259" w:lineRule="auto"/>
    </w:pPr>
  </w:style>
  <w:style w:type="paragraph" w:customStyle="1" w:styleId="2BB7EA9F171B48FD86434018740FE7E7">
    <w:name w:val="2BB7EA9F171B48FD86434018740FE7E7"/>
    <w:rsid w:val="009C588C"/>
    <w:pPr>
      <w:spacing w:after="160" w:line="259" w:lineRule="auto"/>
    </w:pPr>
  </w:style>
  <w:style w:type="paragraph" w:customStyle="1" w:styleId="C9490FEDF3224AE49E53CE413B187A0E">
    <w:name w:val="C9490FEDF3224AE49E53CE413B187A0E"/>
    <w:rsid w:val="009C588C"/>
    <w:pPr>
      <w:spacing w:after="160" w:line="259" w:lineRule="auto"/>
    </w:pPr>
  </w:style>
  <w:style w:type="paragraph" w:customStyle="1" w:styleId="A552446BA566450DB1B46C2DDD9616B2">
    <w:name w:val="A552446BA566450DB1B46C2DDD9616B2"/>
    <w:rsid w:val="009C588C"/>
    <w:pPr>
      <w:spacing w:after="160" w:line="259" w:lineRule="auto"/>
    </w:pPr>
  </w:style>
  <w:style w:type="paragraph" w:customStyle="1" w:styleId="8AEDFFF8FEEC4DAAA670C4D899CF9B39">
    <w:name w:val="8AEDFFF8FEEC4DAAA670C4D899CF9B39"/>
    <w:rsid w:val="009C588C"/>
    <w:pPr>
      <w:spacing w:after="160" w:line="259" w:lineRule="auto"/>
    </w:pPr>
  </w:style>
  <w:style w:type="paragraph" w:customStyle="1" w:styleId="AAF93EE0C76541119C111948CC619352">
    <w:name w:val="AAF93EE0C76541119C111948CC619352"/>
    <w:rsid w:val="009C588C"/>
    <w:pPr>
      <w:spacing w:after="160" w:line="259" w:lineRule="auto"/>
    </w:pPr>
  </w:style>
  <w:style w:type="paragraph" w:customStyle="1" w:styleId="DC3295574B4F44609D877C17A6DCEE01">
    <w:name w:val="DC3295574B4F44609D877C17A6DCEE01"/>
    <w:rsid w:val="009C588C"/>
    <w:pPr>
      <w:spacing w:after="160" w:line="259" w:lineRule="auto"/>
    </w:pPr>
  </w:style>
  <w:style w:type="paragraph" w:customStyle="1" w:styleId="23C14BF11D0D4B5BBDAD99D2F9BABA7F">
    <w:name w:val="23C14BF11D0D4B5BBDAD99D2F9BABA7F"/>
    <w:rsid w:val="009C588C"/>
    <w:pPr>
      <w:spacing w:after="160" w:line="259" w:lineRule="auto"/>
    </w:pPr>
  </w:style>
  <w:style w:type="paragraph" w:customStyle="1" w:styleId="12DF6BB271F944EF8C920804AB531EB4">
    <w:name w:val="12DF6BB271F944EF8C920804AB531EB4"/>
    <w:rsid w:val="009C588C"/>
    <w:pPr>
      <w:spacing w:after="160" w:line="259" w:lineRule="auto"/>
    </w:pPr>
  </w:style>
  <w:style w:type="paragraph" w:customStyle="1" w:styleId="6497F13016214F409FA4ED5E7F0E7F52">
    <w:name w:val="6497F13016214F409FA4ED5E7F0E7F52"/>
    <w:rsid w:val="009C588C"/>
    <w:pPr>
      <w:spacing w:after="160" w:line="259" w:lineRule="auto"/>
    </w:pPr>
  </w:style>
  <w:style w:type="paragraph" w:customStyle="1" w:styleId="F72BD182024148808451E2BB2FCF4655">
    <w:name w:val="F72BD182024148808451E2BB2FCF4655"/>
    <w:rsid w:val="009C588C"/>
    <w:pPr>
      <w:spacing w:after="160" w:line="259" w:lineRule="auto"/>
    </w:pPr>
  </w:style>
  <w:style w:type="paragraph" w:customStyle="1" w:styleId="D326E142F8A34393B36187EA23712F13">
    <w:name w:val="D326E142F8A34393B36187EA23712F13"/>
    <w:rsid w:val="009C588C"/>
    <w:pPr>
      <w:spacing w:after="160" w:line="259" w:lineRule="auto"/>
    </w:pPr>
  </w:style>
  <w:style w:type="paragraph" w:customStyle="1" w:styleId="7480FAD02D4D4250A29ACE0057FEB1B5">
    <w:name w:val="7480FAD02D4D4250A29ACE0057FEB1B5"/>
    <w:rsid w:val="009C588C"/>
    <w:pPr>
      <w:spacing w:after="160" w:line="259" w:lineRule="auto"/>
    </w:pPr>
  </w:style>
  <w:style w:type="paragraph" w:customStyle="1" w:styleId="0DEFDCC6F59C495494C690BBB49622EB">
    <w:name w:val="0DEFDCC6F59C495494C690BBB49622EB"/>
    <w:rsid w:val="009C588C"/>
    <w:pPr>
      <w:spacing w:after="160" w:line="259" w:lineRule="auto"/>
    </w:pPr>
  </w:style>
  <w:style w:type="paragraph" w:customStyle="1" w:styleId="C98A39C02F4841689BD4EBE1A168FC09">
    <w:name w:val="C98A39C02F4841689BD4EBE1A168FC09"/>
    <w:rsid w:val="009C588C"/>
    <w:pPr>
      <w:spacing w:after="160" w:line="259" w:lineRule="auto"/>
    </w:pPr>
  </w:style>
  <w:style w:type="paragraph" w:customStyle="1" w:styleId="D7A890CCD5DF4399BBD2A488546785B5">
    <w:name w:val="D7A890CCD5DF4399BBD2A488546785B5"/>
    <w:rsid w:val="009C588C"/>
    <w:pPr>
      <w:spacing w:after="160" w:line="259" w:lineRule="auto"/>
    </w:pPr>
  </w:style>
  <w:style w:type="paragraph" w:customStyle="1" w:styleId="717318BD9C5E4F6E8E0C8F6840C6CF43">
    <w:name w:val="717318BD9C5E4F6E8E0C8F6840C6CF43"/>
    <w:rsid w:val="009C588C"/>
    <w:pPr>
      <w:spacing w:after="160" w:line="259" w:lineRule="auto"/>
    </w:pPr>
  </w:style>
  <w:style w:type="paragraph" w:customStyle="1" w:styleId="B7CC8D7546FF4D748F8C60C3DC4397FD">
    <w:name w:val="B7CC8D7546FF4D748F8C60C3DC4397FD"/>
    <w:rsid w:val="009C588C"/>
    <w:pPr>
      <w:spacing w:after="160" w:line="259" w:lineRule="auto"/>
    </w:pPr>
  </w:style>
  <w:style w:type="paragraph" w:customStyle="1" w:styleId="DBA3AD45CD1047BE9B726C55BBD2950D">
    <w:name w:val="DBA3AD45CD1047BE9B726C55BBD2950D"/>
    <w:rsid w:val="009C588C"/>
    <w:pPr>
      <w:spacing w:after="160" w:line="259" w:lineRule="auto"/>
    </w:pPr>
  </w:style>
  <w:style w:type="paragraph" w:customStyle="1" w:styleId="7123A0413B44408282E84B36551F2FCD">
    <w:name w:val="7123A0413B44408282E84B36551F2FCD"/>
    <w:rsid w:val="009C588C"/>
    <w:pPr>
      <w:spacing w:after="160" w:line="259" w:lineRule="auto"/>
    </w:pPr>
  </w:style>
  <w:style w:type="paragraph" w:customStyle="1" w:styleId="7A75AE151D1D4038A11B6A0359C3173A">
    <w:name w:val="7A75AE151D1D4038A11B6A0359C3173A"/>
    <w:rsid w:val="009C588C"/>
    <w:pPr>
      <w:spacing w:after="160" w:line="259" w:lineRule="auto"/>
    </w:pPr>
  </w:style>
  <w:style w:type="paragraph" w:customStyle="1" w:styleId="94DAE85B64874746BCFCCB009858E3E4">
    <w:name w:val="94DAE85B64874746BCFCCB009858E3E4"/>
    <w:rsid w:val="009C588C"/>
    <w:pPr>
      <w:spacing w:after="160" w:line="259" w:lineRule="auto"/>
    </w:pPr>
  </w:style>
  <w:style w:type="paragraph" w:customStyle="1" w:styleId="28DBEC6EB1B04935802EE2BF09014AED">
    <w:name w:val="28DBEC6EB1B04935802EE2BF09014AED"/>
    <w:rsid w:val="00EB638F"/>
    <w:pPr>
      <w:spacing w:after="160" w:line="259" w:lineRule="auto"/>
    </w:pPr>
  </w:style>
  <w:style w:type="paragraph" w:customStyle="1" w:styleId="79B4EBE1E0B749039857C4A4A444D17F">
    <w:name w:val="79B4EBE1E0B749039857C4A4A444D17F"/>
    <w:rsid w:val="00EB638F"/>
    <w:pPr>
      <w:spacing w:after="160" w:line="259" w:lineRule="auto"/>
    </w:pPr>
  </w:style>
  <w:style w:type="paragraph" w:customStyle="1" w:styleId="34F0B812C3DE4B319DFE6FDDCB8CA75A">
    <w:name w:val="34F0B812C3DE4B319DFE6FDDCB8CA75A"/>
    <w:rsid w:val="00EB638F"/>
    <w:pPr>
      <w:spacing w:after="160" w:line="259" w:lineRule="auto"/>
    </w:pPr>
  </w:style>
  <w:style w:type="paragraph" w:customStyle="1" w:styleId="1B1D900AF5A84F139230332D554A82FB">
    <w:name w:val="1B1D900AF5A84F139230332D554A82FB"/>
    <w:rsid w:val="00EB638F"/>
    <w:pPr>
      <w:spacing w:after="160" w:line="259" w:lineRule="auto"/>
    </w:pPr>
  </w:style>
  <w:style w:type="paragraph" w:customStyle="1" w:styleId="CF4EF409A4AE44E5A437E01ECA3A1F81">
    <w:name w:val="CF4EF409A4AE44E5A437E01ECA3A1F81"/>
    <w:rsid w:val="00EB638F"/>
    <w:pPr>
      <w:spacing w:after="160" w:line="259" w:lineRule="auto"/>
    </w:pPr>
  </w:style>
  <w:style w:type="paragraph" w:customStyle="1" w:styleId="0BB82282F02B4E04AF4DDAB1B78DAC22">
    <w:name w:val="0BB82282F02B4E04AF4DDAB1B78DAC22"/>
    <w:rsid w:val="00EB638F"/>
    <w:pPr>
      <w:spacing w:after="160" w:line="259" w:lineRule="auto"/>
    </w:pPr>
  </w:style>
  <w:style w:type="paragraph" w:customStyle="1" w:styleId="BC0D171B72A147F4A932145EE6B71178">
    <w:name w:val="BC0D171B72A147F4A932145EE6B71178"/>
    <w:rsid w:val="00EB638F"/>
    <w:pPr>
      <w:spacing w:after="160" w:line="259" w:lineRule="auto"/>
    </w:pPr>
  </w:style>
  <w:style w:type="paragraph" w:customStyle="1" w:styleId="A0F7A7A6CF8745E19C521884F6A11389">
    <w:name w:val="A0F7A7A6CF8745E19C521884F6A11389"/>
    <w:rsid w:val="00EB638F"/>
    <w:pPr>
      <w:spacing w:after="160" w:line="259" w:lineRule="auto"/>
    </w:pPr>
  </w:style>
  <w:style w:type="paragraph" w:customStyle="1" w:styleId="FD3E67BBF82E4D9BB9055C742529916F">
    <w:name w:val="FD3E67BBF82E4D9BB9055C742529916F"/>
    <w:rsid w:val="00EB638F"/>
    <w:pPr>
      <w:spacing w:after="160" w:line="259" w:lineRule="auto"/>
    </w:pPr>
  </w:style>
  <w:style w:type="paragraph" w:customStyle="1" w:styleId="829ED74493D54B84B1000FAEFC6601EE">
    <w:name w:val="829ED74493D54B84B1000FAEFC6601EE"/>
    <w:rsid w:val="00EB638F"/>
    <w:pPr>
      <w:spacing w:after="160" w:line="259" w:lineRule="auto"/>
    </w:pPr>
  </w:style>
  <w:style w:type="paragraph" w:customStyle="1" w:styleId="2D6BA36104C4456D98684F4B02C765EF">
    <w:name w:val="2D6BA36104C4456D98684F4B02C765EF"/>
    <w:rsid w:val="00EB638F"/>
    <w:pPr>
      <w:spacing w:after="160" w:line="259" w:lineRule="auto"/>
    </w:pPr>
  </w:style>
  <w:style w:type="paragraph" w:customStyle="1" w:styleId="FD38A84D601A4B2E850299BBB7378B5B">
    <w:name w:val="FD38A84D601A4B2E850299BBB7378B5B"/>
    <w:rsid w:val="00EB638F"/>
    <w:pPr>
      <w:spacing w:after="160" w:line="259" w:lineRule="auto"/>
    </w:pPr>
  </w:style>
  <w:style w:type="paragraph" w:customStyle="1" w:styleId="69C35000A1FC4AA7AF8046EDE600ACDB">
    <w:name w:val="69C35000A1FC4AA7AF8046EDE600ACDB"/>
    <w:rsid w:val="00EB638F"/>
    <w:pPr>
      <w:spacing w:after="160" w:line="259" w:lineRule="auto"/>
    </w:pPr>
  </w:style>
  <w:style w:type="paragraph" w:customStyle="1" w:styleId="5095B3917C5A444493180AA4CA8BE379">
    <w:name w:val="5095B3917C5A444493180AA4CA8BE379"/>
    <w:rsid w:val="00EB638F"/>
    <w:pPr>
      <w:spacing w:after="160" w:line="259" w:lineRule="auto"/>
    </w:pPr>
  </w:style>
  <w:style w:type="paragraph" w:customStyle="1" w:styleId="0660D4A7069E4C968951B45BF751FD05">
    <w:name w:val="0660D4A7069E4C968951B45BF751FD05"/>
    <w:rsid w:val="00EB638F"/>
    <w:pPr>
      <w:spacing w:after="160" w:line="259" w:lineRule="auto"/>
    </w:pPr>
  </w:style>
  <w:style w:type="paragraph" w:customStyle="1" w:styleId="3C861191AB2A4D6396B28E8557C6B6A0">
    <w:name w:val="3C861191AB2A4D6396B28E8557C6B6A0"/>
    <w:rsid w:val="00EB638F"/>
    <w:pPr>
      <w:spacing w:after="160" w:line="259" w:lineRule="auto"/>
    </w:pPr>
  </w:style>
  <w:style w:type="paragraph" w:customStyle="1" w:styleId="FB09DF175578402BB84CFAD63551C58F">
    <w:name w:val="FB09DF175578402BB84CFAD63551C58F"/>
    <w:rsid w:val="00EB638F"/>
    <w:pPr>
      <w:spacing w:after="160" w:line="259" w:lineRule="auto"/>
    </w:pPr>
  </w:style>
  <w:style w:type="paragraph" w:customStyle="1" w:styleId="E1CA272C747045FFA9AD0F4AA137B73E">
    <w:name w:val="E1CA272C747045FFA9AD0F4AA137B73E"/>
    <w:rsid w:val="00EB638F"/>
    <w:pPr>
      <w:spacing w:after="160" w:line="259" w:lineRule="auto"/>
    </w:pPr>
  </w:style>
  <w:style w:type="paragraph" w:customStyle="1" w:styleId="B8E55580CBEF46D7BA035E21D64A6D7E">
    <w:name w:val="B8E55580CBEF46D7BA035E21D64A6D7E"/>
    <w:rsid w:val="00EB638F"/>
    <w:pPr>
      <w:spacing w:after="160" w:line="259" w:lineRule="auto"/>
    </w:pPr>
  </w:style>
  <w:style w:type="paragraph" w:customStyle="1" w:styleId="ABB63B4E0ED9473D9CECEED77D2FA4FD">
    <w:name w:val="ABB63B4E0ED9473D9CECEED77D2FA4FD"/>
    <w:rsid w:val="00EB638F"/>
    <w:pPr>
      <w:spacing w:after="160" w:line="259" w:lineRule="auto"/>
    </w:pPr>
  </w:style>
  <w:style w:type="paragraph" w:customStyle="1" w:styleId="5359CC88B4A24C20A977E770AF8AEFA2">
    <w:name w:val="5359CC88B4A24C20A977E770AF8AEFA2"/>
    <w:rsid w:val="00EB638F"/>
    <w:pPr>
      <w:spacing w:after="160" w:line="259" w:lineRule="auto"/>
    </w:pPr>
  </w:style>
  <w:style w:type="paragraph" w:customStyle="1" w:styleId="FFD18FCD242A4F3ABC72A704AE211A3E">
    <w:name w:val="FFD18FCD242A4F3ABC72A704AE211A3E"/>
    <w:rsid w:val="00EB638F"/>
    <w:pPr>
      <w:spacing w:after="160" w:line="259" w:lineRule="auto"/>
    </w:pPr>
  </w:style>
  <w:style w:type="paragraph" w:customStyle="1" w:styleId="88F625BEF69B4427B9ED72C6B8F9BA39">
    <w:name w:val="88F625BEF69B4427B9ED72C6B8F9BA39"/>
    <w:rsid w:val="00EB638F"/>
    <w:pPr>
      <w:spacing w:after="160" w:line="259" w:lineRule="auto"/>
    </w:pPr>
  </w:style>
  <w:style w:type="paragraph" w:customStyle="1" w:styleId="3F280AAB70DA41888ED0559FDB42C2B3">
    <w:name w:val="3F280AAB70DA41888ED0559FDB42C2B3"/>
    <w:rsid w:val="00EB638F"/>
    <w:pPr>
      <w:spacing w:after="160" w:line="259" w:lineRule="auto"/>
    </w:pPr>
  </w:style>
  <w:style w:type="paragraph" w:customStyle="1" w:styleId="C86F512D975F4183A3831AE376CD1896">
    <w:name w:val="C86F512D975F4183A3831AE376CD1896"/>
    <w:rsid w:val="00EB638F"/>
    <w:pPr>
      <w:spacing w:after="160" w:line="259" w:lineRule="auto"/>
    </w:pPr>
  </w:style>
  <w:style w:type="paragraph" w:customStyle="1" w:styleId="C8B92F593E504821AB6BF559D69877FD">
    <w:name w:val="C8B92F593E504821AB6BF559D69877FD"/>
    <w:rsid w:val="00EB638F"/>
    <w:pPr>
      <w:spacing w:after="160" w:line="259" w:lineRule="auto"/>
    </w:pPr>
  </w:style>
  <w:style w:type="paragraph" w:customStyle="1" w:styleId="C9AE62E66A83442E8841402F3D03FB52">
    <w:name w:val="C9AE62E66A83442E8841402F3D03FB52"/>
    <w:rsid w:val="00EB638F"/>
    <w:pPr>
      <w:spacing w:after="160" w:line="259" w:lineRule="auto"/>
    </w:pPr>
  </w:style>
  <w:style w:type="paragraph" w:customStyle="1" w:styleId="8483D425F20C4B3D8C433C032F22FA52">
    <w:name w:val="8483D425F20C4B3D8C433C032F22FA52"/>
    <w:rsid w:val="00EB638F"/>
    <w:pPr>
      <w:spacing w:after="160" w:line="259" w:lineRule="auto"/>
    </w:pPr>
  </w:style>
  <w:style w:type="paragraph" w:customStyle="1" w:styleId="D8EBFC068B654977B0E6403367B99017">
    <w:name w:val="D8EBFC068B654977B0E6403367B99017"/>
    <w:rsid w:val="00EB638F"/>
    <w:pPr>
      <w:spacing w:after="160" w:line="259" w:lineRule="auto"/>
    </w:pPr>
  </w:style>
  <w:style w:type="paragraph" w:customStyle="1" w:styleId="880A7A5525A441A9B1984E3E056769D5">
    <w:name w:val="880A7A5525A441A9B1984E3E056769D5"/>
    <w:rsid w:val="00EB638F"/>
    <w:pPr>
      <w:spacing w:after="160" w:line="259" w:lineRule="auto"/>
    </w:pPr>
  </w:style>
  <w:style w:type="paragraph" w:customStyle="1" w:styleId="49A0F9FDEECB4F5EA10ED3F59BCFC9AD">
    <w:name w:val="49A0F9FDEECB4F5EA10ED3F59BCFC9AD"/>
    <w:rsid w:val="00EB638F"/>
    <w:pPr>
      <w:spacing w:after="160" w:line="259" w:lineRule="auto"/>
    </w:pPr>
  </w:style>
  <w:style w:type="paragraph" w:customStyle="1" w:styleId="DCD4C4C40F6C4E45A3CFFFD6BB3C650D">
    <w:name w:val="DCD4C4C40F6C4E45A3CFFFD6BB3C650D"/>
    <w:rsid w:val="00EB638F"/>
    <w:pPr>
      <w:spacing w:after="160" w:line="259" w:lineRule="auto"/>
    </w:pPr>
  </w:style>
  <w:style w:type="paragraph" w:customStyle="1" w:styleId="9A689045FB6A47F588CE0D55E0E6605B">
    <w:name w:val="9A689045FB6A47F588CE0D55E0E6605B"/>
    <w:rsid w:val="00EB638F"/>
    <w:pPr>
      <w:spacing w:after="160" w:line="259" w:lineRule="auto"/>
    </w:pPr>
  </w:style>
  <w:style w:type="paragraph" w:customStyle="1" w:styleId="E1BFCF0F40A74D58A0C6CD009DFDDDF0">
    <w:name w:val="E1BFCF0F40A74D58A0C6CD009DFDDDF0"/>
    <w:rsid w:val="00EB638F"/>
    <w:pPr>
      <w:spacing w:after="160" w:line="259" w:lineRule="auto"/>
    </w:pPr>
  </w:style>
  <w:style w:type="paragraph" w:customStyle="1" w:styleId="7EF60B9AF9794964AF9A0EEA39085082">
    <w:name w:val="7EF60B9AF9794964AF9A0EEA39085082"/>
    <w:rsid w:val="00EB638F"/>
    <w:pPr>
      <w:spacing w:after="160" w:line="259" w:lineRule="auto"/>
    </w:pPr>
  </w:style>
  <w:style w:type="paragraph" w:customStyle="1" w:styleId="ED0F0A30500A4506815C6BD69E1C381B">
    <w:name w:val="ED0F0A30500A4506815C6BD69E1C381B"/>
    <w:rsid w:val="00EB638F"/>
    <w:pPr>
      <w:spacing w:after="160" w:line="259" w:lineRule="auto"/>
    </w:pPr>
  </w:style>
  <w:style w:type="paragraph" w:customStyle="1" w:styleId="8DC8D34E9F974E3FA60A7A48281A663F">
    <w:name w:val="8DC8D34E9F974E3FA60A7A48281A663F"/>
    <w:rsid w:val="00EB638F"/>
    <w:pPr>
      <w:spacing w:after="160" w:line="259" w:lineRule="auto"/>
    </w:pPr>
  </w:style>
  <w:style w:type="paragraph" w:customStyle="1" w:styleId="8232DF964804435FA68BD5A3369C7C6D">
    <w:name w:val="8232DF964804435FA68BD5A3369C7C6D"/>
    <w:rsid w:val="00EB638F"/>
    <w:pPr>
      <w:spacing w:after="160" w:line="259" w:lineRule="auto"/>
    </w:pPr>
  </w:style>
  <w:style w:type="paragraph" w:customStyle="1" w:styleId="F33C877F936F4206A24A44CD86457F47">
    <w:name w:val="F33C877F936F4206A24A44CD86457F47"/>
    <w:rsid w:val="00EB638F"/>
    <w:pPr>
      <w:spacing w:after="160" w:line="259" w:lineRule="auto"/>
    </w:pPr>
  </w:style>
  <w:style w:type="paragraph" w:customStyle="1" w:styleId="4C7F696FDDA74292ACDF6B5F51B1F447">
    <w:name w:val="4C7F696FDDA74292ACDF6B5F51B1F447"/>
    <w:rsid w:val="00EB638F"/>
    <w:pPr>
      <w:spacing w:after="160" w:line="259" w:lineRule="auto"/>
    </w:pPr>
  </w:style>
  <w:style w:type="paragraph" w:customStyle="1" w:styleId="911022EAFBA0484AA74F15853BB995B9">
    <w:name w:val="911022EAFBA0484AA74F15853BB995B9"/>
    <w:rsid w:val="00EB638F"/>
    <w:pPr>
      <w:spacing w:after="160" w:line="259" w:lineRule="auto"/>
    </w:pPr>
  </w:style>
  <w:style w:type="paragraph" w:customStyle="1" w:styleId="7B6C6AE8964E464D948A4778BB1C38CB">
    <w:name w:val="7B6C6AE8964E464D948A4778BB1C38CB"/>
    <w:rsid w:val="00EB638F"/>
    <w:pPr>
      <w:spacing w:after="160" w:line="259" w:lineRule="auto"/>
    </w:pPr>
  </w:style>
  <w:style w:type="paragraph" w:customStyle="1" w:styleId="7F093A58F5114DE09DDC840412AEE698">
    <w:name w:val="7F093A58F5114DE09DDC840412AEE698"/>
    <w:rsid w:val="00EB638F"/>
    <w:pPr>
      <w:spacing w:after="160" w:line="259" w:lineRule="auto"/>
    </w:pPr>
  </w:style>
  <w:style w:type="paragraph" w:customStyle="1" w:styleId="A6291929100F4943B792D01C1CB0FC10">
    <w:name w:val="A6291929100F4943B792D01C1CB0FC10"/>
    <w:rsid w:val="00EB638F"/>
    <w:pPr>
      <w:spacing w:after="160" w:line="259" w:lineRule="auto"/>
    </w:pPr>
  </w:style>
  <w:style w:type="paragraph" w:customStyle="1" w:styleId="6B64028DF6684A77949EEC2318D07B52">
    <w:name w:val="6B64028DF6684A77949EEC2318D07B52"/>
    <w:rsid w:val="00EB638F"/>
    <w:pPr>
      <w:spacing w:after="160" w:line="259" w:lineRule="auto"/>
    </w:pPr>
  </w:style>
  <w:style w:type="paragraph" w:customStyle="1" w:styleId="16CDC32FEAAF4B3083FC18FE4543C918">
    <w:name w:val="16CDC32FEAAF4B3083FC18FE4543C918"/>
    <w:rsid w:val="00EB638F"/>
    <w:pPr>
      <w:spacing w:after="160" w:line="259" w:lineRule="auto"/>
    </w:pPr>
  </w:style>
  <w:style w:type="paragraph" w:customStyle="1" w:styleId="DD3CF6C870E340D083E69170E12A3A5E">
    <w:name w:val="DD3CF6C870E340D083E69170E12A3A5E"/>
    <w:rsid w:val="00EB638F"/>
    <w:pPr>
      <w:spacing w:after="160" w:line="259" w:lineRule="auto"/>
    </w:pPr>
  </w:style>
  <w:style w:type="paragraph" w:customStyle="1" w:styleId="4CE97E13FBBD481485CED0AE57333554">
    <w:name w:val="4CE97E13FBBD481485CED0AE57333554"/>
    <w:rsid w:val="00EB638F"/>
    <w:pPr>
      <w:spacing w:after="160" w:line="259" w:lineRule="auto"/>
    </w:pPr>
  </w:style>
  <w:style w:type="paragraph" w:customStyle="1" w:styleId="33E3601D2BC149DB9D01D5789F156823">
    <w:name w:val="33E3601D2BC149DB9D01D5789F156823"/>
    <w:rsid w:val="00EB638F"/>
    <w:pPr>
      <w:spacing w:after="160" w:line="259" w:lineRule="auto"/>
    </w:pPr>
  </w:style>
  <w:style w:type="paragraph" w:customStyle="1" w:styleId="A041EFD9CCA04A019304C80DFB4CADF1">
    <w:name w:val="A041EFD9CCA04A019304C80DFB4CADF1"/>
    <w:rsid w:val="00EB638F"/>
    <w:pPr>
      <w:spacing w:after="160" w:line="259" w:lineRule="auto"/>
    </w:pPr>
  </w:style>
  <w:style w:type="paragraph" w:customStyle="1" w:styleId="87943E8F87274E5D91CDBC98D5EEF936">
    <w:name w:val="87943E8F87274E5D91CDBC98D5EEF936"/>
    <w:rsid w:val="00EB638F"/>
    <w:pPr>
      <w:spacing w:after="160" w:line="259" w:lineRule="auto"/>
    </w:pPr>
  </w:style>
  <w:style w:type="paragraph" w:customStyle="1" w:styleId="280ADD99BC734DBD9CAD8392D3B80977">
    <w:name w:val="280ADD99BC734DBD9CAD8392D3B80977"/>
    <w:rsid w:val="00EB638F"/>
    <w:pPr>
      <w:spacing w:after="160" w:line="259" w:lineRule="auto"/>
    </w:pPr>
  </w:style>
  <w:style w:type="paragraph" w:customStyle="1" w:styleId="2DFCDD92783A4B0A93B98EF00D07B5C2">
    <w:name w:val="2DFCDD92783A4B0A93B98EF00D07B5C2"/>
    <w:rsid w:val="00EB638F"/>
    <w:pPr>
      <w:spacing w:after="160" w:line="259" w:lineRule="auto"/>
    </w:pPr>
  </w:style>
  <w:style w:type="paragraph" w:customStyle="1" w:styleId="B1911F76E0FB4F39B5AE56CC9EBC2794">
    <w:name w:val="B1911F76E0FB4F39B5AE56CC9EBC2794"/>
    <w:rsid w:val="00EB638F"/>
    <w:pPr>
      <w:spacing w:after="160" w:line="259" w:lineRule="auto"/>
    </w:pPr>
  </w:style>
  <w:style w:type="paragraph" w:customStyle="1" w:styleId="172E1A4D7ED74FBC955602306152EA08">
    <w:name w:val="172E1A4D7ED74FBC955602306152EA08"/>
    <w:rsid w:val="00106681"/>
    <w:pPr>
      <w:spacing w:after="160" w:line="259" w:lineRule="auto"/>
    </w:pPr>
  </w:style>
  <w:style w:type="paragraph" w:customStyle="1" w:styleId="08822A859B2741CCB5EE104F1D43F492">
    <w:name w:val="08822A859B2741CCB5EE104F1D43F492"/>
    <w:rsid w:val="00106681"/>
    <w:pPr>
      <w:spacing w:after="160" w:line="259" w:lineRule="auto"/>
    </w:pPr>
  </w:style>
  <w:style w:type="paragraph" w:customStyle="1" w:styleId="C29FF8A564714612AA463DA28A63BAC6">
    <w:name w:val="C29FF8A564714612AA463DA28A63BAC6"/>
    <w:rsid w:val="00106681"/>
    <w:pPr>
      <w:spacing w:after="160" w:line="259" w:lineRule="auto"/>
    </w:pPr>
  </w:style>
  <w:style w:type="paragraph" w:customStyle="1" w:styleId="66D12B0182EE4B8DB50EC8DE6D0599DF">
    <w:name w:val="66D12B0182EE4B8DB50EC8DE6D0599DF"/>
    <w:rsid w:val="00106681"/>
    <w:pPr>
      <w:spacing w:after="160" w:line="259" w:lineRule="auto"/>
    </w:pPr>
  </w:style>
  <w:style w:type="paragraph" w:customStyle="1" w:styleId="797A47F4B1F5479EAFA57601A3C7DF96">
    <w:name w:val="797A47F4B1F5479EAFA57601A3C7DF96"/>
    <w:rsid w:val="00106681"/>
    <w:pPr>
      <w:spacing w:after="160" w:line="259" w:lineRule="auto"/>
    </w:pPr>
  </w:style>
  <w:style w:type="paragraph" w:customStyle="1" w:styleId="B9E730CCD7B94CDCAB4217E0542F6481">
    <w:name w:val="B9E730CCD7B94CDCAB4217E0542F6481"/>
    <w:rsid w:val="00106681"/>
    <w:pPr>
      <w:spacing w:after="160" w:line="259" w:lineRule="auto"/>
    </w:pPr>
  </w:style>
  <w:style w:type="paragraph" w:customStyle="1" w:styleId="B2FAE1CBFF3F4B7CA0AC2F9D887C8765">
    <w:name w:val="B2FAE1CBFF3F4B7CA0AC2F9D887C8765"/>
    <w:rsid w:val="00106681"/>
    <w:pPr>
      <w:spacing w:after="160" w:line="259" w:lineRule="auto"/>
    </w:pPr>
  </w:style>
  <w:style w:type="paragraph" w:customStyle="1" w:styleId="3E38BE43866345BF90FF766C0CF4C4B2">
    <w:name w:val="3E38BE43866345BF90FF766C0CF4C4B2"/>
    <w:rsid w:val="00106681"/>
    <w:pPr>
      <w:spacing w:after="160" w:line="259" w:lineRule="auto"/>
    </w:pPr>
  </w:style>
  <w:style w:type="paragraph" w:customStyle="1" w:styleId="B8E9C66D14C34788BD24EEE22C19393F">
    <w:name w:val="B8E9C66D14C34788BD24EEE22C19393F"/>
    <w:rsid w:val="00106681"/>
    <w:pPr>
      <w:spacing w:after="160" w:line="259" w:lineRule="auto"/>
    </w:pPr>
  </w:style>
  <w:style w:type="paragraph" w:customStyle="1" w:styleId="D3BB96233BE94373B9F287D9498ADC8F">
    <w:name w:val="D3BB96233BE94373B9F287D9498ADC8F"/>
    <w:rsid w:val="00106681"/>
    <w:pPr>
      <w:spacing w:after="160" w:line="259" w:lineRule="auto"/>
    </w:pPr>
  </w:style>
  <w:style w:type="paragraph" w:customStyle="1" w:styleId="3933706A0D4E4AB0A663E7B0241475C6">
    <w:name w:val="3933706A0D4E4AB0A663E7B0241475C6"/>
    <w:rsid w:val="00106681"/>
    <w:pPr>
      <w:spacing w:after="160" w:line="259" w:lineRule="auto"/>
    </w:pPr>
  </w:style>
  <w:style w:type="paragraph" w:customStyle="1" w:styleId="C3049480BECC4F2E871D89E483D57A3E">
    <w:name w:val="C3049480BECC4F2E871D89E483D57A3E"/>
    <w:rsid w:val="00106681"/>
    <w:pPr>
      <w:spacing w:after="160" w:line="259" w:lineRule="auto"/>
    </w:pPr>
  </w:style>
  <w:style w:type="paragraph" w:customStyle="1" w:styleId="FAE25470A67F4652B7E6D60AFDE06E55">
    <w:name w:val="FAE25470A67F4652B7E6D60AFDE06E55"/>
    <w:rsid w:val="00106681"/>
    <w:pPr>
      <w:spacing w:after="160" w:line="259" w:lineRule="auto"/>
    </w:pPr>
  </w:style>
  <w:style w:type="paragraph" w:customStyle="1" w:styleId="B08EB0B08E164C37A0505C61E9D2FF84">
    <w:name w:val="B08EB0B08E164C37A0505C61E9D2FF84"/>
    <w:rsid w:val="00106681"/>
    <w:pPr>
      <w:spacing w:after="160" w:line="259" w:lineRule="auto"/>
    </w:pPr>
  </w:style>
  <w:style w:type="paragraph" w:customStyle="1" w:styleId="960BC18978EA4D8C93695235DCEEB019">
    <w:name w:val="960BC18978EA4D8C93695235DCEEB019"/>
    <w:rsid w:val="00106681"/>
    <w:pPr>
      <w:spacing w:after="160" w:line="259" w:lineRule="auto"/>
    </w:pPr>
  </w:style>
  <w:style w:type="paragraph" w:customStyle="1" w:styleId="D739957974D64396BA741FB48B1CA248">
    <w:name w:val="D739957974D64396BA741FB48B1CA248"/>
    <w:rsid w:val="00106681"/>
    <w:pPr>
      <w:spacing w:after="160" w:line="259" w:lineRule="auto"/>
    </w:pPr>
  </w:style>
  <w:style w:type="paragraph" w:customStyle="1" w:styleId="92F548D926A543338E6CB2711FD1D386">
    <w:name w:val="92F548D926A543338E6CB2711FD1D386"/>
    <w:rsid w:val="00106681"/>
    <w:pPr>
      <w:spacing w:after="160" w:line="259" w:lineRule="auto"/>
    </w:pPr>
  </w:style>
  <w:style w:type="paragraph" w:customStyle="1" w:styleId="5436F369F87A4A488952F5CEF12D6928">
    <w:name w:val="5436F369F87A4A488952F5CEF12D6928"/>
    <w:rsid w:val="00106681"/>
    <w:pPr>
      <w:spacing w:after="160" w:line="259" w:lineRule="auto"/>
    </w:pPr>
  </w:style>
  <w:style w:type="paragraph" w:customStyle="1" w:styleId="272313EDEE944F1B85E24737B4046798">
    <w:name w:val="272313EDEE944F1B85E24737B4046798"/>
    <w:rsid w:val="00106681"/>
    <w:pPr>
      <w:spacing w:after="160" w:line="259" w:lineRule="auto"/>
    </w:pPr>
  </w:style>
  <w:style w:type="paragraph" w:customStyle="1" w:styleId="90E65E518E734C35A8B7EE8691C54642">
    <w:name w:val="90E65E518E734C35A8B7EE8691C54642"/>
    <w:rsid w:val="00106681"/>
    <w:pPr>
      <w:spacing w:after="160" w:line="259" w:lineRule="auto"/>
    </w:pPr>
  </w:style>
  <w:style w:type="paragraph" w:customStyle="1" w:styleId="B26B12EDA5664B23BAD3561992109120">
    <w:name w:val="B26B12EDA5664B23BAD3561992109120"/>
    <w:rsid w:val="00106681"/>
    <w:pPr>
      <w:spacing w:after="160" w:line="259" w:lineRule="auto"/>
    </w:pPr>
  </w:style>
  <w:style w:type="paragraph" w:customStyle="1" w:styleId="967896D9C14C49A9A63EA9DCF485D45A">
    <w:name w:val="967896D9C14C49A9A63EA9DCF485D45A"/>
    <w:rsid w:val="00106681"/>
    <w:pPr>
      <w:spacing w:after="160" w:line="259" w:lineRule="auto"/>
    </w:pPr>
  </w:style>
  <w:style w:type="paragraph" w:customStyle="1" w:styleId="9E6B015E1C3A4D5FAEE1F24F547AA0C6">
    <w:name w:val="9E6B015E1C3A4D5FAEE1F24F547AA0C6"/>
    <w:rsid w:val="00106681"/>
    <w:pPr>
      <w:spacing w:after="160" w:line="259" w:lineRule="auto"/>
    </w:pPr>
  </w:style>
  <w:style w:type="paragraph" w:customStyle="1" w:styleId="02B615FD467A4D4FB398BDA40DB0E558">
    <w:name w:val="02B615FD467A4D4FB398BDA40DB0E558"/>
    <w:rsid w:val="00106681"/>
    <w:pPr>
      <w:spacing w:after="160" w:line="259" w:lineRule="auto"/>
    </w:pPr>
  </w:style>
  <w:style w:type="paragraph" w:customStyle="1" w:styleId="6E56A1CE807F48E78100CF58A457914D">
    <w:name w:val="6E56A1CE807F48E78100CF58A457914D"/>
    <w:rsid w:val="00106681"/>
    <w:pPr>
      <w:spacing w:after="160" w:line="259" w:lineRule="auto"/>
    </w:pPr>
  </w:style>
  <w:style w:type="paragraph" w:customStyle="1" w:styleId="4CC869C6CE274AFC87A311E7F2DFB354">
    <w:name w:val="4CC869C6CE274AFC87A311E7F2DFB354"/>
    <w:rsid w:val="00106681"/>
    <w:pPr>
      <w:spacing w:after="160" w:line="259" w:lineRule="auto"/>
    </w:pPr>
  </w:style>
  <w:style w:type="paragraph" w:customStyle="1" w:styleId="1263D827AF3B408E9E7C8792314B25D2">
    <w:name w:val="1263D827AF3B408E9E7C8792314B25D2"/>
    <w:rsid w:val="00106681"/>
    <w:pPr>
      <w:spacing w:after="160" w:line="259" w:lineRule="auto"/>
    </w:pPr>
  </w:style>
  <w:style w:type="paragraph" w:customStyle="1" w:styleId="18C64A14A1E943A9B9A87DD575EF0B59">
    <w:name w:val="18C64A14A1E943A9B9A87DD575EF0B59"/>
    <w:rsid w:val="00106681"/>
    <w:pPr>
      <w:spacing w:after="160" w:line="259" w:lineRule="auto"/>
    </w:pPr>
  </w:style>
  <w:style w:type="paragraph" w:customStyle="1" w:styleId="B67CCB9E726441968BEA64179E9910AB">
    <w:name w:val="B67CCB9E726441968BEA64179E9910AB"/>
    <w:rsid w:val="00106681"/>
    <w:pPr>
      <w:spacing w:after="160" w:line="259" w:lineRule="auto"/>
    </w:pPr>
  </w:style>
  <w:style w:type="paragraph" w:customStyle="1" w:styleId="FAD834AE334349CC9884B3F74BD74284">
    <w:name w:val="FAD834AE334349CC9884B3F74BD74284"/>
    <w:rsid w:val="00106681"/>
    <w:pPr>
      <w:spacing w:after="160" w:line="259" w:lineRule="auto"/>
    </w:pPr>
  </w:style>
  <w:style w:type="paragraph" w:customStyle="1" w:styleId="8A4E9DDA8FAB46649F84C5452695149C">
    <w:name w:val="8A4E9DDA8FAB46649F84C5452695149C"/>
    <w:rsid w:val="00106681"/>
    <w:pPr>
      <w:spacing w:after="160" w:line="259" w:lineRule="auto"/>
    </w:pPr>
  </w:style>
  <w:style w:type="paragraph" w:customStyle="1" w:styleId="454EE4E5B02F4266BA7FCE495F93B013">
    <w:name w:val="454EE4E5B02F4266BA7FCE495F93B013"/>
    <w:rsid w:val="00106681"/>
    <w:pPr>
      <w:spacing w:after="160" w:line="259" w:lineRule="auto"/>
    </w:pPr>
  </w:style>
  <w:style w:type="paragraph" w:customStyle="1" w:styleId="1B73F613D6874FE294D92FECEF71173C">
    <w:name w:val="1B73F613D6874FE294D92FECEF71173C"/>
    <w:rsid w:val="00106681"/>
    <w:pPr>
      <w:spacing w:after="160" w:line="259" w:lineRule="auto"/>
    </w:pPr>
  </w:style>
  <w:style w:type="paragraph" w:customStyle="1" w:styleId="51387CC539194F738B4F07A0349AA690">
    <w:name w:val="51387CC539194F738B4F07A0349AA690"/>
    <w:rsid w:val="00106681"/>
    <w:pPr>
      <w:spacing w:after="160" w:line="259" w:lineRule="auto"/>
    </w:pPr>
  </w:style>
  <w:style w:type="paragraph" w:customStyle="1" w:styleId="EE62751F32BA469A92B440542043C4EC">
    <w:name w:val="EE62751F32BA469A92B440542043C4EC"/>
    <w:rsid w:val="00106681"/>
    <w:pPr>
      <w:spacing w:after="160" w:line="259" w:lineRule="auto"/>
    </w:pPr>
  </w:style>
  <w:style w:type="paragraph" w:customStyle="1" w:styleId="9AB02FD26D9F4414AB7E6B4AA2D34124">
    <w:name w:val="9AB02FD26D9F4414AB7E6B4AA2D34124"/>
    <w:rsid w:val="00106681"/>
    <w:pPr>
      <w:spacing w:after="160" w:line="259" w:lineRule="auto"/>
    </w:pPr>
  </w:style>
  <w:style w:type="paragraph" w:customStyle="1" w:styleId="2819BF0D89F444098E6DD1E27E588B31">
    <w:name w:val="2819BF0D89F444098E6DD1E27E588B31"/>
    <w:rsid w:val="00106681"/>
    <w:pPr>
      <w:spacing w:after="160" w:line="259" w:lineRule="auto"/>
    </w:pPr>
  </w:style>
  <w:style w:type="paragraph" w:customStyle="1" w:styleId="C40956E850F344B79F5EEE1BBD11A4F4">
    <w:name w:val="C40956E850F344B79F5EEE1BBD11A4F4"/>
    <w:rsid w:val="00106681"/>
    <w:pPr>
      <w:spacing w:after="160" w:line="259" w:lineRule="auto"/>
    </w:pPr>
  </w:style>
  <w:style w:type="paragraph" w:customStyle="1" w:styleId="FD25886074CA4B2FBAB1383317D18E62">
    <w:name w:val="FD25886074CA4B2FBAB1383317D18E62"/>
    <w:rsid w:val="00106681"/>
    <w:pPr>
      <w:spacing w:after="160" w:line="259" w:lineRule="auto"/>
    </w:pPr>
  </w:style>
  <w:style w:type="paragraph" w:customStyle="1" w:styleId="60FA414C071E4D3FB5CB5145C5AA343C">
    <w:name w:val="60FA414C071E4D3FB5CB5145C5AA343C"/>
    <w:rsid w:val="00106681"/>
    <w:pPr>
      <w:spacing w:after="160" w:line="259" w:lineRule="auto"/>
    </w:pPr>
  </w:style>
  <w:style w:type="paragraph" w:customStyle="1" w:styleId="DCA6F4DCC6504EAF89BEB9C262A524EC">
    <w:name w:val="DCA6F4DCC6504EAF89BEB9C262A524EC"/>
    <w:rsid w:val="00106681"/>
    <w:pPr>
      <w:spacing w:after="160" w:line="259" w:lineRule="auto"/>
    </w:pPr>
  </w:style>
  <w:style w:type="paragraph" w:customStyle="1" w:styleId="A7852DEA926B4F0D9F550D9C3B88A31B">
    <w:name w:val="A7852DEA926B4F0D9F550D9C3B88A31B"/>
    <w:rsid w:val="00106681"/>
    <w:pPr>
      <w:spacing w:after="160" w:line="259" w:lineRule="auto"/>
    </w:pPr>
  </w:style>
  <w:style w:type="paragraph" w:customStyle="1" w:styleId="51BB64624B194C8A8E7A24B51C62888A">
    <w:name w:val="51BB64624B194C8A8E7A24B51C62888A"/>
    <w:rsid w:val="00106681"/>
    <w:pPr>
      <w:spacing w:after="160" w:line="259" w:lineRule="auto"/>
    </w:pPr>
  </w:style>
  <w:style w:type="paragraph" w:customStyle="1" w:styleId="AC39824C6A204DCBB46C9E87F7F401FE">
    <w:name w:val="AC39824C6A204DCBB46C9E87F7F401FE"/>
    <w:rsid w:val="00106681"/>
    <w:pPr>
      <w:spacing w:after="160" w:line="259" w:lineRule="auto"/>
    </w:pPr>
  </w:style>
  <w:style w:type="paragraph" w:customStyle="1" w:styleId="D2009916157A4842B41B98CDDA4EB3F3">
    <w:name w:val="D2009916157A4842B41B98CDDA4EB3F3"/>
    <w:rsid w:val="00106681"/>
    <w:pPr>
      <w:spacing w:after="160" w:line="259" w:lineRule="auto"/>
    </w:pPr>
  </w:style>
  <w:style w:type="paragraph" w:customStyle="1" w:styleId="96DA9F6B380F4233B11DEE3A95414D30">
    <w:name w:val="96DA9F6B380F4233B11DEE3A95414D30"/>
    <w:rsid w:val="00106681"/>
    <w:pPr>
      <w:spacing w:after="160" w:line="259" w:lineRule="auto"/>
    </w:pPr>
  </w:style>
  <w:style w:type="paragraph" w:customStyle="1" w:styleId="2EEAE89F6BA94996B9915942BB9B6F5C">
    <w:name w:val="2EEAE89F6BA94996B9915942BB9B6F5C"/>
    <w:rsid w:val="00106681"/>
    <w:pPr>
      <w:spacing w:after="160" w:line="259" w:lineRule="auto"/>
    </w:pPr>
  </w:style>
  <w:style w:type="paragraph" w:customStyle="1" w:styleId="5A678CF39FFB483BB7459773A9B835F7">
    <w:name w:val="5A678CF39FFB483BB7459773A9B835F7"/>
    <w:rsid w:val="00106681"/>
    <w:pPr>
      <w:spacing w:after="160" w:line="259" w:lineRule="auto"/>
    </w:pPr>
  </w:style>
  <w:style w:type="paragraph" w:customStyle="1" w:styleId="8796E5C55285473DB8485CB63A8F9A4C">
    <w:name w:val="8796E5C55285473DB8485CB63A8F9A4C"/>
    <w:rsid w:val="00106681"/>
    <w:pPr>
      <w:spacing w:after="160" w:line="259" w:lineRule="auto"/>
    </w:pPr>
  </w:style>
  <w:style w:type="paragraph" w:customStyle="1" w:styleId="5EB5C83B2F2E4DA29C565266C68783DB">
    <w:name w:val="5EB5C83B2F2E4DA29C565266C68783DB"/>
    <w:rsid w:val="00106681"/>
    <w:pPr>
      <w:spacing w:after="160" w:line="259" w:lineRule="auto"/>
    </w:pPr>
  </w:style>
  <w:style w:type="paragraph" w:customStyle="1" w:styleId="0BEF145A0F5F4645B996D788C70AB358">
    <w:name w:val="0BEF145A0F5F4645B996D788C70AB358"/>
    <w:rsid w:val="00106681"/>
    <w:pPr>
      <w:spacing w:after="160" w:line="259" w:lineRule="auto"/>
    </w:pPr>
  </w:style>
  <w:style w:type="paragraph" w:customStyle="1" w:styleId="1C8BD35F024C45E0B6D79EAAA39E5A71">
    <w:name w:val="1C8BD35F024C45E0B6D79EAAA39E5A71"/>
    <w:rsid w:val="00106681"/>
    <w:pPr>
      <w:spacing w:after="160" w:line="259" w:lineRule="auto"/>
    </w:pPr>
  </w:style>
  <w:style w:type="paragraph" w:customStyle="1" w:styleId="E24A8CA4BF094A9AA48224875C24AE2F">
    <w:name w:val="E24A8CA4BF094A9AA48224875C24AE2F"/>
    <w:rsid w:val="00106681"/>
    <w:pPr>
      <w:spacing w:after="160" w:line="259" w:lineRule="auto"/>
    </w:pPr>
  </w:style>
  <w:style w:type="paragraph" w:customStyle="1" w:styleId="AFA3C989CEAC490FBC6A702CA50E9B01">
    <w:name w:val="AFA3C989CEAC490FBC6A702CA50E9B01"/>
    <w:rsid w:val="00106681"/>
    <w:pPr>
      <w:spacing w:after="160" w:line="259" w:lineRule="auto"/>
    </w:pPr>
  </w:style>
  <w:style w:type="paragraph" w:customStyle="1" w:styleId="EC824119335842C989966F5F1FCF1289">
    <w:name w:val="EC824119335842C989966F5F1FCF1289"/>
    <w:rsid w:val="00106681"/>
    <w:pPr>
      <w:spacing w:after="160" w:line="259" w:lineRule="auto"/>
    </w:pPr>
  </w:style>
  <w:style w:type="paragraph" w:customStyle="1" w:styleId="6F08896191344FC193541B2FAB7FD773">
    <w:name w:val="6F08896191344FC193541B2FAB7FD773"/>
    <w:rsid w:val="00106681"/>
    <w:pPr>
      <w:spacing w:after="160" w:line="259" w:lineRule="auto"/>
    </w:pPr>
  </w:style>
  <w:style w:type="paragraph" w:customStyle="1" w:styleId="D505C958F01C443EBCFB0D15A88D2734">
    <w:name w:val="D505C958F01C443EBCFB0D15A88D2734"/>
    <w:rsid w:val="00106681"/>
    <w:pPr>
      <w:spacing w:after="160" w:line="259" w:lineRule="auto"/>
    </w:pPr>
  </w:style>
  <w:style w:type="paragraph" w:customStyle="1" w:styleId="A07CA13DE250444C85014799A0E2A94C">
    <w:name w:val="A07CA13DE250444C85014799A0E2A94C"/>
    <w:rsid w:val="00106681"/>
    <w:pPr>
      <w:spacing w:after="160" w:line="259" w:lineRule="auto"/>
    </w:pPr>
  </w:style>
  <w:style w:type="paragraph" w:customStyle="1" w:styleId="EF5B3A014ADB4D5F974E1C4B8595B0F5">
    <w:name w:val="EF5B3A014ADB4D5F974E1C4B8595B0F5"/>
    <w:rsid w:val="00106681"/>
    <w:pPr>
      <w:spacing w:after="160" w:line="259" w:lineRule="auto"/>
    </w:pPr>
  </w:style>
  <w:style w:type="paragraph" w:customStyle="1" w:styleId="918CD8BCD2D24944B4E8E6A48A233088">
    <w:name w:val="918CD8BCD2D24944B4E8E6A48A233088"/>
    <w:rsid w:val="00106681"/>
    <w:pPr>
      <w:spacing w:after="160" w:line="259" w:lineRule="auto"/>
    </w:pPr>
  </w:style>
  <w:style w:type="paragraph" w:customStyle="1" w:styleId="CBB1CB4D018C4E65A872D1AC9283CA1F">
    <w:name w:val="CBB1CB4D018C4E65A872D1AC9283CA1F"/>
    <w:rsid w:val="00106681"/>
    <w:pPr>
      <w:spacing w:after="160" w:line="259" w:lineRule="auto"/>
    </w:pPr>
  </w:style>
  <w:style w:type="paragraph" w:customStyle="1" w:styleId="F7B7413CBF1743A899604378784E8F19">
    <w:name w:val="F7B7413CBF1743A899604378784E8F19"/>
    <w:rsid w:val="00106681"/>
    <w:pPr>
      <w:spacing w:after="160" w:line="259" w:lineRule="auto"/>
    </w:pPr>
  </w:style>
  <w:style w:type="paragraph" w:customStyle="1" w:styleId="61C872AB3CE740268C07C644F0696DF1">
    <w:name w:val="61C872AB3CE740268C07C644F0696DF1"/>
    <w:rsid w:val="00106681"/>
    <w:pPr>
      <w:spacing w:after="160" w:line="259" w:lineRule="auto"/>
    </w:pPr>
  </w:style>
  <w:style w:type="paragraph" w:customStyle="1" w:styleId="04641FCD0B5A4426A3B717621E070DAB">
    <w:name w:val="04641FCD0B5A4426A3B717621E070DAB"/>
    <w:rsid w:val="00106681"/>
    <w:pPr>
      <w:spacing w:after="160" w:line="259" w:lineRule="auto"/>
    </w:pPr>
  </w:style>
  <w:style w:type="paragraph" w:customStyle="1" w:styleId="AB019CBC3AC54DE280F9355C0F6DC7BF">
    <w:name w:val="AB019CBC3AC54DE280F9355C0F6DC7BF"/>
    <w:rsid w:val="00106681"/>
    <w:pPr>
      <w:spacing w:after="160" w:line="259" w:lineRule="auto"/>
    </w:pPr>
  </w:style>
  <w:style w:type="paragraph" w:customStyle="1" w:styleId="FC82625759D24ADCAF3C8B60D5441996">
    <w:name w:val="FC82625759D24ADCAF3C8B60D5441996"/>
    <w:rsid w:val="00106681"/>
    <w:pPr>
      <w:spacing w:after="160" w:line="259" w:lineRule="auto"/>
    </w:pPr>
  </w:style>
  <w:style w:type="paragraph" w:customStyle="1" w:styleId="39B1D861E8614A188DF753C36C856B1E">
    <w:name w:val="39B1D861E8614A188DF753C36C856B1E"/>
    <w:rsid w:val="00106681"/>
    <w:pPr>
      <w:spacing w:after="160" w:line="259" w:lineRule="auto"/>
    </w:pPr>
  </w:style>
  <w:style w:type="paragraph" w:customStyle="1" w:styleId="644D7917AF8F47629B1139F16F9B1715">
    <w:name w:val="644D7917AF8F47629B1139F16F9B1715"/>
    <w:rsid w:val="00106681"/>
    <w:pPr>
      <w:spacing w:after="160" w:line="259" w:lineRule="auto"/>
    </w:pPr>
  </w:style>
  <w:style w:type="paragraph" w:customStyle="1" w:styleId="535B2A09382146F1B5010A477D99C1BC">
    <w:name w:val="535B2A09382146F1B5010A477D99C1BC"/>
    <w:rsid w:val="00106681"/>
    <w:pPr>
      <w:spacing w:after="160" w:line="259" w:lineRule="auto"/>
    </w:pPr>
  </w:style>
  <w:style w:type="paragraph" w:customStyle="1" w:styleId="070C409822744468A46BCFABCFB1A511">
    <w:name w:val="070C409822744468A46BCFABCFB1A511"/>
    <w:rsid w:val="00106681"/>
    <w:pPr>
      <w:spacing w:after="160" w:line="259" w:lineRule="auto"/>
    </w:pPr>
  </w:style>
  <w:style w:type="paragraph" w:customStyle="1" w:styleId="A32285FE4DD945ED919D1A4119F4451D">
    <w:name w:val="A32285FE4DD945ED919D1A4119F4451D"/>
    <w:rsid w:val="00106681"/>
    <w:pPr>
      <w:spacing w:after="160" w:line="259" w:lineRule="auto"/>
    </w:pPr>
  </w:style>
  <w:style w:type="paragraph" w:customStyle="1" w:styleId="A343D56C0C144FB196CC21FFA75E79DC">
    <w:name w:val="A343D56C0C144FB196CC21FFA75E79DC"/>
    <w:rsid w:val="00106681"/>
    <w:pPr>
      <w:spacing w:after="160" w:line="259" w:lineRule="auto"/>
    </w:pPr>
  </w:style>
  <w:style w:type="paragraph" w:customStyle="1" w:styleId="4FF5C76446D445DDAFE9F388980D6F0F">
    <w:name w:val="4FF5C76446D445DDAFE9F388980D6F0F"/>
    <w:rsid w:val="00106681"/>
    <w:pPr>
      <w:spacing w:after="160" w:line="259" w:lineRule="auto"/>
    </w:pPr>
  </w:style>
  <w:style w:type="paragraph" w:customStyle="1" w:styleId="F38FCB5CE2754ADF87140BEB1B88D6D1">
    <w:name w:val="F38FCB5CE2754ADF87140BEB1B88D6D1"/>
    <w:rsid w:val="00106681"/>
    <w:pPr>
      <w:spacing w:after="160" w:line="259" w:lineRule="auto"/>
    </w:pPr>
  </w:style>
  <w:style w:type="paragraph" w:customStyle="1" w:styleId="E263216990B34B9694B899DDB45E0B1C">
    <w:name w:val="E263216990B34B9694B899DDB45E0B1C"/>
    <w:rsid w:val="00106681"/>
    <w:pPr>
      <w:spacing w:after="160" w:line="259" w:lineRule="auto"/>
    </w:pPr>
  </w:style>
  <w:style w:type="paragraph" w:customStyle="1" w:styleId="8A6930F6102941D09673BF2567B34CFF">
    <w:name w:val="8A6930F6102941D09673BF2567B34CFF"/>
    <w:rsid w:val="00106681"/>
    <w:pPr>
      <w:spacing w:after="160" w:line="259" w:lineRule="auto"/>
    </w:pPr>
  </w:style>
  <w:style w:type="paragraph" w:customStyle="1" w:styleId="1C66E742463241E8AA18CF8F4EFF251C">
    <w:name w:val="1C66E742463241E8AA18CF8F4EFF251C"/>
    <w:rsid w:val="00106681"/>
    <w:pPr>
      <w:spacing w:after="160" w:line="259" w:lineRule="auto"/>
    </w:pPr>
  </w:style>
  <w:style w:type="paragraph" w:customStyle="1" w:styleId="3A60C791D78F46BAB70B30C635D01196">
    <w:name w:val="3A60C791D78F46BAB70B30C635D01196"/>
    <w:rsid w:val="00106681"/>
    <w:pPr>
      <w:spacing w:after="160" w:line="259" w:lineRule="auto"/>
    </w:pPr>
  </w:style>
  <w:style w:type="paragraph" w:customStyle="1" w:styleId="75E18583E4F543E486477B3500AC8475">
    <w:name w:val="75E18583E4F543E486477B3500AC8475"/>
    <w:rsid w:val="00106681"/>
    <w:pPr>
      <w:spacing w:after="160" w:line="259" w:lineRule="auto"/>
    </w:pPr>
  </w:style>
  <w:style w:type="paragraph" w:customStyle="1" w:styleId="F231B3E214A0417192F4622780AF5CCD">
    <w:name w:val="F231B3E214A0417192F4622780AF5CCD"/>
    <w:rsid w:val="00106681"/>
    <w:pPr>
      <w:spacing w:after="160" w:line="259" w:lineRule="auto"/>
    </w:pPr>
  </w:style>
  <w:style w:type="paragraph" w:customStyle="1" w:styleId="A97587D216934E4991BEDBDE55E905F3">
    <w:name w:val="A97587D216934E4991BEDBDE55E905F3"/>
    <w:rsid w:val="00106681"/>
    <w:pPr>
      <w:spacing w:after="160" w:line="259" w:lineRule="auto"/>
    </w:pPr>
  </w:style>
  <w:style w:type="paragraph" w:customStyle="1" w:styleId="944B5D49A91F4B94BA2E49ED9EBB839D">
    <w:name w:val="944B5D49A91F4B94BA2E49ED9EBB839D"/>
    <w:rsid w:val="00106681"/>
    <w:pPr>
      <w:spacing w:after="160" w:line="259" w:lineRule="auto"/>
    </w:pPr>
  </w:style>
  <w:style w:type="paragraph" w:customStyle="1" w:styleId="D039AF1C7945494D80DDF163B91F4A91">
    <w:name w:val="D039AF1C7945494D80DDF163B91F4A91"/>
    <w:rsid w:val="00106681"/>
    <w:pPr>
      <w:spacing w:after="160" w:line="259" w:lineRule="auto"/>
    </w:pPr>
  </w:style>
  <w:style w:type="paragraph" w:customStyle="1" w:styleId="143639C5EF554DA5986DF9EC93742614">
    <w:name w:val="143639C5EF554DA5986DF9EC93742614"/>
    <w:rsid w:val="00106681"/>
    <w:pPr>
      <w:spacing w:after="160" w:line="259" w:lineRule="auto"/>
    </w:pPr>
  </w:style>
  <w:style w:type="paragraph" w:customStyle="1" w:styleId="6786D760098D416DAB8ED0048CC38F28">
    <w:name w:val="6786D760098D416DAB8ED0048CC38F28"/>
    <w:rsid w:val="00106681"/>
    <w:pPr>
      <w:spacing w:after="160" w:line="259" w:lineRule="auto"/>
    </w:pPr>
  </w:style>
  <w:style w:type="paragraph" w:customStyle="1" w:styleId="BCCE89966AC1438E91D0D1D69E779D3B">
    <w:name w:val="BCCE89966AC1438E91D0D1D69E779D3B"/>
    <w:rsid w:val="00106681"/>
    <w:pPr>
      <w:spacing w:after="160" w:line="259" w:lineRule="auto"/>
    </w:pPr>
  </w:style>
  <w:style w:type="paragraph" w:customStyle="1" w:styleId="0FAC11126ECF4803AEF272FA3DC57680">
    <w:name w:val="0FAC11126ECF4803AEF272FA3DC57680"/>
    <w:rsid w:val="00106681"/>
    <w:pPr>
      <w:spacing w:after="160" w:line="259" w:lineRule="auto"/>
    </w:pPr>
  </w:style>
  <w:style w:type="paragraph" w:customStyle="1" w:styleId="396DF619A13145D0843477E3932D7400">
    <w:name w:val="396DF619A13145D0843477E3932D7400"/>
    <w:rsid w:val="00106681"/>
    <w:pPr>
      <w:spacing w:after="160" w:line="259" w:lineRule="auto"/>
    </w:pPr>
  </w:style>
  <w:style w:type="paragraph" w:customStyle="1" w:styleId="388C05734E3A45F2912DE95303BF238D">
    <w:name w:val="388C05734E3A45F2912DE95303BF238D"/>
    <w:rsid w:val="00106681"/>
    <w:pPr>
      <w:spacing w:after="160" w:line="259" w:lineRule="auto"/>
    </w:pPr>
  </w:style>
  <w:style w:type="paragraph" w:customStyle="1" w:styleId="EBA7A6C4C4AA4CA2B22C4427C34BFF62">
    <w:name w:val="EBA7A6C4C4AA4CA2B22C4427C34BFF62"/>
    <w:rsid w:val="00106681"/>
    <w:pPr>
      <w:spacing w:after="160" w:line="259" w:lineRule="auto"/>
    </w:pPr>
  </w:style>
  <w:style w:type="paragraph" w:customStyle="1" w:styleId="36B2ADC0223D427DABB0F0E17BC13290">
    <w:name w:val="36B2ADC0223D427DABB0F0E17BC13290"/>
    <w:rsid w:val="00106681"/>
    <w:pPr>
      <w:spacing w:after="160" w:line="259" w:lineRule="auto"/>
    </w:pPr>
  </w:style>
  <w:style w:type="paragraph" w:customStyle="1" w:styleId="09020BC3744446A9B8337F9DBCBAC453">
    <w:name w:val="09020BC3744446A9B8337F9DBCBAC453"/>
    <w:rsid w:val="00106681"/>
    <w:pPr>
      <w:spacing w:after="160" w:line="259" w:lineRule="auto"/>
    </w:pPr>
  </w:style>
  <w:style w:type="paragraph" w:customStyle="1" w:styleId="08E3345FAFF74F069D3C9FA202F743D8">
    <w:name w:val="08E3345FAFF74F069D3C9FA202F743D8"/>
    <w:rsid w:val="00106681"/>
    <w:pPr>
      <w:spacing w:after="160" w:line="259" w:lineRule="auto"/>
    </w:pPr>
  </w:style>
  <w:style w:type="paragraph" w:customStyle="1" w:styleId="5D3E7B1E668C438BB6250E944BB0BE4F">
    <w:name w:val="5D3E7B1E668C438BB6250E944BB0BE4F"/>
    <w:rsid w:val="00106681"/>
    <w:pPr>
      <w:spacing w:after="160" w:line="259" w:lineRule="auto"/>
    </w:pPr>
  </w:style>
  <w:style w:type="paragraph" w:customStyle="1" w:styleId="2812294A11234A6894D2017F353792CF">
    <w:name w:val="2812294A11234A6894D2017F353792CF"/>
    <w:rsid w:val="00106681"/>
    <w:pPr>
      <w:spacing w:after="160" w:line="259" w:lineRule="auto"/>
    </w:pPr>
  </w:style>
  <w:style w:type="paragraph" w:customStyle="1" w:styleId="F8B28E0FB37A48D3A8BA433CC0E121B3">
    <w:name w:val="F8B28E0FB37A48D3A8BA433CC0E121B3"/>
    <w:rsid w:val="00106681"/>
    <w:pPr>
      <w:spacing w:after="160" w:line="259" w:lineRule="auto"/>
    </w:pPr>
  </w:style>
  <w:style w:type="paragraph" w:customStyle="1" w:styleId="50BB7F48B6BF4216A71F9BB9D23CC20B">
    <w:name w:val="50BB7F48B6BF4216A71F9BB9D23CC20B"/>
    <w:rsid w:val="00106681"/>
    <w:pPr>
      <w:spacing w:after="160" w:line="259" w:lineRule="auto"/>
    </w:pPr>
  </w:style>
  <w:style w:type="paragraph" w:customStyle="1" w:styleId="F3BDC66C714F4467A03BB1390113007A">
    <w:name w:val="F3BDC66C714F4467A03BB1390113007A"/>
    <w:rsid w:val="00106681"/>
    <w:pPr>
      <w:spacing w:after="160" w:line="259" w:lineRule="auto"/>
    </w:pPr>
  </w:style>
  <w:style w:type="paragraph" w:customStyle="1" w:styleId="524C5626B400494BB9D3A0A026B22C2F">
    <w:name w:val="524C5626B400494BB9D3A0A026B22C2F"/>
    <w:rsid w:val="00106681"/>
    <w:pPr>
      <w:spacing w:after="160" w:line="259" w:lineRule="auto"/>
    </w:pPr>
  </w:style>
  <w:style w:type="paragraph" w:customStyle="1" w:styleId="26B3DFFB46324FCBAC61DD58ECCD6836">
    <w:name w:val="26B3DFFB46324FCBAC61DD58ECCD6836"/>
    <w:rsid w:val="00106681"/>
    <w:pPr>
      <w:spacing w:after="160" w:line="259" w:lineRule="auto"/>
    </w:pPr>
  </w:style>
  <w:style w:type="paragraph" w:customStyle="1" w:styleId="DB155A32EC8641E085773D01ADDD8E90">
    <w:name w:val="DB155A32EC8641E085773D01ADDD8E90"/>
    <w:rsid w:val="00106681"/>
    <w:pPr>
      <w:spacing w:after="160" w:line="259" w:lineRule="auto"/>
    </w:pPr>
  </w:style>
  <w:style w:type="paragraph" w:customStyle="1" w:styleId="4A0D083DFCAE46C3AC47377F37A4FA03">
    <w:name w:val="4A0D083DFCAE46C3AC47377F37A4FA03"/>
    <w:rsid w:val="00106681"/>
    <w:pPr>
      <w:spacing w:after="160" w:line="259" w:lineRule="auto"/>
    </w:pPr>
  </w:style>
  <w:style w:type="paragraph" w:customStyle="1" w:styleId="E34E7EA5EAD24680B96EA16CC35B28DF">
    <w:name w:val="E34E7EA5EAD24680B96EA16CC35B28DF"/>
    <w:rsid w:val="00106681"/>
    <w:pPr>
      <w:spacing w:after="160" w:line="259" w:lineRule="auto"/>
    </w:pPr>
  </w:style>
  <w:style w:type="paragraph" w:customStyle="1" w:styleId="61818D54F2254EB4BBE9BA4994B9298C">
    <w:name w:val="61818D54F2254EB4BBE9BA4994B9298C"/>
    <w:rsid w:val="00106681"/>
    <w:pPr>
      <w:spacing w:after="160" w:line="259" w:lineRule="auto"/>
    </w:pPr>
  </w:style>
  <w:style w:type="paragraph" w:customStyle="1" w:styleId="EE0379B78D364416A4B393F0C0CD61CE">
    <w:name w:val="EE0379B78D364416A4B393F0C0CD61CE"/>
    <w:rsid w:val="00106681"/>
    <w:pPr>
      <w:spacing w:after="160" w:line="259" w:lineRule="auto"/>
    </w:pPr>
  </w:style>
  <w:style w:type="paragraph" w:customStyle="1" w:styleId="94206E10668C4743BFCC54F65BA79CB4">
    <w:name w:val="94206E10668C4743BFCC54F65BA79CB4"/>
    <w:rsid w:val="00106681"/>
    <w:pPr>
      <w:spacing w:after="160" w:line="259" w:lineRule="auto"/>
    </w:pPr>
  </w:style>
  <w:style w:type="paragraph" w:customStyle="1" w:styleId="F6A6D8CA2FF84534BAA79C7AF83BB9B7">
    <w:name w:val="F6A6D8CA2FF84534BAA79C7AF83BB9B7"/>
    <w:rsid w:val="00106681"/>
    <w:pPr>
      <w:spacing w:after="160" w:line="259" w:lineRule="auto"/>
    </w:pPr>
  </w:style>
  <w:style w:type="paragraph" w:customStyle="1" w:styleId="F08B6BD92E534610BFABCDD84517BC5C">
    <w:name w:val="F08B6BD92E534610BFABCDD84517BC5C"/>
    <w:rsid w:val="00106681"/>
    <w:pPr>
      <w:spacing w:after="160" w:line="259" w:lineRule="auto"/>
    </w:pPr>
  </w:style>
  <w:style w:type="paragraph" w:customStyle="1" w:styleId="BAA99C1727AB4C609CBFD7B3099BF165">
    <w:name w:val="BAA99C1727AB4C609CBFD7B3099BF165"/>
    <w:rsid w:val="00106681"/>
    <w:pPr>
      <w:spacing w:after="160" w:line="259" w:lineRule="auto"/>
    </w:pPr>
  </w:style>
  <w:style w:type="paragraph" w:customStyle="1" w:styleId="C3587D45C820486CA5EB077CCC99E2CC">
    <w:name w:val="C3587D45C820486CA5EB077CCC99E2CC"/>
    <w:rsid w:val="00106681"/>
    <w:pPr>
      <w:spacing w:after="160" w:line="259" w:lineRule="auto"/>
    </w:pPr>
  </w:style>
  <w:style w:type="paragraph" w:customStyle="1" w:styleId="5D1D37BDC2FF4F1BB391EEF38CADCD43">
    <w:name w:val="5D1D37BDC2FF4F1BB391EEF38CADCD43"/>
    <w:rsid w:val="00106681"/>
    <w:pPr>
      <w:spacing w:after="160" w:line="259" w:lineRule="auto"/>
    </w:pPr>
  </w:style>
  <w:style w:type="paragraph" w:customStyle="1" w:styleId="EC972539E780450491386B74A71F0CAD">
    <w:name w:val="EC972539E780450491386B74A71F0CAD"/>
    <w:rsid w:val="00106681"/>
    <w:pPr>
      <w:spacing w:after="160" w:line="259" w:lineRule="auto"/>
    </w:pPr>
  </w:style>
  <w:style w:type="paragraph" w:customStyle="1" w:styleId="99E5C5CDF0934A978C1EC3CCA89531F3">
    <w:name w:val="99E5C5CDF0934A978C1EC3CCA89531F3"/>
    <w:rsid w:val="00106681"/>
    <w:pPr>
      <w:spacing w:after="160" w:line="259" w:lineRule="auto"/>
    </w:pPr>
  </w:style>
  <w:style w:type="paragraph" w:customStyle="1" w:styleId="01044406A79047F09A5CCA3A8C07C97F">
    <w:name w:val="01044406A79047F09A5CCA3A8C07C97F"/>
    <w:rsid w:val="00106681"/>
    <w:pPr>
      <w:spacing w:after="160" w:line="259" w:lineRule="auto"/>
    </w:pPr>
  </w:style>
  <w:style w:type="paragraph" w:customStyle="1" w:styleId="422B4BECE580468BA053AD677264415B">
    <w:name w:val="422B4BECE580468BA053AD677264415B"/>
    <w:rsid w:val="00106681"/>
    <w:pPr>
      <w:spacing w:after="160" w:line="259" w:lineRule="auto"/>
    </w:pPr>
  </w:style>
  <w:style w:type="paragraph" w:customStyle="1" w:styleId="6B9A5B75A7B649B29AB4E3836F154797">
    <w:name w:val="6B9A5B75A7B649B29AB4E3836F154797"/>
    <w:rsid w:val="00106681"/>
    <w:pPr>
      <w:spacing w:after="160" w:line="259" w:lineRule="auto"/>
    </w:pPr>
  </w:style>
  <w:style w:type="paragraph" w:customStyle="1" w:styleId="77FE4C60395443378CC2B2F7C49F7DAA">
    <w:name w:val="77FE4C60395443378CC2B2F7C49F7DAA"/>
    <w:rsid w:val="00106681"/>
    <w:pPr>
      <w:spacing w:after="160" w:line="259" w:lineRule="auto"/>
    </w:pPr>
  </w:style>
  <w:style w:type="paragraph" w:customStyle="1" w:styleId="99AEE26FC949416AAC1EB3B6EC54697C">
    <w:name w:val="99AEE26FC949416AAC1EB3B6EC54697C"/>
    <w:rsid w:val="00106681"/>
    <w:pPr>
      <w:spacing w:after="160" w:line="259" w:lineRule="auto"/>
    </w:pPr>
  </w:style>
  <w:style w:type="paragraph" w:customStyle="1" w:styleId="CB26FB0D43C547D983624EE6E4CE3EB5">
    <w:name w:val="CB26FB0D43C547D983624EE6E4CE3EB5"/>
    <w:rsid w:val="00106681"/>
    <w:pPr>
      <w:spacing w:after="160" w:line="259" w:lineRule="auto"/>
    </w:pPr>
  </w:style>
  <w:style w:type="paragraph" w:customStyle="1" w:styleId="3C963C1344404E75863613BD85143EE2">
    <w:name w:val="3C963C1344404E75863613BD85143EE2"/>
    <w:rsid w:val="00106681"/>
    <w:pPr>
      <w:spacing w:after="160" w:line="259" w:lineRule="auto"/>
    </w:pPr>
  </w:style>
  <w:style w:type="paragraph" w:customStyle="1" w:styleId="A96636D6BE1D4DD69AFD5534E9A84455">
    <w:name w:val="A96636D6BE1D4DD69AFD5534E9A84455"/>
    <w:rsid w:val="00106681"/>
    <w:pPr>
      <w:spacing w:after="160" w:line="259" w:lineRule="auto"/>
    </w:pPr>
  </w:style>
  <w:style w:type="paragraph" w:customStyle="1" w:styleId="F100883F3DBE4403B364AE079EA1E5B5">
    <w:name w:val="F100883F3DBE4403B364AE079EA1E5B5"/>
    <w:rsid w:val="00106681"/>
    <w:pPr>
      <w:spacing w:after="160" w:line="259" w:lineRule="auto"/>
    </w:pPr>
  </w:style>
  <w:style w:type="paragraph" w:customStyle="1" w:styleId="597A93F6F6724AFDB4F253FC607055F1">
    <w:name w:val="597A93F6F6724AFDB4F253FC607055F1"/>
    <w:rsid w:val="00106681"/>
    <w:pPr>
      <w:spacing w:after="160" w:line="259" w:lineRule="auto"/>
    </w:pPr>
  </w:style>
  <w:style w:type="paragraph" w:customStyle="1" w:styleId="EA8CC54FEE0146299BC777ACE674A4E1">
    <w:name w:val="EA8CC54FEE0146299BC777ACE674A4E1"/>
    <w:rsid w:val="00106681"/>
    <w:pPr>
      <w:spacing w:after="160" w:line="259" w:lineRule="auto"/>
    </w:pPr>
  </w:style>
  <w:style w:type="paragraph" w:customStyle="1" w:styleId="30D464B9B3634D79BBF90B1B7F0376DF">
    <w:name w:val="30D464B9B3634D79BBF90B1B7F0376DF"/>
    <w:rsid w:val="00106681"/>
    <w:pPr>
      <w:spacing w:after="160" w:line="259" w:lineRule="auto"/>
    </w:pPr>
  </w:style>
  <w:style w:type="paragraph" w:customStyle="1" w:styleId="FA11B72E06AC409B8BEF8CECD547CCA3">
    <w:name w:val="FA11B72E06AC409B8BEF8CECD547CCA3"/>
    <w:rsid w:val="00106681"/>
    <w:pPr>
      <w:spacing w:after="160" w:line="259" w:lineRule="auto"/>
    </w:pPr>
  </w:style>
  <w:style w:type="paragraph" w:customStyle="1" w:styleId="ACEB32EE09134989AC2BFC22061642C7">
    <w:name w:val="ACEB32EE09134989AC2BFC22061642C7"/>
    <w:rsid w:val="00106681"/>
    <w:pPr>
      <w:spacing w:after="160" w:line="259" w:lineRule="auto"/>
    </w:pPr>
  </w:style>
  <w:style w:type="paragraph" w:customStyle="1" w:styleId="D84FEB4C6B434F889103D9B6F4BCE6FD">
    <w:name w:val="D84FEB4C6B434F889103D9B6F4BCE6FD"/>
    <w:rsid w:val="00106681"/>
    <w:pPr>
      <w:spacing w:after="160" w:line="259" w:lineRule="auto"/>
    </w:pPr>
  </w:style>
  <w:style w:type="paragraph" w:customStyle="1" w:styleId="2E3D3E99DD91461EA801A76C609410E7">
    <w:name w:val="2E3D3E99DD91461EA801A76C609410E7"/>
    <w:rsid w:val="00106681"/>
    <w:pPr>
      <w:spacing w:after="160" w:line="259" w:lineRule="auto"/>
    </w:pPr>
  </w:style>
  <w:style w:type="paragraph" w:customStyle="1" w:styleId="FDB027E99E7B483E85821953BFA51162">
    <w:name w:val="FDB027E99E7B483E85821953BFA51162"/>
    <w:rsid w:val="00106681"/>
    <w:pPr>
      <w:spacing w:after="160" w:line="259" w:lineRule="auto"/>
    </w:pPr>
  </w:style>
  <w:style w:type="paragraph" w:customStyle="1" w:styleId="4BF8BD3B659B4C258DC25571230CE91C">
    <w:name w:val="4BF8BD3B659B4C258DC25571230CE91C"/>
    <w:rsid w:val="00106681"/>
    <w:pPr>
      <w:spacing w:after="160" w:line="259" w:lineRule="auto"/>
    </w:pPr>
  </w:style>
  <w:style w:type="paragraph" w:customStyle="1" w:styleId="23D6DF28E92A495FA1B47814E8705A76">
    <w:name w:val="23D6DF28E92A495FA1B47814E8705A76"/>
    <w:rsid w:val="00106681"/>
    <w:pPr>
      <w:spacing w:after="160" w:line="259" w:lineRule="auto"/>
    </w:pPr>
  </w:style>
  <w:style w:type="paragraph" w:customStyle="1" w:styleId="42AC10E48B184AFC9748D0BB2EA7F15A">
    <w:name w:val="42AC10E48B184AFC9748D0BB2EA7F15A"/>
    <w:rsid w:val="00106681"/>
    <w:pPr>
      <w:spacing w:after="160" w:line="259" w:lineRule="auto"/>
    </w:pPr>
  </w:style>
  <w:style w:type="paragraph" w:customStyle="1" w:styleId="3795BDC6C1E84DDEA81643792378AEAF">
    <w:name w:val="3795BDC6C1E84DDEA81643792378AEAF"/>
    <w:rsid w:val="00106681"/>
    <w:pPr>
      <w:spacing w:after="160" w:line="259" w:lineRule="auto"/>
    </w:pPr>
  </w:style>
  <w:style w:type="paragraph" w:customStyle="1" w:styleId="90BEE6A6E2CC492F91541FA7D7625C10">
    <w:name w:val="90BEE6A6E2CC492F91541FA7D7625C10"/>
    <w:rsid w:val="00106681"/>
    <w:pPr>
      <w:spacing w:after="160" w:line="259" w:lineRule="auto"/>
    </w:pPr>
  </w:style>
  <w:style w:type="paragraph" w:customStyle="1" w:styleId="0B083FC7930149F08B1F478FBE1C1AD8">
    <w:name w:val="0B083FC7930149F08B1F478FBE1C1AD8"/>
    <w:rsid w:val="00106681"/>
    <w:pPr>
      <w:spacing w:after="160" w:line="259" w:lineRule="auto"/>
    </w:pPr>
  </w:style>
  <w:style w:type="paragraph" w:customStyle="1" w:styleId="567E84B476DD4D50B50659CA961EE0EB">
    <w:name w:val="567E84B476DD4D50B50659CA961EE0EB"/>
    <w:rsid w:val="00106681"/>
    <w:pPr>
      <w:spacing w:after="160" w:line="259" w:lineRule="auto"/>
    </w:pPr>
  </w:style>
  <w:style w:type="paragraph" w:customStyle="1" w:styleId="7B60CA1108974C1BAD2CE4FD7C781274">
    <w:name w:val="7B60CA1108974C1BAD2CE4FD7C781274"/>
    <w:rsid w:val="00106681"/>
    <w:pPr>
      <w:spacing w:after="160" w:line="259" w:lineRule="auto"/>
    </w:pPr>
  </w:style>
  <w:style w:type="paragraph" w:customStyle="1" w:styleId="D5C7E9BBE3454BD6A1B347DA83FB8770">
    <w:name w:val="D5C7E9BBE3454BD6A1B347DA83FB8770"/>
    <w:rsid w:val="00106681"/>
    <w:pPr>
      <w:spacing w:after="160" w:line="259" w:lineRule="auto"/>
    </w:pPr>
  </w:style>
  <w:style w:type="paragraph" w:customStyle="1" w:styleId="746310589ED043B0A1724E031B67AA57">
    <w:name w:val="746310589ED043B0A1724E031B67AA57"/>
    <w:rsid w:val="00106681"/>
    <w:pPr>
      <w:spacing w:after="160" w:line="259" w:lineRule="auto"/>
    </w:pPr>
  </w:style>
  <w:style w:type="paragraph" w:customStyle="1" w:styleId="8B24B2BD569049D0A89CEB06A7C0123B">
    <w:name w:val="8B24B2BD569049D0A89CEB06A7C0123B"/>
    <w:rsid w:val="00106681"/>
    <w:pPr>
      <w:spacing w:after="160" w:line="259" w:lineRule="auto"/>
    </w:pPr>
  </w:style>
  <w:style w:type="paragraph" w:customStyle="1" w:styleId="B124A2C0AB85448FA9A16D587A520E1C">
    <w:name w:val="B124A2C0AB85448FA9A16D587A520E1C"/>
    <w:rsid w:val="00106681"/>
    <w:pPr>
      <w:spacing w:after="160" w:line="259" w:lineRule="auto"/>
    </w:pPr>
  </w:style>
  <w:style w:type="paragraph" w:customStyle="1" w:styleId="ACAFF7B5DBE648828BA80E517FC124FF">
    <w:name w:val="ACAFF7B5DBE648828BA80E517FC124FF"/>
    <w:rsid w:val="00106681"/>
    <w:pPr>
      <w:spacing w:after="160" w:line="259" w:lineRule="auto"/>
    </w:pPr>
  </w:style>
  <w:style w:type="paragraph" w:customStyle="1" w:styleId="056E1C30C80743CF817DA5A76F5D27AE">
    <w:name w:val="056E1C30C80743CF817DA5A76F5D27AE"/>
    <w:rsid w:val="00106681"/>
    <w:pPr>
      <w:spacing w:after="160" w:line="259" w:lineRule="auto"/>
    </w:pPr>
  </w:style>
  <w:style w:type="paragraph" w:customStyle="1" w:styleId="688476A5ED8A48AB928CBECB46A653F7">
    <w:name w:val="688476A5ED8A48AB928CBECB46A653F7"/>
    <w:rsid w:val="00106681"/>
    <w:pPr>
      <w:spacing w:after="160" w:line="259" w:lineRule="auto"/>
    </w:pPr>
  </w:style>
  <w:style w:type="paragraph" w:customStyle="1" w:styleId="5B5A4BDECB1E44539F1EB66CAAF7AF01">
    <w:name w:val="5B5A4BDECB1E44539F1EB66CAAF7AF01"/>
    <w:rsid w:val="00106681"/>
    <w:pPr>
      <w:spacing w:after="160" w:line="259" w:lineRule="auto"/>
    </w:pPr>
  </w:style>
  <w:style w:type="paragraph" w:customStyle="1" w:styleId="1805B3587A96457988A1B60AC8F15BB7">
    <w:name w:val="1805B3587A96457988A1B60AC8F15BB7"/>
    <w:rsid w:val="00106681"/>
    <w:pPr>
      <w:spacing w:after="160" w:line="259" w:lineRule="auto"/>
    </w:pPr>
  </w:style>
  <w:style w:type="paragraph" w:customStyle="1" w:styleId="F2A2203A8DC345D7916C58CF914685FB">
    <w:name w:val="F2A2203A8DC345D7916C58CF914685FB"/>
    <w:rsid w:val="00106681"/>
    <w:pPr>
      <w:spacing w:after="160" w:line="259" w:lineRule="auto"/>
    </w:pPr>
  </w:style>
  <w:style w:type="paragraph" w:customStyle="1" w:styleId="F59AAE95E5B84DF68477260695D58188">
    <w:name w:val="F59AAE95E5B84DF68477260695D58188"/>
    <w:rsid w:val="00106681"/>
    <w:pPr>
      <w:spacing w:after="160" w:line="259" w:lineRule="auto"/>
    </w:pPr>
  </w:style>
  <w:style w:type="paragraph" w:customStyle="1" w:styleId="0667FE4F58B04663A7D3503984A07722">
    <w:name w:val="0667FE4F58B04663A7D3503984A07722"/>
    <w:rsid w:val="00106681"/>
    <w:pPr>
      <w:spacing w:after="160" w:line="259" w:lineRule="auto"/>
    </w:pPr>
  </w:style>
  <w:style w:type="paragraph" w:customStyle="1" w:styleId="951AE90269484E6D93A6ACD8E446E13C">
    <w:name w:val="951AE90269484E6D93A6ACD8E446E13C"/>
    <w:rsid w:val="00106681"/>
    <w:pPr>
      <w:spacing w:after="160" w:line="259" w:lineRule="auto"/>
    </w:pPr>
  </w:style>
  <w:style w:type="paragraph" w:customStyle="1" w:styleId="507BE739FCE24B4F92E2EAE6519B90AC">
    <w:name w:val="507BE739FCE24B4F92E2EAE6519B90AC"/>
    <w:rsid w:val="00106681"/>
    <w:pPr>
      <w:spacing w:after="160" w:line="259" w:lineRule="auto"/>
    </w:pPr>
  </w:style>
  <w:style w:type="paragraph" w:customStyle="1" w:styleId="2A30755BF1974070BB3E56455CE4015C">
    <w:name w:val="2A30755BF1974070BB3E56455CE4015C"/>
    <w:rsid w:val="00106681"/>
    <w:pPr>
      <w:spacing w:after="160" w:line="259" w:lineRule="auto"/>
    </w:pPr>
  </w:style>
  <w:style w:type="paragraph" w:customStyle="1" w:styleId="CEB57BB923CB46DE93CB154F290BF103">
    <w:name w:val="CEB57BB923CB46DE93CB154F290BF103"/>
    <w:rsid w:val="00106681"/>
    <w:pPr>
      <w:spacing w:after="160" w:line="259" w:lineRule="auto"/>
    </w:pPr>
  </w:style>
  <w:style w:type="paragraph" w:customStyle="1" w:styleId="2C781AC56F0546879ED385F94A708B52">
    <w:name w:val="2C781AC56F0546879ED385F94A708B52"/>
    <w:rsid w:val="00106681"/>
    <w:pPr>
      <w:spacing w:after="160" w:line="259" w:lineRule="auto"/>
    </w:pPr>
  </w:style>
  <w:style w:type="paragraph" w:customStyle="1" w:styleId="997307DECB8B49B4A5C4A4003B761462">
    <w:name w:val="997307DECB8B49B4A5C4A4003B761462"/>
    <w:rsid w:val="00106681"/>
    <w:pPr>
      <w:spacing w:after="160" w:line="259" w:lineRule="auto"/>
    </w:pPr>
  </w:style>
  <w:style w:type="paragraph" w:customStyle="1" w:styleId="4CADDE0BCBF7426D8F94B7FF81959726">
    <w:name w:val="4CADDE0BCBF7426D8F94B7FF81959726"/>
    <w:rsid w:val="00106681"/>
    <w:pPr>
      <w:spacing w:after="160" w:line="259" w:lineRule="auto"/>
    </w:pPr>
  </w:style>
  <w:style w:type="paragraph" w:customStyle="1" w:styleId="0047EBE7EDE84C0483AE2A30FA12D2D8">
    <w:name w:val="0047EBE7EDE84C0483AE2A30FA12D2D8"/>
    <w:rsid w:val="00106681"/>
    <w:pPr>
      <w:spacing w:after="160" w:line="259" w:lineRule="auto"/>
    </w:pPr>
  </w:style>
  <w:style w:type="paragraph" w:customStyle="1" w:styleId="29A2AEC358BB4298A52CC623E192DD6D">
    <w:name w:val="29A2AEC358BB4298A52CC623E192DD6D"/>
    <w:rsid w:val="00106681"/>
    <w:pPr>
      <w:spacing w:after="160" w:line="259" w:lineRule="auto"/>
    </w:pPr>
  </w:style>
  <w:style w:type="paragraph" w:customStyle="1" w:styleId="4EE37A5954314CD5B88D3F6CDF06A553">
    <w:name w:val="4EE37A5954314CD5B88D3F6CDF06A553"/>
    <w:rsid w:val="00106681"/>
    <w:pPr>
      <w:spacing w:after="160" w:line="259" w:lineRule="auto"/>
    </w:pPr>
  </w:style>
  <w:style w:type="paragraph" w:customStyle="1" w:styleId="2D5CC32B217E477991E63C0FD01BD9AB">
    <w:name w:val="2D5CC32B217E477991E63C0FD01BD9AB"/>
    <w:rsid w:val="00106681"/>
    <w:pPr>
      <w:spacing w:after="160" w:line="259" w:lineRule="auto"/>
    </w:pPr>
  </w:style>
  <w:style w:type="paragraph" w:customStyle="1" w:styleId="AED01E7A75D140D7A4C9C08DDC860D8E">
    <w:name w:val="AED01E7A75D140D7A4C9C08DDC860D8E"/>
    <w:rsid w:val="00106681"/>
    <w:pPr>
      <w:spacing w:after="160" w:line="259" w:lineRule="auto"/>
    </w:pPr>
  </w:style>
  <w:style w:type="paragraph" w:customStyle="1" w:styleId="3A43B246187B46B08BC41056BE6E73E8">
    <w:name w:val="3A43B246187B46B08BC41056BE6E73E8"/>
    <w:rsid w:val="00106681"/>
    <w:pPr>
      <w:spacing w:after="160" w:line="259" w:lineRule="auto"/>
    </w:pPr>
  </w:style>
  <w:style w:type="paragraph" w:customStyle="1" w:styleId="3E46D034F1C246A6B8D08D02AD836A4A">
    <w:name w:val="3E46D034F1C246A6B8D08D02AD836A4A"/>
    <w:rsid w:val="00106681"/>
    <w:pPr>
      <w:spacing w:after="160" w:line="259" w:lineRule="auto"/>
    </w:pPr>
  </w:style>
  <w:style w:type="paragraph" w:customStyle="1" w:styleId="A994AAD1EDAB4E548C5D63066B6D65BB">
    <w:name w:val="A994AAD1EDAB4E548C5D63066B6D65BB"/>
    <w:rsid w:val="00106681"/>
    <w:pPr>
      <w:spacing w:after="160" w:line="259" w:lineRule="auto"/>
    </w:pPr>
  </w:style>
  <w:style w:type="paragraph" w:customStyle="1" w:styleId="32FCE662A65940D2B6DAE659331C38CF">
    <w:name w:val="32FCE662A65940D2B6DAE659331C38CF"/>
    <w:rsid w:val="00106681"/>
    <w:pPr>
      <w:spacing w:after="160" w:line="259" w:lineRule="auto"/>
    </w:pPr>
  </w:style>
  <w:style w:type="paragraph" w:customStyle="1" w:styleId="49F5D96834FE4F2DA52C661991E005D9">
    <w:name w:val="49F5D96834FE4F2DA52C661991E005D9"/>
    <w:rsid w:val="00106681"/>
    <w:pPr>
      <w:spacing w:after="160" w:line="259" w:lineRule="auto"/>
    </w:pPr>
  </w:style>
  <w:style w:type="paragraph" w:customStyle="1" w:styleId="D169D0DB030C444CBCE20200D95DDC24">
    <w:name w:val="D169D0DB030C444CBCE20200D95DDC24"/>
    <w:rsid w:val="00106681"/>
    <w:pPr>
      <w:spacing w:after="160" w:line="259" w:lineRule="auto"/>
    </w:pPr>
  </w:style>
  <w:style w:type="paragraph" w:customStyle="1" w:styleId="E07E30439C9345C29F77378D7DB05920">
    <w:name w:val="E07E30439C9345C29F77378D7DB05920"/>
    <w:rsid w:val="00106681"/>
    <w:pPr>
      <w:spacing w:after="160" w:line="259" w:lineRule="auto"/>
    </w:pPr>
  </w:style>
  <w:style w:type="paragraph" w:customStyle="1" w:styleId="451D9E3ACC6441CBBAA1F7ED3A555282">
    <w:name w:val="451D9E3ACC6441CBBAA1F7ED3A555282"/>
    <w:rsid w:val="00106681"/>
    <w:pPr>
      <w:spacing w:after="160" w:line="259" w:lineRule="auto"/>
    </w:pPr>
  </w:style>
  <w:style w:type="paragraph" w:customStyle="1" w:styleId="BB28E0E72B6F4C88BBF0AF546FA7897D">
    <w:name w:val="BB28E0E72B6F4C88BBF0AF546FA7897D"/>
    <w:rsid w:val="00106681"/>
    <w:pPr>
      <w:spacing w:after="160" w:line="259" w:lineRule="auto"/>
    </w:pPr>
  </w:style>
  <w:style w:type="paragraph" w:customStyle="1" w:styleId="7261778184E3409E89DF3120C0F57429">
    <w:name w:val="7261778184E3409E89DF3120C0F57429"/>
    <w:rsid w:val="00106681"/>
    <w:pPr>
      <w:spacing w:after="160" w:line="259" w:lineRule="auto"/>
    </w:pPr>
  </w:style>
  <w:style w:type="paragraph" w:customStyle="1" w:styleId="A217F2056B1346568571AB9045399DB9">
    <w:name w:val="A217F2056B1346568571AB9045399DB9"/>
    <w:rsid w:val="00106681"/>
    <w:pPr>
      <w:spacing w:after="160" w:line="259" w:lineRule="auto"/>
    </w:pPr>
  </w:style>
  <w:style w:type="paragraph" w:customStyle="1" w:styleId="16D307051F9C4239B042492DEF4ECB83">
    <w:name w:val="16D307051F9C4239B042492DEF4ECB83"/>
    <w:rsid w:val="00106681"/>
    <w:pPr>
      <w:spacing w:after="160" w:line="259" w:lineRule="auto"/>
    </w:pPr>
  </w:style>
  <w:style w:type="paragraph" w:customStyle="1" w:styleId="199695A1D16C4B6BB0762BFF6A80EB26">
    <w:name w:val="199695A1D16C4B6BB0762BFF6A80EB26"/>
    <w:rsid w:val="00106681"/>
    <w:pPr>
      <w:spacing w:after="160" w:line="259" w:lineRule="auto"/>
    </w:pPr>
  </w:style>
  <w:style w:type="paragraph" w:customStyle="1" w:styleId="E41CBF9E891E4CB283F44E2F149161DE">
    <w:name w:val="E41CBF9E891E4CB283F44E2F149161DE"/>
    <w:rsid w:val="00106681"/>
    <w:pPr>
      <w:spacing w:after="160" w:line="259" w:lineRule="auto"/>
    </w:pPr>
  </w:style>
  <w:style w:type="paragraph" w:customStyle="1" w:styleId="1A48B6262D5D4203A14C996DC3048A4A">
    <w:name w:val="1A48B6262D5D4203A14C996DC3048A4A"/>
    <w:rsid w:val="00106681"/>
    <w:pPr>
      <w:spacing w:after="160" w:line="259" w:lineRule="auto"/>
    </w:pPr>
  </w:style>
  <w:style w:type="paragraph" w:customStyle="1" w:styleId="298EFBC189DE46A0916236BFC0EE0F38">
    <w:name w:val="298EFBC189DE46A0916236BFC0EE0F38"/>
    <w:rsid w:val="00106681"/>
    <w:pPr>
      <w:spacing w:after="160" w:line="259" w:lineRule="auto"/>
    </w:pPr>
  </w:style>
  <w:style w:type="paragraph" w:customStyle="1" w:styleId="15F0CF66D30E491F9C5518E319C44AEF">
    <w:name w:val="15F0CF66D30E491F9C5518E319C44AEF"/>
    <w:rsid w:val="00106681"/>
    <w:pPr>
      <w:spacing w:after="160" w:line="259" w:lineRule="auto"/>
    </w:pPr>
  </w:style>
  <w:style w:type="paragraph" w:customStyle="1" w:styleId="EEEB6C2BE8DE4F3F9CFF37865D05E909">
    <w:name w:val="EEEB6C2BE8DE4F3F9CFF37865D05E909"/>
    <w:rsid w:val="00106681"/>
    <w:pPr>
      <w:spacing w:after="160" w:line="259" w:lineRule="auto"/>
    </w:pPr>
  </w:style>
  <w:style w:type="paragraph" w:customStyle="1" w:styleId="78499CC46F7349BEBCC1AB83151C1157">
    <w:name w:val="78499CC46F7349BEBCC1AB83151C1157"/>
    <w:rsid w:val="00106681"/>
    <w:pPr>
      <w:spacing w:after="160" w:line="259" w:lineRule="auto"/>
    </w:pPr>
  </w:style>
  <w:style w:type="paragraph" w:customStyle="1" w:styleId="963354BB56154D95B1BE99861331DCD1">
    <w:name w:val="963354BB56154D95B1BE99861331DCD1"/>
    <w:rsid w:val="00106681"/>
    <w:pPr>
      <w:spacing w:after="160" w:line="259" w:lineRule="auto"/>
    </w:pPr>
  </w:style>
  <w:style w:type="paragraph" w:customStyle="1" w:styleId="0FF249A559844320A737D4D0C1232944">
    <w:name w:val="0FF249A559844320A737D4D0C1232944"/>
    <w:rsid w:val="00106681"/>
    <w:pPr>
      <w:spacing w:after="160" w:line="259" w:lineRule="auto"/>
    </w:pPr>
  </w:style>
  <w:style w:type="paragraph" w:customStyle="1" w:styleId="F8B657EF506D49B6A88A8FB59DC333EE">
    <w:name w:val="F8B657EF506D49B6A88A8FB59DC333EE"/>
    <w:rsid w:val="00106681"/>
    <w:pPr>
      <w:spacing w:after="160" w:line="259" w:lineRule="auto"/>
    </w:pPr>
  </w:style>
  <w:style w:type="paragraph" w:customStyle="1" w:styleId="4A46F537765B40AB96D23D2526FBDA12">
    <w:name w:val="4A46F537765B40AB96D23D2526FBDA12"/>
    <w:rsid w:val="00106681"/>
    <w:pPr>
      <w:spacing w:after="160" w:line="259" w:lineRule="auto"/>
    </w:pPr>
  </w:style>
  <w:style w:type="paragraph" w:customStyle="1" w:styleId="CBE109DB85004FFEA70EA9C33F2C34FA">
    <w:name w:val="CBE109DB85004FFEA70EA9C33F2C34FA"/>
    <w:rsid w:val="00106681"/>
    <w:pPr>
      <w:spacing w:after="160" w:line="259" w:lineRule="auto"/>
    </w:pPr>
  </w:style>
  <w:style w:type="paragraph" w:customStyle="1" w:styleId="4A4188B24C5B43458137D6C5EE1F09E6">
    <w:name w:val="4A4188B24C5B43458137D6C5EE1F09E6"/>
    <w:rsid w:val="00106681"/>
    <w:pPr>
      <w:spacing w:after="160" w:line="259" w:lineRule="auto"/>
    </w:pPr>
  </w:style>
  <w:style w:type="paragraph" w:customStyle="1" w:styleId="803AEA29A2CF4267A4FA94F50D27D2DA">
    <w:name w:val="803AEA29A2CF4267A4FA94F50D27D2DA"/>
    <w:rsid w:val="00106681"/>
    <w:pPr>
      <w:spacing w:after="160" w:line="259" w:lineRule="auto"/>
    </w:pPr>
  </w:style>
  <w:style w:type="paragraph" w:customStyle="1" w:styleId="564082299C8F46D59A85751D64B31B87">
    <w:name w:val="564082299C8F46D59A85751D64B31B87"/>
    <w:rsid w:val="00106681"/>
    <w:pPr>
      <w:spacing w:after="160" w:line="259" w:lineRule="auto"/>
    </w:pPr>
  </w:style>
  <w:style w:type="paragraph" w:customStyle="1" w:styleId="A79CDC70F4614721AF32D4F3408966A1">
    <w:name w:val="A79CDC70F4614721AF32D4F3408966A1"/>
    <w:rsid w:val="00106681"/>
    <w:pPr>
      <w:spacing w:after="160" w:line="259" w:lineRule="auto"/>
    </w:pPr>
  </w:style>
  <w:style w:type="paragraph" w:customStyle="1" w:styleId="73BDBF1E503840F08347B2D28237B502">
    <w:name w:val="73BDBF1E503840F08347B2D28237B502"/>
    <w:rsid w:val="00106681"/>
    <w:pPr>
      <w:spacing w:after="160" w:line="259" w:lineRule="auto"/>
    </w:pPr>
  </w:style>
  <w:style w:type="paragraph" w:customStyle="1" w:styleId="6E165841448E41B8855D0CAFEC8F6A7E">
    <w:name w:val="6E165841448E41B8855D0CAFEC8F6A7E"/>
    <w:rsid w:val="00106681"/>
    <w:pPr>
      <w:spacing w:after="160" w:line="259" w:lineRule="auto"/>
    </w:pPr>
  </w:style>
  <w:style w:type="paragraph" w:customStyle="1" w:styleId="EDCA75C9040E4BA8BCD9213A9692F458">
    <w:name w:val="EDCA75C9040E4BA8BCD9213A9692F458"/>
    <w:rsid w:val="00106681"/>
    <w:pPr>
      <w:spacing w:after="160" w:line="259" w:lineRule="auto"/>
    </w:pPr>
  </w:style>
  <w:style w:type="paragraph" w:customStyle="1" w:styleId="B0B1AC88D0C14AB1B981C408CA4A8EF0">
    <w:name w:val="B0B1AC88D0C14AB1B981C408CA4A8EF0"/>
    <w:rsid w:val="00106681"/>
    <w:pPr>
      <w:spacing w:after="160" w:line="259" w:lineRule="auto"/>
    </w:pPr>
  </w:style>
  <w:style w:type="paragraph" w:customStyle="1" w:styleId="E8A803C72D934A1D8A347B31C8FEC027">
    <w:name w:val="E8A803C72D934A1D8A347B31C8FEC027"/>
    <w:rsid w:val="00106681"/>
    <w:pPr>
      <w:spacing w:after="160" w:line="259" w:lineRule="auto"/>
    </w:pPr>
  </w:style>
  <w:style w:type="paragraph" w:customStyle="1" w:styleId="4F9571DDD0A546478AD0D70409E68123">
    <w:name w:val="4F9571DDD0A546478AD0D70409E68123"/>
    <w:rsid w:val="00106681"/>
    <w:pPr>
      <w:spacing w:after="160" w:line="259" w:lineRule="auto"/>
    </w:pPr>
  </w:style>
  <w:style w:type="paragraph" w:customStyle="1" w:styleId="7B8DED90F3CE46B5A566BB2A98F18AAF">
    <w:name w:val="7B8DED90F3CE46B5A566BB2A98F18AAF"/>
    <w:rsid w:val="00106681"/>
    <w:pPr>
      <w:spacing w:after="160" w:line="259" w:lineRule="auto"/>
    </w:pPr>
  </w:style>
  <w:style w:type="paragraph" w:customStyle="1" w:styleId="953C5001A7684AFFB7DC16DA957B36EF">
    <w:name w:val="953C5001A7684AFFB7DC16DA957B36EF"/>
    <w:rsid w:val="00106681"/>
    <w:pPr>
      <w:spacing w:after="160" w:line="259" w:lineRule="auto"/>
    </w:pPr>
  </w:style>
  <w:style w:type="paragraph" w:customStyle="1" w:styleId="2D2E9EA9D21441028921CF3ED4426203">
    <w:name w:val="2D2E9EA9D21441028921CF3ED4426203"/>
    <w:rsid w:val="00106681"/>
    <w:pPr>
      <w:spacing w:after="160" w:line="259" w:lineRule="auto"/>
    </w:pPr>
  </w:style>
  <w:style w:type="paragraph" w:customStyle="1" w:styleId="7495A518702A4B9CB2B71043962FFD8C">
    <w:name w:val="7495A518702A4B9CB2B71043962FFD8C"/>
    <w:rsid w:val="00106681"/>
    <w:pPr>
      <w:spacing w:after="160" w:line="259" w:lineRule="auto"/>
    </w:pPr>
  </w:style>
  <w:style w:type="paragraph" w:customStyle="1" w:styleId="C37AF87B23D54B93BC7DB37BC9D616E1">
    <w:name w:val="C37AF87B23D54B93BC7DB37BC9D616E1"/>
    <w:rsid w:val="00106681"/>
    <w:pPr>
      <w:spacing w:after="160" w:line="259" w:lineRule="auto"/>
    </w:pPr>
  </w:style>
  <w:style w:type="paragraph" w:customStyle="1" w:styleId="7BBEFB2D523345A1B7EF0A83D8139C0C">
    <w:name w:val="7BBEFB2D523345A1B7EF0A83D8139C0C"/>
    <w:rsid w:val="00106681"/>
    <w:pPr>
      <w:spacing w:after="160" w:line="259" w:lineRule="auto"/>
    </w:pPr>
  </w:style>
  <w:style w:type="paragraph" w:customStyle="1" w:styleId="09D193D3A0084A07BA2D86B464C09708">
    <w:name w:val="09D193D3A0084A07BA2D86B464C09708"/>
    <w:rsid w:val="00106681"/>
    <w:pPr>
      <w:spacing w:after="160" w:line="259" w:lineRule="auto"/>
    </w:pPr>
  </w:style>
  <w:style w:type="paragraph" w:customStyle="1" w:styleId="E178B0FD5590427AB8D75F6B3A648DC1">
    <w:name w:val="E178B0FD5590427AB8D75F6B3A648DC1"/>
    <w:rsid w:val="00106681"/>
    <w:pPr>
      <w:spacing w:after="160" w:line="259" w:lineRule="auto"/>
    </w:pPr>
  </w:style>
  <w:style w:type="paragraph" w:customStyle="1" w:styleId="75275109AF2647068B2CE66DB8023B4C">
    <w:name w:val="75275109AF2647068B2CE66DB8023B4C"/>
    <w:rsid w:val="00106681"/>
    <w:pPr>
      <w:spacing w:after="160" w:line="259" w:lineRule="auto"/>
    </w:pPr>
  </w:style>
  <w:style w:type="paragraph" w:customStyle="1" w:styleId="8DECEF4D65B74C52BA1693DA4CC309BA">
    <w:name w:val="8DECEF4D65B74C52BA1693DA4CC309BA"/>
    <w:rsid w:val="00106681"/>
    <w:pPr>
      <w:spacing w:after="160" w:line="259" w:lineRule="auto"/>
    </w:pPr>
  </w:style>
  <w:style w:type="paragraph" w:customStyle="1" w:styleId="A0F9A7AEB1D94D45963346CA5428AAB4">
    <w:name w:val="A0F9A7AEB1D94D45963346CA5428AAB4"/>
    <w:rsid w:val="00106681"/>
    <w:pPr>
      <w:spacing w:after="160" w:line="259" w:lineRule="auto"/>
    </w:pPr>
  </w:style>
  <w:style w:type="paragraph" w:customStyle="1" w:styleId="DFA2F4C7464D4F388A264EC80DC6F204">
    <w:name w:val="DFA2F4C7464D4F388A264EC80DC6F204"/>
    <w:rsid w:val="00106681"/>
    <w:pPr>
      <w:spacing w:after="160" w:line="259" w:lineRule="auto"/>
    </w:pPr>
  </w:style>
  <w:style w:type="paragraph" w:customStyle="1" w:styleId="9F6D0A3AF3A04EBFBF8A87608C637D90">
    <w:name w:val="9F6D0A3AF3A04EBFBF8A87608C637D90"/>
    <w:rsid w:val="00106681"/>
    <w:pPr>
      <w:spacing w:after="160" w:line="259" w:lineRule="auto"/>
    </w:pPr>
  </w:style>
  <w:style w:type="paragraph" w:customStyle="1" w:styleId="8396EB3A13AA450F93E0FEBB75C077A5">
    <w:name w:val="8396EB3A13AA450F93E0FEBB75C077A5"/>
    <w:rsid w:val="00106681"/>
    <w:pPr>
      <w:spacing w:after="160" w:line="259" w:lineRule="auto"/>
    </w:pPr>
  </w:style>
  <w:style w:type="paragraph" w:customStyle="1" w:styleId="502EB9F9BD4941489E815E43C33CE7BA">
    <w:name w:val="502EB9F9BD4941489E815E43C33CE7BA"/>
    <w:rsid w:val="00106681"/>
    <w:pPr>
      <w:spacing w:after="160" w:line="259" w:lineRule="auto"/>
    </w:pPr>
  </w:style>
  <w:style w:type="paragraph" w:customStyle="1" w:styleId="3C48796643474B1992683E4BA4CD56A9">
    <w:name w:val="3C48796643474B1992683E4BA4CD56A9"/>
    <w:rsid w:val="00106681"/>
    <w:pPr>
      <w:spacing w:after="160" w:line="259" w:lineRule="auto"/>
    </w:pPr>
  </w:style>
  <w:style w:type="paragraph" w:customStyle="1" w:styleId="E7A4D9FF018C4DF4AC03BCFCF1ACBCAF">
    <w:name w:val="E7A4D9FF018C4DF4AC03BCFCF1ACBCAF"/>
    <w:rsid w:val="00106681"/>
    <w:pPr>
      <w:spacing w:after="160" w:line="259" w:lineRule="auto"/>
    </w:pPr>
  </w:style>
  <w:style w:type="paragraph" w:customStyle="1" w:styleId="4C345117DA5F483B8BE97FBD32AE63D5">
    <w:name w:val="4C345117DA5F483B8BE97FBD32AE63D5"/>
    <w:rsid w:val="00106681"/>
    <w:pPr>
      <w:spacing w:after="160" w:line="259" w:lineRule="auto"/>
    </w:pPr>
  </w:style>
  <w:style w:type="paragraph" w:customStyle="1" w:styleId="80C80D193DCB4A1095FDB7A4649DE2F7">
    <w:name w:val="80C80D193DCB4A1095FDB7A4649DE2F7"/>
    <w:rsid w:val="00106681"/>
    <w:pPr>
      <w:spacing w:after="160" w:line="259" w:lineRule="auto"/>
    </w:pPr>
  </w:style>
  <w:style w:type="paragraph" w:customStyle="1" w:styleId="759BB7DFB6B547C69A6B37CE2EF4E320">
    <w:name w:val="759BB7DFB6B547C69A6B37CE2EF4E320"/>
    <w:rsid w:val="00106681"/>
    <w:pPr>
      <w:spacing w:after="160" w:line="259" w:lineRule="auto"/>
    </w:pPr>
  </w:style>
  <w:style w:type="paragraph" w:customStyle="1" w:styleId="CFD39493B49F48A689E14C5CD0C7393F">
    <w:name w:val="CFD39493B49F48A689E14C5CD0C7393F"/>
    <w:rsid w:val="002D0FE2"/>
    <w:pPr>
      <w:spacing w:after="160" w:line="259" w:lineRule="auto"/>
    </w:pPr>
  </w:style>
  <w:style w:type="paragraph" w:customStyle="1" w:styleId="D7A1A6F388C44412865CF714162C07D8">
    <w:name w:val="D7A1A6F388C44412865CF714162C07D8"/>
    <w:rsid w:val="002D0FE2"/>
    <w:pPr>
      <w:spacing w:after="160" w:line="259" w:lineRule="auto"/>
    </w:pPr>
  </w:style>
  <w:style w:type="paragraph" w:customStyle="1" w:styleId="4A19BB56CBE94478AE75E5C822B9DAD1">
    <w:name w:val="4A19BB56CBE94478AE75E5C822B9DAD1"/>
    <w:rsid w:val="002D0FE2"/>
    <w:pPr>
      <w:spacing w:after="160" w:line="259" w:lineRule="auto"/>
    </w:pPr>
  </w:style>
  <w:style w:type="paragraph" w:customStyle="1" w:styleId="36D001CF31884D2E9FB6B20D89CC0D53">
    <w:name w:val="36D001CF31884D2E9FB6B20D89CC0D53"/>
    <w:rsid w:val="002D0FE2"/>
    <w:pPr>
      <w:spacing w:after="160" w:line="259" w:lineRule="auto"/>
    </w:pPr>
  </w:style>
  <w:style w:type="paragraph" w:customStyle="1" w:styleId="22CF73455F5044C884DE7F5910986566">
    <w:name w:val="22CF73455F5044C884DE7F5910986566"/>
    <w:rsid w:val="002D0FE2"/>
    <w:pPr>
      <w:spacing w:after="160" w:line="259" w:lineRule="auto"/>
    </w:pPr>
  </w:style>
  <w:style w:type="paragraph" w:customStyle="1" w:styleId="8CE8354C62EF4236BCA5B9D12F2DDBA4">
    <w:name w:val="8CE8354C62EF4236BCA5B9D12F2DDBA4"/>
    <w:rsid w:val="002D0FE2"/>
    <w:pPr>
      <w:spacing w:after="160" w:line="259" w:lineRule="auto"/>
    </w:pPr>
  </w:style>
  <w:style w:type="paragraph" w:customStyle="1" w:styleId="18C5D7703E4D4B1B80646B16349BF9C8">
    <w:name w:val="18C5D7703E4D4B1B80646B16349BF9C8"/>
    <w:rsid w:val="002D0FE2"/>
    <w:pPr>
      <w:spacing w:after="160" w:line="259" w:lineRule="auto"/>
    </w:pPr>
  </w:style>
  <w:style w:type="paragraph" w:customStyle="1" w:styleId="3DBBDA1C20ED411395DC82A8B1D32012">
    <w:name w:val="3DBBDA1C20ED411395DC82A8B1D32012"/>
    <w:rsid w:val="002D0FE2"/>
    <w:pPr>
      <w:spacing w:after="160" w:line="259" w:lineRule="auto"/>
    </w:pPr>
  </w:style>
  <w:style w:type="paragraph" w:customStyle="1" w:styleId="3F709A62DE7F4C729FE7F5D5BCA36CAF">
    <w:name w:val="3F709A62DE7F4C729FE7F5D5BCA36CAF"/>
    <w:rsid w:val="002D0FE2"/>
    <w:pPr>
      <w:spacing w:after="160" w:line="259" w:lineRule="auto"/>
    </w:pPr>
  </w:style>
  <w:style w:type="paragraph" w:customStyle="1" w:styleId="EFCEFBDB0EDA4A47A495F0C365991ED6">
    <w:name w:val="EFCEFBDB0EDA4A47A495F0C365991ED6"/>
    <w:rsid w:val="002D0FE2"/>
    <w:pPr>
      <w:spacing w:after="160" w:line="259" w:lineRule="auto"/>
    </w:pPr>
  </w:style>
  <w:style w:type="paragraph" w:customStyle="1" w:styleId="323C8664C4EC464886F3FB5318C6A5D0">
    <w:name w:val="323C8664C4EC464886F3FB5318C6A5D0"/>
    <w:rsid w:val="002D0FE2"/>
    <w:pPr>
      <w:spacing w:after="160" w:line="259" w:lineRule="auto"/>
    </w:pPr>
  </w:style>
  <w:style w:type="paragraph" w:customStyle="1" w:styleId="E71DB3420B87430086ABA95CF3CA6B20">
    <w:name w:val="E71DB3420B87430086ABA95CF3CA6B20"/>
    <w:rsid w:val="002D0FE2"/>
    <w:pPr>
      <w:spacing w:after="160" w:line="259" w:lineRule="auto"/>
    </w:pPr>
  </w:style>
  <w:style w:type="paragraph" w:customStyle="1" w:styleId="789E3406FC5B42FEADCB69CD09D0CDEF">
    <w:name w:val="789E3406FC5B42FEADCB69CD09D0CDEF"/>
    <w:rsid w:val="002D0FE2"/>
    <w:pPr>
      <w:spacing w:after="160" w:line="259" w:lineRule="auto"/>
    </w:pPr>
  </w:style>
  <w:style w:type="paragraph" w:customStyle="1" w:styleId="5AB3A3851B2C4A65980F1496957E86B7">
    <w:name w:val="5AB3A3851B2C4A65980F1496957E86B7"/>
    <w:rsid w:val="002D0FE2"/>
    <w:pPr>
      <w:spacing w:after="160" w:line="259" w:lineRule="auto"/>
    </w:pPr>
  </w:style>
  <w:style w:type="paragraph" w:customStyle="1" w:styleId="8407785DACC3460EA1215CBDC356E261">
    <w:name w:val="8407785DACC3460EA1215CBDC356E261"/>
    <w:rsid w:val="002D0FE2"/>
    <w:pPr>
      <w:spacing w:after="160" w:line="259" w:lineRule="auto"/>
    </w:pPr>
  </w:style>
  <w:style w:type="paragraph" w:customStyle="1" w:styleId="3CBDA6DACCD445DDBFE36E39DD885AB9">
    <w:name w:val="3CBDA6DACCD445DDBFE36E39DD885AB9"/>
    <w:rsid w:val="002D0FE2"/>
    <w:pPr>
      <w:spacing w:after="160" w:line="259" w:lineRule="auto"/>
    </w:pPr>
  </w:style>
  <w:style w:type="paragraph" w:customStyle="1" w:styleId="AD0376313EFD4F9EA01AB8DD0CB8152F">
    <w:name w:val="AD0376313EFD4F9EA01AB8DD0CB8152F"/>
    <w:rsid w:val="002D0FE2"/>
    <w:pPr>
      <w:spacing w:after="160" w:line="259" w:lineRule="auto"/>
    </w:pPr>
  </w:style>
  <w:style w:type="paragraph" w:customStyle="1" w:styleId="FDFB83ACD4F54B36AADADC354FC73AE1">
    <w:name w:val="FDFB83ACD4F54B36AADADC354FC73AE1"/>
    <w:rsid w:val="002D0FE2"/>
    <w:pPr>
      <w:spacing w:after="160" w:line="259" w:lineRule="auto"/>
    </w:pPr>
  </w:style>
  <w:style w:type="paragraph" w:customStyle="1" w:styleId="E0DD12A274D44F1DB90B94688C3C6AFD">
    <w:name w:val="E0DD12A274D44F1DB90B94688C3C6AFD"/>
    <w:rsid w:val="002D0FE2"/>
    <w:pPr>
      <w:spacing w:after="160" w:line="259" w:lineRule="auto"/>
    </w:pPr>
  </w:style>
  <w:style w:type="paragraph" w:customStyle="1" w:styleId="3871F485FB894A6C9FBE91A1AD9C4726">
    <w:name w:val="3871F485FB894A6C9FBE91A1AD9C4726"/>
    <w:rsid w:val="002D0FE2"/>
    <w:pPr>
      <w:spacing w:after="160" w:line="259" w:lineRule="auto"/>
    </w:pPr>
  </w:style>
  <w:style w:type="paragraph" w:customStyle="1" w:styleId="D2B014BCCDB94F6FB48B6EA3586C2FC3">
    <w:name w:val="D2B014BCCDB94F6FB48B6EA3586C2FC3"/>
    <w:rsid w:val="002D0FE2"/>
    <w:pPr>
      <w:spacing w:after="160" w:line="259" w:lineRule="auto"/>
    </w:pPr>
  </w:style>
  <w:style w:type="paragraph" w:customStyle="1" w:styleId="F88FE6F24FF24EF58D375A2322A17F4E">
    <w:name w:val="F88FE6F24FF24EF58D375A2322A17F4E"/>
    <w:rsid w:val="002D0FE2"/>
    <w:pPr>
      <w:spacing w:after="160" w:line="259" w:lineRule="auto"/>
    </w:pPr>
  </w:style>
  <w:style w:type="paragraph" w:customStyle="1" w:styleId="F5120A00575740BF9B4F446F7ACC30C2">
    <w:name w:val="F5120A00575740BF9B4F446F7ACC30C2"/>
    <w:rsid w:val="002D0FE2"/>
    <w:pPr>
      <w:spacing w:after="160" w:line="259" w:lineRule="auto"/>
    </w:pPr>
  </w:style>
  <w:style w:type="paragraph" w:customStyle="1" w:styleId="A6D9563FD9CA485292247156590D3AD3">
    <w:name w:val="A6D9563FD9CA485292247156590D3AD3"/>
    <w:rsid w:val="002D0FE2"/>
    <w:pPr>
      <w:spacing w:after="160" w:line="259" w:lineRule="auto"/>
    </w:pPr>
  </w:style>
  <w:style w:type="paragraph" w:customStyle="1" w:styleId="64C1ADDB4A1E4690B2F5367C6985CE57">
    <w:name w:val="64C1ADDB4A1E4690B2F5367C6985CE57"/>
    <w:rsid w:val="002D0FE2"/>
    <w:pPr>
      <w:spacing w:after="160" w:line="259" w:lineRule="auto"/>
    </w:pPr>
  </w:style>
  <w:style w:type="paragraph" w:customStyle="1" w:styleId="9315B64307F84DC8AE2FA8299FF1FEEA">
    <w:name w:val="9315B64307F84DC8AE2FA8299FF1FEEA"/>
    <w:rsid w:val="002D0FE2"/>
    <w:pPr>
      <w:spacing w:after="160" w:line="259" w:lineRule="auto"/>
    </w:pPr>
  </w:style>
  <w:style w:type="paragraph" w:customStyle="1" w:styleId="9F6DB7C46EC14DC8A93A4559486BB53C">
    <w:name w:val="9F6DB7C46EC14DC8A93A4559486BB53C"/>
    <w:rsid w:val="002D0FE2"/>
    <w:pPr>
      <w:spacing w:after="160" w:line="259" w:lineRule="auto"/>
    </w:pPr>
  </w:style>
  <w:style w:type="paragraph" w:customStyle="1" w:styleId="DD78FB372D1C46079EF23FB9FF5FEE84">
    <w:name w:val="DD78FB372D1C46079EF23FB9FF5FEE84"/>
    <w:rsid w:val="002D0FE2"/>
    <w:pPr>
      <w:spacing w:after="160" w:line="259" w:lineRule="auto"/>
    </w:pPr>
  </w:style>
  <w:style w:type="paragraph" w:customStyle="1" w:styleId="B3F13F7281014243A146B2833C1681F0">
    <w:name w:val="B3F13F7281014243A146B2833C1681F0"/>
    <w:rsid w:val="002D0FE2"/>
    <w:pPr>
      <w:spacing w:after="160" w:line="259" w:lineRule="auto"/>
    </w:pPr>
  </w:style>
  <w:style w:type="paragraph" w:customStyle="1" w:styleId="3665CDC35EBC444B8A4933F4121B73A3">
    <w:name w:val="3665CDC35EBC444B8A4933F4121B73A3"/>
    <w:rsid w:val="002D0FE2"/>
    <w:pPr>
      <w:spacing w:after="160" w:line="259" w:lineRule="auto"/>
    </w:pPr>
  </w:style>
  <w:style w:type="paragraph" w:customStyle="1" w:styleId="61973EE676FC4A4F940AA2F8BD61DB65">
    <w:name w:val="61973EE676FC4A4F940AA2F8BD61DB65"/>
    <w:rsid w:val="002D0FE2"/>
    <w:pPr>
      <w:spacing w:after="160" w:line="259" w:lineRule="auto"/>
    </w:pPr>
  </w:style>
  <w:style w:type="paragraph" w:customStyle="1" w:styleId="F85020C5AD654ECEBECC9FF72D8B110A">
    <w:name w:val="F85020C5AD654ECEBECC9FF72D8B110A"/>
    <w:rsid w:val="002D0FE2"/>
    <w:pPr>
      <w:spacing w:after="160" w:line="259" w:lineRule="auto"/>
    </w:pPr>
  </w:style>
  <w:style w:type="paragraph" w:customStyle="1" w:styleId="ACFA2F0485F34530996531C22374241F">
    <w:name w:val="ACFA2F0485F34530996531C22374241F"/>
    <w:rsid w:val="002D0FE2"/>
    <w:pPr>
      <w:spacing w:after="160" w:line="259" w:lineRule="auto"/>
    </w:pPr>
  </w:style>
  <w:style w:type="paragraph" w:customStyle="1" w:styleId="794AD83177C543CCA2E546977182C7D1">
    <w:name w:val="794AD83177C543CCA2E546977182C7D1"/>
    <w:rsid w:val="002D0FE2"/>
    <w:pPr>
      <w:spacing w:after="160" w:line="259" w:lineRule="auto"/>
    </w:pPr>
  </w:style>
  <w:style w:type="paragraph" w:customStyle="1" w:styleId="CBF0C36F0BD041C78FA8A5E87228B88B">
    <w:name w:val="CBF0C36F0BD041C78FA8A5E87228B88B"/>
    <w:rsid w:val="002D0FE2"/>
    <w:pPr>
      <w:spacing w:after="160" w:line="259" w:lineRule="auto"/>
    </w:pPr>
  </w:style>
  <w:style w:type="paragraph" w:customStyle="1" w:styleId="309DBEBD5B7247DD84C504F72D6E24CE">
    <w:name w:val="309DBEBD5B7247DD84C504F72D6E24CE"/>
    <w:rsid w:val="002D0FE2"/>
    <w:pPr>
      <w:spacing w:after="160" w:line="259" w:lineRule="auto"/>
    </w:pPr>
  </w:style>
  <w:style w:type="paragraph" w:customStyle="1" w:styleId="DEA63665C9074FB19D60532B7C232793">
    <w:name w:val="DEA63665C9074FB19D60532B7C232793"/>
    <w:rsid w:val="002D0FE2"/>
    <w:pPr>
      <w:spacing w:after="160" w:line="259" w:lineRule="auto"/>
    </w:pPr>
  </w:style>
  <w:style w:type="paragraph" w:customStyle="1" w:styleId="C98C13145A734AA0ADEC2FD3A78F1A64">
    <w:name w:val="C98C13145A734AA0ADEC2FD3A78F1A64"/>
    <w:rsid w:val="002D0FE2"/>
    <w:pPr>
      <w:spacing w:after="160" w:line="259" w:lineRule="auto"/>
    </w:pPr>
  </w:style>
  <w:style w:type="paragraph" w:customStyle="1" w:styleId="8AC57B15FAA345B3B60C8EC64CDFF719">
    <w:name w:val="8AC57B15FAA345B3B60C8EC64CDFF719"/>
    <w:rsid w:val="002D0FE2"/>
    <w:pPr>
      <w:spacing w:after="160" w:line="259" w:lineRule="auto"/>
    </w:pPr>
  </w:style>
  <w:style w:type="paragraph" w:customStyle="1" w:styleId="E51FDE4087AD4372B7137F6884658B5A">
    <w:name w:val="E51FDE4087AD4372B7137F6884658B5A"/>
    <w:rsid w:val="002D0FE2"/>
    <w:pPr>
      <w:spacing w:after="160" w:line="259" w:lineRule="auto"/>
    </w:pPr>
  </w:style>
  <w:style w:type="paragraph" w:customStyle="1" w:styleId="0213BFCC992F49E996A10255C900089F">
    <w:name w:val="0213BFCC992F49E996A10255C900089F"/>
    <w:rsid w:val="002D0FE2"/>
    <w:pPr>
      <w:spacing w:after="160" w:line="259" w:lineRule="auto"/>
    </w:pPr>
  </w:style>
  <w:style w:type="paragraph" w:customStyle="1" w:styleId="5E60981647DF430E8F94BAC5112126CB">
    <w:name w:val="5E60981647DF430E8F94BAC5112126CB"/>
    <w:rsid w:val="002D0FE2"/>
    <w:pPr>
      <w:spacing w:after="160" w:line="259" w:lineRule="auto"/>
    </w:pPr>
  </w:style>
  <w:style w:type="paragraph" w:customStyle="1" w:styleId="5E00B6306E894D428ADB9D1B65B90B0A">
    <w:name w:val="5E00B6306E894D428ADB9D1B65B90B0A"/>
    <w:rsid w:val="002D0FE2"/>
    <w:pPr>
      <w:spacing w:after="160" w:line="259" w:lineRule="auto"/>
    </w:pPr>
  </w:style>
  <w:style w:type="paragraph" w:customStyle="1" w:styleId="1B2F3E9429E24B0FB709F4745DDB5C0E">
    <w:name w:val="1B2F3E9429E24B0FB709F4745DDB5C0E"/>
    <w:rsid w:val="002D0FE2"/>
    <w:pPr>
      <w:spacing w:after="160" w:line="259" w:lineRule="auto"/>
    </w:pPr>
  </w:style>
  <w:style w:type="paragraph" w:customStyle="1" w:styleId="5A9FF1CD8DF84BE6B8D81EE764EACCEC">
    <w:name w:val="5A9FF1CD8DF84BE6B8D81EE764EACCEC"/>
    <w:rsid w:val="002D0FE2"/>
    <w:pPr>
      <w:spacing w:after="160" w:line="259" w:lineRule="auto"/>
    </w:pPr>
  </w:style>
  <w:style w:type="paragraph" w:customStyle="1" w:styleId="C4D9B4C2797C40099E99679367DBB983">
    <w:name w:val="C4D9B4C2797C40099E99679367DBB983"/>
    <w:rsid w:val="002D0FE2"/>
    <w:pPr>
      <w:spacing w:after="160" w:line="259" w:lineRule="auto"/>
    </w:pPr>
  </w:style>
  <w:style w:type="paragraph" w:customStyle="1" w:styleId="E5D3E9C3348B45519ABF2EDC27718B06">
    <w:name w:val="E5D3E9C3348B45519ABF2EDC27718B06"/>
    <w:rsid w:val="002D0FE2"/>
    <w:pPr>
      <w:spacing w:after="160" w:line="259" w:lineRule="auto"/>
    </w:pPr>
  </w:style>
  <w:style w:type="paragraph" w:customStyle="1" w:styleId="B8EA2D1C4C8D4D3696FFD489B303893F">
    <w:name w:val="B8EA2D1C4C8D4D3696FFD489B303893F"/>
    <w:rsid w:val="002D0FE2"/>
    <w:pPr>
      <w:spacing w:after="160" w:line="259" w:lineRule="auto"/>
    </w:pPr>
  </w:style>
  <w:style w:type="paragraph" w:customStyle="1" w:styleId="2CE2128BFA8B4EE7AE720C209FBA952F">
    <w:name w:val="2CE2128BFA8B4EE7AE720C209FBA952F"/>
    <w:rsid w:val="002D0FE2"/>
    <w:pPr>
      <w:spacing w:after="160" w:line="259" w:lineRule="auto"/>
    </w:pPr>
  </w:style>
  <w:style w:type="paragraph" w:customStyle="1" w:styleId="A3032AE4CE0F4788926D8CB22323920E">
    <w:name w:val="A3032AE4CE0F4788926D8CB22323920E"/>
    <w:rsid w:val="002D0FE2"/>
    <w:pPr>
      <w:spacing w:after="160" w:line="259" w:lineRule="auto"/>
    </w:pPr>
  </w:style>
  <w:style w:type="paragraph" w:customStyle="1" w:styleId="D2B0B81B3A6E4E2F85F905596982C545">
    <w:name w:val="D2B0B81B3A6E4E2F85F905596982C545"/>
    <w:rsid w:val="002D0FE2"/>
    <w:pPr>
      <w:spacing w:after="160" w:line="259" w:lineRule="auto"/>
    </w:pPr>
  </w:style>
  <w:style w:type="paragraph" w:customStyle="1" w:styleId="00D75E85F9B84E90B4BD48629F14A99C">
    <w:name w:val="00D75E85F9B84E90B4BD48629F14A99C"/>
    <w:rsid w:val="002D0FE2"/>
    <w:pPr>
      <w:spacing w:after="160" w:line="259" w:lineRule="auto"/>
    </w:pPr>
  </w:style>
  <w:style w:type="paragraph" w:customStyle="1" w:styleId="D7645F9346B6443AAABB79D37EE56C2F">
    <w:name w:val="D7645F9346B6443AAABB79D37EE56C2F"/>
    <w:rsid w:val="002D0FE2"/>
    <w:pPr>
      <w:spacing w:after="160" w:line="259" w:lineRule="auto"/>
    </w:pPr>
  </w:style>
  <w:style w:type="paragraph" w:customStyle="1" w:styleId="8660589003884F328C1EF779CE297EA6">
    <w:name w:val="8660589003884F328C1EF779CE297EA6"/>
    <w:rsid w:val="002D0FE2"/>
    <w:pPr>
      <w:spacing w:after="160" w:line="259" w:lineRule="auto"/>
    </w:pPr>
  </w:style>
  <w:style w:type="paragraph" w:customStyle="1" w:styleId="1D0A17EA666D41B29959BBB65E193F06">
    <w:name w:val="1D0A17EA666D41B29959BBB65E193F06"/>
    <w:rsid w:val="002D0FE2"/>
    <w:pPr>
      <w:spacing w:after="160" w:line="259" w:lineRule="auto"/>
    </w:pPr>
  </w:style>
  <w:style w:type="paragraph" w:customStyle="1" w:styleId="DFBF3A0974D44D7EA35D177D60D0C003">
    <w:name w:val="DFBF3A0974D44D7EA35D177D60D0C003"/>
    <w:rsid w:val="002D0FE2"/>
    <w:pPr>
      <w:spacing w:after="160" w:line="259" w:lineRule="auto"/>
    </w:pPr>
  </w:style>
  <w:style w:type="paragraph" w:customStyle="1" w:styleId="64018E10ADCC4A7CACBE186D2EADCDFB">
    <w:name w:val="64018E10ADCC4A7CACBE186D2EADCDFB"/>
    <w:rsid w:val="002D0FE2"/>
    <w:pPr>
      <w:spacing w:after="160" w:line="259" w:lineRule="auto"/>
    </w:pPr>
  </w:style>
  <w:style w:type="paragraph" w:customStyle="1" w:styleId="6101CB56BCA5433CA65CE245A9B3A5A2">
    <w:name w:val="6101CB56BCA5433CA65CE245A9B3A5A2"/>
    <w:rsid w:val="002D0FE2"/>
    <w:pPr>
      <w:spacing w:after="160" w:line="259" w:lineRule="auto"/>
    </w:pPr>
  </w:style>
  <w:style w:type="paragraph" w:customStyle="1" w:styleId="5C52A9101C544488B8929C5DDE6154A8">
    <w:name w:val="5C52A9101C544488B8929C5DDE6154A8"/>
    <w:rsid w:val="002D0FE2"/>
    <w:pPr>
      <w:spacing w:after="160" w:line="259" w:lineRule="auto"/>
    </w:pPr>
  </w:style>
  <w:style w:type="paragraph" w:customStyle="1" w:styleId="014AFA870CD74932A34A39BE0A058BE6">
    <w:name w:val="014AFA870CD74932A34A39BE0A058BE6"/>
    <w:rsid w:val="002D0FE2"/>
    <w:pPr>
      <w:spacing w:after="160" w:line="259" w:lineRule="auto"/>
    </w:pPr>
  </w:style>
  <w:style w:type="paragraph" w:customStyle="1" w:styleId="B956C65116924993B653F8C4825BAFDC">
    <w:name w:val="B956C65116924993B653F8C4825BAFDC"/>
    <w:rsid w:val="002D0FE2"/>
    <w:pPr>
      <w:spacing w:after="160" w:line="259" w:lineRule="auto"/>
    </w:pPr>
  </w:style>
  <w:style w:type="paragraph" w:customStyle="1" w:styleId="71B36D5A4F3E4190B1CBBA1B300CA488">
    <w:name w:val="71B36D5A4F3E4190B1CBBA1B300CA488"/>
    <w:rsid w:val="002D0FE2"/>
    <w:pPr>
      <w:spacing w:after="160" w:line="259" w:lineRule="auto"/>
    </w:pPr>
  </w:style>
  <w:style w:type="paragraph" w:customStyle="1" w:styleId="3C4793794A9E477290F712E4F92B5AB5">
    <w:name w:val="3C4793794A9E477290F712E4F92B5AB5"/>
    <w:rsid w:val="002D0FE2"/>
    <w:pPr>
      <w:spacing w:after="160" w:line="259" w:lineRule="auto"/>
    </w:pPr>
  </w:style>
  <w:style w:type="paragraph" w:customStyle="1" w:styleId="5512B39054E14C31BE9BECA726D42311">
    <w:name w:val="5512B39054E14C31BE9BECA726D42311"/>
    <w:rsid w:val="002D0FE2"/>
    <w:pPr>
      <w:spacing w:after="160" w:line="259" w:lineRule="auto"/>
    </w:pPr>
  </w:style>
  <w:style w:type="paragraph" w:customStyle="1" w:styleId="216A101F9223480CBEAAD590E1C4BA66">
    <w:name w:val="216A101F9223480CBEAAD590E1C4BA66"/>
    <w:rsid w:val="002D0FE2"/>
    <w:pPr>
      <w:spacing w:after="160" w:line="259" w:lineRule="auto"/>
    </w:pPr>
  </w:style>
  <w:style w:type="paragraph" w:customStyle="1" w:styleId="332B5266A44341BC880625AED9F24F7C">
    <w:name w:val="332B5266A44341BC880625AED9F24F7C"/>
    <w:rsid w:val="002D0FE2"/>
    <w:pPr>
      <w:spacing w:after="160" w:line="259" w:lineRule="auto"/>
    </w:pPr>
  </w:style>
  <w:style w:type="paragraph" w:customStyle="1" w:styleId="DB71AC8B6DD143AA9EDE945CCB08D804">
    <w:name w:val="DB71AC8B6DD143AA9EDE945CCB08D804"/>
    <w:rsid w:val="002D0FE2"/>
    <w:pPr>
      <w:spacing w:after="160" w:line="259" w:lineRule="auto"/>
    </w:pPr>
  </w:style>
  <w:style w:type="paragraph" w:customStyle="1" w:styleId="D2180CFCEC13416C9F20B90F3E8D96BE">
    <w:name w:val="D2180CFCEC13416C9F20B90F3E8D96BE"/>
    <w:rsid w:val="002D0FE2"/>
    <w:pPr>
      <w:spacing w:after="160" w:line="259" w:lineRule="auto"/>
    </w:pPr>
  </w:style>
  <w:style w:type="paragraph" w:customStyle="1" w:styleId="F65CDD24481C4928BA6BEACE7B21DE14">
    <w:name w:val="F65CDD24481C4928BA6BEACE7B21DE14"/>
    <w:rsid w:val="002D0FE2"/>
    <w:pPr>
      <w:spacing w:after="160" w:line="259" w:lineRule="auto"/>
    </w:pPr>
  </w:style>
  <w:style w:type="paragraph" w:customStyle="1" w:styleId="0463B6FF68404D8BA29EB45F44AB376F">
    <w:name w:val="0463B6FF68404D8BA29EB45F44AB376F"/>
    <w:rsid w:val="002D0F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1FA61-7E8B-4092-87D5-9F4EDDF1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22</TotalTime>
  <Pages>10</Pages>
  <Words>1585</Words>
  <Characters>13192</Characters>
  <Application>Microsoft Office Word</Application>
  <DocSecurity>2</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Салмина Наталья Петровна</cp:lastModifiedBy>
  <cp:revision>4</cp:revision>
  <cp:lastPrinted>2024-10-17T08:43:00Z</cp:lastPrinted>
  <dcterms:created xsi:type="dcterms:W3CDTF">2024-10-23T13:54:00Z</dcterms:created>
  <dcterms:modified xsi:type="dcterms:W3CDTF">2024-10-24T06:21:00Z</dcterms:modified>
</cp:coreProperties>
</file>