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ADA" w:rsidRPr="00B37F94" w:rsidRDefault="00803386" w:rsidP="00990E67">
      <w:pPr>
        <w:spacing w:line="360" w:lineRule="exact"/>
        <w:jc w:val="center"/>
        <w:outlineLvl w:val="0"/>
        <w:rPr>
          <w:rFonts w:eastAsia="Calibri"/>
          <w:sz w:val="26"/>
          <w:szCs w:val="26"/>
          <w:lang w:eastAsia="en-US"/>
        </w:rPr>
      </w:pPr>
      <w:r>
        <w:rPr>
          <w:rFonts w:eastAsia="Calibri"/>
          <w:sz w:val="26"/>
          <w:szCs w:val="26"/>
          <w:lang w:eastAsia="en-US"/>
        </w:rPr>
        <w:t>Т</w:t>
      </w:r>
      <w:r w:rsidR="00187ADA" w:rsidRPr="00B37F94">
        <w:rPr>
          <w:rFonts w:eastAsia="Calibri"/>
          <w:sz w:val="26"/>
          <w:szCs w:val="26"/>
          <w:lang w:eastAsia="en-US"/>
        </w:rPr>
        <w:t>ехническо</w:t>
      </w:r>
      <w:r>
        <w:rPr>
          <w:rFonts w:eastAsia="Calibri"/>
          <w:sz w:val="26"/>
          <w:szCs w:val="26"/>
          <w:lang w:eastAsia="en-US"/>
        </w:rPr>
        <w:t>е</w:t>
      </w:r>
      <w:r w:rsidR="00187ADA" w:rsidRPr="00B37F94">
        <w:rPr>
          <w:rFonts w:eastAsia="Calibri"/>
          <w:sz w:val="26"/>
          <w:szCs w:val="26"/>
          <w:lang w:eastAsia="en-US"/>
        </w:rPr>
        <w:t xml:space="preserve"> задани</w:t>
      </w:r>
      <w:r>
        <w:rPr>
          <w:rFonts w:eastAsia="Calibri"/>
          <w:sz w:val="26"/>
          <w:szCs w:val="26"/>
          <w:lang w:eastAsia="en-US"/>
        </w:rPr>
        <w:t>е</w:t>
      </w:r>
    </w:p>
    <w:p w:rsidR="00187ADA" w:rsidRPr="002545B4" w:rsidRDefault="00463684" w:rsidP="00990E67">
      <w:pPr>
        <w:keepNext/>
        <w:spacing w:line="360" w:lineRule="exact"/>
        <w:jc w:val="center"/>
        <w:rPr>
          <w:sz w:val="26"/>
          <w:szCs w:val="26"/>
        </w:rPr>
      </w:pPr>
      <w:r>
        <w:rPr>
          <w:rFonts w:eastAsia="Calibri"/>
          <w:sz w:val="26"/>
          <w:szCs w:val="26"/>
          <w:lang w:eastAsia="en-US"/>
        </w:rPr>
        <w:t>на в</w:t>
      </w:r>
      <w:r w:rsidRPr="00165D0A">
        <w:rPr>
          <w:rFonts w:eastAsia="Calibri"/>
          <w:sz w:val="26"/>
          <w:szCs w:val="26"/>
          <w:lang w:eastAsia="en-US"/>
        </w:rPr>
        <w:t>ыполнени</w:t>
      </w:r>
      <w:r>
        <w:rPr>
          <w:rFonts w:eastAsia="Calibri"/>
          <w:sz w:val="26"/>
          <w:szCs w:val="26"/>
          <w:lang w:eastAsia="en-US"/>
        </w:rPr>
        <w:t>е</w:t>
      </w:r>
      <w:r w:rsidRPr="00165D0A">
        <w:rPr>
          <w:rFonts w:eastAsia="Calibri"/>
          <w:sz w:val="26"/>
          <w:szCs w:val="26"/>
          <w:lang w:eastAsia="en-US"/>
        </w:rPr>
        <w:t xml:space="preserve"> работ </w:t>
      </w:r>
      <w:r w:rsidR="00E42012" w:rsidRPr="00165D0A">
        <w:rPr>
          <w:rFonts w:eastAsia="Calibri"/>
          <w:sz w:val="26"/>
          <w:szCs w:val="26"/>
          <w:lang w:eastAsia="en-US"/>
        </w:rPr>
        <w:t>по обеспечению инвалидов</w:t>
      </w:r>
      <w:r w:rsidR="00E42012">
        <w:rPr>
          <w:rFonts w:eastAsia="Calibri"/>
          <w:sz w:val="26"/>
          <w:szCs w:val="26"/>
          <w:lang w:eastAsia="en-US"/>
        </w:rPr>
        <w:t xml:space="preserve"> индивидуально изготовленными </w:t>
      </w:r>
      <w:r w:rsidR="00E42012" w:rsidRPr="00165D0A">
        <w:rPr>
          <w:rFonts w:eastAsia="Calibri"/>
          <w:sz w:val="26"/>
          <w:szCs w:val="26"/>
          <w:lang w:eastAsia="en-US"/>
        </w:rPr>
        <w:t>протез</w:t>
      </w:r>
      <w:r w:rsidR="00E42012">
        <w:rPr>
          <w:rFonts w:eastAsia="Calibri"/>
          <w:sz w:val="26"/>
          <w:szCs w:val="26"/>
          <w:lang w:eastAsia="en-US"/>
        </w:rPr>
        <w:t>ами</w:t>
      </w:r>
      <w:r w:rsidR="00E42012" w:rsidRPr="00165D0A">
        <w:rPr>
          <w:rFonts w:eastAsia="Calibri"/>
          <w:sz w:val="26"/>
          <w:szCs w:val="26"/>
          <w:lang w:eastAsia="en-US"/>
        </w:rPr>
        <w:t xml:space="preserve"> </w:t>
      </w:r>
      <w:r w:rsidR="00E42012">
        <w:rPr>
          <w:rFonts w:eastAsia="Calibri"/>
          <w:sz w:val="26"/>
          <w:szCs w:val="26"/>
          <w:lang w:eastAsia="en-US"/>
        </w:rPr>
        <w:t>нижних</w:t>
      </w:r>
      <w:r w:rsidR="00E42012" w:rsidRPr="00165D0A">
        <w:rPr>
          <w:rFonts w:eastAsia="Calibri"/>
          <w:sz w:val="26"/>
          <w:szCs w:val="26"/>
          <w:lang w:eastAsia="en-US"/>
        </w:rPr>
        <w:t xml:space="preserve"> конечностей в 202</w:t>
      </w:r>
      <w:r w:rsidR="00E9281A">
        <w:rPr>
          <w:rFonts w:eastAsia="Calibri"/>
          <w:sz w:val="26"/>
          <w:szCs w:val="26"/>
          <w:lang w:eastAsia="en-US"/>
        </w:rPr>
        <w:t>3</w:t>
      </w:r>
      <w:r w:rsidR="00E42012" w:rsidRPr="00165D0A">
        <w:rPr>
          <w:rFonts w:eastAsia="Calibri"/>
          <w:sz w:val="26"/>
          <w:szCs w:val="26"/>
          <w:lang w:eastAsia="en-US"/>
        </w:rPr>
        <w:t xml:space="preserve"> году</w:t>
      </w:r>
    </w:p>
    <w:p w:rsidR="00367F8C" w:rsidRDefault="00367F8C" w:rsidP="005456A5">
      <w:pPr>
        <w:keepNext/>
        <w:suppressLineNumbers/>
        <w:suppressAutoHyphens/>
        <w:spacing w:line="360" w:lineRule="exact"/>
        <w:rPr>
          <w:sz w:val="26"/>
          <w:szCs w:val="26"/>
        </w:rPr>
      </w:pPr>
    </w:p>
    <w:p w:rsidR="002B3602" w:rsidRPr="00870703" w:rsidRDefault="0066157F" w:rsidP="00870703">
      <w:pPr>
        <w:keepNext/>
        <w:suppressLineNumbers/>
        <w:suppressAutoHyphens/>
        <w:spacing w:line="360" w:lineRule="exact"/>
        <w:jc w:val="center"/>
        <w:rPr>
          <w:sz w:val="26"/>
          <w:szCs w:val="26"/>
        </w:rPr>
      </w:pPr>
      <w:r>
        <w:rPr>
          <w:sz w:val="26"/>
          <w:szCs w:val="26"/>
        </w:rPr>
        <w:t>1</w:t>
      </w:r>
      <w:r w:rsidR="002B3602">
        <w:rPr>
          <w:sz w:val="26"/>
          <w:szCs w:val="26"/>
        </w:rPr>
        <w:t>. Требования к количеству</w:t>
      </w:r>
    </w:p>
    <w:p w:rsidR="00463684" w:rsidRPr="00B37F94" w:rsidRDefault="00463684" w:rsidP="00463684">
      <w:pPr>
        <w:spacing w:line="360" w:lineRule="exact"/>
        <w:ind w:firstLine="709"/>
        <w:jc w:val="both"/>
        <w:rPr>
          <w:rFonts w:eastAsia="Calibri"/>
          <w:sz w:val="26"/>
          <w:szCs w:val="26"/>
          <w:lang w:eastAsia="en-US"/>
        </w:rPr>
      </w:pPr>
      <w:r w:rsidRPr="00B37F94">
        <w:rPr>
          <w:sz w:val="26"/>
          <w:szCs w:val="26"/>
        </w:rPr>
        <w:t xml:space="preserve">Количество </w:t>
      </w:r>
      <w:r>
        <w:rPr>
          <w:sz w:val="26"/>
          <w:szCs w:val="26"/>
        </w:rPr>
        <w:t>поставляемых</w:t>
      </w:r>
      <w:r w:rsidRPr="00B37F94">
        <w:rPr>
          <w:sz w:val="26"/>
          <w:szCs w:val="26"/>
        </w:rPr>
        <w:t xml:space="preserve"> </w:t>
      </w:r>
      <w:r w:rsidRPr="00B37F94">
        <w:rPr>
          <w:rFonts w:eastAsia="Calibri"/>
          <w:sz w:val="26"/>
          <w:szCs w:val="26"/>
          <w:lang w:eastAsia="en-US"/>
        </w:rPr>
        <w:t>изделий</w:t>
      </w:r>
      <w:r>
        <w:rPr>
          <w:rFonts w:eastAsia="Calibri"/>
          <w:sz w:val="26"/>
          <w:szCs w:val="26"/>
          <w:lang w:eastAsia="en-US"/>
        </w:rPr>
        <w:t>:</w:t>
      </w:r>
      <w:r w:rsidRPr="00B37F94">
        <w:rPr>
          <w:sz w:val="26"/>
          <w:szCs w:val="26"/>
        </w:rPr>
        <w:t xml:space="preserve"> </w:t>
      </w:r>
      <w:r>
        <w:rPr>
          <w:sz w:val="26"/>
          <w:szCs w:val="26"/>
        </w:rPr>
        <w:t>без определенного объёма (количество поставляемых изделий определяется на основании заявки Заказчика на дату заключения государственного контракта).</w:t>
      </w:r>
    </w:p>
    <w:p w:rsidR="00570200" w:rsidRDefault="00570200" w:rsidP="00570200">
      <w:pPr>
        <w:spacing w:line="360" w:lineRule="exact"/>
        <w:ind w:firstLine="709"/>
        <w:jc w:val="center"/>
        <w:rPr>
          <w:sz w:val="26"/>
          <w:szCs w:val="26"/>
        </w:rPr>
      </w:pPr>
    </w:p>
    <w:p w:rsidR="00570200" w:rsidRDefault="002B3602" w:rsidP="00570200">
      <w:pPr>
        <w:spacing w:line="360" w:lineRule="exact"/>
        <w:ind w:firstLine="709"/>
        <w:jc w:val="center"/>
        <w:rPr>
          <w:sz w:val="26"/>
          <w:szCs w:val="26"/>
        </w:rPr>
      </w:pPr>
      <w:r>
        <w:rPr>
          <w:sz w:val="26"/>
          <w:szCs w:val="26"/>
        </w:rPr>
        <w:t>2. Наименование работ</w:t>
      </w:r>
    </w:p>
    <w:p w:rsidR="00570200" w:rsidRDefault="0068373B" w:rsidP="00570200">
      <w:pPr>
        <w:spacing w:line="360" w:lineRule="exact"/>
        <w:ind w:firstLine="709"/>
        <w:jc w:val="both"/>
        <w:rPr>
          <w:sz w:val="26"/>
          <w:szCs w:val="26"/>
        </w:rPr>
      </w:pPr>
      <w:r>
        <w:rPr>
          <w:sz w:val="26"/>
          <w:szCs w:val="26"/>
        </w:rPr>
        <w:t xml:space="preserve">Работы по индивидуальному изготовлению </w:t>
      </w:r>
      <w:r w:rsidR="00BF3ACD">
        <w:rPr>
          <w:sz w:val="26"/>
          <w:szCs w:val="26"/>
        </w:rPr>
        <w:t>протезов</w:t>
      </w:r>
      <w:r w:rsidRPr="008359FD">
        <w:rPr>
          <w:sz w:val="26"/>
          <w:szCs w:val="26"/>
        </w:rPr>
        <w:t xml:space="preserve"> предусматривают следующее: снятие мерок; примерка и изготовление </w:t>
      </w:r>
      <w:r w:rsidR="00BF3ACD">
        <w:rPr>
          <w:sz w:val="26"/>
          <w:szCs w:val="26"/>
        </w:rPr>
        <w:t>протезов</w:t>
      </w:r>
      <w:r w:rsidR="005258E1" w:rsidRPr="008359FD">
        <w:rPr>
          <w:sz w:val="26"/>
          <w:szCs w:val="26"/>
        </w:rPr>
        <w:t>, их</w:t>
      </w:r>
      <w:r w:rsidRPr="008359FD">
        <w:rPr>
          <w:sz w:val="26"/>
          <w:szCs w:val="26"/>
        </w:rPr>
        <w:t xml:space="preserve"> последующая выдача; обучение пользованию </w:t>
      </w:r>
      <w:r w:rsidR="005258E1" w:rsidRPr="008359FD">
        <w:rPr>
          <w:sz w:val="26"/>
          <w:szCs w:val="26"/>
        </w:rPr>
        <w:t>изделием.</w:t>
      </w:r>
    </w:p>
    <w:p w:rsidR="00570200" w:rsidRDefault="00570200" w:rsidP="00570200">
      <w:pPr>
        <w:spacing w:line="360" w:lineRule="exact"/>
        <w:ind w:firstLine="709"/>
        <w:jc w:val="both"/>
        <w:rPr>
          <w:sz w:val="26"/>
          <w:szCs w:val="26"/>
        </w:rPr>
      </w:pPr>
    </w:p>
    <w:p w:rsidR="00570200" w:rsidRDefault="00345AE6" w:rsidP="00570200">
      <w:pPr>
        <w:spacing w:line="360" w:lineRule="exact"/>
        <w:ind w:firstLine="709"/>
        <w:jc w:val="center"/>
        <w:rPr>
          <w:sz w:val="26"/>
          <w:szCs w:val="26"/>
        </w:rPr>
      </w:pPr>
      <w:r>
        <w:rPr>
          <w:sz w:val="26"/>
          <w:szCs w:val="26"/>
        </w:rPr>
        <w:t>3. Качество работ</w:t>
      </w:r>
    </w:p>
    <w:p w:rsidR="007418AF" w:rsidRPr="00B37F94" w:rsidRDefault="00DE68CF" w:rsidP="00843563">
      <w:pPr>
        <w:keepNext/>
        <w:suppressAutoHyphens/>
        <w:spacing w:line="360" w:lineRule="exact"/>
        <w:ind w:firstLine="697"/>
        <w:jc w:val="both"/>
        <w:rPr>
          <w:sz w:val="26"/>
          <w:szCs w:val="26"/>
        </w:rPr>
      </w:pPr>
      <w:r w:rsidRPr="00B37F94">
        <w:rPr>
          <w:rFonts w:eastAsia="Calibri"/>
          <w:sz w:val="26"/>
          <w:szCs w:val="26"/>
          <w:lang w:eastAsia="en-US"/>
        </w:rPr>
        <w:t>Издели</w:t>
      </w:r>
      <w:r>
        <w:rPr>
          <w:rFonts w:eastAsia="Calibri"/>
          <w:sz w:val="26"/>
          <w:szCs w:val="26"/>
          <w:lang w:eastAsia="en-US"/>
        </w:rPr>
        <w:t>я</w:t>
      </w:r>
      <w:r w:rsidRPr="00B37F94">
        <w:rPr>
          <w:sz w:val="26"/>
          <w:szCs w:val="26"/>
        </w:rPr>
        <w:t xml:space="preserve"> долж</w:t>
      </w:r>
      <w:r>
        <w:rPr>
          <w:sz w:val="26"/>
          <w:szCs w:val="26"/>
        </w:rPr>
        <w:t>ны</w:t>
      </w:r>
      <w:r w:rsidRPr="00B37F94">
        <w:rPr>
          <w:sz w:val="26"/>
          <w:szCs w:val="26"/>
        </w:rPr>
        <w:t xml:space="preserve"> отвечать требованиям действующих ГОСТов и (или) ТУ, относящимся к показателям описываемого объекта закупки.</w:t>
      </w:r>
    </w:p>
    <w:p w:rsidR="007418AF" w:rsidRDefault="00DE68CF" w:rsidP="007418AF">
      <w:pPr>
        <w:keepNext/>
        <w:suppressAutoHyphens/>
        <w:spacing w:line="360" w:lineRule="exact"/>
        <w:ind w:firstLine="697"/>
        <w:jc w:val="both"/>
        <w:rPr>
          <w:sz w:val="26"/>
          <w:szCs w:val="26"/>
        </w:rPr>
      </w:pPr>
      <w:r w:rsidRPr="00B37F94">
        <w:rPr>
          <w:sz w:val="26"/>
          <w:szCs w:val="26"/>
        </w:rPr>
        <w:tab/>
      </w:r>
      <w:r>
        <w:rPr>
          <w:sz w:val="26"/>
          <w:szCs w:val="26"/>
        </w:rPr>
        <w:t>И</w:t>
      </w:r>
      <w:r w:rsidRPr="00B37F94">
        <w:rPr>
          <w:rFonts w:eastAsia="Calibri"/>
          <w:sz w:val="26"/>
          <w:szCs w:val="26"/>
          <w:lang w:eastAsia="en-US"/>
        </w:rPr>
        <w:t>здели</w:t>
      </w:r>
      <w:r>
        <w:rPr>
          <w:rFonts w:eastAsia="Calibri"/>
          <w:sz w:val="26"/>
          <w:szCs w:val="26"/>
          <w:lang w:eastAsia="en-US"/>
        </w:rPr>
        <w:t>я</w:t>
      </w:r>
      <w:r w:rsidRPr="00B37F94">
        <w:rPr>
          <w:sz w:val="26"/>
          <w:szCs w:val="26"/>
        </w:rPr>
        <w:t xml:space="preserve"> долж</w:t>
      </w:r>
      <w:r>
        <w:rPr>
          <w:sz w:val="26"/>
          <w:szCs w:val="26"/>
        </w:rPr>
        <w:t>ны</w:t>
      </w:r>
      <w:r w:rsidRPr="00B37F94">
        <w:rPr>
          <w:sz w:val="26"/>
          <w:szCs w:val="26"/>
        </w:rPr>
        <w:t xml:space="preserve"> быть надлежащего качества, не иметь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w:t>
      </w:r>
      <w:r w:rsidR="009F67E0">
        <w:rPr>
          <w:sz w:val="26"/>
          <w:szCs w:val="26"/>
        </w:rPr>
        <w:t>в обычных условиях эксплуатации.</w:t>
      </w:r>
    </w:p>
    <w:p w:rsidR="005A6C6A" w:rsidRDefault="00D45CCD" w:rsidP="007418AF">
      <w:pPr>
        <w:keepNext/>
        <w:suppressAutoHyphens/>
        <w:spacing w:line="360" w:lineRule="exact"/>
        <w:ind w:firstLine="697"/>
        <w:jc w:val="both"/>
        <w:rPr>
          <w:sz w:val="26"/>
          <w:szCs w:val="26"/>
        </w:rPr>
      </w:pPr>
      <w:r w:rsidRPr="00D45CCD">
        <w:rPr>
          <w:sz w:val="26"/>
          <w:szCs w:val="26"/>
        </w:rPr>
        <w:t xml:space="preserve">Материалы, применяемые при изготовлении </w:t>
      </w:r>
      <w:r w:rsidR="005657C3">
        <w:rPr>
          <w:sz w:val="26"/>
          <w:szCs w:val="26"/>
        </w:rPr>
        <w:t>и</w:t>
      </w:r>
      <w:r w:rsidRPr="00D45CCD">
        <w:rPr>
          <w:sz w:val="26"/>
          <w:szCs w:val="26"/>
        </w:rPr>
        <w:t xml:space="preserve">зделия не должны вызывать токсических и аллергических реакций кожных тканей Получателя и должны быть разрешены к применению в протезно-ортопедических изделиях органами Федеральной службой по надзору в сфере здравоохранения и социального развития РФ. </w:t>
      </w:r>
    </w:p>
    <w:p w:rsidR="005A6C6A" w:rsidRDefault="00D45CCD" w:rsidP="005A6C6A">
      <w:pPr>
        <w:spacing w:line="360" w:lineRule="exact"/>
        <w:ind w:firstLine="709"/>
        <w:jc w:val="both"/>
        <w:rPr>
          <w:sz w:val="26"/>
          <w:szCs w:val="26"/>
        </w:rPr>
      </w:pPr>
      <w:r w:rsidRPr="00D45CCD">
        <w:rPr>
          <w:sz w:val="26"/>
          <w:szCs w:val="26"/>
        </w:rPr>
        <w:t>Изделие не имеет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w:t>
      </w:r>
    </w:p>
    <w:p w:rsidR="00D45CCD" w:rsidRDefault="00D45CCD" w:rsidP="00D45CCD">
      <w:pPr>
        <w:keepNext/>
        <w:suppressLineNumbers/>
        <w:suppressAutoHyphens/>
        <w:spacing w:line="360" w:lineRule="exact"/>
        <w:jc w:val="both"/>
        <w:rPr>
          <w:sz w:val="26"/>
          <w:szCs w:val="26"/>
        </w:rPr>
      </w:pPr>
    </w:p>
    <w:p w:rsidR="00D42571" w:rsidRDefault="00D42571" w:rsidP="00D42571">
      <w:pPr>
        <w:keepNext/>
        <w:suppressLineNumbers/>
        <w:suppressAutoHyphens/>
        <w:spacing w:line="360" w:lineRule="exact"/>
        <w:jc w:val="center"/>
        <w:rPr>
          <w:sz w:val="26"/>
          <w:szCs w:val="26"/>
        </w:rPr>
      </w:pPr>
      <w:r>
        <w:rPr>
          <w:sz w:val="26"/>
          <w:szCs w:val="26"/>
        </w:rPr>
        <w:t xml:space="preserve">4. </w:t>
      </w:r>
      <w:r w:rsidR="00B50B76" w:rsidRPr="00B50B76">
        <w:rPr>
          <w:sz w:val="26"/>
          <w:szCs w:val="26"/>
        </w:rPr>
        <w:t>Требования к упаковке и маркировке Изделия</w:t>
      </w:r>
    </w:p>
    <w:p w:rsidR="00B50B76" w:rsidRPr="00B50B76" w:rsidRDefault="00B50B76" w:rsidP="00F808E3">
      <w:pPr>
        <w:keepNext/>
        <w:suppressLineNumbers/>
        <w:suppressAutoHyphens/>
        <w:spacing w:line="360" w:lineRule="exact"/>
        <w:ind w:firstLine="720"/>
        <w:jc w:val="both"/>
        <w:rPr>
          <w:sz w:val="26"/>
          <w:szCs w:val="26"/>
        </w:rPr>
      </w:pPr>
      <w:r w:rsidRPr="00B50B76">
        <w:rPr>
          <w:sz w:val="26"/>
          <w:szCs w:val="26"/>
        </w:rPr>
        <w:t xml:space="preserve">Упаковка </w:t>
      </w:r>
      <w:r w:rsidR="005657C3">
        <w:rPr>
          <w:sz w:val="26"/>
          <w:szCs w:val="26"/>
        </w:rPr>
        <w:t>и</w:t>
      </w:r>
      <w:r w:rsidRPr="00B50B76">
        <w:rPr>
          <w:sz w:val="26"/>
          <w:szCs w:val="26"/>
        </w:rPr>
        <w:t>зделия обеспечивает ее защиту от повреждений, порчи (изнашивания), или загрязнения во время хранения и транспортирования к месту использования по назначению.</w:t>
      </w:r>
    </w:p>
    <w:p w:rsidR="00F808E3" w:rsidRDefault="00750E26" w:rsidP="00F808E3">
      <w:pPr>
        <w:spacing w:line="360" w:lineRule="exact"/>
        <w:ind w:firstLine="709"/>
        <w:jc w:val="both"/>
        <w:rPr>
          <w:sz w:val="26"/>
          <w:szCs w:val="26"/>
        </w:rPr>
      </w:pPr>
      <w:r>
        <w:rPr>
          <w:sz w:val="26"/>
          <w:szCs w:val="26"/>
        </w:rPr>
        <w:t>И</w:t>
      </w:r>
      <w:r w:rsidR="00981315">
        <w:rPr>
          <w:sz w:val="26"/>
          <w:szCs w:val="26"/>
        </w:rPr>
        <w:t>зделия</w:t>
      </w:r>
      <w:r w:rsidR="00F808E3" w:rsidRPr="00D45CCD">
        <w:rPr>
          <w:sz w:val="26"/>
          <w:szCs w:val="26"/>
        </w:rPr>
        <w:t xml:space="preserve"> явля</w:t>
      </w:r>
      <w:r>
        <w:rPr>
          <w:sz w:val="26"/>
          <w:szCs w:val="26"/>
        </w:rPr>
        <w:t>ю</w:t>
      </w:r>
      <w:r w:rsidR="00F808E3" w:rsidRPr="00D45CCD">
        <w:rPr>
          <w:sz w:val="26"/>
          <w:szCs w:val="26"/>
        </w:rPr>
        <w:t>тся нов</w:t>
      </w:r>
      <w:r>
        <w:rPr>
          <w:sz w:val="26"/>
          <w:szCs w:val="26"/>
        </w:rPr>
        <w:t>ыми</w:t>
      </w:r>
      <w:r w:rsidR="00F808E3" w:rsidRPr="00D45CCD">
        <w:rPr>
          <w:sz w:val="26"/>
          <w:szCs w:val="26"/>
        </w:rPr>
        <w:t>, не бывш</w:t>
      </w:r>
      <w:r>
        <w:rPr>
          <w:sz w:val="26"/>
          <w:szCs w:val="26"/>
        </w:rPr>
        <w:t>ими</w:t>
      </w:r>
      <w:r w:rsidR="00F808E3" w:rsidRPr="00D45CCD">
        <w:rPr>
          <w:sz w:val="26"/>
          <w:szCs w:val="26"/>
        </w:rPr>
        <w:t xml:space="preserve"> в </w:t>
      </w:r>
      <w:proofErr w:type="gramStart"/>
      <w:r w:rsidR="00F808E3" w:rsidRPr="00D45CCD">
        <w:rPr>
          <w:sz w:val="26"/>
          <w:szCs w:val="26"/>
        </w:rPr>
        <w:t>употреблении</w:t>
      </w:r>
      <w:proofErr w:type="gramEnd"/>
      <w:r w:rsidR="00F808E3" w:rsidRPr="00D45CCD">
        <w:rPr>
          <w:sz w:val="26"/>
          <w:szCs w:val="26"/>
        </w:rPr>
        <w:t>, изгот</w:t>
      </w:r>
      <w:r>
        <w:rPr>
          <w:sz w:val="26"/>
          <w:szCs w:val="26"/>
        </w:rPr>
        <w:t>овленными</w:t>
      </w:r>
      <w:r w:rsidR="00F808E3" w:rsidRPr="00D45CCD">
        <w:rPr>
          <w:sz w:val="26"/>
          <w:szCs w:val="26"/>
        </w:rPr>
        <w:t xml:space="preserve"> в 202</w:t>
      </w:r>
      <w:r w:rsidR="00EC242D">
        <w:rPr>
          <w:sz w:val="26"/>
          <w:szCs w:val="26"/>
        </w:rPr>
        <w:t>3</w:t>
      </w:r>
      <w:r w:rsidR="00F808E3" w:rsidRPr="00D45CCD">
        <w:rPr>
          <w:sz w:val="26"/>
          <w:szCs w:val="26"/>
        </w:rPr>
        <w:t xml:space="preserve"> году, не име</w:t>
      </w:r>
      <w:r>
        <w:rPr>
          <w:sz w:val="26"/>
          <w:szCs w:val="26"/>
        </w:rPr>
        <w:t>ю</w:t>
      </w:r>
      <w:r w:rsidR="00F808E3" w:rsidRPr="00D45CCD">
        <w:rPr>
          <w:sz w:val="26"/>
          <w:szCs w:val="26"/>
        </w:rPr>
        <w:t xml:space="preserve">т восстановленных элементов. Упаковка обеспечивает сохранность </w:t>
      </w:r>
      <w:r w:rsidR="004901F8">
        <w:rPr>
          <w:sz w:val="26"/>
          <w:szCs w:val="26"/>
        </w:rPr>
        <w:t>изделия</w:t>
      </w:r>
      <w:r w:rsidR="00F808E3" w:rsidRPr="00D45CCD">
        <w:rPr>
          <w:sz w:val="26"/>
          <w:szCs w:val="26"/>
        </w:rPr>
        <w:t xml:space="preserve"> при его транспортировке и хранении. Декларации о соответствии на </w:t>
      </w:r>
      <w:r w:rsidR="004901F8">
        <w:rPr>
          <w:sz w:val="26"/>
          <w:szCs w:val="26"/>
        </w:rPr>
        <w:t>изделие</w:t>
      </w:r>
      <w:r w:rsidR="00F808E3" w:rsidRPr="00D45CCD">
        <w:rPr>
          <w:sz w:val="26"/>
          <w:szCs w:val="26"/>
        </w:rPr>
        <w:t xml:space="preserve"> предоставляется</w:t>
      </w:r>
      <w:r w:rsidR="004901F8">
        <w:rPr>
          <w:sz w:val="26"/>
          <w:szCs w:val="26"/>
        </w:rPr>
        <w:t xml:space="preserve"> (при наличии)</w:t>
      </w:r>
      <w:r w:rsidR="00F808E3" w:rsidRPr="00D45CCD">
        <w:rPr>
          <w:sz w:val="26"/>
          <w:szCs w:val="26"/>
        </w:rPr>
        <w:t>.</w:t>
      </w:r>
    </w:p>
    <w:p w:rsidR="00B50B76" w:rsidRPr="00DF494D" w:rsidRDefault="00B50B76" w:rsidP="00B50B76">
      <w:pPr>
        <w:keepNext/>
        <w:suppressLineNumbers/>
        <w:suppressAutoHyphens/>
        <w:spacing w:line="360" w:lineRule="exact"/>
        <w:rPr>
          <w:sz w:val="26"/>
          <w:szCs w:val="26"/>
        </w:rPr>
      </w:pPr>
    </w:p>
    <w:p w:rsidR="00EB7B76" w:rsidRPr="002C6F51" w:rsidRDefault="00EB7B76" w:rsidP="00EB7B76">
      <w:pPr>
        <w:keepNext/>
        <w:tabs>
          <w:tab w:val="left" w:pos="6240"/>
        </w:tabs>
        <w:suppressAutoHyphens/>
        <w:spacing w:line="360" w:lineRule="exact"/>
        <w:jc w:val="both"/>
        <w:rPr>
          <w:sz w:val="26"/>
          <w:szCs w:val="26"/>
        </w:rPr>
        <w:sectPr w:rsidR="00EB7B76" w:rsidRPr="002C6F51" w:rsidSect="00C8034B">
          <w:headerReference w:type="default" r:id="rId9"/>
          <w:pgSz w:w="11906" w:h="16838"/>
          <w:pgMar w:top="1134" w:right="709" w:bottom="425" w:left="1418" w:header="720" w:footer="720" w:gutter="0"/>
          <w:cols w:space="720"/>
          <w:titlePg/>
          <w:docGrid w:linePitch="272"/>
        </w:sectPr>
      </w:pPr>
    </w:p>
    <w:p w:rsidR="002B7195" w:rsidRPr="00AE5272" w:rsidRDefault="00774FF6" w:rsidP="002C6F51">
      <w:pPr>
        <w:jc w:val="center"/>
        <w:rPr>
          <w:sz w:val="28"/>
        </w:rPr>
      </w:pPr>
      <w:r>
        <w:rPr>
          <w:sz w:val="26"/>
          <w:szCs w:val="26"/>
        </w:rPr>
        <w:lastRenderedPageBreak/>
        <w:t>5</w:t>
      </w:r>
      <w:r w:rsidR="002B7195" w:rsidRPr="00B37F94">
        <w:rPr>
          <w:sz w:val="26"/>
          <w:szCs w:val="26"/>
        </w:rPr>
        <w:t xml:space="preserve">. </w:t>
      </w:r>
      <w:r w:rsidR="00295CE7">
        <w:rPr>
          <w:sz w:val="26"/>
          <w:szCs w:val="26"/>
        </w:rPr>
        <w:t>Технические и функциональные характеристики</w:t>
      </w:r>
    </w:p>
    <w:p w:rsidR="00F94274" w:rsidRDefault="00F94274" w:rsidP="00CD0487">
      <w:pPr>
        <w:jc w:val="center"/>
        <w:rPr>
          <w:sz w:val="26"/>
          <w:szCs w:val="26"/>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
        <w:gridCol w:w="2025"/>
        <w:gridCol w:w="2025"/>
        <w:gridCol w:w="1080"/>
        <w:gridCol w:w="5925"/>
        <w:gridCol w:w="2537"/>
        <w:gridCol w:w="1614"/>
      </w:tblGrid>
      <w:tr w:rsidR="0042620C" w:rsidRPr="003711BC" w:rsidTr="00C8034B">
        <w:trPr>
          <w:trHeight w:val="349"/>
        </w:trPr>
        <w:tc>
          <w:tcPr>
            <w:tcW w:w="157" w:type="pct"/>
          </w:tcPr>
          <w:p w:rsidR="0042620C" w:rsidRPr="003711BC" w:rsidRDefault="0042620C" w:rsidP="003711BC">
            <w:pPr>
              <w:widowControl w:val="0"/>
              <w:jc w:val="center"/>
              <w:rPr>
                <w:bCs/>
                <w:sz w:val="18"/>
                <w:szCs w:val="18"/>
              </w:rPr>
            </w:pPr>
            <w:r w:rsidRPr="003711BC">
              <w:rPr>
                <w:bCs/>
                <w:sz w:val="18"/>
                <w:szCs w:val="18"/>
              </w:rPr>
              <w:t>№ п/п</w:t>
            </w:r>
          </w:p>
        </w:tc>
        <w:tc>
          <w:tcPr>
            <w:tcW w:w="645" w:type="pct"/>
            <w:vAlign w:val="center"/>
          </w:tcPr>
          <w:p w:rsidR="0042620C" w:rsidRPr="003711BC" w:rsidRDefault="0042620C" w:rsidP="003711BC">
            <w:pPr>
              <w:jc w:val="center"/>
              <w:rPr>
                <w:b/>
                <w:sz w:val="18"/>
                <w:szCs w:val="18"/>
              </w:rPr>
            </w:pPr>
            <w:r w:rsidRPr="003711BC">
              <w:rPr>
                <w:b/>
                <w:sz w:val="18"/>
                <w:szCs w:val="18"/>
              </w:rPr>
              <w:t>Наименование изделия</w:t>
            </w:r>
          </w:p>
          <w:p w:rsidR="0042620C" w:rsidRPr="003711BC" w:rsidRDefault="0042620C" w:rsidP="003711BC">
            <w:pPr>
              <w:jc w:val="center"/>
              <w:rPr>
                <w:sz w:val="18"/>
                <w:szCs w:val="18"/>
              </w:rPr>
            </w:pPr>
            <w:r w:rsidRPr="003711BC">
              <w:rPr>
                <w:sz w:val="18"/>
                <w:szCs w:val="18"/>
              </w:rPr>
              <w:t>(согласно Приказу Минтруда и соцзащиты РФ</w:t>
            </w:r>
          </w:p>
          <w:p w:rsidR="0042620C" w:rsidRPr="003711BC" w:rsidRDefault="0042620C" w:rsidP="003711BC">
            <w:pPr>
              <w:jc w:val="center"/>
              <w:rPr>
                <w:b/>
                <w:sz w:val="18"/>
                <w:szCs w:val="18"/>
              </w:rPr>
            </w:pPr>
            <w:r w:rsidRPr="003711BC">
              <w:rPr>
                <w:sz w:val="18"/>
                <w:szCs w:val="18"/>
              </w:rPr>
              <w:t>№ 86н от 13.02.2018 г)</w:t>
            </w:r>
          </w:p>
          <w:p w:rsidR="0042620C" w:rsidRPr="003711BC" w:rsidRDefault="0042620C" w:rsidP="003711BC">
            <w:pPr>
              <w:jc w:val="center"/>
              <w:rPr>
                <w:b/>
                <w:sz w:val="18"/>
                <w:szCs w:val="18"/>
              </w:rPr>
            </w:pPr>
          </w:p>
        </w:tc>
        <w:tc>
          <w:tcPr>
            <w:tcW w:w="645" w:type="pct"/>
          </w:tcPr>
          <w:p w:rsidR="0042620C" w:rsidRPr="003711BC" w:rsidRDefault="0042620C" w:rsidP="003711BC">
            <w:pPr>
              <w:jc w:val="center"/>
              <w:rPr>
                <w:rStyle w:val="FontStyle12"/>
                <w:sz w:val="18"/>
                <w:szCs w:val="18"/>
              </w:rPr>
            </w:pPr>
            <w:r w:rsidRPr="003711BC">
              <w:rPr>
                <w:b/>
                <w:sz w:val="18"/>
                <w:szCs w:val="18"/>
              </w:rPr>
              <w:t>П</w:t>
            </w:r>
            <w:r w:rsidRPr="003711BC">
              <w:rPr>
                <w:rStyle w:val="FontStyle12"/>
                <w:sz w:val="18"/>
                <w:szCs w:val="18"/>
              </w:rPr>
              <w:t>олное</w:t>
            </w:r>
          </w:p>
          <w:p w:rsidR="0042620C" w:rsidRPr="003711BC" w:rsidRDefault="0042620C" w:rsidP="003711BC">
            <w:pPr>
              <w:jc w:val="center"/>
              <w:rPr>
                <w:b/>
                <w:sz w:val="18"/>
                <w:szCs w:val="18"/>
              </w:rPr>
            </w:pPr>
            <w:r w:rsidRPr="003711BC">
              <w:rPr>
                <w:rStyle w:val="FontStyle12"/>
                <w:sz w:val="18"/>
                <w:szCs w:val="18"/>
              </w:rPr>
              <w:t>наименование изделия, предусмотренное маркировкой,</w:t>
            </w:r>
            <w:r w:rsidRPr="003711BC">
              <w:rPr>
                <w:rStyle w:val="FontStyle12"/>
                <w:sz w:val="18"/>
                <w:szCs w:val="18"/>
              </w:rPr>
              <w:br/>
              <w:t>и (или) ш</w:t>
            </w:r>
            <w:r w:rsidRPr="003711BC">
              <w:rPr>
                <w:b/>
                <w:sz w:val="18"/>
                <w:szCs w:val="18"/>
              </w:rPr>
              <w:t>ифр изделия</w:t>
            </w:r>
          </w:p>
          <w:p w:rsidR="0042620C" w:rsidRPr="003711BC" w:rsidRDefault="0042620C" w:rsidP="003711BC">
            <w:pPr>
              <w:jc w:val="center"/>
              <w:rPr>
                <w:b/>
                <w:sz w:val="18"/>
                <w:szCs w:val="18"/>
              </w:rPr>
            </w:pPr>
            <w:r w:rsidRPr="003711BC">
              <w:rPr>
                <w:b/>
                <w:sz w:val="18"/>
                <w:szCs w:val="18"/>
              </w:rPr>
              <w:t>(при наличии)</w:t>
            </w:r>
          </w:p>
        </w:tc>
        <w:tc>
          <w:tcPr>
            <w:tcW w:w="344" w:type="pct"/>
            <w:vAlign w:val="center"/>
          </w:tcPr>
          <w:p w:rsidR="0042620C" w:rsidRPr="003711BC" w:rsidRDefault="0042620C" w:rsidP="003711BC">
            <w:pPr>
              <w:jc w:val="center"/>
              <w:rPr>
                <w:b/>
                <w:sz w:val="18"/>
                <w:szCs w:val="18"/>
              </w:rPr>
            </w:pPr>
            <w:r w:rsidRPr="003711BC">
              <w:rPr>
                <w:b/>
                <w:sz w:val="18"/>
                <w:szCs w:val="18"/>
              </w:rPr>
              <w:t>Единица измерения</w:t>
            </w:r>
          </w:p>
        </w:tc>
        <w:tc>
          <w:tcPr>
            <w:tcW w:w="1887" w:type="pct"/>
            <w:vAlign w:val="center"/>
          </w:tcPr>
          <w:p w:rsidR="0042620C" w:rsidRPr="003711BC" w:rsidRDefault="0042620C" w:rsidP="003711BC">
            <w:pPr>
              <w:jc w:val="center"/>
              <w:rPr>
                <w:b/>
                <w:sz w:val="18"/>
                <w:szCs w:val="18"/>
              </w:rPr>
            </w:pPr>
            <w:r w:rsidRPr="003711BC">
              <w:rPr>
                <w:b/>
                <w:sz w:val="18"/>
                <w:szCs w:val="18"/>
              </w:rPr>
              <w:t>Описание изделия в соответствии с функциональной классификацией (смысловое)</w:t>
            </w:r>
          </w:p>
        </w:tc>
        <w:tc>
          <w:tcPr>
            <w:tcW w:w="808" w:type="pct"/>
            <w:vAlign w:val="center"/>
          </w:tcPr>
          <w:p w:rsidR="0042620C" w:rsidRPr="003711BC" w:rsidRDefault="0042620C" w:rsidP="003711BC">
            <w:pPr>
              <w:jc w:val="center"/>
              <w:rPr>
                <w:b/>
                <w:sz w:val="18"/>
                <w:szCs w:val="18"/>
              </w:rPr>
            </w:pPr>
            <w:r w:rsidRPr="003711BC">
              <w:rPr>
                <w:b/>
                <w:sz w:val="18"/>
                <w:szCs w:val="18"/>
              </w:rPr>
              <w:t>Соответствие ГОСТам, стандартам, страна происхождения (производитель)</w:t>
            </w:r>
          </w:p>
        </w:tc>
        <w:tc>
          <w:tcPr>
            <w:tcW w:w="514" w:type="pct"/>
            <w:vAlign w:val="center"/>
          </w:tcPr>
          <w:p w:rsidR="0042620C" w:rsidRPr="003711BC" w:rsidRDefault="0042620C" w:rsidP="003711BC">
            <w:pPr>
              <w:ind w:right="-326"/>
              <w:rPr>
                <w:b/>
                <w:sz w:val="18"/>
                <w:szCs w:val="18"/>
              </w:rPr>
            </w:pPr>
            <w:r w:rsidRPr="003711BC">
              <w:rPr>
                <w:b/>
                <w:sz w:val="18"/>
                <w:szCs w:val="18"/>
              </w:rPr>
              <w:t>Гарантийный срок</w:t>
            </w: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8-07-01</w:t>
            </w:r>
          </w:p>
          <w:p w:rsidR="0042620C" w:rsidRPr="003711BC" w:rsidRDefault="0042620C" w:rsidP="003711BC">
            <w:pPr>
              <w:jc w:val="center"/>
              <w:rPr>
                <w:sz w:val="18"/>
                <w:szCs w:val="18"/>
              </w:rPr>
            </w:pPr>
            <w:r w:rsidRPr="003711BC">
              <w:rPr>
                <w:sz w:val="18"/>
                <w:szCs w:val="18"/>
              </w:rPr>
              <w:t>Протез стопы</w:t>
            </w:r>
          </w:p>
        </w:tc>
        <w:tc>
          <w:tcPr>
            <w:tcW w:w="645" w:type="pct"/>
          </w:tcPr>
          <w:p w:rsidR="0042620C" w:rsidRPr="003711BC" w:rsidRDefault="0042620C" w:rsidP="003711BC">
            <w:pPr>
              <w:jc w:val="center"/>
              <w:rPr>
                <w:sz w:val="18"/>
                <w:szCs w:val="18"/>
              </w:rPr>
            </w:pPr>
            <w:r w:rsidRPr="003711BC">
              <w:rPr>
                <w:sz w:val="18"/>
                <w:szCs w:val="18"/>
              </w:rPr>
              <w:t>Протез стопы</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стопы с учетом антропометрических данных.</w:t>
            </w:r>
          </w:p>
          <w:p w:rsidR="0042620C" w:rsidRPr="003711BC" w:rsidRDefault="0042620C" w:rsidP="003711BC">
            <w:pPr>
              <w:rPr>
                <w:b/>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 xml:space="preserve">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оболочек стопы максимальной готовности.</w:t>
            </w:r>
          </w:p>
          <w:p w:rsidR="0042620C" w:rsidRPr="003711BC" w:rsidRDefault="0042620C" w:rsidP="003711BC">
            <w:pPr>
              <w:rPr>
                <w:sz w:val="18"/>
                <w:szCs w:val="18"/>
              </w:rPr>
            </w:pPr>
            <w:r w:rsidRPr="003711BC">
              <w:rPr>
                <w:sz w:val="18"/>
                <w:szCs w:val="18"/>
              </w:rPr>
              <w:t>Заполнение пустот (компенсация укорочения переднего отдела стопы):</w:t>
            </w:r>
          </w:p>
          <w:p w:rsidR="0042620C" w:rsidRPr="003711BC" w:rsidRDefault="0042620C" w:rsidP="003711BC">
            <w:pPr>
              <w:rPr>
                <w:sz w:val="18"/>
                <w:szCs w:val="18"/>
              </w:rPr>
            </w:pPr>
            <w:r w:rsidRPr="003711BC">
              <w:rPr>
                <w:sz w:val="18"/>
                <w:szCs w:val="18"/>
              </w:rPr>
              <w:t xml:space="preserve">- </w:t>
            </w:r>
            <w:proofErr w:type="spellStart"/>
            <w:r w:rsidRPr="003711BC">
              <w:rPr>
                <w:sz w:val="18"/>
                <w:szCs w:val="18"/>
              </w:rPr>
              <w:t>пастасил</w:t>
            </w:r>
            <w:proofErr w:type="spellEnd"/>
            <w:r w:rsidRPr="003711BC">
              <w:rPr>
                <w:sz w:val="18"/>
                <w:szCs w:val="18"/>
              </w:rPr>
              <w:t xml:space="preserve"> двухкомпонентный.</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за счет формы оболочки и молниевой застежки оболочки стопы.</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Полуфабрикат:</w:t>
            </w:r>
          </w:p>
          <w:p w:rsidR="0042620C" w:rsidRPr="003711BC" w:rsidRDefault="0042620C" w:rsidP="003711BC">
            <w:pPr>
              <w:rPr>
                <w:sz w:val="18"/>
                <w:szCs w:val="18"/>
              </w:rPr>
            </w:pPr>
            <w:r w:rsidRPr="003711BC">
              <w:rPr>
                <w:sz w:val="18"/>
                <w:szCs w:val="18"/>
              </w:rPr>
              <w:t xml:space="preserve">- оболочка силиконовая с ярко выраженной </w:t>
            </w:r>
            <w:proofErr w:type="spellStart"/>
            <w:r w:rsidRPr="003711BC">
              <w:rPr>
                <w:sz w:val="18"/>
                <w:szCs w:val="18"/>
              </w:rPr>
              <w:t>косметичностью</w:t>
            </w:r>
            <w:proofErr w:type="spellEnd"/>
            <w:r w:rsidRPr="003711BC">
              <w:rPr>
                <w:sz w:val="18"/>
                <w:szCs w:val="18"/>
              </w:rPr>
              <w:t xml:space="preserve"> (детализированные </w:t>
            </w:r>
            <w:proofErr w:type="spellStart"/>
            <w:r w:rsidRPr="003711BC">
              <w:rPr>
                <w:sz w:val="18"/>
                <w:szCs w:val="18"/>
              </w:rPr>
              <w:t>паппилярные</w:t>
            </w:r>
            <w:proofErr w:type="spellEnd"/>
            <w:r w:rsidRPr="003711BC">
              <w:rPr>
                <w:sz w:val="18"/>
                <w:szCs w:val="18"/>
              </w:rPr>
              <w:t xml:space="preserve"> линии, вены и суставы);</w:t>
            </w:r>
          </w:p>
          <w:p w:rsidR="0042620C" w:rsidRPr="003711BC" w:rsidRDefault="0042620C" w:rsidP="003711BC">
            <w:pPr>
              <w:rPr>
                <w:sz w:val="18"/>
                <w:szCs w:val="18"/>
              </w:rPr>
            </w:pPr>
            <w:r w:rsidRPr="003711BC">
              <w:rPr>
                <w:sz w:val="18"/>
                <w:szCs w:val="18"/>
              </w:rPr>
              <w:t xml:space="preserve">- оболочка силиконовая с ярко выраженной </w:t>
            </w:r>
            <w:proofErr w:type="spellStart"/>
            <w:r w:rsidRPr="003711BC">
              <w:rPr>
                <w:sz w:val="18"/>
                <w:szCs w:val="18"/>
              </w:rPr>
              <w:t>косметичностью</w:t>
            </w:r>
            <w:proofErr w:type="spellEnd"/>
            <w:r w:rsidRPr="003711BC">
              <w:rPr>
                <w:sz w:val="18"/>
                <w:szCs w:val="18"/>
              </w:rPr>
              <w:t xml:space="preserve"> (детализированные </w:t>
            </w:r>
            <w:proofErr w:type="spellStart"/>
            <w:r w:rsidRPr="003711BC">
              <w:rPr>
                <w:sz w:val="18"/>
                <w:szCs w:val="18"/>
              </w:rPr>
              <w:t>паппилярные</w:t>
            </w:r>
            <w:proofErr w:type="spellEnd"/>
            <w:r w:rsidRPr="003711BC">
              <w:rPr>
                <w:sz w:val="18"/>
                <w:szCs w:val="18"/>
              </w:rPr>
              <w:t xml:space="preserve"> линии, вены и суставы) с высокой </w:t>
            </w:r>
            <w:proofErr w:type="spellStart"/>
            <w:r w:rsidRPr="003711BC">
              <w:rPr>
                <w:sz w:val="18"/>
                <w:szCs w:val="18"/>
              </w:rPr>
              <w:t>щиколоточной</w:t>
            </w:r>
            <w:proofErr w:type="spellEnd"/>
            <w:r w:rsidRPr="003711BC">
              <w:rPr>
                <w:sz w:val="18"/>
                <w:szCs w:val="18"/>
              </w:rPr>
              <w:t xml:space="preserve"> частью (для увеличения устойчивости при ходьбе).</w:t>
            </w:r>
          </w:p>
          <w:p w:rsidR="0042620C" w:rsidRPr="003711BC" w:rsidRDefault="0042620C" w:rsidP="003711BC">
            <w:pPr>
              <w:rPr>
                <w:sz w:val="18"/>
                <w:szCs w:val="18"/>
              </w:rPr>
            </w:pPr>
            <w:r w:rsidRPr="003711BC">
              <w:rPr>
                <w:sz w:val="18"/>
                <w:szCs w:val="18"/>
              </w:rPr>
              <w:t>Дополнительное оснащение:</w:t>
            </w:r>
          </w:p>
          <w:p w:rsidR="0042620C" w:rsidRPr="003711BC" w:rsidRDefault="0042620C" w:rsidP="003711BC">
            <w:pPr>
              <w:rPr>
                <w:sz w:val="18"/>
                <w:szCs w:val="18"/>
              </w:rPr>
            </w:pPr>
            <w:r w:rsidRPr="003711BC">
              <w:rPr>
                <w:sz w:val="18"/>
                <w:szCs w:val="18"/>
              </w:rPr>
              <w:t xml:space="preserve">- пластина </w:t>
            </w:r>
            <w:proofErr w:type="spellStart"/>
            <w:r w:rsidRPr="003711BC">
              <w:rPr>
                <w:sz w:val="18"/>
                <w:szCs w:val="18"/>
              </w:rPr>
              <w:t>рекуперационная</w:t>
            </w:r>
            <w:proofErr w:type="spellEnd"/>
            <w:r w:rsidRPr="003711BC">
              <w:rPr>
                <w:sz w:val="18"/>
                <w:szCs w:val="18"/>
              </w:rPr>
              <w:t xml:space="preserve"> из высокопрочного </w:t>
            </w:r>
            <w:proofErr w:type="spellStart"/>
            <w:r w:rsidRPr="003711BC">
              <w:rPr>
                <w:sz w:val="18"/>
                <w:szCs w:val="18"/>
              </w:rPr>
              <w:t>углеволокна</w:t>
            </w:r>
            <w:proofErr w:type="spellEnd"/>
            <w:r w:rsidRPr="003711BC">
              <w:rPr>
                <w:sz w:val="18"/>
                <w:szCs w:val="18"/>
              </w:rPr>
              <w:t xml:space="preserve"> (для увеличения устойчивости, а также уменьшения нагрузки на передний отдел стопы и перераспределение энергии);</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roofErr w:type="gramStart"/>
            <w:r w:rsidRPr="003711BC">
              <w:rPr>
                <w:sz w:val="18"/>
                <w:szCs w:val="18"/>
              </w:rPr>
              <w:t>Чехол</w:t>
            </w:r>
            <w:proofErr w:type="gramEnd"/>
            <w:r w:rsidRPr="003711BC">
              <w:rPr>
                <w:sz w:val="18"/>
                <w:szCs w:val="18"/>
              </w:rPr>
              <w:t xml:space="preserve"> на культю компенсирующий по выбору пациента:</w:t>
            </w:r>
          </w:p>
          <w:p w:rsidR="0042620C" w:rsidRPr="003711BC" w:rsidRDefault="0042620C" w:rsidP="003711BC">
            <w:pPr>
              <w:rPr>
                <w:sz w:val="18"/>
                <w:szCs w:val="18"/>
              </w:rPr>
            </w:pPr>
            <w:r w:rsidRPr="003711BC">
              <w:rPr>
                <w:sz w:val="18"/>
                <w:szCs w:val="18"/>
              </w:rPr>
              <w:t>- махровый (не более двух);</w:t>
            </w:r>
          </w:p>
          <w:p w:rsidR="0042620C" w:rsidRPr="003711BC" w:rsidRDefault="0042620C" w:rsidP="003711BC">
            <w:pPr>
              <w:rPr>
                <w:sz w:val="18"/>
                <w:szCs w:val="18"/>
              </w:rPr>
            </w:pPr>
            <w:r w:rsidRPr="003711BC">
              <w:rPr>
                <w:sz w:val="18"/>
                <w:szCs w:val="18"/>
              </w:rPr>
              <w:t>- нейлоновый (не более двух);</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стопы.</w:t>
            </w:r>
          </w:p>
          <w:p w:rsidR="0042620C" w:rsidRPr="003711BC" w:rsidRDefault="0042620C" w:rsidP="003711BC">
            <w:pPr>
              <w:rPr>
                <w:sz w:val="18"/>
                <w:szCs w:val="18"/>
              </w:rPr>
            </w:pPr>
            <w:r w:rsidRPr="003711BC">
              <w:rPr>
                <w:sz w:val="18"/>
                <w:szCs w:val="18"/>
              </w:rPr>
              <w:t>Тип изделия по назначению: косметический, постоянный.</w:t>
            </w:r>
          </w:p>
        </w:tc>
        <w:tc>
          <w:tcPr>
            <w:tcW w:w="808" w:type="pct"/>
          </w:tcPr>
          <w:p w:rsidR="0042620C" w:rsidRPr="003711BC" w:rsidRDefault="0042620C" w:rsidP="003711BC">
            <w:pPr>
              <w:jc w:val="center"/>
              <w:rPr>
                <w:sz w:val="18"/>
                <w:szCs w:val="18"/>
              </w:rPr>
            </w:pPr>
            <w:r w:rsidRPr="003711BC">
              <w:rPr>
                <w:sz w:val="18"/>
                <w:szCs w:val="18"/>
              </w:rPr>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C770F3" w:rsidRPr="003711BC" w:rsidRDefault="0042620C" w:rsidP="003711BC">
            <w:pPr>
              <w:jc w:val="center"/>
              <w:rPr>
                <w:sz w:val="18"/>
                <w:szCs w:val="18"/>
              </w:rPr>
            </w:pPr>
            <w:r w:rsidRPr="003711BC">
              <w:rPr>
                <w:sz w:val="18"/>
                <w:szCs w:val="18"/>
              </w:rPr>
              <w:t>Не менее 24 месяцев</w:t>
            </w:r>
            <w:r w:rsidR="00C770F3" w:rsidRPr="003711BC">
              <w:rPr>
                <w:sz w:val="18"/>
                <w:szCs w:val="18"/>
              </w:rPr>
              <w:t xml:space="preserve"> </w:t>
            </w:r>
          </w:p>
          <w:p w:rsidR="0042620C" w:rsidRPr="003711BC" w:rsidRDefault="00C770F3" w:rsidP="003711BC">
            <w:pPr>
              <w:jc w:val="center"/>
              <w:rPr>
                <w:sz w:val="18"/>
                <w:szCs w:val="18"/>
              </w:rPr>
            </w:pPr>
            <w:r w:rsidRPr="003711BC">
              <w:rPr>
                <w:sz w:val="18"/>
                <w:szCs w:val="18"/>
              </w:rPr>
              <w:t>(для детей-инвалидов не менее 12 месяцев)</w:t>
            </w:r>
          </w:p>
        </w:tc>
      </w:tr>
      <w:tr w:rsidR="0042620C" w:rsidRPr="003711BC" w:rsidTr="00C8034B">
        <w:trPr>
          <w:trHeight w:val="6221"/>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8-07-06</w:t>
            </w:r>
          </w:p>
          <w:p w:rsidR="0042620C" w:rsidRPr="003711BC" w:rsidRDefault="0042620C" w:rsidP="003711BC">
            <w:pPr>
              <w:jc w:val="center"/>
              <w:rPr>
                <w:sz w:val="18"/>
                <w:szCs w:val="18"/>
              </w:rPr>
            </w:pPr>
            <w:r w:rsidRPr="003711BC">
              <w:rPr>
                <w:sz w:val="18"/>
                <w:szCs w:val="18"/>
              </w:rPr>
              <w:t>Протез голени немодульный, в том числе при врожденном недоразвитии</w:t>
            </w:r>
          </w:p>
        </w:tc>
        <w:tc>
          <w:tcPr>
            <w:tcW w:w="645" w:type="pct"/>
          </w:tcPr>
          <w:p w:rsidR="0042620C" w:rsidRPr="003711BC" w:rsidRDefault="0042620C" w:rsidP="003711BC">
            <w:pPr>
              <w:jc w:val="center"/>
              <w:rPr>
                <w:sz w:val="18"/>
                <w:szCs w:val="18"/>
              </w:rPr>
            </w:pPr>
            <w:r w:rsidRPr="003711BC">
              <w:rPr>
                <w:sz w:val="18"/>
                <w:szCs w:val="18"/>
              </w:rPr>
              <w:t>Протез голени немодульный, в том числе при врожденном недоразвитии</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xml:space="preserve">- по стандартному (унифицированному шаблону) из </w:t>
            </w:r>
            <w:proofErr w:type="spellStart"/>
            <w:r w:rsidRPr="003711BC">
              <w:rPr>
                <w:sz w:val="18"/>
                <w:szCs w:val="18"/>
              </w:rPr>
              <w:t>типоразмерного</w:t>
            </w:r>
            <w:proofErr w:type="spellEnd"/>
            <w:r w:rsidRPr="003711BC">
              <w:rPr>
                <w:sz w:val="18"/>
                <w:szCs w:val="18"/>
              </w:rPr>
              <w:t xml:space="preserve"> ряда</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кожа;</w:t>
            </w:r>
          </w:p>
          <w:p w:rsidR="0042620C" w:rsidRPr="003711BC" w:rsidRDefault="0042620C" w:rsidP="003711BC">
            <w:pPr>
              <w:rPr>
                <w:sz w:val="18"/>
                <w:szCs w:val="18"/>
              </w:rPr>
            </w:pPr>
            <w:r w:rsidRPr="003711BC">
              <w:rPr>
                <w:sz w:val="18"/>
                <w:szCs w:val="18"/>
              </w:rPr>
              <w:t>- полиэтилен высокого давления;</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за счет формы постоянной гильзы;</w:t>
            </w:r>
          </w:p>
          <w:p w:rsidR="0042620C" w:rsidRPr="003711BC" w:rsidRDefault="0042620C" w:rsidP="003711BC">
            <w:pPr>
              <w:rPr>
                <w:sz w:val="18"/>
                <w:szCs w:val="18"/>
              </w:rPr>
            </w:pPr>
            <w:r w:rsidRPr="003711BC">
              <w:rPr>
                <w:sz w:val="18"/>
                <w:szCs w:val="18"/>
              </w:rPr>
              <w:t>- за счет формы постоянной гильзы с элементами крепления (</w:t>
            </w:r>
            <w:proofErr w:type="spellStart"/>
            <w:r w:rsidRPr="003711BC">
              <w:rPr>
                <w:sz w:val="18"/>
                <w:szCs w:val="18"/>
              </w:rPr>
              <w:t>велкро</w:t>
            </w:r>
            <w:proofErr w:type="spellEnd"/>
            <w:r w:rsidRPr="003711BC">
              <w:rPr>
                <w:sz w:val="18"/>
                <w:szCs w:val="18"/>
              </w:rPr>
              <w:t xml:space="preserve"> застежки, пряжки кожаные (капки, штрипки), шнуровка);</w:t>
            </w:r>
          </w:p>
          <w:p w:rsidR="0042620C" w:rsidRPr="003711BC" w:rsidRDefault="0042620C" w:rsidP="003711BC">
            <w:pPr>
              <w:rPr>
                <w:sz w:val="18"/>
                <w:szCs w:val="18"/>
              </w:rPr>
            </w:pPr>
            <w:r w:rsidRPr="003711BC">
              <w:rPr>
                <w:sz w:val="18"/>
                <w:szCs w:val="18"/>
              </w:rPr>
              <w:t>- манжетка на бедро, связанная с постоянной гильзой шинами.</w:t>
            </w:r>
          </w:p>
          <w:p w:rsidR="0042620C" w:rsidRPr="003711BC" w:rsidRDefault="0042620C" w:rsidP="003711BC">
            <w:pPr>
              <w:rPr>
                <w:sz w:val="18"/>
                <w:szCs w:val="18"/>
              </w:rPr>
            </w:pPr>
            <w:r w:rsidRPr="003711BC">
              <w:rPr>
                <w:sz w:val="18"/>
                <w:szCs w:val="18"/>
              </w:rPr>
              <w:t>Дополнительное крепление:</w:t>
            </w:r>
          </w:p>
          <w:p w:rsidR="0042620C" w:rsidRPr="003711BC" w:rsidRDefault="0042620C" w:rsidP="003711BC">
            <w:pPr>
              <w:rPr>
                <w:sz w:val="18"/>
                <w:szCs w:val="18"/>
              </w:rPr>
            </w:pPr>
            <w:r w:rsidRPr="003711BC">
              <w:rPr>
                <w:sz w:val="18"/>
                <w:szCs w:val="18"/>
              </w:rPr>
              <w:t>- бандаж с использованием кожаных полуфабрикатов;</w:t>
            </w:r>
          </w:p>
          <w:p w:rsidR="0042620C" w:rsidRPr="003711BC" w:rsidRDefault="0042620C" w:rsidP="003711BC">
            <w:pPr>
              <w:rPr>
                <w:sz w:val="18"/>
                <w:szCs w:val="18"/>
              </w:rPr>
            </w:pPr>
            <w:r w:rsidRPr="003711BC">
              <w:rPr>
                <w:sz w:val="18"/>
                <w:szCs w:val="18"/>
              </w:rPr>
              <w:t>- пояс с использованием кожаных полуфабрикатов;</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xml:space="preserve">-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xml:space="preserve">- листовой </w:t>
            </w:r>
            <w:proofErr w:type="spellStart"/>
            <w:r w:rsidRPr="003711BC">
              <w:rPr>
                <w:sz w:val="18"/>
                <w:szCs w:val="18"/>
              </w:rPr>
              <w:t>пенополиуретан</w:t>
            </w:r>
            <w:proofErr w:type="spellEnd"/>
            <w:r w:rsidRPr="003711BC">
              <w:rPr>
                <w:sz w:val="18"/>
                <w:szCs w:val="18"/>
              </w:rPr>
              <w:t xml:space="preserve"> (поролон),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низкому и среднему уровням двигательной активности пациента. Максимальная нагрузка до 120 кг.</w:t>
            </w:r>
          </w:p>
          <w:p w:rsidR="0042620C" w:rsidRPr="003711BC" w:rsidRDefault="0042620C" w:rsidP="003711BC">
            <w:pPr>
              <w:rPr>
                <w:sz w:val="18"/>
                <w:szCs w:val="18"/>
              </w:rPr>
            </w:pPr>
            <w:r w:rsidRPr="003711BC">
              <w:rPr>
                <w:sz w:val="18"/>
                <w:szCs w:val="18"/>
              </w:rPr>
              <w:t>Узел (немодульного типа, в том числе для протезов на согнутое колено):</w:t>
            </w:r>
          </w:p>
          <w:p w:rsidR="0042620C" w:rsidRPr="003711BC" w:rsidRDefault="0042620C" w:rsidP="003711BC">
            <w:pPr>
              <w:rPr>
                <w:sz w:val="18"/>
                <w:szCs w:val="18"/>
              </w:rPr>
            </w:pPr>
            <w:r w:rsidRPr="003711BC">
              <w:rPr>
                <w:sz w:val="18"/>
                <w:szCs w:val="18"/>
              </w:rPr>
              <w:t xml:space="preserve">- узел голени с </w:t>
            </w:r>
            <w:proofErr w:type="spellStart"/>
            <w:r w:rsidRPr="003711BC">
              <w:rPr>
                <w:sz w:val="18"/>
                <w:szCs w:val="18"/>
              </w:rPr>
              <w:t>голенооткидным</w:t>
            </w:r>
            <w:proofErr w:type="spellEnd"/>
            <w:r w:rsidRPr="003711BC">
              <w:rPr>
                <w:sz w:val="18"/>
                <w:szCs w:val="18"/>
              </w:rPr>
              <w:t xml:space="preserve"> механизмом;</w:t>
            </w:r>
          </w:p>
          <w:p w:rsidR="0042620C" w:rsidRPr="003711BC" w:rsidRDefault="0042620C" w:rsidP="003711BC">
            <w:pPr>
              <w:rPr>
                <w:sz w:val="18"/>
                <w:szCs w:val="18"/>
              </w:rPr>
            </w:pPr>
            <w:r w:rsidRPr="003711BC">
              <w:rPr>
                <w:sz w:val="18"/>
                <w:szCs w:val="18"/>
              </w:rPr>
              <w:t>- узел голени с опорной чашкой;</w:t>
            </w:r>
          </w:p>
          <w:p w:rsidR="0042620C" w:rsidRPr="003711BC" w:rsidRDefault="0042620C" w:rsidP="003711BC">
            <w:pPr>
              <w:rPr>
                <w:sz w:val="18"/>
                <w:szCs w:val="18"/>
              </w:rPr>
            </w:pPr>
            <w:r w:rsidRPr="003711BC">
              <w:rPr>
                <w:sz w:val="18"/>
                <w:szCs w:val="18"/>
              </w:rPr>
              <w:t xml:space="preserve">- узел голени с </w:t>
            </w:r>
            <w:proofErr w:type="spellStart"/>
            <w:r w:rsidRPr="003711BC">
              <w:rPr>
                <w:sz w:val="18"/>
                <w:szCs w:val="18"/>
              </w:rPr>
              <w:t>юстировочным</w:t>
            </w:r>
            <w:proofErr w:type="spellEnd"/>
            <w:r w:rsidRPr="003711BC">
              <w:rPr>
                <w:sz w:val="18"/>
                <w:szCs w:val="18"/>
              </w:rPr>
              <w:t xml:space="preserve"> устройством;</w:t>
            </w:r>
          </w:p>
          <w:p w:rsidR="0042620C" w:rsidRPr="003711BC" w:rsidRDefault="0042620C" w:rsidP="003711BC">
            <w:pPr>
              <w:rPr>
                <w:sz w:val="18"/>
                <w:szCs w:val="18"/>
              </w:rPr>
            </w:pPr>
            <w:r w:rsidRPr="003711BC">
              <w:rPr>
                <w:sz w:val="18"/>
                <w:szCs w:val="18"/>
              </w:rPr>
              <w:t>Шины:</w:t>
            </w:r>
          </w:p>
          <w:p w:rsidR="0042620C" w:rsidRPr="003711BC" w:rsidRDefault="0042620C" w:rsidP="003711BC">
            <w:pPr>
              <w:rPr>
                <w:sz w:val="18"/>
                <w:szCs w:val="18"/>
              </w:rPr>
            </w:pPr>
            <w:r w:rsidRPr="003711BC">
              <w:rPr>
                <w:sz w:val="18"/>
                <w:szCs w:val="18"/>
              </w:rPr>
              <w:t>- из конструкционных марок стали;</w:t>
            </w:r>
          </w:p>
          <w:p w:rsidR="0042620C" w:rsidRPr="003711BC" w:rsidRDefault="0042620C" w:rsidP="003711BC">
            <w:pPr>
              <w:rPr>
                <w:sz w:val="18"/>
                <w:szCs w:val="18"/>
              </w:rPr>
            </w:pPr>
            <w:r w:rsidRPr="003711BC">
              <w:rPr>
                <w:sz w:val="18"/>
                <w:szCs w:val="18"/>
              </w:rPr>
              <w:t>- облегченные;</w:t>
            </w:r>
          </w:p>
          <w:p w:rsidR="0042620C" w:rsidRPr="003711BC" w:rsidRDefault="0042620C" w:rsidP="003711BC">
            <w:pPr>
              <w:rPr>
                <w:sz w:val="18"/>
                <w:szCs w:val="18"/>
              </w:rPr>
            </w:pPr>
            <w:r w:rsidRPr="003711BC">
              <w:rPr>
                <w:sz w:val="18"/>
                <w:szCs w:val="18"/>
              </w:rPr>
              <w:t>- отсутствуют.</w:t>
            </w:r>
          </w:p>
          <w:p w:rsidR="0042620C" w:rsidRPr="003711BC" w:rsidRDefault="0042620C" w:rsidP="003711BC">
            <w:pPr>
              <w:rPr>
                <w:sz w:val="18"/>
                <w:szCs w:val="18"/>
              </w:rPr>
            </w:pPr>
            <w:r w:rsidRPr="003711BC">
              <w:rPr>
                <w:sz w:val="18"/>
                <w:szCs w:val="18"/>
              </w:rPr>
              <w:t>Щиколотка:</w:t>
            </w:r>
          </w:p>
          <w:p w:rsidR="0042620C" w:rsidRPr="003711BC" w:rsidRDefault="0042620C" w:rsidP="003711BC">
            <w:pPr>
              <w:rPr>
                <w:sz w:val="18"/>
                <w:szCs w:val="18"/>
              </w:rPr>
            </w:pPr>
            <w:r w:rsidRPr="003711BC">
              <w:rPr>
                <w:sz w:val="18"/>
                <w:szCs w:val="18"/>
              </w:rPr>
              <w:lastRenderedPageBreak/>
              <w:t>- щиколотка (алюминий);</w:t>
            </w:r>
          </w:p>
          <w:p w:rsidR="0042620C" w:rsidRPr="003711BC" w:rsidRDefault="0042620C" w:rsidP="003711BC">
            <w:pPr>
              <w:rPr>
                <w:sz w:val="18"/>
                <w:szCs w:val="18"/>
              </w:rPr>
            </w:pPr>
            <w:r w:rsidRPr="003711BC">
              <w:rPr>
                <w:sz w:val="18"/>
                <w:szCs w:val="18"/>
              </w:rPr>
              <w:t>- щиколотка (дерево);</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xml:space="preserve">- </w:t>
            </w:r>
            <w:proofErr w:type="spellStart"/>
            <w:r w:rsidRPr="003711BC">
              <w:rPr>
                <w:sz w:val="18"/>
                <w:szCs w:val="18"/>
              </w:rPr>
              <w:t>металлоштампованная</w:t>
            </w:r>
            <w:proofErr w:type="spellEnd"/>
            <w:r w:rsidRPr="003711BC">
              <w:rPr>
                <w:sz w:val="18"/>
                <w:szCs w:val="18"/>
              </w:rPr>
              <w:t>;</w:t>
            </w:r>
          </w:p>
          <w:p w:rsidR="0042620C" w:rsidRPr="003711BC" w:rsidRDefault="0042620C" w:rsidP="003711BC">
            <w:pPr>
              <w:rPr>
                <w:sz w:val="18"/>
                <w:szCs w:val="18"/>
              </w:rPr>
            </w:pPr>
            <w:r w:rsidRPr="003711BC">
              <w:rPr>
                <w:sz w:val="18"/>
                <w:szCs w:val="18"/>
              </w:rPr>
              <w:t>- пенополиуретановая;</w:t>
            </w:r>
          </w:p>
          <w:p w:rsidR="0042620C" w:rsidRPr="003711BC" w:rsidRDefault="0042620C" w:rsidP="003711BC">
            <w:pPr>
              <w:rPr>
                <w:sz w:val="18"/>
                <w:szCs w:val="18"/>
              </w:rPr>
            </w:pPr>
            <w:r w:rsidRPr="003711BC">
              <w:rPr>
                <w:sz w:val="18"/>
                <w:szCs w:val="18"/>
              </w:rPr>
              <w:t>- с мягким пяточным клином;</w:t>
            </w:r>
          </w:p>
          <w:p w:rsidR="0042620C" w:rsidRPr="003711BC" w:rsidRDefault="0042620C" w:rsidP="003711BC">
            <w:pPr>
              <w:rPr>
                <w:sz w:val="18"/>
                <w:szCs w:val="18"/>
              </w:rPr>
            </w:pPr>
            <w:r w:rsidRPr="003711BC">
              <w:rPr>
                <w:sz w:val="18"/>
                <w:szCs w:val="18"/>
              </w:rPr>
              <w:t>- отсутствует (при изготовлении рабочего протеза (без стопы)).</w:t>
            </w:r>
          </w:p>
          <w:p w:rsidR="0042620C" w:rsidRPr="003711BC" w:rsidRDefault="0042620C" w:rsidP="003711BC">
            <w:pPr>
              <w:rPr>
                <w:sz w:val="18"/>
                <w:szCs w:val="18"/>
              </w:rPr>
            </w:pPr>
            <w:r w:rsidRPr="003711BC">
              <w:rPr>
                <w:sz w:val="18"/>
                <w:szCs w:val="18"/>
              </w:rPr>
              <w:t>Чехол на культю предохранительный (защитный) по выбору пациента (в количестве не более 4 шт.):</w:t>
            </w:r>
          </w:p>
          <w:p w:rsidR="0042620C" w:rsidRPr="003711BC" w:rsidRDefault="0042620C" w:rsidP="003711BC">
            <w:pPr>
              <w:rPr>
                <w:sz w:val="18"/>
                <w:szCs w:val="18"/>
              </w:rPr>
            </w:pPr>
            <w:r w:rsidRPr="003711BC">
              <w:rPr>
                <w:sz w:val="18"/>
                <w:szCs w:val="18"/>
              </w:rPr>
              <w:t>- хлопчатобумажный;</w:t>
            </w:r>
          </w:p>
          <w:p w:rsidR="0042620C" w:rsidRPr="003711BC" w:rsidRDefault="0042620C" w:rsidP="003711BC">
            <w:pPr>
              <w:rPr>
                <w:sz w:val="18"/>
                <w:szCs w:val="18"/>
              </w:rPr>
            </w:pPr>
            <w:r w:rsidRPr="003711BC">
              <w:rPr>
                <w:sz w:val="18"/>
                <w:szCs w:val="18"/>
              </w:rPr>
              <w:t>- шерстяной;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голени.</w:t>
            </w:r>
          </w:p>
          <w:p w:rsidR="0042620C" w:rsidRPr="003711BC" w:rsidRDefault="0042620C" w:rsidP="003711BC">
            <w:pPr>
              <w:rPr>
                <w:sz w:val="18"/>
                <w:szCs w:val="18"/>
              </w:rPr>
            </w:pPr>
            <w:r w:rsidRPr="003711BC">
              <w:rPr>
                <w:sz w:val="18"/>
                <w:szCs w:val="18"/>
              </w:rPr>
              <w:t>Тип изделия по назначению: постоянный.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38422F" w:rsidRPr="003711BC" w:rsidRDefault="0038422F" w:rsidP="003711BC">
            <w:pPr>
              <w:jc w:val="center"/>
              <w:rPr>
                <w:sz w:val="18"/>
                <w:szCs w:val="18"/>
              </w:rPr>
            </w:pPr>
            <w:r w:rsidRPr="003711BC">
              <w:rPr>
                <w:sz w:val="18"/>
                <w:szCs w:val="18"/>
              </w:rPr>
              <w:t xml:space="preserve">Не менее 24 месяцев </w:t>
            </w:r>
          </w:p>
          <w:p w:rsidR="0042620C" w:rsidRPr="003711BC" w:rsidRDefault="0038422F" w:rsidP="003711BC">
            <w:pPr>
              <w:jc w:val="center"/>
              <w:rPr>
                <w:sz w:val="18"/>
                <w:szCs w:val="18"/>
              </w:rPr>
            </w:pPr>
            <w:r w:rsidRPr="003711BC">
              <w:rPr>
                <w:sz w:val="18"/>
                <w:szCs w:val="18"/>
              </w:rPr>
              <w:t>(для детей-инвалидов не менее 12 месяцев)</w:t>
            </w:r>
          </w:p>
          <w:p w:rsidR="0038422F" w:rsidRPr="003711BC" w:rsidRDefault="0038422F"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38422F" w:rsidRPr="003711BC" w:rsidRDefault="0038422F"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8-07-02</w:t>
            </w:r>
          </w:p>
          <w:p w:rsidR="0042620C" w:rsidRPr="003711BC" w:rsidRDefault="0042620C" w:rsidP="003711BC">
            <w:pPr>
              <w:jc w:val="center"/>
              <w:rPr>
                <w:sz w:val="18"/>
                <w:szCs w:val="18"/>
              </w:rPr>
            </w:pPr>
            <w:r w:rsidRPr="003711BC">
              <w:rPr>
                <w:sz w:val="18"/>
                <w:szCs w:val="18"/>
              </w:rPr>
              <w:t>Протез голени лечебно-тренировочный модель 1</w:t>
            </w:r>
          </w:p>
        </w:tc>
        <w:tc>
          <w:tcPr>
            <w:tcW w:w="645" w:type="pct"/>
          </w:tcPr>
          <w:p w:rsidR="0042620C" w:rsidRPr="003711BC" w:rsidRDefault="0042620C" w:rsidP="003711BC">
            <w:pPr>
              <w:jc w:val="center"/>
              <w:rPr>
                <w:sz w:val="18"/>
                <w:szCs w:val="18"/>
              </w:rPr>
            </w:pPr>
            <w:r w:rsidRPr="003711BC">
              <w:rPr>
                <w:sz w:val="18"/>
                <w:szCs w:val="18"/>
              </w:rPr>
              <w:t>Протез голени лечебно-тренировочный модель 1</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гипсовые бинты.</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lastRenderedPageBreak/>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бандаж с использованием кожаных полуфабрикатов;</w:t>
            </w:r>
          </w:p>
          <w:p w:rsidR="0042620C" w:rsidRPr="003711BC" w:rsidRDefault="0042620C" w:rsidP="003711BC">
            <w:pPr>
              <w:rPr>
                <w:sz w:val="18"/>
                <w:szCs w:val="18"/>
              </w:rPr>
            </w:pPr>
            <w:r w:rsidRPr="003711BC">
              <w:rPr>
                <w:sz w:val="18"/>
                <w:szCs w:val="18"/>
              </w:rPr>
              <w:t>- за счет формы постоянной гильзы;</w:t>
            </w:r>
          </w:p>
          <w:p w:rsidR="0042620C" w:rsidRPr="003711BC" w:rsidRDefault="0042620C" w:rsidP="003711BC">
            <w:pPr>
              <w:rPr>
                <w:sz w:val="18"/>
                <w:szCs w:val="18"/>
              </w:rPr>
            </w:pPr>
            <w:r w:rsidRPr="003711BC">
              <w:rPr>
                <w:sz w:val="18"/>
                <w:szCs w:val="18"/>
              </w:rPr>
              <w:t>- наколенник;</w:t>
            </w:r>
          </w:p>
          <w:p w:rsidR="0042620C" w:rsidRPr="003711BC" w:rsidRDefault="0042620C" w:rsidP="003711BC">
            <w:pPr>
              <w:rPr>
                <w:sz w:val="18"/>
                <w:szCs w:val="18"/>
              </w:rPr>
            </w:pPr>
            <w:r w:rsidRPr="003711BC">
              <w:rPr>
                <w:sz w:val="18"/>
                <w:szCs w:val="18"/>
              </w:rPr>
              <w:t>- пояс с использованием кожаных полуфабрикатов.</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низкому и среднему уровням двигательной активности пациента. Максимальная нагрузка до 120 кг.</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адаптер стопы (сталь);</w:t>
            </w:r>
          </w:p>
          <w:p w:rsidR="0042620C" w:rsidRPr="003711BC" w:rsidRDefault="0042620C" w:rsidP="003711BC">
            <w:pPr>
              <w:rPr>
                <w:sz w:val="18"/>
                <w:szCs w:val="18"/>
              </w:rPr>
            </w:pPr>
            <w:r w:rsidRPr="003711BC">
              <w:rPr>
                <w:sz w:val="18"/>
                <w:szCs w:val="18"/>
              </w:rPr>
              <w:t>- щиколотка (алюминий, сталь);</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xml:space="preserve">- </w:t>
            </w:r>
            <w:proofErr w:type="spellStart"/>
            <w:r w:rsidRPr="003711BC">
              <w:rPr>
                <w:sz w:val="18"/>
                <w:szCs w:val="18"/>
              </w:rPr>
              <w:t>металлоштампованная</w:t>
            </w:r>
            <w:proofErr w:type="spellEnd"/>
            <w:r w:rsidRPr="003711BC">
              <w:rPr>
                <w:sz w:val="18"/>
                <w:szCs w:val="18"/>
              </w:rPr>
              <w:t>;</w:t>
            </w:r>
          </w:p>
          <w:p w:rsidR="0042620C" w:rsidRPr="003711BC" w:rsidRDefault="0042620C" w:rsidP="003711BC">
            <w:pPr>
              <w:rPr>
                <w:sz w:val="18"/>
                <w:szCs w:val="18"/>
              </w:rPr>
            </w:pPr>
            <w:r w:rsidRPr="003711BC">
              <w:rPr>
                <w:sz w:val="18"/>
                <w:szCs w:val="18"/>
              </w:rPr>
              <w:t>- пенополиуретановая;</w:t>
            </w:r>
          </w:p>
          <w:p w:rsidR="0042620C" w:rsidRPr="003711BC" w:rsidRDefault="0042620C" w:rsidP="003711BC">
            <w:pPr>
              <w:rPr>
                <w:sz w:val="18"/>
                <w:szCs w:val="18"/>
              </w:rPr>
            </w:pPr>
            <w:r w:rsidRPr="003711BC">
              <w:rPr>
                <w:sz w:val="18"/>
                <w:szCs w:val="18"/>
              </w:rPr>
              <w:t>- с мягким пяточным клином;</w:t>
            </w:r>
          </w:p>
          <w:p w:rsidR="0042620C" w:rsidRPr="003711BC" w:rsidRDefault="0042620C" w:rsidP="003711BC">
            <w:pPr>
              <w:rPr>
                <w:sz w:val="18"/>
                <w:szCs w:val="18"/>
              </w:rPr>
            </w:pPr>
            <w:r w:rsidRPr="003711BC">
              <w:rPr>
                <w:sz w:val="18"/>
                <w:szCs w:val="18"/>
              </w:rPr>
              <w:t>- со стандартным шарниром.</w:t>
            </w:r>
          </w:p>
          <w:p w:rsidR="0042620C" w:rsidRPr="003711BC" w:rsidRDefault="0042620C" w:rsidP="003711BC">
            <w:pPr>
              <w:rPr>
                <w:sz w:val="18"/>
                <w:szCs w:val="18"/>
              </w:rPr>
            </w:pPr>
            <w:r w:rsidRPr="003711BC">
              <w:rPr>
                <w:sz w:val="18"/>
                <w:szCs w:val="18"/>
              </w:rPr>
              <w:t>Чехол на культю предохранительный (защитный) по выбору пациента (в количестве не более 4 шт.):</w:t>
            </w:r>
          </w:p>
          <w:p w:rsidR="0042620C" w:rsidRPr="003711BC" w:rsidRDefault="0042620C" w:rsidP="003711BC">
            <w:pPr>
              <w:rPr>
                <w:sz w:val="18"/>
                <w:szCs w:val="18"/>
              </w:rPr>
            </w:pPr>
            <w:r w:rsidRPr="003711BC">
              <w:rPr>
                <w:sz w:val="18"/>
                <w:szCs w:val="18"/>
              </w:rPr>
              <w:t>- хлопчатобумажный;</w:t>
            </w:r>
          </w:p>
          <w:p w:rsidR="0042620C" w:rsidRPr="003711BC" w:rsidRDefault="0042620C" w:rsidP="003711BC">
            <w:pPr>
              <w:rPr>
                <w:sz w:val="18"/>
                <w:szCs w:val="18"/>
              </w:rPr>
            </w:pPr>
            <w:r w:rsidRPr="003711BC">
              <w:rPr>
                <w:sz w:val="18"/>
                <w:szCs w:val="18"/>
              </w:rPr>
              <w:t>- шерстяной;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голени.</w:t>
            </w:r>
          </w:p>
          <w:p w:rsidR="0042620C" w:rsidRPr="003711BC" w:rsidRDefault="0042620C" w:rsidP="003711BC">
            <w:pPr>
              <w:rPr>
                <w:sz w:val="18"/>
                <w:szCs w:val="18"/>
              </w:rPr>
            </w:pPr>
            <w:r w:rsidRPr="003711BC">
              <w:rPr>
                <w:sz w:val="18"/>
                <w:szCs w:val="18"/>
              </w:rPr>
              <w:t>Тип изделия по назначению: лечебно-тренировочный.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42620C" w:rsidRPr="003711BC" w:rsidRDefault="0042620C" w:rsidP="003711BC">
            <w:pPr>
              <w:jc w:val="center"/>
              <w:rPr>
                <w:sz w:val="18"/>
                <w:szCs w:val="18"/>
              </w:rPr>
            </w:pPr>
            <w:r w:rsidRPr="003711BC">
              <w:rPr>
                <w:sz w:val="18"/>
                <w:szCs w:val="18"/>
              </w:rPr>
              <w:t>Не менее 12 месяцев</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наколенник</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(по медицинским показаниям </w:t>
            </w:r>
            <w:r w:rsidRPr="003711BC">
              <w:rPr>
                <w:sz w:val="18"/>
                <w:szCs w:val="18"/>
              </w:rPr>
              <w:lastRenderedPageBreak/>
              <w:t>постоянная гильза может меняться до трех раз в год)</w:t>
            </w: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8-07-02</w:t>
            </w:r>
          </w:p>
          <w:p w:rsidR="0042620C" w:rsidRPr="003711BC" w:rsidRDefault="0042620C" w:rsidP="003711BC">
            <w:pPr>
              <w:jc w:val="center"/>
              <w:rPr>
                <w:sz w:val="18"/>
                <w:szCs w:val="18"/>
              </w:rPr>
            </w:pPr>
            <w:r w:rsidRPr="003711BC">
              <w:rPr>
                <w:sz w:val="18"/>
                <w:szCs w:val="18"/>
              </w:rPr>
              <w:t>Протез голени лечебно-тренировочный модель 2</w:t>
            </w:r>
          </w:p>
        </w:tc>
        <w:tc>
          <w:tcPr>
            <w:tcW w:w="645" w:type="pct"/>
          </w:tcPr>
          <w:p w:rsidR="0042620C" w:rsidRPr="003711BC" w:rsidRDefault="0042620C" w:rsidP="003711BC">
            <w:pPr>
              <w:jc w:val="center"/>
              <w:rPr>
                <w:sz w:val="18"/>
                <w:szCs w:val="18"/>
              </w:rPr>
            </w:pPr>
            <w:r w:rsidRPr="003711BC">
              <w:rPr>
                <w:sz w:val="18"/>
                <w:szCs w:val="18"/>
              </w:rPr>
              <w:t>Протез голени лечебно-тренировочный модель 2</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гипсовые бинты;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lastRenderedPageBreak/>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бандаж с использованием кожаных полуфабрикатов;</w:t>
            </w:r>
          </w:p>
          <w:p w:rsidR="0042620C" w:rsidRPr="003711BC" w:rsidRDefault="0042620C" w:rsidP="003711BC">
            <w:pPr>
              <w:rPr>
                <w:sz w:val="18"/>
                <w:szCs w:val="18"/>
              </w:rPr>
            </w:pPr>
            <w:r w:rsidRPr="003711BC">
              <w:rPr>
                <w:sz w:val="18"/>
                <w:szCs w:val="18"/>
              </w:rPr>
              <w:t>- за счет формы постоянной гильзы;</w:t>
            </w:r>
          </w:p>
          <w:p w:rsidR="0042620C" w:rsidRPr="003711BC" w:rsidRDefault="0042620C" w:rsidP="003711BC">
            <w:pPr>
              <w:rPr>
                <w:sz w:val="18"/>
                <w:szCs w:val="18"/>
              </w:rPr>
            </w:pPr>
            <w:r w:rsidRPr="003711BC">
              <w:rPr>
                <w:sz w:val="18"/>
                <w:szCs w:val="18"/>
              </w:rPr>
              <w:t>- наколенник;</w:t>
            </w:r>
          </w:p>
          <w:p w:rsidR="0042620C" w:rsidRPr="003711BC" w:rsidRDefault="0042620C" w:rsidP="003711BC">
            <w:pPr>
              <w:rPr>
                <w:sz w:val="18"/>
                <w:szCs w:val="18"/>
              </w:rPr>
            </w:pPr>
            <w:r w:rsidRPr="003711BC">
              <w:rPr>
                <w:sz w:val="18"/>
                <w:szCs w:val="18"/>
              </w:rPr>
              <w:t>- наколенник с интегрированным вакуумным клапаном;</w:t>
            </w:r>
          </w:p>
          <w:p w:rsidR="0042620C" w:rsidRPr="003711BC" w:rsidRDefault="0042620C" w:rsidP="003711BC">
            <w:pPr>
              <w:rPr>
                <w:sz w:val="18"/>
                <w:szCs w:val="18"/>
              </w:rPr>
            </w:pPr>
            <w:r w:rsidRPr="003711BC">
              <w:rPr>
                <w:sz w:val="18"/>
                <w:szCs w:val="18"/>
              </w:rPr>
              <w:t>- пояс с использованием кожаных полуфабрикатов;</w:t>
            </w:r>
          </w:p>
          <w:p w:rsidR="0042620C" w:rsidRPr="003711BC" w:rsidRDefault="0042620C" w:rsidP="003711BC">
            <w:pPr>
              <w:rPr>
                <w:sz w:val="18"/>
                <w:szCs w:val="18"/>
              </w:rPr>
            </w:pPr>
            <w:r w:rsidRPr="003711BC">
              <w:rPr>
                <w:sz w:val="18"/>
                <w:szCs w:val="18"/>
              </w:rPr>
              <w:t>- чехол из полимерного материала (силиконовый) и клапан вакуумный;</w:t>
            </w:r>
          </w:p>
          <w:p w:rsidR="0042620C" w:rsidRPr="003711BC" w:rsidRDefault="0042620C" w:rsidP="003711BC">
            <w:pPr>
              <w:rPr>
                <w:sz w:val="18"/>
                <w:szCs w:val="18"/>
              </w:rPr>
            </w:pPr>
            <w:r w:rsidRPr="003711BC">
              <w:rPr>
                <w:sz w:val="18"/>
                <w:szCs w:val="18"/>
              </w:rPr>
              <w:t>- чехол из полимерного материала (силиконовый) и устройство замковое.</w:t>
            </w:r>
          </w:p>
          <w:p w:rsidR="0042620C" w:rsidRPr="003711BC" w:rsidRDefault="0042620C" w:rsidP="003711BC">
            <w:pPr>
              <w:rPr>
                <w:sz w:val="18"/>
                <w:szCs w:val="18"/>
              </w:rPr>
            </w:pPr>
            <w:r w:rsidRPr="003711BC">
              <w:rPr>
                <w:sz w:val="18"/>
                <w:szCs w:val="18"/>
              </w:rPr>
              <w:t>Облицовка косметическая:</w:t>
            </w:r>
          </w:p>
          <w:p w:rsidR="0042620C" w:rsidRDefault="0042620C" w:rsidP="003711BC">
            <w:pPr>
              <w:rPr>
                <w:sz w:val="18"/>
                <w:szCs w:val="18"/>
              </w:rPr>
            </w:pPr>
            <w:r w:rsidRPr="003711BC">
              <w:rPr>
                <w:sz w:val="18"/>
                <w:szCs w:val="18"/>
              </w:rPr>
              <w:t>- отсутствует.</w:t>
            </w:r>
          </w:p>
          <w:p w:rsidR="003711BC" w:rsidRPr="003711BC" w:rsidRDefault="003711B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среднему и повышенному уровням двигательной активности пациента. Максимальная нагрузка до 120 кг.</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адаптер стопы (сталь);</w:t>
            </w:r>
          </w:p>
          <w:p w:rsidR="0042620C" w:rsidRPr="003711BC" w:rsidRDefault="0042620C" w:rsidP="003711BC">
            <w:pPr>
              <w:rPr>
                <w:sz w:val="18"/>
                <w:szCs w:val="18"/>
              </w:rPr>
            </w:pPr>
            <w:r w:rsidRPr="003711BC">
              <w:rPr>
                <w:sz w:val="18"/>
                <w:szCs w:val="18"/>
              </w:rPr>
              <w:t>- щиколотка (алюминий, сталь);</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xml:space="preserve">- </w:t>
            </w:r>
            <w:proofErr w:type="spellStart"/>
            <w:r w:rsidRPr="003711BC">
              <w:rPr>
                <w:sz w:val="18"/>
                <w:szCs w:val="18"/>
              </w:rPr>
              <w:t>металлоштампованная</w:t>
            </w:r>
            <w:proofErr w:type="spellEnd"/>
            <w:r w:rsidRPr="003711BC">
              <w:rPr>
                <w:sz w:val="18"/>
                <w:szCs w:val="18"/>
              </w:rPr>
              <w:t>;</w:t>
            </w:r>
          </w:p>
          <w:p w:rsidR="0042620C" w:rsidRPr="003711BC" w:rsidRDefault="0042620C" w:rsidP="003711BC">
            <w:pPr>
              <w:rPr>
                <w:sz w:val="18"/>
                <w:szCs w:val="18"/>
              </w:rPr>
            </w:pPr>
            <w:r w:rsidRPr="003711BC">
              <w:rPr>
                <w:sz w:val="18"/>
                <w:szCs w:val="18"/>
              </w:rPr>
              <w:t>- пенополиуретановая;</w:t>
            </w:r>
          </w:p>
          <w:p w:rsidR="0042620C" w:rsidRPr="003711BC" w:rsidRDefault="0042620C" w:rsidP="003711BC">
            <w:pPr>
              <w:rPr>
                <w:sz w:val="18"/>
                <w:szCs w:val="18"/>
              </w:rPr>
            </w:pPr>
            <w:r w:rsidRPr="003711BC">
              <w:rPr>
                <w:sz w:val="18"/>
                <w:szCs w:val="18"/>
              </w:rPr>
              <w:t>- с мягким пяточным клином;</w:t>
            </w:r>
          </w:p>
          <w:p w:rsidR="0042620C" w:rsidRPr="003711BC" w:rsidRDefault="0042620C" w:rsidP="003711BC">
            <w:pPr>
              <w:rPr>
                <w:sz w:val="18"/>
                <w:szCs w:val="18"/>
              </w:rPr>
            </w:pPr>
            <w:r w:rsidRPr="003711BC">
              <w:rPr>
                <w:sz w:val="18"/>
                <w:szCs w:val="18"/>
              </w:rPr>
              <w:t>- с углепластиковым опорным модулем;</w:t>
            </w:r>
          </w:p>
          <w:p w:rsidR="0042620C" w:rsidRPr="003711BC" w:rsidRDefault="0042620C" w:rsidP="003711BC">
            <w:pPr>
              <w:rPr>
                <w:sz w:val="18"/>
                <w:szCs w:val="18"/>
              </w:rPr>
            </w:pPr>
            <w:r w:rsidRPr="003711BC">
              <w:rPr>
                <w:sz w:val="18"/>
                <w:szCs w:val="18"/>
              </w:rPr>
              <w:t>- со стандартным шарниром.</w:t>
            </w:r>
          </w:p>
          <w:p w:rsidR="0042620C" w:rsidRPr="003711BC" w:rsidRDefault="0042620C" w:rsidP="003711BC">
            <w:pPr>
              <w:rPr>
                <w:sz w:val="18"/>
                <w:szCs w:val="18"/>
              </w:rPr>
            </w:pPr>
            <w:r w:rsidRPr="003711BC">
              <w:rPr>
                <w:sz w:val="18"/>
                <w:szCs w:val="18"/>
              </w:rPr>
              <w:t>Чехол на культю предохранительный (защитный) по выбору пациента (в количестве не более 4 шт.):</w:t>
            </w:r>
          </w:p>
          <w:p w:rsidR="0042620C" w:rsidRPr="003711BC" w:rsidRDefault="0042620C" w:rsidP="003711BC">
            <w:pPr>
              <w:rPr>
                <w:sz w:val="18"/>
                <w:szCs w:val="18"/>
              </w:rPr>
            </w:pPr>
            <w:r w:rsidRPr="003711BC">
              <w:rPr>
                <w:sz w:val="18"/>
                <w:szCs w:val="18"/>
              </w:rPr>
              <w:t>- хлопчатобумажный;</w:t>
            </w:r>
          </w:p>
          <w:p w:rsidR="0042620C" w:rsidRPr="003711BC" w:rsidRDefault="0042620C" w:rsidP="003711BC">
            <w:pPr>
              <w:rPr>
                <w:sz w:val="18"/>
                <w:szCs w:val="18"/>
              </w:rPr>
            </w:pPr>
            <w:r w:rsidRPr="003711BC">
              <w:rPr>
                <w:sz w:val="18"/>
                <w:szCs w:val="18"/>
              </w:rPr>
              <w:t>- шерстяной;</w:t>
            </w:r>
          </w:p>
          <w:p w:rsidR="0042620C" w:rsidRDefault="0042620C" w:rsidP="003711BC">
            <w:pPr>
              <w:rPr>
                <w:sz w:val="18"/>
                <w:szCs w:val="18"/>
              </w:rPr>
            </w:pPr>
            <w:r w:rsidRPr="003711BC">
              <w:rPr>
                <w:sz w:val="18"/>
                <w:szCs w:val="18"/>
              </w:rPr>
              <w:t>- отсутствует.</w:t>
            </w:r>
          </w:p>
          <w:p w:rsidR="003711BC" w:rsidRPr="003711BC" w:rsidRDefault="003711B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голени.</w:t>
            </w:r>
          </w:p>
          <w:p w:rsidR="0042620C" w:rsidRPr="003711BC" w:rsidRDefault="0042620C" w:rsidP="003711BC">
            <w:pPr>
              <w:rPr>
                <w:sz w:val="18"/>
                <w:szCs w:val="18"/>
              </w:rPr>
            </w:pPr>
            <w:r w:rsidRPr="003711BC">
              <w:rPr>
                <w:sz w:val="18"/>
                <w:szCs w:val="18"/>
              </w:rPr>
              <w:t>Тип изделия по назначению: лечебно-тренировочный.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42620C" w:rsidRPr="003711BC" w:rsidRDefault="0042620C" w:rsidP="003711BC">
            <w:pPr>
              <w:jc w:val="center"/>
              <w:rPr>
                <w:sz w:val="18"/>
                <w:szCs w:val="18"/>
              </w:rPr>
            </w:pPr>
            <w:r w:rsidRPr="003711BC">
              <w:rPr>
                <w:sz w:val="18"/>
                <w:szCs w:val="18"/>
              </w:rPr>
              <w:t>Не менее 12 месяцев</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наколенник</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6 месяцев на полимерный </w:t>
            </w:r>
            <w:r w:rsidRPr="003711BC">
              <w:rPr>
                <w:sz w:val="18"/>
                <w:szCs w:val="18"/>
              </w:rPr>
              <w:lastRenderedPageBreak/>
              <w:t>(силиконовый) чехол</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(по медицинским показаниям постоянная гильза может меняться до трех раз в год)</w:t>
            </w: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8-07-09</w:t>
            </w:r>
          </w:p>
          <w:p w:rsidR="0042620C" w:rsidRPr="003711BC" w:rsidRDefault="0042620C" w:rsidP="003711BC">
            <w:pPr>
              <w:jc w:val="center"/>
              <w:rPr>
                <w:sz w:val="18"/>
                <w:szCs w:val="18"/>
              </w:rPr>
            </w:pPr>
            <w:r w:rsidRPr="003711BC">
              <w:rPr>
                <w:sz w:val="18"/>
                <w:szCs w:val="18"/>
              </w:rPr>
              <w:t>Протез голени модульный, в том числе при недоразвитии модель 1</w:t>
            </w:r>
          </w:p>
        </w:tc>
        <w:tc>
          <w:tcPr>
            <w:tcW w:w="645" w:type="pct"/>
          </w:tcPr>
          <w:p w:rsidR="0042620C" w:rsidRPr="003711BC" w:rsidRDefault="0042620C" w:rsidP="003711BC">
            <w:pPr>
              <w:jc w:val="center"/>
              <w:rPr>
                <w:sz w:val="18"/>
                <w:szCs w:val="18"/>
              </w:rPr>
            </w:pPr>
            <w:r w:rsidRPr="003711BC">
              <w:rPr>
                <w:sz w:val="18"/>
                <w:szCs w:val="18"/>
              </w:rPr>
              <w:t>Протез голени модульный, в том числе при недоразвитии модель 1</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xml:space="preserve">- по </w:t>
            </w:r>
            <w:proofErr w:type="spellStart"/>
            <w:r w:rsidRPr="003711BC">
              <w:rPr>
                <w:sz w:val="18"/>
                <w:szCs w:val="18"/>
              </w:rPr>
              <w:t>абформеру</w:t>
            </w:r>
            <w:proofErr w:type="spellEnd"/>
            <w:r w:rsidRPr="003711BC">
              <w:rPr>
                <w:sz w:val="18"/>
                <w:szCs w:val="18"/>
              </w:rPr>
              <w:t xml:space="preserve"> (копии постоянной гильзы прежнего изделия);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w:t>
            </w:r>
          </w:p>
          <w:p w:rsidR="0042620C" w:rsidRPr="003711BC" w:rsidRDefault="0042620C" w:rsidP="003711BC">
            <w:pPr>
              <w:rPr>
                <w:sz w:val="18"/>
                <w:szCs w:val="18"/>
              </w:rPr>
            </w:pPr>
            <w:r w:rsidRPr="003711BC">
              <w:rPr>
                <w:sz w:val="18"/>
                <w:szCs w:val="18"/>
              </w:rPr>
              <w:lastRenderedPageBreak/>
              <w:t>Материал примерочной (пробной) гильзы:</w:t>
            </w:r>
          </w:p>
          <w:p w:rsidR="0042620C" w:rsidRPr="003711BC" w:rsidRDefault="0042620C" w:rsidP="003711BC">
            <w:pPr>
              <w:rPr>
                <w:sz w:val="18"/>
                <w:szCs w:val="18"/>
              </w:rPr>
            </w:pPr>
            <w:r w:rsidRPr="003711BC">
              <w:rPr>
                <w:sz w:val="18"/>
                <w:szCs w:val="18"/>
              </w:rPr>
              <w:t>- гипсовые бинты;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кожа;</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бандаж с использованием кожаных полуфабрикатов;</w:t>
            </w:r>
          </w:p>
          <w:p w:rsidR="0042620C" w:rsidRPr="003711BC" w:rsidRDefault="0042620C" w:rsidP="003711BC">
            <w:pPr>
              <w:rPr>
                <w:sz w:val="18"/>
                <w:szCs w:val="18"/>
              </w:rPr>
            </w:pPr>
            <w:r w:rsidRPr="003711BC">
              <w:rPr>
                <w:sz w:val="18"/>
                <w:szCs w:val="18"/>
              </w:rPr>
              <w:t>- за счет формы постоянной гильзы;</w:t>
            </w:r>
          </w:p>
          <w:p w:rsidR="0042620C" w:rsidRPr="003711BC" w:rsidRDefault="0042620C" w:rsidP="003711BC">
            <w:pPr>
              <w:rPr>
                <w:sz w:val="18"/>
                <w:szCs w:val="18"/>
              </w:rPr>
            </w:pPr>
            <w:r w:rsidRPr="003711BC">
              <w:rPr>
                <w:sz w:val="18"/>
                <w:szCs w:val="18"/>
              </w:rPr>
              <w:t>- за счет формы постоянной гильзы с элементами крепления (</w:t>
            </w:r>
            <w:proofErr w:type="spellStart"/>
            <w:r w:rsidRPr="003711BC">
              <w:rPr>
                <w:sz w:val="18"/>
                <w:szCs w:val="18"/>
              </w:rPr>
              <w:t>велкро</w:t>
            </w:r>
            <w:proofErr w:type="spellEnd"/>
            <w:r w:rsidRPr="003711BC">
              <w:rPr>
                <w:sz w:val="18"/>
                <w:szCs w:val="18"/>
              </w:rPr>
              <w:t xml:space="preserve"> застежки, пряжки кожаные (капки, штрипки), шнуровка);</w:t>
            </w:r>
          </w:p>
          <w:p w:rsidR="0042620C" w:rsidRPr="003711BC" w:rsidRDefault="0042620C" w:rsidP="003711BC">
            <w:pPr>
              <w:rPr>
                <w:sz w:val="18"/>
                <w:szCs w:val="18"/>
              </w:rPr>
            </w:pPr>
            <w:r w:rsidRPr="003711BC">
              <w:rPr>
                <w:sz w:val="18"/>
                <w:szCs w:val="18"/>
              </w:rPr>
              <w:t>- клапан вакуумный;</w:t>
            </w:r>
          </w:p>
          <w:p w:rsidR="0042620C" w:rsidRPr="003711BC" w:rsidRDefault="0042620C" w:rsidP="003711BC">
            <w:pPr>
              <w:rPr>
                <w:sz w:val="18"/>
                <w:szCs w:val="18"/>
              </w:rPr>
            </w:pPr>
            <w:r w:rsidRPr="003711BC">
              <w:rPr>
                <w:sz w:val="18"/>
                <w:szCs w:val="18"/>
              </w:rPr>
              <w:t>- манжетка на бедро, связанная с постоянной гильзой шинами;</w:t>
            </w:r>
          </w:p>
          <w:p w:rsidR="0042620C" w:rsidRPr="003711BC" w:rsidRDefault="0042620C" w:rsidP="003711BC">
            <w:pPr>
              <w:rPr>
                <w:sz w:val="18"/>
                <w:szCs w:val="18"/>
              </w:rPr>
            </w:pPr>
            <w:r w:rsidRPr="003711BC">
              <w:rPr>
                <w:sz w:val="18"/>
                <w:szCs w:val="18"/>
              </w:rPr>
              <w:t>- наколенник;</w:t>
            </w:r>
          </w:p>
          <w:p w:rsidR="0042620C" w:rsidRPr="003711BC" w:rsidRDefault="0042620C" w:rsidP="003711BC">
            <w:pPr>
              <w:rPr>
                <w:sz w:val="18"/>
                <w:szCs w:val="18"/>
              </w:rPr>
            </w:pPr>
            <w:r w:rsidRPr="003711BC">
              <w:rPr>
                <w:sz w:val="18"/>
                <w:szCs w:val="18"/>
              </w:rPr>
              <w:t>- наколенник с интегрированным вакуумным клапаном;</w:t>
            </w:r>
          </w:p>
          <w:p w:rsidR="0042620C" w:rsidRPr="003711BC" w:rsidRDefault="0042620C" w:rsidP="003711BC">
            <w:pPr>
              <w:rPr>
                <w:sz w:val="18"/>
                <w:szCs w:val="18"/>
              </w:rPr>
            </w:pPr>
            <w:r w:rsidRPr="003711BC">
              <w:rPr>
                <w:sz w:val="18"/>
                <w:szCs w:val="18"/>
              </w:rPr>
              <w:t>- пояс с использованием кожаных полуфабрикатов.</w:t>
            </w:r>
          </w:p>
          <w:p w:rsidR="0042620C" w:rsidRPr="003711BC" w:rsidRDefault="0042620C" w:rsidP="003711BC">
            <w:pPr>
              <w:rPr>
                <w:sz w:val="18"/>
                <w:szCs w:val="18"/>
              </w:rPr>
            </w:pPr>
            <w:r w:rsidRPr="003711BC">
              <w:rPr>
                <w:sz w:val="18"/>
                <w:szCs w:val="18"/>
              </w:rPr>
              <w:t>Дополнительное крепление:</w:t>
            </w:r>
          </w:p>
          <w:p w:rsidR="0042620C" w:rsidRPr="003711BC" w:rsidRDefault="0042620C" w:rsidP="003711BC">
            <w:pPr>
              <w:rPr>
                <w:sz w:val="18"/>
                <w:szCs w:val="18"/>
              </w:rPr>
            </w:pPr>
            <w:r w:rsidRPr="003711BC">
              <w:rPr>
                <w:sz w:val="18"/>
                <w:szCs w:val="18"/>
              </w:rPr>
              <w:t>- бандаж с использованием кожаных полуфабрикатов;</w:t>
            </w:r>
          </w:p>
          <w:p w:rsidR="0042620C" w:rsidRPr="003711BC" w:rsidRDefault="0042620C" w:rsidP="003711BC">
            <w:pPr>
              <w:rPr>
                <w:sz w:val="18"/>
                <w:szCs w:val="18"/>
              </w:rPr>
            </w:pPr>
            <w:r w:rsidRPr="003711BC">
              <w:rPr>
                <w:sz w:val="18"/>
                <w:szCs w:val="18"/>
              </w:rPr>
              <w:t>- пояс с использованием кожаных полуфабрикатов;</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xml:space="preserve">-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xml:space="preserve">- листовой </w:t>
            </w:r>
            <w:proofErr w:type="spellStart"/>
            <w:r w:rsidRPr="003711BC">
              <w:rPr>
                <w:sz w:val="18"/>
                <w:szCs w:val="18"/>
              </w:rPr>
              <w:t>пенополиуретан</w:t>
            </w:r>
            <w:proofErr w:type="spellEnd"/>
            <w:r w:rsidRPr="003711BC">
              <w:rPr>
                <w:sz w:val="18"/>
                <w:szCs w:val="18"/>
              </w:rPr>
              <w:t xml:space="preserve"> (поролон),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низкому и среднему уровням двигательной активности пациента. Максимальная нагрузка до 120 кг.</w:t>
            </w:r>
          </w:p>
          <w:p w:rsidR="0042620C" w:rsidRPr="003711BC" w:rsidRDefault="0042620C" w:rsidP="003711BC">
            <w:pPr>
              <w:rPr>
                <w:sz w:val="18"/>
                <w:szCs w:val="18"/>
              </w:rPr>
            </w:pPr>
            <w:r w:rsidRPr="003711BC">
              <w:rPr>
                <w:sz w:val="18"/>
                <w:szCs w:val="18"/>
              </w:rPr>
              <w:t>Шины:</w:t>
            </w:r>
          </w:p>
          <w:p w:rsidR="0042620C" w:rsidRPr="003711BC" w:rsidRDefault="0042620C" w:rsidP="003711BC">
            <w:pPr>
              <w:rPr>
                <w:sz w:val="18"/>
                <w:szCs w:val="18"/>
              </w:rPr>
            </w:pPr>
            <w:r w:rsidRPr="003711BC">
              <w:rPr>
                <w:sz w:val="18"/>
                <w:szCs w:val="18"/>
              </w:rPr>
              <w:t>- из конструкционных марок стали;</w:t>
            </w:r>
          </w:p>
          <w:p w:rsidR="0042620C" w:rsidRPr="003711BC" w:rsidRDefault="0042620C" w:rsidP="003711BC">
            <w:pPr>
              <w:rPr>
                <w:sz w:val="18"/>
                <w:szCs w:val="18"/>
              </w:rPr>
            </w:pPr>
            <w:r w:rsidRPr="003711BC">
              <w:rPr>
                <w:sz w:val="18"/>
                <w:szCs w:val="18"/>
              </w:rPr>
              <w:t>- отсутствуют.</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адаптер стопы (сталь);</w:t>
            </w:r>
          </w:p>
          <w:p w:rsidR="0042620C" w:rsidRPr="003711BC" w:rsidRDefault="0042620C" w:rsidP="003711BC">
            <w:pPr>
              <w:rPr>
                <w:sz w:val="18"/>
                <w:szCs w:val="18"/>
              </w:rPr>
            </w:pPr>
            <w:r w:rsidRPr="003711BC">
              <w:rPr>
                <w:sz w:val="18"/>
                <w:szCs w:val="18"/>
              </w:rPr>
              <w:t>- щиколотка (алюминий, сталь);</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xml:space="preserve">- </w:t>
            </w:r>
            <w:proofErr w:type="spellStart"/>
            <w:r w:rsidRPr="003711BC">
              <w:rPr>
                <w:sz w:val="18"/>
                <w:szCs w:val="18"/>
              </w:rPr>
              <w:t>металлоштампованная</w:t>
            </w:r>
            <w:proofErr w:type="spellEnd"/>
            <w:r w:rsidRPr="003711BC">
              <w:rPr>
                <w:sz w:val="18"/>
                <w:szCs w:val="18"/>
              </w:rPr>
              <w:t>;</w:t>
            </w:r>
          </w:p>
          <w:p w:rsidR="0042620C" w:rsidRPr="003711BC" w:rsidRDefault="0042620C" w:rsidP="003711BC">
            <w:pPr>
              <w:rPr>
                <w:sz w:val="18"/>
                <w:szCs w:val="18"/>
              </w:rPr>
            </w:pPr>
            <w:r w:rsidRPr="003711BC">
              <w:rPr>
                <w:sz w:val="18"/>
                <w:szCs w:val="18"/>
              </w:rPr>
              <w:t>- пенополиуретановая;</w:t>
            </w:r>
          </w:p>
          <w:p w:rsidR="0042620C" w:rsidRPr="003711BC" w:rsidRDefault="0042620C" w:rsidP="003711BC">
            <w:pPr>
              <w:rPr>
                <w:sz w:val="18"/>
                <w:szCs w:val="18"/>
              </w:rPr>
            </w:pPr>
            <w:r w:rsidRPr="003711BC">
              <w:rPr>
                <w:sz w:val="18"/>
                <w:szCs w:val="18"/>
              </w:rPr>
              <w:lastRenderedPageBreak/>
              <w:t>- с мягким пяточным клином;</w:t>
            </w:r>
          </w:p>
          <w:p w:rsidR="0042620C" w:rsidRPr="003711BC" w:rsidRDefault="0042620C" w:rsidP="003711BC">
            <w:pPr>
              <w:rPr>
                <w:sz w:val="18"/>
                <w:szCs w:val="18"/>
              </w:rPr>
            </w:pPr>
            <w:r w:rsidRPr="003711BC">
              <w:rPr>
                <w:sz w:val="18"/>
                <w:szCs w:val="18"/>
              </w:rPr>
              <w:t>- с углепластиковым опорным модулем;</w:t>
            </w:r>
          </w:p>
          <w:p w:rsidR="0042620C" w:rsidRPr="003711BC" w:rsidRDefault="0042620C" w:rsidP="003711BC">
            <w:pPr>
              <w:rPr>
                <w:sz w:val="18"/>
                <w:szCs w:val="18"/>
              </w:rPr>
            </w:pPr>
            <w:r w:rsidRPr="003711BC">
              <w:rPr>
                <w:sz w:val="18"/>
                <w:szCs w:val="18"/>
              </w:rPr>
              <w:t>- со стандартным шарниром.</w:t>
            </w:r>
          </w:p>
          <w:p w:rsidR="0042620C" w:rsidRPr="003711BC" w:rsidRDefault="0042620C" w:rsidP="003711BC">
            <w:pPr>
              <w:rPr>
                <w:sz w:val="18"/>
                <w:szCs w:val="18"/>
              </w:rPr>
            </w:pPr>
            <w:r w:rsidRPr="003711BC">
              <w:rPr>
                <w:sz w:val="18"/>
                <w:szCs w:val="18"/>
              </w:rPr>
              <w:t>Чехол на культю предохранительный (защитный) по выбору пациента (в количестве не более 4 шт.):</w:t>
            </w:r>
          </w:p>
          <w:p w:rsidR="0042620C" w:rsidRPr="003711BC" w:rsidRDefault="0042620C" w:rsidP="003711BC">
            <w:pPr>
              <w:rPr>
                <w:sz w:val="18"/>
                <w:szCs w:val="18"/>
              </w:rPr>
            </w:pPr>
            <w:r w:rsidRPr="003711BC">
              <w:rPr>
                <w:sz w:val="18"/>
                <w:szCs w:val="18"/>
              </w:rPr>
              <w:t>- хлопчатобумажный;</w:t>
            </w:r>
          </w:p>
          <w:p w:rsidR="0042620C" w:rsidRPr="003711BC" w:rsidRDefault="0042620C" w:rsidP="003711BC">
            <w:pPr>
              <w:rPr>
                <w:sz w:val="18"/>
                <w:szCs w:val="18"/>
              </w:rPr>
            </w:pPr>
            <w:r w:rsidRPr="003711BC">
              <w:rPr>
                <w:sz w:val="18"/>
                <w:szCs w:val="18"/>
              </w:rPr>
              <w:t>- шерстяной;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голени.</w:t>
            </w:r>
          </w:p>
          <w:p w:rsidR="0042620C" w:rsidRPr="003711BC" w:rsidRDefault="0042620C" w:rsidP="003711BC">
            <w:pPr>
              <w:rPr>
                <w:sz w:val="18"/>
                <w:szCs w:val="18"/>
              </w:rPr>
            </w:pPr>
            <w:r w:rsidRPr="003711BC">
              <w:rPr>
                <w:sz w:val="18"/>
                <w:szCs w:val="18"/>
              </w:rPr>
              <w:t>Тип изделия по назначению: постоянный.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824D06" w:rsidRPr="003711BC" w:rsidRDefault="00824D06" w:rsidP="003711BC">
            <w:pPr>
              <w:jc w:val="center"/>
              <w:rPr>
                <w:sz w:val="18"/>
                <w:szCs w:val="18"/>
              </w:rPr>
            </w:pPr>
            <w:r w:rsidRPr="003711BC">
              <w:rPr>
                <w:sz w:val="18"/>
                <w:szCs w:val="18"/>
              </w:rPr>
              <w:t xml:space="preserve">Не менее 24 месяцев </w:t>
            </w:r>
          </w:p>
          <w:p w:rsidR="00824D06" w:rsidRPr="003711BC" w:rsidRDefault="00824D06" w:rsidP="003711BC">
            <w:pPr>
              <w:jc w:val="center"/>
              <w:rPr>
                <w:sz w:val="18"/>
                <w:szCs w:val="18"/>
              </w:rPr>
            </w:pPr>
            <w:r w:rsidRPr="003711BC">
              <w:rPr>
                <w:sz w:val="18"/>
                <w:szCs w:val="18"/>
              </w:rPr>
              <w:t>(для детей-инвалидов не менее 12 месяцев)</w:t>
            </w:r>
          </w:p>
          <w:p w:rsidR="00824D06" w:rsidRPr="003711BC" w:rsidRDefault="00824D06" w:rsidP="003711BC">
            <w:pPr>
              <w:jc w:val="center"/>
              <w:rPr>
                <w:sz w:val="18"/>
                <w:szCs w:val="18"/>
              </w:rPr>
            </w:pPr>
            <w:r w:rsidRPr="003711BC">
              <w:rPr>
                <w:sz w:val="18"/>
                <w:szCs w:val="18"/>
              </w:rPr>
              <w:t xml:space="preserve">с заменой до трех приемных гильз в пределах установленных сроков пользования при </w:t>
            </w:r>
            <w:r w:rsidRPr="003711BC">
              <w:rPr>
                <w:sz w:val="18"/>
                <w:szCs w:val="18"/>
              </w:rPr>
              <w:lastRenderedPageBreak/>
              <w:t>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наколенник</w:t>
            </w:r>
          </w:p>
          <w:p w:rsidR="0042620C" w:rsidRPr="003711BC" w:rsidRDefault="0042620C"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8-07-09</w:t>
            </w:r>
          </w:p>
          <w:p w:rsidR="0042620C" w:rsidRPr="003711BC" w:rsidRDefault="0042620C" w:rsidP="003711BC">
            <w:pPr>
              <w:jc w:val="center"/>
              <w:rPr>
                <w:sz w:val="18"/>
                <w:szCs w:val="18"/>
              </w:rPr>
            </w:pPr>
            <w:r w:rsidRPr="003711BC">
              <w:rPr>
                <w:sz w:val="18"/>
                <w:szCs w:val="18"/>
              </w:rPr>
              <w:t>Протез голени модульный, в том числе при недоразвитии модель 2</w:t>
            </w:r>
          </w:p>
        </w:tc>
        <w:tc>
          <w:tcPr>
            <w:tcW w:w="645" w:type="pct"/>
          </w:tcPr>
          <w:p w:rsidR="0042620C" w:rsidRPr="003711BC" w:rsidRDefault="0042620C" w:rsidP="003711BC">
            <w:pPr>
              <w:jc w:val="center"/>
              <w:rPr>
                <w:sz w:val="18"/>
                <w:szCs w:val="18"/>
              </w:rPr>
            </w:pPr>
            <w:r w:rsidRPr="003711BC">
              <w:rPr>
                <w:sz w:val="18"/>
                <w:szCs w:val="18"/>
              </w:rPr>
              <w:t>Протез голени модульный, в том числе при недоразвитии модель 2</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xml:space="preserve">- по </w:t>
            </w:r>
            <w:proofErr w:type="spellStart"/>
            <w:r w:rsidRPr="003711BC">
              <w:rPr>
                <w:sz w:val="18"/>
                <w:szCs w:val="18"/>
              </w:rPr>
              <w:t>абформеру</w:t>
            </w:r>
            <w:proofErr w:type="spellEnd"/>
            <w:r w:rsidRPr="003711BC">
              <w:rPr>
                <w:sz w:val="18"/>
                <w:szCs w:val="18"/>
              </w:rPr>
              <w:t xml:space="preserve"> (копии постоянной гильзы прежнего изделия);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гипсовые бинты;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слоистый пластик на основе акриловых смол с внутренним слоем из термопласта.</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вкладная гильза из термопласта;</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за счет формы постоянной гильзы с элементами крепления (</w:t>
            </w:r>
            <w:proofErr w:type="spellStart"/>
            <w:r w:rsidRPr="003711BC">
              <w:rPr>
                <w:sz w:val="18"/>
                <w:szCs w:val="18"/>
              </w:rPr>
              <w:t>велкро</w:t>
            </w:r>
            <w:proofErr w:type="spellEnd"/>
            <w:r w:rsidRPr="003711BC">
              <w:rPr>
                <w:sz w:val="18"/>
                <w:szCs w:val="18"/>
              </w:rPr>
              <w:t xml:space="preserve"> застежки, пряжки кожаные (капки, штрипки), шнуровка);</w:t>
            </w:r>
          </w:p>
          <w:p w:rsidR="0042620C" w:rsidRPr="003711BC" w:rsidRDefault="0042620C" w:rsidP="003711BC">
            <w:pPr>
              <w:rPr>
                <w:sz w:val="18"/>
                <w:szCs w:val="18"/>
              </w:rPr>
            </w:pPr>
            <w:r w:rsidRPr="003711BC">
              <w:rPr>
                <w:sz w:val="18"/>
                <w:szCs w:val="18"/>
              </w:rPr>
              <w:t>- клапан вакуумный;</w:t>
            </w:r>
          </w:p>
          <w:p w:rsidR="0042620C" w:rsidRPr="003711BC" w:rsidRDefault="0042620C" w:rsidP="003711BC">
            <w:pPr>
              <w:rPr>
                <w:sz w:val="18"/>
                <w:szCs w:val="18"/>
              </w:rPr>
            </w:pPr>
            <w:r w:rsidRPr="003711BC">
              <w:rPr>
                <w:sz w:val="18"/>
                <w:szCs w:val="18"/>
              </w:rPr>
              <w:t>- манжетка на бедро, связанная с постоянной гильзой шинами;</w:t>
            </w:r>
          </w:p>
          <w:p w:rsidR="0042620C" w:rsidRPr="003711BC" w:rsidRDefault="0042620C" w:rsidP="003711BC">
            <w:pPr>
              <w:rPr>
                <w:sz w:val="18"/>
                <w:szCs w:val="18"/>
              </w:rPr>
            </w:pPr>
            <w:r w:rsidRPr="003711BC">
              <w:rPr>
                <w:sz w:val="18"/>
                <w:szCs w:val="18"/>
              </w:rPr>
              <w:t>- наколенник;</w:t>
            </w:r>
          </w:p>
          <w:p w:rsidR="0042620C" w:rsidRPr="003711BC" w:rsidRDefault="0042620C" w:rsidP="003711BC">
            <w:pPr>
              <w:rPr>
                <w:sz w:val="18"/>
                <w:szCs w:val="18"/>
              </w:rPr>
            </w:pPr>
            <w:r w:rsidRPr="003711BC">
              <w:rPr>
                <w:sz w:val="18"/>
                <w:szCs w:val="18"/>
              </w:rPr>
              <w:t>- наколенник с интегрированным вакуумным клапаном;</w:t>
            </w:r>
          </w:p>
          <w:p w:rsidR="0042620C" w:rsidRPr="003711BC" w:rsidRDefault="0042620C" w:rsidP="003711BC">
            <w:pPr>
              <w:rPr>
                <w:sz w:val="18"/>
                <w:szCs w:val="18"/>
              </w:rPr>
            </w:pPr>
            <w:r w:rsidRPr="003711BC">
              <w:rPr>
                <w:sz w:val="18"/>
                <w:szCs w:val="18"/>
              </w:rPr>
              <w:t>- чехол из полимерного материала (силиконовый) и клапан вакуумный;</w:t>
            </w:r>
          </w:p>
          <w:p w:rsidR="0042620C" w:rsidRPr="003711BC" w:rsidRDefault="0042620C" w:rsidP="003711BC">
            <w:pPr>
              <w:rPr>
                <w:sz w:val="18"/>
                <w:szCs w:val="18"/>
              </w:rPr>
            </w:pPr>
            <w:r w:rsidRPr="003711BC">
              <w:rPr>
                <w:sz w:val="18"/>
                <w:szCs w:val="18"/>
              </w:rPr>
              <w:t>- чехол из полимерного материала (силиконовый) и устройство замковое.</w:t>
            </w:r>
          </w:p>
          <w:p w:rsidR="0042620C" w:rsidRPr="003711BC" w:rsidRDefault="0042620C" w:rsidP="003711BC">
            <w:pPr>
              <w:rPr>
                <w:sz w:val="18"/>
                <w:szCs w:val="18"/>
              </w:rPr>
            </w:pPr>
            <w:r w:rsidRPr="003711BC">
              <w:rPr>
                <w:sz w:val="18"/>
                <w:szCs w:val="18"/>
              </w:rPr>
              <w:t>Дополнительное крепление:</w:t>
            </w:r>
          </w:p>
          <w:p w:rsidR="0042620C" w:rsidRPr="003711BC" w:rsidRDefault="0042620C" w:rsidP="003711BC">
            <w:pPr>
              <w:rPr>
                <w:sz w:val="18"/>
                <w:szCs w:val="18"/>
              </w:rPr>
            </w:pPr>
            <w:r w:rsidRPr="003711BC">
              <w:rPr>
                <w:sz w:val="18"/>
                <w:szCs w:val="18"/>
              </w:rPr>
              <w:t>- бандаж с использованием кожаных полуфабрикатов;</w:t>
            </w:r>
          </w:p>
          <w:p w:rsidR="0042620C" w:rsidRPr="003711BC" w:rsidRDefault="0042620C" w:rsidP="003711BC">
            <w:pPr>
              <w:rPr>
                <w:sz w:val="18"/>
                <w:szCs w:val="18"/>
              </w:rPr>
            </w:pPr>
            <w:r w:rsidRPr="003711BC">
              <w:rPr>
                <w:sz w:val="18"/>
                <w:szCs w:val="18"/>
              </w:rPr>
              <w:t>- пояс с использованием кожаных полуфабрикатов;</w:t>
            </w:r>
          </w:p>
          <w:p w:rsidR="0042620C" w:rsidRPr="003711BC" w:rsidRDefault="0042620C" w:rsidP="003711BC">
            <w:pPr>
              <w:rPr>
                <w:sz w:val="18"/>
                <w:szCs w:val="18"/>
              </w:rPr>
            </w:pPr>
            <w:r w:rsidRPr="003711BC">
              <w:rPr>
                <w:sz w:val="18"/>
                <w:szCs w:val="18"/>
              </w:rPr>
              <w:lastRenderedPageBreak/>
              <w:t>- отсутствует.</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xml:space="preserve">-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xml:space="preserve">- листовой </w:t>
            </w:r>
            <w:proofErr w:type="spellStart"/>
            <w:r w:rsidRPr="003711BC">
              <w:rPr>
                <w:sz w:val="18"/>
                <w:szCs w:val="18"/>
              </w:rPr>
              <w:t>пенополиуретан</w:t>
            </w:r>
            <w:proofErr w:type="spellEnd"/>
            <w:r w:rsidRPr="003711BC">
              <w:rPr>
                <w:sz w:val="18"/>
                <w:szCs w:val="18"/>
              </w:rPr>
              <w:t xml:space="preserve"> (поролон),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среднему уровню двигательной активности пациента. Максимальная нагрузка до 120 кг.</w:t>
            </w:r>
          </w:p>
          <w:p w:rsidR="0042620C" w:rsidRPr="003711BC" w:rsidRDefault="0042620C" w:rsidP="003711BC">
            <w:pPr>
              <w:rPr>
                <w:sz w:val="18"/>
                <w:szCs w:val="18"/>
              </w:rPr>
            </w:pPr>
            <w:r w:rsidRPr="003711BC">
              <w:rPr>
                <w:sz w:val="18"/>
                <w:szCs w:val="18"/>
              </w:rPr>
              <w:t>Шины:</w:t>
            </w:r>
          </w:p>
          <w:p w:rsidR="0042620C" w:rsidRPr="003711BC" w:rsidRDefault="0042620C" w:rsidP="003711BC">
            <w:pPr>
              <w:rPr>
                <w:sz w:val="18"/>
                <w:szCs w:val="18"/>
              </w:rPr>
            </w:pPr>
            <w:r w:rsidRPr="003711BC">
              <w:rPr>
                <w:sz w:val="18"/>
                <w:szCs w:val="18"/>
              </w:rPr>
              <w:t>- из конструкционных марок стали;</w:t>
            </w:r>
          </w:p>
          <w:p w:rsidR="0042620C" w:rsidRPr="003711BC" w:rsidRDefault="0042620C" w:rsidP="003711BC">
            <w:pPr>
              <w:rPr>
                <w:sz w:val="18"/>
                <w:szCs w:val="18"/>
              </w:rPr>
            </w:pPr>
            <w:r w:rsidRPr="003711BC">
              <w:rPr>
                <w:sz w:val="18"/>
                <w:szCs w:val="18"/>
              </w:rPr>
              <w:t>- отсутствуют.</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адаптер стопы (сталь);</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низкопрофильная;</w:t>
            </w:r>
          </w:p>
          <w:p w:rsidR="0042620C" w:rsidRPr="003711BC" w:rsidRDefault="0042620C" w:rsidP="003711BC">
            <w:pPr>
              <w:rPr>
                <w:sz w:val="18"/>
                <w:szCs w:val="18"/>
              </w:rPr>
            </w:pPr>
            <w:r w:rsidRPr="003711BC">
              <w:rPr>
                <w:sz w:val="18"/>
                <w:szCs w:val="18"/>
              </w:rPr>
              <w:t>- с многоосной функцией;</w:t>
            </w:r>
          </w:p>
          <w:p w:rsidR="0042620C" w:rsidRPr="003711BC" w:rsidRDefault="0042620C" w:rsidP="003711BC">
            <w:pPr>
              <w:rPr>
                <w:sz w:val="18"/>
                <w:szCs w:val="18"/>
              </w:rPr>
            </w:pPr>
            <w:r w:rsidRPr="003711BC">
              <w:rPr>
                <w:sz w:val="18"/>
                <w:szCs w:val="18"/>
              </w:rPr>
              <w:t>- с мягким пяточным клином;</w:t>
            </w:r>
          </w:p>
          <w:p w:rsidR="0042620C" w:rsidRPr="003711BC" w:rsidRDefault="0042620C" w:rsidP="003711BC">
            <w:pPr>
              <w:rPr>
                <w:sz w:val="18"/>
                <w:szCs w:val="18"/>
              </w:rPr>
            </w:pPr>
            <w:r w:rsidRPr="003711BC">
              <w:rPr>
                <w:sz w:val="18"/>
                <w:szCs w:val="18"/>
              </w:rPr>
              <w:t>- с разделенной передней частью (расщепленным двойным носком);</w:t>
            </w:r>
          </w:p>
          <w:p w:rsidR="0042620C" w:rsidRPr="003711BC" w:rsidRDefault="0042620C" w:rsidP="003711BC">
            <w:pPr>
              <w:rPr>
                <w:sz w:val="18"/>
                <w:szCs w:val="18"/>
              </w:rPr>
            </w:pPr>
            <w:r w:rsidRPr="003711BC">
              <w:rPr>
                <w:sz w:val="18"/>
                <w:szCs w:val="18"/>
              </w:rPr>
              <w:t>- с углепластиковым опорным модулем;</w:t>
            </w:r>
          </w:p>
          <w:p w:rsidR="0042620C" w:rsidRPr="003711BC" w:rsidRDefault="0042620C" w:rsidP="003711BC">
            <w:pPr>
              <w:rPr>
                <w:sz w:val="18"/>
                <w:szCs w:val="18"/>
              </w:rPr>
            </w:pPr>
            <w:r w:rsidRPr="003711BC">
              <w:rPr>
                <w:sz w:val="18"/>
                <w:szCs w:val="18"/>
              </w:rPr>
              <w:t>- со стандартным шарниром.</w:t>
            </w:r>
          </w:p>
          <w:p w:rsidR="0042620C" w:rsidRPr="003711BC" w:rsidRDefault="0042620C" w:rsidP="003711BC">
            <w:pPr>
              <w:rPr>
                <w:sz w:val="18"/>
                <w:szCs w:val="18"/>
              </w:rPr>
            </w:pPr>
            <w:r w:rsidRPr="003711BC">
              <w:rPr>
                <w:sz w:val="18"/>
                <w:szCs w:val="18"/>
              </w:rPr>
              <w:t>Дополнительное оснащение:</w:t>
            </w:r>
          </w:p>
          <w:p w:rsidR="0042620C" w:rsidRPr="003711BC" w:rsidRDefault="0042620C" w:rsidP="003711BC">
            <w:pPr>
              <w:rPr>
                <w:sz w:val="18"/>
                <w:szCs w:val="18"/>
              </w:rPr>
            </w:pPr>
            <w:r w:rsidRPr="003711BC">
              <w:rPr>
                <w:sz w:val="18"/>
                <w:szCs w:val="18"/>
              </w:rPr>
              <w:t>- набор средств по уходу за культей;</w:t>
            </w:r>
          </w:p>
          <w:p w:rsidR="0042620C" w:rsidRPr="003711BC" w:rsidRDefault="0042620C" w:rsidP="003711BC">
            <w:pPr>
              <w:rPr>
                <w:sz w:val="18"/>
                <w:szCs w:val="18"/>
              </w:rPr>
            </w:pPr>
            <w:r w:rsidRPr="003711BC">
              <w:rPr>
                <w:sz w:val="18"/>
                <w:szCs w:val="18"/>
              </w:rPr>
              <w:t>- чашка (подушка) смягчающая по дистальный отдел культи;</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roofErr w:type="gramStart"/>
            <w:r w:rsidRPr="003711BC">
              <w:rPr>
                <w:sz w:val="18"/>
                <w:szCs w:val="18"/>
              </w:rPr>
              <w:t>Чехол</w:t>
            </w:r>
            <w:proofErr w:type="gramEnd"/>
            <w:r w:rsidRPr="003711BC">
              <w:rPr>
                <w:sz w:val="18"/>
                <w:szCs w:val="18"/>
              </w:rPr>
              <w:t xml:space="preserve"> на культю компенсирующий по выбору пациента:</w:t>
            </w:r>
          </w:p>
          <w:p w:rsidR="0042620C" w:rsidRPr="003711BC" w:rsidRDefault="0042620C" w:rsidP="003711BC">
            <w:pPr>
              <w:rPr>
                <w:sz w:val="18"/>
                <w:szCs w:val="18"/>
              </w:rPr>
            </w:pPr>
            <w:r w:rsidRPr="003711BC">
              <w:rPr>
                <w:sz w:val="18"/>
                <w:szCs w:val="18"/>
              </w:rPr>
              <w:t>- махровый (не более двух);</w:t>
            </w:r>
          </w:p>
          <w:p w:rsidR="0042620C" w:rsidRPr="003711BC" w:rsidRDefault="0042620C" w:rsidP="003711BC">
            <w:pPr>
              <w:rPr>
                <w:sz w:val="18"/>
                <w:szCs w:val="18"/>
              </w:rPr>
            </w:pPr>
            <w:r w:rsidRPr="003711BC">
              <w:rPr>
                <w:sz w:val="18"/>
                <w:szCs w:val="18"/>
              </w:rPr>
              <w:t>- нейлоновый (не более двух);</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r w:rsidRPr="003711BC">
              <w:rPr>
                <w:sz w:val="18"/>
                <w:szCs w:val="18"/>
              </w:rPr>
              <w:t>Чехол на культю предохранительный (защитный) по выбору пациента (в количестве не более 4 шт.):</w:t>
            </w:r>
          </w:p>
          <w:p w:rsidR="0042620C" w:rsidRPr="003711BC" w:rsidRDefault="0042620C" w:rsidP="003711BC">
            <w:pPr>
              <w:rPr>
                <w:sz w:val="18"/>
                <w:szCs w:val="18"/>
              </w:rPr>
            </w:pPr>
            <w:r w:rsidRPr="003711BC">
              <w:rPr>
                <w:sz w:val="18"/>
                <w:szCs w:val="18"/>
              </w:rPr>
              <w:t>- хлопчатобумажный;</w:t>
            </w:r>
          </w:p>
          <w:p w:rsidR="0042620C" w:rsidRPr="003711BC" w:rsidRDefault="0042620C" w:rsidP="003711BC">
            <w:pPr>
              <w:rPr>
                <w:sz w:val="18"/>
                <w:szCs w:val="18"/>
              </w:rPr>
            </w:pPr>
            <w:r w:rsidRPr="003711BC">
              <w:rPr>
                <w:sz w:val="18"/>
                <w:szCs w:val="18"/>
              </w:rPr>
              <w:t>- шерстяной;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голени.</w:t>
            </w:r>
          </w:p>
          <w:p w:rsidR="0042620C" w:rsidRPr="003711BC" w:rsidRDefault="0042620C" w:rsidP="003711BC">
            <w:pPr>
              <w:rPr>
                <w:sz w:val="18"/>
                <w:szCs w:val="18"/>
              </w:rPr>
            </w:pPr>
            <w:r w:rsidRPr="003711BC">
              <w:rPr>
                <w:sz w:val="18"/>
                <w:szCs w:val="18"/>
              </w:rPr>
              <w:t>Тип изделия по назначению: постоянный.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824D06" w:rsidRPr="003711BC" w:rsidRDefault="00824D06" w:rsidP="003711BC">
            <w:pPr>
              <w:jc w:val="center"/>
              <w:rPr>
                <w:sz w:val="18"/>
                <w:szCs w:val="18"/>
              </w:rPr>
            </w:pPr>
            <w:r w:rsidRPr="003711BC">
              <w:rPr>
                <w:sz w:val="18"/>
                <w:szCs w:val="18"/>
              </w:rPr>
              <w:t xml:space="preserve">Не менее 24 месяцев </w:t>
            </w:r>
          </w:p>
          <w:p w:rsidR="00824D06" w:rsidRPr="003711BC" w:rsidRDefault="00824D06" w:rsidP="003711BC">
            <w:pPr>
              <w:jc w:val="center"/>
              <w:rPr>
                <w:sz w:val="18"/>
                <w:szCs w:val="18"/>
              </w:rPr>
            </w:pPr>
            <w:r w:rsidRPr="003711BC">
              <w:rPr>
                <w:sz w:val="18"/>
                <w:szCs w:val="18"/>
              </w:rPr>
              <w:t>(для детей-инвалидов не менее 12 месяцев)</w:t>
            </w:r>
          </w:p>
          <w:p w:rsidR="00824D06" w:rsidRPr="003711BC" w:rsidRDefault="00824D06"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наколенник</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чехол</w:t>
            </w:r>
          </w:p>
          <w:p w:rsidR="0042620C" w:rsidRPr="003711BC" w:rsidRDefault="0042620C"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8-07-09</w:t>
            </w:r>
          </w:p>
          <w:p w:rsidR="0042620C" w:rsidRPr="003711BC" w:rsidRDefault="0042620C" w:rsidP="003711BC">
            <w:pPr>
              <w:jc w:val="center"/>
              <w:rPr>
                <w:sz w:val="18"/>
                <w:szCs w:val="18"/>
              </w:rPr>
            </w:pPr>
            <w:r w:rsidRPr="003711BC">
              <w:rPr>
                <w:sz w:val="18"/>
                <w:szCs w:val="18"/>
              </w:rPr>
              <w:t>Протез голени модульный, в том числе при недоразвитии модель 3</w:t>
            </w:r>
          </w:p>
        </w:tc>
        <w:tc>
          <w:tcPr>
            <w:tcW w:w="645" w:type="pct"/>
          </w:tcPr>
          <w:p w:rsidR="0042620C" w:rsidRPr="003711BC" w:rsidRDefault="0042620C" w:rsidP="003711BC">
            <w:pPr>
              <w:jc w:val="center"/>
              <w:rPr>
                <w:sz w:val="18"/>
                <w:szCs w:val="18"/>
              </w:rPr>
            </w:pPr>
            <w:r w:rsidRPr="003711BC">
              <w:rPr>
                <w:sz w:val="18"/>
                <w:szCs w:val="18"/>
              </w:rPr>
              <w:t>Протез голени модульный, в том числе при недоразвитии модель 3</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lastRenderedPageBreak/>
              <w:t>Постоянная гильза изготавливается:</w:t>
            </w:r>
          </w:p>
          <w:p w:rsidR="0042620C" w:rsidRPr="003711BC" w:rsidRDefault="0042620C" w:rsidP="003711BC">
            <w:pPr>
              <w:rPr>
                <w:sz w:val="18"/>
                <w:szCs w:val="18"/>
              </w:rPr>
            </w:pPr>
            <w:r w:rsidRPr="003711BC">
              <w:rPr>
                <w:sz w:val="18"/>
                <w:szCs w:val="18"/>
              </w:rPr>
              <w:t xml:space="preserve">- по </w:t>
            </w:r>
            <w:proofErr w:type="spellStart"/>
            <w:r w:rsidRPr="003711BC">
              <w:rPr>
                <w:sz w:val="18"/>
                <w:szCs w:val="18"/>
              </w:rPr>
              <w:t>абформеру</w:t>
            </w:r>
            <w:proofErr w:type="spellEnd"/>
            <w:r w:rsidRPr="003711BC">
              <w:rPr>
                <w:sz w:val="18"/>
                <w:szCs w:val="18"/>
              </w:rPr>
              <w:t xml:space="preserve"> (копии постоянной гильзы прежнего изделия);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 (не более двух).</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гипсовые бинты;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слоистый пластик на основе акриловых смол с внутренним слоем из термопласта.</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вкладная гильза из термопласта;</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за счет формы постоянной гильзы с элементами крепления (</w:t>
            </w:r>
            <w:proofErr w:type="spellStart"/>
            <w:r w:rsidRPr="003711BC">
              <w:rPr>
                <w:sz w:val="18"/>
                <w:szCs w:val="18"/>
              </w:rPr>
              <w:t>велкро</w:t>
            </w:r>
            <w:proofErr w:type="spellEnd"/>
            <w:r w:rsidRPr="003711BC">
              <w:rPr>
                <w:sz w:val="18"/>
                <w:szCs w:val="18"/>
              </w:rPr>
              <w:t xml:space="preserve"> застежки, пряжки кожаные (капки, штрипки), шнуровка);</w:t>
            </w:r>
          </w:p>
          <w:p w:rsidR="0042620C" w:rsidRPr="003711BC" w:rsidRDefault="0042620C" w:rsidP="003711BC">
            <w:pPr>
              <w:rPr>
                <w:sz w:val="18"/>
                <w:szCs w:val="18"/>
              </w:rPr>
            </w:pPr>
            <w:r w:rsidRPr="003711BC">
              <w:rPr>
                <w:sz w:val="18"/>
                <w:szCs w:val="18"/>
              </w:rPr>
              <w:t>- клапан вакуумный;</w:t>
            </w:r>
          </w:p>
          <w:p w:rsidR="0042620C" w:rsidRPr="003711BC" w:rsidRDefault="0042620C" w:rsidP="003711BC">
            <w:pPr>
              <w:rPr>
                <w:sz w:val="18"/>
                <w:szCs w:val="18"/>
              </w:rPr>
            </w:pPr>
            <w:r w:rsidRPr="003711BC">
              <w:rPr>
                <w:sz w:val="18"/>
                <w:szCs w:val="18"/>
              </w:rPr>
              <w:t>- манжетка на бедро, связанная с постоянной гильзой шинами;</w:t>
            </w:r>
          </w:p>
          <w:p w:rsidR="0042620C" w:rsidRPr="003711BC" w:rsidRDefault="0042620C" w:rsidP="003711BC">
            <w:pPr>
              <w:rPr>
                <w:sz w:val="18"/>
                <w:szCs w:val="18"/>
              </w:rPr>
            </w:pPr>
            <w:r w:rsidRPr="003711BC">
              <w:rPr>
                <w:sz w:val="18"/>
                <w:szCs w:val="18"/>
              </w:rPr>
              <w:t>- наколенник;</w:t>
            </w:r>
          </w:p>
          <w:p w:rsidR="0042620C" w:rsidRPr="003711BC" w:rsidRDefault="0042620C" w:rsidP="003711BC">
            <w:pPr>
              <w:rPr>
                <w:sz w:val="18"/>
                <w:szCs w:val="18"/>
              </w:rPr>
            </w:pPr>
            <w:r w:rsidRPr="003711BC">
              <w:rPr>
                <w:sz w:val="18"/>
                <w:szCs w:val="18"/>
              </w:rPr>
              <w:t>- наколенник с интегрированным вакуумным клапаном;</w:t>
            </w:r>
          </w:p>
          <w:p w:rsidR="0042620C" w:rsidRPr="003711BC" w:rsidRDefault="0042620C" w:rsidP="003711BC">
            <w:pPr>
              <w:rPr>
                <w:sz w:val="18"/>
                <w:szCs w:val="18"/>
              </w:rPr>
            </w:pPr>
            <w:r w:rsidRPr="003711BC">
              <w:rPr>
                <w:sz w:val="18"/>
                <w:szCs w:val="18"/>
              </w:rPr>
              <w:t>- чехол из полимерного материала (силиконовый) и клапан вакуумный;</w:t>
            </w:r>
          </w:p>
          <w:p w:rsidR="0042620C" w:rsidRPr="003711BC" w:rsidRDefault="0042620C" w:rsidP="003711BC">
            <w:pPr>
              <w:rPr>
                <w:sz w:val="18"/>
                <w:szCs w:val="18"/>
              </w:rPr>
            </w:pPr>
            <w:r w:rsidRPr="003711BC">
              <w:rPr>
                <w:sz w:val="18"/>
                <w:szCs w:val="18"/>
              </w:rPr>
              <w:t>- чехол из полимерного материала (силиконовый) и устройство замковое.</w:t>
            </w:r>
          </w:p>
          <w:p w:rsidR="0042620C" w:rsidRPr="003711BC" w:rsidRDefault="0042620C" w:rsidP="003711BC">
            <w:pPr>
              <w:rPr>
                <w:sz w:val="18"/>
                <w:szCs w:val="18"/>
              </w:rPr>
            </w:pPr>
            <w:r w:rsidRPr="003711BC">
              <w:rPr>
                <w:sz w:val="18"/>
                <w:szCs w:val="18"/>
              </w:rPr>
              <w:t>Дополнительное крепление:</w:t>
            </w:r>
          </w:p>
          <w:p w:rsidR="0042620C" w:rsidRPr="003711BC" w:rsidRDefault="0042620C" w:rsidP="003711BC">
            <w:pPr>
              <w:rPr>
                <w:sz w:val="18"/>
                <w:szCs w:val="18"/>
              </w:rPr>
            </w:pPr>
            <w:r w:rsidRPr="003711BC">
              <w:rPr>
                <w:sz w:val="18"/>
                <w:szCs w:val="18"/>
              </w:rPr>
              <w:t>- бандаж с использованием кожаных полуфабрикатов;</w:t>
            </w:r>
          </w:p>
          <w:p w:rsidR="0042620C" w:rsidRPr="003711BC" w:rsidRDefault="0042620C" w:rsidP="003711BC">
            <w:pPr>
              <w:rPr>
                <w:sz w:val="18"/>
                <w:szCs w:val="18"/>
              </w:rPr>
            </w:pPr>
            <w:r w:rsidRPr="003711BC">
              <w:rPr>
                <w:sz w:val="18"/>
                <w:szCs w:val="18"/>
              </w:rPr>
              <w:t>- пояс с использованием кожаных полуфабрикатов;</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xml:space="preserve">-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xml:space="preserve">- листовой </w:t>
            </w:r>
            <w:proofErr w:type="spellStart"/>
            <w:r w:rsidRPr="003711BC">
              <w:rPr>
                <w:sz w:val="18"/>
                <w:szCs w:val="18"/>
              </w:rPr>
              <w:t>пенополиуретан</w:t>
            </w:r>
            <w:proofErr w:type="spellEnd"/>
            <w:r w:rsidRPr="003711BC">
              <w:rPr>
                <w:sz w:val="18"/>
                <w:szCs w:val="18"/>
              </w:rPr>
              <w:t xml:space="preserve"> (поролон),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среднему и повышенному уровням двигательной активности пациента. Максимальная нагрузка до 130 кг.</w:t>
            </w:r>
          </w:p>
          <w:p w:rsidR="0042620C" w:rsidRPr="003711BC" w:rsidRDefault="0042620C" w:rsidP="003711BC">
            <w:pPr>
              <w:rPr>
                <w:sz w:val="18"/>
                <w:szCs w:val="18"/>
              </w:rPr>
            </w:pPr>
            <w:r w:rsidRPr="003711BC">
              <w:rPr>
                <w:sz w:val="18"/>
                <w:szCs w:val="18"/>
              </w:rPr>
              <w:t>Шины:</w:t>
            </w:r>
          </w:p>
          <w:p w:rsidR="0042620C" w:rsidRPr="003711BC" w:rsidRDefault="0042620C" w:rsidP="003711BC">
            <w:pPr>
              <w:rPr>
                <w:sz w:val="18"/>
                <w:szCs w:val="18"/>
              </w:rPr>
            </w:pPr>
            <w:r w:rsidRPr="003711BC">
              <w:rPr>
                <w:sz w:val="18"/>
                <w:szCs w:val="18"/>
              </w:rPr>
              <w:t>- из конструкционных марок стали;</w:t>
            </w:r>
          </w:p>
          <w:p w:rsidR="0042620C" w:rsidRPr="003711BC" w:rsidRDefault="0042620C" w:rsidP="003711BC">
            <w:pPr>
              <w:rPr>
                <w:sz w:val="18"/>
                <w:szCs w:val="18"/>
              </w:rPr>
            </w:pPr>
            <w:r w:rsidRPr="003711BC">
              <w:rPr>
                <w:sz w:val="18"/>
                <w:szCs w:val="18"/>
              </w:rPr>
              <w:t>- отсутствуют.</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адаптер стопы (сталь);</w:t>
            </w:r>
          </w:p>
          <w:p w:rsidR="0042620C" w:rsidRPr="003711BC" w:rsidRDefault="0042620C" w:rsidP="003711BC">
            <w:pPr>
              <w:rPr>
                <w:sz w:val="18"/>
                <w:szCs w:val="18"/>
              </w:rPr>
            </w:pPr>
            <w:r w:rsidRPr="003711BC">
              <w:rPr>
                <w:sz w:val="18"/>
                <w:szCs w:val="18"/>
              </w:rPr>
              <w:lastRenderedPageBreak/>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низкопрофильная;</w:t>
            </w:r>
          </w:p>
          <w:p w:rsidR="0042620C" w:rsidRPr="003711BC" w:rsidRDefault="0042620C" w:rsidP="003711BC">
            <w:pPr>
              <w:rPr>
                <w:sz w:val="18"/>
                <w:szCs w:val="18"/>
              </w:rPr>
            </w:pPr>
            <w:r w:rsidRPr="003711BC">
              <w:rPr>
                <w:sz w:val="18"/>
                <w:szCs w:val="18"/>
              </w:rPr>
              <w:t>- с многоосной функцией;</w:t>
            </w:r>
          </w:p>
          <w:p w:rsidR="0042620C" w:rsidRPr="003711BC" w:rsidRDefault="0042620C" w:rsidP="003711BC">
            <w:pPr>
              <w:rPr>
                <w:sz w:val="18"/>
                <w:szCs w:val="18"/>
              </w:rPr>
            </w:pPr>
            <w:r w:rsidRPr="003711BC">
              <w:rPr>
                <w:sz w:val="18"/>
                <w:szCs w:val="18"/>
              </w:rPr>
              <w:t>- с мягким пяточным клином;</w:t>
            </w:r>
          </w:p>
          <w:p w:rsidR="0042620C" w:rsidRPr="003711BC" w:rsidRDefault="0042620C" w:rsidP="003711BC">
            <w:pPr>
              <w:rPr>
                <w:sz w:val="18"/>
                <w:szCs w:val="18"/>
              </w:rPr>
            </w:pPr>
            <w:r w:rsidRPr="003711BC">
              <w:rPr>
                <w:sz w:val="18"/>
                <w:szCs w:val="18"/>
              </w:rPr>
              <w:t>- с разделенной передней частью (расщепленным двойным носком);</w:t>
            </w:r>
          </w:p>
          <w:p w:rsidR="0042620C" w:rsidRPr="003711BC" w:rsidRDefault="0042620C" w:rsidP="003711BC">
            <w:pPr>
              <w:rPr>
                <w:sz w:val="18"/>
                <w:szCs w:val="18"/>
              </w:rPr>
            </w:pPr>
            <w:r w:rsidRPr="003711BC">
              <w:rPr>
                <w:sz w:val="18"/>
                <w:szCs w:val="18"/>
              </w:rPr>
              <w:t>- с углепластиковым опорным модулем;</w:t>
            </w:r>
          </w:p>
          <w:p w:rsidR="0042620C" w:rsidRPr="003711BC" w:rsidRDefault="0042620C" w:rsidP="003711BC">
            <w:pPr>
              <w:rPr>
                <w:sz w:val="18"/>
                <w:szCs w:val="18"/>
              </w:rPr>
            </w:pPr>
            <w:r w:rsidRPr="003711BC">
              <w:rPr>
                <w:sz w:val="18"/>
                <w:szCs w:val="18"/>
              </w:rPr>
              <w:t>- со стандартным шарниром.</w:t>
            </w:r>
          </w:p>
          <w:p w:rsidR="0042620C" w:rsidRPr="003711BC" w:rsidRDefault="0042620C" w:rsidP="003711BC">
            <w:pPr>
              <w:rPr>
                <w:sz w:val="18"/>
                <w:szCs w:val="18"/>
              </w:rPr>
            </w:pPr>
            <w:r w:rsidRPr="003711BC">
              <w:rPr>
                <w:sz w:val="18"/>
                <w:szCs w:val="18"/>
              </w:rPr>
              <w:t>Дополнительное оснащение:</w:t>
            </w:r>
          </w:p>
          <w:p w:rsidR="0042620C" w:rsidRPr="003711BC" w:rsidRDefault="0042620C" w:rsidP="003711BC">
            <w:pPr>
              <w:rPr>
                <w:sz w:val="18"/>
                <w:szCs w:val="18"/>
              </w:rPr>
            </w:pPr>
            <w:r w:rsidRPr="003711BC">
              <w:rPr>
                <w:sz w:val="18"/>
                <w:szCs w:val="18"/>
              </w:rPr>
              <w:t>- адаптер передвижной;</w:t>
            </w:r>
          </w:p>
          <w:p w:rsidR="0042620C" w:rsidRPr="003711BC" w:rsidRDefault="0042620C" w:rsidP="003711BC">
            <w:pPr>
              <w:rPr>
                <w:sz w:val="18"/>
                <w:szCs w:val="18"/>
              </w:rPr>
            </w:pPr>
            <w:r w:rsidRPr="003711BC">
              <w:rPr>
                <w:sz w:val="18"/>
                <w:szCs w:val="18"/>
              </w:rPr>
              <w:t>- адаптер со смещением;</w:t>
            </w:r>
          </w:p>
          <w:p w:rsidR="0042620C" w:rsidRPr="003711BC" w:rsidRDefault="0042620C" w:rsidP="003711BC">
            <w:pPr>
              <w:rPr>
                <w:sz w:val="18"/>
                <w:szCs w:val="18"/>
              </w:rPr>
            </w:pPr>
            <w:r w:rsidRPr="003711BC">
              <w:rPr>
                <w:sz w:val="18"/>
                <w:szCs w:val="18"/>
              </w:rPr>
              <w:t>- мембрана съемная (не более двух);</w:t>
            </w:r>
          </w:p>
          <w:p w:rsidR="0042620C" w:rsidRPr="003711BC" w:rsidRDefault="0042620C" w:rsidP="003711BC">
            <w:pPr>
              <w:rPr>
                <w:sz w:val="18"/>
                <w:szCs w:val="18"/>
              </w:rPr>
            </w:pPr>
            <w:r w:rsidRPr="003711BC">
              <w:rPr>
                <w:sz w:val="18"/>
                <w:szCs w:val="18"/>
              </w:rPr>
              <w:t>- набор средств по уходу за культей;</w:t>
            </w:r>
          </w:p>
          <w:p w:rsidR="0042620C" w:rsidRPr="003711BC" w:rsidRDefault="0042620C" w:rsidP="003711BC">
            <w:pPr>
              <w:rPr>
                <w:sz w:val="18"/>
                <w:szCs w:val="18"/>
              </w:rPr>
            </w:pPr>
            <w:r w:rsidRPr="003711BC">
              <w:rPr>
                <w:sz w:val="18"/>
                <w:szCs w:val="18"/>
              </w:rPr>
              <w:t>- чашка (подушка) смягчающая по дистальный отдел культи;</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roofErr w:type="gramStart"/>
            <w:r w:rsidRPr="003711BC">
              <w:rPr>
                <w:sz w:val="18"/>
                <w:szCs w:val="18"/>
              </w:rPr>
              <w:t>Чехол</w:t>
            </w:r>
            <w:proofErr w:type="gramEnd"/>
            <w:r w:rsidRPr="003711BC">
              <w:rPr>
                <w:sz w:val="18"/>
                <w:szCs w:val="18"/>
              </w:rPr>
              <w:t xml:space="preserve"> на культю компенсирующий по выбору пациента:</w:t>
            </w:r>
          </w:p>
          <w:p w:rsidR="0042620C" w:rsidRPr="003711BC" w:rsidRDefault="0042620C" w:rsidP="003711BC">
            <w:pPr>
              <w:rPr>
                <w:sz w:val="18"/>
                <w:szCs w:val="18"/>
              </w:rPr>
            </w:pPr>
            <w:r w:rsidRPr="003711BC">
              <w:rPr>
                <w:sz w:val="18"/>
                <w:szCs w:val="18"/>
              </w:rPr>
              <w:t>- махровый (не более двух);</w:t>
            </w:r>
          </w:p>
          <w:p w:rsidR="0042620C" w:rsidRPr="003711BC" w:rsidRDefault="0042620C" w:rsidP="003711BC">
            <w:pPr>
              <w:rPr>
                <w:sz w:val="18"/>
                <w:szCs w:val="18"/>
              </w:rPr>
            </w:pPr>
            <w:r w:rsidRPr="003711BC">
              <w:rPr>
                <w:sz w:val="18"/>
                <w:szCs w:val="18"/>
              </w:rPr>
              <w:t>- нейлоновый (не более двух);</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r w:rsidRPr="003711BC">
              <w:rPr>
                <w:sz w:val="18"/>
                <w:szCs w:val="18"/>
              </w:rPr>
              <w:t>Чехол на культю предохранительный (защитный) по выбору пациента (в количестве не более 4 шт.):</w:t>
            </w:r>
          </w:p>
          <w:p w:rsidR="0042620C" w:rsidRPr="003711BC" w:rsidRDefault="0042620C" w:rsidP="003711BC">
            <w:pPr>
              <w:rPr>
                <w:sz w:val="18"/>
                <w:szCs w:val="18"/>
              </w:rPr>
            </w:pPr>
            <w:r w:rsidRPr="003711BC">
              <w:rPr>
                <w:sz w:val="18"/>
                <w:szCs w:val="18"/>
              </w:rPr>
              <w:t>- хлопчатобумажный;</w:t>
            </w:r>
          </w:p>
          <w:p w:rsidR="0042620C" w:rsidRPr="003711BC" w:rsidRDefault="0042620C" w:rsidP="003711BC">
            <w:pPr>
              <w:rPr>
                <w:sz w:val="18"/>
                <w:szCs w:val="18"/>
              </w:rPr>
            </w:pPr>
            <w:r w:rsidRPr="003711BC">
              <w:rPr>
                <w:sz w:val="18"/>
                <w:szCs w:val="18"/>
              </w:rPr>
              <w:t>- шерстяной;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голени.</w:t>
            </w:r>
          </w:p>
          <w:p w:rsidR="0042620C" w:rsidRPr="003711BC" w:rsidRDefault="0042620C" w:rsidP="003711BC">
            <w:pPr>
              <w:rPr>
                <w:sz w:val="18"/>
                <w:szCs w:val="18"/>
              </w:rPr>
            </w:pPr>
            <w:r w:rsidRPr="003711BC">
              <w:rPr>
                <w:sz w:val="18"/>
                <w:szCs w:val="18"/>
              </w:rPr>
              <w:t>Тип изделия по назначению: постоянный.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lastRenderedPageBreak/>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824D06" w:rsidRPr="003711BC" w:rsidRDefault="00824D06" w:rsidP="003711BC">
            <w:pPr>
              <w:jc w:val="center"/>
              <w:rPr>
                <w:sz w:val="18"/>
                <w:szCs w:val="18"/>
              </w:rPr>
            </w:pPr>
            <w:r w:rsidRPr="003711BC">
              <w:rPr>
                <w:sz w:val="18"/>
                <w:szCs w:val="18"/>
              </w:rPr>
              <w:lastRenderedPageBreak/>
              <w:t xml:space="preserve">Не менее 24 месяцев </w:t>
            </w:r>
          </w:p>
          <w:p w:rsidR="00824D06" w:rsidRPr="003711BC" w:rsidRDefault="00824D06" w:rsidP="003711BC">
            <w:pPr>
              <w:jc w:val="center"/>
              <w:rPr>
                <w:sz w:val="18"/>
                <w:szCs w:val="18"/>
              </w:rPr>
            </w:pPr>
            <w:r w:rsidRPr="003711BC">
              <w:rPr>
                <w:sz w:val="18"/>
                <w:szCs w:val="18"/>
              </w:rPr>
              <w:t>(для детей-инвалидов не менее 12 месяцев)</w:t>
            </w:r>
          </w:p>
          <w:p w:rsidR="00824D06" w:rsidRPr="003711BC" w:rsidRDefault="00824D06" w:rsidP="003711BC">
            <w:pPr>
              <w:jc w:val="center"/>
              <w:rPr>
                <w:sz w:val="18"/>
                <w:szCs w:val="18"/>
              </w:rPr>
            </w:pPr>
            <w:r w:rsidRPr="003711BC">
              <w:rPr>
                <w:sz w:val="18"/>
                <w:szCs w:val="18"/>
              </w:rPr>
              <w:t xml:space="preserve">с заменой до трех </w:t>
            </w:r>
            <w:r w:rsidRPr="003711BC">
              <w:rPr>
                <w:sz w:val="18"/>
                <w:szCs w:val="18"/>
              </w:rPr>
              <w:lastRenderedPageBreak/>
              <w:t>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наколенник</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чехол</w:t>
            </w:r>
          </w:p>
          <w:p w:rsidR="0042620C" w:rsidRPr="003711BC" w:rsidRDefault="0042620C"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8-07-09</w:t>
            </w:r>
          </w:p>
          <w:p w:rsidR="0042620C" w:rsidRPr="003711BC" w:rsidRDefault="0042620C" w:rsidP="003711BC">
            <w:pPr>
              <w:jc w:val="center"/>
              <w:rPr>
                <w:sz w:val="18"/>
                <w:szCs w:val="18"/>
              </w:rPr>
            </w:pPr>
            <w:r w:rsidRPr="003711BC">
              <w:rPr>
                <w:sz w:val="18"/>
                <w:szCs w:val="18"/>
              </w:rPr>
              <w:t>Протез голени модульный, в том числе при недоразвитии модель 4</w:t>
            </w:r>
          </w:p>
        </w:tc>
        <w:tc>
          <w:tcPr>
            <w:tcW w:w="645" w:type="pct"/>
          </w:tcPr>
          <w:p w:rsidR="0042620C" w:rsidRPr="003711BC" w:rsidRDefault="0042620C" w:rsidP="003711BC">
            <w:pPr>
              <w:jc w:val="center"/>
              <w:rPr>
                <w:sz w:val="18"/>
                <w:szCs w:val="18"/>
              </w:rPr>
            </w:pPr>
            <w:r w:rsidRPr="003711BC">
              <w:rPr>
                <w:sz w:val="18"/>
                <w:szCs w:val="18"/>
              </w:rPr>
              <w:t>Протез голени модульный, в том числе при недоразвитии модель 4</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xml:space="preserve">- по </w:t>
            </w:r>
            <w:proofErr w:type="spellStart"/>
            <w:r w:rsidRPr="003711BC">
              <w:rPr>
                <w:sz w:val="18"/>
                <w:szCs w:val="18"/>
              </w:rPr>
              <w:t>абформеру</w:t>
            </w:r>
            <w:proofErr w:type="spellEnd"/>
            <w:r w:rsidRPr="003711BC">
              <w:rPr>
                <w:sz w:val="18"/>
                <w:szCs w:val="18"/>
              </w:rPr>
              <w:t xml:space="preserve"> (копии постоянной гильзы прежнего изделия);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 (не более двух).</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слоистый пластик на основе акриловых смол с внутренним слоем из термопласта;</w:t>
            </w:r>
          </w:p>
          <w:p w:rsidR="0042620C" w:rsidRPr="003711BC" w:rsidRDefault="0042620C" w:rsidP="003711BC">
            <w:pPr>
              <w:rPr>
                <w:sz w:val="18"/>
                <w:szCs w:val="18"/>
              </w:rPr>
            </w:pPr>
            <w:r w:rsidRPr="003711BC">
              <w:rPr>
                <w:sz w:val="18"/>
                <w:szCs w:val="18"/>
              </w:rPr>
              <w:t>- слоистый пластик на основе акриловых смол с усилением карбоновым волокном (скелетированная).</w:t>
            </w:r>
          </w:p>
          <w:p w:rsidR="0042620C" w:rsidRPr="003711BC" w:rsidRDefault="0042620C" w:rsidP="003711BC">
            <w:pPr>
              <w:rPr>
                <w:sz w:val="18"/>
                <w:szCs w:val="18"/>
              </w:rPr>
            </w:pPr>
            <w:r w:rsidRPr="003711BC">
              <w:rPr>
                <w:sz w:val="18"/>
                <w:szCs w:val="18"/>
              </w:rPr>
              <w:lastRenderedPageBreak/>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вкладная гильза из термопласта;</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за счет формы постоянной гильзы с элементами крепления (</w:t>
            </w:r>
            <w:proofErr w:type="spellStart"/>
            <w:r w:rsidRPr="003711BC">
              <w:rPr>
                <w:sz w:val="18"/>
                <w:szCs w:val="18"/>
              </w:rPr>
              <w:t>велкро</w:t>
            </w:r>
            <w:proofErr w:type="spellEnd"/>
            <w:r w:rsidRPr="003711BC">
              <w:rPr>
                <w:sz w:val="18"/>
                <w:szCs w:val="18"/>
              </w:rPr>
              <w:t xml:space="preserve"> застежки, пряжки кожаные (капки, штрипки), шнуровка);</w:t>
            </w:r>
          </w:p>
          <w:p w:rsidR="0042620C" w:rsidRPr="003711BC" w:rsidRDefault="0042620C" w:rsidP="003711BC">
            <w:pPr>
              <w:rPr>
                <w:sz w:val="18"/>
                <w:szCs w:val="18"/>
              </w:rPr>
            </w:pPr>
            <w:r w:rsidRPr="003711BC">
              <w:rPr>
                <w:sz w:val="18"/>
                <w:szCs w:val="18"/>
              </w:rPr>
              <w:t>- клапан вакуумный;</w:t>
            </w:r>
          </w:p>
          <w:p w:rsidR="0042620C" w:rsidRPr="003711BC" w:rsidRDefault="0042620C" w:rsidP="003711BC">
            <w:pPr>
              <w:rPr>
                <w:sz w:val="18"/>
                <w:szCs w:val="18"/>
              </w:rPr>
            </w:pPr>
            <w:r w:rsidRPr="003711BC">
              <w:rPr>
                <w:sz w:val="18"/>
                <w:szCs w:val="18"/>
              </w:rPr>
              <w:t>- манжетка на бедро, связанная с постоянной гильзой шинами;</w:t>
            </w:r>
          </w:p>
          <w:p w:rsidR="0042620C" w:rsidRPr="003711BC" w:rsidRDefault="0042620C" w:rsidP="003711BC">
            <w:pPr>
              <w:rPr>
                <w:sz w:val="18"/>
                <w:szCs w:val="18"/>
              </w:rPr>
            </w:pPr>
            <w:r w:rsidRPr="003711BC">
              <w:rPr>
                <w:sz w:val="18"/>
                <w:szCs w:val="18"/>
              </w:rPr>
              <w:t>- наколенник;</w:t>
            </w:r>
          </w:p>
          <w:p w:rsidR="0042620C" w:rsidRPr="003711BC" w:rsidRDefault="0042620C" w:rsidP="003711BC">
            <w:pPr>
              <w:rPr>
                <w:sz w:val="18"/>
                <w:szCs w:val="18"/>
              </w:rPr>
            </w:pPr>
            <w:r w:rsidRPr="003711BC">
              <w:rPr>
                <w:sz w:val="18"/>
                <w:szCs w:val="18"/>
              </w:rPr>
              <w:t>- наколенник с интегрированным вакуумным клапаном;</w:t>
            </w:r>
          </w:p>
          <w:p w:rsidR="0042620C" w:rsidRPr="003711BC" w:rsidRDefault="0042620C" w:rsidP="003711BC">
            <w:pPr>
              <w:rPr>
                <w:sz w:val="18"/>
                <w:szCs w:val="18"/>
              </w:rPr>
            </w:pPr>
            <w:r w:rsidRPr="003711BC">
              <w:rPr>
                <w:sz w:val="18"/>
                <w:szCs w:val="18"/>
              </w:rPr>
              <w:t>- чехол из полимерного материала (силиконовый) и клапан вакуумный;</w:t>
            </w:r>
          </w:p>
          <w:p w:rsidR="0042620C" w:rsidRPr="003711BC" w:rsidRDefault="0042620C" w:rsidP="003711BC">
            <w:pPr>
              <w:rPr>
                <w:sz w:val="18"/>
                <w:szCs w:val="18"/>
              </w:rPr>
            </w:pPr>
            <w:r w:rsidRPr="003711BC">
              <w:rPr>
                <w:sz w:val="18"/>
                <w:szCs w:val="18"/>
              </w:rPr>
              <w:t>- чехол из полимерного материала (силиконовый) и устройство замковое.</w:t>
            </w:r>
          </w:p>
          <w:p w:rsidR="0042620C" w:rsidRPr="003711BC" w:rsidRDefault="0042620C" w:rsidP="003711BC">
            <w:pPr>
              <w:rPr>
                <w:sz w:val="18"/>
                <w:szCs w:val="18"/>
              </w:rPr>
            </w:pPr>
            <w:r w:rsidRPr="003711BC">
              <w:rPr>
                <w:sz w:val="18"/>
                <w:szCs w:val="18"/>
              </w:rPr>
              <w:t>Дополнительное крепление:</w:t>
            </w:r>
          </w:p>
          <w:p w:rsidR="0042620C" w:rsidRPr="003711BC" w:rsidRDefault="0042620C" w:rsidP="003711BC">
            <w:pPr>
              <w:rPr>
                <w:sz w:val="18"/>
                <w:szCs w:val="18"/>
              </w:rPr>
            </w:pPr>
            <w:r w:rsidRPr="003711BC">
              <w:rPr>
                <w:sz w:val="18"/>
                <w:szCs w:val="18"/>
              </w:rPr>
              <w:t>- бандаж с использованием кожаных полуфабрикатов;</w:t>
            </w:r>
          </w:p>
          <w:p w:rsidR="0042620C" w:rsidRPr="003711BC" w:rsidRDefault="0042620C" w:rsidP="003711BC">
            <w:pPr>
              <w:rPr>
                <w:sz w:val="18"/>
                <w:szCs w:val="18"/>
              </w:rPr>
            </w:pPr>
            <w:r w:rsidRPr="003711BC">
              <w:rPr>
                <w:sz w:val="18"/>
                <w:szCs w:val="18"/>
              </w:rPr>
              <w:t>- пояс с использованием кожаных полуфабрикатов;</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xml:space="preserve">-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xml:space="preserve">-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w:t>
            </w:r>
            <w:proofErr w:type="spellStart"/>
            <w:r w:rsidRPr="003711BC">
              <w:rPr>
                <w:sz w:val="18"/>
                <w:szCs w:val="18"/>
              </w:rPr>
              <w:t>перлоновый</w:t>
            </w:r>
            <w:proofErr w:type="spellEnd"/>
            <w:r w:rsidRPr="003711BC">
              <w:rPr>
                <w:sz w:val="18"/>
                <w:szCs w:val="18"/>
              </w:rPr>
              <w:t xml:space="preserve"> чулок, силиконовое косметическое покрытие;</w:t>
            </w:r>
          </w:p>
          <w:p w:rsidR="0042620C" w:rsidRPr="003711BC" w:rsidRDefault="0042620C" w:rsidP="003711BC">
            <w:pPr>
              <w:rPr>
                <w:sz w:val="18"/>
                <w:szCs w:val="18"/>
              </w:rPr>
            </w:pPr>
            <w:r w:rsidRPr="003711BC">
              <w:rPr>
                <w:sz w:val="18"/>
                <w:szCs w:val="18"/>
              </w:rPr>
              <w:t xml:space="preserve">- листовой </w:t>
            </w:r>
            <w:proofErr w:type="spellStart"/>
            <w:r w:rsidRPr="003711BC">
              <w:rPr>
                <w:sz w:val="18"/>
                <w:szCs w:val="18"/>
              </w:rPr>
              <w:t>пенополиуретан</w:t>
            </w:r>
            <w:proofErr w:type="spellEnd"/>
            <w:r w:rsidRPr="003711BC">
              <w:rPr>
                <w:sz w:val="18"/>
                <w:szCs w:val="18"/>
              </w:rPr>
              <w:t xml:space="preserve"> (поролон),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повышенному уровню двигательной активности пациента. Максимальная нагрузка до 150 кг.</w:t>
            </w:r>
          </w:p>
          <w:p w:rsidR="0042620C" w:rsidRPr="003711BC" w:rsidRDefault="0042620C" w:rsidP="003711BC">
            <w:pPr>
              <w:rPr>
                <w:sz w:val="18"/>
                <w:szCs w:val="18"/>
              </w:rPr>
            </w:pPr>
            <w:r w:rsidRPr="003711BC">
              <w:rPr>
                <w:sz w:val="18"/>
                <w:szCs w:val="18"/>
              </w:rPr>
              <w:t>Шины:</w:t>
            </w:r>
          </w:p>
          <w:p w:rsidR="0042620C" w:rsidRPr="003711BC" w:rsidRDefault="0042620C" w:rsidP="003711BC">
            <w:pPr>
              <w:rPr>
                <w:sz w:val="18"/>
                <w:szCs w:val="18"/>
              </w:rPr>
            </w:pPr>
            <w:r w:rsidRPr="003711BC">
              <w:rPr>
                <w:sz w:val="18"/>
                <w:szCs w:val="18"/>
              </w:rPr>
              <w:t>- из конструкционных марок стали;</w:t>
            </w:r>
          </w:p>
          <w:p w:rsidR="0042620C" w:rsidRPr="003711BC" w:rsidRDefault="0042620C" w:rsidP="003711BC">
            <w:pPr>
              <w:rPr>
                <w:sz w:val="18"/>
                <w:szCs w:val="18"/>
              </w:rPr>
            </w:pPr>
            <w:r w:rsidRPr="003711BC">
              <w:rPr>
                <w:sz w:val="18"/>
                <w:szCs w:val="18"/>
              </w:rPr>
              <w:t>- отсутствуют.</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адаптер стопы (сталь);</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с возможностью многоуровневой регулировки высоты;</w:t>
            </w:r>
          </w:p>
          <w:p w:rsidR="0042620C" w:rsidRPr="003711BC" w:rsidRDefault="0042620C" w:rsidP="003711BC">
            <w:pPr>
              <w:rPr>
                <w:sz w:val="18"/>
                <w:szCs w:val="18"/>
              </w:rPr>
            </w:pPr>
            <w:r w:rsidRPr="003711BC">
              <w:rPr>
                <w:sz w:val="18"/>
                <w:szCs w:val="18"/>
              </w:rPr>
              <w:t>- низкопрофильная;</w:t>
            </w:r>
          </w:p>
          <w:p w:rsidR="0042620C" w:rsidRPr="003711BC" w:rsidRDefault="0042620C" w:rsidP="003711BC">
            <w:pPr>
              <w:rPr>
                <w:sz w:val="18"/>
                <w:szCs w:val="18"/>
              </w:rPr>
            </w:pPr>
            <w:r w:rsidRPr="003711BC">
              <w:rPr>
                <w:sz w:val="18"/>
                <w:szCs w:val="18"/>
              </w:rPr>
              <w:t>- с многоосной функцией;</w:t>
            </w:r>
          </w:p>
          <w:p w:rsidR="0042620C" w:rsidRPr="003711BC" w:rsidRDefault="0042620C" w:rsidP="003711BC">
            <w:pPr>
              <w:rPr>
                <w:sz w:val="18"/>
                <w:szCs w:val="18"/>
              </w:rPr>
            </w:pPr>
            <w:r w:rsidRPr="003711BC">
              <w:rPr>
                <w:sz w:val="18"/>
                <w:szCs w:val="18"/>
              </w:rPr>
              <w:t>- с разделенной передней частью (расщепленным двойным носком);</w:t>
            </w:r>
          </w:p>
          <w:p w:rsidR="0042620C" w:rsidRPr="003711BC" w:rsidRDefault="0042620C" w:rsidP="003711BC">
            <w:pPr>
              <w:rPr>
                <w:sz w:val="18"/>
                <w:szCs w:val="18"/>
              </w:rPr>
            </w:pPr>
            <w:r w:rsidRPr="003711BC">
              <w:rPr>
                <w:sz w:val="18"/>
                <w:szCs w:val="18"/>
              </w:rPr>
              <w:t>- с разделенной передней частью (расщепленным двойным носком) и пяточной частью со встроенным демпфирующим устройством;</w:t>
            </w:r>
          </w:p>
          <w:p w:rsidR="0042620C" w:rsidRPr="003711BC" w:rsidRDefault="0042620C" w:rsidP="003711BC">
            <w:pPr>
              <w:rPr>
                <w:sz w:val="18"/>
                <w:szCs w:val="18"/>
              </w:rPr>
            </w:pPr>
            <w:r w:rsidRPr="003711BC">
              <w:rPr>
                <w:sz w:val="18"/>
                <w:szCs w:val="18"/>
              </w:rPr>
              <w:t>- с углепластиковым опорным модулем;</w:t>
            </w:r>
          </w:p>
          <w:p w:rsidR="0042620C" w:rsidRPr="003711BC" w:rsidRDefault="0042620C" w:rsidP="003711BC">
            <w:pPr>
              <w:rPr>
                <w:sz w:val="18"/>
                <w:szCs w:val="18"/>
              </w:rPr>
            </w:pPr>
            <w:r w:rsidRPr="003711BC">
              <w:rPr>
                <w:sz w:val="18"/>
                <w:szCs w:val="18"/>
              </w:rPr>
              <w:lastRenderedPageBreak/>
              <w:t>- со стандартным шарниром.</w:t>
            </w:r>
          </w:p>
          <w:p w:rsidR="0042620C" w:rsidRPr="003711BC" w:rsidRDefault="0042620C" w:rsidP="003711BC">
            <w:pPr>
              <w:rPr>
                <w:sz w:val="18"/>
                <w:szCs w:val="18"/>
              </w:rPr>
            </w:pPr>
            <w:r w:rsidRPr="003711BC">
              <w:rPr>
                <w:sz w:val="18"/>
                <w:szCs w:val="18"/>
              </w:rPr>
              <w:t>Дополнительное оснащение:</w:t>
            </w:r>
          </w:p>
          <w:p w:rsidR="0042620C" w:rsidRPr="003711BC" w:rsidRDefault="0042620C" w:rsidP="003711BC">
            <w:pPr>
              <w:rPr>
                <w:sz w:val="18"/>
                <w:szCs w:val="18"/>
              </w:rPr>
            </w:pPr>
            <w:r w:rsidRPr="003711BC">
              <w:rPr>
                <w:sz w:val="18"/>
                <w:szCs w:val="18"/>
              </w:rPr>
              <w:t>- адаптер передвижной;</w:t>
            </w:r>
          </w:p>
          <w:p w:rsidR="0042620C" w:rsidRPr="003711BC" w:rsidRDefault="0042620C" w:rsidP="003711BC">
            <w:pPr>
              <w:rPr>
                <w:sz w:val="18"/>
                <w:szCs w:val="18"/>
              </w:rPr>
            </w:pPr>
            <w:r w:rsidRPr="003711BC">
              <w:rPr>
                <w:sz w:val="18"/>
                <w:szCs w:val="18"/>
              </w:rPr>
              <w:t>- адаптер со смещением;</w:t>
            </w:r>
          </w:p>
          <w:p w:rsidR="0042620C" w:rsidRPr="003711BC" w:rsidRDefault="0042620C" w:rsidP="003711BC">
            <w:pPr>
              <w:rPr>
                <w:sz w:val="18"/>
                <w:szCs w:val="18"/>
              </w:rPr>
            </w:pPr>
            <w:r w:rsidRPr="003711BC">
              <w:rPr>
                <w:sz w:val="18"/>
                <w:szCs w:val="18"/>
              </w:rPr>
              <w:t>- мембрана съемная (не более двух);</w:t>
            </w:r>
          </w:p>
          <w:p w:rsidR="0042620C" w:rsidRPr="003711BC" w:rsidRDefault="0042620C" w:rsidP="003711BC">
            <w:pPr>
              <w:rPr>
                <w:sz w:val="18"/>
                <w:szCs w:val="18"/>
              </w:rPr>
            </w:pPr>
            <w:r w:rsidRPr="003711BC">
              <w:rPr>
                <w:sz w:val="18"/>
                <w:szCs w:val="18"/>
              </w:rPr>
              <w:t>- набор средств по уходу за культей;</w:t>
            </w:r>
          </w:p>
          <w:p w:rsidR="0042620C" w:rsidRPr="003711BC" w:rsidRDefault="0042620C" w:rsidP="003711BC">
            <w:pPr>
              <w:rPr>
                <w:sz w:val="18"/>
                <w:szCs w:val="18"/>
              </w:rPr>
            </w:pPr>
            <w:r w:rsidRPr="003711BC">
              <w:rPr>
                <w:sz w:val="18"/>
                <w:szCs w:val="18"/>
              </w:rPr>
              <w:t>- чашка (подушка) смягчающая по дистальный отдел культи;</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roofErr w:type="gramStart"/>
            <w:r w:rsidRPr="003711BC">
              <w:rPr>
                <w:sz w:val="18"/>
                <w:szCs w:val="18"/>
              </w:rPr>
              <w:t>Чехол</w:t>
            </w:r>
            <w:proofErr w:type="gramEnd"/>
            <w:r w:rsidRPr="003711BC">
              <w:rPr>
                <w:sz w:val="18"/>
                <w:szCs w:val="18"/>
              </w:rPr>
              <w:t xml:space="preserve"> на культю компенсирующий по выбору пациента:</w:t>
            </w:r>
          </w:p>
          <w:p w:rsidR="0042620C" w:rsidRPr="003711BC" w:rsidRDefault="0042620C" w:rsidP="003711BC">
            <w:pPr>
              <w:rPr>
                <w:sz w:val="18"/>
                <w:szCs w:val="18"/>
              </w:rPr>
            </w:pPr>
            <w:r w:rsidRPr="003711BC">
              <w:rPr>
                <w:sz w:val="18"/>
                <w:szCs w:val="18"/>
              </w:rPr>
              <w:t>- махровый (не более двух);</w:t>
            </w:r>
          </w:p>
          <w:p w:rsidR="0042620C" w:rsidRPr="003711BC" w:rsidRDefault="0042620C" w:rsidP="003711BC">
            <w:pPr>
              <w:rPr>
                <w:sz w:val="18"/>
                <w:szCs w:val="18"/>
              </w:rPr>
            </w:pPr>
            <w:r w:rsidRPr="003711BC">
              <w:rPr>
                <w:sz w:val="18"/>
                <w:szCs w:val="18"/>
              </w:rPr>
              <w:t>- нейлоновый (не более двух);</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r w:rsidRPr="003711BC">
              <w:rPr>
                <w:sz w:val="18"/>
                <w:szCs w:val="18"/>
              </w:rPr>
              <w:t>Чехол на культю предохранительный (защитный) по выбору пациента (в количестве не более 4 шт.):</w:t>
            </w:r>
          </w:p>
          <w:p w:rsidR="0042620C" w:rsidRPr="003711BC" w:rsidRDefault="0042620C" w:rsidP="003711BC">
            <w:pPr>
              <w:rPr>
                <w:sz w:val="18"/>
                <w:szCs w:val="18"/>
              </w:rPr>
            </w:pPr>
            <w:r w:rsidRPr="003711BC">
              <w:rPr>
                <w:sz w:val="18"/>
                <w:szCs w:val="18"/>
              </w:rPr>
              <w:t>- хлопчатобумажный;</w:t>
            </w:r>
          </w:p>
          <w:p w:rsidR="0042620C" w:rsidRPr="003711BC" w:rsidRDefault="0042620C" w:rsidP="003711BC">
            <w:pPr>
              <w:rPr>
                <w:sz w:val="18"/>
                <w:szCs w:val="18"/>
              </w:rPr>
            </w:pPr>
            <w:r w:rsidRPr="003711BC">
              <w:rPr>
                <w:sz w:val="18"/>
                <w:szCs w:val="18"/>
              </w:rPr>
              <w:t>- шерстяной;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голени.</w:t>
            </w:r>
          </w:p>
          <w:p w:rsidR="0042620C" w:rsidRPr="003711BC" w:rsidRDefault="0042620C" w:rsidP="003711BC">
            <w:pPr>
              <w:rPr>
                <w:sz w:val="18"/>
                <w:szCs w:val="18"/>
              </w:rPr>
            </w:pPr>
            <w:r w:rsidRPr="003711BC">
              <w:rPr>
                <w:sz w:val="18"/>
                <w:szCs w:val="18"/>
              </w:rPr>
              <w:t>Тип изделия по назначению: постоянный.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824D06" w:rsidRPr="003711BC" w:rsidRDefault="00824D06" w:rsidP="003711BC">
            <w:pPr>
              <w:jc w:val="center"/>
              <w:rPr>
                <w:sz w:val="18"/>
                <w:szCs w:val="18"/>
              </w:rPr>
            </w:pPr>
            <w:r w:rsidRPr="003711BC">
              <w:rPr>
                <w:sz w:val="18"/>
                <w:szCs w:val="18"/>
              </w:rPr>
              <w:t xml:space="preserve">Не менее 24 месяцев </w:t>
            </w:r>
          </w:p>
          <w:p w:rsidR="00824D06" w:rsidRPr="003711BC" w:rsidRDefault="00824D06" w:rsidP="003711BC">
            <w:pPr>
              <w:jc w:val="center"/>
              <w:rPr>
                <w:sz w:val="18"/>
                <w:szCs w:val="18"/>
              </w:rPr>
            </w:pPr>
            <w:r w:rsidRPr="003711BC">
              <w:rPr>
                <w:sz w:val="18"/>
                <w:szCs w:val="18"/>
              </w:rPr>
              <w:t>(для детей-инвалидов не менее 12 месяцев)</w:t>
            </w:r>
          </w:p>
          <w:p w:rsidR="00824D06" w:rsidRPr="003711BC" w:rsidRDefault="00824D06"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наколенник</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чехол</w:t>
            </w:r>
          </w:p>
          <w:p w:rsidR="0042620C" w:rsidRPr="003711BC" w:rsidRDefault="0042620C"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8-07-09</w:t>
            </w:r>
          </w:p>
          <w:p w:rsidR="0042620C" w:rsidRPr="003711BC" w:rsidRDefault="0042620C" w:rsidP="003711BC">
            <w:pPr>
              <w:jc w:val="center"/>
              <w:rPr>
                <w:sz w:val="18"/>
                <w:szCs w:val="18"/>
              </w:rPr>
            </w:pPr>
            <w:r w:rsidRPr="003711BC">
              <w:rPr>
                <w:sz w:val="18"/>
                <w:szCs w:val="18"/>
              </w:rPr>
              <w:t>Протез голени модульный, в том числе при недоразвитии модель 5</w:t>
            </w:r>
          </w:p>
        </w:tc>
        <w:tc>
          <w:tcPr>
            <w:tcW w:w="645" w:type="pct"/>
          </w:tcPr>
          <w:p w:rsidR="0042620C" w:rsidRPr="003711BC" w:rsidRDefault="0042620C" w:rsidP="003711BC">
            <w:pPr>
              <w:jc w:val="center"/>
              <w:rPr>
                <w:sz w:val="18"/>
                <w:szCs w:val="18"/>
              </w:rPr>
            </w:pPr>
            <w:r w:rsidRPr="003711BC">
              <w:rPr>
                <w:sz w:val="18"/>
                <w:szCs w:val="18"/>
              </w:rPr>
              <w:t>Протез голени модульный, в том числе при недоразвитии модель 5</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 (не более двух).</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слоистый пластик на основе акриловых смол с усилением карбоновым волокном (скелетированная).</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вкладная гильза из термопласта;</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манжетка на бедро, связанная с постоянной гильзой шинами;</w:t>
            </w:r>
          </w:p>
          <w:p w:rsidR="0042620C" w:rsidRPr="003711BC" w:rsidRDefault="0042620C" w:rsidP="003711BC">
            <w:pPr>
              <w:rPr>
                <w:sz w:val="18"/>
                <w:szCs w:val="18"/>
              </w:rPr>
            </w:pPr>
            <w:r w:rsidRPr="003711BC">
              <w:rPr>
                <w:sz w:val="18"/>
                <w:szCs w:val="18"/>
              </w:rPr>
              <w:t>- наколенник;</w:t>
            </w:r>
          </w:p>
          <w:p w:rsidR="0042620C" w:rsidRPr="003711BC" w:rsidRDefault="0042620C" w:rsidP="003711BC">
            <w:pPr>
              <w:rPr>
                <w:sz w:val="18"/>
                <w:szCs w:val="18"/>
              </w:rPr>
            </w:pPr>
            <w:r w:rsidRPr="003711BC">
              <w:rPr>
                <w:sz w:val="18"/>
                <w:szCs w:val="18"/>
              </w:rPr>
              <w:t>- наколенник с интегрированным вакуумным клапаном;</w:t>
            </w:r>
          </w:p>
          <w:p w:rsidR="0042620C" w:rsidRPr="003711BC" w:rsidRDefault="0042620C" w:rsidP="003711BC">
            <w:pPr>
              <w:rPr>
                <w:sz w:val="18"/>
                <w:szCs w:val="18"/>
              </w:rPr>
            </w:pPr>
            <w:r w:rsidRPr="003711BC">
              <w:rPr>
                <w:sz w:val="18"/>
                <w:szCs w:val="18"/>
              </w:rPr>
              <w:t>- чехол из полимерного материала (силиконовый) и клапан вакуумный;</w:t>
            </w:r>
          </w:p>
          <w:p w:rsidR="0042620C" w:rsidRPr="003711BC" w:rsidRDefault="0042620C" w:rsidP="003711BC">
            <w:pPr>
              <w:rPr>
                <w:sz w:val="18"/>
                <w:szCs w:val="18"/>
              </w:rPr>
            </w:pPr>
            <w:r w:rsidRPr="003711BC">
              <w:rPr>
                <w:sz w:val="18"/>
                <w:szCs w:val="18"/>
              </w:rPr>
              <w:t>- чехол из полимерного материала (силиконовый) и устройство замковое.</w:t>
            </w:r>
          </w:p>
          <w:p w:rsidR="0042620C" w:rsidRPr="003711BC" w:rsidRDefault="0042620C" w:rsidP="003711BC">
            <w:pPr>
              <w:rPr>
                <w:sz w:val="18"/>
                <w:szCs w:val="18"/>
              </w:rPr>
            </w:pPr>
            <w:r w:rsidRPr="003711BC">
              <w:rPr>
                <w:sz w:val="18"/>
                <w:szCs w:val="18"/>
              </w:rPr>
              <w:t>Дополнительное крепление:</w:t>
            </w:r>
          </w:p>
          <w:p w:rsidR="0042620C" w:rsidRPr="003711BC" w:rsidRDefault="0042620C" w:rsidP="003711BC">
            <w:pPr>
              <w:rPr>
                <w:sz w:val="18"/>
                <w:szCs w:val="18"/>
              </w:rPr>
            </w:pPr>
            <w:r w:rsidRPr="003711BC">
              <w:rPr>
                <w:sz w:val="18"/>
                <w:szCs w:val="18"/>
              </w:rPr>
              <w:t>- бандаж с использованием кожаных полуфабрикатов;</w:t>
            </w:r>
          </w:p>
          <w:p w:rsidR="0042620C" w:rsidRPr="003711BC" w:rsidRDefault="0042620C" w:rsidP="003711BC">
            <w:pPr>
              <w:rPr>
                <w:sz w:val="18"/>
                <w:szCs w:val="18"/>
              </w:rPr>
            </w:pPr>
            <w:r w:rsidRPr="003711BC">
              <w:rPr>
                <w:sz w:val="18"/>
                <w:szCs w:val="18"/>
              </w:rPr>
              <w:lastRenderedPageBreak/>
              <w:t>- пояс с использованием кожаных полуфабрикатов;</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xml:space="preserve">-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xml:space="preserve">- листовой </w:t>
            </w:r>
            <w:proofErr w:type="spellStart"/>
            <w:r w:rsidRPr="003711BC">
              <w:rPr>
                <w:sz w:val="18"/>
                <w:szCs w:val="18"/>
              </w:rPr>
              <w:t>пенополиуретан</w:t>
            </w:r>
            <w:proofErr w:type="spellEnd"/>
            <w:r w:rsidRPr="003711BC">
              <w:rPr>
                <w:sz w:val="18"/>
                <w:szCs w:val="18"/>
              </w:rPr>
              <w:t xml:space="preserve"> (поролон),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повышенному и высокому уровням двигательной активности пациента. Максимальная нагрузка до 150 кг.</w:t>
            </w:r>
          </w:p>
          <w:p w:rsidR="0042620C" w:rsidRPr="003711BC" w:rsidRDefault="0042620C" w:rsidP="003711BC">
            <w:pPr>
              <w:rPr>
                <w:sz w:val="18"/>
                <w:szCs w:val="18"/>
              </w:rPr>
            </w:pPr>
            <w:r w:rsidRPr="003711BC">
              <w:rPr>
                <w:sz w:val="18"/>
                <w:szCs w:val="18"/>
              </w:rPr>
              <w:t>Шины:</w:t>
            </w:r>
          </w:p>
          <w:p w:rsidR="0042620C" w:rsidRPr="003711BC" w:rsidRDefault="0042620C" w:rsidP="003711BC">
            <w:pPr>
              <w:rPr>
                <w:sz w:val="18"/>
                <w:szCs w:val="18"/>
              </w:rPr>
            </w:pPr>
            <w:r w:rsidRPr="003711BC">
              <w:rPr>
                <w:sz w:val="18"/>
                <w:szCs w:val="18"/>
              </w:rPr>
              <w:t>- из конструкционных марок стали;</w:t>
            </w:r>
          </w:p>
          <w:p w:rsidR="0042620C" w:rsidRPr="003711BC" w:rsidRDefault="0042620C" w:rsidP="003711BC">
            <w:pPr>
              <w:rPr>
                <w:sz w:val="18"/>
                <w:szCs w:val="18"/>
              </w:rPr>
            </w:pPr>
            <w:r w:rsidRPr="003711BC">
              <w:rPr>
                <w:sz w:val="18"/>
                <w:szCs w:val="18"/>
              </w:rPr>
              <w:t>- отсутствуют.</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с изогнутым пружинным элементом и пяточной частью с регулируемой амортизацией со встроенным демпфирующим устройством (для активного поглощения ударных нагрузок при ходьбе, а также занятиях любительским и профессиональным спортом)</w:t>
            </w:r>
          </w:p>
          <w:p w:rsidR="0042620C" w:rsidRPr="003711BC" w:rsidRDefault="0042620C" w:rsidP="003711BC">
            <w:pPr>
              <w:rPr>
                <w:sz w:val="18"/>
                <w:szCs w:val="18"/>
              </w:rPr>
            </w:pPr>
            <w:r w:rsidRPr="003711BC">
              <w:rPr>
                <w:sz w:val="18"/>
                <w:szCs w:val="18"/>
              </w:rPr>
              <w:t>- с разделенной передней частью (расщепленным двойным носком из углеволокна) и пяточной частью со встроенным демпфирующим устройством (для активного поглощения ударных нагрузок при ходьбе).</w:t>
            </w:r>
          </w:p>
          <w:p w:rsidR="0042620C" w:rsidRPr="003711BC" w:rsidRDefault="0042620C" w:rsidP="003711BC">
            <w:pPr>
              <w:rPr>
                <w:sz w:val="18"/>
                <w:szCs w:val="18"/>
              </w:rPr>
            </w:pPr>
            <w:r w:rsidRPr="003711BC">
              <w:rPr>
                <w:sz w:val="18"/>
                <w:szCs w:val="18"/>
              </w:rPr>
              <w:t>Дополнительное оснащение:</w:t>
            </w:r>
          </w:p>
          <w:p w:rsidR="0042620C" w:rsidRPr="003711BC" w:rsidRDefault="0042620C" w:rsidP="003711BC">
            <w:pPr>
              <w:rPr>
                <w:sz w:val="18"/>
                <w:szCs w:val="18"/>
              </w:rPr>
            </w:pPr>
            <w:r w:rsidRPr="003711BC">
              <w:rPr>
                <w:sz w:val="18"/>
                <w:szCs w:val="18"/>
              </w:rPr>
              <w:t>- адаптер передвижной;</w:t>
            </w:r>
          </w:p>
          <w:p w:rsidR="0042620C" w:rsidRPr="003711BC" w:rsidRDefault="0042620C" w:rsidP="003711BC">
            <w:pPr>
              <w:rPr>
                <w:sz w:val="18"/>
                <w:szCs w:val="18"/>
              </w:rPr>
            </w:pPr>
            <w:r w:rsidRPr="003711BC">
              <w:rPr>
                <w:sz w:val="18"/>
                <w:szCs w:val="18"/>
              </w:rPr>
              <w:t>- набор средств по уходу за культей;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roofErr w:type="gramStart"/>
            <w:r w:rsidRPr="003711BC">
              <w:rPr>
                <w:sz w:val="18"/>
                <w:szCs w:val="18"/>
              </w:rPr>
              <w:t>Чехол</w:t>
            </w:r>
            <w:proofErr w:type="gramEnd"/>
            <w:r w:rsidRPr="003711BC">
              <w:rPr>
                <w:sz w:val="18"/>
                <w:szCs w:val="18"/>
              </w:rPr>
              <w:t xml:space="preserve"> на культю компенсирующий по выбору пациента:</w:t>
            </w:r>
          </w:p>
          <w:p w:rsidR="0042620C" w:rsidRPr="003711BC" w:rsidRDefault="0042620C" w:rsidP="003711BC">
            <w:pPr>
              <w:rPr>
                <w:sz w:val="18"/>
                <w:szCs w:val="18"/>
              </w:rPr>
            </w:pPr>
            <w:r w:rsidRPr="003711BC">
              <w:rPr>
                <w:sz w:val="18"/>
                <w:szCs w:val="18"/>
              </w:rPr>
              <w:t>- махровый (не более двух);</w:t>
            </w:r>
          </w:p>
          <w:p w:rsidR="0042620C" w:rsidRPr="003711BC" w:rsidRDefault="0042620C" w:rsidP="003711BC">
            <w:pPr>
              <w:rPr>
                <w:sz w:val="18"/>
                <w:szCs w:val="18"/>
              </w:rPr>
            </w:pPr>
            <w:r w:rsidRPr="003711BC">
              <w:rPr>
                <w:sz w:val="18"/>
                <w:szCs w:val="18"/>
              </w:rPr>
              <w:t>- нейлоновый (не более двух);</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r w:rsidRPr="003711BC">
              <w:rPr>
                <w:sz w:val="18"/>
                <w:szCs w:val="18"/>
              </w:rPr>
              <w:t>Чехол на культю предохранительный (защитный) по выбору пациента (в количестве не более 4 шт.):</w:t>
            </w:r>
          </w:p>
          <w:p w:rsidR="0042620C" w:rsidRPr="003711BC" w:rsidRDefault="0042620C" w:rsidP="003711BC">
            <w:pPr>
              <w:rPr>
                <w:sz w:val="18"/>
                <w:szCs w:val="18"/>
              </w:rPr>
            </w:pPr>
            <w:r w:rsidRPr="003711BC">
              <w:rPr>
                <w:sz w:val="18"/>
                <w:szCs w:val="18"/>
              </w:rPr>
              <w:t>- хлопчатобумажный;</w:t>
            </w:r>
          </w:p>
          <w:p w:rsidR="0042620C" w:rsidRPr="003711BC" w:rsidRDefault="0042620C" w:rsidP="003711BC">
            <w:pPr>
              <w:rPr>
                <w:sz w:val="18"/>
                <w:szCs w:val="18"/>
              </w:rPr>
            </w:pPr>
            <w:r w:rsidRPr="003711BC">
              <w:rPr>
                <w:sz w:val="18"/>
                <w:szCs w:val="18"/>
              </w:rPr>
              <w:t>- шерстяной;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голени.</w:t>
            </w:r>
          </w:p>
          <w:p w:rsidR="0042620C" w:rsidRPr="003711BC" w:rsidRDefault="0042620C" w:rsidP="003711BC">
            <w:pPr>
              <w:rPr>
                <w:sz w:val="18"/>
                <w:szCs w:val="18"/>
              </w:rPr>
            </w:pPr>
            <w:r w:rsidRPr="003711BC">
              <w:rPr>
                <w:sz w:val="18"/>
                <w:szCs w:val="18"/>
              </w:rPr>
              <w:t>Тип изделия по назначению: постоянный.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824D06" w:rsidRPr="003711BC" w:rsidRDefault="00824D06" w:rsidP="003711BC">
            <w:pPr>
              <w:jc w:val="center"/>
              <w:rPr>
                <w:sz w:val="18"/>
                <w:szCs w:val="18"/>
              </w:rPr>
            </w:pPr>
            <w:r w:rsidRPr="003711BC">
              <w:rPr>
                <w:sz w:val="18"/>
                <w:szCs w:val="18"/>
              </w:rPr>
              <w:t xml:space="preserve">Не менее 24 месяцев </w:t>
            </w:r>
          </w:p>
          <w:p w:rsidR="00824D06" w:rsidRPr="003711BC" w:rsidRDefault="00824D06" w:rsidP="003711BC">
            <w:pPr>
              <w:jc w:val="center"/>
              <w:rPr>
                <w:sz w:val="18"/>
                <w:szCs w:val="18"/>
              </w:rPr>
            </w:pPr>
            <w:r w:rsidRPr="003711BC">
              <w:rPr>
                <w:sz w:val="18"/>
                <w:szCs w:val="18"/>
              </w:rPr>
              <w:t>(для детей-инвалидов не менее 12 месяцев)</w:t>
            </w:r>
          </w:p>
          <w:p w:rsidR="00824D06" w:rsidRPr="003711BC" w:rsidRDefault="00824D06"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наколенник</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6 месяцев на </w:t>
            </w:r>
            <w:r w:rsidRPr="003711BC">
              <w:rPr>
                <w:sz w:val="18"/>
                <w:szCs w:val="18"/>
              </w:rPr>
              <w:lastRenderedPageBreak/>
              <w:t>полимерный (силиконовый) чехол</w:t>
            </w:r>
          </w:p>
          <w:p w:rsidR="0042620C" w:rsidRPr="003711BC" w:rsidRDefault="0042620C"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8-07-09</w:t>
            </w:r>
          </w:p>
          <w:p w:rsidR="0042620C" w:rsidRPr="003711BC" w:rsidRDefault="0042620C" w:rsidP="003711BC">
            <w:pPr>
              <w:jc w:val="center"/>
              <w:rPr>
                <w:b/>
                <w:color w:val="FF0000"/>
                <w:sz w:val="18"/>
                <w:szCs w:val="18"/>
              </w:rPr>
            </w:pPr>
            <w:r w:rsidRPr="003711BC">
              <w:rPr>
                <w:sz w:val="18"/>
                <w:szCs w:val="18"/>
              </w:rPr>
              <w:t>Протез голени модульный, в том числе при недоразвитии модель 6</w:t>
            </w:r>
          </w:p>
        </w:tc>
        <w:tc>
          <w:tcPr>
            <w:tcW w:w="645" w:type="pct"/>
          </w:tcPr>
          <w:p w:rsidR="0042620C" w:rsidRPr="003711BC" w:rsidRDefault="0042620C" w:rsidP="003711BC">
            <w:pPr>
              <w:jc w:val="center"/>
              <w:rPr>
                <w:b/>
                <w:color w:val="FF0000"/>
                <w:sz w:val="18"/>
                <w:szCs w:val="18"/>
              </w:rPr>
            </w:pPr>
            <w:r w:rsidRPr="003711BC">
              <w:rPr>
                <w:sz w:val="18"/>
                <w:szCs w:val="18"/>
              </w:rPr>
              <w:t>Протез голени модульный, в том числе при недоразвитии модель 6</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r w:rsidR="003711BC" w:rsidRPr="00300078">
              <w:rPr>
                <w:b/>
                <w:sz w:val="18"/>
                <w:szCs w:val="18"/>
              </w:rPr>
              <w:t>:</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lastRenderedPageBreak/>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 (не более двух).</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слоистый пластик на основе акриловых смол с усилением карбоновым волокном (скелетированная).</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вкладная гильза из термопласта;</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наколенник;</w:t>
            </w:r>
          </w:p>
          <w:p w:rsidR="0042620C" w:rsidRPr="003711BC" w:rsidRDefault="0042620C" w:rsidP="003711BC">
            <w:pPr>
              <w:rPr>
                <w:sz w:val="18"/>
                <w:szCs w:val="18"/>
              </w:rPr>
            </w:pPr>
            <w:r w:rsidRPr="003711BC">
              <w:rPr>
                <w:sz w:val="18"/>
                <w:szCs w:val="18"/>
              </w:rPr>
              <w:t>- наколенник с интегрированным вакуумным клапаном;</w:t>
            </w:r>
          </w:p>
          <w:p w:rsidR="0042620C" w:rsidRPr="003711BC" w:rsidRDefault="0042620C" w:rsidP="003711BC">
            <w:pPr>
              <w:rPr>
                <w:sz w:val="18"/>
                <w:szCs w:val="18"/>
              </w:rPr>
            </w:pPr>
            <w:r w:rsidRPr="003711BC">
              <w:rPr>
                <w:sz w:val="18"/>
                <w:szCs w:val="18"/>
              </w:rPr>
              <w:t>- чехол из полимерного материала (силиконовый) и клапан вакуумный;</w:t>
            </w:r>
          </w:p>
          <w:p w:rsidR="0042620C" w:rsidRPr="003711BC" w:rsidRDefault="0042620C" w:rsidP="003711BC">
            <w:pPr>
              <w:rPr>
                <w:sz w:val="18"/>
                <w:szCs w:val="18"/>
              </w:rPr>
            </w:pPr>
            <w:r w:rsidRPr="003711BC">
              <w:rPr>
                <w:sz w:val="18"/>
                <w:szCs w:val="18"/>
              </w:rPr>
              <w:t>- чехол из полимерного материала (силиконовый) и устройство замковое.</w:t>
            </w:r>
          </w:p>
          <w:p w:rsidR="0042620C" w:rsidRPr="003711BC" w:rsidRDefault="0042620C" w:rsidP="003711BC">
            <w:pPr>
              <w:rPr>
                <w:sz w:val="18"/>
                <w:szCs w:val="18"/>
              </w:rPr>
            </w:pPr>
            <w:r w:rsidRPr="003711BC">
              <w:rPr>
                <w:sz w:val="18"/>
                <w:szCs w:val="18"/>
              </w:rPr>
              <w:t>Дополнительное крепление:</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xml:space="preserve">-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повышенному и высокому уровням двигательной активности пациента. Максимальная нагрузка до 150 кг.</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xml:space="preserve">- с разделенной передней частью (отведенным первым пальцем), двойным </w:t>
            </w:r>
            <w:r w:rsidRPr="003711BC">
              <w:rPr>
                <w:sz w:val="18"/>
                <w:szCs w:val="18"/>
                <w:lang w:val="en-US"/>
              </w:rPr>
              <w:t>C</w:t>
            </w:r>
            <w:r w:rsidRPr="003711BC">
              <w:rPr>
                <w:sz w:val="18"/>
                <w:szCs w:val="18"/>
              </w:rPr>
              <w:t xml:space="preserve">-образным килем из карбонового волокна и пяточной частью с интегрированным шаровидным торсионным адаптером (для увеличения объема </w:t>
            </w:r>
            <w:proofErr w:type="spellStart"/>
            <w:r w:rsidRPr="003711BC">
              <w:rPr>
                <w:sz w:val="18"/>
                <w:szCs w:val="18"/>
              </w:rPr>
              <w:t>мультиосных</w:t>
            </w:r>
            <w:proofErr w:type="spellEnd"/>
            <w:r w:rsidRPr="003711BC">
              <w:rPr>
                <w:sz w:val="18"/>
                <w:szCs w:val="18"/>
              </w:rPr>
              <w:t xml:space="preserve"> движений в </w:t>
            </w:r>
            <w:proofErr w:type="spellStart"/>
            <w:r w:rsidRPr="003711BC">
              <w:rPr>
                <w:sz w:val="18"/>
                <w:szCs w:val="18"/>
              </w:rPr>
              <w:t>щиколоточной</w:t>
            </w:r>
            <w:proofErr w:type="spellEnd"/>
            <w:r w:rsidRPr="003711BC">
              <w:rPr>
                <w:sz w:val="18"/>
                <w:szCs w:val="18"/>
              </w:rPr>
              <w:t xml:space="preserve"> части, активного поглощения ударных нагрузок при ходьбе по различной опорной поверхности, а также занятиях любительским и полупрофессиональным спортом).</w:t>
            </w:r>
          </w:p>
          <w:p w:rsidR="0042620C" w:rsidRPr="003711BC" w:rsidRDefault="0042620C" w:rsidP="003711BC">
            <w:pPr>
              <w:rPr>
                <w:sz w:val="18"/>
                <w:szCs w:val="18"/>
              </w:rPr>
            </w:pPr>
            <w:r w:rsidRPr="003711BC">
              <w:rPr>
                <w:sz w:val="18"/>
                <w:szCs w:val="18"/>
              </w:rPr>
              <w:t>Дополнительное оснащение:</w:t>
            </w:r>
          </w:p>
          <w:p w:rsidR="0042620C" w:rsidRPr="003711BC" w:rsidRDefault="0042620C" w:rsidP="003711BC">
            <w:pPr>
              <w:rPr>
                <w:sz w:val="18"/>
                <w:szCs w:val="18"/>
              </w:rPr>
            </w:pPr>
            <w:r w:rsidRPr="003711BC">
              <w:rPr>
                <w:sz w:val="18"/>
                <w:szCs w:val="18"/>
              </w:rPr>
              <w:t>- адаптер передвижной;</w:t>
            </w:r>
          </w:p>
          <w:p w:rsidR="0042620C" w:rsidRPr="003711BC" w:rsidRDefault="0042620C" w:rsidP="003711BC">
            <w:pPr>
              <w:rPr>
                <w:sz w:val="18"/>
                <w:szCs w:val="18"/>
              </w:rPr>
            </w:pPr>
            <w:r w:rsidRPr="003711BC">
              <w:rPr>
                <w:sz w:val="18"/>
                <w:szCs w:val="18"/>
              </w:rPr>
              <w:t>- набор средств по уходу за культей;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roofErr w:type="gramStart"/>
            <w:r w:rsidRPr="003711BC">
              <w:rPr>
                <w:sz w:val="18"/>
                <w:szCs w:val="18"/>
              </w:rPr>
              <w:t>Чехол</w:t>
            </w:r>
            <w:proofErr w:type="gramEnd"/>
            <w:r w:rsidRPr="003711BC">
              <w:rPr>
                <w:sz w:val="18"/>
                <w:szCs w:val="18"/>
              </w:rPr>
              <w:t xml:space="preserve"> на культю компенсирующий по выбору пациента:</w:t>
            </w:r>
          </w:p>
          <w:p w:rsidR="0042620C" w:rsidRPr="003711BC" w:rsidRDefault="0042620C" w:rsidP="003711BC">
            <w:pPr>
              <w:rPr>
                <w:sz w:val="18"/>
                <w:szCs w:val="18"/>
              </w:rPr>
            </w:pPr>
            <w:r w:rsidRPr="003711BC">
              <w:rPr>
                <w:sz w:val="18"/>
                <w:szCs w:val="18"/>
              </w:rPr>
              <w:t>- махровый (не более двух);</w:t>
            </w:r>
          </w:p>
          <w:p w:rsidR="0042620C" w:rsidRPr="003711BC" w:rsidRDefault="0042620C" w:rsidP="003711BC">
            <w:pPr>
              <w:rPr>
                <w:sz w:val="18"/>
                <w:szCs w:val="18"/>
              </w:rPr>
            </w:pPr>
            <w:r w:rsidRPr="003711BC">
              <w:rPr>
                <w:sz w:val="18"/>
                <w:szCs w:val="18"/>
              </w:rPr>
              <w:lastRenderedPageBreak/>
              <w:t>- нейлоновый (не более двух);</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r w:rsidRPr="003711BC">
              <w:rPr>
                <w:sz w:val="18"/>
                <w:szCs w:val="18"/>
              </w:rPr>
              <w:t>Чехол на культю предохранительный (защитный) по выбору пациента (в количестве не более 4 шт.):</w:t>
            </w:r>
          </w:p>
          <w:p w:rsidR="0042620C" w:rsidRPr="003711BC" w:rsidRDefault="0042620C" w:rsidP="003711BC">
            <w:pPr>
              <w:rPr>
                <w:sz w:val="18"/>
                <w:szCs w:val="18"/>
              </w:rPr>
            </w:pPr>
            <w:r w:rsidRPr="003711BC">
              <w:rPr>
                <w:sz w:val="18"/>
                <w:szCs w:val="18"/>
              </w:rPr>
              <w:t>- хлопчатобумажный;</w:t>
            </w:r>
          </w:p>
          <w:p w:rsidR="0042620C" w:rsidRPr="003711BC" w:rsidRDefault="0042620C" w:rsidP="003711BC">
            <w:pPr>
              <w:rPr>
                <w:sz w:val="18"/>
                <w:szCs w:val="18"/>
              </w:rPr>
            </w:pPr>
            <w:r w:rsidRPr="003711BC">
              <w:rPr>
                <w:sz w:val="18"/>
                <w:szCs w:val="18"/>
              </w:rPr>
              <w:t>- шерстяной;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голени.</w:t>
            </w:r>
          </w:p>
          <w:p w:rsidR="0042620C" w:rsidRPr="003711BC" w:rsidRDefault="0042620C" w:rsidP="003711BC">
            <w:pPr>
              <w:rPr>
                <w:sz w:val="18"/>
                <w:szCs w:val="18"/>
              </w:rPr>
            </w:pPr>
            <w:r w:rsidRPr="003711BC">
              <w:rPr>
                <w:sz w:val="18"/>
                <w:szCs w:val="18"/>
              </w:rPr>
              <w:t>Тип изделия по назначению: постоянный.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824D06" w:rsidRPr="003711BC" w:rsidRDefault="00824D06" w:rsidP="003711BC">
            <w:pPr>
              <w:jc w:val="center"/>
              <w:rPr>
                <w:sz w:val="18"/>
                <w:szCs w:val="18"/>
              </w:rPr>
            </w:pPr>
            <w:r w:rsidRPr="003711BC">
              <w:rPr>
                <w:sz w:val="18"/>
                <w:szCs w:val="18"/>
              </w:rPr>
              <w:lastRenderedPageBreak/>
              <w:t xml:space="preserve">Не менее 24 месяцев </w:t>
            </w:r>
          </w:p>
          <w:p w:rsidR="00824D06" w:rsidRPr="003711BC" w:rsidRDefault="00824D06" w:rsidP="003711BC">
            <w:pPr>
              <w:jc w:val="center"/>
              <w:rPr>
                <w:sz w:val="18"/>
                <w:szCs w:val="18"/>
              </w:rPr>
            </w:pPr>
            <w:r w:rsidRPr="003711BC">
              <w:rPr>
                <w:sz w:val="18"/>
                <w:szCs w:val="18"/>
              </w:rPr>
              <w:t>(для детей-инвалидов не менее 12 месяцев)</w:t>
            </w:r>
          </w:p>
          <w:p w:rsidR="00824D06" w:rsidRPr="003711BC" w:rsidRDefault="00824D06" w:rsidP="003711BC">
            <w:pPr>
              <w:jc w:val="center"/>
              <w:rPr>
                <w:sz w:val="18"/>
                <w:szCs w:val="18"/>
              </w:rPr>
            </w:pPr>
            <w:r w:rsidRPr="003711BC">
              <w:rPr>
                <w:sz w:val="18"/>
                <w:szCs w:val="18"/>
              </w:rPr>
              <w:lastRenderedPageBreak/>
              <w:t>с заменой до трех 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наколенник</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чехол</w:t>
            </w:r>
          </w:p>
          <w:p w:rsidR="0042620C" w:rsidRPr="003711BC" w:rsidRDefault="0042620C" w:rsidP="003711BC">
            <w:pPr>
              <w:jc w:val="center"/>
              <w:rPr>
                <w:sz w:val="18"/>
                <w:szCs w:val="18"/>
              </w:rPr>
            </w:pPr>
          </w:p>
        </w:tc>
      </w:tr>
      <w:tr w:rsidR="0042620C" w:rsidRPr="003711BC" w:rsidTr="00C8034B">
        <w:trPr>
          <w:trHeight w:val="349"/>
        </w:trPr>
        <w:tc>
          <w:tcPr>
            <w:tcW w:w="157" w:type="pct"/>
            <w:shd w:val="clear" w:color="auto" w:fill="auto"/>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shd w:val="clear" w:color="auto" w:fill="auto"/>
          </w:tcPr>
          <w:p w:rsidR="0042620C" w:rsidRPr="003711BC" w:rsidRDefault="0042620C" w:rsidP="003711BC">
            <w:pPr>
              <w:jc w:val="center"/>
              <w:rPr>
                <w:sz w:val="18"/>
                <w:szCs w:val="18"/>
              </w:rPr>
            </w:pPr>
            <w:r w:rsidRPr="003711BC">
              <w:rPr>
                <w:sz w:val="18"/>
                <w:szCs w:val="18"/>
              </w:rPr>
              <w:t>8-07-09</w:t>
            </w:r>
          </w:p>
          <w:p w:rsidR="0042620C" w:rsidRPr="003711BC" w:rsidRDefault="0042620C" w:rsidP="003711BC">
            <w:pPr>
              <w:jc w:val="center"/>
              <w:rPr>
                <w:sz w:val="18"/>
                <w:szCs w:val="18"/>
              </w:rPr>
            </w:pPr>
            <w:r w:rsidRPr="003711BC">
              <w:rPr>
                <w:sz w:val="18"/>
                <w:szCs w:val="18"/>
              </w:rPr>
              <w:t>Протез голени модульный, в том числе при недоразвитии</w:t>
            </w:r>
          </w:p>
          <w:p w:rsidR="0042620C" w:rsidRPr="003711BC" w:rsidRDefault="0042620C" w:rsidP="003711BC">
            <w:pPr>
              <w:jc w:val="center"/>
              <w:rPr>
                <w:sz w:val="18"/>
                <w:szCs w:val="18"/>
              </w:rPr>
            </w:pPr>
            <w:r w:rsidRPr="003711BC">
              <w:rPr>
                <w:sz w:val="18"/>
                <w:szCs w:val="18"/>
              </w:rPr>
              <w:t>модель 7</w:t>
            </w:r>
          </w:p>
        </w:tc>
        <w:tc>
          <w:tcPr>
            <w:tcW w:w="645" w:type="pct"/>
            <w:shd w:val="clear" w:color="auto" w:fill="auto"/>
          </w:tcPr>
          <w:p w:rsidR="0042620C" w:rsidRPr="003711BC" w:rsidRDefault="0042620C" w:rsidP="003711BC">
            <w:pPr>
              <w:jc w:val="center"/>
              <w:rPr>
                <w:sz w:val="18"/>
                <w:szCs w:val="18"/>
              </w:rPr>
            </w:pPr>
            <w:r w:rsidRPr="003711BC">
              <w:rPr>
                <w:sz w:val="18"/>
                <w:szCs w:val="18"/>
              </w:rPr>
              <w:t>Протез голени модульный, в том числе при недоразвитии</w:t>
            </w:r>
          </w:p>
          <w:p w:rsidR="0042620C" w:rsidRPr="003711BC" w:rsidRDefault="0042620C" w:rsidP="003711BC">
            <w:pPr>
              <w:jc w:val="center"/>
              <w:rPr>
                <w:sz w:val="18"/>
                <w:szCs w:val="18"/>
              </w:rPr>
            </w:pPr>
            <w:r w:rsidRPr="003711BC">
              <w:rPr>
                <w:sz w:val="18"/>
                <w:szCs w:val="18"/>
              </w:rPr>
              <w:t>модель 7</w:t>
            </w:r>
          </w:p>
          <w:p w:rsidR="0042620C" w:rsidRPr="003711BC" w:rsidRDefault="0042620C" w:rsidP="003711BC">
            <w:pPr>
              <w:jc w:val="center"/>
              <w:rPr>
                <w:i/>
                <w:sz w:val="18"/>
                <w:szCs w:val="18"/>
              </w:rPr>
            </w:pPr>
          </w:p>
        </w:tc>
        <w:tc>
          <w:tcPr>
            <w:tcW w:w="344" w:type="pct"/>
            <w:shd w:val="clear" w:color="auto" w:fill="auto"/>
          </w:tcPr>
          <w:p w:rsidR="0042620C" w:rsidRPr="003711BC" w:rsidRDefault="0042620C" w:rsidP="003711BC">
            <w:pPr>
              <w:jc w:val="center"/>
              <w:rPr>
                <w:sz w:val="18"/>
                <w:szCs w:val="18"/>
              </w:rPr>
            </w:pPr>
            <w:r w:rsidRPr="003711BC">
              <w:rPr>
                <w:sz w:val="18"/>
                <w:szCs w:val="18"/>
              </w:rPr>
              <w:t>штука</w:t>
            </w:r>
          </w:p>
        </w:tc>
        <w:tc>
          <w:tcPr>
            <w:tcW w:w="1887" w:type="pct"/>
            <w:shd w:val="clear" w:color="auto" w:fill="auto"/>
          </w:tcPr>
          <w:p w:rsidR="0042620C" w:rsidRPr="003711BC" w:rsidRDefault="0042620C" w:rsidP="003711BC">
            <w:pPr>
              <w:rPr>
                <w:b/>
                <w:sz w:val="18"/>
                <w:szCs w:val="18"/>
              </w:rPr>
            </w:pPr>
            <w:r w:rsidRPr="003711BC">
              <w:rPr>
                <w:b/>
                <w:sz w:val="18"/>
                <w:szCs w:val="18"/>
              </w:rPr>
              <w:t>Назначение:</w:t>
            </w:r>
          </w:p>
          <w:p w:rsidR="0042620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3711BC" w:rsidRPr="003711BC" w:rsidRDefault="003711B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Default="0042620C" w:rsidP="003711BC">
            <w:pPr>
              <w:rPr>
                <w:bCs/>
                <w:sz w:val="18"/>
                <w:szCs w:val="18"/>
              </w:rPr>
            </w:pPr>
            <w:r w:rsidRPr="003711BC">
              <w:rPr>
                <w:sz w:val="18"/>
                <w:szCs w:val="18"/>
              </w:rPr>
              <w:t xml:space="preserve">Протез голени модульный на уровень активности 1-3. Формообразующая часть облицовки модульная, мягкая, чулки косметические </w:t>
            </w:r>
            <w:proofErr w:type="spellStart"/>
            <w:r w:rsidRPr="003711BC">
              <w:rPr>
                <w:sz w:val="18"/>
                <w:szCs w:val="18"/>
              </w:rPr>
              <w:t>перлоновые</w:t>
            </w:r>
            <w:proofErr w:type="spellEnd"/>
            <w:r w:rsidRPr="003711BC">
              <w:rPr>
                <w:sz w:val="18"/>
                <w:szCs w:val="18"/>
              </w:rPr>
              <w:t xml:space="preserve">. Приемная гильза протеза изготавливается по слепку с культи нижней конечности пользователя. Материал приемной гильзы из литьевого слоистого пластика на основе акриловых смол, вкладной гильзы из вспененных материалов или чехла из полимерных материалов. Две промежуточные гильзы из термопластичного материала, без вкладных элементов. Метод крепления определяется уровнем активности и физиологическими особенностями пользователя. Регулировочно-соединительные устройства должны соответствовать весу инвалида. </w:t>
            </w:r>
            <w:r w:rsidRPr="003711BC">
              <w:rPr>
                <w:bCs/>
                <w:sz w:val="18"/>
                <w:szCs w:val="18"/>
              </w:rPr>
              <w:t>Стопа с гидроцилиндром</w:t>
            </w:r>
            <w:r w:rsidRPr="003711BC">
              <w:rPr>
                <w:sz w:val="18"/>
                <w:szCs w:val="18"/>
              </w:rPr>
              <w:t xml:space="preserve"> с плавной регулировкой жесткости движения </w:t>
            </w:r>
            <w:proofErr w:type="spellStart"/>
            <w:r w:rsidRPr="003711BC">
              <w:rPr>
                <w:sz w:val="18"/>
                <w:szCs w:val="18"/>
              </w:rPr>
              <w:t>плантарной</w:t>
            </w:r>
            <w:proofErr w:type="spellEnd"/>
            <w:r w:rsidRPr="003711BC">
              <w:rPr>
                <w:sz w:val="18"/>
                <w:szCs w:val="18"/>
              </w:rPr>
              <w:t xml:space="preserve"> и дорсальной флексии, </w:t>
            </w:r>
            <w:r w:rsidRPr="003711BC">
              <w:rPr>
                <w:bCs/>
                <w:sz w:val="18"/>
                <w:szCs w:val="18"/>
              </w:rPr>
              <w:t>для обеспечения плавности переката пятка-носок и </w:t>
            </w:r>
            <w:proofErr w:type="spellStart"/>
            <w:r w:rsidRPr="003711BC">
              <w:rPr>
                <w:bCs/>
                <w:sz w:val="18"/>
                <w:szCs w:val="18"/>
              </w:rPr>
              <w:t>припластывания</w:t>
            </w:r>
            <w:proofErr w:type="spellEnd"/>
            <w:r w:rsidRPr="003711BC">
              <w:rPr>
                <w:bCs/>
                <w:sz w:val="18"/>
                <w:szCs w:val="18"/>
              </w:rPr>
              <w:t xml:space="preserve"> переднего отдела стопы к опорной поверхности при </w:t>
            </w:r>
            <w:proofErr w:type="spellStart"/>
            <w:r w:rsidRPr="003711BC">
              <w:rPr>
                <w:bCs/>
                <w:sz w:val="18"/>
                <w:szCs w:val="18"/>
              </w:rPr>
              <w:t>наступании</w:t>
            </w:r>
            <w:proofErr w:type="spellEnd"/>
            <w:r w:rsidRPr="003711BC">
              <w:rPr>
                <w:bCs/>
                <w:sz w:val="18"/>
                <w:szCs w:val="18"/>
              </w:rPr>
              <w:t> на пятку. Карбоновые пластины мыска и пятки, разнесенные через шасси стопы, обеспечивают энергосбережение, размещены в кевларовый носок. Жесткость пластин подбирается из 8-ми, под конкретный вес и динамику пациента. Стопа имеет формообразующую оболочку телесного цвета с пальцами.</w:t>
            </w:r>
          </w:p>
          <w:p w:rsidR="003711BC" w:rsidRPr="003711BC" w:rsidRDefault="003711BC" w:rsidP="003711BC">
            <w:pPr>
              <w:rPr>
                <w:bCs/>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голени.</w:t>
            </w:r>
          </w:p>
          <w:p w:rsidR="0042620C" w:rsidRPr="003711BC" w:rsidRDefault="0042620C" w:rsidP="003711BC">
            <w:pPr>
              <w:rPr>
                <w:sz w:val="18"/>
                <w:szCs w:val="18"/>
              </w:rPr>
            </w:pPr>
            <w:r w:rsidRPr="00FE7DE7">
              <w:rPr>
                <w:sz w:val="18"/>
                <w:szCs w:val="18"/>
              </w:rPr>
              <w:t xml:space="preserve">Тип изделия по назначению: </w:t>
            </w:r>
            <w:r w:rsidR="00D57B94" w:rsidRPr="00FE7DE7">
              <w:rPr>
                <w:sz w:val="18"/>
                <w:szCs w:val="18"/>
              </w:rPr>
              <w:t>протез голени</w:t>
            </w:r>
            <w:r w:rsidRPr="00FE7DE7">
              <w:rPr>
                <w:sz w:val="18"/>
                <w:szCs w:val="18"/>
              </w:rPr>
              <w:t>, постоянный.</w:t>
            </w:r>
          </w:p>
        </w:tc>
        <w:tc>
          <w:tcPr>
            <w:tcW w:w="808" w:type="pct"/>
            <w:shd w:val="clear" w:color="auto" w:fill="auto"/>
          </w:tcPr>
          <w:p w:rsidR="0042620C" w:rsidRPr="003711BC" w:rsidRDefault="0042620C" w:rsidP="003711BC">
            <w:pPr>
              <w:jc w:val="center"/>
              <w:rPr>
                <w:sz w:val="18"/>
                <w:szCs w:val="18"/>
              </w:rPr>
            </w:pPr>
            <w:r w:rsidRPr="003711BC">
              <w:rPr>
                <w:sz w:val="18"/>
                <w:szCs w:val="18"/>
              </w:rPr>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ГОСТ Р 50267.0-92</w:t>
            </w:r>
          </w:p>
          <w:p w:rsidR="0042620C" w:rsidRPr="003711BC" w:rsidRDefault="0042620C" w:rsidP="003711BC">
            <w:pPr>
              <w:jc w:val="center"/>
              <w:rPr>
                <w:sz w:val="18"/>
                <w:szCs w:val="18"/>
              </w:rPr>
            </w:pPr>
            <w:r w:rsidRPr="003711BC">
              <w:rPr>
                <w:sz w:val="18"/>
                <w:szCs w:val="18"/>
              </w:rPr>
              <w:t>Изделия медицинские электрические. Часть 1. Общие требования безопасности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p w:rsidR="0042620C" w:rsidRPr="003711BC" w:rsidRDefault="0042620C" w:rsidP="003711BC">
            <w:pPr>
              <w:jc w:val="center"/>
              <w:rPr>
                <w:b/>
                <w:sz w:val="18"/>
                <w:szCs w:val="18"/>
              </w:rPr>
            </w:pPr>
          </w:p>
          <w:p w:rsidR="0042620C" w:rsidRPr="003711BC" w:rsidRDefault="0042620C" w:rsidP="003711BC">
            <w:pPr>
              <w:jc w:val="center"/>
              <w:rPr>
                <w:sz w:val="18"/>
                <w:szCs w:val="18"/>
              </w:rPr>
            </w:pPr>
            <w:r w:rsidRPr="003711BC">
              <w:rPr>
                <w:sz w:val="18"/>
                <w:szCs w:val="18"/>
              </w:rPr>
              <w:t>ГОСТ Р МЭК 60601-1-2-2014</w:t>
            </w:r>
          </w:p>
          <w:p w:rsidR="0042620C" w:rsidRPr="003711BC" w:rsidRDefault="0042620C" w:rsidP="003711BC">
            <w:pPr>
              <w:jc w:val="center"/>
              <w:rPr>
                <w:sz w:val="18"/>
                <w:szCs w:val="18"/>
              </w:rPr>
            </w:pPr>
            <w:r w:rsidRPr="003711BC">
              <w:rPr>
                <w:sz w:val="18"/>
                <w:szCs w:val="18"/>
              </w:rPr>
              <w:t>Изделия медицинские электрические. Часть 1-2. Общие требования безопасности с учетом основных функциональных характеристик. Параллельный стандарт. Электромагнитная совместимость. Требования и испытания.</w:t>
            </w:r>
          </w:p>
          <w:p w:rsidR="0042620C" w:rsidRPr="003711BC" w:rsidRDefault="0042620C" w:rsidP="003711BC">
            <w:pPr>
              <w:jc w:val="center"/>
              <w:rPr>
                <w:sz w:val="18"/>
                <w:szCs w:val="18"/>
              </w:rPr>
            </w:pPr>
          </w:p>
        </w:tc>
        <w:tc>
          <w:tcPr>
            <w:tcW w:w="514" w:type="pct"/>
            <w:shd w:val="clear" w:color="auto" w:fill="auto"/>
          </w:tcPr>
          <w:p w:rsidR="00824D06" w:rsidRPr="003711BC" w:rsidRDefault="00824D06" w:rsidP="003711BC">
            <w:pPr>
              <w:jc w:val="center"/>
              <w:rPr>
                <w:sz w:val="18"/>
                <w:szCs w:val="18"/>
              </w:rPr>
            </w:pPr>
            <w:r w:rsidRPr="003711BC">
              <w:rPr>
                <w:sz w:val="18"/>
                <w:szCs w:val="18"/>
              </w:rPr>
              <w:t xml:space="preserve">Не менее 24 месяцев </w:t>
            </w:r>
          </w:p>
          <w:p w:rsidR="00824D06" w:rsidRPr="003711BC" w:rsidRDefault="00824D06" w:rsidP="003711BC">
            <w:pPr>
              <w:jc w:val="center"/>
              <w:rPr>
                <w:sz w:val="18"/>
                <w:szCs w:val="18"/>
              </w:rPr>
            </w:pPr>
            <w:r w:rsidRPr="003711BC">
              <w:rPr>
                <w:sz w:val="18"/>
                <w:szCs w:val="18"/>
              </w:rPr>
              <w:t>(для детей-инвалидов не менее 12 месяцев)</w:t>
            </w:r>
          </w:p>
          <w:p w:rsidR="00824D06" w:rsidRPr="003711BC" w:rsidRDefault="00824D06"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824D06" w:rsidRPr="003711BC" w:rsidRDefault="00824D06"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8-07-04</w:t>
            </w:r>
          </w:p>
          <w:p w:rsidR="0042620C" w:rsidRPr="003711BC" w:rsidRDefault="0042620C" w:rsidP="003711BC">
            <w:pPr>
              <w:jc w:val="center"/>
              <w:rPr>
                <w:sz w:val="18"/>
                <w:szCs w:val="18"/>
              </w:rPr>
            </w:pPr>
            <w:r w:rsidRPr="003711BC">
              <w:rPr>
                <w:sz w:val="18"/>
                <w:szCs w:val="18"/>
              </w:rPr>
              <w:t>Протез голени для купания модель 1</w:t>
            </w:r>
          </w:p>
        </w:tc>
        <w:tc>
          <w:tcPr>
            <w:tcW w:w="645" w:type="pct"/>
          </w:tcPr>
          <w:p w:rsidR="0042620C" w:rsidRPr="003711BC" w:rsidRDefault="0042620C" w:rsidP="003711BC">
            <w:pPr>
              <w:jc w:val="center"/>
              <w:rPr>
                <w:sz w:val="18"/>
                <w:szCs w:val="18"/>
              </w:rPr>
            </w:pPr>
            <w:r w:rsidRPr="003711BC">
              <w:rPr>
                <w:sz w:val="18"/>
                <w:szCs w:val="18"/>
              </w:rPr>
              <w:t>Протез голени для купания модель 1</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xml:space="preserve">- по </w:t>
            </w:r>
            <w:proofErr w:type="spellStart"/>
            <w:r w:rsidRPr="003711BC">
              <w:rPr>
                <w:sz w:val="18"/>
                <w:szCs w:val="18"/>
              </w:rPr>
              <w:t>абформеру</w:t>
            </w:r>
            <w:proofErr w:type="spellEnd"/>
            <w:r w:rsidRPr="003711BC">
              <w:rPr>
                <w:sz w:val="18"/>
                <w:szCs w:val="18"/>
              </w:rPr>
              <w:t xml:space="preserve"> (копии постоянной гильзы прежнего изделия);</w:t>
            </w:r>
          </w:p>
          <w:p w:rsidR="0042620C" w:rsidRPr="003711BC" w:rsidRDefault="0042620C" w:rsidP="003711BC">
            <w:pPr>
              <w:rPr>
                <w:sz w:val="18"/>
                <w:szCs w:val="18"/>
              </w:rPr>
            </w:pPr>
            <w:r w:rsidRPr="003711BC">
              <w:rPr>
                <w:sz w:val="18"/>
                <w:szCs w:val="18"/>
              </w:rPr>
              <w:lastRenderedPageBreak/>
              <w:t>- по индивидуальному гипсовому позитиву (слепку);</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гипсовые бинты.</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за счет формы постоянной гильзы;</w:t>
            </w:r>
          </w:p>
          <w:p w:rsidR="0042620C" w:rsidRPr="003711BC" w:rsidRDefault="0042620C" w:rsidP="003711BC">
            <w:pPr>
              <w:rPr>
                <w:sz w:val="18"/>
                <w:szCs w:val="18"/>
              </w:rPr>
            </w:pPr>
            <w:r w:rsidRPr="003711BC">
              <w:rPr>
                <w:sz w:val="18"/>
                <w:szCs w:val="18"/>
              </w:rPr>
              <w:t>- наколенник;</w:t>
            </w:r>
          </w:p>
          <w:p w:rsidR="0042620C" w:rsidRPr="003711BC" w:rsidRDefault="0042620C" w:rsidP="003711BC">
            <w:pPr>
              <w:rPr>
                <w:sz w:val="18"/>
                <w:szCs w:val="18"/>
              </w:rPr>
            </w:pPr>
            <w:r w:rsidRPr="003711BC">
              <w:rPr>
                <w:sz w:val="18"/>
                <w:szCs w:val="18"/>
              </w:rPr>
              <w:t>- манжета силиконовая.</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 (влагозащищенные и коррозионно-устойчивые):</w:t>
            </w:r>
          </w:p>
          <w:p w:rsidR="0042620C" w:rsidRPr="003711BC" w:rsidRDefault="0042620C" w:rsidP="003711BC">
            <w:pPr>
              <w:rPr>
                <w:sz w:val="18"/>
                <w:szCs w:val="18"/>
              </w:rPr>
            </w:pPr>
            <w:r w:rsidRPr="003711BC">
              <w:rPr>
                <w:sz w:val="18"/>
                <w:szCs w:val="18"/>
              </w:rPr>
              <w:t>Соответствуют низкому и среднему уровням двигательной активности пациента. Максимальная нагрузка до 100 кг.</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xml:space="preserve">- со стандартным шарниром и с волнообразным рифленым профилем (для обеспечения высокого уровня </w:t>
            </w:r>
            <w:proofErr w:type="spellStart"/>
            <w:r w:rsidRPr="003711BC">
              <w:rPr>
                <w:sz w:val="18"/>
                <w:szCs w:val="18"/>
              </w:rPr>
              <w:t>сцепляемости</w:t>
            </w:r>
            <w:proofErr w:type="spellEnd"/>
            <w:r w:rsidRPr="003711BC">
              <w:rPr>
                <w:sz w:val="18"/>
                <w:szCs w:val="18"/>
              </w:rPr>
              <w:t xml:space="preserve"> с опорной поверхностью, а также возможностью безопасного передвижения на протезе без обуви).</w:t>
            </w:r>
          </w:p>
          <w:p w:rsidR="0042620C" w:rsidRPr="003711BC" w:rsidRDefault="0042620C" w:rsidP="003711BC">
            <w:pPr>
              <w:rPr>
                <w:sz w:val="18"/>
                <w:szCs w:val="18"/>
              </w:rPr>
            </w:pPr>
            <w:proofErr w:type="gramStart"/>
            <w:r w:rsidRPr="003711BC">
              <w:rPr>
                <w:sz w:val="18"/>
                <w:szCs w:val="18"/>
              </w:rPr>
              <w:t>Чехол</w:t>
            </w:r>
            <w:proofErr w:type="gramEnd"/>
            <w:r w:rsidRPr="003711BC">
              <w:rPr>
                <w:sz w:val="18"/>
                <w:szCs w:val="18"/>
              </w:rPr>
              <w:t xml:space="preserve"> на культю компенсирующий по выбору пациента:</w:t>
            </w:r>
          </w:p>
          <w:p w:rsidR="0042620C" w:rsidRPr="003711BC" w:rsidRDefault="0042620C" w:rsidP="003711BC">
            <w:pPr>
              <w:rPr>
                <w:sz w:val="18"/>
                <w:szCs w:val="18"/>
              </w:rPr>
            </w:pPr>
            <w:r w:rsidRPr="003711BC">
              <w:rPr>
                <w:sz w:val="18"/>
                <w:szCs w:val="18"/>
              </w:rPr>
              <w:t>- махровый (не более двух);</w:t>
            </w:r>
          </w:p>
          <w:p w:rsidR="0042620C" w:rsidRPr="003711BC" w:rsidRDefault="0042620C" w:rsidP="003711BC">
            <w:pPr>
              <w:rPr>
                <w:sz w:val="18"/>
                <w:szCs w:val="18"/>
              </w:rPr>
            </w:pPr>
            <w:r w:rsidRPr="003711BC">
              <w:rPr>
                <w:sz w:val="18"/>
                <w:szCs w:val="18"/>
              </w:rPr>
              <w:t>- нейлоновый (не более двух);</w:t>
            </w:r>
          </w:p>
          <w:p w:rsidR="0042620C" w:rsidRDefault="0042620C" w:rsidP="003711BC">
            <w:pPr>
              <w:rPr>
                <w:sz w:val="18"/>
                <w:szCs w:val="18"/>
              </w:rPr>
            </w:pPr>
            <w:r w:rsidRPr="003711BC">
              <w:rPr>
                <w:sz w:val="18"/>
                <w:szCs w:val="18"/>
              </w:rPr>
              <w:t>- отсутствует.</w:t>
            </w:r>
          </w:p>
          <w:p w:rsidR="003711BC" w:rsidRPr="003711BC" w:rsidRDefault="003711B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голени.</w:t>
            </w:r>
          </w:p>
          <w:p w:rsidR="0042620C" w:rsidRPr="003711BC" w:rsidRDefault="0042620C" w:rsidP="003711BC">
            <w:pPr>
              <w:rPr>
                <w:sz w:val="18"/>
                <w:szCs w:val="18"/>
              </w:rPr>
            </w:pPr>
            <w:r w:rsidRPr="003711BC">
              <w:rPr>
                <w:sz w:val="18"/>
                <w:szCs w:val="18"/>
              </w:rPr>
              <w:t>Тип изделия по назначению: специальный, для купания.</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 xml:space="preserve">Протезы нижних </w:t>
            </w:r>
            <w:r w:rsidRPr="003711BC">
              <w:rPr>
                <w:sz w:val="18"/>
                <w:szCs w:val="18"/>
              </w:rPr>
              <w:lastRenderedPageBreak/>
              <w:t>конечностей. Технические требования.</w:t>
            </w:r>
          </w:p>
        </w:tc>
        <w:tc>
          <w:tcPr>
            <w:tcW w:w="514" w:type="pct"/>
          </w:tcPr>
          <w:p w:rsidR="00B503A0" w:rsidRPr="003711BC" w:rsidRDefault="00B503A0" w:rsidP="003711BC">
            <w:pPr>
              <w:jc w:val="center"/>
              <w:rPr>
                <w:sz w:val="18"/>
                <w:szCs w:val="18"/>
              </w:rPr>
            </w:pPr>
            <w:r w:rsidRPr="003711BC">
              <w:rPr>
                <w:sz w:val="18"/>
                <w:szCs w:val="18"/>
              </w:rPr>
              <w:lastRenderedPageBreak/>
              <w:t xml:space="preserve">Не менее </w:t>
            </w:r>
            <w:r w:rsidR="00973615" w:rsidRPr="003711BC">
              <w:rPr>
                <w:sz w:val="18"/>
                <w:szCs w:val="18"/>
              </w:rPr>
              <w:t>24</w:t>
            </w:r>
            <w:r w:rsidRPr="003711BC">
              <w:rPr>
                <w:sz w:val="18"/>
                <w:szCs w:val="18"/>
              </w:rPr>
              <w:t xml:space="preserve"> месяцев </w:t>
            </w:r>
          </w:p>
          <w:p w:rsidR="00B503A0" w:rsidRPr="003711BC" w:rsidRDefault="00B503A0" w:rsidP="003711BC">
            <w:pPr>
              <w:jc w:val="center"/>
              <w:rPr>
                <w:sz w:val="18"/>
                <w:szCs w:val="18"/>
              </w:rPr>
            </w:pPr>
            <w:r w:rsidRPr="003711BC">
              <w:rPr>
                <w:sz w:val="18"/>
                <w:szCs w:val="18"/>
              </w:rPr>
              <w:t>(для детей-инвалидов не менее 12 месяцев)</w:t>
            </w:r>
          </w:p>
          <w:p w:rsidR="00B503A0" w:rsidRPr="003711BC" w:rsidRDefault="00B503A0" w:rsidP="003711BC">
            <w:pPr>
              <w:jc w:val="center"/>
              <w:rPr>
                <w:sz w:val="18"/>
                <w:szCs w:val="18"/>
              </w:rPr>
            </w:pPr>
            <w:r w:rsidRPr="003711BC">
              <w:rPr>
                <w:sz w:val="18"/>
                <w:szCs w:val="18"/>
              </w:rPr>
              <w:t xml:space="preserve">с заменой до трех приемных гильз в пределах </w:t>
            </w:r>
            <w:r w:rsidRPr="003711BC">
              <w:rPr>
                <w:sz w:val="18"/>
                <w:szCs w:val="18"/>
              </w:rPr>
              <w:lastRenderedPageBreak/>
              <w:t>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наколенник</w:t>
            </w:r>
          </w:p>
          <w:p w:rsidR="0042620C" w:rsidRPr="003711BC" w:rsidRDefault="0042620C"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8-07-04</w:t>
            </w:r>
          </w:p>
          <w:p w:rsidR="0042620C" w:rsidRPr="003711BC" w:rsidRDefault="0042620C" w:rsidP="003711BC">
            <w:pPr>
              <w:jc w:val="center"/>
              <w:rPr>
                <w:sz w:val="18"/>
                <w:szCs w:val="18"/>
              </w:rPr>
            </w:pPr>
            <w:r w:rsidRPr="003711BC">
              <w:rPr>
                <w:sz w:val="18"/>
                <w:szCs w:val="18"/>
              </w:rPr>
              <w:t>Протез голени для купания модель 2</w:t>
            </w:r>
          </w:p>
        </w:tc>
        <w:tc>
          <w:tcPr>
            <w:tcW w:w="645" w:type="pct"/>
          </w:tcPr>
          <w:p w:rsidR="0042620C" w:rsidRPr="003711BC" w:rsidRDefault="0042620C" w:rsidP="003711BC">
            <w:pPr>
              <w:jc w:val="center"/>
              <w:rPr>
                <w:sz w:val="18"/>
                <w:szCs w:val="18"/>
              </w:rPr>
            </w:pPr>
            <w:r w:rsidRPr="003711BC">
              <w:rPr>
                <w:sz w:val="18"/>
                <w:szCs w:val="18"/>
              </w:rPr>
              <w:t>Протез голени для купания модель 2</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xml:space="preserve">- по </w:t>
            </w:r>
            <w:proofErr w:type="spellStart"/>
            <w:r w:rsidRPr="003711BC">
              <w:rPr>
                <w:sz w:val="18"/>
                <w:szCs w:val="18"/>
              </w:rPr>
              <w:t>абформеру</w:t>
            </w:r>
            <w:proofErr w:type="spellEnd"/>
            <w:r w:rsidRPr="003711BC">
              <w:rPr>
                <w:sz w:val="18"/>
                <w:szCs w:val="18"/>
              </w:rPr>
              <w:t xml:space="preserve"> (копии постоянной гильзы прежнего изделия);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lastRenderedPageBreak/>
              <w:t>- гипсовые бинты;</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за счет формы постоянной гильзы;</w:t>
            </w:r>
          </w:p>
          <w:p w:rsidR="0042620C" w:rsidRPr="003711BC" w:rsidRDefault="0042620C" w:rsidP="003711BC">
            <w:pPr>
              <w:rPr>
                <w:sz w:val="18"/>
                <w:szCs w:val="18"/>
              </w:rPr>
            </w:pPr>
            <w:r w:rsidRPr="003711BC">
              <w:rPr>
                <w:sz w:val="18"/>
                <w:szCs w:val="18"/>
              </w:rPr>
              <w:t>- наколенник;</w:t>
            </w:r>
          </w:p>
          <w:p w:rsidR="0042620C" w:rsidRPr="003711BC" w:rsidRDefault="0042620C" w:rsidP="003711BC">
            <w:pPr>
              <w:rPr>
                <w:sz w:val="18"/>
                <w:szCs w:val="18"/>
              </w:rPr>
            </w:pPr>
            <w:r w:rsidRPr="003711BC">
              <w:rPr>
                <w:sz w:val="18"/>
                <w:szCs w:val="18"/>
              </w:rPr>
              <w:t>- наколенник с интегрированным вакуумным клапаном;</w:t>
            </w:r>
          </w:p>
          <w:p w:rsidR="0042620C" w:rsidRPr="003711BC" w:rsidRDefault="0042620C" w:rsidP="003711BC">
            <w:pPr>
              <w:rPr>
                <w:sz w:val="18"/>
                <w:szCs w:val="18"/>
              </w:rPr>
            </w:pPr>
            <w:r w:rsidRPr="003711BC">
              <w:rPr>
                <w:sz w:val="18"/>
                <w:szCs w:val="18"/>
              </w:rPr>
              <w:t>- манжета силиконовая.</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 (влагозащищенные и коррозионно-устойчивые):</w:t>
            </w:r>
          </w:p>
          <w:p w:rsidR="0042620C" w:rsidRPr="003711BC" w:rsidRDefault="0042620C" w:rsidP="003711BC">
            <w:pPr>
              <w:rPr>
                <w:sz w:val="18"/>
                <w:szCs w:val="18"/>
              </w:rPr>
            </w:pPr>
            <w:r w:rsidRPr="003711BC">
              <w:rPr>
                <w:sz w:val="18"/>
                <w:szCs w:val="18"/>
              </w:rPr>
              <w:t>Соответствуют низкому и среднему уровням двигательной активности пациента. Максимальная нагрузка до 120 кг.</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адаптер стопы (сталь);</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xml:space="preserve">- с решетчатым профилем (для обеспечения высокого уровня </w:t>
            </w:r>
            <w:proofErr w:type="spellStart"/>
            <w:r w:rsidRPr="003711BC">
              <w:rPr>
                <w:sz w:val="18"/>
                <w:szCs w:val="18"/>
              </w:rPr>
              <w:t>сцепляемости</w:t>
            </w:r>
            <w:proofErr w:type="spellEnd"/>
            <w:r w:rsidRPr="003711BC">
              <w:rPr>
                <w:sz w:val="18"/>
                <w:szCs w:val="18"/>
              </w:rPr>
              <w:t xml:space="preserve"> с опорной поверхностью, а также возможностью безопасного передвижения на протезе без обуви);</w:t>
            </w:r>
          </w:p>
          <w:p w:rsidR="0042620C" w:rsidRPr="003711BC" w:rsidRDefault="0042620C" w:rsidP="003711BC">
            <w:pPr>
              <w:rPr>
                <w:sz w:val="18"/>
                <w:szCs w:val="18"/>
              </w:rPr>
            </w:pPr>
            <w:r w:rsidRPr="003711BC">
              <w:rPr>
                <w:sz w:val="18"/>
                <w:szCs w:val="18"/>
              </w:rPr>
              <w:t xml:space="preserve">- со стандартным шарниром и с волнообразным рифленым профилем (для обеспечения высокого уровня </w:t>
            </w:r>
            <w:proofErr w:type="spellStart"/>
            <w:r w:rsidRPr="003711BC">
              <w:rPr>
                <w:sz w:val="18"/>
                <w:szCs w:val="18"/>
              </w:rPr>
              <w:t>сцепляемости</w:t>
            </w:r>
            <w:proofErr w:type="spellEnd"/>
            <w:r w:rsidRPr="003711BC">
              <w:rPr>
                <w:sz w:val="18"/>
                <w:szCs w:val="18"/>
              </w:rPr>
              <w:t xml:space="preserve"> с опорной поверхностью, а также возможностью безопасного передвижения на протезе без обуви);</w:t>
            </w:r>
          </w:p>
          <w:p w:rsidR="0042620C" w:rsidRPr="003711BC" w:rsidRDefault="0042620C" w:rsidP="003711BC">
            <w:pPr>
              <w:rPr>
                <w:sz w:val="18"/>
                <w:szCs w:val="18"/>
              </w:rPr>
            </w:pPr>
            <w:r w:rsidRPr="003711BC">
              <w:rPr>
                <w:sz w:val="18"/>
                <w:szCs w:val="18"/>
              </w:rPr>
              <w:t xml:space="preserve">- со стандартным шарниром и с решетчатым профилем (для обеспечения высокого уровня </w:t>
            </w:r>
            <w:proofErr w:type="spellStart"/>
            <w:r w:rsidRPr="003711BC">
              <w:rPr>
                <w:sz w:val="18"/>
                <w:szCs w:val="18"/>
              </w:rPr>
              <w:t>сцепляемости</w:t>
            </w:r>
            <w:proofErr w:type="spellEnd"/>
            <w:r w:rsidRPr="003711BC">
              <w:rPr>
                <w:sz w:val="18"/>
                <w:szCs w:val="18"/>
              </w:rPr>
              <w:t xml:space="preserve"> с опорной поверхностью, а также возможностью безопасного передвижения на протезе без обуви).</w:t>
            </w:r>
          </w:p>
          <w:p w:rsidR="0042620C" w:rsidRPr="003711BC" w:rsidRDefault="0042620C" w:rsidP="003711BC">
            <w:pPr>
              <w:rPr>
                <w:sz w:val="18"/>
                <w:szCs w:val="18"/>
              </w:rPr>
            </w:pPr>
            <w:proofErr w:type="gramStart"/>
            <w:r w:rsidRPr="003711BC">
              <w:rPr>
                <w:sz w:val="18"/>
                <w:szCs w:val="18"/>
              </w:rPr>
              <w:t>Чехол</w:t>
            </w:r>
            <w:proofErr w:type="gramEnd"/>
            <w:r w:rsidRPr="003711BC">
              <w:rPr>
                <w:sz w:val="18"/>
                <w:szCs w:val="18"/>
              </w:rPr>
              <w:t xml:space="preserve"> на культю компенсирующий по выбору пациента:</w:t>
            </w:r>
          </w:p>
          <w:p w:rsidR="0042620C" w:rsidRPr="003711BC" w:rsidRDefault="0042620C" w:rsidP="003711BC">
            <w:pPr>
              <w:rPr>
                <w:sz w:val="18"/>
                <w:szCs w:val="18"/>
              </w:rPr>
            </w:pPr>
            <w:r w:rsidRPr="003711BC">
              <w:rPr>
                <w:sz w:val="18"/>
                <w:szCs w:val="18"/>
              </w:rPr>
              <w:t>- махровый (не более двух);</w:t>
            </w:r>
          </w:p>
          <w:p w:rsidR="0042620C" w:rsidRPr="003711BC" w:rsidRDefault="0042620C" w:rsidP="003711BC">
            <w:pPr>
              <w:rPr>
                <w:sz w:val="18"/>
                <w:szCs w:val="18"/>
              </w:rPr>
            </w:pPr>
            <w:r w:rsidRPr="003711BC">
              <w:rPr>
                <w:sz w:val="18"/>
                <w:szCs w:val="18"/>
              </w:rPr>
              <w:t>- нейлоновый (не более двух);</w:t>
            </w:r>
          </w:p>
          <w:p w:rsidR="0042620C" w:rsidRDefault="0042620C" w:rsidP="003711BC">
            <w:pPr>
              <w:rPr>
                <w:sz w:val="18"/>
                <w:szCs w:val="18"/>
              </w:rPr>
            </w:pPr>
            <w:r w:rsidRPr="003711BC">
              <w:rPr>
                <w:sz w:val="18"/>
                <w:szCs w:val="18"/>
              </w:rPr>
              <w:t>- отсутствует.</w:t>
            </w:r>
          </w:p>
          <w:p w:rsidR="003711BC" w:rsidRPr="003711BC" w:rsidRDefault="003711B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голени.</w:t>
            </w:r>
          </w:p>
          <w:p w:rsidR="0042620C" w:rsidRPr="003711BC" w:rsidRDefault="0042620C" w:rsidP="003711BC">
            <w:pPr>
              <w:rPr>
                <w:sz w:val="18"/>
                <w:szCs w:val="18"/>
              </w:rPr>
            </w:pPr>
            <w:r w:rsidRPr="003711BC">
              <w:rPr>
                <w:sz w:val="18"/>
                <w:szCs w:val="18"/>
              </w:rPr>
              <w:t>Тип изделия по назначению: специальный, для купания.</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B503A0" w:rsidRPr="003711BC" w:rsidRDefault="00B503A0" w:rsidP="003711BC">
            <w:pPr>
              <w:jc w:val="center"/>
              <w:rPr>
                <w:sz w:val="18"/>
                <w:szCs w:val="18"/>
              </w:rPr>
            </w:pPr>
            <w:r w:rsidRPr="003711BC">
              <w:rPr>
                <w:sz w:val="18"/>
                <w:szCs w:val="18"/>
              </w:rPr>
              <w:t xml:space="preserve">Не менее 24 месяцев </w:t>
            </w:r>
          </w:p>
          <w:p w:rsidR="00B503A0" w:rsidRPr="003711BC" w:rsidRDefault="00B503A0" w:rsidP="003711BC">
            <w:pPr>
              <w:jc w:val="center"/>
              <w:rPr>
                <w:sz w:val="18"/>
                <w:szCs w:val="18"/>
              </w:rPr>
            </w:pPr>
            <w:r w:rsidRPr="003711BC">
              <w:rPr>
                <w:sz w:val="18"/>
                <w:szCs w:val="18"/>
              </w:rPr>
              <w:t>(для детей-инвалидов не менее 12 месяцев)</w:t>
            </w:r>
          </w:p>
          <w:p w:rsidR="00B503A0" w:rsidRPr="003711BC" w:rsidRDefault="00B503A0" w:rsidP="003711BC">
            <w:pPr>
              <w:jc w:val="center"/>
              <w:rPr>
                <w:sz w:val="18"/>
                <w:szCs w:val="18"/>
              </w:rPr>
            </w:pPr>
            <w:r w:rsidRPr="003711BC">
              <w:rPr>
                <w:sz w:val="18"/>
                <w:szCs w:val="18"/>
              </w:rPr>
              <w:t xml:space="preserve">с заменой до трех приемных гильз в пределах установленных сроков пользования при </w:t>
            </w:r>
            <w:r w:rsidRPr="003711BC">
              <w:rPr>
                <w:sz w:val="18"/>
                <w:szCs w:val="18"/>
              </w:rPr>
              <w:lastRenderedPageBreak/>
              <w:t>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наколенник</w:t>
            </w:r>
          </w:p>
          <w:p w:rsidR="0042620C" w:rsidRPr="003711BC" w:rsidRDefault="0042620C"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8-07-04</w:t>
            </w:r>
          </w:p>
          <w:p w:rsidR="0042620C" w:rsidRPr="003711BC" w:rsidRDefault="0042620C" w:rsidP="003711BC">
            <w:pPr>
              <w:jc w:val="center"/>
              <w:rPr>
                <w:sz w:val="18"/>
                <w:szCs w:val="18"/>
              </w:rPr>
            </w:pPr>
            <w:r w:rsidRPr="003711BC">
              <w:rPr>
                <w:sz w:val="18"/>
                <w:szCs w:val="18"/>
              </w:rPr>
              <w:t>Протез голени для купания модель 3</w:t>
            </w:r>
          </w:p>
        </w:tc>
        <w:tc>
          <w:tcPr>
            <w:tcW w:w="645" w:type="pct"/>
          </w:tcPr>
          <w:p w:rsidR="0042620C" w:rsidRPr="003711BC" w:rsidRDefault="0042620C" w:rsidP="003711BC">
            <w:pPr>
              <w:jc w:val="center"/>
              <w:rPr>
                <w:sz w:val="18"/>
                <w:szCs w:val="18"/>
              </w:rPr>
            </w:pPr>
            <w:r w:rsidRPr="003711BC">
              <w:rPr>
                <w:sz w:val="18"/>
                <w:szCs w:val="18"/>
              </w:rPr>
              <w:t>Протез голени для купания модель 3</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lastRenderedPageBreak/>
              <w:t>Постоянная гильза изготавливается:</w:t>
            </w:r>
          </w:p>
          <w:p w:rsidR="0042620C" w:rsidRPr="003711BC" w:rsidRDefault="0042620C" w:rsidP="003711BC">
            <w:pPr>
              <w:rPr>
                <w:sz w:val="18"/>
                <w:szCs w:val="18"/>
              </w:rPr>
            </w:pPr>
            <w:r w:rsidRPr="003711BC">
              <w:rPr>
                <w:sz w:val="18"/>
                <w:szCs w:val="18"/>
              </w:rPr>
              <w:t xml:space="preserve">- по </w:t>
            </w:r>
            <w:proofErr w:type="spellStart"/>
            <w:r w:rsidRPr="003711BC">
              <w:rPr>
                <w:sz w:val="18"/>
                <w:szCs w:val="18"/>
              </w:rPr>
              <w:t>абформеру</w:t>
            </w:r>
            <w:proofErr w:type="spellEnd"/>
            <w:r w:rsidRPr="003711BC">
              <w:rPr>
                <w:sz w:val="18"/>
                <w:szCs w:val="18"/>
              </w:rPr>
              <w:t xml:space="preserve"> (копии постоянной гильзы прежнего изделия);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 (не более двух).</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гипсовые бинты;</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за счет формы постоянной гильзы;</w:t>
            </w:r>
          </w:p>
          <w:p w:rsidR="0042620C" w:rsidRPr="003711BC" w:rsidRDefault="0042620C" w:rsidP="003711BC">
            <w:pPr>
              <w:rPr>
                <w:sz w:val="18"/>
                <w:szCs w:val="18"/>
              </w:rPr>
            </w:pPr>
            <w:r w:rsidRPr="003711BC">
              <w:rPr>
                <w:sz w:val="18"/>
                <w:szCs w:val="18"/>
              </w:rPr>
              <w:t>- наколенник;</w:t>
            </w:r>
          </w:p>
          <w:p w:rsidR="0042620C" w:rsidRPr="003711BC" w:rsidRDefault="0042620C" w:rsidP="003711BC">
            <w:pPr>
              <w:rPr>
                <w:sz w:val="18"/>
                <w:szCs w:val="18"/>
              </w:rPr>
            </w:pPr>
            <w:r w:rsidRPr="003711BC">
              <w:rPr>
                <w:sz w:val="18"/>
                <w:szCs w:val="18"/>
              </w:rPr>
              <w:t>- наколенник с интегрированным вакуумным клапаном;</w:t>
            </w:r>
          </w:p>
          <w:p w:rsidR="0042620C" w:rsidRPr="003711BC" w:rsidRDefault="0042620C" w:rsidP="003711BC">
            <w:pPr>
              <w:rPr>
                <w:sz w:val="18"/>
                <w:szCs w:val="18"/>
              </w:rPr>
            </w:pPr>
            <w:r w:rsidRPr="003711BC">
              <w:rPr>
                <w:sz w:val="18"/>
                <w:szCs w:val="18"/>
              </w:rPr>
              <w:t>- манжета силиконовая;</w:t>
            </w:r>
          </w:p>
          <w:p w:rsidR="0042620C" w:rsidRPr="003711BC" w:rsidRDefault="0042620C" w:rsidP="003711BC">
            <w:pPr>
              <w:rPr>
                <w:sz w:val="18"/>
                <w:szCs w:val="18"/>
              </w:rPr>
            </w:pPr>
            <w:r w:rsidRPr="003711BC">
              <w:rPr>
                <w:sz w:val="18"/>
                <w:szCs w:val="18"/>
              </w:rPr>
              <w:t>- чехол из полимерного материала (силиконовый) и клапан вакуумный;</w:t>
            </w:r>
          </w:p>
          <w:p w:rsidR="0042620C" w:rsidRPr="003711BC" w:rsidRDefault="0042620C" w:rsidP="003711BC">
            <w:pPr>
              <w:rPr>
                <w:sz w:val="18"/>
                <w:szCs w:val="18"/>
              </w:rPr>
            </w:pPr>
            <w:r w:rsidRPr="003711BC">
              <w:rPr>
                <w:sz w:val="18"/>
                <w:szCs w:val="18"/>
              </w:rPr>
              <w:t>- чехол из полимерного материала (силиконовый) и устройство замковое.</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 (влагозащищенные и коррозионно-устойчивые):</w:t>
            </w:r>
          </w:p>
          <w:p w:rsidR="0042620C" w:rsidRPr="003711BC" w:rsidRDefault="0042620C" w:rsidP="003711BC">
            <w:pPr>
              <w:rPr>
                <w:sz w:val="18"/>
                <w:szCs w:val="18"/>
              </w:rPr>
            </w:pPr>
            <w:r w:rsidRPr="003711BC">
              <w:rPr>
                <w:sz w:val="18"/>
                <w:szCs w:val="18"/>
              </w:rPr>
              <w:t>Соответствуют низкому и среднему уровням двигательной активности пациента. Максимальная нагрузка до 120 кг.</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адаптер стопы (сталь);</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xml:space="preserve">- с решетчатым профилем (для обеспечения высокого уровня </w:t>
            </w:r>
            <w:proofErr w:type="spellStart"/>
            <w:r w:rsidRPr="003711BC">
              <w:rPr>
                <w:sz w:val="18"/>
                <w:szCs w:val="18"/>
              </w:rPr>
              <w:t>сцепляемости</w:t>
            </w:r>
            <w:proofErr w:type="spellEnd"/>
            <w:r w:rsidRPr="003711BC">
              <w:rPr>
                <w:sz w:val="18"/>
                <w:szCs w:val="18"/>
              </w:rPr>
              <w:t xml:space="preserve"> с опорной поверхностью, а также возможностью безопасного передвижения на протезе без обуви);</w:t>
            </w:r>
          </w:p>
          <w:p w:rsidR="0042620C" w:rsidRPr="003711BC" w:rsidRDefault="0042620C" w:rsidP="003711BC">
            <w:pPr>
              <w:rPr>
                <w:sz w:val="18"/>
                <w:szCs w:val="18"/>
              </w:rPr>
            </w:pPr>
            <w:r w:rsidRPr="003711BC">
              <w:rPr>
                <w:sz w:val="18"/>
                <w:szCs w:val="18"/>
              </w:rPr>
              <w:t xml:space="preserve">- со стандартным шарниром и с волнообразным рифленым профилем (для обеспечения высокого уровня </w:t>
            </w:r>
            <w:proofErr w:type="spellStart"/>
            <w:r w:rsidRPr="003711BC">
              <w:rPr>
                <w:sz w:val="18"/>
                <w:szCs w:val="18"/>
              </w:rPr>
              <w:t>сцепляемости</w:t>
            </w:r>
            <w:proofErr w:type="spellEnd"/>
            <w:r w:rsidRPr="003711BC">
              <w:rPr>
                <w:sz w:val="18"/>
                <w:szCs w:val="18"/>
              </w:rPr>
              <w:t xml:space="preserve"> с опорной поверхностью, а также возможностью безопасного передвижения на протезе без обуви);</w:t>
            </w:r>
          </w:p>
          <w:p w:rsidR="0042620C" w:rsidRPr="003711BC" w:rsidRDefault="0042620C" w:rsidP="003711BC">
            <w:pPr>
              <w:rPr>
                <w:sz w:val="18"/>
                <w:szCs w:val="18"/>
              </w:rPr>
            </w:pPr>
            <w:r w:rsidRPr="003711BC">
              <w:rPr>
                <w:sz w:val="18"/>
                <w:szCs w:val="18"/>
              </w:rPr>
              <w:t xml:space="preserve">- со стандартным шарниром и с решетчатым профилем (для обеспечения высокого уровня </w:t>
            </w:r>
            <w:proofErr w:type="spellStart"/>
            <w:r w:rsidRPr="003711BC">
              <w:rPr>
                <w:sz w:val="18"/>
                <w:szCs w:val="18"/>
              </w:rPr>
              <w:t>сцепляемости</w:t>
            </w:r>
            <w:proofErr w:type="spellEnd"/>
            <w:r w:rsidRPr="003711BC">
              <w:rPr>
                <w:sz w:val="18"/>
                <w:szCs w:val="18"/>
              </w:rPr>
              <w:t xml:space="preserve"> с опорной поверхностью, а также возможностью безопасного передвижения на протезе без обуви).</w:t>
            </w:r>
          </w:p>
          <w:p w:rsidR="0042620C" w:rsidRPr="003711BC" w:rsidRDefault="0042620C" w:rsidP="003711BC">
            <w:pPr>
              <w:rPr>
                <w:sz w:val="18"/>
                <w:szCs w:val="18"/>
              </w:rPr>
            </w:pPr>
            <w:proofErr w:type="gramStart"/>
            <w:r w:rsidRPr="003711BC">
              <w:rPr>
                <w:sz w:val="18"/>
                <w:szCs w:val="18"/>
              </w:rPr>
              <w:t>Чехол</w:t>
            </w:r>
            <w:proofErr w:type="gramEnd"/>
            <w:r w:rsidRPr="003711BC">
              <w:rPr>
                <w:sz w:val="18"/>
                <w:szCs w:val="18"/>
              </w:rPr>
              <w:t xml:space="preserve"> на культю компенсирующий по выбору пациента:</w:t>
            </w:r>
          </w:p>
          <w:p w:rsidR="0042620C" w:rsidRPr="003711BC" w:rsidRDefault="0042620C" w:rsidP="003711BC">
            <w:pPr>
              <w:rPr>
                <w:sz w:val="18"/>
                <w:szCs w:val="18"/>
              </w:rPr>
            </w:pPr>
            <w:r w:rsidRPr="003711BC">
              <w:rPr>
                <w:sz w:val="18"/>
                <w:szCs w:val="18"/>
              </w:rPr>
              <w:t>- махровый (не более двух);</w:t>
            </w:r>
          </w:p>
          <w:p w:rsidR="0042620C" w:rsidRPr="003711BC" w:rsidRDefault="0042620C" w:rsidP="003711BC">
            <w:pPr>
              <w:rPr>
                <w:sz w:val="18"/>
                <w:szCs w:val="18"/>
              </w:rPr>
            </w:pPr>
            <w:r w:rsidRPr="003711BC">
              <w:rPr>
                <w:sz w:val="18"/>
                <w:szCs w:val="18"/>
              </w:rPr>
              <w:t>- нейлоновый (не более двух);</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lastRenderedPageBreak/>
              <w:t>Тип изделия по уровню ампутации: протез голени.</w:t>
            </w:r>
          </w:p>
          <w:p w:rsidR="0042620C" w:rsidRPr="003711BC" w:rsidRDefault="0042620C" w:rsidP="003711BC">
            <w:pPr>
              <w:rPr>
                <w:sz w:val="18"/>
                <w:szCs w:val="18"/>
              </w:rPr>
            </w:pPr>
            <w:r w:rsidRPr="003711BC">
              <w:rPr>
                <w:sz w:val="18"/>
                <w:szCs w:val="18"/>
              </w:rPr>
              <w:t>Тип изделия по назначению: специальный, для купания.</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lastRenderedPageBreak/>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B503A0" w:rsidRPr="003711BC" w:rsidRDefault="00B503A0" w:rsidP="003711BC">
            <w:pPr>
              <w:jc w:val="center"/>
              <w:rPr>
                <w:sz w:val="18"/>
                <w:szCs w:val="18"/>
              </w:rPr>
            </w:pPr>
            <w:r w:rsidRPr="003711BC">
              <w:rPr>
                <w:sz w:val="18"/>
                <w:szCs w:val="18"/>
              </w:rPr>
              <w:lastRenderedPageBreak/>
              <w:t xml:space="preserve">Не менее 24 месяцев </w:t>
            </w:r>
          </w:p>
          <w:p w:rsidR="00B503A0" w:rsidRPr="003711BC" w:rsidRDefault="00B503A0" w:rsidP="003711BC">
            <w:pPr>
              <w:jc w:val="center"/>
              <w:rPr>
                <w:sz w:val="18"/>
                <w:szCs w:val="18"/>
              </w:rPr>
            </w:pPr>
            <w:r w:rsidRPr="003711BC">
              <w:rPr>
                <w:sz w:val="18"/>
                <w:szCs w:val="18"/>
              </w:rPr>
              <w:t>(для детей-инвалидов не менее 12 месяцев)</w:t>
            </w:r>
          </w:p>
          <w:p w:rsidR="00B503A0" w:rsidRPr="003711BC" w:rsidRDefault="00B503A0" w:rsidP="003711BC">
            <w:pPr>
              <w:jc w:val="center"/>
              <w:rPr>
                <w:sz w:val="18"/>
                <w:szCs w:val="18"/>
              </w:rPr>
            </w:pPr>
            <w:r w:rsidRPr="003711BC">
              <w:rPr>
                <w:sz w:val="18"/>
                <w:szCs w:val="18"/>
              </w:rPr>
              <w:t xml:space="preserve">с заменой до трех </w:t>
            </w:r>
            <w:r w:rsidRPr="003711BC">
              <w:rPr>
                <w:sz w:val="18"/>
                <w:szCs w:val="18"/>
              </w:rPr>
              <w:lastRenderedPageBreak/>
              <w:t>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наколенник</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чехол</w:t>
            </w:r>
          </w:p>
          <w:p w:rsidR="0042620C" w:rsidRPr="003711BC" w:rsidRDefault="0042620C"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8-07-04</w:t>
            </w:r>
          </w:p>
          <w:p w:rsidR="0042620C" w:rsidRPr="003711BC" w:rsidRDefault="0042620C" w:rsidP="003711BC">
            <w:pPr>
              <w:jc w:val="center"/>
              <w:rPr>
                <w:b/>
                <w:color w:val="FF0000"/>
                <w:sz w:val="18"/>
                <w:szCs w:val="18"/>
              </w:rPr>
            </w:pPr>
            <w:r w:rsidRPr="003711BC">
              <w:rPr>
                <w:sz w:val="18"/>
                <w:szCs w:val="18"/>
              </w:rPr>
              <w:t>Протез голени для купания модель 4</w:t>
            </w:r>
          </w:p>
        </w:tc>
        <w:tc>
          <w:tcPr>
            <w:tcW w:w="645" w:type="pct"/>
          </w:tcPr>
          <w:p w:rsidR="0042620C" w:rsidRPr="003711BC" w:rsidRDefault="0042620C" w:rsidP="003711BC">
            <w:pPr>
              <w:jc w:val="center"/>
              <w:rPr>
                <w:b/>
                <w:color w:val="FF0000"/>
                <w:sz w:val="18"/>
                <w:szCs w:val="18"/>
              </w:rPr>
            </w:pPr>
            <w:r w:rsidRPr="003711BC">
              <w:rPr>
                <w:sz w:val="18"/>
                <w:szCs w:val="18"/>
              </w:rPr>
              <w:t>Протез голени для купания модель 4</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 (не более двух).</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слоистый пластик на основе акриловых смол с усилением карбоновым волокном (скелетированная).</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вкладная гильза из термопласта;</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наколенник;</w:t>
            </w:r>
          </w:p>
          <w:p w:rsidR="0042620C" w:rsidRPr="003711BC" w:rsidRDefault="0042620C" w:rsidP="003711BC">
            <w:pPr>
              <w:rPr>
                <w:sz w:val="18"/>
                <w:szCs w:val="18"/>
              </w:rPr>
            </w:pPr>
            <w:r w:rsidRPr="003711BC">
              <w:rPr>
                <w:sz w:val="18"/>
                <w:szCs w:val="18"/>
              </w:rPr>
              <w:t>- наколенник с интегрированным вакуумным клапаном;</w:t>
            </w:r>
          </w:p>
          <w:p w:rsidR="0042620C" w:rsidRPr="003711BC" w:rsidRDefault="0042620C" w:rsidP="003711BC">
            <w:pPr>
              <w:rPr>
                <w:sz w:val="18"/>
                <w:szCs w:val="18"/>
              </w:rPr>
            </w:pPr>
            <w:r w:rsidRPr="003711BC">
              <w:rPr>
                <w:sz w:val="18"/>
                <w:szCs w:val="18"/>
              </w:rPr>
              <w:t>- манжета силиконовая;</w:t>
            </w:r>
          </w:p>
          <w:p w:rsidR="0042620C" w:rsidRPr="003711BC" w:rsidRDefault="0042620C" w:rsidP="003711BC">
            <w:pPr>
              <w:rPr>
                <w:sz w:val="18"/>
                <w:szCs w:val="18"/>
              </w:rPr>
            </w:pPr>
            <w:r w:rsidRPr="003711BC">
              <w:rPr>
                <w:sz w:val="18"/>
                <w:szCs w:val="18"/>
              </w:rPr>
              <w:t>- чехол из полимерного материала (силиконовый) и клапан вакуумный;</w:t>
            </w:r>
          </w:p>
          <w:p w:rsidR="0042620C" w:rsidRPr="003711BC" w:rsidRDefault="0042620C" w:rsidP="003711BC">
            <w:pPr>
              <w:rPr>
                <w:sz w:val="18"/>
                <w:szCs w:val="18"/>
              </w:rPr>
            </w:pPr>
            <w:r w:rsidRPr="003711BC">
              <w:rPr>
                <w:sz w:val="18"/>
                <w:szCs w:val="18"/>
              </w:rPr>
              <w:t>- чехол из полимерного материала (силиконовый) и устройство замковое.</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 (влагозащищенные и коррозионно-устойчивые):</w:t>
            </w:r>
          </w:p>
          <w:p w:rsidR="0042620C" w:rsidRPr="003711BC" w:rsidRDefault="0042620C" w:rsidP="003711BC">
            <w:pPr>
              <w:rPr>
                <w:sz w:val="18"/>
                <w:szCs w:val="18"/>
              </w:rPr>
            </w:pPr>
            <w:r w:rsidRPr="003711BC">
              <w:rPr>
                <w:sz w:val="18"/>
                <w:szCs w:val="18"/>
              </w:rPr>
              <w:t>Соответствуют среднему и повышенному уровням двигательной активности пациента. Максимальная нагрузка до 120 кг.</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xml:space="preserve">- с разделенной передней частью (расщепленным двойным носком из углеволокна) и пяточной частью со встроенным демпфирующим устройством (для обеспечения высокого уровня </w:t>
            </w:r>
            <w:proofErr w:type="spellStart"/>
            <w:r w:rsidRPr="003711BC">
              <w:rPr>
                <w:sz w:val="18"/>
                <w:szCs w:val="18"/>
              </w:rPr>
              <w:t>сцепляемости</w:t>
            </w:r>
            <w:proofErr w:type="spellEnd"/>
            <w:r w:rsidRPr="003711BC">
              <w:rPr>
                <w:sz w:val="18"/>
                <w:szCs w:val="18"/>
              </w:rPr>
              <w:t xml:space="preserve"> с опорной поверхностью, а также возможностью безопасного передвижения на протезе без обуви).</w:t>
            </w:r>
          </w:p>
          <w:p w:rsidR="0042620C" w:rsidRPr="003711BC" w:rsidRDefault="0042620C" w:rsidP="003711BC">
            <w:pPr>
              <w:rPr>
                <w:sz w:val="18"/>
                <w:szCs w:val="18"/>
              </w:rPr>
            </w:pPr>
            <w:r w:rsidRPr="003711BC">
              <w:rPr>
                <w:sz w:val="18"/>
                <w:szCs w:val="18"/>
              </w:rPr>
              <w:t>Дополнительное оснащение:</w:t>
            </w:r>
          </w:p>
          <w:p w:rsidR="0042620C" w:rsidRPr="003711BC" w:rsidRDefault="0042620C" w:rsidP="003711BC">
            <w:pPr>
              <w:rPr>
                <w:sz w:val="18"/>
                <w:szCs w:val="18"/>
              </w:rPr>
            </w:pPr>
            <w:r w:rsidRPr="003711BC">
              <w:rPr>
                <w:sz w:val="18"/>
                <w:szCs w:val="18"/>
              </w:rPr>
              <w:t>- набор средств по уходу за культей;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roofErr w:type="gramStart"/>
            <w:r w:rsidRPr="003711BC">
              <w:rPr>
                <w:sz w:val="18"/>
                <w:szCs w:val="18"/>
              </w:rPr>
              <w:t>Чехол</w:t>
            </w:r>
            <w:proofErr w:type="gramEnd"/>
            <w:r w:rsidRPr="003711BC">
              <w:rPr>
                <w:sz w:val="18"/>
                <w:szCs w:val="18"/>
              </w:rPr>
              <w:t xml:space="preserve"> на культю компенсирующий по выбору пациента:</w:t>
            </w:r>
          </w:p>
          <w:p w:rsidR="0042620C" w:rsidRPr="003711BC" w:rsidRDefault="0042620C" w:rsidP="003711BC">
            <w:pPr>
              <w:rPr>
                <w:sz w:val="18"/>
                <w:szCs w:val="18"/>
              </w:rPr>
            </w:pPr>
            <w:r w:rsidRPr="003711BC">
              <w:rPr>
                <w:sz w:val="18"/>
                <w:szCs w:val="18"/>
              </w:rPr>
              <w:t>- махровый (не более двух);</w:t>
            </w:r>
          </w:p>
          <w:p w:rsidR="0042620C" w:rsidRPr="003711BC" w:rsidRDefault="0042620C" w:rsidP="003711BC">
            <w:pPr>
              <w:rPr>
                <w:sz w:val="18"/>
                <w:szCs w:val="18"/>
              </w:rPr>
            </w:pPr>
            <w:r w:rsidRPr="003711BC">
              <w:rPr>
                <w:sz w:val="18"/>
                <w:szCs w:val="18"/>
              </w:rPr>
              <w:lastRenderedPageBreak/>
              <w:t>- нейлоновый (не более двух);</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голени.</w:t>
            </w:r>
          </w:p>
          <w:p w:rsidR="0042620C" w:rsidRPr="003711BC" w:rsidRDefault="0042620C" w:rsidP="003711BC">
            <w:pPr>
              <w:rPr>
                <w:sz w:val="18"/>
                <w:szCs w:val="18"/>
              </w:rPr>
            </w:pPr>
            <w:r w:rsidRPr="003711BC">
              <w:rPr>
                <w:sz w:val="18"/>
                <w:szCs w:val="18"/>
              </w:rPr>
              <w:t>Тип изделия по назначению: специальный, для купания.</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B503A0" w:rsidRPr="003711BC" w:rsidRDefault="00B503A0" w:rsidP="003711BC">
            <w:pPr>
              <w:jc w:val="center"/>
              <w:rPr>
                <w:sz w:val="18"/>
                <w:szCs w:val="18"/>
              </w:rPr>
            </w:pPr>
            <w:r w:rsidRPr="003711BC">
              <w:rPr>
                <w:sz w:val="18"/>
                <w:szCs w:val="18"/>
              </w:rPr>
              <w:t xml:space="preserve">Не менее 24 месяцев </w:t>
            </w:r>
          </w:p>
          <w:p w:rsidR="00B503A0" w:rsidRPr="003711BC" w:rsidRDefault="00B503A0" w:rsidP="003711BC">
            <w:pPr>
              <w:jc w:val="center"/>
              <w:rPr>
                <w:sz w:val="18"/>
                <w:szCs w:val="18"/>
              </w:rPr>
            </w:pPr>
            <w:r w:rsidRPr="003711BC">
              <w:rPr>
                <w:sz w:val="18"/>
                <w:szCs w:val="18"/>
              </w:rPr>
              <w:t>(для детей-инвалидов не менее 12 месяцев)</w:t>
            </w:r>
          </w:p>
          <w:p w:rsidR="00B503A0" w:rsidRPr="003711BC" w:rsidRDefault="00B503A0"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наколенник</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чехол</w:t>
            </w:r>
          </w:p>
          <w:p w:rsidR="0042620C" w:rsidRPr="003711BC" w:rsidRDefault="0042620C" w:rsidP="003711BC">
            <w:pPr>
              <w:jc w:val="center"/>
              <w:rPr>
                <w:sz w:val="18"/>
                <w:szCs w:val="18"/>
              </w:rPr>
            </w:pPr>
          </w:p>
        </w:tc>
      </w:tr>
      <w:tr w:rsidR="0042620C" w:rsidRPr="003711BC" w:rsidTr="00C8034B">
        <w:trPr>
          <w:trHeight w:val="349"/>
        </w:trPr>
        <w:tc>
          <w:tcPr>
            <w:tcW w:w="157" w:type="pct"/>
            <w:shd w:val="clear" w:color="auto" w:fill="auto"/>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shd w:val="clear" w:color="auto" w:fill="auto"/>
          </w:tcPr>
          <w:p w:rsidR="0042620C" w:rsidRPr="003711BC" w:rsidRDefault="0042620C" w:rsidP="003711BC">
            <w:pPr>
              <w:jc w:val="center"/>
              <w:rPr>
                <w:sz w:val="18"/>
                <w:szCs w:val="18"/>
              </w:rPr>
            </w:pPr>
            <w:r w:rsidRPr="003711BC">
              <w:rPr>
                <w:sz w:val="18"/>
                <w:szCs w:val="18"/>
              </w:rPr>
              <w:t>8-07-14</w:t>
            </w:r>
          </w:p>
          <w:p w:rsidR="0042620C" w:rsidRPr="003711BC" w:rsidRDefault="0042620C" w:rsidP="003711BC">
            <w:pPr>
              <w:jc w:val="center"/>
              <w:rPr>
                <w:sz w:val="18"/>
                <w:szCs w:val="18"/>
              </w:rPr>
            </w:pPr>
            <w:r w:rsidRPr="003711BC">
              <w:rPr>
                <w:sz w:val="18"/>
                <w:szCs w:val="18"/>
              </w:rPr>
              <w:t>Протез голени модульный, в том числе при недоразвитии, с модулем стопы с микропроцессорным управлением</w:t>
            </w:r>
          </w:p>
          <w:p w:rsidR="0042620C" w:rsidRPr="003711BC" w:rsidRDefault="0042620C" w:rsidP="003711BC">
            <w:pPr>
              <w:jc w:val="center"/>
              <w:rPr>
                <w:sz w:val="18"/>
                <w:szCs w:val="18"/>
              </w:rPr>
            </w:pPr>
          </w:p>
        </w:tc>
        <w:tc>
          <w:tcPr>
            <w:tcW w:w="645" w:type="pct"/>
            <w:shd w:val="clear" w:color="auto" w:fill="auto"/>
          </w:tcPr>
          <w:p w:rsidR="0042620C" w:rsidRPr="003711BC" w:rsidRDefault="0042620C" w:rsidP="003711BC">
            <w:pPr>
              <w:jc w:val="center"/>
              <w:rPr>
                <w:sz w:val="18"/>
                <w:szCs w:val="18"/>
              </w:rPr>
            </w:pPr>
            <w:r w:rsidRPr="003711BC">
              <w:rPr>
                <w:sz w:val="18"/>
                <w:szCs w:val="18"/>
              </w:rPr>
              <w:t>Протез голени модульный, в том числе при недоразвитии, с модулем стопы с микропроцессорным управлением</w:t>
            </w:r>
          </w:p>
          <w:p w:rsidR="0042620C" w:rsidRPr="003711BC" w:rsidRDefault="0042620C" w:rsidP="003711BC">
            <w:pPr>
              <w:jc w:val="center"/>
              <w:rPr>
                <w:i/>
                <w:sz w:val="18"/>
                <w:szCs w:val="18"/>
              </w:rPr>
            </w:pPr>
          </w:p>
          <w:p w:rsidR="0042620C" w:rsidRPr="003711BC" w:rsidRDefault="0042620C" w:rsidP="003711BC">
            <w:pPr>
              <w:jc w:val="center"/>
              <w:rPr>
                <w:i/>
                <w:sz w:val="18"/>
                <w:szCs w:val="18"/>
              </w:rPr>
            </w:pPr>
          </w:p>
        </w:tc>
        <w:tc>
          <w:tcPr>
            <w:tcW w:w="344" w:type="pct"/>
            <w:shd w:val="clear" w:color="auto" w:fill="auto"/>
          </w:tcPr>
          <w:p w:rsidR="0042620C" w:rsidRPr="003711BC" w:rsidRDefault="0042620C" w:rsidP="003711BC">
            <w:pPr>
              <w:jc w:val="center"/>
              <w:rPr>
                <w:sz w:val="18"/>
                <w:szCs w:val="18"/>
              </w:rPr>
            </w:pPr>
            <w:r w:rsidRPr="003711BC">
              <w:rPr>
                <w:sz w:val="18"/>
                <w:szCs w:val="18"/>
              </w:rPr>
              <w:t>штука</w:t>
            </w:r>
          </w:p>
        </w:tc>
        <w:tc>
          <w:tcPr>
            <w:tcW w:w="1887" w:type="pct"/>
            <w:shd w:val="clear" w:color="auto" w:fill="auto"/>
          </w:tcPr>
          <w:p w:rsidR="0042620C" w:rsidRPr="003711BC" w:rsidRDefault="0042620C" w:rsidP="003711BC">
            <w:pPr>
              <w:rPr>
                <w:b/>
                <w:sz w:val="18"/>
                <w:szCs w:val="18"/>
              </w:rPr>
            </w:pPr>
            <w:r w:rsidRPr="003711BC">
              <w:rPr>
                <w:b/>
                <w:sz w:val="18"/>
                <w:szCs w:val="18"/>
              </w:rPr>
              <w:t>Назначение:</w:t>
            </w:r>
          </w:p>
          <w:p w:rsidR="0042620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голени с учетом антропометрических данных.</w:t>
            </w:r>
          </w:p>
          <w:p w:rsidR="003711BC" w:rsidRPr="003711BC" w:rsidRDefault="003711B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bCs/>
                <w:sz w:val="18"/>
                <w:szCs w:val="18"/>
              </w:rPr>
            </w:pPr>
            <w:r w:rsidRPr="003711BC">
              <w:rPr>
                <w:sz w:val="18"/>
                <w:szCs w:val="18"/>
              </w:rPr>
              <w:t xml:space="preserve">Протез голени модульный на уровень активности 1-3. Формообразующая часть облицовки модульная, мягкая, чулки косметические </w:t>
            </w:r>
            <w:proofErr w:type="spellStart"/>
            <w:r w:rsidRPr="003711BC">
              <w:rPr>
                <w:sz w:val="18"/>
                <w:szCs w:val="18"/>
              </w:rPr>
              <w:t>перлоновые</w:t>
            </w:r>
            <w:proofErr w:type="spellEnd"/>
            <w:r w:rsidRPr="003711BC">
              <w:rPr>
                <w:sz w:val="18"/>
                <w:szCs w:val="18"/>
              </w:rPr>
              <w:t xml:space="preserve">. Приемная гильза протеза изготавливается по слепку с культи нижней конечности пользователя. Материал приемной гильзы из литьевого слоистого пластика на основе акриловых смол, вкладной гильзы из вспененных материалов или чехла из полимерных материалов. Две промежуточные гильзы из термопластичного материала, без вкладных элементов. Метод крепления определяется уровнем активности и физиологическими особенностями пользователя. Регулировочно-соединительные устройства должны соответствовать весу инвалида. </w:t>
            </w:r>
            <w:r w:rsidRPr="003711BC">
              <w:rPr>
                <w:bCs/>
                <w:sz w:val="18"/>
                <w:szCs w:val="18"/>
              </w:rPr>
              <w:t>Стопа с гидроцилиндром</w:t>
            </w:r>
            <w:r w:rsidRPr="003711BC">
              <w:rPr>
                <w:sz w:val="18"/>
                <w:szCs w:val="18"/>
              </w:rPr>
              <w:t xml:space="preserve"> с плавной регулировкой жесткости движения </w:t>
            </w:r>
            <w:proofErr w:type="spellStart"/>
            <w:r w:rsidRPr="003711BC">
              <w:rPr>
                <w:sz w:val="18"/>
                <w:szCs w:val="18"/>
              </w:rPr>
              <w:t>плантарной</w:t>
            </w:r>
            <w:proofErr w:type="spellEnd"/>
            <w:r w:rsidRPr="003711BC">
              <w:rPr>
                <w:sz w:val="18"/>
                <w:szCs w:val="18"/>
              </w:rPr>
              <w:t xml:space="preserve"> и дорсальной флексии, </w:t>
            </w:r>
            <w:r w:rsidRPr="003711BC">
              <w:rPr>
                <w:bCs/>
                <w:sz w:val="18"/>
                <w:szCs w:val="18"/>
              </w:rPr>
              <w:t>для обеспечения плавности переката пятка-носок и </w:t>
            </w:r>
            <w:proofErr w:type="spellStart"/>
            <w:r w:rsidRPr="003711BC">
              <w:rPr>
                <w:bCs/>
                <w:sz w:val="18"/>
                <w:szCs w:val="18"/>
              </w:rPr>
              <w:t>припластывания</w:t>
            </w:r>
            <w:proofErr w:type="spellEnd"/>
            <w:r w:rsidRPr="003711BC">
              <w:rPr>
                <w:bCs/>
                <w:sz w:val="18"/>
                <w:szCs w:val="18"/>
              </w:rPr>
              <w:t xml:space="preserve"> переднего отдела стопы к опорной поверхности при </w:t>
            </w:r>
            <w:proofErr w:type="spellStart"/>
            <w:r w:rsidRPr="003711BC">
              <w:rPr>
                <w:bCs/>
                <w:sz w:val="18"/>
                <w:szCs w:val="18"/>
              </w:rPr>
              <w:t>наступании</w:t>
            </w:r>
            <w:proofErr w:type="spellEnd"/>
            <w:r w:rsidRPr="003711BC">
              <w:rPr>
                <w:bCs/>
                <w:sz w:val="18"/>
                <w:szCs w:val="18"/>
              </w:rPr>
              <w:t xml:space="preserve"> на пятку. Карбоновые пластины мыска и пятки, разнесенные через шасси стопы, обеспечивают энергосбережение, размещены в кевларовый носок. Жесткость пластин подбирается из 8-ми, под конкретный вес и динамику пациента. Стопа имеет формообразующую оболочку телесного цвета с пальцами.  </w:t>
            </w:r>
          </w:p>
          <w:p w:rsidR="0042620C" w:rsidRPr="003711BC" w:rsidRDefault="0042620C" w:rsidP="003711BC">
            <w:pPr>
              <w:rPr>
                <w:sz w:val="18"/>
                <w:szCs w:val="18"/>
              </w:rPr>
            </w:pPr>
            <w:r w:rsidRPr="003711BC">
              <w:rPr>
                <w:sz w:val="18"/>
                <w:szCs w:val="18"/>
              </w:rPr>
              <w:t>Тип изделия по уровню ампутации: протез голени.</w:t>
            </w:r>
          </w:p>
          <w:p w:rsidR="0042620C" w:rsidRPr="003711BC" w:rsidRDefault="0042620C" w:rsidP="003711BC">
            <w:pPr>
              <w:rPr>
                <w:sz w:val="18"/>
                <w:szCs w:val="18"/>
              </w:rPr>
            </w:pPr>
            <w:r w:rsidRPr="003711BC">
              <w:rPr>
                <w:sz w:val="18"/>
                <w:szCs w:val="18"/>
              </w:rPr>
              <w:t>Тип изделия по назначению: с микропроцессорным управлением, постоянный.</w:t>
            </w:r>
          </w:p>
        </w:tc>
        <w:tc>
          <w:tcPr>
            <w:tcW w:w="808" w:type="pct"/>
            <w:shd w:val="clear" w:color="auto" w:fill="auto"/>
          </w:tcPr>
          <w:p w:rsidR="0042620C" w:rsidRPr="003711BC" w:rsidRDefault="0042620C" w:rsidP="003711BC">
            <w:pPr>
              <w:jc w:val="center"/>
              <w:rPr>
                <w:sz w:val="18"/>
                <w:szCs w:val="18"/>
              </w:rPr>
            </w:pPr>
            <w:r w:rsidRPr="003711BC">
              <w:rPr>
                <w:sz w:val="18"/>
                <w:szCs w:val="18"/>
              </w:rPr>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ГОСТ Р 50267.0-92</w:t>
            </w:r>
          </w:p>
          <w:p w:rsidR="0042620C" w:rsidRPr="003711BC" w:rsidRDefault="0042620C" w:rsidP="003711BC">
            <w:pPr>
              <w:jc w:val="center"/>
              <w:rPr>
                <w:sz w:val="18"/>
                <w:szCs w:val="18"/>
              </w:rPr>
            </w:pPr>
            <w:r w:rsidRPr="003711BC">
              <w:rPr>
                <w:sz w:val="18"/>
                <w:szCs w:val="18"/>
              </w:rPr>
              <w:t>Изделия медицинские электрические. Часть 1. Общие требования безопасности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p w:rsidR="0042620C" w:rsidRPr="003711BC" w:rsidRDefault="0042620C" w:rsidP="003711BC">
            <w:pPr>
              <w:jc w:val="center"/>
              <w:rPr>
                <w:b/>
                <w:sz w:val="18"/>
                <w:szCs w:val="18"/>
              </w:rPr>
            </w:pPr>
          </w:p>
          <w:p w:rsidR="0042620C" w:rsidRPr="003711BC" w:rsidRDefault="0042620C" w:rsidP="003711BC">
            <w:pPr>
              <w:jc w:val="center"/>
              <w:rPr>
                <w:sz w:val="18"/>
                <w:szCs w:val="18"/>
              </w:rPr>
            </w:pPr>
            <w:r w:rsidRPr="003711BC">
              <w:rPr>
                <w:sz w:val="18"/>
                <w:szCs w:val="18"/>
              </w:rPr>
              <w:t>ГОСТ Р МЭК 60601-1-2-2014</w:t>
            </w:r>
          </w:p>
          <w:p w:rsidR="0042620C" w:rsidRPr="003711BC" w:rsidRDefault="0042620C" w:rsidP="003711BC">
            <w:pPr>
              <w:jc w:val="center"/>
              <w:rPr>
                <w:sz w:val="18"/>
                <w:szCs w:val="18"/>
              </w:rPr>
            </w:pPr>
            <w:r w:rsidRPr="003711BC">
              <w:rPr>
                <w:sz w:val="18"/>
                <w:szCs w:val="18"/>
              </w:rPr>
              <w:t>Изделия медицинские электрические. Часть 1-2. Общие требования безопасности с учетом основных функциональных характеристик. Параллельный стандарт. Электромагнитная совместимость. Требования и испытания.</w:t>
            </w:r>
          </w:p>
          <w:p w:rsidR="0042620C" w:rsidRPr="003711BC" w:rsidRDefault="0042620C" w:rsidP="003711BC">
            <w:pPr>
              <w:jc w:val="center"/>
              <w:rPr>
                <w:sz w:val="18"/>
                <w:szCs w:val="18"/>
              </w:rPr>
            </w:pPr>
          </w:p>
        </w:tc>
        <w:tc>
          <w:tcPr>
            <w:tcW w:w="514" w:type="pct"/>
            <w:shd w:val="clear" w:color="auto" w:fill="auto"/>
          </w:tcPr>
          <w:p w:rsidR="00B503A0" w:rsidRPr="003711BC" w:rsidRDefault="00B503A0" w:rsidP="003711BC">
            <w:pPr>
              <w:jc w:val="center"/>
              <w:rPr>
                <w:sz w:val="18"/>
                <w:szCs w:val="18"/>
              </w:rPr>
            </w:pPr>
            <w:r w:rsidRPr="003711BC">
              <w:rPr>
                <w:sz w:val="18"/>
                <w:szCs w:val="18"/>
              </w:rPr>
              <w:t xml:space="preserve">Не менее 24 месяцев </w:t>
            </w:r>
          </w:p>
          <w:p w:rsidR="00B503A0" w:rsidRPr="003711BC" w:rsidRDefault="00B503A0" w:rsidP="003711BC">
            <w:pPr>
              <w:jc w:val="center"/>
              <w:rPr>
                <w:sz w:val="18"/>
                <w:szCs w:val="18"/>
              </w:rPr>
            </w:pPr>
            <w:r w:rsidRPr="003711BC">
              <w:rPr>
                <w:sz w:val="18"/>
                <w:szCs w:val="18"/>
              </w:rPr>
              <w:t>(для детей-инвалидов не менее 12 месяцев)</w:t>
            </w:r>
          </w:p>
          <w:p w:rsidR="00B503A0" w:rsidRPr="003711BC" w:rsidRDefault="00B503A0"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8-07-07</w:t>
            </w:r>
          </w:p>
          <w:p w:rsidR="0042620C" w:rsidRPr="003711BC" w:rsidRDefault="0042620C" w:rsidP="003711BC">
            <w:pPr>
              <w:jc w:val="center"/>
              <w:rPr>
                <w:sz w:val="18"/>
                <w:szCs w:val="18"/>
              </w:rPr>
            </w:pPr>
            <w:r w:rsidRPr="003711BC">
              <w:rPr>
                <w:sz w:val="18"/>
                <w:szCs w:val="18"/>
              </w:rPr>
              <w:t>Протез бедра немодульный, в том числе при врожденном недоразвитии</w:t>
            </w:r>
          </w:p>
        </w:tc>
        <w:tc>
          <w:tcPr>
            <w:tcW w:w="645" w:type="pct"/>
          </w:tcPr>
          <w:p w:rsidR="0042620C" w:rsidRPr="003711BC" w:rsidRDefault="0042620C" w:rsidP="003711BC">
            <w:pPr>
              <w:jc w:val="center"/>
              <w:rPr>
                <w:sz w:val="18"/>
                <w:szCs w:val="18"/>
              </w:rPr>
            </w:pPr>
            <w:r w:rsidRPr="003711BC">
              <w:rPr>
                <w:sz w:val="18"/>
                <w:szCs w:val="18"/>
              </w:rPr>
              <w:t>Протез бедра немодульный, в том числе при врожденном недоразвитии</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xml:space="preserve">- по стандартному (унифицированному шаблону) из </w:t>
            </w:r>
            <w:proofErr w:type="spellStart"/>
            <w:r w:rsidRPr="003711BC">
              <w:rPr>
                <w:sz w:val="18"/>
                <w:szCs w:val="18"/>
              </w:rPr>
              <w:t>типоразмерного</w:t>
            </w:r>
            <w:proofErr w:type="spellEnd"/>
            <w:r w:rsidRPr="003711BC">
              <w:rPr>
                <w:sz w:val="18"/>
                <w:szCs w:val="18"/>
              </w:rPr>
              <w:t xml:space="preserve"> ряда</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кожа;</w:t>
            </w:r>
          </w:p>
          <w:p w:rsidR="0042620C" w:rsidRPr="003711BC" w:rsidRDefault="0042620C" w:rsidP="003711BC">
            <w:pPr>
              <w:rPr>
                <w:sz w:val="18"/>
                <w:szCs w:val="18"/>
              </w:rPr>
            </w:pPr>
            <w:r w:rsidRPr="003711BC">
              <w:rPr>
                <w:sz w:val="18"/>
                <w:szCs w:val="18"/>
              </w:rPr>
              <w:t>- полиэтилен высокого давления;</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lastRenderedPageBreak/>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за счет формы постоянной гильзы;</w:t>
            </w:r>
          </w:p>
          <w:p w:rsidR="0042620C" w:rsidRPr="003711BC" w:rsidRDefault="0042620C" w:rsidP="003711BC">
            <w:pPr>
              <w:rPr>
                <w:sz w:val="18"/>
                <w:szCs w:val="18"/>
              </w:rPr>
            </w:pPr>
            <w:r w:rsidRPr="003711BC">
              <w:rPr>
                <w:sz w:val="18"/>
                <w:szCs w:val="18"/>
              </w:rPr>
              <w:t>- за счет формы постоянной гильзы с элементами крепления (</w:t>
            </w:r>
            <w:proofErr w:type="spellStart"/>
            <w:r w:rsidRPr="003711BC">
              <w:rPr>
                <w:sz w:val="18"/>
                <w:szCs w:val="18"/>
              </w:rPr>
              <w:t>велкро</w:t>
            </w:r>
            <w:proofErr w:type="spellEnd"/>
            <w:r w:rsidRPr="003711BC">
              <w:rPr>
                <w:sz w:val="18"/>
                <w:szCs w:val="18"/>
              </w:rPr>
              <w:t xml:space="preserve"> застежки, пряжки кожаные (капки, штрипки), шнуровка).</w:t>
            </w:r>
          </w:p>
          <w:p w:rsidR="0042620C" w:rsidRPr="003711BC" w:rsidRDefault="0042620C" w:rsidP="003711BC">
            <w:pPr>
              <w:rPr>
                <w:sz w:val="18"/>
                <w:szCs w:val="18"/>
              </w:rPr>
            </w:pPr>
            <w:r w:rsidRPr="003711BC">
              <w:rPr>
                <w:sz w:val="18"/>
                <w:szCs w:val="18"/>
              </w:rPr>
              <w:t>Дополнительное крепление:</w:t>
            </w:r>
          </w:p>
          <w:p w:rsidR="0042620C" w:rsidRPr="003711BC" w:rsidRDefault="0042620C" w:rsidP="003711BC">
            <w:pPr>
              <w:rPr>
                <w:sz w:val="18"/>
                <w:szCs w:val="18"/>
              </w:rPr>
            </w:pPr>
            <w:r w:rsidRPr="003711BC">
              <w:rPr>
                <w:sz w:val="18"/>
                <w:szCs w:val="18"/>
              </w:rPr>
              <w:t>- бандаж с использованием кожаных полуфабрикатов;</w:t>
            </w:r>
          </w:p>
          <w:p w:rsidR="0042620C" w:rsidRPr="003711BC" w:rsidRDefault="0042620C" w:rsidP="003711BC">
            <w:pPr>
              <w:rPr>
                <w:sz w:val="18"/>
                <w:szCs w:val="18"/>
              </w:rPr>
            </w:pPr>
            <w:r w:rsidRPr="003711BC">
              <w:rPr>
                <w:sz w:val="18"/>
                <w:szCs w:val="18"/>
              </w:rPr>
              <w:t>- пояс с использованием кожаных полуфабрикатов;</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xml:space="preserve">- листовой пенополиуретан (поролон)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42620C" w:rsidRDefault="0042620C" w:rsidP="003711BC">
            <w:pPr>
              <w:rPr>
                <w:sz w:val="18"/>
                <w:szCs w:val="18"/>
              </w:rPr>
            </w:pPr>
            <w:r w:rsidRPr="003711BC">
              <w:rPr>
                <w:sz w:val="18"/>
                <w:szCs w:val="18"/>
              </w:rPr>
              <w:t>- отсутствует.</w:t>
            </w:r>
          </w:p>
          <w:p w:rsidR="003711BC" w:rsidRPr="003711BC" w:rsidRDefault="003711B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низкому и среднему уровням двигательной активности пациента. Максимальная нагрузка до 120 кг.</w:t>
            </w:r>
          </w:p>
          <w:p w:rsidR="0042620C" w:rsidRPr="003711BC" w:rsidRDefault="0042620C" w:rsidP="003711BC">
            <w:pPr>
              <w:rPr>
                <w:sz w:val="18"/>
                <w:szCs w:val="18"/>
              </w:rPr>
            </w:pPr>
            <w:r w:rsidRPr="003711BC">
              <w:rPr>
                <w:sz w:val="18"/>
                <w:szCs w:val="18"/>
              </w:rPr>
              <w:t>Узел (немодульного типа):</w:t>
            </w:r>
          </w:p>
          <w:p w:rsidR="0042620C" w:rsidRPr="003711BC" w:rsidRDefault="0042620C" w:rsidP="003711BC">
            <w:pPr>
              <w:rPr>
                <w:sz w:val="18"/>
                <w:szCs w:val="18"/>
              </w:rPr>
            </w:pPr>
            <w:r w:rsidRPr="003711BC">
              <w:rPr>
                <w:sz w:val="18"/>
                <w:szCs w:val="18"/>
              </w:rPr>
              <w:t xml:space="preserve">- узел бедра с </w:t>
            </w:r>
            <w:proofErr w:type="spellStart"/>
            <w:r w:rsidRPr="003711BC">
              <w:rPr>
                <w:sz w:val="18"/>
                <w:szCs w:val="18"/>
              </w:rPr>
              <w:t>голенооткидным</w:t>
            </w:r>
            <w:proofErr w:type="spellEnd"/>
            <w:r w:rsidRPr="003711BC">
              <w:rPr>
                <w:sz w:val="18"/>
                <w:szCs w:val="18"/>
              </w:rPr>
              <w:t xml:space="preserve"> механизмом;</w:t>
            </w:r>
          </w:p>
          <w:p w:rsidR="0042620C" w:rsidRPr="003711BC" w:rsidRDefault="0042620C" w:rsidP="003711BC">
            <w:pPr>
              <w:rPr>
                <w:sz w:val="18"/>
                <w:szCs w:val="18"/>
              </w:rPr>
            </w:pPr>
            <w:r w:rsidRPr="003711BC">
              <w:rPr>
                <w:sz w:val="18"/>
                <w:szCs w:val="18"/>
              </w:rPr>
              <w:t>- узел бедра с опорной чашкой;</w:t>
            </w:r>
          </w:p>
          <w:p w:rsidR="0042620C" w:rsidRPr="003711BC" w:rsidRDefault="0042620C" w:rsidP="003711BC">
            <w:pPr>
              <w:rPr>
                <w:sz w:val="18"/>
                <w:szCs w:val="18"/>
              </w:rPr>
            </w:pPr>
            <w:r w:rsidRPr="003711BC">
              <w:rPr>
                <w:sz w:val="18"/>
                <w:szCs w:val="18"/>
              </w:rPr>
              <w:t xml:space="preserve">- узел бедра с </w:t>
            </w:r>
            <w:proofErr w:type="spellStart"/>
            <w:r w:rsidRPr="003711BC">
              <w:rPr>
                <w:sz w:val="18"/>
                <w:szCs w:val="18"/>
              </w:rPr>
              <w:t>юстировочным</w:t>
            </w:r>
            <w:proofErr w:type="spellEnd"/>
            <w:r w:rsidRPr="003711BC">
              <w:rPr>
                <w:sz w:val="18"/>
                <w:szCs w:val="18"/>
              </w:rPr>
              <w:t xml:space="preserve"> устройством;</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r w:rsidRPr="003711BC">
              <w:rPr>
                <w:sz w:val="18"/>
                <w:szCs w:val="18"/>
              </w:rPr>
              <w:t>Шины:</w:t>
            </w:r>
          </w:p>
          <w:p w:rsidR="0042620C" w:rsidRPr="003711BC" w:rsidRDefault="0042620C" w:rsidP="003711BC">
            <w:pPr>
              <w:rPr>
                <w:sz w:val="18"/>
                <w:szCs w:val="18"/>
              </w:rPr>
            </w:pPr>
            <w:r w:rsidRPr="003711BC">
              <w:rPr>
                <w:sz w:val="18"/>
                <w:szCs w:val="18"/>
              </w:rPr>
              <w:t>- из конструкционных марок стали;</w:t>
            </w:r>
          </w:p>
          <w:p w:rsidR="0042620C" w:rsidRPr="003711BC" w:rsidRDefault="0042620C" w:rsidP="003711BC">
            <w:pPr>
              <w:rPr>
                <w:sz w:val="18"/>
                <w:szCs w:val="18"/>
              </w:rPr>
            </w:pPr>
            <w:r w:rsidRPr="003711BC">
              <w:rPr>
                <w:sz w:val="18"/>
                <w:szCs w:val="18"/>
              </w:rPr>
              <w:t>- облегченные;</w:t>
            </w:r>
          </w:p>
          <w:p w:rsidR="0042620C" w:rsidRPr="003711BC" w:rsidRDefault="0042620C" w:rsidP="003711BC">
            <w:pPr>
              <w:rPr>
                <w:sz w:val="18"/>
                <w:szCs w:val="18"/>
              </w:rPr>
            </w:pPr>
            <w:r w:rsidRPr="003711BC">
              <w:rPr>
                <w:sz w:val="18"/>
                <w:szCs w:val="18"/>
              </w:rPr>
              <w:t>- отсутствуют.</w:t>
            </w:r>
          </w:p>
          <w:p w:rsidR="0042620C" w:rsidRPr="003711BC" w:rsidRDefault="0042620C" w:rsidP="003711BC">
            <w:pPr>
              <w:rPr>
                <w:sz w:val="18"/>
                <w:szCs w:val="18"/>
              </w:rPr>
            </w:pPr>
            <w:r w:rsidRPr="003711BC">
              <w:rPr>
                <w:sz w:val="18"/>
                <w:szCs w:val="18"/>
              </w:rPr>
              <w:t>Щиколотка:</w:t>
            </w:r>
          </w:p>
          <w:p w:rsidR="0042620C" w:rsidRPr="003711BC" w:rsidRDefault="0042620C" w:rsidP="003711BC">
            <w:pPr>
              <w:rPr>
                <w:sz w:val="18"/>
                <w:szCs w:val="18"/>
              </w:rPr>
            </w:pPr>
            <w:r w:rsidRPr="003711BC">
              <w:rPr>
                <w:sz w:val="18"/>
                <w:szCs w:val="18"/>
              </w:rPr>
              <w:t>- щиколотка (алюминий);</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xml:space="preserve">- </w:t>
            </w:r>
            <w:proofErr w:type="spellStart"/>
            <w:r w:rsidRPr="003711BC">
              <w:rPr>
                <w:sz w:val="18"/>
                <w:szCs w:val="18"/>
              </w:rPr>
              <w:t>металлоштампованная</w:t>
            </w:r>
            <w:proofErr w:type="spellEnd"/>
            <w:r w:rsidRPr="003711BC">
              <w:rPr>
                <w:sz w:val="18"/>
                <w:szCs w:val="18"/>
              </w:rPr>
              <w:t>;</w:t>
            </w:r>
          </w:p>
          <w:p w:rsidR="0042620C" w:rsidRPr="003711BC" w:rsidRDefault="0042620C" w:rsidP="003711BC">
            <w:pPr>
              <w:rPr>
                <w:sz w:val="18"/>
                <w:szCs w:val="18"/>
              </w:rPr>
            </w:pPr>
            <w:r w:rsidRPr="003711BC">
              <w:rPr>
                <w:sz w:val="18"/>
                <w:szCs w:val="18"/>
              </w:rPr>
              <w:t>- пенополиуретановая;</w:t>
            </w:r>
          </w:p>
          <w:p w:rsidR="0042620C" w:rsidRPr="003711BC" w:rsidRDefault="0042620C" w:rsidP="003711BC">
            <w:pPr>
              <w:rPr>
                <w:sz w:val="18"/>
                <w:szCs w:val="18"/>
              </w:rPr>
            </w:pPr>
            <w:r w:rsidRPr="003711BC">
              <w:rPr>
                <w:sz w:val="18"/>
                <w:szCs w:val="18"/>
              </w:rPr>
              <w:t>- с мягким пяточным клином;</w:t>
            </w:r>
          </w:p>
          <w:p w:rsidR="0042620C" w:rsidRPr="003711BC" w:rsidRDefault="0042620C" w:rsidP="003711BC">
            <w:pPr>
              <w:rPr>
                <w:sz w:val="18"/>
                <w:szCs w:val="18"/>
              </w:rPr>
            </w:pPr>
            <w:r w:rsidRPr="003711BC">
              <w:rPr>
                <w:sz w:val="18"/>
                <w:szCs w:val="18"/>
              </w:rPr>
              <w:t>- отсутствует (при изготовлении рабочего протеза (без стопы)).</w:t>
            </w:r>
          </w:p>
          <w:p w:rsidR="0042620C" w:rsidRPr="003711BC" w:rsidRDefault="0042620C" w:rsidP="003711BC">
            <w:pPr>
              <w:rPr>
                <w:sz w:val="18"/>
                <w:szCs w:val="18"/>
              </w:rPr>
            </w:pPr>
            <w:r w:rsidRPr="003711BC">
              <w:rPr>
                <w:sz w:val="18"/>
                <w:szCs w:val="18"/>
              </w:rPr>
              <w:t>Чехол на культю предохранительный (защитный) по выбору пациента (в количестве не более 4 шт.):</w:t>
            </w:r>
          </w:p>
          <w:p w:rsidR="0042620C" w:rsidRPr="003711BC" w:rsidRDefault="0042620C" w:rsidP="003711BC">
            <w:pPr>
              <w:rPr>
                <w:sz w:val="18"/>
                <w:szCs w:val="18"/>
              </w:rPr>
            </w:pPr>
            <w:r w:rsidRPr="003711BC">
              <w:rPr>
                <w:sz w:val="18"/>
                <w:szCs w:val="18"/>
              </w:rPr>
              <w:t>- хлопчатобумажный;</w:t>
            </w:r>
          </w:p>
          <w:p w:rsidR="0042620C" w:rsidRPr="003711BC" w:rsidRDefault="0042620C" w:rsidP="003711BC">
            <w:pPr>
              <w:rPr>
                <w:sz w:val="18"/>
                <w:szCs w:val="18"/>
              </w:rPr>
            </w:pPr>
            <w:r w:rsidRPr="003711BC">
              <w:rPr>
                <w:sz w:val="18"/>
                <w:szCs w:val="18"/>
              </w:rPr>
              <w:t>- шерстяной;</w:t>
            </w:r>
          </w:p>
          <w:p w:rsidR="0042620C" w:rsidRDefault="0042620C" w:rsidP="003711BC">
            <w:pPr>
              <w:rPr>
                <w:sz w:val="18"/>
                <w:szCs w:val="18"/>
              </w:rPr>
            </w:pPr>
            <w:r w:rsidRPr="003711BC">
              <w:rPr>
                <w:sz w:val="18"/>
                <w:szCs w:val="18"/>
              </w:rPr>
              <w:t>- отсутствует.</w:t>
            </w:r>
          </w:p>
          <w:p w:rsidR="003711BC" w:rsidRPr="003711BC" w:rsidRDefault="003711B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бедра.</w:t>
            </w:r>
          </w:p>
          <w:p w:rsidR="0042620C" w:rsidRPr="003711BC" w:rsidRDefault="0042620C" w:rsidP="003711BC">
            <w:pPr>
              <w:rPr>
                <w:sz w:val="18"/>
                <w:szCs w:val="18"/>
              </w:rPr>
            </w:pPr>
            <w:r w:rsidRPr="003711BC">
              <w:rPr>
                <w:sz w:val="18"/>
                <w:szCs w:val="18"/>
              </w:rPr>
              <w:lastRenderedPageBreak/>
              <w:t>Тип изделия по назначению: постоянный.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B503A0" w:rsidRPr="003711BC" w:rsidRDefault="00B503A0" w:rsidP="003711BC">
            <w:pPr>
              <w:jc w:val="center"/>
              <w:rPr>
                <w:sz w:val="18"/>
                <w:szCs w:val="18"/>
              </w:rPr>
            </w:pPr>
            <w:r w:rsidRPr="003711BC">
              <w:rPr>
                <w:sz w:val="18"/>
                <w:szCs w:val="18"/>
              </w:rPr>
              <w:t xml:space="preserve">Не менее 24 месяцев </w:t>
            </w:r>
          </w:p>
          <w:p w:rsidR="00B503A0" w:rsidRPr="003711BC" w:rsidRDefault="00B503A0" w:rsidP="003711BC">
            <w:pPr>
              <w:jc w:val="center"/>
              <w:rPr>
                <w:sz w:val="18"/>
                <w:szCs w:val="18"/>
              </w:rPr>
            </w:pPr>
            <w:r w:rsidRPr="003711BC">
              <w:rPr>
                <w:sz w:val="18"/>
                <w:szCs w:val="18"/>
              </w:rPr>
              <w:t>(для детей-инвалидов не менее 12 месяцев)</w:t>
            </w:r>
          </w:p>
          <w:p w:rsidR="00B503A0" w:rsidRPr="003711BC" w:rsidRDefault="00B503A0"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8-07-03</w:t>
            </w:r>
          </w:p>
          <w:p w:rsidR="0042620C" w:rsidRPr="003711BC" w:rsidRDefault="0042620C" w:rsidP="003711BC">
            <w:pPr>
              <w:jc w:val="center"/>
              <w:rPr>
                <w:sz w:val="18"/>
                <w:szCs w:val="18"/>
              </w:rPr>
            </w:pPr>
            <w:r w:rsidRPr="003711BC">
              <w:rPr>
                <w:sz w:val="18"/>
                <w:szCs w:val="18"/>
              </w:rPr>
              <w:t>Протез бедра лечебно-тренировочный</w:t>
            </w:r>
          </w:p>
        </w:tc>
        <w:tc>
          <w:tcPr>
            <w:tcW w:w="645" w:type="pct"/>
          </w:tcPr>
          <w:p w:rsidR="0042620C" w:rsidRPr="003711BC" w:rsidRDefault="0042620C" w:rsidP="003711BC">
            <w:pPr>
              <w:jc w:val="center"/>
              <w:rPr>
                <w:sz w:val="18"/>
                <w:szCs w:val="18"/>
              </w:rPr>
            </w:pPr>
            <w:r w:rsidRPr="003711BC">
              <w:rPr>
                <w:sz w:val="18"/>
                <w:szCs w:val="18"/>
              </w:rPr>
              <w:t>Протез бедра лечебно-тренировочный</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42620C" w:rsidRPr="003711BC" w:rsidRDefault="0042620C" w:rsidP="003711BC">
            <w:pPr>
              <w:rPr>
                <w:b/>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w:t>
            </w:r>
          </w:p>
          <w:p w:rsidR="0042620C" w:rsidRPr="003711BC" w:rsidRDefault="0042620C" w:rsidP="003711BC">
            <w:pPr>
              <w:rPr>
                <w:sz w:val="18"/>
                <w:szCs w:val="18"/>
              </w:rPr>
            </w:pPr>
            <w:r w:rsidRPr="003711BC">
              <w:rPr>
                <w:sz w:val="18"/>
                <w:szCs w:val="18"/>
              </w:rPr>
              <w:t xml:space="preserve">- по стандартному (унифицированному) шаблону из </w:t>
            </w:r>
            <w:proofErr w:type="spellStart"/>
            <w:r w:rsidRPr="003711BC">
              <w:rPr>
                <w:sz w:val="18"/>
                <w:szCs w:val="18"/>
              </w:rPr>
              <w:t>типоразмерного</w:t>
            </w:r>
            <w:proofErr w:type="spellEnd"/>
            <w:r w:rsidRPr="003711BC">
              <w:rPr>
                <w:sz w:val="18"/>
                <w:szCs w:val="18"/>
              </w:rPr>
              <w:t xml:space="preserve"> ряда.</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гипсовые бинты.</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бандаж с использованием кожаных полуфабрикатов;</w:t>
            </w:r>
          </w:p>
          <w:p w:rsidR="0042620C" w:rsidRPr="003711BC" w:rsidRDefault="0042620C" w:rsidP="003711BC">
            <w:pPr>
              <w:rPr>
                <w:sz w:val="18"/>
                <w:szCs w:val="18"/>
              </w:rPr>
            </w:pPr>
            <w:r w:rsidRPr="003711BC">
              <w:rPr>
                <w:sz w:val="18"/>
                <w:szCs w:val="18"/>
              </w:rPr>
              <w:t>- бандаж бедренный эластичный;</w:t>
            </w:r>
          </w:p>
          <w:p w:rsidR="0042620C" w:rsidRPr="003711BC" w:rsidRDefault="0042620C" w:rsidP="003711BC">
            <w:pPr>
              <w:rPr>
                <w:sz w:val="18"/>
                <w:szCs w:val="18"/>
              </w:rPr>
            </w:pPr>
            <w:r w:rsidRPr="003711BC">
              <w:rPr>
                <w:sz w:val="18"/>
                <w:szCs w:val="18"/>
              </w:rPr>
              <w:t>- клапан вакуумный;</w:t>
            </w:r>
          </w:p>
          <w:p w:rsidR="0042620C" w:rsidRPr="003711BC" w:rsidRDefault="0042620C" w:rsidP="003711BC">
            <w:pPr>
              <w:rPr>
                <w:sz w:val="18"/>
                <w:szCs w:val="18"/>
              </w:rPr>
            </w:pPr>
            <w:r w:rsidRPr="003711BC">
              <w:rPr>
                <w:sz w:val="18"/>
                <w:szCs w:val="18"/>
              </w:rPr>
              <w:t>- пояс с использованием кожаных полуфабрикатов.</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низкому и среднему уровням двигательной активности пациента. Максимальная нагрузка до 120 кг.</w:t>
            </w:r>
          </w:p>
          <w:p w:rsidR="0042620C" w:rsidRPr="003711BC" w:rsidRDefault="0042620C" w:rsidP="003711BC">
            <w:pPr>
              <w:rPr>
                <w:sz w:val="18"/>
                <w:szCs w:val="18"/>
              </w:rPr>
            </w:pPr>
            <w:r w:rsidRPr="003711BC">
              <w:rPr>
                <w:sz w:val="18"/>
                <w:szCs w:val="18"/>
              </w:rPr>
              <w:t>Модуль коленный:</w:t>
            </w:r>
          </w:p>
          <w:p w:rsidR="0042620C" w:rsidRPr="003711BC" w:rsidRDefault="0042620C" w:rsidP="003711BC">
            <w:pPr>
              <w:rPr>
                <w:sz w:val="18"/>
                <w:szCs w:val="18"/>
              </w:rPr>
            </w:pPr>
            <w:r w:rsidRPr="003711BC">
              <w:rPr>
                <w:sz w:val="18"/>
                <w:szCs w:val="18"/>
              </w:rPr>
              <w:t>- моноцентрический механический;</w:t>
            </w:r>
          </w:p>
          <w:p w:rsidR="0042620C" w:rsidRPr="003711BC" w:rsidRDefault="0042620C" w:rsidP="003711BC">
            <w:pPr>
              <w:rPr>
                <w:sz w:val="18"/>
                <w:szCs w:val="18"/>
              </w:rPr>
            </w:pPr>
            <w:r w:rsidRPr="003711BC">
              <w:rPr>
                <w:sz w:val="18"/>
                <w:szCs w:val="18"/>
              </w:rPr>
              <w:t xml:space="preserve">- одноосный </w:t>
            </w:r>
            <w:proofErr w:type="spellStart"/>
            <w:r w:rsidRPr="003711BC">
              <w:rPr>
                <w:sz w:val="18"/>
                <w:szCs w:val="18"/>
              </w:rPr>
              <w:t>беззамковый</w:t>
            </w:r>
            <w:proofErr w:type="spellEnd"/>
            <w:r w:rsidRPr="003711BC">
              <w:rPr>
                <w:sz w:val="18"/>
                <w:szCs w:val="18"/>
              </w:rPr>
              <w:t>;</w:t>
            </w:r>
          </w:p>
          <w:p w:rsidR="0042620C" w:rsidRPr="003711BC" w:rsidRDefault="0042620C" w:rsidP="003711BC">
            <w:pPr>
              <w:rPr>
                <w:sz w:val="18"/>
                <w:szCs w:val="18"/>
              </w:rPr>
            </w:pPr>
            <w:r w:rsidRPr="003711BC">
              <w:rPr>
                <w:sz w:val="18"/>
                <w:szCs w:val="18"/>
              </w:rPr>
              <w:t xml:space="preserve">- одноосный с </w:t>
            </w:r>
            <w:proofErr w:type="spellStart"/>
            <w:r w:rsidRPr="003711BC">
              <w:rPr>
                <w:sz w:val="18"/>
                <w:szCs w:val="18"/>
              </w:rPr>
              <w:t>голенооткидным</w:t>
            </w:r>
            <w:proofErr w:type="spellEnd"/>
            <w:r w:rsidRPr="003711BC">
              <w:rPr>
                <w:sz w:val="18"/>
                <w:szCs w:val="18"/>
              </w:rPr>
              <w:t xml:space="preserve"> устройством;</w:t>
            </w:r>
          </w:p>
          <w:p w:rsidR="0042620C" w:rsidRPr="003711BC" w:rsidRDefault="0042620C" w:rsidP="003711BC">
            <w:pPr>
              <w:rPr>
                <w:sz w:val="18"/>
                <w:szCs w:val="18"/>
              </w:rPr>
            </w:pPr>
            <w:r w:rsidRPr="003711BC">
              <w:rPr>
                <w:sz w:val="18"/>
                <w:szCs w:val="18"/>
              </w:rPr>
              <w:t>- одноосный с ручным замком;</w:t>
            </w:r>
          </w:p>
          <w:p w:rsidR="0042620C" w:rsidRPr="003711BC" w:rsidRDefault="0042620C" w:rsidP="003711BC">
            <w:pPr>
              <w:rPr>
                <w:sz w:val="18"/>
                <w:szCs w:val="18"/>
              </w:rPr>
            </w:pPr>
            <w:r w:rsidRPr="003711BC">
              <w:rPr>
                <w:sz w:val="18"/>
                <w:szCs w:val="18"/>
              </w:rPr>
              <w:t>- полицентрический механический.</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адаптер стопы (сталь);</w:t>
            </w:r>
          </w:p>
          <w:p w:rsidR="0042620C" w:rsidRPr="003711BC" w:rsidRDefault="0042620C" w:rsidP="003711BC">
            <w:pPr>
              <w:rPr>
                <w:sz w:val="18"/>
                <w:szCs w:val="18"/>
              </w:rPr>
            </w:pPr>
            <w:r w:rsidRPr="003711BC">
              <w:rPr>
                <w:sz w:val="18"/>
                <w:szCs w:val="18"/>
              </w:rPr>
              <w:t>- щиколотка (алюминий, сталь);</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xml:space="preserve">- </w:t>
            </w:r>
            <w:proofErr w:type="spellStart"/>
            <w:r w:rsidRPr="003711BC">
              <w:rPr>
                <w:sz w:val="18"/>
                <w:szCs w:val="18"/>
              </w:rPr>
              <w:t>металлоштампованная</w:t>
            </w:r>
            <w:proofErr w:type="spellEnd"/>
            <w:r w:rsidRPr="003711BC">
              <w:rPr>
                <w:sz w:val="18"/>
                <w:szCs w:val="18"/>
              </w:rPr>
              <w:t>;</w:t>
            </w:r>
          </w:p>
          <w:p w:rsidR="0042620C" w:rsidRPr="003711BC" w:rsidRDefault="0042620C" w:rsidP="003711BC">
            <w:pPr>
              <w:rPr>
                <w:sz w:val="18"/>
                <w:szCs w:val="18"/>
              </w:rPr>
            </w:pPr>
            <w:r w:rsidRPr="003711BC">
              <w:rPr>
                <w:sz w:val="18"/>
                <w:szCs w:val="18"/>
              </w:rPr>
              <w:t>- пенополиуретановая;</w:t>
            </w:r>
          </w:p>
          <w:p w:rsidR="0042620C" w:rsidRPr="003711BC" w:rsidRDefault="0042620C" w:rsidP="003711BC">
            <w:pPr>
              <w:rPr>
                <w:sz w:val="18"/>
                <w:szCs w:val="18"/>
              </w:rPr>
            </w:pPr>
            <w:r w:rsidRPr="003711BC">
              <w:rPr>
                <w:sz w:val="18"/>
                <w:szCs w:val="18"/>
              </w:rPr>
              <w:t>- с мягким пяточным клином;</w:t>
            </w:r>
          </w:p>
          <w:p w:rsidR="0042620C" w:rsidRPr="003711BC" w:rsidRDefault="0042620C" w:rsidP="003711BC">
            <w:pPr>
              <w:rPr>
                <w:sz w:val="18"/>
                <w:szCs w:val="18"/>
              </w:rPr>
            </w:pPr>
            <w:r w:rsidRPr="003711BC">
              <w:rPr>
                <w:sz w:val="18"/>
                <w:szCs w:val="18"/>
              </w:rPr>
              <w:lastRenderedPageBreak/>
              <w:t>- со стандартным шарниром.</w:t>
            </w:r>
          </w:p>
          <w:p w:rsidR="0042620C" w:rsidRPr="003711BC" w:rsidRDefault="0042620C" w:rsidP="003711BC">
            <w:pPr>
              <w:rPr>
                <w:sz w:val="18"/>
                <w:szCs w:val="18"/>
              </w:rPr>
            </w:pPr>
            <w:r w:rsidRPr="003711BC">
              <w:rPr>
                <w:sz w:val="18"/>
                <w:szCs w:val="18"/>
              </w:rPr>
              <w:t>Чехол на культю предохранительный (защитный) по выбору пациента (в количестве не более 4 шт.):</w:t>
            </w:r>
          </w:p>
          <w:p w:rsidR="0042620C" w:rsidRPr="003711BC" w:rsidRDefault="0042620C" w:rsidP="003711BC">
            <w:pPr>
              <w:rPr>
                <w:sz w:val="18"/>
                <w:szCs w:val="18"/>
              </w:rPr>
            </w:pPr>
            <w:r w:rsidRPr="003711BC">
              <w:rPr>
                <w:sz w:val="18"/>
                <w:szCs w:val="18"/>
              </w:rPr>
              <w:t>- хлопчатобумажный;</w:t>
            </w:r>
          </w:p>
          <w:p w:rsidR="0042620C" w:rsidRPr="003711BC" w:rsidRDefault="0042620C" w:rsidP="003711BC">
            <w:pPr>
              <w:rPr>
                <w:sz w:val="18"/>
                <w:szCs w:val="18"/>
              </w:rPr>
            </w:pPr>
            <w:r w:rsidRPr="003711BC">
              <w:rPr>
                <w:sz w:val="18"/>
                <w:szCs w:val="18"/>
              </w:rPr>
              <w:t>- шерстяной;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бедра.</w:t>
            </w:r>
          </w:p>
          <w:p w:rsidR="0042620C" w:rsidRPr="003711BC" w:rsidRDefault="0042620C" w:rsidP="003711BC">
            <w:pPr>
              <w:rPr>
                <w:sz w:val="18"/>
                <w:szCs w:val="18"/>
              </w:rPr>
            </w:pPr>
            <w:r w:rsidRPr="003711BC">
              <w:rPr>
                <w:sz w:val="18"/>
                <w:szCs w:val="18"/>
              </w:rPr>
              <w:t>Тип изделия по назначению: лечебно-тренировочный.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42620C" w:rsidRPr="003711BC" w:rsidRDefault="0042620C" w:rsidP="003711BC">
            <w:pPr>
              <w:jc w:val="center"/>
              <w:rPr>
                <w:sz w:val="18"/>
                <w:szCs w:val="18"/>
              </w:rPr>
            </w:pPr>
            <w:r w:rsidRPr="003711BC">
              <w:rPr>
                <w:sz w:val="18"/>
                <w:szCs w:val="18"/>
              </w:rPr>
              <w:t>Не менее 12 месяцев</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(по медицинским показаниям постоянная гильза может меняться до трех раз в год)</w:t>
            </w: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8-07-10</w:t>
            </w:r>
          </w:p>
          <w:p w:rsidR="0042620C" w:rsidRPr="003711BC" w:rsidRDefault="0042620C" w:rsidP="003711BC">
            <w:pPr>
              <w:jc w:val="center"/>
              <w:rPr>
                <w:sz w:val="18"/>
                <w:szCs w:val="18"/>
              </w:rPr>
            </w:pPr>
            <w:r w:rsidRPr="003711BC">
              <w:rPr>
                <w:sz w:val="18"/>
                <w:szCs w:val="18"/>
              </w:rPr>
              <w:t>Протез бедра модульный, в том числе при врожденном недоразвитии модель 1</w:t>
            </w:r>
          </w:p>
        </w:tc>
        <w:tc>
          <w:tcPr>
            <w:tcW w:w="645" w:type="pct"/>
          </w:tcPr>
          <w:p w:rsidR="0042620C" w:rsidRPr="003711BC" w:rsidRDefault="0042620C" w:rsidP="003711BC">
            <w:pPr>
              <w:jc w:val="center"/>
              <w:rPr>
                <w:sz w:val="18"/>
                <w:szCs w:val="18"/>
              </w:rPr>
            </w:pPr>
            <w:r w:rsidRPr="003711BC">
              <w:rPr>
                <w:sz w:val="18"/>
                <w:szCs w:val="18"/>
              </w:rPr>
              <w:t>Протез бедра модульный, в том числе при врожденном недоразвитии модель 1</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xml:space="preserve">- по </w:t>
            </w:r>
            <w:proofErr w:type="spellStart"/>
            <w:r w:rsidRPr="003711BC">
              <w:rPr>
                <w:sz w:val="18"/>
                <w:szCs w:val="18"/>
              </w:rPr>
              <w:t>абформеру</w:t>
            </w:r>
            <w:proofErr w:type="spellEnd"/>
            <w:r w:rsidRPr="003711BC">
              <w:rPr>
                <w:sz w:val="18"/>
                <w:szCs w:val="18"/>
              </w:rPr>
              <w:t xml:space="preserve"> (копии постоянной гильзы прежнего изделия);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xml:space="preserve">- по стандартному (унифицированному) шаблону из </w:t>
            </w:r>
            <w:proofErr w:type="spellStart"/>
            <w:r w:rsidRPr="003711BC">
              <w:rPr>
                <w:sz w:val="18"/>
                <w:szCs w:val="18"/>
              </w:rPr>
              <w:t>типоразмерного</w:t>
            </w:r>
            <w:proofErr w:type="spellEnd"/>
            <w:r w:rsidRPr="003711BC">
              <w:rPr>
                <w:sz w:val="18"/>
                <w:szCs w:val="18"/>
              </w:rPr>
              <w:t xml:space="preserve"> ряда.</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кожа;</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бандаж с использованием кожаных полуфабрикатов;</w:t>
            </w:r>
          </w:p>
          <w:p w:rsidR="0042620C" w:rsidRPr="003711BC" w:rsidRDefault="0042620C" w:rsidP="003711BC">
            <w:pPr>
              <w:rPr>
                <w:sz w:val="18"/>
                <w:szCs w:val="18"/>
              </w:rPr>
            </w:pPr>
            <w:r w:rsidRPr="003711BC">
              <w:rPr>
                <w:sz w:val="18"/>
                <w:szCs w:val="18"/>
              </w:rPr>
              <w:t>- бандаж бедренный эластичный;</w:t>
            </w:r>
          </w:p>
          <w:p w:rsidR="0042620C" w:rsidRPr="003711BC" w:rsidRDefault="0042620C" w:rsidP="003711BC">
            <w:pPr>
              <w:rPr>
                <w:sz w:val="18"/>
                <w:szCs w:val="18"/>
              </w:rPr>
            </w:pPr>
            <w:r w:rsidRPr="003711BC">
              <w:rPr>
                <w:sz w:val="18"/>
                <w:szCs w:val="18"/>
              </w:rPr>
              <w:t>- клапан вакуумный;</w:t>
            </w:r>
          </w:p>
          <w:p w:rsidR="0042620C" w:rsidRPr="003711BC" w:rsidRDefault="0042620C" w:rsidP="003711BC">
            <w:pPr>
              <w:rPr>
                <w:sz w:val="18"/>
                <w:szCs w:val="18"/>
              </w:rPr>
            </w:pPr>
            <w:r w:rsidRPr="003711BC">
              <w:rPr>
                <w:sz w:val="18"/>
                <w:szCs w:val="18"/>
              </w:rPr>
              <w:t>- пояс с использованием кожаных полуфабрикатов.</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xml:space="preserve">- листовой пенополиуретан (поролон)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xml:space="preserve">- листовой </w:t>
            </w:r>
            <w:proofErr w:type="spellStart"/>
            <w:r w:rsidRPr="003711BC">
              <w:rPr>
                <w:sz w:val="18"/>
                <w:szCs w:val="18"/>
              </w:rPr>
              <w:t>пластазот</w:t>
            </w:r>
            <w:proofErr w:type="spellEnd"/>
            <w:r w:rsidRPr="003711BC">
              <w:rPr>
                <w:sz w:val="18"/>
                <w:szCs w:val="18"/>
              </w:rPr>
              <w:t xml:space="preserve">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 xml:space="preserve">Соответствуют низкому уровню двигательной активности пациента. </w:t>
            </w:r>
            <w:r w:rsidRPr="003711BC">
              <w:rPr>
                <w:sz w:val="18"/>
                <w:szCs w:val="18"/>
              </w:rPr>
              <w:lastRenderedPageBreak/>
              <w:t>Максимальная нагрузка до 120 кг.</w:t>
            </w:r>
          </w:p>
          <w:p w:rsidR="0042620C" w:rsidRPr="003711BC" w:rsidRDefault="0042620C" w:rsidP="003711BC">
            <w:pPr>
              <w:rPr>
                <w:sz w:val="18"/>
                <w:szCs w:val="18"/>
              </w:rPr>
            </w:pPr>
            <w:r w:rsidRPr="003711BC">
              <w:rPr>
                <w:sz w:val="18"/>
                <w:szCs w:val="18"/>
              </w:rPr>
              <w:t>Модуль коленный:</w:t>
            </w:r>
          </w:p>
          <w:p w:rsidR="0042620C" w:rsidRPr="003711BC" w:rsidRDefault="0042620C" w:rsidP="003711BC">
            <w:pPr>
              <w:rPr>
                <w:sz w:val="18"/>
                <w:szCs w:val="18"/>
              </w:rPr>
            </w:pPr>
            <w:r w:rsidRPr="003711BC">
              <w:rPr>
                <w:sz w:val="18"/>
                <w:szCs w:val="18"/>
              </w:rPr>
              <w:t>- моноцентрический механический;</w:t>
            </w:r>
          </w:p>
          <w:p w:rsidR="0042620C" w:rsidRPr="003711BC" w:rsidRDefault="0042620C" w:rsidP="003711BC">
            <w:pPr>
              <w:rPr>
                <w:sz w:val="18"/>
                <w:szCs w:val="18"/>
              </w:rPr>
            </w:pPr>
            <w:r w:rsidRPr="003711BC">
              <w:rPr>
                <w:sz w:val="18"/>
                <w:szCs w:val="18"/>
              </w:rPr>
              <w:t xml:space="preserve">- одноосный </w:t>
            </w:r>
            <w:proofErr w:type="spellStart"/>
            <w:r w:rsidRPr="003711BC">
              <w:rPr>
                <w:sz w:val="18"/>
                <w:szCs w:val="18"/>
              </w:rPr>
              <w:t>беззамковый</w:t>
            </w:r>
            <w:proofErr w:type="spellEnd"/>
            <w:r w:rsidRPr="003711BC">
              <w:rPr>
                <w:sz w:val="18"/>
                <w:szCs w:val="18"/>
              </w:rPr>
              <w:t>;</w:t>
            </w:r>
          </w:p>
          <w:p w:rsidR="0042620C" w:rsidRPr="003711BC" w:rsidRDefault="0042620C" w:rsidP="003711BC">
            <w:pPr>
              <w:rPr>
                <w:sz w:val="18"/>
                <w:szCs w:val="18"/>
              </w:rPr>
            </w:pPr>
            <w:r w:rsidRPr="003711BC">
              <w:rPr>
                <w:sz w:val="18"/>
                <w:szCs w:val="18"/>
              </w:rPr>
              <w:t xml:space="preserve">- одноосный с </w:t>
            </w:r>
            <w:proofErr w:type="spellStart"/>
            <w:r w:rsidRPr="003711BC">
              <w:rPr>
                <w:sz w:val="18"/>
                <w:szCs w:val="18"/>
              </w:rPr>
              <w:t>голенооткидным</w:t>
            </w:r>
            <w:proofErr w:type="spellEnd"/>
            <w:r w:rsidRPr="003711BC">
              <w:rPr>
                <w:sz w:val="18"/>
                <w:szCs w:val="18"/>
              </w:rPr>
              <w:t xml:space="preserve"> устройством;</w:t>
            </w:r>
          </w:p>
          <w:p w:rsidR="0042620C" w:rsidRPr="003711BC" w:rsidRDefault="0042620C" w:rsidP="003711BC">
            <w:pPr>
              <w:rPr>
                <w:sz w:val="18"/>
                <w:szCs w:val="18"/>
              </w:rPr>
            </w:pPr>
            <w:r w:rsidRPr="003711BC">
              <w:rPr>
                <w:sz w:val="18"/>
                <w:szCs w:val="18"/>
              </w:rPr>
              <w:t>- одноосный с ручным замком;</w:t>
            </w:r>
          </w:p>
          <w:p w:rsidR="0042620C" w:rsidRPr="003711BC" w:rsidRDefault="0042620C" w:rsidP="003711BC">
            <w:pPr>
              <w:rPr>
                <w:sz w:val="18"/>
                <w:szCs w:val="18"/>
              </w:rPr>
            </w:pPr>
            <w:r w:rsidRPr="003711BC">
              <w:rPr>
                <w:sz w:val="18"/>
                <w:szCs w:val="18"/>
              </w:rPr>
              <w:t>- полицентрический механический.</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щиколотка (алюминий, сталь);</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xml:space="preserve">- </w:t>
            </w:r>
            <w:proofErr w:type="spellStart"/>
            <w:r w:rsidRPr="003711BC">
              <w:rPr>
                <w:sz w:val="18"/>
                <w:szCs w:val="18"/>
              </w:rPr>
              <w:t>металлоштампованная</w:t>
            </w:r>
            <w:proofErr w:type="spellEnd"/>
            <w:r w:rsidRPr="003711BC">
              <w:rPr>
                <w:sz w:val="18"/>
                <w:szCs w:val="18"/>
              </w:rPr>
              <w:t>;</w:t>
            </w:r>
          </w:p>
          <w:p w:rsidR="0042620C" w:rsidRPr="003711BC" w:rsidRDefault="0042620C" w:rsidP="003711BC">
            <w:pPr>
              <w:rPr>
                <w:sz w:val="18"/>
                <w:szCs w:val="18"/>
              </w:rPr>
            </w:pPr>
            <w:r w:rsidRPr="003711BC">
              <w:rPr>
                <w:sz w:val="18"/>
                <w:szCs w:val="18"/>
              </w:rPr>
              <w:t>- пенополиуретановая.</w:t>
            </w:r>
          </w:p>
          <w:p w:rsidR="0042620C" w:rsidRPr="003711BC" w:rsidRDefault="0042620C" w:rsidP="003711BC">
            <w:pPr>
              <w:rPr>
                <w:sz w:val="18"/>
                <w:szCs w:val="18"/>
              </w:rPr>
            </w:pPr>
            <w:r w:rsidRPr="003711BC">
              <w:rPr>
                <w:sz w:val="18"/>
                <w:szCs w:val="18"/>
              </w:rPr>
              <w:t>Чехол на культю предохранительный (защитный) по выбору пациента (в количестве не более 4 шт.):</w:t>
            </w:r>
          </w:p>
          <w:p w:rsidR="0042620C" w:rsidRPr="003711BC" w:rsidRDefault="0042620C" w:rsidP="003711BC">
            <w:pPr>
              <w:rPr>
                <w:sz w:val="18"/>
                <w:szCs w:val="18"/>
              </w:rPr>
            </w:pPr>
            <w:r w:rsidRPr="003711BC">
              <w:rPr>
                <w:sz w:val="18"/>
                <w:szCs w:val="18"/>
              </w:rPr>
              <w:t>- хлопчатобумажный;</w:t>
            </w:r>
          </w:p>
          <w:p w:rsidR="0042620C" w:rsidRPr="003711BC" w:rsidRDefault="0042620C" w:rsidP="003711BC">
            <w:pPr>
              <w:rPr>
                <w:sz w:val="18"/>
                <w:szCs w:val="18"/>
              </w:rPr>
            </w:pPr>
            <w:r w:rsidRPr="003711BC">
              <w:rPr>
                <w:sz w:val="18"/>
                <w:szCs w:val="18"/>
              </w:rPr>
              <w:t>- шерстяной;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бедра.</w:t>
            </w:r>
          </w:p>
          <w:p w:rsidR="0042620C" w:rsidRPr="003711BC" w:rsidRDefault="0042620C" w:rsidP="003711BC">
            <w:pPr>
              <w:rPr>
                <w:sz w:val="18"/>
                <w:szCs w:val="18"/>
              </w:rPr>
            </w:pPr>
            <w:r w:rsidRPr="003711BC">
              <w:rPr>
                <w:sz w:val="18"/>
                <w:szCs w:val="18"/>
              </w:rPr>
              <w:t>Тип изделия по назначению: постоянный.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973615" w:rsidRPr="003711BC" w:rsidRDefault="00973615" w:rsidP="003711BC">
            <w:pPr>
              <w:jc w:val="center"/>
              <w:rPr>
                <w:sz w:val="18"/>
                <w:szCs w:val="18"/>
              </w:rPr>
            </w:pPr>
            <w:r w:rsidRPr="003711BC">
              <w:rPr>
                <w:sz w:val="18"/>
                <w:szCs w:val="18"/>
              </w:rPr>
              <w:t xml:space="preserve">Не менее 24 месяцев </w:t>
            </w:r>
          </w:p>
          <w:p w:rsidR="00973615" w:rsidRPr="003711BC" w:rsidRDefault="00973615" w:rsidP="003711BC">
            <w:pPr>
              <w:jc w:val="center"/>
              <w:rPr>
                <w:sz w:val="18"/>
                <w:szCs w:val="18"/>
              </w:rPr>
            </w:pPr>
            <w:r w:rsidRPr="003711BC">
              <w:rPr>
                <w:sz w:val="18"/>
                <w:szCs w:val="18"/>
              </w:rPr>
              <w:t>(для детей-инвалидов не менее 12 месяцев)</w:t>
            </w:r>
          </w:p>
          <w:p w:rsidR="00973615" w:rsidRPr="003711BC" w:rsidRDefault="00973615"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p w:rsidR="0042620C" w:rsidRPr="003711BC" w:rsidRDefault="0042620C"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8-07-10</w:t>
            </w:r>
          </w:p>
          <w:p w:rsidR="0042620C" w:rsidRPr="003711BC" w:rsidRDefault="0042620C" w:rsidP="003711BC">
            <w:pPr>
              <w:jc w:val="center"/>
              <w:rPr>
                <w:sz w:val="18"/>
                <w:szCs w:val="18"/>
              </w:rPr>
            </w:pPr>
            <w:r w:rsidRPr="003711BC">
              <w:rPr>
                <w:sz w:val="18"/>
                <w:szCs w:val="18"/>
              </w:rPr>
              <w:t>Протез бедра модульный, в том числе при врожденном недоразвитии модель 2</w:t>
            </w:r>
          </w:p>
        </w:tc>
        <w:tc>
          <w:tcPr>
            <w:tcW w:w="645" w:type="pct"/>
          </w:tcPr>
          <w:p w:rsidR="0042620C" w:rsidRPr="003711BC" w:rsidRDefault="0042620C" w:rsidP="003711BC">
            <w:pPr>
              <w:jc w:val="center"/>
              <w:rPr>
                <w:sz w:val="18"/>
                <w:szCs w:val="18"/>
              </w:rPr>
            </w:pPr>
            <w:r w:rsidRPr="003711BC">
              <w:rPr>
                <w:sz w:val="18"/>
                <w:szCs w:val="18"/>
              </w:rPr>
              <w:t>Протез бедра модульный, в том числе при врожденном недоразвитии модель 2</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xml:space="preserve">- по </w:t>
            </w:r>
            <w:proofErr w:type="spellStart"/>
            <w:r w:rsidRPr="003711BC">
              <w:rPr>
                <w:sz w:val="18"/>
                <w:szCs w:val="18"/>
              </w:rPr>
              <w:t>абформеру</w:t>
            </w:r>
            <w:proofErr w:type="spellEnd"/>
            <w:r w:rsidRPr="003711BC">
              <w:rPr>
                <w:sz w:val="18"/>
                <w:szCs w:val="18"/>
              </w:rPr>
              <w:t xml:space="preserve"> (копии постоянной гильзы прежнего изделия);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w:t>
            </w:r>
          </w:p>
          <w:p w:rsidR="0042620C" w:rsidRPr="003711BC" w:rsidRDefault="0042620C" w:rsidP="003711BC">
            <w:pPr>
              <w:rPr>
                <w:sz w:val="18"/>
                <w:szCs w:val="18"/>
              </w:rPr>
            </w:pPr>
            <w:r w:rsidRPr="003711BC">
              <w:rPr>
                <w:sz w:val="18"/>
                <w:szCs w:val="18"/>
              </w:rPr>
              <w:t xml:space="preserve">- по стандартному (унифицированному) шаблону из </w:t>
            </w:r>
            <w:proofErr w:type="spellStart"/>
            <w:r w:rsidRPr="003711BC">
              <w:rPr>
                <w:sz w:val="18"/>
                <w:szCs w:val="18"/>
              </w:rPr>
              <w:t>типоразмерного</w:t>
            </w:r>
            <w:proofErr w:type="spellEnd"/>
            <w:r w:rsidRPr="003711BC">
              <w:rPr>
                <w:sz w:val="18"/>
                <w:szCs w:val="18"/>
              </w:rPr>
              <w:t xml:space="preserve"> ряда.</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гипсовые бинты;</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бандаж с использованием кожаных полуфабрикатов;</w:t>
            </w:r>
          </w:p>
          <w:p w:rsidR="0042620C" w:rsidRPr="003711BC" w:rsidRDefault="0042620C" w:rsidP="003711BC">
            <w:pPr>
              <w:rPr>
                <w:sz w:val="18"/>
                <w:szCs w:val="18"/>
              </w:rPr>
            </w:pPr>
            <w:r w:rsidRPr="003711BC">
              <w:rPr>
                <w:sz w:val="18"/>
                <w:szCs w:val="18"/>
              </w:rPr>
              <w:t>- бандаж бедренный эластичный;</w:t>
            </w:r>
          </w:p>
          <w:p w:rsidR="0042620C" w:rsidRPr="003711BC" w:rsidRDefault="0042620C" w:rsidP="003711BC">
            <w:pPr>
              <w:rPr>
                <w:sz w:val="18"/>
                <w:szCs w:val="18"/>
              </w:rPr>
            </w:pPr>
            <w:r w:rsidRPr="003711BC">
              <w:rPr>
                <w:sz w:val="18"/>
                <w:szCs w:val="18"/>
              </w:rPr>
              <w:t>- клапан вакуумный;</w:t>
            </w:r>
          </w:p>
          <w:p w:rsidR="0042620C" w:rsidRPr="003711BC" w:rsidRDefault="0042620C" w:rsidP="003711BC">
            <w:pPr>
              <w:rPr>
                <w:sz w:val="18"/>
                <w:szCs w:val="18"/>
              </w:rPr>
            </w:pPr>
            <w:r w:rsidRPr="003711BC">
              <w:rPr>
                <w:sz w:val="18"/>
                <w:szCs w:val="18"/>
              </w:rPr>
              <w:lastRenderedPageBreak/>
              <w:t>- пояс с использованием кожаных полуфабрикатов.</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xml:space="preserve">- листовой пенополиуретан (поролон)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xml:space="preserve">- листовой </w:t>
            </w:r>
            <w:proofErr w:type="spellStart"/>
            <w:r w:rsidRPr="003711BC">
              <w:rPr>
                <w:sz w:val="18"/>
                <w:szCs w:val="18"/>
              </w:rPr>
              <w:t>пластазот</w:t>
            </w:r>
            <w:proofErr w:type="spellEnd"/>
            <w:r w:rsidRPr="003711BC">
              <w:rPr>
                <w:sz w:val="18"/>
                <w:szCs w:val="18"/>
              </w:rPr>
              <w:t xml:space="preserve">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низкому и среднему уровням двигательной активности пациента. Максимальная нагрузка до 120 кг.</w:t>
            </w:r>
          </w:p>
          <w:p w:rsidR="0042620C" w:rsidRPr="003711BC" w:rsidRDefault="0042620C" w:rsidP="003711BC">
            <w:pPr>
              <w:rPr>
                <w:sz w:val="18"/>
                <w:szCs w:val="18"/>
              </w:rPr>
            </w:pPr>
            <w:r w:rsidRPr="003711BC">
              <w:rPr>
                <w:sz w:val="18"/>
                <w:szCs w:val="18"/>
              </w:rPr>
              <w:t>Модуль коленный:</w:t>
            </w:r>
          </w:p>
          <w:p w:rsidR="0042620C" w:rsidRPr="003711BC" w:rsidRDefault="0042620C" w:rsidP="003711BC">
            <w:pPr>
              <w:rPr>
                <w:sz w:val="18"/>
                <w:szCs w:val="18"/>
              </w:rPr>
            </w:pPr>
            <w:r w:rsidRPr="003711BC">
              <w:rPr>
                <w:sz w:val="18"/>
                <w:szCs w:val="18"/>
              </w:rPr>
              <w:t>- моноцентрический механический;</w:t>
            </w:r>
          </w:p>
          <w:p w:rsidR="0042620C" w:rsidRPr="003711BC" w:rsidRDefault="0042620C" w:rsidP="003711BC">
            <w:pPr>
              <w:rPr>
                <w:sz w:val="18"/>
                <w:szCs w:val="18"/>
              </w:rPr>
            </w:pPr>
            <w:r w:rsidRPr="003711BC">
              <w:rPr>
                <w:sz w:val="18"/>
                <w:szCs w:val="18"/>
              </w:rPr>
              <w:t xml:space="preserve">- одноосный </w:t>
            </w:r>
            <w:proofErr w:type="spellStart"/>
            <w:r w:rsidRPr="003711BC">
              <w:rPr>
                <w:sz w:val="18"/>
                <w:szCs w:val="18"/>
              </w:rPr>
              <w:t>беззамковый</w:t>
            </w:r>
            <w:proofErr w:type="spellEnd"/>
            <w:r w:rsidRPr="003711BC">
              <w:rPr>
                <w:sz w:val="18"/>
                <w:szCs w:val="18"/>
              </w:rPr>
              <w:t>;</w:t>
            </w:r>
          </w:p>
          <w:p w:rsidR="0042620C" w:rsidRPr="003711BC" w:rsidRDefault="0042620C" w:rsidP="003711BC">
            <w:pPr>
              <w:rPr>
                <w:sz w:val="18"/>
                <w:szCs w:val="18"/>
              </w:rPr>
            </w:pPr>
            <w:r w:rsidRPr="003711BC">
              <w:rPr>
                <w:sz w:val="18"/>
                <w:szCs w:val="18"/>
              </w:rPr>
              <w:t xml:space="preserve">- одноосный с </w:t>
            </w:r>
            <w:proofErr w:type="spellStart"/>
            <w:r w:rsidRPr="003711BC">
              <w:rPr>
                <w:sz w:val="18"/>
                <w:szCs w:val="18"/>
              </w:rPr>
              <w:t>голенооткидным</w:t>
            </w:r>
            <w:proofErr w:type="spellEnd"/>
            <w:r w:rsidRPr="003711BC">
              <w:rPr>
                <w:sz w:val="18"/>
                <w:szCs w:val="18"/>
              </w:rPr>
              <w:t xml:space="preserve"> устройством;</w:t>
            </w:r>
          </w:p>
          <w:p w:rsidR="0042620C" w:rsidRPr="003711BC" w:rsidRDefault="0042620C" w:rsidP="003711BC">
            <w:pPr>
              <w:rPr>
                <w:sz w:val="18"/>
                <w:szCs w:val="18"/>
              </w:rPr>
            </w:pPr>
            <w:r w:rsidRPr="003711BC">
              <w:rPr>
                <w:sz w:val="18"/>
                <w:szCs w:val="18"/>
              </w:rPr>
              <w:t>- одноосный с ручным замком;</w:t>
            </w:r>
          </w:p>
          <w:p w:rsidR="0042620C" w:rsidRPr="003711BC" w:rsidRDefault="0042620C" w:rsidP="003711BC">
            <w:pPr>
              <w:rPr>
                <w:sz w:val="18"/>
                <w:szCs w:val="18"/>
              </w:rPr>
            </w:pPr>
            <w:r w:rsidRPr="003711BC">
              <w:rPr>
                <w:sz w:val="18"/>
                <w:szCs w:val="18"/>
              </w:rPr>
              <w:t>- полицентрический механический;</w:t>
            </w:r>
          </w:p>
          <w:p w:rsidR="0042620C" w:rsidRPr="003711BC" w:rsidRDefault="0042620C" w:rsidP="003711BC">
            <w:pPr>
              <w:rPr>
                <w:sz w:val="18"/>
                <w:szCs w:val="18"/>
              </w:rPr>
            </w:pPr>
            <w:r w:rsidRPr="003711BC">
              <w:rPr>
                <w:sz w:val="18"/>
                <w:szCs w:val="18"/>
              </w:rPr>
              <w:t>- полицентрический с геометрическим замыканием;</w:t>
            </w:r>
          </w:p>
          <w:p w:rsidR="0042620C" w:rsidRPr="003711BC" w:rsidRDefault="0042620C" w:rsidP="003711BC">
            <w:pPr>
              <w:rPr>
                <w:sz w:val="18"/>
                <w:szCs w:val="18"/>
              </w:rPr>
            </w:pPr>
            <w:r w:rsidRPr="003711BC">
              <w:rPr>
                <w:sz w:val="18"/>
                <w:szCs w:val="18"/>
              </w:rPr>
              <w:t>- полицентрический с регулируемым подтормаживанием.</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адаптер стопы (сталь);</w:t>
            </w:r>
          </w:p>
          <w:p w:rsidR="0042620C" w:rsidRPr="003711BC" w:rsidRDefault="0042620C" w:rsidP="003711BC">
            <w:pPr>
              <w:rPr>
                <w:sz w:val="18"/>
                <w:szCs w:val="18"/>
              </w:rPr>
            </w:pPr>
            <w:r w:rsidRPr="003711BC">
              <w:rPr>
                <w:sz w:val="18"/>
                <w:szCs w:val="18"/>
              </w:rPr>
              <w:t>- щиколотка (алюминий, сталь);</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xml:space="preserve">- </w:t>
            </w:r>
            <w:proofErr w:type="spellStart"/>
            <w:r w:rsidRPr="003711BC">
              <w:rPr>
                <w:sz w:val="18"/>
                <w:szCs w:val="18"/>
              </w:rPr>
              <w:t>металлоштампованная</w:t>
            </w:r>
            <w:proofErr w:type="spellEnd"/>
            <w:r w:rsidRPr="003711BC">
              <w:rPr>
                <w:sz w:val="18"/>
                <w:szCs w:val="18"/>
              </w:rPr>
              <w:t>;</w:t>
            </w:r>
          </w:p>
          <w:p w:rsidR="0042620C" w:rsidRPr="003711BC" w:rsidRDefault="0042620C" w:rsidP="003711BC">
            <w:pPr>
              <w:rPr>
                <w:sz w:val="18"/>
                <w:szCs w:val="18"/>
              </w:rPr>
            </w:pPr>
            <w:r w:rsidRPr="003711BC">
              <w:rPr>
                <w:sz w:val="18"/>
                <w:szCs w:val="18"/>
              </w:rPr>
              <w:t>- пенополиуретановая;</w:t>
            </w:r>
          </w:p>
          <w:p w:rsidR="0042620C" w:rsidRPr="003711BC" w:rsidRDefault="0042620C" w:rsidP="003711BC">
            <w:pPr>
              <w:rPr>
                <w:sz w:val="18"/>
                <w:szCs w:val="18"/>
              </w:rPr>
            </w:pPr>
            <w:r w:rsidRPr="003711BC">
              <w:rPr>
                <w:sz w:val="18"/>
                <w:szCs w:val="18"/>
              </w:rPr>
              <w:t>- с мягким пяточным клином;</w:t>
            </w:r>
          </w:p>
          <w:p w:rsidR="0042620C" w:rsidRPr="003711BC" w:rsidRDefault="0042620C" w:rsidP="003711BC">
            <w:pPr>
              <w:rPr>
                <w:sz w:val="18"/>
                <w:szCs w:val="18"/>
              </w:rPr>
            </w:pPr>
            <w:r w:rsidRPr="003711BC">
              <w:rPr>
                <w:sz w:val="18"/>
                <w:szCs w:val="18"/>
              </w:rPr>
              <w:t>- с углепластиковым опорным модулем;</w:t>
            </w:r>
          </w:p>
          <w:p w:rsidR="0042620C" w:rsidRPr="003711BC" w:rsidRDefault="0042620C" w:rsidP="003711BC">
            <w:pPr>
              <w:rPr>
                <w:sz w:val="18"/>
                <w:szCs w:val="18"/>
              </w:rPr>
            </w:pPr>
            <w:r w:rsidRPr="003711BC">
              <w:rPr>
                <w:sz w:val="18"/>
                <w:szCs w:val="18"/>
              </w:rPr>
              <w:t>- со стандартным шарниром.</w:t>
            </w:r>
          </w:p>
          <w:p w:rsidR="0042620C" w:rsidRPr="003711BC" w:rsidRDefault="0042620C" w:rsidP="003711BC">
            <w:pPr>
              <w:rPr>
                <w:sz w:val="18"/>
                <w:szCs w:val="18"/>
              </w:rPr>
            </w:pPr>
            <w:r w:rsidRPr="003711BC">
              <w:rPr>
                <w:sz w:val="18"/>
                <w:szCs w:val="18"/>
              </w:rPr>
              <w:t>Чехол на культю предохранительный (защитный) по выбору пациента (в количестве не более 4 шт.):</w:t>
            </w:r>
          </w:p>
          <w:p w:rsidR="0042620C" w:rsidRPr="003711BC" w:rsidRDefault="0042620C" w:rsidP="003711BC">
            <w:pPr>
              <w:rPr>
                <w:sz w:val="18"/>
                <w:szCs w:val="18"/>
              </w:rPr>
            </w:pPr>
            <w:r w:rsidRPr="003711BC">
              <w:rPr>
                <w:sz w:val="18"/>
                <w:szCs w:val="18"/>
              </w:rPr>
              <w:t>- хлопчатобумажный;</w:t>
            </w:r>
          </w:p>
          <w:p w:rsidR="0042620C" w:rsidRPr="003711BC" w:rsidRDefault="0042620C" w:rsidP="003711BC">
            <w:pPr>
              <w:rPr>
                <w:sz w:val="18"/>
                <w:szCs w:val="18"/>
              </w:rPr>
            </w:pPr>
            <w:r w:rsidRPr="003711BC">
              <w:rPr>
                <w:sz w:val="18"/>
                <w:szCs w:val="18"/>
              </w:rPr>
              <w:t>- шерстяной;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бедра.</w:t>
            </w:r>
          </w:p>
          <w:p w:rsidR="0042620C" w:rsidRPr="003711BC" w:rsidRDefault="0042620C" w:rsidP="003711BC">
            <w:pPr>
              <w:rPr>
                <w:sz w:val="18"/>
                <w:szCs w:val="18"/>
              </w:rPr>
            </w:pPr>
            <w:r w:rsidRPr="003711BC">
              <w:rPr>
                <w:sz w:val="18"/>
                <w:szCs w:val="18"/>
              </w:rPr>
              <w:t>Тип изделия по назначению: постоянный.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973615" w:rsidRPr="003711BC" w:rsidRDefault="00973615" w:rsidP="003711BC">
            <w:pPr>
              <w:jc w:val="center"/>
              <w:rPr>
                <w:sz w:val="18"/>
                <w:szCs w:val="18"/>
              </w:rPr>
            </w:pPr>
            <w:r w:rsidRPr="003711BC">
              <w:rPr>
                <w:sz w:val="18"/>
                <w:szCs w:val="18"/>
              </w:rPr>
              <w:t xml:space="preserve">Не менее 24 месяцев </w:t>
            </w:r>
          </w:p>
          <w:p w:rsidR="00973615" w:rsidRPr="003711BC" w:rsidRDefault="00973615" w:rsidP="003711BC">
            <w:pPr>
              <w:jc w:val="center"/>
              <w:rPr>
                <w:sz w:val="18"/>
                <w:szCs w:val="18"/>
              </w:rPr>
            </w:pPr>
            <w:r w:rsidRPr="003711BC">
              <w:rPr>
                <w:sz w:val="18"/>
                <w:szCs w:val="18"/>
              </w:rPr>
              <w:t>(для детей-инвалидов не менее 12 месяцев)</w:t>
            </w:r>
          </w:p>
          <w:p w:rsidR="00973615" w:rsidRPr="003711BC" w:rsidRDefault="00973615"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p w:rsidR="0042620C" w:rsidRPr="003711BC" w:rsidRDefault="0042620C"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8-07-10</w:t>
            </w:r>
          </w:p>
          <w:p w:rsidR="0042620C" w:rsidRPr="003711BC" w:rsidRDefault="0042620C" w:rsidP="003711BC">
            <w:pPr>
              <w:jc w:val="center"/>
              <w:rPr>
                <w:sz w:val="18"/>
                <w:szCs w:val="18"/>
              </w:rPr>
            </w:pPr>
            <w:r w:rsidRPr="003711BC">
              <w:rPr>
                <w:sz w:val="18"/>
                <w:szCs w:val="18"/>
              </w:rPr>
              <w:t xml:space="preserve">Протез бедра модульный, в том числе при врожденном </w:t>
            </w:r>
            <w:r w:rsidRPr="003711BC">
              <w:rPr>
                <w:sz w:val="18"/>
                <w:szCs w:val="18"/>
              </w:rPr>
              <w:lastRenderedPageBreak/>
              <w:t>недоразвитии модель 3</w:t>
            </w:r>
          </w:p>
        </w:tc>
        <w:tc>
          <w:tcPr>
            <w:tcW w:w="645" w:type="pct"/>
          </w:tcPr>
          <w:p w:rsidR="0042620C" w:rsidRPr="003711BC" w:rsidRDefault="0042620C" w:rsidP="003711BC">
            <w:pPr>
              <w:jc w:val="center"/>
              <w:rPr>
                <w:sz w:val="18"/>
                <w:szCs w:val="18"/>
              </w:rPr>
            </w:pPr>
            <w:r w:rsidRPr="003711BC">
              <w:rPr>
                <w:sz w:val="18"/>
                <w:szCs w:val="18"/>
              </w:rPr>
              <w:lastRenderedPageBreak/>
              <w:t>Протез бедра модульный, в том числе при врожденном недоразвитии модель 3</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xml:space="preserve">- по </w:t>
            </w:r>
            <w:proofErr w:type="spellStart"/>
            <w:r w:rsidRPr="003711BC">
              <w:rPr>
                <w:sz w:val="18"/>
                <w:szCs w:val="18"/>
              </w:rPr>
              <w:t>абформеру</w:t>
            </w:r>
            <w:proofErr w:type="spellEnd"/>
            <w:r w:rsidRPr="003711BC">
              <w:rPr>
                <w:sz w:val="18"/>
                <w:szCs w:val="18"/>
              </w:rPr>
              <w:t xml:space="preserve"> (копии постоянной гильзы прежнего изделия);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w:t>
            </w:r>
          </w:p>
          <w:p w:rsidR="0042620C" w:rsidRPr="003711BC" w:rsidRDefault="0042620C" w:rsidP="003711BC">
            <w:pPr>
              <w:rPr>
                <w:sz w:val="18"/>
                <w:szCs w:val="18"/>
              </w:rPr>
            </w:pPr>
            <w:r w:rsidRPr="003711BC">
              <w:rPr>
                <w:sz w:val="18"/>
                <w:szCs w:val="18"/>
              </w:rPr>
              <w:t xml:space="preserve">- по стандартному (унифицированному) шаблону из </w:t>
            </w:r>
            <w:proofErr w:type="spellStart"/>
            <w:r w:rsidRPr="003711BC">
              <w:rPr>
                <w:sz w:val="18"/>
                <w:szCs w:val="18"/>
              </w:rPr>
              <w:t>типоразмерного</w:t>
            </w:r>
            <w:proofErr w:type="spellEnd"/>
            <w:r w:rsidRPr="003711BC">
              <w:rPr>
                <w:sz w:val="18"/>
                <w:szCs w:val="18"/>
              </w:rPr>
              <w:t xml:space="preserve"> ряда.</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гипсовые бинты;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слоистый пластик на основе акриловых смол с внутренним слоем из термопласта.</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вкладная гильза из термопласта;</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бандаж с использованием кожаных полуфабрикатов;</w:t>
            </w:r>
          </w:p>
          <w:p w:rsidR="0042620C" w:rsidRPr="003711BC" w:rsidRDefault="0042620C" w:rsidP="003711BC">
            <w:pPr>
              <w:rPr>
                <w:sz w:val="18"/>
                <w:szCs w:val="18"/>
              </w:rPr>
            </w:pPr>
            <w:r w:rsidRPr="003711BC">
              <w:rPr>
                <w:sz w:val="18"/>
                <w:szCs w:val="18"/>
              </w:rPr>
              <w:t>- бандаж бедренный эластичный;</w:t>
            </w:r>
          </w:p>
          <w:p w:rsidR="0042620C" w:rsidRPr="003711BC" w:rsidRDefault="0042620C" w:rsidP="003711BC">
            <w:pPr>
              <w:rPr>
                <w:sz w:val="18"/>
                <w:szCs w:val="18"/>
              </w:rPr>
            </w:pPr>
            <w:r w:rsidRPr="003711BC">
              <w:rPr>
                <w:sz w:val="18"/>
                <w:szCs w:val="18"/>
              </w:rPr>
              <w:t>- клапан вакуумный;</w:t>
            </w:r>
          </w:p>
          <w:p w:rsidR="0042620C" w:rsidRPr="003711BC" w:rsidRDefault="0042620C" w:rsidP="003711BC">
            <w:pPr>
              <w:rPr>
                <w:sz w:val="18"/>
                <w:szCs w:val="18"/>
              </w:rPr>
            </w:pPr>
            <w:r w:rsidRPr="003711BC">
              <w:rPr>
                <w:sz w:val="18"/>
                <w:szCs w:val="18"/>
              </w:rPr>
              <w:t>- пояс с использованием кожаных полуфабрикатов;</w:t>
            </w:r>
          </w:p>
          <w:p w:rsidR="0042620C" w:rsidRPr="003711BC" w:rsidRDefault="0042620C" w:rsidP="003711BC">
            <w:pPr>
              <w:rPr>
                <w:sz w:val="18"/>
                <w:szCs w:val="18"/>
              </w:rPr>
            </w:pPr>
            <w:r w:rsidRPr="003711BC">
              <w:rPr>
                <w:sz w:val="18"/>
                <w:szCs w:val="18"/>
              </w:rPr>
              <w:t>- чехол из полимерного материала (силиконовый) и клапан вакуумный;</w:t>
            </w:r>
          </w:p>
          <w:p w:rsidR="0042620C" w:rsidRPr="003711BC" w:rsidRDefault="0042620C" w:rsidP="003711BC">
            <w:pPr>
              <w:rPr>
                <w:sz w:val="18"/>
                <w:szCs w:val="18"/>
              </w:rPr>
            </w:pPr>
            <w:r w:rsidRPr="003711BC">
              <w:rPr>
                <w:sz w:val="18"/>
                <w:szCs w:val="18"/>
              </w:rPr>
              <w:t>- чехол из полимерного материала (силиконовый) и система дистального и проксимального соединения;</w:t>
            </w:r>
          </w:p>
          <w:p w:rsidR="0042620C" w:rsidRPr="003711BC" w:rsidRDefault="0042620C" w:rsidP="003711BC">
            <w:pPr>
              <w:rPr>
                <w:sz w:val="18"/>
                <w:szCs w:val="18"/>
              </w:rPr>
            </w:pPr>
            <w:r w:rsidRPr="003711BC">
              <w:rPr>
                <w:sz w:val="18"/>
                <w:szCs w:val="18"/>
              </w:rPr>
              <w:t>- чехол из полимерного материала (силиконовый) и устройство замковое.</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xml:space="preserve">- листовой пенополиуретан (поролон)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xml:space="preserve">- листовой </w:t>
            </w:r>
            <w:proofErr w:type="spellStart"/>
            <w:r w:rsidRPr="003711BC">
              <w:rPr>
                <w:sz w:val="18"/>
                <w:szCs w:val="18"/>
              </w:rPr>
              <w:t>пластазот</w:t>
            </w:r>
            <w:proofErr w:type="spellEnd"/>
            <w:r w:rsidRPr="003711BC">
              <w:rPr>
                <w:sz w:val="18"/>
                <w:szCs w:val="18"/>
              </w:rPr>
              <w:t xml:space="preserve">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среднему уровню двигательной активности пациента. Максимальная нагрузка до 120 кг.</w:t>
            </w:r>
          </w:p>
          <w:p w:rsidR="0042620C" w:rsidRPr="003711BC" w:rsidRDefault="0042620C" w:rsidP="003711BC">
            <w:pPr>
              <w:rPr>
                <w:sz w:val="18"/>
                <w:szCs w:val="18"/>
              </w:rPr>
            </w:pPr>
            <w:r w:rsidRPr="003711BC">
              <w:rPr>
                <w:sz w:val="18"/>
                <w:szCs w:val="18"/>
              </w:rPr>
              <w:lastRenderedPageBreak/>
              <w:t>Модуль коленный:</w:t>
            </w:r>
          </w:p>
          <w:p w:rsidR="0042620C" w:rsidRPr="003711BC" w:rsidRDefault="0042620C" w:rsidP="003711BC">
            <w:pPr>
              <w:rPr>
                <w:sz w:val="18"/>
                <w:szCs w:val="18"/>
              </w:rPr>
            </w:pPr>
            <w:r w:rsidRPr="003711BC">
              <w:rPr>
                <w:sz w:val="18"/>
                <w:szCs w:val="18"/>
              </w:rPr>
              <w:t>- полицентрический с геометрическим замыканием;</w:t>
            </w:r>
          </w:p>
          <w:p w:rsidR="0042620C" w:rsidRPr="003711BC" w:rsidRDefault="0042620C" w:rsidP="003711BC">
            <w:pPr>
              <w:rPr>
                <w:sz w:val="18"/>
                <w:szCs w:val="18"/>
              </w:rPr>
            </w:pPr>
            <w:r w:rsidRPr="003711BC">
              <w:rPr>
                <w:sz w:val="18"/>
                <w:szCs w:val="18"/>
              </w:rPr>
              <w:t>- полицентрический с раздельным управлением фазами сгибания и демпфирования;</w:t>
            </w:r>
          </w:p>
          <w:p w:rsidR="0042620C" w:rsidRPr="003711BC" w:rsidRDefault="0042620C" w:rsidP="003711BC">
            <w:pPr>
              <w:rPr>
                <w:sz w:val="18"/>
                <w:szCs w:val="18"/>
              </w:rPr>
            </w:pPr>
            <w:r w:rsidRPr="003711BC">
              <w:rPr>
                <w:sz w:val="18"/>
                <w:szCs w:val="18"/>
              </w:rPr>
              <w:t>- полицентрический с раздельным управлением фазами сгибания и разгибания;</w:t>
            </w:r>
          </w:p>
          <w:p w:rsidR="0042620C" w:rsidRPr="003711BC" w:rsidRDefault="0042620C" w:rsidP="003711BC">
            <w:pPr>
              <w:rPr>
                <w:sz w:val="18"/>
                <w:szCs w:val="18"/>
              </w:rPr>
            </w:pPr>
            <w:r w:rsidRPr="003711BC">
              <w:rPr>
                <w:sz w:val="18"/>
                <w:szCs w:val="18"/>
              </w:rPr>
              <w:t>- полицентрический с регулируемым подтормаживанием;</w:t>
            </w:r>
          </w:p>
          <w:p w:rsidR="0042620C" w:rsidRPr="003711BC" w:rsidRDefault="0042620C" w:rsidP="003711BC">
            <w:pPr>
              <w:rPr>
                <w:sz w:val="18"/>
                <w:szCs w:val="18"/>
              </w:rPr>
            </w:pPr>
            <w:r w:rsidRPr="003711BC">
              <w:rPr>
                <w:sz w:val="18"/>
                <w:szCs w:val="18"/>
              </w:rPr>
              <w:t>- с фиксацией под нагрузкой;</w:t>
            </w:r>
          </w:p>
          <w:p w:rsidR="0042620C" w:rsidRPr="003711BC" w:rsidRDefault="0042620C" w:rsidP="003711BC">
            <w:pPr>
              <w:rPr>
                <w:sz w:val="18"/>
                <w:szCs w:val="18"/>
              </w:rPr>
            </w:pPr>
            <w:r w:rsidRPr="003711BC">
              <w:rPr>
                <w:sz w:val="18"/>
                <w:szCs w:val="18"/>
              </w:rPr>
              <w:t>- четырехзвенный с регулируемым подтормаживанием.</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адаптер стопы (сталь);</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с многоосной функцией;</w:t>
            </w:r>
          </w:p>
          <w:p w:rsidR="0042620C" w:rsidRPr="003711BC" w:rsidRDefault="0042620C" w:rsidP="003711BC">
            <w:pPr>
              <w:rPr>
                <w:sz w:val="18"/>
                <w:szCs w:val="18"/>
              </w:rPr>
            </w:pPr>
            <w:r w:rsidRPr="003711BC">
              <w:rPr>
                <w:sz w:val="18"/>
                <w:szCs w:val="18"/>
              </w:rPr>
              <w:t>- с мягким пяточным клином;</w:t>
            </w:r>
          </w:p>
          <w:p w:rsidR="0042620C" w:rsidRPr="003711BC" w:rsidRDefault="0042620C" w:rsidP="003711BC">
            <w:pPr>
              <w:rPr>
                <w:sz w:val="18"/>
                <w:szCs w:val="18"/>
              </w:rPr>
            </w:pPr>
            <w:r w:rsidRPr="003711BC">
              <w:rPr>
                <w:sz w:val="18"/>
                <w:szCs w:val="18"/>
              </w:rPr>
              <w:t>- с углепластиковым опорным модулем;</w:t>
            </w:r>
          </w:p>
          <w:p w:rsidR="0042620C" w:rsidRPr="003711BC" w:rsidRDefault="0042620C" w:rsidP="003711BC">
            <w:pPr>
              <w:rPr>
                <w:sz w:val="18"/>
                <w:szCs w:val="18"/>
              </w:rPr>
            </w:pPr>
            <w:r w:rsidRPr="003711BC">
              <w:rPr>
                <w:sz w:val="18"/>
                <w:szCs w:val="18"/>
              </w:rPr>
              <w:t>- со стандартным шарниром.</w:t>
            </w:r>
          </w:p>
          <w:p w:rsidR="0042620C" w:rsidRPr="003711BC" w:rsidRDefault="0042620C" w:rsidP="003711BC">
            <w:pPr>
              <w:rPr>
                <w:sz w:val="18"/>
                <w:szCs w:val="18"/>
              </w:rPr>
            </w:pPr>
            <w:r w:rsidRPr="003711BC">
              <w:rPr>
                <w:sz w:val="18"/>
                <w:szCs w:val="18"/>
              </w:rPr>
              <w:t>Дополнительное оснащение:</w:t>
            </w:r>
          </w:p>
          <w:p w:rsidR="0042620C" w:rsidRPr="003711BC" w:rsidRDefault="0042620C" w:rsidP="003711BC">
            <w:pPr>
              <w:rPr>
                <w:sz w:val="18"/>
                <w:szCs w:val="18"/>
              </w:rPr>
            </w:pPr>
            <w:r w:rsidRPr="003711BC">
              <w:rPr>
                <w:sz w:val="18"/>
                <w:szCs w:val="18"/>
              </w:rPr>
              <w:t>- набор средств по уходу за культей;</w:t>
            </w:r>
          </w:p>
          <w:p w:rsidR="0042620C" w:rsidRPr="003711BC" w:rsidRDefault="0042620C" w:rsidP="003711BC">
            <w:pPr>
              <w:rPr>
                <w:sz w:val="18"/>
                <w:szCs w:val="18"/>
              </w:rPr>
            </w:pPr>
            <w:r w:rsidRPr="003711BC">
              <w:rPr>
                <w:sz w:val="18"/>
                <w:szCs w:val="18"/>
              </w:rPr>
              <w:t>- чашка (подушка) смягчающая под дистальный отдел культи;</w:t>
            </w:r>
          </w:p>
          <w:p w:rsidR="0042620C" w:rsidRPr="003711BC" w:rsidRDefault="0042620C" w:rsidP="003711BC">
            <w:pPr>
              <w:rPr>
                <w:sz w:val="18"/>
                <w:szCs w:val="18"/>
              </w:rPr>
            </w:pPr>
            <w:r w:rsidRPr="003711BC">
              <w:rPr>
                <w:sz w:val="18"/>
                <w:szCs w:val="18"/>
              </w:rPr>
              <w:t>- чехол для надевания протеза;</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roofErr w:type="gramStart"/>
            <w:r w:rsidRPr="003711BC">
              <w:rPr>
                <w:sz w:val="18"/>
                <w:szCs w:val="18"/>
              </w:rPr>
              <w:t>Чехол</w:t>
            </w:r>
            <w:proofErr w:type="gramEnd"/>
            <w:r w:rsidRPr="003711BC">
              <w:rPr>
                <w:sz w:val="18"/>
                <w:szCs w:val="18"/>
              </w:rPr>
              <w:t xml:space="preserve"> на культю компенсирующий по выбору пациента:</w:t>
            </w:r>
          </w:p>
          <w:p w:rsidR="0042620C" w:rsidRPr="003711BC" w:rsidRDefault="0042620C" w:rsidP="003711BC">
            <w:pPr>
              <w:rPr>
                <w:sz w:val="18"/>
                <w:szCs w:val="18"/>
              </w:rPr>
            </w:pPr>
            <w:r w:rsidRPr="003711BC">
              <w:rPr>
                <w:sz w:val="18"/>
                <w:szCs w:val="18"/>
              </w:rPr>
              <w:t>- махровый (не более двух);</w:t>
            </w:r>
          </w:p>
          <w:p w:rsidR="0042620C" w:rsidRPr="003711BC" w:rsidRDefault="0042620C" w:rsidP="003711BC">
            <w:pPr>
              <w:rPr>
                <w:sz w:val="18"/>
                <w:szCs w:val="18"/>
              </w:rPr>
            </w:pPr>
            <w:r w:rsidRPr="003711BC">
              <w:rPr>
                <w:sz w:val="18"/>
                <w:szCs w:val="18"/>
              </w:rPr>
              <w:t>- нейлоновый (не более двух);</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r w:rsidRPr="003711BC">
              <w:rPr>
                <w:sz w:val="18"/>
                <w:szCs w:val="18"/>
              </w:rPr>
              <w:t>Чехол на культю предохранительный (защитный) по выбору пациента (в количестве не более 4 шт.):</w:t>
            </w:r>
          </w:p>
          <w:p w:rsidR="0042620C" w:rsidRPr="003711BC" w:rsidRDefault="0042620C" w:rsidP="003711BC">
            <w:pPr>
              <w:rPr>
                <w:sz w:val="18"/>
                <w:szCs w:val="18"/>
              </w:rPr>
            </w:pPr>
            <w:r w:rsidRPr="003711BC">
              <w:rPr>
                <w:sz w:val="18"/>
                <w:szCs w:val="18"/>
              </w:rPr>
              <w:t>- хлопчатобумажный;</w:t>
            </w:r>
          </w:p>
          <w:p w:rsidR="0042620C" w:rsidRPr="003711BC" w:rsidRDefault="0042620C" w:rsidP="003711BC">
            <w:pPr>
              <w:rPr>
                <w:sz w:val="18"/>
                <w:szCs w:val="18"/>
              </w:rPr>
            </w:pPr>
            <w:r w:rsidRPr="003711BC">
              <w:rPr>
                <w:sz w:val="18"/>
                <w:szCs w:val="18"/>
              </w:rPr>
              <w:t>- шерстяной;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бедра.</w:t>
            </w:r>
          </w:p>
          <w:p w:rsidR="0042620C" w:rsidRPr="003711BC" w:rsidRDefault="0042620C" w:rsidP="003711BC">
            <w:pPr>
              <w:rPr>
                <w:sz w:val="18"/>
                <w:szCs w:val="18"/>
              </w:rPr>
            </w:pPr>
            <w:r w:rsidRPr="003711BC">
              <w:rPr>
                <w:sz w:val="18"/>
                <w:szCs w:val="18"/>
              </w:rPr>
              <w:t>Тип изделия по назначению: постоянный.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w:t>
            </w:r>
            <w:r w:rsidRPr="003711BC">
              <w:rPr>
                <w:sz w:val="18"/>
                <w:szCs w:val="18"/>
              </w:rPr>
              <w:lastRenderedPageBreak/>
              <w:t>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973615" w:rsidRPr="003711BC" w:rsidRDefault="00973615" w:rsidP="003711BC">
            <w:pPr>
              <w:jc w:val="center"/>
              <w:rPr>
                <w:sz w:val="18"/>
                <w:szCs w:val="18"/>
              </w:rPr>
            </w:pPr>
            <w:r w:rsidRPr="003711BC">
              <w:rPr>
                <w:sz w:val="18"/>
                <w:szCs w:val="18"/>
              </w:rPr>
              <w:lastRenderedPageBreak/>
              <w:t xml:space="preserve">Не менее 24 месяцев </w:t>
            </w:r>
          </w:p>
          <w:p w:rsidR="00973615" w:rsidRPr="003711BC" w:rsidRDefault="00973615" w:rsidP="003711BC">
            <w:pPr>
              <w:jc w:val="center"/>
              <w:rPr>
                <w:sz w:val="18"/>
                <w:szCs w:val="18"/>
              </w:rPr>
            </w:pPr>
            <w:r w:rsidRPr="003711BC">
              <w:rPr>
                <w:sz w:val="18"/>
                <w:szCs w:val="18"/>
              </w:rPr>
              <w:t xml:space="preserve">(для детей-инвалидов не </w:t>
            </w:r>
            <w:r w:rsidRPr="003711BC">
              <w:rPr>
                <w:sz w:val="18"/>
                <w:szCs w:val="18"/>
              </w:rPr>
              <w:lastRenderedPageBreak/>
              <w:t>менее 12 месяцев)</w:t>
            </w:r>
          </w:p>
          <w:p w:rsidR="00973615" w:rsidRPr="003711BC" w:rsidRDefault="00973615"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чехол</w:t>
            </w:r>
          </w:p>
          <w:p w:rsidR="0042620C" w:rsidRPr="003711BC" w:rsidRDefault="0042620C"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8-07-10</w:t>
            </w:r>
          </w:p>
          <w:p w:rsidR="0042620C" w:rsidRPr="003711BC" w:rsidRDefault="0042620C" w:rsidP="003711BC">
            <w:pPr>
              <w:jc w:val="center"/>
              <w:rPr>
                <w:sz w:val="18"/>
                <w:szCs w:val="18"/>
              </w:rPr>
            </w:pPr>
            <w:r w:rsidRPr="003711BC">
              <w:rPr>
                <w:sz w:val="18"/>
                <w:szCs w:val="18"/>
              </w:rPr>
              <w:t>Протез бедра модульный, в том числе при врожденном недоразвитии модель 4</w:t>
            </w:r>
          </w:p>
        </w:tc>
        <w:tc>
          <w:tcPr>
            <w:tcW w:w="645" w:type="pct"/>
          </w:tcPr>
          <w:p w:rsidR="0042620C" w:rsidRPr="003711BC" w:rsidRDefault="0042620C" w:rsidP="003711BC">
            <w:pPr>
              <w:jc w:val="center"/>
              <w:rPr>
                <w:sz w:val="18"/>
                <w:szCs w:val="18"/>
              </w:rPr>
            </w:pPr>
            <w:r w:rsidRPr="003711BC">
              <w:rPr>
                <w:sz w:val="18"/>
                <w:szCs w:val="18"/>
              </w:rPr>
              <w:t>Протез бедра модульный, в том числе при врожденном недоразвитии модель 4</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xml:space="preserve">- по </w:t>
            </w:r>
            <w:proofErr w:type="spellStart"/>
            <w:r w:rsidRPr="003711BC">
              <w:rPr>
                <w:sz w:val="18"/>
                <w:szCs w:val="18"/>
              </w:rPr>
              <w:t>абформеру</w:t>
            </w:r>
            <w:proofErr w:type="spellEnd"/>
            <w:r w:rsidRPr="003711BC">
              <w:rPr>
                <w:sz w:val="18"/>
                <w:szCs w:val="18"/>
              </w:rPr>
              <w:t xml:space="preserve"> (копии постоянной гильзы прежнего изделия);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 (не более двух);</w:t>
            </w:r>
          </w:p>
          <w:p w:rsidR="0042620C" w:rsidRPr="003711BC" w:rsidRDefault="0042620C" w:rsidP="003711BC">
            <w:pPr>
              <w:rPr>
                <w:sz w:val="18"/>
                <w:szCs w:val="18"/>
              </w:rPr>
            </w:pPr>
            <w:r w:rsidRPr="003711BC">
              <w:rPr>
                <w:sz w:val="18"/>
                <w:szCs w:val="18"/>
              </w:rPr>
              <w:t xml:space="preserve">- по стандартному (унифицированному) шаблону из </w:t>
            </w:r>
            <w:proofErr w:type="spellStart"/>
            <w:r w:rsidRPr="003711BC">
              <w:rPr>
                <w:sz w:val="18"/>
                <w:szCs w:val="18"/>
              </w:rPr>
              <w:t>типоразмерного</w:t>
            </w:r>
            <w:proofErr w:type="spellEnd"/>
            <w:r w:rsidRPr="003711BC">
              <w:rPr>
                <w:sz w:val="18"/>
                <w:szCs w:val="18"/>
              </w:rPr>
              <w:t xml:space="preserve"> ряда.</w:t>
            </w:r>
          </w:p>
          <w:p w:rsidR="0042620C" w:rsidRPr="003711BC" w:rsidRDefault="0042620C" w:rsidP="003711BC">
            <w:pPr>
              <w:rPr>
                <w:sz w:val="18"/>
                <w:szCs w:val="18"/>
              </w:rPr>
            </w:pPr>
            <w:r w:rsidRPr="003711BC">
              <w:rPr>
                <w:sz w:val="18"/>
                <w:szCs w:val="18"/>
              </w:rPr>
              <w:lastRenderedPageBreak/>
              <w:t>Материал примерочной (пробной) гильзы:</w:t>
            </w:r>
          </w:p>
          <w:p w:rsidR="0042620C" w:rsidRPr="003711BC" w:rsidRDefault="0042620C" w:rsidP="003711BC">
            <w:pPr>
              <w:rPr>
                <w:sz w:val="18"/>
                <w:szCs w:val="18"/>
              </w:rPr>
            </w:pPr>
            <w:r w:rsidRPr="003711BC">
              <w:rPr>
                <w:sz w:val="18"/>
                <w:szCs w:val="18"/>
              </w:rPr>
              <w:t>- гипсовые бинты;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слоистый пластик на основе акриловых смол с внутренним слоем из термопласта;</w:t>
            </w:r>
          </w:p>
          <w:p w:rsidR="0042620C" w:rsidRPr="003711BC" w:rsidRDefault="0042620C" w:rsidP="003711BC">
            <w:pPr>
              <w:rPr>
                <w:sz w:val="18"/>
                <w:szCs w:val="18"/>
              </w:rPr>
            </w:pPr>
            <w:r w:rsidRPr="003711BC">
              <w:rPr>
                <w:sz w:val="18"/>
                <w:szCs w:val="18"/>
              </w:rPr>
              <w:t>- слоистый пластик на основе акриловых смол с усилением карбоновым волокном (скелетированная).</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вкладная гильза из термопласта;</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бандаж с использованием кожаных полуфабрикатов;</w:t>
            </w:r>
          </w:p>
          <w:p w:rsidR="0042620C" w:rsidRPr="003711BC" w:rsidRDefault="0042620C" w:rsidP="003711BC">
            <w:pPr>
              <w:rPr>
                <w:sz w:val="18"/>
                <w:szCs w:val="18"/>
              </w:rPr>
            </w:pPr>
            <w:r w:rsidRPr="003711BC">
              <w:rPr>
                <w:sz w:val="18"/>
                <w:szCs w:val="18"/>
              </w:rPr>
              <w:t>- бандаж бедренный эластичный;</w:t>
            </w:r>
          </w:p>
          <w:p w:rsidR="0042620C" w:rsidRPr="003711BC" w:rsidRDefault="0042620C" w:rsidP="003711BC">
            <w:pPr>
              <w:rPr>
                <w:sz w:val="18"/>
                <w:szCs w:val="18"/>
              </w:rPr>
            </w:pPr>
            <w:r w:rsidRPr="003711BC">
              <w:rPr>
                <w:sz w:val="18"/>
                <w:szCs w:val="18"/>
              </w:rPr>
              <w:t>- клапан вакуумный;</w:t>
            </w:r>
          </w:p>
          <w:p w:rsidR="0042620C" w:rsidRPr="003711BC" w:rsidRDefault="0042620C" w:rsidP="003711BC">
            <w:pPr>
              <w:rPr>
                <w:sz w:val="18"/>
                <w:szCs w:val="18"/>
              </w:rPr>
            </w:pPr>
            <w:r w:rsidRPr="003711BC">
              <w:rPr>
                <w:sz w:val="18"/>
                <w:szCs w:val="18"/>
              </w:rPr>
              <w:t>- пояс с использованием кожаных полуфабрикатов;</w:t>
            </w:r>
          </w:p>
          <w:p w:rsidR="0042620C" w:rsidRPr="003711BC" w:rsidRDefault="0042620C" w:rsidP="003711BC">
            <w:pPr>
              <w:rPr>
                <w:sz w:val="18"/>
                <w:szCs w:val="18"/>
              </w:rPr>
            </w:pPr>
            <w:r w:rsidRPr="003711BC">
              <w:rPr>
                <w:sz w:val="18"/>
                <w:szCs w:val="18"/>
              </w:rPr>
              <w:t>- чехол из полимерного материала (силиконовый) и клапан вакуумный;</w:t>
            </w:r>
          </w:p>
          <w:p w:rsidR="0042620C" w:rsidRPr="003711BC" w:rsidRDefault="0042620C" w:rsidP="003711BC">
            <w:pPr>
              <w:rPr>
                <w:sz w:val="18"/>
                <w:szCs w:val="18"/>
              </w:rPr>
            </w:pPr>
            <w:r w:rsidRPr="003711BC">
              <w:rPr>
                <w:sz w:val="18"/>
                <w:szCs w:val="18"/>
              </w:rPr>
              <w:t>- чехол из полимерного материала (силиконовый) и система дистального и проксимального соединения;</w:t>
            </w:r>
          </w:p>
          <w:p w:rsidR="0042620C" w:rsidRPr="003711BC" w:rsidRDefault="0042620C" w:rsidP="003711BC">
            <w:pPr>
              <w:rPr>
                <w:sz w:val="18"/>
                <w:szCs w:val="18"/>
              </w:rPr>
            </w:pPr>
            <w:r w:rsidRPr="003711BC">
              <w:rPr>
                <w:sz w:val="18"/>
                <w:szCs w:val="18"/>
              </w:rPr>
              <w:t>- чехол из полимерного материала (силиконовый) и устройство замковое.</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xml:space="preserve">- листовой пенополиуретан (поролон)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xml:space="preserve">- листовой </w:t>
            </w:r>
            <w:proofErr w:type="spellStart"/>
            <w:r w:rsidRPr="003711BC">
              <w:rPr>
                <w:sz w:val="18"/>
                <w:szCs w:val="18"/>
              </w:rPr>
              <w:t>пластазот</w:t>
            </w:r>
            <w:proofErr w:type="spellEnd"/>
            <w:r w:rsidRPr="003711BC">
              <w:rPr>
                <w:sz w:val="18"/>
                <w:szCs w:val="18"/>
              </w:rPr>
              <w:t xml:space="preserve">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среднему и повышенному уровням двигательной активности пациента. Максимальная нагрузка до 120 кг.</w:t>
            </w:r>
          </w:p>
          <w:p w:rsidR="0042620C" w:rsidRPr="003711BC" w:rsidRDefault="0042620C" w:rsidP="003711BC">
            <w:pPr>
              <w:rPr>
                <w:sz w:val="18"/>
                <w:szCs w:val="18"/>
              </w:rPr>
            </w:pPr>
            <w:r w:rsidRPr="003711BC">
              <w:rPr>
                <w:sz w:val="18"/>
                <w:szCs w:val="18"/>
              </w:rPr>
              <w:t>Модуль коленный:</w:t>
            </w:r>
          </w:p>
          <w:p w:rsidR="0042620C" w:rsidRPr="003711BC" w:rsidRDefault="0042620C" w:rsidP="003711BC">
            <w:pPr>
              <w:rPr>
                <w:sz w:val="18"/>
                <w:szCs w:val="18"/>
              </w:rPr>
            </w:pPr>
            <w:r w:rsidRPr="003711BC">
              <w:rPr>
                <w:sz w:val="18"/>
                <w:szCs w:val="18"/>
              </w:rPr>
              <w:t>- полицентрический с раздельным управлением фазами сгибания и демпфирования;</w:t>
            </w:r>
          </w:p>
          <w:p w:rsidR="0042620C" w:rsidRPr="003711BC" w:rsidRDefault="0042620C" w:rsidP="003711BC">
            <w:pPr>
              <w:rPr>
                <w:sz w:val="18"/>
                <w:szCs w:val="18"/>
              </w:rPr>
            </w:pPr>
            <w:r w:rsidRPr="003711BC">
              <w:rPr>
                <w:sz w:val="18"/>
                <w:szCs w:val="18"/>
              </w:rPr>
              <w:t>- полицентрический с раздельным управлением фазами сгибания и разгибания;</w:t>
            </w:r>
          </w:p>
          <w:p w:rsidR="0042620C" w:rsidRPr="003711BC" w:rsidRDefault="0042620C" w:rsidP="003711BC">
            <w:pPr>
              <w:rPr>
                <w:sz w:val="18"/>
                <w:szCs w:val="18"/>
              </w:rPr>
            </w:pPr>
            <w:r w:rsidRPr="003711BC">
              <w:rPr>
                <w:sz w:val="18"/>
                <w:szCs w:val="18"/>
              </w:rPr>
              <w:t>- полицентрический с регулируемым подтормаживанием;</w:t>
            </w:r>
          </w:p>
          <w:p w:rsidR="0042620C" w:rsidRPr="003711BC" w:rsidRDefault="0042620C" w:rsidP="003711BC">
            <w:pPr>
              <w:rPr>
                <w:sz w:val="18"/>
                <w:szCs w:val="18"/>
              </w:rPr>
            </w:pPr>
            <w:r w:rsidRPr="003711BC">
              <w:rPr>
                <w:sz w:val="18"/>
                <w:szCs w:val="18"/>
              </w:rPr>
              <w:t>- с фиксацией под нагрузкой;</w:t>
            </w:r>
          </w:p>
          <w:p w:rsidR="0042620C" w:rsidRPr="003711BC" w:rsidRDefault="0042620C" w:rsidP="003711BC">
            <w:pPr>
              <w:rPr>
                <w:sz w:val="18"/>
                <w:szCs w:val="18"/>
              </w:rPr>
            </w:pPr>
            <w:r w:rsidRPr="003711BC">
              <w:rPr>
                <w:sz w:val="18"/>
                <w:szCs w:val="18"/>
              </w:rPr>
              <w:lastRenderedPageBreak/>
              <w:t>- четырехзвенный с регулируемым подтормаживанием;</w:t>
            </w:r>
          </w:p>
          <w:p w:rsidR="0042620C" w:rsidRPr="003711BC" w:rsidRDefault="0042620C" w:rsidP="003711BC">
            <w:pPr>
              <w:rPr>
                <w:sz w:val="18"/>
                <w:szCs w:val="18"/>
              </w:rPr>
            </w:pPr>
            <w:r w:rsidRPr="003711BC">
              <w:rPr>
                <w:sz w:val="18"/>
                <w:szCs w:val="18"/>
              </w:rPr>
              <w:t>- четырехосный с интегрированным пружинным толкателем и пневматическим управлением фазой переноса.</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адаптер стопы (сталь);</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с возможностью многоуровневой регулировки высоты;</w:t>
            </w:r>
          </w:p>
          <w:p w:rsidR="0042620C" w:rsidRPr="003711BC" w:rsidRDefault="0042620C" w:rsidP="003711BC">
            <w:pPr>
              <w:rPr>
                <w:sz w:val="18"/>
                <w:szCs w:val="18"/>
              </w:rPr>
            </w:pPr>
            <w:r w:rsidRPr="003711BC">
              <w:rPr>
                <w:sz w:val="18"/>
                <w:szCs w:val="18"/>
              </w:rPr>
              <w:t>- с многоосной функцией;</w:t>
            </w:r>
          </w:p>
          <w:p w:rsidR="0042620C" w:rsidRPr="003711BC" w:rsidRDefault="0042620C" w:rsidP="003711BC">
            <w:pPr>
              <w:rPr>
                <w:sz w:val="18"/>
                <w:szCs w:val="18"/>
              </w:rPr>
            </w:pPr>
            <w:r w:rsidRPr="003711BC">
              <w:rPr>
                <w:sz w:val="18"/>
                <w:szCs w:val="18"/>
              </w:rPr>
              <w:t>- с мягким пяточным клином;</w:t>
            </w:r>
          </w:p>
          <w:p w:rsidR="0042620C" w:rsidRPr="003711BC" w:rsidRDefault="0042620C" w:rsidP="003711BC">
            <w:pPr>
              <w:rPr>
                <w:sz w:val="18"/>
                <w:szCs w:val="18"/>
              </w:rPr>
            </w:pPr>
            <w:r w:rsidRPr="003711BC">
              <w:rPr>
                <w:sz w:val="18"/>
                <w:szCs w:val="18"/>
              </w:rPr>
              <w:t>- с разделенной передней частью (расщепленным двойным носком);</w:t>
            </w:r>
          </w:p>
          <w:p w:rsidR="0042620C" w:rsidRPr="003711BC" w:rsidRDefault="0042620C" w:rsidP="003711BC">
            <w:pPr>
              <w:rPr>
                <w:sz w:val="18"/>
                <w:szCs w:val="18"/>
              </w:rPr>
            </w:pPr>
            <w:r w:rsidRPr="003711BC">
              <w:rPr>
                <w:sz w:val="18"/>
                <w:szCs w:val="18"/>
              </w:rPr>
              <w:t>- с углепластиковым опорным модулем;</w:t>
            </w:r>
          </w:p>
          <w:p w:rsidR="0042620C" w:rsidRPr="003711BC" w:rsidRDefault="0042620C" w:rsidP="003711BC">
            <w:pPr>
              <w:rPr>
                <w:sz w:val="18"/>
                <w:szCs w:val="18"/>
              </w:rPr>
            </w:pPr>
            <w:r w:rsidRPr="003711BC">
              <w:rPr>
                <w:sz w:val="18"/>
                <w:szCs w:val="18"/>
              </w:rPr>
              <w:t>- со стандартным шарниром.</w:t>
            </w:r>
          </w:p>
          <w:p w:rsidR="0042620C" w:rsidRPr="003711BC" w:rsidRDefault="0042620C" w:rsidP="003711BC">
            <w:pPr>
              <w:rPr>
                <w:sz w:val="18"/>
                <w:szCs w:val="18"/>
              </w:rPr>
            </w:pPr>
            <w:r w:rsidRPr="003711BC">
              <w:rPr>
                <w:sz w:val="18"/>
                <w:szCs w:val="18"/>
              </w:rPr>
              <w:t>Дополнительное оснащение:</w:t>
            </w:r>
          </w:p>
          <w:p w:rsidR="0042620C" w:rsidRPr="003711BC" w:rsidRDefault="0042620C" w:rsidP="003711BC">
            <w:pPr>
              <w:rPr>
                <w:sz w:val="18"/>
                <w:szCs w:val="18"/>
              </w:rPr>
            </w:pPr>
            <w:r w:rsidRPr="003711BC">
              <w:rPr>
                <w:sz w:val="18"/>
                <w:szCs w:val="18"/>
              </w:rPr>
              <w:t>- набор средств по уходу за культей;</w:t>
            </w:r>
          </w:p>
          <w:p w:rsidR="0042620C" w:rsidRPr="003711BC" w:rsidRDefault="0042620C" w:rsidP="003711BC">
            <w:pPr>
              <w:rPr>
                <w:sz w:val="18"/>
                <w:szCs w:val="18"/>
              </w:rPr>
            </w:pPr>
            <w:r w:rsidRPr="003711BC">
              <w:rPr>
                <w:sz w:val="18"/>
                <w:szCs w:val="18"/>
              </w:rPr>
              <w:t>- чашка (подушка) смягчающая под дистальный отдел культи;</w:t>
            </w:r>
          </w:p>
          <w:p w:rsidR="0042620C" w:rsidRPr="003711BC" w:rsidRDefault="0042620C" w:rsidP="003711BC">
            <w:pPr>
              <w:rPr>
                <w:sz w:val="18"/>
                <w:szCs w:val="18"/>
              </w:rPr>
            </w:pPr>
            <w:r w:rsidRPr="003711BC">
              <w:rPr>
                <w:sz w:val="18"/>
                <w:szCs w:val="18"/>
              </w:rPr>
              <w:t>- чехол для надевания протеза;</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roofErr w:type="gramStart"/>
            <w:r w:rsidRPr="003711BC">
              <w:rPr>
                <w:sz w:val="18"/>
                <w:szCs w:val="18"/>
              </w:rPr>
              <w:t>Чехол</w:t>
            </w:r>
            <w:proofErr w:type="gramEnd"/>
            <w:r w:rsidRPr="003711BC">
              <w:rPr>
                <w:sz w:val="18"/>
                <w:szCs w:val="18"/>
              </w:rPr>
              <w:t xml:space="preserve"> на культю компенсирующий по выбору пациента:</w:t>
            </w:r>
          </w:p>
          <w:p w:rsidR="0042620C" w:rsidRPr="003711BC" w:rsidRDefault="0042620C" w:rsidP="003711BC">
            <w:pPr>
              <w:rPr>
                <w:sz w:val="18"/>
                <w:szCs w:val="18"/>
              </w:rPr>
            </w:pPr>
            <w:r w:rsidRPr="003711BC">
              <w:rPr>
                <w:sz w:val="18"/>
                <w:szCs w:val="18"/>
              </w:rPr>
              <w:t>- махровый (не более двух);</w:t>
            </w:r>
          </w:p>
          <w:p w:rsidR="0042620C" w:rsidRPr="003711BC" w:rsidRDefault="0042620C" w:rsidP="003711BC">
            <w:pPr>
              <w:rPr>
                <w:sz w:val="18"/>
                <w:szCs w:val="18"/>
              </w:rPr>
            </w:pPr>
            <w:r w:rsidRPr="003711BC">
              <w:rPr>
                <w:sz w:val="18"/>
                <w:szCs w:val="18"/>
              </w:rPr>
              <w:t>- нейлоновый (не более двух);</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r w:rsidRPr="003711BC">
              <w:rPr>
                <w:sz w:val="18"/>
                <w:szCs w:val="18"/>
              </w:rPr>
              <w:t>Чехол на культю предохранительный (защитный) по выбору пациента (в количестве не более 4 шт.):</w:t>
            </w:r>
          </w:p>
          <w:p w:rsidR="0042620C" w:rsidRPr="003711BC" w:rsidRDefault="0042620C" w:rsidP="003711BC">
            <w:pPr>
              <w:rPr>
                <w:sz w:val="18"/>
                <w:szCs w:val="18"/>
              </w:rPr>
            </w:pPr>
            <w:r w:rsidRPr="003711BC">
              <w:rPr>
                <w:sz w:val="18"/>
                <w:szCs w:val="18"/>
              </w:rPr>
              <w:t>- хлопчатобумажный;</w:t>
            </w:r>
          </w:p>
          <w:p w:rsidR="0042620C" w:rsidRPr="003711BC" w:rsidRDefault="0042620C" w:rsidP="003711BC">
            <w:pPr>
              <w:rPr>
                <w:sz w:val="18"/>
                <w:szCs w:val="18"/>
              </w:rPr>
            </w:pPr>
            <w:r w:rsidRPr="003711BC">
              <w:rPr>
                <w:sz w:val="18"/>
                <w:szCs w:val="18"/>
              </w:rPr>
              <w:t>- шерстяной;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бедра.</w:t>
            </w:r>
          </w:p>
          <w:p w:rsidR="0042620C" w:rsidRPr="003711BC" w:rsidRDefault="0042620C" w:rsidP="003711BC">
            <w:pPr>
              <w:rPr>
                <w:sz w:val="18"/>
                <w:szCs w:val="18"/>
              </w:rPr>
            </w:pPr>
            <w:r w:rsidRPr="003711BC">
              <w:rPr>
                <w:sz w:val="18"/>
                <w:szCs w:val="18"/>
              </w:rPr>
              <w:t>Тип изделия по назначению: постоянный.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973615" w:rsidRPr="003711BC" w:rsidRDefault="00973615" w:rsidP="003711BC">
            <w:pPr>
              <w:jc w:val="center"/>
              <w:rPr>
                <w:sz w:val="18"/>
                <w:szCs w:val="18"/>
              </w:rPr>
            </w:pPr>
            <w:r w:rsidRPr="003711BC">
              <w:rPr>
                <w:sz w:val="18"/>
                <w:szCs w:val="18"/>
              </w:rPr>
              <w:t xml:space="preserve">Не менее 24 месяцев </w:t>
            </w:r>
          </w:p>
          <w:p w:rsidR="00973615" w:rsidRPr="003711BC" w:rsidRDefault="00973615" w:rsidP="003711BC">
            <w:pPr>
              <w:jc w:val="center"/>
              <w:rPr>
                <w:sz w:val="18"/>
                <w:szCs w:val="18"/>
              </w:rPr>
            </w:pPr>
            <w:r w:rsidRPr="003711BC">
              <w:rPr>
                <w:sz w:val="18"/>
                <w:szCs w:val="18"/>
              </w:rPr>
              <w:t>(для детей-инвалидов не менее 12 месяцев)</w:t>
            </w:r>
          </w:p>
          <w:p w:rsidR="00973615" w:rsidRPr="003711BC" w:rsidRDefault="00973615"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чехол</w:t>
            </w:r>
          </w:p>
          <w:p w:rsidR="0042620C" w:rsidRPr="003711BC" w:rsidRDefault="0042620C"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8-07-10</w:t>
            </w:r>
          </w:p>
          <w:p w:rsidR="0042620C" w:rsidRPr="003711BC" w:rsidRDefault="0042620C" w:rsidP="003711BC">
            <w:pPr>
              <w:jc w:val="center"/>
              <w:rPr>
                <w:sz w:val="18"/>
                <w:szCs w:val="18"/>
              </w:rPr>
            </w:pPr>
            <w:r w:rsidRPr="003711BC">
              <w:rPr>
                <w:sz w:val="18"/>
                <w:szCs w:val="18"/>
              </w:rPr>
              <w:t>Протез бедра модульный, в том числе при врожденном недоразвитии модель 5</w:t>
            </w:r>
          </w:p>
        </w:tc>
        <w:tc>
          <w:tcPr>
            <w:tcW w:w="645" w:type="pct"/>
          </w:tcPr>
          <w:p w:rsidR="0042620C" w:rsidRPr="003711BC" w:rsidRDefault="0042620C" w:rsidP="003711BC">
            <w:pPr>
              <w:jc w:val="center"/>
              <w:rPr>
                <w:sz w:val="18"/>
                <w:szCs w:val="18"/>
              </w:rPr>
            </w:pPr>
            <w:r w:rsidRPr="003711BC">
              <w:rPr>
                <w:sz w:val="18"/>
                <w:szCs w:val="18"/>
              </w:rPr>
              <w:t>Протез бедра модульный, в том числе при врожденном недоразвитии модель 5</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xml:space="preserve">- по </w:t>
            </w:r>
            <w:proofErr w:type="spellStart"/>
            <w:r w:rsidRPr="003711BC">
              <w:rPr>
                <w:sz w:val="18"/>
                <w:szCs w:val="18"/>
              </w:rPr>
              <w:t>абформеру</w:t>
            </w:r>
            <w:proofErr w:type="spellEnd"/>
            <w:r w:rsidRPr="003711BC">
              <w:rPr>
                <w:sz w:val="18"/>
                <w:szCs w:val="18"/>
              </w:rPr>
              <w:t xml:space="preserve"> (копии постоянной гильзы прежнего изделия);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 (не более двух);</w:t>
            </w:r>
          </w:p>
          <w:p w:rsidR="0042620C" w:rsidRPr="003711BC" w:rsidRDefault="0042620C" w:rsidP="003711BC">
            <w:pPr>
              <w:rPr>
                <w:sz w:val="18"/>
                <w:szCs w:val="18"/>
              </w:rPr>
            </w:pPr>
            <w:r w:rsidRPr="003711BC">
              <w:rPr>
                <w:sz w:val="18"/>
                <w:szCs w:val="18"/>
              </w:rPr>
              <w:t xml:space="preserve">- по стандартному (унифицированному) шаблону из </w:t>
            </w:r>
            <w:proofErr w:type="spellStart"/>
            <w:r w:rsidRPr="003711BC">
              <w:rPr>
                <w:sz w:val="18"/>
                <w:szCs w:val="18"/>
              </w:rPr>
              <w:t>типоразмерного</w:t>
            </w:r>
            <w:proofErr w:type="spellEnd"/>
            <w:r w:rsidRPr="003711BC">
              <w:rPr>
                <w:sz w:val="18"/>
                <w:szCs w:val="18"/>
              </w:rPr>
              <w:t xml:space="preserve"> ряда.</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гипсовые бинты;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lastRenderedPageBreak/>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слоистый пластик на основе акриловых смол с внутренним слоем из термопласта;</w:t>
            </w:r>
          </w:p>
          <w:p w:rsidR="0042620C" w:rsidRPr="003711BC" w:rsidRDefault="0042620C" w:rsidP="003711BC">
            <w:pPr>
              <w:rPr>
                <w:sz w:val="18"/>
                <w:szCs w:val="18"/>
              </w:rPr>
            </w:pPr>
            <w:r w:rsidRPr="003711BC">
              <w:rPr>
                <w:sz w:val="18"/>
                <w:szCs w:val="18"/>
              </w:rPr>
              <w:t>- слоистый пластик на основе акриловых смол с усилением карбоновым волокном (скелетированная).</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вкладная гильза из термопласта;</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бандаж с использованием кожаных полуфабрикатов;</w:t>
            </w:r>
          </w:p>
          <w:p w:rsidR="0042620C" w:rsidRPr="003711BC" w:rsidRDefault="0042620C" w:rsidP="003711BC">
            <w:pPr>
              <w:rPr>
                <w:sz w:val="18"/>
                <w:szCs w:val="18"/>
              </w:rPr>
            </w:pPr>
            <w:r w:rsidRPr="003711BC">
              <w:rPr>
                <w:sz w:val="18"/>
                <w:szCs w:val="18"/>
              </w:rPr>
              <w:t>- бандаж бедренный эластичный;</w:t>
            </w:r>
          </w:p>
          <w:p w:rsidR="0042620C" w:rsidRPr="003711BC" w:rsidRDefault="0042620C" w:rsidP="003711BC">
            <w:pPr>
              <w:rPr>
                <w:sz w:val="18"/>
                <w:szCs w:val="18"/>
              </w:rPr>
            </w:pPr>
            <w:r w:rsidRPr="003711BC">
              <w:rPr>
                <w:sz w:val="18"/>
                <w:szCs w:val="18"/>
              </w:rPr>
              <w:t>- клапан вакуумный;</w:t>
            </w:r>
          </w:p>
          <w:p w:rsidR="0042620C" w:rsidRPr="003711BC" w:rsidRDefault="0042620C" w:rsidP="003711BC">
            <w:pPr>
              <w:rPr>
                <w:sz w:val="18"/>
                <w:szCs w:val="18"/>
              </w:rPr>
            </w:pPr>
            <w:r w:rsidRPr="003711BC">
              <w:rPr>
                <w:sz w:val="18"/>
                <w:szCs w:val="18"/>
              </w:rPr>
              <w:t>- пояс с использованием кожаных полуфабрикатов;</w:t>
            </w:r>
          </w:p>
          <w:p w:rsidR="0042620C" w:rsidRPr="003711BC" w:rsidRDefault="0042620C" w:rsidP="003711BC">
            <w:pPr>
              <w:rPr>
                <w:sz w:val="18"/>
                <w:szCs w:val="18"/>
              </w:rPr>
            </w:pPr>
            <w:r w:rsidRPr="003711BC">
              <w:rPr>
                <w:sz w:val="18"/>
                <w:szCs w:val="18"/>
              </w:rPr>
              <w:t>- чехол из полимерного материала (силиконовый) и клапан вакуумный;</w:t>
            </w:r>
          </w:p>
          <w:p w:rsidR="0042620C" w:rsidRPr="003711BC" w:rsidRDefault="0042620C" w:rsidP="003711BC">
            <w:pPr>
              <w:rPr>
                <w:sz w:val="18"/>
                <w:szCs w:val="18"/>
              </w:rPr>
            </w:pPr>
            <w:r w:rsidRPr="003711BC">
              <w:rPr>
                <w:sz w:val="18"/>
                <w:szCs w:val="18"/>
              </w:rPr>
              <w:t>- чехол из полимерного материала (силиконовый) и система дистального и проксимального соединения;</w:t>
            </w:r>
          </w:p>
          <w:p w:rsidR="0042620C" w:rsidRPr="003711BC" w:rsidRDefault="0042620C" w:rsidP="003711BC">
            <w:pPr>
              <w:rPr>
                <w:sz w:val="18"/>
                <w:szCs w:val="18"/>
              </w:rPr>
            </w:pPr>
            <w:r w:rsidRPr="003711BC">
              <w:rPr>
                <w:sz w:val="18"/>
                <w:szCs w:val="18"/>
              </w:rPr>
              <w:t>- чехол из полимерного материала (силиконовый) и устройство замковое.</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xml:space="preserve">- листовой пенополиуретан (поролон)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xml:space="preserve">- листовой </w:t>
            </w:r>
            <w:proofErr w:type="spellStart"/>
            <w:r w:rsidRPr="003711BC">
              <w:rPr>
                <w:sz w:val="18"/>
                <w:szCs w:val="18"/>
              </w:rPr>
              <w:t>пластазот</w:t>
            </w:r>
            <w:proofErr w:type="spellEnd"/>
            <w:r w:rsidRPr="003711BC">
              <w:rPr>
                <w:sz w:val="18"/>
                <w:szCs w:val="18"/>
              </w:rPr>
              <w:t xml:space="preserve">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среднему и повышенному уровням двигательной активности пациента. Максимальная нагрузка до 120 кг.</w:t>
            </w:r>
          </w:p>
          <w:p w:rsidR="0042620C" w:rsidRPr="003711BC" w:rsidRDefault="0042620C" w:rsidP="003711BC">
            <w:pPr>
              <w:rPr>
                <w:sz w:val="18"/>
                <w:szCs w:val="18"/>
              </w:rPr>
            </w:pPr>
            <w:r w:rsidRPr="003711BC">
              <w:rPr>
                <w:sz w:val="18"/>
                <w:szCs w:val="18"/>
              </w:rPr>
              <w:t>Модуль коленный:</w:t>
            </w:r>
          </w:p>
          <w:p w:rsidR="0042620C" w:rsidRPr="003711BC" w:rsidRDefault="0042620C" w:rsidP="003711BC">
            <w:pPr>
              <w:rPr>
                <w:sz w:val="18"/>
                <w:szCs w:val="18"/>
              </w:rPr>
            </w:pPr>
            <w:r w:rsidRPr="003711BC">
              <w:rPr>
                <w:sz w:val="18"/>
                <w:szCs w:val="18"/>
              </w:rPr>
              <w:t>- полицентрический с раздельным управлением фазами сгибания и демпфирования;</w:t>
            </w:r>
          </w:p>
          <w:p w:rsidR="0042620C" w:rsidRPr="003711BC" w:rsidRDefault="0042620C" w:rsidP="003711BC">
            <w:pPr>
              <w:rPr>
                <w:sz w:val="18"/>
                <w:szCs w:val="18"/>
              </w:rPr>
            </w:pPr>
            <w:r w:rsidRPr="003711BC">
              <w:rPr>
                <w:sz w:val="18"/>
                <w:szCs w:val="18"/>
              </w:rPr>
              <w:t>- полицентрический с раздельным управлением фазами сгибания и разгибания;</w:t>
            </w:r>
          </w:p>
          <w:p w:rsidR="0042620C" w:rsidRPr="003711BC" w:rsidRDefault="0042620C" w:rsidP="003711BC">
            <w:pPr>
              <w:rPr>
                <w:sz w:val="18"/>
                <w:szCs w:val="18"/>
              </w:rPr>
            </w:pPr>
            <w:r w:rsidRPr="003711BC">
              <w:rPr>
                <w:sz w:val="18"/>
                <w:szCs w:val="18"/>
              </w:rPr>
              <w:t>- полицентрический с регулируемым подтормаживанием;</w:t>
            </w:r>
          </w:p>
          <w:p w:rsidR="0042620C" w:rsidRPr="003711BC" w:rsidRDefault="0042620C" w:rsidP="003711BC">
            <w:pPr>
              <w:rPr>
                <w:sz w:val="18"/>
                <w:szCs w:val="18"/>
              </w:rPr>
            </w:pPr>
            <w:r w:rsidRPr="003711BC">
              <w:rPr>
                <w:sz w:val="18"/>
                <w:szCs w:val="18"/>
              </w:rPr>
              <w:t>- с фиксацией под нагрузкой;</w:t>
            </w:r>
          </w:p>
          <w:p w:rsidR="0042620C" w:rsidRPr="003711BC" w:rsidRDefault="0042620C" w:rsidP="003711BC">
            <w:pPr>
              <w:rPr>
                <w:sz w:val="18"/>
                <w:szCs w:val="18"/>
              </w:rPr>
            </w:pPr>
            <w:r w:rsidRPr="003711BC">
              <w:rPr>
                <w:sz w:val="18"/>
                <w:szCs w:val="18"/>
              </w:rPr>
              <w:t>- четырехзвенный с регулируемым подтормаживанием;</w:t>
            </w:r>
          </w:p>
          <w:p w:rsidR="0042620C" w:rsidRPr="003711BC" w:rsidRDefault="0042620C" w:rsidP="003711BC">
            <w:pPr>
              <w:rPr>
                <w:sz w:val="18"/>
                <w:szCs w:val="18"/>
              </w:rPr>
            </w:pPr>
            <w:r w:rsidRPr="003711BC">
              <w:rPr>
                <w:sz w:val="18"/>
                <w:szCs w:val="18"/>
              </w:rPr>
              <w:t>- четырехосный с интегрированным пружинным толкателем и пневматическим управлением фазой переноса.</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lastRenderedPageBreak/>
              <w:t>- адаптер стопы (сталь);</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с возможностью многоуровневой регулировки высоты;</w:t>
            </w:r>
          </w:p>
          <w:p w:rsidR="0042620C" w:rsidRPr="003711BC" w:rsidRDefault="0042620C" w:rsidP="003711BC">
            <w:pPr>
              <w:rPr>
                <w:sz w:val="18"/>
                <w:szCs w:val="18"/>
              </w:rPr>
            </w:pPr>
            <w:r w:rsidRPr="003711BC">
              <w:rPr>
                <w:sz w:val="18"/>
                <w:szCs w:val="18"/>
              </w:rPr>
              <w:t>- с многоосной функцией;</w:t>
            </w:r>
          </w:p>
          <w:p w:rsidR="0042620C" w:rsidRPr="003711BC" w:rsidRDefault="0042620C" w:rsidP="003711BC">
            <w:pPr>
              <w:rPr>
                <w:sz w:val="18"/>
                <w:szCs w:val="18"/>
              </w:rPr>
            </w:pPr>
            <w:r w:rsidRPr="003711BC">
              <w:rPr>
                <w:sz w:val="18"/>
                <w:szCs w:val="18"/>
              </w:rPr>
              <w:t>- с мягким пяточным клином;</w:t>
            </w:r>
          </w:p>
          <w:p w:rsidR="0042620C" w:rsidRPr="003711BC" w:rsidRDefault="0042620C" w:rsidP="003711BC">
            <w:pPr>
              <w:rPr>
                <w:sz w:val="18"/>
                <w:szCs w:val="18"/>
              </w:rPr>
            </w:pPr>
            <w:r w:rsidRPr="003711BC">
              <w:rPr>
                <w:sz w:val="18"/>
                <w:szCs w:val="18"/>
              </w:rPr>
              <w:t>- с разделенной передней частью (расщепленным двойным носком);</w:t>
            </w:r>
          </w:p>
          <w:p w:rsidR="0042620C" w:rsidRPr="003711BC" w:rsidRDefault="0042620C" w:rsidP="003711BC">
            <w:pPr>
              <w:rPr>
                <w:sz w:val="18"/>
                <w:szCs w:val="18"/>
              </w:rPr>
            </w:pPr>
            <w:r w:rsidRPr="003711BC">
              <w:rPr>
                <w:sz w:val="18"/>
                <w:szCs w:val="18"/>
              </w:rPr>
              <w:t>- с углепластиковым опорным модулем;</w:t>
            </w:r>
          </w:p>
          <w:p w:rsidR="0042620C" w:rsidRPr="003711BC" w:rsidRDefault="0042620C" w:rsidP="003711BC">
            <w:pPr>
              <w:rPr>
                <w:sz w:val="18"/>
                <w:szCs w:val="18"/>
              </w:rPr>
            </w:pPr>
            <w:r w:rsidRPr="003711BC">
              <w:rPr>
                <w:sz w:val="18"/>
                <w:szCs w:val="18"/>
              </w:rPr>
              <w:t>- со стандартным шарниром.</w:t>
            </w:r>
          </w:p>
          <w:p w:rsidR="0042620C" w:rsidRPr="003711BC" w:rsidRDefault="0042620C" w:rsidP="003711BC">
            <w:pPr>
              <w:rPr>
                <w:sz w:val="18"/>
                <w:szCs w:val="18"/>
              </w:rPr>
            </w:pPr>
            <w:r w:rsidRPr="003711BC">
              <w:rPr>
                <w:sz w:val="18"/>
                <w:szCs w:val="18"/>
              </w:rPr>
              <w:t>Дополнительное оснащение:</w:t>
            </w:r>
          </w:p>
          <w:p w:rsidR="0042620C" w:rsidRPr="003711BC" w:rsidRDefault="0042620C" w:rsidP="003711BC">
            <w:pPr>
              <w:rPr>
                <w:sz w:val="18"/>
                <w:szCs w:val="18"/>
              </w:rPr>
            </w:pPr>
            <w:r w:rsidRPr="003711BC">
              <w:rPr>
                <w:sz w:val="18"/>
                <w:szCs w:val="18"/>
              </w:rPr>
              <w:t>- адаптер поворотный (для повышения уровня безопасности и комфорта при выполнении повседневных действий);</w:t>
            </w:r>
          </w:p>
          <w:p w:rsidR="0042620C" w:rsidRPr="003711BC" w:rsidRDefault="0042620C" w:rsidP="003711BC">
            <w:pPr>
              <w:rPr>
                <w:sz w:val="18"/>
                <w:szCs w:val="18"/>
              </w:rPr>
            </w:pPr>
            <w:r w:rsidRPr="003711BC">
              <w:rPr>
                <w:sz w:val="18"/>
                <w:szCs w:val="18"/>
              </w:rPr>
              <w:t>- набор средств по уходу за культей;</w:t>
            </w:r>
          </w:p>
          <w:p w:rsidR="0042620C" w:rsidRPr="003711BC" w:rsidRDefault="0042620C" w:rsidP="003711BC">
            <w:pPr>
              <w:rPr>
                <w:sz w:val="18"/>
                <w:szCs w:val="18"/>
              </w:rPr>
            </w:pPr>
            <w:r w:rsidRPr="003711BC">
              <w:rPr>
                <w:sz w:val="18"/>
                <w:szCs w:val="18"/>
              </w:rPr>
              <w:t>- чашка (подушка) смягчающая под дистальный отдел культи;</w:t>
            </w:r>
          </w:p>
          <w:p w:rsidR="0042620C" w:rsidRPr="003711BC" w:rsidRDefault="0042620C" w:rsidP="003711BC">
            <w:pPr>
              <w:rPr>
                <w:sz w:val="18"/>
                <w:szCs w:val="18"/>
              </w:rPr>
            </w:pPr>
            <w:r w:rsidRPr="003711BC">
              <w:rPr>
                <w:sz w:val="18"/>
                <w:szCs w:val="18"/>
              </w:rPr>
              <w:t>- чехол для надевания протеза;</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roofErr w:type="gramStart"/>
            <w:r w:rsidRPr="003711BC">
              <w:rPr>
                <w:sz w:val="18"/>
                <w:szCs w:val="18"/>
              </w:rPr>
              <w:t>Чехол</w:t>
            </w:r>
            <w:proofErr w:type="gramEnd"/>
            <w:r w:rsidRPr="003711BC">
              <w:rPr>
                <w:sz w:val="18"/>
                <w:szCs w:val="18"/>
              </w:rPr>
              <w:t xml:space="preserve"> на культю компенсирующий по выбору пациента:</w:t>
            </w:r>
          </w:p>
          <w:p w:rsidR="0042620C" w:rsidRPr="003711BC" w:rsidRDefault="0042620C" w:rsidP="003711BC">
            <w:pPr>
              <w:rPr>
                <w:sz w:val="18"/>
                <w:szCs w:val="18"/>
              </w:rPr>
            </w:pPr>
            <w:r w:rsidRPr="003711BC">
              <w:rPr>
                <w:sz w:val="18"/>
                <w:szCs w:val="18"/>
              </w:rPr>
              <w:t>- махровый (не более двух);</w:t>
            </w:r>
          </w:p>
          <w:p w:rsidR="0042620C" w:rsidRPr="003711BC" w:rsidRDefault="0042620C" w:rsidP="003711BC">
            <w:pPr>
              <w:rPr>
                <w:sz w:val="18"/>
                <w:szCs w:val="18"/>
              </w:rPr>
            </w:pPr>
            <w:r w:rsidRPr="003711BC">
              <w:rPr>
                <w:sz w:val="18"/>
                <w:szCs w:val="18"/>
              </w:rPr>
              <w:t>- нейлоновый (не более двух);</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r w:rsidRPr="003711BC">
              <w:rPr>
                <w:sz w:val="18"/>
                <w:szCs w:val="18"/>
              </w:rPr>
              <w:t>Чехол на культю предохранительный (защитный) по выбору пациента (в количестве не более 4 шт.):</w:t>
            </w:r>
          </w:p>
          <w:p w:rsidR="0042620C" w:rsidRPr="003711BC" w:rsidRDefault="0042620C" w:rsidP="003711BC">
            <w:pPr>
              <w:rPr>
                <w:sz w:val="18"/>
                <w:szCs w:val="18"/>
              </w:rPr>
            </w:pPr>
            <w:r w:rsidRPr="003711BC">
              <w:rPr>
                <w:sz w:val="18"/>
                <w:szCs w:val="18"/>
              </w:rPr>
              <w:t>- хлопчатобумажный;</w:t>
            </w:r>
          </w:p>
          <w:p w:rsidR="0042620C" w:rsidRPr="003711BC" w:rsidRDefault="0042620C" w:rsidP="003711BC">
            <w:pPr>
              <w:rPr>
                <w:sz w:val="18"/>
                <w:szCs w:val="18"/>
              </w:rPr>
            </w:pPr>
            <w:r w:rsidRPr="003711BC">
              <w:rPr>
                <w:sz w:val="18"/>
                <w:szCs w:val="18"/>
              </w:rPr>
              <w:t>- шерстяной;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бедра.</w:t>
            </w:r>
          </w:p>
          <w:p w:rsidR="0042620C" w:rsidRPr="003711BC" w:rsidRDefault="0042620C" w:rsidP="003711BC">
            <w:pPr>
              <w:rPr>
                <w:sz w:val="18"/>
                <w:szCs w:val="18"/>
              </w:rPr>
            </w:pPr>
            <w:r w:rsidRPr="003711BC">
              <w:rPr>
                <w:sz w:val="18"/>
                <w:szCs w:val="18"/>
              </w:rPr>
              <w:t>Тип изделия по назначению: постоянный.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973615" w:rsidRPr="003711BC" w:rsidRDefault="00973615" w:rsidP="003711BC">
            <w:pPr>
              <w:jc w:val="center"/>
              <w:rPr>
                <w:sz w:val="18"/>
                <w:szCs w:val="18"/>
              </w:rPr>
            </w:pPr>
            <w:r w:rsidRPr="003711BC">
              <w:rPr>
                <w:sz w:val="18"/>
                <w:szCs w:val="18"/>
              </w:rPr>
              <w:t xml:space="preserve">Не менее 24 месяцев </w:t>
            </w:r>
          </w:p>
          <w:p w:rsidR="00973615" w:rsidRPr="003711BC" w:rsidRDefault="00973615" w:rsidP="003711BC">
            <w:pPr>
              <w:jc w:val="center"/>
              <w:rPr>
                <w:sz w:val="18"/>
                <w:szCs w:val="18"/>
              </w:rPr>
            </w:pPr>
            <w:r w:rsidRPr="003711BC">
              <w:rPr>
                <w:sz w:val="18"/>
                <w:szCs w:val="18"/>
              </w:rPr>
              <w:t>(для детей-инвалидов не менее 12 месяцев)</w:t>
            </w:r>
          </w:p>
          <w:p w:rsidR="00973615" w:rsidRPr="003711BC" w:rsidRDefault="00973615"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 xml:space="preserve">бандажное крепление,  </w:t>
            </w:r>
            <w:r w:rsidRPr="003711BC">
              <w:rPr>
                <w:sz w:val="18"/>
                <w:szCs w:val="18"/>
              </w:rPr>
              <w:lastRenderedPageBreak/>
              <w:t>кожаные полуфабрикаты крепления</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чехол</w:t>
            </w:r>
          </w:p>
          <w:p w:rsidR="0042620C" w:rsidRPr="003711BC" w:rsidRDefault="0042620C"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8-07-10</w:t>
            </w:r>
          </w:p>
          <w:p w:rsidR="0042620C" w:rsidRPr="003711BC" w:rsidRDefault="0042620C" w:rsidP="003711BC">
            <w:pPr>
              <w:jc w:val="center"/>
              <w:rPr>
                <w:sz w:val="18"/>
                <w:szCs w:val="18"/>
              </w:rPr>
            </w:pPr>
            <w:r w:rsidRPr="003711BC">
              <w:rPr>
                <w:sz w:val="18"/>
                <w:szCs w:val="18"/>
              </w:rPr>
              <w:t>Протез бедра модульный, в том числе при врожденном недоразвитии модель 6</w:t>
            </w:r>
          </w:p>
        </w:tc>
        <w:tc>
          <w:tcPr>
            <w:tcW w:w="645" w:type="pct"/>
          </w:tcPr>
          <w:p w:rsidR="0042620C" w:rsidRPr="003711BC" w:rsidRDefault="0042620C" w:rsidP="003711BC">
            <w:pPr>
              <w:jc w:val="center"/>
              <w:rPr>
                <w:sz w:val="18"/>
                <w:szCs w:val="18"/>
              </w:rPr>
            </w:pPr>
            <w:r w:rsidRPr="003711BC">
              <w:rPr>
                <w:sz w:val="18"/>
                <w:szCs w:val="18"/>
              </w:rPr>
              <w:t>Протез бедра модульный, в том числе при врожденном недоразвитии модель 6</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xml:space="preserve">- по </w:t>
            </w:r>
            <w:proofErr w:type="spellStart"/>
            <w:r w:rsidRPr="003711BC">
              <w:rPr>
                <w:sz w:val="18"/>
                <w:szCs w:val="18"/>
              </w:rPr>
              <w:t>абформеру</w:t>
            </w:r>
            <w:proofErr w:type="spellEnd"/>
            <w:r w:rsidRPr="003711BC">
              <w:rPr>
                <w:sz w:val="18"/>
                <w:szCs w:val="18"/>
              </w:rPr>
              <w:t xml:space="preserve"> (копии постоянной гильзы прежнего изделия);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 (не более двух);</w:t>
            </w:r>
          </w:p>
          <w:p w:rsidR="0042620C" w:rsidRPr="003711BC" w:rsidRDefault="0042620C" w:rsidP="003711BC">
            <w:pPr>
              <w:rPr>
                <w:sz w:val="18"/>
                <w:szCs w:val="18"/>
              </w:rPr>
            </w:pPr>
            <w:r w:rsidRPr="003711BC">
              <w:rPr>
                <w:sz w:val="18"/>
                <w:szCs w:val="18"/>
              </w:rPr>
              <w:t xml:space="preserve">- по стандартному (унифицированному) шаблону из </w:t>
            </w:r>
            <w:proofErr w:type="spellStart"/>
            <w:r w:rsidRPr="003711BC">
              <w:rPr>
                <w:sz w:val="18"/>
                <w:szCs w:val="18"/>
              </w:rPr>
              <w:t>типоразмерного</w:t>
            </w:r>
            <w:proofErr w:type="spellEnd"/>
            <w:r w:rsidRPr="003711BC">
              <w:rPr>
                <w:sz w:val="18"/>
                <w:szCs w:val="18"/>
              </w:rPr>
              <w:t xml:space="preserve"> ряда.</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гипсовые бинты;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lastRenderedPageBreak/>
              <w:t>- слоистый пластик на основе акриловых смол с внутренним слоем из термопласта;</w:t>
            </w:r>
          </w:p>
          <w:p w:rsidR="0042620C" w:rsidRPr="003711BC" w:rsidRDefault="0042620C" w:rsidP="003711BC">
            <w:pPr>
              <w:rPr>
                <w:sz w:val="18"/>
                <w:szCs w:val="18"/>
              </w:rPr>
            </w:pPr>
            <w:r w:rsidRPr="003711BC">
              <w:rPr>
                <w:sz w:val="18"/>
                <w:szCs w:val="18"/>
              </w:rPr>
              <w:t>- слоистый пластик на основе акриловых смол с усилением карбоновым волокном (скелетированная).</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вкладная гильза из термопласта;</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бандаж с использованием кожаных полуфабрикатов;</w:t>
            </w:r>
          </w:p>
          <w:p w:rsidR="0042620C" w:rsidRPr="003711BC" w:rsidRDefault="0042620C" w:rsidP="003711BC">
            <w:pPr>
              <w:rPr>
                <w:sz w:val="18"/>
                <w:szCs w:val="18"/>
              </w:rPr>
            </w:pPr>
            <w:r w:rsidRPr="003711BC">
              <w:rPr>
                <w:sz w:val="18"/>
                <w:szCs w:val="18"/>
              </w:rPr>
              <w:t>- бандаж бедренный эластичный;</w:t>
            </w:r>
          </w:p>
          <w:p w:rsidR="0042620C" w:rsidRPr="003711BC" w:rsidRDefault="0042620C" w:rsidP="003711BC">
            <w:pPr>
              <w:rPr>
                <w:sz w:val="18"/>
                <w:szCs w:val="18"/>
              </w:rPr>
            </w:pPr>
            <w:r w:rsidRPr="003711BC">
              <w:rPr>
                <w:sz w:val="18"/>
                <w:szCs w:val="18"/>
              </w:rPr>
              <w:t>- клапан вакуумный;</w:t>
            </w:r>
          </w:p>
          <w:p w:rsidR="0042620C" w:rsidRPr="003711BC" w:rsidRDefault="0042620C" w:rsidP="003711BC">
            <w:pPr>
              <w:rPr>
                <w:sz w:val="18"/>
                <w:szCs w:val="18"/>
              </w:rPr>
            </w:pPr>
            <w:r w:rsidRPr="003711BC">
              <w:rPr>
                <w:sz w:val="18"/>
                <w:szCs w:val="18"/>
              </w:rPr>
              <w:t>- пояс с использованием кожаных полуфабрикатов;</w:t>
            </w:r>
          </w:p>
          <w:p w:rsidR="0042620C" w:rsidRPr="003711BC" w:rsidRDefault="0042620C" w:rsidP="003711BC">
            <w:pPr>
              <w:rPr>
                <w:sz w:val="18"/>
                <w:szCs w:val="18"/>
              </w:rPr>
            </w:pPr>
            <w:r w:rsidRPr="003711BC">
              <w:rPr>
                <w:sz w:val="18"/>
                <w:szCs w:val="18"/>
              </w:rPr>
              <w:t>- чехол из полимерного материала (силиконовый) и клапан вакуумный;</w:t>
            </w:r>
          </w:p>
          <w:p w:rsidR="0042620C" w:rsidRPr="003711BC" w:rsidRDefault="0042620C" w:rsidP="003711BC">
            <w:pPr>
              <w:rPr>
                <w:sz w:val="18"/>
                <w:szCs w:val="18"/>
              </w:rPr>
            </w:pPr>
            <w:r w:rsidRPr="003711BC">
              <w:rPr>
                <w:sz w:val="18"/>
                <w:szCs w:val="18"/>
              </w:rPr>
              <w:t>- чехол из полимерного материала (силиконовый) и система дистального и проксимального соединения;</w:t>
            </w:r>
          </w:p>
          <w:p w:rsidR="0042620C" w:rsidRPr="003711BC" w:rsidRDefault="0042620C" w:rsidP="003711BC">
            <w:pPr>
              <w:rPr>
                <w:sz w:val="18"/>
                <w:szCs w:val="18"/>
              </w:rPr>
            </w:pPr>
            <w:r w:rsidRPr="003711BC">
              <w:rPr>
                <w:sz w:val="18"/>
                <w:szCs w:val="18"/>
              </w:rPr>
              <w:t>- чехол из полимерного материала (силиконовый) и устройство замковое.</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xml:space="preserve">- листовой пенополиуретан (поролон)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xml:space="preserve">- листовой </w:t>
            </w:r>
            <w:proofErr w:type="spellStart"/>
            <w:r w:rsidRPr="003711BC">
              <w:rPr>
                <w:sz w:val="18"/>
                <w:szCs w:val="18"/>
              </w:rPr>
              <w:t>пластазот</w:t>
            </w:r>
            <w:proofErr w:type="spellEnd"/>
            <w:r w:rsidRPr="003711BC">
              <w:rPr>
                <w:sz w:val="18"/>
                <w:szCs w:val="18"/>
              </w:rPr>
              <w:t xml:space="preserve">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среднему и повышенному уровням двигательной активности пациента. Максимальная нагрузка до 120 кг.</w:t>
            </w:r>
          </w:p>
          <w:p w:rsidR="0042620C" w:rsidRPr="003711BC" w:rsidRDefault="0042620C" w:rsidP="003711BC">
            <w:pPr>
              <w:rPr>
                <w:sz w:val="18"/>
                <w:szCs w:val="18"/>
              </w:rPr>
            </w:pPr>
            <w:r w:rsidRPr="003711BC">
              <w:rPr>
                <w:sz w:val="18"/>
                <w:szCs w:val="18"/>
              </w:rPr>
              <w:t>Модуль коленный:</w:t>
            </w:r>
          </w:p>
          <w:p w:rsidR="0042620C" w:rsidRPr="003711BC" w:rsidRDefault="0042620C" w:rsidP="003711BC">
            <w:pPr>
              <w:rPr>
                <w:sz w:val="18"/>
                <w:szCs w:val="18"/>
              </w:rPr>
            </w:pPr>
            <w:r w:rsidRPr="003711BC">
              <w:rPr>
                <w:sz w:val="18"/>
                <w:szCs w:val="18"/>
              </w:rPr>
              <w:t>- полицентрический с раздельным управлением фазами сгибания и демпфирования;</w:t>
            </w:r>
          </w:p>
          <w:p w:rsidR="0042620C" w:rsidRPr="003711BC" w:rsidRDefault="0042620C" w:rsidP="003711BC">
            <w:pPr>
              <w:rPr>
                <w:sz w:val="18"/>
                <w:szCs w:val="18"/>
              </w:rPr>
            </w:pPr>
            <w:r w:rsidRPr="003711BC">
              <w:rPr>
                <w:sz w:val="18"/>
                <w:szCs w:val="18"/>
              </w:rPr>
              <w:t>- полицентрический с раздельным управлением фазами сгибания и разгибания;</w:t>
            </w:r>
          </w:p>
          <w:p w:rsidR="0042620C" w:rsidRPr="003711BC" w:rsidRDefault="0042620C" w:rsidP="003711BC">
            <w:pPr>
              <w:rPr>
                <w:sz w:val="18"/>
                <w:szCs w:val="18"/>
              </w:rPr>
            </w:pPr>
            <w:r w:rsidRPr="003711BC">
              <w:rPr>
                <w:sz w:val="18"/>
                <w:szCs w:val="18"/>
              </w:rPr>
              <w:t>- полицентрический с регулируемым подтормаживанием;</w:t>
            </w:r>
          </w:p>
          <w:p w:rsidR="0042620C" w:rsidRPr="003711BC" w:rsidRDefault="0042620C" w:rsidP="003711BC">
            <w:pPr>
              <w:rPr>
                <w:sz w:val="18"/>
                <w:szCs w:val="18"/>
              </w:rPr>
            </w:pPr>
            <w:r w:rsidRPr="003711BC">
              <w:rPr>
                <w:sz w:val="18"/>
                <w:szCs w:val="18"/>
              </w:rPr>
              <w:t>- с фиксацией под нагрузкой;</w:t>
            </w:r>
          </w:p>
          <w:p w:rsidR="0042620C" w:rsidRPr="003711BC" w:rsidRDefault="0042620C" w:rsidP="003711BC">
            <w:pPr>
              <w:rPr>
                <w:sz w:val="18"/>
                <w:szCs w:val="18"/>
              </w:rPr>
            </w:pPr>
            <w:r w:rsidRPr="003711BC">
              <w:rPr>
                <w:sz w:val="18"/>
                <w:szCs w:val="18"/>
              </w:rPr>
              <w:t>- четырехзвенный с регулируемым подтормаживанием;</w:t>
            </w:r>
          </w:p>
          <w:p w:rsidR="0042620C" w:rsidRPr="003711BC" w:rsidRDefault="0042620C" w:rsidP="003711BC">
            <w:pPr>
              <w:rPr>
                <w:sz w:val="18"/>
                <w:szCs w:val="18"/>
              </w:rPr>
            </w:pPr>
            <w:r w:rsidRPr="003711BC">
              <w:rPr>
                <w:sz w:val="18"/>
                <w:szCs w:val="18"/>
              </w:rPr>
              <w:t>- четырехосный с интегрированным пружинным толкателем и пневматическим управлением фазой переноса.</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адаптер стопы (сталь);</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lastRenderedPageBreak/>
              <w:t>Стопа:</w:t>
            </w:r>
          </w:p>
          <w:p w:rsidR="0042620C" w:rsidRPr="003711BC" w:rsidRDefault="0042620C" w:rsidP="003711BC">
            <w:pPr>
              <w:rPr>
                <w:sz w:val="18"/>
                <w:szCs w:val="18"/>
              </w:rPr>
            </w:pPr>
            <w:r w:rsidRPr="003711BC">
              <w:rPr>
                <w:sz w:val="18"/>
                <w:szCs w:val="18"/>
              </w:rPr>
              <w:t xml:space="preserve">- с базовым пружинным элементом (из углеволокна) и интегрированным кольцом (для контроля </w:t>
            </w:r>
            <w:proofErr w:type="spellStart"/>
            <w:r w:rsidRPr="003711BC">
              <w:rPr>
                <w:sz w:val="18"/>
                <w:szCs w:val="18"/>
              </w:rPr>
              <w:t>плантарного</w:t>
            </w:r>
            <w:proofErr w:type="spellEnd"/>
            <w:r w:rsidRPr="003711BC">
              <w:rPr>
                <w:sz w:val="18"/>
                <w:szCs w:val="18"/>
              </w:rPr>
              <w:t xml:space="preserve"> сгибания).</w:t>
            </w:r>
          </w:p>
          <w:p w:rsidR="0042620C" w:rsidRPr="003711BC" w:rsidRDefault="0042620C" w:rsidP="003711BC">
            <w:pPr>
              <w:rPr>
                <w:sz w:val="18"/>
                <w:szCs w:val="18"/>
              </w:rPr>
            </w:pPr>
            <w:r w:rsidRPr="003711BC">
              <w:rPr>
                <w:sz w:val="18"/>
                <w:szCs w:val="18"/>
              </w:rPr>
              <w:t>- с возможностью многоуровневой (бесступенчатой) регулировки высоты пяточной части и автоматической подстройкой жесткости носочной части.</w:t>
            </w:r>
          </w:p>
          <w:p w:rsidR="0042620C" w:rsidRPr="003711BC" w:rsidRDefault="0042620C" w:rsidP="003711BC">
            <w:pPr>
              <w:rPr>
                <w:sz w:val="18"/>
                <w:szCs w:val="18"/>
              </w:rPr>
            </w:pPr>
            <w:r w:rsidRPr="003711BC">
              <w:rPr>
                <w:sz w:val="18"/>
                <w:szCs w:val="18"/>
              </w:rPr>
              <w:t>- с разделенной передней частью (расщепленным двойным носком из углеволокна) и пяточной частью (расщепленной двойной пяткой из углеволокна, а также интегрированным опорным демпфирующим устройством (для активного поглощения ударных нагрузок при ходьбе, а также занятиях любительским спортом)).</w:t>
            </w:r>
          </w:p>
          <w:p w:rsidR="0042620C" w:rsidRPr="003711BC" w:rsidRDefault="0042620C" w:rsidP="003711BC">
            <w:pPr>
              <w:rPr>
                <w:sz w:val="18"/>
                <w:szCs w:val="18"/>
              </w:rPr>
            </w:pPr>
            <w:r w:rsidRPr="003711BC">
              <w:rPr>
                <w:sz w:val="18"/>
                <w:szCs w:val="18"/>
              </w:rPr>
              <w:t>- с разделенной передней частью (расщепленным двойным носком из углеволокна и интегрированной пружинной системой) и пяточной частью (с пяточными клиньями для индивидуальной настройки переката и интегрированной пружинной системой).</w:t>
            </w:r>
          </w:p>
          <w:p w:rsidR="0042620C" w:rsidRPr="003711BC" w:rsidRDefault="0042620C" w:rsidP="003711BC">
            <w:pPr>
              <w:rPr>
                <w:sz w:val="18"/>
                <w:szCs w:val="18"/>
              </w:rPr>
            </w:pPr>
            <w:r w:rsidRPr="003711BC">
              <w:rPr>
                <w:sz w:val="18"/>
                <w:szCs w:val="18"/>
              </w:rPr>
              <w:t>- с разделенной передней частью (расщепленным двойным носком из углеволокна и интегрированной пружинной системой из титана) и пяточной частью (с пяточными клиньями для индивидуальной настройки переката и интегрированной пружинной системой).</w:t>
            </w:r>
          </w:p>
          <w:p w:rsidR="0042620C" w:rsidRPr="003711BC" w:rsidRDefault="0042620C" w:rsidP="003711BC">
            <w:pPr>
              <w:rPr>
                <w:sz w:val="18"/>
                <w:szCs w:val="18"/>
              </w:rPr>
            </w:pPr>
            <w:r w:rsidRPr="003711BC">
              <w:rPr>
                <w:sz w:val="18"/>
                <w:szCs w:val="18"/>
              </w:rPr>
              <w:t>- со сдвоенной усиленной опорной пружиной передней части (из углеволокна) и со сдвоенной усиленной опорной пружиной пяточной части (из углеволокна).</w:t>
            </w:r>
          </w:p>
          <w:p w:rsidR="0042620C" w:rsidRPr="003711BC" w:rsidRDefault="0042620C" w:rsidP="003711BC">
            <w:pPr>
              <w:rPr>
                <w:sz w:val="18"/>
                <w:szCs w:val="18"/>
              </w:rPr>
            </w:pPr>
            <w:r w:rsidRPr="003711BC">
              <w:rPr>
                <w:sz w:val="18"/>
                <w:szCs w:val="18"/>
              </w:rPr>
              <w:t>Дополнительное оснащение:</w:t>
            </w:r>
          </w:p>
          <w:p w:rsidR="0042620C" w:rsidRPr="003711BC" w:rsidRDefault="0042620C" w:rsidP="003711BC">
            <w:pPr>
              <w:rPr>
                <w:sz w:val="18"/>
                <w:szCs w:val="18"/>
              </w:rPr>
            </w:pPr>
            <w:r w:rsidRPr="003711BC">
              <w:rPr>
                <w:sz w:val="18"/>
                <w:szCs w:val="18"/>
              </w:rPr>
              <w:t>- адаптер поворотный (для повышения уровня безопасности и комфорта при выполнении повседневных действий);</w:t>
            </w:r>
          </w:p>
          <w:p w:rsidR="0042620C" w:rsidRPr="003711BC" w:rsidRDefault="0042620C" w:rsidP="003711BC">
            <w:pPr>
              <w:rPr>
                <w:sz w:val="18"/>
                <w:szCs w:val="18"/>
              </w:rPr>
            </w:pPr>
            <w:r w:rsidRPr="003711BC">
              <w:rPr>
                <w:sz w:val="18"/>
                <w:szCs w:val="18"/>
              </w:rPr>
              <w:t>- набор средств по уходу за культей;</w:t>
            </w:r>
          </w:p>
          <w:p w:rsidR="0042620C" w:rsidRPr="003711BC" w:rsidRDefault="0042620C" w:rsidP="003711BC">
            <w:pPr>
              <w:rPr>
                <w:sz w:val="18"/>
                <w:szCs w:val="18"/>
              </w:rPr>
            </w:pPr>
            <w:r w:rsidRPr="003711BC">
              <w:rPr>
                <w:sz w:val="18"/>
                <w:szCs w:val="18"/>
              </w:rPr>
              <w:t>- чашка (подушка) смягчающая под дистальный отдел культи;</w:t>
            </w:r>
          </w:p>
          <w:p w:rsidR="0042620C" w:rsidRPr="003711BC" w:rsidRDefault="0042620C" w:rsidP="003711BC">
            <w:pPr>
              <w:rPr>
                <w:sz w:val="18"/>
                <w:szCs w:val="18"/>
              </w:rPr>
            </w:pPr>
            <w:r w:rsidRPr="003711BC">
              <w:rPr>
                <w:sz w:val="18"/>
                <w:szCs w:val="18"/>
              </w:rPr>
              <w:t>- чехол для надевания протеза;</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roofErr w:type="gramStart"/>
            <w:r w:rsidRPr="003711BC">
              <w:rPr>
                <w:sz w:val="18"/>
                <w:szCs w:val="18"/>
              </w:rPr>
              <w:t>Чехол</w:t>
            </w:r>
            <w:proofErr w:type="gramEnd"/>
            <w:r w:rsidRPr="003711BC">
              <w:rPr>
                <w:sz w:val="18"/>
                <w:szCs w:val="18"/>
              </w:rPr>
              <w:t xml:space="preserve"> на культю компенсирующий по выбору пациента:</w:t>
            </w:r>
          </w:p>
          <w:p w:rsidR="0042620C" w:rsidRPr="003711BC" w:rsidRDefault="0042620C" w:rsidP="003711BC">
            <w:pPr>
              <w:rPr>
                <w:sz w:val="18"/>
                <w:szCs w:val="18"/>
              </w:rPr>
            </w:pPr>
            <w:r w:rsidRPr="003711BC">
              <w:rPr>
                <w:sz w:val="18"/>
                <w:szCs w:val="18"/>
              </w:rPr>
              <w:t>- махровый (не более двух);</w:t>
            </w:r>
          </w:p>
          <w:p w:rsidR="0042620C" w:rsidRPr="003711BC" w:rsidRDefault="0042620C" w:rsidP="003711BC">
            <w:pPr>
              <w:rPr>
                <w:sz w:val="18"/>
                <w:szCs w:val="18"/>
              </w:rPr>
            </w:pPr>
            <w:r w:rsidRPr="003711BC">
              <w:rPr>
                <w:sz w:val="18"/>
                <w:szCs w:val="18"/>
              </w:rPr>
              <w:t>- нейлоновый (не более двух);</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r w:rsidRPr="003711BC">
              <w:rPr>
                <w:sz w:val="18"/>
                <w:szCs w:val="18"/>
              </w:rPr>
              <w:t>Чехол на культю предохранительный (защитный) по выбору пациента (в количестве не более 4 шт.):</w:t>
            </w:r>
          </w:p>
          <w:p w:rsidR="0042620C" w:rsidRPr="003711BC" w:rsidRDefault="0042620C" w:rsidP="003711BC">
            <w:pPr>
              <w:rPr>
                <w:sz w:val="18"/>
                <w:szCs w:val="18"/>
              </w:rPr>
            </w:pPr>
            <w:r w:rsidRPr="003711BC">
              <w:rPr>
                <w:sz w:val="18"/>
                <w:szCs w:val="18"/>
              </w:rPr>
              <w:t>- хлопчатобумажный;</w:t>
            </w:r>
          </w:p>
          <w:p w:rsidR="0042620C" w:rsidRPr="003711BC" w:rsidRDefault="0042620C" w:rsidP="003711BC">
            <w:pPr>
              <w:rPr>
                <w:sz w:val="18"/>
                <w:szCs w:val="18"/>
              </w:rPr>
            </w:pPr>
            <w:r w:rsidRPr="003711BC">
              <w:rPr>
                <w:sz w:val="18"/>
                <w:szCs w:val="18"/>
              </w:rPr>
              <w:t>- шерстяной;</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бедра.</w:t>
            </w:r>
          </w:p>
          <w:p w:rsidR="0042620C" w:rsidRPr="003711BC" w:rsidRDefault="0042620C" w:rsidP="003711BC">
            <w:pPr>
              <w:rPr>
                <w:sz w:val="18"/>
                <w:szCs w:val="18"/>
              </w:rPr>
            </w:pPr>
            <w:r w:rsidRPr="003711BC">
              <w:rPr>
                <w:sz w:val="18"/>
                <w:szCs w:val="18"/>
              </w:rPr>
              <w:t>Тип изделия по назначению: постоянный.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973615" w:rsidRPr="003711BC" w:rsidRDefault="00973615" w:rsidP="003711BC">
            <w:pPr>
              <w:jc w:val="center"/>
              <w:rPr>
                <w:sz w:val="18"/>
                <w:szCs w:val="18"/>
              </w:rPr>
            </w:pPr>
            <w:r w:rsidRPr="003711BC">
              <w:rPr>
                <w:sz w:val="18"/>
                <w:szCs w:val="18"/>
              </w:rPr>
              <w:t xml:space="preserve">Не менее 24 месяцев </w:t>
            </w:r>
          </w:p>
          <w:p w:rsidR="00973615" w:rsidRPr="003711BC" w:rsidRDefault="00973615" w:rsidP="003711BC">
            <w:pPr>
              <w:jc w:val="center"/>
              <w:rPr>
                <w:sz w:val="18"/>
                <w:szCs w:val="18"/>
              </w:rPr>
            </w:pPr>
            <w:r w:rsidRPr="003711BC">
              <w:rPr>
                <w:sz w:val="18"/>
                <w:szCs w:val="18"/>
              </w:rPr>
              <w:t>(для детей-инвалидов не менее 12 месяцев)</w:t>
            </w:r>
          </w:p>
          <w:p w:rsidR="00973615" w:rsidRPr="003711BC" w:rsidRDefault="00973615"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 xml:space="preserve">бандажное крепление,  кожаные полуфабрикаты </w:t>
            </w:r>
            <w:r w:rsidRPr="003711BC">
              <w:rPr>
                <w:sz w:val="18"/>
                <w:szCs w:val="18"/>
              </w:rPr>
              <w:lastRenderedPageBreak/>
              <w:t>крепления</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чехол</w:t>
            </w:r>
          </w:p>
          <w:p w:rsidR="0042620C" w:rsidRPr="003711BC" w:rsidRDefault="0042620C"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8-07-10</w:t>
            </w:r>
          </w:p>
          <w:p w:rsidR="0042620C" w:rsidRPr="003711BC" w:rsidRDefault="0042620C" w:rsidP="003711BC">
            <w:pPr>
              <w:jc w:val="center"/>
              <w:rPr>
                <w:sz w:val="18"/>
                <w:szCs w:val="18"/>
              </w:rPr>
            </w:pPr>
            <w:r w:rsidRPr="003711BC">
              <w:rPr>
                <w:sz w:val="18"/>
                <w:szCs w:val="18"/>
              </w:rPr>
              <w:t>Протез бедра модульный, в том числе при врожденном недоразвитии модель 7</w:t>
            </w:r>
          </w:p>
        </w:tc>
        <w:tc>
          <w:tcPr>
            <w:tcW w:w="645" w:type="pct"/>
          </w:tcPr>
          <w:p w:rsidR="0042620C" w:rsidRPr="003711BC" w:rsidRDefault="0042620C" w:rsidP="003711BC">
            <w:pPr>
              <w:jc w:val="center"/>
              <w:rPr>
                <w:sz w:val="18"/>
                <w:szCs w:val="18"/>
              </w:rPr>
            </w:pPr>
            <w:r w:rsidRPr="003711BC">
              <w:rPr>
                <w:sz w:val="18"/>
                <w:szCs w:val="18"/>
              </w:rPr>
              <w:t>Протез бедра модульный, в том числе при врожденном недоразвитии модель 7</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lastRenderedPageBreak/>
              <w:t>Постоянная гильза изготавливается:</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примерочных (пробных) гильз (не более двух).</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гипсовые бинты.</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слоистый пластик на основе акриловых смол с усилением карбоновым волокном (скелетированная).</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вкладная гильза из термопласта.</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бандаж бедренный эластичный.</w:t>
            </w:r>
          </w:p>
          <w:p w:rsidR="0042620C" w:rsidRPr="003711BC" w:rsidRDefault="0042620C" w:rsidP="003711BC">
            <w:pPr>
              <w:rPr>
                <w:sz w:val="18"/>
                <w:szCs w:val="18"/>
              </w:rPr>
            </w:pPr>
            <w:r w:rsidRPr="003711BC">
              <w:rPr>
                <w:sz w:val="18"/>
                <w:szCs w:val="18"/>
              </w:rPr>
              <w:t>- чехол из полимерного материала (силиконовый) и клапан вакуумный.</w:t>
            </w:r>
          </w:p>
          <w:p w:rsidR="0042620C" w:rsidRPr="003711BC" w:rsidRDefault="0042620C" w:rsidP="003711BC">
            <w:pPr>
              <w:rPr>
                <w:sz w:val="18"/>
                <w:szCs w:val="18"/>
              </w:rPr>
            </w:pPr>
            <w:r w:rsidRPr="003711BC">
              <w:rPr>
                <w:sz w:val="18"/>
                <w:szCs w:val="18"/>
              </w:rPr>
              <w:t>- чехол из полимерного материала (силиконовый) и система дистального и проксимального соединения.</w:t>
            </w:r>
          </w:p>
          <w:p w:rsidR="0042620C" w:rsidRPr="003711BC" w:rsidRDefault="0042620C" w:rsidP="003711BC">
            <w:pPr>
              <w:rPr>
                <w:sz w:val="18"/>
                <w:szCs w:val="18"/>
              </w:rPr>
            </w:pPr>
            <w:r w:rsidRPr="003711BC">
              <w:rPr>
                <w:sz w:val="18"/>
                <w:szCs w:val="18"/>
              </w:rPr>
              <w:t>- чехол из полимерного материала (силиконовый) и устройство замковое.</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xml:space="preserve">- листовой пенополиуретан (поролон)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повышенному уровню двигательной активности пациента. Максимальная нагрузка до 120 кг.</w:t>
            </w:r>
          </w:p>
          <w:p w:rsidR="0042620C" w:rsidRPr="003711BC" w:rsidRDefault="0042620C" w:rsidP="003711BC">
            <w:pPr>
              <w:rPr>
                <w:sz w:val="18"/>
                <w:szCs w:val="18"/>
              </w:rPr>
            </w:pPr>
            <w:r w:rsidRPr="003711BC">
              <w:rPr>
                <w:sz w:val="18"/>
                <w:szCs w:val="18"/>
              </w:rPr>
              <w:t>Модуль коленный:</w:t>
            </w:r>
          </w:p>
          <w:p w:rsidR="0042620C" w:rsidRPr="003711BC" w:rsidRDefault="0042620C" w:rsidP="003711BC">
            <w:pPr>
              <w:rPr>
                <w:sz w:val="18"/>
                <w:szCs w:val="18"/>
              </w:rPr>
            </w:pPr>
            <w:r w:rsidRPr="003711BC">
              <w:rPr>
                <w:sz w:val="18"/>
                <w:szCs w:val="18"/>
              </w:rPr>
              <w:t>- моноцентрический с ротационной гидравликой (управление и регулировка фаз опоры и переноса осуществляется гидравлической системой) для целенаправленной поддержки пациента при выполнении различных двигательных функций, в также формирование естественной картины походки при различных скоростях ходьбы.</w:t>
            </w:r>
          </w:p>
          <w:p w:rsidR="0042620C" w:rsidRPr="003711BC" w:rsidRDefault="0042620C" w:rsidP="003711BC">
            <w:pPr>
              <w:rPr>
                <w:sz w:val="18"/>
                <w:szCs w:val="18"/>
              </w:rPr>
            </w:pPr>
            <w:r w:rsidRPr="003711BC">
              <w:rPr>
                <w:sz w:val="18"/>
                <w:szCs w:val="18"/>
              </w:rPr>
              <w:t xml:space="preserve">- полицентрический с геометрическим замыканием (управление и регулировка фазы опоры осуществляется трехфазной </w:t>
            </w:r>
            <w:proofErr w:type="spellStart"/>
            <w:r w:rsidRPr="003711BC">
              <w:rPr>
                <w:sz w:val="18"/>
                <w:szCs w:val="18"/>
              </w:rPr>
              <w:t>трехклапанной</w:t>
            </w:r>
            <w:proofErr w:type="spellEnd"/>
            <w:r w:rsidRPr="003711BC">
              <w:rPr>
                <w:sz w:val="18"/>
                <w:szCs w:val="18"/>
              </w:rPr>
              <w:t xml:space="preserve"> гидравлической системой) для целенаправленной поддержки пациента (благодаря регулируемому </w:t>
            </w:r>
            <w:proofErr w:type="spellStart"/>
            <w:r w:rsidRPr="003711BC">
              <w:rPr>
                <w:sz w:val="18"/>
                <w:szCs w:val="18"/>
              </w:rPr>
              <w:t>голенооткидному</w:t>
            </w:r>
            <w:proofErr w:type="spellEnd"/>
            <w:r w:rsidRPr="003711BC">
              <w:rPr>
                <w:sz w:val="18"/>
                <w:szCs w:val="18"/>
              </w:rPr>
              <w:t xml:space="preserve"> устройству, а также регулируемому подгибанию в фазе опоры) при выполнении различных двигательных функций, а также формирование естественной картины походки при различных скоростях ходьбы.</w:t>
            </w:r>
          </w:p>
          <w:p w:rsidR="0042620C" w:rsidRPr="003711BC" w:rsidRDefault="0042620C" w:rsidP="003711BC">
            <w:pPr>
              <w:rPr>
                <w:sz w:val="18"/>
                <w:szCs w:val="18"/>
              </w:rPr>
            </w:pPr>
            <w:r w:rsidRPr="003711BC">
              <w:rPr>
                <w:sz w:val="18"/>
                <w:szCs w:val="18"/>
              </w:rPr>
              <w:t xml:space="preserve">- полицентрический с пневматическим контролем фазы переноса (управление и регулировка фазы переноса осуществляется серво-пневматическим механизмом с автоподстройкой) для целенаправленной </w:t>
            </w:r>
            <w:r w:rsidRPr="003711BC">
              <w:rPr>
                <w:sz w:val="18"/>
                <w:szCs w:val="18"/>
              </w:rPr>
              <w:lastRenderedPageBreak/>
              <w:t>поддержки пациента при выполнении различных двигательных функций, а также формирование естественной картины походки при различных скоростях ходьбы.</w:t>
            </w:r>
          </w:p>
          <w:p w:rsidR="0042620C" w:rsidRPr="003711BC" w:rsidRDefault="0042620C" w:rsidP="003711BC">
            <w:pPr>
              <w:rPr>
                <w:sz w:val="18"/>
                <w:szCs w:val="18"/>
              </w:rPr>
            </w:pPr>
            <w:r w:rsidRPr="003711BC">
              <w:rPr>
                <w:sz w:val="18"/>
                <w:szCs w:val="18"/>
              </w:rPr>
              <w:t>- полицентрический с пневматическим контролем фазы переноса (управление и регулировка фазы переноса осуществляется четырехосным механизмом с автоподстройкой) для целенаправленной поддержки пациента при выполнении различных двигательных функций, а также формирование естественной картины походки при различных скоростях ходьбы.</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xml:space="preserve">- с базовым пружинным элементом (из углеволокна) и интегрированным кольцом (для контроля </w:t>
            </w:r>
            <w:proofErr w:type="spellStart"/>
            <w:r w:rsidRPr="003711BC">
              <w:rPr>
                <w:sz w:val="18"/>
                <w:szCs w:val="18"/>
              </w:rPr>
              <w:t>плантарного</w:t>
            </w:r>
            <w:proofErr w:type="spellEnd"/>
            <w:r w:rsidRPr="003711BC">
              <w:rPr>
                <w:sz w:val="18"/>
                <w:szCs w:val="18"/>
              </w:rPr>
              <w:t xml:space="preserve"> сгибания).</w:t>
            </w:r>
          </w:p>
          <w:p w:rsidR="0042620C" w:rsidRPr="003711BC" w:rsidRDefault="0042620C" w:rsidP="003711BC">
            <w:pPr>
              <w:rPr>
                <w:sz w:val="18"/>
                <w:szCs w:val="18"/>
              </w:rPr>
            </w:pPr>
            <w:r w:rsidRPr="003711BC">
              <w:rPr>
                <w:sz w:val="18"/>
                <w:szCs w:val="18"/>
              </w:rPr>
              <w:t>- с возможностью многоуровневой (бесступенчатой) регулировки высоты пяточной части и автоматической подстройкой жесткости носочной части.</w:t>
            </w:r>
          </w:p>
          <w:p w:rsidR="0042620C" w:rsidRPr="003711BC" w:rsidRDefault="0042620C" w:rsidP="003711BC">
            <w:pPr>
              <w:rPr>
                <w:sz w:val="18"/>
                <w:szCs w:val="18"/>
              </w:rPr>
            </w:pPr>
            <w:r w:rsidRPr="003711BC">
              <w:rPr>
                <w:sz w:val="18"/>
                <w:szCs w:val="18"/>
              </w:rPr>
              <w:t>- с разделенной передней частью (расщепленным двойным носком из углеволокна) и пяточной частью (расщепленной двойной пяткой из углеволокна, а также интегрированным опорным демпфирующим устройством (для активного поглощения ударных нагрузок при ходьбе, а также занятиях любительским спортом)).</w:t>
            </w:r>
          </w:p>
          <w:p w:rsidR="0042620C" w:rsidRPr="003711BC" w:rsidRDefault="0042620C" w:rsidP="003711BC">
            <w:pPr>
              <w:rPr>
                <w:sz w:val="18"/>
                <w:szCs w:val="18"/>
              </w:rPr>
            </w:pPr>
            <w:r w:rsidRPr="003711BC">
              <w:rPr>
                <w:sz w:val="18"/>
                <w:szCs w:val="18"/>
              </w:rPr>
              <w:t>- с разделенной передней частью (расщепленным двойным носком из углеволокна и интегрированной пружинной системой) и пяточной частью (с пяточными клиньями для индивидуальной настройки переката и интегрированной пружинной системой).</w:t>
            </w:r>
          </w:p>
          <w:p w:rsidR="0042620C" w:rsidRPr="003711BC" w:rsidRDefault="0042620C" w:rsidP="003711BC">
            <w:pPr>
              <w:rPr>
                <w:sz w:val="18"/>
                <w:szCs w:val="18"/>
              </w:rPr>
            </w:pPr>
            <w:r w:rsidRPr="003711BC">
              <w:rPr>
                <w:sz w:val="18"/>
                <w:szCs w:val="18"/>
              </w:rPr>
              <w:t>- с разделенной передней частью (расщепленным двойным носком из углеволокна и интегрированной пружинной системой из титана) и пяточной частью (с пяточными клиньями для индивидуальной настройки переката и интегрированной пружинной системой).</w:t>
            </w:r>
          </w:p>
          <w:p w:rsidR="0042620C" w:rsidRPr="003711BC" w:rsidRDefault="0042620C" w:rsidP="003711BC">
            <w:pPr>
              <w:rPr>
                <w:sz w:val="18"/>
                <w:szCs w:val="18"/>
              </w:rPr>
            </w:pPr>
            <w:r w:rsidRPr="003711BC">
              <w:rPr>
                <w:sz w:val="18"/>
                <w:szCs w:val="18"/>
              </w:rPr>
              <w:t>- со сдвоенной усиленной опорной пружиной передней части (из углеволокна) и со сдвоенной усиленной опорной пружиной пяточной части (из углеволокна).</w:t>
            </w:r>
          </w:p>
          <w:p w:rsidR="0042620C" w:rsidRPr="003711BC" w:rsidRDefault="0042620C" w:rsidP="003711BC">
            <w:pPr>
              <w:rPr>
                <w:sz w:val="18"/>
                <w:szCs w:val="18"/>
              </w:rPr>
            </w:pPr>
            <w:r w:rsidRPr="003711BC">
              <w:rPr>
                <w:sz w:val="18"/>
                <w:szCs w:val="18"/>
              </w:rPr>
              <w:t>Дополнительное оснащение:</w:t>
            </w:r>
          </w:p>
          <w:p w:rsidR="0042620C" w:rsidRPr="003711BC" w:rsidRDefault="0042620C" w:rsidP="003711BC">
            <w:pPr>
              <w:rPr>
                <w:sz w:val="18"/>
                <w:szCs w:val="18"/>
              </w:rPr>
            </w:pPr>
            <w:r w:rsidRPr="003711BC">
              <w:rPr>
                <w:sz w:val="18"/>
                <w:szCs w:val="18"/>
              </w:rPr>
              <w:t>- адаптер поворотный (для повышения уровня безопасности и комфорта при выполнении повседневных действий).</w:t>
            </w:r>
          </w:p>
          <w:p w:rsidR="0042620C" w:rsidRPr="003711BC" w:rsidRDefault="0042620C" w:rsidP="003711BC">
            <w:pPr>
              <w:rPr>
                <w:sz w:val="18"/>
                <w:szCs w:val="18"/>
              </w:rPr>
            </w:pPr>
            <w:r w:rsidRPr="003711BC">
              <w:rPr>
                <w:sz w:val="18"/>
                <w:szCs w:val="18"/>
              </w:rPr>
              <w:t>- мембрана съемная.</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бедра.</w:t>
            </w:r>
          </w:p>
          <w:p w:rsidR="0042620C" w:rsidRPr="003711BC" w:rsidRDefault="0042620C" w:rsidP="003711BC">
            <w:pPr>
              <w:rPr>
                <w:sz w:val="18"/>
                <w:szCs w:val="18"/>
              </w:rPr>
            </w:pPr>
            <w:r w:rsidRPr="003711BC">
              <w:rPr>
                <w:sz w:val="18"/>
                <w:szCs w:val="18"/>
              </w:rPr>
              <w:t>Тип изделия по назначению: постоянный.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lastRenderedPageBreak/>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973615" w:rsidRPr="003711BC" w:rsidRDefault="00973615" w:rsidP="003711BC">
            <w:pPr>
              <w:jc w:val="center"/>
              <w:rPr>
                <w:sz w:val="18"/>
                <w:szCs w:val="18"/>
              </w:rPr>
            </w:pPr>
            <w:r w:rsidRPr="003711BC">
              <w:rPr>
                <w:sz w:val="18"/>
                <w:szCs w:val="18"/>
              </w:rPr>
              <w:lastRenderedPageBreak/>
              <w:t xml:space="preserve">Не менее 24 месяцев </w:t>
            </w:r>
          </w:p>
          <w:p w:rsidR="00973615" w:rsidRPr="003711BC" w:rsidRDefault="00973615" w:rsidP="003711BC">
            <w:pPr>
              <w:jc w:val="center"/>
              <w:rPr>
                <w:sz w:val="18"/>
                <w:szCs w:val="18"/>
              </w:rPr>
            </w:pPr>
            <w:r w:rsidRPr="003711BC">
              <w:rPr>
                <w:sz w:val="18"/>
                <w:szCs w:val="18"/>
              </w:rPr>
              <w:t>(для детей-инвалидов не менее 12 месяцев)</w:t>
            </w:r>
          </w:p>
          <w:p w:rsidR="00973615" w:rsidRPr="003711BC" w:rsidRDefault="00973615" w:rsidP="003711BC">
            <w:pPr>
              <w:jc w:val="center"/>
              <w:rPr>
                <w:sz w:val="18"/>
                <w:szCs w:val="18"/>
              </w:rPr>
            </w:pPr>
            <w:r w:rsidRPr="003711BC">
              <w:rPr>
                <w:sz w:val="18"/>
                <w:szCs w:val="18"/>
              </w:rPr>
              <w:t xml:space="preserve">с заменой до трех </w:t>
            </w:r>
            <w:r w:rsidRPr="003711BC">
              <w:rPr>
                <w:sz w:val="18"/>
                <w:szCs w:val="18"/>
              </w:rPr>
              <w:lastRenderedPageBreak/>
              <w:t>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чехол</w:t>
            </w:r>
          </w:p>
          <w:p w:rsidR="0042620C" w:rsidRPr="003711BC" w:rsidRDefault="0042620C"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8-07-10</w:t>
            </w:r>
          </w:p>
          <w:p w:rsidR="0042620C" w:rsidRPr="003711BC" w:rsidRDefault="0042620C" w:rsidP="003711BC">
            <w:pPr>
              <w:jc w:val="center"/>
              <w:rPr>
                <w:sz w:val="18"/>
                <w:szCs w:val="18"/>
              </w:rPr>
            </w:pPr>
            <w:r w:rsidRPr="003711BC">
              <w:rPr>
                <w:sz w:val="18"/>
                <w:szCs w:val="18"/>
              </w:rPr>
              <w:t>Протез бедра модульный, в том числе при врожденном недоразвитии модель 8</w:t>
            </w:r>
          </w:p>
        </w:tc>
        <w:tc>
          <w:tcPr>
            <w:tcW w:w="645" w:type="pct"/>
          </w:tcPr>
          <w:p w:rsidR="0042620C" w:rsidRPr="003711BC" w:rsidRDefault="0042620C" w:rsidP="003711BC">
            <w:pPr>
              <w:jc w:val="center"/>
              <w:rPr>
                <w:sz w:val="18"/>
                <w:szCs w:val="18"/>
              </w:rPr>
            </w:pPr>
            <w:r w:rsidRPr="003711BC">
              <w:rPr>
                <w:sz w:val="18"/>
                <w:szCs w:val="18"/>
              </w:rPr>
              <w:t>Протез бедра модульный, в том числе при врожденном недоразвитии модель 8</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xml:space="preserve">- по индивидуальному гипсовому позитиву (слепку) с изготовлением </w:t>
            </w:r>
            <w:r w:rsidRPr="003711BC">
              <w:rPr>
                <w:sz w:val="18"/>
                <w:szCs w:val="18"/>
              </w:rPr>
              <w:lastRenderedPageBreak/>
              <w:t>примерочной (пробной) гильзы.</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вкладная гильза из термопласта.</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чехол из полимерного материала (силиконовый) и клапан вакуумный.</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xml:space="preserve">- листовой пенополиуретан (поролон)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Регулировочно-соединительные устройства и комплектующие:</w:t>
            </w:r>
          </w:p>
          <w:p w:rsidR="0042620C" w:rsidRPr="003711BC" w:rsidRDefault="0042620C" w:rsidP="003711BC">
            <w:pPr>
              <w:rPr>
                <w:sz w:val="18"/>
                <w:szCs w:val="18"/>
              </w:rPr>
            </w:pPr>
            <w:r w:rsidRPr="003711BC">
              <w:rPr>
                <w:sz w:val="18"/>
                <w:szCs w:val="18"/>
              </w:rPr>
              <w:t>Соответствуют высокому уровню двигательной активности пациента. Максимальная нагрузка до 120 кг.</w:t>
            </w:r>
          </w:p>
          <w:p w:rsidR="0042620C" w:rsidRPr="003711BC" w:rsidRDefault="0042620C" w:rsidP="003711BC">
            <w:pPr>
              <w:rPr>
                <w:sz w:val="18"/>
                <w:szCs w:val="18"/>
              </w:rPr>
            </w:pPr>
            <w:r w:rsidRPr="003711BC">
              <w:rPr>
                <w:sz w:val="18"/>
                <w:szCs w:val="18"/>
              </w:rPr>
              <w:t>Модуль коленный:</w:t>
            </w:r>
          </w:p>
          <w:p w:rsidR="0042620C" w:rsidRPr="003711BC" w:rsidRDefault="0042620C" w:rsidP="003711BC">
            <w:pPr>
              <w:rPr>
                <w:sz w:val="18"/>
                <w:szCs w:val="18"/>
              </w:rPr>
            </w:pPr>
            <w:r w:rsidRPr="003711BC">
              <w:rPr>
                <w:sz w:val="18"/>
                <w:szCs w:val="18"/>
              </w:rPr>
              <w:t>- одноосный с ротационной гидравликой (управление и регулировка фаз опоры и переноса осуществляется гидравлической системой) для целенаправленной поддержки пациента при выполнении различных двигательных функций, в также формирование естественной картины походки при различных скоростях ходьбы.</w:t>
            </w:r>
          </w:p>
          <w:p w:rsidR="0042620C" w:rsidRPr="003711BC" w:rsidRDefault="0042620C" w:rsidP="003711BC">
            <w:pPr>
              <w:rPr>
                <w:sz w:val="18"/>
                <w:szCs w:val="18"/>
              </w:rPr>
            </w:pPr>
            <w:r w:rsidRPr="003711BC">
              <w:rPr>
                <w:sz w:val="18"/>
                <w:szCs w:val="18"/>
              </w:rPr>
              <w:t xml:space="preserve">- полицентрический с геометрическим замыканием (управление и регулировка фазы опоры осуществляется трехфазной </w:t>
            </w:r>
            <w:proofErr w:type="spellStart"/>
            <w:r w:rsidRPr="003711BC">
              <w:rPr>
                <w:sz w:val="18"/>
                <w:szCs w:val="18"/>
              </w:rPr>
              <w:t>трехклапанной</w:t>
            </w:r>
            <w:proofErr w:type="spellEnd"/>
            <w:r w:rsidRPr="003711BC">
              <w:rPr>
                <w:sz w:val="18"/>
                <w:szCs w:val="18"/>
              </w:rPr>
              <w:t xml:space="preserve"> гидравлической системой) для целенаправленной поддержки пациента (благодаря регулируемому </w:t>
            </w:r>
            <w:proofErr w:type="spellStart"/>
            <w:r w:rsidRPr="003711BC">
              <w:rPr>
                <w:sz w:val="18"/>
                <w:szCs w:val="18"/>
              </w:rPr>
              <w:t>голенооткидному</w:t>
            </w:r>
            <w:proofErr w:type="spellEnd"/>
            <w:r w:rsidRPr="003711BC">
              <w:rPr>
                <w:sz w:val="18"/>
                <w:szCs w:val="18"/>
              </w:rPr>
              <w:t xml:space="preserve"> устройству, а также регулируемому подгибанию в фазе опоры) при выполнении различных двигательных функций, а также формирование естественной картины походки при различных скоростях ходьбы.</w:t>
            </w:r>
          </w:p>
          <w:p w:rsidR="0042620C" w:rsidRPr="003711BC" w:rsidRDefault="0042620C" w:rsidP="003711BC">
            <w:pPr>
              <w:rPr>
                <w:sz w:val="18"/>
                <w:szCs w:val="18"/>
              </w:rPr>
            </w:pPr>
            <w:r w:rsidRPr="003711BC">
              <w:rPr>
                <w:sz w:val="18"/>
                <w:szCs w:val="18"/>
              </w:rPr>
              <w:t>Адаптер стопы (щиколотка):</w:t>
            </w:r>
          </w:p>
          <w:p w:rsidR="0042620C" w:rsidRPr="003711BC" w:rsidRDefault="0042620C" w:rsidP="003711BC">
            <w:pPr>
              <w:rPr>
                <w:sz w:val="18"/>
                <w:szCs w:val="18"/>
              </w:rPr>
            </w:pPr>
            <w:r w:rsidRPr="003711BC">
              <w:rPr>
                <w:sz w:val="18"/>
                <w:szCs w:val="18"/>
              </w:rPr>
              <w:t>- щиколотка с возможностью многоуровневой регулировки высоты пяточной части.</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с возможностью многоуровневой (бесступенчатой) регулировки высоты пяточной части и автоматической подстройкой жесткости носочной части.</w:t>
            </w:r>
          </w:p>
          <w:p w:rsidR="0042620C" w:rsidRPr="003711BC" w:rsidRDefault="0042620C" w:rsidP="003711BC">
            <w:pPr>
              <w:rPr>
                <w:sz w:val="18"/>
                <w:szCs w:val="18"/>
              </w:rPr>
            </w:pPr>
            <w:r w:rsidRPr="003711BC">
              <w:rPr>
                <w:sz w:val="18"/>
                <w:szCs w:val="18"/>
              </w:rPr>
              <w:t>- со сдвоенной усиленной опорной пружиной передней части (из углеволокна) и со сдвоенной усиленной опорной пружиной пяточной части (из углеволокна).</w:t>
            </w:r>
          </w:p>
          <w:p w:rsidR="0042620C" w:rsidRPr="003711BC" w:rsidRDefault="0042620C" w:rsidP="003711BC">
            <w:pPr>
              <w:rPr>
                <w:sz w:val="18"/>
                <w:szCs w:val="18"/>
              </w:rPr>
            </w:pPr>
            <w:r w:rsidRPr="003711BC">
              <w:rPr>
                <w:sz w:val="18"/>
                <w:szCs w:val="18"/>
              </w:rPr>
              <w:t>Дополнительное оснащение:</w:t>
            </w:r>
          </w:p>
          <w:p w:rsidR="0042620C" w:rsidRPr="003711BC" w:rsidRDefault="0042620C" w:rsidP="003711BC">
            <w:pPr>
              <w:rPr>
                <w:sz w:val="18"/>
                <w:szCs w:val="18"/>
              </w:rPr>
            </w:pPr>
            <w:r w:rsidRPr="003711BC">
              <w:rPr>
                <w:sz w:val="18"/>
                <w:szCs w:val="18"/>
              </w:rPr>
              <w:t xml:space="preserve">- адаптер амортизационный торсионный (для повышения уровня симметричности походки и снижения нагрузки на опорно-двигательный </w:t>
            </w:r>
            <w:r w:rsidRPr="003711BC">
              <w:rPr>
                <w:sz w:val="18"/>
                <w:szCs w:val="18"/>
              </w:rPr>
              <w:lastRenderedPageBreak/>
              <w:t>аппарат).</w:t>
            </w:r>
          </w:p>
          <w:p w:rsidR="0042620C" w:rsidRPr="003711BC" w:rsidRDefault="0042620C" w:rsidP="003711BC">
            <w:pPr>
              <w:rPr>
                <w:sz w:val="18"/>
                <w:szCs w:val="18"/>
              </w:rPr>
            </w:pPr>
            <w:r w:rsidRPr="003711BC">
              <w:rPr>
                <w:sz w:val="18"/>
                <w:szCs w:val="18"/>
              </w:rPr>
              <w:t>- адаптер поворотный (для повышения уровня безопасности и комфорта при выполнении повседневных действий).</w:t>
            </w:r>
          </w:p>
          <w:p w:rsidR="0042620C" w:rsidRPr="003711BC" w:rsidRDefault="0042620C" w:rsidP="003711BC">
            <w:pPr>
              <w:rPr>
                <w:sz w:val="18"/>
                <w:szCs w:val="18"/>
              </w:rPr>
            </w:pPr>
            <w:r w:rsidRPr="003711BC">
              <w:rPr>
                <w:sz w:val="18"/>
                <w:szCs w:val="18"/>
              </w:rPr>
              <w:t>- чашка (подушка) смягчающая под дистальный отдел культи.</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бедра.</w:t>
            </w:r>
          </w:p>
          <w:p w:rsidR="0042620C" w:rsidRPr="003711BC" w:rsidRDefault="0042620C" w:rsidP="003711BC">
            <w:pPr>
              <w:rPr>
                <w:sz w:val="18"/>
                <w:szCs w:val="18"/>
              </w:rPr>
            </w:pPr>
            <w:r w:rsidRPr="003711BC">
              <w:rPr>
                <w:sz w:val="18"/>
                <w:szCs w:val="18"/>
              </w:rPr>
              <w:t>Тип изделия по назначению: постоянный.</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 xml:space="preserve">Протезы нижних </w:t>
            </w:r>
            <w:r w:rsidRPr="003711BC">
              <w:rPr>
                <w:sz w:val="18"/>
                <w:szCs w:val="18"/>
              </w:rPr>
              <w:lastRenderedPageBreak/>
              <w:t>конечностей. Технические требования.</w:t>
            </w:r>
          </w:p>
        </w:tc>
        <w:tc>
          <w:tcPr>
            <w:tcW w:w="514" w:type="pct"/>
          </w:tcPr>
          <w:p w:rsidR="00973615" w:rsidRPr="003711BC" w:rsidRDefault="00973615" w:rsidP="003711BC">
            <w:pPr>
              <w:jc w:val="center"/>
              <w:rPr>
                <w:sz w:val="18"/>
                <w:szCs w:val="18"/>
              </w:rPr>
            </w:pPr>
            <w:r w:rsidRPr="003711BC">
              <w:rPr>
                <w:sz w:val="18"/>
                <w:szCs w:val="18"/>
              </w:rPr>
              <w:lastRenderedPageBreak/>
              <w:t xml:space="preserve">Не менее 24 месяцев </w:t>
            </w:r>
          </w:p>
          <w:p w:rsidR="00973615" w:rsidRPr="003711BC" w:rsidRDefault="00973615" w:rsidP="003711BC">
            <w:pPr>
              <w:jc w:val="center"/>
              <w:rPr>
                <w:sz w:val="18"/>
                <w:szCs w:val="18"/>
              </w:rPr>
            </w:pPr>
            <w:r w:rsidRPr="003711BC">
              <w:rPr>
                <w:sz w:val="18"/>
                <w:szCs w:val="18"/>
              </w:rPr>
              <w:t>(для детей-инвалидов не менее 12 месяцев)</w:t>
            </w:r>
          </w:p>
          <w:p w:rsidR="00973615" w:rsidRPr="003711BC" w:rsidRDefault="00973615" w:rsidP="003711BC">
            <w:pPr>
              <w:jc w:val="center"/>
              <w:rPr>
                <w:sz w:val="18"/>
                <w:szCs w:val="18"/>
              </w:rPr>
            </w:pPr>
            <w:r w:rsidRPr="003711BC">
              <w:rPr>
                <w:sz w:val="18"/>
                <w:szCs w:val="18"/>
              </w:rPr>
              <w:t xml:space="preserve">с заменой до трех приемных гильз в пределах </w:t>
            </w:r>
            <w:r w:rsidRPr="003711BC">
              <w:rPr>
                <w:sz w:val="18"/>
                <w:szCs w:val="18"/>
              </w:rPr>
              <w:lastRenderedPageBreak/>
              <w:t>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чехол</w:t>
            </w:r>
          </w:p>
          <w:p w:rsidR="0042620C" w:rsidRPr="003711BC" w:rsidRDefault="0042620C" w:rsidP="003711BC">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3711BC" w:rsidRDefault="0042620C" w:rsidP="003711BC">
            <w:pPr>
              <w:jc w:val="center"/>
              <w:rPr>
                <w:sz w:val="18"/>
                <w:szCs w:val="18"/>
              </w:rPr>
            </w:pPr>
            <w:r w:rsidRPr="003711BC">
              <w:rPr>
                <w:sz w:val="18"/>
                <w:szCs w:val="18"/>
              </w:rPr>
              <w:t>8-07-05</w:t>
            </w:r>
          </w:p>
          <w:p w:rsidR="0042620C" w:rsidRPr="003711BC" w:rsidRDefault="0042620C" w:rsidP="003711BC">
            <w:pPr>
              <w:jc w:val="center"/>
              <w:rPr>
                <w:sz w:val="18"/>
                <w:szCs w:val="18"/>
              </w:rPr>
            </w:pPr>
            <w:r w:rsidRPr="003711BC">
              <w:rPr>
                <w:sz w:val="18"/>
                <w:szCs w:val="18"/>
              </w:rPr>
              <w:t>Протез бедра для купания модель 1</w:t>
            </w:r>
          </w:p>
        </w:tc>
        <w:tc>
          <w:tcPr>
            <w:tcW w:w="645" w:type="pct"/>
          </w:tcPr>
          <w:p w:rsidR="0042620C" w:rsidRPr="003711BC" w:rsidRDefault="0042620C" w:rsidP="003711BC">
            <w:pPr>
              <w:jc w:val="center"/>
              <w:rPr>
                <w:sz w:val="18"/>
                <w:szCs w:val="18"/>
              </w:rPr>
            </w:pPr>
            <w:r w:rsidRPr="003711BC">
              <w:rPr>
                <w:sz w:val="18"/>
                <w:szCs w:val="18"/>
              </w:rPr>
              <w:t xml:space="preserve">Протез бедра для купания </w:t>
            </w:r>
          </w:p>
          <w:p w:rsidR="0042620C" w:rsidRPr="003711BC" w:rsidRDefault="0042620C" w:rsidP="003711BC">
            <w:pPr>
              <w:jc w:val="center"/>
              <w:rPr>
                <w:sz w:val="18"/>
                <w:szCs w:val="18"/>
              </w:rPr>
            </w:pPr>
            <w:r w:rsidRPr="003711BC">
              <w:rPr>
                <w:sz w:val="18"/>
                <w:szCs w:val="18"/>
              </w:rPr>
              <w:t>модель 1</w:t>
            </w:r>
          </w:p>
        </w:tc>
        <w:tc>
          <w:tcPr>
            <w:tcW w:w="344" w:type="pct"/>
          </w:tcPr>
          <w:p w:rsidR="0042620C" w:rsidRPr="003711BC" w:rsidRDefault="0042620C" w:rsidP="003711BC">
            <w:pPr>
              <w:jc w:val="center"/>
              <w:rPr>
                <w:sz w:val="18"/>
                <w:szCs w:val="18"/>
              </w:rPr>
            </w:pPr>
            <w:r w:rsidRPr="003711BC">
              <w:rPr>
                <w:sz w:val="18"/>
                <w:szCs w:val="18"/>
              </w:rPr>
              <w:t>штука</w:t>
            </w:r>
          </w:p>
        </w:tc>
        <w:tc>
          <w:tcPr>
            <w:tcW w:w="1887" w:type="pct"/>
          </w:tcPr>
          <w:p w:rsidR="00C858C5" w:rsidRPr="009570CA" w:rsidRDefault="00C858C5" w:rsidP="00C858C5">
            <w:pPr>
              <w:rPr>
                <w:b/>
                <w:sz w:val="18"/>
                <w:szCs w:val="18"/>
              </w:rPr>
            </w:pPr>
            <w:r w:rsidRPr="009570CA">
              <w:rPr>
                <w:b/>
                <w:sz w:val="18"/>
                <w:szCs w:val="18"/>
              </w:rPr>
              <w:t>Назначение:</w:t>
            </w:r>
          </w:p>
          <w:p w:rsidR="00C858C5" w:rsidRDefault="00C858C5" w:rsidP="00C858C5">
            <w:pPr>
              <w:rPr>
                <w:sz w:val="18"/>
                <w:szCs w:val="18"/>
              </w:rPr>
            </w:pPr>
            <w:r w:rsidRPr="009570CA">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C858C5" w:rsidRDefault="00C858C5" w:rsidP="00C858C5">
            <w:pPr>
              <w:rPr>
                <w:sz w:val="18"/>
                <w:szCs w:val="18"/>
              </w:rPr>
            </w:pPr>
          </w:p>
          <w:p w:rsidR="00C858C5" w:rsidRPr="009570CA" w:rsidRDefault="00C858C5" w:rsidP="00C858C5">
            <w:pPr>
              <w:rPr>
                <w:b/>
                <w:sz w:val="18"/>
                <w:szCs w:val="18"/>
              </w:rPr>
            </w:pPr>
            <w:r w:rsidRPr="009570CA">
              <w:rPr>
                <w:b/>
                <w:sz w:val="18"/>
                <w:szCs w:val="18"/>
              </w:rPr>
              <w:t>Конструктивные особенности изделия:</w:t>
            </w:r>
          </w:p>
          <w:p w:rsidR="00C858C5" w:rsidRPr="009570CA" w:rsidRDefault="00C858C5" w:rsidP="00C858C5">
            <w:pPr>
              <w:rPr>
                <w:sz w:val="18"/>
                <w:szCs w:val="18"/>
              </w:rPr>
            </w:pPr>
            <w:r w:rsidRPr="009570CA">
              <w:rPr>
                <w:sz w:val="18"/>
                <w:szCs w:val="18"/>
              </w:rPr>
              <w:t>Постоянная гильза изготавливается:</w:t>
            </w:r>
          </w:p>
          <w:p w:rsidR="00C858C5" w:rsidRPr="009570CA" w:rsidRDefault="00C858C5" w:rsidP="00C858C5">
            <w:pPr>
              <w:rPr>
                <w:sz w:val="18"/>
                <w:szCs w:val="18"/>
              </w:rPr>
            </w:pPr>
            <w:r w:rsidRPr="009570CA">
              <w:rPr>
                <w:sz w:val="18"/>
                <w:szCs w:val="18"/>
              </w:rPr>
              <w:t>- по индивидуальному гипсовому позитиву (слепку);</w:t>
            </w:r>
          </w:p>
          <w:p w:rsidR="00C858C5" w:rsidRDefault="00C858C5" w:rsidP="00C858C5">
            <w:pPr>
              <w:rPr>
                <w:sz w:val="18"/>
                <w:szCs w:val="18"/>
              </w:rPr>
            </w:pPr>
            <w:r w:rsidRPr="009570CA">
              <w:rPr>
                <w:sz w:val="18"/>
                <w:szCs w:val="18"/>
              </w:rPr>
              <w:t xml:space="preserve">- по стандартному (унифицированному) шаблону из </w:t>
            </w:r>
            <w:proofErr w:type="spellStart"/>
            <w:r w:rsidRPr="009570CA">
              <w:rPr>
                <w:sz w:val="18"/>
                <w:szCs w:val="18"/>
              </w:rPr>
              <w:t>типоразмерного</w:t>
            </w:r>
            <w:proofErr w:type="spellEnd"/>
            <w:r w:rsidRPr="009570CA">
              <w:rPr>
                <w:sz w:val="18"/>
                <w:szCs w:val="18"/>
              </w:rPr>
              <w:t xml:space="preserve"> ряда.</w:t>
            </w:r>
          </w:p>
          <w:p w:rsidR="00C858C5" w:rsidRPr="003711BC" w:rsidRDefault="00C858C5" w:rsidP="00C858C5">
            <w:pPr>
              <w:rPr>
                <w:sz w:val="18"/>
                <w:szCs w:val="18"/>
              </w:rPr>
            </w:pPr>
            <w:r w:rsidRPr="003711BC">
              <w:rPr>
                <w:sz w:val="18"/>
                <w:szCs w:val="18"/>
              </w:rPr>
              <w:t>Материал постоянной гильзы:</w:t>
            </w:r>
          </w:p>
          <w:p w:rsidR="00C858C5" w:rsidRPr="003711BC" w:rsidRDefault="00C858C5" w:rsidP="00C858C5">
            <w:pPr>
              <w:rPr>
                <w:sz w:val="18"/>
                <w:szCs w:val="18"/>
              </w:rPr>
            </w:pPr>
            <w:r w:rsidRPr="003711BC">
              <w:rPr>
                <w:sz w:val="18"/>
                <w:szCs w:val="18"/>
              </w:rPr>
              <w:t>- слоистый пластик на основе акриловых смол.</w:t>
            </w:r>
          </w:p>
          <w:p w:rsidR="00C858C5" w:rsidRPr="003711BC" w:rsidRDefault="00C858C5" w:rsidP="00C858C5">
            <w:pPr>
              <w:rPr>
                <w:sz w:val="18"/>
                <w:szCs w:val="18"/>
              </w:rPr>
            </w:pPr>
            <w:r w:rsidRPr="003711BC">
              <w:rPr>
                <w:sz w:val="18"/>
                <w:szCs w:val="18"/>
              </w:rPr>
              <w:t>Постоянная гильза может включать дополнительные смягчающие элементы:</w:t>
            </w:r>
          </w:p>
          <w:p w:rsidR="00C858C5" w:rsidRPr="003711BC" w:rsidRDefault="00C858C5" w:rsidP="00C858C5">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C858C5" w:rsidRPr="003711BC" w:rsidRDefault="00C858C5" w:rsidP="00C858C5">
            <w:pPr>
              <w:rPr>
                <w:sz w:val="18"/>
                <w:szCs w:val="18"/>
              </w:rPr>
            </w:pPr>
            <w:r w:rsidRPr="003711BC">
              <w:rPr>
                <w:sz w:val="18"/>
                <w:szCs w:val="18"/>
              </w:rPr>
              <w:t>- вкладной чехол из кожи.</w:t>
            </w:r>
          </w:p>
          <w:p w:rsidR="00C858C5" w:rsidRPr="003711BC" w:rsidRDefault="00C858C5" w:rsidP="00C858C5">
            <w:pPr>
              <w:rPr>
                <w:sz w:val="18"/>
                <w:szCs w:val="18"/>
              </w:rPr>
            </w:pPr>
            <w:r w:rsidRPr="003711BC">
              <w:rPr>
                <w:sz w:val="18"/>
                <w:szCs w:val="18"/>
              </w:rPr>
              <w:t>Крепление на культе пациента:</w:t>
            </w:r>
          </w:p>
          <w:p w:rsidR="00C858C5" w:rsidRPr="003711BC" w:rsidRDefault="00C858C5" w:rsidP="00C858C5">
            <w:pPr>
              <w:rPr>
                <w:sz w:val="18"/>
                <w:szCs w:val="18"/>
              </w:rPr>
            </w:pPr>
            <w:r w:rsidRPr="003711BC">
              <w:rPr>
                <w:sz w:val="18"/>
                <w:szCs w:val="18"/>
              </w:rPr>
              <w:t>- бандаж бедренный эластичный;</w:t>
            </w:r>
          </w:p>
          <w:p w:rsidR="00C858C5" w:rsidRPr="003711BC" w:rsidRDefault="00C858C5" w:rsidP="00C858C5">
            <w:pPr>
              <w:rPr>
                <w:sz w:val="18"/>
                <w:szCs w:val="18"/>
              </w:rPr>
            </w:pPr>
            <w:r w:rsidRPr="003711BC">
              <w:rPr>
                <w:sz w:val="18"/>
                <w:szCs w:val="18"/>
              </w:rPr>
              <w:t>- клапан вакуумный.</w:t>
            </w:r>
          </w:p>
          <w:p w:rsidR="00C858C5" w:rsidRPr="003711BC" w:rsidRDefault="00C858C5" w:rsidP="00C858C5">
            <w:pPr>
              <w:rPr>
                <w:sz w:val="18"/>
                <w:szCs w:val="18"/>
              </w:rPr>
            </w:pPr>
            <w:r w:rsidRPr="003711BC">
              <w:rPr>
                <w:sz w:val="18"/>
                <w:szCs w:val="18"/>
              </w:rPr>
              <w:t>Облицовка косметическая:</w:t>
            </w:r>
          </w:p>
          <w:p w:rsidR="00C858C5" w:rsidRPr="003711BC" w:rsidRDefault="00C858C5" w:rsidP="00C858C5">
            <w:pPr>
              <w:rPr>
                <w:sz w:val="18"/>
                <w:szCs w:val="18"/>
              </w:rPr>
            </w:pPr>
            <w:r w:rsidRPr="003711BC">
              <w:rPr>
                <w:sz w:val="18"/>
                <w:szCs w:val="18"/>
              </w:rPr>
              <w:t>- отсутствует.</w:t>
            </w:r>
          </w:p>
          <w:p w:rsidR="00C858C5" w:rsidRDefault="00C858C5" w:rsidP="00C858C5">
            <w:pPr>
              <w:rPr>
                <w:sz w:val="18"/>
                <w:szCs w:val="18"/>
              </w:rPr>
            </w:pPr>
          </w:p>
          <w:p w:rsidR="00C858C5" w:rsidRPr="003711BC" w:rsidRDefault="00C858C5" w:rsidP="00C858C5">
            <w:pPr>
              <w:rPr>
                <w:b/>
                <w:sz w:val="18"/>
                <w:szCs w:val="18"/>
              </w:rPr>
            </w:pPr>
            <w:r w:rsidRPr="003711BC">
              <w:rPr>
                <w:b/>
                <w:sz w:val="18"/>
                <w:szCs w:val="18"/>
              </w:rPr>
              <w:t>Регулировочно – соединительные устройства и комплектующие (влагозащищенные и коррозионно-устойчивые):</w:t>
            </w:r>
          </w:p>
          <w:p w:rsidR="00C858C5" w:rsidRPr="003711BC" w:rsidRDefault="00C858C5" w:rsidP="00C858C5">
            <w:pPr>
              <w:rPr>
                <w:sz w:val="18"/>
                <w:szCs w:val="18"/>
              </w:rPr>
            </w:pPr>
            <w:r w:rsidRPr="003711BC">
              <w:rPr>
                <w:sz w:val="18"/>
                <w:szCs w:val="18"/>
              </w:rPr>
              <w:t>Соответствуют низкому и среднему уровням двигательной активности пациента. Максимальная нагрузка до 1</w:t>
            </w:r>
            <w:r>
              <w:rPr>
                <w:sz w:val="18"/>
                <w:szCs w:val="18"/>
              </w:rPr>
              <w:t>0</w:t>
            </w:r>
            <w:r w:rsidRPr="003711BC">
              <w:rPr>
                <w:sz w:val="18"/>
                <w:szCs w:val="18"/>
              </w:rPr>
              <w:t>0 кг.</w:t>
            </w:r>
          </w:p>
          <w:p w:rsidR="00C858C5" w:rsidRPr="009570CA" w:rsidRDefault="00C858C5" w:rsidP="00C858C5">
            <w:pPr>
              <w:rPr>
                <w:sz w:val="18"/>
                <w:szCs w:val="18"/>
              </w:rPr>
            </w:pPr>
            <w:r w:rsidRPr="009570CA">
              <w:rPr>
                <w:sz w:val="18"/>
                <w:szCs w:val="18"/>
              </w:rPr>
              <w:t>Модуль коленный:</w:t>
            </w:r>
          </w:p>
          <w:p w:rsidR="00C858C5" w:rsidRPr="009570CA" w:rsidRDefault="00C858C5" w:rsidP="00C858C5">
            <w:pPr>
              <w:rPr>
                <w:sz w:val="18"/>
                <w:szCs w:val="18"/>
              </w:rPr>
            </w:pPr>
            <w:r w:rsidRPr="009570CA">
              <w:rPr>
                <w:sz w:val="18"/>
                <w:szCs w:val="18"/>
              </w:rPr>
              <w:t xml:space="preserve">- </w:t>
            </w:r>
            <w:proofErr w:type="gramStart"/>
            <w:r w:rsidRPr="009570CA">
              <w:rPr>
                <w:sz w:val="18"/>
                <w:szCs w:val="18"/>
              </w:rPr>
              <w:t>одноосный</w:t>
            </w:r>
            <w:proofErr w:type="gramEnd"/>
            <w:r w:rsidRPr="009570CA">
              <w:rPr>
                <w:sz w:val="18"/>
                <w:szCs w:val="18"/>
              </w:rPr>
              <w:t xml:space="preserve"> с механизмом автоматической разблокировки (при частичной нагрузке), фиксатором и замком.</w:t>
            </w:r>
          </w:p>
          <w:p w:rsidR="00C858C5" w:rsidRPr="009570CA" w:rsidRDefault="00C858C5" w:rsidP="00C858C5">
            <w:pPr>
              <w:rPr>
                <w:sz w:val="18"/>
                <w:szCs w:val="18"/>
              </w:rPr>
            </w:pPr>
            <w:r w:rsidRPr="009570CA">
              <w:rPr>
                <w:sz w:val="18"/>
                <w:szCs w:val="18"/>
              </w:rPr>
              <w:t>Адаптер стопы:</w:t>
            </w:r>
          </w:p>
          <w:p w:rsidR="00C858C5" w:rsidRPr="009570CA" w:rsidRDefault="00C858C5" w:rsidP="00C858C5">
            <w:pPr>
              <w:rPr>
                <w:sz w:val="18"/>
                <w:szCs w:val="18"/>
              </w:rPr>
            </w:pPr>
            <w:r w:rsidRPr="009570CA">
              <w:rPr>
                <w:sz w:val="18"/>
                <w:szCs w:val="18"/>
              </w:rPr>
              <w:t>- адаптер стопы (сталь);</w:t>
            </w:r>
          </w:p>
          <w:p w:rsidR="00C858C5" w:rsidRPr="009570CA" w:rsidRDefault="00C858C5" w:rsidP="00C858C5">
            <w:pPr>
              <w:rPr>
                <w:sz w:val="18"/>
                <w:szCs w:val="18"/>
              </w:rPr>
            </w:pPr>
            <w:r w:rsidRPr="009570CA">
              <w:rPr>
                <w:sz w:val="18"/>
                <w:szCs w:val="18"/>
              </w:rPr>
              <w:t>- отсутствует (для стоп без дополнительных сборочных элементов).</w:t>
            </w:r>
          </w:p>
          <w:p w:rsidR="00C858C5" w:rsidRPr="009570CA" w:rsidRDefault="00C858C5" w:rsidP="00C858C5">
            <w:pPr>
              <w:rPr>
                <w:sz w:val="18"/>
                <w:szCs w:val="18"/>
              </w:rPr>
            </w:pPr>
            <w:r w:rsidRPr="009570CA">
              <w:rPr>
                <w:sz w:val="18"/>
                <w:szCs w:val="18"/>
              </w:rPr>
              <w:t>Стопа:</w:t>
            </w:r>
          </w:p>
          <w:p w:rsidR="00C858C5" w:rsidRPr="009570CA" w:rsidRDefault="00C858C5" w:rsidP="00C858C5">
            <w:pPr>
              <w:rPr>
                <w:sz w:val="18"/>
                <w:szCs w:val="18"/>
              </w:rPr>
            </w:pPr>
            <w:r w:rsidRPr="009570CA">
              <w:rPr>
                <w:sz w:val="18"/>
                <w:szCs w:val="18"/>
              </w:rPr>
              <w:t xml:space="preserve">- с решетчатым профилем (для обеспечения высокого уровня </w:t>
            </w:r>
            <w:proofErr w:type="spellStart"/>
            <w:r w:rsidRPr="009570CA">
              <w:rPr>
                <w:sz w:val="18"/>
                <w:szCs w:val="18"/>
              </w:rPr>
              <w:t>сцепляемости</w:t>
            </w:r>
            <w:proofErr w:type="spellEnd"/>
            <w:r w:rsidRPr="009570CA">
              <w:rPr>
                <w:sz w:val="18"/>
                <w:szCs w:val="18"/>
              </w:rPr>
              <w:t xml:space="preserve"> с опорной поверхностью, а также возможностью безопасного передвижения на протезе без обуви);</w:t>
            </w:r>
          </w:p>
          <w:p w:rsidR="00C858C5" w:rsidRPr="009570CA" w:rsidRDefault="00C858C5" w:rsidP="00C858C5">
            <w:pPr>
              <w:rPr>
                <w:sz w:val="18"/>
                <w:szCs w:val="18"/>
              </w:rPr>
            </w:pPr>
            <w:r w:rsidRPr="009570CA">
              <w:rPr>
                <w:sz w:val="18"/>
                <w:szCs w:val="18"/>
              </w:rPr>
              <w:t xml:space="preserve">- со стандартным шарниром и с решетчатым профилем (для обеспечения высокого уровня </w:t>
            </w:r>
            <w:proofErr w:type="spellStart"/>
            <w:r w:rsidRPr="009570CA">
              <w:rPr>
                <w:sz w:val="18"/>
                <w:szCs w:val="18"/>
              </w:rPr>
              <w:t>сцепляемости</w:t>
            </w:r>
            <w:proofErr w:type="spellEnd"/>
            <w:r w:rsidRPr="009570CA">
              <w:rPr>
                <w:sz w:val="18"/>
                <w:szCs w:val="18"/>
              </w:rPr>
              <w:t xml:space="preserve"> с опорной поверхностью, а также возможностью безопасного передвижения на протезе без обуви).</w:t>
            </w:r>
          </w:p>
          <w:p w:rsidR="00C858C5" w:rsidRPr="009570CA" w:rsidRDefault="00C858C5" w:rsidP="00C858C5">
            <w:pPr>
              <w:rPr>
                <w:sz w:val="18"/>
                <w:szCs w:val="18"/>
              </w:rPr>
            </w:pPr>
            <w:r w:rsidRPr="009570CA">
              <w:rPr>
                <w:sz w:val="18"/>
                <w:szCs w:val="18"/>
              </w:rPr>
              <w:t xml:space="preserve">Чехол на культю </w:t>
            </w:r>
            <w:r>
              <w:rPr>
                <w:sz w:val="18"/>
                <w:szCs w:val="18"/>
              </w:rPr>
              <w:t xml:space="preserve">предохранительный (защитный) по выбору пациента (в </w:t>
            </w:r>
            <w:proofErr w:type="gramStart"/>
            <w:r>
              <w:rPr>
                <w:sz w:val="18"/>
                <w:szCs w:val="18"/>
              </w:rPr>
              <w:lastRenderedPageBreak/>
              <w:t>количестве</w:t>
            </w:r>
            <w:proofErr w:type="gramEnd"/>
            <w:r>
              <w:rPr>
                <w:sz w:val="18"/>
                <w:szCs w:val="18"/>
              </w:rPr>
              <w:t xml:space="preserve"> не более 4 шт.)</w:t>
            </w:r>
            <w:r w:rsidRPr="009570CA">
              <w:rPr>
                <w:sz w:val="18"/>
                <w:szCs w:val="18"/>
              </w:rPr>
              <w:t>:</w:t>
            </w:r>
          </w:p>
          <w:p w:rsidR="00C858C5" w:rsidRPr="009570CA" w:rsidRDefault="00C858C5" w:rsidP="00C858C5">
            <w:pPr>
              <w:rPr>
                <w:sz w:val="18"/>
                <w:szCs w:val="18"/>
              </w:rPr>
            </w:pPr>
            <w:r w:rsidRPr="009570CA">
              <w:rPr>
                <w:sz w:val="18"/>
                <w:szCs w:val="18"/>
              </w:rPr>
              <w:t xml:space="preserve">- </w:t>
            </w:r>
            <w:r>
              <w:rPr>
                <w:sz w:val="18"/>
                <w:szCs w:val="18"/>
              </w:rPr>
              <w:t>хлопчатобумажный</w:t>
            </w:r>
            <w:r w:rsidRPr="009570CA">
              <w:rPr>
                <w:sz w:val="18"/>
                <w:szCs w:val="18"/>
              </w:rPr>
              <w:t>;</w:t>
            </w:r>
          </w:p>
          <w:p w:rsidR="00C858C5" w:rsidRPr="009570CA" w:rsidRDefault="00C858C5" w:rsidP="00C858C5">
            <w:pPr>
              <w:rPr>
                <w:sz w:val="18"/>
                <w:szCs w:val="18"/>
              </w:rPr>
            </w:pPr>
            <w:r w:rsidRPr="009570CA">
              <w:rPr>
                <w:sz w:val="18"/>
                <w:szCs w:val="18"/>
              </w:rPr>
              <w:t xml:space="preserve">- </w:t>
            </w:r>
            <w:r>
              <w:rPr>
                <w:sz w:val="18"/>
                <w:szCs w:val="18"/>
              </w:rPr>
              <w:t>шерстяной</w:t>
            </w:r>
            <w:r w:rsidRPr="009570CA">
              <w:rPr>
                <w:sz w:val="18"/>
                <w:szCs w:val="18"/>
              </w:rPr>
              <w:t>;</w:t>
            </w:r>
          </w:p>
          <w:p w:rsidR="00C858C5" w:rsidRPr="009570CA" w:rsidRDefault="00C858C5" w:rsidP="00C858C5">
            <w:pPr>
              <w:rPr>
                <w:sz w:val="18"/>
                <w:szCs w:val="18"/>
              </w:rPr>
            </w:pPr>
            <w:r w:rsidRPr="009570CA">
              <w:rPr>
                <w:sz w:val="18"/>
                <w:szCs w:val="18"/>
              </w:rPr>
              <w:t>- отсутствует.</w:t>
            </w:r>
          </w:p>
          <w:p w:rsidR="00C858C5" w:rsidRPr="009570CA" w:rsidRDefault="00C858C5" w:rsidP="00C858C5">
            <w:pPr>
              <w:rPr>
                <w:sz w:val="18"/>
                <w:szCs w:val="18"/>
              </w:rPr>
            </w:pPr>
          </w:p>
          <w:p w:rsidR="00C858C5" w:rsidRPr="009570CA" w:rsidRDefault="00C858C5" w:rsidP="00C858C5">
            <w:pPr>
              <w:rPr>
                <w:sz w:val="18"/>
                <w:szCs w:val="18"/>
              </w:rPr>
            </w:pPr>
            <w:r w:rsidRPr="009570CA">
              <w:rPr>
                <w:sz w:val="18"/>
                <w:szCs w:val="18"/>
              </w:rPr>
              <w:t>Тип изделия по уровню ампутации: протез бедра.</w:t>
            </w:r>
          </w:p>
          <w:p w:rsidR="0042620C" w:rsidRPr="003711BC" w:rsidRDefault="00C858C5" w:rsidP="00C858C5">
            <w:pPr>
              <w:rPr>
                <w:sz w:val="18"/>
                <w:szCs w:val="18"/>
              </w:rPr>
            </w:pPr>
            <w:r w:rsidRPr="009570CA">
              <w:rPr>
                <w:sz w:val="18"/>
                <w:szCs w:val="18"/>
              </w:rPr>
              <w:t>Тип изделия по назначению: специальный, для купания.</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973615" w:rsidRPr="003711BC" w:rsidRDefault="00973615" w:rsidP="003711BC">
            <w:pPr>
              <w:jc w:val="center"/>
              <w:rPr>
                <w:sz w:val="18"/>
                <w:szCs w:val="18"/>
              </w:rPr>
            </w:pPr>
            <w:r w:rsidRPr="003711BC">
              <w:rPr>
                <w:sz w:val="18"/>
                <w:szCs w:val="18"/>
              </w:rPr>
              <w:t xml:space="preserve">Не менее 24 месяцев </w:t>
            </w:r>
          </w:p>
          <w:p w:rsidR="00973615" w:rsidRPr="003711BC" w:rsidRDefault="00973615" w:rsidP="003711BC">
            <w:pPr>
              <w:jc w:val="center"/>
              <w:rPr>
                <w:sz w:val="18"/>
                <w:szCs w:val="18"/>
              </w:rPr>
            </w:pPr>
            <w:r w:rsidRPr="003711BC">
              <w:rPr>
                <w:sz w:val="18"/>
                <w:szCs w:val="18"/>
              </w:rPr>
              <w:t>(для детей-инвалидов не менее 12 месяцев)</w:t>
            </w:r>
          </w:p>
          <w:p w:rsidR="00973615" w:rsidRPr="003711BC" w:rsidRDefault="00973615"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p w:rsidR="0042620C" w:rsidRPr="003711BC" w:rsidRDefault="0042620C" w:rsidP="003711BC">
            <w:pPr>
              <w:jc w:val="center"/>
              <w:rPr>
                <w:sz w:val="18"/>
                <w:szCs w:val="18"/>
              </w:rPr>
            </w:pPr>
          </w:p>
        </w:tc>
      </w:tr>
      <w:tr w:rsidR="00C858C5" w:rsidRPr="003711BC" w:rsidTr="00C8034B">
        <w:trPr>
          <w:trHeight w:val="349"/>
        </w:trPr>
        <w:tc>
          <w:tcPr>
            <w:tcW w:w="157" w:type="pct"/>
          </w:tcPr>
          <w:p w:rsidR="00C858C5" w:rsidRPr="003711BC" w:rsidRDefault="00C858C5" w:rsidP="003711BC">
            <w:pPr>
              <w:widowControl w:val="0"/>
              <w:numPr>
                <w:ilvl w:val="0"/>
                <w:numId w:val="3"/>
              </w:numPr>
              <w:ind w:left="0" w:firstLine="0"/>
              <w:jc w:val="center"/>
              <w:outlineLvl w:val="0"/>
              <w:rPr>
                <w:rFonts w:eastAsia="Calibri"/>
                <w:sz w:val="18"/>
                <w:szCs w:val="18"/>
                <w:lang w:eastAsia="en-US"/>
              </w:rPr>
            </w:pPr>
          </w:p>
        </w:tc>
        <w:tc>
          <w:tcPr>
            <w:tcW w:w="645" w:type="pct"/>
          </w:tcPr>
          <w:p w:rsidR="00C858C5" w:rsidRPr="003711BC" w:rsidRDefault="00C858C5" w:rsidP="00025948">
            <w:pPr>
              <w:jc w:val="center"/>
              <w:rPr>
                <w:sz w:val="18"/>
                <w:szCs w:val="18"/>
              </w:rPr>
            </w:pPr>
            <w:r w:rsidRPr="003711BC">
              <w:rPr>
                <w:sz w:val="18"/>
                <w:szCs w:val="18"/>
              </w:rPr>
              <w:t>8-07-05</w:t>
            </w:r>
          </w:p>
          <w:p w:rsidR="00C858C5" w:rsidRPr="003711BC" w:rsidRDefault="00C858C5" w:rsidP="00025948">
            <w:pPr>
              <w:jc w:val="center"/>
              <w:rPr>
                <w:sz w:val="18"/>
                <w:szCs w:val="18"/>
              </w:rPr>
            </w:pPr>
            <w:r w:rsidRPr="003711BC">
              <w:rPr>
                <w:sz w:val="18"/>
                <w:szCs w:val="18"/>
              </w:rPr>
              <w:t xml:space="preserve">Протез бедра для купания модель </w:t>
            </w:r>
            <w:r>
              <w:rPr>
                <w:sz w:val="18"/>
                <w:szCs w:val="18"/>
              </w:rPr>
              <w:t>2</w:t>
            </w:r>
          </w:p>
        </w:tc>
        <w:tc>
          <w:tcPr>
            <w:tcW w:w="645" w:type="pct"/>
          </w:tcPr>
          <w:p w:rsidR="00C858C5" w:rsidRPr="003711BC" w:rsidRDefault="00C858C5" w:rsidP="00025948">
            <w:pPr>
              <w:jc w:val="center"/>
              <w:rPr>
                <w:sz w:val="18"/>
                <w:szCs w:val="18"/>
              </w:rPr>
            </w:pPr>
            <w:r w:rsidRPr="003711BC">
              <w:rPr>
                <w:sz w:val="18"/>
                <w:szCs w:val="18"/>
              </w:rPr>
              <w:t xml:space="preserve">Протез бедра для купания </w:t>
            </w:r>
          </w:p>
          <w:p w:rsidR="00C858C5" w:rsidRPr="003711BC" w:rsidRDefault="00C858C5" w:rsidP="00025948">
            <w:pPr>
              <w:jc w:val="center"/>
              <w:rPr>
                <w:sz w:val="18"/>
                <w:szCs w:val="18"/>
              </w:rPr>
            </w:pPr>
            <w:r w:rsidRPr="003711BC">
              <w:rPr>
                <w:sz w:val="18"/>
                <w:szCs w:val="18"/>
              </w:rPr>
              <w:t xml:space="preserve">модель </w:t>
            </w:r>
            <w:r>
              <w:rPr>
                <w:sz w:val="18"/>
                <w:szCs w:val="18"/>
              </w:rPr>
              <w:t>2</w:t>
            </w:r>
          </w:p>
        </w:tc>
        <w:tc>
          <w:tcPr>
            <w:tcW w:w="344" w:type="pct"/>
          </w:tcPr>
          <w:p w:rsidR="00C858C5" w:rsidRPr="003711BC" w:rsidRDefault="00C858C5" w:rsidP="00025948">
            <w:pPr>
              <w:jc w:val="center"/>
              <w:rPr>
                <w:sz w:val="18"/>
                <w:szCs w:val="18"/>
              </w:rPr>
            </w:pPr>
            <w:r w:rsidRPr="003711BC">
              <w:rPr>
                <w:sz w:val="18"/>
                <w:szCs w:val="18"/>
              </w:rPr>
              <w:t>штука</w:t>
            </w:r>
          </w:p>
        </w:tc>
        <w:tc>
          <w:tcPr>
            <w:tcW w:w="1887" w:type="pct"/>
          </w:tcPr>
          <w:p w:rsidR="00C858C5" w:rsidRPr="003711BC" w:rsidRDefault="00C858C5" w:rsidP="00025948">
            <w:pPr>
              <w:rPr>
                <w:b/>
                <w:sz w:val="18"/>
                <w:szCs w:val="18"/>
              </w:rPr>
            </w:pPr>
            <w:r w:rsidRPr="003711BC">
              <w:rPr>
                <w:b/>
                <w:sz w:val="18"/>
                <w:szCs w:val="18"/>
              </w:rPr>
              <w:t>Назначение:</w:t>
            </w:r>
          </w:p>
          <w:p w:rsidR="00C858C5" w:rsidRPr="003711BC" w:rsidRDefault="00C858C5" w:rsidP="00025948">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C858C5" w:rsidRPr="003711BC" w:rsidRDefault="00C858C5" w:rsidP="00025948">
            <w:pPr>
              <w:rPr>
                <w:sz w:val="18"/>
                <w:szCs w:val="18"/>
              </w:rPr>
            </w:pPr>
          </w:p>
          <w:p w:rsidR="00C858C5" w:rsidRPr="003711BC" w:rsidRDefault="00C858C5" w:rsidP="00025948">
            <w:pPr>
              <w:rPr>
                <w:b/>
                <w:sz w:val="18"/>
                <w:szCs w:val="18"/>
              </w:rPr>
            </w:pPr>
            <w:r w:rsidRPr="003711BC">
              <w:rPr>
                <w:b/>
                <w:sz w:val="18"/>
                <w:szCs w:val="18"/>
              </w:rPr>
              <w:t>Конструктивные особенности изделия:</w:t>
            </w:r>
          </w:p>
          <w:p w:rsidR="00C858C5" w:rsidRPr="003711BC" w:rsidRDefault="00C858C5" w:rsidP="00025948">
            <w:pPr>
              <w:rPr>
                <w:sz w:val="18"/>
                <w:szCs w:val="18"/>
              </w:rPr>
            </w:pPr>
            <w:r w:rsidRPr="003711BC">
              <w:rPr>
                <w:sz w:val="18"/>
                <w:szCs w:val="18"/>
              </w:rPr>
              <w:t>Постоянная гильза изготавливается:</w:t>
            </w:r>
          </w:p>
          <w:p w:rsidR="00C858C5" w:rsidRPr="003711BC" w:rsidRDefault="00C858C5" w:rsidP="00025948">
            <w:pPr>
              <w:rPr>
                <w:sz w:val="18"/>
                <w:szCs w:val="18"/>
              </w:rPr>
            </w:pPr>
            <w:r w:rsidRPr="003711BC">
              <w:rPr>
                <w:sz w:val="18"/>
                <w:szCs w:val="18"/>
              </w:rPr>
              <w:t xml:space="preserve">- по </w:t>
            </w:r>
            <w:proofErr w:type="spellStart"/>
            <w:r w:rsidRPr="003711BC">
              <w:rPr>
                <w:sz w:val="18"/>
                <w:szCs w:val="18"/>
              </w:rPr>
              <w:t>абформеру</w:t>
            </w:r>
            <w:proofErr w:type="spellEnd"/>
            <w:r w:rsidRPr="003711BC">
              <w:rPr>
                <w:sz w:val="18"/>
                <w:szCs w:val="18"/>
              </w:rPr>
              <w:t xml:space="preserve"> (копии постоянной гильзы прежнего изделия);</w:t>
            </w:r>
          </w:p>
          <w:p w:rsidR="00C858C5" w:rsidRPr="003711BC" w:rsidRDefault="00C858C5" w:rsidP="00025948">
            <w:pPr>
              <w:rPr>
                <w:sz w:val="18"/>
                <w:szCs w:val="18"/>
              </w:rPr>
            </w:pPr>
            <w:r w:rsidRPr="003711BC">
              <w:rPr>
                <w:sz w:val="18"/>
                <w:szCs w:val="18"/>
              </w:rPr>
              <w:t>- по индивидуальному гипсовому позитиву (слепку);</w:t>
            </w:r>
          </w:p>
          <w:p w:rsidR="00C858C5" w:rsidRPr="003711BC" w:rsidRDefault="00C858C5" w:rsidP="00025948">
            <w:pPr>
              <w:rPr>
                <w:sz w:val="18"/>
                <w:szCs w:val="18"/>
              </w:rPr>
            </w:pPr>
            <w:r w:rsidRPr="003711BC">
              <w:rPr>
                <w:sz w:val="18"/>
                <w:szCs w:val="18"/>
              </w:rPr>
              <w:t>- по индивидуальному гипсовому позитиву (слепку) с изготовлением примерочной (пробной) гильзы;</w:t>
            </w:r>
          </w:p>
          <w:p w:rsidR="00C858C5" w:rsidRPr="003711BC" w:rsidRDefault="00C858C5" w:rsidP="00025948">
            <w:pPr>
              <w:rPr>
                <w:sz w:val="18"/>
                <w:szCs w:val="18"/>
              </w:rPr>
            </w:pPr>
            <w:r w:rsidRPr="003711BC">
              <w:rPr>
                <w:sz w:val="18"/>
                <w:szCs w:val="18"/>
              </w:rPr>
              <w:t xml:space="preserve">- по стандартному (унифицированному) шаблону из </w:t>
            </w:r>
            <w:proofErr w:type="spellStart"/>
            <w:r w:rsidRPr="003711BC">
              <w:rPr>
                <w:sz w:val="18"/>
                <w:szCs w:val="18"/>
              </w:rPr>
              <w:t>типоразмерного</w:t>
            </w:r>
            <w:proofErr w:type="spellEnd"/>
            <w:r w:rsidRPr="003711BC">
              <w:rPr>
                <w:sz w:val="18"/>
                <w:szCs w:val="18"/>
              </w:rPr>
              <w:t xml:space="preserve"> ряда.</w:t>
            </w:r>
          </w:p>
          <w:p w:rsidR="00C858C5" w:rsidRPr="003711BC" w:rsidRDefault="00C858C5" w:rsidP="00025948">
            <w:pPr>
              <w:rPr>
                <w:sz w:val="18"/>
                <w:szCs w:val="18"/>
              </w:rPr>
            </w:pPr>
            <w:r w:rsidRPr="003711BC">
              <w:rPr>
                <w:sz w:val="18"/>
                <w:szCs w:val="18"/>
              </w:rPr>
              <w:t>Материал примерочной (пробной) гильзы:</w:t>
            </w:r>
          </w:p>
          <w:p w:rsidR="00C858C5" w:rsidRPr="003711BC" w:rsidRDefault="00C858C5" w:rsidP="00025948">
            <w:pPr>
              <w:rPr>
                <w:sz w:val="18"/>
                <w:szCs w:val="18"/>
              </w:rPr>
            </w:pPr>
            <w:r w:rsidRPr="003711BC">
              <w:rPr>
                <w:sz w:val="18"/>
                <w:szCs w:val="18"/>
              </w:rPr>
              <w:t>- гипсовые бинты.</w:t>
            </w:r>
          </w:p>
          <w:p w:rsidR="00C858C5" w:rsidRPr="003711BC" w:rsidRDefault="00C858C5" w:rsidP="00025948">
            <w:pPr>
              <w:rPr>
                <w:sz w:val="18"/>
                <w:szCs w:val="18"/>
              </w:rPr>
            </w:pPr>
            <w:r w:rsidRPr="003711BC">
              <w:rPr>
                <w:sz w:val="18"/>
                <w:szCs w:val="18"/>
              </w:rPr>
              <w:t>Материал постоянной гильзы:</w:t>
            </w:r>
          </w:p>
          <w:p w:rsidR="00C858C5" w:rsidRPr="003711BC" w:rsidRDefault="00C858C5" w:rsidP="00025948">
            <w:pPr>
              <w:rPr>
                <w:sz w:val="18"/>
                <w:szCs w:val="18"/>
              </w:rPr>
            </w:pPr>
            <w:r w:rsidRPr="003711BC">
              <w:rPr>
                <w:sz w:val="18"/>
                <w:szCs w:val="18"/>
              </w:rPr>
              <w:t>- слоистый пластик на основе акриловых смол.</w:t>
            </w:r>
          </w:p>
          <w:p w:rsidR="00C858C5" w:rsidRPr="003711BC" w:rsidRDefault="00C858C5" w:rsidP="00025948">
            <w:pPr>
              <w:rPr>
                <w:sz w:val="18"/>
                <w:szCs w:val="18"/>
              </w:rPr>
            </w:pPr>
            <w:r w:rsidRPr="003711BC">
              <w:rPr>
                <w:sz w:val="18"/>
                <w:szCs w:val="18"/>
              </w:rPr>
              <w:t>Постоянная гильза может включать дополнительные смягчающие элементы:</w:t>
            </w:r>
          </w:p>
          <w:p w:rsidR="00C858C5" w:rsidRPr="003711BC" w:rsidRDefault="00C858C5" w:rsidP="00025948">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C858C5" w:rsidRPr="003711BC" w:rsidRDefault="00C858C5" w:rsidP="00025948">
            <w:pPr>
              <w:rPr>
                <w:sz w:val="18"/>
                <w:szCs w:val="18"/>
              </w:rPr>
            </w:pPr>
            <w:r w:rsidRPr="003711BC">
              <w:rPr>
                <w:sz w:val="18"/>
                <w:szCs w:val="18"/>
              </w:rPr>
              <w:t>- вкладной чехол из кожи.</w:t>
            </w:r>
          </w:p>
          <w:p w:rsidR="00C858C5" w:rsidRPr="003711BC" w:rsidRDefault="00C858C5" w:rsidP="00025948">
            <w:pPr>
              <w:rPr>
                <w:sz w:val="18"/>
                <w:szCs w:val="18"/>
              </w:rPr>
            </w:pPr>
            <w:r w:rsidRPr="003711BC">
              <w:rPr>
                <w:sz w:val="18"/>
                <w:szCs w:val="18"/>
              </w:rPr>
              <w:t>Крепление на культе пациента:</w:t>
            </w:r>
          </w:p>
          <w:p w:rsidR="00C858C5" w:rsidRPr="003711BC" w:rsidRDefault="00C858C5" w:rsidP="00025948">
            <w:pPr>
              <w:rPr>
                <w:sz w:val="18"/>
                <w:szCs w:val="18"/>
              </w:rPr>
            </w:pPr>
            <w:r w:rsidRPr="003711BC">
              <w:rPr>
                <w:sz w:val="18"/>
                <w:szCs w:val="18"/>
              </w:rPr>
              <w:t>- бандаж бедренный эластичный;</w:t>
            </w:r>
          </w:p>
          <w:p w:rsidR="00C858C5" w:rsidRPr="003711BC" w:rsidRDefault="00C858C5" w:rsidP="00025948">
            <w:pPr>
              <w:rPr>
                <w:sz w:val="18"/>
                <w:szCs w:val="18"/>
              </w:rPr>
            </w:pPr>
            <w:r w:rsidRPr="003711BC">
              <w:rPr>
                <w:sz w:val="18"/>
                <w:szCs w:val="18"/>
              </w:rPr>
              <w:t>- клапан вакуумный.</w:t>
            </w:r>
          </w:p>
          <w:p w:rsidR="00C858C5" w:rsidRPr="003711BC" w:rsidRDefault="00C858C5" w:rsidP="00025948">
            <w:pPr>
              <w:rPr>
                <w:sz w:val="18"/>
                <w:szCs w:val="18"/>
              </w:rPr>
            </w:pPr>
            <w:r w:rsidRPr="003711BC">
              <w:rPr>
                <w:sz w:val="18"/>
                <w:szCs w:val="18"/>
              </w:rPr>
              <w:t>Облицовка косметическая:</w:t>
            </w:r>
          </w:p>
          <w:p w:rsidR="00C858C5" w:rsidRPr="003711BC" w:rsidRDefault="00C858C5" w:rsidP="00025948">
            <w:pPr>
              <w:rPr>
                <w:sz w:val="18"/>
                <w:szCs w:val="18"/>
              </w:rPr>
            </w:pPr>
            <w:r w:rsidRPr="003711BC">
              <w:rPr>
                <w:sz w:val="18"/>
                <w:szCs w:val="18"/>
              </w:rPr>
              <w:t>- отсутствует.</w:t>
            </w:r>
          </w:p>
          <w:p w:rsidR="00C858C5" w:rsidRPr="003711BC" w:rsidRDefault="00C858C5" w:rsidP="00025948">
            <w:pPr>
              <w:rPr>
                <w:sz w:val="18"/>
                <w:szCs w:val="18"/>
              </w:rPr>
            </w:pPr>
          </w:p>
          <w:p w:rsidR="00C858C5" w:rsidRPr="003711BC" w:rsidRDefault="00C858C5" w:rsidP="00025948">
            <w:pPr>
              <w:rPr>
                <w:b/>
                <w:sz w:val="18"/>
                <w:szCs w:val="18"/>
              </w:rPr>
            </w:pPr>
            <w:r w:rsidRPr="003711BC">
              <w:rPr>
                <w:b/>
                <w:sz w:val="18"/>
                <w:szCs w:val="18"/>
              </w:rPr>
              <w:t>Регулировочно – соединительные устройства и комплектующие (влагозащищенные и коррозионно-устойчивые):</w:t>
            </w:r>
          </w:p>
          <w:p w:rsidR="00C858C5" w:rsidRPr="003711BC" w:rsidRDefault="00C858C5" w:rsidP="00025948">
            <w:pPr>
              <w:rPr>
                <w:sz w:val="18"/>
                <w:szCs w:val="18"/>
              </w:rPr>
            </w:pPr>
            <w:r w:rsidRPr="003711BC">
              <w:rPr>
                <w:sz w:val="18"/>
                <w:szCs w:val="18"/>
              </w:rPr>
              <w:t>Соответствуют низкому и среднему уровням двигательной активности пациента. Максимальная нагрузка до 120 кг.</w:t>
            </w:r>
          </w:p>
          <w:p w:rsidR="00C858C5" w:rsidRPr="003711BC" w:rsidRDefault="00C858C5" w:rsidP="00025948">
            <w:pPr>
              <w:rPr>
                <w:sz w:val="18"/>
                <w:szCs w:val="18"/>
              </w:rPr>
            </w:pPr>
            <w:r w:rsidRPr="003711BC">
              <w:rPr>
                <w:sz w:val="18"/>
                <w:szCs w:val="18"/>
              </w:rPr>
              <w:t>Модуль коленный:</w:t>
            </w:r>
          </w:p>
          <w:p w:rsidR="00C858C5" w:rsidRPr="003711BC" w:rsidRDefault="00C858C5" w:rsidP="00025948">
            <w:pPr>
              <w:rPr>
                <w:sz w:val="18"/>
                <w:szCs w:val="18"/>
              </w:rPr>
            </w:pPr>
            <w:r w:rsidRPr="003711BC">
              <w:rPr>
                <w:sz w:val="18"/>
                <w:szCs w:val="18"/>
              </w:rPr>
              <w:t xml:space="preserve">- </w:t>
            </w:r>
            <w:proofErr w:type="gramStart"/>
            <w:r w:rsidRPr="003711BC">
              <w:rPr>
                <w:sz w:val="18"/>
                <w:szCs w:val="18"/>
              </w:rPr>
              <w:t>одноосный</w:t>
            </w:r>
            <w:proofErr w:type="gramEnd"/>
            <w:r w:rsidRPr="003711BC">
              <w:rPr>
                <w:sz w:val="18"/>
                <w:szCs w:val="18"/>
              </w:rPr>
              <w:t xml:space="preserve"> с механизмом автоматической разблокировки (при частичной нагрузке), фиксатором и замком.</w:t>
            </w:r>
          </w:p>
          <w:p w:rsidR="00C858C5" w:rsidRPr="003711BC" w:rsidRDefault="00C858C5" w:rsidP="00025948">
            <w:pPr>
              <w:rPr>
                <w:sz w:val="18"/>
                <w:szCs w:val="18"/>
              </w:rPr>
            </w:pPr>
            <w:r w:rsidRPr="003711BC">
              <w:rPr>
                <w:sz w:val="18"/>
                <w:szCs w:val="18"/>
              </w:rPr>
              <w:t>Адаптер стопы:</w:t>
            </w:r>
          </w:p>
          <w:p w:rsidR="00C858C5" w:rsidRPr="003711BC" w:rsidRDefault="00C858C5" w:rsidP="00025948">
            <w:pPr>
              <w:rPr>
                <w:sz w:val="18"/>
                <w:szCs w:val="18"/>
              </w:rPr>
            </w:pPr>
            <w:r w:rsidRPr="003711BC">
              <w:rPr>
                <w:sz w:val="18"/>
                <w:szCs w:val="18"/>
              </w:rPr>
              <w:t>- адаптер стопы (сталь);</w:t>
            </w:r>
          </w:p>
          <w:p w:rsidR="00C858C5" w:rsidRPr="003711BC" w:rsidRDefault="00C858C5" w:rsidP="00025948">
            <w:pPr>
              <w:rPr>
                <w:sz w:val="18"/>
                <w:szCs w:val="18"/>
              </w:rPr>
            </w:pPr>
            <w:r w:rsidRPr="003711BC">
              <w:rPr>
                <w:sz w:val="18"/>
                <w:szCs w:val="18"/>
              </w:rPr>
              <w:t>- отсутствует (для стоп без дополнительных сборочных элементов).</w:t>
            </w:r>
          </w:p>
          <w:p w:rsidR="00C858C5" w:rsidRPr="003711BC" w:rsidRDefault="00C858C5" w:rsidP="00025948">
            <w:pPr>
              <w:rPr>
                <w:sz w:val="18"/>
                <w:szCs w:val="18"/>
              </w:rPr>
            </w:pPr>
            <w:r w:rsidRPr="003711BC">
              <w:rPr>
                <w:sz w:val="18"/>
                <w:szCs w:val="18"/>
              </w:rPr>
              <w:t>Стопа:</w:t>
            </w:r>
          </w:p>
          <w:p w:rsidR="00C858C5" w:rsidRPr="003711BC" w:rsidRDefault="00C858C5" w:rsidP="00025948">
            <w:pPr>
              <w:rPr>
                <w:sz w:val="18"/>
                <w:szCs w:val="18"/>
              </w:rPr>
            </w:pPr>
            <w:r w:rsidRPr="003711BC">
              <w:rPr>
                <w:sz w:val="18"/>
                <w:szCs w:val="18"/>
              </w:rPr>
              <w:t xml:space="preserve">- с решетчатым профилем (для обеспечения высокого уровня </w:t>
            </w:r>
            <w:proofErr w:type="spellStart"/>
            <w:r w:rsidRPr="003711BC">
              <w:rPr>
                <w:sz w:val="18"/>
                <w:szCs w:val="18"/>
              </w:rPr>
              <w:t>сцепляемости</w:t>
            </w:r>
            <w:proofErr w:type="spellEnd"/>
            <w:r w:rsidRPr="003711BC">
              <w:rPr>
                <w:sz w:val="18"/>
                <w:szCs w:val="18"/>
              </w:rPr>
              <w:t xml:space="preserve"> с опорной поверхностью, а также возможностью </w:t>
            </w:r>
            <w:r w:rsidRPr="003711BC">
              <w:rPr>
                <w:sz w:val="18"/>
                <w:szCs w:val="18"/>
              </w:rPr>
              <w:lastRenderedPageBreak/>
              <w:t>безопасного передвижения на протезе без обуви);</w:t>
            </w:r>
          </w:p>
          <w:p w:rsidR="00C858C5" w:rsidRPr="003711BC" w:rsidRDefault="00C858C5" w:rsidP="00025948">
            <w:pPr>
              <w:rPr>
                <w:sz w:val="18"/>
                <w:szCs w:val="18"/>
              </w:rPr>
            </w:pPr>
            <w:r w:rsidRPr="003711BC">
              <w:rPr>
                <w:sz w:val="18"/>
                <w:szCs w:val="18"/>
              </w:rPr>
              <w:t xml:space="preserve">- со стандартным шарниром и с решетчатым профилем (для обеспечения высокого уровня </w:t>
            </w:r>
            <w:proofErr w:type="spellStart"/>
            <w:r w:rsidRPr="003711BC">
              <w:rPr>
                <w:sz w:val="18"/>
                <w:szCs w:val="18"/>
              </w:rPr>
              <w:t>сцепляемости</w:t>
            </w:r>
            <w:proofErr w:type="spellEnd"/>
            <w:r w:rsidRPr="003711BC">
              <w:rPr>
                <w:sz w:val="18"/>
                <w:szCs w:val="18"/>
              </w:rPr>
              <w:t xml:space="preserve"> с опорной поверхностью, а также возможностью безопасного передвижения на протезе без обуви).</w:t>
            </w:r>
          </w:p>
          <w:p w:rsidR="00C858C5" w:rsidRPr="003711BC" w:rsidRDefault="00C858C5" w:rsidP="00025948">
            <w:pPr>
              <w:rPr>
                <w:sz w:val="18"/>
                <w:szCs w:val="18"/>
              </w:rPr>
            </w:pPr>
            <w:proofErr w:type="gramStart"/>
            <w:r w:rsidRPr="003711BC">
              <w:rPr>
                <w:sz w:val="18"/>
                <w:szCs w:val="18"/>
              </w:rPr>
              <w:t>Чехол</w:t>
            </w:r>
            <w:proofErr w:type="gramEnd"/>
            <w:r w:rsidRPr="003711BC">
              <w:rPr>
                <w:sz w:val="18"/>
                <w:szCs w:val="18"/>
              </w:rPr>
              <w:t xml:space="preserve"> на культю компенсирующий по выбору пациента:</w:t>
            </w:r>
          </w:p>
          <w:p w:rsidR="00C858C5" w:rsidRPr="003711BC" w:rsidRDefault="00C858C5" w:rsidP="00025948">
            <w:pPr>
              <w:rPr>
                <w:sz w:val="18"/>
                <w:szCs w:val="18"/>
              </w:rPr>
            </w:pPr>
            <w:r w:rsidRPr="003711BC">
              <w:rPr>
                <w:sz w:val="18"/>
                <w:szCs w:val="18"/>
              </w:rPr>
              <w:t xml:space="preserve">- </w:t>
            </w:r>
            <w:proofErr w:type="gramStart"/>
            <w:r w:rsidRPr="003711BC">
              <w:rPr>
                <w:sz w:val="18"/>
                <w:szCs w:val="18"/>
              </w:rPr>
              <w:t>махровый</w:t>
            </w:r>
            <w:proofErr w:type="gramEnd"/>
            <w:r w:rsidRPr="003711BC">
              <w:rPr>
                <w:sz w:val="18"/>
                <w:szCs w:val="18"/>
              </w:rPr>
              <w:t xml:space="preserve"> (не более двух);</w:t>
            </w:r>
          </w:p>
          <w:p w:rsidR="00C858C5" w:rsidRPr="003711BC" w:rsidRDefault="00C858C5" w:rsidP="00025948">
            <w:pPr>
              <w:rPr>
                <w:sz w:val="18"/>
                <w:szCs w:val="18"/>
              </w:rPr>
            </w:pPr>
            <w:r w:rsidRPr="003711BC">
              <w:rPr>
                <w:sz w:val="18"/>
                <w:szCs w:val="18"/>
              </w:rPr>
              <w:t xml:space="preserve">- </w:t>
            </w:r>
            <w:proofErr w:type="gramStart"/>
            <w:r w:rsidRPr="003711BC">
              <w:rPr>
                <w:sz w:val="18"/>
                <w:szCs w:val="18"/>
              </w:rPr>
              <w:t>нейлоновый</w:t>
            </w:r>
            <w:proofErr w:type="gramEnd"/>
            <w:r w:rsidRPr="003711BC">
              <w:rPr>
                <w:sz w:val="18"/>
                <w:szCs w:val="18"/>
              </w:rPr>
              <w:t xml:space="preserve"> (не более двух);</w:t>
            </w:r>
          </w:p>
          <w:p w:rsidR="00C858C5" w:rsidRPr="003711BC" w:rsidRDefault="00C858C5" w:rsidP="00025948">
            <w:pPr>
              <w:rPr>
                <w:sz w:val="18"/>
                <w:szCs w:val="18"/>
              </w:rPr>
            </w:pPr>
            <w:r w:rsidRPr="003711BC">
              <w:rPr>
                <w:sz w:val="18"/>
                <w:szCs w:val="18"/>
              </w:rPr>
              <w:t>- отсутствует.</w:t>
            </w:r>
          </w:p>
          <w:p w:rsidR="00C858C5" w:rsidRPr="003711BC" w:rsidRDefault="00C858C5" w:rsidP="00025948">
            <w:pPr>
              <w:rPr>
                <w:sz w:val="18"/>
                <w:szCs w:val="18"/>
              </w:rPr>
            </w:pPr>
          </w:p>
          <w:p w:rsidR="00C858C5" w:rsidRPr="003711BC" w:rsidRDefault="00C858C5" w:rsidP="00025948">
            <w:pPr>
              <w:rPr>
                <w:sz w:val="18"/>
                <w:szCs w:val="18"/>
              </w:rPr>
            </w:pPr>
            <w:r w:rsidRPr="003711BC">
              <w:rPr>
                <w:sz w:val="18"/>
                <w:szCs w:val="18"/>
              </w:rPr>
              <w:t>Тип изделия по уровню ампутации: протез бедра.</w:t>
            </w:r>
          </w:p>
          <w:p w:rsidR="00C858C5" w:rsidRPr="003711BC" w:rsidRDefault="00C858C5" w:rsidP="00025948">
            <w:pPr>
              <w:rPr>
                <w:sz w:val="18"/>
                <w:szCs w:val="18"/>
              </w:rPr>
            </w:pPr>
            <w:r w:rsidRPr="003711BC">
              <w:rPr>
                <w:sz w:val="18"/>
                <w:szCs w:val="18"/>
              </w:rPr>
              <w:t>Тип изделия по назначению: специальный, для купания.</w:t>
            </w:r>
          </w:p>
        </w:tc>
        <w:tc>
          <w:tcPr>
            <w:tcW w:w="808" w:type="pct"/>
          </w:tcPr>
          <w:p w:rsidR="00C858C5" w:rsidRPr="003711BC" w:rsidRDefault="00C858C5" w:rsidP="00025948">
            <w:pPr>
              <w:jc w:val="center"/>
              <w:rPr>
                <w:sz w:val="18"/>
                <w:szCs w:val="18"/>
              </w:rPr>
            </w:pPr>
            <w:r w:rsidRPr="003711BC">
              <w:rPr>
                <w:sz w:val="18"/>
                <w:szCs w:val="18"/>
              </w:rPr>
              <w:lastRenderedPageBreak/>
              <w:t xml:space="preserve">ГОСТ </w:t>
            </w:r>
            <w:proofErr w:type="gramStart"/>
            <w:r w:rsidRPr="003711BC">
              <w:rPr>
                <w:sz w:val="18"/>
                <w:szCs w:val="18"/>
              </w:rPr>
              <w:t>Р</w:t>
            </w:r>
            <w:proofErr w:type="gramEnd"/>
            <w:r w:rsidRPr="003711BC">
              <w:rPr>
                <w:sz w:val="18"/>
                <w:szCs w:val="18"/>
              </w:rPr>
              <w:t xml:space="preserve"> ИСО 22523-2007</w:t>
            </w:r>
          </w:p>
          <w:p w:rsidR="00C858C5" w:rsidRPr="003711BC" w:rsidRDefault="00C858C5" w:rsidP="00025948">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C858C5" w:rsidRPr="003711BC" w:rsidRDefault="00C858C5" w:rsidP="00025948">
            <w:pPr>
              <w:jc w:val="center"/>
              <w:rPr>
                <w:sz w:val="18"/>
                <w:szCs w:val="18"/>
              </w:rPr>
            </w:pPr>
          </w:p>
          <w:p w:rsidR="00C858C5" w:rsidRPr="003711BC" w:rsidRDefault="00C858C5" w:rsidP="00025948">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C858C5" w:rsidRPr="003711BC" w:rsidRDefault="00C858C5" w:rsidP="00025948">
            <w:pPr>
              <w:jc w:val="center"/>
              <w:rPr>
                <w:sz w:val="18"/>
                <w:szCs w:val="18"/>
              </w:rPr>
            </w:pPr>
            <w:r w:rsidRPr="003711BC">
              <w:rPr>
                <w:sz w:val="18"/>
                <w:szCs w:val="18"/>
              </w:rPr>
              <w:t>Протезы нижних конечностей. Технические требования.</w:t>
            </w:r>
          </w:p>
        </w:tc>
        <w:tc>
          <w:tcPr>
            <w:tcW w:w="514" w:type="pct"/>
          </w:tcPr>
          <w:p w:rsidR="00C858C5" w:rsidRPr="003711BC" w:rsidRDefault="00C858C5" w:rsidP="00025948">
            <w:pPr>
              <w:jc w:val="center"/>
              <w:rPr>
                <w:sz w:val="18"/>
                <w:szCs w:val="18"/>
              </w:rPr>
            </w:pPr>
            <w:r w:rsidRPr="003711BC">
              <w:rPr>
                <w:sz w:val="18"/>
                <w:szCs w:val="18"/>
              </w:rPr>
              <w:t xml:space="preserve">Не менее 24 месяцев </w:t>
            </w:r>
          </w:p>
          <w:p w:rsidR="00C858C5" w:rsidRPr="003711BC" w:rsidRDefault="00C858C5" w:rsidP="00025948">
            <w:pPr>
              <w:jc w:val="center"/>
              <w:rPr>
                <w:sz w:val="18"/>
                <w:szCs w:val="18"/>
              </w:rPr>
            </w:pPr>
            <w:r w:rsidRPr="003711BC">
              <w:rPr>
                <w:sz w:val="18"/>
                <w:szCs w:val="18"/>
              </w:rPr>
              <w:t>(для детей-инвалидов не менее 12 месяцев)</w:t>
            </w:r>
          </w:p>
          <w:p w:rsidR="00C858C5" w:rsidRPr="003711BC" w:rsidRDefault="00C858C5" w:rsidP="00025948">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C858C5" w:rsidRPr="003711BC" w:rsidRDefault="00C858C5" w:rsidP="00025948">
            <w:pPr>
              <w:jc w:val="center"/>
              <w:rPr>
                <w:sz w:val="18"/>
                <w:szCs w:val="18"/>
              </w:rPr>
            </w:pPr>
          </w:p>
          <w:p w:rsidR="00C858C5" w:rsidRPr="003711BC" w:rsidRDefault="00C858C5" w:rsidP="00025948">
            <w:pPr>
              <w:jc w:val="center"/>
              <w:rPr>
                <w:sz w:val="18"/>
                <w:szCs w:val="18"/>
              </w:rPr>
            </w:pPr>
            <w:r w:rsidRPr="003711BC">
              <w:rPr>
                <w:sz w:val="18"/>
                <w:szCs w:val="18"/>
              </w:rPr>
              <w:t xml:space="preserve">7 месяцев </w:t>
            </w:r>
            <w:proofErr w:type="gramStart"/>
            <w:r w:rsidRPr="003711BC">
              <w:rPr>
                <w:sz w:val="18"/>
                <w:szCs w:val="18"/>
              </w:rPr>
              <w:t>на</w:t>
            </w:r>
            <w:proofErr w:type="gramEnd"/>
          </w:p>
          <w:p w:rsidR="00C858C5" w:rsidRPr="003711BC" w:rsidRDefault="00C858C5" w:rsidP="00025948">
            <w:pPr>
              <w:jc w:val="center"/>
              <w:rPr>
                <w:sz w:val="18"/>
                <w:szCs w:val="18"/>
              </w:rPr>
            </w:pPr>
            <w:r w:rsidRPr="003711BC">
              <w:rPr>
                <w:sz w:val="18"/>
                <w:szCs w:val="18"/>
              </w:rPr>
              <w:t>бандажное крепление,  кожаные полуфабрикаты крепления</w:t>
            </w:r>
          </w:p>
          <w:p w:rsidR="00C858C5" w:rsidRPr="003711BC" w:rsidRDefault="00C858C5" w:rsidP="00025948">
            <w:pPr>
              <w:jc w:val="center"/>
              <w:rPr>
                <w:sz w:val="18"/>
                <w:szCs w:val="18"/>
              </w:rPr>
            </w:pPr>
          </w:p>
        </w:tc>
      </w:tr>
      <w:tr w:rsidR="0042620C" w:rsidRPr="003711BC" w:rsidTr="00C8034B">
        <w:trPr>
          <w:trHeight w:val="349"/>
        </w:trPr>
        <w:tc>
          <w:tcPr>
            <w:tcW w:w="157" w:type="pct"/>
          </w:tcPr>
          <w:p w:rsidR="0042620C" w:rsidRPr="003711BC" w:rsidRDefault="0042620C" w:rsidP="003711BC">
            <w:pPr>
              <w:widowControl w:val="0"/>
              <w:numPr>
                <w:ilvl w:val="0"/>
                <w:numId w:val="3"/>
              </w:numPr>
              <w:ind w:left="0" w:firstLine="0"/>
              <w:jc w:val="center"/>
              <w:outlineLvl w:val="0"/>
              <w:rPr>
                <w:rFonts w:eastAsia="Calibri"/>
                <w:sz w:val="18"/>
                <w:szCs w:val="18"/>
                <w:lang w:eastAsia="en-US"/>
              </w:rPr>
            </w:pPr>
          </w:p>
        </w:tc>
        <w:tc>
          <w:tcPr>
            <w:tcW w:w="645" w:type="pct"/>
          </w:tcPr>
          <w:p w:rsidR="0042620C" w:rsidRPr="00C858C5" w:rsidRDefault="0042620C" w:rsidP="003711BC">
            <w:pPr>
              <w:jc w:val="center"/>
              <w:rPr>
                <w:sz w:val="18"/>
                <w:szCs w:val="18"/>
                <w:highlight w:val="yellow"/>
              </w:rPr>
            </w:pPr>
            <w:r w:rsidRPr="00C858C5">
              <w:rPr>
                <w:sz w:val="18"/>
                <w:szCs w:val="18"/>
                <w:highlight w:val="yellow"/>
              </w:rPr>
              <w:t>8-07-05</w:t>
            </w:r>
          </w:p>
          <w:p w:rsidR="0042620C" w:rsidRPr="00C858C5" w:rsidRDefault="0042620C" w:rsidP="003711BC">
            <w:pPr>
              <w:jc w:val="center"/>
              <w:rPr>
                <w:sz w:val="18"/>
                <w:szCs w:val="18"/>
                <w:highlight w:val="yellow"/>
              </w:rPr>
            </w:pPr>
            <w:r w:rsidRPr="00C858C5">
              <w:rPr>
                <w:sz w:val="18"/>
                <w:szCs w:val="18"/>
                <w:highlight w:val="yellow"/>
              </w:rPr>
              <w:t xml:space="preserve">Протез бедра для купания модель </w:t>
            </w:r>
            <w:r w:rsidR="00C858C5" w:rsidRPr="00C858C5">
              <w:rPr>
                <w:sz w:val="18"/>
                <w:szCs w:val="18"/>
                <w:highlight w:val="yellow"/>
              </w:rPr>
              <w:t>3</w:t>
            </w:r>
          </w:p>
        </w:tc>
        <w:tc>
          <w:tcPr>
            <w:tcW w:w="645" w:type="pct"/>
          </w:tcPr>
          <w:p w:rsidR="0042620C" w:rsidRPr="00C858C5" w:rsidRDefault="0042620C" w:rsidP="003711BC">
            <w:pPr>
              <w:jc w:val="center"/>
              <w:rPr>
                <w:sz w:val="18"/>
                <w:szCs w:val="18"/>
                <w:highlight w:val="yellow"/>
              </w:rPr>
            </w:pPr>
            <w:r w:rsidRPr="00C858C5">
              <w:rPr>
                <w:sz w:val="18"/>
                <w:szCs w:val="18"/>
                <w:highlight w:val="yellow"/>
              </w:rPr>
              <w:t xml:space="preserve">Протез бедра для купания </w:t>
            </w:r>
          </w:p>
          <w:p w:rsidR="0042620C" w:rsidRPr="00C858C5" w:rsidRDefault="0042620C" w:rsidP="003711BC">
            <w:pPr>
              <w:jc w:val="center"/>
              <w:rPr>
                <w:sz w:val="18"/>
                <w:szCs w:val="18"/>
                <w:highlight w:val="yellow"/>
              </w:rPr>
            </w:pPr>
            <w:r w:rsidRPr="00C858C5">
              <w:rPr>
                <w:sz w:val="18"/>
                <w:szCs w:val="18"/>
                <w:highlight w:val="yellow"/>
              </w:rPr>
              <w:t xml:space="preserve">модель </w:t>
            </w:r>
            <w:r w:rsidR="00C858C5" w:rsidRPr="00C858C5">
              <w:rPr>
                <w:sz w:val="18"/>
                <w:szCs w:val="18"/>
                <w:highlight w:val="yellow"/>
              </w:rPr>
              <w:t>3</w:t>
            </w:r>
          </w:p>
        </w:tc>
        <w:tc>
          <w:tcPr>
            <w:tcW w:w="344" w:type="pct"/>
          </w:tcPr>
          <w:p w:rsidR="0042620C" w:rsidRPr="00C858C5" w:rsidRDefault="0042620C" w:rsidP="003711BC">
            <w:pPr>
              <w:jc w:val="center"/>
              <w:rPr>
                <w:sz w:val="18"/>
                <w:szCs w:val="18"/>
                <w:highlight w:val="yellow"/>
              </w:rPr>
            </w:pPr>
            <w:r w:rsidRPr="00C858C5">
              <w:rPr>
                <w:sz w:val="18"/>
                <w:szCs w:val="18"/>
                <w:highlight w:val="yellow"/>
              </w:rPr>
              <w:t>штука</w:t>
            </w:r>
          </w:p>
        </w:tc>
        <w:tc>
          <w:tcPr>
            <w:tcW w:w="1887" w:type="pct"/>
          </w:tcPr>
          <w:p w:rsidR="0042620C" w:rsidRPr="003711BC" w:rsidRDefault="0042620C" w:rsidP="003711BC">
            <w:pPr>
              <w:rPr>
                <w:b/>
                <w:sz w:val="18"/>
                <w:szCs w:val="18"/>
              </w:rPr>
            </w:pPr>
            <w:r w:rsidRPr="003711BC">
              <w:rPr>
                <w:b/>
                <w:sz w:val="18"/>
                <w:szCs w:val="18"/>
              </w:rPr>
              <w:t>Назначение:</w:t>
            </w:r>
          </w:p>
          <w:p w:rsidR="0042620C" w:rsidRPr="003711BC" w:rsidRDefault="0042620C"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Конструктивные особенности изделия:</w:t>
            </w:r>
          </w:p>
          <w:p w:rsidR="0042620C" w:rsidRPr="003711BC" w:rsidRDefault="0042620C" w:rsidP="003711BC">
            <w:pPr>
              <w:rPr>
                <w:sz w:val="18"/>
                <w:szCs w:val="18"/>
              </w:rPr>
            </w:pPr>
            <w:r w:rsidRPr="003711BC">
              <w:rPr>
                <w:sz w:val="18"/>
                <w:szCs w:val="18"/>
              </w:rPr>
              <w:t>Постоянная гильза изготавливается:</w:t>
            </w:r>
          </w:p>
          <w:p w:rsidR="0042620C" w:rsidRPr="003711BC" w:rsidRDefault="0042620C" w:rsidP="003711BC">
            <w:pPr>
              <w:rPr>
                <w:sz w:val="18"/>
                <w:szCs w:val="18"/>
              </w:rPr>
            </w:pPr>
            <w:r w:rsidRPr="003711BC">
              <w:rPr>
                <w:sz w:val="18"/>
                <w:szCs w:val="18"/>
              </w:rPr>
              <w:t xml:space="preserve">- по </w:t>
            </w:r>
            <w:proofErr w:type="spellStart"/>
            <w:r w:rsidRPr="003711BC">
              <w:rPr>
                <w:sz w:val="18"/>
                <w:szCs w:val="18"/>
              </w:rPr>
              <w:t>абформеру</w:t>
            </w:r>
            <w:proofErr w:type="spellEnd"/>
            <w:r w:rsidRPr="003711BC">
              <w:rPr>
                <w:sz w:val="18"/>
                <w:szCs w:val="18"/>
              </w:rPr>
              <w:t xml:space="preserve"> (копии постоянной гильзы прежнего изделия);</w:t>
            </w:r>
          </w:p>
          <w:p w:rsidR="0042620C" w:rsidRPr="003711BC" w:rsidRDefault="0042620C" w:rsidP="003711BC">
            <w:pPr>
              <w:rPr>
                <w:sz w:val="18"/>
                <w:szCs w:val="18"/>
              </w:rPr>
            </w:pPr>
            <w:r w:rsidRPr="003711BC">
              <w:rPr>
                <w:sz w:val="18"/>
                <w:szCs w:val="18"/>
              </w:rPr>
              <w:t>- по индивидуальному гипсовому позитиву (слепку);</w:t>
            </w:r>
          </w:p>
          <w:p w:rsidR="0042620C" w:rsidRPr="003711BC" w:rsidRDefault="0042620C"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w:t>
            </w:r>
          </w:p>
          <w:p w:rsidR="0042620C" w:rsidRPr="003711BC" w:rsidRDefault="0042620C" w:rsidP="003711BC">
            <w:pPr>
              <w:rPr>
                <w:sz w:val="18"/>
                <w:szCs w:val="18"/>
              </w:rPr>
            </w:pPr>
            <w:r w:rsidRPr="003711BC">
              <w:rPr>
                <w:sz w:val="18"/>
                <w:szCs w:val="18"/>
              </w:rPr>
              <w:t>Материал примерочной (пробной) гильзы:</w:t>
            </w:r>
          </w:p>
          <w:p w:rsidR="0042620C" w:rsidRPr="003711BC" w:rsidRDefault="0042620C" w:rsidP="003711BC">
            <w:pPr>
              <w:rPr>
                <w:sz w:val="18"/>
                <w:szCs w:val="18"/>
              </w:rPr>
            </w:pPr>
            <w:r w:rsidRPr="003711BC">
              <w:rPr>
                <w:sz w:val="18"/>
                <w:szCs w:val="18"/>
              </w:rPr>
              <w:t>- гипсовые бинты;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термопласт.</w:t>
            </w:r>
          </w:p>
          <w:p w:rsidR="0042620C" w:rsidRPr="003711BC" w:rsidRDefault="0042620C" w:rsidP="003711BC">
            <w:pPr>
              <w:rPr>
                <w:sz w:val="18"/>
                <w:szCs w:val="18"/>
              </w:rPr>
            </w:pPr>
            <w:r w:rsidRPr="003711BC">
              <w:rPr>
                <w:sz w:val="18"/>
                <w:szCs w:val="18"/>
              </w:rPr>
              <w:t>Материал постоянной гильзы:</w:t>
            </w:r>
          </w:p>
          <w:p w:rsidR="0042620C" w:rsidRPr="003711BC" w:rsidRDefault="0042620C" w:rsidP="003711BC">
            <w:pPr>
              <w:rPr>
                <w:sz w:val="18"/>
                <w:szCs w:val="18"/>
              </w:rPr>
            </w:pPr>
            <w:r w:rsidRPr="003711BC">
              <w:rPr>
                <w:sz w:val="18"/>
                <w:szCs w:val="18"/>
              </w:rPr>
              <w:t>- слоистый пластик на основе акриловых смол;</w:t>
            </w:r>
          </w:p>
          <w:p w:rsidR="0042620C" w:rsidRPr="003711BC" w:rsidRDefault="0042620C" w:rsidP="003711BC">
            <w:pPr>
              <w:rPr>
                <w:sz w:val="18"/>
                <w:szCs w:val="18"/>
              </w:rPr>
            </w:pPr>
            <w:r w:rsidRPr="003711BC">
              <w:rPr>
                <w:sz w:val="18"/>
                <w:szCs w:val="18"/>
              </w:rPr>
              <w:t>- слоистый пластик на основе акриловых смол с внутренним слоем из термопласта.</w:t>
            </w:r>
          </w:p>
          <w:p w:rsidR="0042620C" w:rsidRPr="003711BC" w:rsidRDefault="0042620C" w:rsidP="003711BC">
            <w:pPr>
              <w:rPr>
                <w:sz w:val="18"/>
                <w:szCs w:val="18"/>
              </w:rPr>
            </w:pPr>
            <w:r w:rsidRPr="003711BC">
              <w:rPr>
                <w:sz w:val="18"/>
                <w:szCs w:val="18"/>
              </w:rPr>
              <w:t>Постоянная гильза может включать дополнительные смягчающие элементы:</w:t>
            </w:r>
          </w:p>
          <w:p w:rsidR="0042620C" w:rsidRPr="003711BC" w:rsidRDefault="0042620C" w:rsidP="003711BC">
            <w:pPr>
              <w:rPr>
                <w:sz w:val="18"/>
                <w:szCs w:val="18"/>
              </w:rPr>
            </w:pPr>
            <w:r w:rsidRPr="003711BC">
              <w:rPr>
                <w:sz w:val="18"/>
                <w:szCs w:val="18"/>
              </w:rPr>
              <w:t>- вкладная гильза из термопласта;</w:t>
            </w:r>
          </w:p>
          <w:p w:rsidR="0042620C" w:rsidRPr="003711BC" w:rsidRDefault="0042620C"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42620C" w:rsidRPr="003711BC" w:rsidRDefault="0042620C" w:rsidP="003711BC">
            <w:pPr>
              <w:rPr>
                <w:sz w:val="18"/>
                <w:szCs w:val="18"/>
              </w:rPr>
            </w:pPr>
            <w:r w:rsidRPr="003711BC">
              <w:rPr>
                <w:sz w:val="18"/>
                <w:szCs w:val="18"/>
              </w:rPr>
              <w:t>- вкладной чехол из кожи.</w:t>
            </w:r>
          </w:p>
          <w:p w:rsidR="0042620C" w:rsidRPr="003711BC" w:rsidRDefault="0042620C" w:rsidP="003711BC">
            <w:pPr>
              <w:rPr>
                <w:sz w:val="18"/>
                <w:szCs w:val="18"/>
              </w:rPr>
            </w:pPr>
            <w:r w:rsidRPr="003711BC">
              <w:rPr>
                <w:sz w:val="18"/>
                <w:szCs w:val="18"/>
              </w:rPr>
              <w:t>Крепление на культе пациента:</w:t>
            </w:r>
          </w:p>
          <w:p w:rsidR="0042620C" w:rsidRPr="003711BC" w:rsidRDefault="0042620C" w:rsidP="003711BC">
            <w:pPr>
              <w:rPr>
                <w:sz w:val="18"/>
                <w:szCs w:val="18"/>
              </w:rPr>
            </w:pPr>
            <w:r w:rsidRPr="003711BC">
              <w:rPr>
                <w:sz w:val="18"/>
                <w:szCs w:val="18"/>
              </w:rPr>
              <w:t>- бандаж бедренный эластичный;</w:t>
            </w:r>
          </w:p>
          <w:p w:rsidR="0042620C" w:rsidRPr="003711BC" w:rsidRDefault="0042620C" w:rsidP="003711BC">
            <w:pPr>
              <w:rPr>
                <w:sz w:val="18"/>
                <w:szCs w:val="18"/>
              </w:rPr>
            </w:pPr>
            <w:r w:rsidRPr="003711BC">
              <w:rPr>
                <w:sz w:val="18"/>
                <w:szCs w:val="18"/>
              </w:rPr>
              <w:t>- клапан вакуумный;</w:t>
            </w:r>
          </w:p>
          <w:p w:rsidR="0042620C" w:rsidRPr="003711BC" w:rsidRDefault="0042620C" w:rsidP="003711BC">
            <w:pPr>
              <w:rPr>
                <w:sz w:val="18"/>
                <w:szCs w:val="18"/>
              </w:rPr>
            </w:pPr>
            <w:r w:rsidRPr="003711BC">
              <w:rPr>
                <w:sz w:val="18"/>
                <w:szCs w:val="18"/>
              </w:rPr>
              <w:t>- чехол из полимерного материала (силиконовый) и клапан вакуумный;</w:t>
            </w:r>
          </w:p>
          <w:p w:rsidR="0042620C" w:rsidRPr="003711BC" w:rsidRDefault="0042620C" w:rsidP="003711BC">
            <w:pPr>
              <w:rPr>
                <w:sz w:val="18"/>
                <w:szCs w:val="18"/>
              </w:rPr>
            </w:pPr>
            <w:r w:rsidRPr="003711BC">
              <w:rPr>
                <w:sz w:val="18"/>
                <w:szCs w:val="18"/>
              </w:rPr>
              <w:t>- чехол из полимерного материала (силиконовый) и система дистального и проксимального соединения;</w:t>
            </w:r>
          </w:p>
          <w:p w:rsidR="0042620C" w:rsidRPr="003711BC" w:rsidRDefault="0042620C" w:rsidP="003711BC">
            <w:pPr>
              <w:rPr>
                <w:sz w:val="18"/>
                <w:szCs w:val="18"/>
              </w:rPr>
            </w:pPr>
            <w:r w:rsidRPr="003711BC">
              <w:rPr>
                <w:sz w:val="18"/>
                <w:szCs w:val="18"/>
              </w:rPr>
              <w:t>- чехол из полимерного материала (силиконовый) и устройство замковое.</w:t>
            </w:r>
          </w:p>
          <w:p w:rsidR="0042620C" w:rsidRPr="003711BC" w:rsidRDefault="0042620C" w:rsidP="003711BC">
            <w:pPr>
              <w:rPr>
                <w:sz w:val="18"/>
                <w:szCs w:val="18"/>
              </w:rPr>
            </w:pPr>
            <w:r w:rsidRPr="003711BC">
              <w:rPr>
                <w:sz w:val="18"/>
                <w:szCs w:val="18"/>
              </w:rPr>
              <w:t>Облицовка косметическая:</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b/>
                <w:sz w:val="18"/>
                <w:szCs w:val="18"/>
              </w:rPr>
            </w:pPr>
            <w:r w:rsidRPr="003711BC">
              <w:rPr>
                <w:b/>
                <w:sz w:val="18"/>
                <w:szCs w:val="18"/>
              </w:rPr>
              <w:t>Регулировочно – соединительные устройства и комплектующие (влагозащищенные и коррозионно-устойчивые):</w:t>
            </w:r>
          </w:p>
          <w:p w:rsidR="0042620C" w:rsidRPr="003711BC" w:rsidRDefault="0042620C" w:rsidP="003711BC">
            <w:pPr>
              <w:rPr>
                <w:sz w:val="18"/>
                <w:szCs w:val="18"/>
              </w:rPr>
            </w:pPr>
            <w:r w:rsidRPr="003711BC">
              <w:rPr>
                <w:sz w:val="18"/>
                <w:szCs w:val="18"/>
              </w:rPr>
              <w:lastRenderedPageBreak/>
              <w:t>Соответствуют среднему и повышенному уровням двигательной активности пациента. Максимальная нагрузка до 130 кг.</w:t>
            </w:r>
          </w:p>
          <w:p w:rsidR="0042620C" w:rsidRPr="003711BC" w:rsidRDefault="0042620C" w:rsidP="003711BC">
            <w:pPr>
              <w:rPr>
                <w:sz w:val="18"/>
                <w:szCs w:val="18"/>
              </w:rPr>
            </w:pPr>
            <w:r w:rsidRPr="003711BC">
              <w:rPr>
                <w:sz w:val="18"/>
                <w:szCs w:val="18"/>
              </w:rPr>
              <w:t>Модуль коленный:</w:t>
            </w:r>
          </w:p>
          <w:p w:rsidR="0042620C" w:rsidRPr="003711BC" w:rsidRDefault="0042620C" w:rsidP="003711BC">
            <w:pPr>
              <w:rPr>
                <w:sz w:val="18"/>
                <w:szCs w:val="18"/>
              </w:rPr>
            </w:pPr>
            <w:r w:rsidRPr="003711BC">
              <w:rPr>
                <w:sz w:val="18"/>
                <w:szCs w:val="18"/>
              </w:rPr>
              <w:t>- моноцентрический с ротационной гидравликой (управление фазами опоры и переноса осуществляется с помощью клапанов и цилиндров гидравлической системы).</w:t>
            </w:r>
          </w:p>
          <w:p w:rsidR="0042620C" w:rsidRPr="003711BC" w:rsidRDefault="0042620C" w:rsidP="003711BC">
            <w:pPr>
              <w:rPr>
                <w:sz w:val="18"/>
                <w:szCs w:val="18"/>
              </w:rPr>
            </w:pPr>
            <w:r w:rsidRPr="003711BC">
              <w:rPr>
                <w:sz w:val="18"/>
                <w:szCs w:val="18"/>
              </w:rPr>
              <w:t>Адаптер стопы:</w:t>
            </w:r>
          </w:p>
          <w:p w:rsidR="0042620C" w:rsidRPr="003711BC" w:rsidRDefault="0042620C" w:rsidP="003711BC">
            <w:pPr>
              <w:rPr>
                <w:sz w:val="18"/>
                <w:szCs w:val="18"/>
              </w:rPr>
            </w:pPr>
            <w:r w:rsidRPr="003711BC">
              <w:rPr>
                <w:sz w:val="18"/>
                <w:szCs w:val="18"/>
              </w:rPr>
              <w:t>- адаптер стопы (сталь);</w:t>
            </w:r>
          </w:p>
          <w:p w:rsidR="0042620C" w:rsidRPr="003711BC" w:rsidRDefault="0042620C" w:rsidP="003711BC">
            <w:pPr>
              <w:rPr>
                <w:sz w:val="18"/>
                <w:szCs w:val="18"/>
              </w:rPr>
            </w:pPr>
            <w:r w:rsidRPr="003711BC">
              <w:rPr>
                <w:sz w:val="18"/>
                <w:szCs w:val="18"/>
              </w:rPr>
              <w:t>- отсутствует (для стоп без дополнительных сборочных элементов).</w:t>
            </w:r>
          </w:p>
          <w:p w:rsidR="0042620C" w:rsidRPr="003711BC" w:rsidRDefault="0042620C" w:rsidP="003711BC">
            <w:pPr>
              <w:rPr>
                <w:sz w:val="18"/>
                <w:szCs w:val="18"/>
              </w:rPr>
            </w:pPr>
            <w:r w:rsidRPr="003711BC">
              <w:rPr>
                <w:sz w:val="18"/>
                <w:szCs w:val="18"/>
              </w:rPr>
              <w:t>Стопа:</w:t>
            </w:r>
          </w:p>
          <w:p w:rsidR="0042620C" w:rsidRPr="003711BC" w:rsidRDefault="0042620C" w:rsidP="003711BC">
            <w:pPr>
              <w:rPr>
                <w:sz w:val="18"/>
                <w:szCs w:val="18"/>
              </w:rPr>
            </w:pPr>
            <w:r w:rsidRPr="003711BC">
              <w:rPr>
                <w:sz w:val="18"/>
                <w:szCs w:val="18"/>
              </w:rPr>
              <w:t xml:space="preserve">- с решетчатым профилем (для обеспечения высокого уровня </w:t>
            </w:r>
            <w:proofErr w:type="spellStart"/>
            <w:r w:rsidRPr="003711BC">
              <w:rPr>
                <w:sz w:val="18"/>
                <w:szCs w:val="18"/>
              </w:rPr>
              <w:t>сцепляемости</w:t>
            </w:r>
            <w:proofErr w:type="spellEnd"/>
            <w:r w:rsidRPr="003711BC">
              <w:rPr>
                <w:sz w:val="18"/>
                <w:szCs w:val="18"/>
              </w:rPr>
              <w:t xml:space="preserve"> с опорной поверхностью, а также возможностью безопасного передвижения на протезе без обуви);</w:t>
            </w:r>
          </w:p>
          <w:p w:rsidR="0042620C" w:rsidRPr="003711BC" w:rsidRDefault="0042620C" w:rsidP="003711BC">
            <w:pPr>
              <w:rPr>
                <w:sz w:val="18"/>
                <w:szCs w:val="18"/>
              </w:rPr>
            </w:pPr>
            <w:r w:rsidRPr="003711BC">
              <w:rPr>
                <w:sz w:val="18"/>
                <w:szCs w:val="18"/>
              </w:rPr>
              <w:t xml:space="preserve">- со стандартным шарниром и с решетчатым профилем (для обеспечения высокого уровня </w:t>
            </w:r>
            <w:proofErr w:type="spellStart"/>
            <w:r w:rsidRPr="003711BC">
              <w:rPr>
                <w:sz w:val="18"/>
                <w:szCs w:val="18"/>
              </w:rPr>
              <w:t>сцепляемости</w:t>
            </w:r>
            <w:proofErr w:type="spellEnd"/>
            <w:r w:rsidRPr="003711BC">
              <w:rPr>
                <w:sz w:val="18"/>
                <w:szCs w:val="18"/>
              </w:rPr>
              <w:t xml:space="preserve"> с опорной поверхностью, а также возможностью безопасного передвижения на протезе без обуви).</w:t>
            </w:r>
          </w:p>
          <w:p w:rsidR="0042620C" w:rsidRPr="003711BC" w:rsidRDefault="0042620C" w:rsidP="003711BC">
            <w:pPr>
              <w:rPr>
                <w:sz w:val="18"/>
                <w:szCs w:val="18"/>
              </w:rPr>
            </w:pPr>
            <w:r w:rsidRPr="003711BC">
              <w:rPr>
                <w:sz w:val="18"/>
                <w:szCs w:val="18"/>
              </w:rPr>
              <w:t>Дополнительное оснащение:</w:t>
            </w:r>
          </w:p>
          <w:p w:rsidR="0042620C" w:rsidRPr="003711BC" w:rsidRDefault="0042620C" w:rsidP="003711BC">
            <w:pPr>
              <w:rPr>
                <w:sz w:val="18"/>
                <w:szCs w:val="18"/>
              </w:rPr>
            </w:pPr>
            <w:r w:rsidRPr="003711BC">
              <w:rPr>
                <w:sz w:val="18"/>
                <w:szCs w:val="18"/>
              </w:rPr>
              <w:t>- набор средств по уходу за культей;</w:t>
            </w:r>
          </w:p>
          <w:p w:rsidR="0042620C" w:rsidRPr="003711BC" w:rsidRDefault="0042620C" w:rsidP="003711BC">
            <w:pPr>
              <w:rPr>
                <w:sz w:val="18"/>
                <w:szCs w:val="18"/>
              </w:rPr>
            </w:pPr>
            <w:r w:rsidRPr="003711BC">
              <w:rPr>
                <w:sz w:val="18"/>
                <w:szCs w:val="18"/>
              </w:rPr>
              <w:t>- чашка (подушка) смягчающая под дистальный отдел культи;</w:t>
            </w:r>
          </w:p>
          <w:p w:rsidR="0042620C" w:rsidRPr="003711BC" w:rsidRDefault="0042620C" w:rsidP="003711BC">
            <w:pPr>
              <w:rPr>
                <w:sz w:val="18"/>
                <w:szCs w:val="18"/>
              </w:rPr>
            </w:pPr>
            <w:r w:rsidRPr="003711BC">
              <w:rPr>
                <w:sz w:val="18"/>
                <w:szCs w:val="18"/>
              </w:rPr>
              <w:t>- чехол для надевания протеза;</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roofErr w:type="gramStart"/>
            <w:r w:rsidRPr="003711BC">
              <w:rPr>
                <w:sz w:val="18"/>
                <w:szCs w:val="18"/>
              </w:rPr>
              <w:t>Чехол</w:t>
            </w:r>
            <w:proofErr w:type="gramEnd"/>
            <w:r w:rsidRPr="003711BC">
              <w:rPr>
                <w:sz w:val="18"/>
                <w:szCs w:val="18"/>
              </w:rPr>
              <w:t xml:space="preserve"> на культю компенсирующий по выбору пациента:</w:t>
            </w:r>
          </w:p>
          <w:p w:rsidR="0042620C" w:rsidRPr="003711BC" w:rsidRDefault="0042620C" w:rsidP="003711BC">
            <w:pPr>
              <w:rPr>
                <w:sz w:val="18"/>
                <w:szCs w:val="18"/>
              </w:rPr>
            </w:pPr>
            <w:r w:rsidRPr="003711BC">
              <w:rPr>
                <w:sz w:val="18"/>
                <w:szCs w:val="18"/>
              </w:rPr>
              <w:t>- махровый (не более двух);</w:t>
            </w:r>
          </w:p>
          <w:p w:rsidR="0042620C" w:rsidRPr="003711BC" w:rsidRDefault="0042620C" w:rsidP="003711BC">
            <w:pPr>
              <w:rPr>
                <w:sz w:val="18"/>
                <w:szCs w:val="18"/>
              </w:rPr>
            </w:pPr>
            <w:r w:rsidRPr="003711BC">
              <w:rPr>
                <w:sz w:val="18"/>
                <w:szCs w:val="18"/>
              </w:rPr>
              <w:t>- нейлоновый (не более двух);</w:t>
            </w:r>
          </w:p>
          <w:p w:rsidR="0042620C" w:rsidRPr="003711BC" w:rsidRDefault="0042620C" w:rsidP="003711BC">
            <w:pPr>
              <w:rPr>
                <w:sz w:val="18"/>
                <w:szCs w:val="18"/>
              </w:rPr>
            </w:pPr>
            <w:r w:rsidRPr="003711BC">
              <w:rPr>
                <w:sz w:val="18"/>
                <w:szCs w:val="18"/>
              </w:rPr>
              <w:t>- отсутствует.</w:t>
            </w:r>
          </w:p>
          <w:p w:rsidR="0042620C" w:rsidRPr="003711BC" w:rsidRDefault="0042620C" w:rsidP="003711BC">
            <w:pPr>
              <w:rPr>
                <w:sz w:val="18"/>
                <w:szCs w:val="18"/>
              </w:rPr>
            </w:pPr>
          </w:p>
          <w:p w:rsidR="0042620C" w:rsidRPr="003711BC" w:rsidRDefault="0042620C" w:rsidP="003711BC">
            <w:pPr>
              <w:rPr>
                <w:sz w:val="18"/>
                <w:szCs w:val="18"/>
              </w:rPr>
            </w:pPr>
            <w:r w:rsidRPr="003711BC">
              <w:rPr>
                <w:sz w:val="18"/>
                <w:szCs w:val="18"/>
              </w:rPr>
              <w:t>Тип изделия по уровню ампутации: протез бедра.</w:t>
            </w:r>
          </w:p>
          <w:p w:rsidR="0042620C" w:rsidRPr="003711BC" w:rsidRDefault="0042620C" w:rsidP="003711BC">
            <w:pPr>
              <w:rPr>
                <w:sz w:val="18"/>
                <w:szCs w:val="18"/>
              </w:rPr>
            </w:pPr>
            <w:r w:rsidRPr="003711BC">
              <w:rPr>
                <w:sz w:val="18"/>
                <w:szCs w:val="18"/>
              </w:rPr>
              <w:t>Тип изделия по назначению: специальный, для купания.</w:t>
            </w:r>
          </w:p>
        </w:tc>
        <w:tc>
          <w:tcPr>
            <w:tcW w:w="808" w:type="pct"/>
          </w:tcPr>
          <w:p w:rsidR="0042620C" w:rsidRPr="003711BC" w:rsidRDefault="0042620C" w:rsidP="003711BC">
            <w:pPr>
              <w:jc w:val="center"/>
              <w:rPr>
                <w:sz w:val="18"/>
                <w:szCs w:val="18"/>
              </w:rPr>
            </w:pPr>
            <w:r w:rsidRPr="003711BC">
              <w:rPr>
                <w:sz w:val="18"/>
                <w:szCs w:val="18"/>
              </w:rPr>
              <w:lastRenderedPageBreak/>
              <w:t>ГОСТ Р ИСО 22523-2007</w:t>
            </w:r>
          </w:p>
          <w:p w:rsidR="0042620C" w:rsidRPr="003711BC" w:rsidRDefault="0042620C"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42620C" w:rsidRPr="003711BC" w:rsidRDefault="0042620C"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973615" w:rsidRPr="003711BC" w:rsidRDefault="00973615" w:rsidP="003711BC">
            <w:pPr>
              <w:jc w:val="center"/>
              <w:rPr>
                <w:sz w:val="18"/>
                <w:szCs w:val="18"/>
              </w:rPr>
            </w:pPr>
            <w:r w:rsidRPr="003711BC">
              <w:rPr>
                <w:sz w:val="18"/>
                <w:szCs w:val="18"/>
              </w:rPr>
              <w:t xml:space="preserve">Не менее 24 месяцев </w:t>
            </w:r>
          </w:p>
          <w:p w:rsidR="00973615" w:rsidRPr="003711BC" w:rsidRDefault="00973615" w:rsidP="003711BC">
            <w:pPr>
              <w:jc w:val="center"/>
              <w:rPr>
                <w:sz w:val="18"/>
                <w:szCs w:val="18"/>
              </w:rPr>
            </w:pPr>
            <w:r w:rsidRPr="003711BC">
              <w:rPr>
                <w:sz w:val="18"/>
                <w:szCs w:val="18"/>
              </w:rPr>
              <w:t>(для детей-инвалидов не менее 12 месяцев)</w:t>
            </w:r>
          </w:p>
          <w:p w:rsidR="00973615" w:rsidRPr="003711BC" w:rsidRDefault="00973615"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7 месяцев на</w:t>
            </w:r>
          </w:p>
          <w:p w:rsidR="0042620C" w:rsidRPr="003711BC" w:rsidRDefault="0042620C" w:rsidP="003711BC">
            <w:pPr>
              <w:jc w:val="center"/>
              <w:rPr>
                <w:sz w:val="18"/>
                <w:szCs w:val="18"/>
              </w:rPr>
            </w:pPr>
            <w:r w:rsidRPr="003711BC">
              <w:rPr>
                <w:sz w:val="18"/>
                <w:szCs w:val="18"/>
              </w:rPr>
              <w:t>бандажное крепление,  кожаные полуфабрикаты крепления</w:t>
            </w:r>
          </w:p>
          <w:p w:rsidR="0042620C" w:rsidRPr="003711BC" w:rsidRDefault="0042620C" w:rsidP="003711BC">
            <w:pPr>
              <w:jc w:val="center"/>
              <w:rPr>
                <w:sz w:val="18"/>
                <w:szCs w:val="18"/>
              </w:rPr>
            </w:pPr>
          </w:p>
          <w:p w:rsidR="0042620C" w:rsidRPr="003711BC" w:rsidRDefault="0042620C" w:rsidP="003711BC">
            <w:pPr>
              <w:jc w:val="center"/>
              <w:rPr>
                <w:sz w:val="18"/>
                <w:szCs w:val="18"/>
              </w:rPr>
            </w:pPr>
            <w:r w:rsidRPr="003711BC">
              <w:rPr>
                <w:sz w:val="18"/>
                <w:szCs w:val="18"/>
              </w:rPr>
              <w:t>6 месяцев на полимерный (силиконовый) чехол</w:t>
            </w:r>
          </w:p>
          <w:p w:rsidR="0042620C" w:rsidRPr="003711BC" w:rsidRDefault="0042620C" w:rsidP="003711BC">
            <w:pPr>
              <w:jc w:val="center"/>
              <w:rPr>
                <w:sz w:val="18"/>
                <w:szCs w:val="18"/>
              </w:rPr>
            </w:pPr>
          </w:p>
        </w:tc>
      </w:tr>
      <w:tr w:rsidR="00C8034B" w:rsidRPr="003711BC" w:rsidTr="00DC7E72">
        <w:trPr>
          <w:trHeight w:val="349"/>
        </w:trPr>
        <w:tc>
          <w:tcPr>
            <w:tcW w:w="157" w:type="pct"/>
            <w:shd w:val="clear" w:color="auto" w:fill="auto"/>
          </w:tcPr>
          <w:p w:rsidR="00C8034B" w:rsidRPr="003711BC" w:rsidRDefault="00C8034B" w:rsidP="003711BC">
            <w:pPr>
              <w:widowControl w:val="0"/>
              <w:numPr>
                <w:ilvl w:val="0"/>
                <w:numId w:val="3"/>
              </w:numPr>
              <w:ind w:left="0" w:firstLine="0"/>
              <w:jc w:val="center"/>
              <w:outlineLvl w:val="0"/>
              <w:rPr>
                <w:rFonts w:eastAsia="Calibri"/>
                <w:sz w:val="18"/>
                <w:szCs w:val="18"/>
                <w:lang w:eastAsia="en-US"/>
              </w:rPr>
            </w:pPr>
          </w:p>
        </w:tc>
        <w:tc>
          <w:tcPr>
            <w:tcW w:w="645" w:type="pct"/>
            <w:shd w:val="clear" w:color="auto" w:fill="auto"/>
          </w:tcPr>
          <w:p w:rsidR="00C8034B" w:rsidRPr="003711BC" w:rsidRDefault="00C8034B" w:rsidP="003711BC">
            <w:pPr>
              <w:jc w:val="center"/>
              <w:rPr>
                <w:sz w:val="18"/>
                <w:szCs w:val="18"/>
              </w:rPr>
            </w:pPr>
            <w:r w:rsidRPr="003711BC">
              <w:rPr>
                <w:sz w:val="18"/>
                <w:szCs w:val="18"/>
              </w:rPr>
              <w:t>8-07-12</w:t>
            </w:r>
          </w:p>
          <w:p w:rsidR="00C8034B" w:rsidRPr="003711BC" w:rsidRDefault="00C8034B" w:rsidP="003711BC">
            <w:pPr>
              <w:jc w:val="center"/>
              <w:rPr>
                <w:sz w:val="18"/>
                <w:szCs w:val="18"/>
              </w:rPr>
            </w:pPr>
            <w:r w:rsidRPr="003711BC">
              <w:rPr>
                <w:sz w:val="18"/>
                <w:szCs w:val="18"/>
              </w:rPr>
              <w:t xml:space="preserve">Протез бедра модульный с микропроцессорным управлением </w:t>
            </w:r>
          </w:p>
          <w:p w:rsidR="00C8034B" w:rsidRPr="003711BC" w:rsidRDefault="00C8034B" w:rsidP="003711BC">
            <w:pPr>
              <w:jc w:val="center"/>
              <w:rPr>
                <w:sz w:val="18"/>
                <w:szCs w:val="18"/>
              </w:rPr>
            </w:pPr>
            <w:r w:rsidRPr="003711BC">
              <w:rPr>
                <w:sz w:val="18"/>
                <w:szCs w:val="18"/>
              </w:rPr>
              <w:t xml:space="preserve">модель </w:t>
            </w:r>
            <w:r w:rsidR="00DC7E72">
              <w:rPr>
                <w:sz w:val="18"/>
                <w:szCs w:val="18"/>
              </w:rPr>
              <w:t>1</w:t>
            </w:r>
          </w:p>
        </w:tc>
        <w:tc>
          <w:tcPr>
            <w:tcW w:w="645" w:type="pct"/>
            <w:shd w:val="clear" w:color="auto" w:fill="auto"/>
          </w:tcPr>
          <w:p w:rsidR="00C8034B" w:rsidRPr="003711BC" w:rsidRDefault="00C8034B" w:rsidP="003711BC">
            <w:pPr>
              <w:jc w:val="center"/>
              <w:rPr>
                <w:sz w:val="18"/>
                <w:szCs w:val="18"/>
              </w:rPr>
            </w:pPr>
            <w:r w:rsidRPr="003711BC">
              <w:rPr>
                <w:sz w:val="18"/>
                <w:szCs w:val="18"/>
              </w:rPr>
              <w:t xml:space="preserve">Протез бедра модульный с микропроцессорным управлением </w:t>
            </w:r>
          </w:p>
          <w:p w:rsidR="00C8034B" w:rsidRPr="003711BC" w:rsidRDefault="00C8034B" w:rsidP="003711BC">
            <w:pPr>
              <w:jc w:val="center"/>
              <w:rPr>
                <w:sz w:val="18"/>
                <w:szCs w:val="18"/>
              </w:rPr>
            </w:pPr>
            <w:r w:rsidRPr="003711BC">
              <w:rPr>
                <w:sz w:val="18"/>
                <w:szCs w:val="18"/>
              </w:rPr>
              <w:t xml:space="preserve">модель </w:t>
            </w:r>
            <w:r w:rsidR="00DC7E72">
              <w:rPr>
                <w:sz w:val="18"/>
                <w:szCs w:val="18"/>
              </w:rPr>
              <w:t>1</w:t>
            </w:r>
          </w:p>
          <w:p w:rsidR="00C8034B" w:rsidRPr="003711BC" w:rsidRDefault="00C8034B" w:rsidP="003711BC">
            <w:pPr>
              <w:jc w:val="center"/>
              <w:rPr>
                <w:sz w:val="18"/>
                <w:szCs w:val="18"/>
              </w:rPr>
            </w:pPr>
          </w:p>
        </w:tc>
        <w:tc>
          <w:tcPr>
            <w:tcW w:w="344" w:type="pct"/>
            <w:shd w:val="clear" w:color="auto" w:fill="auto"/>
          </w:tcPr>
          <w:p w:rsidR="00C8034B" w:rsidRPr="003711BC" w:rsidRDefault="00C8034B" w:rsidP="003711BC">
            <w:pPr>
              <w:jc w:val="center"/>
              <w:rPr>
                <w:sz w:val="18"/>
                <w:szCs w:val="18"/>
              </w:rPr>
            </w:pPr>
            <w:r w:rsidRPr="003711BC">
              <w:rPr>
                <w:sz w:val="18"/>
                <w:szCs w:val="18"/>
              </w:rPr>
              <w:t>штука</w:t>
            </w:r>
          </w:p>
        </w:tc>
        <w:tc>
          <w:tcPr>
            <w:tcW w:w="1887" w:type="pct"/>
            <w:shd w:val="clear" w:color="auto" w:fill="auto"/>
          </w:tcPr>
          <w:p w:rsidR="00C8034B" w:rsidRPr="003711BC" w:rsidRDefault="00C8034B" w:rsidP="003711BC">
            <w:pPr>
              <w:rPr>
                <w:b/>
                <w:sz w:val="18"/>
                <w:szCs w:val="18"/>
              </w:rPr>
            </w:pPr>
            <w:r w:rsidRPr="003711BC">
              <w:rPr>
                <w:b/>
                <w:sz w:val="18"/>
                <w:szCs w:val="18"/>
              </w:rPr>
              <w:t>Назначение:</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Изготавливается по индивидуальному заказу для личного пользования конкретным пациентом при ампутации (недоразвитии) нижней конечности на уровне бедра с учетом антропометрических данных.</w:t>
            </w:r>
          </w:p>
          <w:p w:rsidR="00C8034B" w:rsidRPr="003711BC" w:rsidRDefault="00C8034B" w:rsidP="003711BC">
            <w:pPr>
              <w:rPr>
                <w:sz w:val="18"/>
                <w:szCs w:val="18"/>
              </w:rPr>
            </w:pPr>
          </w:p>
          <w:p w:rsidR="00C8034B" w:rsidRPr="003711BC" w:rsidRDefault="00C8034B" w:rsidP="003711BC">
            <w:pPr>
              <w:rPr>
                <w:b/>
                <w:sz w:val="18"/>
                <w:szCs w:val="18"/>
              </w:rPr>
            </w:pPr>
            <w:r w:rsidRPr="003711BC">
              <w:rPr>
                <w:b/>
                <w:sz w:val="18"/>
                <w:szCs w:val="18"/>
              </w:rPr>
              <w:t>Конструктивные особенности изделия:</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Постоянная гильза изготавливается:</w:t>
            </w:r>
          </w:p>
          <w:p w:rsidR="00C8034B" w:rsidRPr="003711BC" w:rsidRDefault="00C8034B" w:rsidP="003711BC">
            <w:pPr>
              <w:rPr>
                <w:sz w:val="18"/>
                <w:szCs w:val="18"/>
              </w:rPr>
            </w:pPr>
            <w:r w:rsidRPr="003711BC">
              <w:rPr>
                <w:sz w:val="18"/>
                <w:szCs w:val="18"/>
              </w:rPr>
              <w:t>- по индивидуальному гипсовому позитиву (слепку) с изготовлением примерочной гильзы.</w:t>
            </w:r>
          </w:p>
          <w:p w:rsidR="00C8034B" w:rsidRPr="003711BC" w:rsidRDefault="00C8034B" w:rsidP="003711BC">
            <w:pPr>
              <w:rPr>
                <w:sz w:val="18"/>
                <w:szCs w:val="18"/>
              </w:rPr>
            </w:pPr>
            <w:r w:rsidRPr="003711BC">
              <w:rPr>
                <w:sz w:val="18"/>
                <w:szCs w:val="18"/>
              </w:rPr>
              <w:t>Материал примерочной (пробной) гильзы:</w:t>
            </w:r>
          </w:p>
          <w:p w:rsidR="00C8034B" w:rsidRPr="003711BC" w:rsidRDefault="00C8034B" w:rsidP="003711BC">
            <w:pPr>
              <w:rPr>
                <w:sz w:val="18"/>
                <w:szCs w:val="18"/>
              </w:rPr>
            </w:pPr>
            <w:r w:rsidRPr="003711BC">
              <w:rPr>
                <w:sz w:val="18"/>
                <w:szCs w:val="18"/>
              </w:rPr>
              <w:t>-термопласт.</w:t>
            </w:r>
          </w:p>
          <w:p w:rsidR="00C8034B" w:rsidRPr="003711BC" w:rsidRDefault="00C8034B" w:rsidP="003711BC">
            <w:pPr>
              <w:rPr>
                <w:sz w:val="18"/>
                <w:szCs w:val="18"/>
              </w:rPr>
            </w:pPr>
            <w:r w:rsidRPr="003711BC">
              <w:rPr>
                <w:sz w:val="18"/>
                <w:szCs w:val="18"/>
              </w:rPr>
              <w:t>Материал постоянной гильзы:</w:t>
            </w:r>
          </w:p>
          <w:p w:rsidR="00C8034B" w:rsidRPr="003711BC" w:rsidRDefault="00C8034B" w:rsidP="003711BC">
            <w:pPr>
              <w:rPr>
                <w:sz w:val="18"/>
                <w:szCs w:val="18"/>
              </w:rPr>
            </w:pPr>
            <w:r w:rsidRPr="003711BC">
              <w:rPr>
                <w:sz w:val="18"/>
                <w:szCs w:val="18"/>
              </w:rPr>
              <w:t>- слоистый пластик на основе акриловых смол.</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Крепление на культе пациента:</w:t>
            </w:r>
          </w:p>
          <w:p w:rsidR="00C8034B" w:rsidRPr="003711BC" w:rsidRDefault="00C8034B" w:rsidP="003711BC">
            <w:pPr>
              <w:rPr>
                <w:sz w:val="18"/>
                <w:szCs w:val="18"/>
              </w:rPr>
            </w:pPr>
            <w:r w:rsidRPr="003711BC">
              <w:rPr>
                <w:sz w:val="18"/>
                <w:szCs w:val="18"/>
              </w:rPr>
              <w:t>- чехол из полимерного материала (силиконовый) и клапан вакуумный;</w:t>
            </w:r>
          </w:p>
          <w:p w:rsidR="00C8034B" w:rsidRPr="003711BC" w:rsidRDefault="00C8034B" w:rsidP="003711BC">
            <w:pPr>
              <w:rPr>
                <w:sz w:val="18"/>
                <w:szCs w:val="18"/>
              </w:rPr>
            </w:pPr>
            <w:r w:rsidRPr="003711BC">
              <w:rPr>
                <w:sz w:val="18"/>
                <w:szCs w:val="18"/>
              </w:rPr>
              <w:t xml:space="preserve">- чехол из полимерного материала (силиконовый) и система дистального </w:t>
            </w:r>
            <w:r w:rsidRPr="003711BC">
              <w:rPr>
                <w:sz w:val="18"/>
                <w:szCs w:val="18"/>
              </w:rPr>
              <w:lastRenderedPageBreak/>
              <w:t>и проксимального соединения;</w:t>
            </w:r>
          </w:p>
          <w:p w:rsidR="00C8034B" w:rsidRPr="003711BC" w:rsidRDefault="00C8034B" w:rsidP="003711BC">
            <w:pPr>
              <w:rPr>
                <w:sz w:val="18"/>
                <w:szCs w:val="18"/>
              </w:rPr>
            </w:pPr>
            <w:r w:rsidRPr="003711BC">
              <w:rPr>
                <w:sz w:val="18"/>
                <w:szCs w:val="18"/>
              </w:rPr>
              <w:t>- чехол из полимерного материала (силиконовый) и устройство замковое.</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Облицовка косметическая:</w:t>
            </w:r>
          </w:p>
          <w:p w:rsidR="00C8034B" w:rsidRPr="003711BC" w:rsidRDefault="00C8034B" w:rsidP="003711BC">
            <w:pPr>
              <w:rPr>
                <w:sz w:val="18"/>
                <w:szCs w:val="18"/>
              </w:rPr>
            </w:pPr>
            <w:r w:rsidRPr="003711BC">
              <w:rPr>
                <w:sz w:val="18"/>
                <w:szCs w:val="18"/>
              </w:rPr>
              <w:t xml:space="preserve">- листовой пенополиуретан (поролон)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C8034B" w:rsidRPr="003711BC" w:rsidRDefault="00C8034B" w:rsidP="003711BC">
            <w:pPr>
              <w:rPr>
                <w:sz w:val="18"/>
                <w:szCs w:val="18"/>
              </w:rPr>
            </w:pPr>
            <w:r w:rsidRPr="003711BC">
              <w:rPr>
                <w:sz w:val="18"/>
                <w:szCs w:val="18"/>
              </w:rPr>
              <w:t>- отсутствует.</w:t>
            </w:r>
          </w:p>
          <w:p w:rsidR="00C8034B" w:rsidRPr="003711BC" w:rsidRDefault="00C8034B" w:rsidP="003711BC">
            <w:pPr>
              <w:rPr>
                <w:sz w:val="18"/>
                <w:szCs w:val="18"/>
              </w:rPr>
            </w:pPr>
          </w:p>
          <w:p w:rsidR="00C8034B" w:rsidRPr="003711BC" w:rsidRDefault="00C8034B" w:rsidP="003711BC">
            <w:pPr>
              <w:rPr>
                <w:sz w:val="18"/>
                <w:szCs w:val="18"/>
              </w:rPr>
            </w:pPr>
            <w:r w:rsidRPr="003711BC">
              <w:rPr>
                <w:b/>
                <w:sz w:val="18"/>
                <w:szCs w:val="18"/>
              </w:rPr>
              <w:t>Регулировочно-соединительные устройства и комплектующие</w:t>
            </w:r>
            <w:r w:rsidR="003711BC" w:rsidRPr="003711BC">
              <w:rPr>
                <w:sz w:val="18"/>
                <w:szCs w:val="18"/>
              </w:rPr>
              <w:t>:</w:t>
            </w:r>
            <w:r w:rsidRPr="003711BC">
              <w:rPr>
                <w:sz w:val="18"/>
                <w:szCs w:val="18"/>
              </w:rPr>
              <w:t xml:space="preserve"> соответствуют </w:t>
            </w:r>
            <w:r w:rsidR="00C77220" w:rsidRPr="003711BC">
              <w:rPr>
                <w:sz w:val="18"/>
                <w:szCs w:val="18"/>
              </w:rPr>
              <w:t>низкому и среднему</w:t>
            </w:r>
            <w:r w:rsidRPr="003711BC">
              <w:rPr>
                <w:sz w:val="18"/>
                <w:szCs w:val="18"/>
              </w:rPr>
              <w:t xml:space="preserve"> уровн</w:t>
            </w:r>
            <w:r w:rsidR="00C77220" w:rsidRPr="003711BC">
              <w:rPr>
                <w:sz w:val="18"/>
                <w:szCs w:val="18"/>
              </w:rPr>
              <w:t>ям</w:t>
            </w:r>
            <w:r w:rsidRPr="003711BC">
              <w:rPr>
                <w:sz w:val="18"/>
                <w:szCs w:val="18"/>
              </w:rPr>
              <w:t xml:space="preserve"> двигательной активности пациента и максимальной нагрузке 1</w:t>
            </w:r>
            <w:r w:rsidR="00C77220" w:rsidRPr="003711BC">
              <w:rPr>
                <w:sz w:val="18"/>
                <w:szCs w:val="18"/>
              </w:rPr>
              <w:t>1</w:t>
            </w:r>
            <w:r w:rsidRPr="003711BC">
              <w:rPr>
                <w:sz w:val="18"/>
                <w:szCs w:val="18"/>
              </w:rPr>
              <w:t>0,0 кг.:</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Модуль коленный:</w:t>
            </w:r>
          </w:p>
          <w:p w:rsidR="00C8034B" w:rsidRPr="003711BC" w:rsidRDefault="00C8034B" w:rsidP="003711BC">
            <w:pPr>
              <w:rPr>
                <w:sz w:val="18"/>
                <w:szCs w:val="18"/>
              </w:rPr>
            </w:pPr>
            <w:r w:rsidRPr="003711BC">
              <w:rPr>
                <w:sz w:val="18"/>
                <w:szCs w:val="18"/>
              </w:rPr>
              <w:t>- микропроцессорный одноосный с автоматической калибровкой и самообучением для целенаправленной поддержки пациента (благодаря оптимизированной защите от спотыкания, функция демпфирования разгибания в фазе переноса, функция динамического контроля устойчивости, функция помощи при подъеме по лестнице) при выполнении различных двигательных функци</w:t>
            </w:r>
            <w:r w:rsidR="00C77220" w:rsidRPr="003711BC">
              <w:rPr>
                <w:sz w:val="18"/>
                <w:szCs w:val="18"/>
              </w:rPr>
              <w:t>й</w:t>
            </w:r>
            <w:r w:rsidRPr="003711BC">
              <w:rPr>
                <w:sz w:val="18"/>
                <w:szCs w:val="18"/>
              </w:rPr>
              <w:t xml:space="preserve"> (переменный шаг (короткий / длинный), переменный шаг при спуске по лестнице, переменный шаг при спуске по наклонным и неровным поверхностям, переменный шаг по различной опорной поверхности, специальный беговой режим, режим катания на велосипеде), а также формирование естественной картины походки при различных скоростях ходьбы.</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Облицовка (протектор) коленного модуля: пластиковая защитная.</w:t>
            </w:r>
          </w:p>
          <w:p w:rsidR="00C8034B" w:rsidRPr="003711BC" w:rsidRDefault="00C8034B" w:rsidP="003711BC">
            <w:pPr>
              <w:rPr>
                <w:sz w:val="18"/>
                <w:szCs w:val="18"/>
              </w:rPr>
            </w:pPr>
          </w:p>
          <w:p w:rsidR="00C77220" w:rsidRPr="003711BC" w:rsidRDefault="00C77220" w:rsidP="003711BC">
            <w:pPr>
              <w:rPr>
                <w:sz w:val="18"/>
                <w:szCs w:val="18"/>
              </w:rPr>
            </w:pPr>
            <w:r w:rsidRPr="003711BC">
              <w:rPr>
                <w:sz w:val="18"/>
                <w:szCs w:val="18"/>
              </w:rPr>
              <w:t>Адаптер стопы:</w:t>
            </w:r>
          </w:p>
          <w:p w:rsidR="00C77220" w:rsidRPr="003711BC" w:rsidRDefault="00C77220" w:rsidP="003711BC">
            <w:pPr>
              <w:rPr>
                <w:sz w:val="18"/>
                <w:szCs w:val="18"/>
              </w:rPr>
            </w:pPr>
            <w:r w:rsidRPr="003711BC">
              <w:rPr>
                <w:sz w:val="18"/>
                <w:szCs w:val="18"/>
              </w:rPr>
              <w:t>- адаптер стопы (сталь);</w:t>
            </w:r>
          </w:p>
          <w:p w:rsidR="00C77220" w:rsidRPr="003711BC" w:rsidRDefault="00C77220" w:rsidP="003711BC">
            <w:pPr>
              <w:rPr>
                <w:sz w:val="18"/>
                <w:szCs w:val="18"/>
              </w:rPr>
            </w:pPr>
            <w:r w:rsidRPr="003711BC">
              <w:rPr>
                <w:sz w:val="18"/>
                <w:szCs w:val="18"/>
              </w:rPr>
              <w:t>- отсутствует (для стоп без дополнительных сборочных элементов).</w:t>
            </w:r>
          </w:p>
          <w:p w:rsidR="00C77220" w:rsidRPr="00300078" w:rsidRDefault="00C77220" w:rsidP="003711BC">
            <w:pPr>
              <w:rPr>
                <w:sz w:val="18"/>
                <w:szCs w:val="18"/>
              </w:rPr>
            </w:pPr>
          </w:p>
          <w:p w:rsidR="00C77220" w:rsidRPr="003711BC" w:rsidRDefault="00C8034B" w:rsidP="003711BC">
            <w:pPr>
              <w:rPr>
                <w:sz w:val="18"/>
                <w:szCs w:val="18"/>
              </w:rPr>
            </w:pPr>
            <w:r w:rsidRPr="003711BC">
              <w:rPr>
                <w:sz w:val="18"/>
                <w:szCs w:val="18"/>
              </w:rPr>
              <w:t>Стопа:</w:t>
            </w:r>
          </w:p>
          <w:p w:rsidR="00C77220" w:rsidRPr="003711BC" w:rsidRDefault="00C77220" w:rsidP="003711BC">
            <w:pPr>
              <w:rPr>
                <w:sz w:val="18"/>
                <w:szCs w:val="18"/>
              </w:rPr>
            </w:pPr>
            <w:r w:rsidRPr="003711BC">
              <w:rPr>
                <w:sz w:val="18"/>
                <w:szCs w:val="18"/>
              </w:rPr>
              <w:t>- низкопрофильная;</w:t>
            </w:r>
          </w:p>
          <w:p w:rsidR="00C77220" w:rsidRPr="003711BC" w:rsidRDefault="00C77220" w:rsidP="003711BC">
            <w:pPr>
              <w:rPr>
                <w:sz w:val="18"/>
                <w:szCs w:val="18"/>
              </w:rPr>
            </w:pPr>
            <w:r w:rsidRPr="003711BC">
              <w:rPr>
                <w:sz w:val="18"/>
                <w:szCs w:val="18"/>
              </w:rPr>
              <w:t>- с многоосной функцией;</w:t>
            </w:r>
          </w:p>
          <w:p w:rsidR="00C77220" w:rsidRPr="003711BC" w:rsidRDefault="00C77220" w:rsidP="003711BC">
            <w:pPr>
              <w:rPr>
                <w:sz w:val="18"/>
                <w:szCs w:val="18"/>
              </w:rPr>
            </w:pPr>
            <w:r w:rsidRPr="003711BC">
              <w:rPr>
                <w:sz w:val="18"/>
                <w:szCs w:val="18"/>
              </w:rPr>
              <w:t>- с мягким пяточным клином;</w:t>
            </w:r>
          </w:p>
          <w:p w:rsidR="00C77220" w:rsidRPr="003711BC" w:rsidRDefault="00C77220" w:rsidP="003711BC">
            <w:pPr>
              <w:rPr>
                <w:sz w:val="18"/>
                <w:szCs w:val="18"/>
              </w:rPr>
            </w:pPr>
            <w:r w:rsidRPr="003711BC">
              <w:rPr>
                <w:sz w:val="18"/>
                <w:szCs w:val="18"/>
              </w:rPr>
              <w:t>- с разделенной передней частью (расщепленным двойным носком);</w:t>
            </w:r>
          </w:p>
          <w:p w:rsidR="00C77220" w:rsidRPr="003711BC" w:rsidRDefault="00C77220" w:rsidP="003711BC">
            <w:pPr>
              <w:rPr>
                <w:sz w:val="18"/>
                <w:szCs w:val="18"/>
              </w:rPr>
            </w:pPr>
            <w:r w:rsidRPr="003711BC">
              <w:rPr>
                <w:sz w:val="18"/>
                <w:szCs w:val="18"/>
              </w:rPr>
              <w:t>- с углепластиковым опорным модулем;</w:t>
            </w:r>
          </w:p>
          <w:p w:rsidR="00C77220" w:rsidRPr="003711BC" w:rsidRDefault="00C77220" w:rsidP="003711BC">
            <w:pPr>
              <w:rPr>
                <w:sz w:val="18"/>
                <w:szCs w:val="18"/>
              </w:rPr>
            </w:pPr>
            <w:r w:rsidRPr="003711BC">
              <w:rPr>
                <w:sz w:val="18"/>
                <w:szCs w:val="18"/>
              </w:rPr>
              <w:t>- со стандартным шарниром.</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Оснащение дополнительное: поворотный адаптер (для повышения уровня безопасности и комфорта при выполнении повседневных действий), набор средств по уходу за культей.</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Тип изделия по уровню ампутации: протез бедра.</w:t>
            </w:r>
          </w:p>
          <w:p w:rsidR="00C8034B" w:rsidRPr="003711BC" w:rsidRDefault="00C8034B" w:rsidP="003711BC">
            <w:pPr>
              <w:rPr>
                <w:sz w:val="18"/>
                <w:szCs w:val="18"/>
              </w:rPr>
            </w:pPr>
            <w:r w:rsidRPr="003711BC">
              <w:rPr>
                <w:sz w:val="18"/>
                <w:szCs w:val="18"/>
              </w:rPr>
              <w:lastRenderedPageBreak/>
              <w:t>Тип изделия по назначению: с микропроцессорным управлением, постоянный.</w:t>
            </w:r>
          </w:p>
        </w:tc>
        <w:tc>
          <w:tcPr>
            <w:tcW w:w="808" w:type="pct"/>
            <w:shd w:val="clear" w:color="auto" w:fill="auto"/>
          </w:tcPr>
          <w:p w:rsidR="00C77220" w:rsidRPr="003711BC" w:rsidRDefault="00C77220" w:rsidP="003711BC">
            <w:pPr>
              <w:jc w:val="center"/>
              <w:rPr>
                <w:sz w:val="18"/>
                <w:szCs w:val="18"/>
              </w:rPr>
            </w:pPr>
            <w:r w:rsidRPr="003711BC">
              <w:rPr>
                <w:sz w:val="18"/>
                <w:szCs w:val="18"/>
              </w:rPr>
              <w:lastRenderedPageBreak/>
              <w:t>ГОСТ Р ИСО 22523-2007</w:t>
            </w:r>
          </w:p>
          <w:p w:rsidR="00C77220" w:rsidRPr="003711BC" w:rsidRDefault="00C77220"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C77220" w:rsidRPr="003711BC" w:rsidRDefault="00C77220" w:rsidP="003711BC">
            <w:pPr>
              <w:jc w:val="center"/>
              <w:rPr>
                <w:sz w:val="18"/>
                <w:szCs w:val="18"/>
              </w:rPr>
            </w:pPr>
          </w:p>
          <w:p w:rsidR="00C77220" w:rsidRPr="003711BC" w:rsidRDefault="00C77220" w:rsidP="003711BC">
            <w:pPr>
              <w:jc w:val="center"/>
              <w:rPr>
                <w:sz w:val="18"/>
                <w:szCs w:val="18"/>
              </w:rPr>
            </w:pPr>
            <w:r w:rsidRPr="003711BC">
              <w:rPr>
                <w:sz w:val="18"/>
                <w:szCs w:val="18"/>
              </w:rPr>
              <w:t>ГОСТ Р 50267.0-92</w:t>
            </w:r>
          </w:p>
          <w:p w:rsidR="00C77220" w:rsidRPr="003711BC" w:rsidRDefault="00C77220" w:rsidP="003711BC">
            <w:pPr>
              <w:jc w:val="center"/>
              <w:rPr>
                <w:sz w:val="18"/>
                <w:szCs w:val="18"/>
              </w:rPr>
            </w:pPr>
            <w:r w:rsidRPr="003711BC">
              <w:rPr>
                <w:sz w:val="18"/>
                <w:szCs w:val="18"/>
              </w:rPr>
              <w:t>Изделия медицинские электрические. Часть 1. Общие требования безопасности</w:t>
            </w:r>
          </w:p>
          <w:p w:rsidR="00C77220" w:rsidRPr="003711BC" w:rsidRDefault="00C77220" w:rsidP="003711BC">
            <w:pPr>
              <w:jc w:val="center"/>
              <w:rPr>
                <w:sz w:val="18"/>
                <w:szCs w:val="18"/>
              </w:rPr>
            </w:pPr>
          </w:p>
          <w:p w:rsidR="00C77220" w:rsidRPr="003711BC" w:rsidRDefault="00C77220"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C77220" w:rsidRPr="003711BC" w:rsidRDefault="00C77220" w:rsidP="003711BC">
            <w:pPr>
              <w:jc w:val="center"/>
              <w:rPr>
                <w:sz w:val="18"/>
                <w:szCs w:val="18"/>
              </w:rPr>
            </w:pPr>
            <w:r w:rsidRPr="003711BC">
              <w:rPr>
                <w:sz w:val="18"/>
                <w:szCs w:val="18"/>
              </w:rPr>
              <w:t>Протезы нижних конечностей. Технические требования.</w:t>
            </w:r>
          </w:p>
          <w:p w:rsidR="00C77220" w:rsidRPr="003711BC" w:rsidRDefault="00C77220" w:rsidP="003711BC">
            <w:pPr>
              <w:jc w:val="center"/>
              <w:rPr>
                <w:sz w:val="18"/>
                <w:szCs w:val="18"/>
              </w:rPr>
            </w:pPr>
          </w:p>
          <w:p w:rsidR="00C77220" w:rsidRPr="003711BC" w:rsidRDefault="00C77220" w:rsidP="003711BC">
            <w:pPr>
              <w:jc w:val="center"/>
              <w:rPr>
                <w:sz w:val="18"/>
                <w:szCs w:val="18"/>
              </w:rPr>
            </w:pPr>
            <w:r w:rsidRPr="003711BC">
              <w:rPr>
                <w:sz w:val="18"/>
                <w:szCs w:val="18"/>
              </w:rPr>
              <w:t>ГОСТ Р МЭК 60601-1-2-2014</w:t>
            </w:r>
          </w:p>
          <w:p w:rsidR="00C8034B" w:rsidRPr="003711BC" w:rsidRDefault="00C77220" w:rsidP="003711BC">
            <w:pPr>
              <w:jc w:val="center"/>
              <w:rPr>
                <w:sz w:val="18"/>
                <w:szCs w:val="18"/>
              </w:rPr>
            </w:pPr>
            <w:r w:rsidRPr="003711BC">
              <w:rPr>
                <w:sz w:val="18"/>
                <w:szCs w:val="18"/>
              </w:rPr>
              <w:t xml:space="preserve">Изделия медицинские </w:t>
            </w:r>
            <w:r w:rsidRPr="003711BC">
              <w:rPr>
                <w:sz w:val="18"/>
                <w:szCs w:val="18"/>
              </w:rPr>
              <w:lastRenderedPageBreak/>
              <w:t>электрические. Часть 1-2. Общие требования безопасности с учетом основных функциональных характеристик. Параллельный стандарт. Электромагнитная совместимость. Требования и испытания.</w:t>
            </w:r>
          </w:p>
        </w:tc>
        <w:tc>
          <w:tcPr>
            <w:tcW w:w="514" w:type="pct"/>
            <w:shd w:val="clear" w:color="auto" w:fill="auto"/>
          </w:tcPr>
          <w:p w:rsidR="00C77220" w:rsidRPr="003711BC" w:rsidRDefault="00C77220" w:rsidP="003711BC">
            <w:pPr>
              <w:jc w:val="center"/>
              <w:rPr>
                <w:sz w:val="18"/>
                <w:szCs w:val="18"/>
              </w:rPr>
            </w:pPr>
            <w:r w:rsidRPr="003711BC">
              <w:rPr>
                <w:sz w:val="18"/>
                <w:szCs w:val="18"/>
              </w:rPr>
              <w:lastRenderedPageBreak/>
              <w:t xml:space="preserve">Не менее 24 месяцев </w:t>
            </w:r>
          </w:p>
          <w:p w:rsidR="00C77220" w:rsidRPr="003711BC" w:rsidRDefault="00C77220" w:rsidP="003711BC">
            <w:pPr>
              <w:jc w:val="center"/>
              <w:rPr>
                <w:sz w:val="18"/>
                <w:szCs w:val="18"/>
              </w:rPr>
            </w:pPr>
            <w:r w:rsidRPr="003711BC">
              <w:rPr>
                <w:sz w:val="18"/>
                <w:szCs w:val="18"/>
              </w:rPr>
              <w:t>(для детей-инвалидов не менее 12 месяцев)</w:t>
            </w:r>
          </w:p>
          <w:p w:rsidR="00C77220" w:rsidRPr="003711BC" w:rsidRDefault="00C77220"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C77220" w:rsidRPr="003711BC" w:rsidRDefault="00C77220" w:rsidP="003711BC">
            <w:pPr>
              <w:jc w:val="center"/>
              <w:rPr>
                <w:sz w:val="18"/>
                <w:szCs w:val="18"/>
              </w:rPr>
            </w:pPr>
          </w:p>
          <w:p w:rsidR="00C8034B" w:rsidRPr="003711BC" w:rsidRDefault="00C77220" w:rsidP="003711BC">
            <w:pPr>
              <w:jc w:val="center"/>
              <w:rPr>
                <w:sz w:val="18"/>
                <w:szCs w:val="18"/>
              </w:rPr>
            </w:pPr>
            <w:r w:rsidRPr="003711BC">
              <w:rPr>
                <w:sz w:val="18"/>
                <w:szCs w:val="18"/>
              </w:rPr>
              <w:t>6 месяцев на полимерный (силиконовый) чехол</w:t>
            </w:r>
          </w:p>
        </w:tc>
      </w:tr>
      <w:tr w:rsidR="00C8034B" w:rsidRPr="003711BC" w:rsidTr="00C8034B">
        <w:trPr>
          <w:trHeight w:val="349"/>
        </w:trPr>
        <w:tc>
          <w:tcPr>
            <w:tcW w:w="157" w:type="pct"/>
          </w:tcPr>
          <w:p w:rsidR="00C8034B" w:rsidRPr="003711BC" w:rsidRDefault="00C8034B" w:rsidP="003711BC">
            <w:pPr>
              <w:widowControl w:val="0"/>
              <w:numPr>
                <w:ilvl w:val="0"/>
                <w:numId w:val="3"/>
              </w:numPr>
              <w:ind w:left="0" w:firstLine="0"/>
              <w:jc w:val="center"/>
              <w:outlineLvl w:val="0"/>
              <w:rPr>
                <w:rFonts w:eastAsia="Calibri"/>
                <w:sz w:val="18"/>
                <w:szCs w:val="18"/>
                <w:lang w:eastAsia="en-US"/>
              </w:rPr>
            </w:pPr>
          </w:p>
        </w:tc>
        <w:tc>
          <w:tcPr>
            <w:tcW w:w="645" w:type="pct"/>
            <w:shd w:val="clear" w:color="auto" w:fill="auto"/>
          </w:tcPr>
          <w:p w:rsidR="00C8034B" w:rsidRPr="00DC7E72" w:rsidRDefault="00C8034B" w:rsidP="003711BC">
            <w:pPr>
              <w:jc w:val="center"/>
              <w:rPr>
                <w:sz w:val="18"/>
                <w:szCs w:val="18"/>
              </w:rPr>
            </w:pPr>
            <w:r w:rsidRPr="00DC7E72">
              <w:rPr>
                <w:sz w:val="18"/>
                <w:szCs w:val="18"/>
              </w:rPr>
              <w:t>8-07-12</w:t>
            </w:r>
          </w:p>
          <w:p w:rsidR="00C8034B" w:rsidRPr="00DC7E72" w:rsidRDefault="00C8034B" w:rsidP="003711BC">
            <w:pPr>
              <w:jc w:val="center"/>
              <w:rPr>
                <w:sz w:val="18"/>
                <w:szCs w:val="18"/>
              </w:rPr>
            </w:pPr>
            <w:r w:rsidRPr="00DC7E72">
              <w:rPr>
                <w:sz w:val="18"/>
                <w:szCs w:val="18"/>
              </w:rPr>
              <w:t xml:space="preserve">Протез бедра модульный с микропроцессорным управлением </w:t>
            </w:r>
          </w:p>
          <w:p w:rsidR="00C8034B" w:rsidRPr="00DC7E72" w:rsidRDefault="00C8034B" w:rsidP="003711BC">
            <w:pPr>
              <w:jc w:val="center"/>
              <w:rPr>
                <w:sz w:val="18"/>
                <w:szCs w:val="18"/>
              </w:rPr>
            </w:pPr>
            <w:r w:rsidRPr="00DC7E72">
              <w:rPr>
                <w:sz w:val="18"/>
                <w:szCs w:val="18"/>
              </w:rPr>
              <w:t xml:space="preserve">модель </w:t>
            </w:r>
            <w:r w:rsidR="00DC7E72" w:rsidRPr="00DC7E72">
              <w:rPr>
                <w:sz w:val="18"/>
                <w:szCs w:val="18"/>
              </w:rPr>
              <w:t>2</w:t>
            </w:r>
          </w:p>
        </w:tc>
        <w:tc>
          <w:tcPr>
            <w:tcW w:w="645" w:type="pct"/>
            <w:shd w:val="clear" w:color="auto" w:fill="auto"/>
          </w:tcPr>
          <w:p w:rsidR="00C8034B" w:rsidRPr="00DC7E72" w:rsidRDefault="00C8034B" w:rsidP="003711BC">
            <w:pPr>
              <w:jc w:val="center"/>
              <w:rPr>
                <w:sz w:val="18"/>
                <w:szCs w:val="18"/>
              </w:rPr>
            </w:pPr>
            <w:r w:rsidRPr="00DC7E72">
              <w:rPr>
                <w:sz w:val="18"/>
                <w:szCs w:val="18"/>
              </w:rPr>
              <w:t xml:space="preserve">Протез бедра модульный с микропроцессорным управлением </w:t>
            </w:r>
          </w:p>
          <w:p w:rsidR="00C8034B" w:rsidRPr="00DC7E72" w:rsidRDefault="00DC7E72" w:rsidP="003711BC">
            <w:pPr>
              <w:jc w:val="center"/>
              <w:rPr>
                <w:sz w:val="18"/>
                <w:szCs w:val="18"/>
              </w:rPr>
            </w:pPr>
            <w:r w:rsidRPr="00DC7E72">
              <w:rPr>
                <w:sz w:val="18"/>
                <w:szCs w:val="18"/>
              </w:rPr>
              <w:t>модель 2</w:t>
            </w:r>
          </w:p>
          <w:p w:rsidR="00C8034B" w:rsidRPr="00DC7E72" w:rsidRDefault="00C8034B" w:rsidP="003711BC">
            <w:pPr>
              <w:jc w:val="center"/>
              <w:rPr>
                <w:sz w:val="18"/>
                <w:szCs w:val="18"/>
              </w:rPr>
            </w:pPr>
          </w:p>
        </w:tc>
        <w:tc>
          <w:tcPr>
            <w:tcW w:w="344" w:type="pct"/>
          </w:tcPr>
          <w:p w:rsidR="00C8034B" w:rsidRPr="003711BC" w:rsidRDefault="00C8034B" w:rsidP="003711BC">
            <w:pPr>
              <w:jc w:val="center"/>
              <w:rPr>
                <w:sz w:val="18"/>
                <w:szCs w:val="18"/>
              </w:rPr>
            </w:pPr>
            <w:r w:rsidRPr="003711BC">
              <w:rPr>
                <w:sz w:val="18"/>
                <w:szCs w:val="18"/>
              </w:rPr>
              <w:t>штука</w:t>
            </w:r>
          </w:p>
        </w:tc>
        <w:tc>
          <w:tcPr>
            <w:tcW w:w="1887" w:type="pct"/>
          </w:tcPr>
          <w:p w:rsidR="00C8034B" w:rsidRPr="003711BC" w:rsidRDefault="00C8034B" w:rsidP="003711BC">
            <w:pPr>
              <w:rPr>
                <w:b/>
                <w:sz w:val="18"/>
                <w:szCs w:val="18"/>
              </w:rPr>
            </w:pPr>
            <w:r w:rsidRPr="003711BC">
              <w:rPr>
                <w:b/>
                <w:sz w:val="18"/>
                <w:szCs w:val="18"/>
              </w:rPr>
              <w:t>Назначение:</w:t>
            </w:r>
          </w:p>
          <w:p w:rsidR="00C8034B" w:rsidRPr="003711BC" w:rsidRDefault="00C8034B"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C8034B" w:rsidRPr="003711BC" w:rsidRDefault="00C8034B" w:rsidP="003711BC">
            <w:pPr>
              <w:rPr>
                <w:sz w:val="18"/>
                <w:szCs w:val="18"/>
              </w:rPr>
            </w:pPr>
          </w:p>
          <w:p w:rsidR="00C8034B" w:rsidRPr="003711BC" w:rsidRDefault="00C8034B" w:rsidP="003711BC">
            <w:pPr>
              <w:rPr>
                <w:b/>
                <w:sz w:val="18"/>
                <w:szCs w:val="18"/>
              </w:rPr>
            </w:pPr>
            <w:r w:rsidRPr="003711BC">
              <w:rPr>
                <w:b/>
                <w:sz w:val="18"/>
                <w:szCs w:val="18"/>
              </w:rPr>
              <w:t>Конструктивные особенности изделия:</w:t>
            </w:r>
          </w:p>
          <w:p w:rsidR="00C8034B" w:rsidRPr="003711BC" w:rsidRDefault="00C8034B" w:rsidP="003711BC">
            <w:pPr>
              <w:rPr>
                <w:sz w:val="18"/>
                <w:szCs w:val="18"/>
              </w:rPr>
            </w:pPr>
            <w:r w:rsidRPr="003711BC">
              <w:rPr>
                <w:sz w:val="18"/>
                <w:szCs w:val="18"/>
              </w:rPr>
              <w:t>Постоянная гильза изготавливается:</w:t>
            </w:r>
          </w:p>
          <w:p w:rsidR="00C8034B" w:rsidRPr="003711BC" w:rsidRDefault="00C8034B" w:rsidP="003711BC">
            <w:pPr>
              <w:rPr>
                <w:sz w:val="18"/>
                <w:szCs w:val="18"/>
              </w:rPr>
            </w:pPr>
            <w:r w:rsidRPr="003711BC">
              <w:rPr>
                <w:sz w:val="18"/>
                <w:szCs w:val="18"/>
              </w:rPr>
              <w:t>- по индивидуальному гипсовому позитиву (слепку) с изготовлением примерочных (пробных) гильз (максимальное количество - два).</w:t>
            </w:r>
          </w:p>
          <w:p w:rsidR="00C8034B" w:rsidRPr="003711BC" w:rsidRDefault="00C8034B" w:rsidP="003711BC">
            <w:pPr>
              <w:rPr>
                <w:sz w:val="18"/>
                <w:szCs w:val="18"/>
              </w:rPr>
            </w:pPr>
            <w:r w:rsidRPr="003711BC">
              <w:rPr>
                <w:sz w:val="18"/>
                <w:szCs w:val="18"/>
              </w:rPr>
              <w:t>Материал примерочной (пробной) гильзы:</w:t>
            </w:r>
          </w:p>
          <w:p w:rsidR="00C8034B" w:rsidRPr="003711BC" w:rsidRDefault="00C8034B" w:rsidP="003711BC">
            <w:pPr>
              <w:rPr>
                <w:sz w:val="18"/>
                <w:szCs w:val="18"/>
              </w:rPr>
            </w:pPr>
            <w:r w:rsidRPr="003711BC">
              <w:rPr>
                <w:sz w:val="18"/>
                <w:szCs w:val="18"/>
              </w:rPr>
              <w:t>- термопласт.</w:t>
            </w:r>
          </w:p>
          <w:p w:rsidR="00C8034B" w:rsidRPr="003711BC" w:rsidRDefault="00C8034B" w:rsidP="003711BC">
            <w:pPr>
              <w:rPr>
                <w:sz w:val="18"/>
                <w:szCs w:val="18"/>
              </w:rPr>
            </w:pPr>
            <w:r w:rsidRPr="003711BC">
              <w:rPr>
                <w:sz w:val="18"/>
                <w:szCs w:val="18"/>
              </w:rPr>
              <w:t>Материал постоянной гильзы:</w:t>
            </w:r>
          </w:p>
          <w:p w:rsidR="00C8034B" w:rsidRPr="003711BC" w:rsidRDefault="00C8034B" w:rsidP="003711BC">
            <w:pPr>
              <w:rPr>
                <w:sz w:val="18"/>
                <w:szCs w:val="18"/>
              </w:rPr>
            </w:pPr>
            <w:r w:rsidRPr="003711BC">
              <w:rPr>
                <w:sz w:val="18"/>
                <w:szCs w:val="18"/>
              </w:rPr>
              <w:t>- слоистый пластик на основе акриловых смол.</w:t>
            </w:r>
          </w:p>
          <w:p w:rsidR="00C8034B" w:rsidRPr="003711BC" w:rsidRDefault="00C8034B" w:rsidP="003711BC">
            <w:pPr>
              <w:rPr>
                <w:sz w:val="18"/>
                <w:szCs w:val="18"/>
              </w:rPr>
            </w:pPr>
            <w:r w:rsidRPr="003711BC">
              <w:rPr>
                <w:sz w:val="18"/>
                <w:szCs w:val="18"/>
              </w:rPr>
              <w:t>Постоянная гильза может включать дополнительные смягчающие элементы:</w:t>
            </w:r>
          </w:p>
          <w:p w:rsidR="00C8034B" w:rsidRPr="003711BC" w:rsidRDefault="00C8034B" w:rsidP="003711BC">
            <w:pPr>
              <w:rPr>
                <w:sz w:val="18"/>
                <w:szCs w:val="18"/>
              </w:rPr>
            </w:pPr>
            <w:r w:rsidRPr="003711BC">
              <w:rPr>
                <w:sz w:val="18"/>
                <w:szCs w:val="18"/>
              </w:rPr>
              <w:t>- вкладная гильза из термопласта.</w:t>
            </w:r>
          </w:p>
          <w:p w:rsidR="00C8034B" w:rsidRPr="003711BC" w:rsidRDefault="00C8034B" w:rsidP="003711BC">
            <w:pPr>
              <w:rPr>
                <w:sz w:val="18"/>
                <w:szCs w:val="18"/>
              </w:rPr>
            </w:pPr>
            <w:r w:rsidRPr="003711BC">
              <w:rPr>
                <w:sz w:val="18"/>
                <w:szCs w:val="18"/>
              </w:rPr>
              <w:t>Крепление на культе пациента:</w:t>
            </w:r>
          </w:p>
          <w:p w:rsidR="00C8034B" w:rsidRPr="003711BC" w:rsidRDefault="00C8034B" w:rsidP="003711BC">
            <w:pPr>
              <w:rPr>
                <w:sz w:val="18"/>
                <w:szCs w:val="18"/>
              </w:rPr>
            </w:pPr>
            <w:r w:rsidRPr="003711BC">
              <w:rPr>
                <w:sz w:val="18"/>
                <w:szCs w:val="18"/>
              </w:rPr>
              <w:t>- чехол из полимерного материала (силиконовый) и клапан вакуумный.</w:t>
            </w:r>
          </w:p>
          <w:p w:rsidR="00C8034B" w:rsidRPr="003711BC" w:rsidRDefault="00C8034B" w:rsidP="003711BC">
            <w:pPr>
              <w:rPr>
                <w:sz w:val="18"/>
                <w:szCs w:val="18"/>
              </w:rPr>
            </w:pPr>
            <w:r w:rsidRPr="003711BC">
              <w:rPr>
                <w:sz w:val="18"/>
                <w:szCs w:val="18"/>
              </w:rPr>
              <w:t>Облицовка косметическая:</w:t>
            </w:r>
          </w:p>
          <w:p w:rsidR="00C8034B" w:rsidRPr="003711BC" w:rsidRDefault="00C8034B" w:rsidP="003711BC">
            <w:pPr>
              <w:rPr>
                <w:sz w:val="18"/>
                <w:szCs w:val="18"/>
              </w:rPr>
            </w:pPr>
            <w:r w:rsidRPr="003711BC">
              <w:rPr>
                <w:sz w:val="18"/>
                <w:szCs w:val="18"/>
              </w:rPr>
              <w:t>- отсутствует.</w:t>
            </w:r>
          </w:p>
          <w:p w:rsidR="00C8034B" w:rsidRPr="003711BC" w:rsidRDefault="00C8034B" w:rsidP="003711BC">
            <w:pPr>
              <w:rPr>
                <w:sz w:val="18"/>
                <w:szCs w:val="18"/>
              </w:rPr>
            </w:pPr>
          </w:p>
          <w:p w:rsidR="00C8034B" w:rsidRPr="003711BC" w:rsidRDefault="00C8034B" w:rsidP="003711BC">
            <w:pPr>
              <w:rPr>
                <w:b/>
                <w:sz w:val="18"/>
                <w:szCs w:val="18"/>
              </w:rPr>
            </w:pPr>
            <w:r w:rsidRPr="003711BC">
              <w:rPr>
                <w:b/>
                <w:sz w:val="18"/>
                <w:szCs w:val="18"/>
              </w:rPr>
              <w:t>Регулировочно-соединительные устройства и комплектующие:</w:t>
            </w:r>
          </w:p>
          <w:p w:rsidR="00C8034B" w:rsidRPr="003711BC" w:rsidRDefault="00C8034B" w:rsidP="003711BC">
            <w:pPr>
              <w:rPr>
                <w:sz w:val="18"/>
                <w:szCs w:val="18"/>
              </w:rPr>
            </w:pPr>
            <w:r w:rsidRPr="003711BC">
              <w:rPr>
                <w:sz w:val="18"/>
                <w:szCs w:val="18"/>
              </w:rPr>
              <w:t>Соответствуют повышенному и высокому уровням двигательной активности пациента. Максимальная нагрузка - 130 кг.</w:t>
            </w:r>
          </w:p>
          <w:p w:rsidR="00C8034B" w:rsidRPr="003711BC" w:rsidRDefault="00C8034B" w:rsidP="003711BC">
            <w:pPr>
              <w:rPr>
                <w:sz w:val="18"/>
                <w:szCs w:val="18"/>
              </w:rPr>
            </w:pPr>
            <w:r w:rsidRPr="003711BC">
              <w:rPr>
                <w:sz w:val="18"/>
                <w:szCs w:val="18"/>
              </w:rPr>
              <w:t>Модуль коленный:</w:t>
            </w:r>
          </w:p>
          <w:p w:rsidR="00C8034B" w:rsidRPr="003711BC" w:rsidRDefault="00C8034B" w:rsidP="003711BC">
            <w:pPr>
              <w:rPr>
                <w:sz w:val="18"/>
                <w:szCs w:val="18"/>
              </w:rPr>
            </w:pPr>
            <w:r w:rsidRPr="003711BC">
              <w:rPr>
                <w:sz w:val="18"/>
                <w:szCs w:val="18"/>
              </w:rPr>
              <w:t xml:space="preserve">- микропроцессорный с автоматической калибровкой и самообучением (управление фазами опоры и переноса осуществляется комплексной сенсорной системой, создающей адаптивной сопротивление) для целенаправленной поддержки пациента (благодаря оптимизированной защите от спотыкания, функции контроля и распознавания опорной поверхности, функция демпфирования разгибания в фазе опоры, функция покоя в положении стоя, сидя) при выполнении различных двигательных функций (ходьба назад, переменный шаг при спуске по лестнице, переменный шаг при спуске по наклонным и неровным поверхностям, переменный шаг по различной опорной поверхности), а также формирование естественной картины походки при различных скоростях ходьбы. </w:t>
            </w:r>
          </w:p>
          <w:p w:rsidR="00C77220" w:rsidRPr="003711BC" w:rsidRDefault="00C77220" w:rsidP="003711BC">
            <w:pPr>
              <w:rPr>
                <w:sz w:val="18"/>
                <w:szCs w:val="18"/>
              </w:rPr>
            </w:pPr>
          </w:p>
          <w:p w:rsidR="00C8034B" w:rsidRPr="003711BC" w:rsidRDefault="00C8034B" w:rsidP="003711BC">
            <w:pPr>
              <w:rPr>
                <w:sz w:val="18"/>
                <w:szCs w:val="18"/>
              </w:rPr>
            </w:pPr>
            <w:r w:rsidRPr="003711BC">
              <w:rPr>
                <w:sz w:val="18"/>
                <w:szCs w:val="18"/>
              </w:rPr>
              <w:t>Облицовка (протектор) коленного модуля:</w:t>
            </w:r>
          </w:p>
          <w:p w:rsidR="00C8034B" w:rsidRPr="003711BC" w:rsidRDefault="00C8034B" w:rsidP="003711BC">
            <w:pPr>
              <w:rPr>
                <w:sz w:val="18"/>
                <w:szCs w:val="18"/>
              </w:rPr>
            </w:pPr>
            <w:r w:rsidRPr="003711BC">
              <w:rPr>
                <w:sz w:val="18"/>
                <w:szCs w:val="18"/>
              </w:rPr>
              <w:t>- пластиковая защитная.</w:t>
            </w:r>
          </w:p>
          <w:p w:rsidR="00C77220" w:rsidRPr="003711BC" w:rsidRDefault="00C77220" w:rsidP="003711BC">
            <w:pPr>
              <w:rPr>
                <w:sz w:val="18"/>
                <w:szCs w:val="18"/>
              </w:rPr>
            </w:pPr>
          </w:p>
          <w:p w:rsidR="00C8034B" w:rsidRPr="003711BC" w:rsidRDefault="00C8034B" w:rsidP="003711BC">
            <w:pPr>
              <w:rPr>
                <w:sz w:val="18"/>
                <w:szCs w:val="18"/>
              </w:rPr>
            </w:pPr>
            <w:r w:rsidRPr="003711BC">
              <w:rPr>
                <w:sz w:val="18"/>
                <w:szCs w:val="18"/>
              </w:rPr>
              <w:t>Стопа:</w:t>
            </w:r>
          </w:p>
          <w:p w:rsidR="00C8034B" w:rsidRPr="003711BC" w:rsidRDefault="00C8034B" w:rsidP="003711BC">
            <w:pPr>
              <w:rPr>
                <w:sz w:val="18"/>
                <w:szCs w:val="18"/>
              </w:rPr>
            </w:pPr>
            <w:r w:rsidRPr="003711BC">
              <w:rPr>
                <w:sz w:val="18"/>
                <w:szCs w:val="18"/>
              </w:rPr>
              <w:t xml:space="preserve">- с разделенной передней частью (расщепленным двойным носком из углеволокна) и пяточной частью (расщепленной двойной пяткой из углеволокна, а также интегрированным опорным демпфирующим </w:t>
            </w:r>
            <w:r w:rsidRPr="003711BC">
              <w:rPr>
                <w:sz w:val="18"/>
                <w:szCs w:val="18"/>
              </w:rPr>
              <w:lastRenderedPageBreak/>
              <w:t>устройством (для активного поглощения ударных нагрузок при ходьбе, а также занятиях любительским спортом)).</w:t>
            </w:r>
          </w:p>
          <w:p w:rsidR="00C77220" w:rsidRPr="003711BC" w:rsidRDefault="00C77220" w:rsidP="003711BC">
            <w:pPr>
              <w:rPr>
                <w:sz w:val="18"/>
                <w:szCs w:val="18"/>
              </w:rPr>
            </w:pPr>
          </w:p>
          <w:p w:rsidR="00C8034B" w:rsidRPr="003711BC" w:rsidRDefault="00C8034B" w:rsidP="003711BC">
            <w:pPr>
              <w:rPr>
                <w:sz w:val="18"/>
                <w:szCs w:val="18"/>
              </w:rPr>
            </w:pPr>
            <w:r w:rsidRPr="003711BC">
              <w:rPr>
                <w:sz w:val="18"/>
                <w:szCs w:val="18"/>
              </w:rPr>
              <w:t>Дополнительное оснащение:</w:t>
            </w:r>
          </w:p>
          <w:p w:rsidR="00C8034B" w:rsidRPr="003711BC" w:rsidRDefault="00C8034B" w:rsidP="003711BC">
            <w:pPr>
              <w:rPr>
                <w:sz w:val="18"/>
                <w:szCs w:val="18"/>
              </w:rPr>
            </w:pPr>
            <w:r w:rsidRPr="003711BC">
              <w:rPr>
                <w:sz w:val="18"/>
                <w:szCs w:val="18"/>
              </w:rPr>
              <w:t>- адаптер поворотный (для повышения уровня безопасности и комфорта при выполнении повседневных действий).</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Тип изделия по уровню ампутации: протез бедра.</w:t>
            </w:r>
          </w:p>
          <w:p w:rsidR="00C8034B" w:rsidRPr="003711BC" w:rsidRDefault="00C8034B" w:rsidP="003711BC">
            <w:pPr>
              <w:rPr>
                <w:sz w:val="18"/>
                <w:szCs w:val="18"/>
              </w:rPr>
            </w:pPr>
            <w:r w:rsidRPr="003711BC">
              <w:rPr>
                <w:sz w:val="18"/>
                <w:szCs w:val="18"/>
              </w:rPr>
              <w:t>Тип изделия по назначению: с микропроцессорным управлением, постоянный.</w:t>
            </w:r>
          </w:p>
        </w:tc>
        <w:tc>
          <w:tcPr>
            <w:tcW w:w="808" w:type="pct"/>
          </w:tcPr>
          <w:p w:rsidR="00C8034B" w:rsidRPr="003711BC" w:rsidRDefault="00C8034B" w:rsidP="003711BC">
            <w:pPr>
              <w:jc w:val="center"/>
              <w:rPr>
                <w:sz w:val="18"/>
                <w:szCs w:val="18"/>
              </w:rPr>
            </w:pPr>
            <w:r w:rsidRPr="003711BC">
              <w:rPr>
                <w:sz w:val="18"/>
                <w:szCs w:val="18"/>
              </w:rPr>
              <w:lastRenderedPageBreak/>
              <w:t>ГОСТ Р ИСО 22523-2007</w:t>
            </w:r>
          </w:p>
          <w:p w:rsidR="00C8034B" w:rsidRPr="003711BC" w:rsidRDefault="00C8034B"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C8034B" w:rsidRPr="003711BC" w:rsidRDefault="00C8034B" w:rsidP="003711BC">
            <w:pPr>
              <w:jc w:val="center"/>
              <w:rPr>
                <w:sz w:val="18"/>
                <w:szCs w:val="18"/>
              </w:rPr>
            </w:pPr>
          </w:p>
          <w:p w:rsidR="00C8034B" w:rsidRPr="003711BC" w:rsidRDefault="00C8034B" w:rsidP="003711BC">
            <w:pPr>
              <w:jc w:val="center"/>
              <w:rPr>
                <w:sz w:val="18"/>
                <w:szCs w:val="18"/>
              </w:rPr>
            </w:pPr>
            <w:r w:rsidRPr="003711BC">
              <w:rPr>
                <w:sz w:val="18"/>
                <w:szCs w:val="18"/>
              </w:rPr>
              <w:t>ГОСТ Р 50267.0-92</w:t>
            </w:r>
          </w:p>
          <w:p w:rsidR="00C8034B" w:rsidRPr="003711BC" w:rsidRDefault="00C8034B" w:rsidP="003711BC">
            <w:pPr>
              <w:jc w:val="center"/>
              <w:rPr>
                <w:sz w:val="18"/>
                <w:szCs w:val="18"/>
              </w:rPr>
            </w:pPr>
            <w:r w:rsidRPr="003711BC">
              <w:rPr>
                <w:sz w:val="18"/>
                <w:szCs w:val="18"/>
              </w:rPr>
              <w:t>Изделия медицинские электрические. Часть 1. Общие требования безопасности</w:t>
            </w:r>
          </w:p>
          <w:p w:rsidR="00C8034B" w:rsidRPr="003711BC" w:rsidRDefault="00C8034B" w:rsidP="003711BC">
            <w:pPr>
              <w:jc w:val="center"/>
              <w:rPr>
                <w:sz w:val="18"/>
                <w:szCs w:val="18"/>
              </w:rPr>
            </w:pPr>
          </w:p>
          <w:p w:rsidR="00C8034B" w:rsidRPr="003711BC" w:rsidRDefault="00C8034B"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C8034B" w:rsidRPr="003711BC" w:rsidRDefault="00C8034B" w:rsidP="003711BC">
            <w:pPr>
              <w:jc w:val="center"/>
              <w:rPr>
                <w:sz w:val="18"/>
                <w:szCs w:val="18"/>
              </w:rPr>
            </w:pPr>
            <w:r w:rsidRPr="003711BC">
              <w:rPr>
                <w:sz w:val="18"/>
                <w:szCs w:val="18"/>
              </w:rPr>
              <w:t>Протезы нижних конечностей. Технические требования.</w:t>
            </w:r>
          </w:p>
          <w:p w:rsidR="00C8034B" w:rsidRPr="003711BC" w:rsidRDefault="00C8034B" w:rsidP="003711BC">
            <w:pPr>
              <w:jc w:val="center"/>
              <w:rPr>
                <w:b/>
                <w:sz w:val="18"/>
                <w:szCs w:val="18"/>
              </w:rPr>
            </w:pPr>
          </w:p>
          <w:p w:rsidR="00C8034B" w:rsidRPr="003711BC" w:rsidRDefault="00C8034B" w:rsidP="003711BC">
            <w:pPr>
              <w:jc w:val="center"/>
              <w:rPr>
                <w:sz w:val="18"/>
                <w:szCs w:val="18"/>
              </w:rPr>
            </w:pPr>
            <w:r w:rsidRPr="003711BC">
              <w:rPr>
                <w:sz w:val="18"/>
                <w:szCs w:val="18"/>
              </w:rPr>
              <w:t>ГОСТ Р МЭК 60601-1-2-2014</w:t>
            </w:r>
          </w:p>
          <w:p w:rsidR="00C8034B" w:rsidRPr="003711BC" w:rsidRDefault="00C8034B" w:rsidP="003711BC">
            <w:pPr>
              <w:jc w:val="center"/>
              <w:rPr>
                <w:sz w:val="18"/>
                <w:szCs w:val="18"/>
              </w:rPr>
            </w:pPr>
            <w:r w:rsidRPr="003711BC">
              <w:rPr>
                <w:sz w:val="18"/>
                <w:szCs w:val="18"/>
              </w:rPr>
              <w:t>Изделия медицинские электрические. Часть 1-2. Общие требования безопасности с учетом основных функциональных характеристик. Параллельный стандарт. Электромагнитная совместимость. Требования и испытания.</w:t>
            </w:r>
          </w:p>
          <w:p w:rsidR="00C8034B" w:rsidRPr="003711BC" w:rsidRDefault="00C8034B" w:rsidP="003711BC">
            <w:pPr>
              <w:jc w:val="center"/>
              <w:rPr>
                <w:b/>
                <w:sz w:val="18"/>
                <w:szCs w:val="18"/>
              </w:rPr>
            </w:pPr>
          </w:p>
        </w:tc>
        <w:tc>
          <w:tcPr>
            <w:tcW w:w="514" w:type="pct"/>
          </w:tcPr>
          <w:p w:rsidR="00C8034B" w:rsidRPr="003711BC" w:rsidRDefault="00C8034B" w:rsidP="003711BC">
            <w:pPr>
              <w:jc w:val="center"/>
              <w:rPr>
                <w:sz w:val="18"/>
                <w:szCs w:val="18"/>
              </w:rPr>
            </w:pPr>
            <w:r w:rsidRPr="003711BC">
              <w:rPr>
                <w:sz w:val="18"/>
                <w:szCs w:val="18"/>
              </w:rPr>
              <w:t xml:space="preserve">Не менее 24 месяцев </w:t>
            </w:r>
          </w:p>
          <w:p w:rsidR="00C8034B" w:rsidRPr="003711BC" w:rsidRDefault="00C8034B" w:rsidP="003711BC">
            <w:pPr>
              <w:jc w:val="center"/>
              <w:rPr>
                <w:sz w:val="18"/>
                <w:szCs w:val="18"/>
              </w:rPr>
            </w:pPr>
            <w:r w:rsidRPr="003711BC">
              <w:rPr>
                <w:sz w:val="18"/>
                <w:szCs w:val="18"/>
              </w:rPr>
              <w:t>(для детей-инвалидов не менее 12 месяцев)</w:t>
            </w:r>
          </w:p>
          <w:p w:rsidR="00C8034B" w:rsidRPr="003711BC" w:rsidRDefault="00C8034B"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C8034B" w:rsidRPr="003711BC" w:rsidRDefault="00C8034B" w:rsidP="003711BC">
            <w:pPr>
              <w:rPr>
                <w:sz w:val="18"/>
                <w:szCs w:val="18"/>
              </w:rPr>
            </w:pPr>
          </w:p>
          <w:p w:rsidR="00C8034B" w:rsidRPr="003711BC" w:rsidRDefault="00C8034B" w:rsidP="003711BC">
            <w:pPr>
              <w:jc w:val="center"/>
              <w:rPr>
                <w:sz w:val="18"/>
                <w:szCs w:val="18"/>
              </w:rPr>
            </w:pPr>
            <w:r w:rsidRPr="003711BC">
              <w:rPr>
                <w:sz w:val="18"/>
                <w:szCs w:val="18"/>
              </w:rPr>
              <w:t>6 месяцев на полимерный (силиконовый) чехол</w:t>
            </w:r>
          </w:p>
          <w:p w:rsidR="00C8034B" w:rsidRPr="003711BC" w:rsidRDefault="00C8034B" w:rsidP="003711BC">
            <w:pPr>
              <w:jc w:val="center"/>
              <w:rPr>
                <w:sz w:val="18"/>
                <w:szCs w:val="18"/>
              </w:rPr>
            </w:pPr>
          </w:p>
        </w:tc>
      </w:tr>
      <w:tr w:rsidR="00C8034B" w:rsidRPr="003711BC" w:rsidTr="00C8034B">
        <w:trPr>
          <w:trHeight w:val="349"/>
        </w:trPr>
        <w:tc>
          <w:tcPr>
            <w:tcW w:w="157" w:type="pct"/>
          </w:tcPr>
          <w:p w:rsidR="00C8034B" w:rsidRPr="003711BC" w:rsidRDefault="00C8034B" w:rsidP="003711BC">
            <w:pPr>
              <w:widowControl w:val="0"/>
              <w:numPr>
                <w:ilvl w:val="0"/>
                <w:numId w:val="3"/>
              </w:numPr>
              <w:ind w:left="0" w:firstLine="0"/>
              <w:jc w:val="center"/>
              <w:outlineLvl w:val="0"/>
              <w:rPr>
                <w:rFonts w:eastAsia="Calibri"/>
                <w:sz w:val="18"/>
                <w:szCs w:val="18"/>
                <w:lang w:eastAsia="en-US"/>
              </w:rPr>
            </w:pPr>
          </w:p>
        </w:tc>
        <w:tc>
          <w:tcPr>
            <w:tcW w:w="645" w:type="pct"/>
          </w:tcPr>
          <w:p w:rsidR="00C8034B" w:rsidRPr="00DC7E72" w:rsidRDefault="00C8034B" w:rsidP="003711BC">
            <w:pPr>
              <w:jc w:val="center"/>
              <w:rPr>
                <w:sz w:val="18"/>
                <w:szCs w:val="18"/>
              </w:rPr>
            </w:pPr>
            <w:r w:rsidRPr="00DC7E72">
              <w:rPr>
                <w:sz w:val="18"/>
                <w:szCs w:val="18"/>
              </w:rPr>
              <w:t>8-07-12</w:t>
            </w:r>
          </w:p>
          <w:p w:rsidR="00C8034B" w:rsidRPr="00DC7E72" w:rsidRDefault="00C8034B" w:rsidP="003711BC">
            <w:pPr>
              <w:jc w:val="center"/>
              <w:rPr>
                <w:sz w:val="18"/>
                <w:szCs w:val="18"/>
              </w:rPr>
            </w:pPr>
            <w:r w:rsidRPr="00DC7E72">
              <w:rPr>
                <w:sz w:val="18"/>
                <w:szCs w:val="18"/>
              </w:rPr>
              <w:t xml:space="preserve">Протез бедра модульный с микропроцессорным управлением </w:t>
            </w:r>
          </w:p>
          <w:p w:rsidR="00C8034B" w:rsidRPr="00DC7E72" w:rsidRDefault="00C8034B" w:rsidP="003711BC">
            <w:pPr>
              <w:jc w:val="center"/>
              <w:rPr>
                <w:sz w:val="18"/>
                <w:szCs w:val="18"/>
              </w:rPr>
            </w:pPr>
            <w:r w:rsidRPr="00DC7E72">
              <w:rPr>
                <w:sz w:val="18"/>
                <w:szCs w:val="18"/>
              </w:rPr>
              <w:t xml:space="preserve">модель </w:t>
            </w:r>
            <w:r w:rsidR="00DC7E72" w:rsidRPr="00DC7E72">
              <w:rPr>
                <w:sz w:val="18"/>
                <w:szCs w:val="18"/>
              </w:rPr>
              <w:t>3</w:t>
            </w:r>
          </w:p>
        </w:tc>
        <w:tc>
          <w:tcPr>
            <w:tcW w:w="645" w:type="pct"/>
          </w:tcPr>
          <w:p w:rsidR="00C8034B" w:rsidRPr="00DC7E72" w:rsidRDefault="00C8034B" w:rsidP="003711BC">
            <w:pPr>
              <w:jc w:val="center"/>
              <w:rPr>
                <w:sz w:val="18"/>
                <w:szCs w:val="18"/>
              </w:rPr>
            </w:pPr>
            <w:r w:rsidRPr="00DC7E72">
              <w:rPr>
                <w:sz w:val="18"/>
                <w:szCs w:val="18"/>
              </w:rPr>
              <w:t xml:space="preserve">Протез бедра модульный с микропроцессорным управлением </w:t>
            </w:r>
          </w:p>
          <w:p w:rsidR="00C8034B" w:rsidRPr="00DC7E72" w:rsidRDefault="00DC7E72" w:rsidP="003711BC">
            <w:pPr>
              <w:jc w:val="center"/>
              <w:rPr>
                <w:sz w:val="18"/>
                <w:szCs w:val="18"/>
              </w:rPr>
            </w:pPr>
            <w:r w:rsidRPr="00DC7E72">
              <w:rPr>
                <w:sz w:val="18"/>
                <w:szCs w:val="18"/>
              </w:rPr>
              <w:t>модель 3</w:t>
            </w:r>
          </w:p>
          <w:p w:rsidR="00C8034B" w:rsidRPr="00DC7E72" w:rsidRDefault="00C8034B" w:rsidP="003711BC">
            <w:pPr>
              <w:jc w:val="center"/>
              <w:rPr>
                <w:sz w:val="18"/>
                <w:szCs w:val="18"/>
              </w:rPr>
            </w:pPr>
          </w:p>
        </w:tc>
        <w:tc>
          <w:tcPr>
            <w:tcW w:w="344" w:type="pct"/>
          </w:tcPr>
          <w:p w:rsidR="00C8034B" w:rsidRPr="003711BC" w:rsidRDefault="00C8034B" w:rsidP="003711BC">
            <w:pPr>
              <w:jc w:val="center"/>
              <w:rPr>
                <w:sz w:val="18"/>
                <w:szCs w:val="18"/>
              </w:rPr>
            </w:pPr>
            <w:r w:rsidRPr="003711BC">
              <w:rPr>
                <w:sz w:val="18"/>
                <w:szCs w:val="18"/>
              </w:rPr>
              <w:t>штука</w:t>
            </w:r>
          </w:p>
        </w:tc>
        <w:tc>
          <w:tcPr>
            <w:tcW w:w="1887" w:type="pct"/>
          </w:tcPr>
          <w:p w:rsidR="00C8034B" w:rsidRPr="003711BC" w:rsidRDefault="00C8034B" w:rsidP="003711BC">
            <w:pPr>
              <w:rPr>
                <w:b/>
                <w:sz w:val="18"/>
                <w:szCs w:val="18"/>
              </w:rPr>
            </w:pPr>
            <w:r w:rsidRPr="003711BC">
              <w:rPr>
                <w:b/>
                <w:sz w:val="18"/>
                <w:szCs w:val="18"/>
              </w:rPr>
              <w:t>Назначение:</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Изготавливается по индивидуальному заказу для личного пользования конкретным пациентом при ампутации (недоразвитии) нижней конечности на уровне бедра с учетом антропометрических данных.</w:t>
            </w:r>
          </w:p>
          <w:p w:rsidR="00C8034B" w:rsidRPr="003711BC" w:rsidRDefault="00C8034B" w:rsidP="003711BC">
            <w:pPr>
              <w:rPr>
                <w:sz w:val="18"/>
                <w:szCs w:val="18"/>
              </w:rPr>
            </w:pPr>
          </w:p>
          <w:p w:rsidR="00C8034B" w:rsidRPr="003711BC" w:rsidRDefault="00C8034B" w:rsidP="003711BC">
            <w:pPr>
              <w:rPr>
                <w:b/>
                <w:sz w:val="18"/>
                <w:szCs w:val="18"/>
              </w:rPr>
            </w:pPr>
            <w:r w:rsidRPr="003711BC">
              <w:rPr>
                <w:b/>
                <w:sz w:val="18"/>
                <w:szCs w:val="18"/>
              </w:rPr>
              <w:t>Конструктивные особенности изделия:</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Постоянная гильза изготавливается по индивидуальному гипсовому позитиву (слепку) с изготовлением примерочной гильзы. Материал примерочной (пробной) гильзы: термопласт. Материал постоянной гильзы: слоистый пластик на основе акриловых смол. Постоянная гильза включает дополнительный смягчающий элемент: вкладная гильза из термопласта.</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Крепление на культе пациента: чехол из полимерного материала (силиконовый) и система дистального и проксимального соединения.</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 xml:space="preserve">Облицовка косметическая: листовой пенополиуретан (поролон)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Регулировочно-соединительные устройства и комплектующие соответствуют высокому уровню двигательной активности пациента и максимальной нагрузке 130,0 кг.:</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 xml:space="preserve">Модуль коленный (влагозащищенный и коррозионно-устойчивый): микропроцессорный с автоматической калибровкой и самообучением (управление фазами опоры и переноса осуществляется роторными лезвиями, сервомоторами и гидроприводом с </w:t>
            </w:r>
            <w:proofErr w:type="spellStart"/>
            <w:r w:rsidRPr="003711BC">
              <w:rPr>
                <w:sz w:val="18"/>
                <w:szCs w:val="18"/>
              </w:rPr>
              <w:t>магнитореологической</w:t>
            </w:r>
            <w:proofErr w:type="spellEnd"/>
            <w:r w:rsidRPr="003711BC">
              <w:rPr>
                <w:sz w:val="18"/>
                <w:szCs w:val="18"/>
              </w:rPr>
              <w:t xml:space="preserve"> жидкостью, создающей адаптивное сопротивление) для целенаправленной поддержки пациента (благодаря оптимизированной защите от спотыкания, функция демпфирования разгибания в фазе переноса, функция динамического контроля устойчивости, функция помощи при подъеме по лестнице) при выполнении различных </w:t>
            </w:r>
            <w:r w:rsidRPr="003711BC">
              <w:rPr>
                <w:sz w:val="18"/>
                <w:szCs w:val="18"/>
              </w:rPr>
              <w:lastRenderedPageBreak/>
              <w:t>двигательных функция (ходьба назад, переменный шаг (короткий / длинный), переменный шаг при спуске по лестнице, переменный шаг при спуске по наклонным и неровным поверхностям, переменный шаг по различной опорной поверхности, специальный беговой режим, режим катания на велосипеде), а также формирование естественной картины походки при различных скоростях ходьбы.</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Облицовка (протектор) коленного модуля: пластиковая защитная.</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Стопа: с разделенной передней частью (расщепленным двойным носком) и пяточной частью со встроенным демпфирующим устройством (для активного поглощения ударных нагрузок при ходьбе по различным поверхностям).</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Оснащение дополнительное: поворотный адаптер (для повышения уровня безопасности и комфорта при выполнении повседневных действий), набор средств по уходу за культей.</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Тип изделия по уровню ампутации: протез бедра.</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Тип изделия по назначению: с микропроцессорным управлением, постоянный.</w:t>
            </w:r>
          </w:p>
        </w:tc>
        <w:tc>
          <w:tcPr>
            <w:tcW w:w="808" w:type="pct"/>
          </w:tcPr>
          <w:p w:rsidR="00C8034B" w:rsidRPr="003711BC" w:rsidRDefault="00C8034B" w:rsidP="003711BC">
            <w:pPr>
              <w:jc w:val="center"/>
              <w:rPr>
                <w:sz w:val="18"/>
                <w:szCs w:val="18"/>
              </w:rPr>
            </w:pPr>
            <w:r w:rsidRPr="003711BC">
              <w:rPr>
                <w:sz w:val="18"/>
                <w:szCs w:val="18"/>
              </w:rPr>
              <w:lastRenderedPageBreak/>
              <w:t>ГОСТ Р ИСО 22523-2007</w:t>
            </w:r>
          </w:p>
          <w:p w:rsidR="00C8034B" w:rsidRPr="003711BC" w:rsidRDefault="00C8034B"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C8034B" w:rsidRPr="003711BC" w:rsidRDefault="00C8034B" w:rsidP="003711BC">
            <w:pPr>
              <w:jc w:val="center"/>
              <w:rPr>
                <w:sz w:val="18"/>
                <w:szCs w:val="18"/>
              </w:rPr>
            </w:pPr>
          </w:p>
          <w:p w:rsidR="00C8034B" w:rsidRPr="003711BC" w:rsidRDefault="00C8034B" w:rsidP="003711BC">
            <w:pPr>
              <w:jc w:val="center"/>
              <w:rPr>
                <w:sz w:val="18"/>
                <w:szCs w:val="18"/>
              </w:rPr>
            </w:pPr>
            <w:r w:rsidRPr="003711BC">
              <w:rPr>
                <w:sz w:val="18"/>
                <w:szCs w:val="18"/>
              </w:rPr>
              <w:t>ГОСТ Р 50267.0-92</w:t>
            </w:r>
          </w:p>
          <w:p w:rsidR="00C8034B" w:rsidRPr="003711BC" w:rsidRDefault="00C8034B" w:rsidP="003711BC">
            <w:pPr>
              <w:jc w:val="center"/>
              <w:rPr>
                <w:sz w:val="18"/>
                <w:szCs w:val="18"/>
              </w:rPr>
            </w:pPr>
            <w:r w:rsidRPr="003711BC">
              <w:rPr>
                <w:sz w:val="18"/>
                <w:szCs w:val="18"/>
              </w:rPr>
              <w:t>Изделия медицинские электрические. Часть 1. Общие требования безопасности</w:t>
            </w:r>
          </w:p>
          <w:p w:rsidR="00C8034B" w:rsidRPr="003711BC" w:rsidRDefault="00C8034B" w:rsidP="003711BC">
            <w:pPr>
              <w:jc w:val="center"/>
              <w:rPr>
                <w:sz w:val="18"/>
                <w:szCs w:val="18"/>
              </w:rPr>
            </w:pPr>
          </w:p>
          <w:p w:rsidR="00C8034B" w:rsidRPr="003711BC" w:rsidRDefault="00C8034B"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C8034B" w:rsidRPr="003711BC" w:rsidRDefault="00C8034B" w:rsidP="003711BC">
            <w:pPr>
              <w:jc w:val="center"/>
              <w:rPr>
                <w:sz w:val="18"/>
                <w:szCs w:val="18"/>
              </w:rPr>
            </w:pPr>
            <w:r w:rsidRPr="003711BC">
              <w:rPr>
                <w:sz w:val="18"/>
                <w:szCs w:val="18"/>
              </w:rPr>
              <w:t>Протезы нижних конечностей. Технические требования.</w:t>
            </w:r>
          </w:p>
          <w:p w:rsidR="00C8034B" w:rsidRPr="003711BC" w:rsidRDefault="00C8034B" w:rsidP="003711BC">
            <w:pPr>
              <w:jc w:val="center"/>
              <w:rPr>
                <w:b/>
                <w:sz w:val="18"/>
                <w:szCs w:val="18"/>
              </w:rPr>
            </w:pPr>
          </w:p>
          <w:p w:rsidR="00C8034B" w:rsidRPr="003711BC" w:rsidRDefault="00C8034B" w:rsidP="003711BC">
            <w:pPr>
              <w:jc w:val="center"/>
              <w:rPr>
                <w:sz w:val="18"/>
                <w:szCs w:val="18"/>
              </w:rPr>
            </w:pPr>
            <w:r w:rsidRPr="003711BC">
              <w:rPr>
                <w:sz w:val="18"/>
                <w:szCs w:val="18"/>
              </w:rPr>
              <w:t>ГОСТ Р МЭК 60601-1-2-2014</w:t>
            </w:r>
          </w:p>
          <w:p w:rsidR="00C8034B" w:rsidRPr="003711BC" w:rsidRDefault="00C8034B" w:rsidP="003711BC">
            <w:pPr>
              <w:jc w:val="center"/>
              <w:rPr>
                <w:sz w:val="18"/>
                <w:szCs w:val="18"/>
              </w:rPr>
            </w:pPr>
            <w:r w:rsidRPr="003711BC">
              <w:rPr>
                <w:sz w:val="18"/>
                <w:szCs w:val="18"/>
              </w:rPr>
              <w:t>Изделия медицинские электрические. Часть 1-2. Общие требования безопасности с учетом основных функциональных характеристик. Параллельный стандарт. Электромагнитная совместимость. Требования и испытания.</w:t>
            </w:r>
          </w:p>
          <w:p w:rsidR="00C8034B" w:rsidRPr="003711BC" w:rsidRDefault="00C8034B" w:rsidP="003711BC">
            <w:pPr>
              <w:jc w:val="center"/>
              <w:rPr>
                <w:sz w:val="18"/>
                <w:szCs w:val="18"/>
              </w:rPr>
            </w:pPr>
          </w:p>
        </w:tc>
        <w:tc>
          <w:tcPr>
            <w:tcW w:w="514" w:type="pct"/>
          </w:tcPr>
          <w:p w:rsidR="00C8034B" w:rsidRPr="003711BC" w:rsidRDefault="00C8034B" w:rsidP="003711BC">
            <w:pPr>
              <w:jc w:val="center"/>
              <w:rPr>
                <w:sz w:val="18"/>
                <w:szCs w:val="18"/>
              </w:rPr>
            </w:pPr>
            <w:r w:rsidRPr="003711BC">
              <w:rPr>
                <w:sz w:val="18"/>
                <w:szCs w:val="18"/>
              </w:rPr>
              <w:t xml:space="preserve">Не менее 24 месяцев </w:t>
            </w:r>
          </w:p>
          <w:p w:rsidR="00C8034B" w:rsidRPr="003711BC" w:rsidRDefault="00C8034B" w:rsidP="003711BC">
            <w:pPr>
              <w:jc w:val="center"/>
              <w:rPr>
                <w:sz w:val="18"/>
                <w:szCs w:val="18"/>
              </w:rPr>
            </w:pPr>
            <w:r w:rsidRPr="003711BC">
              <w:rPr>
                <w:sz w:val="18"/>
                <w:szCs w:val="18"/>
              </w:rPr>
              <w:t>(для детей-инвалидов не менее 12 месяцев)</w:t>
            </w:r>
          </w:p>
          <w:p w:rsidR="00C8034B" w:rsidRPr="003711BC" w:rsidRDefault="00C8034B"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C8034B" w:rsidRPr="003711BC" w:rsidRDefault="00C8034B" w:rsidP="003711BC">
            <w:pPr>
              <w:rPr>
                <w:sz w:val="18"/>
                <w:szCs w:val="18"/>
              </w:rPr>
            </w:pPr>
          </w:p>
          <w:p w:rsidR="00C8034B" w:rsidRPr="003711BC" w:rsidRDefault="00C8034B" w:rsidP="003711BC">
            <w:pPr>
              <w:jc w:val="center"/>
              <w:rPr>
                <w:sz w:val="18"/>
                <w:szCs w:val="18"/>
              </w:rPr>
            </w:pPr>
            <w:r w:rsidRPr="003711BC">
              <w:rPr>
                <w:sz w:val="18"/>
                <w:szCs w:val="18"/>
              </w:rPr>
              <w:t>6 месяцев на полимерный (силиконовый) чехол</w:t>
            </w:r>
          </w:p>
          <w:p w:rsidR="00C8034B" w:rsidRPr="003711BC" w:rsidRDefault="00C8034B" w:rsidP="003711BC">
            <w:pPr>
              <w:jc w:val="center"/>
              <w:rPr>
                <w:sz w:val="18"/>
                <w:szCs w:val="18"/>
              </w:rPr>
            </w:pPr>
          </w:p>
        </w:tc>
      </w:tr>
      <w:tr w:rsidR="00C8034B" w:rsidRPr="003711BC" w:rsidTr="00C8034B">
        <w:trPr>
          <w:trHeight w:val="349"/>
        </w:trPr>
        <w:tc>
          <w:tcPr>
            <w:tcW w:w="157" w:type="pct"/>
          </w:tcPr>
          <w:p w:rsidR="00C8034B" w:rsidRPr="003711BC" w:rsidRDefault="00C8034B" w:rsidP="003711BC">
            <w:pPr>
              <w:widowControl w:val="0"/>
              <w:numPr>
                <w:ilvl w:val="0"/>
                <w:numId w:val="3"/>
              </w:numPr>
              <w:ind w:left="0" w:firstLine="0"/>
              <w:jc w:val="center"/>
              <w:outlineLvl w:val="0"/>
              <w:rPr>
                <w:rFonts w:eastAsia="Calibri"/>
                <w:sz w:val="18"/>
                <w:szCs w:val="18"/>
                <w:lang w:eastAsia="en-US"/>
              </w:rPr>
            </w:pPr>
          </w:p>
        </w:tc>
        <w:tc>
          <w:tcPr>
            <w:tcW w:w="645" w:type="pct"/>
          </w:tcPr>
          <w:p w:rsidR="00C8034B" w:rsidRPr="00DC7E72" w:rsidRDefault="00C8034B" w:rsidP="003711BC">
            <w:pPr>
              <w:jc w:val="center"/>
              <w:rPr>
                <w:sz w:val="18"/>
                <w:szCs w:val="18"/>
              </w:rPr>
            </w:pPr>
            <w:r w:rsidRPr="00DC7E72">
              <w:rPr>
                <w:sz w:val="18"/>
                <w:szCs w:val="18"/>
              </w:rPr>
              <w:t>8-07-12</w:t>
            </w:r>
          </w:p>
          <w:p w:rsidR="00C8034B" w:rsidRPr="00DC7E72" w:rsidRDefault="00C8034B" w:rsidP="003711BC">
            <w:pPr>
              <w:jc w:val="center"/>
              <w:rPr>
                <w:sz w:val="18"/>
                <w:szCs w:val="18"/>
              </w:rPr>
            </w:pPr>
            <w:r w:rsidRPr="00DC7E72">
              <w:rPr>
                <w:sz w:val="18"/>
                <w:szCs w:val="18"/>
              </w:rPr>
              <w:t xml:space="preserve">Протез бедра модульный с микропроцессорным управлением </w:t>
            </w:r>
          </w:p>
          <w:p w:rsidR="00C8034B" w:rsidRPr="00DC7E72" w:rsidRDefault="00C8034B" w:rsidP="003711BC">
            <w:pPr>
              <w:jc w:val="center"/>
              <w:rPr>
                <w:sz w:val="18"/>
                <w:szCs w:val="18"/>
              </w:rPr>
            </w:pPr>
            <w:r w:rsidRPr="00DC7E72">
              <w:rPr>
                <w:sz w:val="18"/>
                <w:szCs w:val="18"/>
              </w:rPr>
              <w:t xml:space="preserve">модель </w:t>
            </w:r>
            <w:r w:rsidR="00DC7E72" w:rsidRPr="00DC7E72">
              <w:rPr>
                <w:sz w:val="18"/>
                <w:szCs w:val="18"/>
              </w:rPr>
              <w:t>4</w:t>
            </w:r>
          </w:p>
        </w:tc>
        <w:tc>
          <w:tcPr>
            <w:tcW w:w="645" w:type="pct"/>
          </w:tcPr>
          <w:p w:rsidR="00C8034B" w:rsidRPr="00DC7E72" w:rsidRDefault="00C8034B" w:rsidP="003711BC">
            <w:pPr>
              <w:jc w:val="center"/>
              <w:rPr>
                <w:sz w:val="18"/>
                <w:szCs w:val="18"/>
              </w:rPr>
            </w:pPr>
            <w:r w:rsidRPr="00DC7E72">
              <w:rPr>
                <w:sz w:val="18"/>
                <w:szCs w:val="18"/>
              </w:rPr>
              <w:t xml:space="preserve">Протез бедра модульный с микропроцессорным управлением </w:t>
            </w:r>
          </w:p>
          <w:p w:rsidR="00C8034B" w:rsidRPr="00DC7E72" w:rsidRDefault="00DC7E72" w:rsidP="003711BC">
            <w:pPr>
              <w:jc w:val="center"/>
              <w:rPr>
                <w:sz w:val="18"/>
                <w:szCs w:val="18"/>
              </w:rPr>
            </w:pPr>
            <w:r w:rsidRPr="00DC7E72">
              <w:rPr>
                <w:sz w:val="18"/>
                <w:szCs w:val="18"/>
              </w:rPr>
              <w:t>модель 4</w:t>
            </w:r>
          </w:p>
          <w:p w:rsidR="00C8034B" w:rsidRPr="00DC7E72" w:rsidRDefault="00C8034B" w:rsidP="003711BC">
            <w:pPr>
              <w:jc w:val="center"/>
              <w:rPr>
                <w:sz w:val="18"/>
                <w:szCs w:val="18"/>
              </w:rPr>
            </w:pPr>
          </w:p>
        </w:tc>
        <w:tc>
          <w:tcPr>
            <w:tcW w:w="344" w:type="pct"/>
          </w:tcPr>
          <w:p w:rsidR="00C8034B" w:rsidRPr="003711BC" w:rsidRDefault="00C8034B" w:rsidP="003711BC">
            <w:pPr>
              <w:jc w:val="center"/>
              <w:rPr>
                <w:sz w:val="18"/>
                <w:szCs w:val="18"/>
              </w:rPr>
            </w:pPr>
            <w:r w:rsidRPr="003711BC">
              <w:rPr>
                <w:sz w:val="18"/>
                <w:szCs w:val="18"/>
              </w:rPr>
              <w:t>штука</w:t>
            </w:r>
          </w:p>
        </w:tc>
        <w:tc>
          <w:tcPr>
            <w:tcW w:w="1887" w:type="pct"/>
          </w:tcPr>
          <w:p w:rsidR="00C8034B" w:rsidRPr="003711BC" w:rsidRDefault="00C8034B" w:rsidP="003711BC">
            <w:pPr>
              <w:rPr>
                <w:b/>
                <w:sz w:val="18"/>
                <w:szCs w:val="18"/>
              </w:rPr>
            </w:pPr>
            <w:r w:rsidRPr="003711BC">
              <w:rPr>
                <w:b/>
                <w:sz w:val="18"/>
                <w:szCs w:val="18"/>
              </w:rPr>
              <w:t>Назначение:</w:t>
            </w:r>
          </w:p>
          <w:p w:rsidR="00C8034B" w:rsidRPr="003711BC" w:rsidRDefault="00C8034B"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C8034B" w:rsidRPr="003711BC" w:rsidRDefault="00C8034B" w:rsidP="003711BC">
            <w:pPr>
              <w:rPr>
                <w:sz w:val="18"/>
                <w:szCs w:val="18"/>
              </w:rPr>
            </w:pPr>
          </w:p>
          <w:p w:rsidR="00C8034B" w:rsidRPr="003711BC" w:rsidRDefault="00C8034B" w:rsidP="003711BC">
            <w:pPr>
              <w:rPr>
                <w:b/>
                <w:sz w:val="18"/>
                <w:szCs w:val="18"/>
              </w:rPr>
            </w:pPr>
            <w:r w:rsidRPr="003711BC">
              <w:rPr>
                <w:b/>
                <w:sz w:val="18"/>
                <w:szCs w:val="18"/>
              </w:rPr>
              <w:t>Конструктивные особенности изделия:</w:t>
            </w:r>
          </w:p>
          <w:p w:rsidR="00C8034B" w:rsidRPr="003711BC" w:rsidRDefault="00C8034B" w:rsidP="003711BC">
            <w:pPr>
              <w:rPr>
                <w:sz w:val="18"/>
                <w:szCs w:val="18"/>
              </w:rPr>
            </w:pPr>
            <w:r w:rsidRPr="003711BC">
              <w:rPr>
                <w:sz w:val="18"/>
                <w:szCs w:val="18"/>
              </w:rPr>
              <w:t>Постоянная гильза изготавливается:</w:t>
            </w:r>
          </w:p>
          <w:p w:rsidR="00C8034B" w:rsidRPr="003711BC" w:rsidRDefault="00C8034B"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w:t>
            </w:r>
          </w:p>
          <w:p w:rsidR="00C8034B" w:rsidRPr="003711BC" w:rsidRDefault="00C8034B" w:rsidP="003711BC">
            <w:pPr>
              <w:rPr>
                <w:sz w:val="18"/>
                <w:szCs w:val="18"/>
              </w:rPr>
            </w:pPr>
            <w:r w:rsidRPr="003711BC">
              <w:rPr>
                <w:sz w:val="18"/>
                <w:szCs w:val="18"/>
              </w:rPr>
              <w:t>Материал примерочной (пробной) гильзы:</w:t>
            </w:r>
          </w:p>
          <w:p w:rsidR="00C8034B" w:rsidRPr="003711BC" w:rsidRDefault="00C8034B" w:rsidP="003711BC">
            <w:pPr>
              <w:rPr>
                <w:sz w:val="18"/>
                <w:szCs w:val="18"/>
              </w:rPr>
            </w:pPr>
            <w:r w:rsidRPr="003711BC">
              <w:rPr>
                <w:sz w:val="18"/>
                <w:szCs w:val="18"/>
              </w:rPr>
              <w:t>- термопласт.</w:t>
            </w:r>
          </w:p>
          <w:p w:rsidR="00C8034B" w:rsidRPr="003711BC" w:rsidRDefault="00C8034B" w:rsidP="003711BC">
            <w:pPr>
              <w:rPr>
                <w:sz w:val="18"/>
                <w:szCs w:val="18"/>
              </w:rPr>
            </w:pPr>
            <w:r w:rsidRPr="003711BC">
              <w:rPr>
                <w:sz w:val="18"/>
                <w:szCs w:val="18"/>
              </w:rPr>
              <w:t>Материал постоянной гильзы:</w:t>
            </w:r>
          </w:p>
          <w:p w:rsidR="00C8034B" w:rsidRPr="003711BC" w:rsidRDefault="00C8034B" w:rsidP="003711BC">
            <w:pPr>
              <w:rPr>
                <w:sz w:val="18"/>
                <w:szCs w:val="18"/>
              </w:rPr>
            </w:pPr>
            <w:r w:rsidRPr="003711BC">
              <w:rPr>
                <w:sz w:val="18"/>
                <w:szCs w:val="18"/>
              </w:rPr>
              <w:t>- слоистый пластик на основе акриловых смол с усилением карбоновым волокном (скелетированная).</w:t>
            </w:r>
          </w:p>
          <w:p w:rsidR="00C8034B" w:rsidRPr="003711BC" w:rsidRDefault="00C8034B" w:rsidP="003711BC">
            <w:pPr>
              <w:rPr>
                <w:sz w:val="18"/>
                <w:szCs w:val="18"/>
              </w:rPr>
            </w:pPr>
            <w:r w:rsidRPr="003711BC">
              <w:rPr>
                <w:sz w:val="18"/>
                <w:szCs w:val="18"/>
              </w:rPr>
              <w:t>Постоянная гильза может включать дополнительные смягчающие элементы:</w:t>
            </w:r>
          </w:p>
          <w:p w:rsidR="00C8034B" w:rsidRPr="003711BC" w:rsidRDefault="00C8034B" w:rsidP="003711BC">
            <w:pPr>
              <w:rPr>
                <w:sz w:val="18"/>
                <w:szCs w:val="18"/>
              </w:rPr>
            </w:pPr>
            <w:r w:rsidRPr="003711BC">
              <w:rPr>
                <w:sz w:val="18"/>
                <w:szCs w:val="18"/>
              </w:rPr>
              <w:t>- вкладная гильза из термопласта.</w:t>
            </w:r>
          </w:p>
          <w:p w:rsidR="00C8034B" w:rsidRPr="003711BC" w:rsidRDefault="00C8034B" w:rsidP="003711BC">
            <w:pPr>
              <w:rPr>
                <w:sz w:val="18"/>
                <w:szCs w:val="18"/>
              </w:rPr>
            </w:pPr>
            <w:r w:rsidRPr="003711BC">
              <w:rPr>
                <w:sz w:val="18"/>
                <w:szCs w:val="18"/>
              </w:rPr>
              <w:t>Крепление на культе пациента:</w:t>
            </w:r>
          </w:p>
          <w:p w:rsidR="00C8034B" w:rsidRPr="003711BC" w:rsidRDefault="00C8034B" w:rsidP="003711BC">
            <w:pPr>
              <w:rPr>
                <w:sz w:val="18"/>
                <w:szCs w:val="18"/>
              </w:rPr>
            </w:pPr>
            <w:r w:rsidRPr="003711BC">
              <w:rPr>
                <w:sz w:val="18"/>
                <w:szCs w:val="18"/>
              </w:rPr>
              <w:t>- чехол на культю из полимерного материала (силиконовый) и клапан вакуумный.</w:t>
            </w:r>
          </w:p>
          <w:p w:rsidR="00C8034B" w:rsidRPr="003711BC" w:rsidRDefault="00C8034B" w:rsidP="003711BC">
            <w:pPr>
              <w:rPr>
                <w:sz w:val="18"/>
                <w:szCs w:val="18"/>
              </w:rPr>
            </w:pPr>
            <w:r w:rsidRPr="003711BC">
              <w:rPr>
                <w:sz w:val="18"/>
                <w:szCs w:val="18"/>
              </w:rPr>
              <w:t>Облицовка косметическая:</w:t>
            </w:r>
          </w:p>
          <w:p w:rsidR="00C8034B" w:rsidRPr="003711BC" w:rsidRDefault="00C8034B" w:rsidP="003711BC">
            <w:pPr>
              <w:rPr>
                <w:sz w:val="18"/>
                <w:szCs w:val="18"/>
              </w:rPr>
            </w:pPr>
            <w:r w:rsidRPr="003711BC">
              <w:rPr>
                <w:sz w:val="18"/>
                <w:szCs w:val="18"/>
              </w:rPr>
              <w:t xml:space="preserve">- листовой пенополиуретан (поролон)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lastRenderedPageBreak/>
              <w:t>перлоновый</w:t>
            </w:r>
            <w:proofErr w:type="spellEnd"/>
            <w:r w:rsidRPr="003711BC">
              <w:rPr>
                <w:sz w:val="18"/>
                <w:szCs w:val="18"/>
              </w:rPr>
              <w:t xml:space="preserve"> чулок;</w:t>
            </w:r>
          </w:p>
          <w:p w:rsidR="00C8034B" w:rsidRPr="003711BC" w:rsidRDefault="00C8034B" w:rsidP="003711BC">
            <w:pPr>
              <w:rPr>
                <w:sz w:val="18"/>
                <w:szCs w:val="18"/>
              </w:rPr>
            </w:pPr>
            <w:r w:rsidRPr="003711BC">
              <w:rPr>
                <w:sz w:val="18"/>
                <w:szCs w:val="18"/>
              </w:rPr>
              <w:t>- пластиковая защитная.</w:t>
            </w:r>
          </w:p>
          <w:p w:rsidR="00C8034B" w:rsidRPr="003711BC" w:rsidRDefault="00C8034B" w:rsidP="003711BC">
            <w:pPr>
              <w:rPr>
                <w:sz w:val="18"/>
                <w:szCs w:val="18"/>
              </w:rPr>
            </w:pPr>
          </w:p>
          <w:p w:rsidR="00C8034B" w:rsidRPr="003711BC" w:rsidRDefault="00C8034B" w:rsidP="003711BC">
            <w:pPr>
              <w:rPr>
                <w:b/>
                <w:sz w:val="18"/>
                <w:szCs w:val="18"/>
              </w:rPr>
            </w:pPr>
            <w:r w:rsidRPr="003711BC">
              <w:rPr>
                <w:b/>
                <w:sz w:val="18"/>
                <w:szCs w:val="18"/>
              </w:rPr>
              <w:t>Регулировочно – соединительные устройства и комплектующие:</w:t>
            </w:r>
          </w:p>
          <w:p w:rsidR="00C8034B" w:rsidRPr="003711BC" w:rsidRDefault="00C8034B" w:rsidP="003711BC">
            <w:pPr>
              <w:rPr>
                <w:sz w:val="18"/>
                <w:szCs w:val="18"/>
              </w:rPr>
            </w:pPr>
            <w:r w:rsidRPr="003711BC">
              <w:rPr>
                <w:sz w:val="18"/>
                <w:szCs w:val="18"/>
              </w:rPr>
              <w:t>Соответствуют повышенному и высокому уровням двигательной активности пациента. Максимальная нагрузка до 136 кг.</w:t>
            </w:r>
          </w:p>
          <w:p w:rsidR="00C8034B" w:rsidRPr="003711BC" w:rsidRDefault="00C8034B" w:rsidP="003711BC">
            <w:pPr>
              <w:rPr>
                <w:sz w:val="18"/>
                <w:szCs w:val="18"/>
              </w:rPr>
            </w:pPr>
            <w:r w:rsidRPr="003711BC">
              <w:rPr>
                <w:sz w:val="18"/>
                <w:szCs w:val="18"/>
              </w:rPr>
              <w:t>Модуль коленный (влагозащищенный и коррозионно-устойчивый):</w:t>
            </w:r>
          </w:p>
          <w:p w:rsidR="00C8034B" w:rsidRPr="003711BC" w:rsidRDefault="00C8034B" w:rsidP="003711BC">
            <w:pPr>
              <w:rPr>
                <w:sz w:val="18"/>
                <w:szCs w:val="18"/>
              </w:rPr>
            </w:pPr>
            <w:r w:rsidRPr="003711BC">
              <w:rPr>
                <w:sz w:val="18"/>
                <w:szCs w:val="18"/>
              </w:rPr>
              <w:t>- микропроцессорный с автоматической калибровкой и самообучением (управление фазами опоры и переноса осуществляется с помощью гидроцилиндра, создающего необходимое сопротивление на основе показаний гироскопа, датчика момента вращения, датчика ускорения, углового датчика, а также дополнительных датчиков вертикальных усилий несущего модуля), для целенаправленной поддержки пациента (благодаря адаптивному контролю фазы переноса, демпфирующему разгибанию фазы переноса, динамическому контролю устойчивости и функции оптимизированной физиологической ходьбы) при выполнении различных двигательных функций (ходьба назад, переменный шаг при спуске по лестнице, переменный шаг (короткий или длинный)), а также несимметричный шаг при спуске по наклонным и неровным поверхностям, режим «ходьба-бег», специальный беговой режим), а также формирование естественной картины походки при различных скоростях ходьбы).</w:t>
            </w:r>
          </w:p>
          <w:p w:rsidR="00C8034B" w:rsidRPr="003711BC" w:rsidRDefault="00C8034B" w:rsidP="003711BC">
            <w:pPr>
              <w:rPr>
                <w:sz w:val="18"/>
                <w:szCs w:val="18"/>
              </w:rPr>
            </w:pPr>
            <w:r w:rsidRPr="003711BC">
              <w:rPr>
                <w:sz w:val="18"/>
                <w:szCs w:val="18"/>
              </w:rPr>
              <w:t>Адаптер стопы:</w:t>
            </w:r>
          </w:p>
          <w:p w:rsidR="00C8034B" w:rsidRPr="003711BC" w:rsidRDefault="00C8034B" w:rsidP="003711BC">
            <w:pPr>
              <w:rPr>
                <w:sz w:val="18"/>
                <w:szCs w:val="18"/>
              </w:rPr>
            </w:pPr>
            <w:r w:rsidRPr="003711BC">
              <w:rPr>
                <w:sz w:val="18"/>
                <w:szCs w:val="18"/>
              </w:rPr>
              <w:t>- отсутствует (для стоп без дополнительных сборочных элементов).</w:t>
            </w:r>
          </w:p>
          <w:p w:rsidR="00C8034B" w:rsidRPr="003711BC" w:rsidRDefault="00C8034B" w:rsidP="003711BC">
            <w:pPr>
              <w:rPr>
                <w:sz w:val="18"/>
                <w:szCs w:val="18"/>
              </w:rPr>
            </w:pPr>
            <w:r w:rsidRPr="003711BC">
              <w:rPr>
                <w:sz w:val="18"/>
                <w:szCs w:val="18"/>
              </w:rPr>
              <w:t>Стопа:</w:t>
            </w:r>
          </w:p>
          <w:p w:rsidR="00C8034B" w:rsidRPr="003711BC" w:rsidRDefault="00C8034B" w:rsidP="003711BC">
            <w:pPr>
              <w:rPr>
                <w:sz w:val="18"/>
                <w:szCs w:val="18"/>
              </w:rPr>
            </w:pPr>
            <w:r w:rsidRPr="003711BC">
              <w:rPr>
                <w:sz w:val="18"/>
                <w:szCs w:val="18"/>
              </w:rPr>
              <w:t>- с разделенной передней частью (расщепленным двойным носком из углеволокна) и пяточной частью со встроенным титановым демпфирующим устройством (для активного поглощения ударных нагрузок при ходьбе, а также занятиях любительским спортом).</w:t>
            </w:r>
          </w:p>
          <w:p w:rsidR="00C8034B" w:rsidRPr="003711BC" w:rsidRDefault="00C8034B" w:rsidP="003711BC">
            <w:pPr>
              <w:rPr>
                <w:sz w:val="18"/>
                <w:szCs w:val="18"/>
              </w:rPr>
            </w:pPr>
            <w:r w:rsidRPr="003711BC">
              <w:rPr>
                <w:sz w:val="18"/>
                <w:szCs w:val="18"/>
              </w:rPr>
              <w:t>Дополнительное оснащение:</w:t>
            </w:r>
          </w:p>
          <w:p w:rsidR="00C8034B" w:rsidRPr="003711BC" w:rsidRDefault="00C8034B" w:rsidP="003711BC">
            <w:pPr>
              <w:rPr>
                <w:sz w:val="18"/>
                <w:szCs w:val="18"/>
              </w:rPr>
            </w:pPr>
            <w:r w:rsidRPr="003711BC">
              <w:rPr>
                <w:sz w:val="18"/>
                <w:szCs w:val="18"/>
              </w:rPr>
              <w:t>- адаптер поворотный (для повышения уровня безопасности и комфорта при выполнении повседневных действий);</w:t>
            </w:r>
          </w:p>
          <w:p w:rsidR="00C8034B" w:rsidRPr="003711BC" w:rsidRDefault="00C8034B" w:rsidP="003711BC">
            <w:pPr>
              <w:rPr>
                <w:sz w:val="18"/>
                <w:szCs w:val="18"/>
              </w:rPr>
            </w:pPr>
            <w:r w:rsidRPr="003711BC">
              <w:rPr>
                <w:sz w:val="18"/>
                <w:szCs w:val="18"/>
              </w:rPr>
              <w:t>- мембрана съемная (не более двух).</w:t>
            </w:r>
          </w:p>
          <w:p w:rsidR="00C8034B" w:rsidRPr="003711BC" w:rsidRDefault="00C8034B" w:rsidP="003711BC">
            <w:pPr>
              <w:rPr>
                <w:sz w:val="18"/>
                <w:szCs w:val="18"/>
              </w:rPr>
            </w:pPr>
            <w:proofErr w:type="gramStart"/>
            <w:r w:rsidRPr="003711BC">
              <w:rPr>
                <w:sz w:val="18"/>
                <w:szCs w:val="18"/>
              </w:rPr>
              <w:t>Чехол</w:t>
            </w:r>
            <w:proofErr w:type="gramEnd"/>
            <w:r w:rsidRPr="003711BC">
              <w:rPr>
                <w:sz w:val="18"/>
                <w:szCs w:val="18"/>
              </w:rPr>
              <w:t xml:space="preserve"> на культю компенсирующий по выбору пациента:</w:t>
            </w:r>
          </w:p>
          <w:p w:rsidR="00C8034B" w:rsidRPr="003711BC" w:rsidRDefault="00C8034B" w:rsidP="003711BC">
            <w:pPr>
              <w:rPr>
                <w:sz w:val="18"/>
                <w:szCs w:val="18"/>
              </w:rPr>
            </w:pPr>
            <w:r w:rsidRPr="003711BC">
              <w:rPr>
                <w:sz w:val="18"/>
                <w:szCs w:val="18"/>
              </w:rPr>
              <w:t>- махровый (не более двух);</w:t>
            </w:r>
          </w:p>
          <w:p w:rsidR="00C8034B" w:rsidRPr="003711BC" w:rsidRDefault="00C8034B" w:rsidP="003711BC">
            <w:pPr>
              <w:rPr>
                <w:sz w:val="18"/>
                <w:szCs w:val="18"/>
              </w:rPr>
            </w:pPr>
            <w:r w:rsidRPr="003711BC">
              <w:rPr>
                <w:sz w:val="18"/>
                <w:szCs w:val="18"/>
              </w:rPr>
              <w:t>- нейлоновый (не более двух);</w:t>
            </w:r>
          </w:p>
          <w:p w:rsidR="00C8034B" w:rsidRPr="003711BC" w:rsidRDefault="00C8034B" w:rsidP="003711BC">
            <w:pPr>
              <w:rPr>
                <w:sz w:val="18"/>
                <w:szCs w:val="18"/>
              </w:rPr>
            </w:pPr>
            <w:r w:rsidRPr="003711BC">
              <w:rPr>
                <w:sz w:val="18"/>
                <w:szCs w:val="18"/>
              </w:rPr>
              <w:t>- отсутствует.</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Тип изделия по уровню ампутации: протез бедра.</w:t>
            </w:r>
          </w:p>
          <w:p w:rsidR="00C8034B" w:rsidRPr="003711BC" w:rsidRDefault="00C8034B" w:rsidP="003711BC">
            <w:pPr>
              <w:rPr>
                <w:sz w:val="18"/>
                <w:szCs w:val="18"/>
              </w:rPr>
            </w:pPr>
            <w:r w:rsidRPr="003711BC">
              <w:rPr>
                <w:sz w:val="18"/>
                <w:szCs w:val="18"/>
              </w:rPr>
              <w:t>Тип изделия по назначению: с микропроцессорным управлением, постоянный.</w:t>
            </w:r>
          </w:p>
        </w:tc>
        <w:tc>
          <w:tcPr>
            <w:tcW w:w="808" w:type="pct"/>
          </w:tcPr>
          <w:p w:rsidR="00C8034B" w:rsidRPr="003711BC" w:rsidRDefault="00C8034B" w:rsidP="003711BC">
            <w:pPr>
              <w:jc w:val="center"/>
              <w:rPr>
                <w:sz w:val="18"/>
                <w:szCs w:val="18"/>
              </w:rPr>
            </w:pPr>
            <w:r w:rsidRPr="003711BC">
              <w:rPr>
                <w:sz w:val="18"/>
                <w:szCs w:val="18"/>
              </w:rPr>
              <w:lastRenderedPageBreak/>
              <w:t>ГОСТ Р ИСО 22523-2007</w:t>
            </w:r>
          </w:p>
          <w:p w:rsidR="00C8034B" w:rsidRPr="003711BC" w:rsidRDefault="00C8034B"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C8034B" w:rsidRPr="003711BC" w:rsidRDefault="00C8034B" w:rsidP="003711BC">
            <w:pPr>
              <w:jc w:val="center"/>
              <w:rPr>
                <w:sz w:val="18"/>
                <w:szCs w:val="18"/>
              </w:rPr>
            </w:pPr>
          </w:p>
          <w:p w:rsidR="00C8034B" w:rsidRPr="003711BC" w:rsidRDefault="00C8034B" w:rsidP="003711BC">
            <w:pPr>
              <w:jc w:val="center"/>
              <w:rPr>
                <w:sz w:val="18"/>
                <w:szCs w:val="18"/>
              </w:rPr>
            </w:pPr>
            <w:r w:rsidRPr="003711BC">
              <w:rPr>
                <w:sz w:val="18"/>
                <w:szCs w:val="18"/>
              </w:rPr>
              <w:t>ГОСТ Р 50267.0-92</w:t>
            </w:r>
          </w:p>
          <w:p w:rsidR="00C8034B" w:rsidRPr="003711BC" w:rsidRDefault="00C8034B" w:rsidP="003711BC">
            <w:pPr>
              <w:jc w:val="center"/>
              <w:rPr>
                <w:sz w:val="18"/>
                <w:szCs w:val="18"/>
              </w:rPr>
            </w:pPr>
            <w:r w:rsidRPr="003711BC">
              <w:rPr>
                <w:sz w:val="18"/>
                <w:szCs w:val="18"/>
              </w:rPr>
              <w:t>Изделия медицинские электрические. Часть 1. Общие требования безопасности</w:t>
            </w:r>
          </w:p>
          <w:p w:rsidR="00C8034B" w:rsidRPr="003711BC" w:rsidRDefault="00C8034B" w:rsidP="003711BC">
            <w:pPr>
              <w:jc w:val="center"/>
              <w:rPr>
                <w:sz w:val="18"/>
                <w:szCs w:val="18"/>
              </w:rPr>
            </w:pPr>
          </w:p>
          <w:p w:rsidR="00C8034B" w:rsidRPr="003711BC" w:rsidRDefault="00C8034B"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C8034B" w:rsidRPr="003711BC" w:rsidRDefault="00C8034B" w:rsidP="003711BC">
            <w:pPr>
              <w:jc w:val="center"/>
              <w:rPr>
                <w:sz w:val="18"/>
                <w:szCs w:val="18"/>
              </w:rPr>
            </w:pPr>
            <w:r w:rsidRPr="003711BC">
              <w:rPr>
                <w:sz w:val="18"/>
                <w:szCs w:val="18"/>
              </w:rPr>
              <w:t>Протезы нижних конечностей. Технические требования.</w:t>
            </w:r>
          </w:p>
          <w:p w:rsidR="00C8034B" w:rsidRPr="003711BC" w:rsidRDefault="00C8034B" w:rsidP="003711BC">
            <w:pPr>
              <w:jc w:val="center"/>
              <w:rPr>
                <w:b/>
                <w:sz w:val="18"/>
                <w:szCs w:val="18"/>
              </w:rPr>
            </w:pPr>
          </w:p>
          <w:p w:rsidR="00C8034B" w:rsidRPr="003711BC" w:rsidRDefault="00C8034B" w:rsidP="003711BC">
            <w:pPr>
              <w:jc w:val="center"/>
              <w:rPr>
                <w:sz w:val="18"/>
                <w:szCs w:val="18"/>
              </w:rPr>
            </w:pPr>
            <w:r w:rsidRPr="003711BC">
              <w:rPr>
                <w:sz w:val="18"/>
                <w:szCs w:val="18"/>
              </w:rPr>
              <w:t>ГОСТ Р МЭК 60601-1-2-2014</w:t>
            </w:r>
          </w:p>
          <w:p w:rsidR="00C8034B" w:rsidRPr="003711BC" w:rsidRDefault="00C8034B" w:rsidP="003711BC">
            <w:pPr>
              <w:jc w:val="center"/>
              <w:rPr>
                <w:sz w:val="18"/>
                <w:szCs w:val="18"/>
              </w:rPr>
            </w:pPr>
            <w:r w:rsidRPr="003711BC">
              <w:rPr>
                <w:sz w:val="18"/>
                <w:szCs w:val="18"/>
              </w:rPr>
              <w:t xml:space="preserve">Изделия медицинские электрические. Часть 1-2. Общие требования безопасности с учетом основных функциональных характеристик. Параллельный стандарт. </w:t>
            </w:r>
            <w:r w:rsidRPr="003711BC">
              <w:rPr>
                <w:sz w:val="18"/>
                <w:szCs w:val="18"/>
              </w:rPr>
              <w:lastRenderedPageBreak/>
              <w:t>Электромагнитная совместимость. Требования и испытания.</w:t>
            </w:r>
          </w:p>
          <w:p w:rsidR="00C8034B" w:rsidRPr="003711BC" w:rsidRDefault="00C8034B" w:rsidP="003711BC">
            <w:pPr>
              <w:jc w:val="center"/>
              <w:rPr>
                <w:sz w:val="18"/>
                <w:szCs w:val="18"/>
              </w:rPr>
            </w:pPr>
          </w:p>
        </w:tc>
        <w:tc>
          <w:tcPr>
            <w:tcW w:w="514" w:type="pct"/>
          </w:tcPr>
          <w:p w:rsidR="00C8034B" w:rsidRPr="003711BC" w:rsidRDefault="00C8034B" w:rsidP="003711BC">
            <w:pPr>
              <w:jc w:val="center"/>
              <w:rPr>
                <w:sz w:val="18"/>
                <w:szCs w:val="18"/>
              </w:rPr>
            </w:pPr>
            <w:r w:rsidRPr="003711BC">
              <w:rPr>
                <w:sz w:val="18"/>
                <w:szCs w:val="18"/>
              </w:rPr>
              <w:lastRenderedPageBreak/>
              <w:t xml:space="preserve">Не менее 24 месяцев </w:t>
            </w:r>
          </w:p>
          <w:p w:rsidR="00C8034B" w:rsidRPr="003711BC" w:rsidRDefault="00C8034B" w:rsidP="003711BC">
            <w:pPr>
              <w:jc w:val="center"/>
              <w:rPr>
                <w:sz w:val="18"/>
                <w:szCs w:val="18"/>
              </w:rPr>
            </w:pPr>
            <w:r w:rsidRPr="003711BC">
              <w:rPr>
                <w:sz w:val="18"/>
                <w:szCs w:val="18"/>
              </w:rPr>
              <w:t>(для детей-инвалидов не менее 12 месяцев)</w:t>
            </w:r>
          </w:p>
          <w:p w:rsidR="00C8034B" w:rsidRPr="003711BC" w:rsidRDefault="00C8034B"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C8034B" w:rsidRPr="003711BC" w:rsidRDefault="00C8034B" w:rsidP="003711BC">
            <w:pPr>
              <w:rPr>
                <w:sz w:val="18"/>
                <w:szCs w:val="18"/>
              </w:rPr>
            </w:pPr>
          </w:p>
          <w:p w:rsidR="00C8034B" w:rsidRPr="003711BC" w:rsidRDefault="00C8034B" w:rsidP="003711BC">
            <w:pPr>
              <w:jc w:val="center"/>
              <w:rPr>
                <w:sz w:val="18"/>
                <w:szCs w:val="18"/>
              </w:rPr>
            </w:pPr>
            <w:r w:rsidRPr="003711BC">
              <w:rPr>
                <w:sz w:val="18"/>
                <w:szCs w:val="18"/>
              </w:rPr>
              <w:t>6 месяцев на полимерный (силиконовый) чехол</w:t>
            </w:r>
          </w:p>
          <w:p w:rsidR="00C8034B" w:rsidRPr="003711BC" w:rsidRDefault="00C8034B" w:rsidP="003711BC">
            <w:pPr>
              <w:jc w:val="center"/>
              <w:rPr>
                <w:sz w:val="18"/>
                <w:szCs w:val="18"/>
              </w:rPr>
            </w:pPr>
          </w:p>
        </w:tc>
      </w:tr>
      <w:tr w:rsidR="00C8034B" w:rsidRPr="003711BC" w:rsidTr="00C8034B">
        <w:trPr>
          <w:trHeight w:val="349"/>
        </w:trPr>
        <w:tc>
          <w:tcPr>
            <w:tcW w:w="157" w:type="pct"/>
            <w:shd w:val="clear" w:color="auto" w:fill="auto"/>
          </w:tcPr>
          <w:p w:rsidR="00C8034B" w:rsidRPr="003711BC" w:rsidRDefault="00C8034B" w:rsidP="003711BC">
            <w:pPr>
              <w:widowControl w:val="0"/>
              <w:numPr>
                <w:ilvl w:val="0"/>
                <w:numId w:val="3"/>
              </w:numPr>
              <w:ind w:left="0" w:firstLine="0"/>
              <w:jc w:val="center"/>
              <w:outlineLvl w:val="0"/>
              <w:rPr>
                <w:rFonts w:eastAsia="Calibri"/>
                <w:sz w:val="18"/>
                <w:szCs w:val="18"/>
                <w:lang w:eastAsia="en-US"/>
              </w:rPr>
            </w:pPr>
          </w:p>
        </w:tc>
        <w:tc>
          <w:tcPr>
            <w:tcW w:w="645" w:type="pct"/>
            <w:shd w:val="clear" w:color="auto" w:fill="auto"/>
          </w:tcPr>
          <w:p w:rsidR="00C8034B" w:rsidRPr="00DC7E72" w:rsidRDefault="00C8034B" w:rsidP="003711BC">
            <w:pPr>
              <w:jc w:val="center"/>
              <w:rPr>
                <w:sz w:val="18"/>
                <w:szCs w:val="18"/>
              </w:rPr>
            </w:pPr>
            <w:r w:rsidRPr="00DC7E72">
              <w:rPr>
                <w:sz w:val="18"/>
                <w:szCs w:val="18"/>
              </w:rPr>
              <w:t>8-07-12</w:t>
            </w:r>
          </w:p>
          <w:p w:rsidR="00C8034B" w:rsidRPr="00DC7E72" w:rsidRDefault="00C8034B" w:rsidP="003711BC">
            <w:pPr>
              <w:jc w:val="center"/>
              <w:rPr>
                <w:sz w:val="18"/>
                <w:szCs w:val="18"/>
              </w:rPr>
            </w:pPr>
            <w:r w:rsidRPr="00DC7E72">
              <w:rPr>
                <w:sz w:val="18"/>
                <w:szCs w:val="18"/>
              </w:rPr>
              <w:t xml:space="preserve">Протез бедра модульный с микропроцессорным управлением </w:t>
            </w:r>
          </w:p>
          <w:p w:rsidR="00C8034B" w:rsidRPr="00DC7E72" w:rsidRDefault="00C8034B" w:rsidP="003711BC">
            <w:pPr>
              <w:jc w:val="center"/>
              <w:rPr>
                <w:sz w:val="18"/>
                <w:szCs w:val="18"/>
              </w:rPr>
            </w:pPr>
            <w:r w:rsidRPr="00DC7E72">
              <w:rPr>
                <w:sz w:val="18"/>
                <w:szCs w:val="18"/>
              </w:rPr>
              <w:t xml:space="preserve">модель </w:t>
            </w:r>
            <w:r w:rsidR="00DC7E72" w:rsidRPr="00DC7E72">
              <w:rPr>
                <w:sz w:val="18"/>
                <w:szCs w:val="18"/>
              </w:rPr>
              <w:t>5</w:t>
            </w:r>
          </w:p>
        </w:tc>
        <w:tc>
          <w:tcPr>
            <w:tcW w:w="645" w:type="pct"/>
            <w:shd w:val="clear" w:color="auto" w:fill="auto"/>
          </w:tcPr>
          <w:p w:rsidR="00C8034B" w:rsidRPr="00DC7E72" w:rsidRDefault="00C8034B" w:rsidP="003711BC">
            <w:pPr>
              <w:jc w:val="center"/>
              <w:rPr>
                <w:sz w:val="18"/>
                <w:szCs w:val="18"/>
              </w:rPr>
            </w:pPr>
            <w:r w:rsidRPr="00DC7E72">
              <w:rPr>
                <w:sz w:val="18"/>
                <w:szCs w:val="18"/>
              </w:rPr>
              <w:t xml:space="preserve">Протез бедра модульный с микропроцессорным управлением </w:t>
            </w:r>
          </w:p>
          <w:p w:rsidR="00C8034B" w:rsidRPr="00DC7E72" w:rsidRDefault="00DC7E72" w:rsidP="003711BC">
            <w:pPr>
              <w:jc w:val="center"/>
              <w:rPr>
                <w:sz w:val="18"/>
                <w:szCs w:val="18"/>
              </w:rPr>
            </w:pPr>
            <w:r w:rsidRPr="00DC7E72">
              <w:rPr>
                <w:sz w:val="18"/>
                <w:szCs w:val="18"/>
              </w:rPr>
              <w:t>модель 5</w:t>
            </w:r>
          </w:p>
          <w:p w:rsidR="00C8034B" w:rsidRPr="00DC7E72" w:rsidRDefault="00C8034B" w:rsidP="003711BC">
            <w:pPr>
              <w:rPr>
                <w:i/>
                <w:sz w:val="18"/>
                <w:szCs w:val="18"/>
              </w:rPr>
            </w:pPr>
          </w:p>
          <w:p w:rsidR="00C8034B" w:rsidRPr="00DC7E72" w:rsidRDefault="00C8034B" w:rsidP="00DC7E72">
            <w:pPr>
              <w:jc w:val="center"/>
              <w:rPr>
                <w:i/>
                <w:sz w:val="18"/>
                <w:szCs w:val="18"/>
              </w:rPr>
            </w:pPr>
          </w:p>
        </w:tc>
        <w:tc>
          <w:tcPr>
            <w:tcW w:w="344" w:type="pct"/>
            <w:shd w:val="clear" w:color="auto" w:fill="auto"/>
          </w:tcPr>
          <w:p w:rsidR="00C8034B" w:rsidRPr="003711BC" w:rsidRDefault="00C8034B" w:rsidP="003711BC">
            <w:pPr>
              <w:jc w:val="center"/>
              <w:rPr>
                <w:sz w:val="18"/>
                <w:szCs w:val="18"/>
              </w:rPr>
            </w:pPr>
            <w:r w:rsidRPr="003711BC">
              <w:rPr>
                <w:sz w:val="18"/>
                <w:szCs w:val="18"/>
              </w:rPr>
              <w:lastRenderedPageBreak/>
              <w:t>штука</w:t>
            </w:r>
          </w:p>
        </w:tc>
        <w:tc>
          <w:tcPr>
            <w:tcW w:w="1887" w:type="pct"/>
            <w:shd w:val="clear" w:color="auto" w:fill="auto"/>
          </w:tcPr>
          <w:p w:rsidR="00C8034B" w:rsidRPr="003711BC" w:rsidRDefault="00C8034B" w:rsidP="003711BC">
            <w:pPr>
              <w:rPr>
                <w:b/>
                <w:sz w:val="18"/>
                <w:szCs w:val="18"/>
              </w:rPr>
            </w:pPr>
            <w:r w:rsidRPr="003711BC">
              <w:rPr>
                <w:b/>
                <w:sz w:val="18"/>
                <w:szCs w:val="18"/>
              </w:rPr>
              <w:t>Назначение:</w:t>
            </w:r>
          </w:p>
          <w:p w:rsidR="00C8034B" w:rsidRPr="003711BC" w:rsidRDefault="00C8034B"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(недоразвитии) нижней конечности на уровне бедра с учетом антропометрических данных.</w:t>
            </w:r>
          </w:p>
          <w:p w:rsidR="00C77220" w:rsidRPr="003711BC" w:rsidRDefault="00C77220" w:rsidP="003711BC">
            <w:pPr>
              <w:rPr>
                <w:sz w:val="18"/>
                <w:szCs w:val="18"/>
              </w:rPr>
            </w:pPr>
          </w:p>
          <w:p w:rsidR="00C8034B" w:rsidRPr="003711BC" w:rsidRDefault="00C8034B" w:rsidP="003711BC">
            <w:pPr>
              <w:rPr>
                <w:b/>
                <w:sz w:val="18"/>
                <w:szCs w:val="18"/>
              </w:rPr>
            </w:pPr>
            <w:r w:rsidRPr="003711BC">
              <w:rPr>
                <w:b/>
                <w:sz w:val="18"/>
                <w:szCs w:val="18"/>
              </w:rPr>
              <w:t>Конструктивные особенности изделия:</w:t>
            </w:r>
          </w:p>
          <w:p w:rsidR="00C8034B" w:rsidRPr="003711BC" w:rsidRDefault="00C8034B" w:rsidP="003711BC">
            <w:pPr>
              <w:rPr>
                <w:sz w:val="18"/>
                <w:szCs w:val="18"/>
              </w:rPr>
            </w:pPr>
            <w:r w:rsidRPr="003711BC">
              <w:rPr>
                <w:sz w:val="18"/>
                <w:szCs w:val="18"/>
              </w:rPr>
              <w:lastRenderedPageBreak/>
              <w:t xml:space="preserve">Протез бедра модульный, для пациентов с уровнем двигательной активности 3.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3711BC">
              <w:rPr>
                <w:sz w:val="18"/>
                <w:szCs w:val="18"/>
              </w:rPr>
              <w:t>перлоновые</w:t>
            </w:r>
            <w:proofErr w:type="spellEnd"/>
            <w:r w:rsidRPr="003711BC">
              <w:rPr>
                <w:sz w:val="18"/>
                <w:szCs w:val="18"/>
              </w:rPr>
              <w:t xml:space="preserve"> или </w:t>
            </w:r>
            <w:proofErr w:type="spellStart"/>
            <w:r w:rsidRPr="003711BC">
              <w:rPr>
                <w:sz w:val="18"/>
                <w:szCs w:val="18"/>
              </w:rPr>
              <w:t>силоновые</w:t>
            </w:r>
            <w:proofErr w:type="spellEnd"/>
            <w:r w:rsidRPr="003711BC">
              <w:rPr>
                <w:sz w:val="18"/>
                <w:szCs w:val="18"/>
              </w:rPr>
              <w:t xml:space="preserve">, допускается покрытие защитное плёночное.  Приёмная гильза индивидуальная.  Две пробные диагностические гильзы. Материал индивидуальной постоянной гильзы: литьевой слоистый пластик на основе акриловых смол, материал индивидуальной диагностической пробной гильзы: листовой термопластичный пластик.  Крепление вакуумный клапан. Адаптер для юстировки сдвиговой и с круговой ротацией.  Интегрированная система для протезирования нижних конечностей: колено, голень, стопа.  Коленный модуль в системе с </w:t>
            </w:r>
            <w:proofErr w:type="spellStart"/>
            <w:r w:rsidRPr="003711BC">
              <w:rPr>
                <w:sz w:val="18"/>
                <w:szCs w:val="18"/>
              </w:rPr>
              <w:t>самопрограммирующейся</w:t>
            </w:r>
            <w:proofErr w:type="spellEnd"/>
            <w:r w:rsidRPr="003711BC">
              <w:rPr>
                <w:sz w:val="18"/>
                <w:szCs w:val="18"/>
              </w:rPr>
              <w:t xml:space="preserve"> и самообучающейся интеллектуальной электронной системой управления с использованием внешнего устройства программирования, обеспечивающей устойчивость и режим автоматической настройки темпа ходьбы. Конструкция узла состоит из двух цилиндров на одном штоке: гидравлический, отвечающий за устойчивость и пневматический, отвечающий за режим темпа ходьбы. Стопа с высокой степенью энергосбережения, с микропроцессорным управлением гидравлической щиколоткой, взаимодействует с коленным модулем посредством обмена информацией в режиме реального времени через проводной интерфейс и приспосабливанием к неровной поверхности. Колено и стопа совместно работают в одной программной среде для достижения наилучших характеристик устойчивости и безопасности ходьбы. Возможно применение поворотного устройства. Регулировочно – соединительные устройства на нагрузку до 125 кг.  </w:t>
            </w:r>
          </w:p>
          <w:p w:rsidR="00C77220" w:rsidRPr="003711BC" w:rsidRDefault="00C77220" w:rsidP="003711BC">
            <w:pPr>
              <w:rPr>
                <w:sz w:val="18"/>
                <w:szCs w:val="18"/>
              </w:rPr>
            </w:pPr>
          </w:p>
          <w:p w:rsidR="00C8034B" w:rsidRPr="003711BC" w:rsidRDefault="00C8034B" w:rsidP="003711BC">
            <w:pPr>
              <w:rPr>
                <w:sz w:val="18"/>
                <w:szCs w:val="18"/>
              </w:rPr>
            </w:pPr>
            <w:r w:rsidRPr="003711BC">
              <w:rPr>
                <w:sz w:val="18"/>
                <w:szCs w:val="18"/>
              </w:rPr>
              <w:t>Тип протеза: протез бедра</w:t>
            </w:r>
          </w:p>
          <w:p w:rsidR="00C8034B" w:rsidRPr="003711BC" w:rsidRDefault="00C8034B" w:rsidP="003711BC">
            <w:pPr>
              <w:rPr>
                <w:sz w:val="18"/>
                <w:szCs w:val="18"/>
              </w:rPr>
            </w:pPr>
            <w:r w:rsidRPr="003711BC">
              <w:rPr>
                <w:sz w:val="18"/>
                <w:szCs w:val="18"/>
              </w:rPr>
              <w:t>Тип изделия по назначению: с микропроцессорным управлением, постоянный.</w:t>
            </w:r>
          </w:p>
        </w:tc>
        <w:tc>
          <w:tcPr>
            <w:tcW w:w="808" w:type="pct"/>
            <w:shd w:val="clear" w:color="auto" w:fill="auto"/>
          </w:tcPr>
          <w:p w:rsidR="00C8034B" w:rsidRPr="003711BC" w:rsidRDefault="00C8034B" w:rsidP="003711BC">
            <w:pPr>
              <w:jc w:val="center"/>
              <w:rPr>
                <w:sz w:val="18"/>
                <w:szCs w:val="18"/>
              </w:rPr>
            </w:pPr>
            <w:r w:rsidRPr="003711BC">
              <w:rPr>
                <w:sz w:val="18"/>
                <w:szCs w:val="18"/>
              </w:rPr>
              <w:lastRenderedPageBreak/>
              <w:t>ГОСТ Р ИСО 22523-2007</w:t>
            </w:r>
          </w:p>
          <w:p w:rsidR="00C8034B" w:rsidRPr="003711BC" w:rsidRDefault="00C8034B"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C8034B" w:rsidRPr="003711BC" w:rsidRDefault="00C8034B" w:rsidP="003711BC">
            <w:pPr>
              <w:jc w:val="center"/>
              <w:rPr>
                <w:sz w:val="18"/>
                <w:szCs w:val="18"/>
              </w:rPr>
            </w:pPr>
          </w:p>
          <w:p w:rsidR="00C8034B" w:rsidRPr="003711BC" w:rsidRDefault="00C8034B" w:rsidP="003711BC">
            <w:pPr>
              <w:jc w:val="center"/>
              <w:rPr>
                <w:sz w:val="18"/>
                <w:szCs w:val="18"/>
              </w:rPr>
            </w:pPr>
            <w:r w:rsidRPr="003711BC">
              <w:rPr>
                <w:sz w:val="18"/>
                <w:szCs w:val="18"/>
              </w:rPr>
              <w:lastRenderedPageBreak/>
              <w:t>ГОСТ Р 50267.0-92</w:t>
            </w:r>
          </w:p>
          <w:p w:rsidR="00C8034B" w:rsidRPr="003711BC" w:rsidRDefault="00C8034B" w:rsidP="003711BC">
            <w:pPr>
              <w:jc w:val="center"/>
              <w:rPr>
                <w:sz w:val="18"/>
                <w:szCs w:val="18"/>
              </w:rPr>
            </w:pPr>
            <w:r w:rsidRPr="003711BC">
              <w:rPr>
                <w:sz w:val="18"/>
                <w:szCs w:val="18"/>
              </w:rPr>
              <w:t>Изделия медицинские электрические. Часть 1. Общие требования безопасности</w:t>
            </w:r>
          </w:p>
          <w:p w:rsidR="00C8034B" w:rsidRPr="003711BC" w:rsidRDefault="00C8034B" w:rsidP="003711BC">
            <w:pPr>
              <w:jc w:val="center"/>
              <w:rPr>
                <w:sz w:val="18"/>
                <w:szCs w:val="18"/>
              </w:rPr>
            </w:pPr>
          </w:p>
          <w:p w:rsidR="00C8034B" w:rsidRPr="003711BC" w:rsidRDefault="00C8034B"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C8034B" w:rsidRPr="003711BC" w:rsidRDefault="00C8034B" w:rsidP="003711BC">
            <w:pPr>
              <w:jc w:val="center"/>
              <w:rPr>
                <w:sz w:val="18"/>
                <w:szCs w:val="18"/>
              </w:rPr>
            </w:pPr>
            <w:r w:rsidRPr="003711BC">
              <w:rPr>
                <w:sz w:val="18"/>
                <w:szCs w:val="18"/>
              </w:rPr>
              <w:t>Протезы нижних конечностей. Технические требования.</w:t>
            </w:r>
          </w:p>
          <w:p w:rsidR="00C8034B" w:rsidRPr="003711BC" w:rsidRDefault="00C8034B" w:rsidP="003711BC">
            <w:pPr>
              <w:jc w:val="center"/>
              <w:rPr>
                <w:b/>
                <w:sz w:val="18"/>
                <w:szCs w:val="18"/>
              </w:rPr>
            </w:pPr>
          </w:p>
          <w:p w:rsidR="00C8034B" w:rsidRPr="003711BC" w:rsidRDefault="00C8034B" w:rsidP="003711BC">
            <w:pPr>
              <w:jc w:val="center"/>
              <w:rPr>
                <w:sz w:val="18"/>
                <w:szCs w:val="18"/>
              </w:rPr>
            </w:pPr>
            <w:r w:rsidRPr="003711BC">
              <w:rPr>
                <w:sz w:val="18"/>
                <w:szCs w:val="18"/>
              </w:rPr>
              <w:t>ГОСТ Р МЭК 60601-1-2-2014</w:t>
            </w:r>
          </w:p>
          <w:p w:rsidR="00C8034B" w:rsidRPr="003711BC" w:rsidRDefault="00C8034B" w:rsidP="003711BC">
            <w:pPr>
              <w:jc w:val="center"/>
              <w:rPr>
                <w:sz w:val="18"/>
                <w:szCs w:val="18"/>
              </w:rPr>
            </w:pPr>
            <w:r w:rsidRPr="003711BC">
              <w:rPr>
                <w:sz w:val="18"/>
                <w:szCs w:val="18"/>
              </w:rPr>
              <w:t>Изделия медицинские электрические. Часть 1-2. Общие требования безопасности с учетом основных функциональных характеристик. Параллельный стандарт. Электромагнитная совместимость. Требования и испытания.</w:t>
            </w:r>
          </w:p>
          <w:p w:rsidR="00C8034B" w:rsidRPr="003711BC" w:rsidRDefault="00C8034B" w:rsidP="003711BC">
            <w:pPr>
              <w:jc w:val="center"/>
              <w:rPr>
                <w:sz w:val="18"/>
                <w:szCs w:val="18"/>
              </w:rPr>
            </w:pPr>
          </w:p>
        </w:tc>
        <w:tc>
          <w:tcPr>
            <w:tcW w:w="514" w:type="pct"/>
            <w:shd w:val="clear" w:color="auto" w:fill="auto"/>
          </w:tcPr>
          <w:p w:rsidR="00C8034B" w:rsidRPr="003711BC" w:rsidRDefault="00C8034B" w:rsidP="003711BC">
            <w:pPr>
              <w:jc w:val="center"/>
              <w:rPr>
                <w:sz w:val="18"/>
                <w:szCs w:val="18"/>
              </w:rPr>
            </w:pPr>
            <w:r w:rsidRPr="003711BC">
              <w:rPr>
                <w:sz w:val="18"/>
                <w:szCs w:val="18"/>
              </w:rPr>
              <w:lastRenderedPageBreak/>
              <w:t xml:space="preserve">Не менее 24 месяцев </w:t>
            </w:r>
          </w:p>
          <w:p w:rsidR="00C8034B" w:rsidRPr="003711BC" w:rsidRDefault="00C8034B" w:rsidP="003711BC">
            <w:pPr>
              <w:jc w:val="center"/>
              <w:rPr>
                <w:sz w:val="18"/>
                <w:szCs w:val="18"/>
              </w:rPr>
            </w:pPr>
            <w:r w:rsidRPr="003711BC">
              <w:rPr>
                <w:sz w:val="18"/>
                <w:szCs w:val="18"/>
              </w:rPr>
              <w:t>(для детей-инвалидов не менее 12 месяцев)</w:t>
            </w:r>
          </w:p>
          <w:p w:rsidR="00C8034B" w:rsidRPr="003711BC" w:rsidRDefault="00C8034B" w:rsidP="003711BC">
            <w:pPr>
              <w:jc w:val="center"/>
              <w:rPr>
                <w:sz w:val="18"/>
                <w:szCs w:val="18"/>
              </w:rPr>
            </w:pPr>
            <w:r w:rsidRPr="003711BC">
              <w:rPr>
                <w:sz w:val="18"/>
                <w:szCs w:val="18"/>
              </w:rPr>
              <w:t xml:space="preserve">с заменой до трех </w:t>
            </w:r>
            <w:r w:rsidRPr="003711BC">
              <w:rPr>
                <w:sz w:val="18"/>
                <w:szCs w:val="18"/>
              </w:rPr>
              <w:lastRenderedPageBreak/>
              <w:t>приемных гильз в пределах установленных сроков пользования при первичном протезировании</w:t>
            </w:r>
          </w:p>
          <w:p w:rsidR="00C8034B" w:rsidRPr="003711BC" w:rsidRDefault="00C8034B" w:rsidP="003711BC">
            <w:pPr>
              <w:rPr>
                <w:sz w:val="18"/>
                <w:szCs w:val="18"/>
              </w:rPr>
            </w:pPr>
          </w:p>
          <w:p w:rsidR="00C8034B" w:rsidRPr="003711BC" w:rsidRDefault="00C8034B" w:rsidP="003711BC">
            <w:pPr>
              <w:jc w:val="center"/>
              <w:rPr>
                <w:sz w:val="18"/>
                <w:szCs w:val="18"/>
              </w:rPr>
            </w:pPr>
            <w:r w:rsidRPr="003711BC">
              <w:rPr>
                <w:sz w:val="18"/>
                <w:szCs w:val="18"/>
              </w:rPr>
              <w:t>6 месяцев на полимерный (силиконовый) чехол</w:t>
            </w:r>
          </w:p>
          <w:p w:rsidR="00C8034B" w:rsidRPr="003711BC" w:rsidRDefault="00C8034B" w:rsidP="003711BC">
            <w:pPr>
              <w:jc w:val="center"/>
              <w:rPr>
                <w:sz w:val="18"/>
                <w:szCs w:val="18"/>
              </w:rPr>
            </w:pPr>
          </w:p>
        </w:tc>
      </w:tr>
      <w:tr w:rsidR="00C8034B" w:rsidRPr="003711BC" w:rsidTr="00C8034B">
        <w:trPr>
          <w:trHeight w:val="349"/>
        </w:trPr>
        <w:tc>
          <w:tcPr>
            <w:tcW w:w="157" w:type="pct"/>
          </w:tcPr>
          <w:p w:rsidR="00C8034B" w:rsidRPr="003711BC" w:rsidRDefault="00C8034B" w:rsidP="003711BC">
            <w:pPr>
              <w:widowControl w:val="0"/>
              <w:numPr>
                <w:ilvl w:val="0"/>
                <w:numId w:val="3"/>
              </w:numPr>
              <w:ind w:left="0" w:firstLine="0"/>
              <w:jc w:val="center"/>
              <w:outlineLvl w:val="0"/>
              <w:rPr>
                <w:rFonts w:eastAsia="Calibri"/>
                <w:sz w:val="18"/>
                <w:szCs w:val="18"/>
                <w:lang w:eastAsia="en-US"/>
              </w:rPr>
            </w:pPr>
          </w:p>
        </w:tc>
        <w:tc>
          <w:tcPr>
            <w:tcW w:w="645" w:type="pct"/>
          </w:tcPr>
          <w:p w:rsidR="00C8034B" w:rsidRPr="003711BC" w:rsidRDefault="00C8034B" w:rsidP="003711BC">
            <w:pPr>
              <w:jc w:val="center"/>
              <w:rPr>
                <w:sz w:val="18"/>
                <w:szCs w:val="18"/>
              </w:rPr>
            </w:pPr>
            <w:r w:rsidRPr="003711BC">
              <w:rPr>
                <w:sz w:val="18"/>
                <w:szCs w:val="18"/>
              </w:rPr>
              <w:t>8-07-11</w:t>
            </w:r>
          </w:p>
          <w:p w:rsidR="00C8034B" w:rsidRPr="003711BC" w:rsidRDefault="00C8034B" w:rsidP="003711BC">
            <w:pPr>
              <w:jc w:val="center"/>
              <w:rPr>
                <w:sz w:val="18"/>
                <w:szCs w:val="18"/>
              </w:rPr>
            </w:pPr>
            <w:r w:rsidRPr="003711BC">
              <w:rPr>
                <w:sz w:val="18"/>
                <w:szCs w:val="18"/>
              </w:rPr>
              <w:t>Протез при вычленении бедра модульный</w:t>
            </w:r>
          </w:p>
        </w:tc>
        <w:tc>
          <w:tcPr>
            <w:tcW w:w="645" w:type="pct"/>
          </w:tcPr>
          <w:p w:rsidR="00C8034B" w:rsidRPr="003711BC" w:rsidRDefault="00C8034B" w:rsidP="003711BC">
            <w:pPr>
              <w:jc w:val="center"/>
              <w:rPr>
                <w:sz w:val="18"/>
                <w:szCs w:val="18"/>
              </w:rPr>
            </w:pPr>
            <w:r w:rsidRPr="003711BC">
              <w:rPr>
                <w:sz w:val="18"/>
                <w:szCs w:val="18"/>
              </w:rPr>
              <w:t>Протез при вычленении бедра модульный</w:t>
            </w:r>
          </w:p>
        </w:tc>
        <w:tc>
          <w:tcPr>
            <w:tcW w:w="344" w:type="pct"/>
          </w:tcPr>
          <w:p w:rsidR="00C8034B" w:rsidRPr="003711BC" w:rsidRDefault="00C8034B" w:rsidP="003711BC">
            <w:pPr>
              <w:jc w:val="center"/>
              <w:rPr>
                <w:sz w:val="18"/>
                <w:szCs w:val="18"/>
              </w:rPr>
            </w:pPr>
            <w:r w:rsidRPr="003711BC">
              <w:rPr>
                <w:sz w:val="18"/>
                <w:szCs w:val="18"/>
              </w:rPr>
              <w:t>штука</w:t>
            </w:r>
          </w:p>
        </w:tc>
        <w:tc>
          <w:tcPr>
            <w:tcW w:w="1887" w:type="pct"/>
          </w:tcPr>
          <w:p w:rsidR="00C8034B" w:rsidRPr="003711BC" w:rsidRDefault="00C8034B" w:rsidP="003711BC">
            <w:pPr>
              <w:rPr>
                <w:b/>
                <w:sz w:val="18"/>
                <w:szCs w:val="18"/>
              </w:rPr>
            </w:pPr>
            <w:r w:rsidRPr="003711BC">
              <w:rPr>
                <w:b/>
                <w:sz w:val="18"/>
                <w:szCs w:val="18"/>
              </w:rPr>
              <w:t>Назначение:</w:t>
            </w:r>
          </w:p>
          <w:p w:rsidR="00C8034B" w:rsidRPr="003711BC" w:rsidRDefault="00C8034B" w:rsidP="003711BC">
            <w:pPr>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(экзартикуляции) нижней конечности с учетом антропометрических данных.</w:t>
            </w:r>
          </w:p>
          <w:p w:rsidR="00C8034B" w:rsidRPr="003711BC" w:rsidRDefault="00C8034B" w:rsidP="003711BC">
            <w:pPr>
              <w:rPr>
                <w:sz w:val="18"/>
                <w:szCs w:val="18"/>
              </w:rPr>
            </w:pPr>
          </w:p>
          <w:p w:rsidR="00C8034B" w:rsidRPr="003711BC" w:rsidRDefault="00C8034B" w:rsidP="003711BC">
            <w:pPr>
              <w:rPr>
                <w:b/>
                <w:sz w:val="18"/>
                <w:szCs w:val="18"/>
              </w:rPr>
            </w:pPr>
            <w:r w:rsidRPr="003711BC">
              <w:rPr>
                <w:b/>
                <w:sz w:val="18"/>
                <w:szCs w:val="18"/>
              </w:rPr>
              <w:t>Конструктивные особенности изделия:</w:t>
            </w:r>
          </w:p>
          <w:p w:rsidR="00C8034B" w:rsidRPr="003711BC" w:rsidRDefault="00C8034B" w:rsidP="003711BC">
            <w:pPr>
              <w:rPr>
                <w:sz w:val="18"/>
                <w:szCs w:val="18"/>
              </w:rPr>
            </w:pPr>
            <w:r w:rsidRPr="003711BC">
              <w:rPr>
                <w:sz w:val="18"/>
                <w:szCs w:val="18"/>
              </w:rPr>
              <w:t>Постоянная гильза изготавливается:</w:t>
            </w:r>
          </w:p>
          <w:p w:rsidR="00C8034B" w:rsidRPr="003711BC" w:rsidRDefault="00C8034B" w:rsidP="003711BC">
            <w:pPr>
              <w:rPr>
                <w:sz w:val="18"/>
                <w:szCs w:val="18"/>
              </w:rPr>
            </w:pPr>
            <w:r w:rsidRPr="003711BC">
              <w:rPr>
                <w:sz w:val="18"/>
                <w:szCs w:val="18"/>
              </w:rPr>
              <w:t xml:space="preserve">- по </w:t>
            </w:r>
            <w:proofErr w:type="spellStart"/>
            <w:r w:rsidRPr="003711BC">
              <w:rPr>
                <w:sz w:val="18"/>
                <w:szCs w:val="18"/>
              </w:rPr>
              <w:t>абформеру</w:t>
            </w:r>
            <w:proofErr w:type="spellEnd"/>
            <w:r w:rsidRPr="003711BC">
              <w:rPr>
                <w:sz w:val="18"/>
                <w:szCs w:val="18"/>
              </w:rPr>
              <w:t xml:space="preserve"> (копии постоянной гильзы прежнего изделия);</w:t>
            </w:r>
          </w:p>
          <w:p w:rsidR="00C8034B" w:rsidRPr="003711BC" w:rsidRDefault="00C8034B" w:rsidP="003711BC">
            <w:pPr>
              <w:rPr>
                <w:sz w:val="18"/>
                <w:szCs w:val="18"/>
              </w:rPr>
            </w:pPr>
            <w:r w:rsidRPr="003711BC">
              <w:rPr>
                <w:sz w:val="18"/>
                <w:szCs w:val="18"/>
              </w:rPr>
              <w:t>- по индивидуальному гипсовому позитиву (слепку);</w:t>
            </w:r>
          </w:p>
          <w:p w:rsidR="00C8034B" w:rsidRPr="003711BC" w:rsidRDefault="00C8034B" w:rsidP="003711BC">
            <w:pPr>
              <w:rPr>
                <w:sz w:val="18"/>
                <w:szCs w:val="18"/>
              </w:rPr>
            </w:pPr>
            <w:r w:rsidRPr="003711BC">
              <w:rPr>
                <w:sz w:val="18"/>
                <w:szCs w:val="18"/>
              </w:rPr>
              <w:t>- по индивидуальному гипсовому позитиву (слепку) с изготовлением примерочной (пробной) гильзы.</w:t>
            </w:r>
          </w:p>
          <w:p w:rsidR="00C8034B" w:rsidRPr="003711BC" w:rsidRDefault="00C8034B" w:rsidP="003711BC">
            <w:pPr>
              <w:rPr>
                <w:sz w:val="18"/>
                <w:szCs w:val="18"/>
              </w:rPr>
            </w:pPr>
            <w:r w:rsidRPr="003711BC">
              <w:rPr>
                <w:sz w:val="18"/>
                <w:szCs w:val="18"/>
              </w:rPr>
              <w:t>Материал примерочной (пробной) гильзы:</w:t>
            </w:r>
          </w:p>
          <w:p w:rsidR="00C8034B" w:rsidRPr="003711BC" w:rsidRDefault="00C8034B" w:rsidP="003711BC">
            <w:pPr>
              <w:rPr>
                <w:sz w:val="18"/>
                <w:szCs w:val="18"/>
              </w:rPr>
            </w:pPr>
            <w:r w:rsidRPr="003711BC">
              <w:rPr>
                <w:sz w:val="18"/>
                <w:szCs w:val="18"/>
              </w:rPr>
              <w:t>- гипсовые бинты;</w:t>
            </w:r>
          </w:p>
          <w:p w:rsidR="00C8034B" w:rsidRPr="003711BC" w:rsidRDefault="00C8034B" w:rsidP="003711BC">
            <w:pPr>
              <w:rPr>
                <w:sz w:val="18"/>
                <w:szCs w:val="18"/>
              </w:rPr>
            </w:pPr>
            <w:r w:rsidRPr="003711BC">
              <w:rPr>
                <w:sz w:val="18"/>
                <w:szCs w:val="18"/>
              </w:rPr>
              <w:t>- полиэтилен высокого давления;</w:t>
            </w:r>
          </w:p>
          <w:p w:rsidR="00C8034B" w:rsidRPr="003711BC" w:rsidRDefault="00C8034B" w:rsidP="003711BC">
            <w:pPr>
              <w:rPr>
                <w:sz w:val="18"/>
                <w:szCs w:val="18"/>
              </w:rPr>
            </w:pPr>
            <w:r w:rsidRPr="003711BC">
              <w:rPr>
                <w:sz w:val="18"/>
                <w:szCs w:val="18"/>
              </w:rPr>
              <w:t>- слоистый пластик на основе акриловых смол.</w:t>
            </w:r>
          </w:p>
          <w:p w:rsidR="00C8034B" w:rsidRPr="003711BC" w:rsidRDefault="00C8034B" w:rsidP="003711BC">
            <w:pPr>
              <w:rPr>
                <w:sz w:val="18"/>
                <w:szCs w:val="18"/>
              </w:rPr>
            </w:pPr>
            <w:r w:rsidRPr="003711BC">
              <w:rPr>
                <w:sz w:val="18"/>
                <w:szCs w:val="18"/>
              </w:rPr>
              <w:t>Материал постоянной гильзы:</w:t>
            </w:r>
          </w:p>
          <w:p w:rsidR="00C8034B" w:rsidRPr="003711BC" w:rsidRDefault="00C8034B" w:rsidP="003711BC">
            <w:pPr>
              <w:rPr>
                <w:sz w:val="18"/>
                <w:szCs w:val="18"/>
              </w:rPr>
            </w:pPr>
            <w:r w:rsidRPr="003711BC">
              <w:rPr>
                <w:sz w:val="18"/>
                <w:szCs w:val="18"/>
              </w:rPr>
              <w:t>- слоистый пластик на основе акриловых смол;</w:t>
            </w:r>
          </w:p>
          <w:p w:rsidR="00C8034B" w:rsidRPr="003711BC" w:rsidRDefault="00C8034B" w:rsidP="003711BC">
            <w:pPr>
              <w:rPr>
                <w:sz w:val="18"/>
                <w:szCs w:val="18"/>
              </w:rPr>
            </w:pPr>
            <w:r w:rsidRPr="003711BC">
              <w:rPr>
                <w:sz w:val="18"/>
                <w:szCs w:val="18"/>
              </w:rPr>
              <w:lastRenderedPageBreak/>
              <w:t>- слоистый пластик на основе акриловых смол с усилением карбоновым волокном (скелетированная).</w:t>
            </w:r>
          </w:p>
          <w:p w:rsidR="00C8034B" w:rsidRPr="003711BC" w:rsidRDefault="00C8034B" w:rsidP="003711BC">
            <w:pPr>
              <w:rPr>
                <w:sz w:val="18"/>
                <w:szCs w:val="18"/>
              </w:rPr>
            </w:pPr>
            <w:r w:rsidRPr="003711BC">
              <w:rPr>
                <w:sz w:val="18"/>
                <w:szCs w:val="18"/>
              </w:rPr>
              <w:t>Постоянная гильза может включать дополнительные смягчающие элементы:</w:t>
            </w:r>
          </w:p>
          <w:p w:rsidR="00C8034B" w:rsidRPr="003711BC" w:rsidRDefault="00C8034B" w:rsidP="003711BC">
            <w:pPr>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C8034B" w:rsidRPr="003711BC" w:rsidRDefault="00C8034B" w:rsidP="003711BC">
            <w:pPr>
              <w:rPr>
                <w:sz w:val="18"/>
                <w:szCs w:val="18"/>
              </w:rPr>
            </w:pPr>
            <w:r w:rsidRPr="003711BC">
              <w:rPr>
                <w:sz w:val="18"/>
                <w:szCs w:val="18"/>
              </w:rPr>
              <w:t>- вкладной чехол из кожи.</w:t>
            </w:r>
          </w:p>
          <w:p w:rsidR="00C8034B" w:rsidRPr="003711BC" w:rsidRDefault="00C8034B" w:rsidP="003711BC">
            <w:pPr>
              <w:rPr>
                <w:sz w:val="18"/>
                <w:szCs w:val="18"/>
              </w:rPr>
            </w:pPr>
            <w:r w:rsidRPr="003711BC">
              <w:rPr>
                <w:sz w:val="18"/>
                <w:szCs w:val="18"/>
              </w:rPr>
              <w:t>Крепление на культе пациента:</w:t>
            </w:r>
          </w:p>
          <w:p w:rsidR="00C8034B" w:rsidRPr="003711BC" w:rsidRDefault="00C8034B" w:rsidP="003711BC">
            <w:pPr>
              <w:rPr>
                <w:sz w:val="18"/>
                <w:szCs w:val="18"/>
              </w:rPr>
            </w:pPr>
            <w:r w:rsidRPr="003711BC">
              <w:rPr>
                <w:sz w:val="18"/>
                <w:szCs w:val="18"/>
              </w:rPr>
              <w:t>- за счет формы постоянной гильз</w:t>
            </w:r>
            <w:proofErr w:type="gramStart"/>
            <w:r w:rsidRPr="003711BC">
              <w:rPr>
                <w:sz w:val="18"/>
                <w:szCs w:val="18"/>
              </w:rPr>
              <w:t>ы(</w:t>
            </w:r>
            <w:proofErr w:type="gramEnd"/>
            <w:r w:rsidRPr="003711BC">
              <w:rPr>
                <w:sz w:val="18"/>
                <w:szCs w:val="18"/>
              </w:rPr>
              <w:t xml:space="preserve">тазового </w:t>
            </w:r>
            <w:proofErr w:type="spellStart"/>
            <w:r w:rsidRPr="003711BC">
              <w:rPr>
                <w:sz w:val="18"/>
                <w:szCs w:val="18"/>
              </w:rPr>
              <w:t>полукорсета</w:t>
            </w:r>
            <w:proofErr w:type="spellEnd"/>
            <w:r w:rsidRPr="003711BC">
              <w:rPr>
                <w:sz w:val="18"/>
                <w:szCs w:val="18"/>
              </w:rPr>
              <w:t>) с элементами крепления (</w:t>
            </w:r>
            <w:proofErr w:type="spellStart"/>
            <w:r w:rsidRPr="003711BC">
              <w:rPr>
                <w:sz w:val="18"/>
                <w:szCs w:val="18"/>
              </w:rPr>
              <w:t>велкро</w:t>
            </w:r>
            <w:proofErr w:type="spellEnd"/>
            <w:r w:rsidRPr="003711BC">
              <w:rPr>
                <w:sz w:val="18"/>
                <w:szCs w:val="18"/>
              </w:rPr>
              <w:t xml:space="preserve"> застежки, пряжки кожаные (капки, штрипки), шнуровка).</w:t>
            </w:r>
          </w:p>
          <w:p w:rsidR="00C8034B" w:rsidRPr="003711BC" w:rsidRDefault="00C8034B" w:rsidP="003711BC">
            <w:pPr>
              <w:rPr>
                <w:sz w:val="18"/>
                <w:szCs w:val="18"/>
              </w:rPr>
            </w:pPr>
            <w:r w:rsidRPr="003711BC">
              <w:rPr>
                <w:sz w:val="18"/>
                <w:szCs w:val="18"/>
              </w:rPr>
              <w:t>Облицовка косметическая:</w:t>
            </w:r>
          </w:p>
          <w:p w:rsidR="00C8034B" w:rsidRPr="003711BC" w:rsidRDefault="00C8034B" w:rsidP="003711BC">
            <w:pPr>
              <w:rPr>
                <w:sz w:val="18"/>
                <w:szCs w:val="18"/>
              </w:rPr>
            </w:pPr>
            <w:r w:rsidRPr="003711BC">
              <w:rPr>
                <w:sz w:val="18"/>
                <w:szCs w:val="18"/>
              </w:rPr>
              <w:t xml:space="preserve">- листовой пенополиуретан (поролон)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C8034B" w:rsidRPr="003711BC" w:rsidRDefault="00C8034B" w:rsidP="003711BC">
            <w:pPr>
              <w:rPr>
                <w:sz w:val="18"/>
                <w:szCs w:val="18"/>
              </w:rPr>
            </w:pPr>
            <w:r w:rsidRPr="003711BC">
              <w:rPr>
                <w:sz w:val="18"/>
                <w:szCs w:val="18"/>
              </w:rPr>
              <w:t xml:space="preserve">- листовой </w:t>
            </w:r>
            <w:proofErr w:type="spellStart"/>
            <w:r w:rsidRPr="003711BC">
              <w:rPr>
                <w:sz w:val="18"/>
                <w:szCs w:val="18"/>
              </w:rPr>
              <w:t>пластазот</w:t>
            </w:r>
            <w:proofErr w:type="spellEnd"/>
            <w:r w:rsidRPr="003711BC">
              <w:rPr>
                <w:sz w:val="18"/>
                <w:szCs w:val="18"/>
              </w:rPr>
              <w:t xml:space="preserve">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C8034B" w:rsidRPr="003711BC" w:rsidRDefault="00C8034B" w:rsidP="003711BC">
            <w:pPr>
              <w:rPr>
                <w:sz w:val="18"/>
                <w:szCs w:val="18"/>
              </w:rPr>
            </w:pPr>
            <w:r w:rsidRPr="003711BC">
              <w:rPr>
                <w:sz w:val="18"/>
                <w:szCs w:val="18"/>
              </w:rPr>
              <w:t>- отсутствует.</w:t>
            </w:r>
          </w:p>
          <w:p w:rsidR="00C8034B" w:rsidRPr="003711BC" w:rsidRDefault="00C8034B" w:rsidP="003711BC">
            <w:pPr>
              <w:rPr>
                <w:sz w:val="18"/>
                <w:szCs w:val="18"/>
              </w:rPr>
            </w:pPr>
          </w:p>
          <w:p w:rsidR="00C8034B" w:rsidRPr="003711BC" w:rsidRDefault="00C8034B" w:rsidP="003711BC">
            <w:pPr>
              <w:rPr>
                <w:b/>
                <w:sz w:val="18"/>
                <w:szCs w:val="18"/>
              </w:rPr>
            </w:pPr>
            <w:r w:rsidRPr="003711BC">
              <w:rPr>
                <w:b/>
                <w:sz w:val="18"/>
                <w:szCs w:val="18"/>
              </w:rPr>
              <w:t>Регулировочно – соединительные устройства и комплектующие:</w:t>
            </w:r>
          </w:p>
          <w:p w:rsidR="00C8034B" w:rsidRPr="003711BC" w:rsidRDefault="00C8034B" w:rsidP="003711BC">
            <w:pPr>
              <w:rPr>
                <w:sz w:val="18"/>
                <w:szCs w:val="18"/>
              </w:rPr>
            </w:pPr>
            <w:r w:rsidRPr="003711BC">
              <w:rPr>
                <w:sz w:val="18"/>
                <w:szCs w:val="18"/>
              </w:rPr>
              <w:t>Соответствуют низкому и среднему уровням двигательной активности пациента. Максимальная нагрузка до 120 кг.</w:t>
            </w:r>
          </w:p>
          <w:p w:rsidR="00C8034B" w:rsidRPr="003711BC" w:rsidRDefault="00C8034B" w:rsidP="003711BC">
            <w:pPr>
              <w:rPr>
                <w:sz w:val="18"/>
                <w:szCs w:val="18"/>
              </w:rPr>
            </w:pPr>
            <w:r w:rsidRPr="003711BC">
              <w:rPr>
                <w:sz w:val="18"/>
                <w:szCs w:val="18"/>
              </w:rPr>
              <w:t>Модуль тазобедренный:</w:t>
            </w:r>
          </w:p>
          <w:p w:rsidR="00C8034B" w:rsidRPr="003711BC" w:rsidRDefault="00C8034B" w:rsidP="003711BC">
            <w:pPr>
              <w:rPr>
                <w:sz w:val="18"/>
                <w:szCs w:val="18"/>
              </w:rPr>
            </w:pPr>
            <w:r w:rsidRPr="003711BC">
              <w:rPr>
                <w:sz w:val="18"/>
                <w:szCs w:val="18"/>
              </w:rPr>
              <w:t>- одноосный с разгибателем;</w:t>
            </w:r>
          </w:p>
          <w:p w:rsidR="00C8034B" w:rsidRPr="003711BC" w:rsidRDefault="00C8034B" w:rsidP="003711BC">
            <w:pPr>
              <w:rPr>
                <w:sz w:val="18"/>
                <w:szCs w:val="18"/>
              </w:rPr>
            </w:pPr>
            <w:r w:rsidRPr="003711BC">
              <w:rPr>
                <w:sz w:val="18"/>
                <w:szCs w:val="18"/>
              </w:rPr>
              <w:t>- одноосный с фиксатором;</w:t>
            </w:r>
          </w:p>
          <w:p w:rsidR="00C8034B" w:rsidRPr="003711BC" w:rsidRDefault="00C8034B" w:rsidP="003711BC">
            <w:pPr>
              <w:rPr>
                <w:sz w:val="18"/>
                <w:szCs w:val="18"/>
              </w:rPr>
            </w:pPr>
            <w:r w:rsidRPr="003711BC">
              <w:rPr>
                <w:sz w:val="18"/>
                <w:szCs w:val="18"/>
              </w:rPr>
              <w:t>- одноосный со встроенным бесступенчато регулируемым разгибателем.</w:t>
            </w:r>
          </w:p>
          <w:p w:rsidR="00C8034B" w:rsidRPr="003711BC" w:rsidRDefault="00C8034B" w:rsidP="003711BC">
            <w:pPr>
              <w:rPr>
                <w:sz w:val="18"/>
                <w:szCs w:val="18"/>
              </w:rPr>
            </w:pPr>
            <w:r w:rsidRPr="003711BC">
              <w:rPr>
                <w:sz w:val="18"/>
                <w:szCs w:val="18"/>
              </w:rPr>
              <w:t>Модуль коленный:</w:t>
            </w:r>
          </w:p>
          <w:p w:rsidR="00C8034B" w:rsidRPr="003711BC" w:rsidRDefault="00C8034B" w:rsidP="003711BC">
            <w:pPr>
              <w:rPr>
                <w:sz w:val="18"/>
                <w:szCs w:val="18"/>
              </w:rPr>
            </w:pPr>
            <w:r w:rsidRPr="003711BC">
              <w:rPr>
                <w:sz w:val="18"/>
                <w:szCs w:val="18"/>
              </w:rPr>
              <w:t>- моноцентрический механический;</w:t>
            </w:r>
          </w:p>
          <w:p w:rsidR="00C8034B" w:rsidRPr="003711BC" w:rsidRDefault="00C8034B" w:rsidP="003711BC">
            <w:pPr>
              <w:rPr>
                <w:sz w:val="18"/>
                <w:szCs w:val="18"/>
              </w:rPr>
            </w:pPr>
            <w:r w:rsidRPr="003711BC">
              <w:rPr>
                <w:sz w:val="18"/>
                <w:szCs w:val="18"/>
              </w:rPr>
              <w:t xml:space="preserve">- одноосный </w:t>
            </w:r>
            <w:proofErr w:type="spellStart"/>
            <w:r w:rsidRPr="003711BC">
              <w:rPr>
                <w:sz w:val="18"/>
                <w:szCs w:val="18"/>
              </w:rPr>
              <w:t>беззамковый</w:t>
            </w:r>
            <w:proofErr w:type="spellEnd"/>
            <w:r w:rsidRPr="003711BC">
              <w:rPr>
                <w:sz w:val="18"/>
                <w:szCs w:val="18"/>
              </w:rPr>
              <w:t>;</w:t>
            </w:r>
          </w:p>
          <w:p w:rsidR="00C8034B" w:rsidRPr="003711BC" w:rsidRDefault="00C8034B" w:rsidP="003711BC">
            <w:pPr>
              <w:rPr>
                <w:sz w:val="18"/>
                <w:szCs w:val="18"/>
              </w:rPr>
            </w:pPr>
            <w:r w:rsidRPr="003711BC">
              <w:rPr>
                <w:sz w:val="18"/>
                <w:szCs w:val="18"/>
              </w:rPr>
              <w:t xml:space="preserve">- одноосный с </w:t>
            </w:r>
            <w:proofErr w:type="spellStart"/>
            <w:r w:rsidRPr="003711BC">
              <w:rPr>
                <w:sz w:val="18"/>
                <w:szCs w:val="18"/>
              </w:rPr>
              <w:t>голенооткидным</w:t>
            </w:r>
            <w:proofErr w:type="spellEnd"/>
            <w:r w:rsidRPr="003711BC">
              <w:rPr>
                <w:sz w:val="18"/>
                <w:szCs w:val="18"/>
              </w:rPr>
              <w:t xml:space="preserve"> устройством;</w:t>
            </w:r>
          </w:p>
          <w:p w:rsidR="00C8034B" w:rsidRPr="003711BC" w:rsidRDefault="00C8034B" w:rsidP="003711BC">
            <w:pPr>
              <w:rPr>
                <w:sz w:val="18"/>
                <w:szCs w:val="18"/>
              </w:rPr>
            </w:pPr>
            <w:r w:rsidRPr="003711BC">
              <w:rPr>
                <w:sz w:val="18"/>
                <w:szCs w:val="18"/>
              </w:rPr>
              <w:t>- одноосный с ручным замком;</w:t>
            </w:r>
          </w:p>
          <w:p w:rsidR="00C8034B" w:rsidRPr="003711BC" w:rsidRDefault="00C8034B" w:rsidP="003711BC">
            <w:pPr>
              <w:rPr>
                <w:sz w:val="18"/>
                <w:szCs w:val="18"/>
              </w:rPr>
            </w:pPr>
            <w:r w:rsidRPr="003711BC">
              <w:rPr>
                <w:sz w:val="18"/>
                <w:szCs w:val="18"/>
              </w:rPr>
              <w:t>- полицентрический механический;</w:t>
            </w:r>
          </w:p>
          <w:p w:rsidR="00C8034B" w:rsidRPr="003711BC" w:rsidRDefault="00C8034B" w:rsidP="003711BC">
            <w:pPr>
              <w:rPr>
                <w:sz w:val="18"/>
                <w:szCs w:val="18"/>
              </w:rPr>
            </w:pPr>
            <w:r w:rsidRPr="003711BC">
              <w:rPr>
                <w:sz w:val="18"/>
                <w:szCs w:val="18"/>
              </w:rPr>
              <w:t>- полицентрический с геометрическим замыканием;</w:t>
            </w:r>
          </w:p>
          <w:p w:rsidR="00C8034B" w:rsidRPr="003711BC" w:rsidRDefault="00C8034B" w:rsidP="003711BC">
            <w:pPr>
              <w:rPr>
                <w:sz w:val="18"/>
                <w:szCs w:val="18"/>
              </w:rPr>
            </w:pPr>
            <w:r w:rsidRPr="003711BC">
              <w:rPr>
                <w:sz w:val="18"/>
                <w:szCs w:val="18"/>
              </w:rPr>
              <w:t>- полицентрический с регулируемым подтормаживанием.</w:t>
            </w:r>
          </w:p>
          <w:p w:rsidR="00C8034B" w:rsidRPr="003711BC" w:rsidRDefault="00C8034B" w:rsidP="003711BC">
            <w:pPr>
              <w:rPr>
                <w:sz w:val="18"/>
                <w:szCs w:val="18"/>
              </w:rPr>
            </w:pPr>
            <w:r w:rsidRPr="003711BC">
              <w:rPr>
                <w:sz w:val="18"/>
                <w:szCs w:val="18"/>
              </w:rPr>
              <w:t>Адаптер стопы:</w:t>
            </w:r>
          </w:p>
          <w:p w:rsidR="00C8034B" w:rsidRPr="003711BC" w:rsidRDefault="00C8034B" w:rsidP="003711BC">
            <w:pPr>
              <w:rPr>
                <w:sz w:val="18"/>
                <w:szCs w:val="18"/>
              </w:rPr>
            </w:pPr>
            <w:r w:rsidRPr="003711BC">
              <w:rPr>
                <w:sz w:val="18"/>
                <w:szCs w:val="18"/>
              </w:rPr>
              <w:t>- адаптер стопы (сталь);</w:t>
            </w:r>
          </w:p>
          <w:p w:rsidR="00C8034B" w:rsidRPr="003711BC" w:rsidRDefault="00C8034B" w:rsidP="003711BC">
            <w:pPr>
              <w:rPr>
                <w:sz w:val="18"/>
                <w:szCs w:val="18"/>
              </w:rPr>
            </w:pPr>
            <w:r w:rsidRPr="003711BC">
              <w:rPr>
                <w:sz w:val="18"/>
                <w:szCs w:val="18"/>
              </w:rPr>
              <w:t>- щиколотка (алюминий, сталь);</w:t>
            </w:r>
          </w:p>
          <w:p w:rsidR="00C8034B" w:rsidRPr="003711BC" w:rsidRDefault="00C8034B" w:rsidP="003711BC">
            <w:pPr>
              <w:rPr>
                <w:sz w:val="18"/>
                <w:szCs w:val="18"/>
              </w:rPr>
            </w:pPr>
            <w:r w:rsidRPr="003711BC">
              <w:rPr>
                <w:sz w:val="18"/>
                <w:szCs w:val="18"/>
              </w:rPr>
              <w:t>- отсутствует (для стоп без дополнительных сборочных элементов).</w:t>
            </w:r>
          </w:p>
          <w:p w:rsidR="00C8034B" w:rsidRPr="003711BC" w:rsidRDefault="00C8034B" w:rsidP="003711BC">
            <w:pPr>
              <w:rPr>
                <w:sz w:val="18"/>
                <w:szCs w:val="18"/>
              </w:rPr>
            </w:pPr>
            <w:r w:rsidRPr="003711BC">
              <w:rPr>
                <w:sz w:val="18"/>
                <w:szCs w:val="18"/>
              </w:rPr>
              <w:t>Стопа:</w:t>
            </w:r>
          </w:p>
          <w:p w:rsidR="00C8034B" w:rsidRPr="003711BC" w:rsidRDefault="00C8034B" w:rsidP="003711BC">
            <w:pPr>
              <w:rPr>
                <w:sz w:val="18"/>
                <w:szCs w:val="18"/>
              </w:rPr>
            </w:pPr>
            <w:r w:rsidRPr="003711BC">
              <w:rPr>
                <w:sz w:val="18"/>
                <w:szCs w:val="18"/>
              </w:rPr>
              <w:t xml:space="preserve">- </w:t>
            </w:r>
            <w:proofErr w:type="spellStart"/>
            <w:r w:rsidRPr="003711BC">
              <w:rPr>
                <w:sz w:val="18"/>
                <w:szCs w:val="18"/>
              </w:rPr>
              <w:t>металлоштампованная</w:t>
            </w:r>
            <w:proofErr w:type="spellEnd"/>
            <w:r w:rsidRPr="003711BC">
              <w:rPr>
                <w:sz w:val="18"/>
                <w:szCs w:val="18"/>
              </w:rPr>
              <w:t>;</w:t>
            </w:r>
          </w:p>
          <w:p w:rsidR="00C8034B" w:rsidRPr="003711BC" w:rsidRDefault="00C8034B" w:rsidP="003711BC">
            <w:pPr>
              <w:rPr>
                <w:sz w:val="18"/>
                <w:szCs w:val="18"/>
              </w:rPr>
            </w:pPr>
            <w:r w:rsidRPr="003711BC">
              <w:rPr>
                <w:sz w:val="18"/>
                <w:szCs w:val="18"/>
              </w:rPr>
              <w:t>- пенополиуретановая;</w:t>
            </w:r>
          </w:p>
          <w:p w:rsidR="00C8034B" w:rsidRPr="003711BC" w:rsidRDefault="00C8034B" w:rsidP="003711BC">
            <w:pPr>
              <w:rPr>
                <w:sz w:val="18"/>
                <w:szCs w:val="18"/>
              </w:rPr>
            </w:pPr>
            <w:r w:rsidRPr="003711BC">
              <w:rPr>
                <w:sz w:val="18"/>
                <w:szCs w:val="18"/>
              </w:rPr>
              <w:t>- с мягким пяточным клином;</w:t>
            </w:r>
          </w:p>
          <w:p w:rsidR="00C8034B" w:rsidRPr="003711BC" w:rsidRDefault="00C8034B" w:rsidP="003711BC">
            <w:pPr>
              <w:rPr>
                <w:sz w:val="18"/>
                <w:szCs w:val="18"/>
              </w:rPr>
            </w:pPr>
            <w:r w:rsidRPr="003711BC">
              <w:rPr>
                <w:sz w:val="18"/>
                <w:szCs w:val="18"/>
              </w:rPr>
              <w:t>- с углепластиковым опорным модулем;</w:t>
            </w:r>
          </w:p>
          <w:p w:rsidR="00C8034B" w:rsidRPr="003711BC" w:rsidRDefault="00C8034B" w:rsidP="003711BC">
            <w:pPr>
              <w:rPr>
                <w:sz w:val="18"/>
                <w:szCs w:val="18"/>
              </w:rPr>
            </w:pPr>
            <w:r w:rsidRPr="003711BC">
              <w:rPr>
                <w:sz w:val="18"/>
                <w:szCs w:val="18"/>
              </w:rPr>
              <w:lastRenderedPageBreak/>
              <w:t>- со стандартным шарниром.</w:t>
            </w:r>
          </w:p>
          <w:p w:rsidR="00C8034B" w:rsidRPr="003711BC" w:rsidRDefault="00C8034B" w:rsidP="003711BC">
            <w:pPr>
              <w:rPr>
                <w:sz w:val="18"/>
                <w:szCs w:val="18"/>
              </w:rPr>
            </w:pPr>
            <w:r w:rsidRPr="003711BC">
              <w:rPr>
                <w:sz w:val="18"/>
                <w:szCs w:val="18"/>
              </w:rPr>
              <w:t>Дополнительное оснащение:</w:t>
            </w:r>
          </w:p>
          <w:p w:rsidR="00C8034B" w:rsidRPr="003711BC" w:rsidRDefault="00C8034B" w:rsidP="003711BC">
            <w:pPr>
              <w:rPr>
                <w:sz w:val="18"/>
                <w:szCs w:val="18"/>
              </w:rPr>
            </w:pPr>
            <w:r w:rsidRPr="003711BC">
              <w:rPr>
                <w:sz w:val="18"/>
                <w:szCs w:val="18"/>
              </w:rPr>
              <w:t>- адаптер поворотный (для повышения уровня безопасности и комфорта при выполнении повседневных действий);</w:t>
            </w:r>
          </w:p>
          <w:p w:rsidR="00C8034B" w:rsidRPr="003711BC" w:rsidRDefault="00C8034B" w:rsidP="003711BC">
            <w:pPr>
              <w:rPr>
                <w:sz w:val="18"/>
                <w:szCs w:val="18"/>
              </w:rPr>
            </w:pPr>
            <w:r w:rsidRPr="003711BC">
              <w:rPr>
                <w:sz w:val="18"/>
                <w:szCs w:val="18"/>
              </w:rPr>
              <w:t>- адаптер скошенный;</w:t>
            </w:r>
          </w:p>
          <w:p w:rsidR="00C8034B" w:rsidRPr="003711BC" w:rsidRDefault="00C8034B" w:rsidP="003711BC">
            <w:pPr>
              <w:rPr>
                <w:sz w:val="18"/>
                <w:szCs w:val="18"/>
              </w:rPr>
            </w:pPr>
            <w:r w:rsidRPr="003711BC">
              <w:rPr>
                <w:sz w:val="18"/>
                <w:szCs w:val="18"/>
              </w:rPr>
              <w:t>- отсутствует.</w:t>
            </w:r>
          </w:p>
          <w:p w:rsidR="00C8034B" w:rsidRPr="003711BC" w:rsidRDefault="00C8034B" w:rsidP="003711BC">
            <w:pPr>
              <w:rPr>
                <w:sz w:val="18"/>
                <w:szCs w:val="18"/>
              </w:rPr>
            </w:pPr>
          </w:p>
          <w:p w:rsidR="00C8034B" w:rsidRPr="003711BC" w:rsidRDefault="00C8034B" w:rsidP="003711BC">
            <w:pPr>
              <w:rPr>
                <w:sz w:val="18"/>
                <w:szCs w:val="18"/>
              </w:rPr>
            </w:pPr>
            <w:r w:rsidRPr="003711BC">
              <w:rPr>
                <w:sz w:val="18"/>
                <w:szCs w:val="18"/>
              </w:rPr>
              <w:t>Тип изделия по уровню ампутации: протез при вычленении бедра.</w:t>
            </w:r>
          </w:p>
          <w:p w:rsidR="00C8034B" w:rsidRPr="003711BC" w:rsidRDefault="00C8034B" w:rsidP="003711BC">
            <w:pPr>
              <w:rPr>
                <w:sz w:val="18"/>
                <w:szCs w:val="18"/>
              </w:rPr>
            </w:pPr>
            <w:r w:rsidRPr="003711BC">
              <w:rPr>
                <w:sz w:val="18"/>
                <w:szCs w:val="18"/>
              </w:rPr>
              <w:t>Тип изделия по назначению: постоянный.</w:t>
            </w:r>
          </w:p>
        </w:tc>
        <w:tc>
          <w:tcPr>
            <w:tcW w:w="808" w:type="pct"/>
          </w:tcPr>
          <w:p w:rsidR="00C8034B" w:rsidRPr="003711BC" w:rsidRDefault="00C8034B" w:rsidP="003711BC">
            <w:pPr>
              <w:jc w:val="center"/>
              <w:rPr>
                <w:sz w:val="18"/>
                <w:szCs w:val="18"/>
              </w:rPr>
            </w:pPr>
            <w:r w:rsidRPr="003711BC">
              <w:rPr>
                <w:sz w:val="18"/>
                <w:szCs w:val="18"/>
              </w:rPr>
              <w:lastRenderedPageBreak/>
              <w:t>ГОСТ Р ИСО 22523-2007</w:t>
            </w:r>
          </w:p>
          <w:p w:rsidR="00C8034B" w:rsidRPr="003711BC" w:rsidRDefault="00C8034B"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C8034B" w:rsidRPr="003711BC" w:rsidRDefault="00C8034B" w:rsidP="003711BC">
            <w:pPr>
              <w:jc w:val="center"/>
              <w:rPr>
                <w:sz w:val="18"/>
                <w:szCs w:val="18"/>
              </w:rPr>
            </w:pPr>
          </w:p>
          <w:p w:rsidR="00C8034B" w:rsidRPr="003711BC" w:rsidRDefault="00C8034B" w:rsidP="003711BC">
            <w:pPr>
              <w:jc w:val="center"/>
              <w:rPr>
                <w:sz w:val="18"/>
                <w:szCs w:val="18"/>
              </w:rPr>
            </w:pPr>
            <w:r w:rsidRPr="003711BC">
              <w:rPr>
                <w:sz w:val="18"/>
                <w:szCs w:val="18"/>
              </w:rPr>
              <w:t xml:space="preserve">ГОСТ </w:t>
            </w:r>
            <w:proofErr w:type="gramStart"/>
            <w:r w:rsidRPr="003711BC">
              <w:rPr>
                <w:sz w:val="18"/>
                <w:szCs w:val="18"/>
              </w:rPr>
              <w:t>Р</w:t>
            </w:r>
            <w:proofErr w:type="gramEnd"/>
            <w:r w:rsidRPr="003711BC">
              <w:rPr>
                <w:sz w:val="18"/>
                <w:szCs w:val="18"/>
              </w:rPr>
              <w:t xml:space="preserve"> </w:t>
            </w:r>
            <w:r w:rsidR="004365E9" w:rsidRPr="003711BC">
              <w:rPr>
                <w:sz w:val="18"/>
                <w:szCs w:val="18"/>
              </w:rPr>
              <w:t>53869-2</w:t>
            </w:r>
            <w:r w:rsidR="004365E9">
              <w:rPr>
                <w:sz w:val="18"/>
                <w:szCs w:val="18"/>
              </w:rPr>
              <w:t>021</w:t>
            </w:r>
          </w:p>
          <w:p w:rsidR="00C8034B" w:rsidRPr="003711BC" w:rsidRDefault="00C8034B" w:rsidP="003711BC">
            <w:pPr>
              <w:jc w:val="center"/>
              <w:rPr>
                <w:sz w:val="18"/>
                <w:szCs w:val="18"/>
              </w:rPr>
            </w:pPr>
            <w:r w:rsidRPr="003711BC">
              <w:rPr>
                <w:sz w:val="18"/>
                <w:szCs w:val="18"/>
              </w:rPr>
              <w:t>Протезы нижних конечностей. Технические требования.</w:t>
            </w:r>
          </w:p>
        </w:tc>
        <w:tc>
          <w:tcPr>
            <w:tcW w:w="514" w:type="pct"/>
          </w:tcPr>
          <w:p w:rsidR="00C8034B" w:rsidRPr="003711BC" w:rsidRDefault="00C8034B" w:rsidP="003711BC">
            <w:pPr>
              <w:jc w:val="center"/>
              <w:rPr>
                <w:sz w:val="18"/>
                <w:szCs w:val="18"/>
              </w:rPr>
            </w:pPr>
            <w:r w:rsidRPr="003711BC">
              <w:rPr>
                <w:sz w:val="18"/>
                <w:szCs w:val="18"/>
              </w:rPr>
              <w:t xml:space="preserve">Не менее 24 месяцев </w:t>
            </w:r>
          </w:p>
          <w:p w:rsidR="00C8034B" w:rsidRPr="003711BC" w:rsidRDefault="00C8034B" w:rsidP="003711BC">
            <w:pPr>
              <w:jc w:val="center"/>
              <w:rPr>
                <w:sz w:val="18"/>
                <w:szCs w:val="18"/>
              </w:rPr>
            </w:pPr>
            <w:r w:rsidRPr="003711BC">
              <w:rPr>
                <w:sz w:val="18"/>
                <w:szCs w:val="18"/>
              </w:rPr>
              <w:t>(для детей-инвалидов не менее 12 месяцев)</w:t>
            </w:r>
          </w:p>
          <w:p w:rsidR="00C8034B" w:rsidRPr="003711BC" w:rsidRDefault="00C8034B"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C8034B" w:rsidRPr="003711BC" w:rsidRDefault="00C8034B" w:rsidP="003711BC">
            <w:pPr>
              <w:jc w:val="center"/>
              <w:rPr>
                <w:sz w:val="18"/>
                <w:szCs w:val="18"/>
              </w:rPr>
            </w:pPr>
          </w:p>
          <w:p w:rsidR="00C8034B" w:rsidRPr="003711BC" w:rsidRDefault="00C8034B" w:rsidP="003711BC">
            <w:pPr>
              <w:jc w:val="center"/>
              <w:rPr>
                <w:sz w:val="18"/>
                <w:szCs w:val="18"/>
              </w:rPr>
            </w:pPr>
            <w:r w:rsidRPr="003711BC">
              <w:rPr>
                <w:sz w:val="18"/>
                <w:szCs w:val="18"/>
              </w:rPr>
              <w:t>7 месяцев на</w:t>
            </w:r>
          </w:p>
          <w:p w:rsidR="00C8034B" w:rsidRPr="003711BC" w:rsidRDefault="00C8034B" w:rsidP="003711BC">
            <w:pPr>
              <w:jc w:val="center"/>
              <w:rPr>
                <w:sz w:val="18"/>
                <w:szCs w:val="18"/>
              </w:rPr>
            </w:pPr>
            <w:r w:rsidRPr="003711BC">
              <w:rPr>
                <w:sz w:val="18"/>
                <w:szCs w:val="18"/>
              </w:rPr>
              <w:t xml:space="preserve">бандажное крепление,  </w:t>
            </w:r>
            <w:r w:rsidRPr="003711BC">
              <w:rPr>
                <w:sz w:val="18"/>
                <w:szCs w:val="18"/>
              </w:rPr>
              <w:lastRenderedPageBreak/>
              <w:t>кожаные полуфабрикаты крепления</w:t>
            </w:r>
          </w:p>
          <w:p w:rsidR="00C8034B" w:rsidRPr="003711BC" w:rsidRDefault="00C8034B" w:rsidP="003711BC">
            <w:pPr>
              <w:jc w:val="center"/>
              <w:rPr>
                <w:sz w:val="18"/>
                <w:szCs w:val="18"/>
              </w:rPr>
            </w:pPr>
          </w:p>
        </w:tc>
      </w:tr>
      <w:tr w:rsidR="00C8034B" w:rsidRPr="003711BC" w:rsidTr="00C8034B">
        <w:trPr>
          <w:trHeight w:val="349"/>
        </w:trPr>
        <w:tc>
          <w:tcPr>
            <w:tcW w:w="157" w:type="pct"/>
            <w:shd w:val="clear" w:color="auto" w:fill="auto"/>
          </w:tcPr>
          <w:p w:rsidR="00C8034B" w:rsidRPr="003711BC" w:rsidRDefault="00C8034B" w:rsidP="003711BC">
            <w:pPr>
              <w:widowControl w:val="0"/>
              <w:numPr>
                <w:ilvl w:val="0"/>
                <w:numId w:val="3"/>
              </w:numPr>
              <w:ind w:left="0" w:firstLine="0"/>
              <w:jc w:val="center"/>
              <w:outlineLvl w:val="0"/>
              <w:rPr>
                <w:rFonts w:eastAsia="Calibri"/>
                <w:sz w:val="18"/>
                <w:szCs w:val="18"/>
                <w:lang w:eastAsia="en-US"/>
              </w:rPr>
            </w:pPr>
          </w:p>
        </w:tc>
        <w:tc>
          <w:tcPr>
            <w:tcW w:w="645" w:type="pct"/>
            <w:shd w:val="clear" w:color="auto" w:fill="auto"/>
          </w:tcPr>
          <w:p w:rsidR="00C8034B" w:rsidRPr="003711BC" w:rsidRDefault="00C8034B" w:rsidP="003711BC">
            <w:pPr>
              <w:jc w:val="center"/>
              <w:rPr>
                <w:sz w:val="18"/>
                <w:szCs w:val="18"/>
              </w:rPr>
            </w:pPr>
            <w:r w:rsidRPr="003711BC">
              <w:rPr>
                <w:sz w:val="18"/>
                <w:szCs w:val="18"/>
              </w:rPr>
              <w:t>8-07-14</w:t>
            </w:r>
          </w:p>
          <w:p w:rsidR="00C8034B" w:rsidRPr="003711BC" w:rsidRDefault="00C8034B" w:rsidP="003711BC">
            <w:pPr>
              <w:jc w:val="center"/>
              <w:rPr>
                <w:sz w:val="18"/>
                <w:szCs w:val="18"/>
              </w:rPr>
            </w:pPr>
            <w:r w:rsidRPr="003711BC">
              <w:rPr>
                <w:sz w:val="18"/>
                <w:szCs w:val="18"/>
              </w:rPr>
              <w:t>Протез при вычленении бедра модульный с микропроцессорным управлением</w:t>
            </w:r>
          </w:p>
        </w:tc>
        <w:tc>
          <w:tcPr>
            <w:tcW w:w="645" w:type="pct"/>
            <w:shd w:val="clear" w:color="auto" w:fill="auto"/>
          </w:tcPr>
          <w:p w:rsidR="00C8034B" w:rsidRPr="003711BC" w:rsidRDefault="00C8034B" w:rsidP="003711BC">
            <w:pPr>
              <w:jc w:val="center"/>
              <w:rPr>
                <w:sz w:val="18"/>
                <w:szCs w:val="18"/>
              </w:rPr>
            </w:pPr>
            <w:r w:rsidRPr="003711BC">
              <w:rPr>
                <w:sz w:val="18"/>
                <w:szCs w:val="18"/>
              </w:rPr>
              <w:t>Протез при вычленении бедра модульный с микропроцессорным управлением</w:t>
            </w:r>
          </w:p>
        </w:tc>
        <w:tc>
          <w:tcPr>
            <w:tcW w:w="344" w:type="pct"/>
            <w:shd w:val="clear" w:color="auto" w:fill="auto"/>
          </w:tcPr>
          <w:p w:rsidR="00C8034B" w:rsidRPr="003711BC" w:rsidRDefault="00C8034B" w:rsidP="003711BC">
            <w:pPr>
              <w:jc w:val="center"/>
              <w:rPr>
                <w:sz w:val="18"/>
                <w:szCs w:val="18"/>
              </w:rPr>
            </w:pPr>
            <w:r w:rsidRPr="003711BC">
              <w:rPr>
                <w:sz w:val="18"/>
                <w:szCs w:val="18"/>
              </w:rPr>
              <w:t>штука</w:t>
            </w:r>
          </w:p>
        </w:tc>
        <w:tc>
          <w:tcPr>
            <w:tcW w:w="1887" w:type="pct"/>
            <w:shd w:val="clear" w:color="auto" w:fill="auto"/>
          </w:tcPr>
          <w:p w:rsidR="00C8034B" w:rsidRPr="003711BC" w:rsidRDefault="00C8034B" w:rsidP="003711BC">
            <w:pPr>
              <w:jc w:val="both"/>
              <w:rPr>
                <w:b/>
                <w:sz w:val="18"/>
                <w:szCs w:val="18"/>
              </w:rPr>
            </w:pPr>
            <w:r w:rsidRPr="003711BC">
              <w:rPr>
                <w:b/>
                <w:sz w:val="18"/>
                <w:szCs w:val="18"/>
              </w:rPr>
              <w:t>Назначение:</w:t>
            </w:r>
          </w:p>
          <w:p w:rsidR="00C8034B" w:rsidRPr="003711BC" w:rsidRDefault="00C8034B" w:rsidP="003711BC">
            <w:pPr>
              <w:jc w:val="both"/>
              <w:rPr>
                <w:sz w:val="18"/>
                <w:szCs w:val="18"/>
              </w:rPr>
            </w:pPr>
            <w:r w:rsidRPr="003711BC">
              <w:rPr>
                <w:sz w:val="18"/>
                <w:szCs w:val="18"/>
              </w:rPr>
              <w:t>Изготавливается по индивидуальному заказу для личного использования конкретным пациентом при ампутации (экзартикуляции) нижней конечности с учетом антропометрических данных.</w:t>
            </w:r>
          </w:p>
          <w:p w:rsidR="00C8034B" w:rsidRPr="003711BC" w:rsidRDefault="00C8034B" w:rsidP="003711BC">
            <w:pPr>
              <w:jc w:val="both"/>
              <w:rPr>
                <w:sz w:val="18"/>
                <w:szCs w:val="18"/>
              </w:rPr>
            </w:pPr>
          </w:p>
          <w:p w:rsidR="00C8034B" w:rsidRPr="003711BC" w:rsidRDefault="00C8034B" w:rsidP="003711BC">
            <w:pPr>
              <w:jc w:val="both"/>
              <w:rPr>
                <w:b/>
                <w:sz w:val="18"/>
                <w:szCs w:val="18"/>
              </w:rPr>
            </w:pPr>
            <w:r w:rsidRPr="003711BC">
              <w:rPr>
                <w:b/>
                <w:sz w:val="18"/>
                <w:szCs w:val="18"/>
              </w:rPr>
              <w:t>Конструктивные особенности изделия:</w:t>
            </w:r>
          </w:p>
          <w:p w:rsidR="00C8034B" w:rsidRPr="003711BC" w:rsidRDefault="00C8034B" w:rsidP="003711BC">
            <w:pPr>
              <w:jc w:val="both"/>
              <w:rPr>
                <w:sz w:val="18"/>
                <w:szCs w:val="18"/>
              </w:rPr>
            </w:pPr>
            <w:r w:rsidRPr="003711BC">
              <w:rPr>
                <w:sz w:val="18"/>
                <w:szCs w:val="18"/>
              </w:rPr>
              <w:t>Постоянная гильза изготавливается:</w:t>
            </w:r>
          </w:p>
          <w:p w:rsidR="00C8034B" w:rsidRPr="003711BC" w:rsidRDefault="00C8034B" w:rsidP="003711BC">
            <w:pPr>
              <w:jc w:val="both"/>
              <w:rPr>
                <w:sz w:val="18"/>
                <w:szCs w:val="18"/>
              </w:rPr>
            </w:pPr>
            <w:r w:rsidRPr="003711BC">
              <w:rPr>
                <w:sz w:val="18"/>
                <w:szCs w:val="18"/>
              </w:rPr>
              <w:t>- по индивидуальному гипсовому позитиву (слепку);</w:t>
            </w:r>
          </w:p>
          <w:p w:rsidR="00C8034B" w:rsidRPr="003711BC" w:rsidRDefault="00C8034B" w:rsidP="003711BC">
            <w:pPr>
              <w:jc w:val="both"/>
              <w:rPr>
                <w:sz w:val="18"/>
                <w:szCs w:val="18"/>
              </w:rPr>
            </w:pPr>
            <w:r w:rsidRPr="003711BC">
              <w:rPr>
                <w:sz w:val="18"/>
                <w:szCs w:val="18"/>
              </w:rPr>
              <w:t>-</w:t>
            </w:r>
            <w:r w:rsidR="00C77220" w:rsidRPr="003711BC">
              <w:rPr>
                <w:sz w:val="18"/>
                <w:szCs w:val="18"/>
              </w:rPr>
              <w:t xml:space="preserve"> </w:t>
            </w:r>
            <w:r w:rsidRPr="003711BC">
              <w:rPr>
                <w:sz w:val="18"/>
                <w:szCs w:val="18"/>
              </w:rPr>
              <w:t>по индивидуальному гипсовому позитиву (слепку) с изготовлением примерочной (пробной) гильзы.</w:t>
            </w:r>
          </w:p>
          <w:p w:rsidR="00C8034B" w:rsidRPr="003711BC" w:rsidRDefault="00C8034B" w:rsidP="003711BC">
            <w:pPr>
              <w:jc w:val="both"/>
              <w:rPr>
                <w:sz w:val="18"/>
                <w:szCs w:val="18"/>
              </w:rPr>
            </w:pPr>
            <w:r w:rsidRPr="003711BC">
              <w:rPr>
                <w:sz w:val="18"/>
                <w:szCs w:val="18"/>
              </w:rPr>
              <w:t>Материал примерочной (пробной) гильзы:</w:t>
            </w:r>
          </w:p>
          <w:p w:rsidR="00C8034B" w:rsidRPr="003711BC" w:rsidRDefault="00C8034B" w:rsidP="003711BC">
            <w:pPr>
              <w:jc w:val="both"/>
              <w:rPr>
                <w:sz w:val="18"/>
                <w:szCs w:val="18"/>
              </w:rPr>
            </w:pPr>
            <w:r w:rsidRPr="003711BC">
              <w:rPr>
                <w:sz w:val="18"/>
                <w:szCs w:val="18"/>
              </w:rPr>
              <w:t>- полиэтилен высокого давления;</w:t>
            </w:r>
          </w:p>
          <w:p w:rsidR="00C8034B" w:rsidRPr="003711BC" w:rsidRDefault="00C8034B" w:rsidP="003711BC">
            <w:pPr>
              <w:jc w:val="both"/>
              <w:rPr>
                <w:sz w:val="18"/>
                <w:szCs w:val="18"/>
              </w:rPr>
            </w:pPr>
            <w:r w:rsidRPr="003711BC">
              <w:rPr>
                <w:sz w:val="18"/>
                <w:szCs w:val="18"/>
              </w:rPr>
              <w:t>- слоистый пластик на основе акриловых смол.</w:t>
            </w:r>
          </w:p>
          <w:p w:rsidR="00C8034B" w:rsidRPr="003711BC" w:rsidRDefault="00C8034B" w:rsidP="003711BC">
            <w:pPr>
              <w:jc w:val="both"/>
              <w:rPr>
                <w:sz w:val="18"/>
                <w:szCs w:val="18"/>
              </w:rPr>
            </w:pPr>
            <w:r w:rsidRPr="003711BC">
              <w:rPr>
                <w:sz w:val="18"/>
                <w:szCs w:val="18"/>
              </w:rPr>
              <w:t>Материал постоянной гильзы:</w:t>
            </w:r>
          </w:p>
          <w:p w:rsidR="00C8034B" w:rsidRPr="003711BC" w:rsidRDefault="00C8034B" w:rsidP="003711BC">
            <w:pPr>
              <w:jc w:val="both"/>
              <w:rPr>
                <w:sz w:val="18"/>
                <w:szCs w:val="18"/>
              </w:rPr>
            </w:pPr>
            <w:r w:rsidRPr="003711BC">
              <w:rPr>
                <w:sz w:val="18"/>
                <w:szCs w:val="18"/>
              </w:rPr>
              <w:t>- слоистый пластик на основе акриловых смол;</w:t>
            </w:r>
          </w:p>
          <w:p w:rsidR="00C8034B" w:rsidRPr="003711BC" w:rsidRDefault="00C8034B" w:rsidP="003711BC">
            <w:pPr>
              <w:jc w:val="both"/>
              <w:rPr>
                <w:sz w:val="18"/>
                <w:szCs w:val="18"/>
              </w:rPr>
            </w:pPr>
            <w:r w:rsidRPr="003711BC">
              <w:rPr>
                <w:sz w:val="18"/>
                <w:szCs w:val="18"/>
              </w:rPr>
              <w:t>-</w:t>
            </w:r>
            <w:r w:rsidR="00C77220" w:rsidRPr="003711BC">
              <w:rPr>
                <w:sz w:val="18"/>
                <w:szCs w:val="18"/>
              </w:rPr>
              <w:t xml:space="preserve"> </w:t>
            </w:r>
            <w:r w:rsidRPr="003711BC">
              <w:rPr>
                <w:sz w:val="18"/>
                <w:szCs w:val="18"/>
              </w:rPr>
              <w:t>слоистый пластик на основе акриловых смол с усилением карбоновым волокном (скелетированная).</w:t>
            </w:r>
          </w:p>
          <w:p w:rsidR="00C8034B" w:rsidRPr="003711BC" w:rsidRDefault="00C8034B" w:rsidP="003711BC">
            <w:pPr>
              <w:jc w:val="both"/>
              <w:rPr>
                <w:sz w:val="18"/>
                <w:szCs w:val="18"/>
              </w:rPr>
            </w:pPr>
            <w:r w:rsidRPr="003711BC">
              <w:rPr>
                <w:sz w:val="18"/>
                <w:szCs w:val="18"/>
              </w:rPr>
              <w:t>Постоянная гильза может включать дополнительные смягчающие элементы:</w:t>
            </w:r>
          </w:p>
          <w:p w:rsidR="00C8034B" w:rsidRPr="003711BC" w:rsidRDefault="00C8034B" w:rsidP="003711BC">
            <w:pPr>
              <w:jc w:val="both"/>
              <w:rPr>
                <w:sz w:val="18"/>
                <w:szCs w:val="18"/>
              </w:rPr>
            </w:pPr>
            <w:r w:rsidRPr="003711BC">
              <w:rPr>
                <w:sz w:val="18"/>
                <w:szCs w:val="18"/>
              </w:rPr>
              <w:t xml:space="preserve">- вкладной чехол из вспененных материалов (нора, </w:t>
            </w:r>
            <w:proofErr w:type="spellStart"/>
            <w:r w:rsidRPr="003711BC">
              <w:rPr>
                <w:sz w:val="18"/>
                <w:szCs w:val="18"/>
              </w:rPr>
              <w:t>педилин</w:t>
            </w:r>
            <w:proofErr w:type="spellEnd"/>
            <w:r w:rsidRPr="003711BC">
              <w:rPr>
                <w:sz w:val="18"/>
                <w:szCs w:val="18"/>
              </w:rPr>
              <w:t xml:space="preserve"> и т.д.);</w:t>
            </w:r>
          </w:p>
          <w:p w:rsidR="00C8034B" w:rsidRPr="003711BC" w:rsidRDefault="00C8034B" w:rsidP="003711BC">
            <w:pPr>
              <w:jc w:val="both"/>
              <w:rPr>
                <w:sz w:val="18"/>
                <w:szCs w:val="18"/>
              </w:rPr>
            </w:pPr>
            <w:r w:rsidRPr="003711BC">
              <w:rPr>
                <w:sz w:val="18"/>
                <w:szCs w:val="18"/>
              </w:rPr>
              <w:t>- вкладной чехол из кожи.</w:t>
            </w:r>
          </w:p>
          <w:p w:rsidR="00C8034B" w:rsidRPr="003711BC" w:rsidRDefault="00C8034B" w:rsidP="003711BC">
            <w:pPr>
              <w:jc w:val="both"/>
              <w:rPr>
                <w:sz w:val="18"/>
                <w:szCs w:val="18"/>
              </w:rPr>
            </w:pPr>
            <w:r w:rsidRPr="003711BC">
              <w:rPr>
                <w:sz w:val="18"/>
                <w:szCs w:val="18"/>
              </w:rPr>
              <w:t>Крепление на культе пациента:</w:t>
            </w:r>
          </w:p>
          <w:p w:rsidR="00C8034B" w:rsidRPr="003711BC" w:rsidRDefault="00C8034B" w:rsidP="003711BC">
            <w:pPr>
              <w:jc w:val="both"/>
              <w:rPr>
                <w:sz w:val="18"/>
                <w:szCs w:val="18"/>
              </w:rPr>
            </w:pPr>
            <w:r w:rsidRPr="003711BC">
              <w:rPr>
                <w:sz w:val="18"/>
                <w:szCs w:val="18"/>
              </w:rPr>
              <w:t xml:space="preserve">- за счет формы постоянной гильзы (тазового </w:t>
            </w:r>
            <w:proofErr w:type="spellStart"/>
            <w:r w:rsidRPr="003711BC">
              <w:rPr>
                <w:sz w:val="18"/>
                <w:szCs w:val="18"/>
              </w:rPr>
              <w:t>полукорсета</w:t>
            </w:r>
            <w:proofErr w:type="spellEnd"/>
            <w:r w:rsidRPr="003711BC">
              <w:rPr>
                <w:sz w:val="18"/>
                <w:szCs w:val="18"/>
              </w:rPr>
              <w:t>) с элементами крепления (</w:t>
            </w:r>
            <w:proofErr w:type="spellStart"/>
            <w:r w:rsidRPr="003711BC">
              <w:rPr>
                <w:sz w:val="18"/>
                <w:szCs w:val="18"/>
              </w:rPr>
              <w:t>велкро</w:t>
            </w:r>
            <w:proofErr w:type="spellEnd"/>
            <w:r w:rsidRPr="003711BC">
              <w:rPr>
                <w:sz w:val="18"/>
                <w:szCs w:val="18"/>
              </w:rPr>
              <w:t xml:space="preserve"> застежки, пряжки кожаные (капки, штрипки), шнуровка).</w:t>
            </w:r>
          </w:p>
          <w:p w:rsidR="00C8034B" w:rsidRPr="003711BC" w:rsidRDefault="00C8034B" w:rsidP="003711BC">
            <w:pPr>
              <w:jc w:val="both"/>
              <w:rPr>
                <w:sz w:val="18"/>
                <w:szCs w:val="18"/>
              </w:rPr>
            </w:pPr>
            <w:r w:rsidRPr="003711BC">
              <w:rPr>
                <w:sz w:val="18"/>
                <w:szCs w:val="18"/>
              </w:rPr>
              <w:t>Облицовка косметическая:</w:t>
            </w:r>
          </w:p>
          <w:p w:rsidR="00C8034B" w:rsidRPr="003711BC" w:rsidRDefault="00C8034B" w:rsidP="003711BC">
            <w:pPr>
              <w:jc w:val="both"/>
              <w:rPr>
                <w:sz w:val="18"/>
                <w:szCs w:val="18"/>
              </w:rPr>
            </w:pPr>
            <w:r w:rsidRPr="003711BC">
              <w:rPr>
                <w:sz w:val="18"/>
                <w:szCs w:val="18"/>
              </w:rPr>
              <w:t xml:space="preserve">- листовой пенополиуретан (поролон)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C8034B" w:rsidRPr="003711BC" w:rsidRDefault="00C8034B" w:rsidP="003711BC">
            <w:pPr>
              <w:jc w:val="both"/>
              <w:rPr>
                <w:sz w:val="18"/>
                <w:szCs w:val="18"/>
              </w:rPr>
            </w:pPr>
            <w:r w:rsidRPr="003711BC">
              <w:rPr>
                <w:sz w:val="18"/>
                <w:szCs w:val="18"/>
              </w:rPr>
              <w:t xml:space="preserve">- листовой </w:t>
            </w:r>
            <w:proofErr w:type="spellStart"/>
            <w:r w:rsidRPr="003711BC">
              <w:rPr>
                <w:sz w:val="18"/>
                <w:szCs w:val="18"/>
              </w:rPr>
              <w:t>пластазот</w:t>
            </w:r>
            <w:proofErr w:type="spellEnd"/>
            <w:r w:rsidRPr="003711BC">
              <w:rPr>
                <w:sz w:val="18"/>
                <w:szCs w:val="18"/>
              </w:rPr>
              <w:t xml:space="preserve"> и косметическая заготовка из вспененного полиуретана (подбирается для пациента из </w:t>
            </w:r>
            <w:proofErr w:type="spellStart"/>
            <w:r w:rsidRPr="003711BC">
              <w:rPr>
                <w:sz w:val="18"/>
                <w:szCs w:val="18"/>
              </w:rPr>
              <w:t>типоразмерного</w:t>
            </w:r>
            <w:proofErr w:type="spellEnd"/>
            <w:r w:rsidRPr="003711BC">
              <w:rPr>
                <w:sz w:val="18"/>
                <w:szCs w:val="18"/>
              </w:rPr>
              <w:t xml:space="preserve"> ряда заготовок, с предварительно заданной формой) и подгоняется под конкретные размеры (объемные параметры), косметический чулок, </w:t>
            </w:r>
            <w:proofErr w:type="spellStart"/>
            <w:r w:rsidRPr="003711BC">
              <w:rPr>
                <w:sz w:val="18"/>
                <w:szCs w:val="18"/>
              </w:rPr>
              <w:t>перлоновый</w:t>
            </w:r>
            <w:proofErr w:type="spellEnd"/>
            <w:r w:rsidRPr="003711BC">
              <w:rPr>
                <w:sz w:val="18"/>
                <w:szCs w:val="18"/>
              </w:rPr>
              <w:t xml:space="preserve"> чулок;</w:t>
            </w:r>
          </w:p>
          <w:p w:rsidR="00C8034B" w:rsidRPr="003711BC" w:rsidRDefault="00C8034B" w:rsidP="003711BC">
            <w:pPr>
              <w:jc w:val="both"/>
              <w:rPr>
                <w:sz w:val="18"/>
                <w:szCs w:val="18"/>
              </w:rPr>
            </w:pPr>
            <w:r w:rsidRPr="003711BC">
              <w:rPr>
                <w:sz w:val="18"/>
                <w:szCs w:val="18"/>
              </w:rPr>
              <w:t>- отсутствует.</w:t>
            </w:r>
          </w:p>
          <w:p w:rsidR="00C8034B" w:rsidRPr="003711BC" w:rsidRDefault="00C8034B" w:rsidP="003711BC">
            <w:pPr>
              <w:jc w:val="both"/>
              <w:rPr>
                <w:sz w:val="18"/>
                <w:szCs w:val="18"/>
              </w:rPr>
            </w:pPr>
          </w:p>
          <w:p w:rsidR="00C8034B" w:rsidRPr="003711BC" w:rsidRDefault="00C8034B" w:rsidP="003711BC">
            <w:pPr>
              <w:jc w:val="both"/>
              <w:rPr>
                <w:b/>
                <w:sz w:val="18"/>
                <w:szCs w:val="18"/>
              </w:rPr>
            </w:pPr>
            <w:r w:rsidRPr="003711BC">
              <w:rPr>
                <w:b/>
                <w:sz w:val="18"/>
                <w:szCs w:val="18"/>
              </w:rPr>
              <w:lastRenderedPageBreak/>
              <w:t>Регулировочно–соединительные устройства и комплектующие:</w:t>
            </w:r>
          </w:p>
          <w:p w:rsidR="00C8034B" w:rsidRPr="003711BC" w:rsidRDefault="00C8034B" w:rsidP="003711BC">
            <w:pPr>
              <w:jc w:val="both"/>
              <w:rPr>
                <w:sz w:val="18"/>
                <w:szCs w:val="18"/>
              </w:rPr>
            </w:pPr>
            <w:r w:rsidRPr="003711BC">
              <w:rPr>
                <w:sz w:val="18"/>
                <w:szCs w:val="18"/>
              </w:rPr>
              <w:t>Соответствуют низкому и среднему уровням двигательной активности пациента. Максимальная нагрузка до 120 кг.</w:t>
            </w:r>
          </w:p>
          <w:p w:rsidR="00C77220" w:rsidRPr="003711BC" w:rsidRDefault="00C77220" w:rsidP="003711BC">
            <w:pPr>
              <w:jc w:val="both"/>
              <w:rPr>
                <w:sz w:val="18"/>
                <w:szCs w:val="18"/>
              </w:rPr>
            </w:pPr>
          </w:p>
          <w:p w:rsidR="00C8034B" w:rsidRPr="003711BC" w:rsidRDefault="00C8034B" w:rsidP="003711BC">
            <w:pPr>
              <w:jc w:val="both"/>
              <w:rPr>
                <w:sz w:val="18"/>
                <w:szCs w:val="18"/>
              </w:rPr>
            </w:pPr>
            <w:r w:rsidRPr="003711BC">
              <w:rPr>
                <w:sz w:val="18"/>
                <w:szCs w:val="18"/>
              </w:rPr>
              <w:t>Модуль тазобедренный:</w:t>
            </w:r>
          </w:p>
          <w:p w:rsidR="00C8034B" w:rsidRPr="003711BC" w:rsidRDefault="00C8034B" w:rsidP="003711BC">
            <w:pPr>
              <w:jc w:val="both"/>
              <w:rPr>
                <w:sz w:val="18"/>
                <w:szCs w:val="18"/>
              </w:rPr>
            </w:pPr>
            <w:r w:rsidRPr="003711BC">
              <w:rPr>
                <w:sz w:val="18"/>
                <w:szCs w:val="18"/>
              </w:rPr>
              <w:t xml:space="preserve">- гидравлический модуль с возможностью трехмерного вращения, с автоматической подстройкой под условия и скорость ходьбы, улучшенной системой контроля разгибания, настройкой длины шага, увеличенным углом сгибания, адаптивной системой защиты опорно-двигательного аппарата от ударных нагрузок. </w:t>
            </w:r>
          </w:p>
          <w:p w:rsidR="00C77220" w:rsidRPr="003711BC" w:rsidRDefault="00C77220" w:rsidP="003711BC">
            <w:pPr>
              <w:jc w:val="both"/>
              <w:rPr>
                <w:sz w:val="18"/>
                <w:szCs w:val="18"/>
              </w:rPr>
            </w:pPr>
          </w:p>
          <w:p w:rsidR="00C8034B" w:rsidRPr="003711BC" w:rsidRDefault="00C8034B" w:rsidP="003711BC">
            <w:pPr>
              <w:rPr>
                <w:sz w:val="18"/>
                <w:szCs w:val="18"/>
              </w:rPr>
            </w:pPr>
            <w:r w:rsidRPr="003711BC">
              <w:rPr>
                <w:sz w:val="18"/>
                <w:szCs w:val="18"/>
              </w:rPr>
              <w:t>Облицовка (протектор) тазобедренного</w:t>
            </w:r>
            <w:r w:rsidR="00C77220" w:rsidRPr="003711BC">
              <w:rPr>
                <w:sz w:val="18"/>
                <w:szCs w:val="18"/>
              </w:rPr>
              <w:t xml:space="preserve"> модуля</w:t>
            </w:r>
            <w:r w:rsidR="00C77220" w:rsidRPr="00300078">
              <w:rPr>
                <w:sz w:val="18"/>
                <w:szCs w:val="18"/>
              </w:rPr>
              <w:t>:</w:t>
            </w:r>
          </w:p>
          <w:p w:rsidR="00C77220" w:rsidRPr="003711BC" w:rsidRDefault="00C77220" w:rsidP="003711BC">
            <w:pPr>
              <w:rPr>
                <w:sz w:val="18"/>
                <w:szCs w:val="18"/>
              </w:rPr>
            </w:pPr>
            <w:r w:rsidRPr="003711BC">
              <w:rPr>
                <w:sz w:val="18"/>
                <w:szCs w:val="18"/>
              </w:rPr>
              <w:t>- пластиковая защитная.</w:t>
            </w:r>
          </w:p>
          <w:p w:rsidR="00C77220" w:rsidRPr="003711BC" w:rsidRDefault="00C77220" w:rsidP="003711BC">
            <w:pPr>
              <w:rPr>
                <w:sz w:val="18"/>
                <w:szCs w:val="18"/>
              </w:rPr>
            </w:pPr>
          </w:p>
          <w:p w:rsidR="00C77220" w:rsidRPr="003711BC" w:rsidRDefault="00C77220" w:rsidP="003711BC">
            <w:pPr>
              <w:rPr>
                <w:sz w:val="18"/>
                <w:szCs w:val="18"/>
              </w:rPr>
            </w:pPr>
            <w:r w:rsidRPr="003711BC">
              <w:rPr>
                <w:sz w:val="18"/>
                <w:szCs w:val="18"/>
              </w:rPr>
              <w:t>Модуль коленный:</w:t>
            </w:r>
          </w:p>
          <w:p w:rsidR="00C77220" w:rsidRPr="003711BC" w:rsidRDefault="00C77220" w:rsidP="003711BC">
            <w:pPr>
              <w:rPr>
                <w:sz w:val="18"/>
                <w:szCs w:val="18"/>
              </w:rPr>
            </w:pPr>
            <w:r w:rsidRPr="003711BC">
              <w:rPr>
                <w:sz w:val="18"/>
                <w:szCs w:val="18"/>
              </w:rPr>
              <w:t>- микропроцессорный одноосный с автоматической калибровкой и самообучением для целенаправленной поддержки пациента (благодаря оптимизированной защите от спотыкания, функция демпфирования разгибания в фазе переноса, функция динамического контроля устойчивости, функция помощи при подъеме по лестнице) при выполнении различных двигательных функций (переменный шаг (короткий / длинный), переменный шаг при спуске по лестнице, переменный шаг при спуске по наклонным и неровным поверхностям, переменный шаг по различной опорной поверхности, специальный беговой режим, режим катания на велосипеде), а также формирование естественной картины походки при различных скоростях ходьбы.</w:t>
            </w:r>
          </w:p>
          <w:p w:rsidR="00C77220" w:rsidRPr="003711BC" w:rsidRDefault="00C77220" w:rsidP="003711BC">
            <w:pPr>
              <w:rPr>
                <w:sz w:val="18"/>
                <w:szCs w:val="18"/>
              </w:rPr>
            </w:pPr>
          </w:p>
          <w:p w:rsidR="00C77220" w:rsidRPr="003711BC" w:rsidRDefault="00C77220" w:rsidP="003711BC">
            <w:pPr>
              <w:rPr>
                <w:sz w:val="18"/>
                <w:szCs w:val="18"/>
              </w:rPr>
            </w:pPr>
            <w:r w:rsidRPr="003711BC">
              <w:rPr>
                <w:sz w:val="18"/>
                <w:szCs w:val="18"/>
              </w:rPr>
              <w:t>Облицовка (протектор) коленного модуля: пластиковая защитная.</w:t>
            </w:r>
          </w:p>
          <w:p w:rsidR="00C77220" w:rsidRPr="003711BC" w:rsidRDefault="00C77220" w:rsidP="003711BC">
            <w:pPr>
              <w:rPr>
                <w:sz w:val="18"/>
                <w:szCs w:val="18"/>
              </w:rPr>
            </w:pPr>
          </w:p>
          <w:p w:rsidR="00C77220" w:rsidRPr="003711BC" w:rsidRDefault="00C77220" w:rsidP="003711BC">
            <w:pPr>
              <w:rPr>
                <w:sz w:val="18"/>
                <w:szCs w:val="18"/>
              </w:rPr>
            </w:pPr>
            <w:r w:rsidRPr="003711BC">
              <w:rPr>
                <w:sz w:val="18"/>
                <w:szCs w:val="18"/>
              </w:rPr>
              <w:t>Адаптер стопы:</w:t>
            </w:r>
          </w:p>
          <w:p w:rsidR="00C77220" w:rsidRPr="003711BC" w:rsidRDefault="00C77220" w:rsidP="003711BC">
            <w:pPr>
              <w:rPr>
                <w:sz w:val="18"/>
                <w:szCs w:val="18"/>
              </w:rPr>
            </w:pPr>
            <w:r w:rsidRPr="003711BC">
              <w:rPr>
                <w:sz w:val="18"/>
                <w:szCs w:val="18"/>
              </w:rPr>
              <w:t>- адаптер стопы (сталь);</w:t>
            </w:r>
          </w:p>
          <w:p w:rsidR="00C77220" w:rsidRPr="003711BC" w:rsidRDefault="00C77220" w:rsidP="003711BC">
            <w:pPr>
              <w:rPr>
                <w:sz w:val="18"/>
                <w:szCs w:val="18"/>
              </w:rPr>
            </w:pPr>
            <w:r w:rsidRPr="003711BC">
              <w:rPr>
                <w:sz w:val="18"/>
                <w:szCs w:val="18"/>
              </w:rPr>
              <w:t>- отсутствует (для стоп без дополнительных сборочных элементов).</w:t>
            </w:r>
          </w:p>
          <w:p w:rsidR="00C77220" w:rsidRPr="003711BC" w:rsidRDefault="00C77220" w:rsidP="003711BC">
            <w:pPr>
              <w:rPr>
                <w:sz w:val="18"/>
                <w:szCs w:val="18"/>
              </w:rPr>
            </w:pPr>
          </w:p>
          <w:p w:rsidR="00C77220" w:rsidRPr="003711BC" w:rsidRDefault="00C77220" w:rsidP="003711BC">
            <w:pPr>
              <w:rPr>
                <w:sz w:val="18"/>
                <w:szCs w:val="18"/>
              </w:rPr>
            </w:pPr>
            <w:r w:rsidRPr="003711BC">
              <w:rPr>
                <w:sz w:val="18"/>
                <w:szCs w:val="18"/>
              </w:rPr>
              <w:t>Стопа:</w:t>
            </w:r>
          </w:p>
          <w:p w:rsidR="00C77220" w:rsidRPr="003711BC" w:rsidRDefault="00C77220" w:rsidP="003711BC">
            <w:pPr>
              <w:rPr>
                <w:sz w:val="18"/>
                <w:szCs w:val="18"/>
              </w:rPr>
            </w:pPr>
            <w:r w:rsidRPr="003711BC">
              <w:rPr>
                <w:sz w:val="18"/>
                <w:szCs w:val="18"/>
              </w:rPr>
              <w:t>- низкопрофильная;</w:t>
            </w:r>
          </w:p>
          <w:p w:rsidR="00C77220" w:rsidRPr="003711BC" w:rsidRDefault="00C77220" w:rsidP="003711BC">
            <w:pPr>
              <w:rPr>
                <w:sz w:val="18"/>
                <w:szCs w:val="18"/>
              </w:rPr>
            </w:pPr>
            <w:r w:rsidRPr="003711BC">
              <w:rPr>
                <w:sz w:val="18"/>
                <w:szCs w:val="18"/>
              </w:rPr>
              <w:t>- с многоосной функцией;</w:t>
            </w:r>
          </w:p>
          <w:p w:rsidR="00C77220" w:rsidRPr="003711BC" w:rsidRDefault="00C77220" w:rsidP="003711BC">
            <w:pPr>
              <w:rPr>
                <w:sz w:val="18"/>
                <w:szCs w:val="18"/>
              </w:rPr>
            </w:pPr>
            <w:r w:rsidRPr="003711BC">
              <w:rPr>
                <w:sz w:val="18"/>
                <w:szCs w:val="18"/>
              </w:rPr>
              <w:t>- с мягким пяточным клином;</w:t>
            </w:r>
          </w:p>
          <w:p w:rsidR="00C77220" w:rsidRPr="003711BC" w:rsidRDefault="00C77220" w:rsidP="003711BC">
            <w:pPr>
              <w:rPr>
                <w:sz w:val="18"/>
                <w:szCs w:val="18"/>
              </w:rPr>
            </w:pPr>
            <w:r w:rsidRPr="003711BC">
              <w:rPr>
                <w:sz w:val="18"/>
                <w:szCs w:val="18"/>
              </w:rPr>
              <w:t>- с разделенной передней частью (расщепленным двойным носком);</w:t>
            </w:r>
          </w:p>
          <w:p w:rsidR="00C77220" w:rsidRPr="003711BC" w:rsidRDefault="00C77220" w:rsidP="003711BC">
            <w:pPr>
              <w:rPr>
                <w:sz w:val="18"/>
                <w:szCs w:val="18"/>
              </w:rPr>
            </w:pPr>
            <w:r w:rsidRPr="003711BC">
              <w:rPr>
                <w:sz w:val="18"/>
                <w:szCs w:val="18"/>
              </w:rPr>
              <w:t>- с углепластиковым опорным модулем;</w:t>
            </w:r>
          </w:p>
          <w:p w:rsidR="00C77220" w:rsidRPr="003711BC" w:rsidRDefault="00C77220" w:rsidP="003711BC">
            <w:pPr>
              <w:rPr>
                <w:sz w:val="18"/>
                <w:szCs w:val="18"/>
              </w:rPr>
            </w:pPr>
            <w:r w:rsidRPr="003711BC">
              <w:rPr>
                <w:sz w:val="18"/>
                <w:szCs w:val="18"/>
              </w:rPr>
              <w:t>- со стандартным шарниром.</w:t>
            </w:r>
          </w:p>
          <w:p w:rsidR="00C77220" w:rsidRPr="003711BC" w:rsidRDefault="00C77220" w:rsidP="003711BC">
            <w:pPr>
              <w:rPr>
                <w:sz w:val="18"/>
                <w:szCs w:val="18"/>
              </w:rPr>
            </w:pPr>
          </w:p>
          <w:p w:rsidR="00C77220" w:rsidRPr="003711BC" w:rsidRDefault="00C77220" w:rsidP="003711BC">
            <w:pPr>
              <w:rPr>
                <w:sz w:val="18"/>
                <w:szCs w:val="18"/>
              </w:rPr>
            </w:pPr>
            <w:r w:rsidRPr="003711BC">
              <w:rPr>
                <w:sz w:val="18"/>
                <w:szCs w:val="18"/>
              </w:rPr>
              <w:t>Оснащение дополнительное: поворотный адаптер (для повышения уровня безопасности и комфорта при выполнении повседневных действий), набор средств по уходу за культей.</w:t>
            </w:r>
          </w:p>
          <w:p w:rsidR="00C77220" w:rsidRPr="003711BC" w:rsidRDefault="00C77220" w:rsidP="003711BC">
            <w:pPr>
              <w:rPr>
                <w:sz w:val="18"/>
                <w:szCs w:val="18"/>
              </w:rPr>
            </w:pPr>
          </w:p>
          <w:p w:rsidR="00C77220" w:rsidRPr="003711BC" w:rsidRDefault="00C77220" w:rsidP="003711BC">
            <w:pPr>
              <w:rPr>
                <w:sz w:val="18"/>
                <w:szCs w:val="18"/>
              </w:rPr>
            </w:pPr>
            <w:r w:rsidRPr="003711BC">
              <w:rPr>
                <w:sz w:val="18"/>
                <w:szCs w:val="18"/>
              </w:rPr>
              <w:t xml:space="preserve">Тип изделия по уровню ампутации: протез </w:t>
            </w:r>
            <w:r w:rsidR="003711BC" w:rsidRPr="003711BC">
              <w:rPr>
                <w:sz w:val="18"/>
                <w:szCs w:val="18"/>
              </w:rPr>
              <w:t xml:space="preserve">при вычленении </w:t>
            </w:r>
            <w:r w:rsidRPr="003711BC">
              <w:rPr>
                <w:sz w:val="18"/>
                <w:szCs w:val="18"/>
              </w:rPr>
              <w:t>бедра.</w:t>
            </w:r>
          </w:p>
          <w:p w:rsidR="00C77220" w:rsidRPr="003711BC" w:rsidRDefault="00C77220" w:rsidP="003711BC">
            <w:pPr>
              <w:rPr>
                <w:sz w:val="18"/>
                <w:szCs w:val="18"/>
              </w:rPr>
            </w:pPr>
          </w:p>
          <w:p w:rsidR="00C77220" w:rsidRPr="00FB6C39" w:rsidRDefault="00C77220" w:rsidP="003711BC">
            <w:pPr>
              <w:rPr>
                <w:sz w:val="18"/>
                <w:szCs w:val="18"/>
              </w:rPr>
            </w:pPr>
            <w:r w:rsidRPr="003711BC">
              <w:rPr>
                <w:sz w:val="18"/>
                <w:szCs w:val="18"/>
              </w:rPr>
              <w:lastRenderedPageBreak/>
              <w:t>Тип изделия по назначению: с микропроцессорным управлением, постоянный.</w:t>
            </w:r>
          </w:p>
        </w:tc>
        <w:tc>
          <w:tcPr>
            <w:tcW w:w="808" w:type="pct"/>
            <w:shd w:val="clear" w:color="auto" w:fill="auto"/>
          </w:tcPr>
          <w:p w:rsidR="00C8034B" w:rsidRPr="003711BC" w:rsidRDefault="00C8034B" w:rsidP="003711BC">
            <w:pPr>
              <w:jc w:val="center"/>
              <w:rPr>
                <w:sz w:val="18"/>
                <w:szCs w:val="18"/>
              </w:rPr>
            </w:pPr>
            <w:r w:rsidRPr="003711BC">
              <w:rPr>
                <w:sz w:val="18"/>
                <w:szCs w:val="18"/>
              </w:rPr>
              <w:lastRenderedPageBreak/>
              <w:t>ГОСТ Р ИСО 22523-2007</w:t>
            </w:r>
          </w:p>
          <w:p w:rsidR="00C8034B" w:rsidRPr="003711BC" w:rsidRDefault="00C8034B" w:rsidP="003711BC">
            <w:pPr>
              <w:jc w:val="center"/>
              <w:rPr>
                <w:sz w:val="18"/>
                <w:szCs w:val="18"/>
              </w:rPr>
            </w:pPr>
            <w:r w:rsidRPr="003711BC">
              <w:rPr>
                <w:sz w:val="18"/>
                <w:szCs w:val="18"/>
              </w:rPr>
              <w:t xml:space="preserve">Протезы конечностей и </w:t>
            </w:r>
            <w:proofErr w:type="spellStart"/>
            <w:r w:rsidRPr="003711BC">
              <w:rPr>
                <w:sz w:val="18"/>
                <w:szCs w:val="18"/>
              </w:rPr>
              <w:t>ортезы</w:t>
            </w:r>
            <w:proofErr w:type="spellEnd"/>
            <w:r w:rsidRPr="003711BC">
              <w:rPr>
                <w:sz w:val="18"/>
                <w:szCs w:val="18"/>
              </w:rPr>
              <w:t xml:space="preserve"> наружные. Требования и методы испытаний.</w:t>
            </w:r>
          </w:p>
          <w:p w:rsidR="00C8034B" w:rsidRPr="003711BC" w:rsidRDefault="00C8034B" w:rsidP="003711BC">
            <w:pPr>
              <w:jc w:val="center"/>
              <w:rPr>
                <w:sz w:val="18"/>
                <w:szCs w:val="18"/>
              </w:rPr>
            </w:pPr>
          </w:p>
          <w:p w:rsidR="00C8034B" w:rsidRPr="003711BC" w:rsidRDefault="00C8034B" w:rsidP="003711BC">
            <w:pPr>
              <w:jc w:val="center"/>
              <w:rPr>
                <w:sz w:val="18"/>
                <w:szCs w:val="18"/>
              </w:rPr>
            </w:pPr>
            <w:r w:rsidRPr="003711BC">
              <w:rPr>
                <w:sz w:val="18"/>
                <w:szCs w:val="18"/>
              </w:rPr>
              <w:t>ГОСТ Р 50267.0-92</w:t>
            </w:r>
          </w:p>
          <w:p w:rsidR="00C8034B" w:rsidRPr="003711BC" w:rsidRDefault="00C8034B" w:rsidP="003711BC">
            <w:pPr>
              <w:jc w:val="center"/>
              <w:rPr>
                <w:sz w:val="18"/>
                <w:szCs w:val="18"/>
              </w:rPr>
            </w:pPr>
            <w:r w:rsidRPr="003711BC">
              <w:rPr>
                <w:sz w:val="18"/>
                <w:szCs w:val="18"/>
              </w:rPr>
              <w:t>Изделия медицинские электрические. Часть 1. Общие требования безопасности</w:t>
            </w:r>
          </w:p>
          <w:p w:rsidR="00C8034B" w:rsidRPr="003711BC" w:rsidRDefault="00C8034B" w:rsidP="003711BC">
            <w:pPr>
              <w:jc w:val="center"/>
              <w:rPr>
                <w:sz w:val="18"/>
                <w:szCs w:val="18"/>
              </w:rPr>
            </w:pPr>
          </w:p>
          <w:p w:rsidR="00C8034B" w:rsidRPr="003711BC" w:rsidRDefault="00C8034B" w:rsidP="003711BC">
            <w:pPr>
              <w:jc w:val="center"/>
              <w:rPr>
                <w:sz w:val="18"/>
                <w:szCs w:val="18"/>
              </w:rPr>
            </w:pPr>
            <w:r w:rsidRPr="003711BC">
              <w:rPr>
                <w:sz w:val="18"/>
                <w:szCs w:val="18"/>
              </w:rPr>
              <w:t xml:space="preserve">ГОСТ Р </w:t>
            </w:r>
            <w:r w:rsidR="004365E9" w:rsidRPr="003711BC">
              <w:rPr>
                <w:sz w:val="18"/>
                <w:szCs w:val="18"/>
              </w:rPr>
              <w:t>53869-2</w:t>
            </w:r>
            <w:r w:rsidR="004365E9">
              <w:rPr>
                <w:sz w:val="18"/>
                <w:szCs w:val="18"/>
              </w:rPr>
              <w:t>021</w:t>
            </w:r>
            <w:bookmarkStart w:id="0" w:name="_GoBack"/>
            <w:bookmarkEnd w:id="0"/>
          </w:p>
          <w:p w:rsidR="00C8034B" w:rsidRPr="003711BC" w:rsidRDefault="00C8034B" w:rsidP="003711BC">
            <w:pPr>
              <w:jc w:val="center"/>
              <w:rPr>
                <w:sz w:val="18"/>
                <w:szCs w:val="18"/>
              </w:rPr>
            </w:pPr>
            <w:r w:rsidRPr="003711BC">
              <w:rPr>
                <w:sz w:val="18"/>
                <w:szCs w:val="18"/>
              </w:rPr>
              <w:t>Протезы нижних конечностей. Технические требования.</w:t>
            </w:r>
          </w:p>
          <w:p w:rsidR="00C8034B" w:rsidRPr="003711BC" w:rsidRDefault="00C8034B" w:rsidP="003711BC">
            <w:pPr>
              <w:jc w:val="center"/>
              <w:rPr>
                <w:b/>
                <w:sz w:val="18"/>
                <w:szCs w:val="18"/>
              </w:rPr>
            </w:pPr>
          </w:p>
          <w:p w:rsidR="00C8034B" w:rsidRPr="003711BC" w:rsidRDefault="00C8034B" w:rsidP="003711BC">
            <w:pPr>
              <w:jc w:val="center"/>
              <w:rPr>
                <w:sz w:val="18"/>
                <w:szCs w:val="18"/>
              </w:rPr>
            </w:pPr>
            <w:r w:rsidRPr="003711BC">
              <w:rPr>
                <w:sz w:val="18"/>
                <w:szCs w:val="18"/>
              </w:rPr>
              <w:t>ГОСТ Р МЭК 60601-1-2-2014</w:t>
            </w:r>
          </w:p>
          <w:p w:rsidR="00C8034B" w:rsidRPr="003711BC" w:rsidRDefault="00C8034B" w:rsidP="003711BC">
            <w:pPr>
              <w:jc w:val="center"/>
              <w:rPr>
                <w:sz w:val="18"/>
                <w:szCs w:val="18"/>
              </w:rPr>
            </w:pPr>
            <w:r w:rsidRPr="003711BC">
              <w:rPr>
                <w:sz w:val="18"/>
                <w:szCs w:val="18"/>
              </w:rPr>
              <w:t>Изделия медицинские электрические. Часть 1-2. Общие требования безопасности с учетом основных функциональных характеристик. Параллельный стандарт. Электромагнитная совместимость. Требования и испытания.</w:t>
            </w:r>
          </w:p>
          <w:p w:rsidR="00C8034B" w:rsidRPr="003711BC" w:rsidRDefault="00C8034B" w:rsidP="003711BC">
            <w:pPr>
              <w:jc w:val="center"/>
              <w:rPr>
                <w:sz w:val="18"/>
                <w:szCs w:val="18"/>
              </w:rPr>
            </w:pPr>
          </w:p>
        </w:tc>
        <w:tc>
          <w:tcPr>
            <w:tcW w:w="514" w:type="pct"/>
            <w:shd w:val="clear" w:color="auto" w:fill="auto"/>
          </w:tcPr>
          <w:p w:rsidR="00C8034B" w:rsidRPr="003711BC" w:rsidRDefault="00C8034B" w:rsidP="003711BC">
            <w:pPr>
              <w:jc w:val="center"/>
              <w:rPr>
                <w:sz w:val="18"/>
                <w:szCs w:val="18"/>
              </w:rPr>
            </w:pPr>
            <w:r w:rsidRPr="003711BC">
              <w:rPr>
                <w:sz w:val="18"/>
                <w:szCs w:val="18"/>
              </w:rPr>
              <w:t xml:space="preserve">Не менее 24 месяцев </w:t>
            </w:r>
          </w:p>
          <w:p w:rsidR="00C8034B" w:rsidRPr="003711BC" w:rsidRDefault="00C8034B" w:rsidP="003711BC">
            <w:pPr>
              <w:jc w:val="center"/>
              <w:rPr>
                <w:sz w:val="18"/>
                <w:szCs w:val="18"/>
              </w:rPr>
            </w:pPr>
            <w:r w:rsidRPr="003711BC">
              <w:rPr>
                <w:sz w:val="18"/>
                <w:szCs w:val="18"/>
              </w:rPr>
              <w:t>(для детей-инвалидов не менее 12 месяцев)</w:t>
            </w:r>
          </w:p>
          <w:p w:rsidR="00C8034B" w:rsidRPr="003711BC" w:rsidRDefault="00C8034B" w:rsidP="003711BC">
            <w:pPr>
              <w:jc w:val="center"/>
              <w:rPr>
                <w:sz w:val="18"/>
                <w:szCs w:val="18"/>
              </w:rPr>
            </w:pPr>
            <w:r w:rsidRPr="003711BC">
              <w:rPr>
                <w:sz w:val="18"/>
                <w:szCs w:val="18"/>
              </w:rPr>
              <w:t>с заменой до трех приемных гильз в пределах установленных сроков пользования при первичном протезировании</w:t>
            </w:r>
          </w:p>
          <w:p w:rsidR="00C8034B" w:rsidRPr="003711BC" w:rsidRDefault="00C8034B" w:rsidP="003711BC">
            <w:pPr>
              <w:jc w:val="center"/>
              <w:rPr>
                <w:sz w:val="18"/>
                <w:szCs w:val="18"/>
              </w:rPr>
            </w:pPr>
          </w:p>
        </w:tc>
      </w:tr>
    </w:tbl>
    <w:p w:rsidR="00DE3A3F" w:rsidRPr="00AE5272" w:rsidRDefault="00DE3A3F" w:rsidP="00C43BB7">
      <w:pPr>
        <w:rPr>
          <w:color w:val="F2F2F2"/>
        </w:rPr>
      </w:pPr>
    </w:p>
    <w:sectPr w:rsidR="00DE3A3F" w:rsidRPr="00AE5272" w:rsidSect="00803386">
      <w:headerReference w:type="default" r:id="rId10"/>
      <w:pgSz w:w="16838" w:h="11906" w:orient="landscape"/>
      <w:pgMar w:top="1418" w:right="1134" w:bottom="709" w:left="42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58C" w:rsidRDefault="004E658C" w:rsidP="004C6741">
      <w:r>
        <w:separator/>
      </w:r>
    </w:p>
  </w:endnote>
  <w:endnote w:type="continuationSeparator" w:id="0">
    <w:p w:rsidR="004E658C" w:rsidRDefault="004E658C" w:rsidP="004C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58C" w:rsidRDefault="004E658C" w:rsidP="004C6741">
      <w:r>
        <w:separator/>
      </w:r>
    </w:p>
  </w:footnote>
  <w:footnote w:type="continuationSeparator" w:id="0">
    <w:p w:rsidR="004E658C" w:rsidRDefault="004E658C" w:rsidP="004C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72" w:rsidRDefault="00DC7E72">
    <w:pPr>
      <w:pStyle w:val="a8"/>
      <w:jc w:val="center"/>
    </w:pPr>
    <w:r>
      <w:fldChar w:fldCharType="begin"/>
    </w:r>
    <w:r>
      <w:instrText>PAGE   \* MERGEFORMAT</w:instrText>
    </w:r>
    <w:r>
      <w:fldChar w:fldCharType="separate"/>
    </w:r>
    <w:r w:rsidR="00803386">
      <w:rPr>
        <w:noProof/>
      </w:rPr>
      <w:t>2</w:t>
    </w:r>
    <w:r>
      <w:fldChar w:fldCharType="end"/>
    </w:r>
  </w:p>
  <w:p w:rsidR="00DC7E72" w:rsidRDefault="00DC7E7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E72" w:rsidRDefault="00DC7E72">
    <w:pPr>
      <w:pStyle w:val="a8"/>
      <w:jc w:val="center"/>
    </w:pPr>
    <w:r>
      <w:fldChar w:fldCharType="begin"/>
    </w:r>
    <w:r>
      <w:instrText>PAGE   \* MERGEFORMAT</w:instrText>
    </w:r>
    <w:r>
      <w:fldChar w:fldCharType="separate"/>
    </w:r>
    <w:r w:rsidR="004365E9">
      <w:rPr>
        <w:noProof/>
      </w:rPr>
      <w:t>3</w:t>
    </w:r>
    <w:r>
      <w:fldChar w:fldCharType="end"/>
    </w:r>
  </w:p>
  <w:p w:rsidR="00DC7E72" w:rsidRDefault="00DC7E7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B8C092C"/>
    <w:multiLevelType w:val="hybridMultilevel"/>
    <w:tmpl w:val="14D44A08"/>
    <w:lvl w:ilvl="0" w:tplc="1A569E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8C2546F"/>
    <w:multiLevelType w:val="hybridMultilevel"/>
    <w:tmpl w:val="D6343E6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EF63F9"/>
    <w:multiLevelType w:val="hybridMultilevel"/>
    <w:tmpl w:val="5560C23E"/>
    <w:lvl w:ilvl="0" w:tplc="37C25EC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B4D0C5F"/>
    <w:multiLevelType w:val="hybridMultilevel"/>
    <w:tmpl w:val="796EF320"/>
    <w:lvl w:ilvl="0" w:tplc="DE5C0D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45"/>
    <w:rsid w:val="00001FF2"/>
    <w:rsid w:val="00002B52"/>
    <w:rsid w:val="00004F97"/>
    <w:rsid w:val="0000638F"/>
    <w:rsid w:val="000133A0"/>
    <w:rsid w:val="00013DAB"/>
    <w:rsid w:val="000140F7"/>
    <w:rsid w:val="0001699A"/>
    <w:rsid w:val="00017AB6"/>
    <w:rsid w:val="000201C5"/>
    <w:rsid w:val="000216FE"/>
    <w:rsid w:val="00023AFA"/>
    <w:rsid w:val="0002437B"/>
    <w:rsid w:val="000262D9"/>
    <w:rsid w:val="00026CA8"/>
    <w:rsid w:val="00032D54"/>
    <w:rsid w:val="000332F9"/>
    <w:rsid w:val="000347BE"/>
    <w:rsid w:val="00035169"/>
    <w:rsid w:val="00041F12"/>
    <w:rsid w:val="0005062D"/>
    <w:rsid w:val="0005767A"/>
    <w:rsid w:val="00057923"/>
    <w:rsid w:val="000613BC"/>
    <w:rsid w:val="00067990"/>
    <w:rsid w:val="00067D41"/>
    <w:rsid w:val="00070D0E"/>
    <w:rsid w:val="00070FFD"/>
    <w:rsid w:val="00071AB2"/>
    <w:rsid w:val="00073871"/>
    <w:rsid w:val="00073EF6"/>
    <w:rsid w:val="000747C4"/>
    <w:rsid w:val="0007614A"/>
    <w:rsid w:val="00080BB3"/>
    <w:rsid w:val="000919A4"/>
    <w:rsid w:val="0009218F"/>
    <w:rsid w:val="000A0F2D"/>
    <w:rsid w:val="000A4467"/>
    <w:rsid w:val="000B105B"/>
    <w:rsid w:val="000B1383"/>
    <w:rsid w:val="000B24FF"/>
    <w:rsid w:val="000B2693"/>
    <w:rsid w:val="000B35A0"/>
    <w:rsid w:val="000B4DAC"/>
    <w:rsid w:val="000B6DD4"/>
    <w:rsid w:val="000B73F5"/>
    <w:rsid w:val="000B780B"/>
    <w:rsid w:val="000C1F4B"/>
    <w:rsid w:val="000C5CF2"/>
    <w:rsid w:val="000C6FB0"/>
    <w:rsid w:val="000C7171"/>
    <w:rsid w:val="000D0F1B"/>
    <w:rsid w:val="000D3D78"/>
    <w:rsid w:val="000D6678"/>
    <w:rsid w:val="000E0D60"/>
    <w:rsid w:val="000E152C"/>
    <w:rsid w:val="000F03B2"/>
    <w:rsid w:val="000F048C"/>
    <w:rsid w:val="000F5874"/>
    <w:rsid w:val="000F5C01"/>
    <w:rsid w:val="000F6E6F"/>
    <w:rsid w:val="001124DB"/>
    <w:rsid w:val="001176C2"/>
    <w:rsid w:val="001202CE"/>
    <w:rsid w:val="00121ADA"/>
    <w:rsid w:val="001247E9"/>
    <w:rsid w:val="0012525E"/>
    <w:rsid w:val="001252D8"/>
    <w:rsid w:val="00126001"/>
    <w:rsid w:val="00132D6C"/>
    <w:rsid w:val="001372FF"/>
    <w:rsid w:val="00146708"/>
    <w:rsid w:val="00152A66"/>
    <w:rsid w:val="0015792D"/>
    <w:rsid w:val="0016426D"/>
    <w:rsid w:val="00165D0A"/>
    <w:rsid w:val="00167C50"/>
    <w:rsid w:val="00170503"/>
    <w:rsid w:val="001705A4"/>
    <w:rsid w:val="00172775"/>
    <w:rsid w:val="001769F9"/>
    <w:rsid w:val="001811D9"/>
    <w:rsid w:val="00184592"/>
    <w:rsid w:val="00187ADA"/>
    <w:rsid w:val="00187EBF"/>
    <w:rsid w:val="001943C1"/>
    <w:rsid w:val="00196304"/>
    <w:rsid w:val="00196412"/>
    <w:rsid w:val="00197AD4"/>
    <w:rsid w:val="001A013D"/>
    <w:rsid w:val="001A0ADB"/>
    <w:rsid w:val="001A0D30"/>
    <w:rsid w:val="001A1D9D"/>
    <w:rsid w:val="001A24E0"/>
    <w:rsid w:val="001A4C66"/>
    <w:rsid w:val="001A7A04"/>
    <w:rsid w:val="001B3EEC"/>
    <w:rsid w:val="001C0718"/>
    <w:rsid w:val="001C46F2"/>
    <w:rsid w:val="001C5D22"/>
    <w:rsid w:val="001D0255"/>
    <w:rsid w:val="001D67F9"/>
    <w:rsid w:val="001E1774"/>
    <w:rsid w:val="001E1867"/>
    <w:rsid w:val="001E2F5D"/>
    <w:rsid w:val="001E4FF3"/>
    <w:rsid w:val="001E65FD"/>
    <w:rsid w:val="001F1A8F"/>
    <w:rsid w:val="001F41CC"/>
    <w:rsid w:val="001F49E3"/>
    <w:rsid w:val="001F7331"/>
    <w:rsid w:val="00205B4D"/>
    <w:rsid w:val="00206E3C"/>
    <w:rsid w:val="00206FB9"/>
    <w:rsid w:val="002131F3"/>
    <w:rsid w:val="002146DE"/>
    <w:rsid w:val="00221E69"/>
    <w:rsid w:val="00224B07"/>
    <w:rsid w:val="002250F5"/>
    <w:rsid w:val="0022629E"/>
    <w:rsid w:val="00230E28"/>
    <w:rsid w:val="0023309F"/>
    <w:rsid w:val="00235DC7"/>
    <w:rsid w:val="00243B93"/>
    <w:rsid w:val="00246550"/>
    <w:rsid w:val="00246ED9"/>
    <w:rsid w:val="0025002E"/>
    <w:rsid w:val="00251CF8"/>
    <w:rsid w:val="0025507F"/>
    <w:rsid w:val="00255B40"/>
    <w:rsid w:val="0025718D"/>
    <w:rsid w:val="00262FDC"/>
    <w:rsid w:val="002649B8"/>
    <w:rsid w:val="00264E14"/>
    <w:rsid w:val="0026641D"/>
    <w:rsid w:val="00266A70"/>
    <w:rsid w:val="00270C2C"/>
    <w:rsid w:val="002710B4"/>
    <w:rsid w:val="00273C67"/>
    <w:rsid w:val="00274319"/>
    <w:rsid w:val="00282F95"/>
    <w:rsid w:val="002874F4"/>
    <w:rsid w:val="00287B3F"/>
    <w:rsid w:val="00290C94"/>
    <w:rsid w:val="00291870"/>
    <w:rsid w:val="00293AA9"/>
    <w:rsid w:val="00295385"/>
    <w:rsid w:val="00295CE7"/>
    <w:rsid w:val="002A1132"/>
    <w:rsid w:val="002A166A"/>
    <w:rsid w:val="002A2AF5"/>
    <w:rsid w:val="002A2F22"/>
    <w:rsid w:val="002A3BF2"/>
    <w:rsid w:val="002A3F34"/>
    <w:rsid w:val="002A6734"/>
    <w:rsid w:val="002A70A5"/>
    <w:rsid w:val="002A764C"/>
    <w:rsid w:val="002B154B"/>
    <w:rsid w:val="002B1CA4"/>
    <w:rsid w:val="002B3287"/>
    <w:rsid w:val="002B3602"/>
    <w:rsid w:val="002B3670"/>
    <w:rsid w:val="002B58A7"/>
    <w:rsid w:val="002B6BC6"/>
    <w:rsid w:val="002B7195"/>
    <w:rsid w:val="002C2E9A"/>
    <w:rsid w:val="002C3360"/>
    <w:rsid w:val="002C4AAB"/>
    <w:rsid w:val="002C6F51"/>
    <w:rsid w:val="002D345D"/>
    <w:rsid w:val="002D383B"/>
    <w:rsid w:val="002D42D1"/>
    <w:rsid w:val="002E4D49"/>
    <w:rsid w:val="002E5989"/>
    <w:rsid w:val="002E5E7D"/>
    <w:rsid w:val="002F323C"/>
    <w:rsid w:val="002F5C31"/>
    <w:rsid w:val="00300078"/>
    <w:rsid w:val="003007A5"/>
    <w:rsid w:val="00310979"/>
    <w:rsid w:val="00312245"/>
    <w:rsid w:val="0031301A"/>
    <w:rsid w:val="003168CE"/>
    <w:rsid w:val="00321DB7"/>
    <w:rsid w:val="00322534"/>
    <w:rsid w:val="00322EA9"/>
    <w:rsid w:val="00326C1F"/>
    <w:rsid w:val="00335BDF"/>
    <w:rsid w:val="00336AC2"/>
    <w:rsid w:val="00336D84"/>
    <w:rsid w:val="003415F8"/>
    <w:rsid w:val="00342363"/>
    <w:rsid w:val="00342971"/>
    <w:rsid w:val="00345AE6"/>
    <w:rsid w:val="00353831"/>
    <w:rsid w:val="00353FB0"/>
    <w:rsid w:val="0035663D"/>
    <w:rsid w:val="003574BC"/>
    <w:rsid w:val="0036121E"/>
    <w:rsid w:val="003621E9"/>
    <w:rsid w:val="00363DA6"/>
    <w:rsid w:val="0036415B"/>
    <w:rsid w:val="00365F5B"/>
    <w:rsid w:val="00367F8C"/>
    <w:rsid w:val="003711BC"/>
    <w:rsid w:val="00373A1E"/>
    <w:rsid w:val="00373AD6"/>
    <w:rsid w:val="00377069"/>
    <w:rsid w:val="00383B22"/>
    <w:rsid w:val="00383D76"/>
    <w:rsid w:val="0038422F"/>
    <w:rsid w:val="003849A9"/>
    <w:rsid w:val="0038580E"/>
    <w:rsid w:val="00387E1D"/>
    <w:rsid w:val="00390266"/>
    <w:rsid w:val="00390889"/>
    <w:rsid w:val="003934F7"/>
    <w:rsid w:val="0039499D"/>
    <w:rsid w:val="003A1434"/>
    <w:rsid w:val="003A3A42"/>
    <w:rsid w:val="003A3DCA"/>
    <w:rsid w:val="003A5862"/>
    <w:rsid w:val="003A6B86"/>
    <w:rsid w:val="003A7D88"/>
    <w:rsid w:val="003B088B"/>
    <w:rsid w:val="003B0CF9"/>
    <w:rsid w:val="003B12ED"/>
    <w:rsid w:val="003B2E5A"/>
    <w:rsid w:val="003B387F"/>
    <w:rsid w:val="003B3C69"/>
    <w:rsid w:val="003B645A"/>
    <w:rsid w:val="003B6A0C"/>
    <w:rsid w:val="003B6C2C"/>
    <w:rsid w:val="003B77D0"/>
    <w:rsid w:val="003B7982"/>
    <w:rsid w:val="003C28A3"/>
    <w:rsid w:val="003C61DC"/>
    <w:rsid w:val="003C7232"/>
    <w:rsid w:val="003D1201"/>
    <w:rsid w:val="003D1DF0"/>
    <w:rsid w:val="003D4E59"/>
    <w:rsid w:val="003D5DC2"/>
    <w:rsid w:val="003E0080"/>
    <w:rsid w:val="003E2B1F"/>
    <w:rsid w:val="003E2DF2"/>
    <w:rsid w:val="003E474E"/>
    <w:rsid w:val="003E5543"/>
    <w:rsid w:val="003E7131"/>
    <w:rsid w:val="003F25BA"/>
    <w:rsid w:val="003F4D78"/>
    <w:rsid w:val="003F611C"/>
    <w:rsid w:val="0040381E"/>
    <w:rsid w:val="00403ECE"/>
    <w:rsid w:val="004058CA"/>
    <w:rsid w:val="0041003E"/>
    <w:rsid w:val="004117AA"/>
    <w:rsid w:val="00414074"/>
    <w:rsid w:val="0041413A"/>
    <w:rsid w:val="00416FCF"/>
    <w:rsid w:val="00417238"/>
    <w:rsid w:val="00417976"/>
    <w:rsid w:val="00420F13"/>
    <w:rsid w:val="00421083"/>
    <w:rsid w:val="00421722"/>
    <w:rsid w:val="004218ED"/>
    <w:rsid w:val="00424DEA"/>
    <w:rsid w:val="0042620C"/>
    <w:rsid w:val="00426C0F"/>
    <w:rsid w:val="0043053B"/>
    <w:rsid w:val="00432741"/>
    <w:rsid w:val="0043397B"/>
    <w:rsid w:val="00434340"/>
    <w:rsid w:val="00434B4A"/>
    <w:rsid w:val="004365E9"/>
    <w:rsid w:val="0044124E"/>
    <w:rsid w:val="00444B8F"/>
    <w:rsid w:val="00445204"/>
    <w:rsid w:val="00446543"/>
    <w:rsid w:val="00447278"/>
    <w:rsid w:val="00452E74"/>
    <w:rsid w:val="004532DF"/>
    <w:rsid w:val="0045337F"/>
    <w:rsid w:val="004536AA"/>
    <w:rsid w:val="00454997"/>
    <w:rsid w:val="00454CCC"/>
    <w:rsid w:val="004567AD"/>
    <w:rsid w:val="0045746A"/>
    <w:rsid w:val="00460957"/>
    <w:rsid w:val="00462349"/>
    <w:rsid w:val="00463684"/>
    <w:rsid w:val="004647B9"/>
    <w:rsid w:val="004652AD"/>
    <w:rsid w:val="00465EB1"/>
    <w:rsid w:val="0047012D"/>
    <w:rsid w:val="0047028C"/>
    <w:rsid w:val="00481562"/>
    <w:rsid w:val="004816A9"/>
    <w:rsid w:val="00481D7F"/>
    <w:rsid w:val="00490172"/>
    <w:rsid w:val="004901F8"/>
    <w:rsid w:val="004938D0"/>
    <w:rsid w:val="00494473"/>
    <w:rsid w:val="0049532D"/>
    <w:rsid w:val="004A23F8"/>
    <w:rsid w:val="004A2F59"/>
    <w:rsid w:val="004A2F9B"/>
    <w:rsid w:val="004A710C"/>
    <w:rsid w:val="004A7943"/>
    <w:rsid w:val="004A79D6"/>
    <w:rsid w:val="004B0E69"/>
    <w:rsid w:val="004B2EED"/>
    <w:rsid w:val="004B3DA4"/>
    <w:rsid w:val="004B4B21"/>
    <w:rsid w:val="004B59E1"/>
    <w:rsid w:val="004B7588"/>
    <w:rsid w:val="004B7C86"/>
    <w:rsid w:val="004C16F8"/>
    <w:rsid w:val="004C1F7F"/>
    <w:rsid w:val="004C25EA"/>
    <w:rsid w:val="004C31F4"/>
    <w:rsid w:val="004C5694"/>
    <w:rsid w:val="004C599E"/>
    <w:rsid w:val="004C5EA1"/>
    <w:rsid w:val="004C661E"/>
    <w:rsid w:val="004C6741"/>
    <w:rsid w:val="004D0895"/>
    <w:rsid w:val="004D34F6"/>
    <w:rsid w:val="004D5927"/>
    <w:rsid w:val="004E0E45"/>
    <w:rsid w:val="004E1493"/>
    <w:rsid w:val="004E202A"/>
    <w:rsid w:val="004E3D08"/>
    <w:rsid w:val="004E4CED"/>
    <w:rsid w:val="004E5C40"/>
    <w:rsid w:val="004E658C"/>
    <w:rsid w:val="004E65FD"/>
    <w:rsid w:val="004F0157"/>
    <w:rsid w:val="004F2973"/>
    <w:rsid w:val="00501196"/>
    <w:rsid w:val="00507A63"/>
    <w:rsid w:val="00510051"/>
    <w:rsid w:val="00510AEC"/>
    <w:rsid w:val="00511410"/>
    <w:rsid w:val="00513221"/>
    <w:rsid w:val="005139C2"/>
    <w:rsid w:val="00523712"/>
    <w:rsid w:val="00523E36"/>
    <w:rsid w:val="005258E1"/>
    <w:rsid w:val="00525CDA"/>
    <w:rsid w:val="005317B3"/>
    <w:rsid w:val="005320A8"/>
    <w:rsid w:val="005342F3"/>
    <w:rsid w:val="00536A4A"/>
    <w:rsid w:val="0053748E"/>
    <w:rsid w:val="00542CBF"/>
    <w:rsid w:val="00542F9F"/>
    <w:rsid w:val="005443A2"/>
    <w:rsid w:val="0054504F"/>
    <w:rsid w:val="00545590"/>
    <w:rsid w:val="005456A5"/>
    <w:rsid w:val="005474F1"/>
    <w:rsid w:val="00547E91"/>
    <w:rsid w:val="005501C1"/>
    <w:rsid w:val="00550BF2"/>
    <w:rsid w:val="005571DF"/>
    <w:rsid w:val="0056085E"/>
    <w:rsid w:val="00562B75"/>
    <w:rsid w:val="005632CA"/>
    <w:rsid w:val="0056370B"/>
    <w:rsid w:val="005643E0"/>
    <w:rsid w:val="005657C3"/>
    <w:rsid w:val="0056599A"/>
    <w:rsid w:val="005665E2"/>
    <w:rsid w:val="005700AF"/>
    <w:rsid w:val="00570200"/>
    <w:rsid w:val="00571C4F"/>
    <w:rsid w:val="005726D5"/>
    <w:rsid w:val="00573AF3"/>
    <w:rsid w:val="00575B00"/>
    <w:rsid w:val="005767EF"/>
    <w:rsid w:val="00583FF7"/>
    <w:rsid w:val="00586299"/>
    <w:rsid w:val="005903DE"/>
    <w:rsid w:val="00590947"/>
    <w:rsid w:val="00591AC4"/>
    <w:rsid w:val="00593F7A"/>
    <w:rsid w:val="00595B68"/>
    <w:rsid w:val="00597E3B"/>
    <w:rsid w:val="005A1A50"/>
    <w:rsid w:val="005A3E94"/>
    <w:rsid w:val="005A51F6"/>
    <w:rsid w:val="005A5803"/>
    <w:rsid w:val="005A6C6A"/>
    <w:rsid w:val="005B0161"/>
    <w:rsid w:val="005B339C"/>
    <w:rsid w:val="005B3403"/>
    <w:rsid w:val="005B79F3"/>
    <w:rsid w:val="005C2F5E"/>
    <w:rsid w:val="005C5564"/>
    <w:rsid w:val="005C7D6E"/>
    <w:rsid w:val="005D38D4"/>
    <w:rsid w:val="005D56F0"/>
    <w:rsid w:val="005E023D"/>
    <w:rsid w:val="005E2600"/>
    <w:rsid w:val="005E4456"/>
    <w:rsid w:val="005E7829"/>
    <w:rsid w:val="005F1E05"/>
    <w:rsid w:val="005F5861"/>
    <w:rsid w:val="006000DC"/>
    <w:rsid w:val="006012DA"/>
    <w:rsid w:val="00602E03"/>
    <w:rsid w:val="0060326C"/>
    <w:rsid w:val="0060434A"/>
    <w:rsid w:val="00622219"/>
    <w:rsid w:val="0062392A"/>
    <w:rsid w:val="00625DEF"/>
    <w:rsid w:val="00625F74"/>
    <w:rsid w:val="00626A3D"/>
    <w:rsid w:val="00630CA6"/>
    <w:rsid w:val="0063120D"/>
    <w:rsid w:val="00631520"/>
    <w:rsid w:val="0063210B"/>
    <w:rsid w:val="0063505D"/>
    <w:rsid w:val="00636C9B"/>
    <w:rsid w:val="00640A91"/>
    <w:rsid w:val="00641624"/>
    <w:rsid w:val="0064337E"/>
    <w:rsid w:val="00644340"/>
    <w:rsid w:val="00645488"/>
    <w:rsid w:val="00647CB1"/>
    <w:rsid w:val="006509B1"/>
    <w:rsid w:val="00654F62"/>
    <w:rsid w:val="00656922"/>
    <w:rsid w:val="006612A0"/>
    <w:rsid w:val="0066157F"/>
    <w:rsid w:val="00663A05"/>
    <w:rsid w:val="0066468B"/>
    <w:rsid w:val="00665406"/>
    <w:rsid w:val="006703D7"/>
    <w:rsid w:val="006757B1"/>
    <w:rsid w:val="006803FF"/>
    <w:rsid w:val="00680488"/>
    <w:rsid w:val="00680AC8"/>
    <w:rsid w:val="006811F9"/>
    <w:rsid w:val="00682468"/>
    <w:rsid w:val="006831A9"/>
    <w:rsid w:val="0068373B"/>
    <w:rsid w:val="00684A8D"/>
    <w:rsid w:val="00686208"/>
    <w:rsid w:val="0069253E"/>
    <w:rsid w:val="006961A3"/>
    <w:rsid w:val="006963B7"/>
    <w:rsid w:val="00697B41"/>
    <w:rsid w:val="00697E74"/>
    <w:rsid w:val="006A145A"/>
    <w:rsid w:val="006B21FA"/>
    <w:rsid w:val="006B3C2F"/>
    <w:rsid w:val="006B4B49"/>
    <w:rsid w:val="006B6BFE"/>
    <w:rsid w:val="006B78F7"/>
    <w:rsid w:val="006C3F0F"/>
    <w:rsid w:val="006C3F6C"/>
    <w:rsid w:val="006D18C7"/>
    <w:rsid w:val="006D4EB0"/>
    <w:rsid w:val="006D6BD2"/>
    <w:rsid w:val="006E07B9"/>
    <w:rsid w:val="006E1B40"/>
    <w:rsid w:val="006E2807"/>
    <w:rsid w:val="006F0883"/>
    <w:rsid w:val="006F4EAC"/>
    <w:rsid w:val="006F4FE2"/>
    <w:rsid w:val="00700048"/>
    <w:rsid w:val="007017BF"/>
    <w:rsid w:val="0070333C"/>
    <w:rsid w:val="007043A9"/>
    <w:rsid w:val="0070474C"/>
    <w:rsid w:val="00706DD0"/>
    <w:rsid w:val="007075DF"/>
    <w:rsid w:val="0071007A"/>
    <w:rsid w:val="00711E3B"/>
    <w:rsid w:val="00712419"/>
    <w:rsid w:val="00715A01"/>
    <w:rsid w:val="0071677D"/>
    <w:rsid w:val="00716BE4"/>
    <w:rsid w:val="00717BA8"/>
    <w:rsid w:val="007228D4"/>
    <w:rsid w:val="007232F7"/>
    <w:rsid w:val="007279DE"/>
    <w:rsid w:val="00727F3C"/>
    <w:rsid w:val="007309CF"/>
    <w:rsid w:val="00731F6B"/>
    <w:rsid w:val="00733737"/>
    <w:rsid w:val="007337C3"/>
    <w:rsid w:val="00734E78"/>
    <w:rsid w:val="00740651"/>
    <w:rsid w:val="00740F7C"/>
    <w:rsid w:val="007418AF"/>
    <w:rsid w:val="00743753"/>
    <w:rsid w:val="00744BE9"/>
    <w:rsid w:val="00744EA4"/>
    <w:rsid w:val="007464F3"/>
    <w:rsid w:val="007465AC"/>
    <w:rsid w:val="00746C25"/>
    <w:rsid w:val="00750C04"/>
    <w:rsid w:val="00750E26"/>
    <w:rsid w:val="00750E27"/>
    <w:rsid w:val="0076370C"/>
    <w:rsid w:val="0076587C"/>
    <w:rsid w:val="0076621A"/>
    <w:rsid w:val="0076690F"/>
    <w:rsid w:val="00772170"/>
    <w:rsid w:val="00772AAE"/>
    <w:rsid w:val="00774271"/>
    <w:rsid w:val="00774FF6"/>
    <w:rsid w:val="00777547"/>
    <w:rsid w:val="0077797F"/>
    <w:rsid w:val="0078178F"/>
    <w:rsid w:val="00784E75"/>
    <w:rsid w:val="007862E6"/>
    <w:rsid w:val="00792182"/>
    <w:rsid w:val="0079785A"/>
    <w:rsid w:val="007A5F11"/>
    <w:rsid w:val="007A6622"/>
    <w:rsid w:val="007B6B44"/>
    <w:rsid w:val="007C1C53"/>
    <w:rsid w:val="007C27B8"/>
    <w:rsid w:val="007C390A"/>
    <w:rsid w:val="007C400E"/>
    <w:rsid w:val="007C7283"/>
    <w:rsid w:val="007D2ACD"/>
    <w:rsid w:val="007D3CE6"/>
    <w:rsid w:val="007E25BF"/>
    <w:rsid w:val="007E49E8"/>
    <w:rsid w:val="007E579D"/>
    <w:rsid w:val="007F0399"/>
    <w:rsid w:val="007F0795"/>
    <w:rsid w:val="007F083D"/>
    <w:rsid w:val="007F2A8D"/>
    <w:rsid w:val="007F67BC"/>
    <w:rsid w:val="0080089D"/>
    <w:rsid w:val="00803386"/>
    <w:rsid w:val="008038ED"/>
    <w:rsid w:val="00805155"/>
    <w:rsid w:val="0080592E"/>
    <w:rsid w:val="00811154"/>
    <w:rsid w:val="008132BC"/>
    <w:rsid w:val="00813E7C"/>
    <w:rsid w:val="00814FB5"/>
    <w:rsid w:val="00821674"/>
    <w:rsid w:val="00824D06"/>
    <w:rsid w:val="00826205"/>
    <w:rsid w:val="00827FFD"/>
    <w:rsid w:val="00831144"/>
    <w:rsid w:val="00831184"/>
    <w:rsid w:val="00831EF5"/>
    <w:rsid w:val="00832DE5"/>
    <w:rsid w:val="00833AE6"/>
    <w:rsid w:val="00834B74"/>
    <w:rsid w:val="008359FD"/>
    <w:rsid w:val="00835B82"/>
    <w:rsid w:val="008419B5"/>
    <w:rsid w:val="00842A30"/>
    <w:rsid w:val="00843563"/>
    <w:rsid w:val="008455BB"/>
    <w:rsid w:val="00845A54"/>
    <w:rsid w:val="0085111D"/>
    <w:rsid w:val="008521C4"/>
    <w:rsid w:val="00853159"/>
    <w:rsid w:val="00853FB7"/>
    <w:rsid w:val="00854C33"/>
    <w:rsid w:val="00862C26"/>
    <w:rsid w:val="008643B9"/>
    <w:rsid w:val="00870703"/>
    <w:rsid w:val="00870F06"/>
    <w:rsid w:val="008717E0"/>
    <w:rsid w:val="0088146D"/>
    <w:rsid w:val="00882445"/>
    <w:rsid w:val="0088327A"/>
    <w:rsid w:val="00883976"/>
    <w:rsid w:val="00884BD3"/>
    <w:rsid w:val="00884E9F"/>
    <w:rsid w:val="00886948"/>
    <w:rsid w:val="00886EE5"/>
    <w:rsid w:val="0088788C"/>
    <w:rsid w:val="0089052E"/>
    <w:rsid w:val="008908CD"/>
    <w:rsid w:val="00890C18"/>
    <w:rsid w:val="008A2827"/>
    <w:rsid w:val="008A51C1"/>
    <w:rsid w:val="008A535E"/>
    <w:rsid w:val="008A67A9"/>
    <w:rsid w:val="008B1745"/>
    <w:rsid w:val="008B418E"/>
    <w:rsid w:val="008C070B"/>
    <w:rsid w:val="008C080E"/>
    <w:rsid w:val="008C1085"/>
    <w:rsid w:val="008C36E9"/>
    <w:rsid w:val="008C4946"/>
    <w:rsid w:val="008C4D1B"/>
    <w:rsid w:val="008C5216"/>
    <w:rsid w:val="008C52CE"/>
    <w:rsid w:val="008C72D9"/>
    <w:rsid w:val="008C7EA4"/>
    <w:rsid w:val="008D14E6"/>
    <w:rsid w:val="008D6CFE"/>
    <w:rsid w:val="008E02E1"/>
    <w:rsid w:val="008E0D57"/>
    <w:rsid w:val="008E6094"/>
    <w:rsid w:val="008F17A7"/>
    <w:rsid w:val="008F4A7D"/>
    <w:rsid w:val="008F7B66"/>
    <w:rsid w:val="00900F3C"/>
    <w:rsid w:val="009012E7"/>
    <w:rsid w:val="009018C5"/>
    <w:rsid w:val="009073DB"/>
    <w:rsid w:val="00910FB2"/>
    <w:rsid w:val="0091334A"/>
    <w:rsid w:val="009142F7"/>
    <w:rsid w:val="009157A8"/>
    <w:rsid w:val="009212E4"/>
    <w:rsid w:val="00925961"/>
    <w:rsid w:val="00925C7F"/>
    <w:rsid w:val="00930AC2"/>
    <w:rsid w:val="00930CFA"/>
    <w:rsid w:val="0093273C"/>
    <w:rsid w:val="0093680E"/>
    <w:rsid w:val="00936FEB"/>
    <w:rsid w:val="0094108E"/>
    <w:rsid w:val="00941BDD"/>
    <w:rsid w:val="00942377"/>
    <w:rsid w:val="00942C65"/>
    <w:rsid w:val="009431E7"/>
    <w:rsid w:val="00943E80"/>
    <w:rsid w:val="0094487F"/>
    <w:rsid w:val="00947B9B"/>
    <w:rsid w:val="009526CE"/>
    <w:rsid w:val="00953BD4"/>
    <w:rsid w:val="0095467F"/>
    <w:rsid w:val="0096092E"/>
    <w:rsid w:val="00963C9F"/>
    <w:rsid w:val="0096463A"/>
    <w:rsid w:val="00965ACA"/>
    <w:rsid w:val="00965BC9"/>
    <w:rsid w:val="009671C3"/>
    <w:rsid w:val="00970A08"/>
    <w:rsid w:val="00971412"/>
    <w:rsid w:val="00971A70"/>
    <w:rsid w:val="00972ADD"/>
    <w:rsid w:val="00973615"/>
    <w:rsid w:val="00974233"/>
    <w:rsid w:val="0097566E"/>
    <w:rsid w:val="00975820"/>
    <w:rsid w:val="0097689F"/>
    <w:rsid w:val="0097754D"/>
    <w:rsid w:val="00977AE7"/>
    <w:rsid w:val="009803E6"/>
    <w:rsid w:val="00981315"/>
    <w:rsid w:val="0098136E"/>
    <w:rsid w:val="00981F26"/>
    <w:rsid w:val="00986A30"/>
    <w:rsid w:val="0099019C"/>
    <w:rsid w:val="0099044C"/>
    <w:rsid w:val="00990E67"/>
    <w:rsid w:val="0099456E"/>
    <w:rsid w:val="009950F5"/>
    <w:rsid w:val="009A0189"/>
    <w:rsid w:val="009A0A23"/>
    <w:rsid w:val="009A0ABD"/>
    <w:rsid w:val="009A25E4"/>
    <w:rsid w:val="009A269E"/>
    <w:rsid w:val="009A3DCA"/>
    <w:rsid w:val="009A4CD9"/>
    <w:rsid w:val="009B7BDC"/>
    <w:rsid w:val="009C12BA"/>
    <w:rsid w:val="009C2B9C"/>
    <w:rsid w:val="009C69F8"/>
    <w:rsid w:val="009C7FF7"/>
    <w:rsid w:val="009D08EA"/>
    <w:rsid w:val="009D1522"/>
    <w:rsid w:val="009D68FE"/>
    <w:rsid w:val="009D6AF8"/>
    <w:rsid w:val="009E104E"/>
    <w:rsid w:val="009E140E"/>
    <w:rsid w:val="009E16B0"/>
    <w:rsid w:val="009E2516"/>
    <w:rsid w:val="009E2E33"/>
    <w:rsid w:val="009E4DE4"/>
    <w:rsid w:val="009F0588"/>
    <w:rsid w:val="009F22ED"/>
    <w:rsid w:val="009F45C3"/>
    <w:rsid w:val="009F67E0"/>
    <w:rsid w:val="009F6A14"/>
    <w:rsid w:val="009F714D"/>
    <w:rsid w:val="00A02B65"/>
    <w:rsid w:val="00A14526"/>
    <w:rsid w:val="00A15B03"/>
    <w:rsid w:val="00A16B88"/>
    <w:rsid w:val="00A178A0"/>
    <w:rsid w:val="00A21CDC"/>
    <w:rsid w:val="00A243DA"/>
    <w:rsid w:val="00A2478C"/>
    <w:rsid w:val="00A31A4B"/>
    <w:rsid w:val="00A337B2"/>
    <w:rsid w:val="00A33DBE"/>
    <w:rsid w:val="00A37BF4"/>
    <w:rsid w:val="00A418A0"/>
    <w:rsid w:val="00A44207"/>
    <w:rsid w:val="00A44D16"/>
    <w:rsid w:val="00A478F7"/>
    <w:rsid w:val="00A47B9B"/>
    <w:rsid w:val="00A47E0B"/>
    <w:rsid w:val="00A50092"/>
    <w:rsid w:val="00A506C9"/>
    <w:rsid w:val="00A619AA"/>
    <w:rsid w:val="00A61C2F"/>
    <w:rsid w:val="00A62404"/>
    <w:rsid w:val="00A64E8C"/>
    <w:rsid w:val="00A65345"/>
    <w:rsid w:val="00A677E1"/>
    <w:rsid w:val="00A7038C"/>
    <w:rsid w:val="00A806DF"/>
    <w:rsid w:val="00A81C2C"/>
    <w:rsid w:val="00A8291E"/>
    <w:rsid w:val="00A91B63"/>
    <w:rsid w:val="00A920CE"/>
    <w:rsid w:val="00A956F6"/>
    <w:rsid w:val="00A96219"/>
    <w:rsid w:val="00A96B16"/>
    <w:rsid w:val="00A96E87"/>
    <w:rsid w:val="00A977CA"/>
    <w:rsid w:val="00AA2B88"/>
    <w:rsid w:val="00AA5070"/>
    <w:rsid w:val="00AA64D7"/>
    <w:rsid w:val="00AB0113"/>
    <w:rsid w:val="00AB1DBF"/>
    <w:rsid w:val="00AB211D"/>
    <w:rsid w:val="00AB33CE"/>
    <w:rsid w:val="00AB3CDB"/>
    <w:rsid w:val="00AB57D9"/>
    <w:rsid w:val="00AB712B"/>
    <w:rsid w:val="00AB7AE8"/>
    <w:rsid w:val="00AB7D52"/>
    <w:rsid w:val="00AC546D"/>
    <w:rsid w:val="00AC5660"/>
    <w:rsid w:val="00AD0FA8"/>
    <w:rsid w:val="00AD1260"/>
    <w:rsid w:val="00AD18DA"/>
    <w:rsid w:val="00AD4F89"/>
    <w:rsid w:val="00AD613E"/>
    <w:rsid w:val="00AD6C3C"/>
    <w:rsid w:val="00AE1297"/>
    <w:rsid w:val="00AE2596"/>
    <w:rsid w:val="00AE3991"/>
    <w:rsid w:val="00AE5272"/>
    <w:rsid w:val="00AF0402"/>
    <w:rsid w:val="00AF0451"/>
    <w:rsid w:val="00AF2F7A"/>
    <w:rsid w:val="00AF3152"/>
    <w:rsid w:val="00AF3266"/>
    <w:rsid w:val="00AF4BF0"/>
    <w:rsid w:val="00AF5119"/>
    <w:rsid w:val="00B0093D"/>
    <w:rsid w:val="00B00F0F"/>
    <w:rsid w:val="00B0595D"/>
    <w:rsid w:val="00B10ACC"/>
    <w:rsid w:val="00B140D5"/>
    <w:rsid w:val="00B21058"/>
    <w:rsid w:val="00B225F9"/>
    <w:rsid w:val="00B228B6"/>
    <w:rsid w:val="00B23C65"/>
    <w:rsid w:val="00B256A4"/>
    <w:rsid w:val="00B25BFE"/>
    <w:rsid w:val="00B276D6"/>
    <w:rsid w:val="00B27E65"/>
    <w:rsid w:val="00B31C20"/>
    <w:rsid w:val="00B36236"/>
    <w:rsid w:val="00B413F2"/>
    <w:rsid w:val="00B415C0"/>
    <w:rsid w:val="00B429FD"/>
    <w:rsid w:val="00B44D99"/>
    <w:rsid w:val="00B45120"/>
    <w:rsid w:val="00B46E94"/>
    <w:rsid w:val="00B503A0"/>
    <w:rsid w:val="00B50B76"/>
    <w:rsid w:val="00B5350A"/>
    <w:rsid w:val="00B53EBA"/>
    <w:rsid w:val="00B54889"/>
    <w:rsid w:val="00B55238"/>
    <w:rsid w:val="00B555AE"/>
    <w:rsid w:val="00B557C1"/>
    <w:rsid w:val="00B57D63"/>
    <w:rsid w:val="00B636B1"/>
    <w:rsid w:val="00B63BBB"/>
    <w:rsid w:val="00B63D4B"/>
    <w:rsid w:val="00B63D8E"/>
    <w:rsid w:val="00B66FC3"/>
    <w:rsid w:val="00B706FA"/>
    <w:rsid w:val="00B750E9"/>
    <w:rsid w:val="00B754AE"/>
    <w:rsid w:val="00B75CF8"/>
    <w:rsid w:val="00B765A8"/>
    <w:rsid w:val="00B769F6"/>
    <w:rsid w:val="00B77AEA"/>
    <w:rsid w:val="00B81C17"/>
    <w:rsid w:val="00B828BE"/>
    <w:rsid w:val="00B8328D"/>
    <w:rsid w:val="00B838BF"/>
    <w:rsid w:val="00B85FF9"/>
    <w:rsid w:val="00B86ADD"/>
    <w:rsid w:val="00B86F6E"/>
    <w:rsid w:val="00B979BA"/>
    <w:rsid w:val="00BA7B39"/>
    <w:rsid w:val="00BB36E0"/>
    <w:rsid w:val="00BB6483"/>
    <w:rsid w:val="00BB750B"/>
    <w:rsid w:val="00BC21AD"/>
    <w:rsid w:val="00BC2610"/>
    <w:rsid w:val="00BC57E3"/>
    <w:rsid w:val="00BC608E"/>
    <w:rsid w:val="00BC710B"/>
    <w:rsid w:val="00BD0AA5"/>
    <w:rsid w:val="00BD0BBA"/>
    <w:rsid w:val="00BD1214"/>
    <w:rsid w:val="00BD377D"/>
    <w:rsid w:val="00BD6122"/>
    <w:rsid w:val="00BD61CB"/>
    <w:rsid w:val="00BE0303"/>
    <w:rsid w:val="00BE30D3"/>
    <w:rsid w:val="00BE5BF8"/>
    <w:rsid w:val="00BE5E9F"/>
    <w:rsid w:val="00BF0338"/>
    <w:rsid w:val="00BF383F"/>
    <w:rsid w:val="00BF3ACD"/>
    <w:rsid w:val="00BF4FCB"/>
    <w:rsid w:val="00C0167F"/>
    <w:rsid w:val="00C02E30"/>
    <w:rsid w:val="00C046B2"/>
    <w:rsid w:val="00C117AB"/>
    <w:rsid w:val="00C117F3"/>
    <w:rsid w:val="00C13E3F"/>
    <w:rsid w:val="00C17122"/>
    <w:rsid w:val="00C21FA3"/>
    <w:rsid w:val="00C2366C"/>
    <w:rsid w:val="00C25277"/>
    <w:rsid w:val="00C261D5"/>
    <w:rsid w:val="00C332AE"/>
    <w:rsid w:val="00C360CA"/>
    <w:rsid w:val="00C374A6"/>
    <w:rsid w:val="00C425A8"/>
    <w:rsid w:val="00C42691"/>
    <w:rsid w:val="00C43BB7"/>
    <w:rsid w:val="00C44967"/>
    <w:rsid w:val="00C452DF"/>
    <w:rsid w:val="00C4621D"/>
    <w:rsid w:val="00C476F4"/>
    <w:rsid w:val="00C47EC6"/>
    <w:rsid w:val="00C55CB6"/>
    <w:rsid w:val="00C60D2B"/>
    <w:rsid w:val="00C6134C"/>
    <w:rsid w:val="00C618C0"/>
    <w:rsid w:val="00C665EC"/>
    <w:rsid w:val="00C66B83"/>
    <w:rsid w:val="00C71853"/>
    <w:rsid w:val="00C7621E"/>
    <w:rsid w:val="00C770F3"/>
    <w:rsid w:val="00C77220"/>
    <w:rsid w:val="00C8034B"/>
    <w:rsid w:val="00C82170"/>
    <w:rsid w:val="00C8454F"/>
    <w:rsid w:val="00C858C5"/>
    <w:rsid w:val="00C85B51"/>
    <w:rsid w:val="00C923B6"/>
    <w:rsid w:val="00C93FBC"/>
    <w:rsid w:val="00C95F41"/>
    <w:rsid w:val="00C96BB9"/>
    <w:rsid w:val="00C97EB3"/>
    <w:rsid w:val="00CA01EC"/>
    <w:rsid w:val="00CA51C4"/>
    <w:rsid w:val="00CA6DA0"/>
    <w:rsid w:val="00CA7760"/>
    <w:rsid w:val="00CA7B2F"/>
    <w:rsid w:val="00CB07F7"/>
    <w:rsid w:val="00CB35FC"/>
    <w:rsid w:val="00CB4F5E"/>
    <w:rsid w:val="00CB507E"/>
    <w:rsid w:val="00CB549C"/>
    <w:rsid w:val="00CB640C"/>
    <w:rsid w:val="00CC021F"/>
    <w:rsid w:val="00CC120F"/>
    <w:rsid w:val="00CC2780"/>
    <w:rsid w:val="00CC2D40"/>
    <w:rsid w:val="00CC4ED6"/>
    <w:rsid w:val="00CC528C"/>
    <w:rsid w:val="00CC5A1A"/>
    <w:rsid w:val="00CD01E4"/>
    <w:rsid w:val="00CD0487"/>
    <w:rsid w:val="00CD1B4E"/>
    <w:rsid w:val="00CD25AF"/>
    <w:rsid w:val="00CD449D"/>
    <w:rsid w:val="00CD74E7"/>
    <w:rsid w:val="00CE0391"/>
    <w:rsid w:val="00CE096C"/>
    <w:rsid w:val="00CE37D9"/>
    <w:rsid w:val="00CE45D5"/>
    <w:rsid w:val="00CE4BFC"/>
    <w:rsid w:val="00CE5814"/>
    <w:rsid w:val="00CE6C09"/>
    <w:rsid w:val="00CE6C2B"/>
    <w:rsid w:val="00CF0248"/>
    <w:rsid w:val="00CF1B9E"/>
    <w:rsid w:val="00CF439D"/>
    <w:rsid w:val="00CF4610"/>
    <w:rsid w:val="00CF63EB"/>
    <w:rsid w:val="00CF74E3"/>
    <w:rsid w:val="00CF76EA"/>
    <w:rsid w:val="00D0197C"/>
    <w:rsid w:val="00D05AA2"/>
    <w:rsid w:val="00D13063"/>
    <w:rsid w:val="00D1344C"/>
    <w:rsid w:val="00D13EAF"/>
    <w:rsid w:val="00D16C2D"/>
    <w:rsid w:val="00D231A8"/>
    <w:rsid w:val="00D243D2"/>
    <w:rsid w:val="00D24420"/>
    <w:rsid w:val="00D27512"/>
    <w:rsid w:val="00D30D5F"/>
    <w:rsid w:val="00D31270"/>
    <w:rsid w:val="00D330CE"/>
    <w:rsid w:val="00D342B5"/>
    <w:rsid w:val="00D348B5"/>
    <w:rsid w:val="00D35ED2"/>
    <w:rsid w:val="00D36FC7"/>
    <w:rsid w:val="00D37FD2"/>
    <w:rsid w:val="00D40537"/>
    <w:rsid w:val="00D405A1"/>
    <w:rsid w:val="00D42571"/>
    <w:rsid w:val="00D43588"/>
    <w:rsid w:val="00D45CCD"/>
    <w:rsid w:val="00D462F8"/>
    <w:rsid w:val="00D47630"/>
    <w:rsid w:val="00D509CD"/>
    <w:rsid w:val="00D535D1"/>
    <w:rsid w:val="00D53847"/>
    <w:rsid w:val="00D53BF0"/>
    <w:rsid w:val="00D544EF"/>
    <w:rsid w:val="00D55FEC"/>
    <w:rsid w:val="00D578B5"/>
    <w:rsid w:val="00D57B94"/>
    <w:rsid w:val="00D6013F"/>
    <w:rsid w:val="00D60BE9"/>
    <w:rsid w:val="00D61382"/>
    <w:rsid w:val="00D62593"/>
    <w:rsid w:val="00D66CA0"/>
    <w:rsid w:val="00D67B94"/>
    <w:rsid w:val="00D7144F"/>
    <w:rsid w:val="00D717B3"/>
    <w:rsid w:val="00D7338D"/>
    <w:rsid w:val="00D756C8"/>
    <w:rsid w:val="00D816BE"/>
    <w:rsid w:val="00D841DC"/>
    <w:rsid w:val="00D921CD"/>
    <w:rsid w:val="00D936E6"/>
    <w:rsid w:val="00D94582"/>
    <w:rsid w:val="00D953DD"/>
    <w:rsid w:val="00D96D8A"/>
    <w:rsid w:val="00DA05B4"/>
    <w:rsid w:val="00DA0B74"/>
    <w:rsid w:val="00DA1A6E"/>
    <w:rsid w:val="00DB285C"/>
    <w:rsid w:val="00DB3196"/>
    <w:rsid w:val="00DB529A"/>
    <w:rsid w:val="00DB7147"/>
    <w:rsid w:val="00DC067F"/>
    <w:rsid w:val="00DC10C4"/>
    <w:rsid w:val="00DC2052"/>
    <w:rsid w:val="00DC2259"/>
    <w:rsid w:val="00DC2270"/>
    <w:rsid w:val="00DC375B"/>
    <w:rsid w:val="00DC4B30"/>
    <w:rsid w:val="00DC4E76"/>
    <w:rsid w:val="00DC68CB"/>
    <w:rsid w:val="00DC7E72"/>
    <w:rsid w:val="00DC7EAA"/>
    <w:rsid w:val="00DD0CBC"/>
    <w:rsid w:val="00DD497C"/>
    <w:rsid w:val="00DD7FD1"/>
    <w:rsid w:val="00DE0479"/>
    <w:rsid w:val="00DE3A3F"/>
    <w:rsid w:val="00DE3D91"/>
    <w:rsid w:val="00DE49DB"/>
    <w:rsid w:val="00DE4B62"/>
    <w:rsid w:val="00DE536E"/>
    <w:rsid w:val="00DE68CF"/>
    <w:rsid w:val="00DF0974"/>
    <w:rsid w:val="00DF38B9"/>
    <w:rsid w:val="00DF4746"/>
    <w:rsid w:val="00DF687A"/>
    <w:rsid w:val="00DF6C80"/>
    <w:rsid w:val="00E0328F"/>
    <w:rsid w:val="00E03761"/>
    <w:rsid w:val="00E11D0B"/>
    <w:rsid w:val="00E12122"/>
    <w:rsid w:val="00E133DA"/>
    <w:rsid w:val="00E208D6"/>
    <w:rsid w:val="00E238D4"/>
    <w:rsid w:val="00E24675"/>
    <w:rsid w:val="00E26568"/>
    <w:rsid w:val="00E3174E"/>
    <w:rsid w:val="00E32A41"/>
    <w:rsid w:val="00E347B1"/>
    <w:rsid w:val="00E34B70"/>
    <w:rsid w:val="00E403CA"/>
    <w:rsid w:val="00E41BD8"/>
    <w:rsid w:val="00E42012"/>
    <w:rsid w:val="00E42345"/>
    <w:rsid w:val="00E46820"/>
    <w:rsid w:val="00E46AA6"/>
    <w:rsid w:val="00E52382"/>
    <w:rsid w:val="00E5371A"/>
    <w:rsid w:val="00E5387B"/>
    <w:rsid w:val="00E5410C"/>
    <w:rsid w:val="00E54187"/>
    <w:rsid w:val="00E56A7A"/>
    <w:rsid w:val="00E56D6C"/>
    <w:rsid w:val="00E570EE"/>
    <w:rsid w:val="00E611F0"/>
    <w:rsid w:val="00E63BA9"/>
    <w:rsid w:val="00E650F6"/>
    <w:rsid w:val="00E668E6"/>
    <w:rsid w:val="00E72A12"/>
    <w:rsid w:val="00E74DD2"/>
    <w:rsid w:val="00E75292"/>
    <w:rsid w:val="00E7587B"/>
    <w:rsid w:val="00E7738E"/>
    <w:rsid w:val="00E81FE7"/>
    <w:rsid w:val="00E82E91"/>
    <w:rsid w:val="00E839B7"/>
    <w:rsid w:val="00E852F1"/>
    <w:rsid w:val="00E8799F"/>
    <w:rsid w:val="00E87A33"/>
    <w:rsid w:val="00E91FE5"/>
    <w:rsid w:val="00E923B2"/>
    <w:rsid w:val="00E9281A"/>
    <w:rsid w:val="00E930C3"/>
    <w:rsid w:val="00E94FF5"/>
    <w:rsid w:val="00E953AB"/>
    <w:rsid w:val="00E96AD7"/>
    <w:rsid w:val="00E97213"/>
    <w:rsid w:val="00EA23F3"/>
    <w:rsid w:val="00EA4F84"/>
    <w:rsid w:val="00EA6589"/>
    <w:rsid w:val="00EA7200"/>
    <w:rsid w:val="00EA73A9"/>
    <w:rsid w:val="00EA7AAF"/>
    <w:rsid w:val="00EB1606"/>
    <w:rsid w:val="00EB5A70"/>
    <w:rsid w:val="00EB6070"/>
    <w:rsid w:val="00EB76F7"/>
    <w:rsid w:val="00EB7B76"/>
    <w:rsid w:val="00EC043A"/>
    <w:rsid w:val="00EC1851"/>
    <w:rsid w:val="00EC242D"/>
    <w:rsid w:val="00EC34EA"/>
    <w:rsid w:val="00ED4C1C"/>
    <w:rsid w:val="00ED4F5B"/>
    <w:rsid w:val="00ED5E76"/>
    <w:rsid w:val="00EE1BB9"/>
    <w:rsid w:val="00EE47BD"/>
    <w:rsid w:val="00EF16AC"/>
    <w:rsid w:val="00EF1705"/>
    <w:rsid w:val="00EF58CB"/>
    <w:rsid w:val="00EF6273"/>
    <w:rsid w:val="00EF65D7"/>
    <w:rsid w:val="00F04FE2"/>
    <w:rsid w:val="00F057BB"/>
    <w:rsid w:val="00F11AB9"/>
    <w:rsid w:val="00F12D57"/>
    <w:rsid w:val="00F147D7"/>
    <w:rsid w:val="00F17502"/>
    <w:rsid w:val="00F228C9"/>
    <w:rsid w:val="00F22D94"/>
    <w:rsid w:val="00F268B8"/>
    <w:rsid w:val="00F26C7F"/>
    <w:rsid w:val="00F27385"/>
    <w:rsid w:val="00F33044"/>
    <w:rsid w:val="00F3637D"/>
    <w:rsid w:val="00F44B69"/>
    <w:rsid w:val="00F457CD"/>
    <w:rsid w:val="00F45AA5"/>
    <w:rsid w:val="00F4626D"/>
    <w:rsid w:val="00F506C7"/>
    <w:rsid w:val="00F523A2"/>
    <w:rsid w:val="00F532EA"/>
    <w:rsid w:val="00F579A9"/>
    <w:rsid w:val="00F613F0"/>
    <w:rsid w:val="00F61FB2"/>
    <w:rsid w:val="00F62915"/>
    <w:rsid w:val="00F65DEB"/>
    <w:rsid w:val="00F707E9"/>
    <w:rsid w:val="00F70CE5"/>
    <w:rsid w:val="00F70DD3"/>
    <w:rsid w:val="00F71B89"/>
    <w:rsid w:val="00F72682"/>
    <w:rsid w:val="00F7323C"/>
    <w:rsid w:val="00F749B1"/>
    <w:rsid w:val="00F75505"/>
    <w:rsid w:val="00F8049F"/>
    <w:rsid w:val="00F808E3"/>
    <w:rsid w:val="00F80BD5"/>
    <w:rsid w:val="00F822CB"/>
    <w:rsid w:val="00F8295B"/>
    <w:rsid w:val="00F84DCC"/>
    <w:rsid w:val="00F858A0"/>
    <w:rsid w:val="00F85D5C"/>
    <w:rsid w:val="00F87246"/>
    <w:rsid w:val="00F9334F"/>
    <w:rsid w:val="00F9349B"/>
    <w:rsid w:val="00F94274"/>
    <w:rsid w:val="00F944B9"/>
    <w:rsid w:val="00F947A1"/>
    <w:rsid w:val="00F94CAB"/>
    <w:rsid w:val="00F9692A"/>
    <w:rsid w:val="00FA25FE"/>
    <w:rsid w:val="00FA72C3"/>
    <w:rsid w:val="00FB442F"/>
    <w:rsid w:val="00FB6745"/>
    <w:rsid w:val="00FB6A20"/>
    <w:rsid w:val="00FB6C39"/>
    <w:rsid w:val="00FC49DF"/>
    <w:rsid w:val="00FC5006"/>
    <w:rsid w:val="00FC550D"/>
    <w:rsid w:val="00FC6913"/>
    <w:rsid w:val="00FC747D"/>
    <w:rsid w:val="00FC7DEB"/>
    <w:rsid w:val="00FD19B3"/>
    <w:rsid w:val="00FD393D"/>
    <w:rsid w:val="00FD41A1"/>
    <w:rsid w:val="00FD656B"/>
    <w:rsid w:val="00FE0060"/>
    <w:rsid w:val="00FE03A5"/>
    <w:rsid w:val="00FE0512"/>
    <w:rsid w:val="00FE2522"/>
    <w:rsid w:val="00FE50B1"/>
    <w:rsid w:val="00FE5315"/>
    <w:rsid w:val="00FE5F00"/>
    <w:rsid w:val="00FE7623"/>
    <w:rsid w:val="00FE7DE7"/>
    <w:rsid w:val="00FF4625"/>
    <w:rsid w:val="00FF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both"/>
      <w:outlineLvl w:val="0"/>
    </w:pPr>
    <w:rPr>
      <w:sz w:val="28"/>
    </w:rPr>
  </w:style>
  <w:style w:type="paragraph" w:styleId="2">
    <w:name w:val="heading 2"/>
    <w:basedOn w:val="a"/>
    <w:next w:val="a"/>
    <w:link w:val="20"/>
    <w:semiHidden/>
    <w:unhideWhenUsed/>
    <w:qFormat/>
    <w:rsid w:val="00F268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8"/>
    </w:rPr>
  </w:style>
  <w:style w:type="paragraph" w:styleId="21">
    <w:name w:val="Body Text 2"/>
    <w:basedOn w:val="a"/>
    <w:pPr>
      <w:jc w:val="center"/>
    </w:pPr>
    <w:rPr>
      <w:sz w:val="24"/>
    </w:rPr>
  </w:style>
  <w:style w:type="paragraph" w:styleId="a4">
    <w:name w:val="Body Text Indent"/>
    <w:basedOn w:val="a"/>
    <w:rsid w:val="00D96D8A"/>
    <w:pPr>
      <w:spacing w:after="120"/>
      <w:ind w:left="283"/>
    </w:pPr>
  </w:style>
  <w:style w:type="paragraph" w:styleId="a5">
    <w:name w:val="Balloon Text"/>
    <w:basedOn w:val="a"/>
    <w:link w:val="a6"/>
    <w:uiPriority w:val="99"/>
    <w:rsid w:val="000C6FB0"/>
    <w:rPr>
      <w:rFonts w:ascii="Tahoma" w:hAnsi="Tahoma" w:cs="Tahoma"/>
      <w:sz w:val="16"/>
      <w:szCs w:val="16"/>
    </w:rPr>
  </w:style>
  <w:style w:type="character" w:customStyle="1" w:styleId="a6">
    <w:name w:val="Текст выноски Знак"/>
    <w:link w:val="a5"/>
    <w:uiPriority w:val="99"/>
    <w:rsid w:val="000C6FB0"/>
    <w:rPr>
      <w:rFonts w:ascii="Tahoma" w:hAnsi="Tahoma" w:cs="Tahoma"/>
      <w:sz w:val="16"/>
      <w:szCs w:val="16"/>
    </w:rPr>
  </w:style>
  <w:style w:type="character" w:styleId="a7">
    <w:name w:val="Hyperlink"/>
    <w:rsid w:val="00C47EC6"/>
    <w:rPr>
      <w:color w:val="0000FF"/>
      <w:u w:val="single"/>
    </w:rPr>
  </w:style>
  <w:style w:type="paragraph" w:styleId="a8">
    <w:name w:val="header"/>
    <w:aliases w:val="הנדון,hd,Согласовано и Утверждено,ho,header odd,first,heading one,h,h Знак,Aa?oiee eieiioeooe,Linie,sl_header"/>
    <w:basedOn w:val="a"/>
    <w:link w:val="a9"/>
    <w:rsid w:val="004C6741"/>
    <w:pPr>
      <w:tabs>
        <w:tab w:val="center" w:pos="4677"/>
        <w:tab w:val="right" w:pos="9355"/>
      </w:tabs>
    </w:pPr>
  </w:style>
  <w:style w:type="character" w:customStyle="1" w:styleId="a9">
    <w:name w:val="Верхний колонтитул Знак"/>
    <w:aliases w:val="הנדון Знак,hd Знак,Согласовано и Утверждено Знак,ho Знак,header odd Знак,first Знак,heading one Знак,h Знак1,h Знак Знак,Aa?oiee eieiioeooe Знак,Linie Знак,sl_header Знак"/>
    <w:basedOn w:val="a0"/>
    <w:link w:val="a8"/>
    <w:uiPriority w:val="99"/>
    <w:rsid w:val="004C6741"/>
  </w:style>
  <w:style w:type="paragraph" w:styleId="aa">
    <w:name w:val="footer"/>
    <w:basedOn w:val="a"/>
    <w:link w:val="ab"/>
    <w:rsid w:val="004C6741"/>
    <w:pPr>
      <w:tabs>
        <w:tab w:val="center" w:pos="4677"/>
        <w:tab w:val="right" w:pos="9355"/>
      </w:tabs>
    </w:pPr>
  </w:style>
  <w:style w:type="character" w:customStyle="1" w:styleId="ab">
    <w:name w:val="Нижний колонтитул Знак"/>
    <w:basedOn w:val="a0"/>
    <w:link w:val="aa"/>
    <w:rsid w:val="004C6741"/>
  </w:style>
  <w:style w:type="table" w:styleId="ac">
    <w:name w:val="Table Grid"/>
    <w:basedOn w:val="a1"/>
    <w:uiPriority w:val="59"/>
    <w:rsid w:val="002F5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A619AA"/>
  </w:style>
  <w:style w:type="paragraph" w:customStyle="1" w:styleId="-">
    <w:name w:val="Контракт-раздел"/>
    <w:basedOn w:val="a"/>
    <w:next w:val="-0"/>
    <w:rsid w:val="00A619AA"/>
    <w:pPr>
      <w:keepNext/>
      <w:numPr>
        <w:numId w:val="1"/>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rsid w:val="00A619AA"/>
    <w:pPr>
      <w:numPr>
        <w:ilvl w:val="1"/>
        <w:numId w:val="1"/>
      </w:numPr>
      <w:jc w:val="both"/>
    </w:pPr>
    <w:rPr>
      <w:sz w:val="28"/>
      <w:szCs w:val="28"/>
    </w:rPr>
  </w:style>
  <w:style w:type="paragraph" w:customStyle="1" w:styleId="-1">
    <w:name w:val="Контракт-подпункт"/>
    <w:basedOn w:val="a"/>
    <w:rsid w:val="00A619AA"/>
    <w:pPr>
      <w:numPr>
        <w:ilvl w:val="2"/>
        <w:numId w:val="1"/>
      </w:numPr>
      <w:jc w:val="both"/>
    </w:pPr>
    <w:rPr>
      <w:sz w:val="28"/>
      <w:szCs w:val="28"/>
    </w:rPr>
  </w:style>
  <w:style w:type="paragraph" w:customStyle="1" w:styleId="-2">
    <w:name w:val="Контракт-подподпункт"/>
    <w:basedOn w:val="a"/>
    <w:rsid w:val="00A619AA"/>
    <w:pPr>
      <w:numPr>
        <w:ilvl w:val="3"/>
        <w:numId w:val="1"/>
      </w:numPr>
      <w:jc w:val="both"/>
    </w:pPr>
    <w:rPr>
      <w:sz w:val="28"/>
      <w:szCs w:val="28"/>
    </w:rPr>
  </w:style>
  <w:style w:type="paragraph" w:customStyle="1" w:styleId="ae">
    <w:name w:val="Подподпункт"/>
    <w:basedOn w:val="a"/>
    <w:rsid w:val="00A619AA"/>
    <w:pPr>
      <w:tabs>
        <w:tab w:val="num" w:pos="1701"/>
      </w:tabs>
      <w:ind w:left="1701" w:hanging="567"/>
      <w:jc w:val="both"/>
    </w:pPr>
    <w:rPr>
      <w:sz w:val="28"/>
      <w:szCs w:val="28"/>
    </w:rPr>
  </w:style>
  <w:style w:type="paragraph" w:customStyle="1" w:styleId="af0">
    <w:name w:val="af0"/>
    <w:rsid w:val="00A619AA"/>
    <w:pPr>
      <w:autoSpaceDE w:val="0"/>
      <w:autoSpaceDN w:val="0"/>
      <w:jc w:val="both"/>
    </w:pPr>
    <w:rPr>
      <w:rFonts w:ascii="SchoolBookC" w:hAnsi="SchoolBookC" w:cs="SchoolBookC"/>
      <w:color w:val="000000"/>
      <w:sz w:val="24"/>
      <w:szCs w:val="24"/>
    </w:rPr>
  </w:style>
  <w:style w:type="character" w:customStyle="1" w:styleId="FontStyle11">
    <w:name w:val="Font Style11"/>
    <w:uiPriority w:val="99"/>
    <w:rsid w:val="00A619AA"/>
    <w:rPr>
      <w:rFonts w:ascii="Times New Roman" w:hAnsi="Times New Roman"/>
      <w:sz w:val="22"/>
    </w:rPr>
  </w:style>
  <w:style w:type="character" w:customStyle="1" w:styleId="FontStyle12">
    <w:name w:val="Font Style12"/>
    <w:uiPriority w:val="99"/>
    <w:rsid w:val="00A619AA"/>
    <w:rPr>
      <w:rFonts w:ascii="Times New Roman" w:hAnsi="Times New Roman"/>
      <w:b/>
      <w:sz w:val="22"/>
    </w:rPr>
  </w:style>
  <w:style w:type="paragraph" w:styleId="af">
    <w:name w:val="List Paragraph"/>
    <w:basedOn w:val="a"/>
    <w:uiPriority w:val="34"/>
    <w:qFormat/>
    <w:rsid w:val="00A619AA"/>
    <w:pPr>
      <w:ind w:left="720"/>
      <w:contextualSpacing/>
    </w:pPr>
  </w:style>
  <w:style w:type="character" w:customStyle="1" w:styleId="20">
    <w:name w:val="Заголовок 2 Знак"/>
    <w:basedOn w:val="a0"/>
    <w:link w:val="2"/>
    <w:semiHidden/>
    <w:rsid w:val="00F268B8"/>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2A2AF5"/>
    <w:pPr>
      <w:widowControl w:val="0"/>
      <w:autoSpaceDE w:val="0"/>
      <w:autoSpaceDN w:val="0"/>
    </w:pPr>
    <w:rPr>
      <w:rFonts w:ascii="Calibri" w:hAnsi="Calibri" w:cs="Calibri"/>
      <w:sz w:val="22"/>
    </w:rPr>
  </w:style>
  <w:style w:type="character" w:customStyle="1" w:styleId="10">
    <w:name w:val="Заголовок 1 Знак"/>
    <w:basedOn w:val="a0"/>
    <w:link w:val="1"/>
    <w:rsid w:val="00602E0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both"/>
      <w:outlineLvl w:val="0"/>
    </w:pPr>
    <w:rPr>
      <w:sz w:val="28"/>
    </w:rPr>
  </w:style>
  <w:style w:type="paragraph" w:styleId="2">
    <w:name w:val="heading 2"/>
    <w:basedOn w:val="a"/>
    <w:next w:val="a"/>
    <w:link w:val="20"/>
    <w:semiHidden/>
    <w:unhideWhenUsed/>
    <w:qFormat/>
    <w:rsid w:val="00F268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8"/>
    </w:rPr>
  </w:style>
  <w:style w:type="paragraph" w:styleId="21">
    <w:name w:val="Body Text 2"/>
    <w:basedOn w:val="a"/>
    <w:pPr>
      <w:jc w:val="center"/>
    </w:pPr>
    <w:rPr>
      <w:sz w:val="24"/>
    </w:rPr>
  </w:style>
  <w:style w:type="paragraph" w:styleId="a4">
    <w:name w:val="Body Text Indent"/>
    <w:basedOn w:val="a"/>
    <w:rsid w:val="00D96D8A"/>
    <w:pPr>
      <w:spacing w:after="120"/>
      <w:ind w:left="283"/>
    </w:pPr>
  </w:style>
  <w:style w:type="paragraph" w:styleId="a5">
    <w:name w:val="Balloon Text"/>
    <w:basedOn w:val="a"/>
    <w:link w:val="a6"/>
    <w:uiPriority w:val="99"/>
    <w:rsid w:val="000C6FB0"/>
    <w:rPr>
      <w:rFonts w:ascii="Tahoma" w:hAnsi="Tahoma" w:cs="Tahoma"/>
      <w:sz w:val="16"/>
      <w:szCs w:val="16"/>
    </w:rPr>
  </w:style>
  <w:style w:type="character" w:customStyle="1" w:styleId="a6">
    <w:name w:val="Текст выноски Знак"/>
    <w:link w:val="a5"/>
    <w:uiPriority w:val="99"/>
    <w:rsid w:val="000C6FB0"/>
    <w:rPr>
      <w:rFonts w:ascii="Tahoma" w:hAnsi="Tahoma" w:cs="Tahoma"/>
      <w:sz w:val="16"/>
      <w:szCs w:val="16"/>
    </w:rPr>
  </w:style>
  <w:style w:type="character" w:styleId="a7">
    <w:name w:val="Hyperlink"/>
    <w:rsid w:val="00C47EC6"/>
    <w:rPr>
      <w:color w:val="0000FF"/>
      <w:u w:val="single"/>
    </w:rPr>
  </w:style>
  <w:style w:type="paragraph" w:styleId="a8">
    <w:name w:val="header"/>
    <w:aliases w:val="הנדון,hd,Согласовано и Утверждено,ho,header odd,first,heading one,h,h Знак,Aa?oiee eieiioeooe,Linie,sl_header"/>
    <w:basedOn w:val="a"/>
    <w:link w:val="a9"/>
    <w:rsid w:val="004C6741"/>
    <w:pPr>
      <w:tabs>
        <w:tab w:val="center" w:pos="4677"/>
        <w:tab w:val="right" w:pos="9355"/>
      </w:tabs>
    </w:pPr>
  </w:style>
  <w:style w:type="character" w:customStyle="1" w:styleId="a9">
    <w:name w:val="Верхний колонтитул Знак"/>
    <w:aliases w:val="הנדון Знак,hd Знак,Согласовано и Утверждено Знак,ho Знак,header odd Знак,first Знак,heading one Знак,h Знак1,h Знак Знак,Aa?oiee eieiioeooe Знак,Linie Знак,sl_header Знак"/>
    <w:basedOn w:val="a0"/>
    <w:link w:val="a8"/>
    <w:uiPriority w:val="99"/>
    <w:rsid w:val="004C6741"/>
  </w:style>
  <w:style w:type="paragraph" w:styleId="aa">
    <w:name w:val="footer"/>
    <w:basedOn w:val="a"/>
    <w:link w:val="ab"/>
    <w:rsid w:val="004C6741"/>
    <w:pPr>
      <w:tabs>
        <w:tab w:val="center" w:pos="4677"/>
        <w:tab w:val="right" w:pos="9355"/>
      </w:tabs>
    </w:pPr>
  </w:style>
  <w:style w:type="character" w:customStyle="1" w:styleId="ab">
    <w:name w:val="Нижний колонтитул Знак"/>
    <w:basedOn w:val="a0"/>
    <w:link w:val="aa"/>
    <w:rsid w:val="004C6741"/>
  </w:style>
  <w:style w:type="table" w:styleId="ac">
    <w:name w:val="Table Grid"/>
    <w:basedOn w:val="a1"/>
    <w:uiPriority w:val="59"/>
    <w:rsid w:val="002F5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A619AA"/>
  </w:style>
  <w:style w:type="paragraph" w:customStyle="1" w:styleId="-">
    <w:name w:val="Контракт-раздел"/>
    <w:basedOn w:val="a"/>
    <w:next w:val="-0"/>
    <w:rsid w:val="00A619AA"/>
    <w:pPr>
      <w:keepNext/>
      <w:numPr>
        <w:numId w:val="1"/>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rsid w:val="00A619AA"/>
    <w:pPr>
      <w:numPr>
        <w:ilvl w:val="1"/>
        <w:numId w:val="1"/>
      </w:numPr>
      <w:jc w:val="both"/>
    </w:pPr>
    <w:rPr>
      <w:sz w:val="28"/>
      <w:szCs w:val="28"/>
    </w:rPr>
  </w:style>
  <w:style w:type="paragraph" w:customStyle="1" w:styleId="-1">
    <w:name w:val="Контракт-подпункт"/>
    <w:basedOn w:val="a"/>
    <w:rsid w:val="00A619AA"/>
    <w:pPr>
      <w:numPr>
        <w:ilvl w:val="2"/>
        <w:numId w:val="1"/>
      </w:numPr>
      <w:jc w:val="both"/>
    </w:pPr>
    <w:rPr>
      <w:sz w:val="28"/>
      <w:szCs w:val="28"/>
    </w:rPr>
  </w:style>
  <w:style w:type="paragraph" w:customStyle="1" w:styleId="-2">
    <w:name w:val="Контракт-подподпункт"/>
    <w:basedOn w:val="a"/>
    <w:rsid w:val="00A619AA"/>
    <w:pPr>
      <w:numPr>
        <w:ilvl w:val="3"/>
        <w:numId w:val="1"/>
      </w:numPr>
      <w:jc w:val="both"/>
    </w:pPr>
    <w:rPr>
      <w:sz w:val="28"/>
      <w:szCs w:val="28"/>
    </w:rPr>
  </w:style>
  <w:style w:type="paragraph" w:customStyle="1" w:styleId="ae">
    <w:name w:val="Подподпункт"/>
    <w:basedOn w:val="a"/>
    <w:rsid w:val="00A619AA"/>
    <w:pPr>
      <w:tabs>
        <w:tab w:val="num" w:pos="1701"/>
      </w:tabs>
      <w:ind w:left="1701" w:hanging="567"/>
      <w:jc w:val="both"/>
    </w:pPr>
    <w:rPr>
      <w:sz w:val="28"/>
      <w:szCs w:val="28"/>
    </w:rPr>
  </w:style>
  <w:style w:type="paragraph" w:customStyle="1" w:styleId="af0">
    <w:name w:val="af0"/>
    <w:rsid w:val="00A619AA"/>
    <w:pPr>
      <w:autoSpaceDE w:val="0"/>
      <w:autoSpaceDN w:val="0"/>
      <w:jc w:val="both"/>
    </w:pPr>
    <w:rPr>
      <w:rFonts w:ascii="SchoolBookC" w:hAnsi="SchoolBookC" w:cs="SchoolBookC"/>
      <w:color w:val="000000"/>
      <w:sz w:val="24"/>
      <w:szCs w:val="24"/>
    </w:rPr>
  </w:style>
  <w:style w:type="character" w:customStyle="1" w:styleId="FontStyle11">
    <w:name w:val="Font Style11"/>
    <w:uiPriority w:val="99"/>
    <w:rsid w:val="00A619AA"/>
    <w:rPr>
      <w:rFonts w:ascii="Times New Roman" w:hAnsi="Times New Roman"/>
      <w:sz w:val="22"/>
    </w:rPr>
  </w:style>
  <w:style w:type="character" w:customStyle="1" w:styleId="FontStyle12">
    <w:name w:val="Font Style12"/>
    <w:uiPriority w:val="99"/>
    <w:rsid w:val="00A619AA"/>
    <w:rPr>
      <w:rFonts w:ascii="Times New Roman" w:hAnsi="Times New Roman"/>
      <w:b/>
      <w:sz w:val="22"/>
    </w:rPr>
  </w:style>
  <w:style w:type="paragraph" w:styleId="af">
    <w:name w:val="List Paragraph"/>
    <w:basedOn w:val="a"/>
    <w:uiPriority w:val="34"/>
    <w:qFormat/>
    <w:rsid w:val="00A619AA"/>
    <w:pPr>
      <w:ind w:left="720"/>
      <w:contextualSpacing/>
    </w:pPr>
  </w:style>
  <w:style w:type="character" w:customStyle="1" w:styleId="20">
    <w:name w:val="Заголовок 2 Знак"/>
    <w:basedOn w:val="a0"/>
    <w:link w:val="2"/>
    <w:semiHidden/>
    <w:rsid w:val="00F268B8"/>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2A2AF5"/>
    <w:pPr>
      <w:widowControl w:val="0"/>
      <w:autoSpaceDE w:val="0"/>
      <w:autoSpaceDN w:val="0"/>
    </w:pPr>
    <w:rPr>
      <w:rFonts w:ascii="Calibri" w:hAnsi="Calibri" w:cs="Calibri"/>
      <w:sz w:val="22"/>
    </w:rPr>
  </w:style>
  <w:style w:type="character" w:customStyle="1" w:styleId="10">
    <w:name w:val="Заголовок 1 Знак"/>
    <w:basedOn w:val="a0"/>
    <w:link w:val="1"/>
    <w:rsid w:val="00602E0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9772">
      <w:bodyDiv w:val="1"/>
      <w:marLeft w:val="0"/>
      <w:marRight w:val="0"/>
      <w:marTop w:val="0"/>
      <w:marBottom w:val="0"/>
      <w:divBdr>
        <w:top w:val="none" w:sz="0" w:space="0" w:color="auto"/>
        <w:left w:val="none" w:sz="0" w:space="0" w:color="auto"/>
        <w:bottom w:val="none" w:sz="0" w:space="0" w:color="auto"/>
        <w:right w:val="none" w:sz="0" w:space="0" w:color="auto"/>
      </w:divBdr>
    </w:div>
    <w:div w:id="126827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7;&#1086;&#1083;&#1100;&#1079;&#1086;&#1074;&#1072;&#1090;&#1077;&#1083;&#1100;\Desktop\&#1041;&#1083;&#1072;&#1085;&#1082;%20&#1087;&#1080;&#1089;&#1100;&#1084;&#1072;%20&#1087;&#1091;&#1089;&#1090;&#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F3873-9F79-4D41-8A01-232E470E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пустой</Template>
  <TotalTime>136</TotalTime>
  <Pages>51</Pages>
  <Words>17191</Words>
  <Characters>97991</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Солдатов Ефим Николаевич</cp:lastModifiedBy>
  <cp:revision>25</cp:revision>
  <cp:lastPrinted>2017-05-02T13:01:00Z</cp:lastPrinted>
  <dcterms:created xsi:type="dcterms:W3CDTF">2022-06-20T04:24:00Z</dcterms:created>
  <dcterms:modified xsi:type="dcterms:W3CDTF">2022-10-11T10:29:00Z</dcterms:modified>
</cp:coreProperties>
</file>