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84F" w:rsidRPr="003F0E76" w:rsidRDefault="00D755AA" w:rsidP="00AB0EFF">
      <w:pPr>
        <w:jc w:val="center"/>
        <w:outlineLvl w:val="0"/>
        <w:rPr>
          <w:rFonts w:eastAsia="Calibri"/>
          <w:sz w:val="26"/>
          <w:szCs w:val="26"/>
          <w:lang w:eastAsia="en-US"/>
        </w:rPr>
      </w:pPr>
      <w:r>
        <w:rPr>
          <w:rFonts w:eastAsia="Calibri"/>
          <w:sz w:val="26"/>
          <w:szCs w:val="26"/>
          <w:lang w:eastAsia="en-US"/>
        </w:rPr>
        <w:t>Техн</w:t>
      </w:r>
      <w:bookmarkStart w:id="0" w:name="_GoBack"/>
      <w:bookmarkEnd w:id="0"/>
      <w:r>
        <w:rPr>
          <w:rFonts w:eastAsia="Calibri"/>
          <w:sz w:val="26"/>
          <w:szCs w:val="26"/>
          <w:lang w:eastAsia="en-US"/>
        </w:rPr>
        <w:t>ическое задание</w:t>
      </w:r>
    </w:p>
    <w:p w:rsidR="00EE384F" w:rsidRDefault="00447AD6" w:rsidP="000F6C50">
      <w:pPr>
        <w:keepNext/>
        <w:jc w:val="center"/>
        <w:rPr>
          <w:sz w:val="26"/>
          <w:szCs w:val="26"/>
        </w:rPr>
      </w:pPr>
      <w:r w:rsidRPr="003E2D74">
        <w:rPr>
          <w:rFonts w:eastAsia="Calibri"/>
          <w:sz w:val="26"/>
          <w:szCs w:val="26"/>
          <w:lang w:eastAsia="en-US"/>
        </w:rPr>
        <w:t xml:space="preserve">на выполнение работ </w:t>
      </w:r>
      <w:r w:rsidR="005A02A5">
        <w:rPr>
          <w:rFonts w:eastAsia="Calibri"/>
          <w:sz w:val="26"/>
          <w:szCs w:val="26"/>
          <w:lang w:eastAsia="en-US"/>
        </w:rPr>
        <w:t>в 2024</w:t>
      </w:r>
      <w:r>
        <w:rPr>
          <w:rFonts w:eastAsia="Calibri"/>
          <w:sz w:val="26"/>
          <w:szCs w:val="26"/>
          <w:lang w:eastAsia="en-US"/>
        </w:rPr>
        <w:t xml:space="preserve"> году </w:t>
      </w:r>
      <w:r w:rsidR="000F6C50" w:rsidRPr="000F6C50">
        <w:rPr>
          <w:rFonts w:eastAsia="Calibri"/>
          <w:sz w:val="26"/>
          <w:szCs w:val="26"/>
          <w:lang w:eastAsia="en-US"/>
        </w:rPr>
        <w:t xml:space="preserve">по индивидуальному изготовлению протезов </w:t>
      </w:r>
      <w:r>
        <w:rPr>
          <w:rFonts w:eastAsia="Calibri"/>
          <w:sz w:val="26"/>
          <w:szCs w:val="26"/>
          <w:lang w:eastAsia="en-US"/>
        </w:rPr>
        <w:t>нижних конечностей</w:t>
      </w:r>
      <w:r w:rsidR="00D755AA">
        <w:rPr>
          <w:rFonts w:eastAsia="Calibri"/>
          <w:sz w:val="26"/>
          <w:szCs w:val="26"/>
          <w:lang w:eastAsia="en-US"/>
        </w:rPr>
        <w:t>.</w:t>
      </w:r>
      <w:r>
        <w:rPr>
          <w:rFonts w:eastAsia="Calibri"/>
          <w:sz w:val="26"/>
          <w:szCs w:val="26"/>
          <w:lang w:eastAsia="en-US"/>
        </w:rPr>
        <w:t xml:space="preserve"> </w:t>
      </w:r>
    </w:p>
    <w:p w:rsidR="00EE384F" w:rsidRPr="00447AD6" w:rsidRDefault="00EE384F" w:rsidP="00EE384F">
      <w:pPr>
        <w:suppressLineNumbers/>
        <w:suppressAutoHyphens/>
        <w:spacing w:line="276" w:lineRule="auto"/>
        <w:jc w:val="center"/>
        <w:rPr>
          <w:sz w:val="26"/>
          <w:szCs w:val="26"/>
        </w:rPr>
      </w:pPr>
    </w:p>
    <w:p w:rsidR="00EE384F" w:rsidRPr="003F7BDE" w:rsidRDefault="000F6C50" w:rsidP="003F7BDE">
      <w:pPr>
        <w:pStyle w:val="af1"/>
        <w:numPr>
          <w:ilvl w:val="0"/>
          <w:numId w:val="9"/>
        </w:numPr>
        <w:jc w:val="center"/>
        <w:rPr>
          <w:sz w:val="26"/>
          <w:szCs w:val="26"/>
        </w:rPr>
      </w:pPr>
      <w:r w:rsidRPr="003F7BDE">
        <w:rPr>
          <w:sz w:val="26"/>
          <w:szCs w:val="26"/>
        </w:rPr>
        <w:t>Требования к работам и количеству изделий</w:t>
      </w:r>
      <w:r w:rsidR="00EE384F" w:rsidRPr="003F7BDE">
        <w:rPr>
          <w:sz w:val="26"/>
          <w:szCs w:val="26"/>
        </w:rPr>
        <w:t>.</w:t>
      </w:r>
    </w:p>
    <w:p w:rsidR="003F7BDE" w:rsidRPr="003F7BDE" w:rsidRDefault="003F7BDE" w:rsidP="003F7BDE">
      <w:pPr>
        <w:ind w:left="360"/>
        <w:rPr>
          <w:sz w:val="26"/>
          <w:szCs w:val="26"/>
        </w:rPr>
      </w:pPr>
    </w:p>
    <w:p w:rsidR="000F6C50" w:rsidRDefault="000F6C50" w:rsidP="00447AD6">
      <w:pPr>
        <w:ind w:firstLine="720"/>
        <w:jc w:val="both"/>
        <w:rPr>
          <w:sz w:val="26"/>
          <w:szCs w:val="26"/>
        </w:rPr>
      </w:pPr>
      <w:r w:rsidRPr="009F4331">
        <w:rPr>
          <w:sz w:val="26"/>
          <w:szCs w:val="26"/>
        </w:rPr>
        <w:t>Работы по индивидуальному изготовлению протезов предусматривают следующее: снятие мерок; примерка и изготовление протезов, их последующая выдача; обучение пользованию изделием</w:t>
      </w:r>
      <w:r w:rsidRPr="00447AD6">
        <w:rPr>
          <w:sz w:val="26"/>
          <w:szCs w:val="26"/>
        </w:rPr>
        <w:t xml:space="preserve"> </w:t>
      </w:r>
    </w:p>
    <w:p w:rsidR="00447AD6" w:rsidRPr="00447AD6" w:rsidRDefault="00447AD6" w:rsidP="00447AD6">
      <w:pPr>
        <w:ind w:firstLine="720"/>
        <w:jc w:val="both"/>
        <w:rPr>
          <w:sz w:val="26"/>
          <w:szCs w:val="26"/>
        </w:rPr>
      </w:pPr>
      <w:r w:rsidRPr="00447AD6">
        <w:rPr>
          <w:sz w:val="26"/>
          <w:szCs w:val="26"/>
        </w:rPr>
        <w:t>Количество изделий составляет: без определенного объёма (количество изделий определяется на основании предоставленного Реестра Получателей изделий и направлений, выдаваемых Получателям Заказчиком после заключения Контракта, не превышающем максимального значения цены Контракта).</w:t>
      </w:r>
      <w:r w:rsidRPr="00447AD6">
        <w:rPr>
          <w:sz w:val="26"/>
          <w:szCs w:val="26"/>
        </w:rPr>
        <w:tab/>
      </w:r>
    </w:p>
    <w:p w:rsidR="00447AD6" w:rsidRPr="00447AD6" w:rsidRDefault="00447AD6" w:rsidP="00447AD6">
      <w:pPr>
        <w:jc w:val="center"/>
        <w:rPr>
          <w:sz w:val="26"/>
          <w:szCs w:val="26"/>
        </w:rPr>
      </w:pPr>
      <w:r w:rsidRPr="00447AD6">
        <w:rPr>
          <w:sz w:val="26"/>
          <w:szCs w:val="26"/>
        </w:rPr>
        <w:t xml:space="preserve">Максимального значения цены Контракта: </w:t>
      </w:r>
      <w:r w:rsidR="008249DA">
        <w:rPr>
          <w:sz w:val="26"/>
          <w:szCs w:val="26"/>
        </w:rPr>
        <w:t>8</w:t>
      </w:r>
      <w:r w:rsidRPr="00447AD6">
        <w:rPr>
          <w:sz w:val="26"/>
          <w:szCs w:val="26"/>
        </w:rPr>
        <w:t xml:space="preserve"> 000 000,00 руб.</w:t>
      </w:r>
    </w:p>
    <w:p w:rsidR="009E3EE6" w:rsidRPr="00447AD6" w:rsidRDefault="009E3EE6" w:rsidP="00447AD6">
      <w:pPr>
        <w:suppressLineNumbers/>
        <w:suppressAutoHyphens/>
        <w:spacing w:line="360" w:lineRule="exact"/>
        <w:ind w:firstLine="708"/>
        <w:jc w:val="both"/>
        <w:rPr>
          <w:szCs w:val="26"/>
        </w:rPr>
      </w:pPr>
      <w:r w:rsidRPr="00B37F94">
        <w:rPr>
          <w:sz w:val="26"/>
          <w:szCs w:val="26"/>
        </w:rPr>
        <w:tab/>
      </w:r>
    </w:p>
    <w:p w:rsidR="008F212B" w:rsidRDefault="00D324DC" w:rsidP="00D324DC">
      <w:pPr>
        <w:spacing w:line="276" w:lineRule="auto"/>
        <w:jc w:val="center"/>
        <w:rPr>
          <w:sz w:val="26"/>
          <w:szCs w:val="26"/>
        </w:rPr>
      </w:pPr>
      <w:r>
        <w:rPr>
          <w:sz w:val="26"/>
          <w:szCs w:val="26"/>
        </w:rPr>
        <w:t>2</w:t>
      </w:r>
      <w:r w:rsidRPr="003F0E76">
        <w:rPr>
          <w:sz w:val="26"/>
          <w:szCs w:val="26"/>
        </w:rPr>
        <w:t>. Тр</w:t>
      </w:r>
      <w:r>
        <w:rPr>
          <w:sz w:val="26"/>
          <w:szCs w:val="26"/>
        </w:rPr>
        <w:t xml:space="preserve">ебования к </w:t>
      </w:r>
      <w:r w:rsidR="00C520F1">
        <w:rPr>
          <w:sz w:val="26"/>
          <w:szCs w:val="26"/>
        </w:rPr>
        <w:t>выдаваемым изделиям</w:t>
      </w:r>
      <w:r w:rsidRPr="003F0E76">
        <w:rPr>
          <w:sz w:val="26"/>
          <w:szCs w:val="26"/>
        </w:rPr>
        <w:t>.</w:t>
      </w:r>
    </w:p>
    <w:p w:rsidR="003F7BDE" w:rsidRPr="003F0E76" w:rsidRDefault="003F7BDE" w:rsidP="00D324DC">
      <w:pPr>
        <w:spacing w:line="276" w:lineRule="auto"/>
        <w:jc w:val="center"/>
        <w:rPr>
          <w:sz w:val="26"/>
          <w:szCs w:val="26"/>
        </w:rPr>
      </w:pPr>
    </w:p>
    <w:p w:rsidR="000001C0" w:rsidRPr="00E54AAC" w:rsidRDefault="003B704A" w:rsidP="000001C0">
      <w:pPr>
        <w:keepNext/>
        <w:suppressAutoHyphens/>
        <w:spacing w:line="276" w:lineRule="auto"/>
        <w:ind w:firstLine="697"/>
        <w:jc w:val="both"/>
        <w:rPr>
          <w:sz w:val="26"/>
          <w:szCs w:val="26"/>
        </w:rPr>
      </w:pPr>
      <w:r>
        <w:rPr>
          <w:rFonts w:eastAsia="Calibri"/>
          <w:sz w:val="26"/>
          <w:szCs w:val="26"/>
          <w:lang w:eastAsia="en-US"/>
        </w:rPr>
        <w:t>Изделия</w:t>
      </w:r>
      <w:r w:rsidR="000001C0" w:rsidRPr="00B37F94">
        <w:rPr>
          <w:sz w:val="26"/>
          <w:szCs w:val="26"/>
        </w:rPr>
        <w:t xml:space="preserve"> долж</w:t>
      </w:r>
      <w:r w:rsidR="000001C0">
        <w:rPr>
          <w:sz w:val="26"/>
          <w:szCs w:val="26"/>
        </w:rPr>
        <w:t>н</w:t>
      </w:r>
      <w:r>
        <w:rPr>
          <w:sz w:val="26"/>
          <w:szCs w:val="26"/>
        </w:rPr>
        <w:t>ы</w:t>
      </w:r>
      <w:r w:rsidR="000001C0" w:rsidRPr="00B37F94">
        <w:rPr>
          <w:sz w:val="26"/>
          <w:szCs w:val="26"/>
        </w:rPr>
        <w:t xml:space="preserve"> отвечать требованиям действующих ГОСТов и (или) ТУ, </w:t>
      </w:r>
      <w:r w:rsidR="000001C0" w:rsidRPr="00E54AAC">
        <w:rPr>
          <w:sz w:val="26"/>
          <w:szCs w:val="26"/>
        </w:rPr>
        <w:t>относящимся к показателям описываемого объекта закупки.</w:t>
      </w:r>
    </w:p>
    <w:p w:rsidR="000001C0" w:rsidRPr="00E54AAC" w:rsidRDefault="003B704A" w:rsidP="000001C0">
      <w:pPr>
        <w:keepNext/>
        <w:suppressAutoHyphens/>
        <w:spacing w:line="276" w:lineRule="auto"/>
        <w:ind w:firstLine="697"/>
        <w:jc w:val="both"/>
        <w:rPr>
          <w:sz w:val="26"/>
          <w:szCs w:val="26"/>
        </w:rPr>
      </w:pPr>
      <w:r>
        <w:rPr>
          <w:sz w:val="26"/>
          <w:szCs w:val="26"/>
        </w:rPr>
        <w:t>Изделия</w:t>
      </w:r>
      <w:r w:rsidR="000001C0" w:rsidRPr="00E54AAC">
        <w:rPr>
          <w:sz w:val="26"/>
          <w:szCs w:val="26"/>
        </w:rPr>
        <w:t xml:space="preserve"> должн</w:t>
      </w:r>
      <w:r>
        <w:rPr>
          <w:sz w:val="26"/>
          <w:szCs w:val="26"/>
        </w:rPr>
        <w:t>ы</w:t>
      </w:r>
      <w:r w:rsidR="000001C0" w:rsidRPr="00E54AAC">
        <w:rPr>
          <w:sz w:val="26"/>
          <w:szCs w:val="26"/>
        </w:rPr>
        <w:t xml:space="preserve"> быть новым</w:t>
      </w:r>
      <w:r>
        <w:rPr>
          <w:sz w:val="26"/>
          <w:szCs w:val="26"/>
        </w:rPr>
        <w:t>и</w:t>
      </w:r>
      <w:r w:rsidR="000001C0" w:rsidRPr="00E54AAC">
        <w:rPr>
          <w:sz w:val="26"/>
          <w:szCs w:val="26"/>
        </w:rPr>
        <w:t>, ранее неиспользованным</w:t>
      </w:r>
      <w:r>
        <w:rPr>
          <w:sz w:val="26"/>
          <w:szCs w:val="26"/>
        </w:rPr>
        <w:t>и</w:t>
      </w:r>
      <w:r w:rsidR="000001C0" w:rsidRPr="00E54AAC">
        <w:rPr>
          <w:sz w:val="26"/>
          <w:szCs w:val="26"/>
        </w:rPr>
        <w:t xml:space="preserve">, надлежащего качества, не иметь дефектов, связанных с разработкой, материалами или качеством изготовления, либо проявляющихся в результате действия или упущения </w:t>
      </w:r>
      <w:r>
        <w:rPr>
          <w:sz w:val="26"/>
          <w:szCs w:val="26"/>
        </w:rPr>
        <w:t>Исполнителя</w:t>
      </w:r>
      <w:r w:rsidR="000001C0" w:rsidRPr="00E54AAC">
        <w:rPr>
          <w:sz w:val="26"/>
          <w:szCs w:val="26"/>
        </w:rPr>
        <w:t xml:space="preserve"> при нормальном использовании в обычных условиях эксплуатации.</w:t>
      </w:r>
    </w:p>
    <w:p w:rsidR="000001C0" w:rsidRPr="00E54AAC" w:rsidRDefault="000001C0" w:rsidP="000001C0">
      <w:pPr>
        <w:spacing w:line="276" w:lineRule="auto"/>
        <w:ind w:firstLine="720"/>
        <w:jc w:val="both"/>
        <w:rPr>
          <w:sz w:val="26"/>
          <w:szCs w:val="26"/>
        </w:rPr>
      </w:pPr>
      <w:r w:rsidRPr="00E54AAC">
        <w:rPr>
          <w:sz w:val="26"/>
          <w:szCs w:val="26"/>
        </w:rPr>
        <w:t xml:space="preserve">Упаковка </w:t>
      </w:r>
      <w:r w:rsidR="003B704A">
        <w:rPr>
          <w:sz w:val="26"/>
          <w:szCs w:val="26"/>
        </w:rPr>
        <w:t>изделий</w:t>
      </w:r>
      <w:r w:rsidRPr="00E54AAC">
        <w:rPr>
          <w:sz w:val="26"/>
          <w:szCs w:val="26"/>
        </w:rPr>
        <w:t xml:space="preserve"> должна обеспечивать защиту от повреждений, загрязнения во время хранения и транспортировки.</w:t>
      </w:r>
    </w:p>
    <w:p w:rsidR="00447AD6" w:rsidRPr="00447AD6" w:rsidRDefault="00447AD6" w:rsidP="007F26BD">
      <w:pPr>
        <w:keepNext/>
        <w:jc w:val="center"/>
        <w:rPr>
          <w:sz w:val="26"/>
          <w:szCs w:val="26"/>
        </w:rPr>
      </w:pPr>
    </w:p>
    <w:p w:rsidR="002230D8" w:rsidRDefault="00250959" w:rsidP="007F26BD">
      <w:pPr>
        <w:keepNext/>
        <w:jc w:val="center"/>
        <w:rPr>
          <w:sz w:val="26"/>
          <w:szCs w:val="26"/>
        </w:rPr>
      </w:pPr>
      <w:r w:rsidRPr="00902ED6">
        <w:rPr>
          <w:sz w:val="26"/>
          <w:szCs w:val="26"/>
        </w:rPr>
        <w:t>3</w:t>
      </w:r>
      <w:r w:rsidR="00A94CBE" w:rsidRPr="00902ED6">
        <w:rPr>
          <w:sz w:val="26"/>
          <w:szCs w:val="26"/>
        </w:rPr>
        <w:t>.Требования к техническим характеристикам</w:t>
      </w:r>
      <w:r w:rsidR="00004806" w:rsidRPr="00902ED6">
        <w:rPr>
          <w:sz w:val="26"/>
          <w:szCs w:val="26"/>
        </w:rPr>
        <w:t>.</w:t>
      </w:r>
    </w:p>
    <w:p w:rsidR="003F7BDE" w:rsidRDefault="003F7BDE" w:rsidP="007F26BD">
      <w:pPr>
        <w:keepNext/>
        <w:jc w:val="center"/>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1689"/>
        <w:gridCol w:w="1558"/>
        <w:gridCol w:w="849"/>
        <w:gridCol w:w="2128"/>
        <w:gridCol w:w="1417"/>
        <w:gridCol w:w="1552"/>
      </w:tblGrid>
      <w:tr w:rsidR="00ED4EA3" w:rsidRPr="00B74A4A" w:rsidTr="00523730">
        <w:trPr>
          <w:trHeight w:val="349"/>
          <w:jc w:val="center"/>
        </w:trPr>
        <w:tc>
          <w:tcPr>
            <w:tcW w:w="225" w:type="pct"/>
          </w:tcPr>
          <w:p w:rsidR="00ED4EA3" w:rsidRPr="00523730" w:rsidRDefault="00ED4EA3" w:rsidP="00994120">
            <w:pPr>
              <w:widowControl w:val="0"/>
              <w:jc w:val="center"/>
              <w:rPr>
                <w:b/>
                <w:bCs/>
                <w:sz w:val="22"/>
              </w:rPr>
            </w:pPr>
            <w:r w:rsidRPr="00523730">
              <w:rPr>
                <w:b/>
                <w:bCs/>
                <w:sz w:val="22"/>
              </w:rPr>
              <w:t>№ п/п</w:t>
            </w:r>
          </w:p>
        </w:tc>
        <w:tc>
          <w:tcPr>
            <w:tcW w:w="877" w:type="pct"/>
          </w:tcPr>
          <w:p w:rsidR="00ED4EA3" w:rsidRPr="00523730" w:rsidRDefault="00ED4EA3" w:rsidP="00ED4EA3">
            <w:pPr>
              <w:jc w:val="center"/>
              <w:rPr>
                <w:b/>
                <w:sz w:val="22"/>
              </w:rPr>
            </w:pPr>
            <w:r w:rsidRPr="00523730">
              <w:rPr>
                <w:b/>
                <w:sz w:val="22"/>
              </w:rPr>
              <w:t>Наименование изделия</w:t>
            </w:r>
          </w:p>
          <w:p w:rsidR="00ED4EA3" w:rsidRPr="00523730" w:rsidRDefault="00ED4EA3" w:rsidP="00ED4EA3">
            <w:pPr>
              <w:jc w:val="center"/>
              <w:rPr>
                <w:b/>
                <w:sz w:val="22"/>
              </w:rPr>
            </w:pPr>
            <w:r w:rsidRPr="00523730">
              <w:rPr>
                <w:b/>
                <w:sz w:val="22"/>
              </w:rPr>
              <w:t>(согласно Приказу</w:t>
            </w:r>
          </w:p>
          <w:p w:rsidR="00ED4EA3" w:rsidRPr="00523730" w:rsidRDefault="00ED4EA3" w:rsidP="00ED4EA3">
            <w:pPr>
              <w:jc w:val="center"/>
              <w:rPr>
                <w:b/>
                <w:sz w:val="22"/>
              </w:rPr>
            </w:pPr>
            <w:r w:rsidRPr="00523730">
              <w:rPr>
                <w:b/>
                <w:sz w:val="22"/>
              </w:rPr>
              <w:t>Минтруда и соцзащиты</w:t>
            </w:r>
          </w:p>
          <w:p w:rsidR="00ED4EA3" w:rsidRPr="00523730" w:rsidRDefault="00ED4EA3" w:rsidP="00ED4EA3">
            <w:pPr>
              <w:jc w:val="center"/>
              <w:rPr>
                <w:b/>
                <w:sz w:val="22"/>
              </w:rPr>
            </w:pPr>
            <w:r w:rsidRPr="00523730">
              <w:rPr>
                <w:b/>
                <w:sz w:val="22"/>
              </w:rPr>
              <w:t>РФ</w:t>
            </w:r>
          </w:p>
          <w:p w:rsidR="00ED4EA3" w:rsidRPr="00523730" w:rsidRDefault="00ED4EA3" w:rsidP="00ED4EA3">
            <w:pPr>
              <w:jc w:val="center"/>
              <w:rPr>
                <w:b/>
                <w:sz w:val="22"/>
              </w:rPr>
            </w:pPr>
            <w:r w:rsidRPr="00523730">
              <w:rPr>
                <w:b/>
                <w:sz w:val="22"/>
              </w:rPr>
              <w:t>№ 86н от 13.02.2018 г)</w:t>
            </w:r>
          </w:p>
          <w:p w:rsidR="00523730" w:rsidRPr="00523730" w:rsidRDefault="00523730" w:rsidP="00ED4EA3">
            <w:pPr>
              <w:jc w:val="center"/>
              <w:rPr>
                <w:b/>
                <w:sz w:val="22"/>
              </w:rPr>
            </w:pPr>
          </w:p>
          <w:p w:rsidR="00523730" w:rsidRPr="00523730" w:rsidRDefault="00523730" w:rsidP="00ED4EA3">
            <w:pPr>
              <w:jc w:val="center"/>
              <w:rPr>
                <w:b/>
                <w:sz w:val="22"/>
              </w:rPr>
            </w:pPr>
          </w:p>
          <w:p w:rsidR="00523730" w:rsidRPr="00523730" w:rsidRDefault="00523730" w:rsidP="00ED4EA3">
            <w:pPr>
              <w:jc w:val="center"/>
              <w:rPr>
                <w:b/>
                <w:sz w:val="22"/>
              </w:rPr>
            </w:pPr>
          </w:p>
          <w:p w:rsidR="00523730" w:rsidRPr="00523730" w:rsidRDefault="00523730" w:rsidP="00ED4EA3">
            <w:pPr>
              <w:jc w:val="center"/>
              <w:rPr>
                <w:b/>
                <w:sz w:val="22"/>
              </w:rPr>
            </w:pPr>
          </w:p>
          <w:p w:rsidR="00523730" w:rsidRPr="00523730" w:rsidRDefault="00523730" w:rsidP="00ED4EA3">
            <w:pPr>
              <w:jc w:val="center"/>
              <w:rPr>
                <w:b/>
                <w:sz w:val="22"/>
              </w:rPr>
            </w:pPr>
          </w:p>
          <w:p w:rsidR="00523730" w:rsidRPr="00523730" w:rsidRDefault="00523730" w:rsidP="00ED4EA3">
            <w:pPr>
              <w:jc w:val="center"/>
              <w:rPr>
                <w:b/>
                <w:sz w:val="22"/>
              </w:rPr>
            </w:pPr>
          </w:p>
          <w:p w:rsidR="00523730" w:rsidRPr="00523730" w:rsidRDefault="00523730" w:rsidP="00ED4EA3">
            <w:pPr>
              <w:jc w:val="center"/>
              <w:rPr>
                <w:b/>
                <w:sz w:val="22"/>
              </w:rPr>
            </w:pPr>
          </w:p>
          <w:p w:rsidR="00523730" w:rsidRPr="00523730" w:rsidRDefault="00523730" w:rsidP="00ED4EA3">
            <w:pPr>
              <w:jc w:val="center"/>
              <w:rPr>
                <w:b/>
                <w:sz w:val="22"/>
              </w:rPr>
            </w:pPr>
          </w:p>
        </w:tc>
        <w:tc>
          <w:tcPr>
            <w:tcW w:w="809" w:type="pct"/>
          </w:tcPr>
          <w:p w:rsidR="00ED4EA3" w:rsidRPr="00523730" w:rsidRDefault="00ED4EA3" w:rsidP="00994120">
            <w:pPr>
              <w:jc w:val="center"/>
              <w:rPr>
                <w:rStyle w:val="FontStyle12"/>
              </w:rPr>
            </w:pPr>
            <w:r w:rsidRPr="00523730">
              <w:rPr>
                <w:b/>
                <w:sz w:val="22"/>
              </w:rPr>
              <w:t>П</w:t>
            </w:r>
            <w:r w:rsidRPr="00523730">
              <w:rPr>
                <w:rStyle w:val="FontStyle12"/>
              </w:rPr>
              <w:t>олное</w:t>
            </w:r>
          </w:p>
          <w:p w:rsidR="00ED4EA3" w:rsidRPr="00523730" w:rsidRDefault="00ED4EA3" w:rsidP="00994120">
            <w:pPr>
              <w:jc w:val="center"/>
              <w:rPr>
                <w:b/>
                <w:sz w:val="22"/>
              </w:rPr>
            </w:pPr>
            <w:r w:rsidRPr="00523730">
              <w:rPr>
                <w:rStyle w:val="FontStyle12"/>
              </w:rPr>
              <w:t>наименование изделия, предусмотренное маркировкой,</w:t>
            </w:r>
            <w:r w:rsidRPr="00523730">
              <w:rPr>
                <w:rStyle w:val="FontStyle12"/>
              </w:rPr>
              <w:br/>
              <w:t>и (или) ш</w:t>
            </w:r>
            <w:r w:rsidRPr="00523730">
              <w:rPr>
                <w:b/>
                <w:sz w:val="22"/>
              </w:rPr>
              <w:t>ифр изделия</w:t>
            </w:r>
          </w:p>
          <w:p w:rsidR="00ED4EA3" w:rsidRPr="00523730" w:rsidRDefault="00ED4EA3" w:rsidP="00994120">
            <w:pPr>
              <w:jc w:val="center"/>
              <w:rPr>
                <w:b/>
                <w:sz w:val="22"/>
              </w:rPr>
            </w:pPr>
            <w:r w:rsidRPr="00523730">
              <w:rPr>
                <w:b/>
                <w:sz w:val="22"/>
              </w:rPr>
              <w:t>(при наличии)</w:t>
            </w:r>
          </w:p>
        </w:tc>
        <w:tc>
          <w:tcPr>
            <w:tcW w:w="441" w:type="pct"/>
          </w:tcPr>
          <w:p w:rsidR="00ED4EA3" w:rsidRPr="00523730" w:rsidRDefault="00ED4EA3" w:rsidP="00994120">
            <w:pPr>
              <w:jc w:val="center"/>
              <w:rPr>
                <w:b/>
                <w:sz w:val="22"/>
              </w:rPr>
            </w:pPr>
            <w:r w:rsidRPr="00523730">
              <w:rPr>
                <w:b/>
                <w:sz w:val="22"/>
              </w:rPr>
              <w:t>Единица измерения</w:t>
            </w:r>
          </w:p>
        </w:tc>
        <w:tc>
          <w:tcPr>
            <w:tcW w:w="1105" w:type="pct"/>
          </w:tcPr>
          <w:p w:rsidR="00ED4EA3" w:rsidRPr="00523730" w:rsidRDefault="00ED4EA3" w:rsidP="00994120">
            <w:pPr>
              <w:jc w:val="center"/>
              <w:rPr>
                <w:b/>
                <w:sz w:val="22"/>
              </w:rPr>
            </w:pPr>
            <w:r w:rsidRPr="00523730">
              <w:rPr>
                <w:b/>
                <w:sz w:val="22"/>
              </w:rPr>
              <w:t>Описание изделия в соответствии с функциональной классификацией (смысловое)</w:t>
            </w:r>
          </w:p>
          <w:p w:rsidR="00523730" w:rsidRPr="00523730" w:rsidRDefault="00523730" w:rsidP="00994120">
            <w:pPr>
              <w:jc w:val="center"/>
              <w:rPr>
                <w:b/>
                <w:sz w:val="22"/>
              </w:rPr>
            </w:pPr>
          </w:p>
          <w:p w:rsidR="00523730" w:rsidRPr="00523730" w:rsidRDefault="00523730" w:rsidP="00994120">
            <w:pPr>
              <w:jc w:val="center"/>
              <w:rPr>
                <w:b/>
                <w:sz w:val="22"/>
              </w:rPr>
            </w:pPr>
          </w:p>
          <w:p w:rsidR="00523730" w:rsidRPr="00523730" w:rsidRDefault="00523730" w:rsidP="00994120">
            <w:pPr>
              <w:jc w:val="center"/>
              <w:rPr>
                <w:b/>
                <w:sz w:val="22"/>
              </w:rPr>
            </w:pPr>
          </w:p>
        </w:tc>
        <w:tc>
          <w:tcPr>
            <w:tcW w:w="736" w:type="pct"/>
          </w:tcPr>
          <w:p w:rsidR="00ED4EA3" w:rsidRPr="00523730" w:rsidRDefault="00ED4EA3" w:rsidP="00994120">
            <w:pPr>
              <w:jc w:val="center"/>
              <w:rPr>
                <w:b/>
                <w:sz w:val="22"/>
              </w:rPr>
            </w:pPr>
            <w:r w:rsidRPr="00523730">
              <w:rPr>
                <w:b/>
                <w:sz w:val="22"/>
              </w:rPr>
              <w:t>Соответствие ГОСТам, стандартам</w:t>
            </w:r>
          </w:p>
        </w:tc>
        <w:tc>
          <w:tcPr>
            <w:tcW w:w="806" w:type="pct"/>
          </w:tcPr>
          <w:p w:rsidR="00ED4EA3" w:rsidRPr="00523730" w:rsidRDefault="00ED4EA3" w:rsidP="00994120">
            <w:pPr>
              <w:jc w:val="center"/>
              <w:rPr>
                <w:b/>
                <w:sz w:val="22"/>
              </w:rPr>
            </w:pPr>
            <w:r w:rsidRPr="00523730">
              <w:rPr>
                <w:b/>
                <w:sz w:val="22"/>
              </w:rPr>
              <w:t>Гарантийный срок</w:t>
            </w:r>
          </w:p>
        </w:tc>
      </w:tr>
      <w:tr w:rsidR="00263810" w:rsidRPr="00B74A4A" w:rsidTr="00523730">
        <w:trPr>
          <w:trHeight w:val="4200"/>
          <w:jc w:val="center"/>
        </w:trPr>
        <w:tc>
          <w:tcPr>
            <w:tcW w:w="225" w:type="pct"/>
          </w:tcPr>
          <w:p w:rsidR="00263810" w:rsidRPr="00B74A4A" w:rsidRDefault="00263810" w:rsidP="00263810">
            <w:pPr>
              <w:widowControl w:val="0"/>
              <w:numPr>
                <w:ilvl w:val="0"/>
                <w:numId w:val="7"/>
              </w:numPr>
              <w:ind w:left="0" w:firstLine="0"/>
              <w:jc w:val="center"/>
              <w:outlineLvl w:val="0"/>
              <w:rPr>
                <w:rFonts w:eastAsia="Calibri"/>
                <w:lang w:eastAsia="en-US"/>
              </w:rPr>
            </w:pPr>
          </w:p>
        </w:tc>
        <w:tc>
          <w:tcPr>
            <w:tcW w:w="877" w:type="pct"/>
          </w:tcPr>
          <w:p w:rsidR="009D7EBE" w:rsidRDefault="009D7EBE" w:rsidP="009D7EBE">
            <w:pPr>
              <w:jc w:val="center"/>
            </w:pPr>
            <w:r w:rsidRPr="009D7EBE">
              <w:t xml:space="preserve">8-07-06 </w:t>
            </w:r>
          </w:p>
          <w:p w:rsidR="00263810" w:rsidRPr="00DD05B3" w:rsidRDefault="009D7EBE" w:rsidP="009D7EBE">
            <w:pPr>
              <w:jc w:val="center"/>
            </w:pPr>
            <w:r w:rsidRPr="009D7EBE">
              <w:t xml:space="preserve"> Протез голени немодульный, в том числе при врожденном недоразвитии</w:t>
            </w:r>
          </w:p>
        </w:tc>
        <w:tc>
          <w:tcPr>
            <w:tcW w:w="809" w:type="pct"/>
          </w:tcPr>
          <w:p w:rsidR="00263810" w:rsidRPr="00DD05B3" w:rsidRDefault="00263810" w:rsidP="00263810">
            <w:pPr>
              <w:jc w:val="center"/>
            </w:pPr>
            <w:r w:rsidRPr="00DD05B3">
              <w:t>Протез голени немодульный, в том числе при врожденном недоразвитии</w:t>
            </w:r>
          </w:p>
        </w:tc>
        <w:tc>
          <w:tcPr>
            <w:tcW w:w="441" w:type="pct"/>
          </w:tcPr>
          <w:p w:rsidR="00263810" w:rsidRPr="00B74A4A" w:rsidRDefault="00263810" w:rsidP="00263810">
            <w:pPr>
              <w:jc w:val="center"/>
            </w:pPr>
            <w:r w:rsidRPr="00B74A4A">
              <w:t>штука</w:t>
            </w:r>
          </w:p>
        </w:tc>
        <w:tc>
          <w:tcPr>
            <w:tcW w:w="1105" w:type="pct"/>
          </w:tcPr>
          <w:p w:rsidR="00263810" w:rsidRDefault="00263810" w:rsidP="00263810">
            <w:r w:rsidRPr="00B74A4A">
              <w:t xml:space="preserve">- по стандартному (унифицированному шаблону) из </w:t>
            </w:r>
            <w:proofErr w:type="spellStart"/>
            <w:r w:rsidRPr="00B74A4A">
              <w:t>типоразмерного</w:t>
            </w:r>
            <w:proofErr w:type="spellEnd"/>
            <w:r w:rsidRPr="00B74A4A">
              <w:t xml:space="preserve"> ряда</w:t>
            </w:r>
            <w:r>
              <w:t>.</w:t>
            </w:r>
          </w:p>
          <w:p w:rsidR="00263810" w:rsidRPr="00B74A4A" w:rsidRDefault="00263810" w:rsidP="00263810">
            <w:r w:rsidRPr="00B74A4A">
              <w:t>Материал постоянной гильзы:</w:t>
            </w:r>
          </w:p>
          <w:p w:rsidR="00263810" w:rsidRPr="00B74A4A" w:rsidRDefault="00263810" w:rsidP="00263810">
            <w:r w:rsidRPr="00B74A4A">
              <w:t>- кожа;</w:t>
            </w:r>
          </w:p>
          <w:p w:rsidR="00263810" w:rsidRPr="00B74A4A" w:rsidRDefault="00263810" w:rsidP="00263810">
            <w:r w:rsidRPr="00B74A4A">
              <w:t>- полиэтилен высокого давления;</w:t>
            </w:r>
          </w:p>
          <w:p w:rsidR="00263810" w:rsidRPr="00B74A4A" w:rsidRDefault="00263810" w:rsidP="00263810">
            <w:r w:rsidRPr="00B74A4A">
              <w:t>- слоистый пластик на основе акриловых смол;</w:t>
            </w:r>
          </w:p>
          <w:p w:rsidR="00263810" w:rsidRPr="00B74A4A" w:rsidRDefault="00263810" w:rsidP="00263810">
            <w:r w:rsidRPr="00B74A4A">
              <w:t>- термопласт.</w:t>
            </w:r>
          </w:p>
          <w:p w:rsidR="00263810" w:rsidRPr="00B74A4A" w:rsidRDefault="00263810" w:rsidP="00263810">
            <w:r w:rsidRPr="00B74A4A">
              <w:t>Постоянная гильза может включать дополнительные смягчающие элементы:</w:t>
            </w:r>
          </w:p>
          <w:p w:rsidR="00263810" w:rsidRPr="00B74A4A" w:rsidRDefault="00263810" w:rsidP="00263810">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263810" w:rsidRPr="00B74A4A" w:rsidRDefault="00263810" w:rsidP="00263810">
            <w:r w:rsidRPr="00B74A4A">
              <w:t>- вкладной чехол из кожи.</w:t>
            </w:r>
          </w:p>
          <w:p w:rsidR="00263810" w:rsidRPr="00B74A4A" w:rsidRDefault="00263810" w:rsidP="00263810">
            <w:r w:rsidRPr="00B74A4A">
              <w:t>Крепление на культе пациента:</w:t>
            </w:r>
          </w:p>
          <w:p w:rsidR="00263810" w:rsidRPr="00B74A4A" w:rsidRDefault="00263810" w:rsidP="00263810">
            <w:r w:rsidRPr="00B74A4A">
              <w:t>- за счет формы постоянной гильзы;</w:t>
            </w:r>
          </w:p>
          <w:p w:rsidR="00263810" w:rsidRPr="00B74A4A" w:rsidRDefault="00263810" w:rsidP="00263810">
            <w:r w:rsidRPr="00B74A4A">
              <w:t>- за счет формы постоянной гильзы с элементами крепления (</w:t>
            </w:r>
            <w:proofErr w:type="spellStart"/>
            <w:r w:rsidRPr="00B74A4A">
              <w:t>велкро</w:t>
            </w:r>
            <w:proofErr w:type="spellEnd"/>
            <w:r w:rsidRPr="00B74A4A">
              <w:t xml:space="preserve"> застежки, пряжки кожаные (капки, штрипки), шнуровка);</w:t>
            </w:r>
          </w:p>
          <w:p w:rsidR="00263810" w:rsidRPr="00B74A4A" w:rsidRDefault="00263810" w:rsidP="00263810">
            <w:r w:rsidRPr="00B74A4A">
              <w:t>- манжетка на бедро, связанная с постоянной гильзой шинами.</w:t>
            </w:r>
          </w:p>
          <w:p w:rsidR="00263810" w:rsidRPr="00B74A4A" w:rsidRDefault="00263810" w:rsidP="00263810">
            <w:r w:rsidRPr="00B74A4A">
              <w:t>Дополнительное крепление:</w:t>
            </w:r>
          </w:p>
          <w:p w:rsidR="00263810" w:rsidRPr="00B74A4A" w:rsidRDefault="00263810" w:rsidP="00263810">
            <w:r w:rsidRPr="00B74A4A">
              <w:t>- бандаж с использованием кожаных полуфабрикатов;</w:t>
            </w:r>
          </w:p>
          <w:p w:rsidR="00263810" w:rsidRPr="00B74A4A" w:rsidRDefault="00263810" w:rsidP="00263810">
            <w:r w:rsidRPr="00B74A4A">
              <w:t>- пояс с использованием кожаных полуфабрикатов;</w:t>
            </w:r>
          </w:p>
          <w:p w:rsidR="00263810" w:rsidRPr="00B74A4A" w:rsidRDefault="00263810" w:rsidP="00263810">
            <w:r w:rsidRPr="00B74A4A">
              <w:t>- отсутствует.</w:t>
            </w:r>
          </w:p>
          <w:p w:rsidR="00263810" w:rsidRPr="00B74A4A" w:rsidRDefault="00263810" w:rsidP="00263810">
            <w:r w:rsidRPr="00B74A4A">
              <w:t>Облицовка косметическая:</w:t>
            </w:r>
          </w:p>
          <w:p w:rsidR="00263810" w:rsidRPr="00B74A4A" w:rsidRDefault="00263810" w:rsidP="00263810">
            <w:r w:rsidRPr="00B74A4A">
              <w:t xml:space="preserve">-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w:t>
            </w:r>
            <w:r w:rsidRPr="00B74A4A">
              <w:lastRenderedPageBreak/>
              <w:t xml:space="preserve">конкретные размеры (объемные параметры), </w:t>
            </w:r>
            <w:proofErr w:type="spellStart"/>
            <w:r w:rsidRPr="00B74A4A">
              <w:t>перлоновый</w:t>
            </w:r>
            <w:proofErr w:type="spellEnd"/>
            <w:r w:rsidRPr="00B74A4A">
              <w:t xml:space="preserve"> чулок;</w:t>
            </w:r>
          </w:p>
          <w:p w:rsidR="00263810" w:rsidRPr="00B74A4A" w:rsidRDefault="00263810" w:rsidP="00263810">
            <w:r w:rsidRPr="00B74A4A">
              <w:t xml:space="preserve">- листовой </w:t>
            </w:r>
            <w:proofErr w:type="spellStart"/>
            <w:r w:rsidRPr="00B74A4A">
              <w:t>пенополиуретан</w:t>
            </w:r>
            <w:proofErr w:type="spellEnd"/>
            <w:r w:rsidRPr="00B74A4A">
              <w:t xml:space="preserve"> (поролон), </w:t>
            </w:r>
            <w:proofErr w:type="spellStart"/>
            <w:r w:rsidRPr="00B74A4A">
              <w:t>перлоновый</w:t>
            </w:r>
            <w:proofErr w:type="spellEnd"/>
            <w:r w:rsidRPr="00B74A4A">
              <w:t xml:space="preserve"> чулок;</w:t>
            </w:r>
          </w:p>
          <w:p w:rsidR="00263810" w:rsidRPr="00B74A4A" w:rsidRDefault="00263810" w:rsidP="00263810">
            <w:r w:rsidRPr="00B74A4A">
              <w:t>- отсутствует.</w:t>
            </w:r>
          </w:p>
          <w:p w:rsidR="00263810" w:rsidRPr="00B74A4A" w:rsidRDefault="00263810" w:rsidP="00263810">
            <w:pPr>
              <w:rPr>
                <w:b/>
              </w:rPr>
            </w:pPr>
            <w:r w:rsidRPr="00B74A4A">
              <w:rPr>
                <w:b/>
              </w:rPr>
              <w:t>Регулировочно – соединительные устройства и комплектующие:</w:t>
            </w:r>
          </w:p>
          <w:p w:rsidR="00263810" w:rsidRPr="00B74A4A" w:rsidRDefault="00263810" w:rsidP="00263810">
            <w:r w:rsidRPr="00B74A4A">
              <w:t>Соответствуют низкому и среднему уровням двигательной активности пациента. Максимальная нагрузка до 120 кг.</w:t>
            </w:r>
          </w:p>
          <w:p w:rsidR="00263810" w:rsidRPr="00B74A4A" w:rsidRDefault="00263810" w:rsidP="00263810">
            <w:r w:rsidRPr="00B74A4A">
              <w:t>Узел (немодульного типа, в том числе для протезов на согнутое колено):</w:t>
            </w:r>
          </w:p>
          <w:p w:rsidR="00263810" w:rsidRPr="00B74A4A" w:rsidRDefault="00263810" w:rsidP="00263810">
            <w:r w:rsidRPr="00B74A4A">
              <w:t xml:space="preserve">- узел голени с </w:t>
            </w:r>
            <w:proofErr w:type="spellStart"/>
            <w:r w:rsidRPr="00B74A4A">
              <w:t>голенооткидным</w:t>
            </w:r>
            <w:proofErr w:type="spellEnd"/>
            <w:r w:rsidRPr="00B74A4A">
              <w:t xml:space="preserve"> механизмом;</w:t>
            </w:r>
          </w:p>
          <w:p w:rsidR="00263810" w:rsidRPr="00B74A4A" w:rsidRDefault="00263810" w:rsidP="00263810">
            <w:r w:rsidRPr="00B74A4A">
              <w:t>- узел голени с опорной чашкой;</w:t>
            </w:r>
          </w:p>
          <w:p w:rsidR="00263810" w:rsidRPr="00B74A4A" w:rsidRDefault="00263810" w:rsidP="00263810">
            <w:r w:rsidRPr="00B74A4A">
              <w:t xml:space="preserve">- узел голени с </w:t>
            </w:r>
            <w:proofErr w:type="spellStart"/>
            <w:r w:rsidRPr="00B74A4A">
              <w:t>юстировочным</w:t>
            </w:r>
            <w:proofErr w:type="spellEnd"/>
            <w:r w:rsidRPr="00B74A4A">
              <w:t xml:space="preserve"> устройством;</w:t>
            </w:r>
          </w:p>
          <w:p w:rsidR="00263810" w:rsidRPr="00B74A4A" w:rsidRDefault="00263810" w:rsidP="00263810">
            <w:r w:rsidRPr="00B74A4A">
              <w:t>Шины:</w:t>
            </w:r>
          </w:p>
          <w:p w:rsidR="00263810" w:rsidRPr="00B74A4A" w:rsidRDefault="00263810" w:rsidP="00263810">
            <w:r w:rsidRPr="00B74A4A">
              <w:t>- из конструкционных марок стали;</w:t>
            </w:r>
          </w:p>
          <w:p w:rsidR="00263810" w:rsidRPr="00B74A4A" w:rsidRDefault="00263810" w:rsidP="00263810">
            <w:r w:rsidRPr="00B74A4A">
              <w:t>- облегченные;</w:t>
            </w:r>
          </w:p>
          <w:p w:rsidR="00263810" w:rsidRPr="00B74A4A" w:rsidRDefault="00263810" w:rsidP="00263810">
            <w:r w:rsidRPr="00B74A4A">
              <w:t>- отсутствуют.</w:t>
            </w:r>
          </w:p>
          <w:p w:rsidR="00263810" w:rsidRPr="00B74A4A" w:rsidRDefault="00263810" w:rsidP="00263810">
            <w:r w:rsidRPr="00B74A4A">
              <w:t>Щиколотка:</w:t>
            </w:r>
          </w:p>
          <w:p w:rsidR="00263810" w:rsidRPr="00B74A4A" w:rsidRDefault="00263810" w:rsidP="00263810">
            <w:r w:rsidRPr="00B74A4A">
              <w:t>- щиколотка (алюминий);</w:t>
            </w:r>
          </w:p>
          <w:p w:rsidR="00263810" w:rsidRPr="00B74A4A" w:rsidRDefault="00263810" w:rsidP="00263810">
            <w:r w:rsidRPr="00B74A4A">
              <w:t>- щиколотка (дерево);</w:t>
            </w:r>
          </w:p>
          <w:p w:rsidR="00263810" w:rsidRPr="00B74A4A" w:rsidRDefault="00263810" w:rsidP="00263810">
            <w:r w:rsidRPr="00B74A4A">
              <w:t>- отсутствует (для стоп без дополнительных сборочных элементов).</w:t>
            </w:r>
          </w:p>
          <w:p w:rsidR="00263810" w:rsidRPr="00B74A4A" w:rsidRDefault="00263810" w:rsidP="00263810">
            <w:r w:rsidRPr="00B74A4A">
              <w:t>Стопа:</w:t>
            </w:r>
          </w:p>
          <w:p w:rsidR="00263810" w:rsidRPr="00B74A4A" w:rsidRDefault="00263810" w:rsidP="00263810">
            <w:r w:rsidRPr="00B74A4A">
              <w:t xml:space="preserve">- </w:t>
            </w:r>
            <w:proofErr w:type="spellStart"/>
            <w:r w:rsidRPr="00B74A4A">
              <w:t>металлоштампованная</w:t>
            </w:r>
            <w:proofErr w:type="spellEnd"/>
            <w:r w:rsidRPr="00B74A4A">
              <w:t>;</w:t>
            </w:r>
          </w:p>
          <w:p w:rsidR="00263810" w:rsidRPr="00B74A4A" w:rsidRDefault="00263810" w:rsidP="00263810">
            <w:r w:rsidRPr="00B74A4A">
              <w:t>- пенополиуретановая;</w:t>
            </w:r>
          </w:p>
          <w:p w:rsidR="00263810" w:rsidRPr="00B74A4A" w:rsidRDefault="00263810" w:rsidP="00263810">
            <w:r w:rsidRPr="00B74A4A">
              <w:t>- с мягким пяточным клином;</w:t>
            </w:r>
          </w:p>
          <w:p w:rsidR="00263810" w:rsidRPr="00B74A4A" w:rsidRDefault="00263810" w:rsidP="00263810">
            <w:r w:rsidRPr="00B74A4A">
              <w:t>- отсутствует (при изготовлении рабочего протеза (без стопы)).</w:t>
            </w:r>
          </w:p>
          <w:p w:rsidR="00263810" w:rsidRPr="00B74A4A" w:rsidRDefault="00263810" w:rsidP="00263810">
            <w:r w:rsidRPr="00B74A4A">
              <w:t xml:space="preserve">Чехол на культю предохранительный (защитный) по выбору пациента (в </w:t>
            </w:r>
            <w:r w:rsidRPr="00B74A4A">
              <w:lastRenderedPageBreak/>
              <w:t>количестве не более 4 шт.):</w:t>
            </w:r>
          </w:p>
          <w:p w:rsidR="00263810" w:rsidRPr="00B74A4A" w:rsidRDefault="00263810" w:rsidP="00263810">
            <w:r w:rsidRPr="00B74A4A">
              <w:t>- хлопчатобумажный;</w:t>
            </w:r>
          </w:p>
          <w:p w:rsidR="00263810" w:rsidRPr="00B74A4A" w:rsidRDefault="00263810" w:rsidP="00263810">
            <w:r w:rsidRPr="00B74A4A">
              <w:t>- шерстяной;</w:t>
            </w:r>
          </w:p>
          <w:p w:rsidR="00263810" w:rsidRPr="00B74A4A" w:rsidRDefault="00263810" w:rsidP="00263810">
            <w:r w:rsidRPr="00B74A4A">
              <w:t>- отсутствует.</w:t>
            </w:r>
          </w:p>
          <w:p w:rsidR="00263810" w:rsidRPr="00B74A4A" w:rsidRDefault="00263810" w:rsidP="00263810">
            <w:r w:rsidRPr="00B74A4A">
              <w:t>Тип изделия по уровню ампутации: протез голени.</w:t>
            </w:r>
          </w:p>
          <w:p w:rsidR="00263810" w:rsidRPr="00B74A4A" w:rsidRDefault="00263810" w:rsidP="00263810">
            <w:pPr>
              <w:rPr>
                <w:b/>
              </w:rPr>
            </w:pPr>
            <w:r w:rsidRPr="00B74A4A">
              <w:t>Тип изделия по назначению: постоянный.</w:t>
            </w:r>
          </w:p>
        </w:tc>
        <w:tc>
          <w:tcPr>
            <w:tcW w:w="736" w:type="pct"/>
          </w:tcPr>
          <w:p w:rsidR="00263810" w:rsidRPr="00447AD6" w:rsidRDefault="00263810" w:rsidP="00263810">
            <w:pPr>
              <w:jc w:val="center"/>
            </w:pPr>
            <w:r w:rsidRPr="00447AD6">
              <w:lastRenderedPageBreak/>
              <w:t>ГОСТ Р ИСО 22523-2007</w:t>
            </w:r>
          </w:p>
          <w:p w:rsidR="00263810" w:rsidRPr="00447AD6" w:rsidRDefault="00263810" w:rsidP="00263810">
            <w:pPr>
              <w:jc w:val="center"/>
            </w:pPr>
            <w:r w:rsidRPr="00447AD6">
              <w:t xml:space="preserve">Протезы конечностей и </w:t>
            </w:r>
            <w:proofErr w:type="spellStart"/>
            <w:r w:rsidRPr="00447AD6">
              <w:t>ортезы</w:t>
            </w:r>
            <w:proofErr w:type="spellEnd"/>
            <w:r w:rsidRPr="00447AD6">
              <w:t xml:space="preserve"> наружные. Требования и методы испытаний.</w:t>
            </w:r>
          </w:p>
          <w:p w:rsidR="00263810" w:rsidRPr="00447AD6" w:rsidRDefault="00263810" w:rsidP="00263810">
            <w:pPr>
              <w:jc w:val="center"/>
            </w:pPr>
          </w:p>
          <w:p w:rsidR="00263810" w:rsidRPr="00447AD6" w:rsidRDefault="00263810" w:rsidP="00263810">
            <w:pPr>
              <w:jc w:val="center"/>
              <w:rPr>
                <w:shd w:val="clear" w:color="auto" w:fill="FFFFFF"/>
              </w:rPr>
            </w:pPr>
            <w:r w:rsidRPr="00447AD6">
              <w:rPr>
                <w:shd w:val="clear" w:color="auto" w:fill="FFFFFF"/>
              </w:rPr>
              <w:t>ГОСТ Р 53869-2021</w:t>
            </w:r>
          </w:p>
          <w:p w:rsidR="00263810" w:rsidRPr="00B74A4A" w:rsidRDefault="00263810" w:rsidP="00263810">
            <w:pPr>
              <w:jc w:val="center"/>
            </w:pPr>
            <w:r w:rsidRPr="00447AD6">
              <w:t>Протезы нижних конечностей. Технические требования</w:t>
            </w:r>
            <w:r w:rsidRPr="00B74A4A">
              <w:t>.</w:t>
            </w:r>
          </w:p>
        </w:tc>
        <w:tc>
          <w:tcPr>
            <w:tcW w:w="806" w:type="pct"/>
          </w:tcPr>
          <w:p w:rsidR="00263810" w:rsidRPr="00B74A4A" w:rsidRDefault="00263810" w:rsidP="00263810">
            <w:pPr>
              <w:jc w:val="center"/>
            </w:pPr>
            <w:r w:rsidRPr="00B74A4A">
              <w:t xml:space="preserve">Не менее 24 месяцев </w:t>
            </w:r>
          </w:p>
          <w:p w:rsidR="00263810" w:rsidRPr="00B74A4A" w:rsidRDefault="00263810" w:rsidP="00263810">
            <w:pPr>
              <w:jc w:val="center"/>
            </w:pPr>
            <w:r w:rsidRPr="00B74A4A">
              <w:t>(с заменой до трех приемных гильз в пределах установленных сроков пользования при первичном протезировании</w:t>
            </w:r>
          </w:p>
          <w:p w:rsidR="00263810" w:rsidRPr="00B74A4A" w:rsidRDefault="00263810" w:rsidP="00263810">
            <w:pPr>
              <w:jc w:val="center"/>
            </w:pPr>
            <w:r w:rsidRPr="00B74A4A">
              <w:t>7 месяцев на</w:t>
            </w:r>
          </w:p>
          <w:p w:rsidR="00263810" w:rsidRPr="00B74A4A" w:rsidRDefault="00263810" w:rsidP="00263810">
            <w:pPr>
              <w:jc w:val="center"/>
            </w:pPr>
            <w:r w:rsidRPr="00B74A4A">
              <w:t>бандажное крепление,  кожаные полуфабрикаты крепления</w:t>
            </w:r>
          </w:p>
        </w:tc>
      </w:tr>
      <w:tr w:rsidR="00263810" w:rsidRPr="00B74A4A" w:rsidTr="00523730">
        <w:trPr>
          <w:trHeight w:val="349"/>
          <w:jc w:val="center"/>
        </w:trPr>
        <w:tc>
          <w:tcPr>
            <w:tcW w:w="225" w:type="pct"/>
          </w:tcPr>
          <w:p w:rsidR="00263810" w:rsidRPr="00B74A4A" w:rsidRDefault="00263810" w:rsidP="00263810">
            <w:pPr>
              <w:widowControl w:val="0"/>
              <w:numPr>
                <w:ilvl w:val="0"/>
                <w:numId w:val="7"/>
              </w:numPr>
              <w:ind w:left="0" w:firstLine="0"/>
              <w:jc w:val="center"/>
              <w:outlineLvl w:val="0"/>
              <w:rPr>
                <w:rFonts w:eastAsia="Calibri"/>
                <w:lang w:eastAsia="en-US"/>
              </w:rPr>
            </w:pPr>
          </w:p>
        </w:tc>
        <w:tc>
          <w:tcPr>
            <w:tcW w:w="877" w:type="pct"/>
          </w:tcPr>
          <w:p w:rsidR="009D7EBE" w:rsidRDefault="009D7EBE" w:rsidP="009D7EBE">
            <w:pPr>
              <w:jc w:val="center"/>
            </w:pPr>
            <w:r w:rsidRPr="009D7EBE">
              <w:t xml:space="preserve">8-07-02 </w:t>
            </w:r>
          </w:p>
          <w:p w:rsidR="00263810" w:rsidRPr="00DD05B3" w:rsidRDefault="009D7EBE" w:rsidP="009D7EBE">
            <w:pPr>
              <w:jc w:val="center"/>
            </w:pPr>
            <w:r w:rsidRPr="009D7EBE">
              <w:t>Протез голени лечебно-тренировочный</w:t>
            </w:r>
          </w:p>
        </w:tc>
        <w:tc>
          <w:tcPr>
            <w:tcW w:w="809" w:type="pct"/>
          </w:tcPr>
          <w:p w:rsidR="00263810" w:rsidRPr="00DD05B3" w:rsidRDefault="00263810" w:rsidP="00263810">
            <w:pPr>
              <w:jc w:val="center"/>
            </w:pPr>
            <w:r w:rsidRPr="00DD05B3">
              <w:t>Протез голени лечебно-тренировочный модель 1</w:t>
            </w:r>
          </w:p>
        </w:tc>
        <w:tc>
          <w:tcPr>
            <w:tcW w:w="441" w:type="pct"/>
          </w:tcPr>
          <w:p w:rsidR="00263810" w:rsidRPr="00B74A4A" w:rsidRDefault="00263810" w:rsidP="00263810">
            <w:pPr>
              <w:jc w:val="center"/>
            </w:pPr>
            <w:r w:rsidRPr="00B74A4A">
              <w:t>штука</w:t>
            </w:r>
          </w:p>
        </w:tc>
        <w:tc>
          <w:tcPr>
            <w:tcW w:w="1105" w:type="pct"/>
          </w:tcPr>
          <w:p w:rsidR="00263810" w:rsidRPr="00B74A4A" w:rsidRDefault="00263810" w:rsidP="00263810">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263810" w:rsidRPr="00B74A4A" w:rsidRDefault="00263810" w:rsidP="00263810">
            <w:pPr>
              <w:rPr>
                <w:b/>
              </w:rPr>
            </w:pPr>
            <w:r w:rsidRPr="00B74A4A">
              <w:rPr>
                <w:b/>
              </w:rPr>
              <w:t>Конструктивные особенности изделия:</w:t>
            </w:r>
          </w:p>
          <w:p w:rsidR="00263810" w:rsidRPr="00B74A4A" w:rsidRDefault="00263810" w:rsidP="00263810">
            <w:r w:rsidRPr="00B74A4A">
              <w:t>Постоянная гильза изготавливается:</w:t>
            </w:r>
          </w:p>
          <w:p w:rsidR="00263810" w:rsidRPr="00B74A4A" w:rsidRDefault="00263810" w:rsidP="00263810">
            <w:r w:rsidRPr="00B74A4A">
              <w:t>- по индивидуальному гипсовому позитиву (слепку);</w:t>
            </w:r>
          </w:p>
          <w:p w:rsidR="00263810" w:rsidRPr="00B74A4A" w:rsidRDefault="00263810" w:rsidP="00263810">
            <w:r w:rsidRPr="00B74A4A">
              <w:t>- по индивидуальному гипсовому позитиву (слепку) с изготовлением примерочной (пробной) гильзы.</w:t>
            </w:r>
          </w:p>
          <w:p w:rsidR="00263810" w:rsidRPr="00B74A4A" w:rsidRDefault="00263810" w:rsidP="00263810">
            <w:r w:rsidRPr="00B74A4A">
              <w:t>Материал примерочной (пробной) гильзы:</w:t>
            </w:r>
          </w:p>
          <w:p w:rsidR="00263810" w:rsidRPr="00B74A4A" w:rsidRDefault="00263810" w:rsidP="00263810">
            <w:r w:rsidRPr="00B74A4A">
              <w:t>- гипсовые бинты.</w:t>
            </w:r>
          </w:p>
          <w:p w:rsidR="00263810" w:rsidRPr="00B74A4A" w:rsidRDefault="00263810" w:rsidP="00263810">
            <w:r w:rsidRPr="00B74A4A">
              <w:t>Материал постоянной гильзы:</w:t>
            </w:r>
          </w:p>
          <w:p w:rsidR="00263810" w:rsidRPr="00B74A4A" w:rsidRDefault="00263810" w:rsidP="00263810">
            <w:r w:rsidRPr="00B74A4A">
              <w:t>- слоистый пластик на основе акриловых смол;</w:t>
            </w:r>
          </w:p>
          <w:p w:rsidR="00263810" w:rsidRPr="00B74A4A" w:rsidRDefault="00263810" w:rsidP="00263810">
            <w:r w:rsidRPr="00B74A4A">
              <w:t>- термопласт.</w:t>
            </w:r>
          </w:p>
          <w:p w:rsidR="00263810" w:rsidRPr="00B74A4A" w:rsidRDefault="00263810" w:rsidP="00263810">
            <w:r w:rsidRPr="00B74A4A">
              <w:t>Постоянная гильза может включать дополнительные смягчающие элементы:</w:t>
            </w:r>
          </w:p>
          <w:p w:rsidR="00263810" w:rsidRPr="00B74A4A" w:rsidRDefault="00263810" w:rsidP="00263810">
            <w:r w:rsidRPr="00B74A4A">
              <w:lastRenderedPageBreak/>
              <w:t xml:space="preserve">- вкладной чехол из вспененных материалов (нора, </w:t>
            </w:r>
            <w:proofErr w:type="spellStart"/>
            <w:r w:rsidRPr="00B74A4A">
              <w:t>педилин</w:t>
            </w:r>
            <w:proofErr w:type="spellEnd"/>
            <w:r w:rsidRPr="00B74A4A">
              <w:t xml:space="preserve"> и т.д.);</w:t>
            </w:r>
          </w:p>
          <w:p w:rsidR="00263810" w:rsidRPr="00B74A4A" w:rsidRDefault="00263810" w:rsidP="00263810">
            <w:r w:rsidRPr="00B74A4A">
              <w:t>- вкладной чехол из кожи.</w:t>
            </w:r>
          </w:p>
          <w:p w:rsidR="00263810" w:rsidRPr="00B74A4A" w:rsidRDefault="00263810" w:rsidP="00263810">
            <w:r w:rsidRPr="00B74A4A">
              <w:t>Крепление на культе пациента:</w:t>
            </w:r>
          </w:p>
          <w:p w:rsidR="00263810" w:rsidRPr="00B74A4A" w:rsidRDefault="00263810" w:rsidP="00263810">
            <w:r w:rsidRPr="00B74A4A">
              <w:t>- бандаж с использованием кожаных полуфабрикатов;</w:t>
            </w:r>
          </w:p>
          <w:p w:rsidR="00263810" w:rsidRPr="00B74A4A" w:rsidRDefault="00263810" w:rsidP="00263810">
            <w:r w:rsidRPr="00B74A4A">
              <w:t>- за счет формы постоянной гильзы;</w:t>
            </w:r>
          </w:p>
          <w:p w:rsidR="00263810" w:rsidRPr="00B74A4A" w:rsidRDefault="00263810" w:rsidP="00263810">
            <w:r w:rsidRPr="00B74A4A">
              <w:t>- наколенник;</w:t>
            </w:r>
          </w:p>
          <w:p w:rsidR="00263810" w:rsidRPr="00B74A4A" w:rsidRDefault="00263810" w:rsidP="00263810">
            <w:r w:rsidRPr="00B74A4A">
              <w:t>- пояс с использованием кожаных полуфабрикатов.</w:t>
            </w:r>
          </w:p>
          <w:p w:rsidR="00263810" w:rsidRPr="00B74A4A" w:rsidRDefault="00263810" w:rsidP="00263810">
            <w:r w:rsidRPr="00B74A4A">
              <w:t>Облицовка косметическая:</w:t>
            </w:r>
          </w:p>
          <w:p w:rsidR="00263810" w:rsidRPr="00B74A4A" w:rsidRDefault="00263810" w:rsidP="00263810">
            <w:r w:rsidRPr="00B74A4A">
              <w:t>- отсутствует.</w:t>
            </w:r>
          </w:p>
          <w:p w:rsidR="00263810" w:rsidRPr="00B74A4A" w:rsidRDefault="00263810" w:rsidP="00263810">
            <w:pPr>
              <w:rPr>
                <w:b/>
              </w:rPr>
            </w:pPr>
            <w:r w:rsidRPr="00B74A4A">
              <w:rPr>
                <w:b/>
              </w:rPr>
              <w:t>Регулировочно – соединительные устройства и комплектующие:</w:t>
            </w:r>
          </w:p>
          <w:p w:rsidR="00263810" w:rsidRPr="00B74A4A" w:rsidRDefault="00263810" w:rsidP="00263810">
            <w:r w:rsidRPr="00B74A4A">
              <w:t>Соответствуют низкому и среднему уровням двигательной активности пациента. Максимальная нагрузка до 120 кг.</w:t>
            </w:r>
          </w:p>
          <w:p w:rsidR="00263810" w:rsidRPr="00B74A4A" w:rsidRDefault="00263810" w:rsidP="00263810">
            <w:r w:rsidRPr="00B74A4A">
              <w:t>Адаптер стопы:</w:t>
            </w:r>
          </w:p>
          <w:p w:rsidR="00263810" w:rsidRPr="00B74A4A" w:rsidRDefault="00263810" w:rsidP="00263810">
            <w:r w:rsidRPr="00B74A4A">
              <w:t>- адаптер стопы (сталь);</w:t>
            </w:r>
          </w:p>
          <w:p w:rsidR="00263810" w:rsidRPr="00B74A4A" w:rsidRDefault="00263810" w:rsidP="00263810">
            <w:r w:rsidRPr="00B74A4A">
              <w:t>- щиколотка (алюминий, сталь);</w:t>
            </w:r>
          </w:p>
          <w:p w:rsidR="00263810" w:rsidRPr="00B74A4A" w:rsidRDefault="00263810" w:rsidP="00263810">
            <w:r w:rsidRPr="00B74A4A">
              <w:t>- отсутствует (для стоп без дополнительных сборочных элементов).</w:t>
            </w:r>
          </w:p>
          <w:p w:rsidR="00263810" w:rsidRPr="00B74A4A" w:rsidRDefault="00263810" w:rsidP="00263810">
            <w:r w:rsidRPr="00B74A4A">
              <w:t>Стопа:</w:t>
            </w:r>
          </w:p>
          <w:p w:rsidR="00263810" w:rsidRPr="00B74A4A" w:rsidRDefault="00263810" w:rsidP="00263810">
            <w:r w:rsidRPr="00B74A4A">
              <w:t xml:space="preserve">- </w:t>
            </w:r>
            <w:proofErr w:type="spellStart"/>
            <w:r w:rsidRPr="00B74A4A">
              <w:t>металлоштампованная</w:t>
            </w:r>
            <w:proofErr w:type="spellEnd"/>
            <w:r w:rsidRPr="00B74A4A">
              <w:t>;</w:t>
            </w:r>
          </w:p>
          <w:p w:rsidR="00263810" w:rsidRPr="00B74A4A" w:rsidRDefault="00263810" w:rsidP="00263810">
            <w:r w:rsidRPr="00B74A4A">
              <w:t>- пенополиуретановая;</w:t>
            </w:r>
          </w:p>
          <w:p w:rsidR="00263810" w:rsidRPr="00B74A4A" w:rsidRDefault="00263810" w:rsidP="00263810">
            <w:r w:rsidRPr="00B74A4A">
              <w:t>- с мягким пяточным клином;</w:t>
            </w:r>
          </w:p>
          <w:p w:rsidR="00263810" w:rsidRPr="00B74A4A" w:rsidRDefault="00263810" w:rsidP="00263810">
            <w:r w:rsidRPr="00B74A4A">
              <w:t>- со стандартным шарниром.</w:t>
            </w:r>
          </w:p>
          <w:p w:rsidR="00263810" w:rsidRPr="00B74A4A" w:rsidRDefault="00263810" w:rsidP="00263810">
            <w:r w:rsidRPr="00B74A4A">
              <w:t>Чехол на культю предохранительный (защитный) по выбору пациента (в количестве не более 4 шт.):</w:t>
            </w:r>
          </w:p>
          <w:p w:rsidR="00263810" w:rsidRPr="00B74A4A" w:rsidRDefault="00263810" w:rsidP="00263810">
            <w:r w:rsidRPr="00B74A4A">
              <w:t>- хлопчатобумажный;</w:t>
            </w:r>
          </w:p>
          <w:p w:rsidR="00263810" w:rsidRPr="00B74A4A" w:rsidRDefault="00263810" w:rsidP="00263810">
            <w:r w:rsidRPr="00B74A4A">
              <w:t>- шерстяной;</w:t>
            </w:r>
          </w:p>
          <w:p w:rsidR="00263810" w:rsidRPr="00B74A4A" w:rsidRDefault="00263810" w:rsidP="00263810">
            <w:r w:rsidRPr="00B74A4A">
              <w:t>- отсутствует.</w:t>
            </w:r>
          </w:p>
          <w:p w:rsidR="00263810" w:rsidRPr="00B74A4A" w:rsidRDefault="00263810" w:rsidP="00263810">
            <w:r w:rsidRPr="00B74A4A">
              <w:lastRenderedPageBreak/>
              <w:t>Тип изделия по уровню ампутации: протез голени.</w:t>
            </w:r>
          </w:p>
          <w:p w:rsidR="00263810" w:rsidRPr="00B74A4A" w:rsidRDefault="00263810" w:rsidP="00263810">
            <w:r w:rsidRPr="00B74A4A">
              <w:t>Тип изделия по назначению: лечебно-тренировочный.</w:t>
            </w:r>
          </w:p>
        </w:tc>
        <w:tc>
          <w:tcPr>
            <w:tcW w:w="736" w:type="pct"/>
          </w:tcPr>
          <w:p w:rsidR="00263810" w:rsidRPr="00B74A4A" w:rsidRDefault="00263810" w:rsidP="00263810">
            <w:pPr>
              <w:jc w:val="center"/>
            </w:pPr>
            <w:r w:rsidRPr="00B74A4A">
              <w:lastRenderedPageBreak/>
              <w:t>ГОСТ Р ИСО 22523-2007</w:t>
            </w:r>
          </w:p>
          <w:p w:rsidR="00263810" w:rsidRPr="00B74A4A" w:rsidRDefault="00263810" w:rsidP="00263810">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263810" w:rsidRPr="00B74A4A" w:rsidRDefault="00263810" w:rsidP="00263810">
            <w:pPr>
              <w:jc w:val="center"/>
            </w:pPr>
          </w:p>
          <w:p w:rsidR="00263810" w:rsidRPr="00AF72E1" w:rsidRDefault="00263810" w:rsidP="00263810">
            <w:pPr>
              <w:jc w:val="center"/>
              <w:rPr>
                <w:color w:val="444444"/>
                <w:shd w:val="clear" w:color="auto" w:fill="FFFFFF"/>
              </w:rPr>
            </w:pPr>
            <w:r w:rsidRPr="00AF72E1">
              <w:rPr>
                <w:color w:val="444444"/>
                <w:shd w:val="clear" w:color="auto" w:fill="FFFFFF"/>
              </w:rPr>
              <w:t>ГОСТ Р 53869-2021</w:t>
            </w:r>
          </w:p>
          <w:p w:rsidR="00263810" w:rsidRPr="00B74A4A" w:rsidRDefault="00263810" w:rsidP="00263810">
            <w:pPr>
              <w:jc w:val="center"/>
            </w:pPr>
            <w:r w:rsidRPr="00B74A4A">
              <w:t>Протезы нижних конечностей. Технические требования.</w:t>
            </w:r>
          </w:p>
        </w:tc>
        <w:tc>
          <w:tcPr>
            <w:tcW w:w="806" w:type="pct"/>
          </w:tcPr>
          <w:p w:rsidR="00263810" w:rsidRPr="00B74A4A" w:rsidRDefault="00263810" w:rsidP="00263810">
            <w:pPr>
              <w:jc w:val="center"/>
            </w:pPr>
            <w:r w:rsidRPr="00B74A4A">
              <w:t>Не менее 12 месяцев</w:t>
            </w:r>
          </w:p>
          <w:p w:rsidR="00263810" w:rsidRPr="00B74A4A" w:rsidRDefault="00263810" w:rsidP="00263810">
            <w:pPr>
              <w:jc w:val="center"/>
            </w:pPr>
          </w:p>
          <w:p w:rsidR="00263810" w:rsidRPr="00B74A4A" w:rsidRDefault="00263810" w:rsidP="00263810">
            <w:pPr>
              <w:jc w:val="center"/>
            </w:pPr>
            <w:r w:rsidRPr="00B74A4A">
              <w:t>7 месяцев на</w:t>
            </w:r>
          </w:p>
          <w:p w:rsidR="00263810" w:rsidRPr="00B74A4A" w:rsidRDefault="00263810" w:rsidP="00263810">
            <w:pPr>
              <w:jc w:val="center"/>
            </w:pPr>
            <w:r w:rsidRPr="00B74A4A">
              <w:t>бандажное крепление, кожаные полуфабрикаты крепления</w:t>
            </w:r>
          </w:p>
          <w:p w:rsidR="00263810" w:rsidRDefault="00263810" w:rsidP="00263810">
            <w:pPr>
              <w:jc w:val="center"/>
            </w:pPr>
          </w:p>
          <w:p w:rsidR="00263810" w:rsidRPr="00B74A4A" w:rsidRDefault="00263810" w:rsidP="00263810">
            <w:pPr>
              <w:jc w:val="center"/>
            </w:pPr>
            <w:r w:rsidRPr="00B74A4A">
              <w:t>6 месяцев на полимерный (силиконовый) наколенник</w:t>
            </w:r>
          </w:p>
          <w:p w:rsidR="00263810" w:rsidRPr="00B74A4A" w:rsidRDefault="00263810" w:rsidP="00263810">
            <w:pPr>
              <w:jc w:val="center"/>
            </w:pPr>
            <w:r w:rsidRPr="00B74A4A">
              <w:t>(по медицинским показаниям постоянная гильза может меняться до трех раз в год)</w:t>
            </w: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3F2DBD" w:rsidRDefault="003F2DBD" w:rsidP="003F2DBD">
            <w:pPr>
              <w:jc w:val="center"/>
            </w:pPr>
            <w:r w:rsidRPr="009D7EBE">
              <w:t xml:space="preserve">8-07-02 </w:t>
            </w:r>
          </w:p>
          <w:p w:rsidR="003F2DBD" w:rsidRPr="00DD05B3" w:rsidRDefault="003F2DBD" w:rsidP="003F2DBD">
            <w:pPr>
              <w:jc w:val="center"/>
            </w:pPr>
            <w:r w:rsidRPr="009D7EBE">
              <w:t>Протез голени лечебно-тренировочный</w:t>
            </w:r>
          </w:p>
        </w:tc>
        <w:tc>
          <w:tcPr>
            <w:tcW w:w="809" w:type="pct"/>
          </w:tcPr>
          <w:p w:rsidR="003F2DBD" w:rsidRPr="00DD05B3" w:rsidRDefault="003F2DBD" w:rsidP="003F2DBD">
            <w:pPr>
              <w:jc w:val="center"/>
            </w:pPr>
            <w:r w:rsidRPr="00DD05B3">
              <w:t>Протез голени лечебно-тренировочный модель 2</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по индивидуальному гипсовому позитиву (слепку);</w:t>
            </w:r>
          </w:p>
          <w:p w:rsidR="003F2DBD" w:rsidRPr="00B74A4A" w:rsidRDefault="003F2DBD" w:rsidP="003F2DBD">
            <w:r w:rsidRPr="00B74A4A">
              <w:t>- по индивидуальному гипсовому позитиву (слепку) с изготовлением примерочной (пробной) гильзы.</w:t>
            </w:r>
          </w:p>
          <w:p w:rsidR="003F2DBD" w:rsidRPr="00B74A4A" w:rsidRDefault="003F2DBD" w:rsidP="003F2DBD">
            <w:r w:rsidRPr="00B74A4A">
              <w:t>Материал примерочной (пробной) гильзы:</w:t>
            </w:r>
          </w:p>
          <w:p w:rsidR="003F2DBD" w:rsidRPr="00B74A4A" w:rsidRDefault="003F2DBD" w:rsidP="003F2DBD">
            <w:r w:rsidRPr="00B74A4A">
              <w:t>- гипсовые бинты;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термопласт.</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 вкладной чехол из кожи.</w:t>
            </w:r>
          </w:p>
          <w:p w:rsidR="003F2DBD" w:rsidRPr="00B74A4A" w:rsidRDefault="003F2DBD" w:rsidP="003F2DBD">
            <w:r w:rsidRPr="00B74A4A">
              <w:t>Крепление на культе пациента:</w:t>
            </w:r>
          </w:p>
          <w:p w:rsidR="003F2DBD" w:rsidRPr="00B74A4A" w:rsidRDefault="003F2DBD" w:rsidP="003F2DBD">
            <w:r w:rsidRPr="00B74A4A">
              <w:lastRenderedPageBreak/>
              <w:t>- бандаж с использованием кожаных полуфабрикатов;</w:t>
            </w:r>
          </w:p>
          <w:p w:rsidR="003F2DBD" w:rsidRPr="00B74A4A" w:rsidRDefault="003F2DBD" w:rsidP="003F2DBD">
            <w:r w:rsidRPr="00B74A4A">
              <w:t>- за счет формы постоянной гильзы;</w:t>
            </w:r>
          </w:p>
          <w:p w:rsidR="003F2DBD" w:rsidRPr="00B74A4A" w:rsidRDefault="003F2DBD" w:rsidP="003F2DBD">
            <w:r w:rsidRPr="00B74A4A">
              <w:t>- наколенник;</w:t>
            </w:r>
          </w:p>
          <w:p w:rsidR="003F2DBD" w:rsidRPr="00B74A4A" w:rsidRDefault="003F2DBD" w:rsidP="003F2DBD">
            <w:r w:rsidRPr="00B74A4A">
              <w:t>- наколенник с интегрированным вакуумным клапаном;</w:t>
            </w:r>
          </w:p>
          <w:p w:rsidR="003F2DBD" w:rsidRPr="00B74A4A" w:rsidRDefault="003F2DBD" w:rsidP="003F2DBD">
            <w:r w:rsidRPr="00B74A4A">
              <w:t>- пояс с использованием кожаных полуфабрикатов;</w:t>
            </w:r>
          </w:p>
          <w:p w:rsidR="003F2DBD" w:rsidRPr="00B74A4A" w:rsidRDefault="003F2DBD" w:rsidP="003F2DBD">
            <w:r w:rsidRPr="00B74A4A">
              <w:t>- чехол из полимерного материала (силиконовый) и клапан вакуумный;</w:t>
            </w:r>
          </w:p>
          <w:p w:rsidR="003F2DBD" w:rsidRPr="00B74A4A" w:rsidRDefault="003F2DBD" w:rsidP="003F2DBD">
            <w:r w:rsidRPr="00B74A4A">
              <w:t>- чехол из полимерного материала (силиконовый) и устройство замковое.</w:t>
            </w:r>
          </w:p>
          <w:p w:rsidR="003F2DBD" w:rsidRPr="00B74A4A" w:rsidRDefault="003F2DBD" w:rsidP="003F2DBD">
            <w:r w:rsidRPr="00B74A4A">
              <w:t>Облицовка косметическая:</w:t>
            </w:r>
          </w:p>
          <w:p w:rsidR="003F2DBD" w:rsidRPr="00B74A4A" w:rsidRDefault="003F2DBD" w:rsidP="003F2DBD">
            <w:r w:rsidRPr="00B74A4A">
              <w:t>- отсутствует.</w:t>
            </w:r>
          </w:p>
          <w:p w:rsidR="003F2DBD" w:rsidRPr="00B74A4A" w:rsidRDefault="003F2DBD" w:rsidP="003F2DBD">
            <w:pPr>
              <w:rPr>
                <w:b/>
              </w:rPr>
            </w:pPr>
            <w:r w:rsidRPr="00B74A4A">
              <w:rPr>
                <w:b/>
              </w:rPr>
              <w:t>Регулировочно – соединительные устройства и комплектующие:</w:t>
            </w:r>
          </w:p>
          <w:p w:rsidR="003F2DBD" w:rsidRPr="00B74A4A" w:rsidRDefault="003F2DBD" w:rsidP="003F2DBD">
            <w:r w:rsidRPr="00B74A4A">
              <w:t>Соответствуют среднему и повышенному уровням двигательной активности пациента. Максимальная нагрузка до 120 кг.</w:t>
            </w:r>
          </w:p>
          <w:p w:rsidR="003F2DBD" w:rsidRPr="00B74A4A" w:rsidRDefault="003F2DBD" w:rsidP="003F2DBD">
            <w:r w:rsidRPr="00B74A4A">
              <w:t>Адаптер стопы:</w:t>
            </w:r>
          </w:p>
          <w:p w:rsidR="003F2DBD" w:rsidRPr="00B74A4A" w:rsidRDefault="003F2DBD" w:rsidP="003F2DBD">
            <w:r w:rsidRPr="00B74A4A">
              <w:t>- адаптер стопы (сталь);</w:t>
            </w:r>
          </w:p>
          <w:p w:rsidR="003F2DBD" w:rsidRPr="00B74A4A" w:rsidRDefault="003F2DBD" w:rsidP="003F2DBD">
            <w:r w:rsidRPr="00B74A4A">
              <w:t>- щиколотка (алюминий, сталь);</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xml:space="preserve">- </w:t>
            </w:r>
            <w:proofErr w:type="spellStart"/>
            <w:r w:rsidRPr="00B74A4A">
              <w:t>металлоштампованная</w:t>
            </w:r>
            <w:proofErr w:type="spellEnd"/>
            <w:r w:rsidRPr="00B74A4A">
              <w:t>;</w:t>
            </w:r>
          </w:p>
          <w:p w:rsidR="003F2DBD" w:rsidRPr="00B74A4A" w:rsidRDefault="003F2DBD" w:rsidP="003F2DBD">
            <w:r w:rsidRPr="00B74A4A">
              <w:t>- пенополиуретановая;</w:t>
            </w:r>
          </w:p>
          <w:p w:rsidR="003F2DBD" w:rsidRPr="00B74A4A" w:rsidRDefault="003F2DBD" w:rsidP="003F2DBD">
            <w:r w:rsidRPr="00B74A4A">
              <w:t>- с мягким пяточным клином;</w:t>
            </w:r>
          </w:p>
          <w:p w:rsidR="003F2DBD" w:rsidRPr="00B74A4A" w:rsidRDefault="003F2DBD" w:rsidP="003F2DBD">
            <w:r w:rsidRPr="00B74A4A">
              <w:t xml:space="preserve">- с </w:t>
            </w:r>
            <w:proofErr w:type="spellStart"/>
            <w:r w:rsidRPr="00B74A4A">
              <w:t>углепластиковым</w:t>
            </w:r>
            <w:proofErr w:type="spellEnd"/>
            <w:r w:rsidRPr="00B74A4A">
              <w:t xml:space="preserve"> опорным модулем;</w:t>
            </w:r>
          </w:p>
          <w:p w:rsidR="003F2DBD" w:rsidRPr="00B74A4A" w:rsidRDefault="003F2DBD" w:rsidP="003F2DBD">
            <w:r w:rsidRPr="00B74A4A">
              <w:t>- со стандартным шарниром.</w:t>
            </w:r>
          </w:p>
          <w:p w:rsidR="003F2DBD" w:rsidRPr="00B74A4A" w:rsidRDefault="003F2DBD" w:rsidP="003F2DBD">
            <w:r w:rsidRPr="00B74A4A">
              <w:t xml:space="preserve">Чехол на культю предохранительный </w:t>
            </w:r>
            <w:r w:rsidRPr="00B74A4A">
              <w:lastRenderedPageBreak/>
              <w:t>(защитный) по выбору пациента (в количестве не более 4 шт.):</w:t>
            </w:r>
          </w:p>
          <w:p w:rsidR="003F2DBD" w:rsidRPr="00B74A4A" w:rsidRDefault="003F2DBD" w:rsidP="003F2DBD">
            <w:r w:rsidRPr="00B74A4A">
              <w:t>- хлопчатобумажный;</w:t>
            </w:r>
          </w:p>
          <w:p w:rsidR="003F2DBD" w:rsidRPr="00B74A4A" w:rsidRDefault="003F2DBD" w:rsidP="003F2DBD">
            <w:r w:rsidRPr="00B74A4A">
              <w:t>- шерстяной;</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голени.</w:t>
            </w:r>
          </w:p>
          <w:p w:rsidR="003F2DBD" w:rsidRPr="00B74A4A" w:rsidRDefault="003F2DBD" w:rsidP="003F2DBD">
            <w:r w:rsidRPr="00B74A4A">
              <w:t>Тип изделия по назначению: лечебно-тренировочный.</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t>Не менее 12 месяцев</w:t>
            </w:r>
          </w:p>
          <w:p w:rsidR="003F2DBD" w:rsidRPr="00B74A4A" w:rsidRDefault="003F2DBD" w:rsidP="003F2DBD">
            <w:pPr>
              <w:jc w:val="center"/>
            </w:pPr>
          </w:p>
          <w:p w:rsidR="003F2DBD" w:rsidRPr="00B74A4A" w:rsidRDefault="003F2DBD" w:rsidP="003F2DBD">
            <w:pPr>
              <w:jc w:val="center"/>
            </w:pPr>
            <w:r w:rsidRPr="00B74A4A">
              <w:t>7 месяцев на</w:t>
            </w:r>
          </w:p>
          <w:p w:rsidR="003F2DBD" w:rsidRPr="00B74A4A" w:rsidRDefault="003F2DBD" w:rsidP="003F2DBD">
            <w:pPr>
              <w:jc w:val="center"/>
            </w:pPr>
            <w:r w:rsidRPr="00B74A4A">
              <w:t>бандажное крепление, кожаные полуфабрикаты крепления</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наколенник</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чехол</w:t>
            </w:r>
          </w:p>
          <w:p w:rsidR="003F2DBD" w:rsidRPr="00B74A4A" w:rsidRDefault="003F2DBD" w:rsidP="003F2DBD">
            <w:pPr>
              <w:jc w:val="center"/>
            </w:pPr>
          </w:p>
          <w:p w:rsidR="003F2DBD" w:rsidRPr="00B74A4A" w:rsidRDefault="003F2DBD" w:rsidP="003F2DBD">
            <w:pPr>
              <w:jc w:val="center"/>
            </w:pPr>
            <w:r w:rsidRPr="00B74A4A">
              <w:t>(по медицинским показаниям постоянная гильза может меняться до трех раз в год)</w:t>
            </w: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A23598" w:rsidRDefault="00A23598" w:rsidP="00A23598">
            <w:pPr>
              <w:jc w:val="center"/>
            </w:pPr>
            <w:r w:rsidRPr="00A23598">
              <w:t xml:space="preserve">8-07-09 </w:t>
            </w:r>
          </w:p>
          <w:p w:rsidR="003F2DBD" w:rsidRPr="00DD05B3" w:rsidRDefault="00A23598" w:rsidP="00A23598">
            <w:pPr>
              <w:jc w:val="center"/>
            </w:pPr>
            <w:r w:rsidRPr="00A23598">
              <w:t>Протез голени модульный, в том числе при недоразвитии</w:t>
            </w:r>
          </w:p>
        </w:tc>
        <w:tc>
          <w:tcPr>
            <w:tcW w:w="809" w:type="pct"/>
          </w:tcPr>
          <w:p w:rsidR="003F2DBD" w:rsidRPr="00DD05B3" w:rsidRDefault="003F2DBD" w:rsidP="003F2DBD">
            <w:pPr>
              <w:jc w:val="center"/>
            </w:pPr>
            <w:r w:rsidRPr="00DD05B3">
              <w:t>Протез голени модульный, в том числе при недоразвитии модель 1</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xml:space="preserve">- по </w:t>
            </w:r>
            <w:proofErr w:type="spellStart"/>
            <w:r w:rsidRPr="00B74A4A">
              <w:t>абформеру</w:t>
            </w:r>
            <w:proofErr w:type="spellEnd"/>
            <w:r w:rsidRPr="00B74A4A">
              <w:t xml:space="preserve"> (копии постоянной гильзы прежнего изделия);</w:t>
            </w:r>
          </w:p>
          <w:p w:rsidR="003F2DBD" w:rsidRPr="00B74A4A" w:rsidRDefault="003F2DBD" w:rsidP="003F2DBD">
            <w:r w:rsidRPr="00B74A4A">
              <w:t>- по индивидуальному гипсовому позитиву (слепку);</w:t>
            </w:r>
          </w:p>
          <w:p w:rsidR="003F2DBD" w:rsidRPr="00B74A4A" w:rsidRDefault="003F2DBD" w:rsidP="003F2DBD">
            <w:r w:rsidRPr="00B74A4A">
              <w:t>- по индивидуальному гипсовому позитиву (слепку) с изготовлением примерочной (пробной) гильзы.</w:t>
            </w:r>
          </w:p>
          <w:p w:rsidR="003F2DBD" w:rsidRPr="00B74A4A" w:rsidRDefault="003F2DBD" w:rsidP="003F2DBD">
            <w:r w:rsidRPr="00B74A4A">
              <w:t>Материал примерочной (пробной) гильзы:</w:t>
            </w:r>
          </w:p>
          <w:p w:rsidR="003F2DBD" w:rsidRPr="00B74A4A" w:rsidRDefault="003F2DBD" w:rsidP="003F2DBD">
            <w:r w:rsidRPr="00B74A4A">
              <w:t>- гипсовые бинты;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t>- кожа;</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термопласт.</w:t>
            </w:r>
          </w:p>
          <w:p w:rsidR="003F2DBD" w:rsidRPr="00B74A4A" w:rsidRDefault="003F2DBD" w:rsidP="003F2DBD">
            <w:r w:rsidRPr="00B74A4A">
              <w:t xml:space="preserve">Постоянная гильза может включать </w:t>
            </w:r>
            <w:r w:rsidRPr="00B74A4A">
              <w:lastRenderedPageBreak/>
              <w:t>дополнительные смягчающие элементы:</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 вкладной чехол из кожи.</w:t>
            </w:r>
          </w:p>
          <w:p w:rsidR="003F2DBD" w:rsidRPr="00B74A4A" w:rsidRDefault="003F2DBD" w:rsidP="003F2DBD">
            <w:r w:rsidRPr="00B74A4A">
              <w:t>Крепление на культе пациента:</w:t>
            </w:r>
          </w:p>
          <w:p w:rsidR="003F2DBD" w:rsidRPr="00B74A4A" w:rsidRDefault="003F2DBD" w:rsidP="003F2DBD">
            <w:r w:rsidRPr="00B74A4A">
              <w:t>- бандаж с использованием кожаных полуфабрикатов;</w:t>
            </w:r>
          </w:p>
          <w:p w:rsidR="003F2DBD" w:rsidRPr="00B74A4A" w:rsidRDefault="003F2DBD" w:rsidP="003F2DBD">
            <w:r w:rsidRPr="00B74A4A">
              <w:t>- за счет формы постоянной гильзы;</w:t>
            </w:r>
          </w:p>
          <w:p w:rsidR="003F2DBD" w:rsidRPr="00B74A4A" w:rsidRDefault="003F2DBD" w:rsidP="003F2DBD">
            <w:r w:rsidRPr="00B74A4A">
              <w:t>- за счет формы постоянной гильзы с элементами крепления (</w:t>
            </w:r>
            <w:proofErr w:type="spellStart"/>
            <w:r w:rsidRPr="00B74A4A">
              <w:t>велкро</w:t>
            </w:r>
            <w:proofErr w:type="spellEnd"/>
            <w:r w:rsidRPr="00B74A4A">
              <w:t xml:space="preserve"> застежки, пряжки кожаные (капки, штрипки), шнуровка);</w:t>
            </w:r>
          </w:p>
          <w:p w:rsidR="003F2DBD" w:rsidRPr="00B74A4A" w:rsidRDefault="003F2DBD" w:rsidP="003F2DBD">
            <w:r w:rsidRPr="00B74A4A">
              <w:t>- клапан вакуумный;</w:t>
            </w:r>
          </w:p>
          <w:p w:rsidR="003F2DBD" w:rsidRPr="00B74A4A" w:rsidRDefault="003F2DBD" w:rsidP="003F2DBD">
            <w:r w:rsidRPr="00B74A4A">
              <w:t>- манжетка на бедро, связанная с постоянной гильзой шинами;</w:t>
            </w:r>
          </w:p>
          <w:p w:rsidR="003F2DBD" w:rsidRPr="00B74A4A" w:rsidRDefault="003F2DBD" w:rsidP="003F2DBD">
            <w:r w:rsidRPr="00B74A4A">
              <w:t>- наколенник;</w:t>
            </w:r>
          </w:p>
          <w:p w:rsidR="003F2DBD" w:rsidRPr="00B74A4A" w:rsidRDefault="003F2DBD" w:rsidP="003F2DBD">
            <w:r w:rsidRPr="00B74A4A">
              <w:t>- наколенник с интегрированным вакуумным клапаном;</w:t>
            </w:r>
          </w:p>
          <w:p w:rsidR="003F2DBD" w:rsidRPr="00B74A4A" w:rsidRDefault="003F2DBD" w:rsidP="003F2DBD">
            <w:r w:rsidRPr="00B74A4A">
              <w:t>- пояс с использованием кожаных полуфабрикатов.</w:t>
            </w:r>
          </w:p>
          <w:p w:rsidR="003F2DBD" w:rsidRPr="00B74A4A" w:rsidRDefault="003F2DBD" w:rsidP="003F2DBD">
            <w:r w:rsidRPr="00B74A4A">
              <w:t>Дополнительное крепление:</w:t>
            </w:r>
          </w:p>
          <w:p w:rsidR="003F2DBD" w:rsidRPr="00B74A4A" w:rsidRDefault="003F2DBD" w:rsidP="003F2DBD">
            <w:r w:rsidRPr="00B74A4A">
              <w:t>- бандаж с использованием кожаных полуфабрикатов;</w:t>
            </w:r>
          </w:p>
          <w:p w:rsidR="003F2DBD" w:rsidRPr="00B74A4A" w:rsidRDefault="003F2DBD" w:rsidP="003F2DBD">
            <w:r w:rsidRPr="00B74A4A">
              <w:t>- пояс с использованием кожаных полуфабрикатов;</w:t>
            </w:r>
          </w:p>
          <w:p w:rsidR="003F2DBD" w:rsidRPr="00B74A4A" w:rsidRDefault="003F2DBD" w:rsidP="003F2DBD">
            <w:r w:rsidRPr="00B74A4A">
              <w:t>- отсутствует.</w:t>
            </w:r>
          </w:p>
          <w:p w:rsidR="003F2DBD" w:rsidRPr="00B74A4A" w:rsidRDefault="003F2DBD" w:rsidP="003F2DBD">
            <w:r w:rsidRPr="00B74A4A">
              <w:t>Облицовка косметическая:</w:t>
            </w:r>
          </w:p>
          <w:p w:rsidR="003F2DBD" w:rsidRPr="00B74A4A" w:rsidRDefault="003F2DBD" w:rsidP="003F2DBD">
            <w:r w:rsidRPr="00B74A4A">
              <w:t xml:space="preserve">-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w:t>
            </w:r>
            <w:r w:rsidRPr="00B74A4A">
              <w:lastRenderedPageBreak/>
              <w:t xml:space="preserve">параметры), </w:t>
            </w:r>
            <w:proofErr w:type="spellStart"/>
            <w:r w:rsidRPr="00B74A4A">
              <w:t>перлоновый</w:t>
            </w:r>
            <w:proofErr w:type="spellEnd"/>
            <w:r w:rsidRPr="00B74A4A">
              <w:t xml:space="preserve"> чулок;</w:t>
            </w:r>
          </w:p>
          <w:p w:rsidR="003F2DBD" w:rsidRPr="00B74A4A" w:rsidRDefault="003F2DBD" w:rsidP="003F2DBD">
            <w:r w:rsidRPr="00B74A4A">
              <w:t xml:space="preserve">- листовой </w:t>
            </w:r>
            <w:proofErr w:type="spellStart"/>
            <w:r w:rsidRPr="00B74A4A">
              <w:t>пенополиуретан</w:t>
            </w:r>
            <w:proofErr w:type="spellEnd"/>
            <w:r w:rsidRPr="00B74A4A">
              <w:t xml:space="preserve"> (поролон), </w:t>
            </w:r>
            <w:proofErr w:type="spellStart"/>
            <w:r w:rsidRPr="00B74A4A">
              <w:t>перлоновый</w:t>
            </w:r>
            <w:proofErr w:type="spellEnd"/>
            <w:r w:rsidRPr="00B74A4A">
              <w:t xml:space="preserve"> чулок;</w:t>
            </w:r>
          </w:p>
          <w:p w:rsidR="003F2DBD" w:rsidRPr="00B74A4A" w:rsidRDefault="003F2DBD" w:rsidP="003F2DBD">
            <w:r w:rsidRPr="00B74A4A">
              <w:t>- отсутствует.</w:t>
            </w:r>
          </w:p>
          <w:p w:rsidR="003F2DBD" w:rsidRPr="00B74A4A" w:rsidRDefault="003F2DBD" w:rsidP="003F2DBD">
            <w:pPr>
              <w:rPr>
                <w:b/>
              </w:rPr>
            </w:pPr>
            <w:r w:rsidRPr="00B74A4A">
              <w:rPr>
                <w:b/>
              </w:rPr>
              <w:t>Регулировочно – соединительные устройства и комплектующие:</w:t>
            </w:r>
          </w:p>
          <w:p w:rsidR="003F2DBD" w:rsidRPr="00B74A4A" w:rsidRDefault="003F2DBD" w:rsidP="003F2DBD">
            <w:r w:rsidRPr="00B74A4A">
              <w:t>Соответствуют низкому и среднему уровням двигательной активности пациента. Максимальная нагрузка до 120 кг.</w:t>
            </w:r>
          </w:p>
          <w:p w:rsidR="003F2DBD" w:rsidRPr="00B74A4A" w:rsidRDefault="003F2DBD" w:rsidP="003F2DBD">
            <w:r w:rsidRPr="00B74A4A">
              <w:t>Шины:</w:t>
            </w:r>
          </w:p>
          <w:p w:rsidR="003F2DBD" w:rsidRPr="00B74A4A" w:rsidRDefault="003F2DBD" w:rsidP="003F2DBD">
            <w:r w:rsidRPr="00B74A4A">
              <w:t>- из конструкционных марок стали;</w:t>
            </w:r>
          </w:p>
          <w:p w:rsidR="003F2DBD" w:rsidRPr="00B74A4A" w:rsidRDefault="003F2DBD" w:rsidP="003F2DBD">
            <w:r w:rsidRPr="00B74A4A">
              <w:t>- отсутствуют.</w:t>
            </w:r>
          </w:p>
          <w:p w:rsidR="003F2DBD" w:rsidRPr="00B74A4A" w:rsidRDefault="003F2DBD" w:rsidP="003F2DBD">
            <w:r w:rsidRPr="00B74A4A">
              <w:t>Адаптер стопы:</w:t>
            </w:r>
          </w:p>
          <w:p w:rsidR="003F2DBD" w:rsidRPr="00B74A4A" w:rsidRDefault="003F2DBD" w:rsidP="003F2DBD">
            <w:r w:rsidRPr="00B74A4A">
              <w:t>- адаптер стопы (сталь);</w:t>
            </w:r>
          </w:p>
          <w:p w:rsidR="003F2DBD" w:rsidRPr="00B74A4A" w:rsidRDefault="003F2DBD" w:rsidP="003F2DBD">
            <w:r w:rsidRPr="00B74A4A">
              <w:t>- щиколотка (алюминий, сталь);</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xml:space="preserve">- </w:t>
            </w:r>
            <w:proofErr w:type="spellStart"/>
            <w:r w:rsidRPr="00B74A4A">
              <w:t>металлоштампованная</w:t>
            </w:r>
            <w:proofErr w:type="spellEnd"/>
            <w:r w:rsidRPr="00B74A4A">
              <w:t>;</w:t>
            </w:r>
          </w:p>
          <w:p w:rsidR="003F2DBD" w:rsidRPr="00B74A4A" w:rsidRDefault="003F2DBD" w:rsidP="003F2DBD">
            <w:r w:rsidRPr="00B74A4A">
              <w:t>- пенополиуретановая;</w:t>
            </w:r>
          </w:p>
          <w:p w:rsidR="003F2DBD" w:rsidRPr="00B74A4A" w:rsidRDefault="003F2DBD" w:rsidP="003F2DBD">
            <w:r w:rsidRPr="00B74A4A">
              <w:t>- с мягким пяточным клином;</w:t>
            </w:r>
          </w:p>
          <w:p w:rsidR="003F2DBD" w:rsidRPr="00B74A4A" w:rsidRDefault="003F2DBD" w:rsidP="003F2DBD">
            <w:r w:rsidRPr="00B74A4A">
              <w:t xml:space="preserve">- с </w:t>
            </w:r>
            <w:proofErr w:type="spellStart"/>
            <w:r w:rsidRPr="00B74A4A">
              <w:t>углепластиковым</w:t>
            </w:r>
            <w:proofErr w:type="spellEnd"/>
            <w:r w:rsidRPr="00B74A4A">
              <w:t xml:space="preserve"> опорным модулем;</w:t>
            </w:r>
          </w:p>
          <w:p w:rsidR="003F2DBD" w:rsidRPr="00B74A4A" w:rsidRDefault="003F2DBD" w:rsidP="003F2DBD">
            <w:r w:rsidRPr="00B74A4A">
              <w:t>- со стандартным шарниром.</w:t>
            </w:r>
          </w:p>
          <w:p w:rsidR="003F2DBD" w:rsidRPr="00B74A4A" w:rsidRDefault="003F2DBD" w:rsidP="003F2DBD">
            <w:r w:rsidRPr="00B74A4A">
              <w:t>Чехол на культю предохранительный (защитный) по выбору пациента (в количестве не более 4 шт.):</w:t>
            </w:r>
          </w:p>
          <w:p w:rsidR="003F2DBD" w:rsidRPr="00B74A4A" w:rsidRDefault="003F2DBD" w:rsidP="003F2DBD">
            <w:r w:rsidRPr="00B74A4A">
              <w:t>- хлопчатобумажный;</w:t>
            </w:r>
          </w:p>
          <w:p w:rsidR="003F2DBD" w:rsidRPr="00B74A4A" w:rsidRDefault="003F2DBD" w:rsidP="003F2DBD">
            <w:r w:rsidRPr="00B74A4A">
              <w:t>- шерстяной;</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голени.</w:t>
            </w:r>
          </w:p>
          <w:p w:rsidR="003F2DBD" w:rsidRPr="00B74A4A" w:rsidRDefault="003F2DBD" w:rsidP="003F2DBD">
            <w:r w:rsidRPr="00B74A4A">
              <w:t>Тип изделия по назначению: постоянный.</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t xml:space="preserve">Не менее 24 месяцев </w:t>
            </w:r>
          </w:p>
          <w:p w:rsidR="003F2DBD" w:rsidRPr="00B74A4A" w:rsidRDefault="003F2DBD" w:rsidP="003F2DBD">
            <w:pPr>
              <w:jc w:val="center"/>
            </w:pPr>
            <w:r w:rsidRPr="00B74A4A">
              <w:t>с заменой до трех приемных гильз в пределах установленных сроков пользования 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7 месяцев на</w:t>
            </w:r>
          </w:p>
          <w:p w:rsidR="003F2DBD" w:rsidRPr="00B74A4A" w:rsidRDefault="003F2DBD" w:rsidP="003F2DBD">
            <w:pPr>
              <w:jc w:val="center"/>
            </w:pPr>
            <w:r w:rsidRPr="00B74A4A">
              <w:t>бандажное крепление, кожаные полуфабрикаты крепления</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наколенник</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A23598" w:rsidRDefault="00A23598" w:rsidP="00A23598">
            <w:pPr>
              <w:jc w:val="center"/>
            </w:pPr>
            <w:r w:rsidRPr="00A23598">
              <w:t xml:space="preserve">8-07-09 </w:t>
            </w:r>
          </w:p>
          <w:p w:rsidR="003F2DBD" w:rsidRPr="00DD05B3" w:rsidRDefault="00A23598" w:rsidP="00A23598">
            <w:pPr>
              <w:jc w:val="center"/>
            </w:pPr>
            <w:r w:rsidRPr="00A23598">
              <w:t xml:space="preserve">Протез голени модульный, в </w:t>
            </w:r>
            <w:r w:rsidRPr="00A23598">
              <w:lastRenderedPageBreak/>
              <w:t>том числе при недоразвитии</w:t>
            </w:r>
          </w:p>
        </w:tc>
        <w:tc>
          <w:tcPr>
            <w:tcW w:w="809" w:type="pct"/>
          </w:tcPr>
          <w:p w:rsidR="003F2DBD" w:rsidRPr="00DD05B3" w:rsidRDefault="003F2DBD" w:rsidP="003F2DBD">
            <w:pPr>
              <w:jc w:val="center"/>
            </w:pPr>
            <w:r w:rsidRPr="00DD05B3">
              <w:lastRenderedPageBreak/>
              <w:t xml:space="preserve">Протез голени модульный, в том числе при </w:t>
            </w:r>
            <w:r w:rsidRPr="00DD05B3">
              <w:lastRenderedPageBreak/>
              <w:t>недоразвитии модель 2</w:t>
            </w:r>
          </w:p>
        </w:tc>
        <w:tc>
          <w:tcPr>
            <w:tcW w:w="441" w:type="pct"/>
          </w:tcPr>
          <w:p w:rsidR="003F2DBD" w:rsidRPr="00B74A4A" w:rsidRDefault="003F2DBD" w:rsidP="003F2DBD">
            <w:pPr>
              <w:jc w:val="center"/>
            </w:pPr>
            <w:r w:rsidRPr="00B74A4A">
              <w:lastRenderedPageBreak/>
              <w:t>штука</w:t>
            </w:r>
          </w:p>
        </w:tc>
        <w:tc>
          <w:tcPr>
            <w:tcW w:w="1105" w:type="pct"/>
          </w:tcPr>
          <w:p w:rsidR="003F2DBD" w:rsidRPr="00B74A4A" w:rsidRDefault="003F2DBD" w:rsidP="003F2DBD">
            <w:r w:rsidRPr="00B74A4A">
              <w:t xml:space="preserve">Изготавливается по индивидуальному заказу для личного использования </w:t>
            </w:r>
            <w:r w:rsidRPr="00B74A4A">
              <w:lastRenderedPageBreak/>
              <w:t>конкретным пациентом при ампутации (недоразвитии) нижней конечности на уровне голени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xml:space="preserve">- по </w:t>
            </w:r>
            <w:proofErr w:type="spellStart"/>
            <w:r w:rsidRPr="00B74A4A">
              <w:t>абформеру</w:t>
            </w:r>
            <w:proofErr w:type="spellEnd"/>
            <w:r w:rsidRPr="00B74A4A">
              <w:t xml:space="preserve"> (копии постоянной гильзы прежнего изделия);</w:t>
            </w:r>
          </w:p>
          <w:p w:rsidR="003F2DBD" w:rsidRPr="00B74A4A" w:rsidRDefault="003F2DBD" w:rsidP="003F2DBD">
            <w:r w:rsidRPr="00B74A4A">
              <w:t>- по индивидуальному гипсовому позитиву (слепку);</w:t>
            </w:r>
          </w:p>
          <w:p w:rsidR="003F2DBD" w:rsidRPr="00B74A4A" w:rsidRDefault="003F2DBD" w:rsidP="003F2DBD">
            <w:r w:rsidRPr="00B74A4A">
              <w:t>- по индивидуальному гипсовому позитиву (слепку) с изготовлением примерочной (пробной) гильзы.</w:t>
            </w:r>
          </w:p>
          <w:p w:rsidR="003F2DBD" w:rsidRPr="00B74A4A" w:rsidRDefault="003F2DBD" w:rsidP="003F2DBD">
            <w:r w:rsidRPr="00B74A4A">
              <w:t>Материал примерочной (пробной) гильзы:</w:t>
            </w:r>
          </w:p>
          <w:p w:rsidR="003F2DBD" w:rsidRPr="00B74A4A" w:rsidRDefault="003F2DBD" w:rsidP="003F2DBD">
            <w:r w:rsidRPr="00B74A4A">
              <w:t>- гипсовые бинты;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слоистый пластик на основе акриловых смол с внутренним слоем из термопласта.</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вкладная гильза из термопласта;</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 вкладной чехол из кожи.</w:t>
            </w:r>
          </w:p>
          <w:p w:rsidR="003F2DBD" w:rsidRPr="00B74A4A" w:rsidRDefault="003F2DBD" w:rsidP="003F2DBD">
            <w:r w:rsidRPr="00B74A4A">
              <w:t>Крепление на культе пациента:</w:t>
            </w:r>
          </w:p>
          <w:p w:rsidR="003F2DBD" w:rsidRPr="00B74A4A" w:rsidRDefault="003F2DBD" w:rsidP="003F2DBD">
            <w:r w:rsidRPr="00B74A4A">
              <w:t xml:space="preserve">- за счет формы постоянной гильзы с </w:t>
            </w:r>
            <w:r w:rsidRPr="00B74A4A">
              <w:lastRenderedPageBreak/>
              <w:t>элементами крепления (</w:t>
            </w:r>
            <w:proofErr w:type="spellStart"/>
            <w:r w:rsidRPr="00B74A4A">
              <w:t>велкро</w:t>
            </w:r>
            <w:proofErr w:type="spellEnd"/>
            <w:r w:rsidRPr="00B74A4A">
              <w:t xml:space="preserve"> застежки, пряжки кожаные (капки, штрипки), шнуровка);</w:t>
            </w:r>
          </w:p>
          <w:p w:rsidR="003F2DBD" w:rsidRPr="00B74A4A" w:rsidRDefault="003F2DBD" w:rsidP="003F2DBD">
            <w:r w:rsidRPr="00B74A4A">
              <w:t>- клапан вакуумный;</w:t>
            </w:r>
          </w:p>
          <w:p w:rsidR="003F2DBD" w:rsidRPr="00B74A4A" w:rsidRDefault="003F2DBD" w:rsidP="003F2DBD">
            <w:r w:rsidRPr="00B74A4A">
              <w:t>- манжетка на бедро, связанная с постоянной гильзой шинами;</w:t>
            </w:r>
          </w:p>
          <w:p w:rsidR="003F2DBD" w:rsidRPr="00B74A4A" w:rsidRDefault="003F2DBD" w:rsidP="003F2DBD">
            <w:r w:rsidRPr="00B74A4A">
              <w:t>- наколенник;</w:t>
            </w:r>
          </w:p>
          <w:p w:rsidR="003F2DBD" w:rsidRPr="00B74A4A" w:rsidRDefault="003F2DBD" w:rsidP="003F2DBD">
            <w:r w:rsidRPr="00B74A4A">
              <w:t>- наколенник с интегрированным вакуумным клапаном;</w:t>
            </w:r>
          </w:p>
          <w:p w:rsidR="003F2DBD" w:rsidRPr="00B74A4A" w:rsidRDefault="003F2DBD" w:rsidP="003F2DBD">
            <w:r w:rsidRPr="00B74A4A">
              <w:t>- чехол из полимерного материала (силиконовый) и клапан вакуумный;</w:t>
            </w:r>
          </w:p>
          <w:p w:rsidR="003F2DBD" w:rsidRPr="00B74A4A" w:rsidRDefault="003F2DBD" w:rsidP="003F2DBD">
            <w:r w:rsidRPr="00B74A4A">
              <w:t>- чехол из полимерного материала (силиконовый) и устройство замковое.</w:t>
            </w:r>
          </w:p>
          <w:p w:rsidR="003F2DBD" w:rsidRPr="00B74A4A" w:rsidRDefault="003F2DBD" w:rsidP="003F2DBD">
            <w:r w:rsidRPr="00B74A4A">
              <w:t>Дополнительное крепление:</w:t>
            </w:r>
          </w:p>
          <w:p w:rsidR="003F2DBD" w:rsidRPr="00B74A4A" w:rsidRDefault="003F2DBD" w:rsidP="003F2DBD">
            <w:r w:rsidRPr="00B74A4A">
              <w:t>- бандаж с использованием кожаных полуфабрикатов;</w:t>
            </w:r>
          </w:p>
          <w:p w:rsidR="003F2DBD" w:rsidRPr="00B74A4A" w:rsidRDefault="003F2DBD" w:rsidP="003F2DBD">
            <w:r w:rsidRPr="00B74A4A">
              <w:t>- пояс с использованием кожаных полуфабрикатов;</w:t>
            </w:r>
          </w:p>
          <w:p w:rsidR="003F2DBD" w:rsidRPr="00B74A4A" w:rsidRDefault="003F2DBD" w:rsidP="003F2DBD">
            <w:r w:rsidRPr="00B74A4A">
              <w:t>- отсутствует.</w:t>
            </w:r>
          </w:p>
          <w:p w:rsidR="003F2DBD" w:rsidRPr="00B74A4A" w:rsidRDefault="003F2DBD" w:rsidP="003F2DBD">
            <w:r w:rsidRPr="00B74A4A">
              <w:t>Облицовка косметическая:</w:t>
            </w:r>
          </w:p>
          <w:p w:rsidR="003F2DBD" w:rsidRPr="00B74A4A" w:rsidRDefault="003F2DBD" w:rsidP="003F2DBD">
            <w:r w:rsidRPr="00B74A4A">
              <w:t xml:space="preserve">-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w:t>
            </w:r>
            <w:proofErr w:type="spellStart"/>
            <w:r w:rsidRPr="00B74A4A">
              <w:t>перлоновый</w:t>
            </w:r>
            <w:proofErr w:type="spellEnd"/>
            <w:r w:rsidRPr="00B74A4A">
              <w:t xml:space="preserve"> чулок;</w:t>
            </w:r>
          </w:p>
          <w:p w:rsidR="003F2DBD" w:rsidRPr="00B74A4A" w:rsidRDefault="003F2DBD" w:rsidP="003F2DBD">
            <w:r w:rsidRPr="00B74A4A">
              <w:t xml:space="preserve">- листовой </w:t>
            </w:r>
            <w:proofErr w:type="spellStart"/>
            <w:r w:rsidRPr="00B74A4A">
              <w:t>пенополиуретан</w:t>
            </w:r>
            <w:proofErr w:type="spellEnd"/>
            <w:r w:rsidRPr="00B74A4A">
              <w:t xml:space="preserve"> (поролон), </w:t>
            </w:r>
            <w:proofErr w:type="spellStart"/>
            <w:r w:rsidRPr="00B74A4A">
              <w:t>перлоновый</w:t>
            </w:r>
            <w:proofErr w:type="spellEnd"/>
            <w:r w:rsidRPr="00B74A4A">
              <w:t xml:space="preserve"> чулок;</w:t>
            </w:r>
          </w:p>
          <w:p w:rsidR="003F2DBD" w:rsidRPr="00B74A4A" w:rsidRDefault="003F2DBD" w:rsidP="003F2DBD">
            <w:r w:rsidRPr="00B74A4A">
              <w:t>- отсутствует.</w:t>
            </w:r>
          </w:p>
          <w:p w:rsidR="003F2DBD" w:rsidRPr="00B74A4A" w:rsidRDefault="003F2DBD" w:rsidP="003F2DBD">
            <w:pPr>
              <w:rPr>
                <w:b/>
              </w:rPr>
            </w:pPr>
            <w:r w:rsidRPr="00B74A4A">
              <w:rPr>
                <w:b/>
              </w:rPr>
              <w:t>Регулировочно – соединительные устройства и комплектующие:</w:t>
            </w:r>
          </w:p>
          <w:p w:rsidR="003F2DBD" w:rsidRPr="00B74A4A" w:rsidRDefault="003F2DBD" w:rsidP="003F2DBD">
            <w:r w:rsidRPr="00B74A4A">
              <w:t xml:space="preserve">Соответствуют среднему уровню </w:t>
            </w:r>
            <w:r w:rsidRPr="00B74A4A">
              <w:lastRenderedPageBreak/>
              <w:t>двигательной активности пациента. Максимальная нагрузка до 120 кг.</w:t>
            </w:r>
          </w:p>
          <w:p w:rsidR="003F2DBD" w:rsidRPr="00B74A4A" w:rsidRDefault="003F2DBD" w:rsidP="003F2DBD">
            <w:r w:rsidRPr="00B74A4A">
              <w:t>Шины:</w:t>
            </w:r>
          </w:p>
          <w:p w:rsidR="003F2DBD" w:rsidRPr="00B74A4A" w:rsidRDefault="003F2DBD" w:rsidP="003F2DBD">
            <w:r w:rsidRPr="00B74A4A">
              <w:t>- из конструкционных марок стали;</w:t>
            </w:r>
          </w:p>
          <w:p w:rsidR="003F2DBD" w:rsidRPr="00B74A4A" w:rsidRDefault="003F2DBD" w:rsidP="003F2DBD">
            <w:r w:rsidRPr="00B74A4A">
              <w:t>- отсутствуют.</w:t>
            </w:r>
          </w:p>
          <w:p w:rsidR="003F2DBD" w:rsidRPr="00B74A4A" w:rsidRDefault="003F2DBD" w:rsidP="003F2DBD">
            <w:r w:rsidRPr="00B74A4A">
              <w:t>Адаптер стопы:</w:t>
            </w:r>
          </w:p>
          <w:p w:rsidR="003F2DBD" w:rsidRPr="00B74A4A" w:rsidRDefault="003F2DBD" w:rsidP="003F2DBD">
            <w:r w:rsidRPr="00B74A4A">
              <w:t>- адаптер стопы (сталь);</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низкопрофильная;</w:t>
            </w:r>
          </w:p>
          <w:p w:rsidR="003F2DBD" w:rsidRPr="00B74A4A" w:rsidRDefault="003F2DBD" w:rsidP="003F2DBD">
            <w:r w:rsidRPr="00B74A4A">
              <w:t>- с многоосной функцией;</w:t>
            </w:r>
          </w:p>
          <w:p w:rsidR="003F2DBD" w:rsidRPr="00B74A4A" w:rsidRDefault="003F2DBD" w:rsidP="003F2DBD">
            <w:r w:rsidRPr="00B74A4A">
              <w:t>- с мягким пяточным клином;</w:t>
            </w:r>
          </w:p>
          <w:p w:rsidR="003F2DBD" w:rsidRPr="00B74A4A" w:rsidRDefault="003F2DBD" w:rsidP="003F2DBD">
            <w:r w:rsidRPr="00B74A4A">
              <w:t>- с разделенной передней частью (расщепленным двойным носком);</w:t>
            </w:r>
          </w:p>
          <w:p w:rsidR="003F2DBD" w:rsidRPr="00B74A4A" w:rsidRDefault="003F2DBD" w:rsidP="003F2DBD">
            <w:r w:rsidRPr="00B74A4A">
              <w:t xml:space="preserve">- с </w:t>
            </w:r>
            <w:proofErr w:type="spellStart"/>
            <w:r w:rsidRPr="00B74A4A">
              <w:t>углепластиковым</w:t>
            </w:r>
            <w:proofErr w:type="spellEnd"/>
            <w:r w:rsidRPr="00B74A4A">
              <w:t xml:space="preserve"> опорным модулем;</w:t>
            </w:r>
          </w:p>
          <w:p w:rsidR="003F2DBD" w:rsidRPr="00B74A4A" w:rsidRDefault="003F2DBD" w:rsidP="003F2DBD">
            <w:r w:rsidRPr="00B74A4A">
              <w:t>- со стандартным шарниром.</w:t>
            </w:r>
          </w:p>
          <w:p w:rsidR="003F2DBD" w:rsidRPr="00B74A4A" w:rsidRDefault="003F2DBD" w:rsidP="003F2DBD">
            <w:r w:rsidRPr="00B74A4A">
              <w:t>Дополнительное оснащение:</w:t>
            </w:r>
          </w:p>
          <w:p w:rsidR="003F2DBD" w:rsidRPr="00B74A4A" w:rsidRDefault="003F2DBD" w:rsidP="003F2DBD">
            <w:r w:rsidRPr="00B74A4A">
              <w:t>- набор средств по уходу за культей;</w:t>
            </w:r>
          </w:p>
          <w:p w:rsidR="003F2DBD" w:rsidRPr="00B74A4A" w:rsidRDefault="003F2DBD" w:rsidP="003F2DBD">
            <w:r w:rsidRPr="00B74A4A">
              <w:t>- чашка (подушка) смягчающая по дистальный отдел культи;</w:t>
            </w:r>
          </w:p>
          <w:p w:rsidR="003F2DBD" w:rsidRPr="00B74A4A" w:rsidRDefault="003F2DBD" w:rsidP="003F2DBD">
            <w:r w:rsidRPr="00B74A4A">
              <w:t>- отсутствует.</w:t>
            </w:r>
          </w:p>
          <w:p w:rsidR="003F2DBD" w:rsidRPr="00B74A4A" w:rsidRDefault="003F2DBD" w:rsidP="003F2DBD">
            <w:r w:rsidRPr="00B74A4A">
              <w:t>Чехол на культю компенсирующий по выбору пациента:</w:t>
            </w:r>
          </w:p>
          <w:p w:rsidR="003F2DBD" w:rsidRPr="00B74A4A" w:rsidRDefault="003F2DBD" w:rsidP="003F2DBD">
            <w:r w:rsidRPr="00B74A4A">
              <w:t>- махровый (не более двух);</w:t>
            </w:r>
          </w:p>
          <w:p w:rsidR="003F2DBD" w:rsidRPr="00B74A4A" w:rsidRDefault="003F2DBD" w:rsidP="003F2DBD">
            <w:r w:rsidRPr="00B74A4A">
              <w:t>- нейлоновый (не более двух);</w:t>
            </w:r>
          </w:p>
          <w:p w:rsidR="003F2DBD" w:rsidRPr="00B74A4A" w:rsidRDefault="003F2DBD" w:rsidP="003F2DBD">
            <w:r w:rsidRPr="00B74A4A">
              <w:t>- отсутствует.</w:t>
            </w:r>
          </w:p>
          <w:p w:rsidR="003F2DBD" w:rsidRPr="00B74A4A" w:rsidRDefault="003F2DBD" w:rsidP="003F2DBD">
            <w:r w:rsidRPr="00B74A4A">
              <w:t>Чехол на культю предохранительный (защитный) по выбору пациента (в количестве не более 4 шт.):</w:t>
            </w:r>
          </w:p>
          <w:p w:rsidR="003F2DBD" w:rsidRPr="00B74A4A" w:rsidRDefault="003F2DBD" w:rsidP="003F2DBD">
            <w:r w:rsidRPr="00B74A4A">
              <w:t>- хлопчатобумажный;</w:t>
            </w:r>
          </w:p>
          <w:p w:rsidR="003F2DBD" w:rsidRPr="00B74A4A" w:rsidRDefault="003F2DBD" w:rsidP="003F2DBD">
            <w:r w:rsidRPr="00B74A4A">
              <w:t>- шерстяной;</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голени.</w:t>
            </w:r>
          </w:p>
          <w:p w:rsidR="003F2DBD" w:rsidRPr="00B74A4A" w:rsidRDefault="003F2DBD" w:rsidP="003F2DBD">
            <w:r w:rsidRPr="00B74A4A">
              <w:t>Тип изделия по назначению: постоянный.</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w:t>
            </w:r>
            <w:r w:rsidRPr="00B74A4A">
              <w:lastRenderedPageBreak/>
              <w:t xml:space="preserve">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lastRenderedPageBreak/>
              <w:t xml:space="preserve">Не менее 24 месяцев </w:t>
            </w:r>
          </w:p>
          <w:p w:rsidR="003F2DBD" w:rsidRPr="00B74A4A" w:rsidRDefault="003F2DBD" w:rsidP="003F2DBD">
            <w:pPr>
              <w:jc w:val="center"/>
            </w:pPr>
            <w:r w:rsidRPr="00B74A4A">
              <w:t xml:space="preserve">с заменой до трех приемных </w:t>
            </w:r>
            <w:r w:rsidRPr="00B74A4A">
              <w:lastRenderedPageBreak/>
              <w:t>гильз в пределах установленных сроков пользования 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7 месяцев на</w:t>
            </w:r>
          </w:p>
          <w:p w:rsidR="003F2DBD" w:rsidRPr="00B74A4A" w:rsidRDefault="003F2DBD" w:rsidP="003F2DBD">
            <w:pPr>
              <w:jc w:val="center"/>
            </w:pPr>
            <w:r w:rsidRPr="00B74A4A">
              <w:t>бандажное крепление, кожаные полуфабрикаты крепления</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наколенник</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чехол</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A23598" w:rsidRDefault="00A23598" w:rsidP="00A23598">
            <w:pPr>
              <w:jc w:val="center"/>
            </w:pPr>
            <w:r w:rsidRPr="00A23598">
              <w:t xml:space="preserve">8-07-09 </w:t>
            </w:r>
          </w:p>
          <w:p w:rsidR="003F2DBD" w:rsidRPr="00DD05B3" w:rsidRDefault="00A23598" w:rsidP="00A23598">
            <w:pPr>
              <w:jc w:val="center"/>
            </w:pPr>
            <w:r w:rsidRPr="00A23598">
              <w:t>Протез голени модульный, в том числе при недоразвитии</w:t>
            </w:r>
          </w:p>
        </w:tc>
        <w:tc>
          <w:tcPr>
            <w:tcW w:w="809" w:type="pct"/>
          </w:tcPr>
          <w:p w:rsidR="003F2DBD" w:rsidRPr="00DD05B3" w:rsidRDefault="003F2DBD" w:rsidP="003F2DBD">
            <w:pPr>
              <w:jc w:val="center"/>
            </w:pPr>
            <w:r w:rsidRPr="00DD05B3">
              <w:t>Протез голени модульный, в том числе при недоразвитии модель 3</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Default="003F2DBD" w:rsidP="003F2DBD">
            <w:r w:rsidRPr="00B74A4A">
              <w:t>Постоянная гильза изготавливается:</w:t>
            </w:r>
          </w:p>
          <w:p w:rsidR="003F2DBD" w:rsidRPr="00B74A4A" w:rsidRDefault="003F2DBD" w:rsidP="003F2DBD">
            <w:r w:rsidRPr="00B74A4A">
              <w:t xml:space="preserve">- по </w:t>
            </w:r>
            <w:proofErr w:type="spellStart"/>
            <w:r w:rsidRPr="00B74A4A">
              <w:t>абформеру</w:t>
            </w:r>
            <w:proofErr w:type="spellEnd"/>
            <w:r w:rsidRPr="00B74A4A">
              <w:t xml:space="preserve"> (копии постоянной гильзы прежнего изделия);</w:t>
            </w:r>
          </w:p>
          <w:p w:rsidR="003F2DBD" w:rsidRPr="00B74A4A" w:rsidRDefault="003F2DBD" w:rsidP="003F2DBD">
            <w:r w:rsidRPr="00B74A4A">
              <w:t>- по индивидуальному гипсовому позитиву (слепку);</w:t>
            </w:r>
          </w:p>
          <w:p w:rsidR="003F2DBD" w:rsidRPr="00B74A4A" w:rsidRDefault="003F2DBD" w:rsidP="003F2DBD">
            <w:r w:rsidRPr="00B74A4A">
              <w:t>- по индивидуальному гипсовому позитиву (слепку) с изготовлением примерочной (пробной) гильзы (не более двух).</w:t>
            </w:r>
          </w:p>
          <w:p w:rsidR="003F2DBD" w:rsidRPr="00B74A4A" w:rsidRDefault="003F2DBD" w:rsidP="003F2DBD">
            <w:r w:rsidRPr="00B74A4A">
              <w:t>Материал примерочной (пробной) гильзы:</w:t>
            </w:r>
          </w:p>
          <w:p w:rsidR="003F2DBD" w:rsidRPr="00B74A4A" w:rsidRDefault="003F2DBD" w:rsidP="003F2DBD">
            <w:r w:rsidRPr="00B74A4A">
              <w:t>- гипсовые бинты;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слоистый пластик на основе акриловых смол с внутренним слоем из термопласта.</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вкладная гильза из термопласта;</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lastRenderedPageBreak/>
              <w:t>- вкладной чехол из кожи.</w:t>
            </w:r>
          </w:p>
          <w:p w:rsidR="003F2DBD" w:rsidRPr="00B74A4A" w:rsidRDefault="003F2DBD" w:rsidP="003F2DBD">
            <w:r w:rsidRPr="00B74A4A">
              <w:t>Крепление на культе пациента:</w:t>
            </w:r>
          </w:p>
          <w:p w:rsidR="003F2DBD" w:rsidRPr="00B74A4A" w:rsidRDefault="003F2DBD" w:rsidP="003F2DBD">
            <w:r w:rsidRPr="00B74A4A">
              <w:t>- за счет формы постоянной гильзы с элементами крепления (</w:t>
            </w:r>
            <w:proofErr w:type="spellStart"/>
            <w:r w:rsidRPr="00B74A4A">
              <w:t>велкро</w:t>
            </w:r>
            <w:proofErr w:type="spellEnd"/>
            <w:r w:rsidRPr="00B74A4A">
              <w:t xml:space="preserve"> застежки, пряжки кожаные (капки, штрипки), шнуровка);</w:t>
            </w:r>
          </w:p>
          <w:p w:rsidR="003F2DBD" w:rsidRPr="00B74A4A" w:rsidRDefault="003F2DBD" w:rsidP="003F2DBD">
            <w:r w:rsidRPr="00B74A4A">
              <w:t>- клапан вакуумный;</w:t>
            </w:r>
          </w:p>
          <w:p w:rsidR="003F2DBD" w:rsidRPr="00B74A4A" w:rsidRDefault="003F2DBD" w:rsidP="003F2DBD">
            <w:r w:rsidRPr="00B74A4A">
              <w:t>- манжетка на бедро, связанная с постоянной гильзой шинами;</w:t>
            </w:r>
          </w:p>
          <w:p w:rsidR="003F2DBD" w:rsidRPr="00B74A4A" w:rsidRDefault="003F2DBD" w:rsidP="003F2DBD">
            <w:r w:rsidRPr="00B74A4A">
              <w:t>- наколенник;</w:t>
            </w:r>
          </w:p>
          <w:p w:rsidR="003F2DBD" w:rsidRPr="00B74A4A" w:rsidRDefault="003F2DBD" w:rsidP="003F2DBD">
            <w:r w:rsidRPr="00B74A4A">
              <w:t>- наколенник с интегрированным вакуумным клапаном;</w:t>
            </w:r>
          </w:p>
          <w:p w:rsidR="003F2DBD" w:rsidRPr="00B74A4A" w:rsidRDefault="003F2DBD" w:rsidP="003F2DBD">
            <w:r w:rsidRPr="00B74A4A">
              <w:t>- чехол из полимерного материала (силиконовый) и клапан вакуумный;</w:t>
            </w:r>
          </w:p>
          <w:p w:rsidR="003F2DBD" w:rsidRPr="00B74A4A" w:rsidRDefault="003F2DBD" w:rsidP="003F2DBD">
            <w:r w:rsidRPr="00B74A4A">
              <w:t>- чехол из полимерного материала (силиконовый) и устройство замковое.</w:t>
            </w:r>
          </w:p>
          <w:p w:rsidR="003F2DBD" w:rsidRPr="00B74A4A" w:rsidRDefault="003F2DBD" w:rsidP="003F2DBD">
            <w:r w:rsidRPr="00B74A4A">
              <w:t>Дополнительное крепление:</w:t>
            </w:r>
          </w:p>
          <w:p w:rsidR="003F2DBD" w:rsidRPr="00B74A4A" w:rsidRDefault="003F2DBD" w:rsidP="003F2DBD">
            <w:r w:rsidRPr="00B74A4A">
              <w:t>- бандаж с использованием кожаных полуфабрикатов;</w:t>
            </w:r>
          </w:p>
          <w:p w:rsidR="003F2DBD" w:rsidRPr="00B74A4A" w:rsidRDefault="003F2DBD" w:rsidP="003F2DBD">
            <w:r w:rsidRPr="00B74A4A">
              <w:t>- пояс с использованием кожаных полуфабрикатов;</w:t>
            </w:r>
          </w:p>
          <w:p w:rsidR="003F2DBD" w:rsidRPr="00B74A4A" w:rsidRDefault="003F2DBD" w:rsidP="003F2DBD">
            <w:r w:rsidRPr="00B74A4A">
              <w:t>- отсутствует.</w:t>
            </w:r>
          </w:p>
          <w:p w:rsidR="003F2DBD" w:rsidRPr="00B74A4A" w:rsidRDefault="003F2DBD" w:rsidP="003F2DBD">
            <w:r w:rsidRPr="00B74A4A">
              <w:t>Облицовка косметическая:</w:t>
            </w:r>
          </w:p>
          <w:p w:rsidR="003F2DBD" w:rsidRPr="00B74A4A" w:rsidRDefault="003F2DBD" w:rsidP="003F2DBD">
            <w:r w:rsidRPr="00B74A4A">
              <w:t xml:space="preserve">-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w:t>
            </w:r>
            <w:proofErr w:type="spellStart"/>
            <w:r w:rsidRPr="00B74A4A">
              <w:t>перлоновый</w:t>
            </w:r>
            <w:proofErr w:type="spellEnd"/>
            <w:r w:rsidRPr="00B74A4A">
              <w:t xml:space="preserve"> чулок;</w:t>
            </w:r>
          </w:p>
          <w:p w:rsidR="003F2DBD" w:rsidRPr="00B74A4A" w:rsidRDefault="003F2DBD" w:rsidP="003F2DBD">
            <w:r w:rsidRPr="00B74A4A">
              <w:t xml:space="preserve">- листовой </w:t>
            </w:r>
            <w:proofErr w:type="spellStart"/>
            <w:r w:rsidRPr="00B74A4A">
              <w:t>пенополиуретан</w:t>
            </w:r>
            <w:proofErr w:type="spellEnd"/>
            <w:r w:rsidRPr="00B74A4A">
              <w:t xml:space="preserve"> (поролон), </w:t>
            </w:r>
            <w:proofErr w:type="spellStart"/>
            <w:r w:rsidRPr="00B74A4A">
              <w:t>перлоновый</w:t>
            </w:r>
            <w:proofErr w:type="spellEnd"/>
            <w:r w:rsidRPr="00B74A4A">
              <w:t xml:space="preserve"> чулок;</w:t>
            </w:r>
          </w:p>
          <w:p w:rsidR="003F2DBD" w:rsidRPr="00B74A4A" w:rsidRDefault="003F2DBD" w:rsidP="003F2DBD">
            <w:r w:rsidRPr="00B74A4A">
              <w:t>- отсутствует.</w:t>
            </w:r>
          </w:p>
          <w:p w:rsidR="003F2DBD" w:rsidRPr="00B74A4A" w:rsidRDefault="003F2DBD" w:rsidP="003F2DBD">
            <w:pPr>
              <w:rPr>
                <w:b/>
              </w:rPr>
            </w:pPr>
            <w:r w:rsidRPr="00B74A4A">
              <w:rPr>
                <w:b/>
              </w:rPr>
              <w:lastRenderedPageBreak/>
              <w:t>Регулировочно – соединительные устройства и комплектующие:</w:t>
            </w:r>
          </w:p>
          <w:p w:rsidR="003F2DBD" w:rsidRPr="00B74A4A" w:rsidRDefault="003F2DBD" w:rsidP="003F2DBD">
            <w:r w:rsidRPr="00B74A4A">
              <w:t>Соответствуют среднему и повышенному уровням двигательной активности пациента. Максимальная нагрузка до 130 кг.</w:t>
            </w:r>
          </w:p>
          <w:p w:rsidR="003F2DBD" w:rsidRPr="00B74A4A" w:rsidRDefault="003F2DBD" w:rsidP="003F2DBD">
            <w:r w:rsidRPr="00B74A4A">
              <w:t>Шины:</w:t>
            </w:r>
          </w:p>
          <w:p w:rsidR="003F2DBD" w:rsidRPr="00B74A4A" w:rsidRDefault="003F2DBD" w:rsidP="003F2DBD">
            <w:r w:rsidRPr="00B74A4A">
              <w:t>- из конструкционных марок стали;</w:t>
            </w:r>
          </w:p>
          <w:p w:rsidR="003F2DBD" w:rsidRPr="00B74A4A" w:rsidRDefault="003F2DBD" w:rsidP="003F2DBD">
            <w:r w:rsidRPr="00B74A4A">
              <w:t>- отсутствуют.</w:t>
            </w:r>
          </w:p>
          <w:p w:rsidR="003F2DBD" w:rsidRPr="00B74A4A" w:rsidRDefault="003F2DBD" w:rsidP="003F2DBD">
            <w:r w:rsidRPr="00B74A4A">
              <w:t>Адаптер стопы:</w:t>
            </w:r>
          </w:p>
          <w:p w:rsidR="003F2DBD" w:rsidRPr="00B74A4A" w:rsidRDefault="003F2DBD" w:rsidP="003F2DBD">
            <w:r w:rsidRPr="00B74A4A">
              <w:t>- адаптер стопы (сталь);</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низкопрофильная;</w:t>
            </w:r>
          </w:p>
          <w:p w:rsidR="003F2DBD" w:rsidRPr="00B74A4A" w:rsidRDefault="003F2DBD" w:rsidP="003F2DBD">
            <w:r w:rsidRPr="00B74A4A">
              <w:t>- с многоосной функцией;</w:t>
            </w:r>
          </w:p>
          <w:p w:rsidR="003F2DBD" w:rsidRPr="00B74A4A" w:rsidRDefault="003F2DBD" w:rsidP="003F2DBD">
            <w:r w:rsidRPr="00B74A4A">
              <w:t>- с мягким пяточным клином;</w:t>
            </w:r>
          </w:p>
          <w:p w:rsidR="003F2DBD" w:rsidRPr="00B74A4A" w:rsidRDefault="003F2DBD" w:rsidP="003F2DBD">
            <w:r w:rsidRPr="00B74A4A">
              <w:t>- с разделенной передней частью (расщепленным двойным носком);</w:t>
            </w:r>
          </w:p>
          <w:p w:rsidR="003F2DBD" w:rsidRPr="00B74A4A" w:rsidRDefault="003F2DBD" w:rsidP="003F2DBD">
            <w:r w:rsidRPr="00B74A4A">
              <w:t xml:space="preserve">- с </w:t>
            </w:r>
            <w:proofErr w:type="spellStart"/>
            <w:r w:rsidRPr="00B74A4A">
              <w:t>углепластиковым</w:t>
            </w:r>
            <w:proofErr w:type="spellEnd"/>
            <w:r w:rsidRPr="00B74A4A">
              <w:t xml:space="preserve"> опорным модулем;</w:t>
            </w:r>
          </w:p>
          <w:p w:rsidR="003F2DBD" w:rsidRPr="00B74A4A" w:rsidRDefault="003F2DBD" w:rsidP="003F2DBD">
            <w:r w:rsidRPr="00B74A4A">
              <w:t>- со стандартным шарниром.</w:t>
            </w:r>
          </w:p>
          <w:p w:rsidR="003F2DBD" w:rsidRPr="00B74A4A" w:rsidRDefault="003F2DBD" w:rsidP="003F2DBD">
            <w:r w:rsidRPr="00B74A4A">
              <w:t>Дополнительное оснащение:</w:t>
            </w:r>
          </w:p>
          <w:p w:rsidR="003F2DBD" w:rsidRPr="00B74A4A" w:rsidRDefault="003F2DBD" w:rsidP="003F2DBD">
            <w:r w:rsidRPr="00B74A4A">
              <w:t>- адаптер передвижной;</w:t>
            </w:r>
          </w:p>
          <w:p w:rsidR="003F2DBD" w:rsidRPr="00B74A4A" w:rsidRDefault="003F2DBD" w:rsidP="003F2DBD">
            <w:r w:rsidRPr="00B74A4A">
              <w:t>- адаптер со смещением;</w:t>
            </w:r>
          </w:p>
          <w:p w:rsidR="003F2DBD" w:rsidRPr="00B74A4A" w:rsidRDefault="003F2DBD" w:rsidP="003F2DBD">
            <w:r w:rsidRPr="00B74A4A">
              <w:t>- мембрана съемная (не более двух);</w:t>
            </w:r>
          </w:p>
          <w:p w:rsidR="003F2DBD" w:rsidRPr="00B74A4A" w:rsidRDefault="003F2DBD" w:rsidP="003F2DBD">
            <w:r w:rsidRPr="00B74A4A">
              <w:t>- набор средств по уходу за культей;</w:t>
            </w:r>
          </w:p>
          <w:p w:rsidR="003F2DBD" w:rsidRPr="00B74A4A" w:rsidRDefault="003F2DBD" w:rsidP="003F2DBD">
            <w:r w:rsidRPr="00B74A4A">
              <w:t>- чашка (подушка) смягчающая по дистальный отдел культи;</w:t>
            </w:r>
          </w:p>
          <w:p w:rsidR="003F2DBD" w:rsidRPr="00B74A4A" w:rsidRDefault="003F2DBD" w:rsidP="003F2DBD">
            <w:r w:rsidRPr="00B74A4A">
              <w:t>- отсутствует.</w:t>
            </w:r>
          </w:p>
          <w:p w:rsidR="003F2DBD" w:rsidRPr="00B74A4A" w:rsidRDefault="003F2DBD" w:rsidP="003F2DBD">
            <w:r w:rsidRPr="00B74A4A">
              <w:t>Чехол на культю компенсирующий по выбору пациента:</w:t>
            </w:r>
          </w:p>
          <w:p w:rsidR="003F2DBD" w:rsidRPr="00B74A4A" w:rsidRDefault="003F2DBD" w:rsidP="003F2DBD">
            <w:r w:rsidRPr="00B74A4A">
              <w:t>- махровый (не более двух);</w:t>
            </w:r>
          </w:p>
          <w:p w:rsidR="003F2DBD" w:rsidRPr="00B74A4A" w:rsidRDefault="003F2DBD" w:rsidP="003F2DBD">
            <w:r w:rsidRPr="00B74A4A">
              <w:t>- нейлоновый (не более двух);</w:t>
            </w:r>
          </w:p>
          <w:p w:rsidR="003F2DBD" w:rsidRPr="00B74A4A" w:rsidRDefault="003F2DBD" w:rsidP="003F2DBD">
            <w:r w:rsidRPr="00B74A4A">
              <w:t>- отсутствует.</w:t>
            </w:r>
          </w:p>
          <w:p w:rsidR="003F2DBD" w:rsidRPr="00B74A4A" w:rsidRDefault="003F2DBD" w:rsidP="003F2DBD">
            <w:r w:rsidRPr="00B74A4A">
              <w:t xml:space="preserve">Чехол на культю предохранительный </w:t>
            </w:r>
            <w:r w:rsidRPr="00B74A4A">
              <w:lastRenderedPageBreak/>
              <w:t>(защитный) по выбору пациента (в количестве не более 4 шт.):</w:t>
            </w:r>
          </w:p>
          <w:p w:rsidR="003F2DBD" w:rsidRPr="00B74A4A" w:rsidRDefault="003F2DBD" w:rsidP="003F2DBD">
            <w:r w:rsidRPr="00B74A4A">
              <w:t>- хлопчатобумажный;</w:t>
            </w:r>
          </w:p>
          <w:p w:rsidR="003F2DBD" w:rsidRPr="00B74A4A" w:rsidRDefault="003F2DBD" w:rsidP="003F2DBD">
            <w:r w:rsidRPr="00B74A4A">
              <w:t>- шерстяной;</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голени.</w:t>
            </w:r>
          </w:p>
          <w:p w:rsidR="003F2DBD" w:rsidRPr="00B74A4A" w:rsidRDefault="003F2DBD" w:rsidP="003F2DBD">
            <w:r w:rsidRPr="00B74A4A">
              <w:t>Тип изделия по назначению: постоянный.</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t xml:space="preserve">Не менее 24 месяцев </w:t>
            </w:r>
          </w:p>
          <w:p w:rsidR="003F2DBD" w:rsidRPr="00B74A4A" w:rsidRDefault="003F2DBD" w:rsidP="003F2DBD">
            <w:pPr>
              <w:jc w:val="center"/>
            </w:pPr>
            <w:r w:rsidRPr="00B74A4A">
              <w:t>с заменой до трех приемных гильз в пределах установленных сроков пользования 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7 месяцев на</w:t>
            </w:r>
          </w:p>
          <w:p w:rsidR="003F2DBD" w:rsidRPr="00B74A4A" w:rsidRDefault="003F2DBD" w:rsidP="003F2DBD">
            <w:pPr>
              <w:jc w:val="center"/>
            </w:pPr>
            <w:r w:rsidRPr="00B74A4A">
              <w:t>бандажное крепление, кожаные полуфабрикаты крепления</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наколенник</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чехол</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A23598" w:rsidRDefault="00A23598" w:rsidP="00A23598">
            <w:pPr>
              <w:jc w:val="center"/>
            </w:pPr>
            <w:r w:rsidRPr="00A23598">
              <w:t xml:space="preserve">8-07-09 </w:t>
            </w:r>
          </w:p>
          <w:p w:rsidR="003F2DBD" w:rsidRPr="00DD05B3" w:rsidRDefault="00A23598" w:rsidP="00A23598">
            <w:pPr>
              <w:jc w:val="center"/>
            </w:pPr>
            <w:r w:rsidRPr="00A23598">
              <w:t>Протез голени модульный, в том числе при недоразвитии</w:t>
            </w:r>
          </w:p>
        </w:tc>
        <w:tc>
          <w:tcPr>
            <w:tcW w:w="809" w:type="pct"/>
          </w:tcPr>
          <w:p w:rsidR="003F2DBD" w:rsidRPr="00DD05B3" w:rsidRDefault="003F2DBD" w:rsidP="003F2DBD">
            <w:pPr>
              <w:jc w:val="center"/>
            </w:pPr>
            <w:r w:rsidRPr="00DD05B3">
              <w:t>Протез голени модульный, в том числе при недоразвитии модель 4</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xml:space="preserve">- по </w:t>
            </w:r>
            <w:proofErr w:type="spellStart"/>
            <w:r w:rsidRPr="00B74A4A">
              <w:t>абформеру</w:t>
            </w:r>
            <w:proofErr w:type="spellEnd"/>
            <w:r w:rsidRPr="00B74A4A">
              <w:t xml:space="preserve"> (копии постоянной гильзы прежнего изделия);</w:t>
            </w:r>
          </w:p>
          <w:p w:rsidR="003F2DBD" w:rsidRPr="00B74A4A" w:rsidRDefault="003F2DBD" w:rsidP="003F2DBD">
            <w:r w:rsidRPr="00B74A4A">
              <w:t>- по индивидуальному гипсовому позитиву (слепку);</w:t>
            </w:r>
          </w:p>
          <w:p w:rsidR="003F2DBD" w:rsidRPr="00B74A4A" w:rsidRDefault="003F2DBD" w:rsidP="003F2DBD">
            <w:r w:rsidRPr="00B74A4A">
              <w:t>- по индивидуальному гипсовому позитиву (слепку) с изготовлением примерочной (пробной) гильзы (не более двух).</w:t>
            </w:r>
          </w:p>
          <w:p w:rsidR="003F2DBD" w:rsidRPr="00B74A4A" w:rsidRDefault="003F2DBD" w:rsidP="003F2DBD">
            <w:r w:rsidRPr="00B74A4A">
              <w:t>Материал примерочной (пробной)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слоистый пластик на основе акриловых смол с внутренним слоем из термопласта;</w:t>
            </w:r>
          </w:p>
          <w:p w:rsidR="003F2DBD" w:rsidRPr="00B74A4A" w:rsidRDefault="003F2DBD" w:rsidP="003F2DBD">
            <w:r w:rsidRPr="00B74A4A">
              <w:lastRenderedPageBreak/>
              <w:t>- слоистый пластик на основе акриловых смол с усилением карбоновым волокном (</w:t>
            </w:r>
            <w:proofErr w:type="spellStart"/>
            <w:r w:rsidRPr="00B74A4A">
              <w:t>скелетированная</w:t>
            </w:r>
            <w:proofErr w:type="spellEnd"/>
            <w:r w:rsidRPr="00B74A4A">
              <w:t>).</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вкладная гильза из термопласта;</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 вкладной чехол из кожи.</w:t>
            </w:r>
          </w:p>
          <w:p w:rsidR="003F2DBD" w:rsidRPr="00B74A4A" w:rsidRDefault="003F2DBD" w:rsidP="003F2DBD">
            <w:r w:rsidRPr="00B74A4A">
              <w:t>Крепление на культе пациента:</w:t>
            </w:r>
          </w:p>
          <w:p w:rsidR="003F2DBD" w:rsidRPr="00B74A4A" w:rsidRDefault="003F2DBD" w:rsidP="003F2DBD">
            <w:r w:rsidRPr="00B74A4A">
              <w:t>- за счет формы постоянной гильзы с элементами крепления (</w:t>
            </w:r>
            <w:proofErr w:type="spellStart"/>
            <w:r w:rsidRPr="00B74A4A">
              <w:t>велкро</w:t>
            </w:r>
            <w:proofErr w:type="spellEnd"/>
            <w:r w:rsidRPr="00B74A4A">
              <w:t xml:space="preserve"> застежки, пряжки кожаные (капки, штрипки), шнуровка);</w:t>
            </w:r>
          </w:p>
          <w:p w:rsidR="003F2DBD" w:rsidRPr="00B74A4A" w:rsidRDefault="003F2DBD" w:rsidP="003F2DBD">
            <w:r w:rsidRPr="00B74A4A">
              <w:t>- клапан вакуумный;</w:t>
            </w:r>
          </w:p>
          <w:p w:rsidR="003F2DBD" w:rsidRPr="00B74A4A" w:rsidRDefault="003F2DBD" w:rsidP="003F2DBD">
            <w:r w:rsidRPr="00B74A4A">
              <w:t>- манжетка на бедро, связанная с постоянной гильзой шинами;</w:t>
            </w:r>
          </w:p>
          <w:p w:rsidR="003F2DBD" w:rsidRPr="00B74A4A" w:rsidRDefault="003F2DBD" w:rsidP="003F2DBD">
            <w:r w:rsidRPr="00B74A4A">
              <w:t>- наколенник;</w:t>
            </w:r>
          </w:p>
          <w:p w:rsidR="003F2DBD" w:rsidRPr="00B74A4A" w:rsidRDefault="003F2DBD" w:rsidP="003F2DBD">
            <w:r w:rsidRPr="00B74A4A">
              <w:t>- наколенник с интегрированным вакуумным клапаном;</w:t>
            </w:r>
          </w:p>
          <w:p w:rsidR="003F2DBD" w:rsidRPr="00B74A4A" w:rsidRDefault="003F2DBD" w:rsidP="003F2DBD">
            <w:r w:rsidRPr="00B74A4A">
              <w:t>- чехол из полимерного материала (силиконовый) и клапан вакуумный;</w:t>
            </w:r>
          </w:p>
          <w:p w:rsidR="003F2DBD" w:rsidRPr="00B74A4A" w:rsidRDefault="003F2DBD" w:rsidP="003F2DBD">
            <w:r w:rsidRPr="00B74A4A">
              <w:t>- чехол из полимерного материала (силиконовый) и устройство замковое.</w:t>
            </w:r>
          </w:p>
          <w:p w:rsidR="003F2DBD" w:rsidRPr="00B74A4A" w:rsidRDefault="003F2DBD" w:rsidP="003F2DBD">
            <w:r w:rsidRPr="00B74A4A">
              <w:t>Дополнительное крепление:</w:t>
            </w:r>
          </w:p>
          <w:p w:rsidR="003F2DBD" w:rsidRPr="00B74A4A" w:rsidRDefault="003F2DBD" w:rsidP="003F2DBD">
            <w:r w:rsidRPr="00B74A4A">
              <w:t>- бандаж с использованием кожаных полуфабрикатов;</w:t>
            </w:r>
          </w:p>
          <w:p w:rsidR="003F2DBD" w:rsidRPr="00B74A4A" w:rsidRDefault="003F2DBD" w:rsidP="003F2DBD">
            <w:r w:rsidRPr="00B74A4A">
              <w:t>- пояс с использованием кожаных полуфабрикатов;</w:t>
            </w:r>
          </w:p>
          <w:p w:rsidR="003F2DBD" w:rsidRPr="00B74A4A" w:rsidRDefault="003F2DBD" w:rsidP="003F2DBD">
            <w:r w:rsidRPr="00B74A4A">
              <w:t>- отсутствует.</w:t>
            </w:r>
          </w:p>
          <w:p w:rsidR="003F2DBD" w:rsidRPr="00B74A4A" w:rsidRDefault="003F2DBD" w:rsidP="003F2DBD">
            <w:r w:rsidRPr="00B74A4A">
              <w:t>Облицовка косметическая:</w:t>
            </w:r>
          </w:p>
          <w:p w:rsidR="003F2DBD" w:rsidRPr="00B74A4A" w:rsidRDefault="003F2DBD" w:rsidP="003F2DBD">
            <w:r w:rsidRPr="00B74A4A">
              <w:t xml:space="preserve">- косметическая заготовка из вспененного </w:t>
            </w:r>
            <w:r w:rsidRPr="00B74A4A">
              <w:lastRenderedPageBreak/>
              <w:t xml:space="preserve">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w:t>
            </w:r>
            <w:proofErr w:type="spellStart"/>
            <w:r w:rsidRPr="00B74A4A">
              <w:t>перлоновый</w:t>
            </w:r>
            <w:proofErr w:type="spellEnd"/>
            <w:r w:rsidRPr="00B74A4A">
              <w:t xml:space="preserve"> чулок;</w:t>
            </w:r>
          </w:p>
          <w:p w:rsidR="003F2DBD" w:rsidRPr="00B74A4A" w:rsidRDefault="003F2DBD" w:rsidP="003F2DBD">
            <w:r w:rsidRPr="00B74A4A">
              <w:t xml:space="preserve">-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w:t>
            </w:r>
            <w:proofErr w:type="spellStart"/>
            <w:r w:rsidRPr="00B74A4A">
              <w:t>перлоновый</w:t>
            </w:r>
            <w:proofErr w:type="spellEnd"/>
            <w:r w:rsidRPr="00B74A4A">
              <w:t xml:space="preserve"> чулок, силиконовое косметическое покрытие;</w:t>
            </w:r>
          </w:p>
          <w:p w:rsidR="003F2DBD" w:rsidRPr="00B74A4A" w:rsidRDefault="003F2DBD" w:rsidP="003F2DBD">
            <w:r w:rsidRPr="00B74A4A">
              <w:t xml:space="preserve">- листовой </w:t>
            </w:r>
            <w:proofErr w:type="spellStart"/>
            <w:r w:rsidRPr="00B74A4A">
              <w:t>пенополиуретан</w:t>
            </w:r>
            <w:proofErr w:type="spellEnd"/>
            <w:r w:rsidRPr="00B74A4A">
              <w:t xml:space="preserve"> (поролон), </w:t>
            </w:r>
            <w:proofErr w:type="spellStart"/>
            <w:r w:rsidRPr="00B74A4A">
              <w:t>перлоновый</w:t>
            </w:r>
            <w:proofErr w:type="spellEnd"/>
            <w:r w:rsidRPr="00B74A4A">
              <w:t xml:space="preserve"> чулок;</w:t>
            </w:r>
          </w:p>
          <w:p w:rsidR="003F2DBD" w:rsidRPr="00B74A4A" w:rsidRDefault="003F2DBD" w:rsidP="003F2DBD">
            <w:r w:rsidRPr="00B74A4A">
              <w:t>- отсутствует.</w:t>
            </w:r>
          </w:p>
          <w:p w:rsidR="003F2DBD" w:rsidRPr="00B74A4A" w:rsidRDefault="003F2DBD" w:rsidP="003F2DBD">
            <w:pPr>
              <w:rPr>
                <w:b/>
              </w:rPr>
            </w:pPr>
            <w:r w:rsidRPr="00B74A4A">
              <w:rPr>
                <w:b/>
              </w:rPr>
              <w:t>Регулировочно – соединительные устройства и комплектующие:</w:t>
            </w:r>
          </w:p>
          <w:p w:rsidR="003F2DBD" w:rsidRPr="00B74A4A" w:rsidRDefault="003F2DBD" w:rsidP="003F2DBD">
            <w:r w:rsidRPr="00B74A4A">
              <w:t>Соответствуют повышенному уровню двигательной активности пациента. Максимальная нагрузка до 150 кг.</w:t>
            </w:r>
          </w:p>
          <w:p w:rsidR="003F2DBD" w:rsidRPr="00B74A4A" w:rsidRDefault="003F2DBD" w:rsidP="003F2DBD">
            <w:r w:rsidRPr="00B74A4A">
              <w:t>Шины:</w:t>
            </w:r>
          </w:p>
          <w:p w:rsidR="003F2DBD" w:rsidRPr="00B74A4A" w:rsidRDefault="003F2DBD" w:rsidP="003F2DBD">
            <w:r w:rsidRPr="00B74A4A">
              <w:t>- из конструкционных марок стали;</w:t>
            </w:r>
          </w:p>
          <w:p w:rsidR="003F2DBD" w:rsidRPr="00B74A4A" w:rsidRDefault="003F2DBD" w:rsidP="003F2DBD">
            <w:r w:rsidRPr="00B74A4A">
              <w:t>- отсутствуют.</w:t>
            </w:r>
          </w:p>
          <w:p w:rsidR="003F2DBD" w:rsidRPr="00B74A4A" w:rsidRDefault="003F2DBD" w:rsidP="003F2DBD">
            <w:r w:rsidRPr="00B74A4A">
              <w:t>Адаптер стопы:</w:t>
            </w:r>
          </w:p>
          <w:p w:rsidR="003F2DBD" w:rsidRPr="00B74A4A" w:rsidRDefault="003F2DBD" w:rsidP="003F2DBD">
            <w:r w:rsidRPr="00B74A4A">
              <w:t>- адаптер стопы (сталь);</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с возможностью многоуровневой регулировки высоты;</w:t>
            </w:r>
          </w:p>
          <w:p w:rsidR="003F2DBD" w:rsidRPr="00B74A4A" w:rsidRDefault="003F2DBD" w:rsidP="003F2DBD">
            <w:r w:rsidRPr="00B74A4A">
              <w:t>- низкопрофильная;</w:t>
            </w:r>
          </w:p>
          <w:p w:rsidR="003F2DBD" w:rsidRPr="00B74A4A" w:rsidRDefault="003F2DBD" w:rsidP="003F2DBD">
            <w:r w:rsidRPr="00B74A4A">
              <w:lastRenderedPageBreak/>
              <w:t>- с многоосной функцией;</w:t>
            </w:r>
          </w:p>
          <w:p w:rsidR="003F2DBD" w:rsidRPr="00B74A4A" w:rsidRDefault="003F2DBD" w:rsidP="003F2DBD">
            <w:r w:rsidRPr="00B74A4A">
              <w:t>- с разделенной передней частью (расщепленным двойным носком);</w:t>
            </w:r>
          </w:p>
          <w:p w:rsidR="003F2DBD" w:rsidRPr="00B74A4A" w:rsidRDefault="003F2DBD" w:rsidP="003F2DBD">
            <w:r w:rsidRPr="00B74A4A">
              <w:t>- с разделенной передней частью (расщепленным двойным носком) и пяточной частью со встроенным демпфирующим устройством;</w:t>
            </w:r>
          </w:p>
          <w:p w:rsidR="003F2DBD" w:rsidRPr="00B74A4A" w:rsidRDefault="003F2DBD" w:rsidP="003F2DBD">
            <w:r w:rsidRPr="00B74A4A">
              <w:t xml:space="preserve">- с </w:t>
            </w:r>
            <w:proofErr w:type="spellStart"/>
            <w:r w:rsidRPr="00B74A4A">
              <w:t>углепластиковым</w:t>
            </w:r>
            <w:proofErr w:type="spellEnd"/>
            <w:r w:rsidRPr="00B74A4A">
              <w:t xml:space="preserve"> опорным модулем;</w:t>
            </w:r>
          </w:p>
          <w:p w:rsidR="003F2DBD" w:rsidRPr="00B74A4A" w:rsidRDefault="003F2DBD" w:rsidP="003F2DBD">
            <w:r w:rsidRPr="00B74A4A">
              <w:t>- со стандартным шарниром.</w:t>
            </w:r>
          </w:p>
          <w:p w:rsidR="003F2DBD" w:rsidRPr="00B74A4A" w:rsidRDefault="003F2DBD" w:rsidP="003F2DBD">
            <w:r w:rsidRPr="00B74A4A">
              <w:t>Дополнительное оснащение:</w:t>
            </w:r>
          </w:p>
          <w:p w:rsidR="003F2DBD" w:rsidRPr="00B74A4A" w:rsidRDefault="003F2DBD" w:rsidP="003F2DBD">
            <w:r w:rsidRPr="00B74A4A">
              <w:t>- адаптер передвижной;</w:t>
            </w:r>
          </w:p>
          <w:p w:rsidR="003F2DBD" w:rsidRPr="00B74A4A" w:rsidRDefault="003F2DBD" w:rsidP="003F2DBD">
            <w:r w:rsidRPr="00B74A4A">
              <w:t>- адаптер со смещением;</w:t>
            </w:r>
          </w:p>
          <w:p w:rsidR="003F2DBD" w:rsidRPr="00B74A4A" w:rsidRDefault="003F2DBD" w:rsidP="003F2DBD">
            <w:r w:rsidRPr="00B74A4A">
              <w:t>- мембрана съемная (не более двух);</w:t>
            </w:r>
          </w:p>
          <w:p w:rsidR="003F2DBD" w:rsidRPr="00B74A4A" w:rsidRDefault="003F2DBD" w:rsidP="003F2DBD">
            <w:r w:rsidRPr="00B74A4A">
              <w:t>- набор средств по уходу за культей;</w:t>
            </w:r>
          </w:p>
          <w:p w:rsidR="003F2DBD" w:rsidRPr="00B74A4A" w:rsidRDefault="003F2DBD" w:rsidP="003F2DBD">
            <w:r w:rsidRPr="00B74A4A">
              <w:t>- чашка (подушка) смягчающая по дистальный отдел культи;</w:t>
            </w:r>
          </w:p>
          <w:p w:rsidR="003F2DBD" w:rsidRPr="00B74A4A" w:rsidRDefault="003F2DBD" w:rsidP="003F2DBD">
            <w:r w:rsidRPr="00B74A4A">
              <w:t>- отсутствует.</w:t>
            </w:r>
          </w:p>
          <w:p w:rsidR="003F2DBD" w:rsidRPr="00B74A4A" w:rsidRDefault="003F2DBD" w:rsidP="003F2DBD">
            <w:r w:rsidRPr="00B74A4A">
              <w:t>Чехол на культю компенсирующий по выбору пациента:</w:t>
            </w:r>
          </w:p>
          <w:p w:rsidR="003F2DBD" w:rsidRPr="00B74A4A" w:rsidRDefault="003F2DBD" w:rsidP="003F2DBD">
            <w:r w:rsidRPr="00B74A4A">
              <w:t>- махровый (не более двух);</w:t>
            </w:r>
          </w:p>
          <w:p w:rsidR="003F2DBD" w:rsidRPr="00B74A4A" w:rsidRDefault="003F2DBD" w:rsidP="003F2DBD">
            <w:r w:rsidRPr="00B74A4A">
              <w:t>- нейлоновый (не более двух);</w:t>
            </w:r>
          </w:p>
          <w:p w:rsidR="003F2DBD" w:rsidRPr="00B74A4A" w:rsidRDefault="003F2DBD" w:rsidP="003F2DBD">
            <w:r w:rsidRPr="00B74A4A">
              <w:t>- отсутствует.</w:t>
            </w:r>
          </w:p>
          <w:p w:rsidR="003F2DBD" w:rsidRPr="00B74A4A" w:rsidRDefault="003F2DBD" w:rsidP="003F2DBD">
            <w:r w:rsidRPr="00B74A4A">
              <w:t>Чехол на культю предохранительный (защитный) по выбору пациента (в количестве не более 4 шт.):</w:t>
            </w:r>
          </w:p>
          <w:p w:rsidR="003F2DBD" w:rsidRPr="00B74A4A" w:rsidRDefault="003F2DBD" w:rsidP="003F2DBD">
            <w:r w:rsidRPr="00B74A4A">
              <w:t>- хлопчатобумажный;</w:t>
            </w:r>
          </w:p>
          <w:p w:rsidR="003F2DBD" w:rsidRPr="00B74A4A" w:rsidRDefault="003F2DBD" w:rsidP="003F2DBD">
            <w:r w:rsidRPr="00B74A4A">
              <w:t>- шерстяной;</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голени.</w:t>
            </w:r>
          </w:p>
          <w:p w:rsidR="003F2DBD" w:rsidRPr="00B74A4A" w:rsidRDefault="003F2DBD" w:rsidP="003F2DBD">
            <w:r w:rsidRPr="00B74A4A">
              <w:t>Тип изделия по назначению: постоянный.</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t xml:space="preserve">Не менее 24 месяцев </w:t>
            </w:r>
          </w:p>
          <w:p w:rsidR="003F2DBD" w:rsidRPr="00B74A4A" w:rsidRDefault="003F2DBD" w:rsidP="003F2DBD">
            <w:pPr>
              <w:jc w:val="center"/>
            </w:pPr>
            <w:r w:rsidRPr="00B74A4A">
              <w:t>с заменой до трех приемных гильз в пределах установленных сроков пользования 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7 месяцев на</w:t>
            </w:r>
          </w:p>
          <w:p w:rsidR="003F2DBD" w:rsidRPr="00B74A4A" w:rsidRDefault="003F2DBD" w:rsidP="003F2DBD">
            <w:pPr>
              <w:jc w:val="center"/>
            </w:pPr>
            <w:r w:rsidRPr="00B74A4A">
              <w:t>бандажное крепление, кожаные полуфабрикаты крепления</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наколенник</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чехол</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A23598" w:rsidRDefault="00A23598" w:rsidP="00A23598">
            <w:pPr>
              <w:jc w:val="center"/>
            </w:pPr>
            <w:r w:rsidRPr="00A23598">
              <w:t xml:space="preserve">8-07-09 </w:t>
            </w:r>
          </w:p>
          <w:p w:rsidR="003F2DBD" w:rsidRPr="00DD05B3" w:rsidRDefault="00A23598" w:rsidP="00A23598">
            <w:pPr>
              <w:jc w:val="center"/>
            </w:pPr>
            <w:r w:rsidRPr="00A23598">
              <w:t>Протез голени модульный, в том числе при недоразвитии</w:t>
            </w:r>
          </w:p>
        </w:tc>
        <w:tc>
          <w:tcPr>
            <w:tcW w:w="809" w:type="pct"/>
          </w:tcPr>
          <w:p w:rsidR="003F2DBD" w:rsidRPr="00DD05B3" w:rsidRDefault="003F2DBD" w:rsidP="003F2DBD">
            <w:pPr>
              <w:jc w:val="center"/>
            </w:pPr>
            <w:r w:rsidRPr="00DD05B3">
              <w:t>Протез голени модульный, в том числе при недоразвитии модель 5</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 xml:space="preserve">Изготавливается по индивидуальному заказу для личного использования конкретным пациентом при ампутации </w:t>
            </w:r>
            <w:r w:rsidRPr="00B74A4A">
              <w:lastRenderedPageBreak/>
              <w:t>(недоразвитии) нижней конечности на уровне голени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по индивидуальному гипсовому позитиву (слепку) с изготовлением примерочной (пробной) гильзы (не более двух).</w:t>
            </w:r>
          </w:p>
          <w:p w:rsidR="003F2DBD" w:rsidRPr="00B74A4A" w:rsidRDefault="003F2DBD" w:rsidP="003F2DBD">
            <w:r w:rsidRPr="00B74A4A">
              <w:t>Материал примерочной (пробной) гильзы:</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слоистый пластик на основе акриловых смол с усилением карбоновым волокном (</w:t>
            </w:r>
            <w:proofErr w:type="spellStart"/>
            <w:r w:rsidRPr="00B74A4A">
              <w:t>скелетированная</w:t>
            </w:r>
            <w:proofErr w:type="spellEnd"/>
            <w:r w:rsidRPr="00B74A4A">
              <w:t>).</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вкладная гильза из термопласта;</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Крепление на культе пациента:</w:t>
            </w:r>
          </w:p>
          <w:p w:rsidR="003F2DBD" w:rsidRPr="00B74A4A" w:rsidRDefault="003F2DBD" w:rsidP="003F2DBD">
            <w:r w:rsidRPr="00B74A4A">
              <w:t>- манжетка на бедро, связанная с постоянной гильзой шинами;</w:t>
            </w:r>
          </w:p>
          <w:p w:rsidR="003F2DBD" w:rsidRPr="00B74A4A" w:rsidRDefault="003F2DBD" w:rsidP="003F2DBD">
            <w:r w:rsidRPr="00B74A4A">
              <w:t>- наколенник;</w:t>
            </w:r>
          </w:p>
          <w:p w:rsidR="003F2DBD" w:rsidRPr="00B74A4A" w:rsidRDefault="003F2DBD" w:rsidP="003F2DBD">
            <w:r w:rsidRPr="00B74A4A">
              <w:t>- наколенник с интегрированным вакуумным клапаном;</w:t>
            </w:r>
          </w:p>
          <w:p w:rsidR="003F2DBD" w:rsidRPr="00B74A4A" w:rsidRDefault="003F2DBD" w:rsidP="003F2DBD">
            <w:r w:rsidRPr="00B74A4A">
              <w:t>- чехол из полимерного материала (силиконовый) и клапан вакуумный;</w:t>
            </w:r>
          </w:p>
          <w:p w:rsidR="003F2DBD" w:rsidRPr="00B74A4A" w:rsidRDefault="003F2DBD" w:rsidP="003F2DBD">
            <w:r w:rsidRPr="00B74A4A">
              <w:t xml:space="preserve">- чехол из полимерного материала </w:t>
            </w:r>
            <w:r w:rsidRPr="00B74A4A">
              <w:lastRenderedPageBreak/>
              <w:t>(силиконовый) и устройство замковое.</w:t>
            </w:r>
          </w:p>
          <w:p w:rsidR="003F2DBD" w:rsidRPr="00B74A4A" w:rsidRDefault="003F2DBD" w:rsidP="003F2DBD">
            <w:r w:rsidRPr="00B74A4A">
              <w:t>Дополнительное крепление:</w:t>
            </w:r>
          </w:p>
          <w:p w:rsidR="003F2DBD" w:rsidRPr="00B74A4A" w:rsidRDefault="003F2DBD" w:rsidP="003F2DBD">
            <w:r w:rsidRPr="00B74A4A">
              <w:t>- бандаж с использованием кожаных полуфабрикатов;</w:t>
            </w:r>
          </w:p>
          <w:p w:rsidR="003F2DBD" w:rsidRPr="00B74A4A" w:rsidRDefault="003F2DBD" w:rsidP="003F2DBD">
            <w:r w:rsidRPr="00B74A4A">
              <w:t>- пояс с использованием кожаных полуфабрикатов;</w:t>
            </w:r>
          </w:p>
          <w:p w:rsidR="003F2DBD" w:rsidRPr="00B74A4A" w:rsidRDefault="003F2DBD" w:rsidP="003F2DBD">
            <w:r w:rsidRPr="00B74A4A">
              <w:t>- отсутствует.</w:t>
            </w:r>
          </w:p>
          <w:p w:rsidR="003F2DBD" w:rsidRPr="00B74A4A" w:rsidRDefault="003F2DBD" w:rsidP="003F2DBD">
            <w:r w:rsidRPr="00B74A4A">
              <w:t>Облицовка косметическая:</w:t>
            </w:r>
          </w:p>
          <w:p w:rsidR="003F2DBD" w:rsidRPr="00B74A4A" w:rsidRDefault="003F2DBD" w:rsidP="003F2DBD">
            <w:r w:rsidRPr="00B74A4A">
              <w:t xml:space="preserve">-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w:t>
            </w:r>
            <w:proofErr w:type="spellStart"/>
            <w:r w:rsidRPr="00B74A4A">
              <w:t>перлоновый</w:t>
            </w:r>
            <w:proofErr w:type="spellEnd"/>
            <w:r w:rsidRPr="00B74A4A">
              <w:t xml:space="preserve"> чулок;</w:t>
            </w:r>
          </w:p>
          <w:p w:rsidR="003F2DBD" w:rsidRPr="00B74A4A" w:rsidRDefault="003F2DBD" w:rsidP="003F2DBD">
            <w:r w:rsidRPr="00B74A4A">
              <w:t xml:space="preserve">- листовой </w:t>
            </w:r>
            <w:proofErr w:type="spellStart"/>
            <w:r w:rsidRPr="00B74A4A">
              <w:t>пенополиуретан</w:t>
            </w:r>
            <w:proofErr w:type="spellEnd"/>
            <w:r w:rsidRPr="00B74A4A">
              <w:t xml:space="preserve"> (поролон), </w:t>
            </w:r>
            <w:proofErr w:type="spellStart"/>
            <w:r w:rsidRPr="00B74A4A">
              <w:t>перлоновый</w:t>
            </w:r>
            <w:proofErr w:type="spellEnd"/>
            <w:r w:rsidRPr="00B74A4A">
              <w:t xml:space="preserve"> чулок;</w:t>
            </w:r>
          </w:p>
          <w:p w:rsidR="003F2DBD" w:rsidRPr="00B74A4A" w:rsidRDefault="003F2DBD" w:rsidP="003F2DBD">
            <w:r w:rsidRPr="00B74A4A">
              <w:t>- отсутствует.</w:t>
            </w:r>
          </w:p>
          <w:p w:rsidR="003F2DBD" w:rsidRPr="00B74A4A" w:rsidRDefault="003F2DBD" w:rsidP="003F2DBD">
            <w:pPr>
              <w:rPr>
                <w:b/>
              </w:rPr>
            </w:pPr>
            <w:r w:rsidRPr="00B74A4A">
              <w:rPr>
                <w:b/>
              </w:rPr>
              <w:t>Регулировочно – соединительные устройства и комплектующие:</w:t>
            </w:r>
          </w:p>
          <w:p w:rsidR="003F2DBD" w:rsidRPr="00B74A4A" w:rsidRDefault="003F2DBD" w:rsidP="003F2DBD">
            <w:r w:rsidRPr="00B74A4A">
              <w:t>Соответствуют повышенному и высокому уровням двигательной активности пациента. Максимальная нагрузка до 150 кг.</w:t>
            </w:r>
          </w:p>
          <w:p w:rsidR="003F2DBD" w:rsidRPr="00B74A4A" w:rsidRDefault="003F2DBD" w:rsidP="003F2DBD">
            <w:r w:rsidRPr="00B74A4A">
              <w:t>Шины:</w:t>
            </w:r>
          </w:p>
          <w:p w:rsidR="003F2DBD" w:rsidRPr="00B74A4A" w:rsidRDefault="003F2DBD" w:rsidP="003F2DBD">
            <w:r w:rsidRPr="00B74A4A">
              <w:t>- из конструкционных марок стали;</w:t>
            </w:r>
          </w:p>
          <w:p w:rsidR="003F2DBD" w:rsidRPr="00B74A4A" w:rsidRDefault="003F2DBD" w:rsidP="003F2DBD">
            <w:r w:rsidRPr="00B74A4A">
              <w:t>- отсутствуют.</w:t>
            </w:r>
          </w:p>
          <w:p w:rsidR="003F2DBD" w:rsidRPr="00B74A4A" w:rsidRDefault="003F2DBD" w:rsidP="003F2DBD">
            <w:r w:rsidRPr="00B74A4A">
              <w:t>Адаптер стопы:</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xml:space="preserve">- с изогнутым пружинным элементом и пяточной частью с регулируемой амортизацией со </w:t>
            </w:r>
            <w:r w:rsidRPr="00B74A4A">
              <w:lastRenderedPageBreak/>
              <w:t>встроенным демпфирующим устройством (для активного поглощения ударных нагрузок при ходьбе, а также занятиях любительским и профессиональным спортом)</w:t>
            </w:r>
          </w:p>
          <w:p w:rsidR="003F2DBD" w:rsidRPr="00B74A4A" w:rsidRDefault="003F2DBD" w:rsidP="003F2DBD">
            <w:r w:rsidRPr="00B74A4A">
              <w:t xml:space="preserve">- с разделенной передней частью (расщепленным двойным носком из </w:t>
            </w:r>
            <w:proofErr w:type="spellStart"/>
            <w:r w:rsidRPr="00B74A4A">
              <w:t>углеволокна</w:t>
            </w:r>
            <w:proofErr w:type="spellEnd"/>
            <w:r w:rsidRPr="00B74A4A">
              <w:t>) и пяточной частью со встроенным демпфирующим устройством (для активного поглощения ударных нагрузок при ходьбе).</w:t>
            </w:r>
          </w:p>
          <w:p w:rsidR="003F2DBD" w:rsidRPr="00B74A4A" w:rsidRDefault="003F2DBD" w:rsidP="003F2DBD">
            <w:r w:rsidRPr="00B74A4A">
              <w:t>Дополнительное оснащение:</w:t>
            </w:r>
          </w:p>
          <w:p w:rsidR="003F2DBD" w:rsidRPr="00B74A4A" w:rsidRDefault="003F2DBD" w:rsidP="003F2DBD">
            <w:r w:rsidRPr="00B74A4A">
              <w:t>- адаптер передвижной;</w:t>
            </w:r>
          </w:p>
          <w:p w:rsidR="003F2DBD" w:rsidRPr="00B74A4A" w:rsidRDefault="003F2DBD" w:rsidP="003F2DBD">
            <w:r w:rsidRPr="00B74A4A">
              <w:t>- набор средств по уходу за культей;</w:t>
            </w:r>
          </w:p>
          <w:p w:rsidR="003F2DBD" w:rsidRPr="00B74A4A" w:rsidRDefault="003F2DBD" w:rsidP="003F2DBD">
            <w:r w:rsidRPr="00B74A4A">
              <w:t>- отсутствует.</w:t>
            </w:r>
          </w:p>
          <w:p w:rsidR="003F2DBD" w:rsidRPr="00B74A4A" w:rsidRDefault="003F2DBD" w:rsidP="003F2DBD">
            <w:r w:rsidRPr="00B74A4A">
              <w:t>Чехол на культю компенсирующий по выбору пациента:</w:t>
            </w:r>
          </w:p>
          <w:p w:rsidR="003F2DBD" w:rsidRPr="00B74A4A" w:rsidRDefault="003F2DBD" w:rsidP="003F2DBD">
            <w:r w:rsidRPr="00B74A4A">
              <w:t>- махровый (не более двух);</w:t>
            </w:r>
          </w:p>
          <w:p w:rsidR="003F2DBD" w:rsidRPr="00B74A4A" w:rsidRDefault="003F2DBD" w:rsidP="003F2DBD">
            <w:r w:rsidRPr="00B74A4A">
              <w:t>- нейлоновый (не более двух);</w:t>
            </w:r>
          </w:p>
          <w:p w:rsidR="003F2DBD" w:rsidRPr="00B74A4A" w:rsidRDefault="003F2DBD" w:rsidP="003F2DBD">
            <w:r w:rsidRPr="00B74A4A">
              <w:t>- отсутствует.</w:t>
            </w:r>
          </w:p>
          <w:p w:rsidR="003F2DBD" w:rsidRPr="00B74A4A" w:rsidRDefault="003F2DBD" w:rsidP="003F2DBD">
            <w:r w:rsidRPr="00B74A4A">
              <w:t>Чехол на культю предохранительный (защитный) по выбору пациента (в количестве не более 4 шт.):</w:t>
            </w:r>
          </w:p>
          <w:p w:rsidR="003F2DBD" w:rsidRPr="00B74A4A" w:rsidRDefault="003F2DBD" w:rsidP="003F2DBD">
            <w:r w:rsidRPr="00B74A4A">
              <w:t>- хлопчатобумажный;</w:t>
            </w:r>
          </w:p>
          <w:p w:rsidR="003F2DBD" w:rsidRPr="00B74A4A" w:rsidRDefault="003F2DBD" w:rsidP="003F2DBD">
            <w:r w:rsidRPr="00B74A4A">
              <w:t>- шерстяной;</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голени.</w:t>
            </w:r>
          </w:p>
          <w:p w:rsidR="003F2DBD" w:rsidRPr="00B74A4A" w:rsidRDefault="003F2DBD" w:rsidP="003F2DBD">
            <w:r w:rsidRPr="00B74A4A">
              <w:t>Тип изделия по назначению: постоянный.</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w:t>
            </w:r>
            <w:r w:rsidRPr="00B74A4A">
              <w:lastRenderedPageBreak/>
              <w:t>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lastRenderedPageBreak/>
              <w:t xml:space="preserve">Не менее 24 месяцев </w:t>
            </w:r>
          </w:p>
          <w:p w:rsidR="003F2DBD" w:rsidRPr="00B74A4A" w:rsidRDefault="003F2DBD" w:rsidP="003F2DBD">
            <w:pPr>
              <w:jc w:val="center"/>
            </w:pPr>
            <w:r w:rsidRPr="00B74A4A">
              <w:t xml:space="preserve">с заменой до трех приемных гильз в пределах установленных </w:t>
            </w:r>
            <w:r w:rsidRPr="00B74A4A">
              <w:lastRenderedPageBreak/>
              <w:t>сроков пользования 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7 месяцев на</w:t>
            </w:r>
          </w:p>
          <w:p w:rsidR="003F2DBD" w:rsidRPr="00B74A4A" w:rsidRDefault="003F2DBD" w:rsidP="003F2DBD">
            <w:pPr>
              <w:jc w:val="center"/>
            </w:pPr>
            <w:r w:rsidRPr="00B74A4A">
              <w:t>бандажное крепление, кожаные полуфабрикаты крепления</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наколенник</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чехол</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A23598" w:rsidRDefault="00A23598" w:rsidP="00A23598">
            <w:pPr>
              <w:jc w:val="center"/>
            </w:pPr>
            <w:r w:rsidRPr="00A23598">
              <w:t xml:space="preserve">8-07-09 </w:t>
            </w:r>
          </w:p>
          <w:p w:rsidR="003F2DBD" w:rsidRPr="00DD05B3" w:rsidRDefault="00A23598" w:rsidP="00A23598">
            <w:pPr>
              <w:jc w:val="center"/>
            </w:pPr>
            <w:r w:rsidRPr="00A23598">
              <w:t>Протез голени модульный, в том числе при недоразвитии</w:t>
            </w:r>
          </w:p>
        </w:tc>
        <w:tc>
          <w:tcPr>
            <w:tcW w:w="809" w:type="pct"/>
          </w:tcPr>
          <w:p w:rsidR="003F2DBD" w:rsidRPr="00DD05B3" w:rsidRDefault="003F2DBD" w:rsidP="003F2DBD">
            <w:pPr>
              <w:jc w:val="center"/>
              <w:rPr>
                <w:b/>
                <w:color w:val="FF0000"/>
              </w:rPr>
            </w:pPr>
            <w:r w:rsidRPr="00DD05B3">
              <w:t>Протез голени модульный, в том числе при недоразвитии модель 6</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 xml:space="preserve">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w:t>
            </w:r>
            <w:r w:rsidRPr="00B74A4A">
              <w:lastRenderedPageBreak/>
              <w:t>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по индивидуальному гипсовому позитиву (слепку) с изготовлением примерочной (пробной) гильзы (не более двух).</w:t>
            </w:r>
          </w:p>
          <w:p w:rsidR="003F2DBD" w:rsidRPr="00B74A4A" w:rsidRDefault="003F2DBD" w:rsidP="003F2DBD">
            <w:r w:rsidRPr="00B74A4A">
              <w:t>Материал примерочной (пробной) гильзы:</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слоистый пластик на основе акриловых смол с усилением карбоновым волокном (</w:t>
            </w:r>
            <w:proofErr w:type="spellStart"/>
            <w:r w:rsidRPr="00B74A4A">
              <w:t>скелетированная</w:t>
            </w:r>
            <w:proofErr w:type="spellEnd"/>
            <w:r w:rsidRPr="00B74A4A">
              <w:t>).</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вкладная гильза из термопласта;</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Крепление на культе пациента:</w:t>
            </w:r>
          </w:p>
          <w:p w:rsidR="003F2DBD" w:rsidRPr="00B74A4A" w:rsidRDefault="003F2DBD" w:rsidP="003F2DBD">
            <w:r w:rsidRPr="00B74A4A">
              <w:t>- наколенник;</w:t>
            </w:r>
          </w:p>
          <w:p w:rsidR="003F2DBD" w:rsidRPr="00B74A4A" w:rsidRDefault="003F2DBD" w:rsidP="003F2DBD">
            <w:r w:rsidRPr="00B74A4A">
              <w:t>- наколенник с интегрированным вакуумным клапаном;</w:t>
            </w:r>
          </w:p>
          <w:p w:rsidR="003F2DBD" w:rsidRPr="00B74A4A" w:rsidRDefault="003F2DBD" w:rsidP="003F2DBD">
            <w:r w:rsidRPr="00B74A4A">
              <w:t>- чехол из полимерного материала (силиконовый) и клапан вакуумный;</w:t>
            </w:r>
          </w:p>
          <w:p w:rsidR="003F2DBD" w:rsidRPr="00B74A4A" w:rsidRDefault="003F2DBD" w:rsidP="003F2DBD">
            <w:r w:rsidRPr="00B74A4A">
              <w:t>- чехол из полимерного материала (силиконовый) и устройство замковое.</w:t>
            </w:r>
          </w:p>
          <w:p w:rsidR="003F2DBD" w:rsidRPr="00B74A4A" w:rsidRDefault="003F2DBD" w:rsidP="003F2DBD">
            <w:r w:rsidRPr="00B74A4A">
              <w:t>Дополнительное крепление:</w:t>
            </w:r>
          </w:p>
          <w:p w:rsidR="003F2DBD" w:rsidRPr="00B74A4A" w:rsidRDefault="003F2DBD" w:rsidP="003F2DBD">
            <w:r w:rsidRPr="00B74A4A">
              <w:t>- отсутствует.</w:t>
            </w:r>
          </w:p>
          <w:p w:rsidR="003F2DBD" w:rsidRPr="00B74A4A" w:rsidRDefault="003F2DBD" w:rsidP="003F2DBD">
            <w:r w:rsidRPr="00B74A4A">
              <w:t>Облицовка косметическая:</w:t>
            </w:r>
          </w:p>
          <w:p w:rsidR="003F2DBD" w:rsidRPr="00B74A4A" w:rsidRDefault="003F2DBD" w:rsidP="003F2DBD">
            <w:r w:rsidRPr="00B74A4A">
              <w:lastRenderedPageBreak/>
              <w:t xml:space="preserve">-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w:t>
            </w:r>
            <w:proofErr w:type="spellStart"/>
            <w:r w:rsidRPr="00B74A4A">
              <w:t>перлоновый</w:t>
            </w:r>
            <w:proofErr w:type="spellEnd"/>
            <w:r w:rsidRPr="00B74A4A">
              <w:t xml:space="preserve"> чулок;</w:t>
            </w:r>
          </w:p>
          <w:p w:rsidR="003F2DBD" w:rsidRPr="00B74A4A" w:rsidRDefault="003F2DBD" w:rsidP="003F2DBD">
            <w:r w:rsidRPr="00B74A4A">
              <w:t>- отсутствует.</w:t>
            </w:r>
          </w:p>
          <w:p w:rsidR="003F2DBD" w:rsidRPr="00B74A4A" w:rsidRDefault="003F2DBD" w:rsidP="003F2DBD">
            <w:pPr>
              <w:rPr>
                <w:b/>
              </w:rPr>
            </w:pPr>
            <w:r w:rsidRPr="00B74A4A">
              <w:rPr>
                <w:b/>
              </w:rPr>
              <w:t>Регулировочно – соединительные устройства и комплектующие:</w:t>
            </w:r>
          </w:p>
          <w:p w:rsidR="003F2DBD" w:rsidRPr="00B74A4A" w:rsidRDefault="003F2DBD" w:rsidP="003F2DBD">
            <w:r w:rsidRPr="00B74A4A">
              <w:t>Соответствуют повышенному и высокому уровням двигательной активности пациента. Максимальная нагрузка до 150 кг.</w:t>
            </w:r>
          </w:p>
          <w:p w:rsidR="003F2DBD" w:rsidRPr="00B74A4A" w:rsidRDefault="003F2DBD" w:rsidP="003F2DBD">
            <w:r w:rsidRPr="00B74A4A">
              <w:t>Адаптер стопы:</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xml:space="preserve">- с разделенной передней частью (отведенным первым пальцем), двойным </w:t>
            </w:r>
            <w:r w:rsidRPr="00B74A4A">
              <w:rPr>
                <w:lang w:val="en-US"/>
              </w:rPr>
              <w:t>C</w:t>
            </w:r>
            <w:r w:rsidRPr="00B74A4A">
              <w:t xml:space="preserve">-образным килем из карбонового волокна и пяточной частью с интегрированным шаровидным торсионным адаптером (для увеличения объема </w:t>
            </w:r>
            <w:proofErr w:type="spellStart"/>
            <w:r w:rsidRPr="00B74A4A">
              <w:t>мультиосных</w:t>
            </w:r>
            <w:proofErr w:type="spellEnd"/>
            <w:r w:rsidRPr="00B74A4A">
              <w:t xml:space="preserve"> движений в </w:t>
            </w:r>
            <w:proofErr w:type="spellStart"/>
            <w:r w:rsidRPr="00B74A4A">
              <w:t>щиколоточной</w:t>
            </w:r>
            <w:proofErr w:type="spellEnd"/>
            <w:r w:rsidRPr="00B74A4A">
              <w:t xml:space="preserve"> части, активного поглощения ударных нагрузок при ходьбе по различной опорной поверхности, а также занятиях любительским и полупрофессиональным спортом).</w:t>
            </w:r>
          </w:p>
          <w:p w:rsidR="003F2DBD" w:rsidRPr="00B74A4A" w:rsidRDefault="003F2DBD" w:rsidP="003F2DBD">
            <w:r w:rsidRPr="00B74A4A">
              <w:t>Дополнительное оснащение:</w:t>
            </w:r>
          </w:p>
          <w:p w:rsidR="003F2DBD" w:rsidRPr="00B74A4A" w:rsidRDefault="003F2DBD" w:rsidP="003F2DBD">
            <w:r w:rsidRPr="00B74A4A">
              <w:t>- адаптер передвижной;</w:t>
            </w:r>
          </w:p>
          <w:p w:rsidR="003F2DBD" w:rsidRPr="00B74A4A" w:rsidRDefault="003F2DBD" w:rsidP="003F2DBD">
            <w:r w:rsidRPr="00B74A4A">
              <w:lastRenderedPageBreak/>
              <w:t>- набор средств по уходу за культей;</w:t>
            </w:r>
          </w:p>
          <w:p w:rsidR="003F2DBD" w:rsidRPr="00B74A4A" w:rsidRDefault="003F2DBD" w:rsidP="003F2DBD">
            <w:r w:rsidRPr="00B74A4A">
              <w:t>- отсутствует.</w:t>
            </w:r>
          </w:p>
          <w:p w:rsidR="003F2DBD" w:rsidRPr="00B74A4A" w:rsidRDefault="003F2DBD" w:rsidP="003F2DBD">
            <w:r w:rsidRPr="00B74A4A">
              <w:t>Чехол на культю компенсирующий по выбору пациента:</w:t>
            </w:r>
          </w:p>
          <w:p w:rsidR="003F2DBD" w:rsidRPr="00B74A4A" w:rsidRDefault="003F2DBD" w:rsidP="003F2DBD">
            <w:r w:rsidRPr="00B74A4A">
              <w:t>- махровый (не более двух);</w:t>
            </w:r>
          </w:p>
          <w:p w:rsidR="003F2DBD" w:rsidRPr="00B74A4A" w:rsidRDefault="003F2DBD" w:rsidP="003F2DBD">
            <w:r w:rsidRPr="00B74A4A">
              <w:t>- нейлоновый (не более двух);</w:t>
            </w:r>
          </w:p>
          <w:p w:rsidR="003F2DBD" w:rsidRPr="00B74A4A" w:rsidRDefault="003F2DBD" w:rsidP="003F2DBD">
            <w:r w:rsidRPr="00B74A4A">
              <w:t>- отсутствует.</w:t>
            </w:r>
          </w:p>
          <w:p w:rsidR="003F2DBD" w:rsidRPr="00B74A4A" w:rsidRDefault="003F2DBD" w:rsidP="003F2DBD">
            <w:r w:rsidRPr="00B74A4A">
              <w:t>Чехол на культю предохранительный (защитный) по выбору пациента (в количестве не более 4 шт.):</w:t>
            </w:r>
          </w:p>
          <w:p w:rsidR="003F2DBD" w:rsidRPr="00B74A4A" w:rsidRDefault="003F2DBD" w:rsidP="003F2DBD">
            <w:r w:rsidRPr="00B74A4A">
              <w:t>- хлопчатобумажный;</w:t>
            </w:r>
          </w:p>
          <w:p w:rsidR="003F2DBD" w:rsidRPr="00B74A4A" w:rsidRDefault="003F2DBD" w:rsidP="003F2DBD">
            <w:r w:rsidRPr="00B74A4A">
              <w:t>- шерстяной;</w:t>
            </w:r>
          </w:p>
          <w:p w:rsidR="003F2DBD" w:rsidRPr="00B74A4A" w:rsidRDefault="003F2DBD" w:rsidP="003F2DBD">
            <w:r w:rsidRPr="00B74A4A">
              <w:t>- отсутствует.</w:t>
            </w:r>
          </w:p>
          <w:p w:rsidR="003F2DBD" w:rsidRPr="00B74A4A" w:rsidRDefault="003F2DBD" w:rsidP="003F2DBD"/>
          <w:p w:rsidR="003F2DBD" w:rsidRPr="00B74A4A" w:rsidRDefault="003F2DBD" w:rsidP="003F2DBD">
            <w:r w:rsidRPr="00B74A4A">
              <w:t>Тип изделия по уровню ампутации: протез голени.</w:t>
            </w:r>
          </w:p>
          <w:p w:rsidR="003F2DBD" w:rsidRPr="00B74A4A" w:rsidRDefault="003F2DBD" w:rsidP="003F2DBD">
            <w:r w:rsidRPr="00B74A4A">
              <w:t>Тип изделия по назначению: постоянный.</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lastRenderedPageBreak/>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lastRenderedPageBreak/>
              <w:t xml:space="preserve">Не менее 24 месяцев </w:t>
            </w:r>
          </w:p>
          <w:p w:rsidR="003F2DBD" w:rsidRPr="00B74A4A" w:rsidRDefault="003F2DBD" w:rsidP="003F2DBD">
            <w:pPr>
              <w:jc w:val="center"/>
            </w:pPr>
            <w:r w:rsidRPr="00B74A4A">
              <w:t xml:space="preserve">с заменой до трех приемных гильз в пределах установленных сроков пользования при первичном </w:t>
            </w:r>
            <w:r w:rsidRPr="00B74A4A">
              <w:lastRenderedPageBreak/>
              <w:t>протезировании</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наколенник</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чехол</w:t>
            </w:r>
          </w:p>
          <w:p w:rsidR="003F2DBD" w:rsidRPr="00B74A4A" w:rsidRDefault="003F2DBD" w:rsidP="003F2DBD">
            <w:pPr>
              <w:jc w:val="center"/>
            </w:pPr>
          </w:p>
        </w:tc>
      </w:tr>
      <w:tr w:rsidR="003F2DBD" w:rsidRPr="00B74A4A" w:rsidTr="00523730">
        <w:trPr>
          <w:trHeight w:val="349"/>
          <w:jc w:val="center"/>
        </w:trPr>
        <w:tc>
          <w:tcPr>
            <w:tcW w:w="225" w:type="pct"/>
            <w:shd w:val="clear" w:color="auto" w:fill="auto"/>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A23598" w:rsidRDefault="00A23598" w:rsidP="00A23598">
            <w:pPr>
              <w:jc w:val="center"/>
            </w:pPr>
            <w:r w:rsidRPr="00A23598">
              <w:t xml:space="preserve">8-07-09 </w:t>
            </w:r>
          </w:p>
          <w:p w:rsidR="003F2DBD" w:rsidRPr="00DD05B3" w:rsidRDefault="00A23598" w:rsidP="00A23598">
            <w:pPr>
              <w:jc w:val="center"/>
            </w:pPr>
            <w:r w:rsidRPr="00A23598">
              <w:t>Протез голени модульный, в том числе при недоразвитии</w:t>
            </w:r>
          </w:p>
        </w:tc>
        <w:tc>
          <w:tcPr>
            <w:tcW w:w="809" w:type="pct"/>
            <w:shd w:val="clear" w:color="auto" w:fill="auto"/>
          </w:tcPr>
          <w:p w:rsidR="003F2DBD" w:rsidRPr="00DD05B3" w:rsidRDefault="003F2DBD" w:rsidP="003F2DBD">
            <w:pPr>
              <w:jc w:val="center"/>
            </w:pPr>
            <w:r w:rsidRPr="00DD05B3">
              <w:t>Протез голени модульный, в том числе при недоразвитии</w:t>
            </w:r>
          </w:p>
          <w:p w:rsidR="003F2DBD" w:rsidRPr="00DD05B3" w:rsidRDefault="003F2DBD" w:rsidP="003F2DBD">
            <w:pPr>
              <w:jc w:val="center"/>
            </w:pPr>
            <w:r w:rsidRPr="00DD05B3">
              <w:t>модель 7</w:t>
            </w:r>
          </w:p>
          <w:p w:rsidR="003F2DBD" w:rsidRPr="00DD05B3" w:rsidRDefault="003F2DBD" w:rsidP="003F2DBD">
            <w:pPr>
              <w:jc w:val="center"/>
              <w:rPr>
                <w:i/>
              </w:rPr>
            </w:pPr>
          </w:p>
        </w:tc>
        <w:tc>
          <w:tcPr>
            <w:tcW w:w="441" w:type="pct"/>
            <w:shd w:val="clear" w:color="auto" w:fill="auto"/>
          </w:tcPr>
          <w:p w:rsidR="003F2DBD" w:rsidRPr="00B74A4A" w:rsidRDefault="003F2DBD" w:rsidP="003F2DBD">
            <w:pPr>
              <w:jc w:val="center"/>
            </w:pPr>
            <w:r w:rsidRPr="00B74A4A">
              <w:t>штука</w:t>
            </w:r>
          </w:p>
        </w:tc>
        <w:tc>
          <w:tcPr>
            <w:tcW w:w="1105" w:type="pct"/>
            <w:shd w:val="clear" w:color="auto" w:fill="auto"/>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pPr>
              <w:rPr>
                <w:bCs/>
              </w:rPr>
            </w:pPr>
            <w:r w:rsidRPr="00B74A4A">
              <w:t xml:space="preserve">Протез голени модульный на уровень активности 1-3. Формообразующая часть облицовки модульная, мягкая, чулки косметические </w:t>
            </w:r>
            <w:proofErr w:type="spellStart"/>
            <w:r w:rsidRPr="00B74A4A">
              <w:t>перлоновые</w:t>
            </w:r>
            <w:proofErr w:type="spellEnd"/>
            <w:r w:rsidRPr="00B74A4A">
              <w:t xml:space="preserve">. Приемная гильза протеза изготавливается по слепку с культи нижней конечности пользователя. Материал приемной гильзы из литьевого слоистого пластика на основе акриловых смол, вкладной </w:t>
            </w:r>
            <w:r w:rsidRPr="00B74A4A">
              <w:lastRenderedPageBreak/>
              <w:t xml:space="preserve">гильзы из вспененных материалов или чехла из полимерных материалов. Две промежуточные гильзы из термопластичного материала, без вкладных элементов. Метод крепления определяется уровнем активности и физиологическими особенностями пользователя. Регулировочно-соединительные устройства должны соответствовать весу </w:t>
            </w:r>
            <w:r>
              <w:t>получателя</w:t>
            </w:r>
            <w:r w:rsidRPr="00B74A4A">
              <w:t xml:space="preserve">. </w:t>
            </w:r>
            <w:r w:rsidRPr="00B74A4A">
              <w:rPr>
                <w:bCs/>
              </w:rPr>
              <w:t>Стопа с гидроцилиндром</w:t>
            </w:r>
            <w:r w:rsidRPr="00B74A4A">
              <w:t xml:space="preserve"> с плавной регулировкой жесткости движения </w:t>
            </w:r>
            <w:proofErr w:type="spellStart"/>
            <w:r w:rsidRPr="00B74A4A">
              <w:t>плантарной</w:t>
            </w:r>
            <w:proofErr w:type="spellEnd"/>
            <w:r w:rsidRPr="00B74A4A">
              <w:t xml:space="preserve"> и дорсальной флексии, </w:t>
            </w:r>
            <w:r w:rsidRPr="00B74A4A">
              <w:rPr>
                <w:bCs/>
              </w:rPr>
              <w:t>для обеспечения плавности переката пятка-носок и </w:t>
            </w:r>
            <w:proofErr w:type="spellStart"/>
            <w:r w:rsidRPr="00B74A4A">
              <w:rPr>
                <w:bCs/>
              </w:rPr>
              <w:t>припластывания</w:t>
            </w:r>
            <w:proofErr w:type="spellEnd"/>
            <w:r w:rsidRPr="00B74A4A">
              <w:rPr>
                <w:bCs/>
              </w:rPr>
              <w:t xml:space="preserve"> переднего отдела стопы к опорной поверхности при </w:t>
            </w:r>
            <w:proofErr w:type="spellStart"/>
            <w:r w:rsidRPr="00B74A4A">
              <w:rPr>
                <w:bCs/>
              </w:rPr>
              <w:t>наступании</w:t>
            </w:r>
            <w:proofErr w:type="spellEnd"/>
            <w:r w:rsidRPr="00B74A4A">
              <w:rPr>
                <w:bCs/>
              </w:rPr>
              <w:t> на пятку. Карбоновые пластины мыска и пятки, разнесенные через шасси стопы, обеспечивают энергосбережение, размещены в кевларовый носок. Жесткость пластин подбирается из 8-ми, под конкретный вес и динамику пациента. Стопа имеет формообразующую оболочку телесного цвета с пальцами.</w:t>
            </w:r>
          </w:p>
          <w:p w:rsidR="003F2DBD" w:rsidRPr="00B74A4A" w:rsidRDefault="003F2DBD" w:rsidP="003F2DBD">
            <w:r w:rsidRPr="00B74A4A">
              <w:t>Тип изделия по уровню ампутации: протез голени.</w:t>
            </w:r>
          </w:p>
          <w:p w:rsidR="003F2DBD" w:rsidRPr="00B74A4A" w:rsidRDefault="003F2DBD" w:rsidP="003F2DBD">
            <w:pPr>
              <w:rPr>
                <w:b/>
              </w:rPr>
            </w:pPr>
            <w:r w:rsidRPr="00B74A4A">
              <w:t xml:space="preserve">Тип изделия по назначению: </w:t>
            </w:r>
            <w:r w:rsidRPr="00636220">
              <w:t>постоянный.</w:t>
            </w:r>
          </w:p>
        </w:tc>
        <w:tc>
          <w:tcPr>
            <w:tcW w:w="736" w:type="pct"/>
            <w:shd w:val="clear" w:color="auto" w:fill="auto"/>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0C4CD8" w:rsidRDefault="003F2DBD" w:rsidP="003F2DBD">
            <w:pPr>
              <w:jc w:val="center"/>
              <w:rPr>
                <w:color w:val="FF0000"/>
              </w:rPr>
            </w:pPr>
            <w:r w:rsidRPr="00B74A4A">
              <w:t>Протезы нижних конечностей. Технические требования.</w:t>
            </w:r>
          </w:p>
          <w:p w:rsidR="003F2DBD" w:rsidRPr="00B74A4A" w:rsidRDefault="003F2DBD" w:rsidP="003F2DBD">
            <w:pPr>
              <w:jc w:val="center"/>
              <w:rPr>
                <w:b/>
              </w:rPr>
            </w:pPr>
          </w:p>
          <w:p w:rsidR="003F2DBD" w:rsidRPr="00B74A4A" w:rsidRDefault="003F2DBD" w:rsidP="003F2DBD">
            <w:pPr>
              <w:jc w:val="center"/>
            </w:pPr>
          </w:p>
        </w:tc>
        <w:tc>
          <w:tcPr>
            <w:tcW w:w="806" w:type="pct"/>
            <w:shd w:val="clear" w:color="auto" w:fill="auto"/>
          </w:tcPr>
          <w:p w:rsidR="003F2DBD" w:rsidRPr="00B74A4A" w:rsidRDefault="003F2DBD" w:rsidP="003F2DBD">
            <w:pPr>
              <w:jc w:val="center"/>
            </w:pPr>
            <w:r w:rsidRPr="00B74A4A">
              <w:t xml:space="preserve">Не менее 24 месяцев </w:t>
            </w:r>
          </w:p>
          <w:p w:rsidR="003F2DBD" w:rsidRPr="00B74A4A" w:rsidRDefault="003F2DBD" w:rsidP="003F2DBD">
            <w:pPr>
              <w:jc w:val="center"/>
            </w:pPr>
            <w:r w:rsidRPr="00B74A4A">
              <w:t>с заменой до трех приемных гильз в пределах установленных сроков пользования при первичном протезировании</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0E7650" w:rsidRDefault="000E7650" w:rsidP="000E7650">
            <w:pPr>
              <w:jc w:val="center"/>
            </w:pPr>
            <w:r w:rsidRPr="000E7650">
              <w:t xml:space="preserve">8-07-04 </w:t>
            </w:r>
          </w:p>
          <w:p w:rsidR="003F2DBD" w:rsidRPr="00DD05B3" w:rsidRDefault="000E7650" w:rsidP="000E7650">
            <w:pPr>
              <w:jc w:val="center"/>
            </w:pPr>
            <w:r w:rsidRPr="000E7650">
              <w:t xml:space="preserve"> Протез голени для купания</w:t>
            </w:r>
          </w:p>
        </w:tc>
        <w:tc>
          <w:tcPr>
            <w:tcW w:w="809" w:type="pct"/>
          </w:tcPr>
          <w:p w:rsidR="003F2DBD" w:rsidRPr="00DD05B3" w:rsidRDefault="003F2DBD" w:rsidP="003F2DBD">
            <w:pPr>
              <w:jc w:val="center"/>
            </w:pPr>
            <w:r w:rsidRPr="00DD05B3">
              <w:t>Протез голени для купания модель 1</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 xml:space="preserve">Изготавливается по индивидуальному заказу для личного использования конкретным пациентом при </w:t>
            </w:r>
            <w:r w:rsidRPr="00B74A4A">
              <w:lastRenderedPageBreak/>
              <w:t>ампутации (недоразвитии) нижней конечности на уровне голени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xml:space="preserve">- по </w:t>
            </w:r>
            <w:proofErr w:type="spellStart"/>
            <w:r w:rsidRPr="00B74A4A">
              <w:t>абформеру</w:t>
            </w:r>
            <w:proofErr w:type="spellEnd"/>
            <w:r w:rsidRPr="00B74A4A">
              <w:t xml:space="preserve"> (копии постоянной гильзы прежнего изделия);</w:t>
            </w:r>
          </w:p>
          <w:p w:rsidR="003F2DBD" w:rsidRPr="00B74A4A" w:rsidRDefault="003F2DBD" w:rsidP="003F2DBD">
            <w:r w:rsidRPr="00B74A4A">
              <w:t>- по индивидуальному гипсовому позитиву (слепку);</w:t>
            </w:r>
          </w:p>
          <w:p w:rsidR="003F2DBD" w:rsidRPr="00B74A4A" w:rsidRDefault="003F2DBD" w:rsidP="003F2DBD">
            <w:r w:rsidRPr="00B74A4A">
              <w:t>- по индивидуальному гипсовому позитиву (слепку) с изготовлением примерочной (пробной) гильзы.</w:t>
            </w:r>
          </w:p>
          <w:p w:rsidR="003F2DBD" w:rsidRPr="00B74A4A" w:rsidRDefault="003F2DBD" w:rsidP="003F2DBD">
            <w:r w:rsidRPr="00B74A4A">
              <w:t>Материал примерочной (пробной) гильзы:</w:t>
            </w:r>
          </w:p>
          <w:p w:rsidR="003F2DBD" w:rsidRPr="00B74A4A" w:rsidRDefault="003F2DBD" w:rsidP="003F2DBD">
            <w:r w:rsidRPr="00B74A4A">
              <w:t>- гипсовые бинты.</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 вкладной чехол из кожи.</w:t>
            </w:r>
          </w:p>
          <w:p w:rsidR="003F2DBD" w:rsidRPr="00B74A4A" w:rsidRDefault="003F2DBD" w:rsidP="003F2DBD">
            <w:r w:rsidRPr="00B74A4A">
              <w:t>Крепление на культе пациента:</w:t>
            </w:r>
          </w:p>
          <w:p w:rsidR="003F2DBD" w:rsidRPr="00B74A4A" w:rsidRDefault="003F2DBD" w:rsidP="003F2DBD">
            <w:r w:rsidRPr="00B74A4A">
              <w:t>- за счет формы постоянной гильзы;</w:t>
            </w:r>
          </w:p>
          <w:p w:rsidR="003F2DBD" w:rsidRPr="00B74A4A" w:rsidRDefault="003F2DBD" w:rsidP="003F2DBD">
            <w:r w:rsidRPr="00B74A4A">
              <w:t>- наколенник;</w:t>
            </w:r>
          </w:p>
          <w:p w:rsidR="003F2DBD" w:rsidRPr="00B74A4A" w:rsidRDefault="003F2DBD" w:rsidP="003F2DBD">
            <w:r w:rsidRPr="00B74A4A">
              <w:t>- манжета силиконовая.</w:t>
            </w:r>
          </w:p>
          <w:p w:rsidR="003F2DBD" w:rsidRPr="00B74A4A" w:rsidRDefault="003F2DBD" w:rsidP="003F2DBD">
            <w:r w:rsidRPr="00B74A4A">
              <w:t>Облицовка косметическая:</w:t>
            </w:r>
          </w:p>
          <w:p w:rsidR="003F2DBD" w:rsidRPr="00B74A4A" w:rsidRDefault="003F2DBD" w:rsidP="003F2DBD">
            <w:r w:rsidRPr="00B74A4A">
              <w:t>- отсутствует.</w:t>
            </w:r>
          </w:p>
          <w:p w:rsidR="003F2DBD" w:rsidRPr="00B74A4A" w:rsidRDefault="003F2DBD" w:rsidP="003F2DBD">
            <w:pPr>
              <w:rPr>
                <w:b/>
              </w:rPr>
            </w:pPr>
            <w:r w:rsidRPr="00B74A4A">
              <w:rPr>
                <w:b/>
              </w:rPr>
              <w:t xml:space="preserve">Регулировочно – соединительные устройства и комплектующие (влагозащищенные </w:t>
            </w:r>
            <w:r w:rsidRPr="00B74A4A">
              <w:rPr>
                <w:b/>
              </w:rPr>
              <w:lastRenderedPageBreak/>
              <w:t>и коррозионно-устойчивые):</w:t>
            </w:r>
          </w:p>
          <w:p w:rsidR="003F2DBD" w:rsidRPr="00B74A4A" w:rsidRDefault="003F2DBD" w:rsidP="003F2DBD">
            <w:r w:rsidRPr="00B74A4A">
              <w:t>Соответствуют низкому и среднему уровням двигательной активности пациента. Максимальная нагрузка до 100 кг.</w:t>
            </w:r>
          </w:p>
          <w:p w:rsidR="003F2DBD" w:rsidRPr="00B74A4A" w:rsidRDefault="003F2DBD" w:rsidP="003F2DBD">
            <w:r w:rsidRPr="00B74A4A">
              <w:t>Адаптер стопы:</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xml:space="preserve">- со стандартным шарниром и с волнообразным рифленым профилем (для обеспечения высокого уровня </w:t>
            </w:r>
            <w:proofErr w:type="spellStart"/>
            <w:r w:rsidRPr="00B74A4A">
              <w:t>сцепляемости</w:t>
            </w:r>
            <w:proofErr w:type="spellEnd"/>
            <w:r w:rsidRPr="00B74A4A">
              <w:t xml:space="preserve"> с опорной поверхностью, а также возможностью безопасного передвижения на протезе без обуви).</w:t>
            </w:r>
          </w:p>
          <w:p w:rsidR="003F2DBD" w:rsidRPr="00B74A4A" w:rsidRDefault="003F2DBD" w:rsidP="003F2DBD">
            <w:r w:rsidRPr="00B74A4A">
              <w:t>Чехол на культю компенсирующий по выбору пациента:</w:t>
            </w:r>
          </w:p>
          <w:p w:rsidR="003F2DBD" w:rsidRPr="00B74A4A" w:rsidRDefault="003F2DBD" w:rsidP="003F2DBD">
            <w:r w:rsidRPr="00B74A4A">
              <w:t>- махровый (не более двух);</w:t>
            </w:r>
          </w:p>
          <w:p w:rsidR="003F2DBD" w:rsidRPr="00B74A4A" w:rsidRDefault="003F2DBD" w:rsidP="003F2DBD">
            <w:r w:rsidRPr="00B74A4A">
              <w:t>- нейлоновый (не более двух);</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голени.</w:t>
            </w:r>
          </w:p>
          <w:p w:rsidR="003F2DBD" w:rsidRPr="00B74A4A" w:rsidRDefault="003F2DBD" w:rsidP="003F2DBD">
            <w:r w:rsidRPr="00B74A4A">
              <w:t>Тип изделия по назначению: специальный, для купания.</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w:t>
            </w:r>
            <w:r w:rsidRPr="00B74A4A">
              <w:lastRenderedPageBreak/>
              <w:t>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lastRenderedPageBreak/>
              <w:t xml:space="preserve">Не менее 24 месяцев </w:t>
            </w:r>
          </w:p>
          <w:p w:rsidR="003F2DBD" w:rsidRPr="00B74A4A" w:rsidRDefault="003F2DBD" w:rsidP="003F2DBD">
            <w:pPr>
              <w:jc w:val="center"/>
            </w:pPr>
            <w:r w:rsidRPr="00B74A4A">
              <w:t xml:space="preserve">с заменой до трех приемных гильз в пределах </w:t>
            </w:r>
            <w:r w:rsidRPr="00B74A4A">
              <w:lastRenderedPageBreak/>
              <w:t>установленных сроков пользования 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наколенник</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0E7650" w:rsidRDefault="000E7650" w:rsidP="000E7650">
            <w:pPr>
              <w:jc w:val="center"/>
            </w:pPr>
            <w:r w:rsidRPr="000E7650">
              <w:t xml:space="preserve">8-07-04 </w:t>
            </w:r>
          </w:p>
          <w:p w:rsidR="003F2DBD" w:rsidRPr="00DD05B3" w:rsidRDefault="000E7650" w:rsidP="000E7650">
            <w:pPr>
              <w:jc w:val="center"/>
            </w:pPr>
            <w:r w:rsidRPr="000E7650">
              <w:t xml:space="preserve"> Протез голени для купания</w:t>
            </w:r>
          </w:p>
        </w:tc>
        <w:tc>
          <w:tcPr>
            <w:tcW w:w="809" w:type="pct"/>
          </w:tcPr>
          <w:p w:rsidR="003F2DBD" w:rsidRPr="00DD05B3" w:rsidRDefault="003F2DBD" w:rsidP="003F2DBD">
            <w:pPr>
              <w:jc w:val="center"/>
            </w:pPr>
            <w:r w:rsidRPr="00DD05B3">
              <w:t>Протез голени для купания модель 2</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lastRenderedPageBreak/>
              <w:t xml:space="preserve">- по </w:t>
            </w:r>
            <w:proofErr w:type="spellStart"/>
            <w:r w:rsidRPr="00B74A4A">
              <w:t>абформеру</w:t>
            </w:r>
            <w:proofErr w:type="spellEnd"/>
            <w:r w:rsidRPr="00B74A4A">
              <w:t xml:space="preserve"> (копии постоянной гильзы прежнего изделия);</w:t>
            </w:r>
          </w:p>
          <w:p w:rsidR="003F2DBD" w:rsidRPr="00B74A4A" w:rsidRDefault="003F2DBD" w:rsidP="003F2DBD">
            <w:r w:rsidRPr="00B74A4A">
              <w:t>- по индивидуальному гипсовому позитиву (слепку);</w:t>
            </w:r>
          </w:p>
          <w:p w:rsidR="003F2DBD" w:rsidRPr="00B74A4A" w:rsidRDefault="003F2DBD" w:rsidP="003F2DBD">
            <w:r w:rsidRPr="00B74A4A">
              <w:t>- по индивидуальному гипсовому позитиву (слепку) с изготовлением примерочной (пробной) гильзы.</w:t>
            </w:r>
          </w:p>
          <w:p w:rsidR="003F2DBD" w:rsidRPr="00B74A4A" w:rsidRDefault="003F2DBD" w:rsidP="003F2DBD">
            <w:r w:rsidRPr="00B74A4A">
              <w:t>Материал примерочной (пробной) гильзы:</w:t>
            </w:r>
          </w:p>
          <w:p w:rsidR="003F2DBD" w:rsidRPr="00B74A4A" w:rsidRDefault="003F2DBD" w:rsidP="003F2DBD">
            <w:r w:rsidRPr="00B74A4A">
              <w:t>- гипсовые бинты;</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 вкладной чехол из кожи.</w:t>
            </w:r>
          </w:p>
          <w:p w:rsidR="003F2DBD" w:rsidRPr="00B74A4A" w:rsidRDefault="003F2DBD" w:rsidP="003F2DBD">
            <w:r w:rsidRPr="00B74A4A">
              <w:t>Крепление на культе пациента:</w:t>
            </w:r>
          </w:p>
          <w:p w:rsidR="003F2DBD" w:rsidRPr="00B74A4A" w:rsidRDefault="003F2DBD" w:rsidP="003F2DBD">
            <w:r w:rsidRPr="00B74A4A">
              <w:t>- за счет формы постоянной гильзы;</w:t>
            </w:r>
          </w:p>
          <w:p w:rsidR="003F2DBD" w:rsidRPr="00B74A4A" w:rsidRDefault="003F2DBD" w:rsidP="003F2DBD">
            <w:r w:rsidRPr="00B74A4A">
              <w:t>- наколенник;</w:t>
            </w:r>
          </w:p>
          <w:p w:rsidR="003F2DBD" w:rsidRPr="00B74A4A" w:rsidRDefault="003F2DBD" w:rsidP="003F2DBD">
            <w:r w:rsidRPr="00B74A4A">
              <w:t>- наколенник с интегрированным вакуумным клапаном;</w:t>
            </w:r>
          </w:p>
          <w:p w:rsidR="003F2DBD" w:rsidRPr="00B74A4A" w:rsidRDefault="003F2DBD" w:rsidP="003F2DBD">
            <w:r w:rsidRPr="00B74A4A">
              <w:t>- манжета силиконовая.</w:t>
            </w:r>
          </w:p>
          <w:p w:rsidR="003F2DBD" w:rsidRPr="00B74A4A" w:rsidRDefault="003F2DBD" w:rsidP="003F2DBD">
            <w:r w:rsidRPr="00B74A4A">
              <w:t>Облицовка косметическая:</w:t>
            </w:r>
          </w:p>
          <w:p w:rsidR="003F2DBD" w:rsidRPr="00B74A4A" w:rsidRDefault="003F2DBD" w:rsidP="003F2DBD">
            <w:r w:rsidRPr="00B74A4A">
              <w:t>- отсутствует.</w:t>
            </w:r>
          </w:p>
          <w:p w:rsidR="003F2DBD" w:rsidRPr="00B74A4A" w:rsidRDefault="003F2DBD" w:rsidP="003F2DBD"/>
          <w:p w:rsidR="003F2DBD" w:rsidRPr="00B74A4A" w:rsidRDefault="003F2DBD" w:rsidP="003F2DBD">
            <w:pPr>
              <w:rPr>
                <w:b/>
              </w:rPr>
            </w:pPr>
            <w:r w:rsidRPr="00B74A4A">
              <w:rPr>
                <w:b/>
              </w:rPr>
              <w:t>Регулировочно – соединительные устройства и комплектующие (влагозащищенные и коррозионно-устойчивые):</w:t>
            </w:r>
          </w:p>
          <w:p w:rsidR="003F2DBD" w:rsidRPr="00B74A4A" w:rsidRDefault="003F2DBD" w:rsidP="003F2DBD">
            <w:r w:rsidRPr="00B74A4A">
              <w:t xml:space="preserve">Соответствуют низкому и среднему уровням двигательной активности пациента. </w:t>
            </w:r>
            <w:r w:rsidRPr="00B74A4A">
              <w:lastRenderedPageBreak/>
              <w:t>Максимальная нагрузка до 120 кг.</w:t>
            </w:r>
          </w:p>
          <w:p w:rsidR="003F2DBD" w:rsidRPr="00B74A4A" w:rsidRDefault="003F2DBD" w:rsidP="003F2DBD">
            <w:r w:rsidRPr="00B74A4A">
              <w:t>Адаптер стопы:</w:t>
            </w:r>
          </w:p>
          <w:p w:rsidR="003F2DBD" w:rsidRPr="00B74A4A" w:rsidRDefault="003F2DBD" w:rsidP="003F2DBD">
            <w:r w:rsidRPr="00B74A4A">
              <w:t>- адаптер стопы (сталь);</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xml:space="preserve">- с решетчатым профилем (для обеспечения высокого уровня </w:t>
            </w:r>
            <w:proofErr w:type="spellStart"/>
            <w:r w:rsidRPr="00B74A4A">
              <w:t>сцепляемости</w:t>
            </w:r>
            <w:proofErr w:type="spellEnd"/>
            <w:r w:rsidRPr="00B74A4A">
              <w:t xml:space="preserve"> с опорной поверхностью, а также возможностью безопасного передвижения на протезе без обуви);</w:t>
            </w:r>
          </w:p>
          <w:p w:rsidR="003F2DBD" w:rsidRPr="00B74A4A" w:rsidRDefault="003F2DBD" w:rsidP="003F2DBD">
            <w:r w:rsidRPr="00B74A4A">
              <w:t xml:space="preserve">- со стандартным шарниром и с волнообразным рифленым профилем (для обеспечения высокого уровня </w:t>
            </w:r>
            <w:proofErr w:type="spellStart"/>
            <w:r w:rsidRPr="00B74A4A">
              <w:t>сцепляемости</w:t>
            </w:r>
            <w:proofErr w:type="spellEnd"/>
            <w:r w:rsidRPr="00B74A4A">
              <w:t xml:space="preserve"> с опорной поверхностью, а также возможностью безопасного передвижения на протезе без обуви);</w:t>
            </w:r>
          </w:p>
          <w:p w:rsidR="003F2DBD" w:rsidRPr="00B74A4A" w:rsidRDefault="003F2DBD" w:rsidP="003F2DBD">
            <w:r w:rsidRPr="00B74A4A">
              <w:t xml:space="preserve">- со стандартным шарниром и с решетчатым профилем (для обеспечения высокого уровня </w:t>
            </w:r>
            <w:proofErr w:type="spellStart"/>
            <w:r w:rsidRPr="00B74A4A">
              <w:t>сцепляемости</w:t>
            </w:r>
            <w:proofErr w:type="spellEnd"/>
            <w:r w:rsidRPr="00B74A4A">
              <w:t xml:space="preserve"> с опорной поверхностью, а также возможностью безопасного передвижения на протезе без обуви).</w:t>
            </w:r>
          </w:p>
          <w:p w:rsidR="003F2DBD" w:rsidRPr="00B74A4A" w:rsidRDefault="003F2DBD" w:rsidP="003F2DBD">
            <w:r w:rsidRPr="00B74A4A">
              <w:t>Чехол на культю компенсирующий по выбору пациента:</w:t>
            </w:r>
          </w:p>
          <w:p w:rsidR="003F2DBD" w:rsidRPr="00B74A4A" w:rsidRDefault="003F2DBD" w:rsidP="003F2DBD">
            <w:r w:rsidRPr="00B74A4A">
              <w:t>- махровый (не более двух);</w:t>
            </w:r>
          </w:p>
          <w:p w:rsidR="003F2DBD" w:rsidRPr="00B74A4A" w:rsidRDefault="003F2DBD" w:rsidP="003F2DBD">
            <w:r w:rsidRPr="00B74A4A">
              <w:t>- нейлоновый (не более двух);</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голени.</w:t>
            </w:r>
          </w:p>
          <w:p w:rsidR="003F2DBD" w:rsidRPr="00B74A4A" w:rsidRDefault="003F2DBD" w:rsidP="003F2DBD">
            <w:r w:rsidRPr="00B74A4A">
              <w:t>Тип изделия по назначению: специальный, для купания.</w:t>
            </w:r>
          </w:p>
          <w:p w:rsidR="003F2DBD" w:rsidRPr="00B74A4A" w:rsidRDefault="003F2DBD" w:rsidP="003F2DBD"/>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t xml:space="preserve">Не менее 24 месяцев </w:t>
            </w:r>
          </w:p>
          <w:p w:rsidR="003F2DBD" w:rsidRPr="00B74A4A" w:rsidRDefault="003F2DBD" w:rsidP="003F2DBD">
            <w:pPr>
              <w:jc w:val="center"/>
            </w:pPr>
            <w:r w:rsidRPr="00B74A4A">
              <w:t>с заменой до трех приемных гильз в пределах установленных сроков пользования 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наколенник</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0E7650" w:rsidRDefault="000E7650" w:rsidP="000E7650">
            <w:pPr>
              <w:jc w:val="center"/>
            </w:pPr>
            <w:r w:rsidRPr="000E7650">
              <w:t xml:space="preserve">8-07-04 </w:t>
            </w:r>
          </w:p>
          <w:p w:rsidR="003F2DBD" w:rsidRPr="00DD05B3" w:rsidRDefault="000E7650" w:rsidP="000E7650">
            <w:pPr>
              <w:jc w:val="center"/>
            </w:pPr>
            <w:r w:rsidRPr="000E7650">
              <w:t xml:space="preserve"> Протез голени для купания</w:t>
            </w:r>
          </w:p>
        </w:tc>
        <w:tc>
          <w:tcPr>
            <w:tcW w:w="809" w:type="pct"/>
          </w:tcPr>
          <w:p w:rsidR="003F2DBD" w:rsidRPr="00DD05B3" w:rsidRDefault="003F2DBD" w:rsidP="003F2DBD">
            <w:pPr>
              <w:jc w:val="center"/>
            </w:pPr>
            <w:r w:rsidRPr="00DD05B3">
              <w:t>Протез голени для купания модель 3</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xml:space="preserve">- по </w:t>
            </w:r>
            <w:proofErr w:type="spellStart"/>
            <w:r w:rsidRPr="00B74A4A">
              <w:t>абформеру</w:t>
            </w:r>
            <w:proofErr w:type="spellEnd"/>
            <w:r w:rsidRPr="00B74A4A">
              <w:t xml:space="preserve"> (копии постоянной гильзы прежнего изделия);</w:t>
            </w:r>
          </w:p>
          <w:p w:rsidR="003F2DBD" w:rsidRPr="00B74A4A" w:rsidRDefault="003F2DBD" w:rsidP="003F2DBD">
            <w:r w:rsidRPr="00B74A4A">
              <w:t>- по индивидуальному гипсовому позитиву (слепку);</w:t>
            </w:r>
          </w:p>
          <w:p w:rsidR="003F2DBD" w:rsidRPr="00B74A4A" w:rsidRDefault="003F2DBD" w:rsidP="003F2DBD">
            <w:r w:rsidRPr="00B74A4A">
              <w:t>- по индивидуальному гипсовому позитиву (слепку) с изготовлением примерочной (пробной) гильзы (не более двух).</w:t>
            </w:r>
          </w:p>
          <w:p w:rsidR="003F2DBD" w:rsidRPr="00B74A4A" w:rsidRDefault="003F2DBD" w:rsidP="003F2DBD">
            <w:r w:rsidRPr="00B74A4A">
              <w:t>Материал примерочной (пробной) гильзы:</w:t>
            </w:r>
          </w:p>
          <w:p w:rsidR="003F2DBD" w:rsidRPr="00B74A4A" w:rsidRDefault="003F2DBD" w:rsidP="003F2DBD">
            <w:r w:rsidRPr="00B74A4A">
              <w:t>- гипсовые бинты;</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 вкладной чехол из кожи.</w:t>
            </w:r>
          </w:p>
          <w:p w:rsidR="003F2DBD" w:rsidRPr="00B74A4A" w:rsidRDefault="003F2DBD" w:rsidP="003F2DBD">
            <w:r w:rsidRPr="00B74A4A">
              <w:t>Крепление на культе пациента:</w:t>
            </w:r>
          </w:p>
          <w:p w:rsidR="003F2DBD" w:rsidRPr="00B74A4A" w:rsidRDefault="003F2DBD" w:rsidP="003F2DBD">
            <w:r w:rsidRPr="00B74A4A">
              <w:t>- за счет формы постоянной гильзы;</w:t>
            </w:r>
          </w:p>
          <w:p w:rsidR="003F2DBD" w:rsidRPr="00B74A4A" w:rsidRDefault="003F2DBD" w:rsidP="003F2DBD">
            <w:r w:rsidRPr="00B74A4A">
              <w:t>- наколенник;</w:t>
            </w:r>
          </w:p>
          <w:p w:rsidR="003F2DBD" w:rsidRPr="00B74A4A" w:rsidRDefault="003F2DBD" w:rsidP="003F2DBD">
            <w:r w:rsidRPr="00B74A4A">
              <w:lastRenderedPageBreak/>
              <w:t>- наколенник с интегрированным вакуумным клапаном;</w:t>
            </w:r>
          </w:p>
          <w:p w:rsidR="003F2DBD" w:rsidRPr="00B74A4A" w:rsidRDefault="003F2DBD" w:rsidP="003F2DBD">
            <w:r w:rsidRPr="00B74A4A">
              <w:t>- манжета силиконовая;</w:t>
            </w:r>
          </w:p>
          <w:p w:rsidR="003F2DBD" w:rsidRPr="00B74A4A" w:rsidRDefault="003F2DBD" w:rsidP="003F2DBD">
            <w:r w:rsidRPr="00B74A4A">
              <w:t>- чехол из полимерного материала (силиконовый) и клапан вакуумный;</w:t>
            </w:r>
          </w:p>
          <w:p w:rsidR="003F2DBD" w:rsidRPr="00B74A4A" w:rsidRDefault="003F2DBD" w:rsidP="003F2DBD">
            <w:r w:rsidRPr="00B74A4A">
              <w:t>- чехол из полимерного материала (силиконовый) и устройство замковое.</w:t>
            </w:r>
          </w:p>
          <w:p w:rsidR="003F2DBD" w:rsidRPr="00B74A4A" w:rsidRDefault="003F2DBD" w:rsidP="003F2DBD">
            <w:r w:rsidRPr="00B74A4A">
              <w:t>Облицовка косметическая:</w:t>
            </w:r>
          </w:p>
          <w:p w:rsidR="003F2DBD" w:rsidRPr="00B74A4A" w:rsidRDefault="003F2DBD" w:rsidP="003F2DBD">
            <w:r w:rsidRPr="00B74A4A">
              <w:t>- отсутствует.</w:t>
            </w:r>
          </w:p>
          <w:p w:rsidR="003F2DBD" w:rsidRPr="00B74A4A" w:rsidRDefault="003F2DBD" w:rsidP="003F2DBD"/>
          <w:p w:rsidR="003F2DBD" w:rsidRPr="00B74A4A" w:rsidRDefault="003F2DBD" w:rsidP="003F2DBD">
            <w:pPr>
              <w:rPr>
                <w:b/>
              </w:rPr>
            </w:pPr>
            <w:r w:rsidRPr="00B74A4A">
              <w:rPr>
                <w:b/>
              </w:rPr>
              <w:t>Регулировочно – соединительные устройства и комплектующие (влагозащищенные и коррозионно-устойчивые):</w:t>
            </w:r>
          </w:p>
          <w:p w:rsidR="003F2DBD" w:rsidRPr="00B74A4A" w:rsidRDefault="003F2DBD" w:rsidP="003F2DBD">
            <w:r w:rsidRPr="00B74A4A">
              <w:t>Соответствуют низкому и среднему уровням двигательной активности пациента. Максимальная нагрузка до 120 кг.</w:t>
            </w:r>
          </w:p>
          <w:p w:rsidR="003F2DBD" w:rsidRPr="00B74A4A" w:rsidRDefault="003F2DBD" w:rsidP="003F2DBD">
            <w:r w:rsidRPr="00B74A4A">
              <w:t>Адаптер стопы:</w:t>
            </w:r>
          </w:p>
          <w:p w:rsidR="003F2DBD" w:rsidRPr="00B74A4A" w:rsidRDefault="003F2DBD" w:rsidP="003F2DBD">
            <w:r w:rsidRPr="00B74A4A">
              <w:t>- адаптер стопы (сталь);</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xml:space="preserve">- с решетчатым профилем (для обеспечения высокого уровня </w:t>
            </w:r>
            <w:proofErr w:type="spellStart"/>
            <w:r w:rsidRPr="00B74A4A">
              <w:t>сцепляемости</w:t>
            </w:r>
            <w:proofErr w:type="spellEnd"/>
            <w:r w:rsidRPr="00B74A4A">
              <w:t xml:space="preserve"> с опорной поверхностью, а также возможностью безопасного передвижения на протезе без обуви);</w:t>
            </w:r>
          </w:p>
          <w:p w:rsidR="003F2DBD" w:rsidRPr="00B74A4A" w:rsidRDefault="003F2DBD" w:rsidP="003F2DBD">
            <w:r w:rsidRPr="00B74A4A">
              <w:t xml:space="preserve">- со стандартным шарниром и с волнообразным рифленым профилем (для обеспечения высокого уровня </w:t>
            </w:r>
            <w:proofErr w:type="spellStart"/>
            <w:r w:rsidRPr="00B74A4A">
              <w:t>сцепляемости</w:t>
            </w:r>
            <w:proofErr w:type="spellEnd"/>
            <w:r w:rsidRPr="00B74A4A">
              <w:t xml:space="preserve"> с опорной поверхностью, а также возможностью </w:t>
            </w:r>
            <w:r w:rsidRPr="00B74A4A">
              <w:lastRenderedPageBreak/>
              <w:t>безопасного передвижения на протезе без обуви);</w:t>
            </w:r>
          </w:p>
          <w:p w:rsidR="003F2DBD" w:rsidRPr="00B74A4A" w:rsidRDefault="003F2DBD" w:rsidP="003F2DBD">
            <w:r w:rsidRPr="00B74A4A">
              <w:t xml:space="preserve">- со стандартным шарниром и с решетчатым профилем (для обеспечения высокого уровня </w:t>
            </w:r>
            <w:proofErr w:type="spellStart"/>
            <w:r w:rsidRPr="00B74A4A">
              <w:t>сцепляемости</w:t>
            </w:r>
            <w:proofErr w:type="spellEnd"/>
            <w:r w:rsidRPr="00B74A4A">
              <w:t xml:space="preserve"> с опорной поверхностью, а также возможностью безопасного передвижения на протезе без обуви).</w:t>
            </w:r>
          </w:p>
          <w:p w:rsidR="003F2DBD" w:rsidRPr="00B74A4A" w:rsidRDefault="003F2DBD" w:rsidP="003F2DBD">
            <w:r w:rsidRPr="00B74A4A">
              <w:t>Чехол на культю компенсирующий по выбору пациента:</w:t>
            </w:r>
          </w:p>
          <w:p w:rsidR="003F2DBD" w:rsidRPr="00B74A4A" w:rsidRDefault="003F2DBD" w:rsidP="003F2DBD">
            <w:r w:rsidRPr="00B74A4A">
              <w:t>- махровый (не более двух);</w:t>
            </w:r>
          </w:p>
          <w:p w:rsidR="003F2DBD" w:rsidRPr="00B74A4A" w:rsidRDefault="003F2DBD" w:rsidP="003F2DBD">
            <w:r w:rsidRPr="00B74A4A">
              <w:t>- нейлоновый (не более двух);</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голени.</w:t>
            </w:r>
          </w:p>
          <w:p w:rsidR="003F2DBD" w:rsidRPr="00B74A4A" w:rsidRDefault="003F2DBD" w:rsidP="003F2DBD">
            <w:r w:rsidRPr="00B74A4A">
              <w:t>Тип изделия по назначению: специальный, для купания.</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t xml:space="preserve">Не менее 24 месяцев </w:t>
            </w:r>
          </w:p>
          <w:p w:rsidR="003F2DBD" w:rsidRPr="00B74A4A" w:rsidRDefault="003F2DBD" w:rsidP="003F2DBD">
            <w:pPr>
              <w:jc w:val="center"/>
            </w:pPr>
            <w:r w:rsidRPr="00B74A4A">
              <w:t>с заменой до трех приемных гильз в пределах установленных сроков пользования 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наколенник</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чехол</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0E7650" w:rsidRDefault="000E7650" w:rsidP="000E7650">
            <w:pPr>
              <w:jc w:val="center"/>
            </w:pPr>
            <w:r w:rsidRPr="000E7650">
              <w:t xml:space="preserve">8-07-04 </w:t>
            </w:r>
          </w:p>
          <w:p w:rsidR="003F2DBD" w:rsidRPr="00DD05B3" w:rsidRDefault="000E7650" w:rsidP="000E7650">
            <w:pPr>
              <w:jc w:val="center"/>
            </w:pPr>
            <w:r w:rsidRPr="000E7650">
              <w:t xml:space="preserve"> Протез голени для купания</w:t>
            </w:r>
          </w:p>
        </w:tc>
        <w:tc>
          <w:tcPr>
            <w:tcW w:w="809" w:type="pct"/>
          </w:tcPr>
          <w:p w:rsidR="003F2DBD" w:rsidRPr="00DD05B3" w:rsidRDefault="003F2DBD" w:rsidP="003F2DBD">
            <w:pPr>
              <w:jc w:val="center"/>
              <w:rPr>
                <w:b/>
                <w:color w:val="FF0000"/>
              </w:rPr>
            </w:pPr>
            <w:r w:rsidRPr="00DD05B3">
              <w:t>Протез голени для купания модель 4</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по индивидуальному гипсовому позитиву (слепку) с изготовлением примерочной (пробной) гильзы (не более двух).</w:t>
            </w:r>
          </w:p>
          <w:p w:rsidR="003F2DBD" w:rsidRPr="00B74A4A" w:rsidRDefault="003F2DBD" w:rsidP="003F2DBD">
            <w:r w:rsidRPr="00B74A4A">
              <w:t>Материал примерочной (пробной) гильзы:</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lastRenderedPageBreak/>
              <w:t>- слоистый пластик на основе акриловых смол;</w:t>
            </w:r>
          </w:p>
          <w:p w:rsidR="003F2DBD" w:rsidRPr="00B74A4A" w:rsidRDefault="003F2DBD" w:rsidP="003F2DBD">
            <w:r w:rsidRPr="00B74A4A">
              <w:t>- слоистый пластик на основе акриловых смол с усилением карбоновым волокном (</w:t>
            </w:r>
            <w:proofErr w:type="spellStart"/>
            <w:r w:rsidRPr="00B74A4A">
              <w:t>скелетированная</w:t>
            </w:r>
            <w:proofErr w:type="spellEnd"/>
            <w:r w:rsidRPr="00B74A4A">
              <w:t>).</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вкладная гильза из термопласта;</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Крепление на культе пациента:</w:t>
            </w:r>
          </w:p>
          <w:p w:rsidR="003F2DBD" w:rsidRPr="00B74A4A" w:rsidRDefault="003F2DBD" w:rsidP="003F2DBD">
            <w:r w:rsidRPr="00B74A4A">
              <w:t>- наколенник;</w:t>
            </w:r>
          </w:p>
          <w:p w:rsidR="003F2DBD" w:rsidRPr="00B74A4A" w:rsidRDefault="003F2DBD" w:rsidP="003F2DBD">
            <w:r w:rsidRPr="00B74A4A">
              <w:t>- наколенник с интегрированным вакуумным клапаном;</w:t>
            </w:r>
          </w:p>
          <w:p w:rsidR="003F2DBD" w:rsidRPr="00B74A4A" w:rsidRDefault="003F2DBD" w:rsidP="003F2DBD">
            <w:r w:rsidRPr="00B74A4A">
              <w:t>- манжета силиконовая;</w:t>
            </w:r>
          </w:p>
          <w:p w:rsidR="003F2DBD" w:rsidRPr="00B74A4A" w:rsidRDefault="003F2DBD" w:rsidP="003F2DBD">
            <w:r w:rsidRPr="00B74A4A">
              <w:t>- чехол из полимерного материала (силиконовый) и клапан вакуумный;</w:t>
            </w:r>
          </w:p>
          <w:p w:rsidR="003F2DBD" w:rsidRPr="00B74A4A" w:rsidRDefault="003F2DBD" w:rsidP="003F2DBD">
            <w:r w:rsidRPr="00B74A4A">
              <w:t>- чехол из полимерного материала (силиконовый) и устройство замковое.</w:t>
            </w:r>
          </w:p>
          <w:p w:rsidR="003F2DBD" w:rsidRPr="00B74A4A" w:rsidRDefault="003F2DBD" w:rsidP="003F2DBD">
            <w:r w:rsidRPr="00B74A4A">
              <w:t>Облицовка косметическая:</w:t>
            </w:r>
          </w:p>
          <w:p w:rsidR="003F2DBD" w:rsidRPr="00B74A4A" w:rsidRDefault="003F2DBD" w:rsidP="003F2DBD">
            <w:r w:rsidRPr="00B74A4A">
              <w:t>- отсутствует.</w:t>
            </w:r>
          </w:p>
          <w:p w:rsidR="003F2DBD" w:rsidRPr="00B74A4A" w:rsidRDefault="003F2DBD" w:rsidP="003F2DBD">
            <w:pPr>
              <w:rPr>
                <w:b/>
              </w:rPr>
            </w:pPr>
            <w:r w:rsidRPr="00B74A4A">
              <w:rPr>
                <w:b/>
              </w:rPr>
              <w:t>Регулировочно – соединительные устройства и комплектующие (влагозащищенные и коррозионно-устойчивые):</w:t>
            </w:r>
          </w:p>
          <w:p w:rsidR="003F2DBD" w:rsidRPr="00B74A4A" w:rsidRDefault="003F2DBD" w:rsidP="003F2DBD">
            <w:r w:rsidRPr="00B74A4A">
              <w:t>Соответствуют среднему и повышенному уровням двигательной активности пациента. Максимальная нагрузка до 120 кг.</w:t>
            </w:r>
          </w:p>
          <w:p w:rsidR="003F2DBD" w:rsidRPr="00B74A4A" w:rsidRDefault="003F2DBD" w:rsidP="003F2DBD">
            <w:r w:rsidRPr="00B74A4A">
              <w:t>Адаптер стопы:</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lastRenderedPageBreak/>
              <w:t xml:space="preserve">- с разделенной передней частью (расщепленным двойным носком из </w:t>
            </w:r>
            <w:proofErr w:type="spellStart"/>
            <w:r w:rsidRPr="00B74A4A">
              <w:t>углеволокна</w:t>
            </w:r>
            <w:proofErr w:type="spellEnd"/>
            <w:r w:rsidRPr="00B74A4A">
              <w:t xml:space="preserve">) и пяточной частью со встроенным демпфирующим устройством (для обеспечения высокого уровня </w:t>
            </w:r>
            <w:proofErr w:type="spellStart"/>
            <w:r w:rsidRPr="00B74A4A">
              <w:t>сцепляемости</w:t>
            </w:r>
            <w:proofErr w:type="spellEnd"/>
            <w:r w:rsidRPr="00B74A4A">
              <w:t xml:space="preserve"> с опорной поверхностью, а также возможностью безопасного передвижения на протезе без обуви).</w:t>
            </w:r>
          </w:p>
          <w:p w:rsidR="003F2DBD" w:rsidRPr="00B74A4A" w:rsidRDefault="003F2DBD" w:rsidP="003F2DBD">
            <w:r w:rsidRPr="00B74A4A">
              <w:t>Дополнительное оснащение:</w:t>
            </w:r>
          </w:p>
          <w:p w:rsidR="003F2DBD" w:rsidRPr="00B74A4A" w:rsidRDefault="003F2DBD" w:rsidP="003F2DBD">
            <w:r w:rsidRPr="00B74A4A">
              <w:t>- набор средств по уходу за культей;</w:t>
            </w:r>
          </w:p>
          <w:p w:rsidR="003F2DBD" w:rsidRPr="00B74A4A" w:rsidRDefault="003F2DBD" w:rsidP="003F2DBD">
            <w:r w:rsidRPr="00B74A4A">
              <w:t>- отсутствует.</w:t>
            </w:r>
          </w:p>
          <w:p w:rsidR="003F2DBD" w:rsidRPr="00B74A4A" w:rsidRDefault="003F2DBD" w:rsidP="003F2DBD">
            <w:r w:rsidRPr="00B74A4A">
              <w:t>Чехол на культю компенсирующий по выбору пациента:</w:t>
            </w:r>
          </w:p>
          <w:p w:rsidR="003F2DBD" w:rsidRPr="00B74A4A" w:rsidRDefault="003F2DBD" w:rsidP="003F2DBD">
            <w:r w:rsidRPr="00B74A4A">
              <w:t>- махровый (не более двух);</w:t>
            </w:r>
          </w:p>
          <w:p w:rsidR="003F2DBD" w:rsidRPr="00B74A4A" w:rsidRDefault="003F2DBD" w:rsidP="003F2DBD">
            <w:r w:rsidRPr="00B74A4A">
              <w:t>- нейлоновый (не более двух);</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голени.</w:t>
            </w:r>
          </w:p>
          <w:p w:rsidR="003F2DBD" w:rsidRPr="00B74A4A" w:rsidRDefault="003F2DBD" w:rsidP="003F2DBD">
            <w:r w:rsidRPr="00B74A4A">
              <w:t>Тип изделия по назначению: специальный, для купания.</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t xml:space="preserve">Не менее 24 месяцев </w:t>
            </w:r>
          </w:p>
          <w:p w:rsidR="003F2DBD" w:rsidRPr="00B74A4A" w:rsidRDefault="003F2DBD" w:rsidP="003F2DBD">
            <w:pPr>
              <w:jc w:val="center"/>
            </w:pPr>
            <w:r w:rsidRPr="00B74A4A">
              <w:t>с заменой до трех приемных гильз в пределах установленных сроков пользования 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наколенник</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чехол</w:t>
            </w:r>
          </w:p>
          <w:p w:rsidR="003F2DBD" w:rsidRPr="00B74A4A" w:rsidRDefault="003F2DBD" w:rsidP="003F2DBD">
            <w:pPr>
              <w:jc w:val="center"/>
            </w:pPr>
          </w:p>
        </w:tc>
      </w:tr>
      <w:tr w:rsidR="003F2DBD" w:rsidRPr="00B74A4A" w:rsidTr="00523730">
        <w:trPr>
          <w:trHeight w:val="349"/>
          <w:jc w:val="center"/>
        </w:trPr>
        <w:tc>
          <w:tcPr>
            <w:tcW w:w="225" w:type="pct"/>
            <w:shd w:val="clear" w:color="auto" w:fill="auto"/>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F22162" w:rsidRDefault="00F22162" w:rsidP="00F22162">
            <w:pPr>
              <w:jc w:val="center"/>
            </w:pPr>
            <w:r w:rsidRPr="00F22162">
              <w:t xml:space="preserve">8-07-14 </w:t>
            </w:r>
          </w:p>
          <w:p w:rsidR="003F2DBD" w:rsidRPr="00DD05B3" w:rsidRDefault="00F22162" w:rsidP="00F22162">
            <w:pPr>
              <w:jc w:val="center"/>
            </w:pPr>
            <w:r w:rsidRPr="00F22162">
              <w:t>Протез голени модульный, в том числе при недоразвитии, с модулем стопы с микропроцессорным управлением</w:t>
            </w:r>
          </w:p>
        </w:tc>
        <w:tc>
          <w:tcPr>
            <w:tcW w:w="809" w:type="pct"/>
            <w:shd w:val="clear" w:color="auto" w:fill="auto"/>
          </w:tcPr>
          <w:p w:rsidR="003F2DBD" w:rsidRPr="00DD05B3" w:rsidRDefault="003F2DBD" w:rsidP="003F2DBD">
            <w:pPr>
              <w:jc w:val="center"/>
            </w:pPr>
            <w:r w:rsidRPr="00DD05B3">
              <w:t>Протез голени модульный, в том числе при недоразвитии, с модулем стопы с микропроцессорным управлением</w:t>
            </w:r>
          </w:p>
          <w:p w:rsidR="003F2DBD" w:rsidRPr="00DD05B3" w:rsidRDefault="003F2DBD" w:rsidP="003F2DBD">
            <w:pPr>
              <w:jc w:val="center"/>
              <w:rPr>
                <w:i/>
              </w:rPr>
            </w:pPr>
          </w:p>
          <w:p w:rsidR="003F2DBD" w:rsidRPr="00DD05B3" w:rsidRDefault="003F2DBD" w:rsidP="003F2DBD">
            <w:pPr>
              <w:jc w:val="center"/>
              <w:rPr>
                <w:i/>
              </w:rPr>
            </w:pPr>
          </w:p>
        </w:tc>
        <w:tc>
          <w:tcPr>
            <w:tcW w:w="441" w:type="pct"/>
            <w:shd w:val="clear" w:color="auto" w:fill="auto"/>
          </w:tcPr>
          <w:p w:rsidR="003F2DBD" w:rsidRPr="00B74A4A" w:rsidRDefault="003F2DBD" w:rsidP="003F2DBD">
            <w:pPr>
              <w:jc w:val="center"/>
            </w:pPr>
            <w:r w:rsidRPr="00B74A4A">
              <w:t>штука</w:t>
            </w:r>
          </w:p>
        </w:tc>
        <w:tc>
          <w:tcPr>
            <w:tcW w:w="1105" w:type="pct"/>
            <w:shd w:val="clear" w:color="auto" w:fill="auto"/>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pPr>
              <w:rPr>
                <w:bCs/>
              </w:rPr>
            </w:pPr>
            <w:r w:rsidRPr="00B74A4A">
              <w:t xml:space="preserve">Протез голени модульный на уровень активности 1-3. Формообразующая часть облицовки модульная, мягкая, чулки косметические </w:t>
            </w:r>
            <w:proofErr w:type="spellStart"/>
            <w:r w:rsidRPr="00B74A4A">
              <w:t>перлоновые</w:t>
            </w:r>
            <w:proofErr w:type="spellEnd"/>
            <w:r w:rsidRPr="00B74A4A">
              <w:t xml:space="preserve">. </w:t>
            </w:r>
            <w:r w:rsidRPr="00B74A4A">
              <w:lastRenderedPageBreak/>
              <w:t xml:space="preserve">Приемная гильза протеза изготавливается по слепку с культи нижней конечности пользователя. Материал приемной гильзы из литьевого слоистого пластика на основе акриловых смол, вкладной гильзы из вспененных материалов или чехла из полимерных материалов. Две промежуточные гильзы из термопластичного материала, без вкладных элементов. Метод крепления определяется уровнем активности и физиологическими особенностями пользователя. Регулировочно-соединительные устройства должны соответствовать весу </w:t>
            </w:r>
            <w:r>
              <w:t>получателя</w:t>
            </w:r>
            <w:r w:rsidRPr="00B74A4A">
              <w:t xml:space="preserve">. </w:t>
            </w:r>
            <w:r w:rsidRPr="00B74A4A">
              <w:rPr>
                <w:bCs/>
              </w:rPr>
              <w:t>Стопа с гидроцилиндром</w:t>
            </w:r>
            <w:r w:rsidRPr="00B74A4A">
              <w:t xml:space="preserve"> с плавной регулировкой жесткости движения </w:t>
            </w:r>
            <w:proofErr w:type="spellStart"/>
            <w:r w:rsidRPr="00B74A4A">
              <w:t>плантарной</w:t>
            </w:r>
            <w:proofErr w:type="spellEnd"/>
            <w:r w:rsidRPr="00B74A4A">
              <w:t xml:space="preserve"> и дорсальной флексии, </w:t>
            </w:r>
            <w:r w:rsidRPr="00B74A4A">
              <w:rPr>
                <w:bCs/>
              </w:rPr>
              <w:t>для обеспечения плавности переката пятка-носок и </w:t>
            </w:r>
            <w:proofErr w:type="spellStart"/>
            <w:r w:rsidRPr="00B74A4A">
              <w:rPr>
                <w:bCs/>
              </w:rPr>
              <w:t>припластывания</w:t>
            </w:r>
            <w:proofErr w:type="spellEnd"/>
            <w:r w:rsidRPr="00B74A4A">
              <w:rPr>
                <w:bCs/>
              </w:rPr>
              <w:t xml:space="preserve"> переднего отдела стопы к опорной поверхности при </w:t>
            </w:r>
            <w:proofErr w:type="spellStart"/>
            <w:r w:rsidRPr="00B74A4A">
              <w:rPr>
                <w:bCs/>
              </w:rPr>
              <w:t>наступании</w:t>
            </w:r>
            <w:proofErr w:type="spellEnd"/>
            <w:r w:rsidRPr="00B74A4A">
              <w:rPr>
                <w:bCs/>
              </w:rPr>
              <w:t xml:space="preserve"> на пятку. Карбоновые пластины мыска и пятки, разнесенные через шасси стопы, обеспечивают энергосбережение, размещены в кевларовый носок. Жесткость пластин подбирается из 8-ми, под конкретный вес и динамику пациента. Стопа имеет формообразующую оболочку телесного цвета с пальцами.  </w:t>
            </w:r>
          </w:p>
          <w:p w:rsidR="003F2DBD" w:rsidRPr="00B74A4A" w:rsidRDefault="003F2DBD" w:rsidP="003F2DBD">
            <w:r w:rsidRPr="00B74A4A">
              <w:lastRenderedPageBreak/>
              <w:t>Тип изделия по уровню ампутации: протез голени.</w:t>
            </w:r>
          </w:p>
          <w:p w:rsidR="003F2DBD" w:rsidRDefault="003F2DBD" w:rsidP="003F2DBD">
            <w:r w:rsidRPr="00B74A4A">
              <w:t xml:space="preserve">Тип изделия по назначению: с микропроцессорным </w:t>
            </w:r>
            <w:r w:rsidRPr="005A02A5">
              <w:t xml:space="preserve">управлением, постоянный. </w:t>
            </w:r>
          </w:p>
          <w:p w:rsidR="003F2DBD" w:rsidRPr="005A02A5" w:rsidRDefault="003F2DBD" w:rsidP="003F2DBD">
            <w:pPr>
              <w:rPr>
                <w:b/>
              </w:rPr>
            </w:pPr>
            <w:r>
              <w:rPr>
                <w:b/>
              </w:rPr>
              <w:t xml:space="preserve">Обязательное </w:t>
            </w:r>
            <w:r w:rsidRPr="005A02A5">
              <w:rPr>
                <w:b/>
              </w:rPr>
              <w:t>внесени</w:t>
            </w:r>
            <w:r>
              <w:rPr>
                <w:b/>
              </w:rPr>
              <w:t>е</w:t>
            </w:r>
            <w:r w:rsidRPr="005A02A5">
              <w:rPr>
                <w:b/>
              </w:rPr>
              <w:t xml:space="preserve"> </w:t>
            </w:r>
          </w:p>
          <w:p w:rsidR="003F2DBD" w:rsidRPr="005A02A5" w:rsidRDefault="003F2DBD" w:rsidP="003F2DBD">
            <w:pPr>
              <w:rPr>
                <w:b/>
              </w:rPr>
            </w:pPr>
            <w:r w:rsidRPr="005A02A5">
              <w:rPr>
                <w:b/>
              </w:rPr>
              <w:t xml:space="preserve">в документы об исполнении контракта, передаваемые поставщиком заказчику </w:t>
            </w:r>
          </w:p>
          <w:p w:rsidR="003F2DBD" w:rsidRPr="005A02A5" w:rsidRDefault="003F2DBD" w:rsidP="003F2DBD">
            <w:pPr>
              <w:rPr>
                <w:b/>
              </w:rPr>
            </w:pPr>
            <w:r w:rsidRPr="005A02A5">
              <w:rPr>
                <w:b/>
              </w:rPr>
              <w:t xml:space="preserve">(акты приема-передачи, реестры), сведений об индивидуальных номерах </w:t>
            </w:r>
          </w:p>
          <w:p w:rsidR="003F2DBD" w:rsidRPr="005A02A5" w:rsidRDefault="003F2DBD" w:rsidP="003F2DBD">
            <w:pPr>
              <w:rPr>
                <w:b/>
              </w:rPr>
            </w:pPr>
            <w:r>
              <w:rPr>
                <w:b/>
              </w:rPr>
              <w:t>изделия</w:t>
            </w:r>
            <w:r w:rsidRPr="005A02A5">
              <w:rPr>
                <w:b/>
              </w:rPr>
              <w:t xml:space="preserve"> и комплектующих модулей (узлов) для </w:t>
            </w:r>
          </w:p>
          <w:p w:rsidR="003F2DBD" w:rsidRPr="005A02A5" w:rsidRDefault="003F2DBD" w:rsidP="003F2DBD">
            <w:pPr>
              <w:rPr>
                <w:b/>
              </w:rPr>
            </w:pPr>
            <w:r w:rsidRPr="005A02A5">
              <w:rPr>
                <w:b/>
              </w:rPr>
              <w:t>изготовления протезов</w:t>
            </w:r>
            <w:r>
              <w:rPr>
                <w:b/>
              </w:rPr>
              <w:t>.</w:t>
            </w:r>
          </w:p>
        </w:tc>
        <w:tc>
          <w:tcPr>
            <w:tcW w:w="736" w:type="pct"/>
            <w:shd w:val="clear" w:color="auto" w:fill="auto"/>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B74A4A" w:rsidRDefault="003F2DBD" w:rsidP="003F2DBD">
            <w:pPr>
              <w:jc w:val="center"/>
            </w:pPr>
            <w:r w:rsidRPr="00B74A4A">
              <w:t>ГОСТ Р 50267.0-92</w:t>
            </w:r>
          </w:p>
          <w:p w:rsidR="003F2DBD" w:rsidRPr="00B74A4A" w:rsidRDefault="003F2DBD" w:rsidP="003F2DBD">
            <w:pPr>
              <w:jc w:val="center"/>
            </w:pPr>
            <w:r w:rsidRPr="00B74A4A">
              <w:t>Изделия медицинские электрические. Часть 1. Общие требования безопасности</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 xml:space="preserve">Протезы нижних конечностей. </w:t>
            </w:r>
            <w:r w:rsidRPr="00B74A4A">
              <w:lastRenderedPageBreak/>
              <w:t>Технические требования.</w:t>
            </w:r>
          </w:p>
          <w:p w:rsidR="003F2DBD" w:rsidRPr="00B74A4A" w:rsidRDefault="003F2DBD" w:rsidP="003F2DBD">
            <w:pPr>
              <w:jc w:val="center"/>
              <w:rPr>
                <w:b/>
              </w:rPr>
            </w:pPr>
          </w:p>
          <w:p w:rsidR="003F2DBD" w:rsidRPr="00B74A4A" w:rsidRDefault="003F2DBD" w:rsidP="003F2DBD">
            <w:pPr>
              <w:jc w:val="center"/>
            </w:pPr>
            <w:r w:rsidRPr="00B74A4A">
              <w:t>ГОСТ Р МЭК 60601-1-2-2014</w:t>
            </w:r>
          </w:p>
          <w:p w:rsidR="003F2DBD" w:rsidRPr="00B74A4A" w:rsidRDefault="003F2DBD" w:rsidP="003F2DBD">
            <w:pPr>
              <w:jc w:val="center"/>
            </w:pPr>
            <w:r w:rsidRPr="00B74A4A">
              <w:t>Изделия медицинские электрические. Часть 1-2. Общие требования безопасности с учетом основных функциональных характеристик. Параллельный стандарт. Электромагнитная совместимость. Требования и испытания.</w:t>
            </w:r>
          </w:p>
          <w:p w:rsidR="003F2DBD" w:rsidRPr="00B74A4A" w:rsidRDefault="003F2DBD" w:rsidP="003F2DBD">
            <w:pPr>
              <w:jc w:val="center"/>
            </w:pPr>
          </w:p>
        </w:tc>
        <w:tc>
          <w:tcPr>
            <w:tcW w:w="806" w:type="pct"/>
            <w:shd w:val="clear" w:color="auto" w:fill="auto"/>
          </w:tcPr>
          <w:p w:rsidR="003F2DBD" w:rsidRPr="00B74A4A" w:rsidRDefault="003F2DBD" w:rsidP="003F2DBD">
            <w:pPr>
              <w:jc w:val="center"/>
            </w:pPr>
            <w:r w:rsidRPr="00B74A4A">
              <w:lastRenderedPageBreak/>
              <w:t xml:space="preserve">Не менее 24 месяцев </w:t>
            </w:r>
          </w:p>
          <w:p w:rsidR="003F2DBD" w:rsidRPr="00B74A4A" w:rsidRDefault="003F2DBD" w:rsidP="003F2DBD">
            <w:pPr>
              <w:jc w:val="center"/>
            </w:pPr>
            <w:r w:rsidRPr="00B74A4A">
              <w:t>с заменой до трех приемных гильз в пределах установленных сроков пользования при первичном протезировании</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A52BCF" w:rsidRDefault="00A52BCF" w:rsidP="00A52BCF">
            <w:pPr>
              <w:jc w:val="center"/>
            </w:pPr>
            <w:r w:rsidRPr="00A52BCF">
              <w:t>8-07-07</w:t>
            </w:r>
            <w:r>
              <w:t xml:space="preserve"> </w:t>
            </w:r>
          </w:p>
          <w:p w:rsidR="003F2DBD" w:rsidRPr="00DD05B3" w:rsidRDefault="00A52BCF" w:rsidP="00A52BCF">
            <w:pPr>
              <w:jc w:val="center"/>
            </w:pPr>
            <w:r w:rsidRPr="00A52BCF">
              <w:t xml:space="preserve"> Протез бедра немодульный, в том числе при врожденном недоразвитии</w:t>
            </w:r>
          </w:p>
        </w:tc>
        <w:tc>
          <w:tcPr>
            <w:tcW w:w="809" w:type="pct"/>
          </w:tcPr>
          <w:p w:rsidR="003F2DBD" w:rsidRPr="00DD05B3" w:rsidRDefault="003F2DBD" w:rsidP="003F2DBD">
            <w:pPr>
              <w:jc w:val="center"/>
            </w:pPr>
            <w:r w:rsidRPr="00DD05B3">
              <w:t>Протез бедра немодульный, в том числе при врожденном недоразвитии</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по индивидуальному гипсовому позитиву (слепку);</w:t>
            </w:r>
          </w:p>
          <w:p w:rsidR="003F2DBD" w:rsidRPr="00B74A4A" w:rsidRDefault="003F2DBD" w:rsidP="003F2DBD">
            <w:r w:rsidRPr="00B74A4A">
              <w:t xml:space="preserve">- по стандартному (унифицированному шаблону) из </w:t>
            </w:r>
            <w:proofErr w:type="spellStart"/>
            <w:r w:rsidRPr="00B74A4A">
              <w:t>типоразмерного</w:t>
            </w:r>
            <w:proofErr w:type="spellEnd"/>
            <w:r w:rsidRPr="00B74A4A">
              <w:t xml:space="preserve"> ряда</w:t>
            </w:r>
          </w:p>
          <w:p w:rsidR="003F2DBD" w:rsidRPr="00B74A4A" w:rsidRDefault="003F2DBD" w:rsidP="003F2DBD">
            <w:r w:rsidRPr="00B74A4A">
              <w:t>Материал постоянной гильзы:</w:t>
            </w:r>
          </w:p>
          <w:p w:rsidR="003F2DBD" w:rsidRPr="00B74A4A" w:rsidRDefault="003F2DBD" w:rsidP="003F2DBD">
            <w:r w:rsidRPr="00B74A4A">
              <w:t>- кожа;</w:t>
            </w:r>
          </w:p>
          <w:p w:rsidR="003F2DBD" w:rsidRPr="00B74A4A" w:rsidRDefault="003F2DBD" w:rsidP="003F2DBD">
            <w:r w:rsidRPr="00B74A4A">
              <w:t>- полиэтилен высокого давления;</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термопласт.</w:t>
            </w:r>
          </w:p>
          <w:p w:rsidR="003F2DBD" w:rsidRPr="00B74A4A" w:rsidRDefault="003F2DBD" w:rsidP="003F2DBD">
            <w:r w:rsidRPr="00B74A4A">
              <w:t xml:space="preserve">Постоянная гильза может включать </w:t>
            </w:r>
            <w:r w:rsidRPr="00B74A4A">
              <w:lastRenderedPageBreak/>
              <w:t>дополнительные смягчающие элементы:</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 вкладной чехол из кожи.</w:t>
            </w:r>
          </w:p>
          <w:p w:rsidR="003F2DBD" w:rsidRPr="00B74A4A" w:rsidRDefault="003F2DBD" w:rsidP="003F2DBD">
            <w:r w:rsidRPr="00B74A4A">
              <w:t>Крепление на культе пациента:</w:t>
            </w:r>
          </w:p>
          <w:p w:rsidR="003F2DBD" w:rsidRPr="00B74A4A" w:rsidRDefault="003F2DBD" w:rsidP="003F2DBD">
            <w:r w:rsidRPr="00B74A4A">
              <w:t>- за счет формы постоянной гильзы;</w:t>
            </w:r>
          </w:p>
          <w:p w:rsidR="003F2DBD" w:rsidRPr="00B74A4A" w:rsidRDefault="003F2DBD" w:rsidP="003F2DBD">
            <w:r w:rsidRPr="00B74A4A">
              <w:t>- за счет формы постоянной гильзы с элементами крепления (</w:t>
            </w:r>
            <w:proofErr w:type="spellStart"/>
            <w:r w:rsidRPr="00B74A4A">
              <w:t>велкро</w:t>
            </w:r>
            <w:proofErr w:type="spellEnd"/>
            <w:r w:rsidRPr="00B74A4A">
              <w:t xml:space="preserve"> застежки, пряжки кожаные (капки, штрипки), шнуровка).</w:t>
            </w:r>
          </w:p>
          <w:p w:rsidR="003F2DBD" w:rsidRPr="00B74A4A" w:rsidRDefault="003F2DBD" w:rsidP="003F2DBD">
            <w:r w:rsidRPr="00B74A4A">
              <w:t>Дополнительное крепление:</w:t>
            </w:r>
          </w:p>
          <w:p w:rsidR="003F2DBD" w:rsidRPr="00B74A4A" w:rsidRDefault="003F2DBD" w:rsidP="003F2DBD">
            <w:r w:rsidRPr="00B74A4A">
              <w:t>- бандаж с использованием кожаных полуфабрикатов;</w:t>
            </w:r>
          </w:p>
          <w:p w:rsidR="003F2DBD" w:rsidRPr="00B74A4A" w:rsidRDefault="003F2DBD" w:rsidP="003F2DBD">
            <w:r w:rsidRPr="00B74A4A">
              <w:t>- пояс с использованием кожаных полуфабрикатов;</w:t>
            </w:r>
          </w:p>
          <w:p w:rsidR="003F2DBD" w:rsidRPr="00B74A4A" w:rsidRDefault="003F2DBD" w:rsidP="003F2DBD">
            <w:r w:rsidRPr="00B74A4A">
              <w:t>- отсутствует.</w:t>
            </w:r>
          </w:p>
          <w:p w:rsidR="003F2DBD" w:rsidRPr="00B74A4A" w:rsidRDefault="003F2DBD" w:rsidP="003F2DBD">
            <w:r w:rsidRPr="00B74A4A">
              <w:t>Облицовка косметическая:</w:t>
            </w:r>
          </w:p>
          <w:p w:rsidR="003F2DBD" w:rsidRPr="00B74A4A" w:rsidRDefault="003F2DBD" w:rsidP="003F2DBD">
            <w:r w:rsidRPr="00B74A4A">
              <w:t xml:space="preserve">- листовой </w:t>
            </w:r>
            <w:proofErr w:type="spellStart"/>
            <w:r w:rsidRPr="00B74A4A">
              <w:t>пенополиуретан</w:t>
            </w:r>
            <w:proofErr w:type="spellEnd"/>
            <w:r w:rsidRPr="00B74A4A">
              <w:t xml:space="preserve"> (поролон) и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B74A4A">
              <w:t>перлоновый</w:t>
            </w:r>
            <w:proofErr w:type="spellEnd"/>
            <w:r w:rsidRPr="00B74A4A">
              <w:t xml:space="preserve"> чулок;</w:t>
            </w:r>
          </w:p>
          <w:p w:rsidR="003F2DBD" w:rsidRPr="00B74A4A" w:rsidRDefault="003F2DBD" w:rsidP="003F2DBD">
            <w:r w:rsidRPr="00B74A4A">
              <w:t>- отсутствует.</w:t>
            </w:r>
          </w:p>
          <w:p w:rsidR="003F2DBD" w:rsidRPr="00B74A4A" w:rsidRDefault="003F2DBD" w:rsidP="003F2DBD">
            <w:pPr>
              <w:rPr>
                <w:b/>
              </w:rPr>
            </w:pPr>
            <w:r w:rsidRPr="00B74A4A">
              <w:rPr>
                <w:b/>
              </w:rPr>
              <w:t>Регулировочно – соединительные устройства и комплектующие:</w:t>
            </w:r>
          </w:p>
          <w:p w:rsidR="003F2DBD" w:rsidRPr="00B74A4A" w:rsidRDefault="003F2DBD" w:rsidP="003F2DBD">
            <w:r w:rsidRPr="00B74A4A">
              <w:t xml:space="preserve">Соответствуют низкому и среднему уровням двигательной активности пациента. </w:t>
            </w:r>
            <w:r w:rsidRPr="00B74A4A">
              <w:lastRenderedPageBreak/>
              <w:t>Максимальная нагрузка до 120 кг.</w:t>
            </w:r>
          </w:p>
          <w:p w:rsidR="003F2DBD" w:rsidRPr="00B74A4A" w:rsidRDefault="003F2DBD" w:rsidP="003F2DBD">
            <w:r w:rsidRPr="00B74A4A">
              <w:t>Узел (немодульного типа):</w:t>
            </w:r>
          </w:p>
          <w:p w:rsidR="003F2DBD" w:rsidRPr="00B74A4A" w:rsidRDefault="003F2DBD" w:rsidP="003F2DBD">
            <w:r w:rsidRPr="00B74A4A">
              <w:t xml:space="preserve">- узел бедра с </w:t>
            </w:r>
            <w:proofErr w:type="spellStart"/>
            <w:r w:rsidRPr="00B74A4A">
              <w:t>голенооткидным</w:t>
            </w:r>
            <w:proofErr w:type="spellEnd"/>
            <w:r w:rsidRPr="00B74A4A">
              <w:t xml:space="preserve"> механизмом;</w:t>
            </w:r>
          </w:p>
          <w:p w:rsidR="003F2DBD" w:rsidRPr="00B74A4A" w:rsidRDefault="003F2DBD" w:rsidP="003F2DBD">
            <w:r w:rsidRPr="00B74A4A">
              <w:t>- узел бедра с опорной чашкой;</w:t>
            </w:r>
          </w:p>
          <w:p w:rsidR="003F2DBD" w:rsidRPr="00B74A4A" w:rsidRDefault="003F2DBD" w:rsidP="003F2DBD">
            <w:r w:rsidRPr="00B74A4A">
              <w:t xml:space="preserve">- узел бедра с </w:t>
            </w:r>
            <w:proofErr w:type="spellStart"/>
            <w:r w:rsidRPr="00B74A4A">
              <w:t>юстировочным</w:t>
            </w:r>
            <w:proofErr w:type="spellEnd"/>
            <w:r w:rsidRPr="00B74A4A">
              <w:t xml:space="preserve"> устройством;</w:t>
            </w:r>
          </w:p>
          <w:p w:rsidR="003F2DBD" w:rsidRPr="00B74A4A" w:rsidRDefault="003F2DBD" w:rsidP="003F2DBD">
            <w:r w:rsidRPr="00B74A4A">
              <w:t>- отсутствует</w:t>
            </w:r>
          </w:p>
          <w:p w:rsidR="003F2DBD" w:rsidRPr="00B74A4A" w:rsidRDefault="003F2DBD" w:rsidP="003F2DBD">
            <w:r w:rsidRPr="00B74A4A">
              <w:t>Шины:</w:t>
            </w:r>
          </w:p>
          <w:p w:rsidR="003F2DBD" w:rsidRPr="00B74A4A" w:rsidRDefault="003F2DBD" w:rsidP="003F2DBD">
            <w:r w:rsidRPr="00B74A4A">
              <w:t>- из конструкционных марок стали;</w:t>
            </w:r>
          </w:p>
          <w:p w:rsidR="003F2DBD" w:rsidRPr="00B74A4A" w:rsidRDefault="003F2DBD" w:rsidP="003F2DBD">
            <w:r w:rsidRPr="00B74A4A">
              <w:t>- облегченные;</w:t>
            </w:r>
          </w:p>
          <w:p w:rsidR="003F2DBD" w:rsidRPr="00B74A4A" w:rsidRDefault="003F2DBD" w:rsidP="003F2DBD">
            <w:r w:rsidRPr="00B74A4A">
              <w:t>- отсутствуют.</w:t>
            </w:r>
          </w:p>
          <w:p w:rsidR="003F2DBD" w:rsidRPr="00B74A4A" w:rsidRDefault="003F2DBD" w:rsidP="003F2DBD">
            <w:r w:rsidRPr="00B74A4A">
              <w:t>Щиколотка:</w:t>
            </w:r>
          </w:p>
          <w:p w:rsidR="003F2DBD" w:rsidRPr="00B74A4A" w:rsidRDefault="003F2DBD" w:rsidP="003F2DBD">
            <w:r w:rsidRPr="00B74A4A">
              <w:t>- щиколотка (алюминий);</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xml:space="preserve">- </w:t>
            </w:r>
            <w:proofErr w:type="spellStart"/>
            <w:r w:rsidRPr="00B74A4A">
              <w:t>металлоштампованная</w:t>
            </w:r>
            <w:proofErr w:type="spellEnd"/>
            <w:r w:rsidRPr="00B74A4A">
              <w:t>;</w:t>
            </w:r>
          </w:p>
          <w:p w:rsidR="003F2DBD" w:rsidRPr="00B74A4A" w:rsidRDefault="003F2DBD" w:rsidP="003F2DBD">
            <w:r w:rsidRPr="00B74A4A">
              <w:t>- пенополиуретановая;</w:t>
            </w:r>
          </w:p>
          <w:p w:rsidR="003F2DBD" w:rsidRPr="00B74A4A" w:rsidRDefault="003F2DBD" w:rsidP="003F2DBD">
            <w:r w:rsidRPr="00B74A4A">
              <w:t>- с мягким пяточным клином;</w:t>
            </w:r>
          </w:p>
          <w:p w:rsidR="003F2DBD" w:rsidRPr="00B74A4A" w:rsidRDefault="003F2DBD" w:rsidP="003F2DBD">
            <w:r w:rsidRPr="00B74A4A">
              <w:t>- отсутствует (при изготовлении рабочего протеза (без стопы)).</w:t>
            </w:r>
          </w:p>
          <w:p w:rsidR="003F2DBD" w:rsidRPr="00B74A4A" w:rsidRDefault="003F2DBD" w:rsidP="003F2DBD">
            <w:r w:rsidRPr="00B74A4A">
              <w:t>Чехол на культю предохранительный (защитный) по выбору пациента (в количестве не более 4 шт.):</w:t>
            </w:r>
          </w:p>
          <w:p w:rsidR="003F2DBD" w:rsidRPr="00B74A4A" w:rsidRDefault="003F2DBD" w:rsidP="003F2DBD">
            <w:r w:rsidRPr="00B74A4A">
              <w:t>- хлопчатобумажный;</w:t>
            </w:r>
          </w:p>
          <w:p w:rsidR="003F2DBD" w:rsidRPr="00B74A4A" w:rsidRDefault="003F2DBD" w:rsidP="003F2DBD">
            <w:r w:rsidRPr="00B74A4A">
              <w:t>- шерстяной;</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бедра.</w:t>
            </w:r>
          </w:p>
          <w:p w:rsidR="003F2DBD" w:rsidRPr="00B74A4A" w:rsidRDefault="003F2DBD" w:rsidP="003F2DBD">
            <w:r w:rsidRPr="00B74A4A">
              <w:t>Тип изделия по назначению: постоянный.</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t xml:space="preserve">Не менее 24 месяцев </w:t>
            </w:r>
          </w:p>
          <w:p w:rsidR="003F2DBD" w:rsidRPr="00B74A4A" w:rsidRDefault="003F2DBD" w:rsidP="003F2DBD">
            <w:pPr>
              <w:jc w:val="center"/>
            </w:pPr>
            <w:r w:rsidRPr="00B74A4A">
              <w:t>с заменой до трех приемных гильз в пределах установленных сроков пользования 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7 месяцев на</w:t>
            </w:r>
          </w:p>
          <w:p w:rsidR="003F2DBD" w:rsidRPr="00B74A4A" w:rsidRDefault="003F2DBD" w:rsidP="003F2DBD">
            <w:pPr>
              <w:jc w:val="center"/>
            </w:pPr>
            <w:r w:rsidRPr="00B74A4A">
              <w:t>бандажное крепление,  кожаные полуфабрикаты крепления</w:t>
            </w: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4F0001" w:rsidRDefault="004F0001" w:rsidP="004F0001">
            <w:pPr>
              <w:jc w:val="center"/>
            </w:pPr>
            <w:r w:rsidRPr="004F0001">
              <w:t xml:space="preserve">8-07-03 </w:t>
            </w:r>
          </w:p>
          <w:p w:rsidR="003F2DBD" w:rsidRPr="00DD05B3" w:rsidRDefault="004F0001" w:rsidP="004F0001">
            <w:pPr>
              <w:jc w:val="center"/>
            </w:pPr>
            <w:r w:rsidRPr="004F0001">
              <w:t xml:space="preserve"> Протез бедра лечебно-тренировочный</w:t>
            </w:r>
          </w:p>
        </w:tc>
        <w:tc>
          <w:tcPr>
            <w:tcW w:w="809" w:type="pct"/>
          </w:tcPr>
          <w:p w:rsidR="003F2DBD" w:rsidRPr="00DD05B3" w:rsidRDefault="003F2DBD" w:rsidP="003F2DBD">
            <w:pPr>
              <w:jc w:val="center"/>
            </w:pPr>
            <w:r w:rsidRPr="00DD05B3">
              <w:t>Протез бедра лечебно-тренировочный</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 xml:space="preserve">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w:t>
            </w:r>
            <w:r w:rsidRPr="00B74A4A">
              <w:lastRenderedPageBreak/>
              <w:t>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по индивидуальному гипсовому позитиву (слепку);</w:t>
            </w:r>
          </w:p>
          <w:p w:rsidR="003F2DBD" w:rsidRPr="00B74A4A" w:rsidRDefault="003F2DBD" w:rsidP="003F2DBD">
            <w:r w:rsidRPr="00B74A4A">
              <w:t>- по индивидуальному гипсовому позитиву (слепку) с изготовлением примерочной (пробной) гильзы;</w:t>
            </w:r>
          </w:p>
          <w:p w:rsidR="003F2DBD" w:rsidRPr="00B74A4A" w:rsidRDefault="003F2DBD" w:rsidP="003F2DBD">
            <w:r w:rsidRPr="00B74A4A">
              <w:t xml:space="preserve">- по стандартному (унифицированному) шаблону из </w:t>
            </w:r>
            <w:proofErr w:type="spellStart"/>
            <w:r w:rsidRPr="00B74A4A">
              <w:t>типоразмерного</w:t>
            </w:r>
            <w:proofErr w:type="spellEnd"/>
            <w:r w:rsidRPr="00B74A4A">
              <w:t xml:space="preserve"> ряда.</w:t>
            </w:r>
          </w:p>
          <w:p w:rsidR="003F2DBD" w:rsidRPr="00B74A4A" w:rsidRDefault="003F2DBD" w:rsidP="003F2DBD">
            <w:r w:rsidRPr="00B74A4A">
              <w:t>Материал примерочной (пробной) гильзы:</w:t>
            </w:r>
          </w:p>
          <w:p w:rsidR="003F2DBD" w:rsidRPr="00B74A4A" w:rsidRDefault="003F2DBD" w:rsidP="003F2DBD">
            <w:r w:rsidRPr="00B74A4A">
              <w:t>- гипсовые бинты.</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 вкладной чехол из кожи.</w:t>
            </w:r>
          </w:p>
          <w:p w:rsidR="003F2DBD" w:rsidRPr="00B74A4A" w:rsidRDefault="003F2DBD" w:rsidP="003F2DBD">
            <w:r w:rsidRPr="00B74A4A">
              <w:t>Крепление на культе пациента:</w:t>
            </w:r>
          </w:p>
          <w:p w:rsidR="003F2DBD" w:rsidRPr="00B74A4A" w:rsidRDefault="003F2DBD" w:rsidP="003F2DBD">
            <w:r w:rsidRPr="00B74A4A">
              <w:t>- бандаж с использованием кожаных полуфабрикатов;</w:t>
            </w:r>
          </w:p>
          <w:p w:rsidR="003F2DBD" w:rsidRPr="00B74A4A" w:rsidRDefault="003F2DBD" w:rsidP="003F2DBD">
            <w:r w:rsidRPr="00B74A4A">
              <w:t>- бандаж бедренный эластичный;</w:t>
            </w:r>
          </w:p>
          <w:p w:rsidR="003F2DBD" w:rsidRPr="00B74A4A" w:rsidRDefault="003F2DBD" w:rsidP="003F2DBD">
            <w:r w:rsidRPr="00B74A4A">
              <w:t>- клапан вакуумный;</w:t>
            </w:r>
          </w:p>
          <w:p w:rsidR="003F2DBD" w:rsidRPr="00B74A4A" w:rsidRDefault="003F2DBD" w:rsidP="003F2DBD">
            <w:r w:rsidRPr="00B74A4A">
              <w:t>- пояс с использованием кожаных полуфабрикатов.</w:t>
            </w:r>
          </w:p>
          <w:p w:rsidR="003F2DBD" w:rsidRPr="00B74A4A" w:rsidRDefault="003F2DBD" w:rsidP="003F2DBD">
            <w:r w:rsidRPr="00B74A4A">
              <w:t>Облицовка косметическая:</w:t>
            </w:r>
          </w:p>
          <w:p w:rsidR="003F2DBD" w:rsidRPr="00B74A4A" w:rsidRDefault="003F2DBD" w:rsidP="003F2DBD">
            <w:r w:rsidRPr="00B74A4A">
              <w:t>- отсутствует.</w:t>
            </w:r>
          </w:p>
          <w:p w:rsidR="003F2DBD" w:rsidRPr="00B74A4A" w:rsidRDefault="003F2DBD" w:rsidP="003F2DBD">
            <w:pPr>
              <w:rPr>
                <w:b/>
              </w:rPr>
            </w:pPr>
            <w:r w:rsidRPr="00B74A4A">
              <w:rPr>
                <w:b/>
              </w:rPr>
              <w:t>Регулировочно – соединительные устройства и комплектующие:</w:t>
            </w:r>
          </w:p>
          <w:p w:rsidR="003F2DBD" w:rsidRPr="00B74A4A" w:rsidRDefault="003F2DBD" w:rsidP="003F2DBD">
            <w:r w:rsidRPr="00B74A4A">
              <w:lastRenderedPageBreak/>
              <w:t>Соответствуют низкому и среднему уровням двигательной активности пациента. Максимальная нагрузка до 120 кг.</w:t>
            </w:r>
          </w:p>
          <w:p w:rsidR="003F2DBD" w:rsidRPr="00B74A4A" w:rsidRDefault="003F2DBD" w:rsidP="003F2DBD">
            <w:r w:rsidRPr="00B74A4A">
              <w:t>Модуль коленный:</w:t>
            </w:r>
          </w:p>
          <w:p w:rsidR="003F2DBD" w:rsidRPr="00B74A4A" w:rsidRDefault="003F2DBD" w:rsidP="003F2DBD">
            <w:r w:rsidRPr="00B74A4A">
              <w:t>- моноцентрический механический;</w:t>
            </w:r>
          </w:p>
          <w:p w:rsidR="003F2DBD" w:rsidRPr="00B74A4A" w:rsidRDefault="003F2DBD" w:rsidP="003F2DBD">
            <w:r w:rsidRPr="00B74A4A">
              <w:t xml:space="preserve">- одноосный </w:t>
            </w:r>
            <w:proofErr w:type="spellStart"/>
            <w:r w:rsidRPr="00B74A4A">
              <w:t>беззамковый</w:t>
            </w:r>
            <w:proofErr w:type="spellEnd"/>
            <w:r w:rsidRPr="00B74A4A">
              <w:t>;</w:t>
            </w:r>
          </w:p>
          <w:p w:rsidR="003F2DBD" w:rsidRPr="00B74A4A" w:rsidRDefault="003F2DBD" w:rsidP="003F2DBD">
            <w:r w:rsidRPr="00B74A4A">
              <w:t xml:space="preserve">- одноосный с </w:t>
            </w:r>
            <w:proofErr w:type="spellStart"/>
            <w:r w:rsidRPr="00B74A4A">
              <w:t>голенооткидным</w:t>
            </w:r>
            <w:proofErr w:type="spellEnd"/>
            <w:r w:rsidRPr="00B74A4A">
              <w:t xml:space="preserve"> устройством;</w:t>
            </w:r>
          </w:p>
          <w:p w:rsidR="003F2DBD" w:rsidRPr="00B74A4A" w:rsidRDefault="003F2DBD" w:rsidP="003F2DBD">
            <w:r w:rsidRPr="00B74A4A">
              <w:t>- одноосный с ручным замком;</w:t>
            </w:r>
          </w:p>
          <w:p w:rsidR="003F2DBD" w:rsidRPr="00B74A4A" w:rsidRDefault="003F2DBD" w:rsidP="003F2DBD">
            <w:r w:rsidRPr="00B74A4A">
              <w:t>- полицентрический механический.</w:t>
            </w:r>
          </w:p>
          <w:p w:rsidR="003F2DBD" w:rsidRPr="00B74A4A" w:rsidRDefault="003F2DBD" w:rsidP="003F2DBD">
            <w:r w:rsidRPr="00B74A4A">
              <w:t>Адаптер стопы:</w:t>
            </w:r>
          </w:p>
          <w:p w:rsidR="003F2DBD" w:rsidRPr="00B74A4A" w:rsidRDefault="003F2DBD" w:rsidP="003F2DBD">
            <w:r w:rsidRPr="00B74A4A">
              <w:t>- адаптер стопы (сталь);</w:t>
            </w:r>
          </w:p>
          <w:p w:rsidR="003F2DBD" w:rsidRPr="00B74A4A" w:rsidRDefault="003F2DBD" w:rsidP="003F2DBD">
            <w:r w:rsidRPr="00B74A4A">
              <w:t>- щиколотка (алюминий, сталь);</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xml:space="preserve">- </w:t>
            </w:r>
            <w:proofErr w:type="spellStart"/>
            <w:r w:rsidRPr="00B74A4A">
              <w:t>металлоштампованная</w:t>
            </w:r>
            <w:proofErr w:type="spellEnd"/>
            <w:r w:rsidRPr="00B74A4A">
              <w:t>;</w:t>
            </w:r>
          </w:p>
          <w:p w:rsidR="003F2DBD" w:rsidRPr="00B74A4A" w:rsidRDefault="003F2DBD" w:rsidP="003F2DBD">
            <w:r w:rsidRPr="00B74A4A">
              <w:t>- пенополиуретановая;</w:t>
            </w:r>
          </w:p>
          <w:p w:rsidR="003F2DBD" w:rsidRPr="00B74A4A" w:rsidRDefault="003F2DBD" w:rsidP="003F2DBD">
            <w:r w:rsidRPr="00B74A4A">
              <w:t>- с мягким пяточным клином;</w:t>
            </w:r>
          </w:p>
          <w:p w:rsidR="003F2DBD" w:rsidRPr="00B74A4A" w:rsidRDefault="003F2DBD" w:rsidP="003F2DBD">
            <w:r w:rsidRPr="00B74A4A">
              <w:t>- со стандартным шарниром.</w:t>
            </w:r>
          </w:p>
          <w:p w:rsidR="003F2DBD" w:rsidRPr="00B74A4A" w:rsidRDefault="003F2DBD" w:rsidP="003F2DBD">
            <w:r w:rsidRPr="00B74A4A">
              <w:t>Чехол на культю предохранительный (защитный) по выбору пациента (в количестве не более 4 шт.):</w:t>
            </w:r>
          </w:p>
          <w:p w:rsidR="003F2DBD" w:rsidRPr="00B74A4A" w:rsidRDefault="003F2DBD" w:rsidP="003F2DBD">
            <w:r w:rsidRPr="00B74A4A">
              <w:t>- хлопчатобумажный;</w:t>
            </w:r>
          </w:p>
          <w:p w:rsidR="003F2DBD" w:rsidRPr="00B74A4A" w:rsidRDefault="003F2DBD" w:rsidP="003F2DBD">
            <w:r w:rsidRPr="00B74A4A">
              <w:t>- шерстяной;</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бедра.</w:t>
            </w:r>
          </w:p>
          <w:p w:rsidR="003F2DBD" w:rsidRPr="00B74A4A" w:rsidRDefault="003F2DBD" w:rsidP="003F2DBD">
            <w:r w:rsidRPr="00B74A4A">
              <w:t>Тип изделия по назначению: лечебно-тренировочный.</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lastRenderedPageBreak/>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lastRenderedPageBreak/>
              <w:t>Не менее 12 месяцев</w:t>
            </w:r>
          </w:p>
          <w:p w:rsidR="003F2DBD" w:rsidRPr="00B74A4A" w:rsidRDefault="003F2DBD" w:rsidP="003F2DBD">
            <w:pPr>
              <w:jc w:val="center"/>
            </w:pPr>
          </w:p>
          <w:p w:rsidR="003F2DBD" w:rsidRPr="00B74A4A" w:rsidRDefault="003F2DBD" w:rsidP="003F2DBD">
            <w:pPr>
              <w:jc w:val="center"/>
            </w:pPr>
            <w:r w:rsidRPr="00B74A4A">
              <w:t>7 месяцев на</w:t>
            </w:r>
          </w:p>
          <w:p w:rsidR="003F2DBD" w:rsidRPr="00B74A4A" w:rsidRDefault="003F2DBD" w:rsidP="003F2DBD">
            <w:pPr>
              <w:jc w:val="center"/>
            </w:pPr>
            <w:r w:rsidRPr="00B74A4A">
              <w:t>бандажное крепление, кожаные полуфабрикаты крепления</w:t>
            </w:r>
          </w:p>
          <w:p w:rsidR="003F2DBD" w:rsidRPr="00B74A4A" w:rsidRDefault="003F2DBD" w:rsidP="003F2DBD">
            <w:pPr>
              <w:jc w:val="center"/>
            </w:pPr>
          </w:p>
          <w:p w:rsidR="003F2DBD" w:rsidRPr="00B74A4A" w:rsidRDefault="003F2DBD" w:rsidP="003F2DBD">
            <w:pPr>
              <w:jc w:val="center"/>
            </w:pPr>
            <w:r w:rsidRPr="00B74A4A">
              <w:lastRenderedPageBreak/>
              <w:t>(по медицинским показаниям постоянная гильза может меняться до трех раз в год)</w:t>
            </w: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D9588B" w:rsidRDefault="00D9588B" w:rsidP="00D9588B">
            <w:pPr>
              <w:jc w:val="center"/>
            </w:pPr>
            <w:r w:rsidRPr="00D9588B">
              <w:t xml:space="preserve">8-07-10 </w:t>
            </w:r>
          </w:p>
          <w:p w:rsidR="003F2DBD" w:rsidRPr="00DD05B3" w:rsidRDefault="00D9588B" w:rsidP="00D9588B">
            <w:pPr>
              <w:jc w:val="center"/>
            </w:pPr>
            <w:r w:rsidRPr="00D9588B">
              <w:t>Протез бедра модульный, в том числе при врожденном недоразвитии</w:t>
            </w:r>
          </w:p>
        </w:tc>
        <w:tc>
          <w:tcPr>
            <w:tcW w:w="809" w:type="pct"/>
          </w:tcPr>
          <w:p w:rsidR="003F2DBD" w:rsidRPr="00DD05B3" w:rsidRDefault="003F2DBD" w:rsidP="003F2DBD">
            <w:pPr>
              <w:jc w:val="center"/>
            </w:pPr>
            <w:r w:rsidRPr="00DD05B3">
              <w:t>Протез бедра модульный, в том числе при врожденном недоразвитии модель 1</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 xml:space="preserve">Изготавливается по индивидуальному заказу для личного использования конкретным пациентом при ампутации (недоразвитии) нижней конечности </w:t>
            </w:r>
            <w:r w:rsidRPr="00B74A4A">
              <w:lastRenderedPageBreak/>
              <w:t>на уровне бедра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xml:space="preserve">- по </w:t>
            </w:r>
            <w:proofErr w:type="spellStart"/>
            <w:r w:rsidRPr="00B74A4A">
              <w:t>абформеру</w:t>
            </w:r>
            <w:proofErr w:type="spellEnd"/>
            <w:r w:rsidRPr="00B74A4A">
              <w:t xml:space="preserve"> (копии постоянной гильзы прежнего изделия);</w:t>
            </w:r>
          </w:p>
          <w:p w:rsidR="003F2DBD" w:rsidRPr="00B74A4A" w:rsidRDefault="003F2DBD" w:rsidP="003F2DBD">
            <w:r w:rsidRPr="00B74A4A">
              <w:t>- по индивидуальному гипсовому позитиву (слепку);</w:t>
            </w:r>
          </w:p>
          <w:p w:rsidR="003F2DBD" w:rsidRPr="00B74A4A" w:rsidRDefault="003F2DBD" w:rsidP="003F2DBD">
            <w:r w:rsidRPr="00B74A4A">
              <w:t xml:space="preserve">- по стандартному (унифицированному) шаблону из </w:t>
            </w:r>
            <w:proofErr w:type="spellStart"/>
            <w:r w:rsidRPr="00B74A4A">
              <w:t>типоразмерного</w:t>
            </w:r>
            <w:proofErr w:type="spellEnd"/>
            <w:r w:rsidRPr="00B74A4A">
              <w:t xml:space="preserve"> ряда.</w:t>
            </w:r>
          </w:p>
          <w:p w:rsidR="003F2DBD" w:rsidRPr="00B74A4A" w:rsidRDefault="003F2DBD" w:rsidP="003F2DBD">
            <w:r w:rsidRPr="00B74A4A">
              <w:t>Материал постоянной гильзы:</w:t>
            </w:r>
          </w:p>
          <w:p w:rsidR="003F2DBD" w:rsidRPr="00B74A4A" w:rsidRDefault="003F2DBD" w:rsidP="003F2DBD">
            <w:r w:rsidRPr="00B74A4A">
              <w:t>- кожа;</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 вкладной чехол из кожи.</w:t>
            </w:r>
          </w:p>
          <w:p w:rsidR="003F2DBD" w:rsidRPr="00B74A4A" w:rsidRDefault="003F2DBD" w:rsidP="003F2DBD">
            <w:r w:rsidRPr="00B74A4A">
              <w:t>Крепление на культе пациента:</w:t>
            </w:r>
          </w:p>
          <w:p w:rsidR="003F2DBD" w:rsidRPr="00B74A4A" w:rsidRDefault="003F2DBD" w:rsidP="003F2DBD">
            <w:r w:rsidRPr="00B74A4A">
              <w:t>- бандаж с использованием кожаных полуфабрикатов;</w:t>
            </w:r>
          </w:p>
          <w:p w:rsidR="003F2DBD" w:rsidRPr="00B74A4A" w:rsidRDefault="003F2DBD" w:rsidP="003F2DBD">
            <w:r w:rsidRPr="00B74A4A">
              <w:t>- бандаж бедренный эластичный;</w:t>
            </w:r>
          </w:p>
          <w:p w:rsidR="003F2DBD" w:rsidRPr="00B74A4A" w:rsidRDefault="003F2DBD" w:rsidP="003F2DBD">
            <w:r w:rsidRPr="00B74A4A">
              <w:t>- клапан вакуумный;</w:t>
            </w:r>
          </w:p>
          <w:p w:rsidR="003F2DBD" w:rsidRPr="00B74A4A" w:rsidRDefault="003F2DBD" w:rsidP="003F2DBD">
            <w:r w:rsidRPr="00B74A4A">
              <w:t>- пояс с использованием кожаных полуфабрикатов.</w:t>
            </w:r>
          </w:p>
          <w:p w:rsidR="003F2DBD" w:rsidRPr="00B74A4A" w:rsidRDefault="003F2DBD" w:rsidP="003F2DBD">
            <w:r w:rsidRPr="00B74A4A">
              <w:t>Облицовка косметическая:</w:t>
            </w:r>
          </w:p>
          <w:p w:rsidR="003F2DBD" w:rsidRPr="00B74A4A" w:rsidRDefault="003F2DBD" w:rsidP="003F2DBD">
            <w:r w:rsidRPr="00B74A4A">
              <w:t xml:space="preserve">- листовой </w:t>
            </w:r>
            <w:proofErr w:type="spellStart"/>
            <w:r w:rsidRPr="00B74A4A">
              <w:t>пенополиуретан</w:t>
            </w:r>
            <w:proofErr w:type="spellEnd"/>
            <w:r w:rsidRPr="00B74A4A">
              <w:t xml:space="preserve"> (поролон) и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w:t>
            </w:r>
            <w:r w:rsidRPr="00B74A4A">
              <w:lastRenderedPageBreak/>
              <w:t xml:space="preserve">заготовок, с предварительно заданной формой) и подгоняется под конкретные размеры (объемные параметры), косметический чулок, </w:t>
            </w:r>
            <w:proofErr w:type="spellStart"/>
            <w:r w:rsidRPr="00B74A4A">
              <w:t>перлоновый</w:t>
            </w:r>
            <w:proofErr w:type="spellEnd"/>
            <w:r w:rsidRPr="00B74A4A">
              <w:t xml:space="preserve"> чулок;</w:t>
            </w:r>
          </w:p>
          <w:p w:rsidR="003F2DBD" w:rsidRPr="00B74A4A" w:rsidRDefault="003F2DBD" w:rsidP="003F2DBD">
            <w:r w:rsidRPr="00B74A4A">
              <w:t xml:space="preserve">- листовой </w:t>
            </w:r>
            <w:proofErr w:type="spellStart"/>
            <w:r w:rsidRPr="00B74A4A">
              <w:t>пластазот</w:t>
            </w:r>
            <w:proofErr w:type="spellEnd"/>
            <w:r w:rsidRPr="00B74A4A">
              <w:t xml:space="preserve"> и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B74A4A">
              <w:t>перлоновый</w:t>
            </w:r>
            <w:proofErr w:type="spellEnd"/>
            <w:r w:rsidRPr="00B74A4A">
              <w:t xml:space="preserve"> чулок;</w:t>
            </w:r>
          </w:p>
          <w:p w:rsidR="003F2DBD" w:rsidRPr="00B74A4A" w:rsidRDefault="003F2DBD" w:rsidP="003F2DBD">
            <w:r w:rsidRPr="00B74A4A">
              <w:t>- отсутствует.</w:t>
            </w:r>
          </w:p>
          <w:p w:rsidR="003F2DBD" w:rsidRPr="00B74A4A" w:rsidRDefault="003F2DBD" w:rsidP="003F2DBD">
            <w:pPr>
              <w:rPr>
                <w:b/>
              </w:rPr>
            </w:pPr>
            <w:r w:rsidRPr="00B74A4A">
              <w:rPr>
                <w:b/>
              </w:rPr>
              <w:t>Регулировочно – соединительные устройства и комплектующие:</w:t>
            </w:r>
          </w:p>
          <w:p w:rsidR="003F2DBD" w:rsidRPr="00B74A4A" w:rsidRDefault="003F2DBD" w:rsidP="003F2DBD">
            <w:r w:rsidRPr="00B74A4A">
              <w:t>Соответствуют низкому уровню двигательной активности пациента. Максимальная нагрузка до 120 кг.</w:t>
            </w:r>
          </w:p>
          <w:p w:rsidR="003F2DBD" w:rsidRPr="00B74A4A" w:rsidRDefault="003F2DBD" w:rsidP="003F2DBD">
            <w:r w:rsidRPr="00B74A4A">
              <w:t>Модуль коленный:</w:t>
            </w:r>
          </w:p>
          <w:p w:rsidR="003F2DBD" w:rsidRPr="00B74A4A" w:rsidRDefault="003F2DBD" w:rsidP="003F2DBD">
            <w:r w:rsidRPr="00B74A4A">
              <w:t>- моноцентрический механический;</w:t>
            </w:r>
          </w:p>
          <w:p w:rsidR="003F2DBD" w:rsidRPr="00B74A4A" w:rsidRDefault="003F2DBD" w:rsidP="003F2DBD">
            <w:r w:rsidRPr="00B74A4A">
              <w:t xml:space="preserve">- одноосный </w:t>
            </w:r>
            <w:proofErr w:type="spellStart"/>
            <w:r w:rsidRPr="00B74A4A">
              <w:t>беззамковый</w:t>
            </w:r>
            <w:proofErr w:type="spellEnd"/>
            <w:r w:rsidRPr="00B74A4A">
              <w:t>;</w:t>
            </w:r>
          </w:p>
          <w:p w:rsidR="003F2DBD" w:rsidRPr="00B74A4A" w:rsidRDefault="003F2DBD" w:rsidP="003F2DBD">
            <w:r w:rsidRPr="00B74A4A">
              <w:t xml:space="preserve">- одноосный с </w:t>
            </w:r>
            <w:proofErr w:type="spellStart"/>
            <w:r w:rsidRPr="00B74A4A">
              <w:t>голенооткидным</w:t>
            </w:r>
            <w:proofErr w:type="spellEnd"/>
            <w:r w:rsidRPr="00B74A4A">
              <w:t xml:space="preserve"> устройством;</w:t>
            </w:r>
          </w:p>
          <w:p w:rsidR="003F2DBD" w:rsidRPr="00B74A4A" w:rsidRDefault="003F2DBD" w:rsidP="003F2DBD">
            <w:r w:rsidRPr="00B74A4A">
              <w:t>- одноосный с ручным замком;</w:t>
            </w:r>
          </w:p>
          <w:p w:rsidR="003F2DBD" w:rsidRPr="00B74A4A" w:rsidRDefault="003F2DBD" w:rsidP="003F2DBD">
            <w:r w:rsidRPr="00B74A4A">
              <w:t>- полицентрический механический.</w:t>
            </w:r>
          </w:p>
          <w:p w:rsidR="003F2DBD" w:rsidRPr="00B74A4A" w:rsidRDefault="003F2DBD" w:rsidP="003F2DBD">
            <w:r w:rsidRPr="00B74A4A">
              <w:t>Адаптер стопы:</w:t>
            </w:r>
          </w:p>
          <w:p w:rsidR="003F2DBD" w:rsidRPr="00B74A4A" w:rsidRDefault="003F2DBD" w:rsidP="003F2DBD">
            <w:r w:rsidRPr="00B74A4A">
              <w:t>- щиколотка (алюминий, сталь);</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xml:space="preserve">- </w:t>
            </w:r>
            <w:proofErr w:type="spellStart"/>
            <w:r w:rsidRPr="00B74A4A">
              <w:t>металлоштампованная</w:t>
            </w:r>
            <w:proofErr w:type="spellEnd"/>
            <w:r w:rsidRPr="00B74A4A">
              <w:t>;</w:t>
            </w:r>
          </w:p>
          <w:p w:rsidR="003F2DBD" w:rsidRPr="00B74A4A" w:rsidRDefault="003F2DBD" w:rsidP="003F2DBD">
            <w:r w:rsidRPr="00B74A4A">
              <w:t>- пенополиуретановая.</w:t>
            </w:r>
          </w:p>
          <w:p w:rsidR="003F2DBD" w:rsidRPr="00B74A4A" w:rsidRDefault="003F2DBD" w:rsidP="003F2DBD">
            <w:r w:rsidRPr="00B74A4A">
              <w:lastRenderedPageBreak/>
              <w:t>Чехол на культю предохранительный (защитный) по выбору пациента (в количестве не более 4 шт.):</w:t>
            </w:r>
          </w:p>
          <w:p w:rsidR="003F2DBD" w:rsidRPr="00B74A4A" w:rsidRDefault="003F2DBD" w:rsidP="003F2DBD">
            <w:r w:rsidRPr="00B74A4A">
              <w:t>- хлопчатобумажный;</w:t>
            </w:r>
          </w:p>
          <w:p w:rsidR="003F2DBD" w:rsidRPr="00B74A4A" w:rsidRDefault="003F2DBD" w:rsidP="003F2DBD">
            <w:r w:rsidRPr="00B74A4A">
              <w:t>- шерстяной;</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бедра.</w:t>
            </w:r>
          </w:p>
          <w:p w:rsidR="003F2DBD" w:rsidRPr="00B74A4A" w:rsidRDefault="003F2DBD" w:rsidP="003F2DBD">
            <w:r w:rsidRPr="00B74A4A">
              <w:t>Тип изделия по назначению: постоянный.</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lastRenderedPageBreak/>
              <w:t xml:space="preserve">Не менее 24 месяцев </w:t>
            </w:r>
          </w:p>
          <w:p w:rsidR="003F2DBD" w:rsidRPr="00B74A4A" w:rsidRDefault="003F2DBD" w:rsidP="003F2DBD">
            <w:pPr>
              <w:jc w:val="center"/>
            </w:pPr>
            <w:r w:rsidRPr="00B74A4A">
              <w:t xml:space="preserve">с заменой до трех приемных гильз в пределах установленных сроков пользования </w:t>
            </w:r>
            <w:r w:rsidRPr="00B74A4A">
              <w:lastRenderedPageBreak/>
              <w:t>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7 месяцев на</w:t>
            </w:r>
          </w:p>
          <w:p w:rsidR="003F2DBD" w:rsidRPr="00B74A4A" w:rsidRDefault="003F2DBD" w:rsidP="003F2DBD">
            <w:pPr>
              <w:jc w:val="center"/>
            </w:pPr>
            <w:r w:rsidRPr="00B74A4A">
              <w:t>бандажное крепление, кожаные полуфабрикаты крепления</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D9588B" w:rsidRDefault="00D9588B" w:rsidP="00D9588B">
            <w:pPr>
              <w:jc w:val="center"/>
            </w:pPr>
            <w:r w:rsidRPr="00D9588B">
              <w:t xml:space="preserve">8-07-10 </w:t>
            </w:r>
          </w:p>
          <w:p w:rsidR="003F2DBD" w:rsidRPr="00DD05B3" w:rsidRDefault="00D9588B" w:rsidP="00D9588B">
            <w:pPr>
              <w:jc w:val="center"/>
            </w:pPr>
            <w:r w:rsidRPr="00D9588B">
              <w:t>Протез бедра модульный, в том числе при врожденном недоразвитии</w:t>
            </w:r>
          </w:p>
        </w:tc>
        <w:tc>
          <w:tcPr>
            <w:tcW w:w="809" w:type="pct"/>
          </w:tcPr>
          <w:p w:rsidR="003F2DBD" w:rsidRPr="00DD05B3" w:rsidRDefault="003F2DBD" w:rsidP="003F2DBD">
            <w:pPr>
              <w:jc w:val="center"/>
            </w:pPr>
            <w:r w:rsidRPr="00DD05B3">
              <w:t>Протез бедра модульный, в том числе при врожденном недоразвитии модель 2</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xml:space="preserve">- по </w:t>
            </w:r>
            <w:proofErr w:type="spellStart"/>
            <w:r w:rsidRPr="00B74A4A">
              <w:t>абформеру</w:t>
            </w:r>
            <w:proofErr w:type="spellEnd"/>
            <w:r w:rsidRPr="00B74A4A">
              <w:t xml:space="preserve"> (копии постоянной гильзы прежнего изделия);</w:t>
            </w:r>
          </w:p>
          <w:p w:rsidR="003F2DBD" w:rsidRPr="00B74A4A" w:rsidRDefault="003F2DBD" w:rsidP="003F2DBD">
            <w:r w:rsidRPr="00B74A4A">
              <w:t>- по индивидуальному гипсовому позитиву (слепку);</w:t>
            </w:r>
          </w:p>
          <w:p w:rsidR="003F2DBD" w:rsidRPr="00B74A4A" w:rsidRDefault="003F2DBD" w:rsidP="003F2DBD">
            <w:r w:rsidRPr="00B74A4A">
              <w:t>- по индивидуальному гипсовому позитиву (слепку) с изготовлением примерочной (пробной) гильзы;</w:t>
            </w:r>
          </w:p>
          <w:p w:rsidR="003F2DBD" w:rsidRPr="00B74A4A" w:rsidRDefault="003F2DBD" w:rsidP="003F2DBD">
            <w:r w:rsidRPr="00B74A4A">
              <w:t xml:space="preserve">- по стандартному (унифицированному) шаблону из </w:t>
            </w:r>
            <w:proofErr w:type="spellStart"/>
            <w:r w:rsidRPr="00B74A4A">
              <w:t>типоразмерного</w:t>
            </w:r>
            <w:proofErr w:type="spellEnd"/>
            <w:r w:rsidRPr="00B74A4A">
              <w:t xml:space="preserve"> ряда.</w:t>
            </w:r>
          </w:p>
          <w:p w:rsidR="003F2DBD" w:rsidRPr="00B74A4A" w:rsidRDefault="003F2DBD" w:rsidP="003F2DBD">
            <w:r w:rsidRPr="00B74A4A">
              <w:t>Материал примерочной (пробной) гильзы:</w:t>
            </w:r>
          </w:p>
          <w:p w:rsidR="003F2DBD" w:rsidRPr="00B74A4A" w:rsidRDefault="003F2DBD" w:rsidP="003F2DBD">
            <w:r w:rsidRPr="00B74A4A">
              <w:t>- гипсовые бинты;</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lastRenderedPageBreak/>
              <w:t>Постоянная гильза может включать дополнительные смягчающие элементы:</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 вкладной чехол из кожи.</w:t>
            </w:r>
          </w:p>
          <w:p w:rsidR="003F2DBD" w:rsidRPr="00B74A4A" w:rsidRDefault="003F2DBD" w:rsidP="003F2DBD">
            <w:r w:rsidRPr="00B74A4A">
              <w:t>Крепление на культе пациента:</w:t>
            </w:r>
          </w:p>
          <w:p w:rsidR="003F2DBD" w:rsidRPr="00B74A4A" w:rsidRDefault="003F2DBD" w:rsidP="003F2DBD">
            <w:r w:rsidRPr="00B74A4A">
              <w:t>- бандаж с использованием кожаных полуфабрикатов;</w:t>
            </w:r>
          </w:p>
          <w:p w:rsidR="003F2DBD" w:rsidRPr="00B74A4A" w:rsidRDefault="003F2DBD" w:rsidP="003F2DBD">
            <w:r w:rsidRPr="00B74A4A">
              <w:t>- бандаж бедренный эластичный;</w:t>
            </w:r>
          </w:p>
          <w:p w:rsidR="003F2DBD" w:rsidRPr="00B74A4A" w:rsidRDefault="003F2DBD" w:rsidP="003F2DBD">
            <w:r w:rsidRPr="00B74A4A">
              <w:t>- клапан вакуумный;</w:t>
            </w:r>
          </w:p>
          <w:p w:rsidR="003F2DBD" w:rsidRPr="00B74A4A" w:rsidRDefault="003F2DBD" w:rsidP="003F2DBD">
            <w:r w:rsidRPr="00B74A4A">
              <w:t>- пояс с использованием кожаных полуфабрикатов.</w:t>
            </w:r>
          </w:p>
          <w:p w:rsidR="003F2DBD" w:rsidRPr="00B74A4A" w:rsidRDefault="003F2DBD" w:rsidP="003F2DBD">
            <w:r w:rsidRPr="00B74A4A">
              <w:t>Облицовка косметическая:</w:t>
            </w:r>
          </w:p>
          <w:p w:rsidR="003F2DBD" w:rsidRPr="00B74A4A" w:rsidRDefault="003F2DBD" w:rsidP="003F2DBD">
            <w:r w:rsidRPr="00B74A4A">
              <w:t xml:space="preserve">- листовой </w:t>
            </w:r>
            <w:proofErr w:type="spellStart"/>
            <w:r w:rsidRPr="00B74A4A">
              <w:t>пенополиуретан</w:t>
            </w:r>
            <w:proofErr w:type="spellEnd"/>
            <w:r w:rsidRPr="00B74A4A">
              <w:t xml:space="preserve"> (поролон) и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B74A4A">
              <w:t>перлоновый</w:t>
            </w:r>
            <w:proofErr w:type="spellEnd"/>
            <w:r w:rsidRPr="00B74A4A">
              <w:t xml:space="preserve"> чулок;</w:t>
            </w:r>
          </w:p>
          <w:p w:rsidR="003F2DBD" w:rsidRPr="00B74A4A" w:rsidRDefault="003F2DBD" w:rsidP="003F2DBD">
            <w:r w:rsidRPr="00B74A4A">
              <w:t xml:space="preserve">- листовой </w:t>
            </w:r>
            <w:proofErr w:type="spellStart"/>
            <w:r w:rsidRPr="00B74A4A">
              <w:t>пластазот</w:t>
            </w:r>
            <w:proofErr w:type="spellEnd"/>
            <w:r w:rsidRPr="00B74A4A">
              <w:t xml:space="preserve"> и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B74A4A">
              <w:t>перлоновый</w:t>
            </w:r>
            <w:proofErr w:type="spellEnd"/>
            <w:r w:rsidRPr="00B74A4A">
              <w:t xml:space="preserve"> чулок;</w:t>
            </w:r>
          </w:p>
          <w:p w:rsidR="003F2DBD" w:rsidRPr="00B74A4A" w:rsidRDefault="003F2DBD" w:rsidP="003F2DBD">
            <w:r w:rsidRPr="00B74A4A">
              <w:t>- отсутствует.</w:t>
            </w:r>
          </w:p>
          <w:p w:rsidR="003F2DBD" w:rsidRPr="00B74A4A" w:rsidRDefault="003F2DBD" w:rsidP="003F2DBD">
            <w:pPr>
              <w:rPr>
                <w:b/>
              </w:rPr>
            </w:pPr>
            <w:r w:rsidRPr="00B74A4A">
              <w:rPr>
                <w:b/>
              </w:rPr>
              <w:lastRenderedPageBreak/>
              <w:t>Регулировочно – соединительные устройства и комплектующие:</w:t>
            </w:r>
          </w:p>
          <w:p w:rsidR="003F2DBD" w:rsidRPr="00B74A4A" w:rsidRDefault="003F2DBD" w:rsidP="003F2DBD">
            <w:r w:rsidRPr="00B74A4A">
              <w:t>Соответствуют низкому и среднему уровням двигательной активности пациента. Максимальная нагрузка до 120 кг.</w:t>
            </w:r>
          </w:p>
          <w:p w:rsidR="003F2DBD" w:rsidRPr="00B74A4A" w:rsidRDefault="003F2DBD" w:rsidP="003F2DBD">
            <w:r w:rsidRPr="00B74A4A">
              <w:t>Модуль коленный:</w:t>
            </w:r>
          </w:p>
          <w:p w:rsidR="003F2DBD" w:rsidRPr="00B74A4A" w:rsidRDefault="003F2DBD" w:rsidP="003F2DBD">
            <w:r w:rsidRPr="00B74A4A">
              <w:t>- моноцентрический механический;</w:t>
            </w:r>
          </w:p>
          <w:p w:rsidR="003F2DBD" w:rsidRPr="00B74A4A" w:rsidRDefault="003F2DBD" w:rsidP="003F2DBD">
            <w:r w:rsidRPr="00B74A4A">
              <w:t xml:space="preserve">- одноосный </w:t>
            </w:r>
            <w:proofErr w:type="spellStart"/>
            <w:r w:rsidRPr="00B74A4A">
              <w:t>беззамковый</w:t>
            </w:r>
            <w:proofErr w:type="spellEnd"/>
            <w:r w:rsidRPr="00B74A4A">
              <w:t>;</w:t>
            </w:r>
          </w:p>
          <w:p w:rsidR="003F2DBD" w:rsidRPr="00B74A4A" w:rsidRDefault="003F2DBD" w:rsidP="003F2DBD">
            <w:r w:rsidRPr="00B74A4A">
              <w:t xml:space="preserve">- одноосный с </w:t>
            </w:r>
            <w:proofErr w:type="spellStart"/>
            <w:r w:rsidRPr="00B74A4A">
              <w:t>голенооткидным</w:t>
            </w:r>
            <w:proofErr w:type="spellEnd"/>
            <w:r w:rsidRPr="00B74A4A">
              <w:t xml:space="preserve"> устройством;</w:t>
            </w:r>
          </w:p>
          <w:p w:rsidR="003F2DBD" w:rsidRPr="00B74A4A" w:rsidRDefault="003F2DBD" w:rsidP="003F2DBD">
            <w:r w:rsidRPr="00B74A4A">
              <w:t>- одноосный с ручным замком;</w:t>
            </w:r>
          </w:p>
          <w:p w:rsidR="003F2DBD" w:rsidRPr="00B74A4A" w:rsidRDefault="003F2DBD" w:rsidP="003F2DBD">
            <w:r w:rsidRPr="00B74A4A">
              <w:t>- полицентрический механический;</w:t>
            </w:r>
          </w:p>
          <w:p w:rsidR="003F2DBD" w:rsidRPr="00B74A4A" w:rsidRDefault="003F2DBD" w:rsidP="003F2DBD">
            <w:r w:rsidRPr="00B74A4A">
              <w:t>- полицентрический с геометрическим замыканием;</w:t>
            </w:r>
          </w:p>
          <w:p w:rsidR="003F2DBD" w:rsidRPr="00B74A4A" w:rsidRDefault="003F2DBD" w:rsidP="003F2DBD">
            <w:r w:rsidRPr="00B74A4A">
              <w:t xml:space="preserve">- полицентрический с регулируемым </w:t>
            </w:r>
            <w:proofErr w:type="spellStart"/>
            <w:r w:rsidRPr="00B74A4A">
              <w:t>подтормаживанием</w:t>
            </w:r>
            <w:proofErr w:type="spellEnd"/>
            <w:r w:rsidRPr="00B74A4A">
              <w:t>.</w:t>
            </w:r>
          </w:p>
          <w:p w:rsidR="003F2DBD" w:rsidRPr="00B74A4A" w:rsidRDefault="003F2DBD" w:rsidP="003F2DBD">
            <w:r w:rsidRPr="00B74A4A">
              <w:t>Адаптер стопы:</w:t>
            </w:r>
          </w:p>
          <w:p w:rsidR="003F2DBD" w:rsidRPr="00B74A4A" w:rsidRDefault="003F2DBD" w:rsidP="003F2DBD">
            <w:r w:rsidRPr="00B74A4A">
              <w:t>- адаптер стопы (сталь);</w:t>
            </w:r>
          </w:p>
          <w:p w:rsidR="003F2DBD" w:rsidRPr="00B74A4A" w:rsidRDefault="003F2DBD" w:rsidP="003F2DBD">
            <w:r w:rsidRPr="00B74A4A">
              <w:t>- щиколотка (алюминий, сталь);</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xml:space="preserve">- </w:t>
            </w:r>
            <w:proofErr w:type="spellStart"/>
            <w:r w:rsidRPr="00B74A4A">
              <w:t>металлоштампованная</w:t>
            </w:r>
            <w:proofErr w:type="spellEnd"/>
            <w:r w:rsidRPr="00B74A4A">
              <w:t>;</w:t>
            </w:r>
          </w:p>
          <w:p w:rsidR="003F2DBD" w:rsidRPr="00B74A4A" w:rsidRDefault="003F2DBD" w:rsidP="003F2DBD">
            <w:r w:rsidRPr="00B74A4A">
              <w:t>- пенополиуретановая;</w:t>
            </w:r>
          </w:p>
          <w:p w:rsidR="003F2DBD" w:rsidRPr="00B74A4A" w:rsidRDefault="003F2DBD" w:rsidP="003F2DBD">
            <w:r w:rsidRPr="00B74A4A">
              <w:t>- с мягким пяточным клином;</w:t>
            </w:r>
          </w:p>
          <w:p w:rsidR="003F2DBD" w:rsidRPr="00B74A4A" w:rsidRDefault="003F2DBD" w:rsidP="003F2DBD">
            <w:r w:rsidRPr="00B74A4A">
              <w:t xml:space="preserve">- с </w:t>
            </w:r>
            <w:proofErr w:type="spellStart"/>
            <w:r w:rsidRPr="00B74A4A">
              <w:t>углепластиковым</w:t>
            </w:r>
            <w:proofErr w:type="spellEnd"/>
            <w:r w:rsidRPr="00B74A4A">
              <w:t xml:space="preserve"> опорным модулем;</w:t>
            </w:r>
          </w:p>
          <w:p w:rsidR="003F2DBD" w:rsidRPr="00B74A4A" w:rsidRDefault="003F2DBD" w:rsidP="003F2DBD">
            <w:r w:rsidRPr="00B74A4A">
              <w:t>- со стандартным шарниром.</w:t>
            </w:r>
          </w:p>
          <w:p w:rsidR="003F2DBD" w:rsidRPr="00B74A4A" w:rsidRDefault="003F2DBD" w:rsidP="003F2DBD">
            <w:r w:rsidRPr="00B74A4A">
              <w:t>Чехол на культю предохранительный (защитный) по выбору пациента (в количестве не более 4 шт.):</w:t>
            </w:r>
          </w:p>
          <w:p w:rsidR="003F2DBD" w:rsidRPr="00B74A4A" w:rsidRDefault="003F2DBD" w:rsidP="003F2DBD">
            <w:r w:rsidRPr="00B74A4A">
              <w:t>- хлопчатобумажный;</w:t>
            </w:r>
          </w:p>
          <w:p w:rsidR="003F2DBD" w:rsidRPr="00B74A4A" w:rsidRDefault="003F2DBD" w:rsidP="003F2DBD">
            <w:r w:rsidRPr="00B74A4A">
              <w:t>- шерстяной;</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бедра.</w:t>
            </w:r>
          </w:p>
          <w:p w:rsidR="003F2DBD" w:rsidRPr="00B74A4A" w:rsidRDefault="003F2DBD" w:rsidP="003F2DBD">
            <w:r w:rsidRPr="00B74A4A">
              <w:lastRenderedPageBreak/>
              <w:t>Тип изделия по назначению: постоянный.</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t xml:space="preserve">Не менее 24 месяцев </w:t>
            </w:r>
          </w:p>
          <w:p w:rsidR="003F2DBD" w:rsidRPr="00B74A4A" w:rsidRDefault="003F2DBD" w:rsidP="003F2DBD">
            <w:pPr>
              <w:jc w:val="center"/>
            </w:pPr>
            <w:r w:rsidRPr="00B74A4A">
              <w:t>с заменой до трех приемных гильз в пределах установленных сроков пользования 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7 месяцев на</w:t>
            </w:r>
          </w:p>
          <w:p w:rsidR="003F2DBD" w:rsidRPr="00B74A4A" w:rsidRDefault="003F2DBD" w:rsidP="003F2DBD">
            <w:pPr>
              <w:jc w:val="center"/>
            </w:pPr>
            <w:r w:rsidRPr="00B74A4A">
              <w:t>бандажное крепление, кожаные полуфабрикаты крепления</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D9588B" w:rsidRDefault="00D9588B" w:rsidP="00D9588B">
            <w:pPr>
              <w:jc w:val="center"/>
            </w:pPr>
            <w:r w:rsidRPr="00D9588B">
              <w:t xml:space="preserve">8-07-10 </w:t>
            </w:r>
          </w:p>
          <w:p w:rsidR="003F2DBD" w:rsidRPr="00DD05B3" w:rsidRDefault="00D9588B" w:rsidP="00D9588B">
            <w:pPr>
              <w:jc w:val="center"/>
            </w:pPr>
            <w:r w:rsidRPr="00D9588B">
              <w:t>Протез бедра модульный, в том числе при врожденном недоразвитии</w:t>
            </w:r>
          </w:p>
        </w:tc>
        <w:tc>
          <w:tcPr>
            <w:tcW w:w="809" w:type="pct"/>
          </w:tcPr>
          <w:p w:rsidR="003F2DBD" w:rsidRPr="00DD05B3" w:rsidRDefault="003F2DBD" w:rsidP="003F2DBD">
            <w:pPr>
              <w:jc w:val="center"/>
            </w:pPr>
            <w:r w:rsidRPr="00DD05B3">
              <w:t>Протез бедра модульный, в том числе при врожденном недоразвитии модель 3</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xml:space="preserve">- по </w:t>
            </w:r>
            <w:proofErr w:type="spellStart"/>
            <w:r w:rsidRPr="00B74A4A">
              <w:t>абформеру</w:t>
            </w:r>
            <w:proofErr w:type="spellEnd"/>
            <w:r w:rsidRPr="00B74A4A">
              <w:t xml:space="preserve"> (копии постоянной гильзы прежнего изделия);</w:t>
            </w:r>
          </w:p>
          <w:p w:rsidR="003F2DBD" w:rsidRPr="00B74A4A" w:rsidRDefault="003F2DBD" w:rsidP="003F2DBD">
            <w:r w:rsidRPr="00B74A4A">
              <w:t>- по индивидуальному гипсовому позитиву (слепку);</w:t>
            </w:r>
          </w:p>
          <w:p w:rsidR="003F2DBD" w:rsidRPr="00B74A4A" w:rsidRDefault="003F2DBD" w:rsidP="003F2DBD">
            <w:r w:rsidRPr="00B74A4A">
              <w:t>- по индивидуальному гипсовому позитиву (слепку) с изготовлением примерочной (пробной) гильзы;</w:t>
            </w:r>
          </w:p>
          <w:p w:rsidR="003F2DBD" w:rsidRPr="00B74A4A" w:rsidRDefault="003F2DBD" w:rsidP="003F2DBD">
            <w:r w:rsidRPr="00B74A4A">
              <w:t xml:space="preserve">- по стандартному (унифицированному) шаблону из </w:t>
            </w:r>
            <w:proofErr w:type="spellStart"/>
            <w:r w:rsidRPr="00B74A4A">
              <w:t>типоразмерного</w:t>
            </w:r>
            <w:proofErr w:type="spellEnd"/>
            <w:r w:rsidRPr="00B74A4A">
              <w:t xml:space="preserve"> ряда.</w:t>
            </w:r>
          </w:p>
          <w:p w:rsidR="003F2DBD" w:rsidRPr="00B74A4A" w:rsidRDefault="003F2DBD" w:rsidP="003F2DBD">
            <w:r w:rsidRPr="00B74A4A">
              <w:t>Материал примерочной (пробной) гильзы:</w:t>
            </w:r>
          </w:p>
          <w:p w:rsidR="003F2DBD" w:rsidRPr="00B74A4A" w:rsidRDefault="003F2DBD" w:rsidP="003F2DBD">
            <w:r w:rsidRPr="00B74A4A">
              <w:t>- гипсовые бинты;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слоистый пластик на основе акриловых смол с внутренним слоем из термопласта.</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lastRenderedPageBreak/>
              <w:t>- вкладная гильза из термопласта;</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 вкладной чехол из кожи.</w:t>
            </w:r>
          </w:p>
          <w:p w:rsidR="003F2DBD" w:rsidRPr="00B74A4A" w:rsidRDefault="003F2DBD" w:rsidP="003F2DBD">
            <w:r w:rsidRPr="00B74A4A">
              <w:t>Крепление на культе пациента:</w:t>
            </w:r>
          </w:p>
          <w:p w:rsidR="003F2DBD" w:rsidRPr="00B74A4A" w:rsidRDefault="003F2DBD" w:rsidP="003F2DBD">
            <w:r w:rsidRPr="00B74A4A">
              <w:t>- бандаж с использованием кожаных полуфабрикатов;</w:t>
            </w:r>
          </w:p>
          <w:p w:rsidR="003F2DBD" w:rsidRPr="00B74A4A" w:rsidRDefault="003F2DBD" w:rsidP="003F2DBD">
            <w:r w:rsidRPr="00B74A4A">
              <w:t>- бандаж бедренный эластичный;</w:t>
            </w:r>
          </w:p>
          <w:p w:rsidR="003F2DBD" w:rsidRPr="00B74A4A" w:rsidRDefault="003F2DBD" w:rsidP="003F2DBD">
            <w:r w:rsidRPr="00B74A4A">
              <w:t>- клапан вакуумный;</w:t>
            </w:r>
          </w:p>
          <w:p w:rsidR="003F2DBD" w:rsidRPr="00B74A4A" w:rsidRDefault="003F2DBD" w:rsidP="003F2DBD">
            <w:r w:rsidRPr="00B74A4A">
              <w:t>- пояс с использованием кожаных полуфабрикатов;</w:t>
            </w:r>
          </w:p>
          <w:p w:rsidR="003F2DBD" w:rsidRPr="00B74A4A" w:rsidRDefault="003F2DBD" w:rsidP="003F2DBD">
            <w:r w:rsidRPr="00B74A4A">
              <w:t>- чехол из полимерного материала (силиконовый) и клапан вакуумный;</w:t>
            </w:r>
          </w:p>
          <w:p w:rsidR="003F2DBD" w:rsidRPr="00B74A4A" w:rsidRDefault="003F2DBD" w:rsidP="003F2DBD">
            <w:r w:rsidRPr="00B74A4A">
              <w:t>- чехол из полимерного материала (силиконовый) и система дистального и проксимального соединения;</w:t>
            </w:r>
          </w:p>
          <w:p w:rsidR="003F2DBD" w:rsidRPr="00B74A4A" w:rsidRDefault="003F2DBD" w:rsidP="003F2DBD">
            <w:r w:rsidRPr="00B74A4A">
              <w:t>- чехол из полимерного материала (силиконовый) и устройство замковое.</w:t>
            </w:r>
          </w:p>
          <w:p w:rsidR="003F2DBD" w:rsidRPr="00B74A4A" w:rsidRDefault="003F2DBD" w:rsidP="003F2DBD">
            <w:r w:rsidRPr="00B74A4A">
              <w:t>Облицовка косметическая:</w:t>
            </w:r>
          </w:p>
          <w:p w:rsidR="003F2DBD" w:rsidRPr="00B74A4A" w:rsidRDefault="003F2DBD" w:rsidP="003F2DBD">
            <w:r w:rsidRPr="00B74A4A">
              <w:t xml:space="preserve">- листовой </w:t>
            </w:r>
            <w:proofErr w:type="spellStart"/>
            <w:r w:rsidRPr="00B74A4A">
              <w:t>пенополиуретан</w:t>
            </w:r>
            <w:proofErr w:type="spellEnd"/>
            <w:r w:rsidRPr="00B74A4A">
              <w:t xml:space="preserve"> (поролон) и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B74A4A">
              <w:t>перлоновый</w:t>
            </w:r>
            <w:proofErr w:type="spellEnd"/>
            <w:r w:rsidRPr="00B74A4A">
              <w:t xml:space="preserve"> чулок;</w:t>
            </w:r>
          </w:p>
          <w:p w:rsidR="003F2DBD" w:rsidRPr="00B74A4A" w:rsidRDefault="003F2DBD" w:rsidP="003F2DBD">
            <w:r w:rsidRPr="00B74A4A">
              <w:t xml:space="preserve">- листовой </w:t>
            </w:r>
            <w:proofErr w:type="spellStart"/>
            <w:r w:rsidRPr="00B74A4A">
              <w:t>пластазот</w:t>
            </w:r>
            <w:proofErr w:type="spellEnd"/>
            <w:r w:rsidRPr="00B74A4A">
              <w:t xml:space="preserve"> и косметическая заготовка из вспененного </w:t>
            </w:r>
            <w:r w:rsidRPr="00B74A4A">
              <w:lastRenderedPageBreak/>
              <w:t xml:space="preserve">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B74A4A">
              <w:t>перлоновый</w:t>
            </w:r>
            <w:proofErr w:type="spellEnd"/>
            <w:r w:rsidRPr="00B74A4A">
              <w:t xml:space="preserve"> чулок;</w:t>
            </w:r>
          </w:p>
          <w:p w:rsidR="003F2DBD" w:rsidRPr="00B74A4A" w:rsidRDefault="003F2DBD" w:rsidP="003F2DBD">
            <w:r w:rsidRPr="00B74A4A">
              <w:t>- отсутствует.</w:t>
            </w:r>
          </w:p>
          <w:p w:rsidR="003F2DBD" w:rsidRPr="00B74A4A" w:rsidRDefault="003F2DBD" w:rsidP="003F2DBD">
            <w:pPr>
              <w:rPr>
                <w:b/>
              </w:rPr>
            </w:pPr>
            <w:r w:rsidRPr="00B74A4A">
              <w:rPr>
                <w:b/>
              </w:rPr>
              <w:t>Регулировочно – соединительные устройства и комплектующие:</w:t>
            </w:r>
          </w:p>
          <w:p w:rsidR="003F2DBD" w:rsidRPr="00B74A4A" w:rsidRDefault="003F2DBD" w:rsidP="003F2DBD">
            <w:r w:rsidRPr="00B74A4A">
              <w:t>Соответствуют среднему уровню двигательной активности пациента. Максимальная нагрузка до 120 кг.</w:t>
            </w:r>
          </w:p>
          <w:p w:rsidR="003F2DBD" w:rsidRPr="00B74A4A" w:rsidRDefault="003F2DBD" w:rsidP="003F2DBD">
            <w:r w:rsidRPr="00B74A4A">
              <w:t>Модуль коленный:</w:t>
            </w:r>
          </w:p>
          <w:p w:rsidR="003F2DBD" w:rsidRPr="00B74A4A" w:rsidRDefault="003F2DBD" w:rsidP="003F2DBD">
            <w:r w:rsidRPr="00B74A4A">
              <w:t>- полицентрический с геометрическим замыканием;</w:t>
            </w:r>
          </w:p>
          <w:p w:rsidR="003F2DBD" w:rsidRPr="00B74A4A" w:rsidRDefault="003F2DBD" w:rsidP="003F2DBD">
            <w:r w:rsidRPr="00B74A4A">
              <w:t>- полицентрический с раздельным управлением фазами сгибания и демпфирования;</w:t>
            </w:r>
          </w:p>
          <w:p w:rsidR="003F2DBD" w:rsidRPr="00B74A4A" w:rsidRDefault="003F2DBD" w:rsidP="003F2DBD">
            <w:r w:rsidRPr="00B74A4A">
              <w:t>- полицентрический с раздельным управлением фазами сгибания и разгибания;</w:t>
            </w:r>
          </w:p>
          <w:p w:rsidR="003F2DBD" w:rsidRPr="00B74A4A" w:rsidRDefault="003F2DBD" w:rsidP="003F2DBD">
            <w:r w:rsidRPr="00B74A4A">
              <w:t xml:space="preserve">- полицентрический с регулируемым </w:t>
            </w:r>
            <w:proofErr w:type="spellStart"/>
            <w:r w:rsidRPr="00B74A4A">
              <w:t>подтормаживанием</w:t>
            </w:r>
            <w:proofErr w:type="spellEnd"/>
            <w:r w:rsidRPr="00B74A4A">
              <w:t>;</w:t>
            </w:r>
          </w:p>
          <w:p w:rsidR="003F2DBD" w:rsidRPr="00B74A4A" w:rsidRDefault="003F2DBD" w:rsidP="003F2DBD">
            <w:r w:rsidRPr="00B74A4A">
              <w:t>- с фиксацией под нагрузкой;</w:t>
            </w:r>
          </w:p>
          <w:p w:rsidR="003F2DBD" w:rsidRPr="00B74A4A" w:rsidRDefault="003F2DBD" w:rsidP="003F2DBD">
            <w:r w:rsidRPr="00B74A4A">
              <w:t xml:space="preserve">- четырехзвенный с регулируемым </w:t>
            </w:r>
            <w:proofErr w:type="spellStart"/>
            <w:r w:rsidRPr="00B74A4A">
              <w:t>подтормаживанием</w:t>
            </w:r>
            <w:proofErr w:type="spellEnd"/>
            <w:r w:rsidRPr="00B74A4A">
              <w:t>.</w:t>
            </w:r>
          </w:p>
          <w:p w:rsidR="003F2DBD" w:rsidRPr="00B74A4A" w:rsidRDefault="003F2DBD" w:rsidP="003F2DBD">
            <w:r w:rsidRPr="00B74A4A">
              <w:t>Адаптер стопы:</w:t>
            </w:r>
          </w:p>
          <w:p w:rsidR="003F2DBD" w:rsidRPr="00B74A4A" w:rsidRDefault="003F2DBD" w:rsidP="003F2DBD">
            <w:r w:rsidRPr="00B74A4A">
              <w:t>- адаптер стопы (сталь);</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с многоосной функцией;</w:t>
            </w:r>
          </w:p>
          <w:p w:rsidR="003F2DBD" w:rsidRPr="00B74A4A" w:rsidRDefault="003F2DBD" w:rsidP="003F2DBD">
            <w:r w:rsidRPr="00B74A4A">
              <w:t>- с мягким пяточным клином;</w:t>
            </w:r>
          </w:p>
          <w:p w:rsidR="003F2DBD" w:rsidRPr="00B74A4A" w:rsidRDefault="003F2DBD" w:rsidP="003F2DBD">
            <w:r w:rsidRPr="00B74A4A">
              <w:t xml:space="preserve">- с </w:t>
            </w:r>
            <w:proofErr w:type="spellStart"/>
            <w:r w:rsidRPr="00B74A4A">
              <w:t>углепластиковым</w:t>
            </w:r>
            <w:proofErr w:type="spellEnd"/>
            <w:r w:rsidRPr="00B74A4A">
              <w:t xml:space="preserve"> опорным модулем;</w:t>
            </w:r>
          </w:p>
          <w:p w:rsidR="003F2DBD" w:rsidRPr="00B74A4A" w:rsidRDefault="003F2DBD" w:rsidP="003F2DBD">
            <w:r w:rsidRPr="00B74A4A">
              <w:t>- со стандартным шарниром.</w:t>
            </w:r>
          </w:p>
          <w:p w:rsidR="003F2DBD" w:rsidRPr="00B74A4A" w:rsidRDefault="003F2DBD" w:rsidP="003F2DBD">
            <w:r w:rsidRPr="00B74A4A">
              <w:lastRenderedPageBreak/>
              <w:t>Дополнительное оснащение:</w:t>
            </w:r>
          </w:p>
          <w:p w:rsidR="003F2DBD" w:rsidRPr="00B74A4A" w:rsidRDefault="003F2DBD" w:rsidP="003F2DBD">
            <w:r w:rsidRPr="00B74A4A">
              <w:t>- набор средств по уходу за культей;</w:t>
            </w:r>
          </w:p>
          <w:p w:rsidR="003F2DBD" w:rsidRPr="00B74A4A" w:rsidRDefault="003F2DBD" w:rsidP="003F2DBD">
            <w:r w:rsidRPr="00B74A4A">
              <w:t>- чашка (подушка) смягчающая под дистальный отдел культи;</w:t>
            </w:r>
          </w:p>
          <w:p w:rsidR="003F2DBD" w:rsidRPr="00B74A4A" w:rsidRDefault="003F2DBD" w:rsidP="003F2DBD">
            <w:r w:rsidRPr="00B74A4A">
              <w:t>- чехол для надевания протеза;</w:t>
            </w:r>
          </w:p>
          <w:p w:rsidR="003F2DBD" w:rsidRPr="00B74A4A" w:rsidRDefault="003F2DBD" w:rsidP="003F2DBD">
            <w:r w:rsidRPr="00B74A4A">
              <w:t>- отсутствует.</w:t>
            </w:r>
          </w:p>
          <w:p w:rsidR="003F2DBD" w:rsidRPr="00B74A4A" w:rsidRDefault="003F2DBD" w:rsidP="003F2DBD">
            <w:r w:rsidRPr="00B74A4A">
              <w:t>Чехол на культю компенсирующий по выбору пациента:</w:t>
            </w:r>
          </w:p>
          <w:p w:rsidR="003F2DBD" w:rsidRPr="00B74A4A" w:rsidRDefault="003F2DBD" w:rsidP="003F2DBD">
            <w:r w:rsidRPr="00B74A4A">
              <w:t>- махровый (не более двух);</w:t>
            </w:r>
          </w:p>
          <w:p w:rsidR="003F2DBD" w:rsidRPr="00B74A4A" w:rsidRDefault="003F2DBD" w:rsidP="003F2DBD">
            <w:r w:rsidRPr="00B74A4A">
              <w:t>- нейлоновый (не более двух);</w:t>
            </w:r>
          </w:p>
          <w:p w:rsidR="003F2DBD" w:rsidRPr="00B74A4A" w:rsidRDefault="003F2DBD" w:rsidP="003F2DBD">
            <w:r w:rsidRPr="00B74A4A">
              <w:t>- отсутствует.</w:t>
            </w:r>
          </w:p>
          <w:p w:rsidR="003F2DBD" w:rsidRPr="00B74A4A" w:rsidRDefault="003F2DBD" w:rsidP="003F2DBD">
            <w:r w:rsidRPr="00B74A4A">
              <w:t>Чехол на культю предохранительный (защитный) по выбору пациента (в количестве не более 4 шт.):</w:t>
            </w:r>
          </w:p>
          <w:p w:rsidR="003F2DBD" w:rsidRPr="00B74A4A" w:rsidRDefault="003F2DBD" w:rsidP="003F2DBD">
            <w:r w:rsidRPr="00B74A4A">
              <w:t>- хлопчатобумажный;</w:t>
            </w:r>
          </w:p>
          <w:p w:rsidR="003F2DBD" w:rsidRPr="00B74A4A" w:rsidRDefault="003F2DBD" w:rsidP="003F2DBD">
            <w:r w:rsidRPr="00B74A4A">
              <w:t>- шерстяной;</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бедра.</w:t>
            </w:r>
          </w:p>
          <w:p w:rsidR="003F2DBD" w:rsidRPr="00B74A4A" w:rsidRDefault="003F2DBD" w:rsidP="003F2DBD">
            <w:r w:rsidRPr="00B74A4A">
              <w:t>Тип изделия по назначению: постоянный.</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t xml:space="preserve">Не менее 24 месяцев </w:t>
            </w:r>
          </w:p>
          <w:p w:rsidR="003F2DBD" w:rsidRPr="00B74A4A" w:rsidRDefault="003F2DBD" w:rsidP="003F2DBD">
            <w:pPr>
              <w:jc w:val="center"/>
            </w:pPr>
            <w:r w:rsidRPr="00B74A4A">
              <w:t>с заменой до трех приемных гильз в пределах установленных сроков пользования 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7 месяцев на</w:t>
            </w:r>
          </w:p>
          <w:p w:rsidR="003F2DBD" w:rsidRPr="00B74A4A" w:rsidRDefault="003F2DBD" w:rsidP="003F2DBD">
            <w:pPr>
              <w:jc w:val="center"/>
            </w:pPr>
            <w:r w:rsidRPr="00B74A4A">
              <w:t>бандажное крепление, кожаные полуфабрикаты крепления</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чехол</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D9588B" w:rsidRDefault="00D9588B" w:rsidP="00D9588B">
            <w:pPr>
              <w:jc w:val="center"/>
            </w:pPr>
            <w:r w:rsidRPr="00D9588B">
              <w:t xml:space="preserve">8-07-10 </w:t>
            </w:r>
          </w:p>
          <w:p w:rsidR="003F2DBD" w:rsidRPr="00DD05B3" w:rsidRDefault="00D9588B" w:rsidP="00D9588B">
            <w:pPr>
              <w:jc w:val="center"/>
            </w:pPr>
            <w:r w:rsidRPr="00D9588B">
              <w:t>Протез бедра модульный, в том числе при врожденном недоразвитии</w:t>
            </w:r>
          </w:p>
        </w:tc>
        <w:tc>
          <w:tcPr>
            <w:tcW w:w="809" w:type="pct"/>
          </w:tcPr>
          <w:p w:rsidR="003F2DBD" w:rsidRPr="00DD05B3" w:rsidRDefault="003F2DBD" w:rsidP="003F2DBD">
            <w:pPr>
              <w:jc w:val="center"/>
            </w:pPr>
            <w:r w:rsidRPr="00DD05B3">
              <w:t>Протез бедра модульный, в том числе при врожденном недоразвитии модель 4</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xml:space="preserve">- по </w:t>
            </w:r>
            <w:proofErr w:type="spellStart"/>
            <w:r w:rsidRPr="00B74A4A">
              <w:t>абформеру</w:t>
            </w:r>
            <w:proofErr w:type="spellEnd"/>
            <w:r w:rsidRPr="00B74A4A">
              <w:t xml:space="preserve"> (копии постоянной гильзы прежнего изделия);</w:t>
            </w:r>
          </w:p>
          <w:p w:rsidR="003F2DBD" w:rsidRPr="00B74A4A" w:rsidRDefault="003F2DBD" w:rsidP="003F2DBD">
            <w:r w:rsidRPr="00B74A4A">
              <w:t>- по индивидуальному гипсовому позитиву (слепку);</w:t>
            </w:r>
          </w:p>
          <w:p w:rsidR="003F2DBD" w:rsidRPr="00B74A4A" w:rsidRDefault="003F2DBD" w:rsidP="003F2DBD">
            <w:r w:rsidRPr="00B74A4A">
              <w:t xml:space="preserve">- по индивидуальному гипсовому позитиву </w:t>
            </w:r>
            <w:r w:rsidRPr="00B74A4A">
              <w:lastRenderedPageBreak/>
              <w:t>(слепку) с изготовлением примерочной (пробной) гильзы (не более двух);</w:t>
            </w:r>
          </w:p>
          <w:p w:rsidR="003F2DBD" w:rsidRPr="00B74A4A" w:rsidRDefault="003F2DBD" w:rsidP="003F2DBD">
            <w:r w:rsidRPr="00B74A4A">
              <w:t xml:space="preserve">- по стандартному (унифицированному) шаблону из </w:t>
            </w:r>
            <w:proofErr w:type="spellStart"/>
            <w:r w:rsidRPr="00B74A4A">
              <w:t>типоразмерного</w:t>
            </w:r>
            <w:proofErr w:type="spellEnd"/>
            <w:r w:rsidRPr="00B74A4A">
              <w:t xml:space="preserve"> ряда.</w:t>
            </w:r>
          </w:p>
          <w:p w:rsidR="003F2DBD" w:rsidRPr="00B74A4A" w:rsidRDefault="003F2DBD" w:rsidP="003F2DBD">
            <w:r w:rsidRPr="00B74A4A">
              <w:t>Материал примерочной (пробной) гильзы:</w:t>
            </w:r>
          </w:p>
          <w:p w:rsidR="003F2DBD" w:rsidRPr="00B74A4A" w:rsidRDefault="003F2DBD" w:rsidP="003F2DBD">
            <w:r w:rsidRPr="00B74A4A">
              <w:t>- гипсовые бинты;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слоистый пластик на основе акриловых смол с внутренним слоем из термопласта;</w:t>
            </w:r>
          </w:p>
          <w:p w:rsidR="003F2DBD" w:rsidRPr="00B74A4A" w:rsidRDefault="003F2DBD" w:rsidP="003F2DBD">
            <w:r w:rsidRPr="00B74A4A">
              <w:t>- слоистый пластик на основе акриловых смол с усилением карбоновым волокном (</w:t>
            </w:r>
            <w:proofErr w:type="spellStart"/>
            <w:r w:rsidRPr="00B74A4A">
              <w:t>скелетированная</w:t>
            </w:r>
            <w:proofErr w:type="spellEnd"/>
            <w:r w:rsidRPr="00B74A4A">
              <w:t>).</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вкладная гильза из термопласта;</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 вкладной чехол из кожи.</w:t>
            </w:r>
          </w:p>
          <w:p w:rsidR="003F2DBD" w:rsidRPr="00B74A4A" w:rsidRDefault="003F2DBD" w:rsidP="003F2DBD">
            <w:r w:rsidRPr="00B74A4A">
              <w:t>Крепление на культе пациента:</w:t>
            </w:r>
          </w:p>
          <w:p w:rsidR="003F2DBD" w:rsidRPr="00B74A4A" w:rsidRDefault="003F2DBD" w:rsidP="003F2DBD">
            <w:r w:rsidRPr="00B74A4A">
              <w:t>- бандаж с использованием кожаных полуфабрикатов;</w:t>
            </w:r>
          </w:p>
          <w:p w:rsidR="003F2DBD" w:rsidRPr="00B74A4A" w:rsidRDefault="003F2DBD" w:rsidP="003F2DBD">
            <w:r w:rsidRPr="00B74A4A">
              <w:t>- бандаж бедренный эластичный;</w:t>
            </w:r>
          </w:p>
          <w:p w:rsidR="003F2DBD" w:rsidRPr="00B74A4A" w:rsidRDefault="003F2DBD" w:rsidP="003F2DBD">
            <w:r w:rsidRPr="00B74A4A">
              <w:t>- клапан вакуумный;</w:t>
            </w:r>
          </w:p>
          <w:p w:rsidR="003F2DBD" w:rsidRPr="00B74A4A" w:rsidRDefault="003F2DBD" w:rsidP="003F2DBD">
            <w:r w:rsidRPr="00B74A4A">
              <w:t>- пояс с использованием кожаных полуфабрикатов;</w:t>
            </w:r>
          </w:p>
          <w:p w:rsidR="003F2DBD" w:rsidRPr="00B74A4A" w:rsidRDefault="003F2DBD" w:rsidP="003F2DBD">
            <w:r w:rsidRPr="00B74A4A">
              <w:t>- чехол из полимерного материала (силиконовый) и клапан вакуумный;</w:t>
            </w:r>
          </w:p>
          <w:p w:rsidR="003F2DBD" w:rsidRPr="00B74A4A" w:rsidRDefault="003F2DBD" w:rsidP="003F2DBD">
            <w:r w:rsidRPr="00B74A4A">
              <w:lastRenderedPageBreak/>
              <w:t>- чехол из полимерного материала (силиконовый) и система дистального и проксимального соединения;</w:t>
            </w:r>
          </w:p>
          <w:p w:rsidR="003F2DBD" w:rsidRPr="00B74A4A" w:rsidRDefault="003F2DBD" w:rsidP="003F2DBD">
            <w:r w:rsidRPr="00B74A4A">
              <w:t>- чехол из полимерного материала (силиконовый) и устройство замковое.</w:t>
            </w:r>
          </w:p>
          <w:p w:rsidR="003F2DBD" w:rsidRPr="00B74A4A" w:rsidRDefault="003F2DBD" w:rsidP="003F2DBD">
            <w:r w:rsidRPr="00B74A4A">
              <w:t>Облицовка косметическая:</w:t>
            </w:r>
          </w:p>
          <w:p w:rsidR="003F2DBD" w:rsidRPr="00B74A4A" w:rsidRDefault="003F2DBD" w:rsidP="003F2DBD">
            <w:r w:rsidRPr="00B74A4A">
              <w:t xml:space="preserve">- листовой </w:t>
            </w:r>
            <w:proofErr w:type="spellStart"/>
            <w:r w:rsidRPr="00B74A4A">
              <w:t>пенополиуретан</w:t>
            </w:r>
            <w:proofErr w:type="spellEnd"/>
            <w:r w:rsidRPr="00B74A4A">
              <w:t xml:space="preserve"> (поролон) и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B74A4A">
              <w:t>перлоновый</w:t>
            </w:r>
            <w:proofErr w:type="spellEnd"/>
            <w:r w:rsidRPr="00B74A4A">
              <w:t xml:space="preserve"> чулок;</w:t>
            </w:r>
          </w:p>
          <w:p w:rsidR="003F2DBD" w:rsidRPr="00B74A4A" w:rsidRDefault="003F2DBD" w:rsidP="003F2DBD">
            <w:r w:rsidRPr="00B74A4A">
              <w:t xml:space="preserve">- листовой </w:t>
            </w:r>
            <w:proofErr w:type="spellStart"/>
            <w:r w:rsidRPr="00B74A4A">
              <w:t>пластазот</w:t>
            </w:r>
            <w:proofErr w:type="spellEnd"/>
            <w:r w:rsidRPr="00B74A4A">
              <w:t xml:space="preserve"> и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B74A4A">
              <w:t>перлоновый</w:t>
            </w:r>
            <w:proofErr w:type="spellEnd"/>
            <w:r w:rsidRPr="00B74A4A">
              <w:t xml:space="preserve"> чулок;</w:t>
            </w:r>
          </w:p>
          <w:p w:rsidR="003F2DBD" w:rsidRPr="00B74A4A" w:rsidRDefault="003F2DBD" w:rsidP="003F2DBD">
            <w:r w:rsidRPr="00B74A4A">
              <w:t>- отсутствует.</w:t>
            </w:r>
          </w:p>
          <w:p w:rsidR="003F2DBD" w:rsidRPr="00B74A4A" w:rsidRDefault="003F2DBD" w:rsidP="003F2DBD">
            <w:pPr>
              <w:rPr>
                <w:b/>
              </w:rPr>
            </w:pPr>
            <w:r w:rsidRPr="00B74A4A">
              <w:rPr>
                <w:b/>
              </w:rPr>
              <w:t>Регулировочно – соединительные устройства и комплектующие:</w:t>
            </w:r>
          </w:p>
          <w:p w:rsidR="003F2DBD" w:rsidRPr="00B74A4A" w:rsidRDefault="003F2DBD" w:rsidP="003F2DBD">
            <w:r w:rsidRPr="00B74A4A">
              <w:t>Соответствуют среднему и повышенному уровням двигательной активности пациента. Максимальная нагрузка до 120 кг.</w:t>
            </w:r>
          </w:p>
          <w:p w:rsidR="003F2DBD" w:rsidRPr="00B74A4A" w:rsidRDefault="003F2DBD" w:rsidP="003F2DBD">
            <w:r w:rsidRPr="00B74A4A">
              <w:lastRenderedPageBreak/>
              <w:t>Модуль коленный:</w:t>
            </w:r>
          </w:p>
          <w:p w:rsidR="003F2DBD" w:rsidRPr="00B74A4A" w:rsidRDefault="003F2DBD" w:rsidP="003F2DBD">
            <w:r w:rsidRPr="00B74A4A">
              <w:t>- полицентрический с раздельным управлением фазами сгибания и демпфирования;</w:t>
            </w:r>
          </w:p>
          <w:p w:rsidR="003F2DBD" w:rsidRPr="00B74A4A" w:rsidRDefault="003F2DBD" w:rsidP="003F2DBD">
            <w:r w:rsidRPr="00B74A4A">
              <w:t>- полицентрический с раздельным управлением фазами сгибания и разгибания;</w:t>
            </w:r>
          </w:p>
          <w:p w:rsidR="003F2DBD" w:rsidRPr="00B74A4A" w:rsidRDefault="003F2DBD" w:rsidP="003F2DBD">
            <w:r w:rsidRPr="00B74A4A">
              <w:t xml:space="preserve">- полицентрический с регулируемым </w:t>
            </w:r>
            <w:proofErr w:type="spellStart"/>
            <w:r w:rsidRPr="00B74A4A">
              <w:t>подтормаживанием</w:t>
            </w:r>
            <w:proofErr w:type="spellEnd"/>
            <w:r w:rsidRPr="00B74A4A">
              <w:t>;</w:t>
            </w:r>
          </w:p>
          <w:p w:rsidR="003F2DBD" w:rsidRPr="00B74A4A" w:rsidRDefault="003F2DBD" w:rsidP="003F2DBD">
            <w:r w:rsidRPr="00B74A4A">
              <w:t>- с фиксацией под нагрузкой;</w:t>
            </w:r>
          </w:p>
          <w:p w:rsidR="003F2DBD" w:rsidRPr="00B74A4A" w:rsidRDefault="003F2DBD" w:rsidP="003F2DBD">
            <w:r w:rsidRPr="00B74A4A">
              <w:t xml:space="preserve">- четырехзвенный с регулируемым </w:t>
            </w:r>
            <w:proofErr w:type="spellStart"/>
            <w:r w:rsidRPr="00B74A4A">
              <w:t>подтормаживанием</w:t>
            </w:r>
            <w:proofErr w:type="spellEnd"/>
            <w:r w:rsidRPr="00B74A4A">
              <w:t>;</w:t>
            </w:r>
          </w:p>
          <w:p w:rsidR="003F2DBD" w:rsidRPr="00B74A4A" w:rsidRDefault="003F2DBD" w:rsidP="003F2DBD">
            <w:r w:rsidRPr="00B74A4A">
              <w:t>- четырехосный с интегрированным пружинным толкателем и пневматическим управлением фазой переноса.</w:t>
            </w:r>
          </w:p>
          <w:p w:rsidR="003F2DBD" w:rsidRPr="00B74A4A" w:rsidRDefault="003F2DBD" w:rsidP="003F2DBD">
            <w:r w:rsidRPr="00B74A4A">
              <w:t>Адаптер стопы:</w:t>
            </w:r>
          </w:p>
          <w:p w:rsidR="003F2DBD" w:rsidRPr="00B74A4A" w:rsidRDefault="003F2DBD" w:rsidP="003F2DBD">
            <w:r w:rsidRPr="00B74A4A">
              <w:t>- адаптер стопы (сталь);</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с возможностью многоуровневой регулировки высоты;</w:t>
            </w:r>
          </w:p>
          <w:p w:rsidR="003F2DBD" w:rsidRPr="00B74A4A" w:rsidRDefault="003F2DBD" w:rsidP="003F2DBD">
            <w:r w:rsidRPr="00B74A4A">
              <w:t>- с многоосной функцией;</w:t>
            </w:r>
          </w:p>
          <w:p w:rsidR="003F2DBD" w:rsidRPr="00B74A4A" w:rsidRDefault="003F2DBD" w:rsidP="003F2DBD">
            <w:r w:rsidRPr="00B74A4A">
              <w:t>- с мягким пяточным клином;</w:t>
            </w:r>
          </w:p>
          <w:p w:rsidR="003F2DBD" w:rsidRPr="00B74A4A" w:rsidRDefault="003F2DBD" w:rsidP="003F2DBD">
            <w:r w:rsidRPr="00B74A4A">
              <w:t>- с разделенной передней частью (расщепленным двойным носком);</w:t>
            </w:r>
          </w:p>
          <w:p w:rsidR="003F2DBD" w:rsidRPr="00B74A4A" w:rsidRDefault="003F2DBD" w:rsidP="003F2DBD">
            <w:r w:rsidRPr="00B74A4A">
              <w:t xml:space="preserve">- с </w:t>
            </w:r>
            <w:proofErr w:type="spellStart"/>
            <w:r w:rsidRPr="00B74A4A">
              <w:t>углепластиковым</w:t>
            </w:r>
            <w:proofErr w:type="spellEnd"/>
            <w:r w:rsidRPr="00B74A4A">
              <w:t xml:space="preserve"> опорным модулем;</w:t>
            </w:r>
          </w:p>
          <w:p w:rsidR="003F2DBD" w:rsidRPr="00B74A4A" w:rsidRDefault="003F2DBD" w:rsidP="003F2DBD">
            <w:r w:rsidRPr="00B74A4A">
              <w:t>- со стандартным шарниром.</w:t>
            </w:r>
          </w:p>
          <w:p w:rsidR="003F2DBD" w:rsidRPr="00B74A4A" w:rsidRDefault="003F2DBD" w:rsidP="003F2DBD">
            <w:r w:rsidRPr="00B74A4A">
              <w:t>Дополнительное оснащение:</w:t>
            </w:r>
          </w:p>
          <w:p w:rsidR="003F2DBD" w:rsidRPr="00B74A4A" w:rsidRDefault="003F2DBD" w:rsidP="003F2DBD">
            <w:r w:rsidRPr="00B74A4A">
              <w:t>- набор средств по уходу за культей;</w:t>
            </w:r>
          </w:p>
          <w:p w:rsidR="003F2DBD" w:rsidRPr="00B74A4A" w:rsidRDefault="003F2DBD" w:rsidP="003F2DBD">
            <w:r w:rsidRPr="00B74A4A">
              <w:t>- чашка (подушка) смягчающая под дистальный отдел культи;</w:t>
            </w:r>
          </w:p>
          <w:p w:rsidR="003F2DBD" w:rsidRPr="00B74A4A" w:rsidRDefault="003F2DBD" w:rsidP="003F2DBD">
            <w:r w:rsidRPr="00B74A4A">
              <w:t>- чехол для надевания протеза;</w:t>
            </w:r>
          </w:p>
          <w:p w:rsidR="003F2DBD" w:rsidRPr="00B74A4A" w:rsidRDefault="003F2DBD" w:rsidP="003F2DBD">
            <w:r w:rsidRPr="00B74A4A">
              <w:t>- отсутствует.</w:t>
            </w:r>
          </w:p>
          <w:p w:rsidR="003F2DBD" w:rsidRPr="00B74A4A" w:rsidRDefault="003F2DBD" w:rsidP="003F2DBD">
            <w:r w:rsidRPr="00B74A4A">
              <w:lastRenderedPageBreak/>
              <w:t>Чехол на культю компенсирующий по выбору пациента:</w:t>
            </w:r>
          </w:p>
          <w:p w:rsidR="003F2DBD" w:rsidRPr="00B74A4A" w:rsidRDefault="003F2DBD" w:rsidP="003F2DBD">
            <w:r w:rsidRPr="00B74A4A">
              <w:t>- махровый (не более двух);</w:t>
            </w:r>
          </w:p>
          <w:p w:rsidR="003F2DBD" w:rsidRPr="00B74A4A" w:rsidRDefault="003F2DBD" w:rsidP="003F2DBD">
            <w:r w:rsidRPr="00B74A4A">
              <w:t>- нейлоновый (не более двух);</w:t>
            </w:r>
          </w:p>
          <w:p w:rsidR="003F2DBD" w:rsidRPr="00B74A4A" w:rsidRDefault="003F2DBD" w:rsidP="003F2DBD">
            <w:r w:rsidRPr="00B74A4A">
              <w:t>- отсутствует.</w:t>
            </w:r>
          </w:p>
          <w:p w:rsidR="003F2DBD" w:rsidRPr="00B74A4A" w:rsidRDefault="003F2DBD" w:rsidP="003F2DBD">
            <w:r w:rsidRPr="00B74A4A">
              <w:t>Чехол на культю предохранительный (защитный) по выбору пациента (в количестве не более 4 шт.):</w:t>
            </w:r>
          </w:p>
          <w:p w:rsidR="003F2DBD" w:rsidRPr="00B74A4A" w:rsidRDefault="003F2DBD" w:rsidP="003F2DBD">
            <w:r w:rsidRPr="00B74A4A">
              <w:t>- хлопчатобумажный;</w:t>
            </w:r>
          </w:p>
          <w:p w:rsidR="003F2DBD" w:rsidRPr="00B74A4A" w:rsidRDefault="003F2DBD" w:rsidP="003F2DBD">
            <w:r w:rsidRPr="00B74A4A">
              <w:t>- шерстяной;</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бедра.</w:t>
            </w:r>
          </w:p>
          <w:p w:rsidR="003F2DBD" w:rsidRPr="00B74A4A" w:rsidRDefault="003F2DBD" w:rsidP="003F2DBD">
            <w:r w:rsidRPr="00B74A4A">
              <w:t>Тип изделия по назначению: постоянный.</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t xml:space="preserve">Не менее 24 месяцев </w:t>
            </w:r>
          </w:p>
          <w:p w:rsidR="003F2DBD" w:rsidRPr="00B74A4A" w:rsidRDefault="003F2DBD" w:rsidP="003F2DBD">
            <w:pPr>
              <w:jc w:val="center"/>
            </w:pPr>
            <w:r w:rsidRPr="00B74A4A">
              <w:t>с заменой до трех приемных гильз в пределах установленных сроков пользования 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7 месяцев на</w:t>
            </w:r>
          </w:p>
          <w:p w:rsidR="003F2DBD" w:rsidRPr="00B74A4A" w:rsidRDefault="003F2DBD" w:rsidP="003F2DBD">
            <w:pPr>
              <w:jc w:val="center"/>
            </w:pPr>
            <w:r w:rsidRPr="00B74A4A">
              <w:t>бандажное крепление, кожаные полуфабрикаты крепления</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чехол</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D9588B" w:rsidRDefault="00D9588B" w:rsidP="00D9588B">
            <w:pPr>
              <w:jc w:val="center"/>
            </w:pPr>
            <w:r w:rsidRPr="00D9588B">
              <w:t xml:space="preserve">8-07-10 </w:t>
            </w:r>
          </w:p>
          <w:p w:rsidR="003F2DBD" w:rsidRPr="00DD05B3" w:rsidRDefault="00D9588B" w:rsidP="00D9588B">
            <w:pPr>
              <w:jc w:val="center"/>
            </w:pPr>
            <w:r w:rsidRPr="00D9588B">
              <w:t>Протез бедра модульный, в том числе при врожденном недоразвитии</w:t>
            </w:r>
          </w:p>
        </w:tc>
        <w:tc>
          <w:tcPr>
            <w:tcW w:w="809" w:type="pct"/>
          </w:tcPr>
          <w:p w:rsidR="003F2DBD" w:rsidRPr="00DD05B3" w:rsidRDefault="003F2DBD" w:rsidP="003F2DBD">
            <w:pPr>
              <w:jc w:val="center"/>
            </w:pPr>
            <w:r w:rsidRPr="00DD05B3">
              <w:t>Протез бедра модульный, в том числе при врожденном недоразвитии модель 5</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xml:space="preserve">- по </w:t>
            </w:r>
            <w:proofErr w:type="spellStart"/>
            <w:r w:rsidRPr="00B74A4A">
              <w:t>абформеру</w:t>
            </w:r>
            <w:proofErr w:type="spellEnd"/>
            <w:r w:rsidRPr="00B74A4A">
              <w:t xml:space="preserve"> (копии постоянной гильзы прежнего изделия);</w:t>
            </w:r>
          </w:p>
          <w:p w:rsidR="003F2DBD" w:rsidRPr="00B74A4A" w:rsidRDefault="003F2DBD" w:rsidP="003F2DBD">
            <w:r w:rsidRPr="00B74A4A">
              <w:t>- по индивидуальному гипсовому позитиву (слепку);</w:t>
            </w:r>
          </w:p>
          <w:p w:rsidR="003F2DBD" w:rsidRPr="00B74A4A" w:rsidRDefault="003F2DBD" w:rsidP="003F2DBD">
            <w:r w:rsidRPr="00B74A4A">
              <w:t>- по индивидуальному гипсовому позитиву (слепку) с изготовлением примерочной (пробной) гильзы (не более двух);</w:t>
            </w:r>
          </w:p>
          <w:p w:rsidR="003F2DBD" w:rsidRPr="00B74A4A" w:rsidRDefault="003F2DBD" w:rsidP="003F2DBD">
            <w:r w:rsidRPr="00B74A4A">
              <w:t xml:space="preserve">- по стандартному (унифицированному) шаблону из </w:t>
            </w:r>
            <w:proofErr w:type="spellStart"/>
            <w:r w:rsidRPr="00B74A4A">
              <w:t>типоразмерного</w:t>
            </w:r>
            <w:proofErr w:type="spellEnd"/>
            <w:r w:rsidRPr="00B74A4A">
              <w:t xml:space="preserve"> ряда.</w:t>
            </w:r>
          </w:p>
          <w:p w:rsidR="003F2DBD" w:rsidRPr="00B74A4A" w:rsidRDefault="003F2DBD" w:rsidP="003F2DBD">
            <w:r w:rsidRPr="00B74A4A">
              <w:lastRenderedPageBreak/>
              <w:t>Материал примерочной (пробной) гильзы:</w:t>
            </w:r>
          </w:p>
          <w:p w:rsidR="003F2DBD" w:rsidRPr="00B74A4A" w:rsidRDefault="003F2DBD" w:rsidP="003F2DBD">
            <w:r w:rsidRPr="00B74A4A">
              <w:t>- гипсовые бинты;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слоистый пластик на основе акриловых смол с внутренним слоем из термопласта;</w:t>
            </w:r>
          </w:p>
          <w:p w:rsidR="003F2DBD" w:rsidRPr="00B74A4A" w:rsidRDefault="003F2DBD" w:rsidP="003F2DBD">
            <w:r w:rsidRPr="00B74A4A">
              <w:t>- слоистый пластик на основе акриловых смол с усилением карбоновым волокном (</w:t>
            </w:r>
            <w:proofErr w:type="spellStart"/>
            <w:r w:rsidRPr="00B74A4A">
              <w:t>скелетированная</w:t>
            </w:r>
            <w:proofErr w:type="spellEnd"/>
            <w:r w:rsidRPr="00B74A4A">
              <w:t>).</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вкладная гильза из термопласта;</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 вкладной чехол из кожи.</w:t>
            </w:r>
          </w:p>
          <w:p w:rsidR="003F2DBD" w:rsidRPr="00B74A4A" w:rsidRDefault="003F2DBD" w:rsidP="003F2DBD">
            <w:r w:rsidRPr="00B74A4A">
              <w:t>Крепление на культе пациента:</w:t>
            </w:r>
          </w:p>
          <w:p w:rsidR="003F2DBD" w:rsidRPr="00B74A4A" w:rsidRDefault="003F2DBD" w:rsidP="003F2DBD">
            <w:r w:rsidRPr="00B74A4A">
              <w:t>- бандаж с использованием кожаных полуфабрикатов;</w:t>
            </w:r>
          </w:p>
          <w:p w:rsidR="003F2DBD" w:rsidRPr="00B74A4A" w:rsidRDefault="003F2DBD" w:rsidP="003F2DBD">
            <w:r w:rsidRPr="00B74A4A">
              <w:t>- бандаж бедренный эластичный;</w:t>
            </w:r>
          </w:p>
          <w:p w:rsidR="003F2DBD" w:rsidRPr="00B74A4A" w:rsidRDefault="003F2DBD" w:rsidP="003F2DBD">
            <w:r w:rsidRPr="00B74A4A">
              <w:t>- клапан вакуумный;</w:t>
            </w:r>
          </w:p>
          <w:p w:rsidR="003F2DBD" w:rsidRPr="00B74A4A" w:rsidRDefault="003F2DBD" w:rsidP="003F2DBD">
            <w:r w:rsidRPr="00B74A4A">
              <w:t>- пояс с использованием кожаных полуфабрикатов;</w:t>
            </w:r>
          </w:p>
          <w:p w:rsidR="003F2DBD" w:rsidRPr="00B74A4A" w:rsidRDefault="003F2DBD" w:rsidP="003F2DBD">
            <w:r w:rsidRPr="00B74A4A">
              <w:t>- чехол из полимерного материала (силиконовый) и клапан вакуумный;</w:t>
            </w:r>
          </w:p>
          <w:p w:rsidR="003F2DBD" w:rsidRPr="00B74A4A" w:rsidRDefault="003F2DBD" w:rsidP="003F2DBD">
            <w:r w:rsidRPr="00B74A4A">
              <w:t>- чехол из полимерного материала (силиконовый) и система дистального и проксимального соединения;</w:t>
            </w:r>
          </w:p>
          <w:p w:rsidR="003F2DBD" w:rsidRPr="00B74A4A" w:rsidRDefault="003F2DBD" w:rsidP="003F2DBD">
            <w:r w:rsidRPr="00B74A4A">
              <w:t xml:space="preserve">- чехол из полимерного </w:t>
            </w:r>
            <w:r w:rsidRPr="00B74A4A">
              <w:lastRenderedPageBreak/>
              <w:t>материала (силиконовый) и устройство замковое.</w:t>
            </w:r>
          </w:p>
          <w:p w:rsidR="003F2DBD" w:rsidRPr="00B74A4A" w:rsidRDefault="003F2DBD" w:rsidP="003F2DBD">
            <w:r w:rsidRPr="00B74A4A">
              <w:t>Облицовка косметическая:</w:t>
            </w:r>
          </w:p>
          <w:p w:rsidR="003F2DBD" w:rsidRPr="00B74A4A" w:rsidRDefault="003F2DBD" w:rsidP="003F2DBD">
            <w:r w:rsidRPr="00B74A4A">
              <w:t xml:space="preserve">- листовой </w:t>
            </w:r>
            <w:proofErr w:type="spellStart"/>
            <w:r w:rsidRPr="00B74A4A">
              <w:t>пенополиуретан</w:t>
            </w:r>
            <w:proofErr w:type="spellEnd"/>
            <w:r w:rsidRPr="00B74A4A">
              <w:t xml:space="preserve"> (поролон) и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B74A4A">
              <w:t>перлоновый</w:t>
            </w:r>
            <w:proofErr w:type="spellEnd"/>
            <w:r w:rsidRPr="00B74A4A">
              <w:t xml:space="preserve"> чулок;</w:t>
            </w:r>
          </w:p>
          <w:p w:rsidR="003F2DBD" w:rsidRPr="00B74A4A" w:rsidRDefault="003F2DBD" w:rsidP="003F2DBD">
            <w:r w:rsidRPr="00B74A4A">
              <w:t xml:space="preserve">- листовой </w:t>
            </w:r>
            <w:proofErr w:type="spellStart"/>
            <w:r w:rsidRPr="00B74A4A">
              <w:t>пластазот</w:t>
            </w:r>
            <w:proofErr w:type="spellEnd"/>
            <w:r w:rsidRPr="00B74A4A">
              <w:t xml:space="preserve"> и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B74A4A">
              <w:t>перлоновый</w:t>
            </w:r>
            <w:proofErr w:type="spellEnd"/>
            <w:r w:rsidRPr="00B74A4A">
              <w:t xml:space="preserve"> чулок;</w:t>
            </w:r>
          </w:p>
          <w:p w:rsidR="003F2DBD" w:rsidRPr="00B74A4A" w:rsidRDefault="003F2DBD" w:rsidP="003F2DBD">
            <w:r w:rsidRPr="00B74A4A">
              <w:t>- отсутствует.</w:t>
            </w:r>
          </w:p>
          <w:p w:rsidR="003F2DBD" w:rsidRPr="00B74A4A" w:rsidRDefault="003F2DBD" w:rsidP="003F2DBD">
            <w:pPr>
              <w:rPr>
                <w:b/>
              </w:rPr>
            </w:pPr>
            <w:r w:rsidRPr="00B74A4A">
              <w:rPr>
                <w:b/>
              </w:rPr>
              <w:t>Регулировочно – соединительные устройства и комплектующие:</w:t>
            </w:r>
          </w:p>
          <w:p w:rsidR="003F2DBD" w:rsidRPr="00B74A4A" w:rsidRDefault="003F2DBD" w:rsidP="003F2DBD">
            <w:r w:rsidRPr="00B74A4A">
              <w:t>Соответствуют среднему и повышенному уровням двигательной активности пациента. Максимальная нагрузка до 120 кг.</w:t>
            </w:r>
          </w:p>
          <w:p w:rsidR="003F2DBD" w:rsidRPr="00B74A4A" w:rsidRDefault="003F2DBD" w:rsidP="003F2DBD">
            <w:r w:rsidRPr="00B74A4A">
              <w:t>Модуль коленный:</w:t>
            </w:r>
          </w:p>
          <w:p w:rsidR="003F2DBD" w:rsidRPr="00B74A4A" w:rsidRDefault="003F2DBD" w:rsidP="003F2DBD">
            <w:r w:rsidRPr="00B74A4A">
              <w:t>- полицентрический с раздельным управлением фазами сгибания и демпфирования;</w:t>
            </w:r>
          </w:p>
          <w:p w:rsidR="003F2DBD" w:rsidRPr="00B74A4A" w:rsidRDefault="003F2DBD" w:rsidP="003F2DBD">
            <w:r w:rsidRPr="00B74A4A">
              <w:t xml:space="preserve">- полицентрический с раздельным управлением фазами </w:t>
            </w:r>
            <w:r w:rsidRPr="00B74A4A">
              <w:lastRenderedPageBreak/>
              <w:t>сгибания и разгибания;</w:t>
            </w:r>
          </w:p>
          <w:p w:rsidR="003F2DBD" w:rsidRPr="00B74A4A" w:rsidRDefault="003F2DBD" w:rsidP="003F2DBD">
            <w:r w:rsidRPr="00B74A4A">
              <w:t xml:space="preserve">- полицентрический с регулируемым </w:t>
            </w:r>
            <w:proofErr w:type="spellStart"/>
            <w:r w:rsidRPr="00B74A4A">
              <w:t>подтормаживанием</w:t>
            </w:r>
            <w:proofErr w:type="spellEnd"/>
            <w:r w:rsidRPr="00B74A4A">
              <w:t>;</w:t>
            </w:r>
          </w:p>
          <w:p w:rsidR="003F2DBD" w:rsidRPr="00B74A4A" w:rsidRDefault="003F2DBD" w:rsidP="003F2DBD">
            <w:r w:rsidRPr="00B74A4A">
              <w:t>- с фиксацией под нагрузкой;</w:t>
            </w:r>
          </w:p>
          <w:p w:rsidR="003F2DBD" w:rsidRPr="00B74A4A" w:rsidRDefault="003F2DBD" w:rsidP="003F2DBD">
            <w:r w:rsidRPr="00B74A4A">
              <w:t xml:space="preserve">- четырехзвенный с регулируемым </w:t>
            </w:r>
            <w:proofErr w:type="spellStart"/>
            <w:r w:rsidRPr="00B74A4A">
              <w:t>подтормаживанием</w:t>
            </w:r>
            <w:proofErr w:type="spellEnd"/>
            <w:r w:rsidRPr="00B74A4A">
              <w:t>;</w:t>
            </w:r>
          </w:p>
          <w:p w:rsidR="003F2DBD" w:rsidRPr="00B74A4A" w:rsidRDefault="003F2DBD" w:rsidP="003F2DBD">
            <w:r w:rsidRPr="00B74A4A">
              <w:t>- четырехосный с интегрированным пружинным толкателем и пневматическим управлением фазой переноса.</w:t>
            </w:r>
          </w:p>
          <w:p w:rsidR="003F2DBD" w:rsidRPr="00B74A4A" w:rsidRDefault="003F2DBD" w:rsidP="003F2DBD">
            <w:r w:rsidRPr="00B74A4A">
              <w:t>Адаптер стопы:</w:t>
            </w:r>
          </w:p>
          <w:p w:rsidR="003F2DBD" w:rsidRPr="00B74A4A" w:rsidRDefault="003F2DBD" w:rsidP="003F2DBD">
            <w:r w:rsidRPr="00B74A4A">
              <w:t>- адаптер стопы (сталь);</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с возможностью многоуровневой регулировки высоты;</w:t>
            </w:r>
          </w:p>
          <w:p w:rsidR="003F2DBD" w:rsidRPr="00B74A4A" w:rsidRDefault="003F2DBD" w:rsidP="003F2DBD">
            <w:r w:rsidRPr="00B74A4A">
              <w:t>- с многоосной функцией;</w:t>
            </w:r>
          </w:p>
          <w:p w:rsidR="003F2DBD" w:rsidRPr="00B74A4A" w:rsidRDefault="003F2DBD" w:rsidP="003F2DBD">
            <w:r w:rsidRPr="00B74A4A">
              <w:t>- с мягким пяточным клином;</w:t>
            </w:r>
          </w:p>
          <w:p w:rsidR="003F2DBD" w:rsidRPr="00B74A4A" w:rsidRDefault="003F2DBD" w:rsidP="003F2DBD">
            <w:r w:rsidRPr="00B74A4A">
              <w:t>- с разделенной передней частью (расщепленным двойным носком);</w:t>
            </w:r>
          </w:p>
          <w:p w:rsidR="003F2DBD" w:rsidRPr="00B74A4A" w:rsidRDefault="003F2DBD" w:rsidP="003F2DBD">
            <w:r w:rsidRPr="00B74A4A">
              <w:t xml:space="preserve">- с </w:t>
            </w:r>
            <w:proofErr w:type="spellStart"/>
            <w:r w:rsidRPr="00B74A4A">
              <w:t>углепластиковым</w:t>
            </w:r>
            <w:proofErr w:type="spellEnd"/>
            <w:r w:rsidRPr="00B74A4A">
              <w:t xml:space="preserve"> опорным модулем;</w:t>
            </w:r>
          </w:p>
          <w:p w:rsidR="003F2DBD" w:rsidRPr="00B74A4A" w:rsidRDefault="003F2DBD" w:rsidP="003F2DBD">
            <w:r w:rsidRPr="00B74A4A">
              <w:t>- со стандартным шарниром.</w:t>
            </w:r>
          </w:p>
          <w:p w:rsidR="003F2DBD" w:rsidRPr="00B74A4A" w:rsidRDefault="003F2DBD" w:rsidP="003F2DBD">
            <w:r w:rsidRPr="00B74A4A">
              <w:t>Дополнительное оснащение:</w:t>
            </w:r>
          </w:p>
          <w:p w:rsidR="003F2DBD" w:rsidRPr="00B74A4A" w:rsidRDefault="003F2DBD" w:rsidP="003F2DBD">
            <w:r w:rsidRPr="00B74A4A">
              <w:t>- адаптер поворотный (для повышения уровня безопасности и комфорта при выполнении повседневных действий);</w:t>
            </w:r>
          </w:p>
          <w:p w:rsidR="003F2DBD" w:rsidRPr="00B74A4A" w:rsidRDefault="003F2DBD" w:rsidP="003F2DBD">
            <w:r w:rsidRPr="00B74A4A">
              <w:t>- набор средств по уходу за культей;</w:t>
            </w:r>
          </w:p>
          <w:p w:rsidR="003F2DBD" w:rsidRPr="00B74A4A" w:rsidRDefault="003F2DBD" w:rsidP="003F2DBD">
            <w:r w:rsidRPr="00B74A4A">
              <w:t>- чашка (подушка) смягчающая под дистальный отдел культи;</w:t>
            </w:r>
          </w:p>
          <w:p w:rsidR="003F2DBD" w:rsidRPr="00B74A4A" w:rsidRDefault="003F2DBD" w:rsidP="003F2DBD">
            <w:r w:rsidRPr="00B74A4A">
              <w:t>- чехол для надевания протеза;</w:t>
            </w:r>
          </w:p>
          <w:p w:rsidR="003F2DBD" w:rsidRPr="00B74A4A" w:rsidRDefault="003F2DBD" w:rsidP="003F2DBD">
            <w:r w:rsidRPr="00B74A4A">
              <w:t>- отсутствует.</w:t>
            </w:r>
          </w:p>
          <w:p w:rsidR="003F2DBD" w:rsidRPr="00B74A4A" w:rsidRDefault="003F2DBD" w:rsidP="003F2DBD">
            <w:r w:rsidRPr="00B74A4A">
              <w:t>Чехол на культю компенсирующий по выбору пациента:</w:t>
            </w:r>
          </w:p>
          <w:p w:rsidR="003F2DBD" w:rsidRPr="00B74A4A" w:rsidRDefault="003F2DBD" w:rsidP="003F2DBD">
            <w:r w:rsidRPr="00B74A4A">
              <w:lastRenderedPageBreak/>
              <w:t>- махровый (не более двух);</w:t>
            </w:r>
          </w:p>
          <w:p w:rsidR="003F2DBD" w:rsidRPr="00B74A4A" w:rsidRDefault="003F2DBD" w:rsidP="003F2DBD">
            <w:r w:rsidRPr="00B74A4A">
              <w:t>- нейлоновый (не более двух);</w:t>
            </w:r>
          </w:p>
          <w:p w:rsidR="003F2DBD" w:rsidRPr="00B74A4A" w:rsidRDefault="003F2DBD" w:rsidP="003F2DBD">
            <w:r w:rsidRPr="00B74A4A">
              <w:t>- отсутствует.</w:t>
            </w:r>
          </w:p>
          <w:p w:rsidR="003F2DBD" w:rsidRPr="00B74A4A" w:rsidRDefault="003F2DBD" w:rsidP="003F2DBD">
            <w:r w:rsidRPr="00B74A4A">
              <w:t>Чехол на культю предохранительный (защитный) по выбору пациента (в количестве не более 4 шт.):</w:t>
            </w:r>
          </w:p>
          <w:p w:rsidR="003F2DBD" w:rsidRPr="00B74A4A" w:rsidRDefault="003F2DBD" w:rsidP="003F2DBD">
            <w:r w:rsidRPr="00B74A4A">
              <w:t>- хлопчатобумажный;</w:t>
            </w:r>
          </w:p>
          <w:p w:rsidR="003F2DBD" w:rsidRPr="00B74A4A" w:rsidRDefault="003F2DBD" w:rsidP="003F2DBD">
            <w:r w:rsidRPr="00B74A4A">
              <w:t>- шерстяной;</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бедра.</w:t>
            </w:r>
          </w:p>
          <w:p w:rsidR="003F2DBD" w:rsidRPr="00B74A4A" w:rsidRDefault="003F2DBD" w:rsidP="003F2DBD">
            <w:r w:rsidRPr="00B74A4A">
              <w:t>Тип изделия по назначению: постоянный.</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t xml:space="preserve">Не менее 24 месяцев </w:t>
            </w:r>
          </w:p>
          <w:p w:rsidR="003F2DBD" w:rsidRPr="00B74A4A" w:rsidRDefault="003F2DBD" w:rsidP="003F2DBD">
            <w:pPr>
              <w:jc w:val="center"/>
            </w:pPr>
            <w:r w:rsidRPr="00B74A4A">
              <w:t>с заменой до трех приемных гильз в пределах установленных сроков пользования 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7 месяцев на</w:t>
            </w:r>
          </w:p>
          <w:p w:rsidR="003F2DBD" w:rsidRPr="00B74A4A" w:rsidRDefault="003F2DBD" w:rsidP="003F2DBD">
            <w:pPr>
              <w:jc w:val="center"/>
            </w:pPr>
            <w:r w:rsidRPr="00B74A4A">
              <w:t>бандажное крепление, кожаные полуфабрикаты крепления</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чехол</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D9588B" w:rsidRDefault="00D9588B" w:rsidP="00D9588B">
            <w:pPr>
              <w:jc w:val="center"/>
            </w:pPr>
            <w:r w:rsidRPr="00D9588B">
              <w:t xml:space="preserve">8-07-10 </w:t>
            </w:r>
          </w:p>
          <w:p w:rsidR="003F2DBD" w:rsidRPr="00DD05B3" w:rsidRDefault="00D9588B" w:rsidP="00D9588B">
            <w:pPr>
              <w:jc w:val="center"/>
            </w:pPr>
            <w:r w:rsidRPr="00D9588B">
              <w:t>Протез бедра модульный, в том числе при врожденном недоразвитии</w:t>
            </w:r>
          </w:p>
        </w:tc>
        <w:tc>
          <w:tcPr>
            <w:tcW w:w="809" w:type="pct"/>
          </w:tcPr>
          <w:p w:rsidR="003F2DBD" w:rsidRPr="00DD05B3" w:rsidRDefault="003F2DBD" w:rsidP="003F2DBD">
            <w:pPr>
              <w:jc w:val="center"/>
            </w:pPr>
            <w:r w:rsidRPr="00DD05B3">
              <w:t>Протез бедра модульный, в том числе при врожденном недоразвитии модель 6</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xml:space="preserve">- по </w:t>
            </w:r>
            <w:proofErr w:type="spellStart"/>
            <w:r w:rsidRPr="00B74A4A">
              <w:t>абформеру</w:t>
            </w:r>
            <w:proofErr w:type="spellEnd"/>
            <w:r w:rsidRPr="00B74A4A">
              <w:t xml:space="preserve"> (копии постоянной гильзы прежнего изделия);</w:t>
            </w:r>
          </w:p>
          <w:p w:rsidR="003F2DBD" w:rsidRPr="00B74A4A" w:rsidRDefault="003F2DBD" w:rsidP="003F2DBD">
            <w:r w:rsidRPr="00B74A4A">
              <w:t>- по индивидуальному гипсовому позитиву (слепку);</w:t>
            </w:r>
          </w:p>
          <w:p w:rsidR="003F2DBD" w:rsidRPr="00B74A4A" w:rsidRDefault="003F2DBD" w:rsidP="003F2DBD">
            <w:r w:rsidRPr="00B74A4A">
              <w:t>- по индивидуальному гипсовому позитиву (слепку) с изготовлением примерочной (пробной) гильзы (не более двух);</w:t>
            </w:r>
          </w:p>
          <w:p w:rsidR="003F2DBD" w:rsidRPr="00B74A4A" w:rsidRDefault="003F2DBD" w:rsidP="003F2DBD">
            <w:r w:rsidRPr="00B74A4A">
              <w:t xml:space="preserve">- по стандартному (унифицированному) шаблону из </w:t>
            </w:r>
            <w:proofErr w:type="spellStart"/>
            <w:r w:rsidRPr="00B74A4A">
              <w:t>типоразмерного</w:t>
            </w:r>
            <w:proofErr w:type="spellEnd"/>
            <w:r w:rsidRPr="00B74A4A">
              <w:t xml:space="preserve"> ряда.</w:t>
            </w:r>
          </w:p>
          <w:p w:rsidR="003F2DBD" w:rsidRPr="00B74A4A" w:rsidRDefault="003F2DBD" w:rsidP="003F2DBD">
            <w:r w:rsidRPr="00B74A4A">
              <w:t>Материал примерочной (пробной) гильзы:</w:t>
            </w:r>
          </w:p>
          <w:p w:rsidR="003F2DBD" w:rsidRPr="00B74A4A" w:rsidRDefault="003F2DBD" w:rsidP="003F2DBD">
            <w:r w:rsidRPr="00B74A4A">
              <w:t>- гипсовые бинты;</w:t>
            </w:r>
          </w:p>
          <w:p w:rsidR="003F2DBD" w:rsidRPr="00B74A4A" w:rsidRDefault="003F2DBD" w:rsidP="003F2DBD">
            <w:r w:rsidRPr="00B74A4A">
              <w:lastRenderedPageBreak/>
              <w:t>- слоистый пластик на основе акриловых смол;</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слоистый пластик на основе акриловых смол с внутренним слоем из термопласта;</w:t>
            </w:r>
          </w:p>
          <w:p w:rsidR="003F2DBD" w:rsidRPr="00B74A4A" w:rsidRDefault="003F2DBD" w:rsidP="003F2DBD">
            <w:r w:rsidRPr="00B74A4A">
              <w:t>- слоистый пластик на основе акриловых смол с усилением карбоновым волокном (</w:t>
            </w:r>
            <w:proofErr w:type="spellStart"/>
            <w:r w:rsidRPr="00B74A4A">
              <w:t>скелетированная</w:t>
            </w:r>
            <w:proofErr w:type="spellEnd"/>
            <w:r w:rsidRPr="00B74A4A">
              <w:t>).</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вкладная гильза из термопласта;</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 вкладной чехол из кожи.</w:t>
            </w:r>
          </w:p>
          <w:p w:rsidR="003F2DBD" w:rsidRPr="00B74A4A" w:rsidRDefault="003F2DBD" w:rsidP="003F2DBD">
            <w:r w:rsidRPr="00B74A4A">
              <w:t>Крепление на культе пациента:</w:t>
            </w:r>
          </w:p>
          <w:p w:rsidR="003F2DBD" w:rsidRPr="00B74A4A" w:rsidRDefault="003F2DBD" w:rsidP="003F2DBD">
            <w:r w:rsidRPr="00B74A4A">
              <w:t>- бандаж с использованием кожаных полуфабрикатов;</w:t>
            </w:r>
          </w:p>
          <w:p w:rsidR="003F2DBD" w:rsidRPr="00B74A4A" w:rsidRDefault="003F2DBD" w:rsidP="003F2DBD">
            <w:r w:rsidRPr="00B74A4A">
              <w:t>- бандаж бедренный эластичный;</w:t>
            </w:r>
          </w:p>
          <w:p w:rsidR="003F2DBD" w:rsidRPr="00B74A4A" w:rsidRDefault="003F2DBD" w:rsidP="003F2DBD">
            <w:r w:rsidRPr="00B74A4A">
              <w:t>- клапан вакуумный;</w:t>
            </w:r>
          </w:p>
          <w:p w:rsidR="003F2DBD" w:rsidRPr="00B74A4A" w:rsidRDefault="003F2DBD" w:rsidP="003F2DBD">
            <w:r w:rsidRPr="00B74A4A">
              <w:t>- пояс с использованием кожаных полуфабрикатов;</w:t>
            </w:r>
          </w:p>
          <w:p w:rsidR="003F2DBD" w:rsidRPr="00B74A4A" w:rsidRDefault="003F2DBD" w:rsidP="003F2DBD">
            <w:r w:rsidRPr="00B74A4A">
              <w:t>- чехол из полимерного материала (силиконовый) и клапан вакуумный;</w:t>
            </w:r>
          </w:p>
          <w:p w:rsidR="003F2DBD" w:rsidRPr="00B74A4A" w:rsidRDefault="003F2DBD" w:rsidP="003F2DBD">
            <w:r w:rsidRPr="00B74A4A">
              <w:t>- чехол из полимерного материала (силиконовый) и система дистального и проксимального соединения;</w:t>
            </w:r>
          </w:p>
          <w:p w:rsidR="003F2DBD" w:rsidRPr="00B74A4A" w:rsidRDefault="003F2DBD" w:rsidP="003F2DBD">
            <w:r w:rsidRPr="00B74A4A">
              <w:t>- чехол из полимерного материала (силиконовый) и устройство замковое.</w:t>
            </w:r>
          </w:p>
          <w:p w:rsidR="003F2DBD" w:rsidRPr="00B74A4A" w:rsidRDefault="003F2DBD" w:rsidP="003F2DBD">
            <w:r w:rsidRPr="00B74A4A">
              <w:lastRenderedPageBreak/>
              <w:t>Облицовка косметическая:</w:t>
            </w:r>
          </w:p>
          <w:p w:rsidR="003F2DBD" w:rsidRPr="00B74A4A" w:rsidRDefault="003F2DBD" w:rsidP="003F2DBD">
            <w:r w:rsidRPr="00B74A4A">
              <w:t xml:space="preserve">- листовой </w:t>
            </w:r>
            <w:proofErr w:type="spellStart"/>
            <w:r w:rsidRPr="00B74A4A">
              <w:t>пенополиуретан</w:t>
            </w:r>
            <w:proofErr w:type="spellEnd"/>
            <w:r w:rsidRPr="00B74A4A">
              <w:t xml:space="preserve"> (поролон) и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B74A4A">
              <w:t>перлоновый</w:t>
            </w:r>
            <w:proofErr w:type="spellEnd"/>
            <w:r w:rsidRPr="00B74A4A">
              <w:t xml:space="preserve"> чулок;</w:t>
            </w:r>
          </w:p>
          <w:p w:rsidR="003F2DBD" w:rsidRPr="00B74A4A" w:rsidRDefault="003F2DBD" w:rsidP="003F2DBD">
            <w:r w:rsidRPr="00B74A4A">
              <w:t xml:space="preserve">- листовой </w:t>
            </w:r>
            <w:proofErr w:type="spellStart"/>
            <w:r w:rsidRPr="00B74A4A">
              <w:t>пластазот</w:t>
            </w:r>
            <w:proofErr w:type="spellEnd"/>
            <w:r w:rsidRPr="00B74A4A">
              <w:t xml:space="preserve"> и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B74A4A">
              <w:t>перлоновый</w:t>
            </w:r>
            <w:proofErr w:type="spellEnd"/>
            <w:r w:rsidRPr="00B74A4A">
              <w:t xml:space="preserve"> чулок;</w:t>
            </w:r>
          </w:p>
          <w:p w:rsidR="003F2DBD" w:rsidRPr="00B74A4A" w:rsidRDefault="003F2DBD" w:rsidP="003F2DBD">
            <w:r w:rsidRPr="00B74A4A">
              <w:t>- отсутствует.</w:t>
            </w:r>
          </w:p>
          <w:p w:rsidR="003F2DBD" w:rsidRPr="00B74A4A" w:rsidRDefault="003F2DBD" w:rsidP="003F2DBD">
            <w:pPr>
              <w:rPr>
                <w:b/>
              </w:rPr>
            </w:pPr>
            <w:r w:rsidRPr="00B74A4A">
              <w:rPr>
                <w:b/>
              </w:rPr>
              <w:t>Регулировочно – соединительные устройства и комплектующие:</w:t>
            </w:r>
          </w:p>
          <w:p w:rsidR="003F2DBD" w:rsidRPr="00B74A4A" w:rsidRDefault="003F2DBD" w:rsidP="003F2DBD">
            <w:r w:rsidRPr="00B74A4A">
              <w:t>Соответствуют среднему и повышенному уровням двигательной активности пациента. Максимальная нагрузка до 120 кг.</w:t>
            </w:r>
          </w:p>
          <w:p w:rsidR="003F2DBD" w:rsidRPr="00B74A4A" w:rsidRDefault="003F2DBD" w:rsidP="003F2DBD">
            <w:r w:rsidRPr="00B74A4A">
              <w:t>Модуль коленный:</w:t>
            </w:r>
          </w:p>
          <w:p w:rsidR="003F2DBD" w:rsidRPr="00B74A4A" w:rsidRDefault="003F2DBD" w:rsidP="003F2DBD">
            <w:r w:rsidRPr="00B74A4A">
              <w:t>- полицентрический с раздельным управлением фазами сгибания и демпфирования;</w:t>
            </w:r>
          </w:p>
          <w:p w:rsidR="003F2DBD" w:rsidRPr="00B74A4A" w:rsidRDefault="003F2DBD" w:rsidP="003F2DBD">
            <w:r w:rsidRPr="00B74A4A">
              <w:t>- полицентрический с раздельным управлением фазами сгибания и разгибания;</w:t>
            </w:r>
          </w:p>
          <w:p w:rsidR="003F2DBD" w:rsidRPr="00B74A4A" w:rsidRDefault="003F2DBD" w:rsidP="003F2DBD">
            <w:r w:rsidRPr="00B74A4A">
              <w:lastRenderedPageBreak/>
              <w:t xml:space="preserve">- полицентрический с регулируемым </w:t>
            </w:r>
            <w:proofErr w:type="spellStart"/>
            <w:r w:rsidRPr="00B74A4A">
              <w:t>подтормаживанием</w:t>
            </w:r>
            <w:proofErr w:type="spellEnd"/>
            <w:r w:rsidRPr="00B74A4A">
              <w:t>;</w:t>
            </w:r>
          </w:p>
          <w:p w:rsidR="003F2DBD" w:rsidRPr="00B74A4A" w:rsidRDefault="003F2DBD" w:rsidP="003F2DBD">
            <w:r w:rsidRPr="00B74A4A">
              <w:t>- с фиксацией под нагрузкой;</w:t>
            </w:r>
          </w:p>
          <w:p w:rsidR="003F2DBD" w:rsidRPr="00B74A4A" w:rsidRDefault="003F2DBD" w:rsidP="003F2DBD">
            <w:r w:rsidRPr="00B74A4A">
              <w:t xml:space="preserve">- четырехзвенный с регулируемым </w:t>
            </w:r>
            <w:proofErr w:type="spellStart"/>
            <w:r w:rsidRPr="00B74A4A">
              <w:t>подтормаживанием</w:t>
            </w:r>
            <w:proofErr w:type="spellEnd"/>
            <w:r w:rsidRPr="00B74A4A">
              <w:t>;</w:t>
            </w:r>
          </w:p>
          <w:p w:rsidR="003F2DBD" w:rsidRPr="00B74A4A" w:rsidRDefault="003F2DBD" w:rsidP="003F2DBD">
            <w:r w:rsidRPr="00B74A4A">
              <w:t>- четырехосный с интегрированным пружинным толкателем и пневматическим управлением фазой переноса.</w:t>
            </w:r>
          </w:p>
          <w:p w:rsidR="003F2DBD" w:rsidRPr="00B74A4A" w:rsidRDefault="003F2DBD" w:rsidP="003F2DBD">
            <w:r w:rsidRPr="00B74A4A">
              <w:t>Адаптер стопы:</w:t>
            </w:r>
          </w:p>
          <w:p w:rsidR="003F2DBD" w:rsidRPr="00B74A4A" w:rsidRDefault="003F2DBD" w:rsidP="003F2DBD">
            <w:r w:rsidRPr="00B74A4A">
              <w:t>- адаптер стопы (сталь);</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xml:space="preserve">- с базовым пружинным элементом (из </w:t>
            </w:r>
            <w:proofErr w:type="spellStart"/>
            <w:r w:rsidRPr="00B74A4A">
              <w:t>углеволокна</w:t>
            </w:r>
            <w:proofErr w:type="spellEnd"/>
            <w:r w:rsidRPr="00B74A4A">
              <w:t xml:space="preserve">) и интегрированным кольцом (для контроля </w:t>
            </w:r>
            <w:proofErr w:type="spellStart"/>
            <w:r w:rsidRPr="00B74A4A">
              <w:t>плантарного</w:t>
            </w:r>
            <w:proofErr w:type="spellEnd"/>
            <w:r w:rsidRPr="00B74A4A">
              <w:t xml:space="preserve"> сгибания).</w:t>
            </w:r>
          </w:p>
          <w:p w:rsidR="003F2DBD" w:rsidRPr="00B74A4A" w:rsidRDefault="003F2DBD" w:rsidP="003F2DBD">
            <w:r w:rsidRPr="00B74A4A">
              <w:t>- с возможностью многоуровневой (бесступенчатой) регулировки высоты пяточной части и автоматической подстройкой жесткости носочной части.</w:t>
            </w:r>
          </w:p>
          <w:p w:rsidR="003F2DBD" w:rsidRPr="00B74A4A" w:rsidRDefault="003F2DBD" w:rsidP="003F2DBD">
            <w:r w:rsidRPr="00B74A4A">
              <w:t xml:space="preserve">- с разделенной передней частью (расщепленным двойным носком из </w:t>
            </w:r>
            <w:proofErr w:type="spellStart"/>
            <w:r w:rsidRPr="00B74A4A">
              <w:t>углеволокна</w:t>
            </w:r>
            <w:proofErr w:type="spellEnd"/>
            <w:r w:rsidRPr="00B74A4A">
              <w:t xml:space="preserve">) и пяточной частью (расщепленной двойной пяткой из </w:t>
            </w:r>
            <w:proofErr w:type="spellStart"/>
            <w:r w:rsidRPr="00B74A4A">
              <w:t>углеволокна</w:t>
            </w:r>
            <w:proofErr w:type="spellEnd"/>
            <w:r w:rsidRPr="00B74A4A">
              <w:t>, а также интегрированным опорным демпфирующим устройством (для активного поглощения ударных нагрузок при ходьбе, а также занятиях любительским спортом)).</w:t>
            </w:r>
          </w:p>
          <w:p w:rsidR="003F2DBD" w:rsidRPr="00B74A4A" w:rsidRDefault="003F2DBD" w:rsidP="003F2DBD">
            <w:r w:rsidRPr="00B74A4A">
              <w:t xml:space="preserve">- с разделенной передней частью (расщепленным </w:t>
            </w:r>
            <w:r w:rsidRPr="00B74A4A">
              <w:lastRenderedPageBreak/>
              <w:t xml:space="preserve">двойным носком из </w:t>
            </w:r>
            <w:proofErr w:type="spellStart"/>
            <w:r w:rsidRPr="00B74A4A">
              <w:t>углеволокна</w:t>
            </w:r>
            <w:proofErr w:type="spellEnd"/>
            <w:r w:rsidRPr="00B74A4A">
              <w:t xml:space="preserve"> и интегрированной пружинной системой) и пяточной частью (с пяточными клиньями для индивидуальной настройки переката и интегрированной пружинной системой).</w:t>
            </w:r>
          </w:p>
          <w:p w:rsidR="003F2DBD" w:rsidRPr="00B74A4A" w:rsidRDefault="003F2DBD" w:rsidP="003F2DBD">
            <w:r w:rsidRPr="00B74A4A">
              <w:t xml:space="preserve">- с разделенной передней частью (расщепленным двойным носком из </w:t>
            </w:r>
            <w:proofErr w:type="spellStart"/>
            <w:r w:rsidRPr="00B74A4A">
              <w:t>углеволокна</w:t>
            </w:r>
            <w:proofErr w:type="spellEnd"/>
            <w:r w:rsidRPr="00B74A4A">
              <w:t xml:space="preserve"> и интегрированной пружинной системой из титана) и пяточной частью (с пяточными клиньями для индивидуальной настройки переката и интегрированной пружинной системой).</w:t>
            </w:r>
          </w:p>
          <w:p w:rsidR="003F2DBD" w:rsidRPr="00B74A4A" w:rsidRDefault="003F2DBD" w:rsidP="003F2DBD">
            <w:r w:rsidRPr="00B74A4A">
              <w:t xml:space="preserve">- со сдвоенной усиленной опорной пружиной передней части (из </w:t>
            </w:r>
            <w:proofErr w:type="spellStart"/>
            <w:r w:rsidRPr="00B74A4A">
              <w:t>углеволокна</w:t>
            </w:r>
            <w:proofErr w:type="spellEnd"/>
            <w:r w:rsidRPr="00B74A4A">
              <w:t xml:space="preserve">) и со сдвоенной усиленной опорной пружиной пяточной части (из </w:t>
            </w:r>
            <w:proofErr w:type="spellStart"/>
            <w:r w:rsidRPr="00B74A4A">
              <w:t>углеволокна</w:t>
            </w:r>
            <w:proofErr w:type="spellEnd"/>
            <w:r w:rsidRPr="00B74A4A">
              <w:t>).</w:t>
            </w:r>
          </w:p>
          <w:p w:rsidR="003F2DBD" w:rsidRPr="00B74A4A" w:rsidRDefault="003F2DBD" w:rsidP="003F2DBD">
            <w:r w:rsidRPr="00B74A4A">
              <w:t>Дополнительное оснащение:</w:t>
            </w:r>
          </w:p>
          <w:p w:rsidR="003F2DBD" w:rsidRPr="00B74A4A" w:rsidRDefault="003F2DBD" w:rsidP="003F2DBD">
            <w:r w:rsidRPr="00B74A4A">
              <w:t>- адаптер поворотный (для повышения уровня безопасности и комфорта при выполнении повседневных действий);</w:t>
            </w:r>
          </w:p>
          <w:p w:rsidR="003F2DBD" w:rsidRPr="00B74A4A" w:rsidRDefault="003F2DBD" w:rsidP="003F2DBD">
            <w:r w:rsidRPr="00B74A4A">
              <w:t>- набор средств по уходу за культей;</w:t>
            </w:r>
          </w:p>
          <w:p w:rsidR="003F2DBD" w:rsidRPr="00B74A4A" w:rsidRDefault="003F2DBD" w:rsidP="003F2DBD">
            <w:r w:rsidRPr="00B74A4A">
              <w:t>- чашка (подушка) смягчающая под дистальный отдел культи;</w:t>
            </w:r>
          </w:p>
          <w:p w:rsidR="003F2DBD" w:rsidRPr="00B74A4A" w:rsidRDefault="003F2DBD" w:rsidP="003F2DBD">
            <w:r w:rsidRPr="00B74A4A">
              <w:t>- чехол для надевания протеза;</w:t>
            </w:r>
          </w:p>
          <w:p w:rsidR="003F2DBD" w:rsidRPr="00B74A4A" w:rsidRDefault="003F2DBD" w:rsidP="003F2DBD">
            <w:r w:rsidRPr="00B74A4A">
              <w:t>- отсутствует.</w:t>
            </w:r>
          </w:p>
          <w:p w:rsidR="003F2DBD" w:rsidRPr="00B74A4A" w:rsidRDefault="003F2DBD" w:rsidP="003F2DBD">
            <w:r w:rsidRPr="00B74A4A">
              <w:t>Чехол на культю компенсирующий по выбору пациента:</w:t>
            </w:r>
          </w:p>
          <w:p w:rsidR="003F2DBD" w:rsidRPr="00B74A4A" w:rsidRDefault="003F2DBD" w:rsidP="003F2DBD">
            <w:r w:rsidRPr="00B74A4A">
              <w:t>- махровый (не более двух);</w:t>
            </w:r>
          </w:p>
          <w:p w:rsidR="003F2DBD" w:rsidRPr="00B74A4A" w:rsidRDefault="003F2DBD" w:rsidP="003F2DBD">
            <w:r w:rsidRPr="00B74A4A">
              <w:t>- нейлоновый (не более двух);</w:t>
            </w:r>
          </w:p>
          <w:p w:rsidR="003F2DBD" w:rsidRPr="00B74A4A" w:rsidRDefault="003F2DBD" w:rsidP="003F2DBD">
            <w:r w:rsidRPr="00B74A4A">
              <w:t>- отсутствует.</w:t>
            </w:r>
          </w:p>
          <w:p w:rsidR="003F2DBD" w:rsidRPr="00B74A4A" w:rsidRDefault="003F2DBD" w:rsidP="003F2DBD">
            <w:r w:rsidRPr="00B74A4A">
              <w:t xml:space="preserve">Чехол на культю предохранительный </w:t>
            </w:r>
            <w:r w:rsidRPr="00B74A4A">
              <w:lastRenderedPageBreak/>
              <w:t>(защитный) по выбору пациента (в количестве не более 4 шт.):</w:t>
            </w:r>
          </w:p>
          <w:p w:rsidR="003F2DBD" w:rsidRPr="00B74A4A" w:rsidRDefault="003F2DBD" w:rsidP="003F2DBD">
            <w:r w:rsidRPr="00B74A4A">
              <w:t>- хлопчатобумажный;</w:t>
            </w:r>
          </w:p>
          <w:p w:rsidR="003F2DBD" w:rsidRPr="00B74A4A" w:rsidRDefault="003F2DBD" w:rsidP="003F2DBD">
            <w:r w:rsidRPr="00B74A4A">
              <w:t>- шерстяной;</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бедра.</w:t>
            </w:r>
          </w:p>
          <w:p w:rsidR="003F2DBD" w:rsidRPr="00B74A4A" w:rsidRDefault="003F2DBD" w:rsidP="003F2DBD">
            <w:r w:rsidRPr="00B74A4A">
              <w:t>Тип изделия по назначению: постоянный.</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t xml:space="preserve">Не менее 24 месяцев </w:t>
            </w:r>
          </w:p>
          <w:p w:rsidR="003F2DBD" w:rsidRPr="00B74A4A" w:rsidRDefault="003F2DBD" w:rsidP="003F2DBD">
            <w:pPr>
              <w:jc w:val="center"/>
            </w:pPr>
            <w:r w:rsidRPr="00B74A4A">
              <w:t>с заменой до трех приемных гильз в пределах установленных сроков пользования 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7 месяцев на</w:t>
            </w:r>
          </w:p>
          <w:p w:rsidR="003F2DBD" w:rsidRPr="00B74A4A" w:rsidRDefault="003F2DBD" w:rsidP="003F2DBD">
            <w:pPr>
              <w:jc w:val="center"/>
            </w:pPr>
            <w:r w:rsidRPr="00B74A4A">
              <w:t>бандажное крепление, кожаные полуфабрикаты крепления</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чехол</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D9588B" w:rsidRDefault="00D9588B" w:rsidP="00D9588B">
            <w:pPr>
              <w:jc w:val="center"/>
            </w:pPr>
            <w:r w:rsidRPr="00D9588B">
              <w:t xml:space="preserve">8-07-10 </w:t>
            </w:r>
          </w:p>
          <w:p w:rsidR="003F2DBD" w:rsidRPr="00DD05B3" w:rsidRDefault="00D9588B" w:rsidP="00D9588B">
            <w:pPr>
              <w:jc w:val="center"/>
            </w:pPr>
            <w:r w:rsidRPr="00D9588B">
              <w:t>Протез бедра модульный, в том числе при врожденном недоразвитии</w:t>
            </w:r>
          </w:p>
        </w:tc>
        <w:tc>
          <w:tcPr>
            <w:tcW w:w="809" w:type="pct"/>
          </w:tcPr>
          <w:p w:rsidR="003F2DBD" w:rsidRPr="00DD05B3" w:rsidRDefault="003F2DBD" w:rsidP="003F2DBD">
            <w:pPr>
              <w:jc w:val="center"/>
            </w:pPr>
            <w:r w:rsidRPr="00DD05B3">
              <w:t>Протез бедра модульный, в том числе при врожденном недоразвитии модель 7</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по индивидуальному гипсовому позитиву (слепку) с изготовлением примерочной (пробной) гильзы.</w:t>
            </w:r>
          </w:p>
          <w:p w:rsidR="003F2DBD" w:rsidRPr="00B74A4A" w:rsidRDefault="003F2DBD" w:rsidP="003F2DBD">
            <w:r w:rsidRPr="00B74A4A">
              <w:t>- по индивидуальному гипсовому позитиву (слепку) с изготовлением примерочных (пробных) гильз (не более двух).</w:t>
            </w:r>
          </w:p>
          <w:p w:rsidR="003F2DBD" w:rsidRPr="00B74A4A" w:rsidRDefault="003F2DBD" w:rsidP="003F2DBD">
            <w:r w:rsidRPr="00B74A4A">
              <w:t>Материал примерочной (пробной) гильзы:</w:t>
            </w:r>
          </w:p>
          <w:p w:rsidR="003F2DBD" w:rsidRPr="00B74A4A" w:rsidRDefault="003F2DBD" w:rsidP="003F2DBD">
            <w:r w:rsidRPr="00B74A4A">
              <w:t>- гипсовые бинты.</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слоистый пластик на основе акриловых смол с усилением карбоновым волокном (</w:t>
            </w:r>
            <w:proofErr w:type="spellStart"/>
            <w:r w:rsidRPr="00B74A4A">
              <w:t>скелетированная</w:t>
            </w:r>
            <w:proofErr w:type="spellEnd"/>
            <w:r w:rsidRPr="00B74A4A">
              <w:t>).</w:t>
            </w:r>
          </w:p>
          <w:p w:rsidR="003F2DBD" w:rsidRPr="00B74A4A" w:rsidRDefault="003F2DBD" w:rsidP="003F2DBD">
            <w:r w:rsidRPr="00B74A4A">
              <w:lastRenderedPageBreak/>
              <w:t>Постоянная гильза может включать дополнительные смягчающие элементы:</w:t>
            </w:r>
          </w:p>
          <w:p w:rsidR="003F2DBD" w:rsidRPr="00B74A4A" w:rsidRDefault="003F2DBD" w:rsidP="003F2DBD">
            <w:r w:rsidRPr="00B74A4A">
              <w:t>- вкладная гильза из термопласта.</w:t>
            </w:r>
          </w:p>
          <w:p w:rsidR="003F2DBD" w:rsidRPr="00B74A4A" w:rsidRDefault="003F2DBD" w:rsidP="003F2DBD">
            <w:r w:rsidRPr="00B74A4A">
              <w:t>Крепление на культе пациента:</w:t>
            </w:r>
          </w:p>
          <w:p w:rsidR="003F2DBD" w:rsidRPr="00B74A4A" w:rsidRDefault="003F2DBD" w:rsidP="003F2DBD">
            <w:r w:rsidRPr="00B74A4A">
              <w:t>- бандаж бедренный эластичный.</w:t>
            </w:r>
          </w:p>
          <w:p w:rsidR="003F2DBD" w:rsidRPr="00B74A4A" w:rsidRDefault="003F2DBD" w:rsidP="003F2DBD">
            <w:r w:rsidRPr="00B74A4A">
              <w:t>- чехол из полимерного материала (силиконовый) и клапан вакуумный.</w:t>
            </w:r>
          </w:p>
          <w:p w:rsidR="003F2DBD" w:rsidRPr="00B74A4A" w:rsidRDefault="003F2DBD" w:rsidP="003F2DBD">
            <w:r w:rsidRPr="00B74A4A">
              <w:t>- чехол из полимерного материала (силиконовый) и система дистального и проксимального соединения.</w:t>
            </w:r>
          </w:p>
          <w:p w:rsidR="003F2DBD" w:rsidRPr="00B74A4A" w:rsidRDefault="003F2DBD" w:rsidP="003F2DBD">
            <w:r w:rsidRPr="00B74A4A">
              <w:t>- чехол из полимерного материала (силиконовый) и устройство замковое.</w:t>
            </w:r>
          </w:p>
          <w:p w:rsidR="003F2DBD" w:rsidRPr="00B74A4A" w:rsidRDefault="003F2DBD" w:rsidP="003F2DBD">
            <w:r w:rsidRPr="00B74A4A">
              <w:t>Облицовка косметическая:</w:t>
            </w:r>
          </w:p>
          <w:p w:rsidR="003F2DBD" w:rsidRPr="00B74A4A" w:rsidRDefault="003F2DBD" w:rsidP="003F2DBD">
            <w:r w:rsidRPr="00B74A4A">
              <w:t xml:space="preserve">- листовой </w:t>
            </w:r>
            <w:proofErr w:type="spellStart"/>
            <w:r w:rsidRPr="00B74A4A">
              <w:t>пенополиуретан</w:t>
            </w:r>
            <w:proofErr w:type="spellEnd"/>
            <w:r w:rsidRPr="00B74A4A">
              <w:t xml:space="preserve"> (поролон) и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B74A4A">
              <w:t>перлоновый</w:t>
            </w:r>
            <w:proofErr w:type="spellEnd"/>
            <w:r w:rsidRPr="00B74A4A">
              <w:t xml:space="preserve"> чулок.</w:t>
            </w:r>
          </w:p>
          <w:p w:rsidR="003F2DBD" w:rsidRPr="00B74A4A" w:rsidRDefault="003F2DBD" w:rsidP="003F2DBD">
            <w:pPr>
              <w:rPr>
                <w:b/>
              </w:rPr>
            </w:pPr>
            <w:r w:rsidRPr="00B74A4A">
              <w:rPr>
                <w:b/>
              </w:rPr>
              <w:t>Регулировочно-соединительные устройства и комплектующие:</w:t>
            </w:r>
          </w:p>
          <w:p w:rsidR="003F2DBD" w:rsidRPr="00B74A4A" w:rsidRDefault="003F2DBD" w:rsidP="003F2DBD">
            <w:r w:rsidRPr="00B74A4A">
              <w:t>Соответствуют повышенному уровню двигательной активности пациента. Максимальная нагрузка до 120 кг.</w:t>
            </w:r>
          </w:p>
          <w:p w:rsidR="003F2DBD" w:rsidRPr="00B74A4A" w:rsidRDefault="003F2DBD" w:rsidP="003F2DBD">
            <w:r w:rsidRPr="00B74A4A">
              <w:t>Модуль коленный:</w:t>
            </w:r>
          </w:p>
          <w:p w:rsidR="003F2DBD" w:rsidRPr="00B74A4A" w:rsidRDefault="003F2DBD" w:rsidP="003F2DBD">
            <w:r w:rsidRPr="00B74A4A">
              <w:t xml:space="preserve">- моноцентрический с ротационной гидравликой </w:t>
            </w:r>
            <w:r w:rsidRPr="00B74A4A">
              <w:lastRenderedPageBreak/>
              <w:t>(управление и регулировка фаз опоры и переноса осуществляется гидравлической системой) для целенаправленной поддержки пациента при выполнении различных двигательных функций, в также формирование естественной картины походки при различных скоростях ходьбы.</w:t>
            </w:r>
          </w:p>
          <w:p w:rsidR="003F2DBD" w:rsidRPr="00B74A4A" w:rsidRDefault="003F2DBD" w:rsidP="003F2DBD">
            <w:r w:rsidRPr="00B74A4A">
              <w:t xml:space="preserve">- полицентрический с геометрическим замыканием (управление и регулировка фазы опоры осуществляется трехфазной </w:t>
            </w:r>
            <w:proofErr w:type="spellStart"/>
            <w:r w:rsidRPr="00B74A4A">
              <w:t>трехклапанной</w:t>
            </w:r>
            <w:proofErr w:type="spellEnd"/>
            <w:r w:rsidRPr="00B74A4A">
              <w:t xml:space="preserve"> гидравлической системой) для целенаправленной поддержки пациента (благодаря регулируемому </w:t>
            </w:r>
            <w:proofErr w:type="spellStart"/>
            <w:r w:rsidRPr="00B74A4A">
              <w:t>голенооткидному</w:t>
            </w:r>
            <w:proofErr w:type="spellEnd"/>
            <w:r w:rsidRPr="00B74A4A">
              <w:t xml:space="preserve"> устройству, а также регулируемому подгибанию в фазе опоры) при выполнении различных двигательных функций, а также формирование естественной картины походки при различных скоростях ходьбы.</w:t>
            </w:r>
          </w:p>
          <w:p w:rsidR="003F2DBD" w:rsidRPr="00B74A4A" w:rsidRDefault="003F2DBD" w:rsidP="003F2DBD">
            <w:r w:rsidRPr="00B74A4A">
              <w:t xml:space="preserve">- полицентрический с пневматическим контролем фазы переноса (управление и регулировка фазы переноса осуществляется серво-пневматическим механизмом с автоподстройкой) для целенаправленной поддержки пациента при выполнении различных двигательных функций, а также </w:t>
            </w:r>
            <w:r w:rsidRPr="00B74A4A">
              <w:lastRenderedPageBreak/>
              <w:t>формирование естественной картины походки при различных скоростях ходьбы.</w:t>
            </w:r>
          </w:p>
          <w:p w:rsidR="003F2DBD" w:rsidRPr="00B74A4A" w:rsidRDefault="003F2DBD" w:rsidP="003F2DBD">
            <w:r w:rsidRPr="00B74A4A">
              <w:t>- полицентрический с пневматическим контролем фазы переноса (управление и регулировка фазы переноса осуществляется четырехосным механизмом с автоподстройкой) для целенаправленной поддержки пациента при выполнении различных двигательных функций, а также формирование естественной картины походки при различных скоростях ходьбы.</w:t>
            </w:r>
          </w:p>
          <w:p w:rsidR="003F2DBD" w:rsidRPr="00B74A4A" w:rsidRDefault="003F2DBD" w:rsidP="003F2DBD">
            <w:r w:rsidRPr="00B74A4A">
              <w:t>Стопа:</w:t>
            </w:r>
          </w:p>
          <w:p w:rsidR="003F2DBD" w:rsidRPr="00B74A4A" w:rsidRDefault="003F2DBD" w:rsidP="003F2DBD">
            <w:r w:rsidRPr="00B74A4A">
              <w:t xml:space="preserve">- с базовым пружинным элементом (из </w:t>
            </w:r>
            <w:proofErr w:type="spellStart"/>
            <w:r w:rsidRPr="00B74A4A">
              <w:t>углеволокна</w:t>
            </w:r>
            <w:proofErr w:type="spellEnd"/>
            <w:r w:rsidRPr="00B74A4A">
              <w:t xml:space="preserve">) и интегрированным кольцом (для контроля </w:t>
            </w:r>
            <w:proofErr w:type="spellStart"/>
            <w:r w:rsidRPr="00B74A4A">
              <w:t>плантарного</w:t>
            </w:r>
            <w:proofErr w:type="spellEnd"/>
            <w:r w:rsidRPr="00B74A4A">
              <w:t xml:space="preserve"> сгибания).</w:t>
            </w:r>
          </w:p>
          <w:p w:rsidR="003F2DBD" w:rsidRPr="00B74A4A" w:rsidRDefault="003F2DBD" w:rsidP="003F2DBD">
            <w:r w:rsidRPr="00B74A4A">
              <w:t>- с возможностью многоуровневой (бесступенчатой) регулировки высоты пяточной части и автоматической подстройкой жесткости носочной части.</w:t>
            </w:r>
          </w:p>
          <w:p w:rsidR="003F2DBD" w:rsidRPr="00B74A4A" w:rsidRDefault="003F2DBD" w:rsidP="003F2DBD">
            <w:r w:rsidRPr="00B74A4A">
              <w:t xml:space="preserve">- с разделенной передней частью (расщепленным двойным носком из </w:t>
            </w:r>
            <w:proofErr w:type="spellStart"/>
            <w:r w:rsidRPr="00B74A4A">
              <w:t>углеволокна</w:t>
            </w:r>
            <w:proofErr w:type="spellEnd"/>
            <w:r w:rsidRPr="00B74A4A">
              <w:t xml:space="preserve">) и пяточной частью (расщепленной двойной пяткой из </w:t>
            </w:r>
            <w:proofErr w:type="spellStart"/>
            <w:r w:rsidRPr="00B74A4A">
              <w:t>углеволокна</w:t>
            </w:r>
            <w:proofErr w:type="spellEnd"/>
            <w:r w:rsidRPr="00B74A4A">
              <w:t>, а также интегрированным опорным демпфирующим устройством (для активного поглощения ударных нагрузок при ходьбе, а также занятиях любительским спортом)).</w:t>
            </w:r>
          </w:p>
          <w:p w:rsidR="003F2DBD" w:rsidRPr="00B74A4A" w:rsidRDefault="003F2DBD" w:rsidP="003F2DBD">
            <w:r w:rsidRPr="00B74A4A">
              <w:lastRenderedPageBreak/>
              <w:t xml:space="preserve">- с разделенной передней частью (расщепленным двойным носком из </w:t>
            </w:r>
            <w:proofErr w:type="spellStart"/>
            <w:r w:rsidRPr="00B74A4A">
              <w:t>углеволокна</w:t>
            </w:r>
            <w:proofErr w:type="spellEnd"/>
            <w:r w:rsidRPr="00B74A4A">
              <w:t xml:space="preserve"> и интегрированной пружинной системой) и пяточной частью (с пяточными клиньями для индивидуальной настройки переката и интегрированной пружинной системой).</w:t>
            </w:r>
          </w:p>
          <w:p w:rsidR="003F2DBD" w:rsidRPr="00B74A4A" w:rsidRDefault="003F2DBD" w:rsidP="003F2DBD">
            <w:r w:rsidRPr="00B74A4A">
              <w:t xml:space="preserve">- с разделенной передней частью (расщепленным двойным носком из </w:t>
            </w:r>
            <w:proofErr w:type="spellStart"/>
            <w:r w:rsidRPr="00B74A4A">
              <w:t>углеволокна</w:t>
            </w:r>
            <w:proofErr w:type="spellEnd"/>
            <w:r w:rsidRPr="00B74A4A">
              <w:t xml:space="preserve"> и интегрированной пружинной системой из титана) и пяточной частью (с пяточными клиньями для индивидуальной настройки переката и интегрированной пружинной системой).</w:t>
            </w:r>
          </w:p>
          <w:p w:rsidR="003F2DBD" w:rsidRPr="00B74A4A" w:rsidRDefault="003F2DBD" w:rsidP="003F2DBD">
            <w:r w:rsidRPr="00B74A4A">
              <w:t xml:space="preserve">- со сдвоенной усиленной опорной пружиной передней части (из </w:t>
            </w:r>
            <w:proofErr w:type="spellStart"/>
            <w:r w:rsidRPr="00B74A4A">
              <w:t>углеволокна</w:t>
            </w:r>
            <w:proofErr w:type="spellEnd"/>
            <w:r w:rsidRPr="00B74A4A">
              <w:t xml:space="preserve">) и со сдвоенной усиленной опорной пружиной пяточной части (из </w:t>
            </w:r>
            <w:proofErr w:type="spellStart"/>
            <w:r w:rsidRPr="00B74A4A">
              <w:t>углеволокна</w:t>
            </w:r>
            <w:proofErr w:type="spellEnd"/>
            <w:r w:rsidRPr="00B74A4A">
              <w:t>).</w:t>
            </w:r>
          </w:p>
          <w:p w:rsidR="003F2DBD" w:rsidRPr="00B74A4A" w:rsidRDefault="003F2DBD" w:rsidP="003F2DBD">
            <w:r w:rsidRPr="00B74A4A">
              <w:t>Дополнительное оснащение:</w:t>
            </w:r>
          </w:p>
          <w:p w:rsidR="003F2DBD" w:rsidRPr="00B74A4A" w:rsidRDefault="003F2DBD" w:rsidP="003F2DBD">
            <w:r w:rsidRPr="00B74A4A">
              <w:t>- адаптер поворотный (для повышения уровня безопасности и комфорта при выполнении повседневных действий).</w:t>
            </w:r>
          </w:p>
          <w:p w:rsidR="003F2DBD" w:rsidRPr="00B74A4A" w:rsidRDefault="003F2DBD" w:rsidP="003F2DBD">
            <w:r w:rsidRPr="00B74A4A">
              <w:t>- мембрана съемная.</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бедра.</w:t>
            </w:r>
          </w:p>
          <w:p w:rsidR="003F2DBD" w:rsidRPr="00B74A4A" w:rsidRDefault="003F2DBD" w:rsidP="003F2DBD">
            <w:r w:rsidRPr="00B74A4A">
              <w:t>Тип изделия по назначению: постоянный.</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t xml:space="preserve">Не менее 24 месяцев </w:t>
            </w:r>
          </w:p>
          <w:p w:rsidR="003F2DBD" w:rsidRPr="00B74A4A" w:rsidRDefault="003F2DBD" w:rsidP="003F2DBD">
            <w:pPr>
              <w:jc w:val="center"/>
            </w:pPr>
            <w:r w:rsidRPr="00B74A4A">
              <w:t>с заменой до трех приемных гильз в пределах установленных сроков пользования 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7 месяцев на</w:t>
            </w:r>
          </w:p>
          <w:p w:rsidR="003F2DBD" w:rsidRPr="00B74A4A" w:rsidRDefault="003F2DBD" w:rsidP="003F2DBD">
            <w:pPr>
              <w:jc w:val="center"/>
            </w:pPr>
            <w:r w:rsidRPr="00B74A4A">
              <w:t>бандажное крепление, кожаные полуфабрикаты крепления</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чехол</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D9588B" w:rsidRDefault="00D9588B" w:rsidP="00D9588B">
            <w:pPr>
              <w:jc w:val="center"/>
            </w:pPr>
            <w:r w:rsidRPr="00D9588B">
              <w:t xml:space="preserve">8-07-10 </w:t>
            </w:r>
          </w:p>
          <w:p w:rsidR="003F2DBD" w:rsidRPr="00DD05B3" w:rsidRDefault="00D9588B" w:rsidP="00D9588B">
            <w:pPr>
              <w:jc w:val="center"/>
            </w:pPr>
            <w:r w:rsidRPr="00D9588B">
              <w:t>Протез бедра модульный, в том числе при врожденном недоразвитии</w:t>
            </w:r>
          </w:p>
        </w:tc>
        <w:tc>
          <w:tcPr>
            <w:tcW w:w="809" w:type="pct"/>
          </w:tcPr>
          <w:p w:rsidR="003F2DBD" w:rsidRPr="00DD05B3" w:rsidRDefault="003F2DBD" w:rsidP="003F2DBD">
            <w:pPr>
              <w:jc w:val="center"/>
            </w:pPr>
            <w:r w:rsidRPr="00DD05B3">
              <w:t>Протез бедра модульный, в том числе при врожденном недоразвитии модель 8</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 xml:space="preserve">Изготавливается по индивидуальному заказу для личного использования конкретным пациентом при ампутации (недоразвитии) </w:t>
            </w:r>
            <w:r w:rsidRPr="00B74A4A">
              <w:lastRenderedPageBreak/>
              <w:t>нижней конечности на уровне бедра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по индивидуальному гипсовому позитиву (слепку) с изготовлением примерочной (пробной) гильзы.</w:t>
            </w:r>
          </w:p>
          <w:p w:rsidR="003F2DBD" w:rsidRPr="00B74A4A" w:rsidRDefault="003F2DBD" w:rsidP="003F2DBD">
            <w:r w:rsidRPr="00B74A4A">
              <w:t>Материал примерочной (пробной) гильзы:</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вкладная гильза из термопласта.</w:t>
            </w:r>
          </w:p>
          <w:p w:rsidR="003F2DBD" w:rsidRPr="00B74A4A" w:rsidRDefault="003F2DBD" w:rsidP="003F2DBD">
            <w:r w:rsidRPr="00B74A4A">
              <w:t>Крепление на культе пациента:</w:t>
            </w:r>
          </w:p>
          <w:p w:rsidR="003F2DBD" w:rsidRPr="00B74A4A" w:rsidRDefault="003F2DBD" w:rsidP="003F2DBD">
            <w:r w:rsidRPr="00B74A4A">
              <w:t>- чехол из полимерного материала (силиконовый) и клапан вакуумный.</w:t>
            </w:r>
          </w:p>
          <w:p w:rsidR="003F2DBD" w:rsidRPr="00B74A4A" w:rsidRDefault="003F2DBD" w:rsidP="003F2DBD">
            <w:r w:rsidRPr="00B74A4A">
              <w:t>Облицовка косметическая:</w:t>
            </w:r>
          </w:p>
          <w:p w:rsidR="003F2DBD" w:rsidRPr="00B74A4A" w:rsidRDefault="003F2DBD" w:rsidP="003F2DBD">
            <w:r w:rsidRPr="00B74A4A">
              <w:t xml:space="preserve">- листовой </w:t>
            </w:r>
            <w:proofErr w:type="spellStart"/>
            <w:r w:rsidRPr="00B74A4A">
              <w:t>пенополиуретан</w:t>
            </w:r>
            <w:proofErr w:type="spellEnd"/>
            <w:r w:rsidRPr="00B74A4A">
              <w:t xml:space="preserve"> (поролон) и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B74A4A">
              <w:t>перлоновый</w:t>
            </w:r>
            <w:proofErr w:type="spellEnd"/>
            <w:r w:rsidRPr="00B74A4A">
              <w:t xml:space="preserve"> чулок.</w:t>
            </w:r>
          </w:p>
          <w:p w:rsidR="003F2DBD" w:rsidRPr="00B74A4A" w:rsidRDefault="003F2DBD" w:rsidP="003F2DBD">
            <w:pPr>
              <w:rPr>
                <w:b/>
              </w:rPr>
            </w:pPr>
            <w:r w:rsidRPr="00B74A4A">
              <w:rPr>
                <w:b/>
              </w:rPr>
              <w:t xml:space="preserve">Регулировочно-соединительные </w:t>
            </w:r>
            <w:r w:rsidRPr="00B74A4A">
              <w:rPr>
                <w:b/>
              </w:rPr>
              <w:lastRenderedPageBreak/>
              <w:t>устройства и комплектующие:</w:t>
            </w:r>
          </w:p>
          <w:p w:rsidR="003F2DBD" w:rsidRPr="00B74A4A" w:rsidRDefault="003F2DBD" w:rsidP="003F2DBD">
            <w:r w:rsidRPr="00B74A4A">
              <w:t>Соответствуют высокому уровню двигательной активности пациента. Максимальная нагрузка до 120 кг.</w:t>
            </w:r>
          </w:p>
          <w:p w:rsidR="003F2DBD" w:rsidRPr="00B74A4A" w:rsidRDefault="003F2DBD" w:rsidP="003F2DBD">
            <w:r w:rsidRPr="00B74A4A">
              <w:t>Модуль коленный:</w:t>
            </w:r>
          </w:p>
          <w:p w:rsidR="003F2DBD" w:rsidRPr="00B74A4A" w:rsidRDefault="003F2DBD" w:rsidP="003F2DBD">
            <w:r w:rsidRPr="00B74A4A">
              <w:t>- одноосный с ротационной гидравликой (управление и регулировка фаз опоры и переноса осуществляется гидравлической системой) для целенаправленной поддержки пациента при выполнении различных двигательных функций, в также формирование естественной картины походки при различных скоростях ходьбы.</w:t>
            </w:r>
          </w:p>
          <w:p w:rsidR="003F2DBD" w:rsidRPr="00B74A4A" w:rsidRDefault="003F2DBD" w:rsidP="003F2DBD">
            <w:r w:rsidRPr="00B74A4A">
              <w:t xml:space="preserve">- полицентрический с геометрическим замыканием (управление и регулировка фазы опоры осуществляется трехфазной </w:t>
            </w:r>
            <w:proofErr w:type="spellStart"/>
            <w:r w:rsidRPr="00B74A4A">
              <w:t>трехклапанной</w:t>
            </w:r>
            <w:proofErr w:type="spellEnd"/>
            <w:r w:rsidRPr="00B74A4A">
              <w:t xml:space="preserve"> гидравлической системой) для целенаправленной поддержки пациента (благодаря регулируемому </w:t>
            </w:r>
            <w:proofErr w:type="spellStart"/>
            <w:r w:rsidRPr="00B74A4A">
              <w:t>голенооткидному</w:t>
            </w:r>
            <w:proofErr w:type="spellEnd"/>
            <w:r w:rsidRPr="00B74A4A">
              <w:t xml:space="preserve"> устройству, а также регулируемому подгибанию в фазе опоры) при выполнении различных двигательных функций, а также формирование естественной картины походки при различных скоростях ходьбы.</w:t>
            </w:r>
          </w:p>
          <w:p w:rsidR="003F2DBD" w:rsidRPr="00B74A4A" w:rsidRDefault="003F2DBD" w:rsidP="003F2DBD">
            <w:r w:rsidRPr="00B74A4A">
              <w:t>Адаптер стопы (щиколотка):</w:t>
            </w:r>
          </w:p>
          <w:p w:rsidR="003F2DBD" w:rsidRPr="00B74A4A" w:rsidRDefault="003F2DBD" w:rsidP="003F2DBD">
            <w:r w:rsidRPr="00B74A4A">
              <w:t xml:space="preserve">- щиколотка с возможностью многоуровневой </w:t>
            </w:r>
            <w:r w:rsidRPr="00B74A4A">
              <w:lastRenderedPageBreak/>
              <w:t>регулировки высоты пяточной части.</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с возможностью многоуровневой (бесступенчатой) регулировки высоты пяточной части и автоматической подстройкой жесткости носочной части.</w:t>
            </w:r>
          </w:p>
          <w:p w:rsidR="003F2DBD" w:rsidRPr="00B74A4A" w:rsidRDefault="003F2DBD" w:rsidP="003F2DBD">
            <w:r w:rsidRPr="00B74A4A">
              <w:t xml:space="preserve">- со сдвоенной усиленной опорной пружиной передней части (из </w:t>
            </w:r>
            <w:proofErr w:type="spellStart"/>
            <w:r w:rsidRPr="00B74A4A">
              <w:t>углеволокна</w:t>
            </w:r>
            <w:proofErr w:type="spellEnd"/>
            <w:r w:rsidRPr="00B74A4A">
              <w:t xml:space="preserve">) и со сдвоенной усиленной опорной пружиной пяточной части (из </w:t>
            </w:r>
            <w:proofErr w:type="spellStart"/>
            <w:r w:rsidRPr="00B74A4A">
              <w:t>углеволокна</w:t>
            </w:r>
            <w:proofErr w:type="spellEnd"/>
            <w:r w:rsidRPr="00B74A4A">
              <w:t>).</w:t>
            </w:r>
          </w:p>
          <w:p w:rsidR="003F2DBD" w:rsidRPr="00B74A4A" w:rsidRDefault="003F2DBD" w:rsidP="003F2DBD">
            <w:r w:rsidRPr="00B74A4A">
              <w:t>Дополнительное оснащение:</w:t>
            </w:r>
          </w:p>
          <w:p w:rsidR="003F2DBD" w:rsidRPr="00B74A4A" w:rsidRDefault="003F2DBD" w:rsidP="003F2DBD">
            <w:r w:rsidRPr="00B74A4A">
              <w:t>- адаптер амортизационный торсионный (для повышения уровня симметричности походки и снижения нагрузки на опорно-двигательный аппарат).</w:t>
            </w:r>
          </w:p>
          <w:p w:rsidR="003F2DBD" w:rsidRPr="00B74A4A" w:rsidRDefault="003F2DBD" w:rsidP="003F2DBD">
            <w:r w:rsidRPr="00B74A4A">
              <w:t>- адаптер поворотный (для повышения уровня безопасности и комфорта при выполнении повседневных действий).</w:t>
            </w:r>
          </w:p>
          <w:p w:rsidR="003F2DBD" w:rsidRPr="00B74A4A" w:rsidRDefault="003F2DBD" w:rsidP="003F2DBD">
            <w:r w:rsidRPr="00B74A4A">
              <w:t>- чашка (подушка) смягчающая под дистальный отдел культи.</w:t>
            </w:r>
          </w:p>
          <w:p w:rsidR="003F2DBD" w:rsidRPr="00B74A4A" w:rsidRDefault="003F2DBD" w:rsidP="003F2DBD">
            <w:r w:rsidRPr="00B74A4A">
              <w:t>Тип изделия по уровню ампутации: протез бедра.</w:t>
            </w:r>
          </w:p>
          <w:p w:rsidR="003F2DBD" w:rsidRPr="00B74A4A" w:rsidRDefault="003F2DBD" w:rsidP="003F2DBD">
            <w:r w:rsidRPr="00B74A4A">
              <w:t>Тип изделия по назначению: постоянный.</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w:t>
            </w:r>
            <w:r w:rsidRPr="00B74A4A">
              <w:lastRenderedPageBreak/>
              <w:t>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lastRenderedPageBreak/>
              <w:t xml:space="preserve">Не менее 24 месяцев </w:t>
            </w:r>
          </w:p>
          <w:p w:rsidR="003F2DBD" w:rsidRPr="00B74A4A" w:rsidRDefault="003F2DBD" w:rsidP="003F2DBD">
            <w:pPr>
              <w:jc w:val="center"/>
            </w:pPr>
            <w:r w:rsidRPr="00B74A4A">
              <w:t xml:space="preserve">с заменой до трех приемных гильз в пределах установленных сроков </w:t>
            </w:r>
            <w:r w:rsidRPr="00B74A4A">
              <w:lastRenderedPageBreak/>
              <w:t>пользования 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7 месяцев на</w:t>
            </w:r>
          </w:p>
          <w:p w:rsidR="003F2DBD" w:rsidRPr="00B74A4A" w:rsidRDefault="003F2DBD" w:rsidP="003F2DBD">
            <w:pPr>
              <w:jc w:val="center"/>
            </w:pPr>
            <w:r w:rsidRPr="00B74A4A">
              <w:t>бандажное крепление, кожаные полуфабрикаты крепления</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чехол</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A9476E" w:rsidRDefault="00A9476E" w:rsidP="003F2DBD">
            <w:pPr>
              <w:jc w:val="center"/>
            </w:pPr>
            <w:r w:rsidRPr="00A9476E">
              <w:t>8</w:t>
            </w:r>
            <w:r>
              <w:t xml:space="preserve">-07-05 </w:t>
            </w:r>
          </w:p>
          <w:p w:rsidR="003F2DBD" w:rsidRPr="00DD05B3" w:rsidRDefault="00A9476E" w:rsidP="003F2DBD">
            <w:pPr>
              <w:jc w:val="center"/>
            </w:pPr>
            <w:r w:rsidRPr="00A9476E">
              <w:t>Протез бедра для купания</w:t>
            </w:r>
          </w:p>
        </w:tc>
        <w:tc>
          <w:tcPr>
            <w:tcW w:w="809" w:type="pct"/>
          </w:tcPr>
          <w:p w:rsidR="003F2DBD" w:rsidRPr="00DD05B3" w:rsidRDefault="003F2DBD" w:rsidP="003F2DBD">
            <w:pPr>
              <w:jc w:val="center"/>
            </w:pPr>
            <w:r w:rsidRPr="00DD05B3">
              <w:t xml:space="preserve">Протез бедра для купания </w:t>
            </w:r>
          </w:p>
          <w:p w:rsidR="003F2DBD" w:rsidRPr="00DD05B3" w:rsidRDefault="003F2DBD" w:rsidP="003F2DBD">
            <w:pPr>
              <w:jc w:val="center"/>
            </w:pPr>
            <w:r w:rsidRPr="00DD05B3">
              <w:t>модель 1</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 xml:space="preserve">Изготавливается по индивидуальному заказу для личного использования конкретным пациентом при ампутации (недоразвитии) нижней конечности </w:t>
            </w:r>
            <w:r w:rsidRPr="00B74A4A">
              <w:lastRenderedPageBreak/>
              <w:t>на уровне бедра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xml:space="preserve">- по </w:t>
            </w:r>
            <w:proofErr w:type="spellStart"/>
            <w:r w:rsidRPr="00B74A4A">
              <w:t>абформеру</w:t>
            </w:r>
            <w:proofErr w:type="spellEnd"/>
            <w:r w:rsidRPr="00B74A4A">
              <w:t xml:space="preserve"> (копии постоянной гильзы прежнего изделия);</w:t>
            </w:r>
          </w:p>
          <w:p w:rsidR="003F2DBD" w:rsidRPr="00B74A4A" w:rsidRDefault="003F2DBD" w:rsidP="003F2DBD">
            <w:r w:rsidRPr="00B74A4A">
              <w:t>- по индивидуальному гипсовому позитиву (слепку);</w:t>
            </w:r>
          </w:p>
          <w:p w:rsidR="003F2DBD" w:rsidRPr="00B74A4A" w:rsidRDefault="003F2DBD" w:rsidP="003F2DBD">
            <w:r w:rsidRPr="00B74A4A">
              <w:t>- по индивидуальному гипсовому позитиву (слепку) с изготовлением примерочной (пробной) гильзы;</w:t>
            </w:r>
          </w:p>
          <w:p w:rsidR="003F2DBD" w:rsidRPr="00B74A4A" w:rsidRDefault="003F2DBD" w:rsidP="003F2DBD">
            <w:r w:rsidRPr="00B74A4A">
              <w:t xml:space="preserve">- по стандартному (унифицированному) шаблону из </w:t>
            </w:r>
            <w:proofErr w:type="spellStart"/>
            <w:r w:rsidRPr="00B74A4A">
              <w:t>типоразмерного</w:t>
            </w:r>
            <w:proofErr w:type="spellEnd"/>
            <w:r w:rsidRPr="00B74A4A">
              <w:t xml:space="preserve"> ряда.</w:t>
            </w:r>
          </w:p>
          <w:p w:rsidR="003F2DBD" w:rsidRPr="00B74A4A" w:rsidRDefault="003F2DBD" w:rsidP="003F2DBD">
            <w:r w:rsidRPr="00B74A4A">
              <w:t>Материал примерочной (пробной) гильзы:</w:t>
            </w:r>
          </w:p>
          <w:p w:rsidR="003F2DBD" w:rsidRPr="00B74A4A" w:rsidRDefault="003F2DBD" w:rsidP="003F2DBD">
            <w:r w:rsidRPr="00B74A4A">
              <w:t>- гипсовые бинты.</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 вкладной чехол из кожи.</w:t>
            </w:r>
          </w:p>
          <w:p w:rsidR="003F2DBD" w:rsidRPr="00B74A4A" w:rsidRDefault="003F2DBD" w:rsidP="003F2DBD">
            <w:r w:rsidRPr="00B74A4A">
              <w:t>Крепление на культе пациента:</w:t>
            </w:r>
          </w:p>
          <w:p w:rsidR="003F2DBD" w:rsidRPr="00B74A4A" w:rsidRDefault="003F2DBD" w:rsidP="003F2DBD">
            <w:r w:rsidRPr="00B74A4A">
              <w:t>- бандаж бедренный эластичный;</w:t>
            </w:r>
          </w:p>
          <w:p w:rsidR="003F2DBD" w:rsidRPr="00B74A4A" w:rsidRDefault="003F2DBD" w:rsidP="003F2DBD">
            <w:r w:rsidRPr="00B74A4A">
              <w:t>- клапан вакуумный.</w:t>
            </w:r>
          </w:p>
          <w:p w:rsidR="003F2DBD" w:rsidRPr="00B74A4A" w:rsidRDefault="003F2DBD" w:rsidP="003F2DBD">
            <w:r w:rsidRPr="00B74A4A">
              <w:t>Облицовка косметическая:</w:t>
            </w:r>
          </w:p>
          <w:p w:rsidR="003F2DBD" w:rsidRPr="00B74A4A" w:rsidRDefault="003F2DBD" w:rsidP="003F2DBD">
            <w:r w:rsidRPr="00B74A4A">
              <w:t>- отсутствует.</w:t>
            </w:r>
          </w:p>
          <w:p w:rsidR="003F2DBD" w:rsidRPr="00B74A4A" w:rsidRDefault="003F2DBD" w:rsidP="003F2DBD">
            <w:pPr>
              <w:rPr>
                <w:b/>
              </w:rPr>
            </w:pPr>
            <w:r w:rsidRPr="00B74A4A">
              <w:rPr>
                <w:b/>
              </w:rPr>
              <w:t>Регулировочно – соединительные устройства и комплектующие (влагозащищенные и коррозионно-устойчивые):</w:t>
            </w:r>
          </w:p>
          <w:p w:rsidR="003F2DBD" w:rsidRPr="00B74A4A" w:rsidRDefault="003F2DBD" w:rsidP="003F2DBD">
            <w:r w:rsidRPr="00B74A4A">
              <w:lastRenderedPageBreak/>
              <w:t>Соответствуют низкому и среднему уровням двигательной активности пациента. Максимальная нагрузка до 120 кг.</w:t>
            </w:r>
          </w:p>
          <w:p w:rsidR="003F2DBD" w:rsidRPr="00B74A4A" w:rsidRDefault="003F2DBD" w:rsidP="003F2DBD">
            <w:r w:rsidRPr="00B74A4A">
              <w:t>Модуль коленный:</w:t>
            </w:r>
          </w:p>
          <w:p w:rsidR="003F2DBD" w:rsidRPr="00B74A4A" w:rsidRDefault="003F2DBD" w:rsidP="003F2DBD">
            <w:r w:rsidRPr="00B74A4A">
              <w:t>- одноосный с механизмом автоматической разблокировки (при частичной нагрузке), фиксатором и замком.</w:t>
            </w:r>
          </w:p>
          <w:p w:rsidR="003F2DBD" w:rsidRPr="00B74A4A" w:rsidRDefault="003F2DBD" w:rsidP="003F2DBD">
            <w:r w:rsidRPr="00B74A4A">
              <w:t>Адаптер стопы:</w:t>
            </w:r>
          </w:p>
          <w:p w:rsidR="003F2DBD" w:rsidRPr="00B74A4A" w:rsidRDefault="003F2DBD" w:rsidP="003F2DBD">
            <w:r w:rsidRPr="00B74A4A">
              <w:t>- адаптер стопы (сталь);</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xml:space="preserve">- с решетчатым профилем (для обеспечения высокого уровня </w:t>
            </w:r>
            <w:proofErr w:type="spellStart"/>
            <w:r w:rsidRPr="00B74A4A">
              <w:t>сцепляемости</w:t>
            </w:r>
            <w:proofErr w:type="spellEnd"/>
            <w:r w:rsidRPr="00B74A4A">
              <w:t xml:space="preserve"> с опорной поверхностью, а также возможностью безопасного передвижения на протезе без обуви);</w:t>
            </w:r>
          </w:p>
          <w:p w:rsidR="003F2DBD" w:rsidRPr="00B74A4A" w:rsidRDefault="003F2DBD" w:rsidP="003F2DBD">
            <w:r w:rsidRPr="00B74A4A">
              <w:t xml:space="preserve">- со стандартным шарниром и с решетчатым профилем (для обеспечения высокого уровня </w:t>
            </w:r>
            <w:proofErr w:type="spellStart"/>
            <w:r w:rsidRPr="00B74A4A">
              <w:t>сцепляемости</w:t>
            </w:r>
            <w:proofErr w:type="spellEnd"/>
            <w:r w:rsidRPr="00B74A4A">
              <w:t xml:space="preserve"> с опорной поверхностью, а также возможностью безопасного передвижения на протезе без обуви).</w:t>
            </w:r>
          </w:p>
          <w:p w:rsidR="003F2DBD" w:rsidRPr="00B74A4A" w:rsidRDefault="003F2DBD" w:rsidP="003F2DBD">
            <w:r w:rsidRPr="00B74A4A">
              <w:t>Чехол на культю компенсирующий по выбору пациента:</w:t>
            </w:r>
          </w:p>
          <w:p w:rsidR="003F2DBD" w:rsidRPr="00B74A4A" w:rsidRDefault="003F2DBD" w:rsidP="003F2DBD">
            <w:r w:rsidRPr="00B74A4A">
              <w:t>- махровый (не более двух);</w:t>
            </w:r>
          </w:p>
          <w:p w:rsidR="003F2DBD" w:rsidRPr="00B74A4A" w:rsidRDefault="003F2DBD" w:rsidP="003F2DBD">
            <w:r w:rsidRPr="00B74A4A">
              <w:t>- нейлоновый (не более двух);</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бедра.</w:t>
            </w:r>
          </w:p>
          <w:p w:rsidR="003F2DBD" w:rsidRPr="00B74A4A" w:rsidRDefault="003F2DBD" w:rsidP="003F2DBD">
            <w:r w:rsidRPr="00B74A4A">
              <w:t>Тип изделия по назначению: специальный, для купания.</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lastRenderedPageBreak/>
              <w:t xml:space="preserve">Не менее 24 месяцев </w:t>
            </w:r>
          </w:p>
          <w:p w:rsidR="003F2DBD" w:rsidRPr="00B74A4A" w:rsidRDefault="003F2DBD" w:rsidP="003F2DBD">
            <w:pPr>
              <w:jc w:val="center"/>
            </w:pPr>
            <w:r w:rsidRPr="00B74A4A">
              <w:t xml:space="preserve">с заменой до трех приемных гильз в пределах установленных сроков пользования </w:t>
            </w:r>
            <w:r w:rsidRPr="00B74A4A">
              <w:lastRenderedPageBreak/>
              <w:t>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7 месяцев на</w:t>
            </w:r>
          </w:p>
          <w:p w:rsidR="003F2DBD" w:rsidRPr="00B74A4A" w:rsidRDefault="003F2DBD" w:rsidP="003F2DBD">
            <w:pPr>
              <w:jc w:val="center"/>
            </w:pPr>
            <w:r w:rsidRPr="00B74A4A">
              <w:t>бандажное крепление, кожаные полуфабрикаты крепления</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A9476E" w:rsidRDefault="00A9476E" w:rsidP="00A9476E">
            <w:pPr>
              <w:jc w:val="center"/>
            </w:pPr>
            <w:r w:rsidRPr="00A9476E">
              <w:t>8</w:t>
            </w:r>
            <w:r>
              <w:t xml:space="preserve">-07-05 </w:t>
            </w:r>
          </w:p>
          <w:p w:rsidR="003F2DBD" w:rsidRPr="00DD05B3" w:rsidRDefault="00A9476E" w:rsidP="00A9476E">
            <w:pPr>
              <w:jc w:val="center"/>
            </w:pPr>
            <w:r w:rsidRPr="00A9476E">
              <w:t>Протез бедра для купания</w:t>
            </w:r>
          </w:p>
        </w:tc>
        <w:tc>
          <w:tcPr>
            <w:tcW w:w="809" w:type="pct"/>
          </w:tcPr>
          <w:p w:rsidR="003F2DBD" w:rsidRPr="00DD05B3" w:rsidRDefault="003F2DBD" w:rsidP="003F2DBD">
            <w:pPr>
              <w:jc w:val="center"/>
            </w:pPr>
            <w:r w:rsidRPr="00DD05B3">
              <w:t xml:space="preserve">Протез бедра для купания </w:t>
            </w:r>
          </w:p>
          <w:p w:rsidR="003F2DBD" w:rsidRPr="00DD05B3" w:rsidRDefault="003F2DBD" w:rsidP="003F2DBD">
            <w:pPr>
              <w:jc w:val="center"/>
            </w:pPr>
            <w:r w:rsidRPr="00DD05B3">
              <w:t>модель 2</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xml:space="preserve">- по </w:t>
            </w:r>
            <w:proofErr w:type="spellStart"/>
            <w:r w:rsidRPr="00B74A4A">
              <w:t>абформеру</w:t>
            </w:r>
            <w:proofErr w:type="spellEnd"/>
            <w:r w:rsidRPr="00B74A4A">
              <w:t xml:space="preserve"> (копии постоянной гильзы прежнего изделия);</w:t>
            </w:r>
          </w:p>
          <w:p w:rsidR="003F2DBD" w:rsidRPr="00B74A4A" w:rsidRDefault="003F2DBD" w:rsidP="003F2DBD">
            <w:r w:rsidRPr="00B74A4A">
              <w:t>- по индивидуальному гипсовому позитиву (слепку);</w:t>
            </w:r>
          </w:p>
          <w:p w:rsidR="003F2DBD" w:rsidRPr="00B74A4A" w:rsidRDefault="003F2DBD" w:rsidP="003F2DBD">
            <w:r w:rsidRPr="00B74A4A">
              <w:t>- по индивидуальному гипсовому позитиву (слепку) с изготовлением примерочной (пробной) гильзы.</w:t>
            </w:r>
          </w:p>
          <w:p w:rsidR="003F2DBD" w:rsidRPr="00B74A4A" w:rsidRDefault="003F2DBD" w:rsidP="003F2DBD">
            <w:r w:rsidRPr="00B74A4A">
              <w:t>Материал примерочной (пробной) гильзы:</w:t>
            </w:r>
          </w:p>
          <w:p w:rsidR="003F2DBD" w:rsidRPr="00B74A4A" w:rsidRDefault="003F2DBD" w:rsidP="003F2DBD">
            <w:r w:rsidRPr="00B74A4A">
              <w:t>- гипсовые бинты;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слоистый пластик на основе акриловых смол с внутренним слоем из термопласта.</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вкладная гильза из термопласта;</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 вкладной чехол из кожи.</w:t>
            </w:r>
          </w:p>
          <w:p w:rsidR="003F2DBD" w:rsidRPr="00B74A4A" w:rsidRDefault="003F2DBD" w:rsidP="003F2DBD">
            <w:r w:rsidRPr="00B74A4A">
              <w:lastRenderedPageBreak/>
              <w:t>Крепление на культе пациента:</w:t>
            </w:r>
          </w:p>
          <w:p w:rsidR="003F2DBD" w:rsidRPr="00B74A4A" w:rsidRDefault="003F2DBD" w:rsidP="003F2DBD">
            <w:r w:rsidRPr="00B74A4A">
              <w:t>- бандаж бедренный эластичный;</w:t>
            </w:r>
          </w:p>
          <w:p w:rsidR="003F2DBD" w:rsidRPr="00B74A4A" w:rsidRDefault="003F2DBD" w:rsidP="003F2DBD">
            <w:r w:rsidRPr="00B74A4A">
              <w:t>- клапан вакуумный;</w:t>
            </w:r>
          </w:p>
          <w:p w:rsidR="003F2DBD" w:rsidRPr="00B74A4A" w:rsidRDefault="003F2DBD" w:rsidP="003F2DBD">
            <w:r w:rsidRPr="00B74A4A">
              <w:t>- чехол из полимерного материала (силиконовый) и клапан вакуумный;</w:t>
            </w:r>
          </w:p>
          <w:p w:rsidR="003F2DBD" w:rsidRPr="00B74A4A" w:rsidRDefault="003F2DBD" w:rsidP="003F2DBD">
            <w:r w:rsidRPr="00B74A4A">
              <w:t>- чехол из полимерного материала (силиконовый) и система дистального и проксимального соединения;</w:t>
            </w:r>
          </w:p>
          <w:p w:rsidR="003F2DBD" w:rsidRPr="00B74A4A" w:rsidRDefault="003F2DBD" w:rsidP="003F2DBD">
            <w:r w:rsidRPr="00B74A4A">
              <w:t>- чехол из полимерного материала (силиконовый) и устройство замковое.</w:t>
            </w:r>
          </w:p>
          <w:p w:rsidR="003F2DBD" w:rsidRPr="00B74A4A" w:rsidRDefault="003F2DBD" w:rsidP="003F2DBD">
            <w:r w:rsidRPr="00B74A4A">
              <w:t>Облицовка косметическая:</w:t>
            </w:r>
          </w:p>
          <w:p w:rsidR="003F2DBD" w:rsidRPr="00B74A4A" w:rsidRDefault="003F2DBD" w:rsidP="003F2DBD">
            <w:r w:rsidRPr="00B74A4A">
              <w:t>- отсутствует.</w:t>
            </w:r>
          </w:p>
          <w:p w:rsidR="003F2DBD" w:rsidRPr="00B74A4A" w:rsidRDefault="003F2DBD" w:rsidP="003F2DBD">
            <w:pPr>
              <w:rPr>
                <w:b/>
              </w:rPr>
            </w:pPr>
            <w:r w:rsidRPr="00B74A4A">
              <w:rPr>
                <w:b/>
              </w:rPr>
              <w:t>Регулировочно – соединительные устройства и комплектующие (влагозащищенные и коррозионно-устойчивые):</w:t>
            </w:r>
          </w:p>
          <w:p w:rsidR="003F2DBD" w:rsidRPr="00B74A4A" w:rsidRDefault="003F2DBD" w:rsidP="003F2DBD">
            <w:r w:rsidRPr="00B74A4A">
              <w:t>Соответствуют среднему и повышенному уровням двигательной активности пациента. Максимальная нагрузка до 130 кг.</w:t>
            </w:r>
          </w:p>
          <w:p w:rsidR="003F2DBD" w:rsidRPr="00B74A4A" w:rsidRDefault="003F2DBD" w:rsidP="003F2DBD">
            <w:r w:rsidRPr="00B74A4A">
              <w:t>Модуль коленный:</w:t>
            </w:r>
          </w:p>
          <w:p w:rsidR="003F2DBD" w:rsidRPr="00B74A4A" w:rsidRDefault="003F2DBD" w:rsidP="003F2DBD">
            <w:r w:rsidRPr="00B74A4A">
              <w:t>- моноцентрический с ротационной гидравликой (управление фазами опоры и переноса осуществляется с помощью клапанов и цилиндров гидравлической системы).</w:t>
            </w:r>
          </w:p>
          <w:p w:rsidR="003F2DBD" w:rsidRPr="00B74A4A" w:rsidRDefault="003F2DBD" w:rsidP="003F2DBD">
            <w:r w:rsidRPr="00B74A4A">
              <w:t>Адаптер стопы:</w:t>
            </w:r>
          </w:p>
          <w:p w:rsidR="003F2DBD" w:rsidRPr="00B74A4A" w:rsidRDefault="003F2DBD" w:rsidP="003F2DBD">
            <w:r w:rsidRPr="00B74A4A">
              <w:t>- адаптер стопы (сталь);</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xml:space="preserve">- с решетчатым профилем (для обеспечения </w:t>
            </w:r>
            <w:r w:rsidRPr="00B74A4A">
              <w:lastRenderedPageBreak/>
              <w:t xml:space="preserve">высокого уровня </w:t>
            </w:r>
            <w:proofErr w:type="spellStart"/>
            <w:r w:rsidRPr="00B74A4A">
              <w:t>сцепляемости</w:t>
            </w:r>
            <w:proofErr w:type="spellEnd"/>
            <w:r w:rsidRPr="00B74A4A">
              <w:t xml:space="preserve"> с опорной поверхностью, а также возможностью безопасного передвижения на протезе без обуви);</w:t>
            </w:r>
          </w:p>
          <w:p w:rsidR="003F2DBD" w:rsidRPr="00B74A4A" w:rsidRDefault="003F2DBD" w:rsidP="003F2DBD">
            <w:r w:rsidRPr="00B74A4A">
              <w:t xml:space="preserve">- со стандартным шарниром и с решетчатым профилем (для обеспечения высокого уровня </w:t>
            </w:r>
            <w:proofErr w:type="spellStart"/>
            <w:r w:rsidRPr="00B74A4A">
              <w:t>сцепляемости</w:t>
            </w:r>
            <w:proofErr w:type="spellEnd"/>
            <w:r w:rsidRPr="00B74A4A">
              <w:t xml:space="preserve"> с опорной поверхностью, а также возможностью безопасного передвижения на протезе без обуви).</w:t>
            </w:r>
          </w:p>
          <w:p w:rsidR="003F2DBD" w:rsidRPr="00B74A4A" w:rsidRDefault="003F2DBD" w:rsidP="003F2DBD">
            <w:r w:rsidRPr="00B74A4A">
              <w:t>Дополнительное оснащение:</w:t>
            </w:r>
          </w:p>
          <w:p w:rsidR="003F2DBD" w:rsidRPr="00B74A4A" w:rsidRDefault="003F2DBD" w:rsidP="003F2DBD">
            <w:r w:rsidRPr="00B74A4A">
              <w:t>- набор средств по уходу за культей;</w:t>
            </w:r>
          </w:p>
          <w:p w:rsidR="003F2DBD" w:rsidRPr="00B74A4A" w:rsidRDefault="003F2DBD" w:rsidP="003F2DBD">
            <w:r w:rsidRPr="00B74A4A">
              <w:t>- чашка (подушка) смягчающая под дистальный отдел культи;</w:t>
            </w:r>
          </w:p>
          <w:p w:rsidR="003F2DBD" w:rsidRPr="00B74A4A" w:rsidRDefault="003F2DBD" w:rsidP="003F2DBD">
            <w:r w:rsidRPr="00B74A4A">
              <w:t>- чехол для надевания протеза;</w:t>
            </w:r>
          </w:p>
          <w:p w:rsidR="003F2DBD" w:rsidRPr="00B74A4A" w:rsidRDefault="003F2DBD" w:rsidP="003F2DBD">
            <w:r w:rsidRPr="00B74A4A">
              <w:t>- отсутствует.</w:t>
            </w:r>
          </w:p>
          <w:p w:rsidR="003F2DBD" w:rsidRPr="00B74A4A" w:rsidRDefault="003F2DBD" w:rsidP="003F2DBD">
            <w:r w:rsidRPr="00B74A4A">
              <w:t>Чехол на культю компенсирующий по выбору пациента:</w:t>
            </w:r>
          </w:p>
          <w:p w:rsidR="003F2DBD" w:rsidRPr="00B74A4A" w:rsidRDefault="003F2DBD" w:rsidP="003F2DBD">
            <w:r w:rsidRPr="00B74A4A">
              <w:t>- махровый (не более двух);</w:t>
            </w:r>
          </w:p>
          <w:p w:rsidR="003F2DBD" w:rsidRPr="00B74A4A" w:rsidRDefault="003F2DBD" w:rsidP="003F2DBD">
            <w:r w:rsidRPr="00B74A4A">
              <w:t>- нейлоновый (не более двух);</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бедра.</w:t>
            </w:r>
          </w:p>
          <w:p w:rsidR="003F2DBD" w:rsidRPr="00B74A4A" w:rsidRDefault="003F2DBD" w:rsidP="003F2DBD">
            <w:r w:rsidRPr="00B74A4A">
              <w:t>Тип изделия по назначению: специальный, для купания.</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t xml:space="preserve">Не менее 24 месяцев </w:t>
            </w:r>
          </w:p>
          <w:p w:rsidR="003F2DBD" w:rsidRPr="00B74A4A" w:rsidRDefault="003F2DBD" w:rsidP="003F2DBD">
            <w:pPr>
              <w:jc w:val="center"/>
            </w:pPr>
            <w:r w:rsidRPr="00B74A4A">
              <w:t>с заменой до трех приемных гильз в пределах установленных сроков пользования 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7 месяцев на</w:t>
            </w:r>
          </w:p>
          <w:p w:rsidR="003F2DBD" w:rsidRPr="00B74A4A" w:rsidRDefault="003F2DBD" w:rsidP="003F2DBD">
            <w:pPr>
              <w:jc w:val="center"/>
            </w:pPr>
            <w:r w:rsidRPr="00B74A4A">
              <w:t>бандажное крепление, кожаные полуфабрикаты крепления</w:t>
            </w:r>
          </w:p>
          <w:p w:rsidR="003F2DBD" w:rsidRPr="00B74A4A" w:rsidRDefault="003F2DBD" w:rsidP="003F2DBD">
            <w:pPr>
              <w:jc w:val="center"/>
            </w:pPr>
          </w:p>
          <w:p w:rsidR="003F2DBD" w:rsidRPr="00B74A4A" w:rsidRDefault="003F2DBD" w:rsidP="003F2DBD">
            <w:pPr>
              <w:jc w:val="center"/>
            </w:pPr>
            <w:r w:rsidRPr="00B74A4A">
              <w:t>6 месяцев на полимерный (силиконовый) чехол</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9D2BD8" w:rsidRDefault="009D2BD8" w:rsidP="009D2BD8">
            <w:pPr>
              <w:jc w:val="center"/>
            </w:pPr>
            <w:r>
              <w:t xml:space="preserve">8-07-12 </w:t>
            </w:r>
          </w:p>
          <w:p w:rsidR="003F2DBD" w:rsidRPr="00DD05B3" w:rsidRDefault="009D2BD8" w:rsidP="009D2BD8">
            <w:pPr>
              <w:jc w:val="center"/>
            </w:pPr>
            <w:r w:rsidRPr="009D2BD8">
              <w:t>Протез бедра модульный с микропроцессорным управлением</w:t>
            </w:r>
          </w:p>
        </w:tc>
        <w:tc>
          <w:tcPr>
            <w:tcW w:w="809" w:type="pct"/>
            <w:shd w:val="clear" w:color="auto" w:fill="auto"/>
          </w:tcPr>
          <w:p w:rsidR="003F2DBD" w:rsidRPr="00DD05B3" w:rsidRDefault="003F2DBD" w:rsidP="003F2DBD">
            <w:pPr>
              <w:jc w:val="center"/>
            </w:pPr>
            <w:r w:rsidRPr="00DD05B3">
              <w:t xml:space="preserve">Протез бедра модульный с микропроцессорным управлением </w:t>
            </w:r>
          </w:p>
          <w:p w:rsidR="003F2DBD" w:rsidRPr="00DD05B3" w:rsidRDefault="003F2DBD" w:rsidP="003F2DBD">
            <w:pPr>
              <w:jc w:val="center"/>
            </w:pPr>
            <w:r w:rsidRPr="00DD05B3">
              <w:t>модель 1</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lastRenderedPageBreak/>
              <w:t>Постоянная гильза изготавливается:</w:t>
            </w:r>
          </w:p>
          <w:p w:rsidR="003F2DBD" w:rsidRPr="00B74A4A" w:rsidRDefault="003F2DBD" w:rsidP="003F2DBD">
            <w:r w:rsidRPr="00B74A4A">
              <w:t>- по индивидуальному гипсовому позитиву (слепку) с изготовлением примерочных (пробных) гильз (не более двух).</w:t>
            </w:r>
          </w:p>
          <w:p w:rsidR="003F2DBD" w:rsidRPr="00B74A4A" w:rsidRDefault="003F2DBD" w:rsidP="003F2DBD">
            <w:r w:rsidRPr="00B74A4A">
              <w:t>Материал примерочной (пробной) гильзы:</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вкладная гильза из термопласта.</w:t>
            </w:r>
          </w:p>
          <w:p w:rsidR="003F2DBD" w:rsidRPr="00B74A4A" w:rsidRDefault="003F2DBD" w:rsidP="003F2DBD">
            <w:r w:rsidRPr="00B74A4A">
              <w:t>Крепление на культе пациента:</w:t>
            </w:r>
          </w:p>
          <w:p w:rsidR="003F2DBD" w:rsidRPr="00B74A4A" w:rsidRDefault="003F2DBD" w:rsidP="003F2DBD">
            <w:r w:rsidRPr="00B74A4A">
              <w:t>- чехол из полимерного материала (силиконовый) и клапан вакуумный.</w:t>
            </w:r>
          </w:p>
          <w:p w:rsidR="003F2DBD" w:rsidRPr="00B74A4A" w:rsidRDefault="003F2DBD" w:rsidP="003F2DBD">
            <w:r w:rsidRPr="00B74A4A">
              <w:t>Облицовка косметическая:</w:t>
            </w:r>
          </w:p>
          <w:p w:rsidR="003F2DBD" w:rsidRPr="00B74A4A" w:rsidRDefault="003F2DBD" w:rsidP="003F2DBD">
            <w:r w:rsidRPr="00B74A4A">
              <w:t>- отсутствует.</w:t>
            </w:r>
          </w:p>
          <w:p w:rsidR="003F2DBD" w:rsidRPr="00B74A4A" w:rsidRDefault="003F2DBD" w:rsidP="003F2DBD">
            <w:pPr>
              <w:rPr>
                <w:b/>
              </w:rPr>
            </w:pPr>
            <w:r w:rsidRPr="00B74A4A">
              <w:rPr>
                <w:b/>
              </w:rPr>
              <w:t>Регулировочно-соединительные устройства и комплектующие:</w:t>
            </w:r>
          </w:p>
          <w:p w:rsidR="003F2DBD" w:rsidRPr="00B74A4A" w:rsidRDefault="003F2DBD" w:rsidP="003F2DBD">
            <w:r w:rsidRPr="00B74A4A">
              <w:t>Соответствуют повышенному и высокому уровням двигательной активности пациента. Максимальная нагрузка до 130 кг.</w:t>
            </w:r>
          </w:p>
          <w:p w:rsidR="003F2DBD" w:rsidRPr="00B74A4A" w:rsidRDefault="003F2DBD" w:rsidP="003F2DBD">
            <w:r w:rsidRPr="00B74A4A">
              <w:t>Модуль коленный:</w:t>
            </w:r>
          </w:p>
          <w:p w:rsidR="003F2DBD" w:rsidRPr="00B74A4A" w:rsidRDefault="003F2DBD" w:rsidP="003F2DBD">
            <w:r w:rsidRPr="00B74A4A">
              <w:t xml:space="preserve">- микропроцессорный с автоматической калибровкой и самообучением (управление фазами опоры и переноса осуществляется комплексной сенсорной системой, создающей адаптивной сопротивление) для целенаправленной поддержки пациента (благодаря </w:t>
            </w:r>
            <w:r w:rsidRPr="00B74A4A">
              <w:lastRenderedPageBreak/>
              <w:t>оптимизированной защите от спотыкания, функции контроля и распознавания опорной поверхности, функция демпфирования разгибания в фазе опоры, функция покоя в положении стоя, сидя) при выполнении различных двигательных функций (ходьба назад, переменный шаг при спуске по лестнице, переменный шаг при спуске по наклонным и неровным поверхностям, переменный шаг по различной опорной поверхности), а также формирование естественной картины походки при различных скоростях ходьбы.</w:t>
            </w:r>
          </w:p>
          <w:p w:rsidR="003F2DBD" w:rsidRPr="00B74A4A" w:rsidRDefault="003F2DBD" w:rsidP="003F2DBD">
            <w:r w:rsidRPr="00B74A4A">
              <w:t>Облицовка (протектор) коленного модуля:</w:t>
            </w:r>
          </w:p>
          <w:p w:rsidR="003F2DBD" w:rsidRPr="00B74A4A" w:rsidRDefault="003F2DBD" w:rsidP="003F2DBD">
            <w:r w:rsidRPr="00B74A4A">
              <w:t>- пластиковая защитная.</w:t>
            </w:r>
          </w:p>
          <w:p w:rsidR="003F2DBD" w:rsidRPr="00B74A4A" w:rsidRDefault="003F2DBD" w:rsidP="003F2DBD">
            <w:r w:rsidRPr="00B74A4A">
              <w:t>Стопа:</w:t>
            </w:r>
          </w:p>
          <w:p w:rsidR="003F2DBD" w:rsidRPr="00B74A4A" w:rsidRDefault="003F2DBD" w:rsidP="003F2DBD">
            <w:r w:rsidRPr="00B74A4A">
              <w:t xml:space="preserve">- с разделенной передней частью (расщепленным двойным носком из </w:t>
            </w:r>
            <w:proofErr w:type="spellStart"/>
            <w:r w:rsidRPr="00B74A4A">
              <w:t>углеволокна</w:t>
            </w:r>
            <w:proofErr w:type="spellEnd"/>
            <w:r w:rsidRPr="00B74A4A">
              <w:t xml:space="preserve">) и пяточной частью (расщепленной двойной пяткой из </w:t>
            </w:r>
            <w:proofErr w:type="spellStart"/>
            <w:r w:rsidRPr="00B74A4A">
              <w:t>углеволокна</w:t>
            </w:r>
            <w:proofErr w:type="spellEnd"/>
            <w:r w:rsidRPr="00B74A4A">
              <w:t>, а также интегрированным опорным демпфирующим устройством (для активного поглощения ударных нагрузок при ходьбе, а также занятиях любительским спортом)).</w:t>
            </w:r>
          </w:p>
          <w:p w:rsidR="003F2DBD" w:rsidRPr="00B74A4A" w:rsidRDefault="003F2DBD" w:rsidP="003F2DBD">
            <w:r w:rsidRPr="00B74A4A">
              <w:t>Дополнительное оснащение:</w:t>
            </w:r>
          </w:p>
          <w:p w:rsidR="003F2DBD" w:rsidRPr="00B74A4A" w:rsidRDefault="003F2DBD" w:rsidP="003F2DBD">
            <w:r w:rsidRPr="00B74A4A">
              <w:t xml:space="preserve">- адаптер поворотный (для повышения уровня безопасности и комфорта при выполнении </w:t>
            </w:r>
            <w:r w:rsidRPr="00B74A4A">
              <w:lastRenderedPageBreak/>
              <w:t>повседневных действий).</w:t>
            </w:r>
          </w:p>
          <w:p w:rsidR="003F2DBD" w:rsidRPr="00B74A4A" w:rsidRDefault="003F2DBD" w:rsidP="003F2DBD">
            <w:r w:rsidRPr="00B74A4A">
              <w:t>Тип изделия по уровню ампутации: протез бедра.</w:t>
            </w:r>
          </w:p>
          <w:p w:rsidR="003F2DBD" w:rsidRPr="005A02A5" w:rsidRDefault="003F2DBD" w:rsidP="003F2DBD">
            <w:pPr>
              <w:rPr>
                <w:b/>
              </w:rPr>
            </w:pPr>
            <w:r w:rsidRPr="00B74A4A">
              <w:t>Тип изделия по назначению: с микропроцессорным управлением, постоянный.</w:t>
            </w:r>
            <w:r>
              <w:t xml:space="preserve"> </w:t>
            </w:r>
            <w:r>
              <w:rPr>
                <w:b/>
              </w:rPr>
              <w:t xml:space="preserve">Обязательное </w:t>
            </w:r>
            <w:r w:rsidRPr="005A02A5">
              <w:rPr>
                <w:b/>
              </w:rPr>
              <w:t>внесени</w:t>
            </w:r>
            <w:r>
              <w:rPr>
                <w:b/>
              </w:rPr>
              <w:t>е</w:t>
            </w:r>
            <w:r w:rsidRPr="005A02A5">
              <w:rPr>
                <w:b/>
              </w:rPr>
              <w:t xml:space="preserve"> </w:t>
            </w:r>
          </w:p>
          <w:p w:rsidR="003F2DBD" w:rsidRPr="005A02A5" w:rsidRDefault="003F2DBD" w:rsidP="003F2DBD">
            <w:pPr>
              <w:rPr>
                <w:b/>
              </w:rPr>
            </w:pPr>
            <w:r w:rsidRPr="005A02A5">
              <w:rPr>
                <w:b/>
              </w:rPr>
              <w:t xml:space="preserve">в документы об исполнении контракта, передаваемые поставщиком заказчику </w:t>
            </w:r>
          </w:p>
          <w:p w:rsidR="003F2DBD" w:rsidRPr="005A02A5" w:rsidRDefault="003F2DBD" w:rsidP="003F2DBD">
            <w:pPr>
              <w:rPr>
                <w:b/>
              </w:rPr>
            </w:pPr>
            <w:r w:rsidRPr="005A02A5">
              <w:rPr>
                <w:b/>
              </w:rPr>
              <w:t xml:space="preserve">(акты приема-передачи, реестры), сведений об индивидуальных номерах </w:t>
            </w:r>
          </w:p>
          <w:p w:rsidR="003F2DBD" w:rsidRPr="005A02A5" w:rsidRDefault="003F2DBD" w:rsidP="003F2DBD">
            <w:pPr>
              <w:rPr>
                <w:b/>
              </w:rPr>
            </w:pPr>
            <w:r>
              <w:rPr>
                <w:b/>
              </w:rPr>
              <w:t>изделия</w:t>
            </w:r>
            <w:r w:rsidRPr="005A02A5">
              <w:rPr>
                <w:b/>
              </w:rPr>
              <w:t xml:space="preserve"> и комплектующих модулей (узлов) для </w:t>
            </w:r>
          </w:p>
          <w:p w:rsidR="003F2DBD" w:rsidRPr="00B74A4A" w:rsidRDefault="003F2DBD" w:rsidP="003F2DBD">
            <w:r w:rsidRPr="005A02A5">
              <w:rPr>
                <w:b/>
              </w:rPr>
              <w:t>изготовления протезов</w:t>
            </w:r>
            <w:r>
              <w:rPr>
                <w:b/>
              </w:rPr>
              <w:t>.</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B74A4A" w:rsidRDefault="003F2DBD" w:rsidP="003F2DBD">
            <w:pPr>
              <w:jc w:val="center"/>
            </w:pPr>
            <w:r w:rsidRPr="00B74A4A">
              <w:t>ГОСТ Р 50267.0-92</w:t>
            </w:r>
          </w:p>
          <w:p w:rsidR="003F2DBD" w:rsidRPr="00B74A4A" w:rsidRDefault="003F2DBD" w:rsidP="003F2DBD">
            <w:pPr>
              <w:jc w:val="center"/>
            </w:pPr>
            <w:r w:rsidRPr="00B74A4A">
              <w:t xml:space="preserve">Изделия медицинские электрические. Часть 1. </w:t>
            </w:r>
            <w:r w:rsidRPr="00B74A4A">
              <w:lastRenderedPageBreak/>
              <w:t>Общие требования безопасности</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Default="003F2DBD" w:rsidP="003F2DBD">
            <w:pPr>
              <w:jc w:val="center"/>
            </w:pPr>
            <w:r w:rsidRPr="00B74A4A">
              <w:t>Протезы нижних конечностей. Технические требования.</w:t>
            </w:r>
          </w:p>
          <w:p w:rsidR="003F2DBD" w:rsidRPr="003140F7" w:rsidRDefault="003F2DBD" w:rsidP="003F2DBD">
            <w:pPr>
              <w:jc w:val="center"/>
              <w:rPr>
                <w:b/>
                <w:color w:val="FF0000"/>
              </w:rPr>
            </w:pPr>
          </w:p>
          <w:p w:rsidR="003F2DBD" w:rsidRPr="00B74A4A" w:rsidRDefault="003F2DBD" w:rsidP="003F2DBD">
            <w:pPr>
              <w:jc w:val="center"/>
            </w:pPr>
            <w:r w:rsidRPr="00B74A4A">
              <w:t>ГОСТ Р МЭК 60601-1-2-2014</w:t>
            </w:r>
          </w:p>
          <w:p w:rsidR="003F2DBD" w:rsidRPr="00B74A4A" w:rsidRDefault="003F2DBD" w:rsidP="003F2DBD">
            <w:pPr>
              <w:jc w:val="center"/>
            </w:pPr>
            <w:r w:rsidRPr="00B74A4A">
              <w:t>Изделия медицинские электрические. Часть 1-2. Общие требования безопасности с учетом основных функциональных характеристик. Параллельный стандарт. Электромагнитная совместимость. Требования и испытания.</w:t>
            </w:r>
          </w:p>
          <w:p w:rsidR="003F2DBD" w:rsidRPr="00B74A4A" w:rsidRDefault="003F2DBD" w:rsidP="003F2DBD">
            <w:pPr>
              <w:jc w:val="center"/>
              <w:rPr>
                <w:b/>
              </w:rPr>
            </w:pPr>
          </w:p>
        </w:tc>
        <w:tc>
          <w:tcPr>
            <w:tcW w:w="806" w:type="pct"/>
          </w:tcPr>
          <w:p w:rsidR="003F2DBD" w:rsidRPr="00B74A4A" w:rsidRDefault="003F2DBD" w:rsidP="003F2DBD">
            <w:pPr>
              <w:jc w:val="center"/>
            </w:pPr>
            <w:r w:rsidRPr="00B74A4A">
              <w:lastRenderedPageBreak/>
              <w:t xml:space="preserve">Не менее 24 месяцев </w:t>
            </w:r>
          </w:p>
          <w:p w:rsidR="003F2DBD" w:rsidRPr="00B74A4A" w:rsidRDefault="003F2DBD" w:rsidP="003F2DBD">
            <w:pPr>
              <w:jc w:val="center"/>
            </w:pPr>
            <w:r w:rsidRPr="00B74A4A">
              <w:t>с заменой до трех приемных гильз в пределах установленных сроков пользования при первичном протезировании</w:t>
            </w:r>
          </w:p>
          <w:p w:rsidR="003F2DBD" w:rsidRPr="00B74A4A" w:rsidRDefault="003F2DBD" w:rsidP="003F2DBD"/>
          <w:p w:rsidR="003F2DBD" w:rsidRPr="00B74A4A" w:rsidRDefault="003F2DBD" w:rsidP="003F2DBD">
            <w:pPr>
              <w:jc w:val="center"/>
            </w:pPr>
            <w:r w:rsidRPr="00B74A4A">
              <w:t xml:space="preserve">6 месяцев на полимерный </w:t>
            </w:r>
            <w:r w:rsidRPr="00B74A4A">
              <w:lastRenderedPageBreak/>
              <w:t>(силиконовый) чехол</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9D2BD8" w:rsidRDefault="009D2BD8" w:rsidP="009D2BD8">
            <w:pPr>
              <w:jc w:val="center"/>
            </w:pPr>
            <w:r>
              <w:t xml:space="preserve">8-07-12 </w:t>
            </w:r>
          </w:p>
          <w:p w:rsidR="003F2DBD" w:rsidRPr="00DD05B3" w:rsidRDefault="009D2BD8" w:rsidP="009D2BD8">
            <w:pPr>
              <w:jc w:val="center"/>
            </w:pPr>
            <w:r w:rsidRPr="009D2BD8">
              <w:t>Протез бедра модульный с микропроцессорным управлением</w:t>
            </w:r>
          </w:p>
        </w:tc>
        <w:tc>
          <w:tcPr>
            <w:tcW w:w="809" w:type="pct"/>
          </w:tcPr>
          <w:p w:rsidR="003F2DBD" w:rsidRPr="00DD05B3" w:rsidRDefault="003F2DBD" w:rsidP="003F2DBD">
            <w:pPr>
              <w:jc w:val="center"/>
            </w:pPr>
            <w:r w:rsidRPr="00DD05B3">
              <w:t xml:space="preserve">Протез бедра модульный с микропроцессорным управлением </w:t>
            </w:r>
          </w:p>
          <w:p w:rsidR="003F2DBD" w:rsidRPr="00DD05B3" w:rsidRDefault="003F2DBD" w:rsidP="003F2DBD">
            <w:pPr>
              <w:jc w:val="center"/>
            </w:pPr>
            <w:r w:rsidRPr="00DD05B3">
              <w:t>модель 2</w:t>
            </w:r>
          </w:p>
        </w:tc>
        <w:tc>
          <w:tcPr>
            <w:tcW w:w="441" w:type="pct"/>
          </w:tcPr>
          <w:p w:rsidR="003F2DBD" w:rsidRPr="00FE701F" w:rsidRDefault="003F2DBD" w:rsidP="003F2DBD">
            <w:pPr>
              <w:jc w:val="center"/>
            </w:pPr>
            <w:r w:rsidRPr="00FE701F">
              <w:t>штука</w:t>
            </w:r>
          </w:p>
        </w:tc>
        <w:tc>
          <w:tcPr>
            <w:tcW w:w="1105" w:type="pct"/>
          </w:tcPr>
          <w:p w:rsidR="003F2DBD" w:rsidRPr="00FE701F" w:rsidRDefault="003F2DBD" w:rsidP="003F2DBD">
            <w:r w:rsidRPr="00FE701F">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3F2DBD" w:rsidRPr="00FE701F" w:rsidRDefault="003F2DBD" w:rsidP="003F2DBD">
            <w:pPr>
              <w:rPr>
                <w:b/>
              </w:rPr>
            </w:pPr>
            <w:r w:rsidRPr="00FE701F">
              <w:rPr>
                <w:b/>
              </w:rPr>
              <w:t>Конструктивные особенности изделия:</w:t>
            </w:r>
          </w:p>
          <w:p w:rsidR="003F2DBD" w:rsidRPr="00FE701F" w:rsidRDefault="003F2DBD" w:rsidP="003F2DBD">
            <w:r w:rsidRPr="00FE701F">
              <w:t>Постоянная гильза изготавливается:</w:t>
            </w:r>
          </w:p>
          <w:p w:rsidR="003F2DBD" w:rsidRPr="00FE701F" w:rsidRDefault="003F2DBD" w:rsidP="003F2DBD">
            <w:r w:rsidRPr="00FE701F">
              <w:t>- по индивидуальному гипсовому позитиву (слепку) с изготовлением примерочной (пробной) гильзы.</w:t>
            </w:r>
          </w:p>
          <w:p w:rsidR="003F2DBD" w:rsidRDefault="003F2DBD" w:rsidP="003F2DBD">
            <w:r w:rsidRPr="00FE701F">
              <w:t>- по индивидуальному гипсовому позитиву (слепку) с изготовлением примерочных (пробных) гильз (не более двух).</w:t>
            </w:r>
          </w:p>
          <w:p w:rsidR="003F2DBD" w:rsidRPr="00FE701F" w:rsidRDefault="003F2DBD" w:rsidP="003F2DBD">
            <w:r w:rsidRPr="00FE701F">
              <w:lastRenderedPageBreak/>
              <w:t>Материал примерочной (пробной) гильзы:</w:t>
            </w:r>
          </w:p>
          <w:p w:rsidR="003F2DBD" w:rsidRPr="00FE701F" w:rsidRDefault="003F2DBD" w:rsidP="003F2DBD">
            <w:r w:rsidRPr="00FE701F">
              <w:t>- термопласт.</w:t>
            </w:r>
          </w:p>
          <w:p w:rsidR="003F2DBD" w:rsidRPr="00FE701F" w:rsidRDefault="003F2DBD" w:rsidP="003F2DBD">
            <w:r w:rsidRPr="00FE701F">
              <w:t>Материал постоянной гильзы:</w:t>
            </w:r>
          </w:p>
          <w:p w:rsidR="003F2DBD" w:rsidRPr="00FE701F" w:rsidRDefault="003F2DBD" w:rsidP="003F2DBD">
            <w:r w:rsidRPr="00FE701F">
              <w:t>- слоистый пластик на основе акриловых смол.</w:t>
            </w:r>
          </w:p>
          <w:p w:rsidR="003F2DBD" w:rsidRPr="00FE701F" w:rsidRDefault="003F2DBD" w:rsidP="003F2DBD">
            <w:r w:rsidRPr="00FE701F">
              <w:t>Постоянная гильза может включать дополнительные смягчающие элементы:</w:t>
            </w:r>
          </w:p>
          <w:p w:rsidR="003F2DBD" w:rsidRPr="00FE701F" w:rsidRDefault="003F2DBD" w:rsidP="003F2DBD">
            <w:r w:rsidRPr="00FE701F">
              <w:t>- вкладная гильза из термопласта.</w:t>
            </w:r>
          </w:p>
          <w:p w:rsidR="003F2DBD" w:rsidRPr="00FE701F" w:rsidRDefault="003F2DBD" w:rsidP="003F2DBD">
            <w:r w:rsidRPr="00FE701F">
              <w:t>Крепление на культе пациента:</w:t>
            </w:r>
          </w:p>
          <w:p w:rsidR="003F2DBD" w:rsidRPr="00FE701F" w:rsidRDefault="003F2DBD" w:rsidP="003F2DBD">
            <w:r w:rsidRPr="00FE701F">
              <w:t>- чехол из полимерного материала (силиконовый) и клапан вакуумный.</w:t>
            </w:r>
          </w:p>
          <w:p w:rsidR="003F2DBD" w:rsidRPr="00FE701F" w:rsidRDefault="003F2DBD" w:rsidP="003F2DBD">
            <w:r w:rsidRPr="00FE701F">
              <w:t>Облицовка косметическая:</w:t>
            </w:r>
          </w:p>
          <w:p w:rsidR="003F2DBD" w:rsidRPr="00FE701F" w:rsidRDefault="003F2DBD" w:rsidP="003F2DBD">
            <w:r w:rsidRPr="00FE701F">
              <w:t xml:space="preserve">- листовой </w:t>
            </w:r>
            <w:proofErr w:type="spellStart"/>
            <w:r w:rsidRPr="00FE701F">
              <w:t>пенополиуретан</w:t>
            </w:r>
            <w:proofErr w:type="spellEnd"/>
            <w:r w:rsidRPr="00FE701F">
              <w:t xml:space="preserve"> (поролон) и косметическая заготовка из вспененного полиуретана (подбирается для пациента из </w:t>
            </w:r>
            <w:proofErr w:type="spellStart"/>
            <w:r w:rsidRPr="00FE701F">
              <w:t>типоразмерного</w:t>
            </w:r>
            <w:proofErr w:type="spellEnd"/>
            <w:r w:rsidRPr="00FE701F">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FE701F">
              <w:t>перлоновый</w:t>
            </w:r>
            <w:proofErr w:type="spellEnd"/>
            <w:r w:rsidRPr="00FE701F">
              <w:t xml:space="preserve"> чулок.</w:t>
            </w:r>
          </w:p>
          <w:p w:rsidR="003F2DBD" w:rsidRPr="00FE701F" w:rsidRDefault="003F2DBD" w:rsidP="003F2DBD">
            <w:r w:rsidRPr="00FE701F">
              <w:t>- отсутствует.</w:t>
            </w:r>
          </w:p>
          <w:p w:rsidR="003F2DBD" w:rsidRPr="00FE701F" w:rsidRDefault="003F2DBD" w:rsidP="003F2DBD">
            <w:pPr>
              <w:rPr>
                <w:b/>
              </w:rPr>
            </w:pPr>
            <w:r w:rsidRPr="00FE701F">
              <w:rPr>
                <w:b/>
              </w:rPr>
              <w:t>Регулировочно-соединительные устройства и комплектующие:</w:t>
            </w:r>
          </w:p>
          <w:p w:rsidR="003F2DBD" w:rsidRPr="00FE701F" w:rsidRDefault="003F2DBD" w:rsidP="003F2DBD">
            <w:r w:rsidRPr="00FE701F">
              <w:t>Соответствуют повышенному и высокому уровням двигательной активности пациента. Максимальная нагрузка до 130 кг.</w:t>
            </w:r>
          </w:p>
          <w:p w:rsidR="003F2DBD" w:rsidRPr="00FE701F" w:rsidRDefault="003F2DBD" w:rsidP="003F2DBD">
            <w:r w:rsidRPr="00FE701F">
              <w:t>Модуль коленный (влагозащищенный и коррозионно-устойчивый):</w:t>
            </w:r>
          </w:p>
          <w:p w:rsidR="003F2DBD" w:rsidRPr="00FE701F" w:rsidRDefault="003F2DBD" w:rsidP="003F2DBD">
            <w:r w:rsidRPr="00FE701F">
              <w:t xml:space="preserve">- микропроцессорный с автоматической калибровкой и </w:t>
            </w:r>
            <w:r w:rsidRPr="00FE701F">
              <w:lastRenderedPageBreak/>
              <w:t xml:space="preserve">самообучением (управление фазами опоры и переноса осуществляется роторными лезвиями, сервомоторами и гидроприводом с </w:t>
            </w:r>
            <w:proofErr w:type="spellStart"/>
            <w:r w:rsidRPr="00FE701F">
              <w:t>магнитореологической</w:t>
            </w:r>
            <w:proofErr w:type="spellEnd"/>
            <w:r w:rsidRPr="00FE701F">
              <w:t xml:space="preserve"> жидкостью, создающей адаптивное сопротивление) для целенаправленной поддержки пациента (благодаря оптимизированной защите от спотыкания, функция демпфирования разгибания в фазе переноса, функция динамического контроля устойчивости, функция помощи при подъеме по лестнице) при выполнении различных двигательных функция (ходьба назад, переменный шаг (короткий или длинный), переменный шаг при спуске по лестнице, переменный шаг при спуске по наклонным и неровным поверхностям, переменный шаг по различной опорной поверхности, специальный беговой режим, режим катания на велосипеде), а также формирование естественной картины походки при различных скоростях ходьбы.</w:t>
            </w:r>
          </w:p>
          <w:p w:rsidR="003F2DBD" w:rsidRPr="00FE701F" w:rsidRDefault="003F2DBD" w:rsidP="003F2DBD">
            <w:r w:rsidRPr="00FE701F">
              <w:t>Облицовка (протектор) коленного модуля:</w:t>
            </w:r>
          </w:p>
          <w:p w:rsidR="003F2DBD" w:rsidRPr="00FE701F" w:rsidRDefault="003F2DBD" w:rsidP="003F2DBD">
            <w:r w:rsidRPr="00FE701F">
              <w:t>- пластиковая защитная.</w:t>
            </w:r>
          </w:p>
          <w:p w:rsidR="003F2DBD" w:rsidRPr="00FE701F" w:rsidRDefault="003F2DBD" w:rsidP="003F2DBD">
            <w:r w:rsidRPr="00FE701F">
              <w:t>Стопа:</w:t>
            </w:r>
          </w:p>
          <w:p w:rsidR="003F2DBD" w:rsidRPr="00FE701F" w:rsidRDefault="003F2DBD" w:rsidP="003F2DBD">
            <w:r w:rsidRPr="00FE701F">
              <w:t xml:space="preserve">- с возможностью многоуровневой (бесступенчатой) регулировки высоты пяточной части и автоматической </w:t>
            </w:r>
            <w:r w:rsidRPr="00FE701F">
              <w:lastRenderedPageBreak/>
              <w:t>подстройкой жесткости носочной части.</w:t>
            </w:r>
          </w:p>
          <w:p w:rsidR="003F2DBD" w:rsidRPr="00FE701F" w:rsidRDefault="003F2DBD" w:rsidP="003F2DBD">
            <w:r w:rsidRPr="00FE701F">
              <w:t xml:space="preserve">- с разделенной передней частью (расщепленным двойным носком из </w:t>
            </w:r>
            <w:proofErr w:type="spellStart"/>
            <w:r w:rsidRPr="00FE701F">
              <w:t>углеволокна</w:t>
            </w:r>
            <w:proofErr w:type="spellEnd"/>
            <w:r w:rsidRPr="00FE701F">
              <w:t xml:space="preserve">) и пяточной частью (расщепленной двойной пяткой из </w:t>
            </w:r>
            <w:proofErr w:type="spellStart"/>
            <w:r w:rsidRPr="00FE701F">
              <w:t>углеволокна</w:t>
            </w:r>
            <w:proofErr w:type="spellEnd"/>
            <w:r w:rsidRPr="00FE701F">
              <w:t>, а также интегрированным опорным демпфирующим устройством (для активного поглощения ударных нагрузок при ходьбе, а также занятиях любительским спортом)).</w:t>
            </w:r>
          </w:p>
          <w:p w:rsidR="003F2DBD" w:rsidRPr="00FE701F" w:rsidRDefault="003F2DBD" w:rsidP="003F2DBD">
            <w:r w:rsidRPr="00FE701F">
              <w:t>Дополнительное оснащение:</w:t>
            </w:r>
          </w:p>
          <w:p w:rsidR="003F2DBD" w:rsidRPr="00FE701F" w:rsidRDefault="003F2DBD" w:rsidP="003F2DBD">
            <w:r w:rsidRPr="00FE701F">
              <w:t>- адаптер поворотный (для повышения уровня безопасности и комфорта при выполнении повседневных действий).</w:t>
            </w:r>
          </w:p>
          <w:p w:rsidR="003F2DBD" w:rsidRPr="00FE701F" w:rsidRDefault="003F2DBD" w:rsidP="003F2DBD">
            <w:r w:rsidRPr="00FE701F">
              <w:t>Тип изделия по уровню ампутации: протез бедра.</w:t>
            </w:r>
          </w:p>
          <w:p w:rsidR="003F2DBD" w:rsidRPr="005A02A5" w:rsidRDefault="003F2DBD" w:rsidP="003F2DBD">
            <w:pPr>
              <w:rPr>
                <w:b/>
              </w:rPr>
            </w:pPr>
            <w:r w:rsidRPr="00FE701F">
              <w:t>Тип изделия по назначению: с микропроцессорным управлением, постоянный.</w:t>
            </w:r>
            <w:r>
              <w:rPr>
                <w:b/>
              </w:rPr>
              <w:t xml:space="preserve"> Обязательное </w:t>
            </w:r>
            <w:r w:rsidRPr="005A02A5">
              <w:rPr>
                <w:b/>
              </w:rPr>
              <w:t>внесени</w:t>
            </w:r>
            <w:r>
              <w:rPr>
                <w:b/>
              </w:rPr>
              <w:t>е</w:t>
            </w:r>
            <w:r w:rsidRPr="005A02A5">
              <w:rPr>
                <w:b/>
              </w:rPr>
              <w:t xml:space="preserve"> </w:t>
            </w:r>
          </w:p>
          <w:p w:rsidR="003F2DBD" w:rsidRPr="005A02A5" w:rsidRDefault="003F2DBD" w:rsidP="003F2DBD">
            <w:pPr>
              <w:rPr>
                <w:b/>
              </w:rPr>
            </w:pPr>
            <w:r w:rsidRPr="005A02A5">
              <w:rPr>
                <w:b/>
              </w:rPr>
              <w:t xml:space="preserve">в документы об исполнении контракта, передаваемые поставщиком заказчику </w:t>
            </w:r>
          </w:p>
          <w:p w:rsidR="003F2DBD" w:rsidRPr="005A02A5" w:rsidRDefault="003F2DBD" w:rsidP="003F2DBD">
            <w:pPr>
              <w:rPr>
                <w:b/>
              </w:rPr>
            </w:pPr>
            <w:r w:rsidRPr="005A02A5">
              <w:rPr>
                <w:b/>
              </w:rPr>
              <w:t xml:space="preserve">(акты приема-передачи, реестры), сведений об индивидуальных номерах </w:t>
            </w:r>
          </w:p>
          <w:p w:rsidR="003F2DBD" w:rsidRPr="005A02A5" w:rsidRDefault="003F2DBD" w:rsidP="003F2DBD">
            <w:pPr>
              <w:rPr>
                <w:b/>
              </w:rPr>
            </w:pPr>
            <w:r>
              <w:rPr>
                <w:b/>
              </w:rPr>
              <w:t>изделия</w:t>
            </w:r>
            <w:r w:rsidRPr="005A02A5">
              <w:rPr>
                <w:b/>
              </w:rPr>
              <w:t xml:space="preserve"> и комплектующих модулей (узлов) для </w:t>
            </w:r>
          </w:p>
          <w:p w:rsidR="003F2DBD" w:rsidRPr="00FE701F" w:rsidRDefault="003F2DBD" w:rsidP="003F2DBD">
            <w:r w:rsidRPr="005A02A5">
              <w:rPr>
                <w:b/>
              </w:rPr>
              <w:t>изготовления протезов</w:t>
            </w:r>
            <w:r>
              <w:rPr>
                <w:b/>
              </w:rPr>
              <w:t>.</w:t>
            </w:r>
          </w:p>
        </w:tc>
        <w:tc>
          <w:tcPr>
            <w:tcW w:w="736" w:type="pct"/>
          </w:tcPr>
          <w:p w:rsidR="003F2DBD" w:rsidRPr="00FE701F" w:rsidRDefault="003F2DBD" w:rsidP="003F2DBD">
            <w:pPr>
              <w:jc w:val="center"/>
            </w:pPr>
            <w:r w:rsidRPr="00FE701F">
              <w:lastRenderedPageBreak/>
              <w:t>ГОСТ Р ИСО 22523-2007</w:t>
            </w:r>
          </w:p>
          <w:p w:rsidR="003F2DBD" w:rsidRPr="00FE701F" w:rsidRDefault="003F2DBD" w:rsidP="003F2DBD">
            <w:pPr>
              <w:jc w:val="center"/>
            </w:pPr>
            <w:r w:rsidRPr="00FE701F">
              <w:t xml:space="preserve">Протезы конечностей и </w:t>
            </w:r>
            <w:proofErr w:type="spellStart"/>
            <w:r w:rsidRPr="00FE701F">
              <w:t>ортезы</w:t>
            </w:r>
            <w:proofErr w:type="spellEnd"/>
            <w:r w:rsidRPr="00FE701F">
              <w:t xml:space="preserve"> наружные. Требования и методы испытаний.</w:t>
            </w:r>
          </w:p>
          <w:p w:rsidR="003F2DBD" w:rsidRPr="00FE701F" w:rsidRDefault="003F2DBD" w:rsidP="003F2DBD">
            <w:pPr>
              <w:jc w:val="center"/>
            </w:pPr>
          </w:p>
          <w:p w:rsidR="003F2DBD" w:rsidRPr="00FE701F" w:rsidRDefault="003F2DBD" w:rsidP="003F2DBD">
            <w:pPr>
              <w:jc w:val="center"/>
            </w:pPr>
            <w:r w:rsidRPr="00FE701F">
              <w:t>ГОСТ Р 50267.0-92</w:t>
            </w:r>
          </w:p>
          <w:p w:rsidR="003F2DBD" w:rsidRPr="00FE701F" w:rsidRDefault="003F2DBD" w:rsidP="003F2DBD">
            <w:pPr>
              <w:jc w:val="center"/>
            </w:pPr>
            <w:r w:rsidRPr="00FE701F">
              <w:t>Изделия медицинские электрические. Часть 1. Общие требования безопасности</w:t>
            </w:r>
          </w:p>
          <w:p w:rsidR="003F2DBD" w:rsidRPr="00FE701F"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C46351" w:rsidRDefault="003F2DBD" w:rsidP="003F2DBD">
            <w:pPr>
              <w:jc w:val="center"/>
              <w:rPr>
                <w:color w:val="FF0000"/>
              </w:rPr>
            </w:pPr>
            <w:r w:rsidRPr="00B74A4A">
              <w:t>Протезы нижних конечностей. Технические требования.</w:t>
            </w:r>
          </w:p>
          <w:p w:rsidR="003F2DBD" w:rsidRPr="00FE701F" w:rsidRDefault="003F2DBD" w:rsidP="003F2DBD">
            <w:pPr>
              <w:jc w:val="center"/>
              <w:rPr>
                <w:b/>
              </w:rPr>
            </w:pPr>
          </w:p>
          <w:p w:rsidR="003F2DBD" w:rsidRPr="00FE701F" w:rsidRDefault="003F2DBD" w:rsidP="003F2DBD">
            <w:pPr>
              <w:jc w:val="center"/>
            </w:pPr>
            <w:r w:rsidRPr="00FE701F">
              <w:t>ГОСТ Р МЭК 60601-1-2-2014</w:t>
            </w:r>
          </w:p>
          <w:p w:rsidR="003F2DBD" w:rsidRPr="00FE701F" w:rsidRDefault="003F2DBD" w:rsidP="003F2DBD">
            <w:pPr>
              <w:jc w:val="center"/>
            </w:pPr>
            <w:r w:rsidRPr="00FE701F">
              <w:t xml:space="preserve">Изделия медицинские электрические. Часть 1-2. </w:t>
            </w:r>
            <w:r w:rsidRPr="00FE701F">
              <w:lastRenderedPageBreak/>
              <w:t>Общие требования безопасности с учетом основных функциональных характеристик. Параллельный стандарт. Электромагнитная совместимость. Требования и испытания.</w:t>
            </w:r>
          </w:p>
          <w:p w:rsidR="003F2DBD" w:rsidRPr="00FE701F" w:rsidRDefault="003F2DBD" w:rsidP="003F2DBD">
            <w:pPr>
              <w:jc w:val="center"/>
            </w:pPr>
          </w:p>
        </w:tc>
        <w:tc>
          <w:tcPr>
            <w:tcW w:w="806" w:type="pct"/>
          </w:tcPr>
          <w:p w:rsidR="003F2DBD" w:rsidRPr="00FE701F" w:rsidRDefault="003F2DBD" w:rsidP="003F2DBD">
            <w:pPr>
              <w:jc w:val="center"/>
            </w:pPr>
            <w:r w:rsidRPr="00FE701F">
              <w:lastRenderedPageBreak/>
              <w:t xml:space="preserve">Не менее 24 месяцев </w:t>
            </w:r>
          </w:p>
          <w:p w:rsidR="003F2DBD" w:rsidRPr="00FE701F" w:rsidRDefault="003F2DBD" w:rsidP="003F2DBD">
            <w:pPr>
              <w:jc w:val="center"/>
            </w:pPr>
            <w:r w:rsidRPr="00FE701F">
              <w:t>с заменой до трех приемных гильз в пределах установленных сроков пользования при первичном протезировании</w:t>
            </w:r>
          </w:p>
          <w:p w:rsidR="003F2DBD" w:rsidRPr="00FE701F" w:rsidRDefault="003F2DBD" w:rsidP="003F2DBD"/>
          <w:p w:rsidR="003F2DBD" w:rsidRPr="00B74A4A" w:rsidRDefault="003F2DBD" w:rsidP="003F2DBD">
            <w:pPr>
              <w:jc w:val="center"/>
            </w:pPr>
            <w:r w:rsidRPr="00FE701F">
              <w:t>6 месяцев на полимерный (силиконовый) чехол</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9D2BD8" w:rsidRDefault="009D2BD8" w:rsidP="009D2BD8">
            <w:pPr>
              <w:jc w:val="center"/>
            </w:pPr>
            <w:r>
              <w:t xml:space="preserve">8-07-12 </w:t>
            </w:r>
          </w:p>
          <w:p w:rsidR="003F2DBD" w:rsidRPr="00DD05B3" w:rsidRDefault="009D2BD8" w:rsidP="009D2BD8">
            <w:pPr>
              <w:jc w:val="center"/>
            </w:pPr>
            <w:r w:rsidRPr="009D2BD8">
              <w:t>Протез бедра модульный с микропроцессорным управлением</w:t>
            </w:r>
          </w:p>
        </w:tc>
        <w:tc>
          <w:tcPr>
            <w:tcW w:w="809" w:type="pct"/>
          </w:tcPr>
          <w:p w:rsidR="003F2DBD" w:rsidRPr="00DD05B3" w:rsidRDefault="003F2DBD" w:rsidP="003F2DBD">
            <w:pPr>
              <w:jc w:val="center"/>
            </w:pPr>
            <w:r w:rsidRPr="00DD05B3">
              <w:t xml:space="preserve">Протез бедра модульный с микропроцессорным управлением </w:t>
            </w:r>
          </w:p>
          <w:p w:rsidR="003F2DBD" w:rsidRPr="00DD05B3" w:rsidRDefault="003F2DBD" w:rsidP="003F2DBD">
            <w:pPr>
              <w:jc w:val="center"/>
            </w:pPr>
            <w:r w:rsidRPr="00DD05B3">
              <w:t>модель 3</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 xml:space="preserve">Изготавливается по индивидуальному заказу для личного использования конкретным пациентом при </w:t>
            </w:r>
            <w:r w:rsidRPr="00B74A4A">
              <w:lastRenderedPageBreak/>
              <w:t>ампутации (недоразвитии) нижней конечности на уровне бедра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t>- по индивидуальному гипсовому позитиву (слепку) с изготовлением примерочной (пробной) гильзы.</w:t>
            </w:r>
          </w:p>
          <w:p w:rsidR="003F2DBD" w:rsidRPr="00B74A4A" w:rsidRDefault="003F2DBD" w:rsidP="003F2DBD">
            <w:r w:rsidRPr="00B74A4A">
              <w:t>Материал примерочной (пробной) гильзы:</w:t>
            </w:r>
          </w:p>
          <w:p w:rsidR="003F2DBD" w:rsidRPr="00B74A4A" w:rsidRDefault="003F2DBD" w:rsidP="003F2DBD">
            <w:r w:rsidRPr="00B74A4A">
              <w:t>- термопласт.</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 с усилением карбоновым волокном (</w:t>
            </w:r>
            <w:proofErr w:type="spellStart"/>
            <w:r w:rsidRPr="00B74A4A">
              <w:t>скелетированная</w:t>
            </w:r>
            <w:proofErr w:type="spellEnd"/>
            <w:r w:rsidRPr="00B74A4A">
              <w:t>).</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вкладная гильза из термопласта.</w:t>
            </w:r>
          </w:p>
          <w:p w:rsidR="003F2DBD" w:rsidRPr="00B74A4A" w:rsidRDefault="003F2DBD" w:rsidP="003F2DBD">
            <w:r w:rsidRPr="00B74A4A">
              <w:t>Крепление на культе пациента:</w:t>
            </w:r>
          </w:p>
          <w:p w:rsidR="003F2DBD" w:rsidRPr="00B74A4A" w:rsidRDefault="003F2DBD" w:rsidP="003F2DBD">
            <w:r w:rsidRPr="00B74A4A">
              <w:t>- чехол на культю из полимерного материала (силиконовый) и клапан вакуумный.</w:t>
            </w:r>
          </w:p>
          <w:p w:rsidR="003F2DBD" w:rsidRPr="00B74A4A" w:rsidRDefault="003F2DBD" w:rsidP="003F2DBD">
            <w:r w:rsidRPr="00B74A4A">
              <w:t>Облицовка косметическая:</w:t>
            </w:r>
          </w:p>
          <w:p w:rsidR="003F2DBD" w:rsidRPr="00B74A4A" w:rsidRDefault="003F2DBD" w:rsidP="003F2DBD">
            <w:r w:rsidRPr="00B74A4A">
              <w:t xml:space="preserve">- листовой </w:t>
            </w:r>
            <w:proofErr w:type="spellStart"/>
            <w:r w:rsidRPr="00B74A4A">
              <w:t>пенополиуретан</w:t>
            </w:r>
            <w:proofErr w:type="spellEnd"/>
            <w:r w:rsidRPr="00B74A4A">
              <w:t xml:space="preserve"> (поролон) и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w:t>
            </w:r>
            <w:r w:rsidRPr="00B74A4A">
              <w:lastRenderedPageBreak/>
              <w:t xml:space="preserve">параметры), косметический чулок, </w:t>
            </w:r>
            <w:proofErr w:type="spellStart"/>
            <w:r w:rsidRPr="00B74A4A">
              <w:t>перлоновый</w:t>
            </w:r>
            <w:proofErr w:type="spellEnd"/>
            <w:r w:rsidRPr="00B74A4A">
              <w:t xml:space="preserve"> чулок;</w:t>
            </w:r>
          </w:p>
          <w:p w:rsidR="003F2DBD" w:rsidRPr="00B74A4A" w:rsidRDefault="003F2DBD" w:rsidP="003F2DBD">
            <w:r w:rsidRPr="00B74A4A">
              <w:t>- пластиковая защитная.</w:t>
            </w:r>
          </w:p>
          <w:p w:rsidR="003F2DBD" w:rsidRPr="00B74A4A" w:rsidRDefault="003F2DBD" w:rsidP="003F2DBD">
            <w:pPr>
              <w:rPr>
                <w:b/>
              </w:rPr>
            </w:pPr>
            <w:r w:rsidRPr="00B74A4A">
              <w:rPr>
                <w:b/>
              </w:rPr>
              <w:t>Регулировочно – соединительные устройства и комплектующие:</w:t>
            </w:r>
          </w:p>
          <w:p w:rsidR="003F2DBD" w:rsidRPr="00B74A4A" w:rsidRDefault="003F2DBD" w:rsidP="003F2DBD">
            <w:r w:rsidRPr="00B74A4A">
              <w:t>Соответствуют повышенному и высокому уровням двигательной активности пациента. Максимальная нагрузка до 136 кг.</w:t>
            </w:r>
          </w:p>
          <w:p w:rsidR="003F2DBD" w:rsidRPr="00B74A4A" w:rsidRDefault="003F2DBD" w:rsidP="003F2DBD">
            <w:r w:rsidRPr="00B74A4A">
              <w:t>Модуль коленный (влагозащищенный и коррозионно-устойчивый):</w:t>
            </w:r>
          </w:p>
          <w:p w:rsidR="003F2DBD" w:rsidRPr="00B74A4A" w:rsidRDefault="003F2DBD" w:rsidP="003F2DBD">
            <w:r w:rsidRPr="00B74A4A">
              <w:t xml:space="preserve">- микропроцессорный с автоматической калибровкой и самообучением (управление фазами опоры и переноса осуществляется с помощью гидроцилиндра, создающего необходимое сопротивление на основе показаний гироскопа, датчика момента вращения, датчика ускорения, углового датчика, а также дополнительных датчиков вертикальных усилий несущего модуля), для целенаправленной поддержки пациента (благодаря адаптивному контролю фазы переноса, демпфирующему разгибанию фазы переноса, динамическому контролю устойчивости и функции оптимизированной физиологической ходьбы) при выполнении различных двигательных функций (ходьба </w:t>
            </w:r>
            <w:r w:rsidRPr="00B74A4A">
              <w:lastRenderedPageBreak/>
              <w:t>назад, переменный шаг при спуске по лестнице, переменный шаг (короткий или длинный)), а также несимметричный шаг при спуске по наклонным и неровным поверхностям, режим «ходьба-бег», специальный беговой режим), а также формирование естественной картины походки при различных скоростях ходьбы).</w:t>
            </w:r>
          </w:p>
          <w:p w:rsidR="003F2DBD" w:rsidRPr="00B74A4A" w:rsidRDefault="003F2DBD" w:rsidP="003F2DBD">
            <w:r w:rsidRPr="00B74A4A">
              <w:t>Адаптер стопы:</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xml:space="preserve">- с разделенной передней частью (расщепленным двойным носком из </w:t>
            </w:r>
            <w:proofErr w:type="spellStart"/>
            <w:r w:rsidRPr="00B74A4A">
              <w:t>углеволокна</w:t>
            </w:r>
            <w:proofErr w:type="spellEnd"/>
            <w:r w:rsidRPr="00B74A4A">
              <w:t>) и пяточной частью со встроенным титановым демпфирующим устройством (для активного поглощения ударных нагрузок при ходьбе, а также занятиях любительским спортом).</w:t>
            </w:r>
          </w:p>
          <w:p w:rsidR="003F2DBD" w:rsidRPr="00B74A4A" w:rsidRDefault="003F2DBD" w:rsidP="003F2DBD">
            <w:r w:rsidRPr="00B74A4A">
              <w:t>Дополнительное оснащение:</w:t>
            </w:r>
          </w:p>
          <w:p w:rsidR="003F2DBD" w:rsidRPr="00B74A4A" w:rsidRDefault="003F2DBD" w:rsidP="003F2DBD">
            <w:r w:rsidRPr="00B74A4A">
              <w:t>- адаптер поворотный (для повышения уровня безопасности и комфорта при выполнении повседневных действий);</w:t>
            </w:r>
          </w:p>
          <w:p w:rsidR="003F2DBD" w:rsidRPr="00B74A4A" w:rsidRDefault="003F2DBD" w:rsidP="003F2DBD">
            <w:r w:rsidRPr="00B74A4A">
              <w:t>- мембрана съемная (не более двух).</w:t>
            </w:r>
          </w:p>
          <w:p w:rsidR="003F2DBD" w:rsidRPr="00B74A4A" w:rsidRDefault="003F2DBD" w:rsidP="003F2DBD">
            <w:r w:rsidRPr="00B74A4A">
              <w:t>Чехол на культю компенсирующий по выбору пациента:</w:t>
            </w:r>
          </w:p>
          <w:p w:rsidR="003F2DBD" w:rsidRPr="00B74A4A" w:rsidRDefault="003F2DBD" w:rsidP="003F2DBD">
            <w:r w:rsidRPr="00B74A4A">
              <w:t>- махровый (не более двух);</w:t>
            </w:r>
          </w:p>
          <w:p w:rsidR="003F2DBD" w:rsidRPr="00B74A4A" w:rsidRDefault="003F2DBD" w:rsidP="003F2DBD">
            <w:r w:rsidRPr="00B74A4A">
              <w:t>- нейлоновый (не более двух);</w:t>
            </w:r>
          </w:p>
          <w:p w:rsidR="003F2DBD" w:rsidRPr="00B74A4A" w:rsidRDefault="003F2DBD" w:rsidP="003F2DBD">
            <w:r w:rsidRPr="00B74A4A">
              <w:t>- отсутствует.</w:t>
            </w:r>
          </w:p>
          <w:p w:rsidR="003F2DBD" w:rsidRPr="00B74A4A" w:rsidRDefault="003F2DBD" w:rsidP="003F2DBD">
            <w:r w:rsidRPr="00B74A4A">
              <w:lastRenderedPageBreak/>
              <w:t>Тип изделия по уровню ампутации: протез бедра.</w:t>
            </w:r>
          </w:p>
          <w:p w:rsidR="003F2DBD" w:rsidRPr="005A02A5" w:rsidRDefault="003F2DBD" w:rsidP="003F2DBD">
            <w:pPr>
              <w:rPr>
                <w:b/>
              </w:rPr>
            </w:pPr>
            <w:r w:rsidRPr="00B74A4A">
              <w:t>Тип изделия по назначению: с микропроцессорным управлением, постоянный.</w:t>
            </w:r>
            <w:r>
              <w:t xml:space="preserve"> </w:t>
            </w:r>
            <w:r>
              <w:rPr>
                <w:b/>
              </w:rPr>
              <w:t xml:space="preserve">Обязательное </w:t>
            </w:r>
            <w:r w:rsidRPr="005A02A5">
              <w:rPr>
                <w:b/>
              </w:rPr>
              <w:t>внесени</w:t>
            </w:r>
            <w:r>
              <w:rPr>
                <w:b/>
              </w:rPr>
              <w:t>е</w:t>
            </w:r>
            <w:r w:rsidRPr="005A02A5">
              <w:rPr>
                <w:b/>
              </w:rPr>
              <w:t xml:space="preserve"> </w:t>
            </w:r>
          </w:p>
          <w:p w:rsidR="003F2DBD" w:rsidRPr="005A02A5" w:rsidRDefault="003F2DBD" w:rsidP="003F2DBD">
            <w:pPr>
              <w:rPr>
                <w:b/>
              </w:rPr>
            </w:pPr>
            <w:r w:rsidRPr="005A02A5">
              <w:rPr>
                <w:b/>
              </w:rPr>
              <w:t xml:space="preserve">в документы об исполнении контракта, передаваемые поставщиком заказчику </w:t>
            </w:r>
          </w:p>
          <w:p w:rsidR="003F2DBD" w:rsidRPr="005A02A5" w:rsidRDefault="003F2DBD" w:rsidP="003F2DBD">
            <w:pPr>
              <w:rPr>
                <w:b/>
              </w:rPr>
            </w:pPr>
            <w:r w:rsidRPr="005A02A5">
              <w:rPr>
                <w:b/>
              </w:rPr>
              <w:t xml:space="preserve">(акты приема-передачи, реестры), сведений об индивидуальных номерах </w:t>
            </w:r>
          </w:p>
          <w:p w:rsidR="003F2DBD" w:rsidRPr="005A02A5" w:rsidRDefault="003F2DBD" w:rsidP="003F2DBD">
            <w:pPr>
              <w:rPr>
                <w:b/>
              </w:rPr>
            </w:pPr>
            <w:r>
              <w:rPr>
                <w:b/>
              </w:rPr>
              <w:t>изделия</w:t>
            </w:r>
            <w:r w:rsidRPr="005A02A5">
              <w:rPr>
                <w:b/>
              </w:rPr>
              <w:t xml:space="preserve"> и комплектующих модулей (узлов) для </w:t>
            </w:r>
          </w:p>
          <w:p w:rsidR="003F2DBD" w:rsidRPr="00B74A4A" w:rsidRDefault="003F2DBD" w:rsidP="003F2DBD">
            <w:r w:rsidRPr="005A02A5">
              <w:rPr>
                <w:b/>
              </w:rPr>
              <w:t>изготовления протезов</w:t>
            </w:r>
            <w:r>
              <w:rPr>
                <w:b/>
              </w:rPr>
              <w:t>.</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w:t>
            </w:r>
            <w:r w:rsidRPr="00B74A4A">
              <w:lastRenderedPageBreak/>
              <w:t>Требования и методы испытаний.</w:t>
            </w:r>
          </w:p>
          <w:p w:rsidR="003F2DBD" w:rsidRPr="00B74A4A" w:rsidRDefault="003F2DBD" w:rsidP="003F2DBD">
            <w:pPr>
              <w:jc w:val="center"/>
            </w:pPr>
          </w:p>
          <w:p w:rsidR="003F2DBD" w:rsidRPr="00B74A4A" w:rsidRDefault="003F2DBD" w:rsidP="003F2DBD">
            <w:pPr>
              <w:jc w:val="center"/>
            </w:pPr>
            <w:r w:rsidRPr="00B74A4A">
              <w:t>ГОСТ Р 50267.0-92</w:t>
            </w:r>
          </w:p>
          <w:p w:rsidR="003F2DBD" w:rsidRPr="00B74A4A" w:rsidRDefault="003F2DBD" w:rsidP="003F2DBD">
            <w:pPr>
              <w:jc w:val="center"/>
            </w:pPr>
            <w:r w:rsidRPr="00B74A4A">
              <w:t>Изделия медицинские электрические. Часть 1. Общие требования безопасности</w:t>
            </w:r>
          </w:p>
          <w:p w:rsidR="003F2DBD" w:rsidRPr="00AD3196" w:rsidRDefault="003F2DBD" w:rsidP="003F2DBD">
            <w:pPr>
              <w:jc w:val="center"/>
              <w:rPr>
                <w:color w:val="FF0000"/>
              </w:rP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p w:rsidR="003F2DBD" w:rsidRPr="00B74A4A" w:rsidRDefault="003F2DBD" w:rsidP="003F2DBD">
            <w:pPr>
              <w:jc w:val="center"/>
              <w:rPr>
                <w:b/>
              </w:rPr>
            </w:pPr>
          </w:p>
          <w:p w:rsidR="003F2DBD" w:rsidRPr="00B74A4A" w:rsidRDefault="003F2DBD" w:rsidP="003F2DBD">
            <w:pPr>
              <w:jc w:val="center"/>
            </w:pPr>
            <w:r w:rsidRPr="00B74A4A">
              <w:t>ГОСТ Р МЭК 60601-1-2-2014</w:t>
            </w:r>
          </w:p>
          <w:p w:rsidR="003F2DBD" w:rsidRPr="00B74A4A" w:rsidRDefault="003F2DBD" w:rsidP="003F2DBD">
            <w:pPr>
              <w:jc w:val="center"/>
            </w:pPr>
            <w:r w:rsidRPr="00B74A4A">
              <w:t>Изделия медицинские электрические. Часть 1-2. Общие требования безопасности с учетом основных функциональных характеристик. Параллельный стандарт. Электромагнитная совместимость. Требования и испытания.</w:t>
            </w:r>
          </w:p>
          <w:p w:rsidR="003F2DBD" w:rsidRPr="00B74A4A" w:rsidRDefault="003F2DBD" w:rsidP="003F2DBD">
            <w:pPr>
              <w:jc w:val="center"/>
            </w:pPr>
          </w:p>
        </w:tc>
        <w:tc>
          <w:tcPr>
            <w:tcW w:w="806" w:type="pct"/>
          </w:tcPr>
          <w:p w:rsidR="003F2DBD" w:rsidRPr="00B74A4A" w:rsidRDefault="003F2DBD" w:rsidP="003F2DBD">
            <w:pPr>
              <w:jc w:val="center"/>
            </w:pPr>
            <w:r w:rsidRPr="00B74A4A">
              <w:lastRenderedPageBreak/>
              <w:t xml:space="preserve">Не менее 24 месяцев </w:t>
            </w:r>
          </w:p>
          <w:p w:rsidR="003F2DBD" w:rsidRPr="00B74A4A" w:rsidRDefault="003F2DBD" w:rsidP="003F2DBD">
            <w:pPr>
              <w:jc w:val="center"/>
            </w:pPr>
            <w:r w:rsidRPr="00B74A4A">
              <w:t xml:space="preserve">с заменой до трех приемных гильз в пределах </w:t>
            </w:r>
            <w:r w:rsidRPr="00B74A4A">
              <w:lastRenderedPageBreak/>
              <w:t>установленных сроков пользования при первичном протезировании</w:t>
            </w:r>
          </w:p>
          <w:p w:rsidR="003F2DBD" w:rsidRPr="00B74A4A" w:rsidRDefault="003F2DBD" w:rsidP="003F2DBD"/>
          <w:p w:rsidR="003F2DBD" w:rsidRPr="00B74A4A" w:rsidRDefault="003F2DBD" w:rsidP="003F2DBD">
            <w:pPr>
              <w:jc w:val="center"/>
            </w:pPr>
            <w:r w:rsidRPr="00B74A4A">
              <w:t>6 месяцев на полимерный (силиконовый) чехол</w:t>
            </w:r>
          </w:p>
          <w:p w:rsidR="003F2DBD" w:rsidRPr="00B74A4A" w:rsidRDefault="003F2DBD" w:rsidP="003F2DBD">
            <w:pPr>
              <w:jc w:val="center"/>
            </w:pPr>
          </w:p>
        </w:tc>
      </w:tr>
      <w:tr w:rsidR="003F2DBD" w:rsidRPr="00B74A4A" w:rsidTr="00523730">
        <w:trPr>
          <w:trHeight w:val="349"/>
          <w:jc w:val="center"/>
        </w:trPr>
        <w:tc>
          <w:tcPr>
            <w:tcW w:w="225" w:type="pct"/>
            <w:shd w:val="clear" w:color="auto" w:fill="auto"/>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9D2BD8" w:rsidRDefault="009D2BD8" w:rsidP="009D2BD8">
            <w:pPr>
              <w:jc w:val="center"/>
            </w:pPr>
            <w:r>
              <w:t xml:space="preserve">8-07-12 </w:t>
            </w:r>
          </w:p>
          <w:p w:rsidR="003F2DBD" w:rsidRPr="00DD05B3" w:rsidRDefault="009D2BD8" w:rsidP="009D2BD8">
            <w:pPr>
              <w:jc w:val="center"/>
            </w:pPr>
            <w:r w:rsidRPr="009D2BD8">
              <w:t>Протез бедра модульный с микропроцессорным управлением</w:t>
            </w:r>
          </w:p>
        </w:tc>
        <w:tc>
          <w:tcPr>
            <w:tcW w:w="809" w:type="pct"/>
            <w:shd w:val="clear" w:color="auto" w:fill="auto"/>
          </w:tcPr>
          <w:p w:rsidR="003F2DBD" w:rsidRPr="00DD05B3" w:rsidRDefault="003F2DBD" w:rsidP="003F2DBD">
            <w:pPr>
              <w:jc w:val="center"/>
            </w:pPr>
            <w:r w:rsidRPr="00DD05B3">
              <w:t xml:space="preserve">Протез бедра модульный с микропроцессорным управлением </w:t>
            </w:r>
          </w:p>
          <w:p w:rsidR="003F2DBD" w:rsidRPr="00DD05B3" w:rsidRDefault="003F2DBD" w:rsidP="003F2DBD">
            <w:pPr>
              <w:jc w:val="center"/>
            </w:pPr>
            <w:r w:rsidRPr="00DD05B3">
              <w:t>модель 4</w:t>
            </w:r>
          </w:p>
          <w:p w:rsidR="003F2DBD" w:rsidRPr="00DD05B3" w:rsidRDefault="003F2DBD" w:rsidP="003F2DBD">
            <w:pPr>
              <w:rPr>
                <w:i/>
                <w:lang w:val="en-US"/>
              </w:rPr>
            </w:pPr>
          </w:p>
        </w:tc>
        <w:tc>
          <w:tcPr>
            <w:tcW w:w="441" w:type="pct"/>
            <w:shd w:val="clear" w:color="auto" w:fill="auto"/>
          </w:tcPr>
          <w:p w:rsidR="003F2DBD" w:rsidRPr="00B74A4A" w:rsidRDefault="003F2DBD" w:rsidP="003F2DBD">
            <w:pPr>
              <w:jc w:val="center"/>
            </w:pPr>
            <w:r w:rsidRPr="00B74A4A">
              <w:t>штука</w:t>
            </w:r>
          </w:p>
        </w:tc>
        <w:tc>
          <w:tcPr>
            <w:tcW w:w="1105" w:type="pct"/>
            <w:shd w:val="clear" w:color="auto" w:fill="auto"/>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 xml:space="preserve">Протез бедра модульный, для пациентов с уровнем двигательной активности 3.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B74A4A">
              <w:t>перлоновые</w:t>
            </w:r>
            <w:proofErr w:type="spellEnd"/>
            <w:r w:rsidRPr="00B74A4A">
              <w:t xml:space="preserve"> или </w:t>
            </w:r>
            <w:proofErr w:type="spellStart"/>
            <w:r w:rsidRPr="00B74A4A">
              <w:t>силоновые</w:t>
            </w:r>
            <w:proofErr w:type="spellEnd"/>
            <w:r w:rsidRPr="00B74A4A">
              <w:t xml:space="preserve">, допускается покрытие защитное плёночное.  Приёмная гильза </w:t>
            </w:r>
            <w:r w:rsidRPr="00B74A4A">
              <w:lastRenderedPageBreak/>
              <w:t xml:space="preserve">индивидуальная.  Две пробные диагностические гильзы. Материал индивидуальной постоянной гильзы: литьевой слоистый пластик на основе акриловых смол, материал индивидуальной диагностической пробной гильзы: листовой термопластичный пластик.  Крепление вакуумный клапан. Адаптер для юстировки сдвиговой и с круговой ротацией.  Интегрированная система для протезирования нижних конечностей: колено, голень, стопа.  Коленный модуль в системе с </w:t>
            </w:r>
            <w:proofErr w:type="spellStart"/>
            <w:r w:rsidRPr="00B74A4A">
              <w:t>самопрограммирующейся</w:t>
            </w:r>
            <w:proofErr w:type="spellEnd"/>
            <w:r w:rsidRPr="00B74A4A">
              <w:t xml:space="preserve"> и самообучающейся интеллектуальной электронной системой управления с использованием внешнего устройства программирования, обеспечивающей устойчивость и режим автоматической настройки темпа ходьбы. Конструкция узла состоит из двух цилиндров на одном штоке: гидравлический, отвечающий за устойчивость и пневматический, отвечающий за режим темпа ходьбы. Стопа с высокой степенью энергосбережения, с микропроцессорным управлением гидравлической щиколоткой, взаимодействует с коленным модулем посредством обмена информацией в режиме реального </w:t>
            </w:r>
            <w:r w:rsidRPr="00B74A4A">
              <w:lastRenderedPageBreak/>
              <w:t xml:space="preserve">времени через проводной интерфейс и приспосабливанием к неровной поверхности. Колено и стопа совместно работают в одной программной среде для достижения наилучших характеристик устойчивости и безопасности ходьбы. Возможно применение поворотного устройства. Регулировочно – соединительные устройства на нагрузку до 125 кг.  </w:t>
            </w:r>
          </w:p>
          <w:p w:rsidR="003F2DBD" w:rsidRPr="00B74A4A" w:rsidRDefault="003F2DBD" w:rsidP="003F2DBD">
            <w:r w:rsidRPr="00B74A4A">
              <w:t>Тип протеза: протез бедра</w:t>
            </w:r>
          </w:p>
          <w:p w:rsidR="003F2DBD" w:rsidRPr="005A02A5" w:rsidRDefault="003F2DBD" w:rsidP="003F2DBD">
            <w:pPr>
              <w:rPr>
                <w:b/>
              </w:rPr>
            </w:pPr>
            <w:r w:rsidRPr="00B74A4A">
              <w:t>Тип изделия по назначению: с микропроцессорным управлением, постоянный.</w:t>
            </w:r>
            <w:r>
              <w:rPr>
                <w:b/>
              </w:rPr>
              <w:t xml:space="preserve"> Обязательное </w:t>
            </w:r>
            <w:r w:rsidRPr="005A02A5">
              <w:rPr>
                <w:b/>
              </w:rPr>
              <w:t>внесени</w:t>
            </w:r>
            <w:r>
              <w:rPr>
                <w:b/>
              </w:rPr>
              <w:t>е</w:t>
            </w:r>
            <w:r w:rsidRPr="005A02A5">
              <w:rPr>
                <w:b/>
              </w:rPr>
              <w:t xml:space="preserve"> </w:t>
            </w:r>
          </w:p>
          <w:p w:rsidR="003F2DBD" w:rsidRPr="005A02A5" w:rsidRDefault="003F2DBD" w:rsidP="003F2DBD">
            <w:pPr>
              <w:rPr>
                <w:b/>
              </w:rPr>
            </w:pPr>
            <w:r w:rsidRPr="005A02A5">
              <w:rPr>
                <w:b/>
              </w:rPr>
              <w:t xml:space="preserve">в документы об исполнении контракта, передаваемые поставщиком заказчику </w:t>
            </w:r>
          </w:p>
          <w:p w:rsidR="003F2DBD" w:rsidRPr="005A02A5" w:rsidRDefault="003F2DBD" w:rsidP="003F2DBD">
            <w:pPr>
              <w:rPr>
                <w:b/>
              </w:rPr>
            </w:pPr>
            <w:r w:rsidRPr="005A02A5">
              <w:rPr>
                <w:b/>
              </w:rPr>
              <w:t xml:space="preserve">(акты приема-передачи, реестры), сведений об индивидуальных номерах </w:t>
            </w:r>
          </w:p>
          <w:p w:rsidR="003F2DBD" w:rsidRPr="005A02A5" w:rsidRDefault="003F2DBD" w:rsidP="003F2DBD">
            <w:pPr>
              <w:rPr>
                <w:b/>
              </w:rPr>
            </w:pPr>
            <w:r>
              <w:rPr>
                <w:b/>
              </w:rPr>
              <w:t>изделия</w:t>
            </w:r>
            <w:r w:rsidRPr="005A02A5">
              <w:rPr>
                <w:b/>
              </w:rPr>
              <w:t xml:space="preserve"> и комплектующих модулей (узлов) для </w:t>
            </w:r>
          </w:p>
          <w:p w:rsidR="003F2DBD" w:rsidRPr="00B74A4A" w:rsidRDefault="003F2DBD" w:rsidP="003F2DBD">
            <w:r w:rsidRPr="005A02A5">
              <w:rPr>
                <w:b/>
              </w:rPr>
              <w:t>изготовления протезов</w:t>
            </w:r>
            <w:r>
              <w:rPr>
                <w:b/>
              </w:rPr>
              <w:t>.</w:t>
            </w:r>
          </w:p>
        </w:tc>
        <w:tc>
          <w:tcPr>
            <w:tcW w:w="736" w:type="pct"/>
            <w:shd w:val="clear" w:color="auto" w:fill="auto"/>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B74A4A" w:rsidRDefault="003F2DBD" w:rsidP="003F2DBD">
            <w:pPr>
              <w:jc w:val="center"/>
            </w:pPr>
            <w:r w:rsidRPr="00B74A4A">
              <w:t>ГОСТ Р 50267.0-92</w:t>
            </w:r>
          </w:p>
          <w:p w:rsidR="003F2DBD" w:rsidRPr="00B74A4A" w:rsidRDefault="003F2DBD" w:rsidP="003F2DBD">
            <w:pPr>
              <w:jc w:val="center"/>
            </w:pPr>
            <w:r w:rsidRPr="00B74A4A">
              <w:t>Изделия медицинские электрические. Часть 1. Общие требования безопасности</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D57C3B" w:rsidRDefault="003F2DBD" w:rsidP="003F2DBD">
            <w:pPr>
              <w:jc w:val="center"/>
              <w:rPr>
                <w:color w:val="FF0000"/>
              </w:rPr>
            </w:pPr>
            <w:r w:rsidRPr="00B74A4A">
              <w:t>Протезы нижних конечностей. Технические требования.</w:t>
            </w:r>
          </w:p>
          <w:p w:rsidR="003F2DBD" w:rsidRPr="00B74A4A" w:rsidRDefault="003F2DBD" w:rsidP="003F2DBD">
            <w:pPr>
              <w:jc w:val="center"/>
              <w:rPr>
                <w:b/>
              </w:rPr>
            </w:pPr>
          </w:p>
          <w:p w:rsidR="003F2DBD" w:rsidRPr="00B74A4A" w:rsidRDefault="003F2DBD" w:rsidP="003F2DBD">
            <w:pPr>
              <w:jc w:val="center"/>
            </w:pPr>
            <w:r w:rsidRPr="00B74A4A">
              <w:t>ГОСТ Р МЭК 60601-1-2-2014</w:t>
            </w:r>
          </w:p>
          <w:p w:rsidR="003F2DBD" w:rsidRPr="00B74A4A" w:rsidRDefault="003F2DBD" w:rsidP="003F2DBD">
            <w:pPr>
              <w:jc w:val="center"/>
            </w:pPr>
            <w:r w:rsidRPr="00B74A4A">
              <w:t xml:space="preserve">Изделия медицинские электрические. Часть 1-2. Общие требования </w:t>
            </w:r>
            <w:r w:rsidRPr="00B74A4A">
              <w:lastRenderedPageBreak/>
              <w:t>безопасности с учетом основных функциональных характеристик. Параллельный стандарт. Электромагнитная совместимость. Требования и испытания.</w:t>
            </w:r>
          </w:p>
          <w:p w:rsidR="003F2DBD" w:rsidRPr="00B74A4A" w:rsidRDefault="003F2DBD" w:rsidP="003F2DBD">
            <w:pPr>
              <w:jc w:val="center"/>
            </w:pPr>
          </w:p>
        </w:tc>
        <w:tc>
          <w:tcPr>
            <w:tcW w:w="806" w:type="pct"/>
            <w:shd w:val="clear" w:color="auto" w:fill="auto"/>
          </w:tcPr>
          <w:p w:rsidR="003F2DBD" w:rsidRPr="00B74A4A" w:rsidRDefault="003F2DBD" w:rsidP="003F2DBD">
            <w:pPr>
              <w:jc w:val="center"/>
            </w:pPr>
            <w:r w:rsidRPr="00B74A4A">
              <w:lastRenderedPageBreak/>
              <w:t xml:space="preserve">Не менее 24 месяцев </w:t>
            </w:r>
          </w:p>
          <w:p w:rsidR="003F2DBD" w:rsidRPr="00B74A4A" w:rsidRDefault="003F2DBD" w:rsidP="003F2DBD">
            <w:pPr>
              <w:jc w:val="center"/>
            </w:pPr>
            <w:r w:rsidRPr="00B74A4A">
              <w:t>с заменой до трех приемных гильз в пределах установленных сроков пользования при первичном протезировании</w:t>
            </w:r>
          </w:p>
          <w:p w:rsidR="003F2DBD" w:rsidRPr="00B74A4A" w:rsidRDefault="003F2DBD" w:rsidP="003F2DBD"/>
          <w:p w:rsidR="003F2DBD" w:rsidRPr="00B74A4A" w:rsidRDefault="003F2DBD" w:rsidP="003F2DBD">
            <w:pPr>
              <w:jc w:val="center"/>
            </w:pPr>
            <w:r w:rsidRPr="00B74A4A">
              <w:t>6 месяцев на полимерный (силиконовый) чехол</w:t>
            </w:r>
          </w:p>
          <w:p w:rsidR="003F2DBD" w:rsidRPr="00B74A4A" w:rsidRDefault="003F2DBD" w:rsidP="003F2DBD">
            <w:pPr>
              <w:jc w:val="center"/>
            </w:pPr>
          </w:p>
        </w:tc>
      </w:tr>
      <w:tr w:rsidR="003F2DBD" w:rsidRPr="00B74A4A" w:rsidTr="00523730">
        <w:trPr>
          <w:trHeight w:val="349"/>
          <w:jc w:val="center"/>
        </w:trPr>
        <w:tc>
          <w:tcPr>
            <w:tcW w:w="225" w:type="pct"/>
          </w:tcPr>
          <w:p w:rsidR="003F2DBD" w:rsidRPr="00B74A4A" w:rsidRDefault="003F2DBD" w:rsidP="003F2DBD">
            <w:pPr>
              <w:widowControl w:val="0"/>
              <w:numPr>
                <w:ilvl w:val="0"/>
                <w:numId w:val="7"/>
              </w:numPr>
              <w:ind w:left="0" w:firstLine="0"/>
              <w:jc w:val="center"/>
              <w:outlineLvl w:val="0"/>
              <w:rPr>
                <w:rFonts w:eastAsia="Calibri"/>
                <w:lang w:eastAsia="en-US"/>
              </w:rPr>
            </w:pPr>
          </w:p>
        </w:tc>
        <w:tc>
          <w:tcPr>
            <w:tcW w:w="877" w:type="pct"/>
          </w:tcPr>
          <w:p w:rsidR="0050363B" w:rsidRDefault="0050363B" w:rsidP="0050363B">
            <w:pPr>
              <w:jc w:val="center"/>
            </w:pPr>
            <w:r w:rsidRPr="0050363B">
              <w:t>8-07-11</w:t>
            </w:r>
          </w:p>
          <w:p w:rsidR="003F2DBD" w:rsidRPr="00DD05B3" w:rsidRDefault="0050363B" w:rsidP="0050363B">
            <w:pPr>
              <w:jc w:val="center"/>
            </w:pPr>
            <w:r w:rsidRPr="0050363B">
              <w:t>Протез при вычленении бедра модульный</w:t>
            </w:r>
          </w:p>
        </w:tc>
        <w:tc>
          <w:tcPr>
            <w:tcW w:w="809" w:type="pct"/>
          </w:tcPr>
          <w:p w:rsidR="003F2DBD" w:rsidRPr="00DD05B3" w:rsidRDefault="003F2DBD" w:rsidP="003F2DBD">
            <w:pPr>
              <w:jc w:val="center"/>
            </w:pPr>
            <w:r w:rsidRPr="00DD05B3">
              <w:t>Протез при вычленении бедра модульный</w:t>
            </w:r>
          </w:p>
        </w:tc>
        <w:tc>
          <w:tcPr>
            <w:tcW w:w="441" w:type="pct"/>
          </w:tcPr>
          <w:p w:rsidR="003F2DBD" w:rsidRPr="00B74A4A" w:rsidRDefault="003F2DBD" w:rsidP="003F2DBD">
            <w:pPr>
              <w:jc w:val="center"/>
            </w:pPr>
            <w:r w:rsidRPr="00B74A4A">
              <w:t>штука</w:t>
            </w:r>
          </w:p>
        </w:tc>
        <w:tc>
          <w:tcPr>
            <w:tcW w:w="1105" w:type="pct"/>
          </w:tcPr>
          <w:p w:rsidR="003F2DBD" w:rsidRPr="00B74A4A" w:rsidRDefault="003F2DBD" w:rsidP="003F2DBD">
            <w:r w:rsidRPr="00B74A4A">
              <w:t>Изготавливается по индивидуальному заказу для личного использования конкретным пациентом при ампутации (экзартикуляции) нижней конечности с учетом антропометрических данных.</w:t>
            </w:r>
          </w:p>
          <w:p w:rsidR="003F2DBD" w:rsidRPr="00B74A4A" w:rsidRDefault="003F2DBD" w:rsidP="003F2DBD">
            <w:pPr>
              <w:rPr>
                <w:b/>
              </w:rPr>
            </w:pPr>
            <w:r w:rsidRPr="00B74A4A">
              <w:rPr>
                <w:b/>
              </w:rPr>
              <w:t>Конструктивные особенности изделия:</w:t>
            </w:r>
          </w:p>
          <w:p w:rsidR="003F2DBD" w:rsidRPr="00B74A4A" w:rsidRDefault="003F2DBD" w:rsidP="003F2DBD">
            <w:r w:rsidRPr="00B74A4A">
              <w:t>Постоянная гильза изготавливается:</w:t>
            </w:r>
          </w:p>
          <w:p w:rsidR="003F2DBD" w:rsidRPr="00B74A4A" w:rsidRDefault="003F2DBD" w:rsidP="003F2DBD">
            <w:r w:rsidRPr="00B74A4A">
              <w:lastRenderedPageBreak/>
              <w:t xml:space="preserve">- по </w:t>
            </w:r>
            <w:proofErr w:type="spellStart"/>
            <w:r w:rsidRPr="00B74A4A">
              <w:t>абформеру</w:t>
            </w:r>
            <w:proofErr w:type="spellEnd"/>
            <w:r w:rsidRPr="00B74A4A">
              <w:t xml:space="preserve"> (копии постоянной гильзы прежнего изделия);</w:t>
            </w:r>
          </w:p>
          <w:p w:rsidR="003F2DBD" w:rsidRPr="00B74A4A" w:rsidRDefault="003F2DBD" w:rsidP="003F2DBD">
            <w:r w:rsidRPr="00B74A4A">
              <w:t>- по индивидуальному гипсовому позитиву (слепку);</w:t>
            </w:r>
          </w:p>
          <w:p w:rsidR="003F2DBD" w:rsidRPr="00B74A4A" w:rsidRDefault="003F2DBD" w:rsidP="003F2DBD">
            <w:r w:rsidRPr="00B74A4A">
              <w:t>- по индивидуальному гипсовому позитиву (слепку) с изготовлением примерочной (пробной) гильзы.</w:t>
            </w:r>
          </w:p>
          <w:p w:rsidR="003F2DBD" w:rsidRPr="00B74A4A" w:rsidRDefault="003F2DBD" w:rsidP="003F2DBD">
            <w:r w:rsidRPr="00B74A4A">
              <w:t>Материал примерочной (пробной) гильзы:</w:t>
            </w:r>
          </w:p>
          <w:p w:rsidR="003F2DBD" w:rsidRPr="00B74A4A" w:rsidRDefault="003F2DBD" w:rsidP="003F2DBD">
            <w:r w:rsidRPr="00B74A4A">
              <w:t>- гипсовые бинты;</w:t>
            </w:r>
          </w:p>
          <w:p w:rsidR="003F2DBD" w:rsidRPr="00B74A4A" w:rsidRDefault="003F2DBD" w:rsidP="003F2DBD">
            <w:r w:rsidRPr="00B74A4A">
              <w:t>- полиэтилен высокого давления;</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Материал постоянной гильзы:</w:t>
            </w:r>
          </w:p>
          <w:p w:rsidR="003F2DBD" w:rsidRPr="00B74A4A" w:rsidRDefault="003F2DBD" w:rsidP="003F2DBD">
            <w:r w:rsidRPr="00B74A4A">
              <w:t>- слоистый пластик на основе акриловых смол;</w:t>
            </w:r>
          </w:p>
          <w:p w:rsidR="003F2DBD" w:rsidRPr="00B74A4A" w:rsidRDefault="003F2DBD" w:rsidP="003F2DBD">
            <w:r w:rsidRPr="00B74A4A">
              <w:t>- слоистый пластик на основе акриловых смол с усилением карбоновым волокном (</w:t>
            </w:r>
            <w:proofErr w:type="spellStart"/>
            <w:r w:rsidRPr="00B74A4A">
              <w:t>скелетированная</w:t>
            </w:r>
            <w:proofErr w:type="spellEnd"/>
            <w:r w:rsidRPr="00B74A4A">
              <w:t>).</w:t>
            </w:r>
          </w:p>
          <w:p w:rsidR="003F2DBD" w:rsidRPr="00B74A4A" w:rsidRDefault="003F2DBD" w:rsidP="003F2DBD">
            <w:r w:rsidRPr="00B74A4A">
              <w:t>Постоянная гильза может включать дополнительные смягчающие элементы:</w:t>
            </w:r>
          </w:p>
          <w:p w:rsidR="003F2DBD" w:rsidRPr="00B74A4A" w:rsidRDefault="003F2DBD" w:rsidP="003F2DBD">
            <w:r w:rsidRPr="00B74A4A">
              <w:t xml:space="preserve">- вкладной чехол из вспененных материалов (нора, </w:t>
            </w:r>
            <w:proofErr w:type="spellStart"/>
            <w:r w:rsidRPr="00B74A4A">
              <w:t>педилин</w:t>
            </w:r>
            <w:proofErr w:type="spellEnd"/>
            <w:r w:rsidRPr="00B74A4A">
              <w:t xml:space="preserve"> и т.д.);</w:t>
            </w:r>
          </w:p>
          <w:p w:rsidR="003F2DBD" w:rsidRPr="00B74A4A" w:rsidRDefault="003F2DBD" w:rsidP="003F2DBD">
            <w:r w:rsidRPr="00B74A4A">
              <w:t>- вкладной чехол из кожи.</w:t>
            </w:r>
          </w:p>
          <w:p w:rsidR="003F2DBD" w:rsidRPr="00B74A4A" w:rsidRDefault="003F2DBD" w:rsidP="003F2DBD">
            <w:r w:rsidRPr="00B74A4A">
              <w:t>Крепление на культе пациента:</w:t>
            </w:r>
          </w:p>
          <w:p w:rsidR="003F2DBD" w:rsidRPr="00B74A4A" w:rsidRDefault="003F2DBD" w:rsidP="003F2DBD">
            <w:r w:rsidRPr="00B74A4A">
              <w:t>- за счет формы постоянной гильзы</w:t>
            </w:r>
            <w:r>
              <w:t xml:space="preserve"> </w:t>
            </w:r>
            <w:r w:rsidRPr="00B74A4A">
              <w:t xml:space="preserve">(тазового </w:t>
            </w:r>
            <w:proofErr w:type="spellStart"/>
            <w:r w:rsidRPr="00B74A4A">
              <w:t>полукорсета</w:t>
            </w:r>
            <w:proofErr w:type="spellEnd"/>
            <w:r w:rsidRPr="00B74A4A">
              <w:t>) с элементами крепления (</w:t>
            </w:r>
            <w:proofErr w:type="spellStart"/>
            <w:r w:rsidRPr="00B74A4A">
              <w:t>велкро</w:t>
            </w:r>
            <w:proofErr w:type="spellEnd"/>
            <w:r w:rsidRPr="00B74A4A">
              <w:t xml:space="preserve"> застежки, пряжки кожаные (капки, штрипки), шнуровка).</w:t>
            </w:r>
          </w:p>
          <w:p w:rsidR="003F2DBD" w:rsidRPr="00B74A4A" w:rsidRDefault="003F2DBD" w:rsidP="003F2DBD">
            <w:r w:rsidRPr="00B74A4A">
              <w:t>Облицовка косметическая:</w:t>
            </w:r>
          </w:p>
          <w:p w:rsidR="003F2DBD" w:rsidRPr="00B74A4A" w:rsidRDefault="003F2DBD" w:rsidP="003F2DBD">
            <w:r w:rsidRPr="00B74A4A">
              <w:t xml:space="preserve">- листовой </w:t>
            </w:r>
            <w:proofErr w:type="spellStart"/>
            <w:r w:rsidRPr="00B74A4A">
              <w:t>пенополиуретан</w:t>
            </w:r>
            <w:proofErr w:type="spellEnd"/>
            <w:r w:rsidRPr="00B74A4A">
              <w:t xml:space="preserve"> (поролон) и косметическая </w:t>
            </w:r>
            <w:r w:rsidRPr="00B74A4A">
              <w:lastRenderedPageBreak/>
              <w:t xml:space="preserve">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B74A4A">
              <w:t>перлоновый</w:t>
            </w:r>
            <w:proofErr w:type="spellEnd"/>
            <w:r w:rsidRPr="00B74A4A">
              <w:t xml:space="preserve"> чулок;</w:t>
            </w:r>
          </w:p>
          <w:p w:rsidR="003F2DBD" w:rsidRPr="00B74A4A" w:rsidRDefault="003F2DBD" w:rsidP="003F2DBD">
            <w:r w:rsidRPr="00B74A4A">
              <w:t xml:space="preserve">- листовой </w:t>
            </w:r>
            <w:proofErr w:type="spellStart"/>
            <w:r w:rsidRPr="00B74A4A">
              <w:t>пластазот</w:t>
            </w:r>
            <w:proofErr w:type="spellEnd"/>
            <w:r w:rsidRPr="00B74A4A">
              <w:t xml:space="preserve"> и косметическая заготовка из вспененного полиуретана (подбирается для пациента из </w:t>
            </w:r>
            <w:proofErr w:type="spellStart"/>
            <w:r w:rsidRPr="00B74A4A">
              <w:t>типоразмерного</w:t>
            </w:r>
            <w:proofErr w:type="spellEnd"/>
            <w:r w:rsidRPr="00B74A4A">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B74A4A">
              <w:t>перлоновый</w:t>
            </w:r>
            <w:proofErr w:type="spellEnd"/>
            <w:r w:rsidRPr="00B74A4A">
              <w:t xml:space="preserve"> чулок;</w:t>
            </w:r>
          </w:p>
          <w:p w:rsidR="003F2DBD" w:rsidRPr="00B74A4A" w:rsidRDefault="003F2DBD" w:rsidP="003F2DBD">
            <w:r w:rsidRPr="00B74A4A">
              <w:t>- отсутствует.</w:t>
            </w:r>
          </w:p>
          <w:p w:rsidR="003F2DBD" w:rsidRPr="00B74A4A" w:rsidRDefault="003F2DBD" w:rsidP="003F2DBD">
            <w:pPr>
              <w:rPr>
                <w:b/>
              </w:rPr>
            </w:pPr>
            <w:r w:rsidRPr="00B74A4A">
              <w:rPr>
                <w:b/>
              </w:rPr>
              <w:t>Регулировочно – соединительные устройства и комплектующие:</w:t>
            </w:r>
          </w:p>
          <w:p w:rsidR="003F2DBD" w:rsidRPr="00B74A4A" w:rsidRDefault="003F2DBD" w:rsidP="003F2DBD">
            <w:r w:rsidRPr="00B74A4A">
              <w:t>Соответствуют низкому и среднему уровням двигательной активности пациента. Максимальная нагрузка до 120 кг.</w:t>
            </w:r>
          </w:p>
          <w:p w:rsidR="003F2DBD" w:rsidRPr="00B74A4A" w:rsidRDefault="003F2DBD" w:rsidP="003F2DBD">
            <w:r w:rsidRPr="00B74A4A">
              <w:t>Модуль тазобедренный:</w:t>
            </w:r>
          </w:p>
          <w:p w:rsidR="003F2DBD" w:rsidRPr="00B74A4A" w:rsidRDefault="003F2DBD" w:rsidP="003F2DBD">
            <w:r w:rsidRPr="00B74A4A">
              <w:t>- одноосный с разгибателем;</w:t>
            </w:r>
          </w:p>
          <w:p w:rsidR="003F2DBD" w:rsidRPr="00B74A4A" w:rsidRDefault="003F2DBD" w:rsidP="003F2DBD">
            <w:r w:rsidRPr="00B74A4A">
              <w:t>- одноосный с фиксатором;</w:t>
            </w:r>
          </w:p>
          <w:p w:rsidR="003F2DBD" w:rsidRPr="00B74A4A" w:rsidRDefault="003F2DBD" w:rsidP="003F2DBD">
            <w:r w:rsidRPr="00B74A4A">
              <w:t>- одноосный со встроенным бесступенчато регулируемым разгибателем.</w:t>
            </w:r>
          </w:p>
          <w:p w:rsidR="003F2DBD" w:rsidRPr="00B74A4A" w:rsidRDefault="003F2DBD" w:rsidP="003F2DBD">
            <w:r w:rsidRPr="00B74A4A">
              <w:t>Модуль коленный:</w:t>
            </w:r>
          </w:p>
          <w:p w:rsidR="003F2DBD" w:rsidRPr="00B74A4A" w:rsidRDefault="003F2DBD" w:rsidP="003F2DBD">
            <w:r w:rsidRPr="00B74A4A">
              <w:t>- моноцентрический механический;</w:t>
            </w:r>
          </w:p>
          <w:p w:rsidR="003F2DBD" w:rsidRPr="00B74A4A" w:rsidRDefault="003F2DBD" w:rsidP="003F2DBD">
            <w:r w:rsidRPr="00B74A4A">
              <w:t xml:space="preserve">- одноосный </w:t>
            </w:r>
            <w:proofErr w:type="spellStart"/>
            <w:r w:rsidRPr="00B74A4A">
              <w:t>беззамковый</w:t>
            </w:r>
            <w:proofErr w:type="spellEnd"/>
            <w:r w:rsidRPr="00B74A4A">
              <w:t>;</w:t>
            </w:r>
          </w:p>
          <w:p w:rsidR="003F2DBD" w:rsidRPr="00B74A4A" w:rsidRDefault="003F2DBD" w:rsidP="003F2DBD">
            <w:r w:rsidRPr="00B74A4A">
              <w:t xml:space="preserve">- одноосный с </w:t>
            </w:r>
            <w:proofErr w:type="spellStart"/>
            <w:r w:rsidRPr="00B74A4A">
              <w:t>голенооткидным</w:t>
            </w:r>
            <w:proofErr w:type="spellEnd"/>
            <w:r w:rsidRPr="00B74A4A">
              <w:t xml:space="preserve"> устройством;</w:t>
            </w:r>
          </w:p>
          <w:p w:rsidR="003F2DBD" w:rsidRPr="00B74A4A" w:rsidRDefault="003F2DBD" w:rsidP="003F2DBD">
            <w:r w:rsidRPr="00B74A4A">
              <w:lastRenderedPageBreak/>
              <w:t>- одноосный с ручным замком;</w:t>
            </w:r>
          </w:p>
          <w:p w:rsidR="003F2DBD" w:rsidRPr="00B74A4A" w:rsidRDefault="003F2DBD" w:rsidP="003F2DBD">
            <w:r w:rsidRPr="00B74A4A">
              <w:t>- полицентрический механический;</w:t>
            </w:r>
          </w:p>
          <w:p w:rsidR="003F2DBD" w:rsidRPr="00B74A4A" w:rsidRDefault="003F2DBD" w:rsidP="003F2DBD">
            <w:r w:rsidRPr="00B74A4A">
              <w:t>- полицентрический с геометрическим замыканием;</w:t>
            </w:r>
          </w:p>
          <w:p w:rsidR="003F2DBD" w:rsidRPr="00B74A4A" w:rsidRDefault="003F2DBD" w:rsidP="003F2DBD">
            <w:r w:rsidRPr="00B74A4A">
              <w:t xml:space="preserve">- полицентрический с регулируемым </w:t>
            </w:r>
            <w:proofErr w:type="spellStart"/>
            <w:r w:rsidRPr="00B74A4A">
              <w:t>подтормаживанием</w:t>
            </w:r>
            <w:proofErr w:type="spellEnd"/>
            <w:r w:rsidRPr="00B74A4A">
              <w:t>.</w:t>
            </w:r>
          </w:p>
          <w:p w:rsidR="003F2DBD" w:rsidRPr="00B74A4A" w:rsidRDefault="003F2DBD" w:rsidP="003F2DBD">
            <w:r w:rsidRPr="00B74A4A">
              <w:t>Адаптер стопы:</w:t>
            </w:r>
          </w:p>
          <w:p w:rsidR="003F2DBD" w:rsidRPr="00B74A4A" w:rsidRDefault="003F2DBD" w:rsidP="003F2DBD">
            <w:r w:rsidRPr="00B74A4A">
              <w:t>- адаптер стопы (сталь);</w:t>
            </w:r>
          </w:p>
          <w:p w:rsidR="003F2DBD" w:rsidRPr="00B74A4A" w:rsidRDefault="003F2DBD" w:rsidP="003F2DBD">
            <w:r w:rsidRPr="00B74A4A">
              <w:t>- щиколотка (алюминий, сталь);</w:t>
            </w:r>
          </w:p>
          <w:p w:rsidR="003F2DBD" w:rsidRPr="00B74A4A" w:rsidRDefault="003F2DBD" w:rsidP="003F2DBD">
            <w:r w:rsidRPr="00B74A4A">
              <w:t>- отсутствует (для стоп без дополнительных сборочных элементов).</w:t>
            </w:r>
          </w:p>
          <w:p w:rsidR="003F2DBD" w:rsidRPr="00B74A4A" w:rsidRDefault="003F2DBD" w:rsidP="003F2DBD">
            <w:r w:rsidRPr="00B74A4A">
              <w:t>Стопа:</w:t>
            </w:r>
          </w:p>
          <w:p w:rsidR="003F2DBD" w:rsidRPr="00B74A4A" w:rsidRDefault="003F2DBD" w:rsidP="003F2DBD">
            <w:r w:rsidRPr="00B74A4A">
              <w:t xml:space="preserve">- </w:t>
            </w:r>
            <w:proofErr w:type="spellStart"/>
            <w:r w:rsidRPr="00B74A4A">
              <w:t>металлоштампованная</w:t>
            </w:r>
            <w:proofErr w:type="spellEnd"/>
            <w:r w:rsidRPr="00B74A4A">
              <w:t>;</w:t>
            </w:r>
          </w:p>
          <w:p w:rsidR="003F2DBD" w:rsidRPr="00B74A4A" w:rsidRDefault="003F2DBD" w:rsidP="003F2DBD">
            <w:r w:rsidRPr="00B74A4A">
              <w:t>- пенополиуретановая;</w:t>
            </w:r>
          </w:p>
          <w:p w:rsidR="003F2DBD" w:rsidRPr="00B74A4A" w:rsidRDefault="003F2DBD" w:rsidP="003F2DBD">
            <w:r w:rsidRPr="00B74A4A">
              <w:t>- с мягким пяточным клином;</w:t>
            </w:r>
          </w:p>
          <w:p w:rsidR="003F2DBD" w:rsidRPr="00B74A4A" w:rsidRDefault="003F2DBD" w:rsidP="003F2DBD">
            <w:r w:rsidRPr="00B74A4A">
              <w:t xml:space="preserve">- с </w:t>
            </w:r>
            <w:proofErr w:type="spellStart"/>
            <w:r w:rsidRPr="00B74A4A">
              <w:t>углепластиковым</w:t>
            </w:r>
            <w:proofErr w:type="spellEnd"/>
            <w:r w:rsidRPr="00B74A4A">
              <w:t xml:space="preserve"> опорным модулем;</w:t>
            </w:r>
          </w:p>
          <w:p w:rsidR="003F2DBD" w:rsidRPr="00B74A4A" w:rsidRDefault="003F2DBD" w:rsidP="003F2DBD">
            <w:r w:rsidRPr="00B74A4A">
              <w:t>- со стандартным шарниром.</w:t>
            </w:r>
          </w:p>
          <w:p w:rsidR="003F2DBD" w:rsidRPr="00B74A4A" w:rsidRDefault="003F2DBD" w:rsidP="003F2DBD">
            <w:r w:rsidRPr="00B74A4A">
              <w:t>Дополнительное оснащение:</w:t>
            </w:r>
          </w:p>
          <w:p w:rsidR="003F2DBD" w:rsidRPr="00B74A4A" w:rsidRDefault="003F2DBD" w:rsidP="003F2DBD">
            <w:r w:rsidRPr="00B74A4A">
              <w:t>- адаптер поворотный (для повышения уровня безопасности и комфорта при выполнении повседневных действий);</w:t>
            </w:r>
          </w:p>
          <w:p w:rsidR="003F2DBD" w:rsidRPr="00B74A4A" w:rsidRDefault="003F2DBD" w:rsidP="003F2DBD">
            <w:r w:rsidRPr="00B74A4A">
              <w:t>- адаптер скошенный;</w:t>
            </w:r>
          </w:p>
          <w:p w:rsidR="003F2DBD" w:rsidRPr="00B74A4A" w:rsidRDefault="003F2DBD" w:rsidP="003F2DBD">
            <w:r w:rsidRPr="00B74A4A">
              <w:t>- отсутствует.</w:t>
            </w:r>
          </w:p>
          <w:p w:rsidR="003F2DBD" w:rsidRPr="00B74A4A" w:rsidRDefault="003F2DBD" w:rsidP="003F2DBD">
            <w:r w:rsidRPr="00B74A4A">
              <w:t>Тип изделия по уровню ампутации: протез при вычленении бедра.</w:t>
            </w:r>
          </w:p>
          <w:p w:rsidR="003F2DBD" w:rsidRPr="00B74A4A" w:rsidRDefault="003F2DBD" w:rsidP="003F2DBD">
            <w:r w:rsidRPr="00B74A4A">
              <w:t>Тип изделия по назначению: постоянный.</w:t>
            </w:r>
          </w:p>
        </w:tc>
        <w:tc>
          <w:tcPr>
            <w:tcW w:w="736" w:type="pct"/>
          </w:tcPr>
          <w:p w:rsidR="003F2DBD" w:rsidRPr="00B74A4A" w:rsidRDefault="003F2DBD" w:rsidP="003F2DBD">
            <w:pPr>
              <w:jc w:val="center"/>
            </w:pPr>
            <w:r w:rsidRPr="00B74A4A">
              <w:lastRenderedPageBreak/>
              <w:t>ГОСТ Р ИСО 22523-2007</w:t>
            </w:r>
          </w:p>
          <w:p w:rsidR="003F2DBD" w:rsidRPr="00B74A4A" w:rsidRDefault="003F2DBD" w:rsidP="003F2DBD">
            <w:pPr>
              <w:jc w:val="center"/>
            </w:pPr>
            <w:r w:rsidRPr="00B74A4A">
              <w:t xml:space="preserve">Протезы конечностей и </w:t>
            </w:r>
            <w:proofErr w:type="spellStart"/>
            <w:r w:rsidRPr="00B74A4A">
              <w:t>ортезы</w:t>
            </w:r>
            <w:proofErr w:type="spellEnd"/>
            <w:r w:rsidRPr="00B74A4A">
              <w:t xml:space="preserve"> наружные. Требования и методы испытаний.</w:t>
            </w:r>
          </w:p>
          <w:p w:rsidR="003F2DBD" w:rsidRPr="00B74A4A" w:rsidRDefault="003F2DBD" w:rsidP="003F2DBD">
            <w:pPr>
              <w:jc w:val="center"/>
            </w:pPr>
          </w:p>
          <w:p w:rsidR="003F2DBD" w:rsidRPr="00AF72E1" w:rsidRDefault="003F2DBD" w:rsidP="003F2DBD">
            <w:pPr>
              <w:jc w:val="center"/>
              <w:rPr>
                <w:color w:val="444444"/>
                <w:shd w:val="clear" w:color="auto" w:fill="FFFFFF"/>
              </w:rPr>
            </w:pPr>
            <w:r w:rsidRPr="00AF72E1">
              <w:rPr>
                <w:color w:val="444444"/>
                <w:shd w:val="clear" w:color="auto" w:fill="FFFFFF"/>
              </w:rPr>
              <w:t>ГОСТ Р 53869-2021</w:t>
            </w:r>
          </w:p>
          <w:p w:rsidR="003F2DBD" w:rsidRPr="00B74A4A" w:rsidRDefault="003F2DBD" w:rsidP="003F2DBD">
            <w:pPr>
              <w:jc w:val="center"/>
            </w:pPr>
            <w:r w:rsidRPr="00B74A4A">
              <w:t>Протезы нижних конечностей. Технические требования.</w:t>
            </w:r>
          </w:p>
        </w:tc>
        <w:tc>
          <w:tcPr>
            <w:tcW w:w="806" w:type="pct"/>
          </w:tcPr>
          <w:p w:rsidR="003F2DBD" w:rsidRPr="00B74A4A" w:rsidRDefault="003F2DBD" w:rsidP="003F2DBD">
            <w:pPr>
              <w:jc w:val="center"/>
            </w:pPr>
            <w:r w:rsidRPr="00B74A4A">
              <w:t xml:space="preserve">Не менее 24 месяцев </w:t>
            </w:r>
          </w:p>
          <w:p w:rsidR="003F2DBD" w:rsidRPr="00B74A4A" w:rsidRDefault="003F2DBD" w:rsidP="003F2DBD">
            <w:pPr>
              <w:jc w:val="center"/>
            </w:pPr>
            <w:r w:rsidRPr="00B74A4A">
              <w:t>с заменой до трех приемных гильз в пределах установленных сроков пользования при первичном протезировании</w:t>
            </w:r>
          </w:p>
          <w:p w:rsidR="003F2DBD" w:rsidRPr="00B74A4A" w:rsidRDefault="003F2DBD" w:rsidP="003F2DBD">
            <w:pPr>
              <w:jc w:val="center"/>
            </w:pPr>
          </w:p>
          <w:p w:rsidR="003F2DBD" w:rsidRPr="00B74A4A" w:rsidRDefault="003F2DBD" w:rsidP="003F2DBD">
            <w:pPr>
              <w:jc w:val="center"/>
            </w:pPr>
            <w:r w:rsidRPr="00B74A4A">
              <w:t>7 месяцев на</w:t>
            </w:r>
          </w:p>
          <w:p w:rsidR="003F2DBD" w:rsidRPr="00B74A4A" w:rsidRDefault="003F2DBD" w:rsidP="003F2DBD">
            <w:pPr>
              <w:jc w:val="center"/>
            </w:pPr>
            <w:r w:rsidRPr="00B74A4A">
              <w:t xml:space="preserve">бандажное крепление, кожаные </w:t>
            </w:r>
            <w:r w:rsidRPr="00B74A4A">
              <w:lastRenderedPageBreak/>
              <w:t>полуфабрикаты крепления</w:t>
            </w:r>
          </w:p>
          <w:p w:rsidR="003F2DBD" w:rsidRPr="00B74A4A" w:rsidRDefault="003F2DBD" w:rsidP="003F2DBD">
            <w:pPr>
              <w:jc w:val="center"/>
            </w:pPr>
          </w:p>
        </w:tc>
      </w:tr>
    </w:tbl>
    <w:p w:rsidR="00B74A4A" w:rsidRDefault="00B74A4A" w:rsidP="007F26BD">
      <w:pPr>
        <w:keepNext/>
        <w:jc w:val="center"/>
        <w:rPr>
          <w:sz w:val="26"/>
          <w:szCs w:val="26"/>
        </w:rPr>
      </w:pPr>
    </w:p>
    <w:p w:rsidR="00EA0893" w:rsidRPr="005E3472" w:rsidRDefault="00D755AA" w:rsidP="00D755AA">
      <w:pPr>
        <w:jc w:val="center"/>
        <w:rPr>
          <w:sz w:val="26"/>
          <w:szCs w:val="26"/>
        </w:rPr>
      </w:pPr>
      <w:r w:rsidRPr="00704655">
        <w:rPr>
          <w:sz w:val="26"/>
          <w:szCs w:val="26"/>
        </w:rPr>
        <w:t>Гарантийный срок на изделие устанавливается со дня его выдачи Получателю.</w:t>
      </w:r>
    </w:p>
    <w:sectPr w:rsidR="00EA0893" w:rsidRPr="005E3472" w:rsidSect="002152C5">
      <w:headerReference w:type="default" r:id="rId8"/>
      <w:pgSz w:w="11906" w:h="16838"/>
      <w:pgMar w:top="1134" w:right="851"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810" w:rsidRDefault="00263810" w:rsidP="004C6741">
      <w:r>
        <w:separator/>
      </w:r>
    </w:p>
  </w:endnote>
  <w:endnote w:type="continuationSeparator" w:id="0">
    <w:p w:rsidR="00263810" w:rsidRDefault="00263810" w:rsidP="004C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810" w:rsidRDefault="00263810" w:rsidP="004C6741">
      <w:r>
        <w:separator/>
      </w:r>
    </w:p>
  </w:footnote>
  <w:footnote w:type="continuationSeparator" w:id="0">
    <w:p w:rsidR="00263810" w:rsidRDefault="00263810" w:rsidP="004C67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810" w:rsidRDefault="00263810">
    <w:pPr>
      <w:pStyle w:val="a9"/>
      <w:jc w:val="center"/>
    </w:pPr>
    <w:r>
      <w:fldChar w:fldCharType="begin"/>
    </w:r>
    <w:r>
      <w:instrText>PAGE   \* MERGEFORMAT</w:instrText>
    </w:r>
    <w:r>
      <w:fldChar w:fldCharType="separate"/>
    </w:r>
    <w:r w:rsidR="00D755AA">
      <w:rPr>
        <w:noProof/>
      </w:rPr>
      <w:t>21</w:t>
    </w:r>
    <w:r>
      <w:fldChar w:fldCharType="end"/>
    </w:r>
  </w:p>
  <w:p w:rsidR="00263810" w:rsidRDefault="0026381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 w15:restartNumberingAfterBreak="0">
    <w:nsid w:val="28C2546F"/>
    <w:multiLevelType w:val="hybridMultilevel"/>
    <w:tmpl w:val="D6343E62"/>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FDD7CBE"/>
    <w:multiLevelType w:val="hybridMultilevel"/>
    <w:tmpl w:val="B1AA4B82"/>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4EF63F9"/>
    <w:multiLevelType w:val="hybridMultilevel"/>
    <w:tmpl w:val="5560C23E"/>
    <w:lvl w:ilvl="0" w:tplc="37C25EC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3F1B5C"/>
    <w:multiLevelType w:val="hybridMultilevel"/>
    <w:tmpl w:val="13FE7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FD45BE"/>
    <w:multiLevelType w:val="hybridMultilevel"/>
    <w:tmpl w:val="06929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C9"/>
    <w:rsid w:val="0000007F"/>
    <w:rsid w:val="000001C0"/>
    <w:rsid w:val="00001065"/>
    <w:rsid w:val="000010D8"/>
    <w:rsid w:val="000046FD"/>
    <w:rsid w:val="00004806"/>
    <w:rsid w:val="00004E66"/>
    <w:rsid w:val="0001208A"/>
    <w:rsid w:val="00012FAB"/>
    <w:rsid w:val="00014DD3"/>
    <w:rsid w:val="000157AC"/>
    <w:rsid w:val="00015F38"/>
    <w:rsid w:val="000175B4"/>
    <w:rsid w:val="00017DCA"/>
    <w:rsid w:val="000216FE"/>
    <w:rsid w:val="000254ED"/>
    <w:rsid w:val="0002721A"/>
    <w:rsid w:val="00027B8B"/>
    <w:rsid w:val="0003508C"/>
    <w:rsid w:val="000406BF"/>
    <w:rsid w:val="0004091E"/>
    <w:rsid w:val="00042A60"/>
    <w:rsid w:val="0004481A"/>
    <w:rsid w:val="000448BA"/>
    <w:rsid w:val="000467C6"/>
    <w:rsid w:val="00046E08"/>
    <w:rsid w:val="00050788"/>
    <w:rsid w:val="00050ADC"/>
    <w:rsid w:val="00050BA9"/>
    <w:rsid w:val="00054564"/>
    <w:rsid w:val="00054852"/>
    <w:rsid w:val="00054F2E"/>
    <w:rsid w:val="000566C5"/>
    <w:rsid w:val="00056D41"/>
    <w:rsid w:val="0005712B"/>
    <w:rsid w:val="00057D87"/>
    <w:rsid w:val="00060079"/>
    <w:rsid w:val="0006165D"/>
    <w:rsid w:val="000626F1"/>
    <w:rsid w:val="00062FAC"/>
    <w:rsid w:val="00062FB9"/>
    <w:rsid w:val="0006320C"/>
    <w:rsid w:val="00067EC5"/>
    <w:rsid w:val="0007108E"/>
    <w:rsid w:val="00071510"/>
    <w:rsid w:val="00071F09"/>
    <w:rsid w:val="00072554"/>
    <w:rsid w:val="000742EE"/>
    <w:rsid w:val="00074D90"/>
    <w:rsid w:val="000868C3"/>
    <w:rsid w:val="000870AB"/>
    <w:rsid w:val="000870F7"/>
    <w:rsid w:val="00093E23"/>
    <w:rsid w:val="00094707"/>
    <w:rsid w:val="00094918"/>
    <w:rsid w:val="00096F27"/>
    <w:rsid w:val="000A0AD6"/>
    <w:rsid w:val="000A1119"/>
    <w:rsid w:val="000A21CF"/>
    <w:rsid w:val="000A2B2A"/>
    <w:rsid w:val="000A3F3B"/>
    <w:rsid w:val="000A4E5F"/>
    <w:rsid w:val="000A739E"/>
    <w:rsid w:val="000B22AC"/>
    <w:rsid w:val="000B2960"/>
    <w:rsid w:val="000B29E8"/>
    <w:rsid w:val="000B32AB"/>
    <w:rsid w:val="000B4934"/>
    <w:rsid w:val="000B5AF9"/>
    <w:rsid w:val="000B6D69"/>
    <w:rsid w:val="000C13B1"/>
    <w:rsid w:val="000C1751"/>
    <w:rsid w:val="000C1843"/>
    <w:rsid w:val="000C3141"/>
    <w:rsid w:val="000C4CD8"/>
    <w:rsid w:val="000C6068"/>
    <w:rsid w:val="000C610D"/>
    <w:rsid w:val="000C65FA"/>
    <w:rsid w:val="000C6FB0"/>
    <w:rsid w:val="000D08F5"/>
    <w:rsid w:val="000D47BB"/>
    <w:rsid w:val="000D5698"/>
    <w:rsid w:val="000D573E"/>
    <w:rsid w:val="000D57C6"/>
    <w:rsid w:val="000D7F2F"/>
    <w:rsid w:val="000D7F36"/>
    <w:rsid w:val="000E01E7"/>
    <w:rsid w:val="000E579C"/>
    <w:rsid w:val="000E7650"/>
    <w:rsid w:val="000F0822"/>
    <w:rsid w:val="000F0FBA"/>
    <w:rsid w:val="000F59D4"/>
    <w:rsid w:val="000F6C50"/>
    <w:rsid w:val="000F7539"/>
    <w:rsid w:val="001000E4"/>
    <w:rsid w:val="001014FE"/>
    <w:rsid w:val="00103A8B"/>
    <w:rsid w:val="0010461C"/>
    <w:rsid w:val="00104912"/>
    <w:rsid w:val="001054C3"/>
    <w:rsid w:val="00105801"/>
    <w:rsid w:val="0011205B"/>
    <w:rsid w:val="00114389"/>
    <w:rsid w:val="0011545F"/>
    <w:rsid w:val="00115CCE"/>
    <w:rsid w:val="00116F38"/>
    <w:rsid w:val="00117DAC"/>
    <w:rsid w:val="00121C46"/>
    <w:rsid w:val="00124EEE"/>
    <w:rsid w:val="001250AD"/>
    <w:rsid w:val="00125202"/>
    <w:rsid w:val="001278BF"/>
    <w:rsid w:val="001308B5"/>
    <w:rsid w:val="00131714"/>
    <w:rsid w:val="001326DB"/>
    <w:rsid w:val="00133E8D"/>
    <w:rsid w:val="00135CE2"/>
    <w:rsid w:val="00137425"/>
    <w:rsid w:val="00137A2E"/>
    <w:rsid w:val="00137C02"/>
    <w:rsid w:val="001404AE"/>
    <w:rsid w:val="00140B6A"/>
    <w:rsid w:val="00142FF7"/>
    <w:rsid w:val="001444CF"/>
    <w:rsid w:val="00146708"/>
    <w:rsid w:val="00147D38"/>
    <w:rsid w:val="001501B2"/>
    <w:rsid w:val="0015070B"/>
    <w:rsid w:val="001539B1"/>
    <w:rsid w:val="00153C3B"/>
    <w:rsid w:val="0015527A"/>
    <w:rsid w:val="00155D1F"/>
    <w:rsid w:val="001578E1"/>
    <w:rsid w:val="0016468A"/>
    <w:rsid w:val="00164700"/>
    <w:rsid w:val="00164BBE"/>
    <w:rsid w:val="00165529"/>
    <w:rsid w:val="00165E8D"/>
    <w:rsid w:val="00165EE1"/>
    <w:rsid w:val="00166E2B"/>
    <w:rsid w:val="001677DE"/>
    <w:rsid w:val="0017008E"/>
    <w:rsid w:val="001703D6"/>
    <w:rsid w:val="00170BAE"/>
    <w:rsid w:val="0017561A"/>
    <w:rsid w:val="00176F61"/>
    <w:rsid w:val="00177582"/>
    <w:rsid w:val="00180798"/>
    <w:rsid w:val="00183623"/>
    <w:rsid w:val="00186F44"/>
    <w:rsid w:val="001900E5"/>
    <w:rsid w:val="00192137"/>
    <w:rsid w:val="001927D8"/>
    <w:rsid w:val="00192905"/>
    <w:rsid w:val="0019468D"/>
    <w:rsid w:val="001962B3"/>
    <w:rsid w:val="00197EE4"/>
    <w:rsid w:val="001A1F15"/>
    <w:rsid w:val="001A2942"/>
    <w:rsid w:val="001A5C2F"/>
    <w:rsid w:val="001A6B40"/>
    <w:rsid w:val="001B0A51"/>
    <w:rsid w:val="001B2692"/>
    <w:rsid w:val="001B2EC7"/>
    <w:rsid w:val="001B3B8F"/>
    <w:rsid w:val="001B4261"/>
    <w:rsid w:val="001B4765"/>
    <w:rsid w:val="001B542D"/>
    <w:rsid w:val="001B54D2"/>
    <w:rsid w:val="001B7944"/>
    <w:rsid w:val="001C3E41"/>
    <w:rsid w:val="001C54F3"/>
    <w:rsid w:val="001C57F2"/>
    <w:rsid w:val="001D0308"/>
    <w:rsid w:val="001D2F0A"/>
    <w:rsid w:val="001D4679"/>
    <w:rsid w:val="001D4994"/>
    <w:rsid w:val="001D7A5B"/>
    <w:rsid w:val="001D7AB5"/>
    <w:rsid w:val="001E0054"/>
    <w:rsid w:val="001E0351"/>
    <w:rsid w:val="001E13A1"/>
    <w:rsid w:val="001E1C50"/>
    <w:rsid w:val="001E410B"/>
    <w:rsid w:val="001E4686"/>
    <w:rsid w:val="001E62A6"/>
    <w:rsid w:val="001E692F"/>
    <w:rsid w:val="001F0C8D"/>
    <w:rsid w:val="001F162F"/>
    <w:rsid w:val="001F2E9C"/>
    <w:rsid w:val="001F36B7"/>
    <w:rsid w:val="001F46E8"/>
    <w:rsid w:val="001F57FF"/>
    <w:rsid w:val="001F5CD9"/>
    <w:rsid w:val="00201A39"/>
    <w:rsid w:val="00204FEF"/>
    <w:rsid w:val="0020513D"/>
    <w:rsid w:val="002059F3"/>
    <w:rsid w:val="0020620B"/>
    <w:rsid w:val="00207902"/>
    <w:rsid w:val="002120D4"/>
    <w:rsid w:val="00214AAA"/>
    <w:rsid w:val="002152C5"/>
    <w:rsid w:val="00220F70"/>
    <w:rsid w:val="00222295"/>
    <w:rsid w:val="002230D8"/>
    <w:rsid w:val="00223841"/>
    <w:rsid w:val="00223F48"/>
    <w:rsid w:val="00224951"/>
    <w:rsid w:val="00226108"/>
    <w:rsid w:val="00226877"/>
    <w:rsid w:val="002274BE"/>
    <w:rsid w:val="00231C6B"/>
    <w:rsid w:val="00234ADF"/>
    <w:rsid w:val="00234B3D"/>
    <w:rsid w:val="00235C1F"/>
    <w:rsid w:val="002442F5"/>
    <w:rsid w:val="002449DE"/>
    <w:rsid w:val="00246550"/>
    <w:rsid w:val="00250959"/>
    <w:rsid w:val="00251B4A"/>
    <w:rsid w:val="002545B4"/>
    <w:rsid w:val="002552EB"/>
    <w:rsid w:val="00255FDC"/>
    <w:rsid w:val="00256693"/>
    <w:rsid w:val="00261FD5"/>
    <w:rsid w:val="00262249"/>
    <w:rsid w:val="00263810"/>
    <w:rsid w:val="00263F48"/>
    <w:rsid w:val="002663F0"/>
    <w:rsid w:val="00266887"/>
    <w:rsid w:val="00270D71"/>
    <w:rsid w:val="00273441"/>
    <w:rsid w:val="00275183"/>
    <w:rsid w:val="002766A1"/>
    <w:rsid w:val="0028046E"/>
    <w:rsid w:val="00280799"/>
    <w:rsid w:val="00281310"/>
    <w:rsid w:val="00281BA5"/>
    <w:rsid w:val="00282A8E"/>
    <w:rsid w:val="002835A0"/>
    <w:rsid w:val="00285283"/>
    <w:rsid w:val="00287627"/>
    <w:rsid w:val="00290C29"/>
    <w:rsid w:val="00291DCE"/>
    <w:rsid w:val="00296D14"/>
    <w:rsid w:val="00296E3E"/>
    <w:rsid w:val="0029705D"/>
    <w:rsid w:val="00297C11"/>
    <w:rsid w:val="002A08C0"/>
    <w:rsid w:val="002A39C5"/>
    <w:rsid w:val="002A59E0"/>
    <w:rsid w:val="002B0140"/>
    <w:rsid w:val="002B3B44"/>
    <w:rsid w:val="002C00A7"/>
    <w:rsid w:val="002C1F8D"/>
    <w:rsid w:val="002C3ADF"/>
    <w:rsid w:val="002C3BF9"/>
    <w:rsid w:val="002C5BC6"/>
    <w:rsid w:val="002C69CE"/>
    <w:rsid w:val="002D03B0"/>
    <w:rsid w:val="002D248F"/>
    <w:rsid w:val="002D281A"/>
    <w:rsid w:val="002D2D1D"/>
    <w:rsid w:val="002D345D"/>
    <w:rsid w:val="002D4AAD"/>
    <w:rsid w:val="002D6E28"/>
    <w:rsid w:val="002D7AAD"/>
    <w:rsid w:val="002E5CAA"/>
    <w:rsid w:val="002E603A"/>
    <w:rsid w:val="002F057C"/>
    <w:rsid w:val="002F1775"/>
    <w:rsid w:val="002F2BCC"/>
    <w:rsid w:val="002F3792"/>
    <w:rsid w:val="002F46E3"/>
    <w:rsid w:val="002F7333"/>
    <w:rsid w:val="00300CB2"/>
    <w:rsid w:val="00303859"/>
    <w:rsid w:val="00304512"/>
    <w:rsid w:val="00305743"/>
    <w:rsid w:val="00305E2E"/>
    <w:rsid w:val="00306212"/>
    <w:rsid w:val="00307C05"/>
    <w:rsid w:val="003106ED"/>
    <w:rsid w:val="003122EB"/>
    <w:rsid w:val="003140F7"/>
    <w:rsid w:val="00314827"/>
    <w:rsid w:val="00314A6A"/>
    <w:rsid w:val="003156B2"/>
    <w:rsid w:val="003157A1"/>
    <w:rsid w:val="00315A69"/>
    <w:rsid w:val="00320034"/>
    <w:rsid w:val="00320C2B"/>
    <w:rsid w:val="00321D90"/>
    <w:rsid w:val="003220CD"/>
    <w:rsid w:val="003230A0"/>
    <w:rsid w:val="00323901"/>
    <w:rsid w:val="00324034"/>
    <w:rsid w:val="0032543C"/>
    <w:rsid w:val="0032623E"/>
    <w:rsid w:val="003264AF"/>
    <w:rsid w:val="00330150"/>
    <w:rsid w:val="0033139B"/>
    <w:rsid w:val="00331F02"/>
    <w:rsid w:val="00333EAD"/>
    <w:rsid w:val="00333ED2"/>
    <w:rsid w:val="0033552D"/>
    <w:rsid w:val="0034081F"/>
    <w:rsid w:val="00340EB8"/>
    <w:rsid w:val="00341DC0"/>
    <w:rsid w:val="0034201B"/>
    <w:rsid w:val="003420BB"/>
    <w:rsid w:val="0034437E"/>
    <w:rsid w:val="003479A7"/>
    <w:rsid w:val="003507DC"/>
    <w:rsid w:val="00351304"/>
    <w:rsid w:val="00352C0A"/>
    <w:rsid w:val="00354106"/>
    <w:rsid w:val="003541F4"/>
    <w:rsid w:val="00354882"/>
    <w:rsid w:val="00354CA2"/>
    <w:rsid w:val="00355E95"/>
    <w:rsid w:val="00356077"/>
    <w:rsid w:val="003565D4"/>
    <w:rsid w:val="00356E80"/>
    <w:rsid w:val="003609B7"/>
    <w:rsid w:val="003617C4"/>
    <w:rsid w:val="00362DBA"/>
    <w:rsid w:val="00363758"/>
    <w:rsid w:val="00363EBC"/>
    <w:rsid w:val="00370876"/>
    <w:rsid w:val="003720FC"/>
    <w:rsid w:val="003736B0"/>
    <w:rsid w:val="0037381E"/>
    <w:rsid w:val="0037546D"/>
    <w:rsid w:val="00376C6B"/>
    <w:rsid w:val="00376E7A"/>
    <w:rsid w:val="003807BE"/>
    <w:rsid w:val="00384D1C"/>
    <w:rsid w:val="003861B8"/>
    <w:rsid w:val="0038632E"/>
    <w:rsid w:val="003873B6"/>
    <w:rsid w:val="003876B1"/>
    <w:rsid w:val="003907F1"/>
    <w:rsid w:val="003910B6"/>
    <w:rsid w:val="00391A79"/>
    <w:rsid w:val="00392763"/>
    <w:rsid w:val="00394139"/>
    <w:rsid w:val="00395A31"/>
    <w:rsid w:val="003960AC"/>
    <w:rsid w:val="003A17DD"/>
    <w:rsid w:val="003A5169"/>
    <w:rsid w:val="003B23B7"/>
    <w:rsid w:val="003B306E"/>
    <w:rsid w:val="003B4282"/>
    <w:rsid w:val="003B460D"/>
    <w:rsid w:val="003B4C00"/>
    <w:rsid w:val="003B5B96"/>
    <w:rsid w:val="003B704A"/>
    <w:rsid w:val="003C1366"/>
    <w:rsid w:val="003C1514"/>
    <w:rsid w:val="003C2AA0"/>
    <w:rsid w:val="003C4912"/>
    <w:rsid w:val="003C4A2D"/>
    <w:rsid w:val="003C57E3"/>
    <w:rsid w:val="003C59CA"/>
    <w:rsid w:val="003C61DC"/>
    <w:rsid w:val="003D0319"/>
    <w:rsid w:val="003D1009"/>
    <w:rsid w:val="003D31ED"/>
    <w:rsid w:val="003D328A"/>
    <w:rsid w:val="003D51AD"/>
    <w:rsid w:val="003D62A4"/>
    <w:rsid w:val="003E0CCC"/>
    <w:rsid w:val="003E2CBB"/>
    <w:rsid w:val="003E3F6E"/>
    <w:rsid w:val="003E4C8C"/>
    <w:rsid w:val="003E5579"/>
    <w:rsid w:val="003F0E76"/>
    <w:rsid w:val="003F2DBD"/>
    <w:rsid w:val="003F4657"/>
    <w:rsid w:val="003F4944"/>
    <w:rsid w:val="003F7BC0"/>
    <w:rsid w:val="003F7BDE"/>
    <w:rsid w:val="00400750"/>
    <w:rsid w:val="00400F91"/>
    <w:rsid w:val="004033F8"/>
    <w:rsid w:val="00403E55"/>
    <w:rsid w:val="00406153"/>
    <w:rsid w:val="00406FB1"/>
    <w:rsid w:val="00407345"/>
    <w:rsid w:val="00407C16"/>
    <w:rsid w:val="00407E25"/>
    <w:rsid w:val="00407EC4"/>
    <w:rsid w:val="00410705"/>
    <w:rsid w:val="0041256E"/>
    <w:rsid w:val="00412CB9"/>
    <w:rsid w:val="0041364B"/>
    <w:rsid w:val="00413BC4"/>
    <w:rsid w:val="00413D50"/>
    <w:rsid w:val="00414833"/>
    <w:rsid w:val="004157F7"/>
    <w:rsid w:val="00416293"/>
    <w:rsid w:val="004223A3"/>
    <w:rsid w:val="00423B68"/>
    <w:rsid w:val="00427759"/>
    <w:rsid w:val="00427AFF"/>
    <w:rsid w:val="00427ED1"/>
    <w:rsid w:val="004301A9"/>
    <w:rsid w:val="00430381"/>
    <w:rsid w:val="00432E55"/>
    <w:rsid w:val="0043481E"/>
    <w:rsid w:val="00440C7C"/>
    <w:rsid w:val="004421C8"/>
    <w:rsid w:val="0044282C"/>
    <w:rsid w:val="00444801"/>
    <w:rsid w:val="00447AD6"/>
    <w:rsid w:val="00447DA6"/>
    <w:rsid w:val="00450602"/>
    <w:rsid w:val="0045067C"/>
    <w:rsid w:val="00451579"/>
    <w:rsid w:val="00453E7F"/>
    <w:rsid w:val="00454006"/>
    <w:rsid w:val="00454367"/>
    <w:rsid w:val="0045466C"/>
    <w:rsid w:val="00454B4E"/>
    <w:rsid w:val="004556F6"/>
    <w:rsid w:val="004561CF"/>
    <w:rsid w:val="00457D39"/>
    <w:rsid w:val="0046148E"/>
    <w:rsid w:val="00461A56"/>
    <w:rsid w:val="00462105"/>
    <w:rsid w:val="00463DA3"/>
    <w:rsid w:val="00465EAB"/>
    <w:rsid w:val="00473F88"/>
    <w:rsid w:val="004746EC"/>
    <w:rsid w:val="004762C0"/>
    <w:rsid w:val="00476424"/>
    <w:rsid w:val="00476F86"/>
    <w:rsid w:val="004828D2"/>
    <w:rsid w:val="00482E0B"/>
    <w:rsid w:val="00483411"/>
    <w:rsid w:val="00483764"/>
    <w:rsid w:val="004846E9"/>
    <w:rsid w:val="00485FF2"/>
    <w:rsid w:val="00487382"/>
    <w:rsid w:val="004909AC"/>
    <w:rsid w:val="00492607"/>
    <w:rsid w:val="00493854"/>
    <w:rsid w:val="00493E14"/>
    <w:rsid w:val="00494F90"/>
    <w:rsid w:val="00495A6D"/>
    <w:rsid w:val="00496F69"/>
    <w:rsid w:val="004A02AF"/>
    <w:rsid w:val="004A0E21"/>
    <w:rsid w:val="004A1432"/>
    <w:rsid w:val="004A2544"/>
    <w:rsid w:val="004A4527"/>
    <w:rsid w:val="004A6D49"/>
    <w:rsid w:val="004B3FAD"/>
    <w:rsid w:val="004B5656"/>
    <w:rsid w:val="004B65DC"/>
    <w:rsid w:val="004B7C4F"/>
    <w:rsid w:val="004C125D"/>
    <w:rsid w:val="004C5011"/>
    <w:rsid w:val="004C6741"/>
    <w:rsid w:val="004C7EBC"/>
    <w:rsid w:val="004D1872"/>
    <w:rsid w:val="004D3634"/>
    <w:rsid w:val="004D6A7A"/>
    <w:rsid w:val="004E0BCC"/>
    <w:rsid w:val="004E12DF"/>
    <w:rsid w:val="004E1ECD"/>
    <w:rsid w:val="004E3808"/>
    <w:rsid w:val="004E5DC8"/>
    <w:rsid w:val="004E6DDA"/>
    <w:rsid w:val="004E7740"/>
    <w:rsid w:val="004F0001"/>
    <w:rsid w:val="004F0D0A"/>
    <w:rsid w:val="004F3235"/>
    <w:rsid w:val="004F3D7F"/>
    <w:rsid w:val="004F53E7"/>
    <w:rsid w:val="004F6705"/>
    <w:rsid w:val="004F7857"/>
    <w:rsid w:val="004F7AC6"/>
    <w:rsid w:val="00500916"/>
    <w:rsid w:val="00500C4D"/>
    <w:rsid w:val="00502030"/>
    <w:rsid w:val="00502217"/>
    <w:rsid w:val="00503589"/>
    <w:rsid w:val="0050363B"/>
    <w:rsid w:val="005047FB"/>
    <w:rsid w:val="005053F7"/>
    <w:rsid w:val="00510DC4"/>
    <w:rsid w:val="005120B7"/>
    <w:rsid w:val="00512A33"/>
    <w:rsid w:val="00512CD4"/>
    <w:rsid w:val="005141FA"/>
    <w:rsid w:val="005147E7"/>
    <w:rsid w:val="0051499A"/>
    <w:rsid w:val="00515770"/>
    <w:rsid w:val="0051711B"/>
    <w:rsid w:val="00523730"/>
    <w:rsid w:val="005239DC"/>
    <w:rsid w:val="00523AD1"/>
    <w:rsid w:val="005245EC"/>
    <w:rsid w:val="00524791"/>
    <w:rsid w:val="00524FBD"/>
    <w:rsid w:val="0052526F"/>
    <w:rsid w:val="00526537"/>
    <w:rsid w:val="00526B2F"/>
    <w:rsid w:val="00530684"/>
    <w:rsid w:val="005312AB"/>
    <w:rsid w:val="005315F0"/>
    <w:rsid w:val="005318AD"/>
    <w:rsid w:val="00532443"/>
    <w:rsid w:val="0053380B"/>
    <w:rsid w:val="005338FC"/>
    <w:rsid w:val="005343A9"/>
    <w:rsid w:val="0053477A"/>
    <w:rsid w:val="005359A4"/>
    <w:rsid w:val="0054067E"/>
    <w:rsid w:val="005418A1"/>
    <w:rsid w:val="00542EBB"/>
    <w:rsid w:val="00543ADE"/>
    <w:rsid w:val="00543F3F"/>
    <w:rsid w:val="00544035"/>
    <w:rsid w:val="005445AF"/>
    <w:rsid w:val="00546A3A"/>
    <w:rsid w:val="00550706"/>
    <w:rsid w:val="00550FCB"/>
    <w:rsid w:val="00553CF1"/>
    <w:rsid w:val="005549E4"/>
    <w:rsid w:val="00554D47"/>
    <w:rsid w:val="0055577B"/>
    <w:rsid w:val="0055796A"/>
    <w:rsid w:val="005621D4"/>
    <w:rsid w:val="00562E39"/>
    <w:rsid w:val="00565E37"/>
    <w:rsid w:val="0056717D"/>
    <w:rsid w:val="005701D4"/>
    <w:rsid w:val="00572050"/>
    <w:rsid w:val="005726D5"/>
    <w:rsid w:val="00573AF3"/>
    <w:rsid w:val="0057404E"/>
    <w:rsid w:val="00577FCF"/>
    <w:rsid w:val="00581F6C"/>
    <w:rsid w:val="00585218"/>
    <w:rsid w:val="00586CF9"/>
    <w:rsid w:val="00587E4C"/>
    <w:rsid w:val="00591EAC"/>
    <w:rsid w:val="00593691"/>
    <w:rsid w:val="00593816"/>
    <w:rsid w:val="00595F29"/>
    <w:rsid w:val="005A02A5"/>
    <w:rsid w:val="005A3823"/>
    <w:rsid w:val="005A4AA9"/>
    <w:rsid w:val="005A5AC3"/>
    <w:rsid w:val="005A634D"/>
    <w:rsid w:val="005A6E5A"/>
    <w:rsid w:val="005A7277"/>
    <w:rsid w:val="005A7420"/>
    <w:rsid w:val="005B0F97"/>
    <w:rsid w:val="005B193A"/>
    <w:rsid w:val="005B296F"/>
    <w:rsid w:val="005B549D"/>
    <w:rsid w:val="005B73B1"/>
    <w:rsid w:val="005C2A3F"/>
    <w:rsid w:val="005C4818"/>
    <w:rsid w:val="005C60BC"/>
    <w:rsid w:val="005C6BF7"/>
    <w:rsid w:val="005C775A"/>
    <w:rsid w:val="005D0465"/>
    <w:rsid w:val="005D2A3D"/>
    <w:rsid w:val="005D374F"/>
    <w:rsid w:val="005D74BA"/>
    <w:rsid w:val="005E0E55"/>
    <w:rsid w:val="005E122B"/>
    <w:rsid w:val="005E12D0"/>
    <w:rsid w:val="005E25F9"/>
    <w:rsid w:val="005E2B2C"/>
    <w:rsid w:val="005E3E9C"/>
    <w:rsid w:val="005E53CB"/>
    <w:rsid w:val="005E5498"/>
    <w:rsid w:val="005E5868"/>
    <w:rsid w:val="005E6313"/>
    <w:rsid w:val="005F3276"/>
    <w:rsid w:val="00600268"/>
    <w:rsid w:val="00600293"/>
    <w:rsid w:val="00600CFC"/>
    <w:rsid w:val="00602BB3"/>
    <w:rsid w:val="00602F2C"/>
    <w:rsid w:val="006038DF"/>
    <w:rsid w:val="00610279"/>
    <w:rsid w:val="006112CF"/>
    <w:rsid w:val="00611A0D"/>
    <w:rsid w:val="00611C97"/>
    <w:rsid w:val="00611EBC"/>
    <w:rsid w:val="00612CE9"/>
    <w:rsid w:val="00614758"/>
    <w:rsid w:val="00614967"/>
    <w:rsid w:val="00616A6E"/>
    <w:rsid w:val="00620278"/>
    <w:rsid w:val="0062234B"/>
    <w:rsid w:val="00622C5B"/>
    <w:rsid w:val="00624E24"/>
    <w:rsid w:val="00630347"/>
    <w:rsid w:val="00630CA6"/>
    <w:rsid w:val="00631BF6"/>
    <w:rsid w:val="006325D2"/>
    <w:rsid w:val="006333A8"/>
    <w:rsid w:val="00634085"/>
    <w:rsid w:val="006346B0"/>
    <w:rsid w:val="006348C0"/>
    <w:rsid w:val="0063577B"/>
    <w:rsid w:val="00636220"/>
    <w:rsid w:val="00636F6F"/>
    <w:rsid w:val="00643342"/>
    <w:rsid w:val="006456F1"/>
    <w:rsid w:val="006473BA"/>
    <w:rsid w:val="00651D6E"/>
    <w:rsid w:val="006520B8"/>
    <w:rsid w:val="00653BFB"/>
    <w:rsid w:val="00654203"/>
    <w:rsid w:val="006547F8"/>
    <w:rsid w:val="00654981"/>
    <w:rsid w:val="00655F4A"/>
    <w:rsid w:val="00656D61"/>
    <w:rsid w:val="00661777"/>
    <w:rsid w:val="00661D2C"/>
    <w:rsid w:val="0066265B"/>
    <w:rsid w:val="00663D66"/>
    <w:rsid w:val="00664BDD"/>
    <w:rsid w:val="006655BA"/>
    <w:rsid w:val="00667366"/>
    <w:rsid w:val="00667D85"/>
    <w:rsid w:val="006716F3"/>
    <w:rsid w:val="006723B4"/>
    <w:rsid w:val="0067283F"/>
    <w:rsid w:val="00672CA9"/>
    <w:rsid w:val="00674A09"/>
    <w:rsid w:val="0067601E"/>
    <w:rsid w:val="006809CB"/>
    <w:rsid w:val="006829F9"/>
    <w:rsid w:val="00684AAA"/>
    <w:rsid w:val="00685FFA"/>
    <w:rsid w:val="00686F85"/>
    <w:rsid w:val="00687E0C"/>
    <w:rsid w:val="00690EF6"/>
    <w:rsid w:val="006922C3"/>
    <w:rsid w:val="006929DB"/>
    <w:rsid w:val="00692EE8"/>
    <w:rsid w:val="00693DB5"/>
    <w:rsid w:val="00694C91"/>
    <w:rsid w:val="00694F0F"/>
    <w:rsid w:val="0069596B"/>
    <w:rsid w:val="00695ED7"/>
    <w:rsid w:val="00696AED"/>
    <w:rsid w:val="006A0938"/>
    <w:rsid w:val="006A29D7"/>
    <w:rsid w:val="006A3388"/>
    <w:rsid w:val="006A550F"/>
    <w:rsid w:val="006A5D20"/>
    <w:rsid w:val="006A66F8"/>
    <w:rsid w:val="006A6D90"/>
    <w:rsid w:val="006A7621"/>
    <w:rsid w:val="006B0284"/>
    <w:rsid w:val="006B2375"/>
    <w:rsid w:val="006B3890"/>
    <w:rsid w:val="006B60F6"/>
    <w:rsid w:val="006B71DF"/>
    <w:rsid w:val="006C1A86"/>
    <w:rsid w:val="006C4948"/>
    <w:rsid w:val="006C60FC"/>
    <w:rsid w:val="006C7E59"/>
    <w:rsid w:val="006E0EB8"/>
    <w:rsid w:val="006E3386"/>
    <w:rsid w:val="006F0DC3"/>
    <w:rsid w:val="006F2EE4"/>
    <w:rsid w:val="006F2F49"/>
    <w:rsid w:val="006F533C"/>
    <w:rsid w:val="006F62C9"/>
    <w:rsid w:val="006F7E49"/>
    <w:rsid w:val="00700450"/>
    <w:rsid w:val="00701121"/>
    <w:rsid w:val="007019D9"/>
    <w:rsid w:val="00701F7B"/>
    <w:rsid w:val="00702587"/>
    <w:rsid w:val="00703181"/>
    <w:rsid w:val="00703CB4"/>
    <w:rsid w:val="00706B12"/>
    <w:rsid w:val="00706BD1"/>
    <w:rsid w:val="00710809"/>
    <w:rsid w:val="00713EAB"/>
    <w:rsid w:val="007143CE"/>
    <w:rsid w:val="007153ED"/>
    <w:rsid w:val="00715A01"/>
    <w:rsid w:val="0072058E"/>
    <w:rsid w:val="00720C1D"/>
    <w:rsid w:val="007211E3"/>
    <w:rsid w:val="00721613"/>
    <w:rsid w:val="00722F6D"/>
    <w:rsid w:val="0072391F"/>
    <w:rsid w:val="00723F60"/>
    <w:rsid w:val="00723F97"/>
    <w:rsid w:val="007270DC"/>
    <w:rsid w:val="00730101"/>
    <w:rsid w:val="00731A2A"/>
    <w:rsid w:val="007326CB"/>
    <w:rsid w:val="00732ECD"/>
    <w:rsid w:val="00733C45"/>
    <w:rsid w:val="007357F4"/>
    <w:rsid w:val="0073682C"/>
    <w:rsid w:val="007415D6"/>
    <w:rsid w:val="00743162"/>
    <w:rsid w:val="0074511A"/>
    <w:rsid w:val="00745FDA"/>
    <w:rsid w:val="0074612B"/>
    <w:rsid w:val="00746AAD"/>
    <w:rsid w:val="007500F8"/>
    <w:rsid w:val="0075213B"/>
    <w:rsid w:val="00752280"/>
    <w:rsid w:val="007523B0"/>
    <w:rsid w:val="0075337E"/>
    <w:rsid w:val="00753EE4"/>
    <w:rsid w:val="00756AF9"/>
    <w:rsid w:val="0076031F"/>
    <w:rsid w:val="00760BC7"/>
    <w:rsid w:val="007625AC"/>
    <w:rsid w:val="007636F7"/>
    <w:rsid w:val="0076440D"/>
    <w:rsid w:val="00765052"/>
    <w:rsid w:val="00766496"/>
    <w:rsid w:val="0077054A"/>
    <w:rsid w:val="007730FB"/>
    <w:rsid w:val="00774266"/>
    <w:rsid w:val="00775A17"/>
    <w:rsid w:val="00775A67"/>
    <w:rsid w:val="007763FE"/>
    <w:rsid w:val="00776E51"/>
    <w:rsid w:val="0078395D"/>
    <w:rsid w:val="00784B90"/>
    <w:rsid w:val="007865E6"/>
    <w:rsid w:val="0078763F"/>
    <w:rsid w:val="00791F83"/>
    <w:rsid w:val="0079276C"/>
    <w:rsid w:val="00792A16"/>
    <w:rsid w:val="0079667D"/>
    <w:rsid w:val="00797396"/>
    <w:rsid w:val="007A01A7"/>
    <w:rsid w:val="007A1064"/>
    <w:rsid w:val="007A1D1F"/>
    <w:rsid w:val="007A3633"/>
    <w:rsid w:val="007A3652"/>
    <w:rsid w:val="007A366A"/>
    <w:rsid w:val="007A4246"/>
    <w:rsid w:val="007A4E6D"/>
    <w:rsid w:val="007B30F9"/>
    <w:rsid w:val="007B312C"/>
    <w:rsid w:val="007B3995"/>
    <w:rsid w:val="007B6C96"/>
    <w:rsid w:val="007B762E"/>
    <w:rsid w:val="007C0C6A"/>
    <w:rsid w:val="007C1A66"/>
    <w:rsid w:val="007C1C72"/>
    <w:rsid w:val="007C25A0"/>
    <w:rsid w:val="007C35AB"/>
    <w:rsid w:val="007C667A"/>
    <w:rsid w:val="007C673C"/>
    <w:rsid w:val="007D0C0C"/>
    <w:rsid w:val="007D4677"/>
    <w:rsid w:val="007D5E63"/>
    <w:rsid w:val="007E3903"/>
    <w:rsid w:val="007F0EB2"/>
    <w:rsid w:val="007F1AC6"/>
    <w:rsid w:val="007F26BD"/>
    <w:rsid w:val="007F2FFA"/>
    <w:rsid w:val="007F330B"/>
    <w:rsid w:val="007F35FE"/>
    <w:rsid w:val="007F61D3"/>
    <w:rsid w:val="007F6BED"/>
    <w:rsid w:val="007F79C1"/>
    <w:rsid w:val="008015D7"/>
    <w:rsid w:val="00801837"/>
    <w:rsid w:val="008027D6"/>
    <w:rsid w:val="00804A04"/>
    <w:rsid w:val="00805557"/>
    <w:rsid w:val="00806536"/>
    <w:rsid w:val="00807379"/>
    <w:rsid w:val="008103A8"/>
    <w:rsid w:val="008107C2"/>
    <w:rsid w:val="00812FF6"/>
    <w:rsid w:val="008140C6"/>
    <w:rsid w:val="00814882"/>
    <w:rsid w:val="00814A8E"/>
    <w:rsid w:val="008150E3"/>
    <w:rsid w:val="00815B48"/>
    <w:rsid w:val="0081665D"/>
    <w:rsid w:val="00816EAC"/>
    <w:rsid w:val="00816ECF"/>
    <w:rsid w:val="00820EDA"/>
    <w:rsid w:val="0082108E"/>
    <w:rsid w:val="008218E3"/>
    <w:rsid w:val="00822EB3"/>
    <w:rsid w:val="00823FDD"/>
    <w:rsid w:val="008244C9"/>
    <w:rsid w:val="008249DA"/>
    <w:rsid w:val="00824B8F"/>
    <w:rsid w:val="0082566D"/>
    <w:rsid w:val="008261DC"/>
    <w:rsid w:val="00826205"/>
    <w:rsid w:val="00827B2B"/>
    <w:rsid w:val="00827DC1"/>
    <w:rsid w:val="0083039F"/>
    <w:rsid w:val="0083579B"/>
    <w:rsid w:val="00841ACB"/>
    <w:rsid w:val="00843EF9"/>
    <w:rsid w:val="008450F2"/>
    <w:rsid w:val="0084580B"/>
    <w:rsid w:val="00845B00"/>
    <w:rsid w:val="00845FAD"/>
    <w:rsid w:val="00845FF5"/>
    <w:rsid w:val="00851023"/>
    <w:rsid w:val="008515C3"/>
    <w:rsid w:val="00852064"/>
    <w:rsid w:val="00852848"/>
    <w:rsid w:val="00855A15"/>
    <w:rsid w:val="00857249"/>
    <w:rsid w:val="0086086E"/>
    <w:rsid w:val="00860E07"/>
    <w:rsid w:val="00861D1C"/>
    <w:rsid w:val="00866C31"/>
    <w:rsid w:val="00867963"/>
    <w:rsid w:val="00870E56"/>
    <w:rsid w:val="008730F9"/>
    <w:rsid w:val="00874B8A"/>
    <w:rsid w:val="00876218"/>
    <w:rsid w:val="00876D6A"/>
    <w:rsid w:val="008802AA"/>
    <w:rsid w:val="00882213"/>
    <w:rsid w:val="00882262"/>
    <w:rsid w:val="00882D1D"/>
    <w:rsid w:val="00885999"/>
    <w:rsid w:val="008877B5"/>
    <w:rsid w:val="00890C9F"/>
    <w:rsid w:val="008917CB"/>
    <w:rsid w:val="008921AE"/>
    <w:rsid w:val="00892DCA"/>
    <w:rsid w:val="00892F87"/>
    <w:rsid w:val="0089421D"/>
    <w:rsid w:val="00894D66"/>
    <w:rsid w:val="008974CA"/>
    <w:rsid w:val="00897A50"/>
    <w:rsid w:val="008A0468"/>
    <w:rsid w:val="008A117C"/>
    <w:rsid w:val="008A13A8"/>
    <w:rsid w:val="008A422C"/>
    <w:rsid w:val="008A4FEE"/>
    <w:rsid w:val="008A58EE"/>
    <w:rsid w:val="008A5CC4"/>
    <w:rsid w:val="008A6A2E"/>
    <w:rsid w:val="008B00D0"/>
    <w:rsid w:val="008B0329"/>
    <w:rsid w:val="008B2619"/>
    <w:rsid w:val="008B3561"/>
    <w:rsid w:val="008B36CE"/>
    <w:rsid w:val="008B36D9"/>
    <w:rsid w:val="008B7672"/>
    <w:rsid w:val="008C0E66"/>
    <w:rsid w:val="008C150E"/>
    <w:rsid w:val="008C2989"/>
    <w:rsid w:val="008C2A15"/>
    <w:rsid w:val="008C495F"/>
    <w:rsid w:val="008C5C52"/>
    <w:rsid w:val="008C60C7"/>
    <w:rsid w:val="008C6DE8"/>
    <w:rsid w:val="008C7EA4"/>
    <w:rsid w:val="008D19F1"/>
    <w:rsid w:val="008D1C84"/>
    <w:rsid w:val="008D742C"/>
    <w:rsid w:val="008E0264"/>
    <w:rsid w:val="008E13EA"/>
    <w:rsid w:val="008E2457"/>
    <w:rsid w:val="008E3523"/>
    <w:rsid w:val="008E3A5F"/>
    <w:rsid w:val="008E4462"/>
    <w:rsid w:val="008E4D02"/>
    <w:rsid w:val="008E5B39"/>
    <w:rsid w:val="008E68DC"/>
    <w:rsid w:val="008E6B02"/>
    <w:rsid w:val="008F212B"/>
    <w:rsid w:val="008F557E"/>
    <w:rsid w:val="008F6F17"/>
    <w:rsid w:val="00900C6C"/>
    <w:rsid w:val="0090158D"/>
    <w:rsid w:val="009025E3"/>
    <w:rsid w:val="00902ED6"/>
    <w:rsid w:val="00903957"/>
    <w:rsid w:val="00904A34"/>
    <w:rsid w:val="00906D9C"/>
    <w:rsid w:val="009171F4"/>
    <w:rsid w:val="00921B9B"/>
    <w:rsid w:val="00921E73"/>
    <w:rsid w:val="009229B2"/>
    <w:rsid w:val="00926F00"/>
    <w:rsid w:val="0093081D"/>
    <w:rsid w:val="00932D9F"/>
    <w:rsid w:val="00935AF7"/>
    <w:rsid w:val="00935F6F"/>
    <w:rsid w:val="00940069"/>
    <w:rsid w:val="00940ED0"/>
    <w:rsid w:val="00942D79"/>
    <w:rsid w:val="009437FE"/>
    <w:rsid w:val="00944EED"/>
    <w:rsid w:val="00946A25"/>
    <w:rsid w:val="0094744F"/>
    <w:rsid w:val="009501F6"/>
    <w:rsid w:val="00950209"/>
    <w:rsid w:val="00950242"/>
    <w:rsid w:val="0095185A"/>
    <w:rsid w:val="00953E22"/>
    <w:rsid w:val="00954CBD"/>
    <w:rsid w:val="0095574A"/>
    <w:rsid w:val="00955E1A"/>
    <w:rsid w:val="009571FB"/>
    <w:rsid w:val="00957507"/>
    <w:rsid w:val="009577C6"/>
    <w:rsid w:val="00960E7C"/>
    <w:rsid w:val="009612F4"/>
    <w:rsid w:val="00961C5A"/>
    <w:rsid w:val="00963E56"/>
    <w:rsid w:val="00965F3D"/>
    <w:rsid w:val="0096783A"/>
    <w:rsid w:val="009709F8"/>
    <w:rsid w:val="0097111F"/>
    <w:rsid w:val="0097543E"/>
    <w:rsid w:val="00975714"/>
    <w:rsid w:val="00981F26"/>
    <w:rsid w:val="00982881"/>
    <w:rsid w:val="009863F3"/>
    <w:rsid w:val="00987020"/>
    <w:rsid w:val="00987CFF"/>
    <w:rsid w:val="00991FE5"/>
    <w:rsid w:val="00993B5A"/>
    <w:rsid w:val="00994120"/>
    <w:rsid w:val="0099538D"/>
    <w:rsid w:val="0099582B"/>
    <w:rsid w:val="00997686"/>
    <w:rsid w:val="009A0F69"/>
    <w:rsid w:val="009A1C4F"/>
    <w:rsid w:val="009A2571"/>
    <w:rsid w:val="009A4041"/>
    <w:rsid w:val="009B1485"/>
    <w:rsid w:val="009B2E86"/>
    <w:rsid w:val="009B4008"/>
    <w:rsid w:val="009B42F5"/>
    <w:rsid w:val="009B4873"/>
    <w:rsid w:val="009B5AD9"/>
    <w:rsid w:val="009C4188"/>
    <w:rsid w:val="009D0622"/>
    <w:rsid w:val="009D0C57"/>
    <w:rsid w:val="009D1015"/>
    <w:rsid w:val="009D2BD8"/>
    <w:rsid w:val="009D35A5"/>
    <w:rsid w:val="009D6A49"/>
    <w:rsid w:val="009D6E74"/>
    <w:rsid w:val="009D7514"/>
    <w:rsid w:val="009D77E0"/>
    <w:rsid w:val="009D792D"/>
    <w:rsid w:val="009D7EBE"/>
    <w:rsid w:val="009E1ED5"/>
    <w:rsid w:val="009E3EE6"/>
    <w:rsid w:val="009E41F7"/>
    <w:rsid w:val="009E4A19"/>
    <w:rsid w:val="009E53DB"/>
    <w:rsid w:val="009E5661"/>
    <w:rsid w:val="009E6B3E"/>
    <w:rsid w:val="009F13E6"/>
    <w:rsid w:val="009F2465"/>
    <w:rsid w:val="009F2EE1"/>
    <w:rsid w:val="009F2FB8"/>
    <w:rsid w:val="009F4D85"/>
    <w:rsid w:val="009F56D4"/>
    <w:rsid w:val="00A00328"/>
    <w:rsid w:val="00A00654"/>
    <w:rsid w:val="00A01BBF"/>
    <w:rsid w:val="00A02090"/>
    <w:rsid w:val="00A030F2"/>
    <w:rsid w:val="00A1193F"/>
    <w:rsid w:val="00A12247"/>
    <w:rsid w:val="00A12F90"/>
    <w:rsid w:val="00A1383D"/>
    <w:rsid w:val="00A1678C"/>
    <w:rsid w:val="00A1734F"/>
    <w:rsid w:val="00A214E0"/>
    <w:rsid w:val="00A23598"/>
    <w:rsid w:val="00A248B3"/>
    <w:rsid w:val="00A24A04"/>
    <w:rsid w:val="00A25811"/>
    <w:rsid w:val="00A31478"/>
    <w:rsid w:val="00A31792"/>
    <w:rsid w:val="00A322D2"/>
    <w:rsid w:val="00A32541"/>
    <w:rsid w:val="00A32B16"/>
    <w:rsid w:val="00A35420"/>
    <w:rsid w:val="00A35603"/>
    <w:rsid w:val="00A43B0E"/>
    <w:rsid w:val="00A4404D"/>
    <w:rsid w:val="00A4509F"/>
    <w:rsid w:val="00A452CA"/>
    <w:rsid w:val="00A46D08"/>
    <w:rsid w:val="00A52BCF"/>
    <w:rsid w:val="00A57DBD"/>
    <w:rsid w:val="00A60446"/>
    <w:rsid w:val="00A60BBF"/>
    <w:rsid w:val="00A61065"/>
    <w:rsid w:val="00A64FF2"/>
    <w:rsid w:val="00A65BCD"/>
    <w:rsid w:val="00A66267"/>
    <w:rsid w:val="00A70B90"/>
    <w:rsid w:val="00A72C84"/>
    <w:rsid w:val="00A73A96"/>
    <w:rsid w:val="00A74CED"/>
    <w:rsid w:val="00A74DCF"/>
    <w:rsid w:val="00A775A7"/>
    <w:rsid w:val="00A84AA8"/>
    <w:rsid w:val="00A853F4"/>
    <w:rsid w:val="00A85697"/>
    <w:rsid w:val="00A85706"/>
    <w:rsid w:val="00A90775"/>
    <w:rsid w:val="00A90FC4"/>
    <w:rsid w:val="00A90FD2"/>
    <w:rsid w:val="00A911B3"/>
    <w:rsid w:val="00A9175F"/>
    <w:rsid w:val="00A91A2E"/>
    <w:rsid w:val="00A925DA"/>
    <w:rsid w:val="00A9287C"/>
    <w:rsid w:val="00A9476E"/>
    <w:rsid w:val="00A947BD"/>
    <w:rsid w:val="00A94CBE"/>
    <w:rsid w:val="00A96096"/>
    <w:rsid w:val="00A964FC"/>
    <w:rsid w:val="00A96A28"/>
    <w:rsid w:val="00A976C5"/>
    <w:rsid w:val="00A97ACB"/>
    <w:rsid w:val="00A97DDA"/>
    <w:rsid w:val="00AA0DD3"/>
    <w:rsid w:val="00AA1DE7"/>
    <w:rsid w:val="00AA2C36"/>
    <w:rsid w:val="00AA534F"/>
    <w:rsid w:val="00AA6941"/>
    <w:rsid w:val="00AB0448"/>
    <w:rsid w:val="00AB0EFF"/>
    <w:rsid w:val="00AB2926"/>
    <w:rsid w:val="00AB2E30"/>
    <w:rsid w:val="00AB304B"/>
    <w:rsid w:val="00AB3E38"/>
    <w:rsid w:val="00AB49C2"/>
    <w:rsid w:val="00AB793E"/>
    <w:rsid w:val="00AB7979"/>
    <w:rsid w:val="00AC6A52"/>
    <w:rsid w:val="00AC6AFB"/>
    <w:rsid w:val="00AD0287"/>
    <w:rsid w:val="00AD1B87"/>
    <w:rsid w:val="00AD3196"/>
    <w:rsid w:val="00AD3D9E"/>
    <w:rsid w:val="00AD6230"/>
    <w:rsid w:val="00AE055B"/>
    <w:rsid w:val="00AE0F6E"/>
    <w:rsid w:val="00AE2221"/>
    <w:rsid w:val="00AE3158"/>
    <w:rsid w:val="00AE4382"/>
    <w:rsid w:val="00AE50A6"/>
    <w:rsid w:val="00AE76B6"/>
    <w:rsid w:val="00AF163C"/>
    <w:rsid w:val="00AF291F"/>
    <w:rsid w:val="00AF6F72"/>
    <w:rsid w:val="00AF72E1"/>
    <w:rsid w:val="00AF75FB"/>
    <w:rsid w:val="00B016DC"/>
    <w:rsid w:val="00B0207B"/>
    <w:rsid w:val="00B02C57"/>
    <w:rsid w:val="00B02CD7"/>
    <w:rsid w:val="00B03626"/>
    <w:rsid w:val="00B03FA5"/>
    <w:rsid w:val="00B05E78"/>
    <w:rsid w:val="00B07AF2"/>
    <w:rsid w:val="00B1052A"/>
    <w:rsid w:val="00B11A1B"/>
    <w:rsid w:val="00B1290B"/>
    <w:rsid w:val="00B12F20"/>
    <w:rsid w:val="00B13B2A"/>
    <w:rsid w:val="00B13FB4"/>
    <w:rsid w:val="00B162B8"/>
    <w:rsid w:val="00B17C9A"/>
    <w:rsid w:val="00B2647B"/>
    <w:rsid w:val="00B27AB0"/>
    <w:rsid w:val="00B30154"/>
    <w:rsid w:val="00B31F36"/>
    <w:rsid w:val="00B32340"/>
    <w:rsid w:val="00B331DF"/>
    <w:rsid w:val="00B34400"/>
    <w:rsid w:val="00B348A0"/>
    <w:rsid w:val="00B36686"/>
    <w:rsid w:val="00B367FA"/>
    <w:rsid w:val="00B37646"/>
    <w:rsid w:val="00B37F94"/>
    <w:rsid w:val="00B40183"/>
    <w:rsid w:val="00B40244"/>
    <w:rsid w:val="00B424C2"/>
    <w:rsid w:val="00B4327C"/>
    <w:rsid w:val="00B4379B"/>
    <w:rsid w:val="00B44FAE"/>
    <w:rsid w:val="00B47033"/>
    <w:rsid w:val="00B51967"/>
    <w:rsid w:val="00B52919"/>
    <w:rsid w:val="00B5433A"/>
    <w:rsid w:val="00B5460B"/>
    <w:rsid w:val="00B546AF"/>
    <w:rsid w:val="00B55843"/>
    <w:rsid w:val="00B56F73"/>
    <w:rsid w:val="00B57B74"/>
    <w:rsid w:val="00B57EA9"/>
    <w:rsid w:val="00B60800"/>
    <w:rsid w:val="00B61193"/>
    <w:rsid w:val="00B614EC"/>
    <w:rsid w:val="00B61521"/>
    <w:rsid w:val="00B61814"/>
    <w:rsid w:val="00B623E5"/>
    <w:rsid w:val="00B623E8"/>
    <w:rsid w:val="00B648DE"/>
    <w:rsid w:val="00B664A2"/>
    <w:rsid w:val="00B70FA6"/>
    <w:rsid w:val="00B724F7"/>
    <w:rsid w:val="00B72A8D"/>
    <w:rsid w:val="00B72B1F"/>
    <w:rsid w:val="00B74A4A"/>
    <w:rsid w:val="00B7531F"/>
    <w:rsid w:val="00B7550E"/>
    <w:rsid w:val="00B76B41"/>
    <w:rsid w:val="00B80CFE"/>
    <w:rsid w:val="00B80EF4"/>
    <w:rsid w:val="00B81D7D"/>
    <w:rsid w:val="00B82CBB"/>
    <w:rsid w:val="00B8328D"/>
    <w:rsid w:val="00B84602"/>
    <w:rsid w:val="00B87ADB"/>
    <w:rsid w:val="00B971D1"/>
    <w:rsid w:val="00B97996"/>
    <w:rsid w:val="00BA01B9"/>
    <w:rsid w:val="00BA10B8"/>
    <w:rsid w:val="00BA2005"/>
    <w:rsid w:val="00BA31E7"/>
    <w:rsid w:val="00BA4BD8"/>
    <w:rsid w:val="00BA50D6"/>
    <w:rsid w:val="00BA5AAC"/>
    <w:rsid w:val="00BA663D"/>
    <w:rsid w:val="00BA6C43"/>
    <w:rsid w:val="00BB1623"/>
    <w:rsid w:val="00BB1C64"/>
    <w:rsid w:val="00BB1EE7"/>
    <w:rsid w:val="00BB2EF0"/>
    <w:rsid w:val="00BB3366"/>
    <w:rsid w:val="00BB6EB5"/>
    <w:rsid w:val="00BC0F22"/>
    <w:rsid w:val="00BC2286"/>
    <w:rsid w:val="00BC242B"/>
    <w:rsid w:val="00BC39B6"/>
    <w:rsid w:val="00BC450C"/>
    <w:rsid w:val="00BC4B63"/>
    <w:rsid w:val="00BC6597"/>
    <w:rsid w:val="00BC6F7D"/>
    <w:rsid w:val="00BD1565"/>
    <w:rsid w:val="00BD2BEE"/>
    <w:rsid w:val="00BD30EE"/>
    <w:rsid w:val="00BD31CE"/>
    <w:rsid w:val="00BD3BD3"/>
    <w:rsid w:val="00BD5258"/>
    <w:rsid w:val="00BE2602"/>
    <w:rsid w:val="00BE2CD8"/>
    <w:rsid w:val="00BE3066"/>
    <w:rsid w:val="00BE3C6F"/>
    <w:rsid w:val="00BE595A"/>
    <w:rsid w:val="00BE5AB1"/>
    <w:rsid w:val="00BE5B18"/>
    <w:rsid w:val="00BE6712"/>
    <w:rsid w:val="00BE6D5A"/>
    <w:rsid w:val="00BF545E"/>
    <w:rsid w:val="00C04227"/>
    <w:rsid w:val="00C051A4"/>
    <w:rsid w:val="00C05468"/>
    <w:rsid w:val="00C06A4A"/>
    <w:rsid w:val="00C06FB2"/>
    <w:rsid w:val="00C07978"/>
    <w:rsid w:val="00C124E0"/>
    <w:rsid w:val="00C13DF2"/>
    <w:rsid w:val="00C15607"/>
    <w:rsid w:val="00C1638E"/>
    <w:rsid w:val="00C17092"/>
    <w:rsid w:val="00C20C04"/>
    <w:rsid w:val="00C20FFA"/>
    <w:rsid w:val="00C21276"/>
    <w:rsid w:val="00C218DE"/>
    <w:rsid w:val="00C21CB2"/>
    <w:rsid w:val="00C21DB8"/>
    <w:rsid w:val="00C2213A"/>
    <w:rsid w:val="00C22796"/>
    <w:rsid w:val="00C23358"/>
    <w:rsid w:val="00C25148"/>
    <w:rsid w:val="00C30588"/>
    <w:rsid w:val="00C30A03"/>
    <w:rsid w:val="00C32DC8"/>
    <w:rsid w:val="00C3442E"/>
    <w:rsid w:val="00C40BE1"/>
    <w:rsid w:val="00C40C9C"/>
    <w:rsid w:val="00C41A77"/>
    <w:rsid w:val="00C431B0"/>
    <w:rsid w:val="00C4414C"/>
    <w:rsid w:val="00C44B92"/>
    <w:rsid w:val="00C44BB9"/>
    <w:rsid w:val="00C44C4C"/>
    <w:rsid w:val="00C44E63"/>
    <w:rsid w:val="00C45427"/>
    <w:rsid w:val="00C45488"/>
    <w:rsid w:val="00C45523"/>
    <w:rsid w:val="00C458A6"/>
    <w:rsid w:val="00C462D6"/>
    <w:rsid w:val="00C46351"/>
    <w:rsid w:val="00C47EC6"/>
    <w:rsid w:val="00C502F1"/>
    <w:rsid w:val="00C50C81"/>
    <w:rsid w:val="00C520F1"/>
    <w:rsid w:val="00C53AFF"/>
    <w:rsid w:val="00C60CC4"/>
    <w:rsid w:val="00C60D14"/>
    <w:rsid w:val="00C617E5"/>
    <w:rsid w:val="00C6716E"/>
    <w:rsid w:val="00C72321"/>
    <w:rsid w:val="00C72ADB"/>
    <w:rsid w:val="00C75FA2"/>
    <w:rsid w:val="00C761CC"/>
    <w:rsid w:val="00C77AC7"/>
    <w:rsid w:val="00C80657"/>
    <w:rsid w:val="00C80DE0"/>
    <w:rsid w:val="00C83414"/>
    <w:rsid w:val="00C8493B"/>
    <w:rsid w:val="00C9123E"/>
    <w:rsid w:val="00C92018"/>
    <w:rsid w:val="00C92410"/>
    <w:rsid w:val="00C92BD2"/>
    <w:rsid w:val="00C93588"/>
    <w:rsid w:val="00C94795"/>
    <w:rsid w:val="00C95D5D"/>
    <w:rsid w:val="00C95DC7"/>
    <w:rsid w:val="00C97F26"/>
    <w:rsid w:val="00CA06AB"/>
    <w:rsid w:val="00CA0F8C"/>
    <w:rsid w:val="00CA1C58"/>
    <w:rsid w:val="00CA314B"/>
    <w:rsid w:val="00CA4B94"/>
    <w:rsid w:val="00CA7329"/>
    <w:rsid w:val="00CB1354"/>
    <w:rsid w:val="00CB3C3E"/>
    <w:rsid w:val="00CB6E89"/>
    <w:rsid w:val="00CB7FC9"/>
    <w:rsid w:val="00CC039B"/>
    <w:rsid w:val="00CC0B1A"/>
    <w:rsid w:val="00CC2B3D"/>
    <w:rsid w:val="00CC4112"/>
    <w:rsid w:val="00CC5F53"/>
    <w:rsid w:val="00CC608E"/>
    <w:rsid w:val="00CC785A"/>
    <w:rsid w:val="00CD372B"/>
    <w:rsid w:val="00CD3984"/>
    <w:rsid w:val="00CD63EB"/>
    <w:rsid w:val="00CD641F"/>
    <w:rsid w:val="00CD691D"/>
    <w:rsid w:val="00CE096C"/>
    <w:rsid w:val="00CE0E2A"/>
    <w:rsid w:val="00CE24AA"/>
    <w:rsid w:val="00CE4B29"/>
    <w:rsid w:val="00CE6DFE"/>
    <w:rsid w:val="00CF0B2A"/>
    <w:rsid w:val="00CF1DC0"/>
    <w:rsid w:val="00CF2860"/>
    <w:rsid w:val="00CF718D"/>
    <w:rsid w:val="00D02A74"/>
    <w:rsid w:val="00D03195"/>
    <w:rsid w:val="00D037C6"/>
    <w:rsid w:val="00D03DE0"/>
    <w:rsid w:val="00D04D0C"/>
    <w:rsid w:val="00D05432"/>
    <w:rsid w:val="00D0593D"/>
    <w:rsid w:val="00D07384"/>
    <w:rsid w:val="00D10B9B"/>
    <w:rsid w:val="00D10C9E"/>
    <w:rsid w:val="00D1292F"/>
    <w:rsid w:val="00D146C2"/>
    <w:rsid w:val="00D14777"/>
    <w:rsid w:val="00D171F2"/>
    <w:rsid w:val="00D200A4"/>
    <w:rsid w:val="00D207BF"/>
    <w:rsid w:val="00D207C5"/>
    <w:rsid w:val="00D21A0D"/>
    <w:rsid w:val="00D221A3"/>
    <w:rsid w:val="00D22A00"/>
    <w:rsid w:val="00D302C7"/>
    <w:rsid w:val="00D3154A"/>
    <w:rsid w:val="00D316F1"/>
    <w:rsid w:val="00D324DC"/>
    <w:rsid w:val="00D328BA"/>
    <w:rsid w:val="00D34D3B"/>
    <w:rsid w:val="00D359F6"/>
    <w:rsid w:val="00D36C2C"/>
    <w:rsid w:val="00D36E41"/>
    <w:rsid w:val="00D36FAB"/>
    <w:rsid w:val="00D37961"/>
    <w:rsid w:val="00D37A64"/>
    <w:rsid w:val="00D37B61"/>
    <w:rsid w:val="00D416F7"/>
    <w:rsid w:val="00D4186B"/>
    <w:rsid w:val="00D418E3"/>
    <w:rsid w:val="00D42086"/>
    <w:rsid w:val="00D42752"/>
    <w:rsid w:val="00D5064F"/>
    <w:rsid w:val="00D521CB"/>
    <w:rsid w:val="00D541A9"/>
    <w:rsid w:val="00D54D71"/>
    <w:rsid w:val="00D54FF4"/>
    <w:rsid w:val="00D56DA3"/>
    <w:rsid w:val="00D57C3B"/>
    <w:rsid w:val="00D60BA5"/>
    <w:rsid w:val="00D617DB"/>
    <w:rsid w:val="00D65FC0"/>
    <w:rsid w:val="00D6670C"/>
    <w:rsid w:val="00D70456"/>
    <w:rsid w:val="00D737DB"/>
    <w:rsid w:val="00D7488B"/>
    <w:rsid w:val="00D755AA"/>
    <w:rsid w:val="00D764DD"/>
    <w:rsid w:val="00D769F0"/>
    <w:rsid w:val="00D77EF6"/>
    <w:rsid w:val="00D80735"/>
    <w:rsid w:val="00D80E91"/>
    <w:rsid w:val="00D82D9F"/>
    <w:rsid w:val="00D8714A"/>
    <w:rsid w:val="00D916D5"/>
    <w:rsid w:val="00D91B4D"/>
    <w:rsid w:val="00D935D5"/>
    <w:rsid w:val="00D93A1B"/>
    <w:rsid w:val="00D94B2D"/>
    <w:rsid w:val="00D9588B"/>
    <w:rsid w:val="00D958D4"/>
    <w:rsid w:val="00D95ACF"/>
    <w:rsid w:val="00D96D8A"/>
    <w:rsid w:val="00D976B0"/>
    <w:rsid w:val="00DA3473"/>
    <w:rsid w:val="00DA3ECB"/>
    <w:rsid w:val="00DA479C"/>
    <w:rsid w:val="00DA6B81"/>
    <w:rsid w:val="00DA78A1"/>
    <w:rsid w:val="00DB06A9"/>
    <w:rsid w:val="00DB0CA4"/>
    <w:rsid w:val="00DB282C"/>
    <w:rsid w:val="00DB325E"/>
    <w:rsid w:val="00DB5C53"/>
    <w:rsid w:val="00DC074F"/>
    <w:rsid w:val="00DC10CB"/>
    <w:rsid w:val="00DC2259"/>
    <w:rsid w:val="00DC2665"/>
    <w:rsid w:val="00DC410F"/>
    <w:rsid w:val="00DC4D80"/>
    <w:rsid w:val="00DC6EF8"/>
    <w:rsid w:val="00DD03CA"/>
    <w:rsid w:val="00DD05B3"/>
    <w:rsid w:val="00DD1596"/>
    <w:rsid w:val="00DD4745"/>
    <w:rsid w:val="00DD5A47"/>
    <w:rsid w:val="00DD7334"/>
    <w:rsid w:val="00DE1CE8"/>
    <w:rsid w:val="00DE2053"/>
    <w:rsid w:val="00DE2C1C"/>
    <w:rsid w:val="00DE355D"/>
    <w:rsid w:val="00DE3EA0"/>
    <w:rsid w:val="00DE5B18"/>
    <w:rsid w:val="00DE6CB4"/>
    <w:rsid w:val="00DF058A"/>
    <w:rsid w:val="00DF08DD"/>
    <w:rsid w:val="00DF21A2"/>
    <w:rsid w:val="00DF2700"/>
    <w:rsid w:val="00DF35B1"/>
    <w:rsid w:val="00DF42E6"/>
    <w:rsid w:val="00DF4FDA"/>
    <w:rsid w:val="00E02763"/>
    <w:rsid w:val="00E04179"/>
    <w:rsid w:val="00E05569"/>
    <w:rsid w:val="00E0633A"/>
    <w:rsid w:val="00E066FA"/>
    <w:rsid w:val="00E072AD"/>
    <w:rsid w:val="00E1031E"/>
    <w:rsid w:val="00E11812"/>
    <w:rsid w:val="00E1217E"/>
    <w:rsid w:val="00E127B4"/>
    <w:rsid w:val="00E1459C"/>
    <w:rsid w:val="00E155E6"/>
    <w:rsid w:val="00E15F3A"/>
    <w:rsid w:val="00E160E0"/>
    <w:rsid w:val="00E23FA6"/>
    <w:rsid w:val="00E2446A"/>
    <w:rsid w:val="00E25141"/>
    <w:rsid w:val="00E2582A"/>
    <w:rsid w:val="00E25974"/>
    <w:rsid w:val="00E25F87"/>
    <w:rsid w:val="00E26FC9"/>
    <w:rsid w:val="00E27F42"/>
    <w:rsid w:val="00E31C2B"/>
    <w:rsid w:val="00E31EF6"/>
    <w:rsid w:val="00E33C89"/>
    <w:rsid w:val="00E3424B"/>
    <w:rsid w:val="00E34CFF"/>
    <w:rsid w:val="00E3520C"/>
    <w:rsid w:val="00E375F4"/>
    <w:rsid w:val="00E4090B"/>
    <w:rsid w:val="00E40E64"/>
    <w:rsid w:val="00E44823"/>
    <w:rsid w:val="00E44ABB"/>
    <w:rsid w:val="00E44D3D"/>
    <w:rsid w:val="00E46235"/>
    <w:rsid w:val="00E51F09"/>
    <w:rsid w:val="00E528C4"/>
    <w:rsid w:val="00E53C91"/>
    <w:rsid w:val="00E54AAC"/>
    <w:rsid w:val="00E654DA"/>
    <w:rsid w:val="00E666EE"/>
    <w:rsid w:val="00E6698B"/>
    <w:rsid w:val="00E66A22"/>
    <w:rsid w:val="00E670A2"/>
    <w:rsid w:val="00E67E95"/>
    <w:rsid w:val="00E7041F"/>
    <w:rsid w:val="00E73D0D"/>
    <w:rsid w:val="00E73D7D"/>
    <w:rsid w:val="00E73EE6"/>
    <w:rsid w:val="00E765A8"/>
    <w:rsid w:val="00E77424"/>
    <w:rsid w:val="00E8068E"/>
    <w:rsid w:val="00E80B21"/>
    <w:rsid w:val="00E86B32"/>
    <w:rsid w:val="00E9020E"/>
    <w:rsid w:val="00E9145A"/>
    <w:rsid w:val="00E93EE8"/>
    <w:rsid w:val="00E94D79"/>
    <w:rsid w:val="00E95B41"/>
    <w:rsid w:val="00E9792B"/>
    <w:rsid w:val="00EA0893"/>
    <w:rsid w:val="00EA0C44"/>
    <w:rsid w:val="00EA1000"/>
    <w:rsid w:val="00EA2805"/>
    <w:rsid w:val="00EA2CBE"/>
    <w:rsid w:val="00EA2EB8"/>
    <w:rsid w:val="00EA300F"/>
    <w:rsid w:val="00EA3CAA"/>
    <w:rsid w:val="00EA3E20"/>
    <w:rsid w:val="00EA43A7"/>
    <w:rsid w:val="00EA5751"/>
    <w:rsid w:val="00EA72C3"/>
    <w:rsid w:val="00EA78AD"/>
    <w:rsid w:val="00EA7E9E"/>
    <w:rsid w:val="00EB07E3"/>
    <w:rsid w:val="00EB09E8"/>
    <w:rsid w:val="00EB1BEF"/>
    <w:rsid w:val="00EB3972"/>
    <w:rsid w:val="00EB48DD"/>
    <w:rsid w:val="00EB4B79"/>
    <w:rsid w:val="00EB5037"/>
    <w:rsid w:val="00EB5B7E"/>
    <w:rsid w:val="00EB60F8"/>
    <w:rsid w:val="00EB7D08"/>
    <w:rsid w:val="00EB7F36"/>
    <w:rsid w:val="00EC015A"/>
    <w:rsid w:val="00EC2C17"/>
    <w:rsid w:val="00EC30A7"/>
    <w:rsid w:val="00EC33E4"/>
    <w:rsid w:val="00EC34EA"/>
    <w:rsid w:val="00EC3EAC"/>
    <w:rsid w:val="00EC4B37"/>
    <w:rsid w:val="00EC5196"/>
    <w:rsid w:val="00EC54F2"/>
    <w:rsid w:val="00EC7F3C"/>
    <w:rsid w:val="00ED11B2"/>
    <w:rsid w:val="00ED1214"/>
    <w:rsid w:val="00ED266B"/>
    <w:rsid w:val="00ED29B0"/>
    <w:rsid w:val="00ED2F02"/>
    <w:rsid w:val="00ED4390"/>
    <w:rsid w:val="00ED4EA3"/>
    <w:rsid w:val="00ED7C2B"/>
    <w:rsid w:val="00EE2064"/>
    <w:rsid w:val="00EE384F"/>
    <w:rsid w:val="00EE395C"/>
    <w:rsid w:val="00EE416D"/>
    <w:rsid w:val="00EE44E9"/>
    <w:rsid w:val="00EE563D"/>
    <w:rsid w:val="00EF06EF"/>
    <w:rsid w:val="00EF1346"/>
    <w:rsid w:val="00EF5E18"/>
    <w:rsid w:val="00EF6348"/>
    <w:rsid w:val="00EF6AD7"/>
    <w:rsid w:val="00EF7F9C"/>
    <w:rsid w:val="00F003D9"/>
    <w:rsid w:val="00F01E41"/>
    <w:rsid w:val="00F0403C"/>
    <w:rsid w:val="00F05B5F"/>
    <w:rsid w:val="00F05E47"/>
    <w:rsid w:val="00F07B2D"/>
    <w:rsid w:val="00F1022F"/>
    <w:rsid w:val="00F1035D"/>
    <w:rsid w:val="00F10BB6"/>
    <w:rsid w:val="00F1158E"/>
    <w:rsid w:val="00F11DF8"/>
    <w:rsid w:val="00F122E5"/>
    <w:rsid w:val="00F12663"/>
    <w:rsid w:val="00F13843"/>
    <w:rsid w:val="00F1731F"/>
    <w:rsid w:val="00F20224"/>
    <w:rsid w:val="00F20B89"/>
    <w:rsid w:val="00F21671"/>
    <w:rsid w:val="00F22162"/>
    <w:rsid w:val="00F25286"/>
    <w:rsid w:val="00F2623F"/>
    <w:rsid w:val="00F26252"/>
    <w:rsid w:val="00F2690F"/>
    <w:rsid w:val="00F30A88"/>
    <w:rsid w:val="00F30BCA"/>
    <w:rsid w:val="00F342E3"/>
    <w:rsid w:val="00F35F00"/>
    <w:rsid w:val="00F36A91"/>
    <w:rsid w:val="00F374E9"/>
    <w:rsid w:val="00F400FA"/>
    <w:rsid w:val="00F40CE9"/>
    <w:rsid w:val="00F41849"/>
    <w:rsid w:val="00F42166"/>
    <w:rsid w:val="00F44A73"/>
    <w:rsid w:val="00F44FE2"/>
    <w:rsid w:val="00F464D8"/>
    <w:rsid w:val="00F523C6"/>
    <w:rsid w:val="00F53525"/>
    <w:rsid w:val="00F54686"/>
    <w:rsid w:val="00F5490A"/>
    <w:rsid w:val="00F54FEB"/>
    <w:rsid w:val="00F55556"/>
    <w:rsid w:val="00F6056E"/>
    <w:rsid w:val="00F66389"/>
    <w:rsid w:val="00F66494"/>
    <w:rsid w:val="00F71636"/>
    <w:rsid w:val="00F725A5"/>
    <w:rsid w:val="00F7400F"/>
    <w:rsid w:val="00F754A8"/>
    <w:rsid w:val="00F755A3"/>
    <w:rsid w:val="00F76B23"/>
    <w:rsid w:val="00F8077F"/>
    <w:rsid w:val="00F810D0"/>
    <w:rsid w:val="00F815C4"/>
    <w:rsid w:val="00F82A71"/>
    <w:rsid w:val="00F83768"/>
    <w:rsid w:val="00F8537F"/>
    <w:rsid w:val="00F866FD"/>
    <w:rsid w:val="00F87654"/>
    <w:rsid w:val="00F87DEA"/>
    <w:rsid w:val="00F90F6D"/>
    <w:rsid w:val="00F91557"/>
    <w:rsid w:val="00F97BED"/>
    <w:rsid w:val="00FA0BFA"/>
    <w:rsid w:val="00FA15DB"/>
    <w:rsid w:val="00FA18C7"/>
    <w:rsid w:val="00FA35D2"/>
    <w:rsid w:val="00FA4652"/>
    <w:rsid w:val="00FA4E0F"/>
    <w:rsid w:val="00FA5096"/>
    <w:rsid w:val="00FA763C"/>
    <w:rsid w:val="00FB02DF"/>
    <w:rsid w:val="00FB1813"/>
    <w:rsid w:val="00FB2086"/>
    <w:rsid w:val="00FB48A5"/>
    <w:rsid w:val="00FB4DC9"/>
    <w:rsid w:val="00FB59F1"/>
    <w:rsid w:val="00FB5A63"/>
    <w:rsid w:val="00FC0441"/>
    <w:rsid w:val="00FC3277"/>
    <w:rsid w:val="00FC584E"/>
    <w:rsid w:val="00FC66E8"/>
    <w:rsid w:val="00FC694D"/>
    <w:rsid w:val="00FC7557"/>
    <w:rsid w:val="00FD2E6F"/>
    <w:rsid w:val="00FD2EEA"/>
    <w:rsid w:val="00FD37E0"/>
    <w:rsid w:val="00FD41A1"/>
    <w:rsid w:val="00FD4313"/>
    <w:rsid w:val="00FD55E9"/>
    <w:rsid w:val="00FD5B5F"/>
    <w:rsid w:val="00FD6381"/>
    <w:rsid w:val="00FE1427"/>
    <w:rsid w:val="00FE2219"/>
    <w:rsid w:val="00FE3AEE"/>
    <w:rsid w:val="00FE701F"/>
    <w:rsid w:val="00FE75BC"/>
    <w:rsid w:val="00FE7723"/>
    <w:rsid w:val="00FE7A0A"/>
    <w:rsid w:val="00FF0459"/>
    <w:rsid w:val="00FF1A9F"/>
    <w:rsid w:val="00FF218D"/>
    <w:rsid w:val="00FF297F"/>
    <w:rsid w:val="00FF36F1"/>
    <w:rsid w:val="00FF7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8BD6D"/>
  <w15:docId w15:val="{C49F27CE-4348-4818-8DA5-BB4BDAEE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A63"/>
  </w:style>
  <w:style w:type="paragraph" w:styleId="1">
    <w:name w:val="heading 1"/>
    <w:basedOn w:val="a"/>
    <w:next w:val="a"/>
    <w:link w:val="10"/>
    <w:qFormat/>
    <w:pPr>
      <w:keepNext/>
      <w:jc w:val="both"/>
      <w:outlineLvl w:val="0"/>
    </w:pPr>
    <w:rPr>
      <w:sz w:val="28"/>
    </w:rPr>
  </w:style>
  <w:style w:type="paragraph" w:styleId="2">
    <w:name w:val="heading 2"/>
    <w:basedOn w:val="a"/>
    <w:next w:val="a"/>
    <w:link w:val="20"/>
    <w:semiHidden/>
    <w:unhideWhenUsed/>
    <w:qFormat/>
    <w:rsid w:val="00B74A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8"/>
    </w:rPr>
  </w:style>
  <w:style w:type="paragraph" w:styleId="21">
    <w:name w:val="Body Text 2"/>
    <w:basedOn w:val="a"/>
    <w:pPr>
      <w:jc w:val="center"/>
    </w:pPr>
    <w:rPr>
      <w:sz w:val="24"/>
    </w:rPr>
  </w:style>
  <w:style w:type="paragraph" w:styleId="a4">
    <w:name w:val="Body Text Indent"/>
    <w:basedOn w:val="a"/>
    <w:link w:val="a5"/>
    <w:rsid w:val="00D96D8A"/>
    <w:pPr>
      <w:spacing w:after="120"/>
      <w:ind w:left="283"/>
    </w:pPr>
  </w:style>
  <w:style w:type="paragraph" w:styleId="a6">
    <w:name w:val="Balloon Text"/>
    <w:basedOn w:val="a"/>
    <w:link w:val="a7"/>
    <w:uiPriority w:val="99"/>
    <w:rsid w:val="000C6FB0"/>
    <w:rPr>
      <w:rFonts w:ascii="Tahoma" w:hAnsi="Tahoma" w:cs="Tahoma"/>
      <w:sz w:val="16"/>
      <w:szCs w:val="16"/>
    </w:rPr>
  </w:style>
  <w:style w:type="character" w:customStyle="1" w:styleId="a7">
    <w:name w:val="Текст выноски Знак"/>
    <w:link w:val="a6"/>
    <w:uiPriority w:val="99"/>
    <w:rsid w:val="000C6FB0"/>
    <w:rPr>
      <w:rFonts w:ascii="Tahoma" w:hAnsi="Tahoma" w:cs="Tahoma"/>
      <w:sz w:val="16"/>
      <w:szCs w:val="16"/>
    </w:rPr>
  </w:style>
  <w:style w:type="character" w:styleId="a8">
    <w:name w:val="Hyperlink"/>
    <w:rsid w:val="00C47EC6"/>
    <w:rPr>
      <w:color w:val="0000FF"/>
      <w:u w:val="single"/>
    </w:rPr>
  </w:style>
  <w:style w:type="paragraph" w:styleId="a9">
    <w:name w:val="header"/>
    <w:aliases w:val="הנדון,hd,Согласовано и Утверждено,ho,header odd,first,heading one,h,h Знак,Aa?oiee eieiioeooe,Linie,sl_header"/>
    <w:basedOn w:val="a"/>
    <w:link w:val="aa"/>
    <w:rsid w:val="004C6741"/>
    <w:pPr>
      <w:tabs>
        <w:tab w:val="center" w:pos="4677"/>
        <w:tab w:val="right" w:pos="9355"/>
      </w:tabs>
    </w:pPr>
  </w:style>
  <w:style w:type="character" w:customStyle="1" w:styleId="aa">
    <w:name w:val="Верхний колонтитул Знак"/>
    <w:aliases w:val="הנדון Знак,hd Знак,Согласовано и Утверждено Знак,ho Знак,header odd Знак,first Знак,heading one Знак,h Знак1,h Знак Знак,Aa?oiee eieiioeooe Знак,Linie Знак,sl_header Знак"/>
    <w:basedOn w:val="a0"/>
    <w:link w:val="a9"/>
    <w:uiPriority w:val="99"/>
    <w:rsid w:val="004C6741"/>
  </w:style>
  <w:style w:type="paragraph" w:styleId="ab">
    <w:name w:val="footer"/>
    <w:basedOn w:val="a"/>
    <w:link w:val="ac"/>
    <w:rsid w:val="004C6741"/>
    <w:pPr>
      <w:tabs>
        <w:tab w:val="center" w:pos="4677"/>
        <w:tab w:val="right" w:pos="9355"/>
      </w:tabs>
    </w:pPr>
  </w:style>
  <w:style w:type="character" w:customStyle="1" w:styleId="ac">
    <w:name w:val="Нижний колонтитул Знак"/>
    <w:basedOn w:val="a0"/>
    <w:link w:val="ab"/>
    <w:rsid w:val="004C6741"/>
  </w:style>
  <w:style w:type="character" w:styleId="ad">
    <w:name w:val="page number"/>
    <w:basedOn w:val="a0"/>
    <w:rsid w:val="00B17C9A"/>
  </w:style>
  <w:style w:type="paragraph" w:customStyle="1" w:styleId="-">
    <w:name w:val="Контракт-раздел"/>
    <w:basedOn w:val="a"/>
    <w:next w:val="-0"/>
    <w:rsid w:val="00B17C9A"/>
    <w:pPr>
      <w:keepNext/>
      <w:numPr>
        <w:numId w:val="1"/>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
    <w:qFormat/>
    <w:rsid w:val="00B17C9A"/>
    <w:pPr>
      <w:numPr>
        <w:ilvl w:val="1"/>
        <w:numId w:val="1"/>
      </w:numPr>
      <w:jc w:val="both"/>
    </w:pPr>
    <w:rPr>
      <w:sz w:val="28"/>
      <w:szCs w:val="28"/>
    </w:rPr>
  </w:style>
  <w:style w:type="paragraph" w:customStyle="1" w:styleId="-1">
    <w:name w:val="Контракт-подпункт"/>
    <w:basedOn w:val="a"/>
    <w:rsid w:val="00B17C9A"/>
    <w:pPr>
      <w:numPr>
        <w:ilvl w:val="2"/>
        <w:numId w:val="1"/>
      </w:numPr>
      <w:jc w:val="both"/>
    </w:pPr>
    <w:rPr>
      <w:sz w:val="28"/>
      <w:szCs w:val="28"/>
    </w:rPr>
  </w:style>
  <w:style w:type="paragraph" w:customStyle="1" w:styleId="-2">
    <w:name w:val="Контракт-подподпункт"/>
    <w:basedOn w:val="a"/>
    <w:rsid w:val="00B17C9A"/>
    <w:pPr>
      <w:numPr>
        <w:ilvl w:val="3"/>
        <w:numId w:val="1"/>
      </w:numPr>
      <w:jc w:val="both"/>
    </w:pPr>
    <w:rPr>
      <w:sz w:val="28"/>
      <w:szCs w:val="28"/>
    </w:rPr>
  </w:style>
  <w:style w:type="paragraph" w:customStyle="1" w:styleId="ae">
    <w:name w:val="Подподпункт"/>
    <w:basedOn w:val="a"/>
    <w:rsid w:val="00B17C9A"/>
    <w:pPr>
      <w:tabs>
        <w:tab w:val="num" w:pos="1701"/>
      </w:tabs>
      <w:ind w:left="1701" w:hanging="567"/>
      <w:jc w:val="both"/>
    </w:pPr>
    <w:rPr>
      <w:sz w:val="28"/>
      <w:szCs w:val="28"/>
    </w:rPr>
  </w:style>
  <w:style w:type="paragraph" w:customStyle="1" w:styleId="af0">
    <w:name w:val="af0"/>
    <w:qFormat/>
    <w:rsid w:val="00407C16"/>
    <w:pPr>
      <w:autoSpaceDE w:val="0"/>
      <w:autoSpaceDN w:val="0"/>
      <w:jc w:val="both"/>
    </w:pPr>
    <w:rPr>
      <w:rFonts w:ascii="SchoolBookC" w:hAnsi="SchoolBookC" w:cs="SchoolBookC"/>
      <w:color w:val="000000"/>
      <w:sz w:val="24"/>
      <w:szCs w:val="24"/>
    </w:rPr>
  </w:style>
  <w:style w:type="table" w:styleId="af">
    <w:name w:val="Table Grid"/>
    <w:basedOn w:val="a1"/>
    <w:uiPriority w:val="59"/>
    <w:rsid w:val="002545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AB7979"/>
    <w:rPr>
      <w:rFonts w:ascii="Times New Roman" w:hAnsi="Times New Roman"/>
      <w:sz w:val="22"/>
    </w:rPr>
  </w:style>
  <w:style w:type="character" w:customStyle="1" w:styleId="FontStyle12">
    <w:name w:val="Font Style12"/>
    <w:uiPriority w:val="99"/>
    <w:rsid w:val="00AB7979"/>
    <w:rPr>
      <w:rFonts w:ascii="Times New Roman" w:hAnsi="Times New Roman"/>
      <w:b/>
      <w:sz w:val="22"/>
    </w:rPr>
  </w:style>
  <w:style w:type="paragraph" w:styleId="af1">
    <w:name w:val="List Paragraph"/>
    <w:basedOn w:val="a"/>
    <w:uiPriority w:val="34"/>
    <w:qFormat/>
    <w:rsid w:val="00E7041F"/>
    <w:pPr>
      <w:ind w:left="720"/>
      <w:contextualSpacing/>
    </w:pPr>
  </w:style>
  <w:style w:type="paragraph" w:customStyle="1" w:styleId="Default">
    <w:name w:val="Default"/>
    <w:rsid w:val="00921E73"/>
    <w:pPr>
      <w:autoSpaceDE w:val="0"/>
      <w:autoSpaceDN w:val="0"/>
      <w:adjustRightInd w:val="0"/>
    </w:pPr>
    <w:rPr>
      <w:color w:val="000000"/>
      <w:sz w:val="24"/>
      <w:szCs w:val="24"/>
    </w:rPr>
  </w:style>
  <w:style w:type="character" w:customStyle="1" w:styleId="FontStyle35">
    <w:name w:val="Font Style35"/>
    <w:basedOn w:val="a0"/>
    <w:uiPriority w:val="99"/>
    <w:rsid w:val="00AF75FB"/>
    <w:rPr>
      <w:rFonts w:ascii="Times New Roman" w:hAnsi="Times New Roman" w:cs="Times New Roman"/>
      <w:sz w:val="22"/>
      <w:szCs w:val="22"/>
    </w:rPr>
  </w:style>
  <w:style w:type="character" w:customStyle="1" w:styleId="FontStyle20">
    <w:name w:val="Font Style20"/>
    <w:uiPriority w:val="99"/>
    <w:rsid w:val="007B312C"/>
    <w:rPr>
      <w:rFonts w:ascii="Times New Roman" w:hAnsi="Times New Roman" w:cs="Times New Roman"/>
      <w:color w:val="000000"/>
      <w:sz w:val="22"/>
      <w:szCs w:val="22"/>
    </w:rPr>
  </w:style>
  <w:style w:type="paragraph" w:customStyle="1" w:styleId="ConsPlusNormal">
    <w:name w:val="ConsPlusNormal"/>
    <w:link w:val="ConsPlusNormal0"/>
    <w:qFormat/>
    <w:rsid w:val="002274BE"/>
    <w:pPr>
      <w:widowControl w:val="0"/>
      <w:autoSpaceDE w:val="0"/>
      <w:autoSpaceDN w:val="0"/>
    </w:pPr>
    <w:rPr>
      <w:rFonts w:ascii="Calibri" w:hAnsi="Calibri" w:cs="Calibri"/>
      <w:sz w:val="22"/>
    </w:rPr>
  </w:style>
  <w:style w:type="paragraph" w:customStyle="1" w:styleId="ConsPlusNonformat">
    <w:name w:val="ConsPlusNonformat"/>
    <w:rsid w:val="00BE2CD8"/>
    <w:pPr>
      <w:widowControl w:val="0"/>
      <w:autoSpaceDE w:val="0"/>
      <w:autoSpaceDN w:val="0"/>
    </w:pPr>
    <w:rPr>
      <w:rFonts w:ascii="Courier New" w:hAnsi="Courier New" w:cs="Courier New"/>
    </w:rPr>
  </w:style>
  <w:style w:type="paragraph" w:styleId="af2">
    <w:name w:val="No Spacing"/>
    <w:link w:val="af3"/>
    <w:uiPriority w:val="1"/>
    <w:qFormat/>
    <w:rsid w:val="00D418E3"/>
    <w:rPr>
      <w:sz w:val="24"/>
      <w:szCs w:val="24"/>
    </w:rPr>
  </w:style>
  <w:style w:type="paragraph" w:styleId="af4">
    <w:name w:val="Normal (Web)"/>
    <w:basedOn w:val="a"/>
    <w:uiPriority w:val="99"/>
    <w:semiHidden/>
    <w:unhideWhenUsed/>
    <w:rsid w:val="00D418E3"/>
    <w:pPr>
      <w:spacing w:before="100" w:beforeAutospacing="1" w:after="100" w:afterAutospacing="1"/>
    </w:pPr>
    <w:rPr>
      <w:sz w:val="24"/>
      <w:szCs w:val="24"/>
    </w:rPr>
  </w:style>
  <w:style w:type="character" w:customStyle="1" w:styleId="a5">
    <w:name w:val="Основной текст с отступом Знак"/>
    <w:basedOn w:val="a0"/>
    <w:link w:val="a4"/>
    <w:rsid w:val="00BA5AAC"/>
  </w:style>
  <w:style w:type="character" w:customStyle="1" w:styleId="af3">
    <w:name w:val="Без интервала Знак"/>
    <w:link w:val="af2"/>
    <w:uiPriority w:val="1"/>
    <w:locked/>
    <w:rsid w:val="00612CE9"/>
    <w:rPr>
      <w:sz w:val="24"/>
      <w:szCs w:val="24"/>
    </w:rPr>
  </w:style>
  <w:style w:type="paragraph" w:customStyle="1" w:styleId="Standard">
    <w:name w:val="Standard"/>
    <w:rsid w:val="00612CE9"/>
    <w:pPr>
      <w:widowControl w:val="0"/>
      <w:suppressAutoHyphens/>
      <w:autoSpaceDN w:val="0"/>
      <w:textAlignment w:val="baseline"/>
    </w:pPr>
    <w:rPr>
      <w:rFonts w:eastAsia="Andale Sans UI" w:cs="Tahoma"/>
      <w:kern w:val="3"/>
      <w:sz w:val="24"/>
      <w:szCs w:val="24"/>
      <w:lang w:eastAsia="en-US"/>
    </w:rPr>
  </w:style>
  <w:style w:type="character" w:customStyle="1" w:styleId="ng-binding">
    <w:name w:val="ng-binding"/>
    <w:basedOn w:val="a0"/>
    <w:rsid w:val="004A4527"/>
  </w:style>
  <w:style w:type="character" w:customStyle="1" w:styleId="ConsPlusNormal0">
    <w:name w:val="ConsPlusNormal Знак"/>
    <w:link w:val="ConsPlusNormal"/>
    <w:locked/>
    <w:rsid w:val="00B331DF"/>
    <w:rPr>
      <w:rFonts w:ascii="Calibri" w:hAnsi="Calibri" w:cs="Calibri"/>
      <w:sz w:val="22"/>
    </w:rPr>
  </w:style>
  <w:style w:type="character" w:customStyle="1" w:styleId="20">
    <w:name w:val="Заголовок 2 Знак"/>
    <w:basedOn w:val="a0"/>
    <w:link w:val="2"/>
    <w:semiHidden/>
    <w:rsid w:val="00B74A4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B74A4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69772">
      <w:bodyDiv w:val="1"/>
      <w:marLeft w:val="0"/>
      <w:marRight w:val="0"/>
      <w:marTop w:val="0"/>
      <w:marBottom w:val="0"/>
      <w:divBdr>
        <w:top w:val="none" w:sz="0" w:space="0" w:color="auto"/>
        <w:left w:val="none" w:sz="0" w:space="0" w:color="auto"/>
        <w:bottom w:val="none" w:sz="0" w:space="0" w:color="auto"/>
        <w:right w:val="none" w:sz="0" w:space="0" w:color="auto"/>
      </w:divBdr>
    </w:div>
    <w:div w:id="34275931">
      <w:bodyDiv w:val="1"/>
      <w:marLeft w:val="0"/>
      <w:marRight w:val="0"/>
      <w:marTop w:val="0"/>
      <w:marBottom w:val="0"/>
      <w:divBdr>
        <w:top w:val="none" w:sz="0" w:space="0" w:color="auto"/>
        <w:left w:val="none" w:sz="0" w:space="0" w:color="auto"/>
        <w:bottom w:val="none" w:sz="0" w:space="0" w:color="auto"/>
        <w:right w:val="none" w:sz="0" w:space="0" w:color="auto"/>
      </w:divBdr>
    </w:div>
    <w:div w:id="149443207">
      <w:bodyDiv w:val="1"/>
      <w:marLeft w:val="0"/>
      <w:marRight w:val="0"/>
      <w:marTop w:val="0"/>
      <w:marBottom w:val="0"/>
      <w:divBdr>
        <w:top w:val="none" w:sz="0" w:space="0" w:color="auto"/>
        <w:left w:val="none" w:sz="0" w:space="0" w:color="auto"/>
        <w:bottom w:val="none" w:sz="0" w:space="0" w:color="auto"/>
        <w:right w:val="none" w:sz="0" w:space="0" w:color="auto"/>
      </w:divBdr>
    </w:div>
    <w:div w:id="149446575">
      <w:bodyDiv w:val="1"/>
      <w:marLeft w:val="0"/>
      <w:marRight w:val="0"/>
      <w:marTop w:val="0"/>
      <w:marBottom w:val="0"/>
      <w:divBdr>
        <w:top w:val="none" w:sz="0" w:space="0" w:color="auto"/>
        <w:left w:val="none" w:sz="0" w:space="0" w:color="auto"/>
        <w:bottom w:val="none" w:sz="0" w:space="0" w:color="auto"/>
        <w:right w:val="none" w:sz="0" w:space="0" w:color="auto"/>
      </w:divBdr>
    </w:div>
    <w:div w:id="329216019">
      <w:bodyDiv w:val="1"/>
      <w:marLeft w:val="0"/>
      <w:marRight w:val="0"/>
      <w:marTop w:val="0"/>
      <w:marBottom w:val="0"/>
      <w:divBdr>
        <w:top w:val="none" w:sz="0" w:space="0" w:color="auto"/>
        <w:left w:val="none" w:sz="0" w:space="0" w:color="auto"/>
        <w:bottom w:val="none" w:sz="0" w:space="0" w:color="auto"/>
        <w:right w:val="none" w:sz="0" w:space="0" w:color="auto"/>
      </w:divBdr>
    </w:div>
    <w:div w:id="413404540">
      <w:bodyDiv w:val="1"/>
      <w:marLeft w:val="0"/>
      <w:marRight w:val="0"/>
      <w:marTop w:val="0"/>
      <w:marBottom w:val="0"/>
      <w:divBdr>
        <w:top w:val="none" w:sz="0" w:space="0" w:color="auto"/>
        <w:left w:val="none" w:sz="0" w:space="0" w:color="auto"/>
        <w:bottom w:val="none" w:sz="0" w:space="0" w:color="auto"/>
        <w:right w:val="none" w:sz="0" w:space="0" w:color="auto"/>
      </w:divBdr>
    </w:div>
    <w:div w:id="421873273">
      <w:bodyDiv w:val="1"/>
      <w:marLeft w:val="0"/>
      <w:marRight w:val="0"/>
      <w:marTop w:val="0"/>
      <w:marBottom w:val="0"/>
      <w:divBdr>
        <w:top w:val="none" w:sz="0" w:space="0" w:color="auto"/>
        <w:left w:val="none" w:sz="0" w:space="0" w:color="auto"/>
        <w:bottom w:val="none" w:sz="0" w:space="0" w:color="auto"/>
        <w:right w:val="none" w:sz="0" w:space="0" w:color="auto"/>
      </w:divBdr>
    </w:div>
    <w:div w:id="425225282">
      <w:bodyDiv w:val="1"/>
      <w:marLeft w:val="0"/>
      <w:marRight w:val="0"/>
      <w:marTop w:val="0"/>
      <w:marBottom w:val="0"/>
      <w:divBdr>
        <w:top w:val="none" w:sz="0" w:space="0" w:color="auto"/>
        <w:left w:val="none" w:sz="0" w:space="0" w:color="auto"/>
        <w:bottom w:val="none" w:sz="0" w:space="0" w:color="auto"/>
        <w:right w:val="none" w:sz="0" w:space="0" w:color="auto"/>
      </w:divBdr>
    </w:div>
    <w:div w:id="462037536">
      <w:bodyDiv w:val="1"/>
      <w:marLeft w:val="0"/>
      <w:marRight w:val="0"/>
      <w:marTop w:val="0"/>
      <w:marBottom w:val="0"/>
      <w:divBdr>
        <w:top w:val="none" w:sz="0" w:space="0" w:color="auto"/>
        <w:left w:val="none" w:sz="0" w:space="0" w:color="auto"/>
        <w:bottom w:val="none" w:sz="0" w:space="0" w:color="auto"/>
        <w:right w:val="none" w:sz="0" w:space="0" w:color="auto"/>
      </w:divBdr>
    </w:div>
    <w:div w:id="518005694">
      <w:bodyDiv w:val="1"/>
      <w:marLeft w:val="0"/>
      <w:marRight w:val="0"/>
      <w:marTop w:val="0"/>
      <w:marBottom w:val="0"/>
      <w:divBdr>
        <w:top w:val="none" w:sz="0" w:space="0" w:color="auto"/>
        <w:left w:val="none" w:sz="0" w:space="0" w:color="auto"/>
        <w:bottom w:val="none" w:sz="0" w:space="0" w:color="auto"/>
        <w:right w:val="none" w:sz="0" w:space="0" w:color="auto"/>
      </w:divBdr>
    </w:div>
    <w:div w:id="785201561">
      <w:bodyDiv w:val="1"/>
      <w:marLeft w:val="0"/>
      <w:marRight w:val="0"/>
      <w:marTop w:val="0"/>
      <w:marBottom w:val="0"/>
      <w:divBdr>
        <w:top w:val="none" w:sz="0" w:space="0" w:color="auto"/>
        <w:left w:val="none" w:sz="0" w:space="0" w:color="auto"/>
        <w:bottom w:val="none" w:sz="0" w:space="0" w:color="auto"/>
        <w:right w:val="none" w:sz="0" w:space="0" w:color="auto"/>
      </w:divBdr>
    </w:div>
    <w:div w:id="1186989389">
      <w:bodyDiv w:val="1"/>
      <w:marLeft w:val="0"/>
      <w:marRight w:val="0"/>
      <w:marTop w:val="0"/>
      <w:marBottom w:val="0"/>
      <w:divBdr>
        <w:top w:val="none" w:sz="0" w:space="0" w:color="auto"/>
        <w:left w:val="none" w:sz="0" w:space="0" w:color="auto"/>
        <w:bottom w:val="none" w:sz="0" w:space="0" w:color="auto"/>
        <w:right w:val="none" w:sz="0" w:space="0" w:color="auto"/>
      </w:divBdr>
    </w:div>
    <w:div w:id="1225412919">
      <w:bodyDiv w:val="1"/>
      <w:marLeft w:val="0"/>
      <w:marRight w:val="0"/>
      <w:marTop w:val="0"/>
      <w:marBottom w:val="0"/>
      <w:divBdr>
        <w:top w:val="none" w:sz="0" w:space="0" w:color="auto"/>
        <w:left w:val="none" w:sz="0" w:space="0" w:color="auto"/>
        <w:bottom w:val="none" w:sz="0" w:space="0" w:color="auto"/>
        <w:right w:val="none" w:sz="0" w:space="0" w:color="auto"/>
      </w:divBdr>
    </w:div>
    <w:div w:id="1436363913">
      <w:bodyDiv w:val="1"/>
      <w:marLeft w:val="0"/>
      <w:marRight w:val="0"/>
      <w:marTop w:val="0"/>
      <w:marBottom w:val="0"/>
      <w:divBdr>
        <w:top w:val="none" w:sz="0" w:space="0" w:color="auto"/>
        <w:left w:val="none" w:sz="0" w:space="0" w:color="auto"/>
        <w:bottom w:val="none" w:sz="0" w:space="0" w:color="auto"/>
        <w:right w:val="none" w:sz="0" w:space="0" w:color="auto"/>
      </w:divBdr>
    </w:div>
    <w:div w:id="1509982176">
      <w:bodyDiv w:val="1"/>
      <w:marLeft w:val="0"/>
      <w:marRight w:val="0"/>
      <w:marTop w:val="0"/>
      <w:marBottom w:val="0"/>
      <w:divBdr>
        <w:top w:val="none" w:sz="0" w:space="0" w:color="auto"/>
        <w:left w:val="none" w:sz="0" w:space="0" w:color="auto"/>
        <w:bottom w:val="none" w:sz="0" w:space="0" w:color="auto"/>
        <w:right w:val="none" w:sz="0" w:space="0" w:color="auto"/>
      </w:divBdr>
    </w:div>
    <w:div w:id="1612586192">
      <w:bodyDiv w:val="1"/>
      <w:marLeft w:val="0"/>
      <w:marRight w:val="0"/>
      <w:marTop w:val="0"/>
      <w:marBottom w:val="0"/>
      <w:divBdr>
        <w:top w:val="none" w:sz="0" w:space="0" w:color="auto"/>
        <w:left w:val="none" w:sz="0" w:space="0" w:color="auto"/>
        <w:bottom w:val="none" w:sz="0" w:space="0" w:color="auto"/>
        <w:right w:val="none" w:sz="0" w:space="0" w:color="auto"/>
      </w:divBdr>
    </w:div>
    <w:div w:id="1681927338">
      <w:bodyDiv w:val="1"/>
      <w:marLeft w:val="0"/>
      <w:marRight w:val="0"/>
      <w:marTop w:val="0"/>
      <w:marBottom w:val="0"/>
      <w:divBdr>
        <w:top w:val="none" w:sz="0" w:space="0" w:color="auto"/>
        <w:left w:val="none" w:sz="0" w:space="0" w:color="auto"/>
        <w:bottom w:val="none" w:sz="0" w:space="0" w:color="auto"/>
        <w:right w:val="none" w:sz="0" w:space="0" w:color="auto"/>
      </w:divBdr>
    </w:div>
    <w:div w:id="1895432686">
      <w:bodyDiv w:val="1"/>
      <w:marLeft w:val="0"/>
      <w:marRight w:val="0"/>
      <w:marTop w:val="0"/>
      <w:marBottom w:val="0"/>
      <w:divBdr>
        <w:top w:val="none" w:sz="0" w:space="0" w:color="auto"/>
        <w:left w:val="none" w:sz="0" w:space="0" w:color="auto"/>
        <w:bottom w:val="none" w:sz="0" w:space="0" w:color="auto"/>
        <w:right w:val="none" w:sz="0" w:space="0" w:color="auto"/>
      </w:divBdr>
    </w:div>
    <w:div w:id="1905874456">
      <w:bodyDiv w:val="1"/>
      <w:marLeft w:val="0"/>
      <w:marRight w:val="0"/>
      <w:marTop w:val="0"/>
      <w:marBottom w:val="0"/>
      <w:divBdr>
        <w:top w:val="none" w:sz="0" w:space="0" w:color="auto"/>
        <w:left w:val="none" w:sz="0" w:space="0" w:color="auto"/>
        <w:bottom w:val="none" w:sz="0" w:space="0" w:color="auto"/>
        <w:right w:val="none" w:sz="0" w:space="0" w:color="auto"/>
      </w:divBdr>
    </w:div>
    <w:div w:id="1913007326">
      <w:bodyDiv w:val="1"/>
      <w:marLeft w:val="0"/>
      <w:marRight w:val="0"/>
      <w:marTop w:val="0"/>
      <w:marBottom w:val="0"/>
      <w:divBdr>
        <w:top w:val="none" w:sz="0" w:space="0" w:color="auto"/>
        <w:left w:val="none" w:sz="0" w:space="0" w:color="auto"/>
        <w:bottom w:val="none" w:sz="0" w:space="0" w:color="auto"/>
        <w:right w:val="none" w:sz="0" w:space="0" w:color="auto"/>
      </w:divBdr>
    </w:div>
    <w:div w:id="2015767003">
      <w:bodyDiv w:val="1"/>
      <w:marLeft w:val="0"/>
      <w:marRight w:val="0"/>
      <w:marTop w:val="0"/>
      <w:marBottom w:val="0"/>
      <w:divBdr>
        <w:top w:val="none" w:sz="0" w:space="0" w:color="auto"/>
        <w:left w:val="none" w:sz="0" w:space="0" w:color="auto"/>
        <w:bottom w:val="none" w:sz="0" w:space="0" w:color="auto"/>
        <w:right w:val="none" w:sz="0" w:space="0" w:color="auto"/>
      </w:divBdr>
    </w:div>
    <w:div w:id="2066290969">
      <w:bodyDiv w:val="1"/>
      <w:marLeft w:val="0"/>
      <w:marRight w:val="0"/>
      <w:marTop w:val="0"/>
      <w:marBottom w:val="0"/>
      <w:divBdr>
        <w:top w:val="none" w:sz="0" w:space="0" w:color="auto"/>
        <w:left w:val="none" w:sz="0" w:space="0" w:color="auto"/>
        <w:bottom w:val="none" w:sz="0" w:space="0" w:color="auto"/>
        <w:right w:val="none" w:sz="0" w:space="0" w:color="auto"/>
      </w:divBdr>
    </w:div>
    <w:div w:id="20947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6;&#1083;&#1100;&#1079;&#1086;&#1074;&#1072;&#1090;&#1077;&#1083;&#1100;\&#1056;&#1072;&#1073;&#1086;&#1095;&#1080;&#1081;%20&#1089;&#1090;&#1086;&#1083;\&#1055;&#1083;&#1072;&#1085;&#1099;%20&#1079;&#1072;&#1082;&#1091;&#1087;&#1086;&#1082;%20&#1085;&#1072;%202016%20&#1075;&#1086;&#1076;\&#1060;&#1043;&#1059;&#1055;%20&#1057;&#1055;&#1056;&#1054;&#1055;\&#1041;&#1083;&#1072;&#1085;&#1082;%20&#1087;&#1080;&#1089;&#1100;&#1084;&#1072;%20&#1087;&#1091;&#1089;&#1090;&#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28B98-5EA8-4D48-B43B-9CDD882F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пустой.dot</Template>
  <TotalTime>276</TotalTime>
  <Pages>91</Pages>
  <Words>12656</Words>
  <Characters>89174</Characters>
  <Application>Microsoft Office Word</Application>
  <DocSecurity>0</DocSecurity>
  <Lines>743</Lines>
  <Paragraphs>203</Paragraphs>
  <ScaleCrop>false</ScaleCrop>
  <HeadingPairs>
    <vt:vector size="2" baseType="variant">
      <vt:variant>
        <vt:lpstr>Название</vt:lpstr>
      </vt:variant>
      <vt:variant>
        <vt:i4>1</vt:i4>
      </vt:variant>
    </vt:vector>
  </HeadingPairs>
  <TitlesOfParts>
    <vt:vector size="1" baseType="lpstr">
      <vt:lpstr>Уцп6666</vt:lpstr>
    </vt:vector>
  </TitlesOfParts>
  <Company/>
  <LinksUpToDate>false</LinksUpToDate>
  <CharactersWithSpaces>101627</CharactersWithSpaces>
  <SharedDoc>false</SharedDoc>
  <HLinks>
    <vt:vector size="6" baseType="variant">
      <vt:variant>
        <vt:i4>1441916</vt:i4>
      </vt:variant>
      <vt:variant>
        <vt:i4>0</vt:i4>
      </vt:variant>
      <vt:variant>
        <vt:i4>0</vt:i4>
      </vt:variant>
      <vt:variant>
        <vt:i4>5</vt:i4>
      </vt:variant>
      <vt:variant>
        <vt:lpwstr>mailto:info@ro63.fss.ru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Уцп6666</dc:title>
  <dc:creator>Пользователь</dc:creator>
  <cp:lastModifiedBy>Чеботарь Светлана Николаевна</cp:lastModifiedBy>
  <cp:revision>21</cp:revision>
  <cp:lastPrinted>2023-10-11T06:54:00Z</cp:lastPrinted>
  <dcterms:created xsi:type="dcterms:W3CDTF">2022-10-06T12:32:00Z</dcterms:created>
  <dcterms:modified xsi:type="dcterms:W3CDTF">2023-10-30T11:22:00Z</dcterms:modified>
</cp:coreProperties>
</file>