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E68" w14:textId="77777777" w:rsidR="00D63E31" w:rsidRDefault="00D63E31" w:rsidP="009332D5">
      <w:pPr>
        <w:ind w:right="-31"/>
        <w:rPr>
          <w:sz w:val="24"/>
          <w:szCs w:val="24"/>
        </w:rPr>
      </w:pPr>
    </w:p>
    <w:p w14:paraId="02F85B09" w14:textId="69067DC5" w:rsidR="0058221A" w:rsidRPr="00D63E31" w:rsidRDefault="0058221A" w:rsidP="009332D5">
      <w:pPr>
        <w:ind w:right="-31"/>
        <w:rPr>
          <w:sz w:val="24"/>
          <w:szCs w:val="24"/>
        </w:rPr>
      </w:pPr>
      <w:r>
        <w:rPr>
          <w:sz w:val="24"/>
          <w:szCs w:val="24"/>
        </w:rPr>
        <w:t xml:space="preserve">                                                                                                                                                                                                                  Приложение № 1</w:t>
      </w:r>
    </w:p>
    <w:tbl>
      <w:tblPr>
        <w:tblStyle w:val="a9"/>
        <w:tblW w:w="15853" w:type="dxa"/>
        <w:jc w:val="center"/>
        <w:tblLayout w:type="fixed"/>
        <w:tblLook w:val="04A0" w:firstRow="1" w:lastRow="0" w:firstColumn="1" w:lastColumn="0" w:noHBand="0" w:noVBand="1"/>
      </w:tblPr>
      <w:tblGrid>
        <w:gridCol w:w="567"/>
        <w:gridCol w:w="685"/>
        <w:gridCol w:w="308"/>
        <w:gridCol w:w="1559"/>
        <w:gridCol w:w="992"/>
        <w:gridCol w:w="567"/>
        <w:gridCol w:w="851"/>
        <w:gridCol w:w="1984"/>
        <w:gridCol w:w="1701"/>
        <w:gridCol w:w="1310"/>
        <w:gridCol w:w="929"/>
        <w:gridCol w:w="1125"/>
        <w:gridCol w:w="889"/>
        <w:gridCol w:w="850"/>
        <w:gridCol w:w="1536"/>
      </w:tblGrid>
      <w:tr w:rsidR="009332D5" w:rsidRPr="0058221A" w14:paraId="5CA3F75A" w14:textId="77777777" w:rsidTr="00C864CE">
        <w:trPr>
          <w:trHeight w:val="851"/>
          <w:jc w:val="center"/>
        </w:trPr>
        <w:tc>
          <w:tcPr>
            <w:tcW w:w="1252" w:type="dxa"/>
            <w:gridSpan w:val="2"/>
            <w:tcBorders>
              <w:top w:val="nil"/>
              <w:left w:val="nil"/>
              <w:bottom w:val="single" w:sz="4" w:space="0" w:color="auto"/>
              <w:right w:val="nil"/>
            </w:tcBorders>
          </w:tcPr>
          <w:p w14:paraId="2B311287" w14:textId="77777777" w:rsidR="009332D5" w:rsidRPr="0058221A" w:rsidRDefault="009332D5" w:rsidP="009332D5">
            <w:pPr>
              <w:jc w:val="center"/>
              <w:rPr>
                <w:rFonts w:ascii="Times New Roman" w:hAnsi="Times New Roman" w:cs="Times New Roman"/>
                <w:bCs/>
                <w:sz w:val="20"/>
                <w:szCs w:val="20"/>
              </w:rPr>
            </w:pPr>
          </w:p>
        </w:tc>
        <w:tc>
          <w:tcPr>
            <w:tcW w:w="14601" w:type="dxa"/>
            <w:gridSpan w:val="13"/>
            <w:tcBorders>
              <w:top w:val="nil"/>
              <w:left w:val="nil"/>
              <w:bottom w:val="single" w:sz="4" w:space="0" w:color="auto"/>
              <w:right w:val="nil"/>
            </w:tcBorders>
            <w:vAlign w:val="center"/>
            <w:hideMark/>
          </w:tcPr>
          <w:p w14:paraId="230D9F46" w14:textId="691D7C29" w:rsidR="009332D5" w:rsidRPr="0058221A" w:rsidRDefault="009332D5" w:rsidP="009332D5">
            <w:pPr>
              <w:jc w:val="center"/>
              <w:rPr>
                <w:rFonts w:ascii="Times New Roman" w:hAnsi="Times New Roman" w:cs="Times New Roman"/>
                <w:bCs/>
                <w:sz w:val="20"/>
                <w:szCs w:val="20"/>
              </w:rPr>
            </w:pPr>
            <w:r w:rsidRPr="0058221A">
              <w:rPr>
                <w:rFonts w:ascii="Times New Roman" w:hAnsi="Times New Roman" w:cs="Times New Roman"/>
                <w:bCs/>
                <w:sz w:val="20"/>
                <w:szCs w:val="20"/>
              </w:rPr>
              <w:t>Техническое задание</w:t>
            </w:r>
          </w:p>
        </w:tc>
      </w:tr>
      <w:tr w:rsidR="009332D5" w:rsidRPr="0058221A" w14:paraId="1B2532E9" w14:textId="77777777" w:rsidTr="0058221A">
        <w:trPr>
          <w:trHeight w:val="128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9332D5" w:rsidRPr="0058221A" w:rsidRDefault="009332D5" w:rsidP="00575E18">
            <w:pPr>
              <w:ind w:left="-108" w:right="-68"/>
              <w:jc w:val="center"/>
              <w:rPr>
                <w:rFonts w:ascii="Times New Roman" w:hAnsi="Times New Roman" w:cs="Times New Roman"/>
                <w:bCs/>
                <w:sz w:val="20"/>
                <w:szCs w:val="20"/>
              </w:rPr>
            </w:pPr>
            <w:r w:rsidRPr="0058221A">
              <w:rPr>
                <w:rFonts w:ascii="Times New Roman" w:hAnsi="Times New Roman" w:cs="Times New Roman"/>
                <w:bCs/>
                <w:sz w:val="20"/>
                <w:szCs w:val="20"/>
              </w:rPr>
              <w:t>№ п/п</w:t>
            </w:r>
          </w:p>
        </w:tc>
        <w:tc>
          <w:tcPr>
            <w:tcW w:w="993" w:type="dxa"/>
            <w:gridSpan w:val="2"/>
            <w:tcBorders>
              <w:top w:val="single" w:sz="4" w:space="0" w:color="auto"/>
              <w:left w:val="single" w:sz="4" w:space="0" w:color="auto"/>
              <w:bottom w:val="single" w:sz="4" w:space="0" w:color="auto"/>
              <w:right w:val="single" w:sz="4" w:space="0" w:color="auto"/>
            </w:tcBorders>
          </w:tcPr>
          <w:p w14:paraId="284ADD38" w14:textId="77777777" w:rsidR="009332D5" w:rsidRPr="0058221A" w:rsidRDefault="009332D5" w:rsidP="00575E18">
            <w:pPr>
              <w:jc w:val="center"/>
              <w:rPr>
                <w:rFonts w:ascii="Times New Roman" w:hAnsi="Times New Roman" w:cs="Times New Roman"/>
                <w:bCs/>
                <w:sz w:val="20"/>
                <w:szCs w:val="20"/>
              </w:rPr>
            </w:pPr>
          </w:p>
          <w:p w14:paraId="5B15794F" w14:textId="77777777" w:rsidR="009332D5" w:rsidRPr="0058221A" w:rsidRDefault="009332D5" w:rsidP="00575E18">
            <w:pPr>
              <w:jc w:val="center"/>
              <w:rPr>
                <w:rFonts w:ascii="Times New Roman" w:hAnsi="Times New Roman" w:cs="Times New Roman"/>
                <w:bCs/>
                <w:sz w:val="20"/>
                <w:szCs w:val="20"/>
              </w:rPr>
            </w:pPr>
          </w:p>
          <w:p w14:paraId="6F21CB1C" w14:textId="61DBC3B2"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Шифр</w:t>
            </w:r>
          </w:p>
        </w:tc>
        <w:tc>
          <w:tcPr>
            <w:tcW w:w="1559" w:type="dxa"/>
            <w:tcBorders>
              <w:top w:val="single" w:sz="4" w:space="0" w:color="auto"/>
              <w:left w:val="single" w:sz="4" w:space="0" w:color="auto"/>
              <w:bottom w:val="single" w:sz="4" w:space="0" w:color="auto"/>
              <w:right w:val="single" w:sz="4" w:space="0" w:color="auto"/>
            </w:tcBorders>
            <w:vAlign w:val="center"/>
          </w:tcPr>
          <w:p w14:paraId="70605CFF" w14:textId="14A09286"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ОКПД2/</w:t>
            </w:r>
          </w:p>
          <w:p w14:paraId="1B377A3B" w14:textId="77777777"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КТРУ</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D1B4C9" w14:textId="429F9DA7" w:rsidR="009332D5" w:rsidRPr="0058221A" w:rsidRDefault="009332D5" w:rsidP="0058221A">
            <w:pPr>
              <w:jc w:val="center"/>
              <w:rPr>
                <w:rFonts w:ascii="Times New Roman" w:hAnsi="Times New Roman" w:cs="Times New Roman"/>
                <w:bCs/>
                <w:sz w:val="20"/>
                <w:szCs w:val="20"/>
              </w:rPr>
            </w:pPr>
            <w:r w:rsidRPr="0058221A">
              <w:rPr>
                <w:rFonts w:ascii="Times New Roman" w:hAnsi="Times New Roman" w:cs="Times New Roman"/>
                <w:bCs/>
                <w:sz w:val="20"/>
                <w:szCs w:val="20"/>
              </w:rPr>
              <w:t>Ед. измерения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Тип характеристики</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564170A3" w14:textId="77777777"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Значение характеристики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Ед. измерения</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9332D5" w:rsidRPr="0058221A" w:rsidRDefault="009332D5" w:rsidP="00575E18">
            <w:pPr>
              <w:jc w:val="center"/>
              <w:rPr>
                <w:rFonts w:ascii="Times New Roman" w:hAnsi="Times New Roman" w:cs="Times New Roman"/>
                <w:bCs/>
                <w:sz w:val="20"/>
                <w:szCs w:val="20"/>
              </w:rPr>
            </w:pPr>
            <w:r w:rsidRPr="0058221A">
              <w:rPr>
                <w:rFonts w:ascii="Times New Roman" w:hAnsi="Times New Roman" w:cs="Times New Roman"/>
                <w:bCs/>
                <w:sz w:val="20"/>
                <w:szCs w:val="20"/>
              </w:rPr>
              <w:t xml:space="preserve">Инструкция </w:t>
            </w:r>
            <w:r w:rsidRPr="0058221A">
              <w:rPr>
                <w:rFonts w:ascii="Times New Roman" w:hAnsi="Times New Roman" w:cs="Times New Roman"/>
                <w:bCs/>
                <w:sz w:val="20"/>
                <w:szCs w:val="20"/>
              </w:rPr>
              <w:br/>
              <w:t>по заполнению характеристики в заявке</w:t>
            </w:r>
          </w:p>
        </w:tc>
      </w:tr>
      <w:tr w:rsidR="009332D5" w:rsidRPr="0058221A" w14:paraId="394FFA65" w14:textId="77777777" w:rsidTr="0058221A">
        <w:trPr>
          <w:trHeight w:val="251"/>
          <w:jc w:val="center"/>
        </w:trPr>
        <w:tc>
          <w:tcPr>
            <w:tcW w:w="567" w:type="dxa"/>
            <w:tcBorders>
              <w:top w:val="single" w:sz="4" w:space="0" w:color="auto"/>
              <w:left w:val="single" w:sz="4" w:space="0" w:color="auto"/>
              <w:bottom w:val="single" w:sz="4" w:space="0" w:color="auto"/>
              <w:right w:val="single" w:sz="4" w:space="0" w:color="auto"/>
            </w:tcBorders>
            <w:vAlign w:val="center"/>
          </w:tcPr>
          <w:p w14:paraId="7D1ED66E" w14:textId="77777777" w:rsidR="009332D5" w:rsidRPr="0058221A" w:rsidRDefault="009332D5" w:rsidP="00575E18">
            <w:pPr>
              <w:ind w:left="-108" w:right="-68"/>
              <w:jc w:val="center"/>
              <w:rPr>
                <w:rFonts w:ascii="Times New Roman" w:hAnsi="Times New Roman" w:cs="Times New Roman"/>
                <w:sz w:val="20"/>
                <w:szCs w:val="20"/>
              </w:rPr>
            </w:pPr>
            <w:r w:rsidRPr="0058221A">
              <w:rPr>
                <w:rFonts w:ascii="Times New Roman" w:hAnsi="Times New Roman" w:cs="Times New Roman"/>
                <w:sz w:val="20"/>
                <w:szCs w:val="20"/>
              </w:rPr>
              <w:t>1</w:t>
            </w:r>
          </w:p>
        </w:tc>
        <w:tc>
          <w:tcPr>
            <w:tcW w:w="993" w:type="dxa"/>
            <w:gridSpan w:val="2"/>
            <w:tcBorders>
              <w:top w:val="single" w:sz="4" w:space="0" w:color="auto"/>
              <w:left w:val="single" w:sz="4" w:space="0" w:color="auto"/>
              <w:bottom w:val="single" w:sz="4" w:space="0" w:color="auto"/>
              <w:right w:val="single" w:sz="4" w:space="0" w:color="auto"/>
            </w:tcBorders>
          </w:tcPr>
          <w:p w14:paraId="2587348F" w14:textId="5B786C9A"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315263C" w14:textId="1CBCB284"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D689167" w14:textId="7A2A4BAD"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2F9F12CE" w14:textId="570656B6"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14:paraId="04A14261" w14:textId="1C8DC6DF"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tcPr>
          <w:p w14:paraId="397C390A" w14:textId="264E2C81"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6DA4F824" w14:textId="56365EDA"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8</w:t>
            </w:r>
          </w:p>
        </w:tc>
        <w:tc>
          <w:tcPr>
            <w:tcW w:w="4253" w:type="dxa"/>
            <w:gridSpan w:val="4"/>
            <w:tcBorders>
              <w:top w:val="single" w:sz="4" w:space="0" w:color="auto"/>
              <w:left w:val="single" w:sz="4" w:space="0" w:color="auto"/>
              <w:bottom w:val="single" w:sz="4" w:space="0" w:color="auto"/>
              <w:right w:val="single" w:sz="4" w:space="0" w:color="auto"/>
            </w:tcBorders>
            <w:vAlign w:val="center"/>
          </w:tcPr>
          <w:p w14:paraId="6CD0702A" w14:textId="3468130D"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14:paraId="136BFB77" w14:textId="4A65EE89"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10</w:t>
            </w:r>
          </w:p>
        </w:tc>
        <w:tc>
          <w:tcPr>
            <w:tcW w:w="1536" w:type="dxa"/>
            <w:tcBorders>
              <w:top w:val="single" w:sz="4" w:space="0" w:color="auto"/>
              <w:left w:val="single" w:sz="4" w:space="0" w:color="auto"/>
              <w:bottom w:val="single" w:sz="4" w:space="0" w:color="auto"/>
              <w:right w:val="single" w:sz="4" w:space="0" w:color="auto"/>
            </w:tcBorders>
            <w:vAlign w:val="center"/>
          </w:tcPr>
          <w:p w14:paraId="309AAF9D" w14:textId="29007AFB" w:rsidR="009332D5" w:rsidRPr="0058221A" w:rsidRDefault="00BF6F2F" w:rsidP="00575E18">
            <w:pPr>
              <w:jc w:val="center"/>
              <w:rPr>
                <w:rFonts w:ascii="Times New Roman" w:hAnsi="Times New Roman" w:cs="Times New Roman"/>
                <w:sz w:val="20"/>
                <w:szCs w:val="20"/>
              </w:rPr>
            </w:pPr>
            <w:r w:rsidRPr="0058221A">
              <w:rPr>
                <w:rFonts w:ascii="Times New Roman" w:hAnsi="Times New Roman" w:cs="Times New Roman"/>
                <w:sz w:val="20"/>
                <w:szCs w:val="20"/>
              </w:rPr>
              <w:t>11</w:t>
            </w:r>
          </w:p>
        </w:tc>
      </w:tr>
      <w:tr w:rsidR="00BF6F2F" w:rsidRPr="0058221A" w14:paraId="016C0DC7" w14:textId="77777777" w:rsidTr="0058221A">
        <w:trPr>
          <w:trHeight w:val="832"/>
          <w:jc w:val="center"/>
        </w:trPr>
        <w:tc>
          <w:tcPr>
            <w:tcW w:w="567" w:type="dxa"/>
            <w:vMerge w:val="restart"/>
            <w:tcBorders>
              <w:left w:val="single" w:sz="4" w:space="0" w:color="auto"/>
              <w:right w:val="single" w:sz="4" w:space="0" w:color="auto"/>
            </w:tcBorders>
            <w:vAlign w:val="center"/>
          </w:tcPr>
          <w:p w14:paraId="027D8814" w14:textId="611C259D" w:rsidR="00BF6F2F" w:rsidRPr="0058221A" w:rsidRDefault="00BF6F2F" w:rsidP="009332D5">
            <w:pPr>
              <w:rPr>
                <w:rFonts w:ascii="Times New Roman" w:hAnsi="Times New Roman" w:cs="Times New Roman"/>
                <w:sz w:val="20"/>
                <w:szCs w:val="20"/>
              </w:rPr>
            </w:pPr>
            <w:r w:rsidRPr="0058221A">
              <w:rPr>
                <w:rFonts w:ascii="Times New Roman" w:hAnsi="Times New Roman" w:cs="Times New Roman"/>
                <w:sz w:val="20"/>
                <w:szCs w:val="20"/>
              </w:rPr>
              <w:t xml:space="preserve">     1</w:t>
            </w:r>
          </w:p>
        </w:tc>
        <w:tc>
          <w:tcPr>
            <w:tcW w:w="993" w:type="dxa"/>
            <w:gridSpan w:val="2"/>
            <w:vMerge w:val="restart"/>
            <w:tcBorders>
              <w:left w:val="single" w:sz="4" w:space="0" w:color="auto"/>
              <w:right w:val="single" w:sz="4" w:space="0" w:color="auto"/>
            </w:tcBorders>
          </w:tcPr>
          <w:p w14:paraId="6F7C8571" w14:textId="77777777" w:rsidR="00BF6F2F" w:rsidRPr="0058221A" w:rsidRDefault="00BF6F2F" w:rsidP="00DC260D">
            <w:pPr>
              <w:rPr>
                <w:rFonts w:ascii="Times New Roman" w:hAnsi="Times New Roman" w:cs="Times New Roman"/>
                <w:bCs/>
                <w:sz w:val="20"/>
                <w:szCs w:val="20"/>
              </w:rPr>
            </w:pPr>
          </w:p>
          <w:p w14:paraId="171836F7" w14:textId="77777777" w:rsidR="00BF6F2F" w:rsidRPr="0058221A" w:rsidRDefault="00BF6F2F" w:rsidP="00DC260D">
            <w:pPr>
              <w:rPr>
                <w:rFonts w:ascii="Times New Roman" w:hAnsi="Times New Roman" w:cs="Times New Roman"/>
                <w:bCs/>
                <w:sz w:val="20"/>
                <w:szCs w:val="20"/>
              </w:rPr>
            </w:pPr>
          </w:p>
          <w:p w14:paraId="17015F66" w14:textId="77777777" w:rsidR="00BF6F2F" w:rsidRPr="0058221A" w:rsidRDefault="00BF6F2F" w:rsidP="00DC260D">
            <w:pPr>
              <w:rPr>
                <w:rFonts w:ascii="Times New Roman" w:hAnsi="Times New Roman" w:cs="Times New Roman"/>
                <w:bCs/>
                <w:sz w:val="20"/>
                <w:szCs w:val="20"/>
              </w:rPr>
            </w:pPr>
          </w:p>
          <w:p w14:paraId="2AB59257" w14:textId="77777777" w:rsidR="00BF6F2F" w:rsidRPr="0058221A" w:rsidRDefault="00BF6F2F" w:rsidP="00DC260D">
            <w:pPr>
              <w:rPr>
                <w:rFonts w:ascii="Times New Roman" w:hAnsi="Times New Roman" w:cs="Times New Roman"/>
                <w:bCs/>
                <w:sz w:val="20"/>
                <w:szCs w:val="20"/>
              </w:rPr>
            </w:pPr>
          </w:p>
          <w:p w14:paraId="12BBD59F" w14:textId="77777777" w:rsidR="00BF6F2F" w:rsidRPr="0058221A" w:rsidRDefault="00BF6F2F" w:rsidP="00DC260D">
            <w:pPr>
              <w:rPr>
                <w:rFonts w:ascii="Times New Roman" w:hAnsi="Times New Roman" w:cs="Times New Roman"/>
                <w:bCs/>
                <w:sz w:val="20"/>
                <w:szCs w:val="20"/>
              </w:rPr>
            </w:pPr>
          </w:p>
          <w:p w14:paraId="4AFEE936" w14:textId="77777777" w:rsidR="00BF6F2F" w:rsidRPr="0058221A" w:rsidRDefault="00BF6F2F" w:rsidP="00DC260D">
            <w:pPr>
              <w:rPr>
                <w:rFonts w:ascii="Times New Roman" w:hAnsi="Times New Roman" w:cs="Times New Roman"/>
                <w:bCs/>
                <w:sz w:val="20"/>
                <w:szCs w:val="20"/>
              </w:rPr>
            </w:pPr>
          </w:p>
          <w:p w14:paraId="30459C27" w14:textId="77777777" w:rsidR="00BF6F2F" w:rsidRPr="0058221A" w:rsidRDefault="00BF6F2F" w:rsidP="00DC260D">
            <w:pPr>
              <w:rPr>
                <w:rFonts w:ascii="Times New Roman" w:hAnsi="Times New Roman" w:cs="Times New Roman"/>
                <w:bCs/>
                <w:sz w:val="20"/>
                <w:szCs w:val="20"/>
              </w:rPr>
            </w:pPr>
          </w:p>
          <w:p w14:paraId="79844E58" w14:textId="77777777" w:rsidR="00BF6F2F" w:rsidRPr="0058221A" w:rsidRDefault="00BF6F2F" w:rsidP="00DC260D">
            <w:pPr>
              <w:rPr>
                <w:rFonts w:ascii="Times New Roman" w:hAnsi="Times New Roman" w:cs="Times New Roman"/>
                <w:bCs/>
                <w:sz w:val="20"/>
                <w:szCs w:val="20"/>
              </w:rPr>
            </w:pPr>
          </w:p>
          <w:p w14:paraId="0FDBD908" w14:textId="77777777" w:rsidR="00BF6F2F" w:rsidRPr="0058221A" w:rsidRDefault="00BF6F2F" w:rsidP="00DC260D">
            <w:pPr>
              <w:rPr>
                <w:rFonts w:ascii="Times New Roman" w:hAnsi="Times New Roman" w:cs="Times New Roman"/>
                <w:bCs/>
                <w:sz w:val="20"/>
                <w:szCs w:val="20"/>
              </w:rPr>
            </w:pPr>
          </w:p>
          <w:p w14:paraId="0021D3BD" w14:textId="77777777" w:rsidR="00BF6F2F" w:rsidRPr="0058221A" w:rsidRDefault="00BF6F2F" w:rsidP="00DC260D">
            <w:pPr>
              <w:rPr>
                <w:rFonts w:ascii="Times New Roman" w:hAnsi="Times New Roman" w:cs="Times New Roman"/>
                <w:bCs/>
                <w:sz w:val="20"/>
                <w:szCs w:val="20"/>
              </w:rPr>
            </w:pPr>
          </w:p>
          <w:p w14:paraId="2CC4A63E" w14:textId="77777777" w:rsidR="00BF6F2F" w:rsidRPr="0058221A" w:rsidRDefault="00BF6F2F" w:rsidP="00DC260D">
            <w:pPr>
              <w:rPr>
                <w:rFonts w:ascii="Times New Roman" w:hAnsi="Times New Roman" w:cs="Times New Roman"/>
                <w:bCs/>
                <w:sz w:val="20"/>
                <w:szCs w:val="20"/>
              </w:rPr>
            </w:pPr>
          </w:p>
          <w:p w14:paraId="0F2A754A" w14:textId="77777777" w:rsidR="00BF6F2F" w:rsidRPr="0058221A" w:rsidRDefault="00BF6F2F" w:rsidP="00DC260D">
            <w:pPr>
              <w:rPr>
                <w:rFonts w:ascii="Times New Roman" w:hAnsi="Times New Roman" w:cs="Times New Roman"/>
                <w:bCs/>
                <w:sz w:val="20"/>
                <w:szCs w:val="20"/>
              </w:rPr>
            </w:pPr>
          </w:p>
          <w:p w14:paraId="6AE254CC" w14:textId="77777777" w:rsidR="00BF6F2F" w:rsidRPr="0058221A" w:rsidRDefault="00BF6F2F" w:rsidP="00DC260D">
            <w:pPr>
              <w:rPr>
                <w:rFonts w:ascii="Times New Roman" w:hAnsi="Times New Roman" w:cs="Times New Roman"/>
                <w:bCs/>
                <w:sz w:val="20"/>
                <w:szCs w:val="20"/>
              </w:rPr>
            </w:pPr>
          </w:p>
          <w:p w14:paraId="07DC09CD" w14:textId="77777777" w:rsidR="00BF6F2F" w:rsidRPr="0058221A" w:rsidRDefault="00BF6F2F" w:rsidP="00DC260D">
            <w:pPr>
              <w:rPr>
                <w:rFonts w:ascii="Times New Roman" w:hAnsi="Times New Roman" w:cs="Times New Roman"/>
                <w:bCs/>
                <w:sz w:val="20"/>
                <w:szCs w:val="20"/>
              </w:rPr>
            </w:pPr>
          </w:p>
          <w:p w14:paraId="1F70C256" w14:textId="77777777" w:rsidR="00BF6F2F" w:rsidRPr="0058221A" w:rsidRDefault="00BF6F2F" w:rsidP="00DC260D">
            <w:pPr>
              <w:rPr>
                <w:rFonts w:ascii="Times New Roman" w:hAnsi="Times New Roman" w:cs="Times New Roman"/>
                <w:bCs/>
                <w:sz w:val="20"/>
                <w:szCs w:val="20"/>
              </w:rPr>
            </w:pPr>
          </w:p>
          <w:p w14:paraId="63BE7F6D" w14:textId="77777777" w:rsidR="00BF6F2F" w:rsidRPr="0058221A" w:rsidRDefault="00BF6F2F" w:rsidP="00DC260D">
            <w:pPr>
              <w:rPr>
                <w:rFonts w:ascii="Times New Roman" w:hAnsi="Times New Roman" w:cs="Times New Roman"/>
                <w:bCs/>
                <w:sz w:val="20"/>
                <w:szCs w:val="20"/>
              </w:rPr>
            </w:pPr>
          </w:p>
          <w:p w14:paraId="2072C48B" w14:textId="337F8F59" w:rsidR="00BF6F2F" w:rsidRPr="0058221A" w:rsidRDefault="00BF6F2F" w:rsidP="00BF6F2F">
            <w:pPr>
              <w:rPr>
                <w:rFonts w:ascii="Times New Roman" w:hAnsi="Times New Roman" w:cs="Times New Roman"/>
                <w:bCs/>
                <w:sz w:val="20"/>
                <w:szCs w:val="20"/>
              </w:rPr>
            </w:pPr>
            <w:r w:rsidRPr="0058221A">
              <w:rPr>
                <w:rFonts w:ascii="Times New Roman" w:hAnsi="Times New Roman" w:cs="Times New Roman"/>
                <w:bCs/>
                <w:sz w:val="20"/>
                <w:szCs w:val="20"/>
              </w:rPr>
              <w:t>23-01-02-02</w:t>
            </w:r>
          </w:p>
        </w:tc>
        <w:tc>
          <w:tcPr>
            <w:tcW w:w="1559" w:type="dxa"/>
            <w:vMerge w:val="restart"/>
            <w:tcBorders>
              <w:left w:val="single" w:sz="4" w:space="0" w:color="auto"/>
              <w:right w:val="single" w:sz="4" w:space="0" w:color="auto"/>
            </w:tcBorders>
          </w:tcPr>
          <w:p w14:paraId="1F7F9765" w14:textId="4EF82365" w:rsidR="00BF6F2F" w:rsidRPr="0058221A" w:rsidRDefault="00BF6F2F" w:rsidP="00DC260D">
            <w:pPr>
              <w:rPr>
                <w:rFonts w:ascii="Times New Roman" w:hAnsi="Times New Roman" w:cs="Times New Roman"/>
                <w:bCs/>
                <w:sz w:val="20"/>
                <w:szCs w:val="20"/>
              </w:rPr>
            </w:pPr>
            <w:r w:rsidRPr="0058221A">
              <w:rPr>
                <w:rFonts w:ascii="Times New Roman" w:hAnsi="Times New Roman" w:cs="Times New Roman"/>
                <w:bCs/>
                <w:sz w:val="20"/>
                <w:szCs w:val="20"/>
              </w:rPr>
              <w:t xml:space="preserve">  </w:t>
            </w:r>
          </w:p>
          <w:p w14:paraId="7CDFD0C9" w14:textId="77777777" w:rsidR="00BF6F2F" w:rsidRPr="0058221A" w:rsidRDefault="00BF6F2F" w:rsidP="00DC260D">
            <w:pPr>
              <w:rPr>
                <w:rFonts w:ascii="Times New Roman" w:hAnsi="Times New Roman" w:cs="Times New Roman"/>
                <w:bCs/>
                <w:sz w:val="20"/>
                <w:szCs w:val="20"/>
              </w:rPr>
            </w:pPr>
          </w:p>
          <w:p w14:paraId="315999B8" w14:textId="77777777" w:rsidR="00BF6F2F" w:rsidRPr="0058221A" w:rsidRDefault="00BF6F2F" w:rsidP="00DC260D">
            <w:pPr>
              <w:rPr>
                <w:rFonts w:ascii="Times New Roman" w:hAnsi="Times New Roman" w:cs="Times New Roman"/>
                <w:bCs/>
                <w:sz w:val="20"/>
                <w:szCs w:val="20"/>
              </w:rPr>
            </w:pPr>
          </w:p>
          <w:p w14:paraId="556AF47F" w14:textId="77777777" w:rsidR="00BF6F2F" w:rsidRPr="0058221A" w:rsidRDefault="00BF6F2F" w:rsidP="00DC260D">
            <w:pPr>
              <w:rPr>
                <w:rFonts w:ascii="Times New Roman" w:hAnsi="Times New Roman" w:cs="Times New Roman"/>
                <w:bCs/>
                <w:sz w:val="20"/>
                <w:szCs w:val="20"/>
              </w:rPr>
            </w:pPr>
          </w:p>
          <w:p w14:paraId="03327F03" w14:textId="77777777" w:rsidR="00BF6F2F" w:rsidRPr="0058221A" w:rsidRDefault="00BF6F2F" w:rsidP="00DC260D">
            <w:pPr>
              <w:rPr>
                <w:rFonts w:ascii="Times New Roman" w:hAnsi="Times New Roman" w:cs="Times New Roman"/>
                <w:bCs/>
                <w:sz w:val="20"/>
                <w:szCs w:val="20"/>
              </w:rPr>
            </w:pPr>
          </w:p>
          <w:p w14:paraId="433F4585" w14:textId="77777777" w:rsidR="00BF6F2F" w:rsidRPr="0058221A" w:rsidRDefault="00BF6F2F" w:rsidP="00DC260D">
            <w:pPr>
              <w:rPr>
                <w:rFonts w:ascii="Times New Roman" w:hAnsi="Times New Roman" w:cs="Times New Roman"/>
                <w:bCs/>
                <w:sz w:val="20"/>
                <w:szCs w:val="20"/>
              </w:rPr>
            </w:pPr>
          </w:p>
          <w:p w14:paraId="6D5AD855" w14:textId="77777777" w:rsidR="00BF6F2F" w:rsidRPr="0058221A" w:rsidRDefault="00BF6F2F" w:rsidP="00DC260D">
            <w:pPr>
              <w:rPr>
                <w:rFonts w:ascii="Times New Roman" w:hAnsi="Times New Roman" w:cs="Times New Roman"/>
                <w:bCs/>
                <w:sz w:val="20"/>
                <w:szCs w:val="20"/>
              </w:rPr>
            </w:pPr>
          </w:p>
          <w:p w14:paraId="512A1DA1" w14:textId="77777777" w:rsidR="00BF6F2F" w:rsidRPr="0058221A" w:rsidRDefault="00BF6F2F" w:rsidP="00DC260D">
            <w:pPr>
              <w:rPr>
                <w:rFonts w:ascii="Times New Roman" w:hAnsi="Times New Roman" w:cs="Times New Roman"/>
                <w:bCs/>
                <w:sz w:val="20"/>
                <w:szCs w:val="20"/>
              </w:rPr>
            </w:pPr>
          </w:p>
          <w:p w14:paraId="43DC0DF2" w14:textId="77777777" w:rsidR="00BF6F2F" w:rsidRPr="0058221A" w:rsidRDefault="00BF6F2F" w:rsidP="00DC260D">
            <w:pPr>
              <w:rPr>
                <w:rFonts w:ascii="Times New Roman" w:hAnsi="Times New Roman" w:cs="Times New Roman"/>
                <w:bCs/>
                <w:sz w:val="20"/>
                <w:szCs w:val="20"/>
              </w:rPr>
            </w:pPr>
          </w:p>
          <w:p w14:paraId="6C0FD94C" w14:textId="77777777" w:rsidR="00BF6F2F" w:rsidRPr="0058221A" w:rsidRDefault="00BF6F2F" w:rsidP="00DC260D">
            <w:pPr>
              <w:rPr>
                <w:rFonts w:ascii="Times New Roman" w:hAnsi="Times New Roman" w:cs="Times New Roman"/>
                <w:bCs/>
                <w:sz w:val="20"/>
                <w:szCs w:val="20"/>
              </w:rPr>
            </w:pPr>
          </w:p>
          <w:p w14:paraId="37103764" w14:textId="77777777" w:rsidR="00BF6F2F" w:rsidRPr="0058221A" w:rsidRDefault="00BF6F2F" w:rsidP="00DC260D">
            <w:pPr>
              <w:rPr>
                <w:rFonts w:ascii="Times New Roman" w:hAnsi="Times New Roman" w:cs="Times New Roman"/>
                <w:bCs/>
                <w:sz w:val="20"/>
                <w:szCs w:val="20"/>
              </w:rPr>
            </w:pPr>
          </w:p>
          <w:p w14:paraId="0429B7B2" w14:textId="77777777" w:rsidR="00BF6F2F" w:rsidRPr="0058221A" w:rsidRDefault="00BF6F2F" w:rsidP="00DC260D">
            <w:pPr>
              <w:rPr>
                <w:rFonts w:ascii="Times New Roman" w:hAnsi="Times New Roman" w:cs="Times New Roman"/>
                <w:bCs/>
                <w:sz w:val="20"/>
                <w:szCs w:val="20"/>
              </w:rPr>
            </w:pPr>
          </w:p>
          <w:p w14:paraId="4F78DC43" w14:textId="77777777" w:rsidR="00BF6F2F" w:rsidRPr="0058221A" w:rsidRDefault="00BF6F2F" w:rsidP="00DC260D">
            <w:pPr>
              <w:rPr>
                <w:rFonts w:ascii="Times New Roman" w:hAnsi="Times New Roman" w:cs="Times New Roman"/>
                <w:bCs/>
                <w:sz w:val="20"/>
                <w:szCs w:val="20"/>
              </w:rPr>
            </w:pPr>
          </w:p>
          <w:p w14:paraId="6AA6E3CF" w14:textId="77777777" w:rsidR="00BF6F2F" w:rsidRPr="0058221A" w:rsidRDefault="00BF6F2F" w:rsidP="00DC260D">
            <w:pPr>
              <w:rPr>
                <w:rFonts w:ascii="Times New Roman" w:hAnsi="Times New Roman" w:cs="Times New Roman"/>
                <w:bCs/>
                <w:sz w:val="20"/>
                <w:szCs w:val="20"/>
              </w:rPr>
            </w:pPr>
          </w:p>
          <w:p w14:paraId="1F7E6480" w14:textId="77777777" w:rsidR="00BF6F2F" w:rsidRPr="0058221A" w:rsidRDefault="00BF6F2F" w:rsidP="00DC260D">
            <w:pPr>
              <w:rPr>
                <w:rFonts w:ascii="Times New Roman" w:hAnsi="Times New Roman" w:cs="Times New Roman"/>
                <w:bCs/>
                <w:sz w:val="20"/>
                <w:szCs w:val="20"/>
              </w:rPr>
            </w:pPr>
          </w:p>
          <w:p w14:paraId="57BF80EE" w14:textId="77777777" w:rsidR="00BF6F2F" w:rsidRPr="0058221A" w:rsidRDefault="00BF6F2F" w:rsidP="00DC260D">
            <w:pPr>
              <w:rPr>
                <w:rFonts w:ascii="Times New Roman" w:hAnsi="Times New Roman" w:cs="Times New Roman"/>
                <w:bCs/>
                <w:sz w:val="20"/>
                <w:szCs w:val="20"/>
              </w:rPr>
            </w:pPr>
          </w:p>
          <w:p w14:paraId="68C20353" w14:textId="77777777" w:rsidR="00BF6F2F" w:rsidRPr="0058221A" w:rsidRDefault="00BF6F2F" w:rsidP="00DC260D">
            <w:pPr>
              <w:rPr>
                <w:rFonts w:ascii="Times New Roman" w:hAnsi="Times New Roman" w:cs="Times New Roman"/>
                <w:bCs/>
                <w:sz w:val="20"/>
                <w:szCs w:val="20"/>
              </w:rPr>
            </w:pPr>
            <w:r w:rsidRPr="0058221A">
              <w:rPr>
                <w:rFonts w:ascii="Times New Roman" w:hAnsi="Times New Roman" w:cs="Times New Roman"/>
                <w:bCs/>
                <w:sz w:val="20"/>
                <w:szCs w:val="20"/>
              </w:rPr>
              <w:t>Кресло-туалет</w:t>
            </w:r>
          </w:p>
          <w:p w14:paraId="24DA0EE8" w14:textId="3AC9EC56" w:rsidR="00BF6F2F" w:rsidRPr="0058221A" w:rsidRDefault="00BF6F2F" w:rsidP="00DC260D">
            <w:pPr>
              <w:rPr>
                <w:rFonts w:ascii="Times New Roman" w:hAnsi="Times New Roman" w:cs="Times New Roman"/>
                <w:bCs/>
                <w:sz w:val="20"/>
                <w:szCs w:val="20"/>
              </w:rPr>
            </w:pPr>
          </w:p>
        </w:tc>
        <w:tc>
          <w:tcPr>
            <w:tcW w:w="992" w:type="dxa"/>
            <w:vMerge w:val="restart"/>
            <w:tcBorders>
              <w:left w:val="single" w:sz="4" w:space="0" w:color="auto"/>
              <w:right w:val="single" w:sz="4" w:space="0" w:color="auto"/>
            </w:tcBorders>
          </w:tcPr>
          <w:p w14:paraId="2CB9FC97" w14:textId="77777777" w:rsidR="00BF6F2F" w:rsidRPr="0058221A" w:rsidRDefault="00BF6F2F" w:rsidP="00DC260D">
            <w:pPr>
              <w:rPr>
                <w:rFonts w:ascii="Times New Roman" w:hAnsi="Times New Roman" w:cs="Times New Roman"/>
                <w:sz w:val="20"/>
                <w:szCs w:val="20"/>
              </w:rPr>
            </w:pPr>
          </w:p>
          <w:p w14:paraId="761C0964" w14:textId="77777777" w:rsidR="00BF6F2F" w:rsidRPr="0058221A" w:rsidRDefault="00BF6F2F" w:rsidP="00DC260D">
            <w:pPr>
              <w:rPr>
                <w:rFonts w:ascii="Times New Roman" w:hAnsi="Times New Roman" w:cs="Times New Roman"/>
                <w:sz w:val="20"/>
                <w:szCs w:val="20"/>
              </w:rPr>
            </w:pPr>
          </w:p>
          <w:p w14:paraId="2CA127AF" w14:textId="77777777" w:rsidR="00BF6F2F" w:rsidRPr="0058221A" w:rsidRDefault="00BF6F2F" w:rsidP="00DC260D">
            <w:pPr>
              <w:rPr>
                <w:rFonts w:ascii="Times New Roman" w:hAnsi="Times New Roman" w:cs="Times New Roman"/>
                <w:sz w:val="20"/>
                <w:szCs w:val="20"/>
              </w:rPr>
            </w:pPr>
          </w:p>
          <w:p w14:paraId="3D7C1CD9" w14:textId="77777777" w:rsidR="00BF6F2F" w:rsidRPr="0058221A" w:rsidRDefault="00BF6F2F" w:rsidP="00DC260D">
            <w:pPr>
              <w:rPr>
                <w:rFonts w:ascii="Times New Roman" w:hAnsi="Times New Roman" w:cs="Times New Roman"/>
                <w:sz w:val="20"/>
                <w:szCs w:val="20"/>
              </w:rPr>
            </w:pPr>
          </w:p>
          <w:p w14:paraId="5D6B741E" w14:textId="77777777" w:rsidR="00BF6F2F" w:rsidRPr="0058221A" w:rsidRDefault="00BF6F2F" w:rsidP="00DC260D">
            <w:pPr>
              <w:rPr>
                <w:rFonts w:ascii="Times New Roman" w:hAnsi="Times New Roman" w:cs="Times New Roman"/>
                <w:sz w:val="20"/>
                <w:szCs w:val="20"/>
              </w:rPr>
            </w:pPr>
          </w:p>
          <w:p w14:paraId="7E528114" w14:textId="77777777" w:rsidR="00BF6F2F" w:rsidRPr="0058221A" w:rsidRDefault="00BF6F2F" w:rsidP="00DC260D">
            <w:pPr>
              <w:rPr>
                <w:rFonts w:ascii="Times New Roman" w:hAnsi="Times New Roman" w:cs="Times New Roman"/>
                <w:sz w:val="20"/>
                <w:szCs w:val="20"/>
              </w:rPr>
            </w:pPr>
          </w:p>
          <w:p w14:paraId="4EE25658" w14:textId="77777777" w:rsidR="00BF6F2F" w:rsidRPr="0058221A" w:rsidRDefault="00BF6F2F" w:rsidP="00DC260D">
            <w:pPr>
              <w:rPr>
                <w:rFonts w:ascii="Times New Roman" w:hAnsi="Times New Roman" w:cs="Times New Roman"/>
                <w:sz w:val="20"/>
                <w:szCs w:val="20"/>
              </w:rPr>
            </w:pPr>
          </w:p>
          <w:p w14:paraId="5C17519F" w14:textId="77777777" w:rsidR="00BF6F2F" w:rsidRPr="0058221A" w:rsidRDefault="00BF6F2F" w:rsidP="00DC260D">
            <w:pPr>
              <w:rPr>
                <w:rFonts w:ascii="Times New Roman" w:hAnsi="Times New Roman" w:cs="Times New Roman"/>
                <w:sz w:val="20"/>
                <w:szCs w:val="20"/>
              </w:rPr>
            </w:pPr>
          </w:p>
          <w:p w14:paraId="05A330EF" w14:textId="77777777" w:rsidR="00BF6F2F" w:rsidRPr="0058221A" w:rsidRDefault="00BF6F2F" w:rsidP="00DC260D">
            <w:pPr>
              <w:rPr>
                <w:rFonts w:ascii="Times New Roman" w:hAnsi="Times New Roman" w:cs="Times New Roman"/>
                <w:sz w:val="20"/>
                <w:szCs w:val="20"/>
              </w:rPr>
            </w:pPr>
          </w:p>
          <w:p w14:paraId="6098F114" w14:textId="77777777" w:rsidR="00BF6F2F" w:rsidRPr="0058221A" w:rsidRDefault="00BF6F2F" w:rsidP="00DC260D">
            <w:pPr>
              <w:rPr>
                <w:rFonts w:ascii="Times New Roman" w:hAnsi="Times New Roman" w:cs="Times New Roman"/>
                <w:sz w:val="20"/>
                <w:szCs w:val="20"/>
              </w:rPr>
            </w:pPr>
          </w:p>
          <w:p w14:paraId="66656534" w14:textId="77777777" w:rsidR="00BF6F2F" w:rsidRPr="0058221A" w:rsidRDefault="00BF6F2F" w:rsidP="00DC260D">
            <w:pPr>
              <w:rPr>
                <w:rFonts w:ascii="Times New Roman" w:hAnsi="Times New Roman" w:cs="Times New Roman"/>
                <w:sz w:val="20"/>
                <w:szCs w:val="20"/>
              </w:rPr>
            </w:pPr>
          </w:p>
          <w:p w14:paraId="5AE86D08" w14:textId="77777777" w:rsidR="00BF6F2F" w:rsidRPr="0058221A" w:rsidRDefault="00BF6F2F" w:rsidP="00DC260D">
            <w:pPr>
              <w:rPr>
                <w:rFonts w:ascii="Times New Roman" w:hAnsi="Times New Roman" w:cs="Times New Roman"/>
                <w:sz w:val="20"/>
                <w:szCs w:val="20"/>
              </w:rPr>
            </w:pPr>
          </w:p>
          <w:p w14:paraId="21ABB063" w14:textId="77777777" w:rsidR="00BF6F2F" w:rsidRPr="0058221A" w:rsidRDefault="00BF6F2F" w:rsidP="00DC260D">
            <w:pPr>
              <w:rPr>
                <w:rFonts w:ascii="Times New Roman" w:hAnsi="Times New Roman" w:cs="Times New Roman"/>
                <w:sz w:val="20"/>
                <w:szCs w:val="20"/>
              </w:rPr>
            </w:pPr>
          </w:p>
          <w:p w14:paraId="3E2EE8D5" w14:textId="77777777" w:rsidR="00BF6F2F" w:rsidRPr="0058221A" w:rsidRDefault="00BF6F2F" w:rsidP="00DC260D">
            <w:pPr>
              <w:rPr>
                <w:rFonts w:ascii="Times New Roman" w:hAnsi="Times New Roman" w:cs="Times New Roman"/>
                <w:sz w:val="20"/>
                <w:szCs w:val="20"/>
              </w:rPr>
            </w:pPr>
          </w:p>
          <w:p w14:paraId="2A4E7F0E" w14:textId="2330E4D0" w:rsidR="00BF6F2F" w:rsidRPr="0058221A" w:rsidRDefault="00BF6F2F" w:rsidP="00DC260D">
            <w:pPr>
              <w:rPr>
                <w:rFonts w:ascii="Times New Roman" w:hAnsi="Times New Roman" w:cs="Times New Roman"/>
                <w:sz w:val="20"/>
                <w:szCs w:val="20"/>
              </w:rPr>
            </w:pPr>
            <w:r w:rsidRPr="0058221A">
              <w:rPr>
                <w:rFonts w:ascii="Times New Roman" w:hAnsi="Times New Roman" w:cs="Times New Roman"/>
                <w:sz w:val="20"/>
                <w:szCs w:val="20"/>
              </w:rPr>
              <w:t>32.50.22.129/</w:t>
            </w:r>
          </w:p>
          <w:p w14:paraId="5C7A9121" w14:textId="201B6711" w:rsidR="00BF6F2F" w:rsidRPr="0058221A" w:rsidRDefault="00BF6F2F" w:rsidP="00BF6F2F">
            <w:pPr>
              <w:rPr>
                <w:rFonts w:ascii="Times New Roman" w:hAnsi="Times New Roman" w:cs="Times New Roman"/>
                <w:sz w:val="20"/>
                <w:szCs w:val="20"/>
              </w:rPr>
            </w:pPr>
            <w:r w:rsidRPr="0058221A">
              <w:rPr>
                <w:rFonts w:ascii="Times New Roman" w:hAnsi="Times New Roman" w:cs="Times New Roman"/>
                <w:sz w:val="20"/>
                <w:szCs w:val="20"/>
              </w:rPr>
              <w:t>32.50.50.190-00002883</w:t>
            </w:r>
          </w:p>
        </w:tc>
        <w:tc>
          <w:tcPr>
            <w:tcW w:w="567" w:type="dxa"/>
            <w:vMerge w:val="restart"/>
            <w:tcBorders>
              <w:left w:val="single" w:sz="4" w:space="0" w:color="auto"/>
              <w:right w:val="single" w:sz="4" w:space="0" w:color="auto"/>
            </w:tcBorders>
          </w:tcPr>
          <w:p w14:paraId="7211BBE4" w14:textId="77777777" w:rsidR="00BF6F2F" w:rsidRPr="0058221A" w:rsidRDefault="00BF6F2F" w:rsidP="00DC260D">
            <w:pPr>
              <w:rPr>
                <w:rFonts w:ascii="Times New Roman" w:hAnsi="Times New Roman" w:cs="Times New Roman"/>
                <w:sz w:val="20"/>
                <w:szCs w:val="20"/>
              </w:rPr>
            </w:pPr>
          </w:p>
          <w:p w14:paraId="2D621B75" w14:textId="77777777" w:rsidR="00BF6F2F" w:rsidRPr="0058221A" w:rsidRDefault="00BF6F2F" w:rsidP="00DC260D">
            <w:pPr>
              <w:rPr>
                <w:rFonts w:ascii="Times New Roman" w:hAnsi="Times New Roman" w:cs="Times New Roman"/>
                <w:sz w:val="20"/>
                <w:szCs w:val="20"/>
              </w:rPr>
            </w:pPr>
          </w:p>
          <w:p w14:paraId="27C41446" w14:textId="77777777" w:rsidR="00BF6F2F" w:rsidRPr="0058221A" w:rsidRDefault="00BF6F2F" w:rsidP="00DC260D">
            <w:pPr>
              <w:rPr>
                <w:rFonts w:ascii="Times New Roman" w:hAnsi="Times New Roman" w:cs="Times New Roman"/>
                <w:sz w:val="20"/>
                <w:szCs w:val="20"/>
              </w:rPr>
            </w:pPr>
          </w:p>
          <w:p w14:paraId="284A80D2" w14:textId="77777777" w:rsidR="00BF6F2F" w:rsidRPr="0058221A" w:rsidRDefault="00BF6F2F" w:rsidP="00DC260D">
            <w:pPr>
              <w:rPr>
                <w:rFonts w:ascii="Times New Roman" w:hAnsi="Times New Roman" w:cs="Times New Roman"/>
                <w:sz w:val="20"/>
                <w:szCs w:val="20"/>
              </w:rPr>
            </w:pPr>
          </w:p>
          <w:p w14:paraId="4D3CC564" w14:textId="77777777" w:rsidR="00BF6F2F" w:rsidRPr="0058221A" w:rsidRDefault="00BF6F2F" w:rsidP="00DC260D">
            <w:pPr>
              <w:rPr>
                <w:rFonts w:ascii="Times New Roman" w:hAnsi="Times New Roman" w:cs="Times New Roman"/>
                <w:sz w:val="20"/>
                <w:szCs w:val="20"/>
              </w:rPr>
            </w:pPr>
          </w:p>
          <w:p w14:paraId="2F6D63A6" w14:textId="77777777" w:rsidR="00BF6F2F" w:rsidRPr="0058221A" w:rsidRDefault="00BF6F2F" w:rsidP="00DC260D">
            <w:pPr>
              <w:rPr>
                <w:rFonts w:ascii="Times New Roman" w:hAnsi="Times New Roman" w:cs="Times New Roman"/>
                <w:sz w:val="20"/>
                <w:szCs w:val="20"/>
              </w:rPr>
            </w:pPr>
          </w:p>
          <w:p w14:paraId="529A8FB2" w14:textId="77777777" w:rsidR="00BF6F2F" w:rsidRPr="0058221A" w:rsidRDefault="00BF6F2F" w:rsidP="00DC260D">
            <w:pPr>
              <w:rPr>
                <w:rFonts w:ascii="Times New Roman" w:hAnsi="Times New Roman" w:cs="Times New Roman"/>
                <w:sz w:val="20"/>
                <w:szCs w:val="20"/>
              </w:rPr>
            </w:pPr>
          </w:p>
          <w:p w14:paraId="0E876F51" w14:textId="77777777" w:rsidR="00BF6F2F" w:rsidRPr="0058221A" w:rsidRDefault="00BF6F2F" w:rsidP="00DC260D">
            <w:pPr>
              <w:rPr>
                <w:rFonts w:ascii="Times New Roman" w:hAnsi="Times New Roman" w:cs="Times New Roman"/>
                <w:sz w:val="20"/>
                <w:szCs w:val="20"/>
              </w:rPr>
            </w:pPr>
          </w:p>
          <w:p w14:paraId="7CC62D1F" w14:textId="77777777" w:rsidR="00BF6F2F" w:rsidRPr="0058221A" w:rsidRDefault="00BF6F2F" w:rsidP="00DC260D">
            <w:pPr>
              <w:rPr>
                <w:rFonts w:ascii="Times New Roman" w:hAnsi="Times New Roman" w:cs="Times New Roman"/>
                <w:sz w:val="20"/>
                <w:szCs w:val="20"/>
              </w:rPr>
            </w:pPr>
          </w:p>
          <w:p w14:paraId="59BDEF07" w14:textId="77777777" w:rsidR="00BF6F2F" w:rsidRPr="0058221A" w:rsidRDefault="00BF6F2F" w:rsidP="00DC260D">
            <w:pPr>
              <w:rPr>
                <w:rFonts w:ascii="Times New Roman" w:hAnsi="Times New Roman" w:cs="Times New Roman"/>
                <w:sz w:val="20"/>
                <w:szCs w:val="20"/>
              </w:rPr>
            </w:pPr>
          </w:p>
          <w:p w14:paraId="6687C79E" w14:textId="77777777" w:rsidR="00BF6F2F" w:rsidRPr="0058221A" w:rsidRDefault="00BF6F2F" w:rsidP="00DC260D">
            <w:pPr>
              <w:rPr>
                <w:rFonts w:ascii="Times New Roman" w:hAnsi="Times New Roman" w:cs="Times New Roman"/>
                <w:sz w:val="20"/>
                <w:szCs w:val="20"/>
              </w:rPr>
            </w:pPr>
          </w:p>
          <w:p w14:paraId="0201DDB5" w14:textId="77777777" w:rsidR="00BF6F2F" w:rsidRPr="0058221A" w:rsidRDefault="00BF6F2F" w:rsidP="00DC260D">
            <w:pPr>
              <w:rPr>
                <w:rFonts w:ascii="Times New Roman" w:hAnsi="Times New Roman" w:cs="Times New Roman"/>
                <w:sz w:val="20"/>
                <w:szCs w:val="20"/>
              </w:rPr>
            </w:pPr>
          </w:p>
          <w:p w14:paraId="1CA30C0C" w14:textId="77777777" w:rsidR="00BF6F2F" w:rsidRPr="0058221A" w:rsidRDefault="00BF6F2F" w:rsidP="00DC260D">
            <w:pPr>
              <w:rPr>
                <w:rFonts w:ascii="Times New Roman" w:hAnsi="Times New Roman" w:cs="Times New Roman"/>
                <w:sz w:val="20"/>
                <w:szCs w:val="20"/>
              </w:rPr>
            </w:pPr>
          </w:p>
          <w:p w14:paraId="12949460" w14:textId="77777777" w:rsidR="00BF6F2F" w:rsidRPr="0058221A" w:rsidRDefault="00BF6F2F" w:rsidP="00DC260D">
            <w:pPr>
              <w:rPr>
                <w:rFonts w:ascii="Times New Roman" w:hAnsi="Times New Roman" w:cs="Times New Roman"/>
                <w:sz w:val="20"/>
                <w:szCs w:val="20"/>
              </w:rPr>
            </w:pPr>
          </w:p>
          <w:p w14:paraId="690CDBC6" w14:textId="77777777" w:rsidR="00BF6F2F" w:rsidRPr="0058221A" w:rsidRDefault="00BF6F2F" w:rsidP="00DC260D">
            <w:pPr>
              <w:rPr>
                <w:rFonts w:ascii="Times New Roman" w:hAnsi="Times New Roman" w:cs="Times New Roman"/>
                <w:sz w:val="20"/>
                <w:szCs w:val="20"/>
              </w:rPr>
            </w:pPr>
          </w:p>
          <w:p w14:paraId="2D581DE9" w14:textId="77777777" w:rsidR="00BF6F2F" w:rsidRPr="0058221A" w:rsidRDefault="00BF6F2F" w:rsidP="00DC260D">
            <w:pPr>
              <w:rPr>
                <w:rFonts w:ascii="Times New Roman" w:hAnsi="Times New Roman" w:cs="Times New Roman"/>
                <w:sz w:val="20"/>
                <w:szCs w:val="20"/>
              </w:rPr>
            </w:pPr>
          </w:p>
          <w:p w14:paraId="651E8E54" w14:textId="28804B76" w:rsidR="00BF6F2F" w:rsidRPr="0058221A" w:rsidRDefault="00BF6F2F" w:rsidP="00DC260D">
            <w:pPr>
              <w:rPr>
                <w:rFonts w:ascii="Times New Roman" w:hAnsi="Times New Roman" w:cs="Times New Roman"/>
                <w:sz w:val="20"/>
                <w:szCs w:val="20"/>
              </w:rPr>
            </w:pPr>
            <w:r w:rsidRPr="0058221A">
              <w:rPr>
                <w:rFonts w:ascii="Times New Roman" w:hAnsi="Times New Roman" w:cs="Times New Roman"/>
                <w:sz w:val="20"/>
                <w:szCs w:val="20"/>
              </w:rPr>
              <w:t>б/о</w:t>
            </w:r>
          </w:p>
        </w:tc>
        <w:tc>
          <w:tcPr>
            <w:tcW w:w="851" w:type="dxa"/>
            <w:vMerge w:val="restart"/>
            <w:tcBorders>
              <w:left w:val="single" w:sz="4" w:space="0" w:color="auto"/>
              <w:right w:val="single" w:sz="4" w:space="0" w:color="auto"/>
            </w:tcBorders>
          </w:tcPr>
          <w:p w14:paraId="6FACFD0A" w14:textId="77777777" w:rsidR="00BF6F2F" w:rsidRPr="0058221A" w:rsidRDefault="00BF6F2F" w:rsidP="00DC260D">
            <w:pPr>
              <w:rPr>
                <w:rFonts w:ascii="Times New Roman" w:hAnsi="Times New Roman" w:cs="Times New Roman"/>
                <w:sz w:val="20"/>
                <w:szCs w:val="20"/>
              </w:rPr>
            </w:pPr>
          </w:p>
          <w:p w14:paraId="5A7467DC" w14:textId="77777777" w:rsidR="00BF6F2F" w:rsidRPr="0058221A" w:rsidRDefault="00BF6F2F" w:rsidP="00DC260D">
            <w:pPr>
              <w:rPr>
                <w:rFonts w:ascii="Times New Roman" w:hAnsi="Times New Roman" w:cs="Times New Roman"/>
                <w:sz w:val="20"/>
                <w:szCs w:val="20"/>
              </w:rPr>
            </w:pPr>
          </w:p>
          <w:p w14:paraId="3EC14D3F" w14:textId="77777777" w:rsidR="00BF6F2F" w:rsidRPr="0058221A" w:rsidRDefault="00BF6F2F" w:rsidP="00DC260D">
            <w:pPr>
              <w:rPr>
                <w:rFonts w:ascii="Times New Roman" w:hAnsi="Times New Roman" w:cs="Times New Roman"/>
                <w:sz w:val="20"/>
                <w:szCs w:val="20"/>
              </w:rPr>
            </w:pPr>
          </w:p>
          <w:p w14:paraId="18BD3A10" w14:textId="77777777" w:rsidR="00BF6F2F" w:rsidRPr="0058221A" w:rsidRDefault="00BF6F2F" w:rsidP="00DC260D">
            <w:pPr>
              <w:rPr>
                <w:rFonts w:ascii="Times New Roman" w:hAnsi="Times New Roman" w:cs="Times New Roman"/>
                <w:sz w:val="20"/>
                <w:szCs w:val="20"/>
              </w:rPr>
            </w:pPr>
          </w:p>
          <w:p w14:paraId="2E6938ED" w14:textId="77777777" w:rsidR="00BF6F2F" w:rsidRPr="0058221A" w:rsidRDefault="00BF6F2F" w:rsidP="00DC260D">
            <w:pPr>
              <w:rPr>
                <w:rFonts w:ascii="Times New Roman" w:hAnsi="Times New Roman" w:cs="Times New Roman"/>
                <w:sz w:val="20"/>
                <w:szCs w:val="20"/>
              </w:rPr>
            </w:pPr>
          </w:p>
          <w:p w14:paraId="3611F10B" w14:textId="77777777" w:rsidR="00BF6F2F" w:rsidRPr="0058221A" w:rsidRDefault="00BF6F2F" w:rsidP="00DC260D">
            <w:pPr>
              <w:rPr>
                <w:rFonts w:ascii="Times New Roman" w:hAnsi="Times New Roman" w:cs="Times New Roman"/>
                <w:sz w:val="20"/>
                <w:szCs w:val="20"/>
              </w:rPr>
            </w:pPr>
          </w:p>
          <w:p w14:paraId="695904D1" w14:textId="77777777" w:rsidR="00BF6F2F" w:rsidRPr="0058221A" w:rsidRDefault="00BF6F2F" w:rsidP="00DC260D">
            <w:pPr>
              <w:rPr>
                <w:rFonts w:ascii="Times New Roman" w:hAnsi="Times New Roman" w:cs="Times New Roman"/>
                <w:sz w:val="20"/>
                <w:szCs w:val="20"/>
              </w:rPr>
            </w:pPr>
          </w:p>
          <w:p w14:paraId="171AAD41" w14:textId="77777777" w:rsidR="00BF6F2F" w:rsidRPr="0058221A" w:rsidRDefault="00BF6F2F" w:rsidP="00DC260D">
            <w:pPr>
              <w:rPr>
                <w:rFonts w:ascii="Times New Roman" w:hAnsi="Times New Roman" w:cs="Times New Roman"/>
                <w:sz w:val="20"/>
                <w:szCs w:val="20"/>
              </w:rPr>
            </w:pPr>
          </w:p>
          <w:p w14:paraId="75755C98" w14:textId="77777777" w:rsidR="00BF6F2F" w:rsidRPr="0058221A" w:rsidRDefault="00BF6F2F" w:rsidP="00DC260D">
            <w:pPr>
              <w:rPr>
                <w:rFonts w:ascii="Times New Roman" w:hAnsi="Times New Roman" w:cs="Times New Roman"/>
                <w:sz w:val="20"/>
                <w:szCs w:val="20"/>
              </w:rPr>
            </w:pPr>
          </w:p>
          <w:p w14:paraId="326E2616" w14:textId="77777777" w:rsidR="00BF6F2F" w:rsidRPr="0058221A" w:rsidRDefault="00BF6F2F" w:rsidP="00DC260D">
            <w:pPr>
              <w:rPr>
                <w:rFonts w:ascii="Times New Roman" w:hAnsi="Times New Roman" w:cs="Times New Roman"/>
                <w:sz w:val="20"/>
                <w:szCs w:val="20"/>
              </w:rPr>
            </w:pPr>
          </w:p>
          <w:p w14:paraId="46B7DF00" w14:textId="77777777" w:rsidR="00BF6F2F" w:rsidRPr="0058221A" w:rsidRDefault="00BF6F2F" w:rsidP="00DC260D">
            <w:pPr>
              <w:rPr>
                <w:rFonts w:ascii="Times New Roman" w:hAnsi="Times New Roman" w:cs="Times New Roman"/>
                <w:sz w:val="20"/>
                <w:szCs w:val="20"/>
              </w:rPr>
            </w:pPr>
          </w:p>
          <w:p w14:paraId="16F2E802" w14:textId="77777777" w:rsidR="00BF6F2F" w:rsidRPr="0058221A" w:rsidRDefault="00BF6F2F" w:rsidP="00DC260D">
            <w:pPr>
              <w:rPr>
                <w:rFonts w:ascii="Times New Roman" w:hAnsi="Times New Roman" w:cs="Times New Roman"/>
                <w:sz w:val="20"/>
                <w:szCs w:val="20"/>
              </w:rPr>
            </w:pPr>
          </w:p>
          <w:p w14:paraId="15B9B005" w14:textId="77777777" w:rsidR="00BF6F2F" w:rsidRPr="0058221A" w:rsidRDefault="00BF6F2F" w:rsidP="00DC260D">
            <w:pPr>
              <w:rPr>
                <w:rFonts w:ascii="Times New Roman" w:hAnsi="Times New Roman" w:cs="Times New Roman"/>
                <w:sz w:val="20"/>
                <w:szCs w:val="20"/>
              </w:rPr>
            </w:pPr>
          </w:p>
          <w:p w14:paraId="0FA27414" w14:textId="77777777" w:rsidR="00BF6F2F" w:rsidRPr="0058221A" w:rsidRDefault="00BF6F2F" w:rsidP="00DC260D">
            <w:pPr>
              <w:rPr>
                <w:rFonts w:ascii="Times New Roman" w:hAnsi="Times New Roman" w:cs="Times New Roman"/>
                <w:sz w:val="20"/>
                <w:szCs w:val="20"/>
              </w:rPr>
            </w:pPr>
          </w:p>
          <w:p w14:paraId="664BE8F2" w14:textId="77777777" w:rsidR="00BF6F2F" w:rsidRPr="0058221A" w:rsidRDefault="00BF6F2F" w:rsidP="00DC260D">
            <w:pPr>
              <w:rPr>
                <w:rFonts w:ascii="Times New Roman" w:hAnsi="Times New Roman" w:cs="Times New Roman"/>
                <w:sz w:val="20"/>
                <w:szCs w:val="20"/>
              </w:rPr>
            </w:pPr>
          </w:p>
          <w:p w14:paraId="09348946" w14:textId="77777777" w:rsidR="00BF6F2F" w:rsidRPr="0058221A" w:rsidRDefault="00BF6F2F" w:rsidP="00DC260D">
            <w:pPr>
              <w:rPr>
                <w:rFonts w:ascii="Times New Roman" w:hAnsi="Times New Roman" w:cs="Times New Roman"/>
                <w:sz w:val="20"/>
                <w:szCs w:val="20"/>
              </w:rPr>
            </w:pPr>
          </w:p>
          <w:p w14:paraId="60472992" w14:textId="3F82F17C" w:rsidR="00BF6F2F" w:rsidRPr="0058221A" w:rsidRDefault="00BF6F2F" w:rsidP="00DC260D">
            <w:pPr>
              <w:rPr>
                <w:rFonts w:ascii="Times New Roman" w:hAnsi="Times New Roman" w:cs="Times New Roman"/>
                <w:sz w:val="20"/>
                <w:szCs w:val="20"/>
              </w:rPr>
            </w:pPr>
            <w:proofErr w:type="spellStart"/>
            <w:r w:rsidRPr="0058221A">
              <w:rPr>
                <w:rFonts w:ascii="Times New Roman" w:hAnsi="Times New Roman" w:cs="Times New Roman"/>
                <w:sz w:val="20"/>
                <w:szCs w:val="20"/>
              </w:rPr>
              <w:t>шт</w:t>
            </w:r>
            <w:proofErr w:type="spellEnd"/>
          </w:p>
        </w:tc>
        <w:tc>
          <w:tcPr>
            <w:tcW w:w="1984" w:type="dxa"/>
            <w:tcBorders>
              <w:top w:val="single" w:sz="4" w:space="0" w:color="auto"/>
              <w:left w:val="single" w:sz="4" w:space="0" w:color="auto"/>
              <w:right w:val="single" w:sz="4" w:space="0" w:color="auto"/>
            </w:tcBorders>
            <w:vAlign w:val="center"/>
          </w:tcPr>
          <w:p w14:paraId="2512A5F3" w14:textId="7AE20FF0" w:rsidR="00BF6F2F" w:rsidRPr="0058221A" w:rsidRDefault="00BF6F2F" w:rsidP="007F1445">
            <w:pPr>
              <w:jc w:val="center"/>
              <w:rPr>
                <w:rFonts w:ascii="Times New Roman" w:hAnsi="Times New Roman" w:cs="Times New Roman"/>
                <w:sz w:val="20"/>
                <w:szCs w:val="20"/>
              </w:rPr>
            </w:pPr>
            <w:r w:rsidRPr="0058221A">
              <w:rPr>
                <w:rFonts w:ascii="Times New Roman" w:hAnsi="Times New Roman" w:cs="Times New Roman"/>
                <w:sz w:val="20"/>
                <w:szCs w:val="20"/>
              </w:rPr>
              <w:t>Наименование</w:t>
            </w:r>
          </w:p>
        </w:tc>
        <w:sdt>
          <w:sdtPr>
            <w:rPr>
              <w:rFonts w:ascii="Times New Roman" w:hAnsi="Times New Roman" w:cs="Times New Roman"/>
              <w:sz w:val="20"/>
              <w:szCs w:val="20"/>
            </w:rPr>
            <w:alias w:val="Наименование хар-ки"/>
            <w:tag w:val="Наименование хар-ки"/>
            <w:id w:val="1693568902"/>
            <w:placeholder>
              <w:docPart w:val="3756A74D71E741FF8C6B7771DB99574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577521EF" w14:textId="4F1A2436"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bottom w:val="single" w:sz="4" w:space="0" w:color="auto"/>
              <w:right w:val="single" w:sz="4" w:space="0" w:color="auto"/>
            </w:tcBorders>
            <w:vAlign w:val="center"/>
          </w:tcPr>
          <w:p w14:paraId="114C5FBB" w14:textId="5F63253B" w:rsidR="00BF6F2F" w:rsidRPr="0058221A" w:rsidRDefault="00BF6F2F" w:rsidP="00BF6F2F">
            <w:pPr>
              <w:jc w:val="center"/>
              <w:rPr>
                <w:rFonts w:ascii="Times New Roman" w:hAnsi="Times New Roman" w:cs="Times New Roman"/>
                <w:sz w:val="20"/>
                <w:szCs w:val="20"/>
              </w:rPr>
            </w:pPr>
            <w:r w:rsidRPr="0058221A">
              <w:rPr>
                <w:rFonts w:ascii="Times New Roman" w:hAnsi="Times New Roman" w:cs="Times New Roman"/>
                <w:sz w:val="20"/>
                <w:szCs w:val="20"/>
              </w:rPr>
              <w:t xml:space="preserve">Кресло-стул с санитарным оснащением </w:t>
            </w:r>
            <w:r w:rsidR="0058221A" w:rsidRPr="0058221A">
              <w:rPr>
                <w:rFonts w:ascii="Times New Roman" w:hAnsi="Times New Roman" w:cs="Times New Roman"/>
                <w:sz w:val="20"/>
                <w:szCs w:val="20"/>
              </w:rPr>
              <w:t>(без</w:t>
            </w:r>
            <w:r w:rsidRPr="0058221A">
              <w:rPr>
                <w:rFonts w:ascii="Times New Roman" w:hAnsi="Times New Roman" w:cs="Times New Roman"/>
                <w:sz w:val="20"/>
                <w:szCs w:val="20"/>
              </w:rPr>
              <w:t xml:space="preserve"> колес)</w:t>
            </w:r>
          </w:p>
        </w:tc>
        <w:tc>
          <w:tcPr>
            <w:tcW w:w="850" w:type="dxa"/>
            <w:tcBorders>
              <w:top w:val="single" w:sz="4" w:space="0" w:color="auto"/>
              <w:left w:val="single" w:sz="4" w:space="0" w:color="auto"/>
              <w:right w:val="single" w:sz="4" w:space="0" w:color="auto"/>
            </w:tcBorders>
            <w:vAlign w:val="center"/>
          </w:tcPr>
          <w:p w14:paraId="3A0141BB" w14:textId="77777777" w:rsidR="00BF6F2F" w:rsidRPr="0058221A" w:rsidRDefault="00BF6F2F" w:rsidP="00DC260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319816877"/>
            <w:placeholder>
              <w:docPart w:val="7761EDABE203492188D890FF8E51932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vAlign w:val="center"/>
              </w:tcPr>
              <w:p w14:paraId="5D437F00" w14:textId="0963E4EE"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BF6F2F" w:rsidRPr="0058221A" w14:paraId="75227D03" w14:textId="77777777" w:rsidTr="0058221A">
        <w:trPr>
          <w:trHeight w:val="832"/>
          <w:jc w:val="center"/>
        </w:trPr>
        <w:tc>
          <w:tcPr>
            <w:tcW w:w="567" w:type="dxa"/>
            <w:vMerge/>
            <w:tcBorders>
              <w:left w:val="single" w:sz="4" w:space="0" w:color="auto"/>
              <w:right w:val="single" w:sz="4" w:space="0" w:color="auto"/>
            </w:tcBorders>
            <w:vAlign w:val="center"/>
          </w:tcPr>
          <w:p w14:paraId="7E975911" w14:textId="5BB6E44F" w:rsidR="00BF6F2F" w:rsidRPr="0058221A" w:rsidRDefault="00BF6F2F" w:rsidP="00DC260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6156CFD5" w14:textId="77777777" w:rsidR="00BF6F2F" w:rsidRPr="0058221A" w:rsidRDefault="00BF6F2F" w:rsidP="00DC260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0F40CF66" w14:textId="6DEABCB8" w:rsidR="00BF6F2F" w:rsidRPr="0058221A" w:rsidRDefault="00BF6F2F" w:rsidP="00DC260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44613706" w14:textId="1733791D" w:rsidR="00BF6F2F" w:rsidRPr="0058221A" w:rsidRDefault="00BF6F2F" w:rsidP="00DC260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088B925" w14:textId="4C18E4E3" w:rsidR="00BF6F2F" w:rsidRPr="0058221A" w:rsidRDefault="00BF6F2F" w:rsidP="00DC260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7833A3B8" w14:textId="3813EE62" w:rsidR="00BF6F2F" w:rsidRPr="0058221A" w:rsidRDefault="00BF6F2F" w:rsidP="00DC260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701CBD88" w14:textId="163FDC96" w:rsidR="00BF6F2F" w:rsidRPr="0058221A" w:rsidRDefault="00BF6F2F" w:rsidP="007F1445">
            <w:pPr>
              <w:jc w:val="center"/>
              <w:rPr>
                <w:rFonts w:ascii="Times New Roman" w:hAnsi="Times New Roman" w:cs="Times New Roman"/>
                <w:sz w:val="20"/>
                <w:szCs w:val="20"/>
              </w:rPr>
            </w:pPr>
            <w:r w:rsidRPr="0058221A">
              <w:rPr>
                <w:rFonts w:ascii="Times New Roman" w:hAnsi="Times New Roman" w:cs="Times New Roman"/>
                <w:sz w:val="20"/>
                <w:szCs w:val="20"/>
              </w:rPr>
              <w:t>Максимальная ширина сидения</w:t>
            </w:r>
          </w:p>
        </w:tc>
        <w:sdt>
          <w:sdtPr>
            <w:rPr>
              <w:rFonts w:ascii="Times New Roman" w:hAnsi="Times New Roman" w:cs="Times New Roman"/>
              <w:sz w:val="20"/>
              <w:szCs w:val="20"/>
            </w:rPr>
            <w:alias w:val="Наименование хар-ки"/>
            <w:tag w:val="Наименование хар-ки"/>
            <w:id w:val="-1412461521"/>
            <w:placeholder>
              <w:docPart w:val="17B86C7140AD40538222A14CE1604CA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199FF5A2" w14:textId="6CD195D6"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62715715"/>
            <w:placeholder>
              <w:docPart w:val="7A9732903F4D4E0C868A361950106002"/>
            </w:placeholder>
            <w:dropDownList>
              <w:listItem w:displayText="≥" w:value="≥"/>
              <w:listItem w:displayText="&gt;" w:value="&gt;"/>
              <w:listItem w:displayText="выбор значения" w:value="выбор значения"/>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289EF8A2" w14:textId="6B899C24"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w:t>
                </w:r>
              </w:p>
            </w:tc>
          </w:sdtContent>
        </w:sdt>
        <w:tc>
          <w:tcPr>
            <w:tcW w:w="929" w:type="dxa"/>
            <w:tcBorders>
              <w:top w:val="single" w:sz="4" w:space="0" w:color="auto"/>
              <w:left w:val="single" w:sz="4" w:space="0" w:color="auto"/>
              <w:bottom w:val="single" w:sz="4" w:space="0" w:color="auto"/>
              <w:right w:val="single" w:sz="4" w:space="0" w:color="auto"/>
            </w:tcBorders>
            <w:vAlign w:val="center"/>
          </w:tcPr>
          <w:p w14:paraId="175AB669" w14:textId="11E43588"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419870433"/>
            <w:placeholder>
              <w:docPart w:val="30F06B877EE1491CAFD728BB7DDC4825"/>
            </w:placeholder>
            <w:dropDownList>
              <w:listItem w:displayText="≤" w:value="≤"/>
              <w:listItem w:displayText="&lt;" w:value="&lt;"/>
              <w:listItem w:displayText="выбор значения" w:value="выбор значения"/>
            </w:dropDownList>
          </w:sdtPr>
          <w:sdtEndPr/>
          <w:sdtContent>
            <w:tc>
              <w:tcPr>
                <w:tcW w:w="1125" w:type="dxa"/>
                <w:tcBorders>
                  <w:top w:val="single" w:sz="4" w:space="0" w:color="auto"/>
                  <w:left w:val="single" w:sz="4" w:space="0" w:color="auto"/>
                  <w:right w:val="single" w:sz="4" w:space="0" w:color="auto"/>
                </w:tcBorders>
                <w:vAlign w:val="center"/>
              </w:tcPr>
              <w:p w14:paraId="23036EAD" w14:textId="4551CA7F"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w:t>
                </w:r>
              </w:p>
            </w:tc>
          </w:sdtContent>
        </w:sdt>
        <w:tc>
          <w:tcPr>
            <w:tcW w:w="889" w:type="dxa"/>
            <w:tcBorders>
              <w:top w:val="single" w:sz="4" w:space="0" w:color="auto"/>
              <w:left w:val="single" w:sz="4" w:space="0" w:color="auto"/>
              <w:right w:val="single" w:sz="4" w:space="0" w:color="auto"/>
            </w:tcBorders>
            <w:vAlign w:val="center"/>
          </w:tcPr>
          <w:p w14:paraId="696121BF" w14:textId="73177E26"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56</w:t>
            </w:r>
          </w:p>
        </w:tc>
        <w:tc>
          <w:tcPr>
            <w:tcW w:w="850" w:type="dxa"/>
            <w:tcBorders>
              <w:top w:val="single" w:sz="4" w:space="0" w:color="auto"/>
              <w:left w:val="single" w:sz="4" w:space="0" w:color="auto"/>
              <w:right w:val="single" w:sz="4" w:space="0" w:color="auto"/>
            </w:tcBorders>
            <w:vAlign w:val="center"/>
          </w:tcPr>
          <w:p w14:paraId="75B51BD7" w14:textId="18289ECF"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469399680"/>
            <w:placeholder>
              <w:docPart w:val="B794C7B04EC1474F841255DFC8061B6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vAlign w:val="center"/>
              </w:tcPr>
              <w:p w14:paraId="3FFA01C3" w14:textId="757C7510"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УЗ указывает конкретное значение хар-ки</w:t>
                </w:r>
              </w:p>
            </w:tc>
          </w:sdtContent>
        </w:sdt>
      </w:tr>
      <w:tr w:rsidR="00BF6F2F" w:rsidRPr="0058221A" w14:paraId="7B0959C4" w14:textId="77777777" w:rsidTr="0058221A">
        <w:trPr>
          <w:trHeight w:val="832"/>
          <w:jc w:val="center"/>
        </w:trPr>
        <w:tc>
          <w:tcPr>
            <w:tcW w:w="567" w:type="dxa"/>
            <w:vMerge/>
            <w:tcBorders>
              <w:left w:val="single" w:sz="4" w:space="0" w:color="auto"/>
              <w:right w:val="single" w:sz="4" w:space="0" w:color="auto"/>
            </w:tcBorders>
            <w:vAlign w:val="center"/>
          </w:tcPr>
          <w:p w14:paraId="65C07F7D" w14:textId="2F2D0993" w:rsidR="00BF6F2F" w:rsidRPr="0058221A" w:rsidRDefault="00BF6F2F" w:rsidP="008A33B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19D3917E" w14:textId="77777777" w:rsidR="00BF6F2F" w:rsidRPr="0058221A" w:rsidRDefault="00BF6F2F" w:rsidP="008A33B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24E7C31E" w14:textId="5A701B48" w:rsidR="00BF6F2F" w:rsidRPr="0058221A" w:rsidRDefault="00BF6F2F" w:rsidP="008A33B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6A350E2B" w14:textId="77777777" w:rsidR="00BF6F2F" w:rsidRPr="0058221A" w:rsidRDefault="00BF6F2F" w:rsidP="008A33B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06D7146" w14:textId="77777777" w:rsidR="00BF6F2F" w:rsidRPr="0058221A" w:rsidRDefault="00BF6F2F" w:rsidP="008A33B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519F4240" w14:textId="77777777" w:rsidR="00BF6F2F" w:rsidRPr="0058221A" w:rsidRDefault="00BF6F2F" w:rsidP="008A33B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65BD7773" w14:textId="2AFE1493" w:rsidR="00BF6F2F" w:rsidRPr="0058221A" w:rsidRDefault="00BF6F2F" w:rsidP="008A33BD">
            <w:pPr>
              <w:jc w:val="center"/>
              <w:rPr>
                <w:rFonts w:ascii="Times New Roman" w:hAnsi="Times New Roman" w:cs="Times New Roman"/>
                <w:sz w:val="20"/>
                <w:szCs w:val="20"/>
              </w:rPr>
            </w:pPr>
            <w:r w:rsidRPr="0058221A">
              <w:rPr>
                <w:rFonts w:ascii="Times New Roman" w:hAnsi="Times New Roman" w:cs="Times New Roman"/>
                <w:sz w:val="20"/>
                <w:szCs w:val="20"/>
              </w:rPr>
              <w:t>Максимальный вес пациента</w:t>
            </w:r>
          </w:p>
        </w:tc>
        <w:sdt>
          <w:sdtPr>
            <w:rPr>
              <w:rFonts w:ascii="Times New Roman" w:hAnsi="Times New Roman" w:cs="Times New Roman"/>
              <w:sz w:val="20"/>
              <w:szCs w:val="20"/>
            </w:rPr>
            <w:alias w:val="Наименование хар-ки"/>
            <w:tag w:val="Наименование хар-ки"/>
            <w:id w:val="-821424896"/>
            <w:placeholder>
              <w:docPart w:val="9CF945C422AB487B8533CC457B5DBF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309C6DB1" w14:textId="49957D8D" w:rsidR="00BF6F2F" w:rsidRPr="0058221A" w:rsidRDefault="00BF6F2F" w:rsidP="008A33BD">
                <w:pPr>
                  <w:jc w:val="center"/>
                  <w:rPr>
                    <w:rFonts w:ascii="Times New Roman" w:hAnsi="Times New Roman" w:cs="Times New Roman"/>
                    <w:sz w:val="20"/>
                    <w:szCs w:val="20"/>
                  </w:rPr>
                </w:pPr>
                <w:r w:rsidRPr="0058221A">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51303267"/>
            <w:placeholder>
              <w:docPart w:val="472CE368EB2A48EA9BBBF3DC8330251A"/>
            </w:placeholder>
            <w:dropDownList>
              <w:listItem w:displayText="≥" w:value="≥"/>
              <w:listItem w:displayText="&gt;" w:value="&gt;"/>
              <w:listItem w:displayText="выбор значения" w:value="выбор значения"/>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7C28DCE3" w14:textId="0172CD39" w:rsidR="00BF6F2F" w:rsidRPr="0058221A" w:rsidRDefault="00BF6F2F" w:rsidP="008A33BD">
                <w:pPr>
                  <w:jc w:val="center"/>
                  <w:rPr>
                    <w:rFonts w:ascii="Times New Roman" w:hAnsi="Times New Roman" w:cs="Times New Roman"/>
                    <w:sz w:val="20"/>
                    <w:szCs w:val="20"/>
                  </w:rPr>
                </w:pPr>
                <w:r w:rsidRPr="0058221A">
                  <w:rPr>
                    <w:rFonts w:ascii="Times New Roman" w:hAnsi="Times New Roman" w:cs="Times New Roman"/>
                    <w:sz w:val="20"/>
                    <w:szCs w:val="20"/>
                  </w:rPr>
                  <w:t>≥</w:t>
                </w:r>
              </w:p>
            </w:tc>
          </w:sdtContent>
        </w:sdt>
        <w:tc>
          <w:tcPr>
            <w:tcW w:w="929" w:type="dxa"/>
            <w:tcBorders>
              <w:top w:val="single" w:sz="4" w:space="0" w:color="auto"/>
              <w:left w:val="single" w:sz="4" w:space="0" w:color="auto"/>
              <w:bottom w:val="single" w:sz="4" w:space="0" w:color="auto"/>
              <w:right w:val="single" w:sz="4" w:space="0" w:color="auto"/>
            </w:tcBorders>
            <w:vAlign w:val="center"/>
          </w:tcPr>
          <w:p w14:paraId="46AEFC81" w14:textId="6BFE5607" w:rsidR="00BF6F2F" w:rsidRPr="0058221A" w:rsidRDefault="00BF6F2F" w:rsidP="008A33BD">
            <w:pPr>
              <w:jc w:val="center"/>
              <w:rPr>
                <w:rFonts w:ascii="Times New Roman" w:hAnsi="Times New Roman" w:cs="Times New Roman"/>
                <w:sz w:val="20"/>
                <w:szCs w:val="20"/>
              </w:rPr>
            </w:pPr>
            <w:r w:rsidRPr="0058221A">
              <w:rPr>
                <w:rFonts w:ascii="Times New Roman" w:hAnsi="Times New Roman" w:cs="Times New Roman"/>
                <w:sz w:val="20"/>
                <w:szCs w:val="20"/>
              </w:rPr>
              <w:t>55</w:t>
            </w:r>
          </w:p>
        </w:tc>
        <w:sdt>
          <w:sdtPr>
            <w:rPr>
              <w:rFonts w:ascii="Times New Roman" w:hAnsi="Times New Roman" w:cs="Times New Roman"/>
              <w:sz w:val="20"/>
              <w:szCs w:val="20"/>
            </w:rPr>
            <w:alias w:val="значение"/>
            <w:tag w:val="значение"/>
            <w:id w:val="279301163"/>
            <w:placeholder>
              <w:docPart w:val="34AD449470144F25B2FE479B7734BFAB"/>
            </w:placeholder>
            <w:dropDownList>
              <w:listItem w:displayText="≤" w:value="≤"/>
              <w:listItem w:displayText="&lt;" w:value="&lt;"/>
              <w:listItem w:displayText="выбор значения" w:value="выбор значения"/>
            </w:dropDownList>
          </w:sdtPr>
          <w:sdtEndPr/>
          <w:sdtContent>
            <w:tc>
              <w:tcPr>
                <w:tcW w:w="1125" w:type="dxa"/>
                <w:tcBorders>
                  <w:top w:val="single" w:sz="4" w:space="0" w:color="auto"/>
                  <w:left w:val="single" w:sz="4" w:space="0" w:color="auto"/>
                  <w:right w:val="single" w:sz="4" w:space="0" w:color="auto"/>
                </w:tcBorders>
                <w:vAlign w:val="center"/>
              </w:tcPr>
              <w:p w14:paraId="4219CD6F" w14:textId="3F0B2612" w:rsidR="00BF6F2F" w:rsidRPr="0058221A" w:rsidRDefault="00BF6F2F" w:rsidP="008A33BD">
                <w:pPr>
                  <w:jc w:val="center"/>
                  <w:rPr>
                    <w:rFonts w:ascii="Times New Roman" w:hAnsi="Times New Roman" w:cs="Times New Roman"/>
                    <w:sz w:val="20"/>
                    <w:szCs w:val="20"/>
                  </w:rPr>
                </w:pPr>
                <w:r w:rsidRPr="0058221A">
                  <w:rPr>
                    <w:rFonts w:ascii="Times New Roman" w:hAnsi="Times New Roman" w:cs="Times New Roman"/>
                    <w:sz w:val="20"/>
                    <w:szCs w:val="20"/>
                  </w:rPr>
                  <w:t>≤</w:t>
                </w:r>
              </w:p>
            </w:tc>
          </w:sdtContent>
        </w:sdt>
        <w:tc>
          <w:tcPr>
            <w:tcW w:w="889" w:type="dxa"/>
            <w:tcBorders>
              <w:top w:val="single" w:sz="4" w:space="0" w:color="auto"/>
              <w:left w:val="single" w:sz="4" w:space="0" w:color="auto"/>
              <w:right w:val="single" w:sz="4" w:space="0" w:color="auto"/>
            </w:tcBorders>
            <w:vAlign w:val="center"/>
          </w:tcPr>
          <w:p w14:paraId="72EAFCBA" w14:textId="3BAC1C35" w:rsidR="00BF6F2F" w:rsidRPr="0058221A" w:rsidRDefault="00BF6F2F" w:rsidP="008A33BD">
            <w:pPr>
              <w:jc w:val="center"/>
              <w:rPr>
                <w:rFonts w:ascii="Times New Roman" w:hAnsi="Times New Roman" w:cs="Times New Roman"/>
                <w:sz w:val="20"/>
                <w:szCs w:val="20"/>
              </w:rPr>
            </w:pPr>
            <w:r w:rsidRPr="0058221A">
              <w:rPr>
                <w:rFonts w:ascii="Times New Roman" w:hAnsi="Times New Roman" w:cs="Times New Roman"/>
                <w:sz w:val="20"/>
                <w:szCs w:val="20"/>
              </w:rPr>
              <w:t>135</w:t>
            </w:r>
          </w:p>
        </w:tc>
        <w:tc>
          <w:tcPr>
            <w:tcW w:w="850" w:type="dxa"/>
            <w:tcBorders>
              <w:top w:val="single" w:sz="4" w:space="0" w:color="auto"/>
              <w:left w:val="single" w:sz="4" w:space="0" w:color="auto"/>
              <w:right w:val="single" w:sz="4" w:space="0" w:color="auto"/>
            </w:tcBorders>
            <w:vAlign w:val="center"/>
          </w:tcPr>
          <w:p w14:paraId="3BEE70DE" w14:textId="4207FC52" w:rsidR="00BF6F2F" w:rsidRPr="0058221A" w:rsidRDefault="00BF6F2F" w:rsidP="008A33BD">
            <w:pPr>
              <w:jc w:val="center"/>
              <w:rPr>
                <w:rFonts w:ascii="Times New Roman" w:hAnsi="Times New Roman" w:cs="Times New Roman"/>
                <w:sz w:val="20"/>
                <w:szCs w:val="20"/>
              </w:rPr>
            </w:pPr>
            <w:r w:rsidRPr="0058221A">
              <w:rPr>
                <w:rFonts w:ascii="Times New Roman" w:hAnsi="Times New Roman" w:cs="Times New Roman"/>
                <w:sz w:val="20"/>
                <w:szCs w:val="20"/>
              </w:rPr>
              <w:t>кг</w:t>
            </w:r>
          </w:p>
        </w:tc>
        <w:sdt>
          <w:sdtPr>
            <w:rPr>
              <w:rFonts w:ascii="Times New Roman" w:hAnsi="Times New Roman" w:cs="Times New Roman"/>
              <w:sz w:val="20"/>
              <w:szCs w:val="20"/>
            </w:rPr>
            <w:alias w:val="Инструкция"/>
            <w:tag w:val="Инструкция"/>
            <w:id w:val="-206575199"/>
            <w:placeholder>
              <w:docPart w:val="F28B20C46C0B4380B9478269AE00683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vAlign w:val="center"/>
              </w:tcPr>
              <w:p w14:paraId="456CD3E2" w14:textId="715FB6FB" w:rsidR="00BF6F2F" w:rsidRPr="0058221A" w:rsidRDefault="00BF6F2F" w:rsidP="008A33BD">
                <w:pPr>
                  <w:jc w:val="center"/>
                  <w:rPr>
                    <w:rFonts w:ascii="Times New Roman" w:hAnsi="Times New Roman" w:cs="Times New Roman"/>
                    <w:sz w:val="20"/>
                    <w:szCs w:val="20"/>
                  </w:rPr>
                </w:pPr>
                <w:r w:rsidRPr="0058221A">
                  <w:rPr>
                    <w:rFonts w:ascii="Times New Roman" w:hAnsi="Times New Roman" w:cs="Times New Roman"/>
                    <w:sz w:val="20"/>
                    <w:szCs w:val="20"/>
                  </w:rPr>
                  <w:t>УЗ указывает конкретное значение хар-ки</w:t>
                </w:r>
              </w:p>
            </w:tc>
          </w:sdtContent>
        </w:sdt>
      </w:tr>
      <w:tr w:rsidR="00BF6F2F" w:rsidRPr="0058221A" w14:paraId="177117D5" w14:textId="77777777" w:rsidTr="0058221A">
        <w:trPr>
          <w:trHeight w:val="656"/>
          <w:jc w:val="center"/>
        </w:trPr>
        <w:tc>
          <w:tcPr>
            <w:tcW w:w="567" w:type="dxa"/>
            <w:vMerge/>
            <w:tcBorders>
              <w:left w:val="single" w:sz="4" w:space="0" w:color="auto"/>
              <w:right w:val="single" w:sz="4" w:space="0" w:color="auto"/>
            </w:tcBorders>
            <w:vAlign w:val="center"/>
          </w:tcPr>
          <w:p w14:paraId="66645E55" w14:textId="77777777" w:rsidR="00BF6F2F" w:rsidRPr="0058221A" w:rsidRDefault="00BF6F2F" w:rsidP="00DC260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51F37396" w14:textId="77777777" w:rsidR="00BF6F2F" w:rsidRPr="0058221A" w:rsidRDefault="00BF6F2F" w:rsidP="00DC260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3383BED1" w14:textId="64815DAC" w:rsidR="00BF6F2F" w:rsidRPr="0058221A" w:rsidRDefault="00BF6F2F" w:rsidP="00DC260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603C2CE5" w14:textId="77777777" w:rsidR="00BF6F2F" w:rsidRPr="0058221A" w:rsidRDefault="00BF6F2F" w:rsidP="00DC260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F932647" w14:textId="77777777" w:rsidR="00BF6F2F" w:rsidRPr="0058221A" w:rsidRDefault="00BF6F2F" w:rsidP="00DC260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4B3070DF" w14:textId="77777777" w:rsidR="00BF6F2F" w:rsidRPr="0058221A" w:rsidRDefault="00BF6F2F" w:rsidP="00DC260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1C66F740" w14:textId="69040BCE"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Электропривод сиденья</w:t>
            </w:r>
          </w:p>
        </w:tc>
        <w:sdt>
          <w:sdtPr>
            <w:rPr>
              <w:rFonts w:ascii="Times New Roman" w:hAnsi="Times New Roman" w:cs="Times New Roman"/>
              <w:sz w:val="20"/>
              <w:szCs w:val="20"/>
            </w:rPr>
            <w:alias w:val="Наименование хар-ки"/>
            <w:tag w:val="Наименование хар-ки"/>
            <w:id w:val="1620261394"/>
            <w:placeholder>
              <w:docPart w:val="BB3FA03EB0774B309D7B07E12F85BE6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35281CBB" w14:textId="09263A96"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5EE2FA8A" w14:textId="388C177F" w:rsidR="00BF6F2F" w:rsidRPr="0058221A" w:rsidRDefault="00BF6F2F" w:rsidP="009C3CFD">
            <w:pPr>
              <w:pStyle w:val="2"/>
              <w:contextualSpacing/>
              <w:jc w:val="both"/>
              <w:outlineLvl w:val="1"/>
              <w:rPr>
                <w:rFonts w:ascii="Times New Roman" w:hAnsi="Times New Roman" w:cs="Times New Roman"/>
                <w:sz w:val="20"/>
                <w:szCs w:val="20"/>
              </w:rPr>
            </w:pPr>
            <w:r w:rsidRPr="0058221A">
              <w:rPr>
                <w:rFonts w:ascii="Times New Roman" w:hAnsi="Times New Roman" w:cs="Times New Roman"/>
                <w:bCs/>
                <w:sz w:val="20"/>
                <w:szCs w:val="20"/>
              </w:rPr>
              <w:t xml:space="preserve">                                       Нет</w:t>
            </w:r>
          </w:p>
        </w:tc>
        <w:tc>
          <w:tcPr>
            <w:tcW w:w="850" w:type="dxa"/>
            <w:tcBorders>
              <w:top w:val="single" w:sz="4" w:space="0" w:color="auto"/>
              <w:left w:val="single" w:sz="4" w:space="0" w:color="auto"/>
              <w:right w:val="single" w:sz="4" w:space="0" w:color="auto"/>
            </w:tcBorders>
            <w:vAlign w:val="center"/>
          </w:tcPr>
          <w:p w14:paraId="44B25A59" w14:textId="77777777" w:rsidR="00BF6F2F" w:rsidRPr="0058221A" w:rsidRDefault="00BF6F2F" w:rsidP="00DC260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09436568"/>
            <w:placeholder>
              <w:docPart w:val="73875F07C7704EE888998D9C83574DC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vAlign w:val="center"/>
              </w:tcPr>
              <w:p w14:paraId="0940D67C" w14:textId="212BB898"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BF6F2F" w:rsidRPr="0058221A" w14:paraId="48AC0D5C" w14:textId="77777777" w:rsidTr="0058221A">
        <w:trPr>
          <w:trHeight w:val="698"/>
          <w:jc w:val="center"/>
        </w:trPr>
        <w:tc>
          <w:tcPr>
            <w:tcW w:w="567" w:type="dxa"/>
            <w:vMerge/>
            <w:tcBorders>
              <w:left w:val="single" w:sz="4" w:space="0" w:color="auto"/>
              <w:right w:val="single" w:sz="4" w:space="0" w:color="auto"/>
            </w:tcBorders>
            <w:vAlign w:val="center"/>
          </w:tcPr>
          <w:p w14:paraId="585D46F4" w14:textId="77777777" w:rsidR="00BF6F2F" w:rsidRPr="0058221A" w:rsidRDefault="00BF6F2F" w:rsidP="00CB39C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1A503111" w14:textId="77777777" w:rsidR="00BF6F2F" w:rsidRPr="0058221A" w:rsidRDefault="00BF6F2F" w:rsidP="00CB39C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0D77F5C8" w14:textId="03A6351C" w:rsidR="00BF6F2F" w:rsidRPr="0058221A" w:rsidRDefault="00BF6F2F" w:rsidP="00CB39C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4E1CA5CA" w14:textId="77777777" w:rsidR="00BF6F2F" w:rsidRPr="0058221A" w:rsidRDefault="00BF6F2F" w:rsidP="00CB39C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C110FB3" w14:textId="77777777" w:rsidR="00BF6F2F" w:rsidRPr="0058221A" w:rsidRDefault="00BF6F2F" w:rsidP="00CB39C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75940D48" w14:textId="77777777" w:rsidR="00BF6F2F" w:rsidRPr="0058221A" w:rsidRDefault="00BF6F2F" w:rsidP="00CB39C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4BCE7965" w14:textId="3B073811"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Подлокотники</w:t>
            </w:r>
          </w:p>
        </w:tc>
        <w:sdt>
          <w:sdtPr>
            <w:rPr>
              <w:rFonts w:ascii="Times New Roman" w:hAnsi="Times New Roman" w:cs="Times New Roman"/>
              <w:sz w:val="20"/>
              <w:szCs w:val="20"/>
            </w:rPr>
            <w:alias w:val="Наименование хар-ки"/>
            <w:tag w:val="Наименование хар-ки"/>
            <w:id w:val="-957864553"/>
            <w:placeholder>
              <w:docPart w:val="1BA6A2110B7543208AC4651B136AAF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4B13E372" w14:textId="19610047"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55095864" w14:textId="53216CD6" w:rsidR="00BF6F2F" w:rsidRPr="0058221A" w:rsidRDefault="00BF6F2F" w:rsidP="00CB39CD">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Фиксированные</w:t>
            </w:r>
          </w:p>
        </w:tc>
        <w:tc>
          <w:tcPr>
            <w:tcW w:w="850" w:type="dxa"/>
            <w:tcBorders>
              <w:top w:val="single" w:sz="4" w:space="0" w:color="auto"/>
              <w:left w:val="single" w:sz="4" w:space="0" w:color="auto"/>
              <w:right w:val="single" w:sz="4" w:space="0" w:color="auto"/>
            </w:tcBorders>
            <w:vAlign w:val="center"/>
          </w:tcPr>
          <w:p w14:paraId="6290D535" w14:textId="77777777" w:rsidR="00BF6F2F" w:rsidRPr="0058221A" w:rsidRDefault="00BF6F2F" w:rsidP="00CB39C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345942671"/>
            <w:placeholder>
              <w:docPart w:val="9D05685EE7A147AE8581BC77AA989D2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69504D22" w14:textId="26E7F1BA"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BF6F2F" w:rsidRPr="0058221A" w14:paraId="0D2F33EF" w14:textId="77777777" w:rsidTr="0058221A">
        <w:trPr>
          <w:trHeight w:val="652"/>
          <w:jc w:val="center"/>
        </w:trPr>
        <w:tc>
          <w:tcPr>
            <w:tcW w:w="567" w:type="dxa"/>
            <w:vMerge/>
            <w:tcBorders>
              <w:left w:val="single" w:sz="4" w:space="0" w:color="auto"/>
              <w:right w:val="single" w:sz="4" w:space="0" w:color="auto"/>
            </w:tcBorders>
            <w:vAlign w:val="center"/>
          </w:tcPr>
          <w:p w14:paraId="4A823901" w14:textId="77777777" w:rsidR="00BF6F2F" w:rsidRPr="0058221A" w:rsidRDefault="00BF6F2F" w:rsidP="00CB39C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1F60F204" w14:textId="77777777" w:rsidR="00BF6F2F" w:rsidRPr="0058221A" w:rsidRDefault="00BF6F2F" w:rsidP="00CB39C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00D1A95E" w14:textId="11770E01" w:rsidR="00BF6F2F" w:rsidRPr="0058221A" w:rsidRDefault="00BF6F2F" w:rsidP="00CB39C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065B3200" w14:textId="77777777" w:rsidR="00BF6F2F" w:rsidRPr="0058221A" w:rsidRDefault="00BF6F2F" w:rsidP="00CB39C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399DBFA" w14:textId="77777777" w:rsidR="00BF6F2F" w:rsidRPr="0058221A" w:rsidRDefault="00BF6F2F" w:rsidP="00CB39C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7098F113" w14:textId="77777777" w:rsidR="00BF6F2F" w:rsidRPr="0058221A" w:rsidRDefault="00BF6F2F" w:rsidP="00CB39C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36654C08" w14:textId="7BDD7A04"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Подножки</w:t>
            </w:r>
          </w:p>
        </w:tc>
        <w:sdt>
          <w:sdtPr>
            <w:rPr>
              <w:rFonts w:ascii="Times New Roman" w:hAnsi="Times New Roman" w:cs="Times New Roman"/>
              <w:sz w:val="20"/>
              <w:szCs w:val="20"/>
            </w:rPr>
            <w:alias w:val="Наименование хар-ки"/>
            <w:tag w:val="Наименование хар-ки"/>
            <w:id w:val="1611010007"/>
            <w:placeholder>
              <w:docPart w:val="367297F3CFA24372B0DC7DE27E6D798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6722988F" w14:textId="71F845AC"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354394FE" w14:textId="29E3413A" w:rsidR="00BF6F2F" w:rsidRPr="0058221A" w:rsidRDefault="00BF6F2F" w:rsidP="00CB39CD">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Нет</w:t>
            </w:r>
          </w:p>
        </w:tc>
        <w:tc>
          <w:tcPr>
            <w:tcW w:w="850" w:type="dxa"/>
            <w:tcBorders>
              <w:top w:val="single" w:sz="4" w:space="0" w:color="auto"/>
              <w:left w:val="single" w:sz="4" w:space="0" w:color="auto"/>
              <w:right w:val="single" w:sz="4" w:space="0" w:color="auto"/>
            </w:tcBorders>
            <w:vAlign w:val="center"/>
          </w:tcPr>
          <w:p w14:paraId="7CB7B574" w14:textId="77777777" w:rsidR="00BF6F2F" w:rsidRPr="0058221A" w:rsidRDefault="00BF6F2F" w:rsidP="00CB39C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36642560"/>
            <w:placeholder>
              <w:docPart w:val="6128F15D64E3487EA803F7465DC7B17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2EB91389" w14:textId="1F731265"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BF6F2F" w:rsidRPr="0058221A" w14:paraId="39415063" w14:textId="77777777" w:rsidTr="0058221A">
        <w:trPr>
          <w:trHeight w:val="556"/>
          <w:jc w:val="center"/>
        </w:trPr>
        <w:tc>
          <w:tcPr>
            <w:tcW w:w="567" w:type="dxa"/>
            <w:vMerge/>
            <w:tcBorders>
              <w:left w:val="single" w:sz="4" w:space="0" w:color="auto"/>
              <w:right w:val="single" w:sz="4" w:space="0" w:color="auto"/>
            </w:tcBorders>
            <w:vAlign w:val="center"/>
          </w:tcPr>
          <w:p w14:paraId="1E497495" w14:textId="77777777" w:rsidR="00BF6F2F" w:rsidRPr="0058221A" w:rsidRDefault="00BF6F2F" w:rsidP="00CB39C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2C659683" w14:textId="77777777" w:rsidR="00BF6F2F" w:rsidRPr="0058221A" w:rsidRDefault="00BF6F2F" w:rsidP="00CB39C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030A35F3" w14:textId="65313906" w:rsidR="00BF6F2F" w:rsidRPr="0058221A" w:rsidRDefault="00BF6F2F" w:rsidP="00CB39C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39C45922" w14:textId="77777777" w:rsidR="00BF6F2F" w:rsidRPr="0058221A" w:rsidRDefault="00BF6F2F" w:rsidP="00CB39C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C9C4D7D" w14:textId="77777777" w:rsidR="00BF6F2F" w:rsidRPr="0058221A" w:rsidRDefault="00BF6F2F" w:rsidP="00CB39C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5355809D" w14:textId="77777777" w:rsidR="00BF6F2F" w:rsidRPr="0058221A" w:rsidRDefault="00BF6F2F" w:rsidP="00CB39C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1233D676" w14:textId="3A22E77A"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Тип рамы</w:t>
            </w:r>
          </w:p>
        </w:tc>
        <w:sdt>
          <w:sdtPr>
            <w:rPr>
              <w:rFonts w:ascii="Times New Roman" w:hAnsi="Times New Roman" w:cs="Times New Roman"/>
              <w:sz w:val="20"/>
              <w:szCs w:val="20"/>
            </w:rPr>
            <w:alias w:val="Наименование хар-ки"/>
            <w:tag w:val="Наименование хар-ки"/>
            <w:id w:val="865402162"/>
            <w:placeholder>
              <w:docPart w:val="1FDCFAD2ABAB4D0599D53EBEE4B6808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69B73505" w14:textId="6FA2D16C"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3479FDF3" w14:textId="60BA2F81" w:rsidR="00BF6F2F" w:rsidRPr="0058221A" w:rsidRDefault="00BF6F2F" w:rsidP="00CB39CD">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Нескладная</w:t>
            </w:r>
          </w:p>
        </w:tc>
        <w:tc>
          <w:tcPr>
            <w:tcW w:w="850" w:type="dxa"/>
            <w:tcBorders>
              <w:top w:val="single" w:sz="4" w:space="0" w:color="auto"/>
              <w:left w:val="single" w:sz="4" w:space="0" w:color="auto"/>
              <w:right w:val="single" w:sz="4" w:space="0" w:color="auto"/>
            </w:tcBorders>
            <w:vAlign w:val="center"/>
          </w:tcPr>
          <w:p w14:paraId="471013CA" w14:textId="77777777" w:rsidR="00BF6F2F" w:rsidRPr="0058221A" w:rsidRDefault="00BF6F2F" w:rsidP="00CB39C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68414136"/>
            <w:placeholder>
              <w:docPart w:val="69CA7AD0F2294DB5ACF2A33E80CC522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4ED41548" w14:textId="3B734D65"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BF6F2F" w:rsidRPr="0058221A" w14:paraId="53F95627" w14:textId="77777777" w:rsidTr="0058221A">
        <w:trPr>
          <w:trHeight w:val="698"/>
          <w:jc w:val="center"/>
        </w:trPr>
        <w:tc>
          <w:tcPr>
            <w:tcW w:w="567" w:type="dxa"/>
            <w:vMerge/>
            <w:tcBorders>
              <w:left w:val="single" w:sz="4" w:space="0" w:color="auto"/>
              <w:right w:val="single" w:sz="4" w:space="0" w:color="auto"/>
            </w:tcBorders>
            <w:vAlign w:val="center"/>
          </w:tcPr>
          <w:p w14:paraId="0044B569" w14:textId="77777777" w:rsidR="00BF6F2F" w:rsidRPr="0058221A" w:rsidRDefault="00BF6F2F" w:rsidP="00CB39C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0D9003EE" w14:textId="77777777" w:rsidR="00BF6F2F" w:rsidRPr="0058221A" w:rsidRDefault="00BF6F2F" w:rsidP="00CB39C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66F01AF7" w14:textId="504BF8AE" w:rsidR="00BF6F2F" w:rsidRPr="0058221A" w:rsidRDefault="00BF6F2F" w:rsidP="00CB39C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24475AD0" w14:textId="77777777" w:rsidR="00BF6F2F" w:rsidRPr="0058221A" w:rsidRDefault="00BF6F2F" w:rsidP="00CB39C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073A0B2" w14:textId="77777777" w:rsidR="00BF6F2F" w:rsidRPr="0058221A" w:rsidRDefault="00BF6F2F" w:rsidP="00CB39C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4EE8C346" w14:textId="77777777" w:rsidR="00BF6F2F" w:rsidRPr="0058221A" w:rsidRDefault="00BF6F2F" w:rsidP="00CB39C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529842E0" w14:textId="030301DD"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Регулировка высоты</w:t>
            </w:r>
          </w:p>
        </w:tc>
        <w:sdt>
          <w:sdtPr>
            <w:rPr>
              <w:rFonts w:ascii="Times New Roman" w:hAnsi="Times New Roman" w:cs="Times New Roman"/>
              <w:sz w:val="20"/>
              <w:szCs w:val="20"/>
            </w:rPr>
            <w:alias w:val="Наименование хар-ки"/>
            <w:tag w:val="Наименование хар-ки"/>
            <w:id w:val="1050263504"/>
            <w:placeholder>
              <w:docPart w:val="2BDFF9125FE4485EAC168CBBBB8FB0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364A5B2D" w14:textId="020DEDD1"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5D9891FB" w14:textId="4BCA9FC2" w:rsidR="00BF6F2F" w:rsidRPr="0058221A" w:rsidRDefault="00BF6F2F" w:rsidP="00CB39CD">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Да</w:t>
            </w:r>
          </w:p>
        </w:tc>
        <w:tc>
          <w:tcPr>
            <w:tcW w:w="850" w:type="dxa"/>
            <w:tcBorders>
              <w:top w:val="single" w:sz="4" w:space="0" w:color="auto"/>
              <w:left w:val="single" w:sz="4" w:space="0" w:color="auto"/>
              <w:right w:val="single" w:sz="4" w:space="0" w:color="auto"/>
            </w:tcBorders>
            <w:vAlign w:val="center"/>
          </w:tcPr>
          <w:p w14:paraId="412532B5" w14:textId="77777777" w:rsidR="00BF6F2F" w:rsidRPr="0058221A" w:rsidRDefault="00BF6F2F" w:rsidP="00CB39C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347099095"/>
            <w:placeholder>
              <w:docPart w:val="9314187EB3224290BBC2E586F97DA3B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4B173281" w14:textId="3C88DE25"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BF6F2F" w:rsidRPr="0058221A" w14:paraId="0E1AF3CA" w14:textId="77777777" w:rsidTr="0058221A">
        <w:trPr>
          <w:trHeight w:val="597"/>
          <w:jc w:val="center"/>
        </w:trPr>
        <w:tc>
          <w:tcPr>
            <w:tcW w:w="567" w:type="dxa"/>
            <w:vMerge/>
            <w:tcBorders>
              <w:left w:val="single" w:sz="4" w:space="0" w:color="auto"/>
              <w:right w:val="single" w:sz="4" w:space="0" w:color="auto"/>
            </w:tcBorders>
            <w:vAlign w:val="center"/>
          </w:tcPr>
          <w:p w14:paraId="274F21C4" w14:textId="77777777" w:rsidR="00BF6F2F" w:rsidRPr="0058221A" w:rsidRDefault="00BF6F2F" w:rsidP="00CB39C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5F35E8B8" w14:textId="77777777" w:rsidR="00BF6F2F" w:rsidRPr="0058221A" w:rsidRDefault="00BF6F2F" w:rsidP="00CB39C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21CF185F" w14:textId="68F37755" w:rsidR="00BF6F2F" w:rsidRPr="0058221A" w:rsidRDefault="00BF6F2F" w:rsidP="00CB39C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20E6C8E2" w14:textId="77777777" w:rsidR="00BF6F2F" w:rsidRPr="0058221A" w:rsidRDefault="00BF6F2F" w:rsidP="00CB39C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0B54DCF" w14:textId="77777777" w:rsidR="00BF6F2F" w:rsidRPr="0058221A" w:rsidRDefault="00BF6F2F" w:rsidP="00CB39C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5676D185" w14:textId="77777777" w:rsidR="00BF6F2F" w:rsidRPr="0058221A" w:rsidRDefault="00BF6F2F" w:rsidP="00CB39C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2750B48F" w14:textId="1CB41798"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Стояночный тормоз</w:t>
            </w:r>
          </w:p>
        </w:tc>
        <w:sdt>
          <w:sdtPr>
            <w:rPr>
              <w:rFonts w:ascii="Times New Roman" w:hAnsi="Times New Roman" w:cs="Times New Roman"/>
              <w:sz w:val="20"/>
              <w:szCs w:val="20"/>
            </w:rPr>
            <w:alias w:val="Наименование хар-ки"/>
            <w:tag w:val="Наименование хар-ки"/>
            <w:id w:val="1000476405"/>
            <w:placeholder>
              <w:docPart w:val="254239D22F134578B35237DE4045A2D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5E2B923C" w14:textId="0E6276AE"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48960228" w14:textId="6E81D4D3" w:rsidR="00BF6F2F" w:rsidRPr="0058221A" w:rsidRDefault="00BF6F2F" w:rsidP="00CB39CD">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Нет</w:t>
            </w:r>
          </w:p>
        </w:tc>
        <w:tc>
          <w:tcPr>
            <w:tcW w:w="850" w:type="dxa"/>
            <w:tcBorders>
              <w:top w:val="single" w:sz="4" w:space="0" w:color="auto"/>
              <w:left w:val="single" w:sz="4" w:space="0" w:color="auto"/>
              <w:right w:val="single" w:sz="4" w:space="0" w:color="auto"/>
            </w:tcBorders>
            <w:vAlign w:val="center"/>
          </w:tcPr>
          <w:p w14:paraId="3DDD83C2" w14:textId="77777777" w:rsidR="00BF6F2F" w:rsidRPr="0058221A" w:rsidRDefault="00BF6F2F" w:rsidP="00CB39CD">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55138670"/>
            <w:placeholder>
              <w:docPart w:val="331A7931134D4C3AB4A6332C74D5271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76149166" w14:textId="63F2AE00" w:rsidR="00BF6F2F" w:rsidRPr="0058221A" w:rsidRDefault="00BF6F2F" w:rsidP="00CB39CD">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BF6F2F" w:rsidRPr="0058221A" w14:paraId="18ED6D93" w14:textId="77777777" w:rsidTr="0058221A">
        <w:trPr>
          <w:trHeight w:val="476"/>
          <w:jc w:val="center"/>
        </w:trPr>
        <w:tc>
          <w:tcPr>
            <w:tcW w:w="567" w:type="dxa"/>
            <w:vMerge/>
            <w:tcBorders>
              <w:left w:val="single" w:sz="4" w:space="0" w:color="auto"/>
              <w:right w:val="single" w:sz="4" w:space="0" w:color="auto"/>
            </w:tcBorders>
            <w:vAlign w:val="center"/>
          </w:tcPr>
          <w:p w14:paraId="716AB136" w14:textId="77777777" w:rsidR="00BF6F2F" w:rsidRPr="0058221A" w:rsidRDefault="00BF6F2F" w:rsidP="00DC260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21A40AC7" w14:textId="77777777" w:rsidR="00BF6F2F" w:rsidRPr="0058221A" w:rsidRDefault="00BF6F2F" w:rsidP="00DC260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251D601A" w14:textId="322DC9D0" w:rsidR="00BF6F2F" w:rsidRPr="0058221A" w:rsidRDefault="00BF6F2F" w:rsidP="00DC260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72FC861B" w14:textId="77777777" w:rsidR="00BF6F2F" w:rsidRPr="0058221A" w:rsidRDefault="00BF6F2F" w:rsidP="00DC260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CB1B0A5" w14:textId="77777777" w:rsidR="00BF6F2F" w:rsidRPr="0058221A" w:rsidRDefault="00BF6F2F" w:rsidP="00DC260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27D28714" w14:textId="77777777" w:rsidR="00BF6F2F" w:rsidRPr="0058221A" w:rsidRDefault="00BF6F2F" w:rsidP="00DC260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5294DBA3" w14:textId="37C6AD54"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Наличие колес</w:t>
            </w:r>
          </w:p>
        </w:tc>
        <w:sdt>
          <w:sdtPr>
            <w:rPr>
              <w:rFonts w:ascii="Times New Roman" w:hAnsi="Times New Roman" w:cs="Times New Roman"/>
              <w:sz w:val="20"/>
              <w:szCs w:val="20"/>
            </w:rPr>
            <w:alias w:val="Наименование хар-ки"/>
            <w:tag w:val="Наименование хар-ки"/>
            <w:id w:val="299421747"/>
            <w:placeholder>
              <w:docPart w:val="4A0DE5FD32B44C7184125BD98EFBE77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33BAE018" w14:textId="564F33C4"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2C319D33" w14:textId="63309E8B" w:rsidR="00BF6F2F" w:rsidRPr="0058221A" w:rsidRDefault="00BF6F2F" w:rsidP="00CB39CD">
            <w:pPr>
              <w:pStyle w:val="2"/>
              <w:contextualSpacing/>
              <w:outlineLvl w:val="1"/>
              <w:rPr>
                <w:rFonts w:ascii="Times New Roman" w:hAnsi="Times New Roman" w:cs="Times New Roman"/>
                <w:sz w:val="20"/>
                <w:szCs w:val="20"/>
              </w:rPr>
            </w:pPr>
            <w:r w:rsidRPr="0058221A">
              <w:rPr>
                <w:rFonts w:ascii="Times New Roman" w:hAnsi="Times New Roman" w:cs="Times New Roman"/>
                <w:sz w:val="20"/>
                <w:szCs w:val="20"/>
              </w:rPr>
              <w:t>Нет</w:t>
            </w:r>
          </w:p>
          <w:p w14:paraId="2333D76E" w14:textId="1EE0B231" w:rsidR="00BF6F2F" w:rsidRPr="0058221A" w:rsidRDefault="00BF6F2F" w:rsidP="00CB39CD">
            <w:pPr>
              <w:pStyle w:val="2"/>
              <w:contextualSpacing/>
              <w:outlineLvl w:val="1"/>
              <w:rPr>
                <w:rFonts w:ascii="Times New Roman" w:hAnsi="Times New Roman" w:cs="Times New Roman"/>
                <w:sz w:val="20"/>
                <w:szCs w:val="20"/>
              </w:rPr>
            </w:pPr>
          </w:p>
        </w:tc>
        <w:tc>
          <w:tcPr>
            <w:tcW w:w="850" w:type="dxa"/>
            <w:tcBorders>
              <w:top w:val="single" w:sz="4" w:space="0" w:color="auto"/>
              <w:left w:val="single" w:sz="4" w:space="0" w:color="auto"/>
              <w:right w:val="single" w:sz="4" w:space="0" w:color="auto"/>
            </w:tcBorders>
            <w:vAlign w:val="center"/>
          </w:tcPr>
          <w:p w14:paraId="16DC6138" w14:textId="77777777" w:rsidR="00BF6F2F" w:rsidRPr="0058221A" w:rsidRDefault="00BF6F2F" w:rsidP="00DC260D">
            <w:pPr>
              <w:jc w:val="center"/>
              <w:rPr>
                <w:rFonts w:ascii="Times New Roman" w:hAnsi="Times New Roman" w:cs="Times New Roman"/>
                <w:sz w:val="20"/>
                <w:szCs w:val="20"/>
              </w:rPr>
            </w:pPr>
          </w:p>
        </w:tc>
        <w:tc>
          <w:tcPr>
            <w:tcW w:w="1536" w:type="dxa"/>
            <w:tcBorders>
              <w:top w:val="single" w:sz="4" w:space="0" w:color="auto"/>
              <w:left w:val="single" w:sz="4" w:space="0" w:color="auto"/>
              <w:right w:val="single" w:sz="4" w:space="0" w:color="auto"/>
            </w:tcBorders>
            <w:vAlign w:val="center"/>
          </w:tcPr>
          <w:p w14:paraId="1F8A550C" w14:textId="15D0E340"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 xml:space="preserve">Значение </w:t>
            </w:r>
            <w:proofErr w:type="spellStart"/>
            <w:r w:rsidRPr="0058221A">
              <w:rPr>
                <w:rFonts w:ascii="Times New Roman" w:hAnsi="Times New Roman" w:cs="Times New Roman"/>
                <w:sz w:val="20"/>
                <w:szCs w:val="20"/>
              </w:rPr>
              <w:t>хар-ки</w:t>
            </w:r>
            <w:proofErr w:type="spellEnd"/>
            <w:r w:rsidRPr="0058221A">
              <w:rPr>
                <w:rFonts w:ascii="Times New Roman" w:hAnsi="Times New Roman" w:cs="Times New Roman"/>
                <w:sz w:val="20"/>
                <w:szCs w:val="20"/>
              </w:rPr>
              <w:t xml:space="preserve"> не может меняться</w:t>
            </w:r>
          </w:p>
        </w:tc>
      </w:tr>
      <w:tr w:rsidR="00BF6F2F" w:rsidRPr="0058221A" w14:paraId="18CEA81A" w14:textId="77777777" w:rsidTr="0058221A">
        <w:trPr>
          <w:trHeight w:val="476"/>
          <w:jc w:val="center"/>
        </w:trPr>
        <w:tc>
          <w:tcPr>
            <w:tcW w:w="567" w:type="dxa"/>
            <w:vMerge/>
            <w:tcBorders>
              <w:left w:val="single" w:sz="4" w:space="0" w:color="auto"/>
              <w:right w:val="single" w:sz="4" w:space="0" w:color="auto"/>
            </w:tcBorders>
            <w:vAlign w:val="center"/>
          </w:tcPr>
          <w:p w14:paraId="44BF46A4" w14:textId="77777777" w:rsidR="00BF6F2F" w:rsidRPr="0058221A" w:rsidRDefault="00BF6F2F" w:rsidP="00DC260D">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7905E142" w14:textId="77777777" w:rsidR="00BF6F2F" w:rsidRPr="0058221A" w:rsidRDefault="00BF6F2F" w:rsidP="00DC260D">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719F9F74" w14:textId="77777777" w:rsidR="00BF6F2F" w:rsidRPr="0058221A" w:rsidRDefault="00BF6F2F" w:rsidP="00DC260D">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13B5165C" w14:textId="77777777" w:rsidR="00BF6F2F" w:rsidRPr="0058221A" w:rsidRDefault="00BF6F2F" w:rsidP="00DC260D">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5278C95" w14:textId="77777777" w:rsidR="00BF6F2F" w:rsidRPr="0058221A" w:rsidRDefault="00BF6F2F" w:rsidP="00DC260D">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7948FCB4" w14:textId="77777777" w:rsidR="00BF6F2F" w:rsidRPr="0058221A" w:rsidRDefault="00BF6F2F" w:rsidP="00DC260D">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001377A9" w14:textId="771AEADA"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Количество размеров изделия, определяемых по ширине сидения</w:t>
            </w:r>
          </w:p>
        </w:tc>
        <w:sdt>
          <w:sdtPr>
            <w:rPr>
              <w:rFonts w:ascii="Times New Roman" w:hAnsi="Times New Roman" w:cs="Times New Roman"/>
              <w:sz w:val="20"/>
              <w:szCs w:val="20"/>
            </w:rPr>
            <w:alias w:val="Наименование хар-ки"/>
            <w:tag w:val="Наименование хар-ки"/>
            <w:id w:val="1249540807"/>
            <w:placeholder>
              <w:docPart w:val="DF8A50E2CD3043DC991CBCB6465D1E6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05E24206" w14:textId="4052DB71"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количественная</w:t>
                </w:r>
              </w:p>
            </w:tc>
          </w:sdtContent>
        </w:sdt>
        <w:tc>
          <w:tcPr>
            <w:tcW w:w="4253" w:type="dxa"/>
            <w:gridSpan w:val="4"/>
            <w:tcBorders>
              <w:top w:val="single" w:sz="4" w:space="0" w:color="auto"/>
              <w:left w:val="single" w:sz="4" w:space="0" w:color="auto"/>
              <w:right w:val="single" w:sz="4" w:space="0" w:color="auto"/>
            </w:tcBorders>
            <w:vAlign w:val="center"/>
          </w:tcPr>
          <w:p w14:paraId="540B996D" w14:textId="5EB0A60E" w:rsidR="00BF6F2F" w:rsidRPr="0058221A" w:rsidRDefault="00BF6F2F" w:rsidP="00CB39CD">
            <w:pPr>
              <w:pStyle w:val="2"/>
              <w:contextualSpacing/>
              <w:outlineLvl w:val="1"/>
              <w:rPr>
                <w:rFonts w:ascii="Times New Roman" w:hAnsi="Times New Roman" w:cs="Times New Roman"/>
                <w:sz w:val="20"/>
                <w:szCs w:val="20"/>
              </w:rPr>
            </w:pPr>
            <w:r w:rsidRPr="0058221A">
              <w:rPr>
                <w:rFonts w:ascii="Times New Roman" w:hAnsi="Times New Roman" w:cs="Times New Roman"/>
                <w:sz w:val="20"/>
                <w:szCs w:val="20"/>
              </w:rPr>
              <w:t>5</w:t>
            </w:r>
          </w:p>
        </w:tc>
        <w:tc>
          <w:tcPr>
            <w:tcW w:w="850" w:type="dxa"/>
            <w:tcBorders>
              <w:top w:val="single" w:sz="4" w:space="0" w:color="auto"/>
              <w:left w:val="single" w:sz="4" w:space="0" w:color="auto"/>
              <w:right w:val="single" w:sz="4" w:space="0" w:color="auto"/>
            </w:tcBorders>
            <w:vAlign w:val="center"/>
          </w:tcPr>
          <w:p w14:paraId="5C09C966" w14:textId="4078D277" w:rsidR="00BF6F2F" w:rsidRPr="0058221A" w:rsidRDefault="00BF6F2F" w:rsidP="00DC260D">
            <w:pPr>
              <w:jc w:val="center"/>
              <w:rPr>
                <w:rFonts w:ascii="Times New Roman" w:hAnsi="Times New Roman" w:cs="Times New Roman"/>
                <w:sz w:val="20"/>
                <w:szCs w:val="20"/>
              </w:rPr>
            </w:pPr>
            <w:proofErr w:type="spellStart"/>
            <w:r w:rsidRPr="0058221A">
              <w:rPr>
                <w:rFonts w:ascii="Times New Roman" w:hAnsi="Times New Roman" w:cs="Times New Roman"/>
                <w:sz w:val="20"/>
                <w:szCs w:val="20"/>
              </w:rPr>
              <w:t>шт</w:t>
            </w:r>
            <w:proofErr w:type="spellEnd"/>
          </w:p>
        </w:tc>
        <w:tc>
          <w:tcPr>
            <w:tcW w:w="1536" w:type="dxa"/>
            <w:tcBorders>
              <w:top w:val="single" w:sz="4" w:space="0" w:color="auto"/>
              <w:left w:val="single" w:sz="4" w:space="0" w:color="auto"/>
              <w:right w:val="single" w:sz="4" w:space="0" w:color="auto"/>
            </w:tcBorders>
            <w:vAlign w:val="center"/>
          </w:tcPr>
          <w:p w14:paraId="7E803DC5" w14:textId="2D580CC6" w:rsidR="00BF6F2F" w:rsidRPr="0058221A" w:rsidRDefault="00BF6F2F" w:rsidP="00DC260D">
            <w:pPr>
              <w:jc w:val="center"/>
              <w:rPr>
                <w:rFonts w:ascii="Times New Roman" w:hAnsi="Times New Roman" w:cs="Times New Roman"/>
                <w:sz w:val="20"/>
                <w:szCs w:val="20"/>
              </w:rPr>
            </w:pPr>
            <w:r w:rsidRPr="0058221A">
              <w:rPr>
                <w:rFonts w:ascii="Times New Roman" w:hAnsi="Times New Roman" w:cs="Times New Roman"/>
                <w:sz w:val="20"/>
                <w:szCs w:val="20"/>
              </w:rPr>
              <w:t xml:space="preserve">Значение </w:t>
            </w:r>
            <w:proofErr w:type="spellStart"/>
            <w:r w:rsidRPr="0058221A">
              <w:rPr>
                <w:rFonts w:ascii="Times New Roman" w:hAnsi="Times New Roman" w:cs="Times New Roman"/>
                <w:sz w:val="20"/>
                <w:szCs w:val="20"/>
              </w:rPr>
              <w:t>хар-ки</w:t>
            </w:r>
            <w:proofErr w:type="spellEnd"/>
            <w:r w:rsidRPr="0058221A">
              <w:rPr>
                <w:rFonts w:ascii="Times New Roman" w:hAnsi="Times New Roman" w:cs="Times New Roman"/>
                <w:sz w:val="20"/>
                <w:szCs w:val="20"/>
              </w:rPr>
              <w:t xml:space="preserve"> не может меняться</w:t>
            </w:r>
          </w:p>
        </w:tc>
      </w:tr>
      <w:tr w:rsidR="00C864CE" w:rsidRPr="0058221A" w14:paraId="70E87670" w14:textId="77777777" w:rsidTr="0058221A">
        <w:trPr>
          <w:trHeight w:val="832"/>
          <w:jc w:val="center"/>
        </w:trPr>
        <w:tc>
          <w:tcPr>
            <w:tcW w:w="567" w:type="dxa"/>
            <w:vMerge w:val="restart"/>
            <w:tcBorders>
              <w:left w:val="single" w:sz="4" w:space="0" w:color="auto"/>
              <w:right w:val="single" w:sz="4" w:space="0" w:color="auto"/>
            </w:tcBorders>
            <w:vAlign w:val="center"/>
          </w:tcPr>
          <w:p w14:paraId="17295414" w14:textId="7EF65366" w:rsidR="00C864CE" w:rsidRPr="0058221A" w:rsidRDefault="00C864CE" w:rsidP="00C864CE">
            <w:pPr>
              <w:rPr>
                <w:rFonts w:ascii="Times New Roman" w:hAnsi="Times New Roman" w:cs="Times New Roman"/>
                <w:sz w:val="20"/>
                <w:szCs w:val="20"/>
              </w:rPr>
            </w:pPr>
            <w:r w:rsidRPr="0058221A">
              <w:rPr>
                <w:rFonts w:ascii="Times New Roman" w:hAnsi="Times New Roman" w:cs="Times New Roman"/>
                <w:sz w:val="20"/>
                <w:szCs w:val="20"/>
              </w:rPr>
              <w:t xml:space="preserve">     2</w:t>
            </w:r>
          </w:p>
        </w:tc>
        <w:tc>
          <w:tcPr>
            <w:tcW w:w="993" w:type="dxa"/>
            <w:gridSpan w:val="2"/>
            <w:vMerge w:val="restart"/>
            <w:tcBorders>
              <w:left w:val="single" w:sz="4" w:space="0" w:color="auto"/>
              <w:right w:val="single" w:sz="4" w:space="0" w:color="auto"/>
            </w:tcBorders>
          </w:tcPr>
          <w:p w14:paraId="278B3193" w14:textId="77777777" w:rsidR="00C864CE" w:rsidRPr="0058221A" w:rsidRDefault="00C864CE" w:rsidP="00DE4673">
            <w:pPr>
              <w:rPr>
                <w:rFonts w:ascii="Times New Roman" w:hAnsi="Times New Roman" w:cs="Times New Roman"/>
                <w:bCs/>
                <w:sz w:val="20"/>
                <w:szCs w:val="20"/>
              </w:rPr>
            </w:pPr>
          </w:p>
          <w:p w14:paraId="21F9919F" w14:textId="77777777" w:rsidR="00C864CE" w:rsidRPr="0058221A" w:rsidRDefault="00C864CE" w:rsidP="00DE4673">
            <w:pPr>
              <w:rPr>
                <w:rFonts w:ascii="Times New Roman" w:hAnsi="Times New Roman" w:cs="Times New Roman"/>
                <w:bCs/>
                <w:sz w:val="20"/>
                <w:szCs w:val="20"/>
              </w:rPr>
            </w:pPr>
          </w:p>
          <w:p w14:paraId="7E544398" w14:textId="77777777" w:rsidR="00C864CE" w:rsidRPr="0058221A" w:rsidRDefault="00C864CE" w:rsidP="00DE4673">
            <w:pPr>
              <w:rPr>
                <w:rFonts w:ascii="Times New Roman" w:hAnsi="Times New Roman" w:cs="Times New Roman"/>
                <w:bCs/>
                <w:sz w:val="20"/>
                <w:szCs w:val="20"/>
              </w:rPr>
            </w:pPr>
          </w:p>
          <w:p w14:paraId="01B21F53" w14:textId="77777777" w:rsidR="00C864CE" w:rsidRPr="0058221A" w:rsidRDefault="00C864CE" w:rsidP="00DE4673">
            <w:pPr>
              <w:rPr>
                <w:rFonts w:ascii="Times New Roman" w:hAnsi="Times New Roman" w:cs="Times New Roman"/>
                <w:bCs/>
                <w:sz w:val="20"/>
                <w:szCs w:val="20"/>
              </w:rPr>
            </w:pPr>
          </w:p>
          <w:p w14:paraId="2968656E" w14:textId="77777777" w:rsidR="00C864CE" w:rsidRPr="0058221A" w:rsidRDefault="00C864CE" w:rsidP="00DE4673">
            <w:pPr>
              <w:rPr>
                <w:rFonts w:ascii="Times New Roman" w:hAnsi="Times New Roman" w:cs="Times New Roman"/>
                <w:bCs/>
                <w:sz w:val="20"/>
                <w:szCs w:val="20"/>
              </w:rPr>
            </w:pPr>
          </w:p>
          <w:p w14:paraId="2508023C" w14:textId="77777777" w:rsidR="00C864CE" w:rsidRPr="0058221A" w:rsidRDefault="00C864CE" w:rsidP="00DE4673">
            <w:pPr>
              <w:rPr>
                <w:rFonts w:ascii="Times New Roman" w:hAnsi="Times New Roman" w:cs="Times New Roman"/>
                <w:bCs/>
                <w:sz w:val="20"/>
                <w:szCs w:val="20"/>
              </w:rPr>
            </w:pPr>
          </w:p>
          <w:p w14:paraId="3F4A7709" w14:textId="77777777" w:rsidR="00C864CE" w:rsidRPr="0058221A" w:rsidRDefault="00C864CE" w:rsidP="00DE4673">
            <w:pPr>
              <w:rPr>
                <w:rFonts w:ascii="Times New Roman" w:hAnsi="Times New Roman" w:cs="Times New Roman"/>
                <w:bCs/>
                <w:sz w:val="20"/>
                <w:szCs w:val="20"/>
              </w:rPr>
            </w:pPr>
          </w:p>
          <w:p w14:paraId="26C579CD" w14:textId="77777777" w:rsidR="00C864CE" w:rsidRPr="0058221A" w:rsidRDefault="00C864CE" w:rsidP="00DE4673">
            <w:pPr>
              <w:rPr>
                <w:rFonts w:ascii="Times New Roman" w:hAnsi="Times New Roman" w:cs="Times New Roman"/>
                <w:bCs/>
                <w:sz w:val="20"/>
                <w:szCs w:val="20"/>
              </w:rPr>
            </w:pPr>
          </w:p>
          <w:p w14:paraId="00DE65AC" w14:textId="77777777" w:rsidR="00C864CE" w:rsidRPr="0058221A" w:rsidRDefault="00C864CE" w:rsidP="00DE4673">
            <w:pPr>
              <w:rPr>
                <w:rFonts w:ascii="Times New Roman" w:hAnsi="Times New Roman" w:cs="Times New Roman"/>
                <w:bCs/>
                <w:sz w:val="20"/>
                <w:szCs w:val="20"/>
              </w:rPr>
            </w:pPr>
          </w:p>
          <w:p w14:paraId="6EEF33CD" w14:textId="77777777" w:rsidR="00C864CE" w:rsidRPr="0058221A" w:rsidRDefault="00C864CE" w:rsidP="00DE4673">
            <w:pPr>
              <w:rPr>
                <w:rFonts w:ascii="Times New Roman" w:hAnsi="Times New Roman" w:cs="Times New Roman"/>
                <w:bCs/>
                <w:sz w:val="20"/>
                <w:szCs w:val="20"/>
              </w:rPr>
            </w:pPr>
          </w:p>
          <w:p w14:paraId="69A321C7" w14:textId="77777777" w:rsidR="00C864CE" w:rsidRPr="0058221A" w:rsidRDefault="00C864CE" w:rsidP="00DE4673">
            <w:pPr>
              <w:rPr>
                <w:rFonts w:ascii="Times New Roman" w:hAnsi="Times New Roman" w:cs="Times New Roman"/>
                <w:bCs/>
                <w:sz w:val="20"/>
                <w:szCs w:val="20"/>
              </w:rPr>
            </w:pPr>
          </w:p>
          <w:p w14:paraId="3253C0A9" w14:textId="77777777" w:rsidR="00C864CE" w:rsidRPr="0058221A" w:rsidRDefault="00C864CE" w:rsidP="00DE4673">
            <w:pPr>
              <w:rPr>
                <w:rFonts w:ascii="Times New Roman" w:hAnsi="Times New Roman" w:cs="Times New Roman"/>
                <w:bCs/>
                <w:sz w:val="20"/>
                <w:szCs w:val="20"/>
              </w:rPr>
            </w:pPr>
          </w:p>
          <w:p w14:paraId="5212E66A" w14:textId="77777777" w:rsidR="00C864CE" w:rsidRPr="0058221A" w:rsidRDefault="00C864CE" w:rsidP="00DE4673">
            <w:pPr>
              <w:rPr>
                <w:rFonts w:ascii="Times New Roman" w:hAnsi="Times New Roman" w:cs="Times New Roman"/>
                <w:bCs/>
                <w:sz w:val="20"/>
                <w:szCs w:val="20"/>
              </w:rPr>
            </w:pPr>
          </w:p>
          <w:p w14:paraId="3A1E543D" w14:textId="77777777" w:rsidR="00C864CE" w:rsidRPr="0058221A" w:rsidRDefault="00C864CE" w:rsidP="00DE4673">
            <w:pPr>
              <w:rPr>
                <w:rFonts w:ascii="Times New Roman" w:hAnsi="Times New Roman" w:cs="Times New Roman"/>
                <w:bCs/>
                <w:sz w:val="20"/>
                <w:szCs w:val="20"/>
              </w:rPr>
            </w:pPr>
          </w:p>
          <w:p w14:paraId="389278EF" w14:textId="77777777" w:rsidR="00C864CE" w:rsidRPr="0058221A" w:rsidRDefault="00C864CE" w:rsidP="00DE4673">
            <w:pPr>
              <w:rPr>
                <w:rFonts w:ascii="Times New Roman" w:hAnsi="Times New Roman" w:cs="Times New Roman"/>
                <w:bCs/>
                <w:sz w:val="20"/>
                <w:szCs w:val="20"/>
              </w:rPr>
            </w:pPr>
          </w:p>
          <w:p w14:paraId="66363B51" w14:textId="77777777" w:rsidR="00C864CE" w:rsidRPr="0058221A" w:rsidRDefault="00C864CE" w:rsidP="00DE4673">
            <w:pPr>
              <w:rPr>
                <w:rFonts w:ascii="Times New Roman" w:hAnsi="Times New Roman" w:cs="Times New Roman"/>
                <w:bCs/>
                <w:sz w:val="20"/>
                <w:szCs w:val="20"/>
              </w:rPr>
            </w:pPr>
          </w:p>
          <w:p w14:paraId="498E921A" w14:textId="2009787B" w:rsidR="00C864CE" w:rsidRPr="0058221A" w:rsidRDefault="00C864CE" w:rsidP="00C864CE">
            <w:pPr>
              <w:rPr>
                <w:rFonts w:ascii="Times New Roman" w:hAnsi="Times New Roman" w:cs="Times New Roman"/>
                <w:bCs/>
                <w:sz w:val="20"/>
                <w:szCs w:val="20"/>
              </w:rPr>
            </w:pPr>
            <w:r w:rsidRPr="0058221A">
              <w:rPr>
                <w:rFonts w:ascii="Times New Roman" w:hAnsi="Times New Roman" w:cs="Times New Roman"/>
                <w:bCs/>
                <w:sz w:val="20"/>
                <w:szCs w:val="20"/>
              </w:rPr>
              <w:t>23-01-01-02</w:t>
            </w:r>
          </w:p>
        </w:tc>
        <w:tc>
          <w:tcPr>
            <w:tcW w:w="1559" w:type="dxa"/>
            <w:vMerge w:val="restart"/>
            <w:tcBorders>
              <w:left w:val="single" w:sz="4" w:space="0" w:color="auto"/>
              <w:right w:val="single" w:sz="4" w:space="0" w:color="auto"/>
            </w:tcBorders>
          </w:tcPr>
          <w:p w14:paraId="7D87DD10" w14:textId="77777777" w:rsidR="00C864CE" w:rsidRPr="0058221A" w:rsidRDefault="00C864CE" w:rsidP="00DE4673">
            <w:pPr>
              <w:rPr>
                <w:rFonts w:ascii="Times New Roman" w:hAnsi="Times New Roman" w:cs="Times New Roman"/>
                <w:bCs/>
                <w:sz w:val="20"/>
                <w:szCs w:val="20"/>
              </w:rPr>
            </w:pPr>
            <w:r w:rsidRPr="0058221A">
              <w:rPr>
                <w:rFonts w:ascii="Times New Roman" w:hAnsi="Times New Roman" w:cs="Times New Roman"/>
                <w:bCs/>
                <w:sz w:val="20"/>
                <w:szCs w:val="20"/>
              </w:rPr>
              <w:t xml:space="preserve">  </w:t>
            </w:r>
          </w:p>
          <w:p w14:paraId="6038A50C" w14:textId="77777777" w:rsidR="00C864CE" w:rsidRPr="0058221A" w:rsidRDefault="00C864CE" w:rsidP="00DE4673">
            <w:pPr>
              <w:rPr>
                <w:rFonts w:ascii="Times New Roman" w:hAnsi="Times New Roman" w:cs="Times New Roman"/>
                <w:bCs/>
                <w:sz w:val="20"/>
                <w:szCs w:val="20"/>
              </w:rPr>
            </w:pPr>
          </w:p>
          <w:p w14:paraId="7820AF79" w14:textId="77777777" w:rsidR="00C864CE" w:rsidRPr="0058221A" w:rsidRDefault="00C864CE" w:rsidP="00DE4673">
            <w:pPr>
              <w:rPr>
                <w:rFonts w:ascii="Times New Roman" w:hAnsi="Times New Roman" w:cs="Times New Roman"/>
                <w:bCs/>
                <w:sz w:val="20"/>
                <w:szCs w:val="20"/>
              </w:rPr>
            </w:pPr>
          </w:p>
          <w:p w14:paraId="18F8A74D" w14:textId="77777777" w:rsidR="00C864CE" w:rsidRPr="0058221A" w:rsidRDefault="00C864CE" w:rsidP="00DE4673">
            <w:pPr>
              <w:rPr>
                <w:rFonts w:ascii="Times New Roman" w:hAnsi="Times New Roman" w:cs="Times New Roman"/>
                <w:bCs/>
                <w:sz w:val="20"/>
                <w:szCs w:val="20"/>
              </w:rPr>
            </w:pPr>
          </w:p>
          <w:p w14:paraId="1636EFA5" w14:textId="77777777" w:rsidR="00C864CE" w:rsidRPr="0058221A" w:rsidRDefault="00C864CE" w:rsidP="00DE4673">
            <w:pPr>
              <w:rPr>
                <w:rFonts w:ascii="Times New Roman" w:hAnsi="Times New Roman" w:cs="Times New Roman"/>
                <w:bCs/>
                <w:sz w:val="20"/>
                <w:szCs w:val="20"/>
              </w:rPr>
            </w:pPr>
          </w:p>
          <w:p w14:paraId="54944908" w14:textId="77777777" w:rsidR="00C864CE" w:rsidRPr="0058221A" w:rsidRDefault="00C864CE" w:rsidP="00DE4673">
            <w:pPr>
              <w:rPr>
                <w:rFonts w:ascii="Times New Roman" w:hAnsi="Times New Roman" w:cs="Times New Roman"/>
                <w:bCs/>
                <w:sz w:val="20"/>
                <w:szCs w:val="20"/>
              </w:rPr>
            </w:pPr>
          </w:p>
          <w:p w14:paraId="57C2ABAB" w14:textId="77777777" w:rsidR="00C864CE" w:rsidRPr="0058221A" w:rsidRDefault="00C864CE" w:rsidP="00DE4673">
            <w:pPr>
              <w:rPr>
                <w:rFonts w:ascii="Times New Roman" w:hAnsi="Times New Roman" w:cs="Times New Roman"/>
                <w:bCs/>
                <w:sz w:val="20"/>
                <w:szCs w:val="20"/>
              </w:rPr>
            </w:pPr>
          </w:p>
          <w:p w14:paraId="6240B14F" w14:textId="77777777" w:rsidR="00C864CE" w:rsidRPr="0058221A" w:rsidRDefault="00C864CE" w:rsidP="00DE4673">
            <w:pPr>
              <w:rPr>
                <w:rFonts w:ascii="Times New Roman" w:hAnsi="Times New Roman" w:cs="Times New Roman"/>
                <w:bCs/>
                <w:sz w:val="20"/>
                <w:szCs w:val="20"/>
              </w:rPr>
            </w:pPr>
          </w:p>
          <w:p w14:paraId="66DF1D02" w14:textId="77777777" w:rsidR="00C864CE" w:rsidRPr="0058221A" w:rsidRDefault="00C864CE" w:rsidP="00DE4673">
            <w:pPr>
              <w:rPr>
                <w:rFonts w:ascii="Times New Roman" w:hAnsi="Times New Roman" w:cs="Times New Roman"/>
                <w:bCs/>
                <w:sz w:val="20"/>
                <w:szCs w:val="20"/>
              </w:rPr>
            </w:pPr>
          </w:p>
          <w:p w14:paraId="1868B27E" w14:textId="77777777" w:rsidR="00C864CE" w:rsidRPr="0058221A" w:rsidRDefault="00C864CE" w:rsidP="00DE4673">
            <w:pPr>
              <w:rPr>
                <w:rFonts w:ascii="Times New Roman" w:hAnsi="Times New Roman" w:cs="Times New Roman"/>
                <w:bCs/>
                <w:sz w:val="20"/>
                <w:szCs w:val="20"/>
              </w:rPr>
            </w:pPr>
          </w:p>
          <w:p w14:paraId="03943A4F" w14:textId="77777777" w:rsidR="00C864CE" w:rsidRPr="0058221A" w:rsidRDefault="00C864CE" w:rsidP="00DE4673">
            <w:pPr>
              <w:rPr>
                <w:rFonts w:ascii="Times New Roman" w:hAnsi="Times New Roman" w:cs="Times New Roman"/>
                <w:bCs/>
                <w:sz w:val="20"/>
                <w:szCs w:val="20"/>
              </w:rPr>
            </w:pPr>
          </w:p>
          <w:p w14:paraId="688D9475" w14:textId="77777777" w:rsidR="00C864CE" w:rsidRPr="0058221A" w:rsidRDefault="00C864CE" w:rsidP="00DE4673">
            <w:pPr>
              <w:rPr>
                <w:rFonts w:ascii="Times New Roman" w:hAnsi="Times New Roman" w:cs="Times New Roman"/>
                <w:bCs/>
                <w:sz w:val="20"/>
                <w:szCs w:val="20"/>
              </w:rPr>
            </w:pPr>
          </w:p>
          <w:p w14:paraId="1A852958" w14:textId="77777777" w:rsidR="00C864CE" w:rsidRPr="0058221A" w:rsidRDefault="00C864CE" w:rsidP="00DE4673">
            <w:pPr>
              <w:rPr>
                <w:rFonts w:ascii="Times New Roman" w:hAnsi="Times New Roman" w:cs="Times New Roman"/>
                <w:bCs/>
                <w:sz w:val="20"/>
                <w:szCs w:val="20"/>
              </w:rPr>
            </w:pPr>
          </w:p>
          <w:p w14:paraId="018FCA79" w14:textId="77777777" w:rsidR="00C864CE" w:rsidRPr="0058221A" w:rsidRDefault="00C864CE" w:rsidP="00DE4673">
            <w:pPr>
              <w:rPr>
                <w:rFonts w:ascii="Times New Roman" w:hAnsi="Times New Roman" w:cs="Times New Roman"/>
                <w:bCs/>
                <w:sz w:val="20"/>
                <w:szCs w:val="20"/>
              </w:rPr>
            </w:pPr>
          </w:p>
          <w:p w14:paraId="04572B99" w14:textId="77777777" w:rsidR="00C864CE" w:rsidRPr="0058221A" w:rsidRDefault="00C864CE" w:rsidP="00DE4673">
            <w:pPr>
              <w:rPr>
                <w:rFonts w:ascii="Times New Roman" w:hAnsi="Times New Roman" w:cs="Times New Roman"/>
                <w:bCs/>
                <w:sz w:val="20"/>
                <w:szCs w:val="20"/>
              </w:rPr>
            </w:pPr>
          </w:p>
          <w:p w14:paraId="1F30436F" w14:textId="77777777" w:rsidR="00C864CE" w:rsidRPr="0058221A" w:rsidRDefault="00C864CE" w:rsidP="00DE4673">
            <w:pPr>
              <w:rPr>
                <w:rFonts w:ascii="Times New Roman" w:hAnsi="Times New Roman" w:cs="Times New Roman"/>
                <w:bCs/>
                <w:sz w:val="20"/>
                <w:szCs w:val="20"/>
              </w:rPr>
            </w:pPr>
          </w:p>
          <w:p w14:paraId="1997B6CD" w14:textId="77777777" w:rsidR="00C864CE" w:rsidRPr="0058221A" w:rsidRDefault="00C864CE" w:rsidP="00DE4673">
            <w:pPr>
              <w:rPr>
                <w:rFonts w:ascii="Times New Roman" w:hAnsi="Times New Roman" w:cs="Times New Roman"/>
                <w:bCs/>
                <w:sz w:val="20"/>
                <w:szCs w:val="20"/>
              </w:rPr>
            </w:pPr>
            <w:r w:rsidRPr="0058221A">
              <w:rPr>
                <w:rFonts w:ascii="Times New Roman" w:hAnsi="Times New Roman" w:cs="Times New Roman"/>
                <w:bCs/>
                <w:sz w:val="20"/>
                <w:szCs w:val="20"/>
              </w:rPr>
              <w:t>Кресло-туалет</w:t>
            </w:r>
          </w:p>
          <w:p w14:paraId="6C4C96DF" w14:textId="77777777" w:rsidR="00C864CE" w:rsidRPr="0058221A" w:rsidRDefault="00C864CE" w:rsidP="00DE4673">
            <w:pPr>
              <w:rPr>
                <w:rFonts w:ascii="Times New Roman" w:hAnsi="Times New Roman" w:cs="Times New Roman"/>
                <w:bCs/>
                <w:sz w:val="20"/>
                <w:szCs w:val="20"/>
              </w:rPr>
            </w:pPr>
          </w:p>
        </w:tc>
        <w:tc>
          <w:tcPr>
            <w:tcW w:w="992" w:type="dxa"/>
            <w:vMerge w:val="restart"/>
            <w:tcBorders>
              <w:left w:val="single" w:sz="4" w:space="0" w:color="auto"/>
              <w:right w:val="single" w:sz="4" w:space="0" w:color="auto"/>
            </w:tcBorders>
          </w:tcPr>
          <w:p w14:paraId="5144DAA4" w14:textId="77777777" w:rsidR="00C864CE" w:rsidRPr="0058221A" w:rsidRDefault="00C864CE" w:rsidP="00DE4673">
            <w:pPr>
              <w:rPr>
                <w:rFonts w:ascii="Times New Roman" w:hAnsi="Times New Roman" w:cs="Times New Roman"/>
                <w:sz w:val="20"/>
                <w:szCs w:val="20"/>
              </w:rPr>
            </w:pPr>
          </w:p>
          <w:p w14:paraId="59849DEB" w14:textId="77777777" w:rsidR="00C864CE" w:rsidRPr="0058221A" w:rsidRDefault="00C864CE" w:rsidP="00DE4673">
            <w:pPr>
              <w:rPr>
                <w:rFonts w:ascii="Times New Roman" w:hAnsi="Times New Roman" w:cs="Times New Roman"/>
                <w:sz w:val="20"/>
                <w:szCs w:val="20"/>
              </w:rPr>
            </w:pPr>
          </w:p>
          <w:p w14:paraId="4FAB2021" w14:textId="77777777" w:rsidR="00C864CE" w:rsidRPr="0058221A" w:rsidRDefault="00C864CE" w:rsidP="00DE4673">
            <w:pPr>
              <w:rPr>
                <w:rFonts w:ascii="Times New Roman" w:hAnsi="Times New Roman" w:cs="Times New Roman"/>
                <w:sz w:val="20"/>
                <w:szCs w:val="20"/>
              </w:rPr>
            </w:pPr>
          </w:p>
          <w:p w14:paraId="72FC7112" w14:textId="77777777" w:rsidR="00C864CE" w:rsidRPr="0058221A" w:rsidRDefault="00C864CE" w:rsidP="00DE4673">
            <w:pPr>
              <w:rPr>
                <w:rFonts w:ascii="Times New Roman" w:hAnsi="Times New Roman" w:cs="Times New Roman"/>
                <w:sz w:val="20"/>
                <w:szCs w:val="20"/>
              </w:rPr>
            </w:pPr>
          </w:p>
          <w:p w14:paraId="598AACA2" w14:textId="77777777" w:rsidR="00C864CE" w:rsidRPr="0058221A" w:rsidRDefault="00C864CE" w:rsidP="00DE4673">
            <w:pPr>
              <w:rPr>
                <w:rFonts w:ascii="Times New Roman" w:hAnsi="Times New Roman" w:cs="Times New Roman"/>
                <w:sz w:val="20"/>
                <w:szCs w:val="20"/>
              </w:rPr>
            </w:pPr>
          </w:p>
          <w:p w14:paraId="380DAEAD" w14:textId="77777777" w:rsidR="00C864CE" w:rsidRPr="0058221A" w:rsidRDefault="00C864CE" w:rsidP="00DE4673">
            <w:pPr>
              <w:rPr>
                <w:rFonts w:ascii="Times New Roman" w:hAnsi="Times New Roman" w:cs="Times New Roman"/>
                <w:sz w:val="20"/>
                <w:szCs w:val="20"/>
              </w:rPr>
            </w:pPr>
          </w:p>
          <w:p w14:paraId="7FF2E4EE" w14:textId="77777777" w:rsidR="00C864CE" w:rsidRPr="0058221A" w:rsidRDefault="00C864CE" w:rsidP="00DE4673">
            <w:pPr>
              <w:rPr>
                <w:rFonts w:ascii="Times New Roman" w:hAnsi="Times New Roman" w:cs="Times New Roman"/>
                <w:sz w:val="20"/>
                <w:szCs w:val="20"/>
              </w:rPr>
            </w:pPr>
          </w:p>
          <w:p w14:paraId="2445869C" w14:textId="77777777" w:rsidR="00C864CE" w:rsidRPr="0058221A" w:rsidRDefault="00C864CE" w:rsidP="00DE4673">
            <w:pPr>
              <w:rPr>
                <w:rFonts w:ascii="Times New Roman" w:hAnsi="Times New Roman" w:cs="Times New Roman"/>
                <w:sz w:val="20"/>
                <w:szCs w:val="20"/>
              </w:rPr>
            </w:pPr>
          </w:p>
          <w:p w14:paraId="1A49C3CC" w14:textId="77777777" w:rsidR="00C864CE" w:rsidRPr="0058221A" w:rsidRDefault="00C864CE" w:rsidP="00DE4673">
            <w:pPr>
              <w:rPr>
                <w:rFonts w:ascii="Times New Roman" w:hAnsi="Times New Roman" w:cs="Times New Roman"/>
                <w:sz w:val="20"/>
                <w:szCs w:val="20"/>
              </w:rPr>
            </w:pPr>
          </w:p>
          <w:p w14:paraId="1AE93AA2" w14:textId="77777777" w:rsidR="00C864CE" w:rsidRPr="0058221A" w:rsidRDefault="00C864CE" w:rsidP="00DE4673">
            <w:pPr>
              <w:rPr>
                <w:rFonts w:ascii="Times New Roman" w:hAnsi="Times New Roman" w:cs="Times New Roman"/>
                <w:sz w:val="20"/>
                <w:szCs w:val="20"/>
              </w:rPr>
            </w:pPr>
          </w:p>
          <w:p w14:paraId="007B244F" w14:textId="77777777" w:rsidR="00C864CE" w:rsidRPr="0058221A" w:rsidRDefault="00C864CE" w:rsidP="00DE4673">
            <w:pPr>
              <w:rPr>
                <w:rFonts w:ascii="Times New Roman" w:hAnsi="Times New Roman" w:cs="Times New Roman"/>
                <w:sz w:val="20"/>
                <w:szCs w:val="20"/>
              </w:rPr>
            </w:pPr>
          </w:p>
          <w:p w14:paraId="0F2C9ACE" w14:textId="77777777" w:rsidR="00C864CE" w:rsidRPr="0058221A" w:rsidRDefault="00C864CE" w:rsidP="00DE4673">
            <w:pPr>
              <w:rPr>
                <w:rFonts w:ascii="Times New Roman" w:hAnsi="Times New Roman" w:cs="Times New Roman"/>
                <w:sz w:val="20"/>
                <w:szCs w:val="20"/>
              </w:rPr>
            </w:pPr>
          </w:p>
          <w:p w14:paraId="3D3B9BD7" w14:textId="77777777" w:rsidR="00C864CE" w:rsidRPr="0058221A" w:rsidRDefault="00C864CE" w:rsidP="00DE4673">
            <w:pPr>
              <w:rPr>
                <w:rFonts w:ascii="Times New Roman" w:hAnsi="Times New Roman" w:cs="Times New Roman"/>
                <w:sz w:val="20"/>
                <w:szCs w:val="20"/>
              </w:rPr>
            </w:pPr>
          </w:p>
          <w:p w14:paraId="32D665A1" w14:textId="77777777" w:rsidR="00C864CE" w:rsidRPr="0058221A" w:rsidRDefault="00C864CE" w:rsidP="00DE4673">
            <w:pPr>
              <w:rPr>
                <w:rFonts w:ascii="Times New Roman" w:hAnsi="Times New Roman" w:cs="Times New Roman"/>
                <w:sz w:val="20"/>
                <w:szCs w:val="20"/>
              </w:rPr>
            </w:pPr>
          </w:p>
          <w:p w14:paraId="66059D77" w14:textId="77777777" w:rsidR="00C864CE" w:rsidRPr="0058221A" w:rsidRDefault="00C864CE" w:rsidP="00DE4673">
            <w:pPr>
              <w:rPr>
                <w:rFonts w:ascii="Times New Roman" w:hAnsi="Times New Roman" w:cs="Times New Roman"/>
                <w:sz w:val="20"/>
                <w:szCs w:val="20"/>
              </w:rPr>
            </w:pPr>
            <w:r w:rsidRPr="0058221A">
              <w:rPr>
                <w:rFonts w:ascii="Times New Roman" w:hAnsi="Times New Roman" w:cs="Times New Roman"/>
                <w:sz w:val="20"/>
                <w:szCs w:val="20"/>
              </w:rPr>
              <w:t>32.50.22.129/</w:t>
            </w:r>
          </w:p>
          <w:p w14:paraId="0076BF1E" w14:textId="77777777" w:rsidR="00C864CE" w:rsidRPr="0058221A" w:rsidRDefault="00C864CE" w:rsidP="00DE4673">
            <w:pPr>
              <w:rPr>
                <w:rFonts w:ascii="Times New Roman" w:hAnsi="Times New Roman" w:cs="Times New Roman"/>
                <w:sz w:val="20"/>
                <w:szCs w:val="20"/>
              </w:rPr>
            </w:pPr>
            <w:r w:rsidRPr="0058221A">
              <w:rPr>
                <w:rFonts w:ascii="Times New Roman" w:hAnsi="Times New Roman" w:cs="Times New Roman"/>
                <w:sz w:val="20"/>
                <w:szCs w:val="20"/>
              </w:rPr>
              <w:t>32.50.50.190-00002883</w:t>
            </w:r>
          </w:p>
        </w:tc>
        <w:tc>
          <w:tcPr>
            <w:tcW w:w="567" w:type="dxa"/>
            <w:vMerge w:val="restart"/>
            <w:tcBorders>
              <w:left w:val="single" w:sz="4" w:space="0" w:color="auto"/>
              <w:right w:val="single" w:sz="4" w:space="0" w:color="auto"/>
            </w:tcBorders>
          </w:tcPr>
          <w:p w14:paraId="668E900D" w14:textId="77777777" w:rsidR="00C864CE" w:rsidRPr="0058221A" w:rsidRDefault="00C864CE" w:rsidP="00DE4673">
            <w:pPr>
              <w:rPr>
                <w:rFonts w:ascii="Times New Roman" w:hAnsi="Times New Roman" w:cs="Times New Roman"/>
                <w:sz w:val="20"/>
                <w:szCs w:val="20"/>
              </w:rPr>
            </w:pPr>
          </w:p>
          <w:p w14:paraId="06393EBC" w14:textId="77777777" w:rsidR="00C864CE" w:rsidRPr="0058221A" w:rsidRDefault="00C864CE" w:rsidP="00DE4673">
            <w:pPr>
              <w:rPr>
                <w:rFonts w:ascii="Times New Roman" w:hAnsi="Times New Roman" w:cs="Times New Roman"/>
                <w:sz w:val="20"/>
                <w:szCs w:val="20"/>
              </w:rPr>
            </w:pPr>
          </w:p>
          <w:p w14:paraId="5D286279" w14:textId="77777777" w:rsidR="00C864CE" w:rsidRPr="0058221A" w:rsidRDefault="00C864CE" w:rsidP="00DE4673">
            <w:pPr>
              <w:rPr>
                <w:rFonts w:ascii="Times New Roman" w:hAnsi="Times New Roman" w:cs="Times New Roman"/>
                <w:sz w:val="20"/>
                <w:szCs w:val="20"/>
              </w:rPr>
            </w:pPr>
          </w:p>
          <w:p w14:paraId="7156B44A" w14:textId="77777777" w:rsidR="00C864CE" w:rsidRPr="0058221A" w:rsidRDefault="00C864CE" w:rsidP="00DE4673">
            <w:pPr>
              <w:rPr>
                <w:rFonts w:ascii="Times New Roman" w:hAnsi="Times New Roman" w:cs="Times New Roman"/>
                <w:sz w:val="20"/>
                <w:szCs w:val="20"/>
              </w:rPr>
            </w:pPr>
          </w:p>
          <w:p w14:paraId="264F7026" w14:textId="77777777" w:rsidR="00C864CE" w:rsidRPr="0058221A" w:rsidRDefault="00C864CE" w:rsidP="00DE4673">
            <w:pPr>
              <w:rPr>
                <w:rFonts w:ascii="Times New Roman" w:hAnsi="Times New Roman" w:cs="Times New Roman"/>
                <w:sz w:val="20"/>
                <w:szCs w:val="20"/>
              </w:rPr>
            </w:pPr>
          </w:p>
          <w:p w14:paraId="508E1F9F" w14:textId="77777777" w:rsidR="00C864CE" w:rsidRPr="0058221A" w:rsidRDefault="00C864CE" w:rsidP="00DE4673">
            <w:pPr>
              <w:rPr>
                <w:rFonts w:ascii="Times New Roman" w:hAnsi="Times New Roman" w:cs="Times New Roman"/>
                <w:sz w:val="20"/>
                <w:szCs w:val="20"/>
              </w:rPr>
            </w:pPr>
          </w:p>
          <w:p w14:paraId="775FEAFA" w14:textId="77777777" w:rsidR="00C864CE" w:rsidRPr="0058221A" w:rsidRDefault="00C864CE" w:rsidP="00DE4673">
            <w:pPr>
              <w:rPr>
                <w:rFonts w:ascii="Times New Roman" w:hAnsi="Times New Roman" w:cs="Times New Roman"/>
                <w:sz w:val="20"/>
                <w:szCs w:val="20"/>
              </w:rPr>
            </w:pPr>
          </w:p>
          <w:p w14:paraId="35C67F51" w14:textId="77777777" w:rsidR="00C864CE" w:rsidRPr="0058221A" w:rsidRDefault="00C864CE" w:rsidP="00DE4673">
            <w:pPr>
              <w:rPr>
                <w:rFonts w:ascii="Times New Roman" w:hAnsi="Times New Roman" w:cs="Times New Roman"/>
                <w:sz w:val="20"/>
                <w:szCs w:val="20"/>
              </w:rPr>
            </w:pPr>
          </w:p>
          <w:p w14:paraId="1B0F2211" w14:textId="77777777" w:rsidR="00C864CE" w:rsidRPr="0058221A" w:rsidRDefault="00C864CE" w:rsidP="00DE4673">
            <w:pPr>
              <w:rPr>
                <w:rFonts w:ascii="Times New Roman" w:hAnsi="Times New Roman" w:cs="Times New Roman"/>
                <w:sz w:val="20"/>
                <w:szCs w:val="20"/>
              </w:rPr>
            </w:pPr>
          </w:p>
          <w:p w14:paraId="2E9A9F46" w14:textId="77777777" w:rsidR="00C864CE" w:rsidRPr="0058221A" w:rsidRDefault="00C864CE" w:rsidP="00DE4673">
            <w:pPr>
              <w:rPr>
                <w:rFonts w:ascii="Times New Roman" w:hAnsi="Times New Roman" w:cs="Times New Roman"/>
                <w:sz w:val="20"/>
                <w:szCs w:val="20"/>
              </w:rPr>
            </w:pPr>
          </w:p>
          <w:p w14:paraId="7CDD03A3" w14:textId="77777777" w:rsidR="00C864CE" w:rsidRPr="0058221A" w:rsidRDefault="00C864CE" w:rsidP="00DE4673">
            <w:pPr>
              <w:rPr>
                <w:rFonts w:ascii="Times New Roman" w:hAnsi="Times New Roman" w:cs="Times New Roman"/>
                <w:sz w:val="20"/>
                <w:szCs w:val="20"/>
              </w:rPr>
            </w:pPr>
          </w:p>
          <w:p w14:paraId="45E181CB" w14:textId="77777777" w:rsidR="00C864CE" w:rsidRPr="0058221A" w:rsidRDefault="00C864CE" w:rsidP="00DE4673">
            <w:pPr>
              <w:rPr>
                <w:rFonts w:ascii="Times New Roman" w:hAnsi="Times New Roman" w:cs="Times New Roman"/>
                <w:sz w:val="20"/>
                <w:szCs w:val="20"/>
              </w:rPr>
            </w:pPr>
          </w:p>
          <w:p w14:paraId="773D3311" w14:textId="77777777" w:rsidR="00C864CE" w:rsidRPr="0058221A" w:rsidRDefault="00C864CE" w:rsidP="00DE4673">
            <w:pPr>
              <w:rPr>
                <w:rFonts w:ascii="Times New Roman" w:hAnsi="Times New Roman" w:cs="Times New Roman"/>
                <w:sz w:val="20"/>
                <w:szCs w:val="20"/>
              </w:rPr>
            </w:pPr>
          </w:p>
          <w:p w14:paraId="01DD09B7" w14:textId="77777777" w:rsidR="00C864CE" w:rsidRPr="0058221A" w:rsidRDefault="00C864CE" w:rsidP="00DE4673">
            <w:pPr>
              <w:rPr>
                <w:rFonts w:ascii="Times New Roman" w:hAnsi="Times New Roman" w:cs="Times New Roman"/>
                <w:sz w:val="20"/>
                <w:szCs w:val="20"/>
              </w:rPr>
            </w:pPr>
          </w:p>
          <w:p w14:paraId="17CA72BF" w14:textId="77777777" w:rsidR="00C864CE" w:rsidRPr="0058221A" w:rsidRDefault="00C864CE" w:rsidP="00DE4673">
            <w:pPr>
              <w:rPr>
                <w:rFonts w:ascii="Times New Roman" w:hAnsi="Times New Roman" w:cs="Times New Roman"/>
                <w:sz w:val="20"/>
                <w:szCs w:val="20"/>
              </w:rPr>
            </w:pPr>
          </w:p>
          <w:p w14:paraId="4CA0C4E2" w14:textId="77777777" w:rsidR="00C864CE" w:rsidRPr="0058221A" w:rsidRDefault="00C864CE" w:rsidP="00DE4673">
            <w:pPr>
              <w:rPr>
                <w:rFonts w:ascii="Times New Roman" w:hAnsi="Times New Roman" w:cs="Times New Roman"/>
                <w:sz w:val="20"/>
                <w:szCs w:val="20"/>
              </w:rPr>
            </w:pPr>
          </w:p>
          <w:p w14:paraId="4EADE51F" w14:textId="77777777" w:rsidR="00C864CE" w:rsidRPr="0058221A" w:rsidRDefault="00C864CE" w:rsidP="00DE4673">
            <w:pPr>
              <w:rPr>
                <w:rFonts w:ascii="Times New Roman" w:hAnsi="Times New Roman" w:cs="Times New Roman"/>
                <w:sz w:val="20"/>
                <w:szCs w:val="20"/>
              </w:rPr>
            </w:pPr>
            <w:r w:rsidRPr="0058221A">
              <w:rPr>
                <w:rFonts w:ascii="Times New Roman" w:hAnsi="Times New Roman" w:cs="Times New Roman"/>
                <w:sz w:val="20"/>
                <w:szCs w:val="20"/>
              </w:rPr>
              <w:t>б/о</w:t>
            </w:r>
          </w:p>
        </w:tc>
        <w:tc>
          <w:tcPr>
            <w:tcW w:w="851" w:type="dxa"/>
            <w:vMerge w:val="restart"/>
            <w:tcBorders>
              <w:left w:val="single" w:sz="4" w:space="0" w:color="auto"/>
              <w:right w:val="single" w:sz="4" w:space="0" w:color="auto"/>
            </w:tcBorders>
          </w:tcPr>
          <w:p w14:paraId="003BB9FF" w14:textId="77777777" w:rsidR="00C864CE" w:rsidRPr="0058221A" w:rsidRDefault="00C864CE" w:rsidP="00DE4673">
            <w:pPr>
              <w:rPr>
                <w:rFonts w:ascii="Times New Roman" w:hAnsi="Times New Roman" w:cs="Times New Roman"/>
                <w:sz w:val="20"/>
                <w:szCs w:val="20"/>
              </w:rPr>
            </w:pPr>
          </w:p>
          <w:p w14:paraId="0E5B160D" w14:textId="77777777" w:rsidR="00C864CE" w:rsidRPr="0058221A" w:rsidRDefault="00C864CE" w:rsidP="00DE4673">
            <w:pPr>
              <w:rPr>
                <w:rFonts w:ascii="Times New Roman" w:hAnsi="Times New Roman" w:cs="Times New Roman"/>
                <w:sz w:val="20"/>
                <w:szCs w:val="20"/>
              </w:rPr>
            </w:pPr>
          </w:p>
          <w:p w14:paraId="57699CDB" w14:textId="77777777" w:rsidR="00C864CE" w:rsidRPr="0058221A" w:rsidRDefault="00C864CE" w:rsidP="00DE4673">
            <w:pPr>
              <w:rPr>
                <w:rFonts w:ascii="Times New Roman" w:hAnsi="Times New Roman" w:cs="Times New Roman"/>
                <w:sz w:val="20"/>
                <w:szCs w:val="20"/>
              </w:rPr>
            </w:pPr>
          </w:p>
          <w:p w14:paraId="09B3653F" w14:textId="77777777" w:rsidR="00C864CE" w:rsidRPr="0058221A" w:rsidRDefault="00C864CE" w:rsidP="00DE4673">
            <w:pPr>
              <w:rPr>
                <w:rFonts w:ascii="Times New Roman" w:hAnsi="Times New Roman" w:cs="Times New Roman"/>
                <w:sz w:val="20"/>
                <w:szCs w:val="20"/>
              </w:rPr>
            </w:pPr>
          </w:p>
          <w:p w14:paraId="423FC5DA" w14:textId="77777777" w:rsidR="00C864CE" w:rsidRPr="0058221A" w:rsidRDefault="00C864CE" w:rsidP="00DE4673">
            <w:pPr>
              <w:rPr>
                <w:rFonts w:ascii="Times New Roman" w:hAnsi="Times New Roman" w:cs="Times New Roman"/>
                <w:sz w:val="20"/>
                <w:szCs w:val="20"/>
              </w:rPr>
            </w:pPr>
          </w:p>
          <w:p w14:paraId="23961D3B" w14:textId="77777777" w:rsidR="00C864CE" w:rsidRPr="0058221A" w:rsidRDefault="00C864CE" w:rsidP="00DE4673">
            <w:pPr>
              <w:rPr>
                <w:rFonts w:ascii="Times New Roman" w:hAnsi="Times New Roman" w:cs="Times New Roman"/>
                <w:sz w:val="20"/>
                <w:szCs w:val="20"/>
              </w:rPr>
            </w:pPr>
          </w:p>
          <w:p w14:paraId="50EC1C86" w14:textId="77777777" w:rsidR="00C864CE" w:rsidRPr="0058221A" w:rsidRDefault="00C864CE" w:rsidP="00DE4673">
            <w:pPr>
              <w:rPr>
                <w:rFonts w:ascii="Times New Roman" w:hAnsi="Times New Roman" w:cs="Times New Roman"/>
                <w:sz w:val="20"/>
                <w:szCs w:val="20"/>
              </w:rPr>
            </w:pPr>
          </w:p>
          <w:p w14:paraId="0D0F3473" w14:textId="77777777" w:rsidR="00C864CE" w:rsidRPr="0058221A" w:rsidRDefault="00C864CE" w:rsidP="00DE4673">
            <w:pPr>
              <w:rPr>
                <w:rFonts w:ascii="Times New Roman" w:hAnsi="Times New Roman" w:cs="Times New Roman"/>
                <w:sz w:val="20"/>
                <w:szCs w:val="20"/>
              </w:rPr>
            </w:pPr>
          </w:p>
          <w:p w14:paraId="1B5BC53E" w14:textId="77777777" w:rsidR="00C864CE" w:rsidRPr="0058221A" w:rsidRDefault="00C864CE" w:rsidP="00DE4673">
            <w:pPr>
              <w:rPr>
                <w:rFonts w:ascii="Times New Roman" w:hAnsi="Times New Roman" w:cs="Times New Roman"/>
                <w:sz w:val="20"/>
                <w:szCs w:val="20"/>
              </w:rPr>
            </w:pPr>
          </w:p>
          <w:p w14:paraId="2AAAAE78" w14:textId="77777777" w:rsidR="00C864CE" w:rsidRPr="0058221A" w:rsidRDefault="00C864CE" w:rsidP="00DE4673">
            <w:pPr>
              <w:rPr>
                <w:rFonts w:ascii="Times New Roman" w:hAnsi="Times New Roman" w:cs="Times New Roman"/>
                <w:sz w:val="20"/>
                <w:szCs w:val="20"/>
              </w:rPr>
            </w:pPr>
          </w:p>
          <w:p w14:paraId="70F40E5A" w14:textId="77777777" w:rsidR="00C864CE" w:rsidRPr="0058221A" w:rsidRDefault="00C864CE" w:rsidP="00DE4673">
            <w:pPr>
              <w:rPr>
                <w:rFonts w:ascii="Times New Roman" w:hAnsi="Times New Roman" w:cs="Times New Roman"/>
                <w:sz w:val="20"/>
                <w:szCs w:val="20"/>
              </w:rPr>
            </w:pPr>
          </w:p>
          <w:p w14:paraId="5DD78DF3" w14:textId="77777777" w:rsidR="00C864CE" w:rsidRPr="0058221A" w:rsidRDefault="00C864CE" w:rsidP="00DE4673">
            <w:pPr>
              <w:rPr>
                <w:rFonts w:ascii="Times New Roman" w:hAnsi="Times New Roman" w:cs="Times New Roman"/>
                <w:sz w:val="20"/>
                <w:szCs w:val="20"/>
              </w:rPr>
            </w:pPr>
          </w:p>
          <w:p w14:paraId="316D9BD7" w14:textId="77777777" w:rsidR="00C864CE" w:rsidRPr="0058221A" w:rsidRDefault="00C864CE" w:rsidP="00DE4673">
            <w:pPr>
              <w:rPr>
                <w:rFonts w:ascii="Times New Roman" w:hAnsi="Times New Roman" w:cs="Times New Roman"/>
                <w:sz w:val="20"/>
                <w:szCs w:val="20"/>
              </w:rPr>
            </w:pPr>
          </w:p>
          <w:p w14:paraId="5500448C" w14:textId="77777777" w:rsidR="00C864CE" w:rsidRPr="0058221A" w:rsidRDefault="00C864CE" w:rsidP="00DE4673">
            <w:pPr>
              <w:rPr>
                <w:rFonts w:ascii="Times New Roman" w:hAnsi="Times New Roman" w:cs="Times New Roman"/>
                <w:sz w:val="20"/>
                <w:szCs w:val="20"/>
              </w:rPr>
            </w:pPr>
          </w:p>
          <w:p w14:paraId="0652869B" w14:textId="77777777" w:rsidR="00C864CE" w:rsidRPr="0058221A" w:rsidRDefault="00C864CE" w:rsidP="00DE4673">
            <w:pPr>
              <w:rPr>
                <w:rFonts w:ascii="Times New Roman" w:hAnsi="Times New Roman" w:cs="Times New Roman"/>
                <w:sz w:val="20"/>
                <w:szCs w:val="20"/>
              </w:rPr>
            </w:pPr>
          </w:p>
          <w:p w14:paraId="27029052" w14:textId="77777777" w:rsidR="00C864CE" w:rsidRPr="0058221A" w:rsidRDefault="00C864CE" w:rsidP="00DE4673">
            <w:pPr>
              <w:rPr>
                <w:rFonts w:ascii="Times New Roman" w:hAnsi="Times New Roman" w:cs="Times New Roman"/>
                <w:sz w:val="20"/>
                <w:szCs w:val="20"/>
              </w:rPr>
            </w:pPr>
          </w:p>
          <w:p w14:paraId="2867737B" w14:textId="77777777" w:rsidR="00C864CE" w:rsidRPr="0058221A" w:rsidRDefault="00C864CE" w:rsidP="00DE4673">
            <w:pPr>
              <w:rPr>
                <w:rFonts w:ascii="Times New Roman" w:hAnsi="Times New Roman" w:cs="Times New Roman"/>
                <w:sz w:val="20"/>
                <w:szCs w:val="20"/>
              </w:rPr>
            </w:pPr>
            <w:proofErr w:type="spellStart"/>
            <w:r w:rsidRPr="0058221A">
              <w:rPr>
                <w:rFonts w:ascii="Times New Roman" w:hAnsi="Times New Roman" w:cs="Times New Roman"/>
                <w:sz w:val="20"/>
                <w:szCs w:val="20"/>
              </w:rPr>
              <w:t>шт</w:t>
            </w:r>
            <w:proofErr w:type="spellEnd"/>
          </w:p>
        </w:tc>
        <w:tc>
          <w:tcPr>
            <w:tcW w:w="1984" w:type="dxa"/>
            <w:tcBorders>
              <w:top w:val="single" w:sz="4" w:space="0" w:color="auto"/>
              <w:left w:val="single" w:sz="4" w:space="0" w:color="auto"/>
              <w:right w:val="single" w:sz="4" w:space="0" w:color="auto"/>
            </w:tcBorders>
            <w:vAlign w:val="center"/>
          </w:tcPr>
          <w:p w14:paraId="23C5F96C"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Наименование</w:t>
            </w:r>
          </w:p>
        </w:tc>
        <w:sdt>
          <w:sdtPr>
            <w:rPr>
              <w:rFonts w:ascii="Times New Roman" w:hAnsi="Times New Roman" w:cs="Times New Roman"/>
              <w:sz w:val="20"/>
              <w:szCs w:val="20"/>
            </w:rPr>
            <w:alias w:val="Наименование хар-ки"/>
            <w:tag w:val="Наименование хар-ки"/>
            <w:id w:val="-1006370835"/>
            <w:placeholder>
              <w:docPart w:val="8732D4AC25AC4C2E93EB2F72404D903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7CFE5F80"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bottom w:val="single" w:sz="4" w:space="0" w:color="auto"/>
              <w:right w:val="single" w:sz="4" w:space="0" w:color="auto"/>
            </w:tcBorders>
            <w:vAlign w:val="center"/>
          </w:tcPr>
          <w:p w14:paraId="45A2A557" w14:textId="3FBAC613" w:rsidR="00C864CE" w:rsidRPr="0058221A" w:rsidRDefault="00C864CE" w:rsidP="00C864CE">
            <w:pPr>
              <w:jc w:val="center"/>
              <w:rPr>
                <w:rFonts w:ascii="Times New Roman" w:hAnsi="Times New Roman" w:cs="Times New Roman"/>
                <w:sz w:val="20"/>
                <w:szCs w:val="20"/>
              </w:rPr>
            </w:pPr>
            <w:r w:rsidRPr="0058221A">
              <w:rPr>
                <w:rFonts w:ascii="Times New Roman" w:hAnsi="Times New Roman" w:cs="Times New Roman"/>
                <w:sz w:val="20"/>
                <w:szCs w:val="20"/>
              </w:rPr>
              <w:t xml:space="preserve">Кресло-стул с санитарным оснащением </w:t>
            </w:r>
            <w:r w:rsidR="0058221A" w:rsidRPr="0058221A">
              <w:rPr>
                <w:rFonts w:ascii="Times New Roman" w:hAnsi="Times New Roman" w:cs="Times New Roman"/>
                <w:sz w:val="20"/>
                <w:szCs w:val="20"/>
              </w:rPr>
              <w:t>(с</w:t>
            </w:r>
            <w:r w:rsidRPr="0058221A">
              <w:rPr>
                <w:rFonts w:ascii="Times New Roman" w:hAnsi="Times New Roman" w:cs="Times New Roman"/>
                <w:sz w:val="20"/>
                <w:szCs w:val="20"/>
              </w:rPr>
              <w:t xml:space="preserve"> колесами)</w:t>
            </w:r>
          </w:p>
        </w:tc>
        <w:tc>
          <w:tcPr>
            <w:tcW w:w="850" w:type="dxa"/>
            <w:tcBorders>
              <w:top w:val="single" w:sz="4" w:space="0" w:color="auto"/>
              <w:left w:val="single" w:sz="4" w:space="0" w:color="auto"/>
              <w:right w:val="single" w:sz="4" w:space="0" w:color="auto"/>
            </w:tcBorders>
            <w:vAlign w:val="center"/>
          </w:tcPr>
          <w:p w14:paraId="0BADCD8E" w14:textId="77777777" w:rsidR="00C864CE" w:rsidRPr="0058221A" w:rsidRDefault="00C864CE" w:rsidP="00DE4673">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98800324"/>
            <w:placeholder>
              <w:docPart w:val="48D4FC3C21FF4392BBD9CA8777A7CDB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vAlign w:val="center"/>
              </w:tcPr>
              <w:p w14:paraId="25B376FC"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C864CE" w:rsidRPr="0058221A" w14:paraId="085FA850" w14:textId="77777777" w:rsidTr="0058221A">
        <w:trPr>
          <w:trHeight w:val="832"/>
          <w:jc w:val="center"/>
        </w:trPr>
        <w:tc>
          <w:tcPr>
            <w:tcW w:w="567" w:type="dxa"/>
            <w:vMerge/>
            <w:tcBorders>
              <w:left w:val="single" w:sz="4" w:space="0" w:color="auto"/>
              <w:right w:val="single" w:sz="4" w:space="0" w:color="auto"/>
            </w:tcBorders>
            <w:vAlign w:val="center"/>
          </w:tcPr>
          <w:p w14:paraId="21149F2D"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2F2B37D2"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28094F27"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082E592C"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51FA3D4"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59DCFAB8"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0D8B44AE"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Максимальная ширина сидения</w:t>
            </w:r>
          </w:p>
        </w:tc>
        <w:sdt>
          <w:sdtPr>
            <w:rPr>
              <w:rFonts w:ascii="Times New Roman" w:hAnsi="Times New Roman" w:cs="Times New Roman"/>
              <w:sz w:val="20"/>
              <w:szCs w:val="20"/>
            </w:rPr>
            <w:alias w:val="Наименование хар-ки"/>
            <w:tag w:val="Наименование хар-ки"/>
            <w:id w:val="-1862427638"/>
            <w:placeholder>
              <w:docPart w:val="AE7B2FBFBB1D4B51AFD287C44D6205E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32D686E7"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43567108"/>
            <w:placeholder>
              <w:docPart w:val="3C3DA986426445908CE03A8C0F845CC0"/>
            </w:placeholder>
            <w:dropDownList>
              <w:listItem w:displayText="≥" w:value="≥"/>
              <w:listItem w:displayText="&gt;" w:value="&gt;"/>
              <w:listItem w:displayText="выбор значения" w:value="выбор значения"/>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6B020E87"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w:t>
                </w:r>
              </w:p>
            </w:tc>
          </w:sdtContent>
        </w:sdt>
        <w:tc>
          <w:tcPr>
            <w:tcW w:w="929" w:type="dxa"/>
            <w:tcBorders>
              <w:top w:val="single" w:sz="4" w:space="0" w:color="auto"/>
              <w:left w:val="single" w:sz="4" w:space="0" w:color="auto"/>
              <w:bottom w:val="single" w:sz="4" w:space="0" w:color="auto"/>
              <w:right w:val="single" w:sz="4" w:space="0" w:color="auto"/>
            </w:tcBorders>
            <w:vAlign w:val="center"/>
          </w:tcPr>
          <w:p w14:paraId="48F43D3D"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35</w:t>
            </w:r>
          </w:p>
        </w:tc>
        <w:sdt>
          <w:sdtPr>
            <w:rPr>
              <w:rFonts w:ascii="Times New Roman" w:hAnsi="Times New Roman" w:cs="Times New Roman"/>
              <w:sz w:val="20"/>
              <w:szCs w:val="20"/>
            </w:rPr>
            <w:alias w:val="значение"/>
            <w:tag w:val="значение"/>
            <w:id w:val="942348222"/>
            <w:placeholder>
              <w:docPart w:val="B570C860844D4E09BE5BEE99C62D5E24"/>
            </w:placeholder>
            <w:dropDownList>
              <w:listItem w:displayText="≤" w:value="≤"/>
              <w:listItem w:displayText="&lt;" w:value="&lt;"/>
              <w:listItem w:displayText="выбор значения" w:value="выбор значения"/>
            </w:dropDownList>
          </w:sdtPr>
          <w:sdtEndPr/>
          <w:sdtContent>
            <w:tc>
              <w:tcPr>
                <w:tcW w:w="1125" w:type="dxa"/>
                <w:tcBorders>
                  <w:top w:val="single" w:sz="4" w:space="0" w:color="auto"/>
                  <w:left w:val="single" w:sz="4" w:space="0" w:color="auto"/>
                  <w:right w:val="single" w:sz="4" w:space="0" w:color="auto"/>
                </w:tcBorders>
                <w:vAlign w:val="center"/>
              </w:tcPr>
              <w:p w14:paraId="5CDE3216"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w:t>
                </w:r>
              </w:p>
            </w:tc>
          </w:sdtContent>
        </w:sdt>
        <w:tc>
          <w:tcPr>
            <w:tcW w:w="889" w:type="dxa"/>
            <w:tcBorders>
              <w:top w:val="single" w:sz="4" w:space="0" w:color="auto"/>
              <w:left w:val="single" w:sz="4" w:space="0" w:color="auto"/>
              <w:right w:val="single" w:sz="4" w:space="0" w:color="auto"/>
            </w:tcBorders>
            <w:vAlign w:val="center"/>
          </w:tcPr>
          <w:p w14:paraId="53346988"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56</w:t>
            </w:r>
          </w:p>
        </w:tc>
        <w:tc>
          <w:tcPr>
            <w:tcW w:w="850" w:type="dxa"/>
            <w:tcBorders>
              <w:top w:val="single" w:sz="4" w:space="0" w:color="auto"/>
              <w:left w:val="single" w:sz="4" w:space="0" w:color="auto"/>
              <w:right w:val="single" w:sz="4" w:space="0" w:color="auto"/>
            </w:tcBorders>
            <w:vAlign w:val="center"/>
          </w:tcPr>
          <w:p w14:paraId="1CC163B2"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553741979"/>
            <w:placeholder>
              <w:docPart w:val="1FE6ABD5D49A46A5900D6A35C3E841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vAlign w:val="center"/>
              </w:tcPr>
              <w:p w14:paraId="421A5C9C"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УЗ указывает конкретное значение хар-ки</w:t>
                </w:r>
              </w:p>
            </w:tc>
          </w:sdtContent>
        </w:sdt>
      </w:tr>
      <w:tr w:rsidR="00C864CE" w:rsidRPr="0058221A" w14:paraId="5344F36E" w14:textId="77777777" w:rsidTr="0058221A">
        <w:trPr>
          <w:trHeight w:val="832"/>
          <w:jc w:val="center"/>
        </w:trPr>
        <w:tc>
          <w:tcPr>
            <w:tcW w:w="567" w:type="dxa"/>
            <w:vMerge/>
            <w:tcBorders>
              <w:left w:val="single" w:sz="4" w:space="0" w:color="auto"/>
              <w:right w:val="single" w:sz="4" w:space="0" w:color="auto"/>
            </w:tcBorders>
            <w:vAlign w:val="center"/>
          </w:tcPr>
          <w:p w14:paraId="58C8BE28"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2833EE1B"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6B425906"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6B5E2580"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5D1961D"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24789EB1"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426CC311"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Максимальный вес пациента</w:t>
            </w:r>
          </w:p>
        </w:tc>
        <w:sdt>
          <w:sdtPr>
            <w:rPr>
              <w:rFonts w:ascii="Times New Roman" w:hAnsi="Times New Roman" w:cs="Times New Roman"/>
              <w:sz w:val="20"/>
              <w:szCs w:val="20"/>
            </w:rPr>
            <w:alias w:val="Наименование хар-ки"/>
            <w:tag w:val="Наименование хар-ки"/>
            <w:id w:val="-2016914889"/>
            <w:placeholder>
              <w:docPart w:val="B1DED6E13CC34F799BE433B01A4A19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61844A0D"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812131062"/>
            <w:placeholder>
              <w:docPart w:val="C26B4E00317F40D9B14D71E9EAAAC8D6"/>
            </w:placeholder>
            <w:dropDownList>
              <w:listItem w:displayText="≥" w:value="≥"/>
              <w:listItem w:displayText="&gt;" w:value="&gt;"/>
              <w:listItem w:displayText="выбор значения" w:value="выбор значения"/>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2B19BDA0"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w:t>
                </w:r>
              </w:p>
            </w:tc>
          </w:sdtContent>
        </w:sdt>
        <w:tc>
          <w:tcPr>
            <w:tcW w:w="929" w:type="dxa"/>
            <w:tcBorders>
              <w:top w:val="single" w:sz="4" w:space="0" w:color="auto"/>
              <w:left w:val="single" w:sz="4" w:space="0" w:color="auto"/>
              <w:bottom w:val="single" w:sz="4" w:space="0" w:color="auto"/>
              <w:right w:val="single" w:sz="4" w:space="0" w:color="auto"/>
            </w:tcBorders>
            <w:vAlign w:val="center"/>
          </w:tcPr>
          <w:p w14:paraId="158C61FE"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55</w:t>
            </w:r>
          </w:p>
        </w:tc>
        <w:sdt>
          <w:sdtPr>
            <w:rPr>
              <w:rFonts w:ascii="Times New Roman" w:hAnsi="Times New Roman" w:cs="Times New Roman"/>
              <w:sz w:val="20"/>
              <w:szCs w:val="20"/>
            </w:rPr>
            <w:alias w:val="значение"/>
            <w:tag w:val="значение"/>
            <w:id w:val="69480405"/>
            <w:placeholder>
              <w:docPart w:val="E59A531B3BE74B12B5D26B3D304E231C"/>
            </w:placeholder>
            <w:dropDownList>
              <w:listItem w:displayText="≤" w:value="≤"/>
              <w:listItem w:displayText="&lt;" w:value="&lt;"/>
              <w:listItem w:displayText="выбор значения" w:value="выбор значения"/>
            </w:dropDownList>
          </w:sdtPr>
          <w:sdtEndPr/>
          <w:sdtContent>
            <w:tc>
              <w:tcPr>
                <w:tcW w:w="1125" w:type="dxa"/>
                <w:tcBorders>
                  <w:top w:val="single" w:sz="4" w:space="0" w:color="auto"/>
                  <w:left w:val="single" w:sz="4" w:space="0" w:color="auto"/>
                  <w:right w:val="single" w:sz="4" w:space="0" w:color="auto"/>
                </w:tcBorders>
                <w:vAlign w:val="center"/>
              </w:tcPr>
              <w:p w14:paraId="45980FF6"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w:t>
                </w:r>
              </w:p>
            </w:tc>
          </w:sdtContent>
        </w:sdt>
        <w:tc>
          <w:tcPr>
            <w:tcW w:w="889" w:type="dxa"/>
            <w:tcBorders>
              <w:top w:val="single" w:sz="4" w:space="0" w:color="auto"/>
              <w:left w:val="single" w:sz="4" w:space="0" w:color="auto"/>
              <w:right w:val="single" w:sz="4" w:space="0" w:color="auto"/>
            </w:tcBorders>
            <w:vAlign w:val="center"/>
          </w:tcPr>
          <w:p w14:paraId="75A91D2A"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135</w:t>
            </w:r>
          </w:p>
        </w:tc>
        <w:tc>
          <w:tcPr>
            <w:tcW w:w="850" w:type="dxa"/>
            <w:tcBorders>
              <w:top w:val="single" w:sz="4" w:space="0" w:color="auto"/>
              <w:left w:val="single" w:sz="4" w:space="0" w:color="auto"/>
              <w:right w:val="single" w:sz="4" w:space="0" w:color="auto"/>
            </w:tcBorders>
            <w:vAlign w:val="center"/>
          </w:tcPr>
          <w:p w14:paraId="73D0DB6D"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кг</w:t>
            </w:r>
          </w:p>
        </w:tc>
        <w:sdt>
          <w:sdtPr>
            <w:rPr>
              <w:rFonts w:ascii="Times New Roman" w:hAnsi="Times New Roman" w:cs="Times New Roman"/>
              <w:sz w:val="20"/>
              <w:szCs w:val="20"/>
            </w:rPr>
            <w:alias w:val="Инструкция"/>
            <w:tag w:val="Инструкция"/>
            <w:id w:val="1322616975"/>
            <w:placeholder>
              <w:docPart w:val="235E376976974F51998EEDCD379C635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vAlign w:val="center"/>
              </w:tcPr>
              <w:p w14:paraId="2E7ED883"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УЗ указывает конкретное значение хар-ки</w:t>
                </w:r>
              </w:p>
            </w:tc>
          </w:sdtContent>
        </w:sdt>
      </w:tr>
      <w:tr w:rsidR="00C864CE" w:rsidRPr="0058221A" w14:paraId="07291EAD" w14:textId="77777777" w:rsidTr="0058221A">
        <w:trPr>
          <w:trHeight w:val="656"/>
          <w:jc w:val="center"/>
        </w:trPr>
        <w:tc>
          <w:tcPr>
            <w:tcW w:w="567" w:type="dxa"/>
            <w:vMerge/>
            <w:tcBorders>
              <w:left w:val="single" w:sz="4" w:space="0" w:color="auto"/>
              <w:right w:val="single" w:sz="4" w:space="0" w:color="auto"/>
            </w:tcBorders>
            <w:vAlign w:val="center"/>
          </w:tcPr>
          <w:p w14:paraId="173B94A3"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63C1E43D"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205DECC0"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4E504D81"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9BA19D6"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737E2DFC"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4AB71781"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Электропривод сиденья</w:t>
            </w:r>
          </w:p>
        </w:tc>
        <w:sdt>
          <w:sdtPr>
            <w:rPr>
              <w:rFonts w:ascii="Times New Roman" w:hAnsi="Times New Roman" w:cs="Times New Roman"/>
              <w:sz w:val="20"/>
              <w:szCs w:val="20"/>
            </w:rPr>
            <w:alias w:val="Наименование хар-ки"/>
            <w:tag w:val="Наименование хар-ки"/>
            <w:id w:val="1053422522"/>
            <w:placeholder>
              <w:docPart w:val="A5C86536A92C4B03B3900BA69BD760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6D0D8C8C"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3BD5CB26" w14:textId="77777777" w:rsidR="00C864CE" w:rsidRPr="0058221A" w:rsidRDefault="00C864CE" w:rsidP="00DE4673">
            <w:pPr>
              <w:pStyle w:val="2"/>
              <w:contextualSpacing/>
              <w:jc w:val="both"/>
              <w:outlineLvl w:val="1"/>
              <w:rPr>
                <w:rFonts w:ascii="Times New Roman" w:hAnsi="Times New Roman" w:cs="Times New Roman"/>
                <w:sz w:val="20"/>
                <w:szCs w:val="20"/>
              </w:rPr>
            </w:pPr>
            <w:r w:rsidRPr="0058221A">
              <w:rPr>
                <w:rFonts w:ascii="Times New Roman" w:hAnsi="Times New Roman" w:cs="Times New Roman"/>
                <w:bCs/>
                <w:sz w:val="20"/>
                <w:szCs w:val="20"/>
              </w:rPr>
              <w:t xml:space="preserve">                                       Нет</w:t>
            </w:r>
          </w:p>
        </w:tc>
        <w:tc>
          <w:tcPr>
            <w:tcW w:w="850" w:type="dxa"/>
            <w:tcBorders>
              <w:top w:val="single" w:sz="4" w:space="0" w:color="auto"/>
              <w:left w:val="single" w:sz="4" w:space="0" w:color="auto"/>
              <w:right w:val="single" w:sz="4" w:space="0" w:color="auto"/>
            </w:tcBorders>
            <w:vAlign w:val="center"/>
          </w:tcPr>
          <w:p w14:paraId="13DF470D" w14:textId="77777777" w:rsidR="00C864CE" w:rsidRPr="0058221A" w:rsidRDefault="00C864CE" w:rsidP="00DE4673">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22934126"/>
            <w:placeholder>
              <w:docPart w:val="AFF2DCE5447E4B92B1E4F19824B009D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vAlign w:val="center"/>
              </w:tcPr>
              <w:p w14:paraId="77B573D1"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C864CE" w:rsidRPr="0058221A" w14:paraId="6A8B0927" w14:textId="77777777" w:rsidTr="0058221A">
        <w:trPr>
          <w:trHeight w:val="698"/>
          <w:jc w:val="center"/>
        </w:trPr>
        <w:tc>
          <w:tcPr>
            <w:tcW w:w="567" w:type="dxa"/>
            <w:vMerge/>
            <w:tcBorders>
              <w:left w:val="single" w:sz="4" w:space="0" w:color="auto"/>
              <w:right w:val="single" w:sz="4" w:space="0" w:color="auto"/>
            </w:tcBorders>
            <w:vAlign w:val="center"/>
          </w:tcPr>
          <w:p w14:paraId="4F8A8F2A"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11A32091"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3A251A24"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3C68AB26"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67AA301"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79CC1ACD"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262D2894"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Подлокотники</w:t>
            </w:r>
          </w:p>
        </w:tc>
        <w:sdt>
          <w:sdtPr>
            <w:rPr>
              <w:rFonts w:ascii="Times New Roman" w:hAnsi="Times New Roman" w:cs="Times New Roman"/>
              <w:sz w:val="20"/>
              <w:szCs w:val="20"/>
            </w:rPr>
            <w:alias w:val="Наименование хар-ки"/>
            <w:tag w:val="Наименование хар-ки"/>
            <w:id w:val="37561602"/>
            <w:placeholder>
              <w:docPart w:val="F4A1F52BB17B4EE190E4D5F24DCB9CB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2D7A8438"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502F12A3" w14:textId="2018F436" w:rsidR="00C864CE" w:rsidRPr="0058221A" w:rsidRDefault="00C864CE" w:rsidP="00DE4673">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Откидные</w:t>
            </w:r>
          </w:p>
        </w:tc>
        <w:tc>
          <w:tcPr>
            <w:tcW w:w="850" w:type="dxa"/>
            <w:tcBorders>
              <w:top w:val="single" w:sz="4" w:space="0" w:color="auto"/>
              <w:left w:val="single" w:sz="4" w:space="0" w:color="auto"/>
              <w:right w:val="single" w:sz="4" w:space="0" w:color="auto"/>
            </w:tcBorders>
            <w:vAlign w:val="center"/>
          </w:tcPr>
          <w:p w14:paraId="38EADD31" w14:textId="77777777" w:rsidR="00C864CE" w:rsidRPr="0058221A" w:rsidRDefault="00C864CE" w:rsidP="00DE4673">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98006195"/>
            <w:placeholder>
              <w:docPart w:val="C6B2AF77D3614910938EE2A83FD3A1B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253482CF"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C864CE" w:rsidRPr="0058221A" w14:paraId="536ECEE8" w14:textId="77777777" w:rsidTr="0058221A">
        <w:trPr>
          <w:trHeight w:val="652"/>
          <w:jc w:val="center"/>
        </w:trPr>
        <w:tc>
          <w:tcPr>
            <w:tcW w:w="567" w:type="dxa"/>
            <w:vMerge/>
            <w:tcBorders>
              <w:left w:val="single" w:sz="4" w:space="0" w:color="auto"/>
              <w:right w:val="single" w:sz="4" w:space="0" w:color="auto"/>
            </w:tcBorders>
            <w:vAlign w:val="center"/>
          </w:tcPr>
          <w:p w14:paraId="72EB01B8"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3CADE6E8"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76801DE2"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2C074B82"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EE87CFD"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280FC9AF"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00B8F4E7"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Подножки</w:t>
            </w:r>
          </w:p>
        </w:tc>
        <w:sdt>
          <w:sdtPr>
            <w:rPr>
              <w:rFonts w:ascii="Times New Roman" w:hAnsi="Times New Roman" w:cs="Times New Roman"/>
              <w:sz w:val="20"/>
              <w:szCs w:val="20"/>
            </w:rPr>
            <w:alias w:val="Наименование хар-ки"/>
            <w:tag w:val="Наименование хар-ки"/>
            <w:id w:val="1537071636"/>
            <w:placeholder>
              <w:docPart w:val="6B7A56E1B49C4B38BCC96A8BD364FEB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5297E97B"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28E4E9EE" w14:textId="77777777" w:rsidR="00C864CE" w:rsidRPr="0058221A" w:rsidRDefault="00C864CE" w:rsidP="00DE4673">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Нет</w:t>
            </w:r>
          </w:p>
        </w:tc>
        <w:tc>
          <w:tcPr>
            <w:tcW w:w="850" w:type="dxa"/>
            <w:tcBorders>
              <w:top w:val="single" w:sz="4" w:space="0" w:color="auto"/>
              <w:left w:val="single" w:sz="4" w:space="0" w:color="auto"/>
              <w:right w:val="single" w:sz="4" w:space="0" w:color="auto"/>
            </w:tcBorders>
            <w:vAlign w:val="center"/>
          </w:tcPr>
          <w:p w14:paraId="70EF1105" w14:textId="77777777" w:rsidR="00C864CE" w:rsidRPr="0058221A" w:rsidRDefault="00C864CE" w:rsidP="00DE4673">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999646932"/>
            <w:placeholder>
              <w:docPart w:val="0DE9150256B040169B239B5A10EC1D0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1E6CEA8C"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C864CE" w:rsidRPr="0058221A" w14:paraId="249125ED" w14:textId="77777777" w:rsidTr="0058221A">
        <w:trPr>
          <w:trHeight w:val="556"/>
          <w:jc w:val="center"/>
        </w:trPr>
        <w:tc>
          <w:tcPr>
            <w:tcW w:w="567" w:type="dxa"/>
            <w:vMerge/>
            <w:tcBorders>
              <w:left w:val="single" w:sz="4" w:space="0" w:color="auto"/>
              <w:right w:val="single" w:sz="4" w:space="0" w:color="auto"/>
            </w:tcBorders>
            <w:vAlign w:val="center"/>
          </w:tcPr>
          <w:p w14:paraId="5D047026"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0E4F41CB"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119BB003"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1CBC1D76"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7C2FE72"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0EA85FAA"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6C6AC729"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Тип рамы</w:t>
            </w:r>
          </w:p>
        </w:tc>
        <w:sdt>
          <w:sdtPr>
            <w:rPr>
              <w:rFonts w:ascii="Times New Roman" w:hAnsi="Times New Roman" w:cs="Times New Roman"/>
              <w:sz w:val="20"/>
              <w:szCs w:val="20"/>
            </w:rPr>
            <w:alias w:val="Наименование хар-ки"/>
            <w:tag w:val="Наименование хар-ки"/>
            <w:id w:val="1148317168"/>
            <w:placeholder>
              <w:docPart w:val="B3AB6FCEA0424ED7982BFB64CB12392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576757E5"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32A3CA87" w14:textId="77777777" w:rsidR="00C864CE" w:rsidRPr="0058221A" w:rsidRDefault="00C864CE" w:rsidP="00DE4673">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Нескладная</w:t>
            </w:r>
          </w:p>
        </w:tc>
        <w:tc>
          <w:tcPr>
            <w:tcW w:w="850" w:type="dxa"/>
            <w:tcBorders>
              <w:top w:val="single" w:sz="4" w:space="0" w:color="auto"/>
              <w:left w:val="single" w:sz="4" w:space="0" w:color="auto"/>
              <w:right w:val="single" w:sz="4" w:space="0" w:color="auto"/>
            </w:tcBorders>
            <w:vAlign w:val="center"/>
          </w:tcPr>
          <w:p w14:paraId="509D6AD1" w14:textId="77777777" w:rsidR="00C864CE" w:rsidRPr="0058221A" w:rsidRDefault="00C864CE" w:rsidP="00DE4673">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953662875"/>
            <w:placeholder>
              <w:docPart w:val="A23EF628F99F43FF8ECD1325ED40010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4217C298"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C864CE" w:rsidRPr="0058221A" w14:paraId="15FB9703" w14:textId="77777777" w:rsidTr="0058221A">
        <w:trPr>
          <w:trHeight w:val="698"/>
          <w:jc w:val="center"/>
        </w:trPr>
        <w:tc>
          <w:tcPr>
            <w:tcW w:w="567" w:type="dxa"/>
            <w:vMerge/>
            <w:tcBorders>
              <w:left w:val="single" w:sz="4" w:space="0" w:color="auto"/>
              <w:right w:val="single" w:sz="4" w:space="0" w:color="auto"/>
            </w:tcBorders>
            <w:vAlign w:val="center"/>
          </w:tcPr>
          <w:p w14:paraId="6F68AD5E"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1DCFD8CD"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49BCE872"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6F2E2B30"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93BBF1B"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641F5396"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20D68719"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Регулировка высоты</w:t>
            </w:r>
          </w:p>
        </w:tc>
        <w:sdt>
          <w:sdtPr>
            <w:rPr>
              <w:rFonts w:ascii="Times New Roman" w:hAnsi="Times New Roman" w:cs="Times New Roman"/>
              <w:sz w:val="20"/>
              <w:szCs w:val="20"/>
            </w:rPr>
            <w:alias w:val="Наименование хар-ки"/>
            <w:tag w:val="Наименование хар-ки"/>
            <w:id w:val="-1882623448"/>
            <w:placeholder>
              <w:docPart w:val="B7D200833A5E481DB74117BC561075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6109893F"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45E31472" w14:textId="77777777" w:rsidR="00C864CE" w:rsidRPr="0058221A" w:rsidRDefault="00C864CE" w:rsidP="00DE4673">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Да</w:t>
            </w:r>
          </w:p>
        </w:tc>
        <w:tc>
          <w:tcPr>
            <w:tcW w:w="850" w:type="dxa"/>
            <w:tcBorders>
              <w:top w:val="single" w:sz="4" w:space="0" w:color="auto"/>
              <w:left w:val="single" w:sz="4" w:space="0" w:color="auto"/>
              <w:right w:val="single" w:sz="4" w:space="0" w:color="auto"/>
            </w:tcBorders>
            <w:vAlign w:val="center"/>
          </w:tcPr>
          <w:p w14:paraId="33943C19" w14:textId="77777777" w:rsidR="00C864CE" w:rsidRPr="0058221A" w:rsidRDefault="00C864CE" w:rsidP="00DE4673">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123234096"/>
            <w:placeholder>
              <w:docPart w:val="09844C8816A34FEEA1F0849CF548F0A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58D24706"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C864CE" w:rsidRPr="0058221A" w14:paraId="41C0583F" w14:textId="77777777" w:rsidTr="0058221A">
        <w:trPr>
          <w:trHeight w:val="597"/>
          <w:jc w:val="center"/>
        </w:trPr>
        <w:tc>
          <w:tcPr>
            <w:tcW w:w="567" w:type="dxa"/>
            <w:vMerge/>
            <w:tcBorders>
              <w:left w:val="single" w:sz="4" w:space="0" w:color="auto"/>
              <w:right w:val="single" w:sz="4" w:space="0" w:color="auto"/>
            </w:tcBorders>
            <w:vAlign w:val="center"/>
          </w:tcPr>
          <w:p w14:paraId="6FDCFBCB"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0BB4934F"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2983FB38"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47494BB1"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1E98F8E"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583514A6"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07660AE3"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Стояночный тормоз</w:t>
            </w:r>
          </w:p>
        </w:tc>
        <w:sdt>
          <w:sdtPr>
            <w:rPr>
              <w:rFonts w:ascii="Times New Roman" w:hAnsi="Times New Roman" w:cs="Times New Roman"/>
              <w:sz w:val="20"/>
              <w:szCs w:val="20"/>
            </w:rPr>
            <w:alias w:val="Наименование хар-ки"/>
            <w:tag w:val="Наименование хар-ки"/>
            <w:id w:val="2083021475"/>
            <w:placeholder>
              <w:docPart w:val="31259334C35D47E4A47B27435F1F35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70BC4D20"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02E7BA57" w14:textId="3447D436" w:rsidR="00C864CE" w:rsidRPr="0058221A" w:rsidRDefault="00C864CE" w:rsidP="00DE4673">
            <w:pPr>
              <w:pStyle w:val="2"/>
              <w:contextualSpacing/>
              <w:outlineLvl w:val="1"/>
              <w:rPr>
                <w:rFonts w:ascii="Times New Roman" w:hAnsi="Times New Roman" w:cs="Times New Roman"/>
                <w:bCs/>
                <w:sz w:val="20"/>
                <w:szCs w:val="20"/>
              </w:rPr>
            </w:pPr>
            <w:r w:rsidRPr="0058221A">
              <w:rPr>
                <w:rFonts w:ascii="Times New Roman" w:hAnsi="Times New Roman" w:cs="Times New Roman"/>
                <w:bCs/>
                <w:sz w:val="20"/>
                <w:szCs w:val="20"/>
              </w:rPr>
              <w:t>Да</w:t>
            </w:r>
          </w:p>
        </w:tc>
        <w:tc>
          <w:tcPr>
            <w:tcW w:w="850" w:type="dxa"/>
            <w:tcBorders>
              <w:top w:val="single" w:sz="4" w:space="0" w:color="auto"/>
              <w:left w:val="single" w:sz="4" w:space="0" w:color="auto"/>
              <w:right w:val="single" w:sz="4" w:space="0" w:color="auto"/>
            </w:tcBorders>
            <w:vAlign w:val="center"/>
          </w:tcPr>
          <w:p w14:paraId="0EE45CDF" w14:textId="77777777" w:rsidR="00C864CE" w:rsidRPr="0058221A" w:rsidRDefault="00C864CE" w:rsidP="00DE4673">
            <w:pPr>
              <w:jc w:val="cente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893614188"/>
            <w:placeholder>
              <w:docPart w:val="AF79FBF7BD404A62848B7131E3ED77E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536" w:type="dxa"/>
                <w:tcBorders>
                  <w:top w:val="single" w:sz="4" w:space="0" w:color="auto"/>
                  <w:left w:val="single" w:sz="4" w:space="0" w:color="auto"/>
                  <w:right w:val="single" w:sz="4" w:space="0" w:color="auto"/>
                </w:tcBorders>
              </w:tcPr>
              <w:p w14:paraId="69CB9281"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Значение хар-ки не может меняться</w:t>
                </w:r>
              </w:p>
            </w:tc>
          </w:sdtContent>
        </w:sdt>
      </w:tr>
      <w:tr w:rsidR="00C864CE" w:rsidRPr="0058221A" w14:paraId="1974C690" w14:textId="77777777" w:rsidTr="0058221A">
        <w:trPr>
          <w:trHeight w:val="476"/>
          <w:jc w:val="center"/>
        </w:trPr>
        <w:tc>
          <w:tcPr>
            <w:tcW w:w="567" w:type="dxa"/>
            <w:vMerge/>
            <w:tcBorders>
              <w:left w:val="single" w:sz="4" w:space="0" w:color="auto"/>
              <w:right w:val="single" w:sz="4" w:space="0" w:color="auto"/>
            </w:tcBorders>
            <w:vAlign w:val="center"/>
          </w:tcPr>
          <w:p w14:paraId="0B064C9F"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0BB61A2D"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6416DC7B"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5C1533FF"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478AB42"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144ED2DA"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2EFBC0CD"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Наличие колес</w:t>
            </w:r>
          </w:p>
        </w:tc>
        <w:sdt>
          <w:sdtPr>
            <w:rPr>
              <w:rFonts w:ascii="Times New Roman" w:hAnsi="Times New Roman" w:cs="Times New Roman"/>
              <w:sz w:val="20"/>
              <w:szCs w:val="20"/>
            </w:rPr>
            <w:alias w:val="Наименование хар-ки"/>
            <w:tag w:val="Наименование хар-ки"/>
            <w:id w:val="-2083823291"/>
            <w:placeholder>
              <w:docPart w:val="875FE12CF1BC46D2BC41E71E81DC10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0B203684"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качественная</w:t>
                </w:r>
              </w:p>
            </w:tc>
          </w:sdtContent>
        </w:sdt>
        <w:tc>
          <w:tcPr>
            <w:tcW w:w="4253" w:type="dxa"/>
            <w:gridSpan w:val="4"/>
            <w:tcBorders>
              <w:top w:val="single" w:sz="4" w:space="0" w:color="auto"/>
              <w:left w:val="single" w:sz="4" w:space="0" w:color="auto"/>
              <w:right w:val="single" w:sz="4" w:space="0" w:color="auto"/>
            </w:tcBorders>
            <w:vAlign w:val="center"/>
          </w:tcPr>
          <w:p w14:paraId="6DD828B6" w14:textId="49C04556" w:rsidR="00C864CE" w:rsidRPr="0058221A" w:rsidRDefault="00C864CE" w:rsidP="00DE4673">
            <w:pPr>
              <w:pStyle w:val="2"/>
              <w:contextualSpacing/>
              <w:outlineLvl w:val="1"/>
              <w:rPr>
                <w:rFonts w:ascii="Times New Roman" w:hAnsi="Times New Roman" w:cs="Times New Roman"/>
                <w:sz w:val="20"/>
                <w:szCs w:val="20"/>
              </w:rPr>
            </w:pPr>
            <w:r w:rsidRPr="0058221A">
              <w:rPr>
                <w:rFonts w:ascii="Times New Roman" w:hAnsi="Times New Roman" w:cs="Times New Roman"/>
                <w:sz w:val="20"/>
                <w:szCs w:val="20"/>
              </w:rPr>
              <w:t>Да</w:t>
            </w:r>
          </w:p>
          <w:p w14:paraId="189EC841" w14:textId="77777777" w:rsidR="00C864CE" w:rsidRPr="0058221A" w:rsidRDefault="00C864CE" w:rsidP="00DE4673">
            <w:pPr>
              <w:pStyle w:val="2"/>
              <w:contextualSpacing/>
              <w:outlineLvl w:val="1"/>
              <w:rPr>
                <w:rFonts w:ascii="Times New Roman" w:hAnsi="Times New Roman" w:cs="Times New Roman"/>
                <w:sz w:val="20"/>
                <w:szCs w:val="20"/>
              </w:rPr>
            </w:pPr>
          </w:p>
        </w:tc>
        <w:tc>
          <w:tcPr>
            <w:tcW w:w="850" w:type="dxa"/>
            <w:tcBorders>
              <w:top w:val="single" w:sz="4" w:space="0" w:color="auto"/>
              <w:left w:val="single" w:sz="4" w:space="0" w:color="auto"/>
              <w:right w:val="single" w:sz="4" w:space="0" w:color="auto"/>
            </w:tcBorders>
            <w:vAlign w:val="center"/>
          </w:tcPr>
          <w:p w14:paraId="1E751C17" w14:textId="77777777" w:rsidR="00C864CE" w:rsidRPr="0058221A" w:rsidRDefault="00C864CE" w:rsidP="00DE4673">
            <w:pPr>
              <w:jc w:val="center"/>
              <w:rPr>
                <w:rFonts w:ascii="Times New Roman" w:hAnsi="Times New Roman" w:cs="Times New Roman"/>
                <w:sz w:val="20"/>
                <w:szCs w:val="20"/>
              </w:rPr>
            </w:pPr>
          </w:p>
        </w:tc>
        <w:tc>
          <w:tcPr>
            <w:tcW w:w="1536" w:type="dxa"/>
            <w:tcBorders>
              <w:top w:val="single" w:sz="4" w:space="0" w:color="auto"/>
              <w:left w:val="single" w:sz="4" w:space="0" w:color="auto"/>
              <w:right w:val="single" w:sz="4" w:space="0" w:color="auto"/>
            </w:tcBorders>
            <w:vAlign w:val="center"/>
          </w:tcPr>
          <w:p w14:paraId="0DC353DC"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 xml:space="preserve">Значение </w:t>
            </w:r>
            <w:proofErr w:type="spellStart"/>
            <w:r w:rsidRPr="0058221A">
              <w:rPr>
                <w:rFonts w:ascii="Times New Roman" w:hAnsi="Times New Roman" w:cs="Times New Roman"/>
                <w:sz w:val="20"/>
                <w:szCs w:val="20"/>
              </w:rPr>
              <w:t>хар-ки</w:t>
            </w:r>
            <w:proofErr w:type="spellEnd"/>
            <w:r w:rsidRPr="0058221A">
              <w:rPr>
                <w:rFonts w:ascii="Times New Roman" w:hAnsi="Times New Roman" w:cs="Times New Roman"/>
                <w:sz w:val="20"/>
                <w:szCs w:val="20"/>
              </w:rPr>
              <w:t xml:space="preserve"> не может меняться</w:t>
            </w:r>
          </w:p>
        </w:tc>
      </w:tr>
      <w:tr w:rsidR="00C864CE" w:rsidRPr="0058221A" w14:paraId="72A49153" w14:textId="77777777" w:rsidTr="0058221A">
        <w:trPr>
          <w:trHeight w:val="476"/>
          <w:jc w:val="center"/>
        </w:trPr>
        <w:tc>
          <w:tcPr>
            <w:tcW w:w="567" w:type="dxa"/>
            <w:vMerge/>
            <w:tcBorders>
              <w:left w:val="single" w:sz="4" w:space="0" w:color="auto"/>
              <w:right w:val="single" w:sz="4" w:space="0" w:color="auto"/>
            </w:tcBorders>
            <w:vAlign w:val="center"/>
          </w:tcPr>
          <w:p w14:paraId="2FF23929" w14:textId="77777777" w:rsidR="00C864CE" w:rsidRPr="0058221A" w:rsidRDefault="00C864CE" w:rsidP="00DE4673">
            <w:pPr>
              <w:jc w:val="center"/>
              <w:rPr>
                <w:rFonts w:ascii="Times New Roman" w:hAnsi="Times New Roman" w:cs="Times New Roman"/>
                <w:sz w:val="20"/>
                <w:szCs w:val="20"/>
              </w:rPr>
            </w:pPr>
          </w:p>
        </w:tc>
        <w:tc>
          <w:tcPr>
            <w:tcW w:w="993" w:type="dxa"/>
            <w:gridSpan w:val="2"/>
            <w:vMerge/>
            <w:tcBorders>
              <w:left w:val="single" w:sz="4" w:space="0" w:color="auto"/>
              <w:right w:val="single" w:sz="4" w:space="0" w:color="auto"/>
            </w:tcBorders>
          </w:tcPr>
          <w:p w14:paraId="7A87B23B" w14:textId="77777777" w:rsidR="00C864CE" w:rsidRPr="0058221A" w:rsidRDefault="00C864CE" w:rsidP="00DE4673">
            <w:pPr>
              <w:rPr>
                <w:rFonts w:ascii="Times New Roman" w:hAnsi="Times New Roman" w:cs="Times New Roman"/>
                <w:bCs/>
                <w:sz w:val="20"/>
                <w:szCs w:val="20"/>
              </w:rPr>
            </w:pPr>
          </w:p>
        </w:tc>
        <w:tc>
          <w:tcPr>
            <w:tcW w:w="1559" w:type="dxa"/>
            <w:vMerge/>
            <w:tcBorders>
              <w:left w:val="single" w:sz="4" w:space="0" w:color="auto"/>
              <w:right w:val="single" w:sz="4" w:space="0" w:color="auto"/>
            </w:tcBorders>
          </w:tcPr>
          <w:p w14:paraId="42CD878E" w14:textId="77777777" w:rsidR="00C864CE" w:rsidRPr="0058221A" w:rsidRDefault="00C864CE" w:rsidP="00DE4673">
            <w:pPr>
              <w:rPr>
                <w:rFonts w:ascii="Times New Roman" w:hAnsi="Times New Roman" w:cs="Times New Roman"/>
                <w:bCs/>
                <w:sz w:val="20"/>
                <w:szCs w:val="20"/>
              </w:rPr>
            </w:pPr>
          </w:p>
        </w:tc>
        <w:tc>
          <w:tcPr>
            <w:tcW w:w="992" w:type="dxa"/>
            <w:vMerge/>
            <w:tcBorders>
              <w:left w:val="single" w:sz="4" w:space="0" w:color="auto"/>
              <w:right w:val="single" w:sz="4" w:space="0" w:color="auto"/>
            </w:tcBorders>
          </w:tcPr>
          <w:p w14:paraId="61D631D1" w14:textId="77777777" w:rsidR="00C864CE" w:rsidRPr="0058221A" w:rsidRDefault="00C864CE" w:rsidP="00DE4673">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14219F5" w14:textId="77777777" w:rsidR="00C864CE" w:rsidRPr="0058221A" w:rsidRDefault="00C864CE" w:rsidP="00DE4673">
            <w:pPr>
              <w:rPr>
                <w:rFonts w:ascii="Times New Roman" w:hAnsi="Times New Roman" w:cs="Times New Roman"/>
                <w:sz w:val="20"/>
                <w:szCs w:val="20"/>
              </w:rPr>
            </w:pPr>
          </w:p>
        </w:tc>
        <w:tc>
          <w:tcPr>
            <w:tcW w:w="851" w:type="dxa"/>
            <w:vMerge/>
            <w:tcBorders>
              <w:left w:val="single" w:sz="4" w:space="0" w:color="auto"/>
              <w:right w:val="single" w:sz="4" w:space="0" w:color="auto"/>
            </w:tcBorders>
          </w:tcPr>
          <w:p w14:paraId="0FEAAF96" w14:textId="77777777" w:rsidR="00C864CE" w:rsidRPr="0058221A" w:rsidRDefault="00C864CE" w:rsidP="00DE4673">
            <w:pPr>
              <w:rPr>
                <w:rFonts w:ascii="Times New Roman" w:hAnsi="Times New Roman" w:cs="Times New Roman"/>
                <w:sz w:val="20"/>
                <w:szCs w:val="20"/>
              </w:rPr>
            </w:pPr>
          </w:p>
        </w:tc>
        <w:tc>
          <w:tcPr>
            <w:tcW w:w="1984" w:type="dxa"/>
            <w:tcBorders>
              <w:top w:val="single" w:sz="4" w:space="0" w:color="auto"/>
              <w:left w:val="single" w:sz="4" w:space="0" w:color="auto"/>
              <w:right w:val="single" w:sz="4" w:space="0" w:color="auto"/>
            </w:tcBorders>
            <w:vAlign w:val="center"/>
          </w:tcPr>
          <w:p w14:paraId="395ED067"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Количество размеров изделия, определяемых по ширине сидения</w:t>
            </w:r>
          </w:p>
        </w:tc>
        <w:sdt>
          <w:sdtPr>
            <w:rPr>
              <w:rFonts w:ascii="Times New Roman" w:hAnsi="Times New Roman" w:cs="Times New Roman"/>
              <w:sz w:val="20"/>
              <w:szCs w:val="20"/>
            </w:rPr>
            <w:alias w:val="Наименование хар-ки"/>
            <w:tag w:val="Наименование хар-ки"/>
            <w:id w:val="-296453088"/>
            <w:placeholder>
              <w:docPart w:val="A0B7AD18643F4F8BB6206EA0EA3082A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right w:val="single" w:sz="4" w:space="0" w:color="auto"/>
                </w:tcBorders>
                <w:vAlign w:val="center"/>
              </w:tcPr>
              <w:p w14:paraId="056DE121"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количественная</w:t>
                </w:r>
              </w:p>
            </w:tc>
          </w:sdtContent>
        </w:sdt>
        <w:tc>
          <w:tcPr>
            <w:tcW w:w="4253" w:type="dxa"/>
            <w:gridSpan w:val="4"/>
            <w:tcBorders>
              <w:top w:val="single" w:sz="4" w:space="0" w:color="auto"/>
              <w:left w:val="single" w:sz="4" w:space="0" w:color="auto"/>
              <w:right w:val="single" w:sz="4" w:space="0" w:color="auto"/>
            </w:tcBorders>
            <w:vAlign w:val="center"/>
          </w:tcPr>
          <w:p w14:paraId="63625D11" w14:textId="77777777" w:rsidR="00C864CE" w:rsidRPr="0058221A" w:rsidRDefault="00C864CE" w:rsidP="00DE4673">
            <w:pPr>
              <w:pStyle w:val="2"/>
              <w:contextualSpacing/>
              <w:outlineLvl w:val="1"/>
              <w:rPr>
                <w:rFonts w:ascii="Times New Roman" w:hAnsi="Times New Roman" w:cs="Times New Roman"/>
                <w:sz w:val="20"/>
                <w:szCs w:val="20"/>
              </w:rPr>
            </w:pPr>
            <w:r w:rsidRPr="0058221A">
              <w:rPr>
                <w:rFonts w:ascii="Times New Roman" w:hAnsi="Times New Roman" w:cs="Times New Roman"/>
                <w:sz w:val="20"/>
                <w:szCs w:val="20"/>
              </w:rPr>
              <w:t>5</w:t>
            </w:r>
          </w:p>
        </w:tc>
        <w:tc>
          <w:tcPr>
            <w:tcW w:w="850" w:type="dxa"/>
            <w:tcBorders>
              <w:top w:val="single" w:sz="4" w:space="0" w:color="auto"/>
              <w:left w:val="single" w:sz="4" w:space="0" w:color="auto"/>
              <w:right w:val="single" w:sz="4" w:space="0" w:color="auto"/>
            </w:tcBorders>
            <w:vAlign w:val="center"/>
          </w:tcPr>
          <w:p w14:paraId="4F994A37" w14:textId="77777777" w:rsidR="00C864CE" w:rsidRPr="0058221A" w:rsidRDefault="00C864CE" w:rsidP="00DE4673">
            <w:pPr>
              <w:jc w:val="center"/>
              <w:rPr>
                <w:rFonts w:ascii="Times New Roman" w:hAnsi="Times New Roman" w:cs="Times New Roman"/>
                <w:sz w:val="20"/>
                <w:szCs w:val="20"/>
              </w:rPr>
            </w:pPr>
            <w:proofErr w:type="spellStart"/>
            <w:r w:rsidRPr="0058221A">
              <w:rPr>
                <w:rFonts w:ascii="Times New Roman" w:hAnsi="Times New Roman" w:cs="Times New Roman"/>
                <w:sz w:val="20"/>
                <w:szCs w:val="20"/>
              </w:rPr>
              <w:t>шт</w:t>
            </w:r>
            <w:proofErr w:type="spellEnd"/>
          </w:p>
        </w:tc>
        <w:tc>
          <w:tcPr>
            <w:tcW w:w="1536" w:type="dxa"/>
            <w:tcBorders>
              <w:top w:val="single" w:sz="4" w:space="0" w:color="auto"/>
              <w:left w:val="single" w:sz="4" w:space="0" w:color="auto"/>
              <w:right w:val="single" w:sz="4" w:space="0" w:color="auto"/>
            </w:tcBorders>
            <w:vAlign w:val="center"/>
          </w:tcPr>
          <w:p w14:paraId="46C0EF2E" w14:textId="77777777" w:rsidR="00C864CE" w:rsidRPr="0058221A" w:rsidRDefault="00C864CE" w:rsidP="00DE4673">
            <w:pPr>
              <w:jc w:val="center"/>
              <w:rPr>
                <w:rFonts w:ascii="Times New Roman" w:hAnsi="Times New Roman" w:cs="Times New Roman"/>
                <w:sz w:val="20"/>
                <w:szCs w:val="20"/>
              </w:rPr>
            </w:pPr>
            <w:r w:rsidRPr="0058221A">
              <w:rPr>
                <w:rFonts w:ascii="Times New Roman" w:hAnsi="Times New Roman" w:cs="Times New Roman"/>
                <w:sz w:val="20"/>
                <w:szCs w:val="20"/>
              </w:rPr>
              <w:t xml:space="preserve">Значение </w:t>
            </w:r>
            <w:proofErr w:type="spellStart"/>
            <w:r w:rsidRPr="0058221A">
              <w:rPr>
                <w:rFonts w:ascii="Times New Roman" w:hAnsi="Times New Roman" w:cs="Times New Roman"/>
                <w:sz w:val="20"/>
                <w:szCs w:val="20"/>
              </w:rPr>
              <w:t>хар-ки</w:t>
            </w:r>
            <w:proofErr w:type="spellEnd"/>
            <w:r w:rsidRPr="0058221A">
              <w:rPr>
                <w:rFonts w:ascii="Times New Roman" w:hAnsi="Times New Roman" w:cs="Times New Roman"/>
                <w:sz w:val="20"/>
                <w:szCs w:val="20"/>
              </w:rPr>
              <w:t xml:space="preserve"> не может меняться</w:t>
            </w:r>
          </w:p>
        </w:tc>
      </w:tr>
    </w:tbl>
    <w:p w14:paraId="6D4A6E5A" w14:textId="77777777" w:rsidR="00BF6F2F" w:rsidRDefault="00BF6F2F" w:rsidP="00137067">
      <w:pPr>
        <w:keepNext/>
        <w:ind w:left="-284" w:right="54"/>
        <w:jc w:val="center"/>
        <w:rPr>
          <w:b/>
          <w:sz w:val="22"/>
          <w:szCs w:val="22"/>
        </w:rPr>
      </w:pPr>
    </w:p>
    <w:p w14:paraId="7890A90A" w14:textId="77777777" w:rsidR="00137067" w:rsidRPr="004F6127" w:rsidRDefault="00137067" w:rsidP="0058221A">
      <w:pPr>
        <w:keepNext/>
        <w:ind w:left="-567" w:right="-454"/>
        <w:jc w:val="center"/>
        <w:rPr>
          <w:b/>
          <w:sz w:val="22"/>
          <w:szCs w:val="22"/>
        </w:rPr>
      </w:pPr>
      <w:r w:rsidRPr="004F6127">
        <w:rPr>
          <w:b/>
          <w:sz w:val="22"/>
          <w:szCs w:val="22"/>
        </w:rPr>
        <w:t>Требования к качеству, техническим, функциональным характеристикам</w:t>
      </w:r>
    </w:p>
    <w:p w14:paraId="65205CEA" w14:textId="683517FD" w:rsidR="00137067" w:rsidRPr="00A9560B" w:rsidRDefault="00137067" w:rsidP="0058221A">
      <w:pPr>
        <w:ind w:left="-567" w:right="-454" w:firstLine="709"/>
        <w:jc w:val="both"/>
        <w:rPr>
          <w:sz w:val="22"/>
          <w:szCs w:val="22"/>
        </w:rPr>
      </w:pPr>
      <w:r w:rsidRPr="000753AA">
        <w:rPr>
          <w:rFonts w:eastAsia="PF BeauSans Pro Light"/>
          <w:b/>
          <w:sz w:val="18"/>
          <w:szCs w:val="18"/>
          <w:lang w:eastAsia="en-US"/>
        </w:rPr>
        <w:t xml:space="preserve"> </w:t>
      </w:r>
      <w:r>
        <w:rPr>
          <w:rFonts w:eastAsia="PF BeauSans Pro Light"/>
          <w:b/>
          <w:sz w:val="18"/>
          <w:szCs w:val="18"/>
          <w:lang w:eastAsia="en-US"/>
        </w:rPr>
        <w:tab/>
        <w:t xml:space="preserve">    </w:t>
      </w:r>
      <w:r w:rsidRPr="00A9560B">
        <w:rPr>
          <w:sz w:val="22"/>
          <w:szCs w:val="22"/>
        </w:rPr>
        <w:t xml:space="preserve">Кресла-стулья с санитарным оснащением </w:t>
      </w:r>
      <w:r w:rsidR="0058221A">
        <w:rPr>
          <w:sz w:val="22"/>
          <w:szCs w:val="22"/>
        </w:rPr>
        <w:t>отвечают</w:t>
      </w:r>
      <w:r w:rsidRPr="00A9560B">
        <w:rPr>
          <w:sz w:val="22"/>
          <w:szCs w:val="22"/>
        </w:rPr>
        <w:t xml:space="preserve"> Межгосударственным стандартам: </w:t>
      </w:r>
      <w:r w:rsidR="00472159" w:rsidRPr="00472159">
        <w:rPr>
          <w:sz w:val="22"/>
          <w:szCs w:val="22"/>
        </w:rPr>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r w:rsidRPr="00A9560B">
        <w:rPr>
          <w:sz w:val="22"/>
          <w:szCs w:val="22"/>
        </w:rPr>
        <w:t xml:space="preserve">, ГОСТ ISO 10993-5-2023 «Изделия медицинские. Оценка биологического действия медицинских изделий. Часть 5. Исследования на </w:t>
      </w:r>
      <w:proofErr w:type="spellStart"/>
      <w:r w:rsidRPr="00A9560B">
        <w:rPr>
          <w:sz w:val="22"/>
          <w:szCs w:val="22"/>
        </w:rPr>
        <w:t>цитотоксичность</w:t>
      </w:r>
      <w:proofErr w:type="spellEnd"/>
      <w:r w:rsidRPr="00A9560B">
        <w:rPr>
          <w:sz w:val="22"/>
          <w:szCs w:val="22"/>
        </w:rPr>
        <w:t>: методы «</w:t>
      </w:r>
      <w:proofErr w:type="spellStart"/>
      <w:r w:rsidRPr="00A9560B">
        <w:rPr>
          <w:sz w:val="22"/>
          <w:szCs w:val="22"/>
        </w:rPr>
        <w:t>in</w:t>
      </w:r>
      <w:proofErr w:type="spellEnd"/>
      <w:r w:rsidRPr="00A9560B">
        <w:rPr>
          <w:sz w:val="22"/>
          <w:szCs w:val="22"/>
        </w:rPr>
        <w:t xml:space="preserve"> </w:t>
      </w:r>
      <w:proofErr w:type="spellStart"/>
      <w:r w:rsidRPr="00A9560B">
        <w:rPr>
          <w:sz w:val="22"/>
          <w:szCs w:val="22"/>
        </w:rPr>
        <w:t>vitro</w:t>
      </w:r>
      <w:proofErr w:type="spellEnd"/>
      <w:r w:rsidRPr="00A9560B">
        <w:rPr>
          <w:sz w:val="22"/>
          <w:szCs w:val="22"/>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14:paraId="60B1D579" w14:textId="77777777" w:rsidR="00137067" w:rsidRPr="000753AA" w:rsidRDefault="00137067" w:rsidP="0058221A">
      <w:pPr>
        <w:spacing w:before="1"/>
        <w:ind w:left="-567" w:right="-454"/>
        <w:jc w:val="both"/>
        <w:rPr>
          <w:rFonts w:eastAsia="PF BeauSans Pro Light"/>
          <w:sz w:val="18"/>
          <w:szCs w:val="18"/>
          <w:lang w:eastAsia="en-US"/>
        </w:rPr>
      </w:pPr>
    </w:p>
    <w:p w14:paraId="11407DFF" w14:textId="77777777" w:rsidR="00137067" w:rsidRPr="003B394F" w:rsidRDefault="00137067" w:rsidP="0058221A">
      <w:pPr>
        <w:keepNext/>
        <w:tabs>
          <w:tab w:val="left" w:pos="708"/>
          <w:tab w:val="left" w:pos="7391"/>
        </w:tabs>
        <w:ind w:left="-567" w:right="-454" w:firstLine="709"/>
        <w:jc w:val="center"/>
        <w:rPr>
          <w:b/>
          <w:sz w:val="22"/>
          <w:szCs w:val="22"/>
        </w:rPr>
      </w:pPr>
      <w:r w:rsidRPr="003B394F">
        <w:rPr>
          <w:b/>
          <w:sz w:val="22"/>
          <w:szCs w:val="22"/>
        </w:rPr>
        <w:t>Требования к маркировке и упаковке</w:t>
      </w:r>
    </w:p>
    <w:p w14:paraId="722E652B" w14:textId="77777777" w:rsidR="00137067" w:rsidRDefault="00137067" w:rsidP="0058221A">
      <w:pPr>
        <w:keepNext/>
        <w:tabs>
          <w:tab w:val="left" w:pos="708"/>
          <w:tab w:val="left" w:pos="7391"/>
        </w:tabs>
        <w:ind w:left="-567" w:right="-454" w:firstLine="709"/>
        <w:jc w:val="both"/>
        <w:rPr>
          <w:sz w:val="22"/>
          <w:szCs w:val="22"/>
        </w:rPr>
      </w:pPr>
      <w:r w:rsidRPr="000F17E9">
        <w:rPr>
          <w:sz w:val="22"/>
          <w:szCs w:val="22"/>
        </w:rPr>
        <w:t xml:space="preserve">На каждое изделие </w:t>
      </w:r>
      <w:r>
        <w:rPr>
          <w:sz w:val="22"/>
          <w:szCs w:val="22"/>
        </w:rPr>
        <w:t>нанесен</w:t>
      </w:r>
      <w:r w:rsidRPr="000F17E9">
        <w:rPr>
          <w:sz w:val="22"/>
          <w:szCs w:val="22"/>
        </w:rPr>
        <w:t xml:space="preserve"> товарный знак, установленный для предприятия изготовителя, и маркировка, не нарушающая покрытие и товарный вид изделий. </w:t>
      </w:r>
      <w:r>
        <w:rPr>
          <w:sz w:val="22"/>
          <w:szCs w:val="22"/>
        </w:rPr>
        <w:t xml:space="preserve"> </w:t>
      </w:r>
      <w:r w:rsidRPr="000F17E9">
        <w:rPr>
          <w:sz w:val="22"/>
          <w:szCs w:val="22"/>
        </w:rPr>
        <w:t xml:space="preserve">Упаковка </w:t>
      </w:r>
      <w:r>
        <w:rPr>
          <w:sz w:val="22"/>
          <w:szCs w:val="22"/>
        </w:rPr>
        <w:t>обеспечивает</w:t>
      </w:r>
      <w:r w:rsidRPr="000F17E9">
        <w:rPr>
          <w:sz w:val="22"/>
          <w:szCs w:val="22"/>
        </w:rPr>
        <w:t xml:space="preserve"> сохранность Товара при транспортировке и хранении. Требования к документам, подтверждающим соответст</w:t>
      </w:r>
      <w:r>
        <w:rPr>
          <w:sz w:val="22"/>
          <w:szCs w:val="22"/>
        </w:rPr>
        <w:t xml:space="preserve">вие установленным требованиям. </w:t>
      </w:r>
      <w:r w:rsidRPr="000F17E9">
        <w:rPr>
          <w:sz w:val="22"/>
          <w:szCs w:val="22"/>
        </w:rPr>
        <w:t>Наличие действующего регистрационного удостоверения.</w:t>
      </w:r>
    </w:p>
    <w:p w14:paraId="75499768" w14:textId="77777777" w:rsidR="006728D2" w:rsidRDefault="006728D2" w:rsidP="0058221A">
      <w:pPr>
        <w:shd w:val="clear" w:color="auto" w:fill="FFFFFF"/>
        <w:autoSpaceDE w:val="0"/>
        <w:autoSpaceDN w:val="0"/>
        <w:adjustRightInd w:val="0"/>
        <w:ind w:left="-567" w:right="-454" w:firstLine="283"/>
        <w:jc w:val="both"/>
        <w:rPr>
          <w:sz w:val="22"/>
          <w:szCs w:val="22"/>
        </w:rPr>
      </w:pPr>
      <w:r>
        <w:rPr>
          <w:sz w:val="22"/>
          <w:szCs w:val="22"/>
        </w:rPr>
        <w:t>Согласно Постановлению Правительства РФ от 31.05.2024 №744 «Об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технических средств реабилитации».</w:t>
      </w:r>
    </w:p>
    <w:p w14:paraId="137CE75F" w14:textId="77777777" w:rsidR="00137067" w:rsidRPr="000F17E9" w:rsidRDefault="00137067" w:rsidP="0058221A">
      <w:pPr>
        <w:ind w:left="-567" w:right="-454"/>
        <w:jc w:val="both"/>
        <w:rPr>
          <w:sz w:val="22"/>
          <w:szCs w:val="22"/>
        </w:rPr>
      </w:pPr>
    </w:p>
    <w:p w14:paraId="39C4E3FB" w14:textId="77777777" w:rsidR="00137067" w:rsidRPr="000F17E9" w:rsidRDefault="00137067" w:rsidP="0058221A">
      <w:pPr>
        <w:ind w:left="-567" w:right="-454"/>
        <w:jc w:val="center"/>
        <w:rPr>
          <w:b/>
          <w:sz w:val="22"/>
          <w:szCs w:val="22"/>
        </w:rPr>
      </w:pPr>
      <w:r w:rsidRPr="000F17E9">
        <w:rPr>
          <w:b/>
          <w:sz w:val="22"/>
          <w:szCs w:val="22"/>
        </w:rPr>
        <w:t>Требования к сроку и объему предоставления гарантий качества</w:t>
      </w:r>
    </w:p>
    <w:p w14:paraId="516ADE10" w14:textId="77777777" w:rsidR="00137067" w:rsidRPr="002A72C1" w:rsidRDefault="00137067" w:rsidP="0058221A">
      <w:pPr>
        <w:keepNext/>
        <w:tabs>
          <w:tab w:val="left" w:pos="708"/>
          <w:tab w:val="left" w:pos="7391"/>
        </w:tabs>
        <w:ind w:left="-567" w:right="-454" w:firstLine="709"/>
        <w:jc w:val="both"/>
        <w:rPr>
          <w:sz w:val="22"/>
          <w:szCs w:val="22"/>
        </w:rPr>
      </w:pPr>
      <w:r w:rsidRPr="002A72C1">
        <w:rPr>
          <w:sz w:val="22"/>
          <w:szCs w:val="22"/>
        </w:rPr>
        <w:t>Гарантийный срок устанавливается со дня выдачи товара получателю и составляет 12 месяцев.</w:t>
      </w:r>
    </w:p>
    <w:p w14:paraId="0BD5E967" w14:textId="77777777" w:rsidR="00137067" w:rsidRPr="000F17E9" w:rsidRDefault="00137067" w:rsidP="0058221A">
      <w:pPr>
        <w:keepNext/>
        <w:tabs>
          <w:tab w:val="left" w:pos="708"/>
          <w:tab w:val="left" w:pos="7391"/>
        </w:tabs>
        <w:ind w:left="-567" w:right="-454" w:hanging="993"/>
        <w:jc w:val="both"/>
        <w:rPr>
          <w:sz w:val="22"/>
          <w:szCs w:val="22"/>
        </w:rPr>
      </w:pPr>
      <w:r w:rsidRPr="002A72C1">
        <w:rPr>
          <w:sz w:val="22"/>
          <w:szCs w:val="22"/>
        </w:rPr>
        <w:t xml:space="preserve">                   Устранение недостатков при обеспечении инвалидов изделиями осуществляется в соответствии с Федеральным законом от 07.02.1992 г. № 2300-1 «О защите прав потребителей».</w:t>
      </w:r>
    </w:p>
    <w:p w14:paraId="2867C2E0" w14:textId="77777777" w:rsidR="00137067" w:rsidRPr="008577B5" w:rsidRDefault="00137067" w:rsidP="0058221A">
      <w:pPr>
        <w:ind w:left="-567" w:right="-454"/>
        <w:jc w:val="center"/>
        <w:rPr>
          <w:b/>
          <w:sz w:val="22"/>
          <w:szCs w:val="22"/>
        </w:rPr>
      </w:pPr>
      <w:r w:rsidRPr="008577B5">
        <w:rPr>
          <w:b/>
          <w:sz w:val="22"/>
          <w:szCs w:val="22"/>
        </w:rPr>
        <w:t>Место поставки товара</w:t>
      </w:r>
    </w:p>
    <w:p w14:paraId="2FABD688" w14:textId="77777777" w:rsidR="00137067" w:rsidRDefault="00137067" w:rsidP="0058221A">
      <w:pPr>
        <w:keepNext/>
        <w:tabs>
          <w:tab w:val="left" w:pos="708"/>
          <w:tab w:val="left" w:pos="7391"/>
        </w:tabs>
        <w:ind w:left="-567" w:right="-454" w:firstLine="709"/>
        <w:jc w:val="both"/>
        <w:rPr>
          <w:sz w:val="22"/>
          <w:szCs w:val="22"/>
        </w:rPr>
      </w:pPr>
      <w:r w:rsidRPr="00FB38B3">
        <w:rPr>
          <w:sz w:val="22"/>
          <w:szCs w:val="22"/>
        </w:rPr>
        <w:t>Товар поставляется непосредственно Получателям по месту жительства инвалида на территории г. Волгограда и Волгоградской области или по месту нахождения пунктов выдачи, организованных Поставщиком на территории г. Волгограда и Волгоградской области. Получателю предоставляется право выбора метода доставки.</w:t>
      </w:r>
      <w:r>
        <w:rPr>
          <w:sz w:val="22"/>
          <w:szCs w:val="22"/>
        </w:rPr>
        <w:t xml:space="preserve">  </w:t>
      </w:r>
    </w:p>
    <w:p w14:paraId="6E51D9FF" w14:textId="77777777" w:rsidR="00137067" w:rsidRDefault="00137067" w:rsidP="0058221A">
      <w:pPr>
        <w:tabs>
          <w:tab w:val="left" w:pos="708"/>
        </w:tabs>
        <w:ind w:left="-567" w:right="-454"/>
        <w:jc w:val="center"/>
        <w:rPr>
          <w:b/>
          <w:sz w:val="22"/>
          <w:szCs w:val="22"/>
        </w:rPr>
      </w:pPr>
      <w:bookmarkStart w:id="0" w:name="_GoBack"/>
      <w:bookmarkEnd w:id="0"/>
    </w:p>
    <w:sectPr w:rsidR="00137067" w:rsidSect="009332D5">
      <w:headerReference w:type="default" r:id="rId8"/>
      <w:pgSz w:w="16840" w:h="11907" w:orient="landscape" w:code="9"/>
      <w:pgMar w:top="0"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BC1BE2" w:rsidRDefault="00BC1BE2">
      <w:r>
        <w:separator/>
      </w:r>
    </w:p>
  </w:endnote>
  <w:endnote w:type="continuationSeparator" w:id="0">
    <w:p w14:paraId="400B342D" w14:textId="77777777" w:rsidR="00BC1BE2" w:rsidRDefault="00BC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BC1BE2" w:rsidRDefault="00BC1BE2">
      <w:r>
        <w:separator/>
      </w:r>
    </w:p>
  </w:footnote>
  <w:footnote w:type="continuationSeparator" w:id="0">
    <w:p w14:paraId="6B5C8FB9" w14:textId="77777777" w:rsidR="00BC1BE2" w:rsidRDefault="00BC1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BC1BE2" w:rsidRDefault="00BC1BE2">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58221A">
          <w:rPr>
            <w:noProof/>
            <w:sz w:val="22"/>
            <w:szCs w:val="22"/>
          </w:rPr>
          <w:t>2</w:t>
        </w:r>
        <w:r w:rsidRPr="004A1D23">
          <w:rPr>
            <w:sz w:val="22"/>
            <w:szCs w:val="22"/>
          </w:rPr>
          <w:fldChar w:fldCharType="end"/>
        </w:r>
      </w:p>
    </w:sdtContent>
  </w:sdt>
  <w:p w14:paraId="144A222D" w14:textId="77777777" w:rsidR="00BC1BE2" w:rsidRDefault="00BC1B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BB4"/>
    <w:rsid w:val="00017D32"/>
    <w:rsid w:val="0002391B"/>
    <w:rsid w:val="00024483"/>
    <w:rsid w:val="00026B93"/>
    <w:rsid w:val="00032C72"/>
    <w:rsid w:val="000330A4"/>
    <w:rsid w:val="00034C41"/>
    <w:rsid w:val="00034F86"/>
    <w:rsid w:val="000373C9"/>
    <w:rsid w:val="000374CB"/>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3D58"/>
    <w:rsid w:val="00084726"/>
    <w:rsid w:val="00087CF6"/>
    <w:rsid w:val="00091AA9"/>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0394"/>
    <w:rsid w:val="000E2A1F"/>
    <w:rsid w:val="000E3844"/>
    <w:rsid w:val="000E4658"/>
    <w:rsid w:val="000E4B9F"/>
    <w:rsid w:val="000E5AD3"/>
    <w:rsid w:val="000E70DC"/>
    <w:rsid w:val="000E7350"/>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61FA"/>
    <w:rsid w:val="001070A8"/>
    <w:rsid w:val="0011006C"/>
    <w:rsid w:val="00111B53"/>
    <w:rsid w:val="00111BD1"/>
    <w:rsid w:val="00112360"/>
    <w:rsid w:val="0011449E"/>
    <w:rsid w:val="00114A8D"/>
    <w:rsid w:val="00114A93"/>
    <w:rsid w:val="00116421"/>
    <w:rsid w:val="00116A9B"/>
    <w:rsid w:val="00116E10"/>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067"/>
    <w:rsid w:val="00137D6E"/>
    <w:rsid w:val="00141450"/>
    <w:rsid w:val="00143B52"/>
    <w:rsid w:val="00143F73"/>
    <w:rsid w:val="00146664"/>
    <w:rsid w:val="001510B9"/>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7CAB"/>
    <w:rsid w:val="001A27E8"/>
    <w:rsid w:val="001A2B13"/>
    <w:rsid w:val="001A513C"/>
    <w:rsid w:val="001A63AF"/>
    <w:rsid w:val="001A692D"/>
    <w:rsid w:val="001B37C9"/>
    <w:rsid w:val="001C043A"/>
    <w:rsid w:val="001C2E2F"/>
    <w:rsid w:val="001C4633"/>
    <w:rsid w:val="001C471C"/>
    <w:rsid w:val="001C58ED"/>
    <w:rsid w:val="001D0C70"/>
    <w:rsid w:val="001D36A0"/>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081"/>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1C49"/>
    <w:rsid w:val="00254099"/>
    <w:rsid w:val="00256477"/>
    <w:rsid w:val="0025726E"/>
    <w:rsid w:val="002574D0"/>
    <w:rsid w:val="002606D4"/>
    <w:rsid w:val="00264AAA"/>
    <w:rsid w:val="002652CC"/>
    <w:rsid w:val="002674D7"/>
    <w:rsid w:val="002678CF"/>
    <w:rsid w:val="00270A6B"/>
    <w:rsid w:val="00275695"/>
    <w:rsid w:val="00277962"/>
    <w:rsid w:val="0028070E"/>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76B9B"/>
    <w:rsid w:val="00381110"/>
    <w:rsid w:val="003828B4"/>
    <w:rsid w:val="00382D1C"/>
    <w:rsid w:val="00383007"/>
    <w:rsid w:val="0038357D"/>
    <w:rsid w:val="003845DB"/>
    <w:rsid w:val="00386849"/>
    <w:rsid w:val="00386BCB"/>
    <w:rsid w:val="0039229F"/>
    <w:rsid w:val="00392A24"/>
    <w:rsid w:val="0039359A"/>
    <w:rsid w:val="00393639"/>
    <w:rsid w:val="00393C70"/>
    <w:rsid w:val="003947B8"/>
    <w:rsid w:val="00394C26"/>
    <w:rsid w:val="00397DB0"/>
    <w:rsid w:val="003A2DCF"/>
    <w:rsid w:val="003A34A7"/>
    <w:rsid w:val="003A37ED"/>
    <w:rsid w:val="003A3D6E"/>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220B"/>
    <w:rsid w:val="003D2E71"/>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2159"/>
    <w:rsid w:val="00476EF8"/>
    <w:rsid w:val="00477619"/>
    <w:rsid w:val="00477C15"/>
    <w:rsid w:val="00482A89"/>
    <w:rsid w:val="00484398"/>
    <w:rsid w:val="00486173"/>
    <w:rsid w:val="00487882"/>
    <w:rsid w:val="00490AD9"/>
    <w:rsid w:val="004910E3"/>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9FA"/>
    <w:rsid w:val="004E74F0"/>
    <w:rsid w:val="004E7CD4"/>
    <w:rsid w:val="004E7D7D"/>
    <w:rsid w:val="004F0866"/>
    <w:rsid w:val="004F110A"/>
    <w:rsid w:val="004F1163"/>
    <w:rsid w:val="004F1951"/>
    <w:rsid w:val="004F1C74"/>
    <w:rsid w:val="004F1D78"/>
    <w:rsid w:val="004F2983"/>
    <w:rsid w:val="004F368E"/>
    <w:rsid w:val="004F624E"/>
    <w:rsid w:val="004F63CB"/>
    <w:rsid w:val="004F7CF8"/>
    <w:rsid w:val="005011C0"/>
    <w:rsid w:val="00504891"/>
    <w:rsid w:val="00506C82"/>
    <w:rsid w:val="00507029"/>
    <w:rsid w:val="00510986"/>
    <w:rsid w:val="00511D79"/>
    <w:rsid w:val="00512222"/>
    <w:rsid w:val="00516EF0"/>
    <w:rsid w:val="00517D68"/>
    <w:rsid w:val="00520185"/>
    <w:rsid w:val="0053093A"/>
    <w:rsid w:val="00534D67"/>
    <w:rsid w:val="00540EFE"/>
    <w:rsid w:val="0054245B"/>
    <w:rsid w:val="00542A4A"/>
    <w:rsid w:val="00542B42"/>
    <w:rsid w:val="00542E9A"/>
    <w:rsid w:val="00545BAC"/>
    <w:rsid w:val="005535D4"/>
    <w:rsid w:val="00553CA5"/>
    <w:rsid w:val="00555DBD"/>
    <w:rsid w:val="005565DC"/>
    <w:rsid w:val="00561D02"/>
    <w:rsid w:val="00562E45"/>
    <w:rsid w:val="005658AC"/>
    <w:rsid w:val="00565DD7"/>
    <w:rsid w:val="00566327"/>
    <w:rsid w:val="00567DF5"/>
    <w:rsid w:val="00572B2B"/>
    <w:rsid w:val="00575E18"/>
    <w:rsid w:val="00581702"/>
    <w:rsid w:val="0058183E"/>
    <w:rsid w:val="00581A39"/>
    <w:rsid w:val="0058221A"/>
    <w:rsid w:val="005836A4"/>
    <w:rsid w:val="00583E7B"/>
    <w:rsid w:val="005874C5"/>
    <w:rsid w:val="005924A1"/>
    <w:rsid w:val="00593A3A"/>
    <w:rsid w:val="0059587D"/>
    <w:rsid w:val="00595A33"/>
    <w:rsid w:val="00595FE0"/>
    <w:rsid w:val="005A18AB"/>
    <w:rsid w:val="005A2666"/>
    <w:rsid w:val="005A3AB9"/>
    <w:rsid w:val="005A56E4"/>
    <w:rsid w:val="005A6042"/>
    <w:rsid w:val="005B2DA4"/>
    <w:rsid w:val="005B42C5"/>
    <w:rsid w:val="005B49DA"/>
    <w:rsid w:val="005C2017"/>
    <w:rsid w:val="005C2DDE"/>
    <w:rsid w:val="005C3418"/>
    <w:rsid w:val="005C5741"/>
    <w:rsid w:val="005C5E0C"/>
    <w:rsid w:val="005C7BA4"/>
    <w:rsid w:val="005D08CF"/>
    <w:rsid w:val="005D1E29"/>
    <w:rsid w:val="005D2B58"/>
    <w:rsid w:val="005E04E9"/>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8D2"/>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3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C70"/>
    <w:rsid w:val="00716C78"/>
    <w:rsid w:val="007177A9"/>
    <w:rsid w:val="00721587"/>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2A0E"/>
    <w:rsid w:val="00755722"/>
    <w:rsid w:val="007572A7"/>
    <w:rsid w:val="0075731A"/>
    <w:rsid w:val="007578B4"/>
    <w:rsid w:val="007601DA"/>
    <w:rsid w:val="007607E9"/>
    <w:rsid w:val="00763B96"/>
    <w:rsid w:val="00764927"/>
    <w:rsid w:val="00765C0A"/>
    <w:rsid w:val="00766196"/>
    <w:rsid w:val="007748E1"/>
    <w:rsid w:val="00775D1C"/>
    <w:rsid w:val="00775D33"/>
    <w:rsid w:val="007778C6"/>
    <w:rsid w:val="00782F85"/>
    <w:rsid w:val="00784089"/>
    <w:rsid w:val="00785387"/>
    <w:rsid w:val="007871B8"/>
    <w:rsid w:val="00787430"/>
    <w:rsid w:val="00790B01"/>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4032"/>
    <w:rsid w:val="007D516B"/>
    <w:rsid w:val="007E27FC"/>
    <w:rsid w:val="007E692D"/>
    <w:rsid w:val="007E7BB3"/>
    <w:rsid w:val="007F0880"/>
    <w:rsid w:val="007F09D3"/>
    <w:rsid w:val="007F1445"/>
    <w:rsid w:val="007F756E"/>
    <w:rsid w:val="007F758C"/>
    <w:rsid w:val="008002B2"/>
    <w:rsid w:val="00800A2E"/>
    <w:rsid w:val="00800BB9"/>
    <w:rsid w:val="008018A8"/>
    <w:rsid w:val="00803E20"/>
    <w:rsid w:val="00806007"/>
    <w:rsid w:val="00807B64"/>
    <w:rsid w:val="008101D3"/>
    <w:rsid w:val="00813917"/>
    <w:rsid w:val="008163EF"/>
    <w:rsid w:val="00817E4E"/>
    <w:rsid w:val="00820F99"/>
    <w:rsid w:val="00821145"/>
    <w:rsid w:val="00822779"/>
    <w:rsid w:val="008314DD"/>
    <w:rsid w:val="008329B8"/>
    <w:rsid w:val="00832DDB"/>
    <w:rsid w:val="008348FA"/>
    <w:rsid w:val="00834DA4"/>
    <w:rsid w:val="0083535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0859"/>
    <w:rsid w:val="00861AE9"/>
    <w:rsid w:val="00862512"/>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97D80"/>
    <w:rsid w:val="008A0631"/>
    <w:rsid w:val="008A08B2"/>
    <w:rsid w:val="008A24F2"/>
    <w:rsid w:val="008A3151"/>
    <w:rsid w:val="008A3266"/>
    <w:rsid w:val="008A33BD"/>
    <w:rsid w:val="008A5BB1"/>
    <w:rsid w:val="008B0603"/>
    <w:rsid w:val="008B0E17"/>
    <w:rsid w:val="008B1707"/>
    <w:rsid w:val="008B1914"/>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D73B0"/>
    <w:rsid w:val="008E0B90"/>
    <w:rsid w:val="008E57EA"/>
    <w:rsid w:val="008E7ED3"/>
    <w:rsid w:val="008F1B59"/>
    <w:rsid w:val="008F2764"/>
    <w:rsid w:val="008F2E99"/>
    <w:rsid w:val="008F326B"/>
    <w:rsid w:val="008F3465"/>
    <w:rsid w:val="008F43B7"/>
    <w:rsid w:val="009000DB"/>
    <w:rsid w:val="009009A4"/>
    <w:rsid w:val="00914084"/>
    <w:rsid w:val="0091499A"/>
    <w:rsid w:val="0092278B"/>
    <w:rsid w:val="00922FE4"/>
    <w:rsid w:val="00924890"/>
    <w:rsid w:val="00924D66"/>
    <w:rsid w:val="009253BB"/>
    <w:rsid w:val="00926CF2"/>
    <w:rsid w:val="00927F3C"/>
    <w:rsid w:val="00930430"/>
    <w:rsid w:val="009332D5"/>
    <w:rsid w:val="00933520"/>
    <w:rsid w:val="00933BA9"/>
    <w:rsid w:val="00933F55"/>
    <w:rsid w:val="00934012"/>
    <w:rsid w:val="0094209A"/>
    <w:rsid w:val="00945453"/>
    <w:rsid w:val="009455A1"/>
    <w:rsid w:val="00946173"/>
    <w:rsid w:val="00946E67"/>
    <w:rsid w:val="00950524"/>
    <w:rsid w:val="009510A9"/>
    <w:rsid w:val="00952322"/>
    <w:rsid w:val="0095593C"/>
    <w:rsid w:val="00957577"/>
    <w:rsid w:val="00961AC9"/>
    <w:rsid w:val="0096325C"/>
    <w:rsid w:val="009654CA"/>
    <w:rsid w:val="00965D87"/>
    <w:rsid w:val="009711A3"/>
    <w:rsid w:val="0097157C"/>
    <w:rsid w:val="009746E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C296C"/>
    <w:rsid w:val="009C3CFD"/>
    <w:rsid w:val="009C512A"/>
    <w:rsid w:val="009C5841"/>
    <w:rsid w:val="009C7B45"/>
    <w:rsid w:val="009D0F68"/>
    <w:rsid w:val="009D18BE"/>
    <w:rsid w:val="009D31AA"/>
    <w:rsid w:val="009D380B"/>
    <w:rsid w:val="009D4B83"/>
    <w:rsid w:val="009D5BAD"/>
    <w:rsid w:val="009D6E40"/>
    <w:rsid w:val="009D7E43"/>
    <w:rsid w:val="009E10C3"/>
    <w:rsid w:val="009E1C09"/>
    <w:rsid w:val="009E2767"/>
    <w:rsid w:val="009E45A7"/>
    <w:rsid w:val="009E4F4E"/>
    <w:rsid w:val="009E60CF"/>
    <w:rsid w:val="009E6735"/>
    <w:rsid w:val="009E6BE3"/>
    <w:rsid w:val="009E7462"/>
    <w:rsid w:val="009E7908"/>
    <w:rsid w:val="009E7E0E"/>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1BD"/>
    <w:rsid w:val="00A515C9"/>
    <w:rsid w:val="00A52A0A"/>
    <w:rsid w:val="00A568AE"/>
    <w:rsid w:val="00A578F1"/>
    <w:rsid w:val="00A65142"/>
    <w:rsid w:val="00A707F7"/>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429C"/>
    <w:rsid w:val="00AD4A1D"/>
    <w:rsid w:val="00AD52C5"/>
    <w:rsid w:val="00AD5AEF"/>
    <w:rsid w:val="00AD6587"/>
    <w:rsid w:val="00AD720F"/>
    <w:rsid w:val="00AE1AB3"/>
    <w:rsid w:val="00AE74A0"/>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2B51"/>
    <w:rsid w:val="00B46647"/>
    <w:rsid w:val="00B56A77"/>
    <w:rsid w:val="00B578C3"/>
    <w:rsid w:val="00B60152"/>
    <w:rsid w:val="00B62497"/>
    <w:rsid w:val="00B631DC"/>
    <w:rsid w:val="00B65671"/>
    <w:rsid w:val="00B65B50"/>
    <w:rsid w:val="00B67D4C"/>
    <w:rsid w:val="00B70F32"/>
    <w:rsid w:val="00B73736"/>
    <w:rsid w:val="00B74074"/>
    <w:rsid w:val="00B74489"/>
    <w:rsid w:val="00B7618A"/>
    <w:rsid w:val="00B76699"/>
    <w:rsid w:val="00B76B45"/>
    <w:rsid w:val="00B83A37"/>
    <w:rsid w:val="00B87092"/>
    <w:rsid w:val="00B87CBD"/>
    <w:rsid w:val="00B90697"/>
    <w:rsid w:val="00B90DF1"/>
    <w:rsid w:val="00B90EF5"/>
    <w:rsid w:val="00B94CF1"/>
    <w:rsid w:val="00B96DFD"/>
    <w:rsid w:val="00B97859"/>
    <w:rsid w:val="00BA4D00"/>
    <w:rsid w:val="00BA5135"/>
    <w:rsid w:val="00BA5448"/>
    <w:rsid w:val="00BB06E6"/>
    <w:rsid w:val="00BB2A1D"/>
    <w:rsid w:val="00BB2E2A"/>
    <w:rsid w:val="00BB33B1"/>
    <w:rsid w:val="00BB57B0"/>
    <w:rsid w:val="00BB7E81"/>
    <w:rsid w:val="00BC1020"/>
    <w:rsid w:val="00BC1BE2"/>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AE6"/>
    <w:rsid w:val="00BE1F72"/>
    <w:rsid w:val="00BE3930"/>
    <w:rsid w:val="00BE3DDD"/>
    <w:rsid w:val="00BE51D1"/>
    <w:rsid w:val="00BE576A"/>
    <w:rsid w:val="00BE5924"/>
    <w:rsid w:val="00BE6254"/>
    <w:rsid w:val="00BF0123"/>
    <w:rsid w:val="00BF2384"/>
    <w:rsid w:val="00BF28C9"/>
    <w:rsid w:val="00BF2FD7"/>
    <w:rsid w:val="00BF51A0"/>
    <w:rsid w:val="00BF5486"/>
    <w:rsid w:val="00BF6F2F"/>
    <w:rsid w:val="00C00F2E"/>
    <w:rsid w:val="00C01085"/>
    <w:rsid w:val="00C02D97"/>
    <w:rsid w:val="00C03695"/>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7FCE"/>
    <w:rsid w:val="00C700AD"/>
    <w:rsid w:val="00C718F5"/>
    <w:rsid w:val="00C71A1F"/>
    <w:rsid w:val="00C72FE4"/>
    <w:rsid w:val="00C7390E"/>
    <w:rsid w:val="00C7571D"/>
    <w:rsid w:val="00C758F7"/>
    <w:rsid w:val="00C76B59"/>
    <w:rsid w:val="00C81233"/>
    <w:rsid w:val="00C8156D"/>
    <w:rsid w:val="00C82169"/>
    <w:rsid w:val="00C83B00"/>
    <w:rsid w:val="00C85580"/>
    <w:rsid w:val="00C85E62"/>
    <w:rsid w:val="00C864CE"/>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2AC"/>
    <w:rsid w:val="00CB3662"/>
    <w:rsid w:val="00CB39CD"/>
    <w:rsid w:val="00CB3E68"/>
    <w:rsid w:val="00CB669B"/>
    <w:rsid w:val="00CB6BD2"/>
    <w:rsid w:val="00CB7603"/>
    <w:rsid w:val="00CC088D"/>
    <w:rsid w:val="00CC2838"/>
    <w:rsid w:val="00CC41B2"/>
    <w:rsid w:val="00CC4214"/>
    <w:rsid w:val="00CC67D6"/>
    <w:rsid w:val="00CC6CAE"/>
    <w:rsid w:val="00CC7AE9"/>
    <w:rsid w:val="00CD2840"/>
    <w:rsid w:val="00CD3765"/>
    <w:rsid w:val="00CD51BC"/>
    <w:rsid w:val="00CD5D92"/>
    <w:rsid w:val="00CD6C4A"/>
    <w:rsid w:val="00CE0ACA"/>
    <w:rsid w:val="00CE170F"/>
    <w:rsid w:val="00CE2914"/>
    <w:rsid w:val="00CE2FF0"/>
    <w:rsid w:val="00CE3837"/>
    <w:rsid w:val="00CE398D"/>
    <w:rsid w:val="00CE477E"/>
    <w:rsid w:val="00CE6499"/>
    <w:rsid w:val="00CE649A"/>
    <w:rsid w:val="00CF28E0"/>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55F"/>
    <w:rsid w:val="00D27C76"/>
    <w:rsid w:val="00D301FD"/>
    <w:rsid w:val="00D42668"/>
    <w:rsid w:val="00D4453B"/>
    <w:rsid w:val="00D454E4"/>
    <w:rsid w:val="00D45643"/>
    <w:rsid w:val="00D45BDF"/>
    <w:rsid w:val="00D50DE0"/>
    <w:rsid w:val="00D51382"/>
    <w:rsid w:val="00D516E8"/>
    <w:rsid w:val="00D56B5F"/>
    <w:rsid w:val="00D6221E"/>
    <w:rsid w:val="00D624C6"/>
    <w:rsid w:val="00D62C9A"/>
    <w:rsid w:val="00D63E31"/>
    <w:rsid w:val="00D67DE6"/>
    <w:rsid w:val="00D70226"/>
    <w:rsid w:val="00D80776"/>
    <w:rsid w:val="00D80CCE"/>
    <w:rsid w:val="00D821E7"/>
    <w:rsid w:val="00D82656"/>
    <w:rsid w:val="00D86C2B"/>
    <w:rsid w:val="00D86CE3"/>
    <w:rsid w:val="00D87337"/>
    <w:rsid w:val="00D87A01"/>
    <w:rsid w:val="00D87F2F"/>
    <w:rsid w:val="00D918E9"/>
    <w:rsid w:val="00D953FE"/>
    <w:rsid w:val="00D95A47"/>
    <w:rsid w:val="00DA0890"/>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51B9"/>
    <w:rsid w:val="00DC0C49"/>
    <w:rsid w:val="00DC1F23"/>
    <w:rsid w:val="00DC260D"/>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ACB"/>
    <w:rsid w:val="00DF1BD4"/>
    <w:rsid w:val="00DF22CE"/>
    <w:rsid w:val="00DF2964"/>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9B6"/>
    <w:rsid w:val="00E274B3"/>
    <w:rsid w:val="00E32C50"/>
    <w:rsid w:val="00E351D7"/>
    <w:rsid w:val="00E37968"/>
    <w:rsid w:val="00E425E5"/>
    <w:rsid w:val="00E441ED"/>
    <w:rsid w:val="00E44BA1"/>
    <w:rsid w:val="00E46A11"/>
    <w:rsid w:val="00E4774E"/>
    <w:rsid w:val="00E50AE7"/>
    <w:rsid w:val="00E51ACA"/>
    <w:rsid w:val="00E5545D"/>
    <w:rsid w:val="00E55C3F"/>
    <w:rsid w:val="00E56CF6"/>
    <w:rsid w:val="00E60556"/>
    <w:rsid w:val="00E61359"/>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461D"/>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E3404"/>
    <w:rsid w:val="00EE400F"/>
    <w:rsid w:val="00EE4BD8"/>
    <w:rsid w:val="00EE5A91"/>
    <w:rsid w:val="00EE6EC4"/>
    <w:rsid w:val="00EF097F"/>
    <w:rsid w:val="00EF0A65"/>
    <w:rsid w:val="00EF0BE6"/>
    <w:rsid w:val="00EF3F6B"/>
    <w:rsid w:val="00EF47E0"/>
    <w:rsid w:val="00EF551F"/>
    <w:rsid w:val="00EF6A60"/>
    <w:rsid w:val="00EF7DAC"/>
    <w:rsid w:val="00F028F8"/>
    <w:rsid w:val="00F03B21"/>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5302"/>
    <w:rsid w:val="00FD73AE"/>
    <w:rsid w:val="00FD7FD3"/>
    <w:rsid w:val="00FE07C0"/>
    <w:rsid w:val="00FE0A6C"/>
    <w:rsid w:val="00FE230E"/>
    <w:rsid w:val="00FE2FE1"/>
    <w:rsid w:val="00FE7538"/>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link w:val="20"/>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20">
    <w:name w:val="Заголовок 2 Знак"/>
    <w:basedOn w:val="a0"/>
    <w:link w:val="2"/>
    <w:rsid w:val="0082114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982807638">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56A74D71E741FF8C6B7771DB99574E"/>
        <w:category>
          <w:name w:val="Общие"/>
          <w:gallery w:val="placeholder"/>
        </w:category>
        <w:types>
          <w:type w:val="bbPlcHdr"/>
        </w:types>
        <w:behaviors>
          <w:behavior w:val="content"/>
        </w:behaviors>
        <w:guid w:val="{687CF6A7-7BBF-4072-BB94-E7B92B432D69}"/>
      </w:docPartPr>
      <w:docPartBody>
        <w:p w:rsidR="00B760D0" w:rsidRDefault="00EA6A3E" w:rsidP="00EA6A3E">
          <w:pPr>
            <w:pStyle w:val="3756A74D71E741FF8C6B7771DB99574E"/>
          </w:pPr>
          <w:r>
            <w:rPr>
              <w:rStyle w:val="a3"/>
            </w:rPr>
            <w:t>Выберите элемент.</w:t>
          </w:r>
        </w:p>
      </w:docPartBody>
    </w:docPart>
    <w:docPart>
      <w:docPartPr>
        <w:name w:val="7761EDABE203492188D890FF8E519327"/>
        <w:category>
          <w:name w:val="Общие"/>
          <w:gallery w:val="placeholder"/>
        </w:category>
        <w:types>
          <w:type w:val="bbPlcHdr"/>
        </w:types>
        <w:behaviors>
          <w:behavior w:val="content"/>
        </w:behaviors>
        <w:guid w:val="{3B9BD032-BB73-4378-87F4-FBA66B255E32}"/>
      </w:docPartPr>
      <w:docPartBody>
        <w:p w:rsidR="00B760D0" w:rsidRDefault="00EA6A3E" w:rsidP="00EA6A3E">
          <w:pPr>
            <w:pStyle w:val="7761EDABE203492188D890FF8E519327"/>
          </w:pPr>
          <w:r>
            <w:rPr>
              <w:rStyle w:val="a3"/>
            </w:rPr>
            <w:t>Выберите элемент.</w:t>
          </w:r>
        </w:p>
      </w:docPartBody>
    </w:docPart>
    <w:docPart>
      <w:docPartPr>
        <w:name w:val="17B86C7140AD40538222A14CE1604CA5"/>
        <w:category>
          <w:name w:val="Общие"/>
          <w:gallery w:val="placeholder"/>
        </w:category>
        <w:types>
          <w:type w:val="bbPlcHdr"/>
        </w:types>
        <w:behaviors>
          <w:behavior w:val="content"/>
        </w:behaviors>
        <w:guid w:val="{C463BD70-AEB2-4670-B051-159BD9484164}"/>
      </w:docPartPr>
      <w:docPartBody>
        <w:p w:rsidR="00B760D0" w:rsidRDefault="00EA6A3E" w:rsidP="00EA6A3E">
          <w:pPr>
            <w:pStyle w:val="17B86C7140AD40538222A14CE1604CA5"/>
          </w:pPr>
          <w:r>
            <w:rPr>
              <w:rStyle w:val="a3"/>
            </w:rPr>
            <w:t>Выберите элемент.</w:t>
          </w:r>
        </w:p>
      </w:docPartBody>
    </w:docPart>
    <w:docPart>
      <w:docPartPr>
        <w:name w:val="7A9732903F4D4E0C868A361950106002"/>
        <w:category>
          <w:name w:val="Общие"/>
          <w:gallery w:val="placeholder"/>
        </w:category>
        <w:types>
          <w:type w:val="bbPlcHdr"/>
        </w:types>
        <w:behaviors>
          <w:behavior w:val="content"/>
        </w:behaviors>
        <w:guid w:val="{52BDDA09-A808-4A14-9CC7-2A336D58C259}"/>
      </w:docPartPr>
      <w:docPartBody>
        <w:p w:rsidR="00B760D0" w:rsidRDefault="00EA6A3E" w:rsidP="00EA6A3E">
          <w:pPr>
            <w:pStyle w:val="7A9732903F4D4E0C868A361950106002"/>
          </w:pPr>
          <w:r>
            <w:rPr>
              <w:rStyle w:val="a3"/>
            </w:rPr>
            <w:t>Выберите элемент.</w:t>
          </w:r>
        </w:p>
      </w:docPartBody>
    </w:docPart>
    <w:docPart>
      <w:docPartPr>
        <w:name w:val="30F06B877EE1491CAFD728BB7DDC4825"/>
        <w:category>
          <w:name w:val="Общие"/>
          <w:gallery w:val="placeholder"/>
        </w:category>
        <w:types>
          <w:type w:val="bbPlcHdr"/>
        </w:types>
        <w:behaviors>
          <w:behavior w:val="content"/>
        </w:behaviors>
        <w:guid w:val="{E45C394E-EA11-4110-AA5B-543AFE429C83}"/>
      </w:docPartPr>
      <w:docPartBody>
        <w:p w:rsidR="00B760D0" w:rsidRDefault="00EA6A3E" w:rsidP="00EA6A3E">
          <w:pPr>
            <w:pStyle w:val="30F06B877EE1491CAFD728BB7DDC4825"/>
          </w:pPr>
          <w:r>
            <w:rPr>
              <w:rStyle w:val="a3"/>
            </w:rPr>
            <w:t>Выберите элемент.</w:t>
          </w:r>
        </w:p>
      </w:docPartBody>
    </w:docPart>
    <w:docPart>
      <w:docPartPr>
        <w:name w:val="B794C7B04EC1474F841255DFC8061B67"/>
        <w:category>
          <w:name w:val="Общие"/>
          <w:gallery w:val="placeholder"/>
        </w:category>
        <w:types>
          <w:type w:val="bbPlcHdr"/>
        </w:types>
        <w:behaviors>
          <w:behavior w:val="content"/>
        </w:behaviors>
        <w:guid w:val="{4D62DC0E-E2E2-4907-8CCA-491FD03EB338}"/>
      </w:docPartPr>
      <w:docPartBody>
        <w:p w:rsidR="00B760D0" w:rsidRDefault="00EA6A3E" w:rsidP="00EA6A3E">
          <w:pPr>
            <w:pStyle w:val="B794C7B04EC1474F841255DFC8061B67"/>
          </w:pPr>
          <w:r>
            <w:rPr>
              <w:rStyle w:val="a3"/>
            </w:rPr>
            <w:t>Выберите элемент.</w:t>
          </w:r>
        </w:p>
      </w:docPartBody>
    </w:docPart>
    <w:docPart>
      <w:docPartPr>
        <w:name w:val="9CF945C422AB487B8533CC457B5DBFF7"/>
        <w:category>
          <w:name w:val="Общие"/>
          <w:gallery w:val="placeholder"/>
        </w:category>
        <w:types>
          <w:type w:val="bbPlcHdr"/>
        </w:types>
        <w:behaviors>
          <w:behavior w:val="content"/>
        </w:behaviors>
        <w:guid w:val="{516B6BF4-8F59-4292-A0DD-A8E2D256A483}"/>
      </w:docPartPr>
      <w:docPartBody>
        <w:p w:rsidR="00B760D0" w:rsidRDefault="00EA6A3E" w:rsidP="00EA6A3E">
          <w:pPr>
            <w:pStyle w:val="9CF945C422AB487B8533CC457B5DBFF7"/>
          </w:pPr>
          <w:r>
            <w:rPr>
              <w:rStyle w:val="a3"/>
            </w:rPr>
            <w:t>Выберите элемент.</w:t>
          </w:r>
        </w:p>
      </w:docPartBody>
    </w:docPart>
    <w:docPart>
      <w:docPartPr>
        <w:name w:val="472CE368EB2A48EA9BBBF3DC8330251A"/>
        <w:category>
          <w:name w:val="Общие"/>
          <w:gallery w:val="placeholder"/>
        </w:category>
        <w:types>
          <w:type w:val="bbPlcHdr"/>
        </w:types>
        <w:behaviors>
          <w:behavior w:val="content"/>
        </w:behaviors>
        <w:guid w:val="{7C809E7E-E180-4A3C-B876-2B2A3AB3D463}"/>
      </w:docPartPr>
      <w:docPartBody>
        <w:p w:rsidR="00B760D0" w:rsidRDefault="00EA6A3E" w:rsidP="00EA6A3E">
          <w:pPr>
            <w:pStyle w:val="472CE368EB2A48EA9BBBF3DC8330251A"/>
          </w:pPr>
          <w:r>
            <w:rPr>
              <w:rStyle w:val="a3"/>
            </w:rPr>
            <w:t>Выберите элемент.</w:t>
          </w:r>
        </w:p>
      </w:docPartBody>
    </w:docPart>
    <w:docPart>
      <w:docPartPr>
        <w:name w:val="34AD449470144F25B2FE479B7734BFAB"/>
        <w:category>
          <w:name w:val="Общие"/>
          <w:gallery w:val="placeholder"/>
        </w:category>
        <w:types>
          <w:type w:val="bbPlcHdr"/>
        </w:types>
        <w:behaviors>
          <w:behavior w:val="content"/>
        </w:behaviors>
        <w:guid w:val="{1532F614-60AC-4A6D-AC37-BAD82AF11CFB}"/>
      </w:docPartPr>
      <w:docPartBody>
        <w:p w:rsidR="00B760D0" w:rsidRDefault="00EA6A3E" w:rsidP="00EA6A3E">
          <w:pPr>
            <w:pStyle w:val="34AD449470144F25B2FE479B7734BFAB"/>
          </w:pPr>
          <w:r>
            <w:rPr>
              <w:rStyle w:val="a3"/>
            </w:rPr>
            <w:t>Выберите элемент.</w:t>
          </w:r>
        </w:p>
      </w:docPartBody>
    </w:docPart>
    <w:docPart>
      <w:docPartPr>
        <w:name w:val="F28B20C46C0B4380B9478269AE00683E"/>
        <w:category>
          <w:name w:val="Общие"/>
          <w:gallery w:val="placeholder"/>
        </w:category>
        <w:types>
          <w:type w:val="bbPlcHdr"/>
        </w:types>
        <w:behaviors>
          <w:behavior w:val="content"/>
        </w:behaviors>
        <w:guid w:val="{4A3C42C3-A4DE-4C5A-A3D3-B4AA2C894001}"/>
      </w:docPartPr>
      <w:docPartBody>
        <w:p w:rsidR="00B760D0" w:rsidRDefault="00EA6A3E" w:rsidP="00EA6A3E">
          <w:pPr>
            <w:pStyle w:val="F28B20C46C0B4380B9478269AE00683E"/>
          </w:pPr>
          <w:r>
            <w:rPr>
              <w:rStyle w:val="a3"/>
            </w:rPr>
            <w:t>Выберите элемент.</w:t>
          </w:r>
        </w:p>
      </w:docPartBody>
    </w:docPart>
    <w:docPart>
      <w:docPartPr>
        <w:name w:val="BB3FA03EB0774B309D7B07E12F85BE6A"/>
        <w:category>
          <w:name w:val="Общие"/>
          <w:gallery w:val="placeholder"/>
        </w:category>
        <w:types>
          <w:type w:val="bbPlcHdr"/>
        </w:types>
        <w:behaviors>
          <w:behavior w:val="content"/>
        </w:behaviors>
        <w:guid w:val="{A573FBEE-2B77-4EAC-8CF4-1FFD61C6DD20}"/>
      </w:docPartPr>
      <w:docPartBody>
        <w:p w:rsidR="00B760D0" w:rsidRDefault="00EA6A3E" w:rsidP="00EA6A3E">
          <w:pPr>
            <w:pStyle w:val="BB3FA03EB0774B309D7B07E12F85BE6A"/>
          </w:pPr>
          <w:r>
            <w:rPr>
              <w:rStyle w:val="a3"/>
            </w:rPr>
            <w:t>Выберите элемент.</w:t>
          </w:r>
        </w:p>
      </w:docPartBody>
    </w:docPart>
    <w:docPart>
      <w:docPartPr>
        <w:name w:val="73875F07C7704EE888998D9C83574DC0"/>
        <w:category>
          <w:name w:val="Общие"/>
          <w:gallery w:val="placeholder"/>
        </w:category>
        <w:types>
          <w:type w:val="bbPlcHdr"/>
        </w:types>
        <w:behaviors>
          <w:behavior w:val="content"/>
        </w:behaviors>
        <w:guid w:val="{6923C6D6-1904-45DC-9509-A648F1E4EBC5}"/>
      </w:docPartPr>
      <w:docPartBody>
        <w:p w:rsidR="00B760D0" w:rsidRDefault="00EA6A3E" w:rsidP="00EA6A3E">
          <w:pPr>
            <w:pStyle w:val="73875F07C7704EE888998D9C83574DC0"/>
          </w:pPr>
          <w:r>
            <w:rPr>
              <w:rStyle w:val="a3"/>
            </w:rPr>
            <w:t>Выберите элемент.</w:t>
          </w:r>
        </w:p>
      </w:docPartBody>
    </w:docPart>
    <w:docPart>
      <w:docPartPr>
        <w:name w:val="1BA6A2110B7543208AC4651B136AAF24"/>
        <w:category>
          <w:name w:val="Общие"/>
          <w:gallery w:val="placeholder"/>
        </w:category>
        <w:types>
          <w:type w:val="bbPlcHdr"/>
        </w:types>
        <w:behaviors>
          <w:behavior w:val="content"/>
        </w:behaviors>
        <w:guid w:val="{958C60FE-BAA7-441B-96F5-C3A096E2184D}"/>
      </w:docPartPr>
      <w:docPartBody>
        <w:p w:rsidR="00B760D0" w:rsidRDefault="00EA6A3E" w:rsidP="00EA6A3E">
          <w:pPr>
            <w:pStyle w:val="1BA6A2110B7543208AC4651B136AAF24"/>
          </w:pPr>
          <w:r>
            <w:rPr>
              <w:rStyle w:val="a3"/>
            </w:rPr>
            <w:t>Выберите элемент.</w:t>
          </w:r>
        </w:p>
      </w:docPartBody>
    </w:docPart>
    <w:docPart>
      <w:docPartPr>
        <w:name w:val="9D05685EE7A147AE8581BC77AA989D2A"/>
        <w:category>
          <w:name w:val="Общие"/>
          <w:gallery w:val="placeholder"/>
        </w:category>
        <w:types>
          <w:type w:val="bbPlcHdr"/>
        </w:types>
        <w:behaviors>
          <w:behavior w:val="content"/>
        </w:behaviors>
        <w:guid w:val="{B28B756B-799A-445E-9B10-379747690409}"/>
      </w:docPartPr>
      <w:docPartBody>
        <w:p w:rsidR="00B760D0" w:rsidRDefault="00EA6A3E" w:rsidP="00EA6A3E">
          <w:pPr>
            <w:pStyle w:val="9D05685EE7A147AE8581BC77AA989D2A"/>
          </w:pPr>
          <w:r>
            <w:rPr>
              <w:rStyle w:val="a3"/>
            </w:rPr>
            <w:t>Выберите элемент.</w:t>
          </w:r>
        </w:p>
      </w:docPartBody>
    </w:docPart>
    <w:docPart>
      <w:docPartPr>
        <w:name w:val="367297F3CFA24372B0DC7DE27E6D7985"/>
        <w:category>
          <w:name w:val="Общие"/>
          <w:gallery w:val="placeholder"/>
        </w:category>
        <w:types>
          <w:type w:val="bbPlcHdr"/>
        </w:types>
        <w:behaviors>
          <w:behavior w:val="content"/>
        </w:behaviors>
        <w:guid w:val="{80425A09-8C39-4B48-8A9A-3C3B2E85BD59}"/>
      </w:docPartPr>
      <w:docPartBody>
        <w:p w:rsidR="00B760D0" w:rsidRDefault="00EA6A3E" w:rsidP="00EA6A3E">
          <w:pPr>
            <w:pStyle w:val="367297F3CFA24372B0DC7DE27E6D7985"/>
          </w:pPr>
          <w:r>
            <w:rPr>
              <w:rStyle w:val="a3"/>
            </w:rPr>
            <w:t>Выберите элемент.</w:t>
          </w:r>
        </w:p>
      </w:docPartBody>
    </w:docPart>
    <w:docPart>
      <w:docPartPr>
        <w:name w:val="6128F15D64E3487EA803F7465DC7B17A"/>
        <w:category>
          <w:name w:val="Общие"/>
          <w:gallery w:val="placeholder"/>
        </w:category>
        <w:types>
          <w:type w:val="bbPlcHdr"/>
        </w:types>
        <w:behaviors>
          <w:behavior w:val="content"/>
        </w:behaviors>
        <w:guid w:val="{CC00CE5E-5F5E-4146-9626-4E21011B5754}"/>
      </w:docPartPr>
      <w:docPartBody>
        <w:p w:rsidR="00B760D0" w:rsidRDefault="00EA6A3E" w:rsidP="00EA6A3E">
          <w:pPr>
            <w:pStyle w:val="6128F15D64E3487EA803F7465DC7B17A"/>
          </w:pPr>
          <w:r>
            <w:rPr>
              <w:rStyle w:val="a3"/>
            </w:rPr>
            <w:t>Выберите элемент.</w:t>
          </w:r>
        </w:p>
      </w:docPartBody>
    </w:docPart>
    <w:docPart>
      <w:docPartPr>
        <w:name w:val="1FDCFAD2ABAB4D0599D53EBEE4B6808D"/>
        <w:category>
          <w:name w:val="Общие"/>
          <w:gallery w:val="placeholder"/>
        </w:category>
        <w:types>
          <w:type w:val="bbPlcHdr"/>
        </w:types>
        <w:behaviors>
          <w:behavior w:val="content"/>
        </w:behaviors>
        <w:guid w:val="{0443643A-F227-4379-AE00-BBB736926FD8}"/>
      </w:docPartPr>
      <w:docPartBody>
        <w:p w:rsidR="00B760D0" w:rsidRDefault="00EA6A3E" w:rsidP="00EA6A3E">
          <w:pPr>
            <w:pStyle w:val="1FDCFAD2ABAB4D0599D53EBEE4B6808D"/>
          </w:pPr>
          <w:r>
            <w:rPr>
              <w:rStyle w:val="a3"/>
            </w:rPr>
            <w:t>Выберите элемент.</w:t>
          </w:r>
        </w:p>
      </w:docPartBody>
    </w:docPart>
    <w:docPart>
      <w:docPartPr>
        <w:name w:val="69CA7AD0F2294DB5ACF2A33E80CC5220"/>
        <w:category>
          <w:name w:val="Общие"/>
          <w:gallery w:val="placeholder"/>
        </w:category>
        <w:types>
          <w:type w:val="bbPlcHdr"/>
        </w:types>
        <w:behaviors>
          <w:behavior w:val="content"/>
        </w:behaviors>
        <w:guid w:val="{BBBD896C-5C5E-4F12-A7F3-A493B7300835}"/>
      </w:docPartPr>
      <w:docPartBody>
        <w:p w:rsidR="00B760D0" w:rsidRDefault="00EA6A3E" w:rsidP="00EA6A3E">
          <w:pPr>
            <w:pStyle w:val="69CA7AD0F2294DB5ACF2A33E80CC5220"/>
          </w:pPr>
          <w:r>
            <w:rPr>
              <w:rStyle w:val="a3"/>
            </w:rPr>
            <w:t>Выберите элемент.</w:t>
          </w:r>
        </w:p>
      </w:docPartBody>
    </w:docPart>
    <w:docPart>
      <w:docPartPr>
        <w:name w:val="2BDFF9125FE4485EAC168CBBBB8FB039"/>
        <w:category>
          <w:name w:val="Общие"/>
          <w:gallery w:val="placeholder"/>
        </w:category>
        <w:types>
          <w:type w:val="bbPlcHdr"/>
        </w:types>
        <w:behaviors>
          <w:behavior w:val="content"/>
        </w:behaviors>
        <w:guid w:val="{2C1BEEDE-4415-4B10-B44F-6F3F1D6A114E}"/>
      </w:docPartPr>
      <w:docPartBody>
        <w:p w:rsidR="00B760D0" w:rsidRDefault="00EA6A3E" w:rsidP="00EA6A3E">
          <w:pPr>
            <w:pStyle w:val="2BDFF9125FE4485EAC168CBBBB8FB039"/>
          </w:pPr>
          <w:r>
            <w:rPr>
              <w:rStyle w:val="a3"/>
            </w:rPr>
            <w:t>Выберите элемент.</w:t>
          </w:r>
        </w:p>
      </w:docPartBody>
    </w:docPart>
    <w:docPart>
      <w:docPartPr>
        <w:name w:val="9314187EB3224290BBC2E586F97DA3BC"/>
        <w:category>
          <w:name w:val="Общие"/>
          <w:gallery w:val="placeholder"/>
        </w:category>
        <w:types>
          <w:type w:val="bbPlcHdr"/>
        </w:types>
        <w:behaviors>
          <w:behavior w:val="content"/>
        </w:behaviors>
        <w:guid w:val="{8DF08842-38EB-4A19-BAD5-9B342EFEC9C9}"/>
      </w:docPartPr>
      <w:docPartBody>
        <w:p w:rsidR="00B760D0" w:rsidRDefault="00EA6A3E" w:rsidP="00EA6A3E">
          <w:pPr>
            <w:pStyle w:val="9314187EB3224290BBC2E586F97DA3BC"/>
          </w:pPr>
          <w:r>
            <w:rPr>
              <w:rStyle w:val="a3"/>
            </w:rPr>
            <w:t>Выберите элемент.</w:t>
          </w:r>
        </w:p>
      </w:docPartBody>
    </w:docPart>
    <w:docPart>
      <w:docPartPr>
        <w:name w:val="254239D22F134578B35237DE4045A2DA"/>
        <w:category>
          <w:name w:val="Общие"/>
          <w:gallery w:val="placeholder"/>
        </w:category>
        <w:types>
          <w:type w:val="bbPlcHdr"/>
        </w:types>
        <w:behaviors>
          <w:behavior w:val="content"/>
        </w:behaviors>
        <w:guid w:val="{6674DFFE-F84D-4C7A-A8CB-D3F1AC0DE067}"/>
      </w:docPartPr>
      <w:docPartBody>
        <w:p w:rsidR="00B760D0" w:rsidRDefault="00EA6A3E" w:rsidP="00EA6A3E">
          <w:pPr>
            <w:pStyle w:val="254239D22F134578B35237DE4045A2DA"/>
          </w:pPr>
          <w:r>
            <w:rPr>
              <w:rStyle w:val="a3"/>
            </w:rPr>
            <w:t>Выберите элемент.</w:t>
          </w:r>
        </w:p>
      </w:docPartBody>
    </w:docPart>
    <w:docPart>
      <w:docPartPr>
        <w:name w:val="331A7931134D4C3AB4A6332C74D52712"/>
        <w:category>
          <w:name w:val="Общие"/>
          <w:gallery w:val="placeholder"/>
        </w:category>
        <w:types>
          <w:type w:val="bbPlcHdr"/>
        </w:types>
        <w:behaviors>
          <w:behavior w:val="content"/>
        </w:behaviors>
        <w:guid w:val="{849A3A12-0E38-4715-8F33-DF6BC386995C}"/>
      </w:docPartPr>
      <w:docPartBody>
        <w:p w:rsidR="00B760D0" w:rsidRDefault="00EA6A3E" w:rsidP="00EA6A3E">
          <w:pPr>
            <w:pStyle w:val="331A7931134D4C3AB4A6332C74D52712"/>
          </w:pPr>
          <w:r>
            <w:rPr>
              <w:rStyle w:val="a3"/>
            </w:rPr>
            <w:t>Выберите элемент.</w:t>
          </w:r>
        </w:p>
      </w:docPartBody>
    </w:docPart>
    <w:docPart>
      <w:docPartPr>
        <w:name w:val="4A0DE5FD32B44C7184125BD98EFBE770"/>
        <w:category>
          <w:name w:val="Общие"/>
          <w:gallery w:val="placeholder"/>
        </w:category>
        <w:types>
          <w:type w:val="bbPlcHdr"/>
        </w:types>
        <w:behaviors>
          <w:behavior w:val="content"/>
        </w:behaviors>
        <w:guid w:val="{B0016EB3-CD45-4EDF-BB00-8C9BE6640041}"/>
      </w:docPartPr>
      <w:docPartBody>
        <w:p w:rsidR="00B760D0" w:rsidRDefault="00EA6A3E" w:rsidP="00EA6A3E">
          <w:pPr>
            <w:pStyle w:val="4A0DE5FD32B44C7184125BD98EFBE770"/>
          </w:pPr>
          <w:r>
            <w:rPr>
              <w:rStyle w:val="a3"/>
            </w:rPr>
            <w:t>Выберите элемент.</w:t>
          </w:r>
        </w:p>
      </w:docPartBody>
    </w:docPart>
    <w:docPart>
      <w:docPartPr>
        <w:name w:val="DF8A50E2CD3043DC991CBCB6465D1E6C"/>
        <w:category>
          <w:name w:val="Общие"/>
          <w:gallery w:val="placeholder"/>
        </w:category>
        <w:types>
          <w:type w:val="bbPlcHdr"/>
        </w:types>
        <w:behaviors>
          <w:behavior w:val="content"/>
        </w:behaviors>
        <w:guid w:val="{AA107E32-2CF5-4B8C-AEB0-06ECDE2A10CE}"/>
      </w:docPartPr>
      <w:docPartBody>
        <w:p w:rsidR="00B760D0" w:rsidRDefault="00EA6A3E" w:rsidP="00EA6A3E">
          <w:pPr>
            <w:pStyle w:val="DF8A50E2CD3043DC991CBCB6465D1E6C"/>
          </w:pPr>
          <w:r>
            <w:rPr>
              <w:rStyle w:val="a3"/>
            </w:rPr>
            <w:t>Выберите элемент.</w:t>
          </w:r>
        </w:p>
      </w:docPartBody>
    </w:docPart>
    <w:docPart>
      <w:docPartPr>
        <w:name w:val="8732D4AC25AC4C2E93EB2F72404D903A"/>
        <w:category>
          <w:name w:val="Общие"/>
          <w:gallery w:val="placeholder"/>
        </w:category>
        <w:types>
          <w:type w:val="bbPlcHdr"/>
        </w:types>
        <w:behaviors>
          <w:behavior w:val="content"/>
        </w:behaviors>
        <w:guid w:val="{6CE99029-13FB-409A-8905-95C46D18C102}"/>
      </w:docPartPr>
      <w:docPartBody>
        <w:p w:rsidR="00B760D0" w:rsidRDefault="00EA6A3E" w:rsidP="00EA6A3E">
          <w:pPr>
            <w:pStyle w:val="8732D4AC25AC4C2E93EB2F72404D903A"/>
          </w:pPr>
          <w:r>
            <w:rPr>
              <w:rStyle w:val="a3"/>
            </w:rPr>
            <w:t>Выберите элемент.</w:t>
          </w:r>
        </w:p>
      </w:docPartBody>
    </w:docPart>
    <w:docPart>
      <w:docPartPr>
        <w:name w:val="48D4FC3C21FF4392BBD9CA8777A7CDB7"/>
        <w:category>
          <w:name w:val="Общие"/>
          <w:gallery w:val="placeholder"/>
        </w:category>
        <w:types>
          <w:type w:val="bbPlcHdr"/>
        </w:types>
        <w:behaviors>
          <w:behavior w:val="content"/>
        </w:behaviors>
        <w:guid w:val="{20F868F2-3A2F-40F5-912B-E784BE3320C3}"/>
      </w:docPartPr>
      <w:docPartBody>
        <w:p w:rsidR="00B760D0" w:rsidRDefault="00EA6A3E" w:rsidP="00EA6A3E">
          <w:pPr>
            <w:pStyle w:val="48D4FC3C21FF4392BBD9CA8777A7CDB7"/>
          </w:pPr>
          <w:r>
            <w:rPr>
              <w:rStyle w:val="a3"/>
            </w:rPr>
            <w:t>Выберите элемент.</w:t>
          </w:r>
        </w:p>
      </w:docPartBody>
    </w:docPart>
    <w:docPart>
      <w:docPartPr>
        <w:name w:val="AE7B2FBFBB1D4B51AFD287C44D6205EE"/>
        <w:category>
          <w:name w:val="Общие"/>
          <w:gallery w:val="placeholder"/>
        </w:category>
        <w:types>
          <w:type w:val="bbPlcHdr"/>
        </w:types>
        <w:behaviors>
          <w:behavior w:val="content"/>
        </w:behaviors>
        <w:guid w:val="{1B0F3742-F620-467E-A8D6-8608A8EE261B}"/>
      </w:docPartPr>
      <w:docPartBody>
        <w:p w:rsidR="00B760D0" w:rsidRDefault="00EA6A3E" w:rsidP="00EA6A3E">
          <w:pPr>
            <w:pStyle w:val="AE7B2FBFBB1D4B51AFD287C44D6205EE"/>
          </w:pPr>
          <w:r>
            <w:rPr>
              <w:rStyle w:val="a3"/>
            </w:rPr>
            <w:t>Выберите элемент.</w:t>
          </w:r>
        </w:p>
      </w:docPartBody>
    </w:docPart>
    <w:docPart>
      <w:docPartPr>
        <w:name w:val="3C3DA986426445908CE03A8C0F845CC0"/>
        <w:category>
          <w:name w:val="Общие"/>
          <w:gallery w:val="placeholder"/>
        </w:category>
        <w:types>
          <w:type w:val="bbPlcHdr"/>
        </w:types>
        <w:behaviors>
          <w:behavior w:val="content"/>
        </w:behaviors>
        <w:guid w:val="{1CEB2ECE-E151-436A-852E-58958E9157F8}"/>
      </w:docPartPr>
      <w:docPartBody>
        <w:p w:rsidR="00B760D0" w:rsidRDefault="00EA6A3E" w:rsidP="00EA6A3E">
          <w:pPr>
            <w:pStyle w:val="3C3DA986426445908CE03A8C0F845CC0"/>
          </w:pPr>
          <w:r>
            <w:rPr>
              <w:rStyle w:val="a3"/>
            </w:rPr>
            <w:t>Выберите элемент.</w:t>
          </w:r>
        </w:p>
      </w:docPartBody>
    </w:docPart>
    <w:docPart>
      <w:docPartPr>
        <w:name w:val="B570C860844D4E09BE5BEE99C62D5E24"/>
        <w:category>
          <w:name w:val="Общие"/>
          <w:gallery w:val="placeholder"/>
        </w:category>
        <w:types>
          <w:type w:val="bbPlcHdr"/>
        </w:types>
        <w:behaviors>
          <w:behavior w:val="content"/>
        </w:behaviors>
        <w:guid w:val="{2BCC5A29-D713-4622-BA91-9217DC13CC5A}"/>
      </w:docPartPr>
      <w:docPartBody>
        <w:p w:rsidR="00B760D0" w:rsidRDefault="00EA6A3E" w:rsidP="00EA6A3E">
          <w:pPr>
            <w:pStyle w:val="B570C860844D4E09BE5BEE99C62D5E24"/>
          </w:pPr>
          <w:r>
            <w:rPr>
              <w:rStyle w:val="a3"/>
            </w:rPr>
            <w:t>Выберите элемент.</w:t>
          </w:r>
        </w:p>
      </w:docPartBody>
    </w:docPart>
    <w:docPart>
      <w:docPartPr>
        <w:name w:val="1FE6ABD5D49A46A5900D6A35C3E84190"/>
        <w:category>
          <w:name w:val="Общие"/>
          <w:gallery w:val="placeholder"/>
        </w:category>
        <w:types>
          <w:type w:val="bbPlcHdr"/>
        </w:types>
        <w:behaviors>
          <w:behavior w:val="content"/>
        </w:behaviors>
        <w:guid w:val="{26C5A1E5-EB10-42C9-9C9E-31B43CB0B24B}"/>
      </w:docPartPr>
      <w:docPartBody>
        <w:p w:rsidR="00B760D0" w:rsidRDefault="00EA6A3E" w:rsidP="00EA6A3E">
          <w:pPr>
            <w:pStyle w:val="1FE6ABD5D49A46A5900D6A35C3E84190"/>
          </w:pPr>
          <w:r>
            <w:rPr>
              <w:rStyle w:val="a3"/>
            </w:rPr>
            <w:t>Выберите элемент.</w:t>
          </w:r>
        </w:p>
      </w:docPartBody>
    </w:docPart>
    <w:docPart>
      <w:docPartPr>
        <w:name w:val="B1DED6E13CC34F799BE433B01A4A190F"/>
        <w:category>
          <w:name w:val="Общие"/>
          <w:gallery w:val="placeholder"/>
        </w:category>
        <w:types>
          <w:type w:val="bbPlcHdr"/>
        </w:types>
        <w:behaviors>
          <w:behavior w:val="content"/>
        </w:behaviors>
        <w:guid w:val="{EC81BF54-AB5B-4E6C-9B7B-AA18706232D3}"/>
      </w:docPartPr>
      <w:docPartBody>
        <w:p w:rsidR="00B760D0" w:rsidRDefault="00EA6A3E" w:rsidP="00EA6A3E">
          <w:pPr>
            <w:pStyle w:val="B1DED6E13CC34F799BE433B01A4A190F"/>
          </w:pPr>
          <w:r>
            <w:rPr>
              <w:rStyle w:val="a3"/>
            </w:rPr>
            <w:t>Выберите элемент.</w:t>
          </w:r>
        </w:p>
      </w:docPartBody>
    </w:docPart>
    <w:docPart>
      <w:docPartPr>
        <w:name w:val="C26B4E00317F40D9B14D71E9EAAAC8D6"/>
        <w:category>
          <w:name w:val="Общие"/>
          <w:gallery w:val="placeholder"/>
        </w:category>
        <w:types>
          <w:type w:val="bbPlcHdr"/>
        </w:types>
        <w:behaviors>
          <w:behavior w:val="content"/>
        </w:behaviors>
        <w:guid w:val="{04E673BB-0FEE-458E-8326-8F912BD6EACD}"/>
      </w:docPartPr>
      <w:docPartBody>
        <w:p w:rsidR="00B760D0" w:rsidRDefault="00EA6A3E" w:rsidP="00EA6A3E">
          <w:pPr>
            <w:pStyle w:val="C26B4E00317F40D9B14D71E9EAAAC8D6"/>
          </w:pPr>
          <w:r>
            <w:rPr>
              <w:rStyle w:val="a3"/>
            </w:rPr>
            <w:t>Выберите элемент.</w:t>
          </w:r>
        </w:p>
      </w:docPartBody>
    </w:docPart>
    <w:docPart>
      <w:docPartPr>
        <w:name w:val="E59A531B3BE74B12B5D26B3D304E231C"/>
        <w:category>
          <w:name w:val="Общие"/>
          <w:gallery w:val="placeholder"/>
        </w:category>
        <w:types>
          <w:type w:val="bbPlcHdr"/>
        </w:types>
        <w:behaviors>
          <w:behavior w:val="content"/>
        </w:behaviors>
        <w:guid w:val="{75837C86-8D52-4361-83B0-339ECDABF454}"/>
      </w:docPartPr>
      <w:docPartBody>
        <w:p w:rsidR="00B760D0" w:rsidRDefault="00EA6A3E" w:rsidP="00EA6A3E">
          <w:pPr>
            <w:pStyle w:val="E59A531B3BE74B12B5D26B3D304E231C"/>
          </w:pPr>
          <w:r>
            <w:rPr>
              <w:rStyle w:val="a3"/>
            </w:rPr>
            <w:t>Выберите элемент.</w:t>
          </w:r>
        </w:p>
      </w:docPartBody>
    </w:docPart>
    <w:docPart>
      <w:docPartPr>
        <w:name w:val="235E376976974F51998EEDCD379C635C"/>
        <w:category>
          <w:name w:val="Общие"/>
          <w:gallery w:val="placeholder"/>
        </w:category>
        <w:types>
          <w:type w:val="bbPlcHdr"/>
        </w:types>
        <w:behaviors>
          <w:behavior w:val="content"/>
        </w:behaviors>
        <w:guid w:val="{F2E286DA-F4AC-4A72-B192-166B3AF54A64}"/>
      </w:docPartPr>
      <w:docPartBody>
        <w:p w:rsidR="00B760D0" w:rsidRDefault="00EA6A3E" w:rsidP="00EA6A3E">
          <w:pPr>
            <w:pStyle w:val="235E376976974F51998EEDCD379C635C"/>
          </w:pPr>
          <w:r>
            <w:rPr>
              <w:rStyle w:val="a3"/>
            </w:rPr>
            <w:t>Выберите элемент.</w:t>
          </w:r>
        </w:p>
      </w:docPartBody>
    </w:docPart>
    <w:docPart>
      <w:docPartPr>
        <w:name w:val="A5C86536A92C4B03B3900BA69BD760FC"/>
        <w:category>
          <w:name w:val="Общие"/>
          <w:gallery w:val="placeholder"/>
        </w:category>
        <w:types>
          <w:type w:val="bbPlcHdr"/>
        </w:types>
        <w:behaviors>
          <w:behavior w:val="content"/>
        </w:behaviors>
        <w:guid w:val="{EC0C5544-D0A3-4D70-9297-87C28746AFB6}"/>
      </w:docPartPr>
      <w:docPartBody>
        <w:p w:rsidR="00B760D0" w:rsidRDefault="00EA6A3E" w:rsidP="00EA6A3E">
          <w:pPr>
            <w:pStyle w:val="A5C86536A92C4B03B3900BA69BD760FC"/>
          </w:pPr>
          <w:r>
            <w:rPr>
              <w:rStyle w:val="a3"/>
            </w:rPr>
            <w:t>Выберите элемент.</w:t>
          </w:r>
        </w:p>
      </w:docPartBody>
    </w:docPart>
    <w:docPart>
      <w:docPartPr>
        <w:name w:val="AFF2DCE5447E4B92B1E4F19824B009DB"/>
        <w:category>
          <w:name w:val="Общие"/>
          <w:gallery w:val="placeholder"/>
        </w:category>
        <w:types>
          <w:type w:val="bbPlcHdr"/>
        </w:types>
        <w:behaviors>
          <w:behavior w:val="content"/>
        </w:behaviors>
        <w:guid w:val="{0BA52783-06F4-4CD8-89B0-1B7F52878CC2}"/>
      </w:docPartPr>
      <w:docPartBody>
        <w:p w:rsidR="00B760D0" w:rsidRDefault="00EA6A3E" w:rsidP="00EA6A3E">
          <w:pPr>
            <w:pStyle w:val="AFF2DCE5447E4B92B1E4F19824B009DB"/>
          </w:pPr>
          <w:r>
            <w:rPr>
              <w:rStyle w:val="a3"/>
            </w:rPr>
            <w:t>Выберите элемент.</w:t>
          </w:r>
        </w:p>
      </w:docPartBody>
    </w:docPart>
    <w:docPart>
      <w:docPartPr>
        <w:name w:val="F4A1F52BB17B4EE190E4D5F24DCB9CB9"/>
        <w:category>
          <w:name w:val="Общие"/>
          <w:gallery w:val="placeholder"/>
        </w:category>
        <w:types>
          <w:type w:val="bbPlcHdr"/>
        </w:types>
        <w:behaviors>
          <w:behavior w:val="content"/>
        </w:behaviors>
        <w:guid w:val="{C1DE6B09-DA71-4D4E-A9E3-467206286812}"/>
      </w:docPartPr>
      <w:docPartBody>
        <w:p w:rsidR="00B760D0" w:rsidRDefault="00EA6A3E" w:rsidP="00EA6A3E">
          <w:pPr>
            <w:pStyle w:val="F4A1F52BB17B4EE190E4D5F24DCB9CB9"/>
          </w:pPr>
          <w:r>
            <w:rPr>
              <w:rStyle w:val="a3"/>
            </w:rPr>
            <w:t>Выберите элемент.</w:t>
          </w:r>
        </w:p>
      </w:docPartBody>
    </w:docPart>
    <w:docPart>
      <w:docPartPr>
        <w:name w:val="C6B2AF77D3614910938EE2A83FD3A1B1"/>
        <w:category>
          <w:name w:val="Общие"/>
          <w:gallery w:val="placeholder"/>
        </w:category>
        <w:types>
          <w:type w:val="bbPlcHdr"/>
        </w:types>
        <w:behaviors>
          <w:behavior w:val="content"/>
        </w:behaviors>
        <w:guid w:val="{18A775C6-918D-42C2-BC93-570F3BD05327}"/>
      </w:docPartPr>
      <w:docPartBody>
        <w:p w:rsidR="00B760D0" w:rsidRDefault="00EA6A3E" w:rsidP="00EA6A3E">
          <w:pPr>
            <w:pStyle w:val="C6B2AF77D3614910938EE2A83FD3A1B1"/>
          </w:pPr>
          <w:r>
            <w:rPr>
              <w:rStyle w:val="a3"/>
            </w:rPr>
            <w:t>Выберите элемент.</w:t>
          </w:r>
        </w:p>
      </w:docPartBody>
    </w:docPart>
    <w:docPart>
      <w:docPartPr>
        <w:name w:val="6B7A56E1B49C4B38BCC96A8BD364FEB8"/>
        <w:category>
          <w:name w:val="Общие"/>
          <w:gallery w:val="placeholder"/>
        </w:category>
        <w:types>
          <w:type w:val="bbPlcHdr"/>
        </w:types>
        <w:behaviors>
          <w:behavior w:val="content"/>
        </w:behaviors>
        <w:guid w:val="{45B6D3D1-6E06-4497-9A4E-429D6BCE1F20}"/>
      </w:docPartPr>
      <w:docPartBody>
        <w:p w:rsidR="00B760D0" w:rsidRDefault="00EA6A3E" w:rsidP="00EA6A3E">
          <w:pPr>
            <w:pStyle w:val="6B7A56E1B49C4B38BCC96A8BD364FEB8"/>
          </w:pPr>
          <w:r>
            <w:rPr>
              <w:rStyle w:val="a3"/>
            </w:rPr>
            <w:t>Выберите элемент.</w:t>
          </w:r>
        </w:p>
      </w:docPartBody>
    </w:docPart>
    <w:docPart>
      <w:docPartPr>
        <w:name w:val="0DE9150256B040169B239B5A10EC1D04"/>
        <w:category>
          <w:name w:val="Общие"/>
          <w:gallery w:val="placeholder"/>
        </w:category>
        <w:types>
          <w:type w:val="bbPlcHdr"/>
        </w:types>
        <w:behaviors>
          <w:behavior w:val="content"/>
        </w:behaviors>
        <w:guid w:val="{C67EAB43-A7DC-4923-A294-DA04126FAEFB}"/>
      </w:docPartPr>
      <w:docPartBody>
        <w:p w:rsidR="00B760D0" w:rsidRDefault="00EA6A3E" w:rsidP="00EA6A3E">
          <w:pPr>
            <w:pStyle w:val="0DE9150256B040169B239B5A10EC1D04"/>
          </w:pPr>
          <w:r>
            <w:rPr>
              <w:rStyle w:val="a3"/>
            </w:rPr>
            <w:t>Выберите элемент.</w:t>
          </w:r>
        </w:p>
      </w:docPartBody>
    </w:docPart>
    <w:docPart>
      <w:docPartPr>
        <w:name w:val="B3AB6FCEA0424ED7982BFB64CB12392D"/>
        <w:category>
          <w:name w:val="Общие"/>
          <w:gallery w:val="placeholder"/>
        </w:category>
        <w:types>
          <w:type w:val="bbPlcHdr"/>
        </w:types>
        <w:behaviors>
          <w:behavior w:val="content"/>
        </w:behaviors>
        <w:guid w:val="{86A4321A-BECE-4A3E-A0C9-03931A9724FD}"/>
      </w:docPartPr>
      <w:docPartBody>
        <w:p w:rsidR="00B760D0" w:rsidRDefault="00EA6A3E" w:rsidP="00EA6A3E">
          <w:pPr>
            <w:pStyle w:val="B3AB6FCEA0424ED7982BFB64CB12392D"/>
          </w:pPr>
          <w:r>
            <w:rPr>
              <w:rStyle w:val="a3"/>
            </w:rPr>
            <w:t>Выберите элемент.</w:t>
          </w:r>
        </w:p>
      </w:docPartBody>
    </w:docPart>
    <w:docPart>
      <w:docPartPr>
        <w:name w:val="A23EF628F99F43FF8ECD1325ED400102"/>
        <w:category>
          <w:name w:val="Общие"/>
          <w:gallery w:val="placeholder"/>
        </w:category>
        <w:types>
          <w:type w:val="bbPlcHdr"/>
        </w:types>
        <w:behaviors>
          <w:behavior w:val="content"/>
        </w:behaviors>
        <w:guid w:val="{AB54194B-B4B2-4852-8DAA-1EA0E8736279}"/>
      </w:docPartPr>
      <w:docPartBody>
        <w:p w:rsidR="00B760D0" w:rsidRDefault="00EA6A3E" w:rsidP="00EA6A3E">
          <w:pPr>
            <w:pStyle w:val="A23EF628F99F43FF8ECD1325ED400102"/>
          </w:pPr>
          <w:r>
            <w:rPr>
              <w:rStyle w:val="a3"/>
            </w:rPr>
            <w:t>Выберите элемент.</w:t>
          </w:r>
        </w:p>
      </w:docPartBody>
    </w:docPart>
    <w:docPart>
      <w:docPartPr>
        <w:name w:val="B7D200833A5E481DB74117BC56107567"/>
        <w:category>
          <w:name w:val="Общие"/>
          <w:gallery w:val="placeholder"/>
        </w:category>
        <w:types>
          <w:type w:val="bbPlcHdr"/>
        </w:types>
        <w:behaviors>
          <w:behavior w:val="content"/>
        </w:behaviors>
        <w:guid w:val="{8413B9E2-3DCB-4777-AA59-74AE5F2FBB17}"/>
      </w:docPartPr>
      <w:docPartBody>
        <w:p w:rsidR="00B760D0" w:rsidRDefault="00EA6A3E" w:rsidP="00EA6A3E">
          <w:pPr>
            <w:pStyle w:val="B7D200833A5E481DB74117BC56107567"/>
          </w:pPr>
          <w:r>
            <w:rPr>
              <w:rStyle w:val="a3"/>
            </w:rPr>
            <w:t>Выберите элемент.</w:t>
          </w:r>
        </w:p>
      </w:docPartBody>
    </w:docPart>
    <w:docPart>
      <w:docPartPr>
        <w:name w:val="09844C8816A34FEEA1F0849CF548F0AA"/>
        <w:category>
          <w:name w:val="Общие"/>
          <w:gallery w:val="placeholder"/>
        </w:category>
        <w:types>
          <w:type w:val="bbPlcHdr"/>
        </w:types>
        <w:behaviors>
          <w:behavior w:val="content"/>
        </w:behaviors>
        <w:guid w:val="{277DC01E-E3A8-429F-AE08-AC9177C19780}"/>
      </w:docPartPr>
      <w:docPartBody>
        <w:p w:rsidR="00B760D0" w:rsidRDefault="00EA6A3E" w:rsidP="00EA6A3E">
          <w:pPr>
            <w:pStyle w:val="09844C8816A34FEEA1F0849CF548F0AA"/>
          </w:pPr>
          <w:r>
            <w:rPr>
              <w:rStyle w:val="a3"/>
            </w:rPr>
            <w:t>Выберите элемент.</w:t>
          </w:r>
        </w:p>
      </w:docPartBody>
    </w:docPart>
    <w:docPart>
      <w:docPartPr>
        <w:name w:val="31259334C35D47E4A47B27435F1F3571"/>
        <w:category>
          <w:name w:val="Общие"/>
          <w:gallery w:val="placeholder"/>
        </w:category>
        <w:types>
          <w:type w:val="bbPlcHdr"/>
        </w:types>
        <w:behaviors>
          <w:behavior w:val="content"/>
        </w:behaviors>
        <w:guid w:val="{44B70553-211F-42CD-AEFB-0A658F27233D}"/>
      </w:docPartPr>
      <w:docPartBody>
        <w:p w:rsidR="00B760D0" w:rsidRDefault="00EA6A3E" w:rsidP="00EA6A3E">
          <w:pPr>
            <w:pStyle w:val="31259334C35D47E4A47B27435F1F3571"/>
          </w:pPr>
          <w:r>
            <w:rPr>
              <w:rStyle w:val="a3"/>
            </w:rPr>
            <w:t>Выберите элемент.</w:t>
          </w:r>
        </w:p>
      </w:docPartBody>
    </w:docPart>
    <w:docPart>
      <w:docPartPr>
        <w:name w:val="AF79FBF7BD404A62848B7131E3ED77E5"/>
        <w:category>
          <w:name w:val="Общие"/>
          <w:gallery w:val="placeholder"/>
        </w:category>
        <w:types>
          <w:type w:val="bbPlcHdr"/>
        </w:types>
        <w:behaviors>
          <w:behavior w:val="content"/>
        </w:behaviors>
        <w:guid w:val="{13051691-65D5-4DA0-A0E4-8CB51B0BC508}"/>
      </w:docPartPr>
      <w:docPartBody>
        <w:p w:rsidR="00B760D0" w:rsidRDefault="00EA6A3E" w:rsidP="00EA6A3E">
          <w:pPr>
            <w:pStyle w:val="AF79FBF7BD404A62848B7131E3ED77E5"/>
          </w:pPr>
          <w:r>
            <w:rPr>
              <w:rStyle w:val="a3"/>
            </w:rPr>
            <w:t>Выберите элемент.</w:t>
          </w:r>
        </w:p>
      </w:docPartBody>
    </w:docPart>
    <w:docPart>
      <w:docPartPr>
        <w:name w:val="875FE12CF1BC46D2BC41E71E81DC10C2"/>
        <w:category>
          <w:name w:val="Общие"/>
          <w:gallery w:val="placeholder"/>
        </w:category>
        <w:types>
          <w:type w:val="bbPlcHdr"/>
        </w:types>
        <w:behaviors>
          <w:behavior w:val="content"/>
        </w:behaviors>
        <w:guid w:val="{E4E3E7CA-C368-4563-B74A-D5127C63AEC3}"/>
      </w:docPartPr>
      <w:docPartBody>
        <w:p w:rsidR="00B760D0" w:rsidRDefault="00EA6A3E" w:rsidP="00EA6A3E">
          <w:pPr>
            <w:pStyle w:val="875FE12CF1BC46D2BC41E71E81DC10C2"/>
          </w:pPr>
          <w:r>
            <w:rPr>
              <w:rStyle w:val="a3"/>
            </w:rPr>
            <w:t>Выберите элемент.</w:t>
          </w:r>
        </w:p>
      </w:docPartBody>
    </w:docPart>
    <w:docPart>
      <w:docPartPr>
        <w:name w:val="A0B7AD18643F4F8BB6206EA0EA3082AF"/>
        <w:category>
          <w:name w:val="Общие"/>
          <w:gallery w:val="placeholder"/>
        </w:category>
        <w:types>
          <w:type w:val="bbPlcHdr"/>
        </w:types>
        <w:behaviors>
          <w:behavior w:val="content"/>
        </w:behaviors>
        <w:guid w:val="{6B851D8B-DEF3-4FA3-B888-AADBD9FF6CAD}"/>
      </w:docPartPr>
      <w:docPartBody>
        <w:p w:rsidR="00B760D0" w:rsidRDefault="00EA6A3E" w:rsidP="00EA6A3E">
          <w:pPr>
            <w:pStyle w:val="A0B7AD18643F4F8BB6206EA0EA3082AF"/>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42D13"/>
    <w:rsid w:val="00170CED"/>
    <w:rsid w:val="001A0DE6"/>
    <w:rsid w:val="001A66A4"/>
    <w:rsid w:val="001C1F42"/>
    <w:rsid w:val="00296238"/>
    <w:rsid w:val="00346E9C"/>
    <w:rsid w:val="003F2A7F"/>
    <w:rsid w:val="00402CC1"/>
    <w:rsid w:val="00412AC5"/>
    <w:rsid w:val="00524DC3"/>
    <w:rsid w:val="00525459"/>
    <w:rsid w:val="005440E6"/>
    <w:rsid w:val="00600CE7"/>
    <w:rsid w:val="0062222E"/>
    <w:rsid w:val="006363AC"/>
    <w:rsid w:val="00662D41"/>
    <w:rsid w:val="00677AF4"/>
    <w:rsid w:val="006E1757"/>
    <w:rsid w:val="00712893"/>
    <w:rsid w:val="00756D2A"/>
    <w:rsid w:val="007B1679"/>
    <w:rsid w:val="00844A47"/>
    <w:rsid w:val="008673CA"/>
    <w:rsid w:val="008752A7"/>
    <w:rsid w:val="00882FB5"/>
    <w:rsid w:val="00916271"/>
    <w:rsid w:val="00990852"/>
    <w:rsid w:val="009A00FF"/>
    <w:rsid w:val="009F19CC"/>
    <w:rsid w:val="00A13061"/>
    <w:rsid w:val="00A25ECC"/>
    <w:rsid w:val="00A33002"/>
    <w:rsid w:val="00B74478"/>
    <w:rsid w:val="00B760D0"/>
    <w:rsid w:val="00C33A8D"/>
    <w:rsid w:val="00CF1E46"/>
    <w:rsid w:val="00D025DC"/>
    <w:rsid w:val="00D660D4"/>
    <w:rsid w:val="00DA1673"/>
    <w:rsid w:val="00DA37B6"/>
    <w:rsid w:val="00DD33A9"/>
    <w:rsid w:val="00DD466E"/>
    <w:rsid w:val="00DE1A0B"/>
    <w:rsid w:val="00EA6A3E"/>
    <w:rsid w:val="00EE4609"/>
    <w:rsid w:val="00F04438"/>
    <w:rsid w:val="00F250DA"/>
    <w:rsid w:val="00F622B2"/>
    <w:rsid w:val="00FF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6A3E"/>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FDAEF0AB2F0C4FCA85D6EF5C7E807457">
    <w:name w:val="FDAEF0AB2F0C4FCA85D6EF5C7E807457"/>
    <w:rsid w:val="00FF3DD0"/>
    <w:pPr>
      <w:spacing w:after="160" w:line="259" w:lineRule="auto"/>
    </w:pPr>
  </w:style>
  <w:style w:type="paragraph" w:customStyle="1" w:styleId="D2068906B9184F0E9AAA09052F74A503">
    <w:name w:val="D2068906B9184F0E9AAA09052F74A503"/>
    <w:rsid w:val="00FF3DD0"/>
    <w:pPr>
      <w:spacing w:after="160" w:line="259" w:lineRule="auto"/>
    </w:pPr>
  </w:style>
  <w:style w:type="paragraph" w:customStyle="1" w:styleId="E08731E634C54C8885FF1C9A01509783">
    <w:name w:val="E08731E634C54C8885FF1C9A01509783"/>
    <w:rsid w:val="00FF3DD0"/>
    <w:pPr>
      <w:spacing w:after="160" w:line="259" w:lineRule="auto"/>
    </w:pPr>
  </w:style>
  <w:style w:type="paragraph" w:customStyle="1" w:styleId="6F21510BD6A447899E1FAEC7DF9965F2">
    <w:name w:val="6F21510BD6A447899E1FAEC7DF9965F2"/>
    <w:rsid w:val="00FF3DD0"/>
    <w:pPr>
      <w:spacing w:after="160" w:line="259" w:lineRule="auto"/>
    </w:pPr>
  </w:style>
  <w:style w:type="paragraph" w:customStyle="1" w:styleId="A0C7C5ED46D64A5E8DDB36C9C556B6E9">
    <w:name w:val="A0C7C5ED46D64A5E8DDB36C9C556B6E9"/>
    <w:rsid w:val="00FF3DD0"/>
    <w:pPr>
      <w:spacing w:after="160" w:line="259" w:lineRule="auto"/>
    </w:pPr>
  </w:style>
  <w:style w:type="paragraph" w:customStyle="1" w:styleId="0C1EF56B4F5D4657B99A2B4789A4B7E6">
    <w:name w:val="0C1EF56B4F5D4657B99A2B4789A4B7E6"/>
    <w:rsid w:val="00FF3DD0"/>
    <w:pPr>
      <w:spacing w:after="160" w:line="259" w:lineRule="auto"/>
    </w:pPr>
  </w:style>
  <w:style w:type="paragraph" w:customStyle="1" w:styleId="AA9C958A60594283AAF4F36B909C82CC">
    <w:name w:val="AA9C958A60594283AAF4F36B909C82CC"/>
    <w:rsid w:val="00FF3DD0"/>
    <w:pPr>
      <w:spacing w:after="160" w:line="259" w:lineRule="auto"/>
    </w:pPr>
  </w:style>
  <w:style w:type="paragraph" w:customStyle="1" w:styleId="9CE2BE1B66D54C37BC7BE65A599A462A">
    <w:name w:val="9CE2BE1B66D54C37BC7BE65A599A462A"/>
    <w:rsid w:val="00FF3DD0"/>
    <w:pPr>
      <w:spacing w:after="160" w:line="259" w:lineRule="auto"/>
    </w:pPr>
  </w:style>
  <w:style w:type="paragraph" w:customStyle="1" w:styleId="A492F6A2925E493183E759273DF37BE1">
    <w:name w:val="A492F6A2925E493183E759273DF37BE1"/>
    <w:rsid w:val="00FF3DD0"/>
    <w:pPr>
      <w:spacing w:after="160" w:line="259" w:lineRule="auto"/>
    </w:pPr>
  </w:style>
  <w:style w:type="paragraph" w:customStyle="1" w:styleId="8446F97704FB451C92E8321BA4FAA711">
    <w:name w:val="8446F97704FB451C92E8321BA4FAA711"/>
    <w:rsid w:val="00FF3DD0"/>
    <w:pPr>
      <w:spacing w:after="160" w:line="259" w:lineRule="auto"/>
    </w:pPr>
  </w:style>
  <w:style w:type="paragraph" w:customStyle="1" w:styleId="DFEAE44226334EACA0BFB13F8C5F5C42">
    <w:name w:val="DFEAE44226334EACA0BFB13F8C5F5C42"/>
    <w:rsid w:val="00FF3DD0"/>
    <w:pPr>
      <w:spacing w:after="160" w:line="259" w:lineRule="auto"/>
    </w:pPr>
  </w:style>
  <w:style w:type="paragraph" w:customStyle="1" w:styleId="B12DA8801D9C43728BF216B7E13B10CA">
    <w:name w:val="B12DA8801D9C43728BF216B7E13B10CA"/>
    <w:rsid w:val="00FF3DD0"/>
    <w:pPr>
      <w:spacing w:after="160" w:line="259" w:lineRule="auto"/>
    </w:pPr>
  </w:style>
  <w:style w:type="paragraph" w:customStyle="1" w:styleId="CA4E946B6E8145C291CCA52E4FD3890F">
    <w:name w:val="CA4E946B6E8145C291CCA52E4FD3890F"/>
    <w:rsid w:val="00FF3DD0"/>
    <w:pPr>
      <w:spacing w:after="160" w:line="259" w:lineRule="auto"/>
    </w:pPr>
  </w:style>
  <w:style w:type="paragraph" w:customStyle="1" w:styleId="8C214261FB794D5F88D6EE48688BD22F">
    <w:name w:val="8C214261FB794D5F88D6EE48688BD22F"/>
    <w:rsid w:val="00FF3DD0"/>
    <w:pPr>
      <w:spacing w:after="160" w:line="259" w:lineRule="auto"/>
    </w:pPr>
  </w:style>
  <w:style w:type="paragraph" w:customStyle="1" w:styleId="F2275860FE94497F981397600A836154">
    <w:name w:val="F2275860FE94497F981397600A836154"/>
    <w:rsid w:val="00FF3DD0"/>
    <w:pPr>
      <w:spacing w:after="160" w:line="259" w:lineRule="auto"/>
    </w:pPr>
  </w:style>
  <w:style w:type="paragraph" w:customStyle="1" w:styleId="5431E9DECB6D48CBA7805E977F170AA7">
    <w:name w:val="5431E9DECB6D48CBA7805E977F170AA7"/>
    <w:rsid w:val="00FF3DD0"/>
    <w:pPr>
      <w:spacing w:after="160" w:line="259" w:lineRule="auto"/>
    </w:pPr>
  </w:style>
  <w:style w:type="paragraph" w:customStyle="1" w:styleId="E53E7E97186F41EB927DE1E08EC8798D">
    <w:name w:val="E53E7E97186F41EB927DE1E08EC8798D"/>
    <w:rsid w:val="00FF3DD0"/>
    <w:pPr>
      <w:spacing w:after="160" w:line="259" w:lineRule="auto"/>
    </w:pPr>
  </w:style>
  <w:style w:type="paragraph" w:customStyle="1" w:styleId="A2D17F0F38BE453D83AA421713527E50">
    <w:name w:val="A2D17F0F38BE453D83AA421713527E50"/>
    <w:rsid w:val="00FF3DD0"/>
    <w:pPr>
      <w:spacing w:after="160" w:line="259" w:lineRule="auto"/>
    </w:pPr>
  </w:style>
  <w:style w:type="paragraph" w:customStyle="1" w:styleId="838D15A7754D4BE2B07AF19E1FD8F6A2">
    <w:name w:val="838D15A7754D4BE2B07AF19E1FD8F6A2"/>
    <w:rsid w:val="00FF3DD0"/>
    <w:pPr>
      <w:spacing w:after="160" w:line="259" w:lineRule="auto"/>
    </w:pPr>
  </w:style>
  <w:style w:type="paragraph" w:customStyle="1" w:styleId="FCF6C457FBAE4B35AECDCC912D192C71">
    <w:name w:val="FCF6C457FBAE4B35AECDCC912D192C71"/>
    <w:rsid w:val="00FF3DD0"/>
    <w:pPr>
      <w:spacing w:after="160" w:line="259" w:lineRule="auto"/>
    </w:pPr>
  </w:style>
  <w:style w:type="paragraph" w:customStyle="1" w:styleId="B9A5565F312F4924845041CC7C7C77B4">
    <w:name w:val="B9A5565F312F4924845041CC7C7C77B4"/>
    <w:rsid w:val="00412AC5"/>
    <w:pPr>
      <w:spacing w:after="160" w:line="259" w:lineRule="auto"/>
    </w:pPr>
  </w:style>
  <w:style w:type="paragraph" w:customStyle="1" w:styleId="3EAAF56B9E4B418FA46FE578FC0625F9">
    <w:name w:val="3EAAF56B9E4B418FA46FE578FC0625F9"/>
    <w:rsid w:val="00412AC5"/>
    <w:pPr>
      <w:spacing w:after="160" w:line="259" w:lineRule="auto"/>
    </w:pPr>
  </w:style>
  <w:style w:type="paragraph" w:customStyle="1" w:styleId="6889E04F57DF4885AD6F7EAF02D81321">
    <w:name w:val="6889E04F57DF4885AD6F7EAF02D81321"/>
    <w:rsid w:val="00412AC5"/>
    <w:pPr>
      <w:spacing w:after="160" w:line="259" w:lineRule="auto"/>
    </w:pPr>
  </w:style>
  <w:style w:type="paragraph" w:customStyle="1" w:styleId="14FFE8A19DC74FF4A90246F1A8075DAC">
    <w:name w:val="14FFE8A19DC74FF4A90246F1A8075DAC"/>
    <w:rsid w:val="00412AC5"/>
    <w:pPr>
      <w:spacing w:after="160" w:line="259" w:lineRule="auto"/>
    </w:pPr>
  </w:style>
  <w:style w:type="paragraph" w:customStyle="1" w:styleId="C959EF7524464560ADAE3E9822063FB9">
    <w:name w:val="C959EF7524464560ADAE3E9822063FB9"/>
    <w:rsid w:val="00412AC5"/>
    <w:pPr>
      <w:spacing w:after="160" w:line="259" w:lineRule="auto"/>
    </w:pPr>
  </w:style>
  <w:style w:type="paragraph" w:customStyle="1" w:styleId="3235EAD0FF97494B9D292657ED53FA67">
    <w:name w:val="3235EAD0FF97494B9D292657ED53FA67"/>
    <w:rsid w:val="00412AC5"/>
    <w:pPr>
      <w:spacing w:after="160" w:line="259" w:lineRule="auto"/>
    </w:pPr>
  </w:style>
  <w:style w:type="paragraph" w:customStyle="1" w:styleId="7F606AEEB2324E32AFD4B6DF31EF9BE1">
    <w:name w:val="7F606AEEB2324E32AFD4B6DF31EF9BE1"/>
    <w:rsid w:val="00412AC5"/>
    <w:pPr>
      <w:spacing w:after="160" w:line="259" w:lineRule="auto"/>
    </w:pPr>
  </w:style>
  <w:style w:type="paragraph" w:customStyle="1" w:styleId="EF30A25A22EF45479FD8C1ED21CF6AB5">
    <w:name w:val="EF30A25A22EF45479FD8C1ED21CF6AB5"/>
    <w:rsid w:val="00412AC5"/>
    <w:pPr>
      <w:spacing w:after="160" w:line="259" w:lineRule="auto"/>
    </w:pPr>
  </w:style>
  <w:style w:type="paragraph" w:customStyle="1" w:styleId="F68B4FFE48E54DA0B58B59F4DC15622C">
    <w:name w:val="F68B4FFE48E54DA0B58B59F4DC15622C"/>
    <w:rsid w:val="00412AC5"/>
    <w:pPr>
      <w:spacing w:after="160" w:line="259" w:lineRule="auto"/>
    </w:pPr>
  </w:style>
  <w:style w:type="paragraph" w:customStyle="1" w:styleId="6D77BF8361ED42549CA7973729CEDE5F">
    <w:name w:val="6D77BF8361ED42549CA7973729CEDE5F"/>
    <w:rsid w:val="00412AC5"/>
    <w:pPr>
      <w:spacing w:after="160" w:line="259" w:lineRule="auto"/>
    </w:pPr>
  </w:style>
  <w:style w:type="paragraph" w:customStyle="1" w:styleId="7BB23CFD1EB246C59EC8E9738364B184">
    <w:name w:val="7BB23CFD1EB246C59EC8E9738364B184"/>
    <w:rsid w:val="00412AC5"/>
    <w:pPr>
      <w:spacing w:after="160" w:line="259" w:lineRule="auto"/>
    </w:pPr>
  </w:style>
  <w:style w:type="paragraph" w:customStyle="1" w:styleId="A56CB5390A75408E8D536C00472BC4CD">
    <w:name w:val="A56CB5390A75408E8D536C00472BC4CD"/>
    <w:rsid w:val="00412AC5"/>
    <w:pPr>
      <w:spacing w:after="160" w:line="259" w:lineRule="auto"/>
    </w:pPr>
  </w:style>
  <w:style w:type="paragraph" w:customStyle="1" w:styleId="D38019D40F2142A481F9CF3C7E370893">
    <w:name w:val="D38019D40F2142A481F9CF3C7E370893"/>
    <w:rsid w:val="00412AC5"/>
    <w:pPr>
      <w:spacing w:after="160" w:line="259" w:lineRule="auto"/>
    </w:pPr>
  </w:style>
  <w:style w:type="paragraph" w:customStyle="1" w:styleId="98BA33E177C149EF86E315E2D8F857B5">
    <w:name w:val="98BA33E177C149EF86E315E2D8F857B5"/>
    <w:rsid w:val="00412AC5"/>
    <w:pPr>
      <w:spacing w:after="160" w:line="259" w:lineRule="auto"/>
    </w:pPr>
  </w:style>
  <w:style w:type="paragraph" w:customStyle="1" w:styleId="C64ACB7C7E1446AD8B8F690E0A3DB0DA">
    <w:name w:val="C64ACB7C7E1446AD8B8F690E0A3DB0DA"/>
    <w:rsid w:val="00412AC5"/>
    <w:pPr>
      <w:spacing w:after="160" w:line="259" w:lineRule="auto"/>
    </w:pPr>
  </w:style>
  <w:style w:type="paragraph" w:customStyle="1" w:styleId="AEF74E32B82349C2B42087B2F445B7BF">
    <w:name w:val="AEF74E32B82349C2B42087B2F445B7BF"/>
    <w:rsid w:val="00412AC5"/>
    <w:pPr>
      <w:spacing w:after="160" w:line="259" w:lineRule="auto"/>
    </w:pPr>
  </w:style>
  <w:style w:type="paragraph" w:customStyle="1" w:styleId="4271FFA0848844FEAC3CDDEE223C58B4">
    <w:name w:val="4271FFA0848844FEAC3CDDEE223C58B4"/>
    <w:rsid w:val="00412AC5"/>
    <w:pPr>
      <w:spacing w:after="160" w:line="259" w:lineRule="auto"/>
    </w:pPr>
  </w:style>
  <w:style w:type="paragraph" w:customStyle="1" w:styleId="A6A807951964424C88B136BC561BD75A">
    <w:name w:val="A6A807951964424C88B136BC561BD75A"/>
    <w:rsid w:val="00412AC5"/>
    <w:pPr>
      <w:spacing w:after="160" w:line="259" w:lineRule="auto"/>
    </w:pPr>
  </w:style>
  <w:style w:type="paragraph" w:customStyle="1" w:styleId="60139F26A1BE498E9484B86A55B8C81F">
    <w:name w:val="60139F26A1BE498E9484B86A55B8C81F"/>
    <w:rsid w:val="00412AC5"/>
    <w:pPr>
      <w:spacing w:after="160" w:line="259" w:lineRule="auto"/>
    </w:pPr>
  </w:style>
  <w:style w:type="paragraph" w:customStyle="1" w:styleId="8F1A6BE6EEB54DF8A100A71D7DB63A05">
    <w:name w:val="8F1A6BE6EEB54DF8A100A71D7DB63A05"/>
    <w:rsid w:val="00412AC5"/>
    <w:pPr>
      <w:spacing w:after="160" w:line="259" w:lineRule="auto"/>
    </w:pPr>
  </w:style>
  <w:style w:type="paragraph" w:customStyle="1" w:styleId="81C2BFAD72FB416094C7FB7237830698">
    <w:name w:val="81C2BFAD72FB416094C7FB7237830698"/>
    <w:rsid w:val="00412AC5"/>
    <w:pPr>
      <w:spacing w:after="160" w:line="259" w:lineRule="auto"/>
    </w:pPr>
  </w:style>
  <w:style w:type="paragraph" w:customStyle="1" w:styleId="FC5DF4DA49E6473FB7BC80ED00D0E783">
    <w:name w:val="FC5DF4DA49E6473FB7BC80ED00D0E783"/>
    <w:rsid w:val="00412AC5"/>
    <w:pPr>
      <w:spacing w:after="160" w:line="259" w:lineRule="auto"/>
    </w:pPr>
  </w:style>
  <w:style w:type="paragraph" w:customStyle="1" w:styleId="E56E4A2512504FDDABB3B4B7861FD58D">
    <w:name w:val="E56E4A2512504FDDABB3B4B7861FD58D"/>
    <w:rsid w:val="00412AC5"/>
    <w:pPr>
      <w:spacing w:after="160" w:line="259" w:lineRule="auto"/>
    </w:pPr>
  </w:style>
  <w:style w:type="paragraph" w:customStyle="1" w:styleId="8AF6B4282ADF4F2899D18363F5E426CC">
    <w:name w:val="8AF6B4282ADF4F2899D18363F5E426CC"/>
    <w:rsid w:val="00412AC5"/>
    <w:pPr>
      <w:spacing w:after="160" w:line="259" w:lineRule="auto"/>
    </w:pPr>
  </w:style>
  <w:style w:type="paragraph" w:customStyle="1" w:styleId="9D228EAAEE6D4F11BD635D9957EB190F">
    <w:name w:val="9D228EAAEE6D4F11BD635D9957EB190F"/>
    <w:rsid w:val="00412AC5"/>
    <w:pPr>
      <w:spacing w:after="160" w:line="259" w:lineRule="auto"/>
    </w:pPr>
  </w:style>
  <w:style w:type="paragraph" w:customStyle="1" w:styleId="729D23DE54EF464C88A1089418AF9A5E">
    <w:name w:val="729D23DE54EF464C88A1089418AF9A5E"/>
    <w:rsid w:val="00412AC5"/>
    <w:pPr>
      <w:spacing w:after="160" w:line="259" w:lineRule="auto"/>
    </w:pPr>
  </w:style>
  <w:style w:type="paragraph" w:customStyle="1" w:styleId="DBCC44A6AA1C4208B45E6FDC01C1979A">
    <w:name w:val="DBCC44A6AA1C4208B45E6FDC01C1979A"/>
    <w:rsid w:val="00412AC5"/>
    <w:pPr>
      <w:spacing w:after="160" w:line="259" w:lineRule="auto"/>
    </w:pPr>
  </w:style>
  <w:style w:type="paragraph" w:customStyle="1" w:styleId="ACBDD1CA079B47B8B84A95110B862EF8">
    <w:name w:val="ACBDD1CA079B47B8B84A95110B862EF8"/>
    <w:rsid w:val="00412AC5"/>
    <w:pPr>
      <w:spacing w:after="160" w:line="259" w:lineRule="auto"/>
    </w:pPr>
  </w:style>
  <w:style w:type="paragraph" w:customStyle="1" w:styleId="1EBE72D1DAC3499A89FDF50DCB74B7E9">
    <w:name w:val="1EBE72D1DAC3499A89FDF50DCB74B7E9"/>
    <w:rsid w:val="00412AC5"/>
    <w:pPr>
      <w:spacing w:after="160" w:line="259" w:lineRule="auto"/>
    </w:pPr>
  </w:style>
  <w:style w:type="paragraph" w:customStyle="1" w:styleId="6EE873A2ADD5466A817C7C95F7E0FD57">
    <w:name w:val="6EE873A2ADD5466A817C7C95F7E0FD57"/>
    <w:rsid w:val="00412AC5"/>
    <w:pPr>
      <w:spacing w:after="160" w:line="259" w:lineRule="auto"/>
    </w:pPr>
  </w:style>
  <w:style w:type="paragraph" w:customStyle="1" w:styleId="D69EFEAE37A94C3F89B6827C69E275AD">
    <w:name w:val="D69EFEAE37A94C3F89B6827C69E275AD"/>
    <w:rsid w:val="00412AC5"/>
    <w:pPr>
      <w:spacing w:after="160" w:line="259" w:lineRule="auto"/>
    </w:pPr>
  </w:style>
  <w:style w:type="paragraph" w:customStyle="1" w:styleId="A13873D1EF5D4AD887EF20661C43C442">
    <w:name w:val="A13873D1EF5D4AD887EF20661C43C442"/>
    <w:rsid w:val="00412AC5"/>
    <w:pPr>
      <w:spacing w:after="160" w:line="259" w:lineRule="auto"/>
    </w:pPr>
  </w:style>
  <w:style w:type="paragraph" w:customStyle="1" w:styleId="51C4949A21EB40D3BB94A4C14CE0ED48">
    <w:name w:val="51C4949A21EB40D3BB94A4C14CE0ED48"/>
    <w:rsid w:val="00412AC5"/>
    <w:pPr>
      <w:spacing w:after="160" w:line="259" w:lineRule="auto"/>
    </w:pPr>
  </w:style>
  <w:style w:type="paragraph" w:customStyle="1" w:styleId="E78F631CCBAC46BEB5E1315B7E7C5140">
    <w:name w:val="E78F631CCBAC46BEB5E1315B7E7C5140"/>
    <w:rsid w:val="00412AC5"/>
    <w:pPr>
      <w:spacing w:after="160" w:line="259" w:lineRule="auto"/>
    </w:pPr>
  </w:style>
  <w:style w:type="paragraph" w:customStyle="1" w:styleId="1838AC71EEE64E74A8F4F8FD3E1B8C47">
    <w:name w:val="1838AC71EEE64E74A8F4F8FD3E1B8C47"/>
    <w:rsid w:val="00412AC5"/>
    <w:pPr>
      <w:spacing w:after="160" w:line="259" w:lineRule="auto"/>
    </w:pPr>
  </w:style>
  <w:style w:type="paragraph" w:customStyle="1" w:styleId="574B13A485CD44A4AC353A42DEFDB735">
    <w:name w:val="574B13A485CD44A4AC353A42DEFDB735"/>
    <w:rsid w:val="00412AC5"/>
    <w:pPr>
      <w:spacing w:after="160" w:line="259" w:lineRule="auto"/>
    </w:pPr>
  </w:style>
  <w:style w:type="paragraph" w:customStyle="1" w:styleId="EF6E0F9935B946F4B90C35E733175AA0">
    <w:name w:val="EF6E0F9935B946F4B90C35E733175AA0"/>
    <w:rsid w:val="00412AC5"/>
    <w:pPr>
      <w:spacing w:after="160" w:line="259" w:lineRule="auto"/>
    </w:pPr>
  </w:style>
  <w:style w:type="paragraph" w:customStyle="1" w:styleId="AD7F10ABFB404C13AAC80D82CACD4ECE">
    <w:name w:val="AD7F10ABFB404C13AAC80D82CACD4ECE"/>
    <w:rsid w:val="00412AC5"/>
    <w:pPr>
      <w:spacing w:after="160" w:line="259" w:lineRule="auto"/>
    </w:pPr>
  </w:style>
  <w:style w:type="paragraph" w:customStyle="1" w:styleId="7902F5D7DFDD42688CFE8B25081658C7">
    <w:name w:val="7902F5D7DFDD42688CFE8B25081658C7"/>
    <w:rsid w:val="00412AC5"/>
    <w:pPr>
      <w:spacing w:after="160" w:line="259" w:lineRule="auto"/>
    </w:pPr>
  </w:style>
  <w:style w:type="paragraph" w:customStyle="1" w:styleId="2ECC4819CC7B4BEAB5B8A6B1306DC011">
    <w:name w:val="2ECC4819CC7B4BEAB5B8A6B1306DC011"/>
    <w:rsid w:val="00412AC5"/>
    <w:pPr>
      <w:spacing w:after="160" w:line="259" w:lineRule="auto"/>
    </w:pPr>
  </w:style>
  <w:style w:type="paragraph" w:customStyle="1" w:styleId="C28CBC43E2F64059A21A8F5A779558EC">
    <w:name w:val="C28CBC43E2F64059A21A8F5A779558EC"/>
    <w:rsid w:val="00412AC5"/>
    <w:pPr>
      <w:spacing w:after="160" w:line="259" w:lineRule="auto"/>
    </w:pPr>
  </w:style>
  <w:style w:type="paragraph" w:customStyle="1" w:styleId="5DA76BD279B145188FD706E96D752F9D">
    <w:name w:val="5DA76BD279B145188FD706E96D752F9D"/>
    <w:rsid w:val="00412AC5"/>
    <w:pPr>
      <w:spacing w:after="160" w:line="259" w:lineRule="auto"/>
    </w:pPr>
  </w:style>
  <w:style w:type="paragraph" w:customStyle="1" w:styleId="44DCD294EA4F46B3879A9CB368B481D1">
    <w:name w:val="44DCD294EA4F46B3879A9CB368B481D1"/>
    <w:rsid w:val="00412AC5"/>
    <w:pPr>
      <w:spacing w:after="160" w:line="259" w:lineRule="auto"/>
    </w:pPr>
  </w:style>
  <w:style w:type="paragraph" w:customStyle="1" w:styleId="3BDD471A2D3B4A2BB6B21445232EF363">
    <w:name w:val="3BDD471A2D3B4A2BB6B21445232EF363"/>
    <w:rsid w:val="00412AC5"/>
    <w:pPr>
      <w:spacing w:after="160" w:line="259" w:lineRule="auto"/>
    </w:pPr>
  </w:style>
  <w:style w:type="paragraph" w:customStyle="1" w:styleId="8698496C3BAD4C3AB8672715EAB5AE12">
    <w:name w:val="8698496C3BAD4C3AB8672715EAB5AE12"/>
    <w:rsid w:val="00412AC5"/>
    <w:pPr>
      <w:spacing w:after="160" w:line="259" w:lineRule="auto"/>
    </w:pPr>
  </w:style>
  <w:style w:type="paragraph" w:customStyle="1" w:styleId="A3E1AA40DCA946FAA5728A38A855915B">
    <w:name w:val="A3E1AA40DCA946FAA5728A38A855915B"/>
    <w:rsid w:val="00412AC5"/>
    <w:pPr>
      <w:spacing w:after="160" w:line="259" w:lineRule="auto"/>
    </w:pPr>
  </w:style>
  <w:style w:type="paragraph" w:customStyle="1" w:styleId="67AEF9E3A3F04D0BA158FE178D24D378">
    <w:name w:val="67AEF9E3A3F04D0BA158FE178D24D378"/>
    <w:rsid w:val="00412AC5"/>
    <w:pPr>
      <w:spacing w:after="160" w:line="259" w:lineRule="auto"/>
    </w:pPr>
  </w:style>
  <w:style w:type="paragraph" w:customStyle="1" w:styleId="46ADC69C9AFA46E493AB84523115AB56">
    <w:name w:val="46ADC69C9AFA46E493AB84523115AB56"/>
    <w:rsid w:val="00412AC5"/>
    <w:pPr>
      <w:spacing w:after="160" w:line="259" w:lineRule="auto"/>
    </w:pPr>
  </w:style>
  <w:style w:type="paragraph" w:customStyle="1" w:styleId="FDE7BD2E0044488E86206E5216AC71AE">
    <w:name w:val="FDE7BD2E0044488E86206E5216AC71AE"/>
    <w:rsid w:val="00412AC5"/>
    <w:pPr>
      <w:spacing w:after="160" w:line="259" w:lineRule="auto"/>
    </w:pPr>
  </w:style>
  <w:style w:type="paragraph" w:customStyle="1" w:styleId="26E2630B94EC4BE5ADF01DBC6EE54D31">
    <w:name w:val="26E2630B94EC4BE5ADF01DBC6EE54D31"/>
    <w:rsid w:val="00412AC5"/>
    <w:pPr>
      <w:spacing w:after="160" w:line="259" w:lineRule="auto"/>
    </w:pPr>
  </w:style>
  <w:style w:type="paragraph" w:customStyle="1" w:styleId="74B72A12B80640C8B4671A9FCA471F1A">
    <w:name w:val="74B72A12B80640C8B4671A9FCA471F1A"/>
    <w:rsid w:val="00412AC5"/>
    <w:pPr>
      <w:spacing w:after="160" w:line="259" w:lineRule="auto"/>
    </w:pPr>
  </w:style>
  <w:style w:type="paragraph" w:customStyle="1" w:styleId="6C23805D92BF41B99DFE609E0CE57A23">
    <w:name w:val="6C23805D92BF41B99DFE609E0CE57A23"/>
    <w:rsid w:val="00412AC5"/>
    <w:pPr>
      <w:spacing w:after="160" w:line="259" w:lineRule="auto"/>
    </w:pPr>
  </w:style>
  <w:style w:type="paragraph" w:customStyle="1" w:styleId="C692AE18CA2E4FCAB703456ECF09C82C">
    <w:name w:val="C692AE18CA2E4FCAB703456ECF09C82C"/>
    <w:rsid w:val="00412AC5"/>
    <w:pPr>
      <w:spacing w:after="160" w:line="259" w:lineRule="auto"/>
    </w:pPr>
  </w:style>
  <w:style w:type="paragraph" w:customStyle="1" w:styleId="D9CA8BD466CF49D2A4A2641FB8312B0C">
    <w:name w:val="D9CA8BD466CF49D2A4A2641FB8312B0C"/>
    <w:rsid w:val="00412AC5"/>
    <w:pPr>
      <w:spacing w:after="160" w:line="259" w:lineRule="auto"/>
    </w:pPr>
  </w:style>
  <w:style w:type="paragraph" w:customStyle="1" w:styleId="CF6015A620DE447FA5C6E299A8EE4CD4">
    <w:name w:val="CF6015A620DE447FA5C6E299A8EE4CD4"/>
    <w:rsid w:val="00412AC5"/>
    <w:pPr>
      <w:spacing w:after="160" w:line="259" w:lineRule="auto"/>
    </w:pPr>
  </w:style>
  <w:style w:type="paragraph" w:customStyle="1" w:styleId="495B2E138BFE4AA28F14383351A474EA">
    <w:name w:val="495B2E138BFE4AA28F14383351A474EA"/>
    <w:rsid w:val="00412AC5"/>
    <w:pPr>
      <w:spacing w:after="160" w:line="259" w:lineRule="auto"/>
    </w:pPr>
  </w:style>
  <w:style w:type="paragraph" w:customStyle="1" w:styleId="DB26D14A2F2D4C05BE28965C64D72DD0">
    <w:name w:val="DB26D14A2F2D4C05BE28965C64D72DD0"/>
    <w:rsid w:val="00412AC5"/>
    <w:pPr>
      <w:spacing w:after="160" w:line="259" w:lineRule="auto"/>
    </w:pPr>
  </w:style>
  <w:style w:type="paragraph" w:customStyle="1" w:styleId="C6635AD448214B4A85F1A5D41204D528">
    <w:name w:val="C6635AD448214B4A85F1A5D41204D528"/>
    <w:rsid w:val="00412AC5"/>
    <w:pPr>
      <w:spacing w:after="160" w:line="259" w:lineRule="auto"/>
    </w:pPr>
  </w:style>
  <w:style w:type="paragraph" w:customStyle="1" w:styleId="AC475D659345427A806855C32303F856">
    <w:name w:val="AC475D659345427A806855C32303F856"/>
    <w:rsid w:val="00412AC5"/>
    <w:pPr>
      <w:spacing w:after="160" w:line="259" w:lineRule="auto"/>
    </w:pPr>
  </w:style>
  <w:style w:type="paragraph" w:customStyle="1" w:styleId="15581005F1BC4912B19CDA0FBCF0ACA3">
    <w:name w:val="15581005F1BC4912B19CDA0FBCF0ACA3"/>
    <w:rsid w:val="00412AC5"/>
    <w:pPr>
      <w:spacing w:after="160" w:line="259" w:lineRule="auto"/>
    </w:pPr>
  </w:style>
  <w:style w:type="paragraph" w:customStyle="1" w:styleId="6E04139F42E44441AF837BDE0D2D454B">
    <w:name w:val="6E04139F42E44441AF837BDE0D2D454B"/>
    <w:rsid w:val="00412AC5"/>
    <w:pPr>
      <w:spacing w:after="160" w:line="259" w:lineRule="auto"/>
    </w:pPr>
  </w:style>
  <w:style w:type="paragraph" w:customStyle="1" w:styleId="22BBFFB90A384D7EA943FB85F586B6E4">
    <w:name w:val="22BBFFB90A384D7EA943FB85F586B6E4"/>
    <w:rsid w:val="00412AC5"/>
    <w:pPr>
      <w:spacing w:after="160" w:line="259" w:lineRule="auto"/>
    </w:pPr>
  </w:style>
  <w:style w:type="paragraph" w:customStyle="1" w:styleId="3F049BA0DBE244F7B18612E4B9E8A744">
    <w:name w:val="3F049BA0DBE244F7B18612E4B9E8A744"/>
    <w:rsid w:val="00412AC5"/>
    <w:pPr>
      <w:spacing w:after="160" w:line="259" w:lineRule="auto"/>
    </w:pPr>
  </w:style>
  <w:style w:type="paragraph" w:customStyle="1" w:styleId="D999C820F04E44B4AB15D1C0D59AD6B1">
    <w:name w:val="D999C820F04E44B4AB15D1C0D59AD6B1"/>
    <w:rsid w:val="00412AC5"/>
    <w:pPr>
      <w:spacing w:after="160" w:line="259" w:lineRule="auto"/>
    </w:pPr>
  </w:style>
  <w:style w:type="paragraph" w:customStyle="1" w:styleId="89940813668F4ED19B5A48EAC1DFB5D1">
    <w:name w:val="89940813668F4ED19B5A48EAC1DFB5D1"/>
    <w:rsid w:val="00412AC5"/>
    <w:pPr>
      <w:spacing w:after="160" w:line="259" w:lineRule="auto"/>
    </w:pPr>
  </w:style>
  <w:style w:type="paragraph" w:customStyle="1" w:styleId="4FADB385AC8E450997D38370591D8864">
    <w:name w:val="4FADB385AC8E450997D38370591D8864"/>
    <w:rsid w:val="00412AC5"/>
    <w:pPr>
      <w:spacing w:after="160" w:line="259" w:lineRule="auto"/>
    </w:pPr>
  </w:style>
  <w:style w:type="paragraph" w:customStyle="1" w:styleId="247C95D8D7BC460C8DF5E33DAE5153B6">
    <w:name w:val="247C95D8D7BC460C8DF5E33DAE5153B6"/>
    <w:rsid w:val="00412AC5"/>
    <w:pPr>
      <w:spacing w:after="160" w:line="259" w:lineRule="auto"/>
    </w:pPr>
  </w:style>
  <w:style w:type="paragraph" w:customStyle="1" w:styleId="78E4E9DEDC6143D3AF632CC8330BC01D">
    <w:name w:val="78E4E9DEDC6143D3AF632CC8330BC01D"/>
    <w:rsid w:val="00412AC5"/>
    <w:pPr>
      <w:spacing w:after="160" w:line="259" w:lineRule="auto"/>
    </w:pPr>
  </w:style>
  <w:style w:type="paragraph" w:customStyle="1" w:styleId="68E03BC3AF5240AE865D5F8C3AC668C0">
    <w:name w:val="68E03BC3AF5240AE865D5F8C3AC668C0"/>
    <w:rsid w:val="00412AC5"/>
    <w:pPr>
      <w:spacing w:after="160" w:line="259" w:lineRule="auto"/>
    </w:pPr>
  </w:style>
  <w:style w:type="paragraph" w:customStyle="1" w:styleId="99A30063761B4FA59A552EA368C551D2">
    <w:name w:val="99A30063761B4FA59A552EA368C551D2"/>
    <w:rsid w:val="00412AC5"/>
    <w:pPr>
      <w:spacing w:after="160" w:line="259" w:lineRule="auto"/>
    </w:pPr>
  </w:style>
  <w:style w:type="paragraph" w:customStyle="1" w:styleId="ACB4F6A436E449CC86C1BFE81D783801">
    <w:name w:val="ACB4F6A436E449CC86C1BFE81D783801"/>
    <w:rsid w:val="00412AC5"/>
    <w:pPr>
      <w:spacing w:after="160" w:line="259" w:lineRule="auto"/>
    </w:pPr>
  </w:style>
  <w:style w:type="paragraph" w:customStyle="1" w:styleId="8700254659F4494192DCFC0E0C3DFD84">
    <w:name w:val="8700254659F4494192DCFC0E0C3DFD84"/>
    <w:rsid w:val="00412AC5"/>
    <w:pPr>
      <w:spacing w:after="160" w:line="259" w:lineRule="auto"/>
    </w:pPr>
  </w:style>
  <w:style w:type="paragraph" w:customStyle="1" w:styleId="A6DCFE8517B7466B959942C5351471F9">
    <w:name w:val="A6DCFE8517B7466B959942C5351471F9"/>
    <w:rsid w:val="00412AC5"/>
    <w:pPr>
      <w:spacing w:after="160" w:line="259" w:lineRule="auto"/>
    </w:pPr>
  </w:style>
  <w:style w:type="paragraph" w:customStyle="1" w:styleId="4C828304981E47E9A7C0F46A7673E1DB">
    <w:name w:val="4C828304981E47E9A7C0F46A7673E1DB"/>
    <w:rsid w:val="00412AC5"/>
    <w:pPr>
      <w:spacing w:after="160" w:line="259" w:lineRule="auto"/>
    </w:pPr>
  </w:style>
  <w:style w:type="paragraph" w:customStyle="1" w:styleId="8631F198FE6E4980943D1EFB3AEB05DF">
    <w:name w:val="8631F198FE6E4980943D1EFB3AEB05DF"/>
    <w:rsid w:val="00412AC5"/>
    <w:pPr>
      <w:spacing w:after="160" w:line="259" w:lineRule="auto"/>
    </w:pPr>
  </w:style>
  <w:style w:type="paragraph" w:customStyle="1" w:styleId="A37B889B0B2E4960AFD292556D93266E">
    <w:name w:val="A37B889B0B2E4960AFD292556D93266E"/>
    <w:rsid w:val="00412AC5"/>
    <w:pPr>
      <w:spacing w:after="160" w:line="259" w:lineRule="auto"/>
    </w:pPr>
  </w:style>
  <w:style w:type="paragraph" w:customStyle="1" w:styleId="F13CB07F64E544E3AA7F67227CE3B335">
    <w:name w:val="F13CB07F64E544E3AA7F67227CE3B335"/>
    <w:rsid w:val="00412AC5"/>
    <w:pPr>
      <w:spacing w:after="160" w:line="259" w:lineRule="auto"/>
    </w:pPr>
  </w:style>
  <w:style w:type="paragraph" w:customStyle="1" w:styleId="2175A35CEB9B4DE49443F98BF56861A2">
    <w:name w:val="2175A35CEB9B4DE49443F98BF56861A2"/>
    <w:rsid w:val="00412AC5"/>
    <w:pPr>
      <w:spacing w:after="160" w:line="259" w:lineRule="auto"/>
    </w:pPr>
  </w:style>
  <w:style w:type="paragraph" w:customStyle="1" w:styleId="16F9CF1B83814C24964A48CCCF34B8E9">
    <w:name w:val="16F9CF1B83814C24964A48CCCF34B8E9"/>
    <w:rsid w:val="00412AC5"/>
    <w:pPr>
      <w:spacing w:after="160" w:line="259" w:lineRule="auto"/>
    </w:pPr>
  </w:style>
  <w:style w:type="paragraph" w:customStyle="1" w:styleId="C8F33D3E0A7745DB9FD0DA06EAB4B20E">
    <w:name w:val="C8F33D3E0A7745DB9FD0DA06EAB4B20E"/>
    <w:rsid w:val="00412AC5"/>
    <w:pPr>
      <w:spacing w:after="160" w:line="259" w:lineRule="auto"/>
    </w:pPr>
  </w:style>
  <w:style w:type="paragraph" w:customStyle="1" w:styleId="393110B98CFC40629455482E59F0256B">
    <w:name w:val="393110B98CFC40629455482E59F0256B"/>
    <w:rsid w:val="00412AC5"/>
    <w:pPr>
      <w:spacing w:after="160" w:line="259" w:lineRule="auto"/>
    </w:pPr>
  </w:style>
  <w:style w:type="paragraph" w:customStyle="1" w:styleId="ED0058FCDF194B96A7BD1F4FF4153C81">
    <w:name w:val="ED0058FCDF194B96A7BD1F4FF4153C81"/>
    <w:rsid w:val="00412AC5"/>
    <w:pPr>
      <w:spacing w:after="160" w:line="259" w:lineRule="auto"/>
    </w:pPr>
  </w:style>
  <w:style w:type="paragraph" w:customStyle="1" w:styleId="0CE152E5B9544DCCAB81D70292A078BA">
    <w:name w:val="0CE152E5B9544DCCAB81D70292A078BA"/>
    <w:rsid w:val="00412AC5"/>
    <w:pPr>
      <w:spacing w:after="160" w:line="259" w:lineRule="auto"/>
    </w:pPr>
  </w:style>
  <w:style w:type="paragraph" w:customStyle="1" w:styleId="A15323174A5A48EE9D3FFB195001A09B">
    <w:name w:val="A15323174A5A48EE9D3FFB195001A09B"/>
    <w:rsid w:val="00412AC5"/>
    <w:pPr>
      <w:spacing w:after="160" w:line="259" w:lineRule="auto"/>
    </w:pPr>
  </w:style>
  <w:style w:type="paragraph" w:customStyle="1" w:styleId="0167C19763874E74B0A331A3C4DC9569">
    <w:name w:val="0167C19763874E74B0A331A3C4DC9569"/>
    <w:rsid w:val="00412AC5"/>
    <w:pPr>
      <w:spacing w:after="160" w:line="259" w:lineRule="auto"/>
    </w:pPr>
  </w:style>
  <w:style w:type="paragraph" w:customStyle="1" w:styleId="61C5E769303846DB945C9CF77C45A9D4">
    <w:name w:val="61C5E769303846DB945C9CF77C45A9D4"/>
    <w:rsid w:val="00412AC5"/>
    <w:pPr>
      <w:spacing w:after="160" w:line="259" w:lineRule="auto"/>
    </w:pPr>
  </w:style>
  <w:style w:type="paragraph" w:customStyle="1" w:styleId="A3CD2B12772E442F9A738DD065833F3B">
    <w:name w:val="A3CD2B12772E442F9A738DD065833F3B"/>
    <w:rsid w:val="00412AC5"/>
    <w:pPr>
      <w:spacing w:after="160" w:line="259" w:lineRule="auto"/>
    </w:pPr>
  </w:style>
  <w:style w:type="paragraph" w:customStyle="1" w:styleId="5415393CA4DB4C8C90B03AB32A5D7C17">
    <w:name w:val="5415393CA4DB4C8C90B03AB32A5D7C17"/>
    <w:rsid w:val="00412AC5"/>
    <w:pPr>
      <w:spacing w:after="160" w:line="259" w:lineRule="auto"/>
    </w:pPr>
  </w:style>
  <w:style w:type="paragraph" w:customStyle="1" w:styleId="6B5DD745E0DF448FA0749D00E7FD8C58">
    <w:name w:val="6B5DD745E0DF448FA0749D00E7FD8C58"/>
    <w:rsid w:val="00412AC5"/>
    <w:pPr>
      <w:spacing w:after="160" w:line="259" w:lineRule="auto"/>
    </w:pPr>
  </w:style>
  <w:style w:type="paragraph" w:customStyle="1" w:styleId="BC9D613DCF9F450997F1BF46E5FBC77E">
    <w:name w:val="BC9D613DCF9F450997F1BF46E5FBC77E"/>
    <w:rsid w:val="00412AC5"/>
    <w:pPr>
      <w:spacing w:after="160" w:line="259" w:lineRule="auto"/>
    </w:pPr>
  </w:style>
  <w:style w:type="paragraph" w:customStyle="1" w:styleId="85F6FCB4721F43DDB8687EC7C34DCD13">
    <w:name w:val="85F6FCB4721F43DDB8687EC7C34DCD13"/>
    <w:rsid w:val="00412AC5"/>
    <w:pPr>
      <w:spacing w:after="160" w:line="259" w:lineRule="auto"/>
    </w:pPr>
  </w:style>
  <w:style w:type="paragraph" w:customStyle="1" w:styleId="75379F808EB847B59990B7875268DC2B">
    <w:name w:val="75379F808EB847B59990B7875268DC2B"/>
    <w:rsid w:val="00412AC5"/>
    <w:pPr>
      <w:spacing w:after="160" w:line="259" w:lineRule="auto"/>
    </w:pPr>
  </w:style>
  <w:style w:type="paragraph" w:customStyle="1" w:styleId="A49FAF6723E944BB82FB9FACA7AD9DE8">
    <w:name w:val="A49FAF6723E944BB82FB9FACA7AD9DE8"/>
    <w:rsid w:val="00712893"/>
    <w:pPr>
      <w:spacing w:after="160" w:line="259" w:lineRule="auto"/>
    </w:pPr>
  </w:style>
  <w:style w:type="paragraph" w:customStyle="1" w:styleId="42DDB45AF4F1417B93728C970FF10533">
    <w:name w:val="42DDB45AF4F1417B93728C970FF10533"/>
    <w:rsid w:val="00712893"/>
    <w:pPr>
      <w:spacing w:after="160" w:line="259" w:lineRule="auto"/>
    </w:pPr>
  </w:style>
  <w:style w:type="paragraph" w:customStyle="1" w:styleId="D72D58B8BA84467BA31FCFB70C352810">
    <w:name w:val="D72D58B8BA84467BA31FCFB70C352810"/>
    <w:rsid w:val="00712893"/>
    <w:pPr>
      <w:spacing w:after="160" w:line="259" w:lineRule="auto"/>
    </w:pPr>
  </w:style>
  <w:style w:type="paragraph" w:customStyle="1" w:styleId="733FE72E7CA848FE98D4441462CDD191">
    <w:name w:val="733FE72E7CA848FE98D4441462CDD191"/>
    <w:rsid w:val="00712893"/>
    <w:pPr>
      <w:spacing w:after="160" w:line="259" w:lineRule="auto"/>
    </w:pPr>
  </w:style>
  <w:style w:type="paragraph" w:customStyle="1" w:styleId="1E199FAD543F4B8D9B3F82055119ABB3">
    <w:name w:val="1E199FAD543F4B8D9B3F82055119ABB3"/>
    <w:rsid w:val="00712893"/>
    <w:pPr>
      <w:spacing w:after="160" w:line="259" w:lineRule="auto"/>
    </w:pPr>
  </w:style>
  <w:style w:type="paragraph" w:customStyle="1" w:styleId="95C4C84E2DF741589608F3FC1ED47BC1">
    <w:name w:val="95C4C84E2DF741589608F3FC1ED47BC1"/>
    <w:rsid w:val="00712893"/>
    <w:pPr>
      <w:spacing w:after="160" w:line="259" w:lineRule="auto"/>
    </w:pPr>
  </w:style>
  <w:style w:type="paragraph" w:customStyle="1" w:styleId="626012BDF1904805B1768E33CBA0AD46">
    <w:name w:val="626012BDF1904805B1768E33CBA0AD46"/>
    <w:rsid w:val="00712893"/>
    <w:pPr>
      <w:spacing w:after="160" w:line="259" w:lineRule="auto"/>
    </w:pPr>
  </w:style>
  <w:style w:type="paragraph" w:customStyle="1" w:styleId="8B55CF1C84A647029A5792F8EEF2839B">
    <w:name w:val="8B55CF1C84A647029A5792F8EEF2839B"/>
    <w:rsid w:val="00712893"/>
    <w:pPr>
      <w:spacing w:after="160" w:line="259" w:lineRule="auto"/>
    </w:pPr>
  </w:style>
  <w:style w:type="paragraph" w:customStyle="1" w:styleId="C291D72E2B4441FD8909AB3FE2E8624E">
    <w:name w:val="C291D72E2B4441FD8909AB3FE2E8624E"/>
    <w:rsid w:val="00712893"/>
    <w:pPr>
      <w:spacing w:after="160" w:line="259" w:lineRule="auto"/>
    </w:pPr>
  </w:style>
  <w:style w:type="paragraph" w:customStyle="1" w:styleId="930A43DB877F46728A48F753767B896F">
    <w:name w:val="930A43DB877F46728A48F753767B896F"/>
    <w:rsid w:val="00712893"/>
    <w:pPr>
      <w:spacing w:after="160" w:line="259" w:lineRule="auto"/>
    </w:pPr>
  </w:style>
  <w:style w:type="paragraph" w:customStyle="1" w:styleId="BCC155491B7B4E889A0AE12B2DD6E404">
    <w:name w:val="BCC155491B7B4E889A0AE12B2DD6E404"/>
    <w:rsid w:val="00712893"/>
    <w:pPr>
      <w:spacing w:after="160" w:line="259" w:lineRule="auto"/>
    </w:pPr>
  </w:style>
  <w:style w:type="paragraph" w:customStyle="1" w:styleId="C233A95FAC0241639DFCE379F9B330C5">
    <w:name w:val="C233A95FAC0241639DFCE379F9B330C5"/>
    <w:rsid w:val="00712893"/>
    <w:pPr>
      <w:spacing w:after="160" w:line="259" w:lineRule="auto"/>
    </w:pPr>
  </w:style>
  <w:style w:type="paragraph" w:customStyle="1" w:styleId="A1A21CD50E4341F2BC225836BEE3EDA8">
    <w:name w:val="A1A21CD50E4341F2BC225836BEE3EDA8"/>
    <w:rsid w:val="00712893"/>
    <w:pPr>
      <w:spacing w:after="160" w:line="259" w:lineRule="auto"/>
    </w:pPr>
  </w:style>
  <w:style w:type="paragraph" w:customStyle="1" w:styleId="E9580593136A4B9BA291444D29CD9903">
    <w:name w:val="E9580593136A4B9BA291444D29CD9903"/>
    <w:rsid w:val="00712893"/>
    <w:pPr>
      <w:spacing w:after="160" w:line="259" w:lineRule="auto"/>
    </w:pPr>
  </w:style>
  <w:style w:type="paragraph" w:customStyle="1" w:styleId="8D158E16642B4977905A6C3101B1B55E">
    <w:name w:val="8D158E16642B4977905A6C3101B1B55E"/>
    <w:rsid w:val="00712893"/>
    <w:pPr>
      <w:spacing w:after="160" w:line="259" w:lineRule="auto"/>
    </w:pPr>
  </w:style>
  <w:style w:type="paragraph" w:customStyle="1" w:styleId="62A35D5BD2F84B3D92AD0FC3DF01E243">
    <w:name w:val="62A35D5BD2F84B3D92AD0FC3DF01E243"/>
    <w:rsid w:val="00712893"/>
    <w:pPr>
      <w:spacing w:after="160" w:line="259" w:lineRule="auto"/>
    </w:pPr>
  </w:style>
  <w:style w:type="paragraph" w:customStyle="1" w:styleId="C849CC58FAE947E99C502F05BF4C9DB4">
    <w:name w:val="C849CC58FAE947E99C502F05BF4C9DB4"/>
    <w:rsid w:val="00712893"/>
    <w:pPr>
      <w:spacing w:after="160" w:line="259" w:lineRule="auto"/>
    </w:pPr>
  </w:style>
  <w:style w:type="paragraph" w:customStyle="1" w:styleId="E19A4DEDC9814A01AAE05D116D9A6E10">
    <w:name w:val="E19A4DEDC9814A01AAE05D116D9A6E10"/>
    <w:rsid w:val="00712893"/>
    <w:pPr>
      <w:spacing w:after="160" w:line="259" w:lineRule="auto"/>
    </w:pPr>
  </w:style>
  <w:style w:type="paragraph" w:customStyle="1" w:styleId="8B1285E0AAC849B5AEB7288E10E91BAC">
    <w:name w:val="8B1285E0AAC849B5AEB7288E10E91BAC"/>
    <w:rsid w:val="00712893"/>
    <w:pPr>
      <w:spacing w:after="160" w:line="259" w:lineRule="auto"/>
    </w:pPr>
  </w:style>
  <w:style w:type="paragraph" w:customStyle="1" w:styleId="DD0B8EE2B2094AEDB5DB327FD114EB7D">
    <w:name w:val="DD0B8EE2B2094AEDB5DB327FD114EB7D"/>
    <w:rsid w:val="00712893"/>
    <w:pPr>
      <w:spacing w:after="160" w:line="259" w:lineRule="auto"/>
    </w:pPr>
  </w:style>
  <w:style w:type="paragraph" w:customStyle="1" w:styleId="2517BA98AE0E43028AB671302E028E49">
    <w:name w:val="2517BA98AE0E43028AB671302E028E49"/>
    <w:rsid w:val="00712893"/>
    <w:pPr>
      <w:spacing w:after="160" w:line="259" w:lineRule="auto"/>
    </w:pPr>
  </w:style>
  <w:style w:type="paragraph" w:customStyle="1" w:styleId="6EFE659636F047B9AACFE3D722B33586">
    <w:name w:val="6EFE659636F047B9AACFE3D722B33586"/>
    <w:rsid w:val="00712893"/>
    <w:pPr>
      <w:spacing w:after="160" w:line="259" w:lineRule="auto"/>
    </w:pPr>
  </w:style>
  <w:style w:type="paragraph" w:customStyle="1" w:styleId="429FE244348F4443B72E56411F528647">
    <w:name w:val="429FE244348F4443B72E56411F528647"/>
    <w:rsid w:val="00712893"/>
    <w:pPr>
      <w:spacing w:after="160" w:line="259" w:lineRule="auto"/>
    </w:pPr>
  </w:style>
  <w:style w:type="paragraph" w:customStyle="1" w:styleId="72BFE192819A421E8989C7668D55157B">
    <w:name w:val="72BFE192819A421E8989C7668D55157B"/>
    <w:rsid w:val="00712893"/>
    <w:pPr>
      <w:spacing w:after="160" w:line="259" w:lineRule="auto"/>
    </w:pPr>
  </w:style>
  <w:style w:type="paragraph" w:customStyle="1" w:styleId="BF988262FF2B4EC5AA505AB2E26AF01B">
    <w:name w:val="BF988262FF2B4EC5AA505AB2E26AF01B"/>
    <w:rsid w:val="00712893"/>
    <w:pPr>
      <w:spacing w:after="160" w:line="259" w:lineRule="auto"/>
    </w:pPr>
  </w:style>
  <w:style w:type="paragraph" w:customStyle="1" w:styleId="5188854EC8E34D33AF2253D41B9FD5A4">
    <w:name w:val="5188854EC8E34D33AF2253D41B9FD5A4"/>
    <w:rsid w:val="00712893"/>
    <w:pPr>
      <w:spacing w:after="160" w:line="259" w:lineRule="auto"/>
    </w:pPr>
  </w:style>
  <w:style w:type="paragraph" w:customStyle="1" w:styleId="2EAE97A9EC464A5B8D4CC608A7862322">
    <w:name w:val="2EAE97A9EC464A5B8D4CC608A7862322"/>
    <w:rsid w:val="00712893"/>
    <w:pPr>
      <w:spacing w:after="160" w:line="259" w:lineRule="auto"/>
    </w:pPr>
  </w:style>
  <w:style w:type="paragraph" w:customStyle="1" w:styleId="36FDAF89DA1C4DF2845BE18DC565761B">
    <w:name w:val="36FDAF89DA1C4DF2845BE18DC565761B"/>
    <w:rsid w:val="00712893"/>
    <w:pPr>
      <w:spacing w:after="160" w:line="259" w:lineRule="auto"/>
    </w:pPr>
  </w:style>
  <w:style w:type="paragraph" w:customStyle="1" w:styleId="6939122A54AA47B49DD3AEB57B5CFF35">
    <w:name w:val="6939122A54AA47B49DD3AEB57B5CFF35"/>
    <w:rsid w:val="00712893"/>
    <w:pPr>
      <w:spacing w:after="160" w:line="259" w:lineRule="auto"/>
    </w:pPr>
  </w:style>
  <w:style w:type="paragraph" w:customStyle="1" w:styleId="0FCA433993384D4DB9303C6CB5F94F33">
    <w:name w:val="0FCA433993384D4DB9303C6CB5F94F33"/>
    <w:rsid w:val="00712893"/>
    <w:pPr>
      <w:spacing w:after="160" w:line="259" w:lineRule="auto"/>
    </w:pPr>
  </w:style>
  <w:style w:type="paragraph" w:customStyle="1" w:styleId="5E46D52B5F874C539787B273AD2BC770">
    <w:name w:val="5E46D52B5F874C539787B273AD2BC770"/>
    <w:rsid w:val="00712893"/>
    <w:pPr>
      <w:spacing w:after="160" w:line="259" w:lineRule="auto"/>
    </w:pPr>
  </w:style>
  <w:style w:type="paragraph" w:customStyle="1" w:styleId="E726357A1EDC448EB94FB2D64A522C6F">
    <w:name w:val="E726357A1EDC448EB94FB2D64A522C6F"/>
    <w:rsid w:val="00712893"/>
    <w:pPr>
      <w:spacing w:after="160" w:line="259" w:lineRule="auto"/>
    </w:pPr>
  </w:style>
  <w:style w:type="paragraph" w:customStyle="1" w:styleId="2D66E7112C1A449FAC36620D2B0E17EB">
    <w:name w:val="2D66E7112C1A449FAC36620D2B0E17EB"/>
    <w:rsid w:val="00712893"/>
    <w:pPr>
      <w:spacing w:after="160" w:line="259" w:lineRule="auto"/>
    </w:pPr>
  </w:style>
  <w:style w:type="paragraph" w:customStyle="1" w:styleId="C729EBEC79F14AEC90F2B2D640601FD4">
    <w:name w:val="C729EBEC79F14AEC90F2B2D640601FD4"/>
    <w:rsid w:val="00712893"/>
    <w:pPr>
      <w:spacing w:after="160" w:line="259" w:lineRule="auto"/>
    </w:pPr>
  </w:style>
  <w:style w:type="paragraph" w:customStyle="1" w:styleId="4AEAD8DE9BA946CBAD01F5E2D72D8960">
    <w:name w:val="4AEAD8DE9BA946CBAD01F5E2D72D8960"/>
    <w:rsid w:val="00712893"/>
    <w:pPr>
      <w:spacing w:after="160" w:line="259" w:lineRule="auto"/>
    </w:pPr>
  </w:style>
  <w:style w:type="paragraph" w:customStyle="1" w:styleId="5675C030D1CE4CB5AA1B329051E08812">
    <w:name w:val="5675C030D1CE4CB5AA1B329051E08812"/>
    <w:rsid w:val="00712893"/>
    <w:pPr>
      <w:spacing w:after="160" w:line="259" w:lineRule="auto"/>
    </w:pPr>
  </w:style>
  <w:style w:type="paragraph" w:customStyle="1" w:styleId="AF562E65197741AFB77A0D50548EC3E6">
    <w:name w:val="AF562E65197741AFB77A0D50548EC3E6"/>
    <w:rsid w:val="006E1757"/>
    <w:pPr>
      <w:spacing w:after="160" w:line="259" w:lineRule="auto"/>
    </w:pPr>
  </w:style>
  <w:style w:type="paragraph" w:customStyle="1" w:styleId="57486B0ABF4C4A6DADEA602C9BF74316">
    <w:name w:val="57486B0ABF4C4A6DADEA602C9BF74316"/>
    <w:rsid w:val="006E1757"/>
    <w:pPr>
      <w:spacing w:after="160" w:line="259" w:lineRule="auto"/>
    </w:pPr>
  </w:style>
  <w:style w:type="paragraph" w:customStyle="1" w:styleId="9AF0E25F23AB4EB2B3ADDB222949E8A6">
    <w:name w:val="9AF0E25F23AB4EB2B3ADDB222949E8A6"/>
    <w:rsid w:val="006E1757"/>
    <w:pPr>
      <w:spacing w:after="160" w:line="259" w:lineRule="auto"/>
    </w:pPr>
  </w:style>
  <w:style w:type="paragraph" w:customStyle="1" w:styleId="653D098391BF4422B1745240E4F73D25">
    <w:name w:val="653D098391BF4422B1745240E4F73D25"/>
    <w:rsid w:val="006E1757"/>
    <w:pPr>
      <w:spacing w:after="160" w:line="259" w:lineRule="auto"/>
    </w:pPr>
  </w:style>
  <w:style w:type="paragraph" w:customStyle="1" w:styleId="9484E3EA9A6B404380472FCE5E5BA1F6">
    <w:name w:val="9484E3EA9A6B404380472FCE5E5BA1F6"/>
    <w:rsid w:val="006E1757"/>
    <w:pPr>
      <w:spacing w:after="160" w:line="259" w:lineRule="auto"/>
    </w:pPr>
  </w:style>
  <w:style w:type="paragraph" w:customStyle="1" w:styleId="31D3B21F596748108728EC0E43B45D9A">
    <w:name w:val="31D3B21F596748108728EC0E43B45D9A"/>
    <w:rsid w:val="006E1757"/>
    <w:pPr>
      <w:spacing w:after="160" w:line="259" w:lineRule="auto"/>
    </w:pPr>
  </w:style>
  <w:style w:type="paragraph" w:customStyle="1" w:styleId="F938864DFB40422DA2B8DB60DADF541B">
    <w:name w:val="F938864DFB40422DA2B8DB60DADF541B"/>
    <w:rsid w:val="006E1757"/>
    <w:pPr>
      <w:spacing w:after="160" w:line="259" w:lineRule="auto"/>
    </w:pPr>
  </w:style>
  <w:style w:type="paragraph" w:customStyle="1" w:styleId="AE65FCB1896E4B409EDBCA1590C62F22">
    <w:name w:val="AE65FCB1896E4B409EDBCA1590C62F22"/>
    <w:rsid w:val="00346E9C"/>
    <w:pPr>
      <w:spacing w:after="160" w:line="259" w:lineRule="auto"/>
    </w:pPr>
  </w:style>
  <w:style w:type="paragraph" w:customStyle="1" w:styleId="193CAD460E70406AA32EDEF75C07641F">
    <w:name w:val="193CAD460E70406AA32EDEF75C07641F"/>
    <w:rsid w:val="00346E9C"/>
    <w:pPr>
      <w:spacing w:after="160" w:line="259" w:lineRule="auto"/>
    </w:pPr>
  </w:style>
  <w:style w:type="paragraph" w:customStyle="1" w:styleId="7EA68A8D4CC04E3292ACA0B7A8B6FE09">
    <w:name w:val="7EA68A8D4CC04E3292ACA0B7A8B6FE09"/>
    <w:rsid w:val="00346E9C"/>
    <w:pPr>
      <w:spacing w:after="160" w:line="259" w:lineRule="auto"/>
    </w:pPr>
  </w:style>
  <w:style w:type="paragraph" w:customStyle="1" w:styleId="44587500C1604114A8FCC0ED24BA7E40">
    <w:name w:val="44587500C1604114A8FCC0ED24BA7E40"/>
    <w:rsid w:val="00346E9C"/>
    <w:pPr>
      <w:spacing w:after="160" w:line="259" w:lineRule="auto"/>
    </w:pPr>
  </w:style>
  <w:style w:type="paragraph" w:customStyle="1" w:styleId="80A42C2B84E34DC8BFDE7F5E1988FA29">
    <w:name w:val="80A42C2B84E34DC8BFDE7F5E1988FA29"/>
    <w:rsid w:val="00346E9C"/>
    <w:pPr>
      <w:spacing w:after="160" w:line="259" w:lineRule="auto"/>
    </w:pPr>
  </w:style>
  <w:style w:type="paragraph" w:customStyle="1" w:styleId="E9CFC287372A4BD0AB8DF495927B6C75">
    <w:name w:val="E9CFC287372A4BD0AB8DF495927B6C75"/>
    <w:rsid w:val="00346E9C"/>
    <w:pPr>
      <w:spacing w:after="160" w:line="259" w:lineRule="auto"/>
    </w:pPr>
  </w:style>
  <w:style w:type="paragraph" w:customStyle="1" w:styleId="4C70AF86447E415B91DDBDF82D266BC8">
    <w:name w:val="4C70AF86447E415B91DDBDF82D266BC8"/>
    <w:rsid w:val="00346E9C"/>
    <w:pPr>
      <w:spacing w:after="160" w:line="259" w:lineRule="auto"/>
    </w:pPr>
  </w:style>
  <w:style w:type="paragraph" w:customStyle="1" w:styleId="17F16E0B91034FAF8559E7A8C85D845A">
    <w:name w:val="17F16E0B91034FAF8559E7A8C85D845A"/>
    <w:rsid w:val="00346E9C"/>
    <w:pPr>
      <w:spacing w:after="160" w:line="259" w:lineRule="auto"/>
    </w:pPr>
  </w:style>
  <w:style w:type="paragraph" w:customStyle="1" w:styleId="17D4DF633D124A64905772321F08E025">
    <w:name w:val="17D4DF633D124A64905772321F08E025"/>
    <w:rsid w:val="00346E9C"/>
    <w:pPr>
      <w:spacing w:after="160" w:line="259" w:lineRule="auto"/>
    </w:pPr>
  </w:style>
  <w:style w:type="paragraph" w:customStyle="1" w:styleId="32A9609A62C34DCD814054051DD26850">
    <w:name w:val="32A9609A62C34DCD814054051DD26850"/>
    <w:rsid w:val="00346E9C"/>
    <w:pPr>
      <w:spacing w:after="160" w:line="259" w:lineRule="auto"/>
    </w:pPr>
  </w:style>
  <w:style w:type="paragraph" w:customStyle="1" w:styleId="7DC9A509CBE54BB7BFF13C10D85C616F">
    <w:name w:val="7DC9A509CBE54BB7BFF13C10D85C616F"/>
    <w:rsid w:val="00346E9C"/>
    <w:pPr>
      <w:spacing w:after="160" w:line="259" w:lineRule="auto"/>
    </w:pPr>
  </w:style>
  <w:style w:type="paragraph" w:customStyle="1" w:styleId="E628A9CABA49496B82E18975550C7A2B">
    <w:name w:val="E628A9CABA49496B82E18975550C7A2B"/>
    <w:rsid w:val="00346E9C"/>
    <w:pPr>
      <w:spacing w:after="160" w:line="259" w:lineRule="auto"/>
    </w:pPr>
  </w:style>
  <w:style w:type="paragraph" w:customStyle="1" w:styleId="19B77EF31A904B21BC15344771A2F437">
    <w:name w:val="19B77EF31A904B21BC15344771A2F437"/>
    <w:rsid w:val="00346E9C"/>
    <w:pPr>
      <w:spacing w:after="160" w:line="259" w:lineRule="auto"/>
    </w:pPr>
  </w:style>
  <w:style w:type="paragraph" w:customStyle="1" w:styleId="854FE15D47644EE285678339C308457B">
    <w:name w:val="854FE15D47644EE285678339C308457B"/>
    <w:rsid w:val="00346E9C"/>
    <w:pPr>
      <w:spacing w:after="160" w:line="259" w:lineRule="auto"/>
    </w:pPr>
  </w:style>
  <w:style w:type="paragraph" w:customStyle="1" w:styleId="17265A8EE34D41AF83B45E55D78DBCE4">
    <w:name w:val="17265A8EE34D41AF83B45E55D78DBCE4"/>
    <w:rsid w:val="00346E9C"/>
    <w:pPr>
      <w:spacing w:after="160" w:line="259" w:lineRule="auto"/>
    </w:pPr>
  </w:style>
  <w:style w:type="paragraph" w:customStyle="1" w:styleId="690354D9E5E74021B1040FBDC7EA8DB4">
    <w:name w:val="690354D9E5E74021B1040FBDC7EA8DB4"/>
    <w:rsid w:val="00346E9C"/>
    <w:pPr>
      <w:spacing w:after="160" w:line="259" w:lineRule="auto"/>
    </w:pPr>
  </w:style>
  <w:style w:type="paragraph" w:customStyle="1" w:styleId="6BD53D97E99443E0ABEED9CD168F7B80">
    <w:name w:val="6BD53D97E99443E0ABEED9CD168F7B80"/>
    <w:rsid w:val="00346E9C"/>
    <w:pPr>
      <w:spacing w:after="160" w:line="259" w:lineRule="auto"/>
    </w:pPr>
  </w:style>
  <w:style w:type="paragraph" w:customStyle="1" w:styleId="BE8DA9763CE64F269537C9E1DF527EB5">
    <w:name w:val="BE8DA9763CE64F269537C9E1DF527EB5"/>
    <w:rsid w:val="00346E9C"/>
    <w:pPr>
      <w:spacing w:after="160" w:line="259" w:lineRule="auto"/>
    </w:pPr>
  </w:style>
  <w:style w:type="paragraph" w:customStyle="1" w:styleId="B9CD913451B94B9E8846CC0CAD73BF71">
    <w:name w:val="B9CD913451B94B9E8846CC0CAD73BF71"/>
    <w:rsid w:val="00346E9C"/>
    <w:pPr>
      <w:spacing w:after="160" w:line="259" w:lineRule="auto"/>
    </w:pPr>
  </w:style>
  <w:style w:type="paragraph" w:customStyle="1" w:styleId="543E676AE39245C89A4C32DF32EFB4A5">
    <w:name w:val="543E676AE39245C89A4C32DF32EFB4A5"/>
    <w:rsid w:val="00346E9C"/>
    <w:pPr>
      <w:spacing w:after="160" w:line="259" w:lineRule="auto"/>
    </w:pPr>
  </w:style>
  <w:style w:type="paragraph" w:customStyle="1" w:styleId="AB8088BDD7AB44CF9B15BB43EFDF1456">
    <w:name w:val="AB8088BDD7AB44CF9B15BB43EFDF1456"/>
    <w:rsid w:val="00346E9C"/>
    <w:pPr>
      <w:spacing w:after="160" w:line="259" w:lineRule="auto"/>
    </w:pPr>
  </w:style>
  <w:style w:type="paragraph" w:customStyle="1" w:styleId="0737EF57B21544DEB2DB58670A0BC8DD">
    <w:name w:val="0737EF57B21544DEB2DB58670A0BC8DD"/>
    <w:rsid w:val="00346E9C"/>
    <w:pPr>
      <w:spacing w:after="160" w:line="259" w:lineRule="auto"/>
    </w:pPr>
  </w:style>
  <w:style w:type="paragraph" w:customStyle="1" w:styleId="B3ADD7AAF4FB4364BDCDD41E9A0DD199">
    <w:name w:val="B3ADD7AAF4FB4364BDCDD41E9A0DD199"/>
    <w:rsid w:val="00346E9C"/>
    <w:pPr>
      <w:spacing w:after="160" w:line="259" w:lineRule="auto"/>
    </w:pPr>
  </w:style>
  <w:style w:type="paragraph" w:customStyle="1" w:styleId="7FC42E37357D42F3A5E7864DE7CAA66D">
    <w:name w:val="7FC42E37357D42F3A5E7864DE7CAA66D"/>
    <w:rsid w:val="00346E9C"/>
    <w:pPr>
      <w:spacing w:after="160" w:line="259" w:lineRule="auto"/>
    </w:pPr>
  </w:style>
  <w:style w:type="paragraph" w:customStyle="1" w:styleId="DAD7A09CAD74469FBB7E8C12FC90ACE1">
    <w:name w:val="DAD7A09CAD74469FBB7E8C12FC90ACE1"/>
    <w:rsid w:val="00346E9C"/>
    <w:pPr>
      <w:spacing w:after="160" w:line="259" w:lineRule="auto"/>
    </w:pPr>
  </w:style>
  <w:style w:type="paragraph" w:customStyle="1" w:styleId="761FDCA34BEF4944B69FA4EAB0BFC8FF">
    <w:name w:val="761FDCA34BEF4944B69FA4EAB0BFC8FF"/>
    <w:rsid w:val="00346E9C"/>
    <w:pPr>
      <w:spacing w:after="160" w:line="259" w:lineRule="auto"/>
    </w:pPr>
  </w:style>
  <w:style w:type="paragraph" w:customStyle="1" w:styleId="7BDF23E01E7D42E0ACE64C678D0AB91E">
    <w:name w:val="7BDF23E01E7D42E0ACE64C678D0AB91E"/>
    <w:rsid w:val="00346E9C"/>
    <w:pPr>
      <w:spacing w:after="160" w:line="259" w:lineRule="auto"/>
    </w:pPr>
  </w:style>
  <w:style w:type="paragraph" w:customStyle="1" w:styleId="AFFB662BC1F646B587BB88F52A082421">
    <w:name w:val="AFFB662BC1F646B587BB88F52A082421"/>
    <w:rsid w:val="00346E9C"/>
    <w:pPr>
      <w:spacing w:after="160" w:line="259" w:lineRule="auto"/>
    </w:pPr>
  </w:style>
  <w:style w:type="paragraph" w:customStyle="1" w:styleId="E30189FF972D4917B3FAFEC36EEF0566">
    <w:name w:val="E30189FF972D4917B3FAFEC36EEF0566"/>
    <w:rsid w:val="00346E9C"/>
    <w:pPr>
      <w:spacing w:after="160" w:line="259" w:lineRule="auto"/>
    </w:pPr>
  </w:style>
  <w:style w:type="paragraph" w:customStyle="1" w:styleId="C792BC154FBA49A5AD6EC398C814468E">
    <w:name w:val="C792BC154FBA49A5AD6EC398C814468E"/>
    <w:rsid w:val="00346E9C"/>
    <w:pPr>
      <w:spacing w:after="160" w:line="259" w:lineRule="auto"/>
    </w:pPr>
  </w:style>
  <w:style w:type="paragraph" w:customStyle="1" w:styleId="3EC85CB9BF524B45A25F09705C5AF81E">
    <w:name w:val="3EC85CB9BF524B45A25F09705C5AF81E"/>
    <w:rsid w:val="00346E9C"/>
    <w:pPr>
      <w:spacing w:after="160" w:line="259" w:lineRule="auto"/>
    </w:pPr>
  </w:style>
  <w:style w:type="paragraph" w:customStyle="1" w:styleId="8ABBFBF892DF47D586DE421DB735A183">
    <w:name w:val="8ABBFBF892DF47D586DE421DB735A183"/>
    <w:rsid w:val="00346E9C"/>
    <w:pPr>
      <w:spacing w:after="160" w:line="259" w:lineRule="auto"/>
    </w:pPr>
  </w:style>
  <w:style w:type="paragraph" w:customStyle="1" w:styleId="B335E2EC34DC4EBAA3C3E8E44A4ACA7F">
    <w:name w:val="B335E2EC34DC4EBAA3C3E8E44A4ACA7F"/>
    <w:rsid w:val="00346E9C"/>
    <w:pPr>
      <w:spacing w:after="160" w:line="259" w:lineRule="auto"/>
    </w:pPr>
  </w:style>
  <w:style w:type="paragraph" w:customStyle="1" w:styleId="513B4A7F926045CDA823FE3A86DB7A02">
    <w:name w:val="513B4A7F926045CDA823FE3A86DB7A02"/>
    <w:rsid w:val="00346E9C"/>
    <w:pPr>
      <w:spacing w:after="160" w:line="259" w:lineRule="auto"/>
    </w:pPr>
  </w:style>
  <w:style w:type="paragraph" w:customStyle="1" w:styleId="33DECDD5279C4F739C098C104C22739C">
    <w:name w:val="33DECDD5279C4F739C098C104C22739C"/>
    <w:rsid w:val="00346E9C"/>
    <w:pPr>
      <w:spacing w:after="160" w:line="259" w:lineRule="auto"/>
    </w:pPr>
  </w:style>
  <w:style w:type="paragraph" w:customStyle="1" w:styleId="9F6DFBE40B6E420892C989F2215FFB3C">
    <w:name w:val="9F6DFBE40B6E420892C989F2215FFB3C"/>
    <w:rsid w:val="00346E9C"/>
    <w:pPr>
      <w:spacing w:after="160" w:line="259" w:lineRule="auto"/>
    </w:pPr>
  </w:style>
  <w:style w:type="paragraph" w:customStyle="1" w:styleId="42A79DED498E421F8C44262F9C212BBC">
    <w:name w:val="42A79DED498E421F8C44262F9C212BBC"/>
    <w:rsid w:val="00346E9C"/>
    <w:pPr>
      <w:spacing w:after="160" w:line="259" w:lineRule="auto"/>
    </w:pPr>
  </w:style>
  <w:style w:type="paragraph" w:customStyle="1" w:styleId="CA8B48277453473CA9B850A3F83B21CB">
    <w:name w:val="CA8B48277453473CA9B850A3F83B21CB"/>
    <w:rsid w:val="00346E9C"/>
    <w:pPr>
      <w:spacing w:after="160" w:line="259" w:lineRule="auto"/>
    </w:pPr>
  </w:style>
  <w:style w:type="paragraph" w:customStyle="1" w:styleId="32FCF3537C6F430FA1318EB1392DBF49">
    <w:name w:val="32FCF3537C6F430FA1318EB1392DBF49"/>
    <w:rsid w:val="00346E9C"/>
    <w:pPr>
      <w:spacing w:after="160" w:line="259" w:lineRule="auto"/>
    </w:pPr>
  </w:style>
  <w:style w:type="paragraph" w:customStyle="1" w:styleId="44080778FD1C49878968552EA17BA403">
    <w:name w:val="44080778FD1C49878968552EA17BA403"/>
    <w:rsid w:val="00346E9C"/>
    <w:pPr>
      <w:spacing w:after="160" w:line="259" w:lineRule="auto"/>
    </w:pPr>
  </w:style>
  <w:style w:type="paragraph" w:customStyle="1" w:styleId="C35643E6C21141E598B2EAB5C5D53BD6">
    <w:name w:val="C35643E6C21141E598B2EAB5C5D53BD6"/>
    <w:rsid w:val="00346E9C"/>
    <w:pPr>
      <w:spacing w:after="160" w:line="259" w:lineRule="auto"/>
    </w:pPr>
  </w:style>
  <w:style w:type="paragraph" w:customStyle="1" w:styleId="25A5A65A84CA470CB1EFFC781DE6EF49">
    <w:name w:val="25A5A65A84CA470CB1EFFC781DE6EF49"/>
    <w:rsid w:val="00346E9C"/>
    <w:pPr>
      <w:spacing w:after="160" w:line="259" w:lineRule="auto"/>
    </w:pPr>
  </w:style>
  <w:style w:type="paragraph" w:customStyle="1" w:styleId="D9BE83E0335C4F8BBBDDCD5FDF6E6056">
    <w:name w:val="D9BE83E0335C4F8BBBDDCD5FDF6E6056"/>
    <w:rsid w:val="00346E9C"/>
    <w:pPr>
      <w:spacing w:after="160" w:line="259" w:lineRule="auto"/>
    </w:pPr>
  </w:style>
  <w:style w:type="paragraph" w:customStyle="1" w:styleId="4B556D7187E847C6AAA35A45C52BEAC7">
    <w:name w:val="4B556D7187E847C6AAA35A45C52BEAC7"/>
    <w:rsid w:val="00346E9C"/>
    <w:pPr>
      <w:spacing w:after="160" w:line="259" w:lineRule="auto"/>
    </w:pPr>
  </w:style>
  <w:style w:type="paragraph" w:customStyle="1" w:styleId="01BF2A60A0FB49D895B888A0AE1E6295">
    <w:name w:val="01BF2A60A0FB49D895B888A0AE1E6295"/>
    <w:rsid w:val="00346E9C"/>
    <w:pPr>
      <w:spacing w:after="160" w:line="259" w:lineRule="auto"/>
    </w:pPr>
  </w:style>
  <w:style w:type="paragraph" w:customStyle="1" w:styleId="3016ABB57D574BCDAB88EF48409655B1">
    <w:name w:val="3016ABB57D574BCDAB88EF48409655B1"/>
    <w:rsid w:val="00346E9C"/>
    <w:pPr>
      <w:spacing w:after="160" w:line="259" w:lineRule="auto"/>
    </w:pPr>
  </w:style>
  <w:style w:type="paragraph" w:customStyle="1" w:styleId="F3E68D06C4B94CC690F1CB5E6A7B1527">
    <w:name w:val="F3E68D06C4B94CC690F1CB5E6A7B1527"/>
    <w:rsid w:val="00346E9C"/>
    <w:pPr>
      <w:spacing w:after="160" w:line="259" w:lineRule="auto"/>
    </w:pPr>
  </w:style>
  <w:style w:type="paragraph" w:customStyle="1" w:styleId="D708D96C8A0B4DD9B78013DDD65BD837">
    <w:name w:val="D708D96C8A0B4DD9B78013DDD65BD837"/>
    <w:rsid w:val="00346E9C"/>
    <w:pPr>
      <w:spacing w:after="160" w:line="259" w:lineRule="auto"/>
    </w:pPr>
  </w:style>
  <w:style w:type="paragraph" w:customStyle="1" w:styleId="0353FE89F62A4E77BA8604EE4B4166BF">
    <w:name w:val="0353FE89F62A4E77BA8604EE4B4166BF"/>
    <w:rsid w:val="00346E9C"/>
    <w:pPr>
      <w:spacing w:after="160" w:line="259" w:lineRule="auto"/>
    </w:pPr>
  </w:style>
  <w:style w:type="paragraph" w:customStyle="1" w:styleId="DED60A08B36F4485BCD65BC152D8E183">
    <w:name w:val="DED60A08B36F4485BCD65BC152D8E183"/>
    <w:rsid w:val="00346E9C"/>
    <w:pPr>
      <w:spacing w:after="160" w:line="259" w:lineRule="auto"/>
    </w:pPr>
  </w:style>
  <w:style w:type="paragraph" w:customStyle="1" w:styleId="3EE208AAC75E4497A9742F596D7E9208">
    <w:name w:val="3EE208AAC75E4497A9742F596D7E9208"/>
    <w:rsid w:val="00346E9C"/>
    <w:pPr>
      <w:spacing w:after="160" w:line="259" w:lineRule="auto"/>
    </w:pPr>
  </w:style>
  <w:style w:type="paragraph" w:customStyle="1" w:styleId="F9D5183B619D465DBD2BF1A5E234A710">
    <w:name w:val="F9D5183B619D465DBD2BF1A5E234A710"/>
    <w:rsid w:val="00346E9C"/>
    <w:pPr>
      <w:spacing w:after="160" w:line="259" w:lineRule="auto"/>
    </w:pPr>
  </w:style>
  <w:style w:type="paragraph" w:customStyle="1" w:styleId="CE92F7BAE68740C99ED8F7EBA3F6DBB6">
    <w:name w:val="CE92F7BAE68740C99ED8F7EBA3F6DBB6"/>
    <w:rsid w:val="00346E9C"/>
    <w:pPr>
      <w:spacing w:after="160" w:line="259" w:lineRule="auto"/>
    </w:pPr>
  </w:style>
  <w:style w:type="paragraph" w:customStyle="1" w:styleId="8E335C10162D4B979ED4BAC5E6735170">
    <w:name w:val="8E335C10162D4B979ED4BAC5E6735170"/>
    <w:rsid w:val="00346E9C"/>
    <w:pPr>
      <w:spacing w:after="160" w:line="259" w:lineRule="auto"/>
    </w:pPr>
  </w:style>
  <w:style w:type="paragraph" w:customStyle="1" w:styleId="2BD42C4439AE4DA58D79C67F097DA45D">
    <w:name w:val="2BD42C4439AE4DA58D79C67F097DA45D"/>
    <w:rsid w:val="00346E9C"/>
    <w:pPr>
      <w:spacing w:after="160" w:line="259" w:lineRule="auto"/>
    </w:pPr>
  </w:style>
  <w:style w:type="paragraph" w:customStyle="1" w:styleId="3AAA2E96F0AB470B9DE0CBA3C2DD5C1E">
    <w:name w:val="3AAA2E96F0AB470B9DE0CBA3C2DD5C1E"/>
    <w:rsid w:val="00346E9C"/>
    <w:pPr>
      <w:spacing w:after="160" w:line="259" w:lineRule="auto"/>
    </w:pPr>
  </w:style>
  <w:style w:type="paragraph" w:customStyle="1" w:styleId="8965F9DD1311440698B3A49350900B7C">
    <w:name w:val="8965F9DD1311440698B3A49350900B7C"/>
    <w:rsid w:val="00346E9C"/>
    <w:pPr>
      <w:spacing w:after="160" w:line="259" w:lineRule="auto"/>
    </w:pPr>
  </w:style>
  <w:style w:type="paragraph" w:customStyle="1" w:styleId="6CFFD60CBFD04A43A494874402E7C8B4">
    <w:name w:val="6CFFD60CBFD04A43A494874402E7C8B4"/>
    <w:rsid w:val="00346E9C"/>
    <w:pPr>
      <w:spacing w:after="160" w:line="259" w:lineRule="auto"/>
    </w:pPr>
  </w:style>
  <w:style w:type="paragraph" w:customStyle="1" w:styleId="749F9581DC9E464EAC351A28A663B57C">
    <w:name w:val="749F9581DC9E464EAC351A28A663B57C"/>
    <w:rsid w:val="00346E9C"/>
    <w:pPr>
      <w:spacing w:after="160" w:line="259" w:lineRule="auto"/>
    </w:pPr>
  </w:style>
  <w:style w:type="paragraph" w:customStyle="1" w:styleId="DF6CFDD87B9D4D05BC5FAFB7B356DE0F">
    <w:name w:val="DF6CFDD87B9D4D05BC5FAFB7B356DE0F"/>
    <w:rsid w:val="00346E9C"/>
    <w:pPr>
      <w:spacing w:after="160" w:line="259" w:lineRule="auto"/>
    </w:pPr>
  </w:style>
  <w:style w:type="paragraph" w:customStyle="1" w:styleId="701793D582EA4CD1A7FA53AB80007E4A">
    <w:name w:val="701793D582EA4CD1A7FA53AB80007E4A"/>
    <w:rsid w:val="00346E9C"/>
    <w:pPr>
      <w:spacing w:after="160" w:line="259" w:lineRule="auto"/>
    </w:pPr>
  </w:style>
  <w:style w:type="paragraph" w:customStyle="1" w:styleId="77059F6D0D4C42109B4BEB16532C3983">
    <w:name w:val="77059F6D0D4C42109B4BEB16532C3983"/>
    <w:rsid w:val="00346E9C"/>
    <w:pPr>
      <w:spacing w:after="160" w:line="259" w:lineRule="auto"/>
    </w:pPr>
  </w:style>
  <w:style w:type="paragraph" w:customStyle="1" w:styleId="3D85E6DA80A047008B8042C1B4A69154">
    <w:name w:val="3D85E6DA80A047008B8042C1B4A69154"/>
    <w:rsid w:val="00346E9C"/>
    <w:pPr>
      <w:spacing w:after="160" w:line="259" w:lineRule="auto"/>
    </w:pPr>
  </w:style>
  <w:style w:type="paragraph" w:customStyle="1" w:styleId="C46EDCE4D8694C9CB0511153BE84AE33">
    <w:name w:val="C46EDCE4D8694C9CB0511153BE84AE33"/>
    <w:rsid w:val="00346E9C"/>
    <w:pPr>
      <w:spacing w:after="160" w:line="259" w:lineRule="auto"/>
    </w:pPr>
  </w:style>
  <w:style w:type="paragraph" w:customStyle="1" w:styleId="4C66A17B35C0470295A2E2BD36D4100D">
    <w:name w:val="4C66A17B35C0470295A2E2BD36D4100D"/>
    <w:rsid w:val="00346E9C"/>
    <w:pPr>
      <w:spacing w:after="160" w:line="259" w:lineRule="auto"/>
    </w:pPr>
  </w:style>
  <w:style w:type="paragraph" w:customStyle="1" w:styleId="B3FA5B3FF74F4EFA89DD339908DED44B">
    <w:name w:val="B3FA5B3FF74F4EFA89DD339908DED44B"/>
    <w:rsid w:val="00346E9C"/>
    <w:pPr>
      <w:spacing w:after="160" w:line="259" w:lineRule="auto"/>
    </w:pPr>
  </w:style>
  <w:style w:type="paragraph" w:customStyle="1" w:styleId="A1CE418883C2449BA9E99261084A43EC">
    <w:name w:val="A1CE418883C2449BA9E99261084A43EC"/>
    <w:rsid w:val="00346E9C"/>
    <w:pPr>
      <w:spacing w:after="160" w:line="259" w:lineRule="auto"/>
    </w:pPr>
  </w:style>
  <w:style w:type="paragraph" w:customStyle="1" w:styleId="8491CD21714D473CA8323FF209F1D846">
    <w:name w:val="8491CD21714D473CA8323FF209F1D846"/>
    <w:rsid w:val="00346E9C"/>
    <w:pPr>
      <w:spacing w:after="160" w:line="259" w:lineRule="auto"/>
    </w:pPr>
  </w:style>
  <w:style w:type="paragraph" w:customStyle="1" w:styleId="55C848E10B9B43C189523C35AE26878F">
    <w:name w:val="55C848E10B9B43C189523C35AE26878F"/>
    <w:rsid w:val="00346E9C"/>
    <w:pPr>
      <w:spacing w:after="160" w:line="259" w:lineRule="auto"/>
    </w:pPr>
  </w:style>
  <w:style w:type="paragraph" w:customStyle="1" w:styleId="100CA3CE1F624EA1B171B0487B8F8195">
    <w:name w:val="100CA3CE1F624EA1B171B0487B8F8195"/>
    <w:rsid w:val="00346E9C"/>
    <w:pPr>
      <w:spacing w:after="160" w:line="259" w:lineRule="auto"/>
    </w:pPr>
  </w:style>
  <w:style w:type="paragraph" w:customStyle="1" w:styleId="559AE2C286814EAAAC319003391134AE">
    <w:name w:val="559AE2C286814EAAAC319003391134AE"/>
    <w:rsid w:val="00346E9C"/>
    <w:pPr>
      <w:spacing w:after="160" w:line="259" w:lineRule="auto"/>
    </w:pPr>
  </w:style>
  <w:style w:type="paragraph" w:customStyle="1" w:styleId="760F391CF1D3499A867E5E09983F63D1">
    <w:name w:val="760F391CF1D3499A867E5E09983F63D1"/>
    <w:rsid w:val="00346E9C"/>
    <w:pPr>
      <w:spacing w:after="160" w:line="259" w:lineRule="auto"/>
    </w:pPr>
  </w:style>
  <w:style w:type="paragraph" w:customStyle="1" w:styleId="8C689C42B55742B493B5D26884D62B22">
    <w:name w:val="8C689C42B55742B493B5D26884D62B22"/>
    <w:rsid w:val="00346E9C"/>
    <w:pPr>
      <w:spacing w:after="160" w:line="259" w:lineRule="auto"/>
    </w:pPr>
  </w:style>
  <w:style w:type="paragraph" w:customStyle="1" w:styleId="CFC645115E8349848CE3DC3B55083D31">
    <w:name w:val="CFC645115E8349848CE3DC3B55083D31"/>
    <w:rsid w:val="00346E9C"/>
    <w:pPr>
      <w:spacing w:after="160" w:line="259" w:lineRule="auto"/>
    </w:pPr>
  </w:style>
  <w:style w:type="paragraph" w:customStyle="1" w:styleId="3EC8F24FD7784A478434F336C7FEB795">
    <w:name w:val="3EC8F24FD7784A478434F336C7FEB795"/>
    <w:rsid w:val="00346E9C"/>
    <w:pPr>
      <w:spacing w:after="160" w:line="259" w:lineRule="auto"/>
    </w:pPr>
  </w:style>
  <w:style w:type="paragraph" w:customStyle="1" w:styleId="0B1386B12B094D08877CA90611CB80EB">
    <w:name w:val="0B1386B12B094D08877CA90611CB80EB"/>
    <w:rsid w:val="00346E9C"/>
    <w:pPr>
      <w:spacing w:after="160" w:line="259" w:lineRule="auto"/>
    </w:pPr>
  </w:style>
  <w:style w:type="paragraph" w:customStyle="1" w:styleId="9BA49CFAA53C4A23891BADC016289D2D">
    <w:name w:val="9BA49CFAA53C4A23891BADC016289D2D"/>
    <w:rsid w:val="00346E9C"/>
    <w:pPr>
      <w:spacing w:after="160" w:line="259" w:lineRule="auto"/>
    </w:pPr>
  </w:style>
  <w:style w:type="paragraph" w:customStyle="1" w:styleId="4FE36599A9CB492DA5D784ADF88366DF">
    <w:name w:val="4FE36599A9CB492DA5D784ADF88366DF"/>
    <w:rsid w:val="00346E9C"/>
    <w:pPr>
      <w:spacing w:after="160" w:line="259" w:lineRule="auto"/>
    </w:pPr>
  </w:style>
  <w:style w:type="paragraph" w:customStyle="1" w:styleId="E25EA13827C241ED92998C0EBB80644F">
    <w:name w:val="E25EA13827C241ED92998C0EBB80644F"/>
    <w:rsid w:val="00346E9C"/>
    <w:pPr>
      <w:spacing w:after="160" w:line="259" w:lineRule="auto"/>
    </w:pPr>
  </w:style>
  <w:style w:type="paragraph" w:customStyle="1" w:styleId="82C9C5C7B827417A8E197D68A63B1191">
    <w:name w:val="82C9C5C7B827417A8E197D68A63B1191"/>
    <w:rsid w:val="00346E9C"/>
    <w:pPr>
      <w:spacing w:after="160" w:line="259" w:lineRule="auto"/>
    </w:pPr>
  </w:style>
  <w:style w:type="paragraph" w:customStyle="1" w:styleId="2E4276DDC1B8449B9E121AE1401F272D">
    <w:name w:val="2E4276DDC1B8449B9E121AE1401F272D"/>
    <w:rsid w:val="00346E9C"/>
    <w:pPr>
      <w:spacing w:after="160" w:line="259" w:lineRule="auto"/>
    </w:pPr>
  </w:style>
  <w:style w:type="paragraph" w:customStyle="1" w:styleId="19E3F214877D41FE975284DFCD34B578">
    <w:name w:val="19E3F214877D41FE975284DFCD34B578"/>
    <w:rsid w:val="00346E9C"/>
    <w:pPr>
      <w:spacing w:after="160" w:line="259" w:lineRule="auto"/>
    </w:pPr>
  </w:style>
  <w:style w:type="paragraph" w:customStyle="1" w:styleId="8A5430C4F2BF4A80810E82B232E30DD1">
    <w:name w:val="8A5430C4F2BF4A80810E82B232E30DD1"/>
    <w:rsid w:val="00346E9C"/>
    <w:pPr>
      <w:spacing w:after="160" w:line="259" w:lineRule="auto"/>
    </w:pPr>
  </w:style>
  <w:style w:type="paragraph" w:customStyle="1" w:styleId="A5AA487C7147490488F1214314F6071E">
    <w:name w:val="A5AA487C7147490488F1214314F6071E"/>
    <w:rsid w:val="00346E9C"/>
    <w:pPr>
      <w:spacing w:after="160" w:line="259" w:lineRule="auto"/>
    </w:pPr>
  </w:style>
  <w:style w:type="paragraph" w:customStyle="1" w:styleId="1645DC292E294D698BA2FE124F252227">
    <w:name w:val="1645DC292E294D698BA2FE124F252227"/>
    <w:rsid w:val="00346E9C"/>
    <w:pPr>
      <w:spacing w:after="160" w:line="259" w:lineRule="auto"/>
    </w:pPr>
  </w:style>
  <w:style w:type="paragraph" w:customStyle="1" w:styleId="B7B6FEC033144D7ABC5A0CC4EEFCF3DC">
    <w:name w:val="B7B6FEC033144D7ABC5A0CC4EEFCF3DC"/>
    <w:rsid w:val="00346E9C"/>
    <w:pPr>
      <w:spacing w:after="160" w:line="259" w:lineRule="auto"/>
    </w:pPr>
  </w:style>
  <w:style w:type="paragraph" w:customStyle="1" w:styleId="9769D960D2C84AC182FBF6F76481B610">
    <w:name w:val="9769D960D2C84AC182FBF6F76481B610"/>
    <w:rsid w:val="00346E9C"/>
    <w:pPr>
      <w:spacing w:after="160" w:line="259" w:lineRule="auto"/>
    </w:pPr>
  </w:style>
  <w:style w:type="paragraph" w:customStyle="1" w:styleId="662E435669D2458983CED9F30A1D8807">
    <w:name w:val="662E435669D2458983CED9F30A1D8807"/>
    <w:rsid w:val="00346E9C"/>
    <w:pPr>
      <w:spacing w:after="160" w:line="259" w:lineRule="auto"/>
    </w:pPr>
  </w:style>
  <w:style w:type="paragraph" w:customStyle="1" w:styleId="909E3E216B484B16B7C9131A8B7664C0">
    <w:name w:val="909E3E216B484B16B7C9131A8B7664C0"/>
    <w:rsid w:val="00346E9C"/>
    <w:pPr>
      <w:spacing w:after="160" w:line="259" w:lineRule="auto"/>
    </w:pPr>
  </w:style>
  <w:style w:type="paragraph" w:customStyle="1" w:styleId="2D1066252CEA48CC8A29A382C776990A">
    <w:name w:val="2D1066252CEA48CC8A29A382C776990A"/>
    <w:rsid w:val="00346E9C"/>
    <w:pPr>
      <w:spacing w:after="160" w:line="259" w:lineRule="auto"/>
    </w:pPr>
  </w:style>
  <w:style w:type="paragraph" w:customStyle="1" w:styleId="138A1034122E461B85CD17E585B10D65">
    <w:name w:val="138A1034122E461B85CD17E585B10D65"/>
    <w:rsid w:val="00346E9C"/>
    <w:pPr>
      <w:spacing w:after="160" w:line="259" w:lineRule="auto"/>
    </w:pPr>
  </w:style>
  <w:style w:type="paragraph" w:customStyle="1" w:styleId="9E972BF63AB14893A63FC754D47BE207">
    <w:name w:val="9E972BF63AB14893A63FC754D47BE207"/>
    <w:rsid w:val="00346E9C"/>
    <w:pPr>
      <w:spacing w:after="160" w:line="259" w:lineRule="auto"/>
    </w:pPr>
  </w:style>
  <w:style w:type="paragraph" w:customStyle="1" w:styleId="AF3BD31FB9BB49FF88FAEC85E2893243">
    <w:name w:val="AF3BD31FB9BB49FF88FAEC85E2893243"/>
    <w:rsid w:val="00346E9C"/>
    <w:pPr>
      <w:spacing w:after="160" w:line="259" w:lineRule="auto"/>
    </w:pPr>
  </w:style>
  <w:style w:type="paragraph" w:customStyle="1" w:styleId="F92B5D9576E34DECA2D17D5B7966622E">
    <w:name w:val="F92B5D9576E34DECA2D17D5B7966622E"/>
    <w:rsid w:val="00346E9C"/>
    <w:pPr>
      <w:spacing w:after="160" w:line="259" w:lineRule="auto"/>
    </w:pPr>
  </w:style>
  <w:style w:type="paragraph" w:customStyle="1" w:styleId="51E6BDB2978149718D3EE52D56958540">
    <w:name w:val="51E6BDB2978149718D3EE52D56958540"/>
    <w:rsid w:val="00346E9C"/>
    <w:pPr>
      <w:spacing w:after="160" w:line="259" w:lineRule="auto"/>
    </w:pPr>
  </w:style>
  <w:style w:type="paragraph" w:customStyle="1" w:styleId="49D339C0B28A47BFB168DC37D1188B39">
    <w:name w:val="49D339C0B28A47BFB168DC37D1188B39"/>
    <w:rsid w:val="00346E9C"/>
    <w:pPr>
      <w:spacing w:after="160" w:line="259" w:lineRule="auto"/>
    </w:pPr>
  </w:style>
  <w:style w:type="paragraph" w:customStyle="1" w:styleId="CD7918188A87458F873014843AB1B7D0">
    <w:name w:val="CD7918188A87458F873014843AB1B7D0"/>
    <w:rsid w:val="00346E9C"/>
    <w:pPr>
      <w:spacing w:after="160" w:line="259" w:lineRule="auto"/>
    </w:pPr>
  </w:style>
  <w:style w:type="paragraph" w:customStyle="1" w:styleId="ACE0B1949DB94E268E98E99E93B785AA">
    <w:name w:val="ACE0B1949DB94E268E98E99E93B785AA"/>
    <w:rsid w:val="00346E9C"/>
    <w:pPr>
      <w:spacing w:after="160" w:line="259" w:lineRule="auto"/>
    </w:pPr>
  </w:style>
  <w:style w:type="paragraph" w:customStyle="1" w:styleId="3EF01372C77B4AA58C86FDD79A0C55CC">
    <w:name w:val="3EF01372C77B4AA58C86FDD79A0C55CC"/>
    <w:rsid w:val="00346E9C"/>
    <w:pPr>
      <w:spacing w:after="160" w:line="259" w:lineRule="auto"/>
    </w:pPr>
  </w:style>
  <w:style w:type="paragraph" w:customStyle="1" w:styleId="C4424DB41D504EFAA0141584D88CED7F">
    <w:name w:val="C4424DB41D504EFAA0141584D88CED7F"/>
    <w:rsid w:val="00346E9C"/>
    <w:pPr>
      <w:spacing w:after="160" w:line="259" w:lineRule="auto"/>
    </w:pPr>
  </w:style>
  <w:style w:type="paragraph" w:customStyle="1" w:styleId="6310953ED59A41EE86D9D2B37500C2E5">
    <w:name w:val="6310953ED59A41EE86D9D2B37500C2E5"/>
    <w:rsid w:val="00346E9C"/>
    <w:pPr>
      <w:spacing w:after="160" w:line="259" w:lineRule="auto"/>
    </w:pPr>
  </w:style>
  <w:style w:type="paragraph" w:customStyle="1" w:styleId="DAC70BE5109F47D68A00E70F0AF60FFF">
    <w:name w:val="DAC70BE5109F47D68A00E70F0AF60FFF"/>
    <w:rsid w:val="00346E9C"/>
    <w:pPr>
      <w:spacing w:after="160" w:line="259" w:lineRule="auto"/>
    </w:pPr>
  </w:style>
  <w:style w:type="paragraph" w:customStyle="1" w:styleId="D4C3C7106BDE4161A6576B1D91FAC00F">
    <w:name w:val="D4C3C7106BDE4161A6576B1D91FAC00F"/>
    <w:rsid w:val="00346E9C"/>
    <w:pPr>
      <w:spacing w:after="160" w:line="259" w:lineRule="auto"/>
    </w:pPr>
  </w:style>
  <w:style w:type="paragraph" w:customStyle="1" w:styleId="B92BFD7B5FF540C5B433C265FD9712C4">
    <w:name w:val="B92BFD7B5FF540C5B433C265FD9712C4"/>
    <w:rsid w:val="00346E9C"/>
    <w:pPr>
      <w:spacing w:after="160" w:line="259" w:lineRule="auto"/>
    </w:pPr>
  </w:style>
  <w:style w:type="paragraph" w:customStyle="1" w:styleId="092562364C01453CBE606228D40EE50B">
    <w:name w:val="092562364C01453CBE606228D40EE50B"/>
    <w:rsid w:val="00346E9C"/>
    <w:pPr>
      <w:spacing w:after="160" w:line="259" w:lineRule="auto"/>
    </w:pPr>
  </w:style>
  <w:style w:type="paragraph" w:customStyle="1" w:styleId="FFE23FBEB300402DBC2FC8802AB4CB17">
    <w:name w:val="FFE23FBEB300402DBC2FC8802AB4CB17"/>
    <w:rsid w:val="00346E9C"/>
    <w:pPr>
      <w:spacing w:after="160" w:line="259" w:lineRule="auto"/>
    </w:pPr>
  </w:style>
  <w:style w:type="paragraph" w:customStyle="1" w:styleId="F7AFAA93721548D7820F9C4D92F4FE89">
    <w:name w:val="F7AFAA93721548D7820F9C4D92F4FE89"/>
    <w:rsid w:val="00346E9C"/>
    <w:pPr>
      <w:spacing w:after="160" w:line="259" w:lineRule="auto"/>
    </w:pPr>
  </w:style>
  <w:style w:type="paragraph" w:customStyle="1" w:styleId="C19581923ADF402C874D7FADA962A578">
    <w:name w:val="C19581923ADF402C874D7FADA962A578"/>
    <w:rsid w:val="00346E9C"/>
    <w:pPr>
      <w:spacing w:after="160" w:line="259" w:lineRule="auto"/>
    </w:pPr>
  </w:style>
  <w:style w:type="paragraph" w:customStyle="1" w:styleId="265ABEC0DF984A05896770E23BA263F4">
    <w:name w:val="265ABEC0DF984A05896770E23BA263F4"/>
    <w:rsid w:val="00346E9C"/>
    <w:pPr>
      <w:spacing w:after="160" w:line="259" w:lineRule="auto"/>
    </w:pPr>
  </w:style>
  <w:style w:type="paragraph" w:customStyle="1" w:styleId="E415B46F6F294E65902BD3C93A9C9DD2">
    <w:name w:val="E415B46F6F294E65902BD3C93A9C9DD2"/>
    <w:rsid w:val="00346E9C"/>
    <w:pPr>
      <w:spacing w:after="160" w:line="259" w:lineRule="auto"/>
    </w:pPr>
  </w:style>
  <w:style w:type="paragraph" w:customStyle="1" w:styleId="12B895BEE5C64C12A0770E9D096FE046">
    <w:name w:val="12B895BEE5C64C12A0770E9D096FE046"/>
    <w:rsid w:val="00346E9C"/>
    <w:pPr>
      <w:spacing w:after="160" w:line="259" w:lineRule="auto"/>
    </w:pPr>
  </w:style>
  <w:style w:type="paragraph" w:customStyle="1" w:styleId="FC875F80EE3C497B93C9D78DF5BC87DB">
    <w:name w:val="FC875F80EE3C497B93C9D78DF5BC87DB"/>
    <w:rsid w:val="00346E9C"/>
    <w:pPr>
      <w:spacing w:after="160" w:line="259" w:lineRule="auto"/>
    </w:pPr>
  </w:style>
  <w:style w:type="paragraph" w:customStyle="1" w:styleId="F4BDE5B73734490DB00BE1666418328C">
    <w:name w:val="F4BDE5B73734490DB00BE1666418328C"/>
    <w:rsid w:val="00346E9C"/>
    <w:pPr>
      <w:spacing w:after="160" w:line="259" w:lineRule="auto"/>
    </w:pPr>
  </w:style>
  <w:style w:type="paragraph" w:customStyle="1" w:styleId="AE847E1239BF4DE9BE58B47C3E3F1B55">
    <w:name w:val="AE847E1239BF4DE9BE58B47C3E3F1B55"/>
    <w:rsid w:val="00346E9C"/>
    <w:pPr>
      <w:spacing w:after="160" w:line="259" w:lineRule="auto"/>
    </w:pPr>
  </w:style>
  <w:style w:type="paragraph" w:customStyle="1" w:styleId="0B39881FF47A40B388230236BB0282FF">
    <w:name w:val="0B39881FF47A40B388230236BB0282FF"/>
    <w:rsid w:val="00346E9C"/>
    <w:pPr>
      <w:spacing w:after="160" w:line="259" w:lineRule="auto"/>
    </w:pPr>
  </w:style>
  <w:style w:type="paragraph" w:customStyle="1" w:styleId="F0C4F1ED76F8453CAB51BF24A65F1791">
    <w:name w:val="F0C4F1ED76F8453CAB51BF24A65F1791"/>
    <w:rsid w:val="00346E9C"/>
    <w:pPr>
      <w:spacing w:after="160" w:line="259" w:lineRule="auto"/>
    </w:pPr>
  </w:style>
  <w:style w:type="paragraph" w:customStyle="1" w:styleId="D7DD8E75021143A1981FFAD30CF73397">
    <w:name w:val="D7DD8E75021143A1981FFAD30CF73397"/>
    <w:rsid w:val="00346E9C"/>
    <w:pPr>
      <w:spacing w:after="160" w:line="259" w:lineRule="auto"/>
    </w:pPr>
  </w:style>
  <w:style w:type="paragraph" w:customStyle="1" w:styleId="DDCFEF171BA04A2698518B80ACB9B6AC">
    <w:name w:val="DDCFEF171BA04A2698518B80ACB9B6AC"/>
    <w:rsid w:val="00346E9C"/>
    <w:pPr>
      <w:spacing w:after="160" w:line="259" w:lineRule="auto"/>
    </w:pPr>
  </w:style>
  <w:style w:type="paragraph" w:customStyle="1" w:styleId="3973151B8AFD43FA9C2C9E9FDD9862B3">
    <w:name w:val="3973151B8AFD43FA9C2C9E9FDD9862B3"/>
    <w:rsid w:val="00346E9C"/>
    <w:pPr>
      <w:spacing w:after="160" w:line="259" w:lineRule="auto"/>
    </w:pPr>
  </w:style>
  <w:style w:type="paragraph" w:customStyle="1" w:styleId="7D27A7C7A6AB468C8B01DCD615D9EE8A">
    <w:name w:val="7D27A7C7A6AB468C8B01DCD615D9EE8A"/>
    <w:rsid w:val="00346E9C"/>
    <w:pPr>
      <w:spacing w:after="160" w:line="259" w:lineRule="auto"/>
    </w:pPr>
  </w:style>
  <w:style w:type="paragraph" w:customStyle="1" w:styleId="53B3A5BBF39C4E6D8F6D31F7CDED588E">
    <w:name w:val="53B3A5BBF39C4E6D8F6D31F7CDED588E"/>
    <w:rsid w:val="00346E9C"/>
    <w:pPr>
      <w:spacing w:after="160" w:line="259" w:lineRule="auto"/>
    </w:pPr>
  </w:style>
  <w:style w:type="paragraph" w:customStyle="1" w:styleId="24DD2DE8EBBD45F1B77EEF790AD24CD5">
    <w:name w:val="24DD2DE8EBBD45F1B77EEF790AD24CD5"/>
    <w:rsid w:val="00346E9C"/>
    <w:pPr>
      <w:spacing w:after="160" w:line="259" w:lineRule="auto"/>
    </w:pPr>
  </w:style>
  <w:style w:type="paragraph" w:customStyle="1" w:styleId="5EEBA4C219134389A3AAD29A55BA5B1E">
    <w:name w:val="5EEBA4C219134389A3AAD29A55BA5B1E"/>
    <w:rsid w:val="00346E9C"/>
    <w:pPr>
      <w:spacing w:after="160" w:line="259" w:lineRule="auto"/>
    </w:pPr>
  </w:style>
  <w:style w:type="paragraph" w:customStyle="1" w:styleId="66C75EC7CA4F4B498DA5AEAA80508C9A">
    <w:name w:val="66C75EC7CA4F4B498DA5AEAA80508C9A"/>
    <w:rsid w:val="00346E9C"/>
    <w:pPr>
      <w:spacing w:after="160" w:line="259" w:lineRule="auto"/>
    </w:pPr>
  </w:style>
  <w:style w:type="paragraph" w:customStyle="1" w:styleId="87A5368A2B9647C5852D10D505A97681">
    <w:name w:val="87A5368A2B9647C5852D10D505A97681"/>
    <w:rsid w:val="00346E9C"/>
    <w:pPr>
      <w:spacing w:after="160" w:line="259" w:lineRule="auto"/>
    </w:pPr>
  </w:style>
  <w:style w:type="paragraph" w:customStyle="1" w:styleId="23E3FF26CD2540AD8A6F437AC8234B52">
    <w:name w:val="23E3FF26CD2540AD8A6F437AC8234B52"/>
    <w:rsid w:val="00346E9C"/>
    <w:pPr>
      <w:spacing w:after="160" w:line="259" w:lineRule="auto"/>
    </w:pPr>
  </w:style>
  <w:style w:type="paragraph" w:customStyle="1" w:styleId="6FFE77E870CB4BDE93B2274668C1F339">
    <w:name w:val="6FFE77E870CB4BDE93B2274668C1F339"/>
    <w:rsid w:val="00346E9C"/>
    <w:pPr>
      <w:spacing w:after="160" w:line="259" w:lineRule="auto"/>
    </w:pPr>
  </w:style>
  <w:style w:type="paragraph" w:customStyle="1" w:styleId="B3667F67E30A4566BC6C2AB8B6D13FF1">
    <w:name w:val="B3667F67E30A4566BC6C2AB8B6D13FF1"/>
    <w:rsid w:val="00346E9C"/>
    <w:pPr>
      <w:spacing w:after="160" w:line="259" w:lineRule="auto"/>
    </w:pPr>
  </w:style>
  <w:style w:type="paragraph" w:customStyle="1" w:styleId="EB452202F7DA460C88D450F708DF48D3">
    <w:name w:val="EB452202F7DA460C88D450F708DF48D3"/>
    <w:rsid w:val="00346E9C"/>
    <w:pPr>
      <w:spacing w:after="160" w:line="259" w:lineRule="auto"/>
    </w:pPr>
  </w:style>
  <w:style w:type="paragraph" w:customStyle="1" w:styleId="A8E4B0D4113A46E3AA00E4EFC813CEF7">
    <w:name w:val="A8E4B0D4113A46E3AA00E4EFC813CEF7"/>
    <w:rsid w:val="00346E9C"/>
    <w:pPr>
      <w:spacing w:after="160" w:line="259" w:lineRule="auto"/>
    </w:pPr>
  </w:style>
  <w:style w:type="paragraph" w:customStyle="1" w:styleId="0DE616FEC13F454C9DE54DDDF667171C">
    <w:name w:val="0DE616FEC13F454C9DE54DDDF667171C"/>
    <w:rsid w:val="00346E9C"/>
    <w:pPr>
      <w:spacing w:after="160" w:line="259" w:lineRule="auto"/>
    </w:pPr>
  </w:style>
  <w:style w:type="paragraph" w:customStyle="1" w:styleId="709F798F991B41B9B8F8FBE6F6C0DCB2">
    <w:name w:val="709F798F991B41B9B8F8FBE6F6C0DCB2"/>
    <w:rsid w:val="00346E9C"/>
    <w:pPr>
      <w:spacing w:after="160" w:line="259" w:lineRule="auto"/>
    </w:pPr>
  </w:style>
  <w:style w:type="paragraph" w:customStyle="1" w:styleId="7517D8DE515B4A5F8B2A710937D1944A">
    <w:name w:val="7517D8DE515B4A5F8B2A710937D1944A"/>
    <w:rsid w:val="00346E9C"/>
    <w:pPr>
      <w:spacing w:after="160" w:line="259" w:lineRule="auto"/>
    </w:pPr>
  </w:style>
  <w:style w:type="paragraph" w:customStyle="1" w:styleId="8D5E46A924134F479E3B84D251F6CAA9">
    <w:name w:val="8D5E46A924134F479E3B84D251F6CAA9"/>
    <w:rsid w:val="00346E9C"/>
    <w:pPr>
      <w:spacing w:after="160" w:line="259" w:lineRule="auto"/>
    </w:pPr>
  </w:style>
  <w:style w:type="paragraph" w:customStyle="1" w:styleId="1101222856174139A20F39EDC83E8CBB">
    <w:name w:val="1101222856174139A20F39EDC83E8CBB"/>
    <w:rsid w:val="00346E9C"/>
    <w:pPr>
      <w:spacing w:after="160" w:line="259" w:lineRule="auto"/>
    </w:pPr>
  </w:style>
  <w:style w:type="paragraph" w:customStyle="1" w:styleId="BF5C20873F5646669AED2B496546AE85">
    <w:name w:val="BF5C20873F5646669AED2B496546AE85"/>
    <w:rsid w:val="00346E9C"/>
    <w:pPr>
      <w:spacing w:after="160" w:line="259" w:lineRule="auto"/>
    </w:pPr>
  </w:style>
  <w:style w:type="paragraph" w:customStyle="1" w:styleId="7CB4AC4CB6034A14BB4FD2FEFBE0E6F4">
    <w:name w:val="7CB4AC4CB6034A14BB4FD2FEFBE0E6F4"/>
    <w:rsid w:val="00346E9C"/>
    <w:pPr>
      <w:spacing w:after="160" w:line="259" w:lineRule="auto"/>
    </w:pPr>
  </w:style>
  <w:style w:type="paragraph" w:customStyle="1" w:styleId="9475AEE11C544D67A753B18E6C78FA15">
    <w:name w:val="9475AEE11C544D67A753B18E6C78FA15"/>
    <w:rsid w:val="00346E9C"/>
    <w:pPr>
      <w:spacing w:after="160" w:line="259" w:lineRule="auto"/>
    </w:pPr>
  </w:style>
  <w:style w:type="paragraph" w:customStyle="1" w:styleId="F8CDE1DB819D4FB5AD2E8753388FF45F">
    <w:name w:val="F8CDE1DB819D4FB5AD2E8753388FF45F"/>
    <w:rsid w:val="00662D41"/>
    <w:pPr>
      <w:spacing w:after="160" w:line="259" w:lineRule="auto"/>
    </w:pPr>
  </w:style>
  <w:style w:type="paragraph" w:customStyle="1" w:styleId="8E0E1FA8C8224ADDAE16BE57B1C2A63F">
    <w:name w:val="8E0E1FA8C8224ADDAE16BE57B1C2A63F"/>
    <w:rsid w:val="00662D41"/>
    <w:pPr>
      <w:spacing w:after="160" w:line="259" w:lineRule="auto"/>
    </w:pPr>
  </w:style>
  <w:style w:type="paragraph" w:customStyle="1" w:styleId="D7002451EC414A07927715D34EE86875">
    <w:name w:val="D7002451EC414A07927715D34EE86875"/>
    <w:rsid w:val="00662D41"/>
    <w:pPr>
      <w:spacing w:after="160" w:line="259" w:lineRule="auto"/>
    </w:pPr>
  </w:style>
  <w:style w:type="paragraph" w:customStyle="1" w:styleId="C6E33C06556C4C0E86D7650681562F35">
    <w:name w:val="C6E33C06556C4C0E86D7650681562F35"/>
    <w:rsid w:val="00662D41"/>
    <w:pPr>
      <w:spacing w:after="160" w:line="259" w:lineRule="auto"/>
    </w:pPr>
  </w:style>
  <w:style w:type="paragraph" w:customStyle="1" w:styleId="3FCA177C97FC49589A00895D25B6AC43">
    <w:name w:val="3FCA177C97FC49589A00895D25B6AC43"/>
    <w:rsid w:val="00662D41"/>
    <w:pPr>
      <w:spacing w:after="160" w:line="259" w:lineRule="auto"/>
    </w:pPr>
  </w:style>
  <w:style w:type="paragraph" w:customStyle="1" w:styleId="26F19659818649D68EF54E0890195F81">
    <w:name w:val="26F19659818649D68EF54E0890195F81"/>
    <w:rsid w:val="00662D41"/>
    <w:pPr>
      <w:spacing w:after="160" w:line="259" w:lineRule="auto"/>
    </w:pPr>
  </w:style>
  <w:style w:type="paragraph" w:customStyle="1" w:styleId="7594CFED8B334C7A92F85744C50AD38A">
    <w:name w:val="7594CFED8B334C7A92F85744C50AD38A"/>
    <w:rsid w:val="00662D41"/>
    <w:pPr>
      <w:spacing w:after="160" w:line="259" w:lineRule="auto"/>
    </w:pPr>
  </w:style>
  <w:style w:type="paragraph" w:customStyle="1" w:styleId="A04EAF46DA684ABD9FCBA72DD5D7DA7E">
    <w:name w:val="A04EAF46DA684ABD9FCBA72DD5D7DA7E"/>
    <w:rsid w:val="00662D41"/>
    <w:pPr>
      <w:spacing w:after="160" w:line="259" w:lineRule="auto"/>
    </w:pPr>
  </w:style>
  <w:style w:type="paragraph" w:customStyle="1" w:styleId="0F8CF39274AF47488F0F0D51BDBD7EA4">
    <w:name w:val="0F8CF39274AF47488F0F0D51BDBD7EA4"/>
    <w:rsid w:val="00662D41"/>
    <w:pPr>
      <w:spacing w:after="160" w:line="259" w:lineRule="auto"/>
    </w:pPr>
  </w:style>
  <w:style w:type="paragraph" w:customStyle="1" w:styleId="F07BBA60D8C144E29697C5C01C48BEA6">
    <w:name w:val="F07BBA60D8C144E29697C5C01C48BEA6"/>
    <w:rsid w:val="00662D41"/>
    <w:pPr>
      <w:spacing w:after="160" w:line="259" w:lineRule="auto"/>
    </w:pPr>
  </w:style>
  <w:style w:type="paragraph" w:customStyle="1" w:styleId="7DBE158B7BDB45F0B12C8E9D372D4A6B">
    <w:name w:val="7DBE158B7BDB45F0B12C8E9D372D4A6B"/>
    <w:rsid w:val="00662D41"/>
    <w:pPr>
      <w:spacing w:after="160" w:line="259" w:lineRule="auto"/>
    </w:pPr>
  </w:style>
  <w:style w:type="paragraph" w:customStyle="1" w:styleId="4DD090F77C10498FB14F8F826472BB58">
    <w:name w:val="4DD090F77C10498FB14F8F826472BB58"/>
    <w:rsid w:val="00662D41"/>
    <w:pPr>
      <w:spacing w:after="160" w:line="259" w:lineRule="auto"/>
    </w:pPr>
  </w:style>
  <w:style w:type="paragraph" w:customStyle="1" w:styleId="53CC29CD1A054998BAF9886F6DEE6181">
    <w:name w:val="53CC29CD1A054998BAF9886F6DEE6181"/>
    <w:rsid w:val="00662D41"/>
    <w:pPr>
      <w:spacing w:after="160" w:line="259" w:lineRule="auto"/>
    </w:pPr>
  </w:style>
  <w:style w:type="paragraph" w:customStyle="1" w:styleId="6DDE4CCDE4A5420798A41CB3096B81DC">
    <w:name w:val="6DDE4CCDE4A5420798A41CB3096B81DC"/>
    <w:rsid w:val="00662D41"/>
    <w:pPr>
      <w:spacing w:after="160" w:line="259" w:lineRule="auto"/>
    </w:pPr>
  </w:style>
  <w:style w:type="paragraph" w:customStyle="1" w:styleId="6B33B0B9809F4EEF94CE74E0DAD46ABC">
    <w:name w:val="6B33B0B9809F4EEF94CE74E0DAD46ABC"/>
    <w:rsid w:val="00662D41"/>
    <w:pPr>
      <w:spacing w:after="160" w:line="259" w:lineRule="auto"/>
    </w:pPr>
  </w:style>
  <w:style w:type="paragraph" w:customStyle="1" w:styleId="C0F9EEA8082D4D8AA7631CAE203E5DDE">
    <w:name w:val="C0F9EEA8082D4D8AA7631CAE203E5DDE"/>
    <w:rsid w:val="00662D41"/>
    <w:pPr>
      <w:spacing w:after="160" w:line="259" w:lineRule="auto"/>
    </w:pPr>
  </w:style>
  <w:style w:type="paragraph" w:customStyle="1" w:styleId="574322F30ACB4623A7D6445BB41C6FC4">
    <w:name w:val="574322F30ACB4623A7D6445BB41C6FC4"/>
    <w:rsid w:val="00662D41"/>
    <w:pPr>
      <w:spacing w:after="160" w:line="259" w:lineRule="auto"/>
    </w:pPr>
  </w:style>
  <w:style w:type="paragraph" w:customStyle="1" w:styleId="991753B61E014390908E2B6701B8D5DF">
    <w:name w:val="991753B61E014390908E2B6701B8D5DF"/>
    <w:rsid w:val="00662D41"/>
    <w:pPr>
      <w:spacing w:after="160" w:line="259" w:lineRule="auto"/>
    </w:pPr>
  </w:style>
  <w:style w:type="paragraph" w:customStyle="1" w:styleId="E9F960E1E770431887C7C8BA53D1D97B">
    <w:name w:val="E9F960E1E770431887C7C8BA53D1D97B"/>
    <w:rsid w:val="00662D41"/>
    <w:pPr>
      <w:spacing w:after="160" w:line="259" w:lineRule="auto"/>
    </w:pPr>
  </w:style>
  <w:style w:type="paragraph" w:customStyle="1" w:styleId="5D21086F490541AEBED3EDE09B7E5800">
    <w:name w:val="5D21086F490541AEBED3EDE09B7E5800"/>
    <w:rsid w:val="00662D41"/>
    <w:pPr>
      <w:spacing w:after="160" w:line="259" w:lineRule="auto"/>
    </w:pPr>
  </w:style>
  <w:style w:type="paragraph" w:customStyle="1" w:styleId="2028FE10A9194809AD96B4ABFC9D594D">
    <w:name w:val="2028FE10A9194809AD96B4ABFC9D594D"/>
    <w:rsid w:val="00662D41"/>
    <w:pPr>
      <w:spacing w:after="160" w:line="259" w:lineRule="auto"/>
    </w:pPr>
  </w:style>
  <w:style w:type="paragraph" w:customStyle="1" w:styleId="C3E58A860E634980A1F85CCBE42BBFFD">
    <w:name w:val="C3E58A860E634980A1F85CCBE42BBFFD"/>
    <w:rsid w:val="00662D41"/>
    <w:pPr>
      <w:spacing w:after="160" w:line="259" w:lineRule="auto"/>
    </w:pPr>
  </w:style>
  <w:style w:type="paragraph" w:customStyle="1" w:styleId="4632086CE024440EB7924C09B2AA573B">
    <w:name w:val="4632086CE024440EB7924C09B2AA573B"/>
    <w:rsid w:val="00662D41"/>
    <w:pPr>
      <w:spacing w:after="160" w:line="259" w:lineRule="auto"/>
    </w:pPr>
  </w:style>
  <w:style w:type="paragraph" w:customStyle="1" w:styleId="7FDA36E02657465B80ABF78F16732115">
    <w:name w:val="7FDA36E02657465B80ABF78F16732115"/>
    <w:rsid w:val="00662D41"/>
    <w:pPr>
      <w:spacing w:after="160" w:line="259" w:lineRule="auto"/>
    </w:pPr>
  </w:style>
  <w:style w:type="paragraph" w:customStyle="1" w:styleId="0FC6CC7BE8484C868B30D492A5C8D2ED">
    <w:name w:val="0FC6CC7BE8484C868B30D492A5C8D2ED"/>
    <w:rsid w:val="00662D41"/>
    <w:pPr>
      <w:spacing w:after="160" w:line="259" w:lineRule="auto"/>
    </w:pPr>
  </w:style>
  <w:style w:type="paragraph" w:customStyle="1" w:styleId="82AB5A53DF4943639F92D4F0EA8F5DD4">
    <w:name w:val="82AB5A53DF4943639F92D4F0EA8F5DD4"/>
    <w:rsid w:val="00662D41"/>
    <w:pPr>
      <w:spacing w:after="160" w:line="259" w:lineRule="auto"/>
    </w:pPr>
  </w:style>
  <w:style w:type="paragraph" w:customStyle="1" w:styleId="E25F01F8F4AC4F1A874A3825EB9760BA">
    <w:name w:val="E25F01F8F4AC4F1A874A3825EB9760BA"/>
    <w:rsid w:val="00662D41"/>
    <w:pPr>
      <w:spacing w:after="160" w:line="259" w:lineRule="auto"/>
    </w:pPr>
  </w:style>
  <w:style w:type="paragraph" w:customStyle="1" w:styleId="C8298A3293DD4C6FAB41C42EB940AB86">
    <w:name w:val="C8298A3293DD4C6FAB41C42EB940AB86"/>
    <w:rsid w:val="00662D41"/>
    <w:pPr>
      <w:spacing w:after="160" w:line="259" w:lineRule="auto"/>
    </w:pPr>
  </w:style>
  <w:style w:type="paragraph" w:customStyle="1" w:styleId="273B778A65F24932B3EA78AC3774C402">
    <w:name w:val="273B778A65F24932B3EA78AC3774C402"/>
    <w:rsid w:val="00662D41"/>
    <w:pPr>
      <w:spacing w:after="160" w:line="259" w:lineRule="auto"/>
    </w:pPr>
  </w:style>
  <w:style w:type="paragraph" w:customStyle="1" w:styleId="A5D1A4D2715F457B85442D40581A0B19">
    <w:name w:val="A5D1A4D2715F457B85442D40581A0B19"/>
    <w:rsid w:val="00662D41"/>
    <w:pPr>
      <w:spacing w:after="160" w:line="259" w:lineRule="auto"/>
    </w:pPr>
  </w:style>
  <w:style w:type="paragraph" w:customStyle="1" w:styleId="01332DB9C286441293553F8E369646C8">
    <w:name w:val="01332DB9C286441293553F8E369646C8"/>
    <w:rsid w:val="00662D41"/>
    <w:pPr>
      <w:spacing w:after="160" w:line="259" w:lineRule="auto"/>
    </w:pPr>
  </w:style>
  <w:style w:type="paragraph" w:customStyle="1" w:styleId="A9BEFFF8D8504C539F553C77863F48FB">
    <w:name w:val="A9BEFFF8D8504C539F553C77863F48FB"/>
    <w:rsid w:val="00662D41"/>
    <w:pPr>
      <w:spacing w:after="160" w:line="259" w:lineRule="auto"/>
    </w:pPr>
  </w:style>
  <w:style w:type="paragraph" w:customStyle="1" w:styleId="2E14A2358CCD48B999E403DFF29AE849">
    <w:name w:val="2E14A2358CCD48B999E403DFF29AE849"/>
    <w:rsid w:val="00662D41"/>
    <w:pPr>
      <w:spacing w:after="160" w:line="259" w:lineRule="auto"/>
    </w:pPr>
  </w:style>
  <w:style w:type="paragraph" w:customStyle="1" w:styleId="0CCFEBA31CEA4AC8898E64C3E09CD236">
    <w:name w:val="0CCFEBA31CEA4AC8898E64C3E09CD236"/>
    <w:rsid w:val="00662D41"/>
    <w:pPr>
      <w:spacing w:after="160" w:line="259" w:lineRule="auto"/>
    </w:pPr>
  </w:style>
  <w:style w:type="paragraph" w:customStyle="1" w:styleId="9531FC19F3F34BBEA0C64510DF75D7AE">
    <w:name w:val="9531FC19F3F34BBEA0C64510DF75D7AE"/>
    <w:rsid w:val="00662D41"/>
    <w:pPr>
      <w:spacing w:after="160" w:line="259" w:lineRule="auto"/>
    </w:pPr>
  </w:style>
  <w:style w:type="paragraph" w:customStyle="1" w:styleId="ACB7E44CB3F9406B9B01024BB4F22FD9">
    <w:name w:val="ACB7E44CB3F9406B9B01024BB4F22FD9"/>
    <w:rsid w:val="00662D41"/>
    <w:pPr>
      <w:spacing w:after="160" w:line="259" w:lineRule="auto"/>
    </w:pPr>
  </w:style>
  <w:style w:type="paragraph" w:customStyle="1" w:styleId="FD0CAC0ABC2244ECBC1761B924BBDEAE">
    <w:name w:val="FD0CAC0ABC2244ECBC1761B924BBDEAE"/>
    <w:rsid w:val="00662D41"/>
    <w:pPr>
      <w:spacing w:after="160" w:line="259" w:lineRule="auto"/>
    </w:pPr>
  </w:style>
  <w:style w:type="paragraph" w:customStyle="1" w:styleId="F2BCD5D9D5F843B2AF7D7373FC8A6107">
    <w:name w:val="F2BCD5D9D5F843B2AF7D7373FC8A6107"/>
    <w:rsid w:val="00662D41"/>
    <w:pPr>
      <w:spacing w:after="160" w:line="259" w:lineRule="auto"/>
    </w:pPr>
  </w:style>
  <w:style w:type="paragraph" w:customStyle="1" w:styleId="DAAE7D7139C2487A9149CD63E347C88B">
    <w:name w:val="DAAE7D7139C2487A9149CD63E347C88B"/>
    <w:rsid w:val="00662D41"/>
    <w:pPr>
      <w:spacing w:after="160" w:line="259" w:lineRule="auto"/>
    </w:pPr>
  </w:style>
  <w:style w:type="paragraph" w:customStyle="1" w:styleId="47FD5D279C9A412F896EA608F3B8FDE8">
    <w:name w:val="47FD5D279C9A412F896EA608F3B8FDE8"/>
    <w:rsid w:val="00662D41"/>
    <w:pPr>
      <w:spacing w:after="160" w:line="259" w:lineRule="auto"/>
    </w:pPr>
  </w:style>
  <w:style w:type="paragraph" w:customStyle="1" w:styleId="FC695E357944477280647A0E5138D942">
    <w:name w:val="FC695E357944477280647A0E5138D942"/>
    <w:rsid w:val="00662D41"/>
    <w:pPr>
      <w:spacing w:after="160" w:line="259" w:lineRule="auto"/>
    </w:pPr>
  </w:style>
  <w:style w:type="paragraph" w:customStyle="1" w:styleId="DFA7E82FA94E43A9BBB862DD4DDEBDB7">
    <w:name w:val="DFA7E82FA94E43A9BBB862DD4DDEBDB7"/>
    <w:rsid w:val="00662D41"/>
    <w:pPr>
      <w:spacing w:after="160" w:line="259" w:lineRule="auto"/>
    </w:pPr>
  </w:style>
  <w:style w:type="paragraph" w:customStyle="1" w:styleId="C9789CA7A29A4559A405B1676141B5D5">
    <w:name w:val="C9789CA7A29A4559A405B1676141B5D5"/>
    <w:rsid w:val="00662D41"/>
    <w:pPr>
      <w:spacing w:after="160" w:line="259" w:lineRule="auto"/>
    </w:pPr>
  </w:style>
  <w:style w:type="paragraph" w:customStyle="1" w:styleId="97891B3A23BC402087AA4C03FE444B6B">
    <w:name w:val="97891B3A23BC402087AA4C03FE444B6B"/>
    <w:rsid w:val="00662D41"/>
    <w:pPr>
      <w:spacing w:after="160" w:line="259" w:lineRule="auto"/>
    </w:pPr>
  </w:style>
  <w:style w:type="paragraph" w:customStyle="1" w:styleId="B7E753E08EBD445C87ADF8363D1CCD68">
    <w:name w:val="B7E753E08EBD445C87ADF8363D1CCD68"/>
    <w:rsid w:val="00662D41"/>
    <w:pPr>
      <w:spacing w:after="160" w:line="259" w:lineRule="auto"/>
    </w:pPr>
  </w:style>
  <w:style w:type="paragraph" w:customStyle="1" w:styleId="DB404CDE8B064D9981608FBF2192B9CB">
    <w:name w:val="DB404CDE8B064D9981608FBF2192B9CB"/>
    <w:rsid w:val="00662D41"/>
    <w:pPr>
      <w:spacing w:after="160" w:line="259" w:lineRule="auto"/>
    </w:pPr>
  </w:style>
  <w:style w:type="paragraph" w:customStyle="1" w:styleId="B15CE2D0C97B40D9988C4E80EC2CBD9B">
    <w:name w:val="B15CE2D0C97B40D9988C4E80EC2CBD9B"/>
    <w:rsid w:val="00662D41"/>
    <w:pPr>
      <w:spacing w:after="160" w:line="259" w:lineRule="auto"/>
    </w:pPr>
  </w:style>
  <w:style w:type="paragraph" w:customStyle="1" w:styleId="C54559ABF707480BA4A120B0998111BB">
    <w:name w:val="C54559ABF707480BA4A120B0998111BB"/>
    <w:rsid w:val="00662D41"/>
    <w:pPr>
      <w:spacing w:after="160" w:line="259" w:lineRule="auto"/>
    </w:pPr>
  </w:style>
  <w:style w:type="paragraph" w:customStyle="1" w:styleId="F990645D9710448CB337A6433CA4BA70">
    <w:name w:val="F990645D9710448CB337A6433CA4BA70"/>
    <w:rsid w:val="00662D41"/>
    <w:pPr>
      <w:spacing w:after="160" w:line="259" w:lineRule="auto"/>
    </w:pPr>
  </w:style>
  <w:style w:type="paragraph" w:customStyle="1" w:styleId="910BBA4DC4564304833920104A2281E9">
    <w:name w:val="910BBA4DC4564304833920104A2281E9"/>
    <w:rsid w:val="00662D41"/>
    <w:pPr>
      <w:spacing w:after="160" w:line="259" w:lineRule="auto"/>
    </w:pPr>
  </w:style>
  <w:style w:type="paragraph" w:customStyle="1" w:styleId="06322D9E6D6B448BA23637E6241E346F">
    <w:name w:val="06322D9E6D6B448BA23637E6241E346F"/>
    <w:rsid w:val="00662D41"/>
    <w:pPr>
      <w:spacing w:after="160" w:line="259" w:lineRule="auto"/>
    </w:pPr>
  </w:style>
  <w:style w:type="paragraph" w:customStyle="1" w:styleId="E2664A2041FD4C27AF1C4177E2EB1BD6">
    <w:name w:val="E2664A2041FD4C27AF1C4177E2EB1BD6"/>
    <w:rsid w:val="00662D41"/>
    <w:pPr>
      <w:spacing w:after="160" w:line="259" w:lineRule="auto"/>
    </w:pPr>
  </w:style>
  <w:style w:type="paragraph" w:customStyle="1" w:styleId="DCD8FE837A684BF7A8D514DCAD3CB558">
    <w:name w:val="DCD8FE837A684BF7A8D514DCAD3CB558"/>
    <w:rsid w:val="00662D41"/>
    <w:pPr>
      <w:spacing w:after="160" w:line="259" w:lineRule="auto"/>
    </w:pPr>
  </w:style>
  <w:style w:type="paragraph" w:customStyle="1" w:styleId="4F40B740B8444090B4FA5C5C2BFBAEC4">
    <w:name w:val="4F40B740B8444090B4FA5C5C2BFBAEC4"/>
    <w:rsid w:val="00662D41"/>
    <w:pPr>
      <w:spacing w:after="160" w:line="259" w:lineRule="auto"/>
    </w:pPr>
  </w:style>
  <w:style w:type="paragraph" w:customStyle="1" w:styleId="B5A0D3FEAA3C43059F7DAEC673F07047">
    <w:name w:val="B5A0D3FEAA3C43059F7DAEC673F07047"/>
    <w:rsid w:val="00662D41"/>
    <w:pPr>
      <w:spacing w:after="160" w:line="259" w:lineRule="auto"/>
    </w:pPr>
  </w:style>
  <w:style w:type="paragraph" w:customStyle="1" w:styleId="F7E561975DF247BB9919D48754627A9E">
    <w:name w:val="F7E561975DF247BB9919D48754627A9E"/>
    <w:rsid w:val="00662D41"/>
    <w:pPr>
      <w:spacing w:after="160" w:line="259" w:lineRule="auto"/>
    </w:pPr>
  </w:style>
  <w:style w:type="paragraph" w:customStyle="1" w:styleId="4A47838819714EDA97ABBDA9D150A2B8">
    <w:name w:val="4A47838819714EDA97ABBDA9D150A2B8"/>
    <w:rsid w:val="00662D41"/>
    <w:pPr>
      <w:spacing w:after="160" w:line="259" w:lineRule="auto"/>
    </w:pPr>
  </w:style>
  <w:style w:type="paragraph" w:customStyle="1" w:styleId="980597BC5CFE424EA4B0667D42A2E17B">
    <w:name w:val="980597BC5CFE424EA4B0667D42A2E17B"/>
    <w:rsid w:val="00662D41"/>
    <w:pPr>
      <w:spacing w:after="160" w:line="259" w:lineRule="auto"/>
    </w:pPr>
  </w:style>
  <w:style w:type="paragraph" w:customStyle="1" w:styleId="D2CBB6C18CA84D5EAF1B31C78962F984">
    <w:name w:val="D2CBB6C18CA84D5EAF1B31C78962F984"/>
    <w:rsid w:val="00662D41"/>
    <w:pPr>
      <w:spacing w:after="160" w:line="259" w:lineRule="auto"/>
    </w:pPr>
  </w:style>
  <w:style w:type="paragraph" w:customStyle="1" w:styleId="0F218FEBE78E45A8B706B8724600FAF8">
    <w:name w:val="0F218FEBE78E45A8B706B8724600FAF8"/>
    <w:rsid w:val="00662D41"/>
    <w:pPr>
      <w:spacing w:after="160" w:line="259" w:lineRule="auto"/>
    </w:pPr>
  </w:style>
  <w:style w:type="paragraph" w:customStyle="1" w:styleId="E47B4250A66A41CEAF2D0638645B2FD0">
    <w:name w:val="E47B4250A66A41CEAF2D0638645B2FD0"/>
    <w:rsid w:val="00662D41"/>
    <w:pPr>
      <w:spacing w:after="160" w:line="259" w:lineRule="auto"/>
    </w:pPr>
  </w:style>
  <w:style w:type="paragraph" w:customStyle="1" w:styleId="EA0BF5B37BE841929C53EC9E2FB509FC">
    <w:name w:val="EA0BF5B37BE841929C53EC9E2FB509FC"/>
    <w:rsid w:val="00662D41"/>
    <w:pPr>
      <w:spacing w:after="160" w:line="259" w:lineRule="auto"/>
    </w:pPr>
  </w:style>
  <w:style w:type="paragraph" w:customStyle="1" w:styleId="53C514BAF1284CF9B33FEFFEDDFA08EF">
    <w:name w:val="53C514BAF1284CF9B33FEFFEDDFA08EF"/>
    <w:rsid w:val="00662D41"/>
    <w:pPr>
      <w:spacing w:after="160" w:line="259" w:lineRule="auto"/>
    </w:pPr>
  </w:style>
  <w:style w:type="paragraph" w:customStyle="1" w:styleId="E171825E643B46799E9867CA75A1448C">
    <w:name w:val="E171825E643B46799E9867CA75A1448C"/>
    <w:rsid w:val="00662D41"/>
    <w:pPr>
      <w:spacing w:after="160" w:line="259" w:lineRule="auto"/>
    </w:pPr>
  </w:style>
  <w:style w:type="paragraph" w:customStyle="1" w:styleId="9DD9376EB7F149DA8C12E928B547D251">
    <w:name w:val="9DD9376EB7F149DA8C12E928B547D251"/>
    <w:rsid w:val="00662D41"/>
    <w:pPr>
      <w:spacing w:after="160" w:line="259" w:lineRule="auto"/>
    </w:pPr>
  </w:style>
  <w:style w:type="paragraph" w:customStyle="1" w:styleId="AD71C73B6C0A4F55AD7B82507480EE2C">
    <w:name w:val="AD71C73B6C0A4F55AD7B82507480EE2C"/>
    <w:rsid w:val="00662D41"/>
    <w:pPr>
      <w:spacing w:after="160" w:line="259" w:lineRule="auto"/>
    </w:pPr>
  </w:style>
  <w:style w:type="paragraph" w:customStyle="1" w:styleId="A21CFEA054234869B4002CA5B410D6BB">
    <w:name w:val="A21CFEA054234869B4002CA5B410D6BB"/>
    <w:rsid w:val="00662D41"/>
    <w:pPr>
      <w:spacing w:after="160" w:line="259" w:lineRule="auto"/>
    </w:pPr>
  </w:style>
  <w:style w:type="paragraph" w:customStyle="1" w:styleId="3E6E8E43C17544E688651CFDA31032D8">
    <w:name w:val="3E6E8E43C17544E688651CFDA31032D8"/>
    <w:rsid w:val="00662D41"/>
    <w:pPr>
      <w:spacing w:after="160" w:line="259" w:lineRule="auto"/>
    </w:pPr>
  </w:style>
  <w:style w:type="paragraph" w:customStyle="1" w:styleId="693BA07EC59D4EAEB63664C645F811DF">
    <w:name w:val="693BA07EC59D4EAEB63664C645F811DF"/>
    <w:rsid w:val="00662D41"/>
    <w:pPr>
      <w:spacing w:after="160" w:line="259" w:lineRule="auto"/>
    </w:pPr>
  </w:style>
  <w:style w:type="paragraph" w:customStyle="1" w:styleId="26D4D4602625495B9424A8A85391252D">
    <w:name w:val="26D4D4602625495B9424A8A85391252D"/>
    <w:rsid w:val="00662D41"/>
    <w:pPr>
      <w:spacing w:after="160" w:line="259" w:lineRule="auto"/>
    </w:pPr>
  </w:style>
  <w:style w:type="paragraph" w:customStyle="1" w:styleId="555F5352FEF84A97B8ABE0DD88D8667E">
    <w:name w:val="555F5352FEF84A97B8ABE0DD88D8667E"/>
    <w:rsid w:val="00662D41"/>
    <w:pPr>
      <w:spacing w:after="160" w:line="259" w:lineRule="auto"/>
    </w:pPr>
  </w:style>
  <w:style w:type="paragraph" w:customStyle="1" w:styleId="6C697F3CEC8B4C8E9EE5684F02812282">
    <w:name w:val="6C697F3CEC8B4C8E9EE5684F02812282"/>
    <w:rsid w:val="00662D41"/>
    <w:pPr>
      <w:spacing w:after="160" w:line="259" w:lineRule="auto"/>
    </w:pPr>
  </w:style>
  <w:style w:type="paragraph" w:customStyle="1" w:styleId="E25D476E260C4C11BBBCF88F19D7DF96">
    <w:name w:val="E25D476E260C4C11BBBCF88F19D7DF96"/>
    <w:rsid w:val="00662D41"/>
    <w:pPr>
      <w:spacing w:after="160" w:line="259" w:lineRule="auto"/>
    </w:pPr>
  </w:style>
  <w:style w:type="paragraph" w:customStyle="1" w:styleId="08702AFF538A457582ABFA502596AD8D">
    <w:name w:val="08702AFF538A457582ABFA502596AD8D"/>
    <w:rsid w:val="00662D41"/>
    <w:pPr>
      <w:spacing w:after="160" w:line="259" w:lineRule="auto"/>
    </w:pPr>
  </w:style>
  <w:style w:type="paragraph" w:customStyle="1" w:styleId="7B9BA8BC4A464AAFA32708FBDB6C9EB9">
    <w:name w:val="7B9BA8BC4A464AAFA32708FBDB6C9EB9"/>
    <w:rsid w:val="00662D41"/>
    <w:pPr>
      <w:spacing w:after="160" w:line="259" w:lineRule="auto"/>
    </w:pPr>
  </w:style>
  <w:style w:type="paragraph" w:customStyle="1" w:styleId="87E0846231854C9DB2AF7EC175F8308A">
    <w:name w:val="87E0846231854C9DB2AF7EC175F8308A"/>
    <w:rsid w:val="00662D41"/>
    <w:pPr>
      <w:spacing w:after="160" w:line="259" w:lineRule="auto"/>
    </w:pPr>
  </w:style>
  <w:style w:type="paragraph" w:customStyle="1" w:styleId="E232E89981C94B3F9E587012763A9B72">
    <w:name w:val="E232E89981C94B3F9E587012763A9B72"/>
    <w:rsid w:val="00662D41"/>
    <w:pPr>
      <w:spacing w:after="160" w:line="259" w:lineRule="auto"/>
    </w:pPr>
  </w:style>
  <w:style w:type="paragraph" w:customStyle="1" w:styleId="19A8A80AADC743ACAA8C62B28E184A80">
    <w:name w:val="19A8A80AADC743ACAA8C62B28E184A80"/>
    <w:rsid w:val="00662D41"/>
    <w:pPr>
      <w:spacing w:after="160" w:line="259" w:lineRule="auto"/>
    </w:pPr>
  </w:style>
  <w:style w:type="paragraph" w:customStyle="1" w:styleId="860D13D16A85486AB1645372CC2C3F60">
    <w:name w:val="860D13D16A85486AB1645372CC2C3F60"/>
    <w:rsid w:val="00662D41"/>
    <w:pPr>
      <w:spacing w:after="160" w:line="259" w:lineRule="auto"/>
    </w:pPr>
  </w:style>
  <w:style w:type="paragraph" w:customStyle="1" w:styleId="53B21C5816034C0DAF834E4B571D2DE9">
    <w:name w:val="53B21C5816034C0DAF834E4B571D2DE9"/>
    <w:rsid w:val="00662D41"/>
    <w:pPr>
      <w:spacing w:after="160" w:line="259" w:lineRule="auto"/>
    </w:pPr>
  </w:style>
  <w:style w:type="paragraph" w:customStyle="1" w:styleId="EABADD18001F4A27A695DA725A61D7A5">
    <w:name w:val="EABADD18001F4A27A695DA725A61D7A5"/>
    <w:rsid w:val="00662D41"/>
    <w:pPr>
      <w:spacing w:after="160" w:line="259" w:lineRule="auto"/>
    </w:pPr>
  </w:style>
  <w:style w:type="paragraph" w:customStyle="1" w:styleId="7F4C6E5432714454B5A4E156D3D16BA1">
    <w:name w:val="7F4C6E5432714454B5A4E156D3D16BA1"/>
    <w:rsid w:val="00662D41"/>
    <w:pPr>
      <w:spacing w:after="160" w:line="259" w:lineRule="auto"/>
    </w:pPr>
  </w:style>
  <w:style w:type="paragraph" w:customStyle="1" w:styleId="44294C4E2DDD4EABBAE7026632E4F373">
    <w:name w:val="44294C4E2DDD4EABBAE7026632E4F373"/>
    <w:rsid w:val="00662D41"/>
    <w:pPr>
      <w:spacing w:after="160" w:line="259" w:lineRule="auto"/>
    </w:pPr>
  </w:style>
  <w:style w:type="paragraph" w:customStyle="1" w:styleId="F255156AB74A49D2A119AF932F454EBA">
    <w:name w:val="F255156AB74A49D2A119AF932F454EBA"/>
    <w:rsid w:val="00662D41"/>
    <w:pPr>
      <w:spacing w:after="160" w:line="259" w:lineRule="auto"/>
    </w:pPr>
  </w:style>
  <w:style w:type="paragraph" w:customStyle="1" w:styleId="EE0E9CF13DAE4B3AB6B658FC6A1C74E0">
    <w:name w:val="EE0E9CF13DAE4B3AB6B658FC6A1C74E0"/>
    <w:rsid w:val="00662D41"/>
    <w:pPr>
      <w:spacing w:after="160" w:line="259" w:lineRule="auto"/>
    </w:pPr>
  </w:style>
  <w:style w:type="paragraph" w:customStyle="1" w:styleId="015883834157409CA30AA3397639EAC3">
    <w:name w:val="015883834157409CA30AA3397639EAC3"/>
    <w:rsid w:val="00662D41"/>
    <w:pPr>
      <w:spacing w:after="160" w:line="259" w:lineRule="auto"/>
    </w:pPr>
  </w:style>
  <w:style w:type="paragraph" w:customStyle="1" w:styleId="84C556052EF54D35A53DEF1ADB7E2346">
    <w:name w:val="84C556052EF54D35A53DEF1ADB7E2346"/>
    <w:rsid w:val="00662D41"/>
    <w:pPr>
      <w:spacing w:after="160" w:line="259" w:lineRule="auto"/>
    </w:pPr>
  </w:style>
  <w:style w:type="paragraph" w:customStyle="1" w:styleId="E3D4848DA3A24715B1EAA5EB2807D557">
    <w:name w:val="E3D4848DA3A24715B1EAA5EB2807D557"/>
    <w:rsid w:val="00662D41"/>
    <w:pPr>
      <w:spacing w:after="160" w:line="259" w:lineRule="auto"/>
    </w:pPr>
  </w:style>
  <w:style w:type="paragraph" w:customStyle="1" w:styleId="01681C281C8B4F2CBF3E43FDBA2C51E7">
    <w:name w:val="01681C281C8B4F2CBF3E43FDBA2C51E7"/>
    <w:rsid w:val="00662D41"/>
    <w:pPr>
      <w:spacing w:after="160" w:line="259" w:lineRule="auto"/>
    </w:pPr>
  </w:style>
  <w:style w:type="paragraph" w:customStyle="1" w:styleId="DE06FAA604A84FB284523F6FFF879D40">
    <w:name w:val="DE06FAA604A84FB284523F6FFF879D40"/>
    <w:rsid w:val="00662D41"/>
    <w:pPr>
      <w:spacing w:after="160" w:line="259" w:lineRule="auto"/>
    </w:pPr>
  </w:style>
  <w:style w:type="paragraph" w:customStyle="1" w:styleId="BC64D8B3EF0B468CA1539D57F3CF996F">
    <w:name w:val="BC64D8B3EF0B468CA1539D57F3CF996F"/>
    <w:rsid w:val="00662D41"/>
    <w:pPr>
      <w:spacing w:after="160" w:line="259" w:lineRule="auto"/>
    </w:pPr>
  </w:style>
  <w:style w:type="paragraph" w:customStyle="1" w:styleId="FE97C95FCA56460D90F810A35DD9D75E">
    <w:name w:val="FE97C95FCA56460D90F810A35DD9D75E"/>
    <w:rsid w:val="00662D41"/>
    <w:pPr>
      <w:spacing w:after="160" w:line="259" w:lineRule="auto"/>
    </w:pPr>
  </w:style>
  <w:style w:type="paragraph" w:customStyle="1" w:styleId="0A022B2E00944AF7A2EC7D8CDEFBA8AB">
    <w:name w:val="0A022B2E00944AF7A2EC7D8CDEFBA8AB"/>
    <w:rsid w:val="00662D41"/>
    <w:pPr>
      <w:spacing w:after="160" w:line="259" w:lineRule="auto"/>
    </w:pPr>
  </w:style>
  <w:style w:type="paragraph" w:customStyle="1" w:styleId="BB922B37BB1E49BEBB9620FE9137235C">
    <w:name w:val="BB922B37BB1E49BEBB9620FE9137235C"/>
    <w:rsid w:val="00662D41"/>
    <w:pPr>
      <w:spacing w:after="160" w:line="259" w:lineRule="auto"/>
    </w:pPr>
  </w:style>
  <w:style w:type="paragraph" w:customStyle="1" w:styleId="E6B4ABE5A1F9404EBFDECD30C1158E9E">
    <w:name w:val="E6B4ABE5A1F9404EBFDECD30C1158E9E"/>
    <w:rsid w:val="00662D41"/>
    <w:pPr>
      <w:spacing w:after="160" w:line="259" w:lineRule="auto"/>
    </w:pPr>
  </w:style>
  <w:style w:type="paragraph" w:customStyle="1" w:styleId="636E2A579FF94B7580758D84C8CA14C1">
    <w:name w:val="636E2A579FF94B7580758D84C8CA14C1"/>
    <w:rsid w:val="00662D41"/>
    <w:pPr>
      <w:spacing w:after="160" w:line="259" w:lineRule="auto"/>
    </w:pPr>
  </w:style>
  <w:style w:type="paragraph" w:customStyle="1" w:styleId="B17D9BC717C644EAADC7E0E7411D659F">
    <w:name w:val="B17D9BC717C644EAADC7E0E7411D659F"/>
    <w:rsid w:val="00662D41"/>
    <w:pPr>
      <w:spacing w:after="160" w:line="259" w:lineRule="auto"/>
    </w:pPr>
  </w:style>
  <w:style w:type="paragraph" w:customStyle="1" w:styleId="09616945C7304B879C372A35018E83DC">
    <w:name w:val="09616945C7304B879C372A35018E83DC"/>
    <w:rsid w:val="00662D41"/>
    <w:pPr>
      <w:spacing w:after="160" w:line="259" w:lineRule="auto"/>
    </w:pPr>
  </w:style>
  <w:style w:type="paragraph" w:customStyle="1" w:styleId="F8DF7CAE55C44B1F9D5DDDBD274281CC">
    <w:name w:val="F8DF7CAE55C44B1F9D5DDDBD274281CC"/>
    <w:rsid w:val="00662D41"/>
    <w:pPr>
      <w:spacing w:after="160" w:line="259" w:lineRule="auto"/>
    </w:pPr>
  </w:style>
  <w:style w:type="paragraph" w:customStyle="1" w:styleId="543FC01416B04D43BCC7D5ED83388F1A">
    <w:name w:val="543FC01416B04D43BCC7D5ED83388F1A"/>
    <w:rsid w:val="00662D41"/>
    <w:pPr>
      <w:spacing w:after="160" w:line="259" w:lineRule="auto"/>
    </w:pPr>
  </w:style>
  <w:style w:type="paragraph" w:customStyle="1" w:styleId="949B05E27AB740369A0FBBD5F1809997">
    <w:name w:val="949B05E27AB740369A0FBBD5F1809997"/>
    <w:rsid w:val="00662D41"/>
    <w:pPr>
      <w:spacing w:after="160" w:line="259" w:lineRule="auto"/>
    </w:pPr>
  </w:style>
  <w:style w:type="paragraph" w:customStyle="1" w:styleId="51F3CF3FED5D40C3963E2AD8DA2C9EED">
    <w:name w:val="51F3CF3FED5D40C3963E2AD8DA2C9EED"/>
    <w:rsid w:val="00662D41"/>
    <w:pPr>
      <w:spacing w:after="160" w:line="259" w:lineRule="auto"/>
    </w:pPr>
  </w:style>
  <w:style w:type="paragraph" w:customStyle="1" w:styleId="E6778B7AB224401FB316D05E7E033506">
    <w:name w:val="E6778B7AB224401FB316D05E7E033506"/>
    <w:rsid w:val="00662D41"/>
    <w:pPr>
      <w:spacing w:after="160" w:line="259" w:lineRule="auto"/>
    </w:pPr>
  </w:style>
  <w:style w:type="paragraph" w:customStyle="1" w:styleId="E11564B8A93A4AF8B15FDEBFA7F592FE">
    <w:name w:val="E11564B8A93A4AF8B15FDEBFA7F592FE"/>
    <w:rsid w:val="00662D41"/>
    <w:pPr>
      <w:spacing w:after="160" w:line="259" w:lineRule="auto"/>
    </w:pPr>
  </w:style>
  <w:style w:type="paragraph" w:customStyle="1" w:styleId="CFB2A844565640D8937E94FD4C0920F0">
    <w:name w:val="CFB2A844565640D8937E94FD4C0920F0"/>
    <w:rsid w:val="00662D41"/>
    <w:pPr>
      <w:spacing w:after="160" w:line="259" w:lineRule="auto"/>
    </w:pPr>
  </w:style>
  <w:style w:type="paragraph" w:customStyle="1" w:styleId="841DDCCA72A24D8F8EE76CC90369B905">
    <w:name w:val="841DDCCA72A24D8F8EE76CC90369B905"/>
    <w:rsid w:val="00662D41"/>
    <w:pPr>
      <w:spacing w:after="160" w:line="259" w:lineRule="auto"/>
    </w:pPr>
  </w:style>
  <w:style w:type="paragraph" w:customStyle="1" w:styleId="5F332E1AE749450E83AF0E24E5131905">
    <w:name w:val="5F332E1AE749450E83AF0E24E5131905"/>
    <w:rsid w:val="00662D41"/>
    <w:pPr>
      <w:spacing w:after="160" w:line="259" w:lineRule="auto"/>
    </w:pPr>
  </w:style>
  <w:style w:type="paragraph" w:customStyle="1" w:styleId="EB6F235C4BFD42F88A9EA4A732FC4AAC">
    <w:name w:val="EB6F235C4BFD42F88A9EA4A732FC4AAC"/>
    <w:rsid w:val="00662D41"/>
    <w:pPr>
      <w:spacing w:after="160" w:line="259" w:lineRule="auto"/>
    </w:pPr>
  </w:style>
  <w:style w:type="paragraph" w:customStyle="1" w:styleId="9171A2ACA6FC43DC81C8A67F822120E1">
    <w:name w:val="9171A2ACA6FC43DC81C8A67F822120E1"/>
    <w:rsid w:val="00662D41"/>
    <w:pPr>
      <w:spacing w:after="160" w:line="259" w:lineRule="auto"/>
    </w:pPr>
  </w:style>
  <w:style w:type="paragraph" w:customStyle="1" w:styleId="EB5E367A4CEC420FB224835E1E3A6819">
    <w:name w:val="EB5E367A4CEC420FB224835E1E3A6819"/>
    <w:rsid w:val="00662D41"/>
    <w:pPr>
      <w:spacing w:after="160" w:line="259" w:lineRule="auto"/>
    </w:pPr>
  </w:style>
  <w:style w:type="paragraph" w:customStyle="1" w:styleId="F3A166754CB044E3923D11A245E9E08A">
    <w:name w:val="F3A166754CB044E3923D11A245E9E08A"/>
    <w:rsid w:val="00662D41"/>
    <w:pPr>
      <w:spacing w:after="160" w:line="259" w:lineRule="auto"/>
    </w:pPr>
  </w:style>
  <w:style w:type="paragraph" w:customStyle="1" w:styleId="6A7CE4F5EED74629A6554334A969B016">
    <w:name w:val="6A7CE4F5EED74629A6554334A969B016"/>
    <w:rsid w:val="00662D41"/>
    <w:pPr>
      <w:spacing w:after="160" w:line="259" w:lineRule="auto"/>
    </w:pPr>
  </w:style>
  <w:style w:type="paragraph" w:customStyle="1" w:styleId="65280FBC188547A7908D38C526CD6A76">
    <w:name w:val="65280FBC188547A7908D38C526CD6A76"/>
    <w:rsid w:val="00662D41"/>
    <w:pPr>
      <w:spacing w:after="160" w:line="259" w:lineRule="auto"/>
    </w:pPr>
  </w:style>
  <w:style w:type="paragraph" w:customStyle="1" w:styleId="633F9051124549179914EB626CE37484">
    <w:name w:val="633F9051124549179914EB626CE37484"/>
    <w:rsid w:val="00662D41"/>
    <w:pPr>
      <w:spacing w:after="160" w:line="259" w:lineRule="auto"/>
    </w:pPr>
  </w:style>
  <w:style w:type="paragraph" w:customStyle="1" w:styleId="B82A3E1E86914BB89771A52C32A0DE83">
    <w:name w:val="B82A3E1E86914BB89771A52C32A0DE83"/>
    <w:rsid w:val="00662D41"/>
    <w:pPr>
      <w:spacing w:after="160" w:line="259" w:lineRule="auto"/>
    </w:pPr>
  </w:style>
  <w:style w:type="paragraph" w:customStyle="1" w:styleId="A099C26D560D4243A5FE53DEAEFA3922">
    <w:name w:val="A099C26D560D4243A5FE53DEAEFA3922"/>
    <w:rsid w:val="00662D41"/>
    <w:pPr>
      <w:spacing w:after="160" w:line="259" w:lineRule="auto"/>
    </w:pPr>
  </w:style>
  <w:style w:type="paragraph" w:customStyle="1" w:styleId="FC1FCBE53C8E4BB3A26309C8A7F183CC">
    <w:name w:val="FC1FCBE53C8E4BB3A26309C8A7F183CC"/>
    <w:rsid w:val="00662D41"/>
    <w:pPr>
      <w:spacing w:after="160" w:line="259" w:lineRule="auto"/>
    </w:pPr>
  </w:style>
  <w:style w:type="paragraph" w:customStyle="1" w:styleId="DF25864FC67B42CC80EBA396C60A85EB">
    <w:name w:val="DF25864FC67B42CC80EBA396C60A85EB"/>
    <w:rsid w:val="00662D41"/>
    <w:pPr>
      <w:spacing w:after="160" w:line="259" w:lineRule="auto"/>
    </w:pPr>
  </w:style>
  <w:style w:type="paragraph" w:customStyle="1" w:styleId="A58D6B6B0E0346C395D7B2FD0CFC10DC">
    <w:name w:val="A58D6B6B0E0346C395D7B2FD0CFC10DC"/>
    <w:rsid w:val="00662D41"/>
    <w:pPr>
      <w:spacing w:after="160" w:line="259" w:lineRule="auto"/>
    </w:pPr>
  </w:style>
  <w:style w:type="paragraph" w:customStyle="1" w:styleId="ACE5F8BDAA7D44BDBF15E7D469E44712">
    <w:name w:val="ACE5F8BDAA7D44BDBF15E7D469E44712"/>
    <w:rsid w:val="00662D41"/>
    <w:pPr>
      <w:spacing w:after="160" w:line="259" w:lineRule="auto"/>
    </w:pPr>
  </w:style>
  <w:style w:type="paragraph" w:customStyle="1" w:styleId="D366DE01176547C6A00B4162F1B89385">
    <w:name w:val="D366DE01176547C6A00B4162F1B89385"/>
    <w:rsid w:val="00662D41"/>
    <w:pPr>
      <w:spacing w:after="160" w:line="259" w:lineRule="auto"/>
    </w:pPr>
  </w:style>
  <w:style w:type="paragraph" w:customStyle="1" w:styleId="40F37CBBB33746E4ADFEC89E988EB9C4">
    <w:name w:val="40F37CBBB33746E4ADFEC89E988EB9C4"/>
    <w:rsid w:val="00662D41"/>
    <w:pPr>
      <w:spacing w:after="160" w:line="259" w:lineRule="auto"/>
    </w:pPr>
  </w:style>
  <w:style w:type="paragraph" w:customStyle="1" w:styleId="08FEC19CEC0E4C01A5CD3049B9CE8429">
    <w:name w:val="08FEC19CEC0E4C01A5CD3049B9CE8429"/>
    <w:rsid w:val="00662D41"/>
    <w:pPr>
      <w:spacing w:after="160" w:line="259" w:lineRule="auto"/>
    </w:pPr>
  </w:style>
  <w:style w:type="paragraph" w:customStyle="1" w:styleId="7B47613AA04343AA9881B083AC9FEF46">
    <w:name w:val="7B47613AA04343AA9881B083AC9FEF46"/>
    <w:rsid w:val="00662D41"/>
    <w:pPr>
      <w:spacing w:after="160" w:line="259" w:lineRule="auto"/>
    </w:pPr>
  </w:style>
  <w:style w:type="paragraph" w:customStyle="1" w:styleId="A65E2FB4A4A9471FBFC9C6035C1E1C35">
    <w:name w:val="A65E2FB4A4A9471FBFC9C6035C1E1C35"/>
    <w:rsid w:val="00662D41"/>
    <w:pPr>
      <w:spacing w:after="160" w:line="259" w:lineRule="auto"/>
    </w:pPr>
  </w:style>
  <w:style w:type="paragraph" w:customStyle="1" w:styleId="7220A19AAF7040A9AD5F4B07C75DA1B5">
    <w:name w:val="7220A19AAF7040A9AD5F4B07C75DA1B5"/>
    <w:rsid w:val="00662D41"/>
    <w:pPr>
      <w:spacing w:after="160" w:line="259" w:lineRule="auto"/>
    </w:pPr>
  </w:style>
  <w:style w:type="paragraph" w:customStyle="1" w:styleId="660B0F48721E48DEAAAB2DA6434E997C">
    <w:name w:val="660B0F48721E48DEAAAB2DA6434E997C"/>
    <w:rsid w:val="00662D41"/>
    <w:pPr>
      <w:spacing w:after="160" w:line="259" w:lineRule="auto"/>
    </w:pPr>
  </w:style>
  <w:style w:type="paragraph" w:customStyle="1" w:styleId="4D6F4800810C425D8425F639FBEC099F">
    <w:name w:val="4D6F4800810C425D8425F639FBEC099F"/>
    <w:rsid w:val="00662D41"/>
    <w:pPr>
      <w:spacing w:after="160" w:line="259" w:lineRule="auto"/>
    </w:pPr>
  </w:style>
  <w:style w:type="paragraph" w:customStyle="1" w:styleId="DC3F3866418D41B8A0F2D64EA0372E20">
    <w:name w:val="DC3F3866418D41B8A0F2D64EA0372E20"/>
    <w:rsid w:val="00662D41"/>
    <w:pPr>
      <w:spacing w:after="160" w:line="259" w:lineRule="auto"/>
    </w:pPr>
  </w:style>
  <w:style w:type="paragraph" w:customStyle="1" w:styleId="E2B9EE15124B43D8BC1A436E56923FC0">
    <w:name w:val="E2B9EE15124B43D8BC1A436E56923FC0"/>
    <w:rsid w:val="00662D41"/>
    <w:pPr>
      <w:spacing w:after="160" w:line="259" w:lineRule="auto"/>
    </w:pPr>
  </w:style>
  <w:style w:type="paragraph" w:customStyle="1" w:styleId="1966FF2C73D54C21A9BCBA3B5025D246">
    <w:name w:val="1966FF2C73D54C21A9BCBA3B5025D246"/>
    <w:rsid w:val="00662D41"/>
    <w:pPr>
      <w:spacing w:after="160" w:line="259" w:lineRule="auto"/>
    </w:pPr>
  </w:style>
  <w:style w:type="paragraph" w:customStyle="1" w:styleId="52D24A0AF0954A82B83895B788C10C52">
    <w:name w:val="52D24A0AF0954A82B83895B788C10C52"/>
    <w:rsid w:val="00662D41"/>
    <w:pPr>
      <w:spacing w:after="160" w:line="259" w:lineRule="auto"/>
    </w:pPr>
  </w:style>
  <w:style w:type="paragraph" w:customStyle="1" w:styleId="AB380EA053D64EF0A7AD81BBE963BCF7">
    <w:name w:val="AB380EA053D64EF0A7AD81BBE963BCF7"/>
    <w:rsid w:val="00662D41"/>
    <w:pPr>
      <w:spacing w:after="160" w:line="259" w:lineRule="auto"/>
    </w:pPr>
  </w:style>
  <w:style w:type="paragraph" w:customStyle="1" w:styleId="7689A4DBED4941DD98DC0386642148A7">
    <w:name w:val="7689A4DBED4941DD98DC0386642148A7"/>
    <w:rsid w:val="00662D41"/>
    <w:pPr>
      <w:spacing w:after="160" w:line="259" w:lineRule="auto"/>
    </w:pPr>
  </w:style>
  <w:style w:type="paragraph" w:customStyle="1" w:styleId="A6E578ADD26544BD96BBCF8100C7494D">
    <w:name w:val="A6E578ADD26544BD96BBCF8100C7494D"/>
    <w:rsid w:val="00662D41"/>
    <w:pPr>
      <w:spacing w:after="160" w:line="259" w:lineRule="auto"/>
    </w:pPr>
  </w:style>
  <w:style w:type="paragraph" w:customStyle="1" w:styleId="A2532AD3958E43939794B527D1A50AC6">
    <w:name w:val="A2532AD3958E43939794B527D1A50AC6"/>
    <w:rsid w:val="00662D41"/>
    <w:pPr>
      <w:spacing w:after="160" w:line="259" w:lineRule="auto"/>
    </w:pPr>
  </w:style>
  <w:style w:type="paragraph" w:customStyle="1" w:styleId="9FE0E418335B4B9AA3A5AE01CED2A622">
    <w:name w:val="9FE0E418335B4B9AA3A5AE01CED2A622"/>
    <w:rsid w:val="00662D41"/>
    <w:pPr>
      <w:spacing w:after="160" w:line="259" w:lineRule="auto"/>
    </w:pPr>
  </w:style>
  <w:style w:type="paragraph" w:customStyle="1" w:styleId="4B0FBB5426D74D0BA813252459FD0A22">
    <w:name w:val="4B0FBB5426D74D0BA813252459FD0A22"/>
    <w:rsid w:val="00662D41"/>
    <w:pPr>
      <w:spacing w:after="160" w:line="259" w:lineRule="auto"/>
    </w:pPr>
  </w:style>
  <w:style w:type="paragraph" w:customStyle="1" w:styleId="44B360AA69BA4083BB85F83713EFA38E">
    <w:name w:val="44B360AA69BA4083BB85F83713EFA38E"/>
    <w:rsid w:val="00662D41"/>
    <w:pPr>
      <w:spacing w:after="160" w:line="259" w:lineRule="auto"/>
    </w:pPr>
  </w:style>
  <w:style w:type="paragraph" w:customStyle="1" w:styleId="465F599C40B5408C83964DDA0FC31B92">
    <w:name w:val="465F599C40B5408C83964DDA0FC31B92"/>
    <w:rsid w:val="00662D41"/>
    <w:pPr>
      <w:spacing w:after="160" w:line="259" w:lineRule="auto"/>
    </w:pPr>
  </w:style>
  <w:style w:type="paragraph" w:customStyle="1" w:styleId="D8D2A2AE9055471CA9EDA4655FCC3889">
    <w:name w:val="D8D2A2AE9055471CA9EDA4655FCC3889"/>
    <w:rsid w:val="00662D41"/>
    <w:pPr>
      <w:spacing w:after="160" w:line="259" w:lineRule="auto"/>
    </w:pPr>
  </w:style>
  <w:style w:type="paragraph" w:customStyle="1" w:styleId="8964AB7AD8ED4BDB92A92EE403703FAE">
    <w:name w:val="8964AB7AD8ED4BDB92A92EE403703FAE"/>
    <w:rsid w:val="00662D41"/>
    <w:pPr>
      <w:spacing w:after="160" w:line="259" w:lineRule="auto"/>
    </w:pPr>
  </w:style>
  <w:style w:type="paragraph" w:customStyle="1" w:styleId="B0CE1496CC164325AE458291EB35C3C3">
    <w:name w:val="B0CE1496CC164325AE458291EB35C3C3"/>
    <w:rsid w:val="00662D41"/>
    <w:pPr>
      <w:spacing w:after="160" w:line="259" w:lineRule="auto"/>
    </w:pPr>
  </w:style>
  <w:style w:type="paragraph" w:customStyle="1" w:styleId="7BC863FC46C547B78290F92E2934C8C3">
    <w:name w:val="7BC863FC46C547B78290F92E2934C8C3"/>
    <w:rsid w:val="00662D41"/>
    <w:pPr>
      <w:spacing w:after="160" w:line="259" w:lineRule="auto"/>
    </w:pPr>
  </w:style>
  <w:style w:type="paragraph" w:customStyle="1" w:styleId="C6F93124B0104AD6BE82BD7437129E78">
    <w:name w:val="C6F93124B0104AD6BE82BD7437129E78"/>
    <w:rsid w:val="00662D41"/>
    <w:pPr>
      <w:spacing w:after="160" w:line="259" w:lineRule="auto"/>
    </w:pPr>
  </w:style>
  <w:style w:type="paragraph" w:customStyle="1" w:styleId="EB4B05C5EDD0412C9C71804BAB97A35A">
    <w:name w:val="EB4B05C5EDD0412C9C71804BAB97A35A"/>
    <w:rsid w:val="00662D41"/>
    <w:pPr>
      <w:spacing w:after="160" w:line="259" w:lineRule="auto"/>
    </w:pPr>
  </w:style>
  <w:style w:type="paragraph" w:customStyle="1" w:styleId="E011454C00B84B30B97621C28688C4EA">
    <w:name w:val="E011454C00B84B30B97621C28688C4EA"/>
    <w:rsid w:val="00662D41"/>
    <w:pPr>
      <w:spacing w:after="160" w:line="259" w:lineRule="auto"/>
    </w:pPr>
  </w:style>
  <w:style w:type="paragraph" w:customStyle="1" w:styleId="82141BC68AC8417F88971896E7FB823F">
    <w:name w:val="82141BC68AC8417F88971896E7FB823F"/>
    <w:rsid w:val="00662D41"/>
    <w:pPr>
      <w:spacing w:after="160" w:line="259" w:lineRule="auto"/>
    </w:pPr>
  </w:style>
  <w:style w:type="paragraph" w:customStyle="1" w:styleId="CEF4CF6683D843E8947CC437FB822765">
    <w:name w:val="CEF4CF6683D843E8947CC437FB822765"/>
    <w:rsid w:val="00662D41"/>
    <w:pPr>
      <w:spacing w:after="160" w:line="259" w:lineRule="auto"/>
    </w:pPr>
  </w:style>
  <w:style w:type="paragraph" w:customStyle="1" w:styleId="108598CC92B843F8B3B5862BB930D2A8">
    <w:name w:val="108598CC92B843F8B3B5862BB930D2A8"/>
    <w:rsid w:val="00662D41"/>
    <w:pPr>
      <w:spacing w:after="160" w:line="259" w:lineRule="auto"/>
    </w:pPr>
  </w:style>
  <w:style w:type="paragraph" w:customStyle="1" w:styleId="8030DF31E63043889F618FC4C00F357A">
    <w:name w:val="8030DF31E63043889F618FC4C00F357A"/>
    <w:rsid w:val="00662D41"/>
    <w:pPr>
      <w:spacing w:after="160" w:line="259" w:lineRule="auto"/>
    </w:pPr>
  </w:style>
  <w:style w:type="paragraph" w:customStyle="1" w:styleId="BE57CA6043F94741B173E0E5E6D5FFB0">
    <w:name w:val="BE57CA6043F94741B173E0E5E6D5FFB0"/>
    <w:rsid w:val="00662D41"/>
    <w:pPr>
      <w:spacing w:after="160" w:line="259" w:lineRule="auto"/>
    </w:pPr>
  </w:style>
  <w:style w:type="paragraph" w:customStyle="1" w:styleId="E848052C34A64C71982AAC88BFD4E0F1">
    <w:name w:val="E848052C34A64C71982AAC88BFD4E0F1"/>
    <w:rsid w:val="00662D41"/>
    <w:pPr>
      <w:spacing w:after="160" w:line="259" w:lineRule="auto"/>
    </w:pPr>
  </w:style>
  <w:style w:type="paragraph" w:customStyle="1" w:styleId="9A15005E3DFF489292AD0D5B923C8E6A">
    <w:name w:val="9A15005E3DFF489292AD0D5B923C8E6A"/>
    <w:rsid w:val="00662D41"/>
    <w:pPr>
      <w:spacing w:after="160" w:line="259" w:lineRule="auto"/>
    </w:pPr>
  </w:style>
  <w:style w:type="paragraph" w:customStyle="1" w:styleId="47DA7A227D544A4EB2FF1C6976FB77F3">
    <w:name w:val="47DA7A227D544A4EB2FF1C6976FB77F3"/>
    <w:rsid w:val="00662D41"/>
    <w:pPr>
      <w:spacing w:after="160" w:line="259" w:lineRule="auto"/>
    </w:pPr>
  </w:style>
  <w:style w:type="paragraph" w:customStyle="1" w:styleId="A5F6CFADBFD044758B1C562E86FA5191">
    <w:name w:val="A5F6CFADBFD044758B1C562E86FA5191"/>
    <w:rsid w:val="00662D41"/>
    <w:pPr>
      <w:spacing w:after="160" w:line="259" w:lineRule="auto"/>
    </w:pPr>
  </w:style>
  <w:style w:type="paragraph" w:customStyle="1" w:styleId="A556E901A2354771B97B0C59335388EB">
    <w:name w:val="A556E901A2354771B97B0C59335388EB"/>
    <w:rsid w:val="00662D41"/>
    <w:pPr>
      <w:spacing w:after="160" w:line="259" w:lineRule="auto"/>
    </w:pPr>
  </w:style>
  <w:style w:type="paragraph" w:customStyle="1" w:styleId="6889554AE24C44B9BFC31A3446EC7812">
    <w:name w:val="6889554AE24C44B9BFC31A3446EC7812"/>
    <w:rsid w:val="00662D41"/>
    <w:pPr>
      <w:spacing w:after="160" w:line="259" w:lineRule="auto"/>
    </w:pPr>
  </w:style>
  <w:style w:type="paragraph" w:customStyle="1" w:styleId="53D4B9284EC2490C867506EEDDBC543B">
    <w:name w:val="53D4B9284EC2490C867506EEDDBC543B"/>
    <w:rsid w:val="00662D41"/>
    <w:pPr>
      <w:spacing w:after="160" w:line="259" w:lineRule="auto"/>
    </w:pPr>
  </w:style>
  <w:style w:type="paragraph" w:customStyle="1" w:styleId="D558210F82494C6884F596F2532D3F51">
    <w:name w:val="D558210F82494C6884F596F2532D3F51"/>
    <w:rsid w:val="00662D41"/>
    <w:pPr>
      <w:spacing w:after="160" w:line="259" w:lineRule="auto"/>
    </w:pPr>
  </w:style>
  <w:style w:type="paragraph" w:customStyle="1" w:styleId="DE9F1FCEADFB4D28AE7EBACB8E0278A9">
    <w:name w:val="DE9F1FCEADFB4D28AE7EBACB8E0278A9"/>
    <w:rsid w:val="00662D41"/>
    <w:pPr>
      <w:spacing w:after="160" w:line="259" w:lineRule="auto"/>
    </w:pPr>
  </w:style>
  <w:style w:type="paragraph" w:customStyle="1" w:styleId="EAD8C370C0D248D491C9E8EA18A32386">
    <w:name w:val="EAD8C370C0D248D491C9E8EA18A32386"/>
    <w:rsid w:val="00662D41"/>
    <w:pPr>
      <w:spacing w:after="160" w:line="259" w:lineRule="auto"/>
    </w:pPr>
  </w:style>
  <w:style w:type="paragraph" w:customStyle="1" w:styleId="871F2BB6FF3247049DAE12580C7AD68A">
    <w:name w:val="871F2BB6FF3247049DAE12580C7AD68A"/>
    <w:rsid w:val="00662D41"/>
    <w:pPr>
      <w:spacing w:after="160" w:line="259" w:lineRule="auto"/>
    </w:pPr>
  </w:style>
  <w:style w:type="paragraph" w:customStyle="1" w:styleId="884CDB0572F94C248DAC0B296F8B4093">
    <w:name w:val="884CDB0572F94C248DAC0B296F8B4093"/>
    <w:rsid w:val="00662D41"/>
    <w:pPr>
      <w:spacing w:after="160" w:line="259" w:lineRule="auto"/>
    </w:pPr>
  </w:style>
  <w:style w:type="paragraph" w:customStyle="1" w:styleId="FB80E82CA833459CAD6524B100E0D4E1">
    <w:name w:val="FB80E82CA833459CAD6524B100E0D4E1"/>
    <w:rsid w:val="00662D41"/>
    <w:pPr>
      <w:spacing w:after="160" w:line="259" w:lineRule="auto"/>
    </w:pPr>
  </w:style>
  <w:style w:type="paragraph" w:customStyle="1" w:styleId="35291EE56EE447F48DA5AD19DAE8D2F8">
    <w:name w:val="35291EE56EE447F48DA5AD19DAE8D2F8"/>
    <w:rsid w:val="00662D41"/>
    <w:pPr>
      <w:spacing w:after="160" w:line="259" w:lineRule="auto"/>
    </w:pPr>
  </w:style>
  <w:style w:type="paragraph" w:customStyle="1" w:styleId="82EFAFABE1C64F27AB43CD67FA512D0C">
    <w:name w:val="82EFAFABE1C64F27AB43CD67FA512D0C"/>
    <w:rsid w:val="00662D41"/>
    <w:pPr>
      <w:spacing w:after="160" w:line="259" w:lineRule="auto"/>
    </w:pPr>
  </w:style>
  <w:style w:type="paragraph" w:customStyle="1" w:styleId="95CBF7F43F1246458680EEB2EA211DDC">
    <w:name w:val="95CBF7F43F1246458680EEB2EA211DDC"/>
    <w:rsid w:val="00662D41"/>
    <w:pPr>
      <w:spacing w:after="160" w:line="259" w:lineRule="auto"/>
    </w:pPr>
  </w:style>
  <w:style w:type="paragraph" w:customStyle="1" w:styleId="A29251D97DE54FF1850B1639CE8CECA9">
    <w:name w:val="A29251D97DE54FF1850B1639CE8CECA9"/>
    <w:rsid w:val="00662D41"/>
    <w:pPr>
      <w:spacing w:after="160" w:line="259" w:lineRule="auto"/>
    </w:pPr>
  </w:style>
  <w:style w:type="paragraph" w:customStyle="1" w:styleId="634E4EA27C344DF7A132FA0526E69414">
    <w:name w:val="634E4EA27C344DF7A132FA0526E69414"/>
    <w:rsid w:val="00662D41"/>
    <w:pPr>
      <w:spacing w:after="160" w:line="259" w:lineRule="auto"/>
    </w:pPr>
  </w:style>
  <w:style w:type="paragraph" w:customStyle="1" w:styleId="B13508CB66A8413791E066E24312D46C">
    <w:name w:val="B13508CB66A8413791E066E24312D46C"/>
    <w:rsid w:val="00662D41"/>
    <w:pPr>
      <w:spacing w:after="160" w:line="259" w:lineRule="auto"/>
    </w:pPr>
  </w:style>
  <w:style w:type="paragraph" w:customStyle="1" w:styleId="763F95FC37054D38AB7D5D59E8378671">
    <w:name w:val="763F95FC37054D38AB7D5D59E8378671"/>
    <w:rsid w:val="00662D41"/>
    <w:pPr>
      <w:spacing w:after="160" w:line="259" w:lineRule="auto"/>
    </w:pPr>
  </w:style>
  <w:style w:type="paragraph" w:customStyle="1" w:styleId="98A19C57517E4722A4FC9A54B6C042A6">
    <w:name w:val="98A19C57517E4722A4FC9A54B6C042A6"/>
    <w:rsid w:val="00662D41"/>
    <w:pPr>
      <w:spacing w:after="160" w:line="259" w:lineRule="auto"/>
    </w:pPr>
  </w:style>
  <w:style w:type="paragraph" w:customStyle="1" w:styleId="CA6A13B0C0004808BA522239E1EE1AE4">
    <w:name w:val="CA6A13B0C0004808BA522239E1EE1AE4"/>
    <w:rsid w:val="00662D41"/>
    <w:pPr>
      <w:spacing w:after="160" w:line="259" w:lineRule="auto"/>
    </w:pPr>
  </w:style>
  <w:style w:type="paragraph" w:customStyle="1" w:styleId="C72489929B9A426499A2A55A03A16F68">
    <w:name w:val="C72489929B9A426499A2A55A03A16F68"/>
    <w:rsid w:val="00662D41"/>
    <w:pPr>
      <w:spacing w:after="160" w:line="259" w:lineRule="auto"/>
    </w:pPr>
  </w:style>
  <w:style w:type="paragraph" w:customStyle="1" w:styleId="0A529119CC5B41CDBC92E44A21DAD660">
    <w:name w:val="0A529119CC5B41CDBC92E44A21DAD660"/>
    <w:rsid w:val="00662D41"/>
    <w:pPr>
      <w:spacing w:after="160" w:line="259" w:lineRule="auto"/>
    </w:pPr>
  </w:style>
  <w:style w:type="paragraph" w:customStyle="1" w:styleId="4D6A12B40C834BE2A5B0CEC8F770148E">
    <w:name w:val="4D6A12B40C834BE2A5B0CEC8F770148E"/>
    <w:rsid w:val="00662D41"/>
    <w:pPr>
      <w:spacing w:after="160" w:line="259" w:lineRule="auto"/>
    </w:pPr>
  </w:style>
  <w:style w:type="paragraph" w:customStyle="1" w:styleId="3EA1244773A548D9940033C47E777A9B">
    <w:name w:val="3EA1244773A548D9940033C47E777A9B"/>
    <w:rsid w:val="00662D41"/>
    <w:pPr>
      <w:spacing w:after="160" w:line="259" w:lineRule="auto"/>
    </w:pPr>
  </w:style>
  <w:style w:type="paragraph" w:customStyle="1" w:styleId="38FB5656EB0C44A2B285DF9B29B4D017">
    <w:name w:val="38FB5656EB0C44A2B285DF9B29B4D017"/>
    <w:rsid w:val="00662D41"/>
    <w:pPr>
      <w:spacing w:after="160" w:line="259" w:lineRule="auto"/>
    </w:pPr>
  </w:style>
  <w:style w:type="paragraph" w:customStyle="1" w:styleId="84B17AA6133D485DA192275E14846002">
    <w:name w:val="84B17AA6133D485DA192275E14846002"/>
    <w:rsid w:val="00662D41"/>
    <w:pPr>
      <w:spacing w:after="160" w:line="259" w:lineRule="auto"/>
    </w:pPr>
  </w:style>
  <w:style w:type="paragraph" w:customStyle="1" w:styleId="AFC18838E0D14DA9A6E1BBDDEECAB2EC">
    <w:name w:val="AFC18838E0D14DA9A6E1BBDDEECAB2EC"/>
    <w:rsid w:val="00662D41"/>
    <w:pPr>
      <w:spacing w:after="160" w:line="259" w:lineRule="auto"/>
    </w:pPr>
  </w:style>
  <w:style w:type="paragraph" w:customStyle="1" w:styleId="B8B21EE159404ED2A270BF050BAEEB92">
    <w:name w:val="B8B21EE159404ED2A270BF050BAEEB92"/>
    <w:rsid w:val="00662D41"/>
    <w:pPr>
      <w:spacing w:after="160" w:line="259" w:lineRule="auto"/>
    </w:pPr>
  </w:style>
  <w:style w:type="paragraph" w:customStyle="1" w:styleId="8C91822DBE7A4B3E89DDAFE79D22C872">
    <w:name w:val="8C91822DBE7A4B3E89DDAFE79D22C872"/>
    <w:rsid w:val="00662D41"/>
    <w:pPr>
      <w:spacing w:after="160" w:line="259" w:lineRule="auto"/>
    </w:pPr>
  </w:style>
  <w:style w:type="paragraph" w:customStyle="1" w:styleId="8DB1E24040854C8F8F536F17CFA4C56C">
    <w:name w:val="8DB1E24040854C8F8F536F17CFA4C56C"/>
    <w:rsid w:val="00662D41"/>
    <w:pPr>
      <w:spacing w:after="160" w:line="259" w:lineRule="auto"/>
    </w:pPr>
  </w:style>
  <w:style w:type="paragraph" w:customStyle="1" w:styleId="555FBD3E684D4102AE670A565AF9BC8C">
    <w:name w:val="555FBD3E684D4102AE670A565AF9BC8C"/>
    <w:rsid w:val="00662D41"/>
    <w:pPr>
      <w:spacing w:after="160" w:line="259" w:lineRule="auto"/>
    </w:pPr>
  </w:style>
  <w:style w:type="paragraph" w:customStyle="1" w:styleId="0F1932ABCDC842D797B7B123B093D2CE">
    <w:name w:val="0F1932ABCDC842D797B7B123B093D2CE"/>
    <w:rsid w:val="00662D41"/>
    <w:pPr>
      <w:spacing w:after="160" w:line="259" w:lineRule="auto"/>
    </w:pPr>
  </w:style>
  <w:style w:type="paragraph" w:customStyle="1" w:styleId="FB611EF891204C92AA514ADD8D67F51D">
    <w:name w:val="FB611EF891204C92AA514ADD8D67F51D"/>
    <w:rsid w:val="00662D41"/>
    <w:pPr>
      <w:spacing w:after="160" w:line="259" w:lineRule="auto"/>
    </w:pPr>
  </w:style>
  <w:style w:type="paragraph" w:customStyle="1" w:styleId="C8360447B3E14FF49CE0241E6DE8C257">
    <w:name w:val="C8360447B3E14FF49CE0241E6DE8C257"/>
    <w:rsid w:val="00662D41"/>
    <w:pPr>
      <w:spacing w:after="160" w:line="259" w:lineRule="auto"/>
    </w:pPr>
  </w:style>
  <w:style w:type="paragraph" w:customStyle="1" w:styleId="422FCC5E25384F509CB53A3D80DB3F16">
    <w:name w:val="422FCC5E25384F509CB53A3D80DB3F16"/>
    <w:rsid w:val="00662D41"/>
    <w:pPr>
      <w:spacing w:after="160" w:line="259" w:lineRule="auto"/>
    </w:pPr>
  </w:style>
  <w:style w:type="paragraph" w:customStyle="1" w:styleId="493A6A43B1414ABDB4294C9491FBBE9B">
    <w:name w:val="493A6A43B1414ABDB4294C9491FBBE9B"/>
    <w:rsid w:val="00662D41"/>
    <w:pPr>
      <w:spacing w:after="160" w:line="259" w:lineRule="auto"/>
    </w:pPr>
  </w:style>
  <w:style w:type="paragraph" w:customStyle="1" w:styleId="3DBDBA6E11C4420885399DD44FB7ED0B">
    <w:name w:val="3DBDBA6E11C4420885399DD44FB7ED0B"/>
    <w:rsid w:val="00662D41"/>
    <w:pPr>
      <w:spacing w:after="160" w:line="259" w:lineRule="auto"/>
    </w:pPr>
  </w:style>
  <w:style w:type="paragraph" w:customStyle="1" w:styleId="10E5ADC0ABBC4C28BA2B44A0694AE962">
    <w:name w:val="10E5ADC0ABBC4C28BA2B44A0694AE962"/>
    <w:rsid w:val="00662D41"/>
    <w:pPr>
      <w:spacing w:after="160" w:line="259" w:lineRule="auto"/>
    </w:pPr>
  </w:style>
  <w:style w:type="paragraph" w:customStyle="1" w:styleId="8E7B5378A90246539814D4C2D612EEAA">
    <w:name w:val="8E7B5378A90246539814D4C2D612EEAA"/>
    <w:rsid w:val="00662D41"/>
    <w:pPr>
      <w:spacing w:after="160" w:line="259" w:lineRule="auto"/>
    </w:pPr>
  </w:style>
  <w:style w:type="paragraph" w:customStyle="1" w:styleId="D9E85C775B394F03AFAA9F0A87196E7C">
    <w:name w:val="D9E85C775B394F03AFAA9F0A87196E7C"/>
    <w:rsid w:val="00662D41"/>
    <w:pPr>
      <w:spacing w:after="160" w:line="259" w:lineRule="auto"/>
    </w:pPr>
  </w:style>
  <w:style w:type="paragraph" w:customStyle="1" w:styleId="E9866506C9B5492F9A675A27D24861E9">
    <w:name w:val="E9866506C9B5492F9A675A27D24861E9"/>
    <w:rsid w:val="00662D41"/>
    <w:pPr>
      <w:spacing w:after="160" w:line="259" w:lineRule="auto"/>
    </w:pPr>
  </w:style>
  <w:style w:type="paragraph" w:customStyle="1" w:styleId="522BE777D6F547549C0F285CD289253E">
    <w:name w:val="522BE777D6F547549C0F285CD289253E"/>
    <w:rsid w:val="00662D41"/>
    <w:pPr>
      <w:spacing w:after="160" w:line="259" w:lineRule="auto"/>
    </w:pPr>
  </w:style>
  <w:style w:type="paragraph" w:customStyle="1" w:styleId="1B44D091AEF949D8B254B9F7911BA2AD">
    <w:name w:val="1B44D091AEF949D8B254B9F7911BA2AD"/>
    <w:rsid w:val="00662D41"/>
    <w:pPr>
      <w:spacing w:after="160" w:line="259" w:lineRule="auto"/>
    </w:pPr>
  </w:style>
  <w:style w:type="paragraph" w:customStyle="1" w:styleId="C238AE2399624A9087A891131697EADD">
    <w:name w:val="C238AE2399624A9087A891131697EADD"/>
    <w:rsid w:val="00662D41"/>
    <w:pPr>
      <w:spacing w:after="160" w:line="259" w:lineRule="auto"/>
    </w:pPr>
  </w:style>
  <w:style w:type="paragraph" w:customStyle="1" w:styleId="A6E0E7AF83A34B8EBBA9FBE4BA24452B">
    <w:name w:val="A6E0E7AF83A34B8EBBA9FBE4BA24452B"/>
    <w:rsid w:val="00662D41"/>
    <w:pPr>
      <w:spacing w:after="160" w:line="259" w:lineRule="auto"/>
    </w:pPr>
  </w:style>
  <w:style w:type="paragraph" w:customStyle="1" w:styleId="2C453A22F29646E9A98025855FEDC7A9">
    <w:name w:val="2C453A22F29646E9A98025855FEDC7A9"/>
    <w:rsid w:val="00662D41"/>
    <w:pPr>
      <w:spacing w:after="160" w:line="259" w:lineRule="auto"/>
    </w:pPr>
  </w:style>
  <w:style w:type="paragraph" w:customStyle="1" w:styleId="C486993D0B9C482AB5D5E7475F0188D2">
    <w:name w:val="C486993D0B9C482AB5D5E7475F0188D2"/>
    <w:rsid w:val="00662D41"/>
    <w:pPr>
      <w:spacing w:after="160" w:line="259" w:lineRule="auto"/>
    </w:pPr>
  </w:style>
  <w:style w:type="paragraph" w:customStyle="1" w:styleId="A1EF5A584DD84FEEA9953D71B602003E">
    <w:name w:val="A1EF5A584DD84FEEA9953D71B602003E"/>
    <w:rsid w:val="00662D41"/>
    <w:pPr>
      <w:spacing w:after="160" w:line="259" w:lineRule="auto"/>
    </w:pPr>
  </w:style>
  <w:style w:type="paragraph" w:customStyle="1" w:styleId="2155A6AA584542AC8157820680A66179">
    <w:name w:val="2155A6AA584542AC8157820680A66179"/>
    <w:rsid w:val="00662D41"/>
    <w:pPr>
      <w:spacing w:after="160" w:line="259" w:lineRule="auto"/>
    </w:pPr>
  </w:style>
  <w:style w:type="paragraph" w:customStyle="1" w:styleId="232B7E3B6A714793BBBF98DD641A13DA">
    <w:name w:val="232B7E3B6A714793BBBF98DD641A13DA"/>
    <w:rsid w:val="00662D41"/>
    <w:pPr>
      <w:spacing w:after="160" w:line="259" w:lineRule="auto"/>
    </w:pPr>
  </w:style>
  <w:style w:type="paragraph" w:customStyle="1" w:styleId="1B07870BC4464F43B4AD0ACE5B6D5504">
    <w:name w:val="1B07870BC4464F43B4AD0ACE5B6D5504"/>
    <w:rsid w:val="00662D41"/>
    <w:pPr>
      <w:spacing w:after="160" w:line="259" w:lineRule="auto"/>
    </w:pPr>
  </w:style>
  <w:style w:type="paragraph" w:customStyle="1" w:styleId="209FE8D73B274233B1D00E51A1A94FA9">
    <w:name w:val="209FE8D73B274233B1D00E51A1A94FA9"/>
    <w:rsid w:val="00662D41"/>
    <w:pPr>
      <w:spacing w:after="160" w:line="259" w:lineRule="auto"/>
    </w:pPr>
  </w:style>
  <w:style w:type="paragraph" w:customStyle="1" w:styleId="4ADDB457339C4746BBDD2E0636FBC675">
    <w:name w:val="4ADDB457339C4746BBDD2E0636FBC675"/>
    <w:rsid w:val="00662D41"/>
    <w:pPr>
      <w:spacing w:after="160" w:line="259" w:lineRule="auto"/>
    </w:pPr>
  </w:style>
  <w:style w:type="paragraph" w:customStyle="1" w:styleId="697DFC4EAF024931AC85587F6B7B07D3">
    <w:name w:val="697DFC4EAF024931AC85587F6B7B07D3"/>
    <w:rsid w:val="00662D41"/>
    <w:pPr>
      <w:spacing w:after="160" w:line="259" w:lineRule="auto"/>
    </w:pPr>
  </w:style>
  <w:style w:type="paragraph" w:customStyle="1" w:styleId="6E6E6CE6C7054620BD869359F34437EE">
    <w:name w:val="6E6E6CE6C7054620BD869359F34437EE"/>
    <w:rsid w:val="00662D41"/>
    <w:pPr>
      <w:spacing w:after="160" w:line="259" w:lineRule="auto"/>
    </w:pPr>
  </w:style>
  <w:style w:type="paragraph" w:customStyle="1" w:styleId="7CEDCCB844CF4D07830DD07993570ADC">
    <w:name w:val="7CEDCCB844CF4D07830DD07993570ADC"/>
    <w:rsid w:val="00662D41"/>
    <w:pPr>
      <w:spacing w:after="160" w:line="259" w:lineRule="auto"/>
    </w:pPr>
  </w:style>
  <w:style w:type="paragraph" w:customStyle="1" w:styleId="74EB893ED9644546919C1C24670C39DC">
    <w:name w:val="74EB893ED9644546919C1C24670C39DC"/>
    <w:rsid w:val="00662D41"/>
    <w:pPr>
      <w:spacing w:after="160" w:line="259" w:lineRule="auto"/>
    </w:pPr>
  </w:style>
  <w:style w:type="paragraph" w:customStyle="1" w:styleId="2D6911B353C94891AB31088D73E2893A">
    <w:name w:val="2D6911B353C94891AB31088D73E2893A"/>
    <w:rsid w:val="00662D41"/>
    <w:pPr>
      <w:spacing w:after="160" w:line="259" w:lineRule="auto"/>
    </w:pPr>
  </w:style>
  <w:style w:type="paragraph" w:customStyle="1" w:styleId="33FCC164377B472AABA9AF91A79DD5D5">
    <w:name w:val="33FCC164377B472AABA9AF91A79DD5D5"/>
    <w:rsid w:val="00662D41"/>
    <w:pPr>
      <w:spacing w:after="160" w:line="259" w:lineRule="auto"/>
    </w:pPr>
  </w:style>
  <w:style w:type="paragraph" w:customStyle="1" w:styleId="3E3BD62D8999497685616192CA7D9FB0">
    <w:name w:val="3E3BD62D8999497685616192CA7D9FB0"/>
    <w:rsid w:val="00662D41"/>
    <w:pPr>
      <w:spacing w:after="160" w:line="259" w:lineRule="auto"/>
    </w:pPr>
  </w:style>
  <w:style w:type="paragraph" w:customStyle="1" w:styleId="7676A47A45964431A480802C9C9C0D97">
    <w:name w:val="7676A47A45964431A480802C9C9C0D97"/>
    <w:rsid w:val="00662D41"/>
    <w:pPr>
      <w:spacing w:after="160" w:line="259" w:lineRule="auto"/>
    </w:pPr>
  </w:style>
  <w:style w:type="paragraph" w:customStyle="1" w:styleId="08AB1730461548A3BD7CBE52832DDA2C">
    <w:name w:val="08AB1730461548A3BD7CBE52832DDA2C"/>
    <w:rsid w:val="00662D41"/>
    <w:pPr>
      <w:spacing w:after="160" w:line="259" w:lineRule="auto"/>
    </w:pPr>
  </w:style>
  <w:style w:type="paragraph" w:customStyle="1" w:styleId="16E7831040304148B4EAFB93F421F6F8">
    <w:name w:val="16E7831040304148B4EAFB93F421F6F8"/>
    <w:rsid w:val="00662D41"/>
    <w:pPr>
      <w:spacing w:after="160" w:line="259" w:lineRule="auto"/>
    </w:pPr>
  </w:style>
  <w:style w:type="paragraph" w:customStyle="1" w:styleId="9A7C9899EF0A4192906088A2C10FBC5B">
    <w:name w:val="9A7C9899EF0A4192906088A2C10FBC5B"/>
    <w:rsid w:val="00662D41"/>
    <w:pPr>
      <w:spacing w:after="160" w:line="259" w:lineRule="auto"/>
    </w:pPr>
  </w:style>
  <w:style w:type="paragraph" w:customStyle="1" w:styleId="E8234435219743E5B36465B6BFAEFEDC">
    <w:name w:val="E8234435219743E5B36465B6BFAEFEDC"/>
    <w:rsid w:val="00662D41"/>
    <w:pPr>
      <w:spacing w:after="160" w:line="259" w:lineRule="auto"/>
    </w:pPr>
  </w:style>
  <w:style w:type="paragraph" w:customStyle="1" w:styleId="6B4604461EF34F4686545478682A1726">
    <w:name w:val="6B4604461EF34F4686545478682A1726"/>
    <w:rsid w:val="00662D41"/>
    <w:pPr>
      <w:spacing w:after="160" w:line="259" w:lineRule="auto"/>
    </w:pPr>
  </w:style>
  <w:style w:type="paragraph" w:customStyle="1" w:styleId="A76D9EC3BE0741F6B7A8D398952ADFD6">
    <w:name w:val="A76D9EC3BE0741F6B7A8D398952ADFD6"/>
    <w:rsid w:val="00662D41"/>
    <w:pPr>
      <w:spacing w:after="160" w:line="259" w:lineRule="auto"/>
    </w:pPr>
  </w:style>
  <w:style w:type="paragraph" w:customStyle="1" w:styleId="0382948A56FB4E77B6FA29537639326D">
    <w:name w:val="0382948A56FB4E77B6FA29537639326D"/>
    <w:rsid w:val="00662D41"/>
    <w:pPr>
      <w:spacing w:after="160" w:line="259" w:lineRule="auto"/>
    </w:pPr>
  </w:style>
  <w:style w:type="paragraph" w:customStyle="1" w:styleId="77D2DD802CB44FBEB7456F0B188ECBA4">
    <w:name w:val="77D2DD802CB44FBEB7456F0B188ECBA4"/>
    <w:rsid w:val="00662D41"/>
    <w:pPr>
      <w:spacing w:after="160" w:line="259" w:lineRule="auto"/>
    </w:pPr>
  </w:style>
  <w:style w:type="paragraph" w:customStyle="1" w:styleId="43107A0C78CE44C19DE90179FD307FCB">
    <w:name w:val="43107A0C78CE44C19DE90179FD307FCB"/>
    <w:rsid w:val="00662D41"/>
    <w:pPr>
      <w:spacing w:after="160" w:line="259" w:lineRule="auto"/>
    </w:pPr>
  </w:style>
  <w:style w:type="paragraph" w:customStyle="1" w:styleId="B4028C25FACA4CF0BA12EB885AB6D66D">
    <w:name w:val="B4028C25FACA4CF0BA12EB885AB6D66D"/>
    <w:rsid w:val="00662D41"/>
    <w:pPr>
      <w:spacing w:after="160" w:line="259" w:lineRule="auto"/>
    </w:pPr>
  </w:style>
  <w:style w:type="paragraph" w:customStyle="1" w:styleId="90B3171086BB48B7B0B589CCAA262947">
    <w:name w:val="90B3171086BB48B7B0B589CCAA262947"/>
    <w:rsid w:val="00990852"/>
    <w:pPr>
      <w:spacing w:after="160" w:line="259" w:lineRule="auto"/>
    </w:pPr>
  </w:style>
  <w:style w:type="paragraph" w:customStyle="1" w:styleId="991AC4C78FCC4F6DAD1A475AD9E92337">
    <w:name w:val="991AC4C78FCC4F6DAD1A475AD9E92337"/>
    <w:rsid w:val="00990852"/>
    <w:pPr>
      <w:spacing w:after="160" w:line="259" w:lineRule="auto"/>
    </w:pPr>
  </w:style>
  <w:style w:type="paragraph" w:customStyle="1" w:styleId="648008595CEF494197C269EC9330395B">
    <w:name w:val="648008595CEF494197C269EC9330395B"/>
    <w:rsid w:val="00990852"/>
    <w:pPr>
      <w:spacing w:after="160" w:line="259" w:lineRule="auto"/>
    </w:pPr>
  </w:style>
  <w:style w:type="paragraph" w:customStyle="1" w:styleId="248414947833427181D0DA7524972121">
    <w:name w:val="248414947833427181D0DA7524972121"/>
    <w:rsid w:val="00990852"/>
    <w:pPr>
      <w:spacing w:after="160" w:line="259" w:lineRule="auto"/>
    </w:pPr>
  </w:style>
  <w:style w:type="paragraph" w:customStyle="1" w:styleId="E41B524D9B7B4BBCBCE9D5EB206DA20C">
    <w:name w:val="E41B524D9B7B4BBCBCE9D5EB206DA20C"/>
    <w:rsid w:val="00990852"/>
    <w:pPr>
      <w:spacing w:after="160" w:line="259" w:lineRule="auto"/>
    </w:pPr>
  </w:style>
  <w:style w:type="paragraph" w:customStyle="1" w:styleId="1517C4FB176C48E188AD71B2ED342E96">
    <w:name w:val="1517C4FB176C48E188AD71B2ED342E96"/>
    <w:rsid w:val="00990852"/>
    <w:pPr>
      <w:spacing w:after="160" w:line="259" w:lineRule="auto"/>
    </w:pPr>
  </w:style>
  <w:style w:type="paragraph" w:customStyle="1" w:styleId="155F1368DDAC40539CCBE5273511C0F2">
    <w:name w:val="155F1368DDAC40539CCBE5273511C0F2"/>
    <w:rsid w:val="00990852"/>
    <w:pPr>
      <w:spacing w:after="160" w:line="259" w:lineRule="auto"/>
    </w:pPr>
  </w:style>
  <w:style w:type="paragraph" w:customStyle="1" w:styleId="4604ABA98E314F31B1586D9078B3844B">
    <w:name w:val="4604ABA98E314F31B1586D9078B3844B"/>
    <w:rsid w:val="00990852"/>
    <w:pPr>
      <w:spacing w:after="160" w:line="259" w:lineRule="auto"/>
    </w:pPr>
  </w:style>
  <w:style w:type="paragraph" w:customStyle="1" w:styleId="695317ADDA6B447B959391A51CFC2DF7">
    <w:name w:val="695317ADDA6B447B959391A51CFC2DF7"/>
    <w:rsid w:val="00990852"/>
    <w:pPr>
      <w:spacing w:after="160" w:line="259" w:lineRule="auto"/>
    </w:pPr>
  </w:style>
  <w:style w:type="paragraph" w:customStyle="1" w:styleId="3E98491F79EE4606B85A640AA68F7A2B">
    <w:name w:val="3E98491F79EE4606B85A640AA68F7A2B"/>
    <w:rsid w:val="00990852"/>
    <w:pPr>
      <w:spacing w:after="160" w:line="259" w:lineRule="auto"/>
    </w:pPr>
  </w:style>
  <w:style w:type="paragraph" w:customStyle="1" w:styleId="6391935DCFED4091AF053E6F18795B26">
    <w:name w:val="6391935DCFED4091AF053E6F18795B26"/>
    <w:rsid w:val="00990852"/>
    <w:pPr>
      <w:spacing w:after="160" w:line="259" w:lineRule="auto"/>
    </w:pPr>
  </w:style>
  <w:style w:type="paragraph" w:customStyle="1" w:styleId="E729E7B4CB6B43AFAB2C2CBE590D1E65">
    <w:name w:val="E729E7B4CB6B43AFAB2C2CBE590D1E65"/>
    <w:rsid w:val="00990852"/>
    <w:pPr>
      <w:spacing w:after="160" w:line="259" w:lineRule="auto"/>
    </w:pPr>
  </w:style>
  <w:style w:type="paragraph" w:customStyle="1" w:styleId="2DB2988509F74D11A014021247B1654C">
    <w:name w:val="2DB2988509F74D11A014021247B1654C"/>
    <w:rsid w:val="00990852"/>
    <w:pPr>
      <w:spacing w:after="160" w:line="259" w:lineRule="auto"/>
    </w:pPr>
  </w:style>
  <w:style w:type="paragraph" w:customStyle="1" w:styleId="32CADC15528842DD9757D787970EF25B">
    <w:name w:val="32CADC15528842DD9757D787970EF25B"/>
    <w:rsid w:val="00990852"/>
    <w:pPr>
      <w:spacing w:after="160" w:line="259" w:lineRule="auto"/>
    </w:pPr>
  </w:style>
  <w:style w:type="paragraph" w:customStyle="1" w:styleId="DC0EE56DC3D74421BE5F9ABD3D9A7A8A">
    <w:name w:val="DC0EE56DC3D74421BE5F9ABD3D9A7A8A"/>
    <w:rsid w:val="00990852"/>
    <w:pPr>
      <w:spacing w:after="160" w:line="259" w:lineRule="auto"/>
    </w:pPr>
  </w:style>
  <w:style w:type="paragraph" w:customStyle="1" w:styleId="77389FAC51724F46A686DC06E6F8845C">
    <w:name w:val="77389FAC51724F46A686DC06E6F8845C"/>
    <w:rsid w:val="00990852"/>
    <w:pPr>
      <w:spacing w:after="160" w:line="259" w:lineRule="auto"/>
    </w:pPr>
  </w:style>
  <w:style w:type="paragraph" w:customStyle="1" w:styleId="2B5A486FB74744C69A68A4D6D1D55FCA">
    <w:name w:val="2B5A486FB74744C69A68A4D6D1D55FCA"/>
    <w:rsid w:val="00990852"/>
    <w:pPr>
      <w:spacing w:after="160" w:line="259" w:lineRule="auto"/>
    </w:pPr>
  </w:style>
  <w:style w:type="paragraph" w:customStyle="1" w:styleId="C996235064D44FBE88F6EBCA27CD680C">
    <w:name w:val="C996235064D44FBE88F6EBCA27CD680C"/>
    <w:rsid w:val="00990852"/>
    <w:pPr>
      <w:spacing w:after="160" w:line="259" w:lineRule="auto"/>
    </w:pPr>
  </w:style>
  <w:style w:type="paragraph" w:customStyle="1" w:styleId="0BD7275089F74C5B96DAF37E9E6CB55F">
    <w:name w:val="0BD7275089F74C5B96DAF37E9E6CB55F"/>
    <w:rsid w:val="00990852"/>
    <w:pPr>
      <w:spacing w:after="160" w:line="259" w:lineRule="auto"/>
    </w:pPr>
  </w:style>
  <w:style w:type="paragraph" w:customStyle="1" w:styleId="95BE668FDCD8404195B0D1B48CFD0B85">
    <w:name w:val="95BE668FDCD8404195B0D1B48CFD0B85"/>
    <w:rsid w:val="00990852"/>
    <w:pPr>
      <w:spacing w:after="160" w:line="259" w:lineRule="auto"/>
    </w:pPr>
  </w:style>
  <w:style w:type="paragraph" w:customStyle="1" w:styleId="EB166E3FF75A480DA014C228A8D4A2FB">
    <w:name w:val="EB166E3FF75A480DA014C228A8D4A2FB"/>
    <w:rsid w:val="00990852"/>
    <w:pPr>
      <w:spacing w:after="160" w:line="259" w:lineRule="auto"/>
    </w:pPr>
  </w:style>
  <w:style w:type="paragraph" w:customStyle="1" w:styleId="30517B762F26436F8EDEF276E8C8899B">
    <w:name w:val="30517B762F26436F8EDEF276E8C8899B"/>
    <w:rsid w:val="00990852"/>
    <w:pPr>
      <w:spacing w:after="160" w:line="259" w:lineRule="auto"/>
    </w:pPr>
  </w:style>
  <w:style w:type="paragraph" w:customStyle="1" w:styleId="334AA923240240CC9ABD3514C4255971">
    <w:name w:val="334AA923240240CC9ABD3514C4255971"/>
    <w:rsid w:val="00990852"/>
    <w:pPr>
      <w:spacing w:after="160" w:line="259" w:lineRule="auto"/>
    </w:pPr>
  </w:style>
  <w:style w:type="paragraph" w:customStyle="1" w:styleId="AB1D49959BBA4E818216887AE4332B2C">
    <w:name w:val="AB1D49959BBA4E818216887AE4332B2C"/>
    <w:rsid w:val="00990852"/>
    <w:pPr>
      <w:spacing w:after="160" w:line="259" w:lineRule="auto"/>
    </w:pPr>
  </w:style>
  <w:style w:type="paragraph" w:customStyle="1" w:styleId="F5920535D4DA437293DA3E159D866D00">
    <w:name w:val="F5920535D4DA437293DA3E159D866D00"/>
    <w:rsid w:val="00990852"/>
    <w:pPr>
      <w:spacing w:after="160" w:line="259" w:lineRule="auto"/>
    </w:pPr>
  </w:style>
  <w:style w:type="paragraph" w:customStyle="1" w:styleId="D0C896F0241345539FCB3541498401F0">
    <w:name w:val="D0C896F0241345539FCB3541498401F0"/>
    <w:rsid w:val="00990852"/>
    <w:pPr>
      <w:spacing w:after="160" w:line="259" w:lineRule="auto"/>
    </w:pPr>
  </w:style>
  <w:style w:type="paragraph" w:customStyle="1" w:styleId="30F29C2B8ECA4C5F82A0D32C880554BA">
    <w:name w:val="30F29C2B8ECA4C5F82A0D32C880554BA"/>
    <w:rsid w:val="00990852"/>
    <w:pPr>
      <w:spacing w:after="160" w:line="259" w:lineRule="auto"/>
    </w:pPr>
  </w:style>
  <w:style w:type="paragraph" w:customStyle="1" w:styleId="94B9E2FC86F14808A4916F7FCF296C38">
    <w:name w:val="94B9E2FC86F14808A4916F7FCF296C38"/>
    <w:rsid w:val="00990852"/>
    <w:pPr>
      <w:spacing w:after="160" w:line="259" w:lineRule="auto"/>
    </w:pPr>
  </w:style>
  <w:style w:type="paragraph" w:customStyle="1" w:styleId="CA8E08E0DA724D30834B0EC979670AEC">
    <w:name w:val="CA8E08E0DA724D30834B0EC979670AEC"/>
    <w:rsid w:val="00990852"/>
    <w:pPr>
      <w:spacing w:after="160" w:line="259" w:lineRule="auto"/>
    </w:pPr>
  </w:style>
  <w:style w:type="paragraph" w:customStyle="1" w:styleId="9E5DCBFC974A4267A5F968F1B9ACFC4A">
    <w:name w:val="9E5DCBFC974A4267A5F968F1B9ACFC4A"/>
    <w:rsid w:val="00990852"/>
    <w:pPr>
      <w:spacing w:after="160" w:line="259" w:lineRule="auto"/>
    </w:pPr>
  </w:style>
  <w:style w:type="paragraph" w:customStyle="1" w:styleId="9BE53EDBC8F34E239FB13C9BB4DC932C">
    <w:name w:val="9BE53EDBC8F34E239FB13C9BB4DC932C"/>
    <w:rsid w:val="00990852"/>
    <w:pPr>
      <w:spacing w:after="160" w:line="259" w:lineRule="auto"/>
    </w:pPr>
  </w:style>
  <w:style w:type="paragraph" w:customStyle="1" w:styleId="0E4E3E042E404277AFE4A39A1C4BF6A8">
    <w:name w:val="0E4E3E042E404277AFE4A39A1C4BF6A8"/>
    <w:rsid w:val="00990852"/>
    <w:pPr>
      <w:spacing w:after="160" w:line="259" w:lineRule="auto"/>
    </w:pPr>
  </w:style>
  <w:style w:type="paragraph" w:customStyle="1" w:styleId="BF3029AF35B443B29E47C383EF19FB01">
    <w:name w:val="BF3029AF35B443B29E47C383EF19FB01"/>
    <w:rsid w:val="00990852"/>
    <w:pPr>
      <w:spacing w:after="160" w:line="259" w:lineRule="auto"/>
    </w:pPr>
  </w:style>
  <w:style w:type="paragraph" w:customStyle="1" w:styleId="607C17C89A4947D59BE3C640EA176A91">
    <w:name w:val="607C17C89A4947D59BE3C640EA176A91"/>
    <w:rsid w:val="00990852"/>
    <w:pPr>
      <w:spacing w:after="160" w:line="259" w:lineRule="auto"/>
    </w:pPr>
  </w:style>
  <w:style w:type="paragraph" w:customStyle="1" w:styleId="FDB0C1DD9E844BF69B1452E6D95E46F6">
    <w:name w:val="FDB0C1DD9E844BF69B1452E6D95E46F6"/>
    <w:rsid w:val="00990852"/>
    <w:pPr>
      <w:spacing w:after="160" w:line="259" w:lineRule="auto"/>
    </w:pPr>
  </w:style>
  <w:style w:type="paragraph" w:customStyle="1" w:styleId="F5EF3D80A70946CBB91605BAC56100E0">
    <w:name w:val="F5EF3D80A70946CBB91605BAC56100E0"/>
    <w:rsid w:val="00990852"/>
    <w:pPr>
      <w:spacing w:after="160" w:line="259" w:lineRule="auto"/>
    </w:pPr>
  </w:style>
  <w:style w:type="paragraph" w:customStyle="1" w:styleId="D807C0AA5B9043BEBC4F4BFFEF2641F3">
    <w:name w:val="D807C0AA5B9043BEBC4F4BFFEF2641F3"/>
    <w:rsid w:val="00990852"/>
    <w:pPr>
      <w:spacing w:after="160" w:line="259" w:lineRule="auto"/>
    </w:pPr>
  </w:style>
  <w:style w:type="paragraph" w:customStyle="1" w:styleId="1BB6CD3E46864EEF9D9137CC450E4167">
    <w:name w:val="1BB6CD3E46864EEF9D9137CC450E4167"/>
    <w:rsid w:val="00990852"/>
    <w:pPr>
      <w:spacing w:after="160" w:line="259" w:lineRule="auto"/>
    </w:pPr>
  </w:style>
  <w:style w:type="paragraph" w:customStyle="1" w:styleId="7FE4F960F4BE43EE999B60F5CB22FF9A">
    <w:name w:val="7FE4F960F4BE43EE999B60F5CB22FF9A"/>
    <w:rsid w:val="00990852"/>
    <w:pPr>
      <w:spacing w:after="160" w:line="259" w:lineRule="auto"/>
    </w:pPr>
  </w:style>
  <w:style w:type="paragraph" w:customStyle="1" w:styleId="CB5947FF2D764A0899570F65016F8124">
    <w:name w:val="CB5947FF2D764A0899570F65016F8124"/>
    <w:rsid w:val="00990852"/>
    <w:pPr>
      <w:spacing w:after="160" w:line="259" w:lineRule="auto"/>
    </w:pPr>
  </w:style>
  <w:style w:type="paragraph" w:customStyle="1" w:styleId="B131F3AEE260401988DAB098DD45F2B1">
    <w:name w:val="B131F3AEE260401988DAB098DD45F2B1"/>
    <w:rsid w:val="00990852"/>
    <w:pPr>
      <w:spacing w:after="160" w:line="259" w:lineRule="auto"/>
    </w:pPr>
  </w:style>
  <w:style w:type="paragraph" w:customStyle="1" w:styleId="8A24B9CDC4FD448CB14FF57761FD53DB">
    <w:name w:val="8A24B9CDC4FD448CB14FF57761FD53DB"/>
    <w:rsid w:val="00990852"/>
    <w:pPr>
      <w:spacing w:after="160" w:line="259" w:lineRule="auto"/>
    </w:pPr>
  </w:style>
  <w:style w:type="paragraph" w:customStyle="1" w:styleId="88951455B1AB42438B244EA8D4844EFA">
    <w:name w:val="88951455B1AB42438B244EA8D4844EFA"/>
    <w:rsid w:val="00990852"/>
    <w:pPr>
      <w:spacing w:after="160" w:line="259" w:lineRule="auto"/>
    </w:pPr>
  </w:style>
  <w:style w:type="paragraph" w:customStyle="1" w:styleId="8067B25A6AEE43E38BA7AFE30E774A30">
    <w:name w:val="8067B25A6AEE43E38BA7AFE30E774A30"/>
    <w:rsid w:val="00990852"/>
    <w:pPr>
      <w:spacing w:after="160" w:line="259" w:lineRule="auto"/>
    </w:pPr>
  </w:style>
  <w:style w:type="paragraph" w:customStyle="1" w:styleId="1576E51CB60D4D0F8AE4F96DDF197256">
    <w:name w:val="1576E51CB60D4D0F8AE4F96DDF197256"/>
    <w:rsid w:val="00990852"/>
    <w:pPr>
      <w:spacing w:after="160" w:line="259" w:lineRule="auto"/>
    </w:pPr>
  </w:style>
  <w:style w:type="paragraph" w:customStyle="1" w:styleId="01687CD0B58E48C9A4110B2EF2B294D7">
    <w:name w:val="01687CD0B58E48C9A4110B2EF2B294D7"/>
    <w:rsid w:val="00990852"/>
    <w:pPr>
      <w:spacing w:after="160" w:line="259" w:lineRule="auto"/>
    </w:pPr>
  </w:style>
  <w:style w:type="paragraph" w:customStyle="1" w:styleId="720F8483E7CE4C35BE45B59F2115BA9D">
    <w:name w:val="720F8483E7CE4C35BE45B59F2115BA9D"/>
    <w:rsid w:val="00990852"/>
    <w:pPr>
      <w:spacing w:after="160" w:line="259" w:lineRule="auto"/>
    </w:pPr>
  </w:style>
  <w:style w:type="paragraph" w:customStyle="1" w:styleId="2BA04DB628FE4F05988DD24AB945DAD4">
    <w:name w:val="2BA04DB628FE4F05988DD24AB945DAD4"/>
    <w:rsid w:val="00990852"/>
    <w:pPr>
      <w:spacing w:after="160" w:line="259" w:lineRule="auto"/>
    </w:pPr>
  </w:style>
  <w:style w:type="paragraph" w:customStyle="1" w:styleId="08764825173D4D53ACC66B8273FC97BE">
    <w:name w:val="08764825173D4D53ACC66B8273FC97BE"/>
    <w:rsid w:val="00990852"/>
    <w:pPr>
      <w:spacing w:after="160" w:line="259" w:lineRule="auto"/>
    </w:pPr>
  </w:style>
  <w:style w:type="paragraph" w:customStyle="1" w:styleId="2E6C512437D9421FB6C806F6D3BAB4CB">
    <w:name w:val="2E6C512437D9421FB6C806F6D3BAB4CB"/>
    <w:rsid w:val="00990852"/>
    <w:pPr>
      <w:spacing w:after="160" w:line="259" w:lineRule="auto"/>
    </w:pPr>
  </w:style>
  <w:style w:type="paragraph" w:customStyle="1" w:styleId="94FAE9326113461A84520E940D4E732F">
    <w:name w:val="94FAE9326113461A84520E940D4E732F"/>
    <w:rsid w:val="00990852"/>
    <w:pPr>
      <w:spacing w:after="160" w:line="259" w:lineRule="auto"/>
    </w:pPr>
  </w:style>
  <w:style w:type="paragraph" w:customStyle="1" w:styleId="BF6D828D689B482BB149E5E84DD2502C">
    <w:name w:val="BF6D828D689B482BB149E5E84DD2502C"/>
    <w:rsid w:val="00990852"/>
    <w:pPr>
      <w:spacing w:after="160" w:line="259" w:lineRule="auto"/>
    </w:pPr>
  </w:style>
  <w:style w:type="paragraph" w:customStyle="1" w:styleId="31DA8466125E4144A027F42ACEDF6E21">
    <w:name w:val="31DA8466125E4144A027F42ACEDF6E21"/>
    <w:rsid w:val="00990852"/>
    <w:pPr>
      <w:spacing w:after="160" w:line="259" w:lineRule="auto"/>
    </w:pPr>
  </w:style>
  <w:style w:type="paragraph" w:customStyle="1" w:styleId="CEECA72D1BDF404894B03411DF8FD039">
    <w:name w:val="CEECA72D1BDF404894B03411DF8FD039"/>
    <w:rsid w:val="00990852"/>
    <w:pPr>
      <w:spacing w:after="160" w:line="259" w:lineRule="auto"/>
    </w:pPr>
  </w:style>
  <w:style w:type="paragraph" w:customStyle="1" w:styleId="67A9D191B0C4426B8110D9ACA1B79F94">
    <w:name w:val="67A9D191B0C4426B8110D9ACA1B79F94"/>
    <w:rsid w:val="009A00FF"/>
    <w:pPr>
      <w:spacing w:after="160" w:line="259" w:lineRule="auto"/>
    </w:pPr>
  </w:style>
  <w:style w:type="paragraph" w:customStyle="1" w:styleId="5CF041BB7A10464A946811B1B01B98CD">
    <w:name w:val="5CF041BB7A10464A946811B1B01B98CD"/>
    <w:rsid w:val="009A00FF"/>
    <w:pPr>
      <w:spacing w:after="160" w:line="259" w:lineRule="auto"/>
    </w:pPr>
  </w:style>
  <w:style w:type="paragraph" w:customStyle="1" w:styleId="A28DCA65963F4163A69B071735DF7379">
    <w:name w:val="A28DCA65963F4163A69B071735DF7379"/>
    <w:rsid w:val="009A00FF"/>
    <w:pPr>
      <w:spacing w:after="160" w:line="259" w:lineRule="auto"/>
    </w:pPr>
  </w:style>
  <w:style w:type="paragraph" w:customStyle="1" w:styleId="12ED15A76BF745489DB3654931013ECB">
    <w:name w:val="12ED15A76BF745489DB3654931013ECB"/>
    <w:rsid w:val="009A00FF"/>
    <w:pPr>
      <w:spacing w:after="160" w:line="259" w:lineRule="auto"/>
    </w:pPr>
  </w:style>
  <w:style w:type="paragraph" w:customStyle="1" w:styleId="BAEA163D85964A279FD156C897D33DCE">
    <w:name w:val="BAEA163D85964A279FD156C897D33DCE"/>
    <w:rsid w:val="009A00FF"/>
    <w:pPr>
      <w:spacing w:after="160" w:line="259" w:lineRule="auto"/>
    </w:pPr>
  </w:style>
  <w:style w:type="paragraph" w:customStyle="1" w:styleId="33EF9535EBE94FF0B7AA08AE2C7C855E">
    <w:name w:val="33EF9535EBE94FF0B7AA08AE2C7C855E"/>
    <w:rsid w:val="009A00FF"/>
    <w:pPr>
      <w:spacing w:after="160" w:line="259" w:lineRule="auto"/>
    </w:pPr>
  </w:style>
  <w:style w:type="paragraph" w:customStyle="1" w:styleId="B750F55200C341A4943BCD971B849344">
    <w:name w:val="B750F55200C341A4943BCD971B849344"/>
    <w:rsid w:val="009A00FF"/>
    <w:pPr>
      <w:spacing w:after="160" w:line="259" w:lineRule="auto"/>
    </w:pPr>
  </w:style>
  <w:style w:type="paragraph" w:customStyle="1" w:styleId="37D969F03A244EB8819E637438BD3647">
    <w:name w:val="37D969F03A244EB8819E637438BD3647"/>
    <w:rsid w:val="009A00FF"/>
    <w:pPr>
      <w:spacing w:after="160" w:line="259" w:lineRule="auto"/>
    </w:pPr>
  </w:style>
  <w:style w:type="paragraph" w:customStyle="1" w:styleId="D1F78E832CF647E4B45A1A819A301EBC">
    <w:name w:val="D1F78E832CF647E4B45A1A819A301EBC"/>
    <w:rsid w:val="009A00FF"/>
    <w:pPr>
      <w:spacing w:after="160" w:line="259" w:lineRule="auto"/>
    </w:pPr>
  </w:style>
  <w:style w:type="paragraph" w:customStyle="1" w:styleId="E0C96B2B77F0443F8AD521D2A03B88AC">
    <w:name w:val="E0C96B2B77F0443F8AD521D2A03B88AC"/>
    <w:rsid w:val="009A00FF"/>
    <w:pPr>
      <w:spacing w:after="160" w:line="259" w:lineRule="auto"/>
    </w:pPr>
  </w:style>
  <w:style w:type="paragraph" w:customStyle="1" w:styleId="5BFA2CFE217A46488DFF10420466FEB7">
    <w:name w:val="5BFA2CFE217A46488DFF10420466FEB7"/>
    <w:rsid w:val="009A00FF"/>
    <w:pPr>
      <w:spacing w:after="160" w:line="259" w:lineRule="auto"/>
    </w:pPr>
  </w:style>
  <w:style w:type="paragraph" w:customStyle="1" w:styleId="05C0C72BFF624235BA0AFCFEBDF7CEAF">
    <w:name w:val="05C0C72BFF624235BA0AFCFEBDF7CEAF"/>
    <w:rsid w:val="009A00FF"/>
    <w:pPr>
      <w:spacing w:after="160" w:line="259" w:lineRule="auto"/>
    </w:pPr>
  </w:style>
  <w:style w:type="paragraph" w:customStyle="1" w:styleId="BE06E064BD4D4A75AF1F5BD71A89BD35">
    <w:name w:val="BE06E064BD4D4A75AF1F5BD71A89BD35"/>
    <w:rsid w:val="009A00FF"/>
    <w:pPr>
      <w:spacing w:after="160" w:line="259" w:lineRule="auto"/>
    </w:pPr>
  </w:style>
  <w:style w:type="paragraph" w:customStyle="1" w:styleId="52C966B5C49A4040B9B7A2F132C96315">
    <w:name w:val="52C966B5C49A4040B9B7A2F132C96315"/>
    <w:rsid w:val="009A00FF"/>
    <w:pPr>
      <w:spacing w:after="160" w:line="259" w:lineRule="auto"/>
    </w:pPr>
  </w:style>
  <w:style w:type="paragraph" w:customStyle="1" w:styleId="5E196BB9CC5B4948B68545D683D379FA">
    <w:name w:val="5E196BB9CC5B4948B68545D683D379FA"/>
    <w:rsid w:val="009A00FF"/>
    <w:pPr>
      <w:spacing w:after="160" w:line="259" w:lineRule="auto"/>
    </w:pPr>
  </w:style>
  <w:style w:type="paragraph" w:customStyle="1" w:styleId="F70530F1241B4BD8A05836BAAD0D6CED">
    <w:name w:val="F70530F1241B4BD8A05836BAAD0D6CED"/>
    <w:rsid w:val="009A00FF"/>
    <w:pPr>
      <w:spacing w:after="160" w:line="259" w:lineRule="auto"/>
    </w:pPr>
  </w:style>
  <w:style w:type="paragraph" w:customStyle="1" w:styleId="93A0C0F6A9EF4203B4B50EE449FCFED0">
    <w:name w:val="93A0C0F6A9EF4203B4B50EE449FCFED0"/>
    <w:rsid w:val="009A00FF"/>
    <w:pPr>
      <w:spacing w:after="160" w:line="259" w:lineRule="auto"/>
    </w:pPr>
  </w:style>
  <w:style w:type="paragraph" w:customStyle="1" w:styleId="AB18514D33A54A16B61CEC1638F87A65">
    <w:name w:val="AB18514D33A54A16B61CEC1638F87A65"/>
    <w:rsid w:val="009A00FF"/>
    <w:pPr>
      <w:spacing w:after="160" w:line="259" w:lineRule="auto"/>
    </w:pPr>
  </w:style>
  <w:style w:type="paragraph" w:customStyle="1" w:styleId="C4F0B8A68D7C4F2CB9026E838A4596EB">
    <w:name w:val="C4F0B8A68D7C4F2CB9026E838A4596EB"/>
    <w:rsid w:val="009A00FF"/>
    <w:pPr>
      <w:spacing w:after="160" w:line="259" w:lineRule="auto"/>
    </w:pPr>
  </w:style>
  <w:style w:type="paragraph" w:customStyle="1" w:styleId="09B76C0A8EC04F71BAEB0E230E884FE6">
    <w:name w:val="09B76C0A8EC04F71BAEB0E230E884FE6"/>
    <w:rsid w:val="009A00FF"/>
    <w:pPr>
      <w:spacing w:after="160" w:line="259" w:lineRule="auto"/>
    </w:pPr>
  </w:style>
  <w:style w:type="paragraph" w:customStyle="1" w:styleId="1EEC29DCD595466E84A9832EF25D9D7E">
    <w:name w:val="1EEC29DCD595466E84A9832EF25D9D7E"/>
    <w:rsid w:val="009A00FF"/>
    <w:pPr>
      <w:spacing w:after="160" w:line="259" w:lineRule="auto"/>
    </w:pPr>
  </w:style>
  <w:style w:type="paragraph" w:customStyle="1" w:styleId="48DF327909494C88B168AA7619EFBEE6">
    <w:name w:val="48DF327909494C88B168AA7619EFBEE6"/>
    <w:rsid w:val="009A00FF"/>
    <w:pPr>
      <w:spacing w:after="160" w:line="259" w:lineRule="auto"/>
    </w:pPr>
  </w:style>
  <w:style w:type="paragraph" w:customStyle="1" w:styleId="4C6D064A489D4130B324400482CC6F97">
    <w:name w:val="4C6D064A489D4130B324400482CC6F97"/>
    <w:rsid w:val="009A00FF"/>
    <w:pPr>
      <w:spacing w:after="160" w:line="259" w:lineRule="auto"/>
    </w:pPr>
  </w:style>
  <w:style w:type="paragraph" w:customStyle="1" w:styleId="F4850D62CEAC462F8EA984CADB8013A5">
    <w:name w:val="F4850D62CEAC462F8EA984CADB8013A5"/>
    <w:rsid w:val="009A00FF"/>
    <w:pPr>
      <w:spacing w:after="160" w:line="259" w:lineRule="auto"/>
    </w:pPr>
  </w:style>
  <w:style w:type="paragraph" w:customStyle="1" w:styleId="C6596919F91645E5A7E73FD0519AB038">
    <w:name w:val="C6596919F91645E5A7E73FD0519AB038"/>
    <w:rsid w:val="009A00FF"/>
    <w:pPr>
      <w:spacing w:after="160" w:line="259" w:lineRule="auto"/>
    </w:pPr>
  </w:style>
  <w:style w:type="paragraph" w:customStyle="1" w:styleId="966902A822F84A0B8DDF2F2C17B64B4D">
    <w:name w:val="966902A822F84A0B8DDF2F2C17B64B4D"/>
    <w:rsid w:val="009A00FF"/>
    <w:pPr>
      <w:spacing w:after="160" w:line="259" w:lineRule="auto"/>
    </w:pPr>
  </w:style>
  <w:style w:type="paragraph" w:customStyle="1" w:styleId="A36E5E10C3B74370B3E3D44559C35CB5">
    <w:name w:val="A36E5E10C3B74370B3E3D44559C35CB5"/>
    <w:rsid w:val="009A00FF"/>
    <w:pPr>
      <w:spacing w:after="160" w:line="259" w:lineRule="auto"/>
    </w:pPr>
  </w:style>
  <w:style w:type="paragraph" w:customStyle="1" w:styleId="D0586612641A447C8B00A2A1A22EC5D7">
    <w:name w:val="D0586612641A447C8B00A2A1A22EC5D7"/>
    <w:rsid w:val="009A00FF"/>
    <w:pPr>
      <w:spacing w:after="160" w:line="259" w:lineRule="auto"/>
    </w:pPr>
  </w:style>
  <w:style w:type="paragraph" w:customStyle="1" w:styleId="7518802C15B0457D887F7ADF7D071A54">
    <w:name w:val="7518802C15B0457D887F7ADF7D071A54"/>
    <w:rsid w:val="009A00FF"/>
    <w:pPr>
      <w:spacing w:after="160" w:line="259" w:lineRule="auto"/>
    </w:pPr>
  </w:style>
  <w:style w:type="paragraph" w:customStyle="1" w:styleId="0055CA0561C94E39B55741A839EBFF71">
    <w:name w:val="0055CA0561C94E39B55741A839EBFF71"/>
    <w:rsid w:val="009A00FF"/>
    <w:pPr>
      <w:spacing w:after="160" w:line="259" w:lineRule="auto"/>
    </w:pPr>
  </w:style>
  <w:style w:type="paragraph" w:customStyle="1" w:styleId="37458CB4916B4730830F86C52D5967FB">
    <w:name w:val="37458CB4916B4730830F86C52D5967FB"/>
    <w:rsid w:val="009A00FF"/>
    <w:pPr>
      <w:spacing w:after="160" w:line="259" w:lineRule="auto"/>
    </w:pPr>
  </w:style>
  <w:style w:type="paragraph" w:customStyle="1" w:styleId="36B1A4C938364C26BD3CFE7755F39876">
    <w:name w:val="36B1A4C938364C26BD3CFE7755F39876"/>
    <w:rsid w:val="009A00FF"/>
    <w:pPr>
      <w:spacing w:after="160" w:line="259" w:lineRule="auto"/>
    </w:pPr>
  </w:style>
  <w:style w:type="paragraph" w:customStyle="1" w:styleId="5AF6D6DC7D0741D28B9D05E33CF72A2A">
    <w:name w:val="5AF6D6DC7D0741D28B9D05E33CF72A2A"/>
    <w:rsid w:val="009A00FF"/>
    <w:pPr>
      <w:spacing w:after="160" w:line="259" w:lineRule="auto"/>
    </w:pPr>
  </w:style>
  <w:style w:type="paragraph" w:customStyle="1" w:styleId="7780DCAC5FC24576A9FEA406EC9118FC">
    <w:name w:val="7780DCAC5FC24576A9FEA406EC9118FC"/>
    <w:rsid w:val="009A00FF"/>
    <w:pPr>
      <w:spacing w:after="160" w:line="259" w:lineRule="auto"/>
    </w:pPr>
  </w:style>
  <w:style w:type="paragraph" w:customStyle="1" w:styleId="2D6E01A65A6E434AA942CE0867611100">
    <w:name w:val="2D6E01A65A6E434AA942CE0867611100"/>
    <w:rsid w:val="009A00FF"/>
    <w:pPr>
      <w:spacing w:after="160" w:line="259" w:lineRule="auto"/>
    </w:pPr>
  </w:style>
  <w:style w:type="paragraph" w:customStyle="1" w:styleId="A555592B9AED4CF8AF3D6DF5774D02CC">
    <w:name w:val="A555592B9AED4CF8AF3D6DF5774D02CC"/>
    <w:rsid w:val="009A00FF"/>
    <w:pPr>
      <w:spacing w:after="160" w:line="259" w:lineRule="auto"/>
    </w:pPr>
  </w:style>
  <w:style w:type="paragraph" w:customStyle="1" w:styleId="364F5952BFCD4FAA950F807D2B6BFF3F">
    <w:name w:val="364F5952BFCD4FAA950F807D2B6BFF3F"/>
    <w:rsid w:val="009A00FF"/>
    <w:pPr>
      <w:spacing w:after="160" w:line="259" w:lineRule="auto"/>
    </w:pPr>
  </w:style>
  <w:style w:type="paragraph" w:customStyle="1" w:styleId="94D5B3A7C9684921960E7DF30E36FE4A">
    <w:name w:val="94D5B3A7C9684921960E7DF30E36FE4A"/>
    <w:rsid w:val="009A00FF"/>
    <w:pPr>
      <w:spacing w:after="160" w:line="259" w:lineRule="auto"/>
    </w:pPr>
  </w:style>
  <w:style w:type="paragraph" w:customStyle="1" w:styleId="6C952DC3601C44C1B8CF88C373F31C1B">
    <w:name w:val="6C952DC3601C44C1B8CF88C373F31C1B"/>
    <w:rsid w:val="009A00FF"/>
    <w:pPr>
      <w:spacing w:after="160" w:line="259" w:lineRule="auto"/>
    </w:pPr>
  </w:style>
  <w:style w:type="paragraph" w:customStyle="1" w:styleId="CE9C42D245BB4BEFB6B7D1E6073D1DD6">
    <w:name w:val="CE9C42D245BB4BEFB6B7D1E6073D1DD6"/>
    <w:rsid w:val="009A00FF"/>
    <w:pPr>
      <w:spacing w:after="160" w:line="259" w:lineRule="auto"/>
    </w:pPr>
  </w:style>
  <w:style w:type="paragraph" w:customStyle="1" w:styleId="E678AC2F90DA42DAA5865B86F70F6853">
    <w:name w:val="E678AC2F90DA42DAA5865B86F70F6853"/>
    <w:rsid w:val="009A00FF"/>
    <w:pPr>
      <w:spacing w:after="160" w:line="259" w:lineRule="auto"/>
    </w:pPr>
  </w:style>
  <w:style w:type="paragraph" w:customStyle="1" w:styleId="7426B5F7534C497987B1AC017476B640">
    <w:name w:val="7426B5F7534C497987B1AC017476B640"/>
    <w:rsid w:val="009A00FF"/>
    <w:pPr>
      <w:spacing w:after="160" w:line="259" w:lineRule="auto"/>
    </w:pPr>
  </w:style>
  <w:style w:type="paragraph" w:customStyle="1" w:styleId="B245709CC1D140CAA7A13E3FEEBB514F">
    <w:name w:val="B245709CC1D140CAA7A13E3FEEBB514F"/>
    <w:rsid w:val="009A00FF"/>
    <w:pPr>
      <w:spacing w:after="160" w:line="259" w:lineRule="auto"/>
    </w:pPr>
  </w:style>
  <w:style w:type="paragraph" w:customStyle="1" w:styleId="1FD155BD7D614FA0A90A761179DF384F">
    <w:name w:val="1FD155BD7D614FA0A90A761179DF384F"/>
    <w:rsid w:val="009A00FF"/>
    <w:pPr>
      <w:spacing w:after="160" w:line="259" w:lineRule="auto"/>
    </w:pPr>
  </w:style>
  <w:style w:type="paragraph" w:customStyle="1" w:styleId="1FA815A6E13A49C4867ABAF06FE1AF04">
    <w:name w:val="1FA815A6E13A49C4867ABAF06FE1AF04"/>
    <w:rsid w:val="009A00FF"/>
    <w:pPr>
      <w:spacing w:after="160" w:line="259" w:lineRule="auto"/>
    </w:pPr>
  </w:style>
  <w:style w:type="paragraph" w:customStyle="1" w:styleId="48596649169E4E6086990332EF1542EB">
    <w:name w:val="48596649169E4E6086990332EF1542EB"/>
    <w:rsid w:val="009A00FF"/>
    <w:pPr>
      <w:spacing w:after="160" w:line="259" w:lineRule="auto"/>
    </w:pPr>
  </w:style>
  <w:style w:type="paragraph" w:customStyle="1" w:styleId="28B6A9811C184C3DB313E748D7F4CD3B">
    <w:name w:val="28B6A9811C184C3DB313E748D7F4CD3B"/>
    <w:rsid w:val="009A00FF"/>
    <w:pPr>
      <w:spacing w:after="160" w:line="259" w:lineRule="auto"/>
    </w:pPr>
  </w:style>
  <w:style w:type="paragraph" w:customStyle="1" w:styleId="295519199BC9445FA49785ED94D05FCE">
    <w:name w:val="295519199BC9445FA49785ED94D05FCE"/>
    <w:rsid w:val="009A00FF"/>
    <w:pPr>
      <w:spacing w:after="160" w:line="259" w:lineRule="auto"/>
    </w:pPr>
  </w:style>
  <w:style w:type="paragraph" w:customStyle="1" w:styleId="7560CC17DEDF494DADDBA1224A73CFC6">
    <w:name w:val="7560CC17DEDF494DADDBA1224A73CFC6"/>
    <w:rsid w:val="009A00FF"/>
    <w:pPr>
      <w:spacing w:after="160" w:line="259" w:lineRule="auto"/>
    </w:pPr>
  </w:style>
  <w:style w:type="paragraph" w:customStyle="1" w:styleId="5A019B253EE14B04A1EC3F632634B151">
    <w:name w:val="5A019B253EE14B04A1EC3F632634B151"/>
    <w:rsid w:val="009A00FF"/>
    <w:pPr>
      <w:spacing w:after="160" w:line="259" w:lineRule="auto"/>
    </w:pPr>
  </w:style>
  <w:style w:type="paragraph" w:customStyle="1" w:styleId="C99029926C684DC78356E1AA92D5DE71">
    <w:name w:val="C99029926C684DC78356E1AA92D5DE71"/>
    <w:rsid w:val="009A00FF"/>
    <w:pPr>
      <w:spacing w:after="160" w:line="259" w:lineRule="auto"/>
    </w:pPr>
  </w:style>
  <w:style w:type="paragraph" w:customStyle="1" w:styleId="B4ED908F7D0944829E5A07396788E6AE">
    <w:name w:val="B4ED908F7D0944829E5A07396788E6AE"/>
    <w:rsid w:val="009A00FF"/>
    <w:pPr>
      <w:spacing w:after="160" w:line="259" w:lineRule="auto"/>
    </w:pPr>
  </w:style>
  <w:style w:type="paragraph" w:customStyle="1" w:styleId="04F94300199A4042A5BABDE49BA76828">
    <w:name w:val="04F94300199A4042A5BABDE49BA76828"/>
    <w:rsid w:val="009A00FF"/>
    <w:pPr>
      <w:spacing w:after="160" w:line="259" w:lineRule="auto"/>
    </w:pPr>
  </w:style>
  <w:style w:type="paragraph" w:customStyle="1" w:styleId="3893C6D8C6BC4E80B714ED27D6FCD76B">
    <w:name w:val="3893C6D8C6BC4E80B714ED27D6FCD76B"/>
    <w:rsid w:val="009A00FF"/>
    <w:pPr>
      <w:spacing w:after="160" w:line="259" w:lineRule="auto"/>
    </w:pPr>
  </w:style>
  <w:style w:type="paragraph" w:customStyle="1" w:styleId="542BE7A7E82244D6BCD2157DEB0C237A">
    <w:name w:val="542BE7A7E82244D6BCD2157DEB0C237A"/>
    <w:rsid w:val="009A00FF"/>
    <w:pPr>
      <w:spacing w:after="160" w:line="259" w:lineRule="auto"/>
    </w:pPr>
  </w:style>
  <w:style w:type="paragraph" w:customStyle="1" w:styleId="BEC1072D0E5E4062B93C7E69BB0A5AFF">
    <w:name w:val="BEC1072D0E5E4062B93C7E69BB0A5AFF"/>
    <w:rsid w:val="009A00FF"/>
    <w:pPr>
      <w:spacing w:after="160" w:line="259" w:lineRule="auto"/>
    </w:pPr>
  </w:style>
  <w:style w:type="paragraph" w:customStyle="1" w:styleId="0D7C985892CB45938876E05CB061F6AD">
    <w:name w:val="0D7C985892CB45938876E05CB061F6AD"/>
    <w:rsid w:val="009A00FF"/>
    <w:pPr>
      <w:spacing w:after="160" w:line="259" w:lineRule="auto"/>
    </w:pPr>
  </w:style>
  <w:style w:type="paragraph" w:customStyle="1" w:styleId="B5F01061892C47B3ACD127BAD7E2688C">
    <w:name w:val="B5F01061892C47B3ACD127BAD7E2688C"/>
    <w:rsid w:val="009A00FF"/>
    <w:pPr>
      <w:spacing w:after="160" w:line="259" w:lineRule="auto"/>
    </w:pPr>
  </w:style>
  <w:style w:type="paragraph" w:customStyle="1" w:styleId="8A66E8F7A0EF46D8892AD5C136E7336C">
    <w:name w:val="8A66E8F7A0EF46D8892AD5C136E7336C"/>
    <w:rsid w:val="009A00FF"/>
    <w:pPr>
      <w:spacing w:after="160" w:line="259" w:lineRule="auto"/>
    </w:pPr>
  </w:style>
  <w:style w:type="paragraph" w:customStyle="1" w:styleId="106E156909EC4744A92063A6C4FC6760">
    <w:name w:val="106E156909EC4744A92063A6C4FC6760"/>
    <w:rsid w:val="009A00FF"/>
    <w:pPr>
      <w:spacing w:after="160" w:line="259" w:lineRule="auto"/>
    </w:pPr>
  </w:style>
  <w:style w:type="paragraph" w:customStyle="1" w:styleId="BAB0A25766934C2D877A9C26620B4A2E">
    <w:name w:val="BAB0A25766934C2D877A9C26620B4A2E"/>
    <w:rsid w:val="009A00FF"/>
    <w:pPr>
      <w:spacing w:after="160" w:line="259" w:lineRule="auto"/>
    </w:pPr>
  </w:style>
  <w:style w:type="paragraph" w:customStyle="1" w:styleId="BA31595E200B4025BC44944A3AA5408A">
    <w:name w:val="BA31595E200B4025BC44944A3AA5408A"/>
    <w:rsid w:val="009A00FF"/>
    <w:pPr>
      <w:spacing w:after="160" w:line="259" w:lineRule="auto"/>
    </w:pPr>
  </w:style>
  <w:style w:type="paragraph" w:customStyle="1" w:styleId="B78C30204EB44A09B5C88C3DFB2737D2">
    <w:name w:val="B78C30204EB44A09B5C88C3DFB2737D2"/>
    <w:rsid w:val="009A00FF"/>
    <w:pPr>
      <w:spacing w:after="160" w:line="259" w:lineRule="auto"/>
    </w:pPr>
  </w:style>
  <w:style w:type="paragraph" w:customStyle="1" w:styleId="CDD0B86C907A4ADDB198F13252C7A1E2">
    <w:name w:val="CDD0B86C907A4ADDB198F13252C7A1E2"/>
    <w:rsid w:val="009A00FF"/>
    <w:pPr>
      <w:spacing w:after="160" w:line="259" w:lineRule="auto"/>
    </w:pPr>
  </w:style>
  <w:style w:type="paragraph" w:customStyle="1" w:styleId="118FA5BDDED44A3B8E0DA4A48ABD9C2A">
    <w:name w:val="118FA5BDDED44A3B8E0DA4A48ABD9C2A"/>
    <w:rsid w:val="009A00FF"/>
    <w:pPr>
      <w:spacing w:after="160" w:line="259" w:lineRule="auto"/>
    </w:pPr>
  </w:style>
  <w:style w:type="paragraph" w:customStyle="1" w:styleId="8F2274ED9DD940C98E66AF3BE35B935D">
    <w:name w:val="8F2274ED9DD940C98E66AF3BE35B935D"/>
    <w:rsid w:val="009A00FF"/>
    <w:pPr>
      <w:spacing w:after="160" w:line="259" w:lineRule="auto"/>
    </w:pPr>
  </w:style>
  <w:style w:type="paragraph" w:customStyle="1" w:styleId="37FDD39F70034794A2126C1C7C1C0933">
    <w:name w:val="37FDD39F70034794A2126C1C7C1C0933"/>
    <w:rsid w:val="009A00FF"/>
    <w:pPr>
      <w:spacing w:after="160" w:line="259" w:lineRule="auto"/>
    </w:pPr>
  </w:style>
  <w:style w:type="paragraph" w:customStyle="1" w:styleId="C324EDCABA99487689C6C2B94FF38C72">
    <w:name w:val="C324EDCABA99487689C6C2B94FF38C72"/>
    <w:rsid w:val="009A00FF"/>
    <w:pPr>
      <w:spacing w:after="160" w:line="259" w:lineRule="auto"/>
    </w:pPr>
  </w:style>
  <w:style w:type="paragraph" w:customStyle="1" w:styleId="1AE7218BAC0F4AE5B790D7DD91819875">
    <w:name w:val="1AE7218BAC0F4AE5B790D7DD91819875"/>
    <w:rsid w:val="009A00FF"/>
    <w:pPr>
      <w:spacing w:after="160" w:line="259" w:lineRule="auto"/>
    </w:pPr>
  </w:style>
  <w:style w:type="paragraph" w:customStyle="1" w:styleId="3FF9AD45C6C44CA9892DAF9D0ED265B9">
    <w:name w:val="3FF9AD45C6C44CA9892DAF9D0ED265B9"/>
    <w:rsid w:val="009A00FF"/>
    <w:pPr>
      <w:spacing w:after="160" w:line="259" w:lineRule="auto"/>
    </w:pPr>
  </w:style>
  <w:style w:type="paragraph" w:customStyle="1" w:styleId="BA021A4FAD934294AE5005C3B798BADF">
    <w:name w:val="BA021A4FAD934294AE5005C3B798BADF"/>
    <w:rsid w:val="009A00FF"/>
    <w:pPr>
      <w:spacing w:after="160" w:line="259" w:lineRule="auto"/>
    </w:pPr>
  </w:style>
  <w:style w:type="paragraph" w:customStyle="1" w:styleId="ACFA259FB08F4E69B36A3EBBFE6F7AAE">
    <w:name w:val="ACFA259FB08F4E69B36A3EBBFE6F7AAE"/>
    <w:rsid w:val="009A00FF"/>
    <w:pPr>
      <w:spacing w:after="160" w:line="259" w:lineRule="auto"/>
    </w:pPr>
  </w:style>
  <w:style w:type="paragraph" w:customStyle="1" w:styleId="CAEAB1A400314C2E9A72A4D88178F1BA">
    <w:name w:val="CAEAB1A400314C2E9A72A4D88178F1BA"/>
    <w:rsid w:val="009A00FF"/>
    <w:pPr>
      <w:spacing w:after="160" w:line="259" w:lineRule="auto"/>
    </w:pPr>
  </w:style>
  <w:style w:type="paragraph" w:customStyle="1" w:styleId="32A0698B75684521A0440A3A801A130E">
    <w:name w:val="32A0698B75684521A0440A3A801A130E"/>
    <w:rsid w:val="009A00FF"/>
    <w:pPr>
      <w:spacing w:after="160" w:line="259" w:lineRule="auto"/>
    </w:pPr>
  </w:style>
  <w:style w:type="paragraph" w:customStyle="1" w:styleId="94CB6B06F1F043A3A6C360BAD729C4A6">
    <w:name w:val="94CB6B06F1F043A3A6C360BAD729C4A6"/>
    <w:rsid w:val="009A00FF"/>
    <w:pPr>
      <w:spacing w:after="160" w:line="259" w:lineRule="auto"/>
    </w:pPr>
  </w:style>
  <w:style w:type="paragraph" w:customStyle="1" w:styleId="90B40D13968B492185805503A5D5785A">
    <w:name w:val="90B40D13968B492185805503A5D5785A"/>
    <w:rsid w:val="009A00FF"/>
    <w:pPr>
      <w:spacing w:after="160" w:line="259" w:lineRule="auto"/>
    </w:pPr>
  </w:style>
  <w:style w:type="paragraph" w:customStyle="1" w:styleId="19FE28A22A034B459A42673B1C781260">
    <w:name w:val="19FE28A22A034B459A42673B1C781260"/>
    <w:rsid w:val="009A00FF"/>
    <w:pPr>
      <w:spacing w:after="160" w:line="259" w:lineRule="auto"/>
    </w:pPr>
  </w:style>
  <w:style w:type="paragraph" w:customStyle="1" w:styleId="DEDE5D5F2BC94442B4D6AE5EBE31ADB2">
    <w:name w:val="DEDE5D5F2BC94442B4D6AE5EBE31ADB2"/>
    <w:rsid w:val="009A00FF"/>
    <w:pPr>
      <w:spacing w:after="160" w:line="259" w:lineRule="auto"/>
    </w:pPr>
  </w:style>
  <w:style w:type="paragraph" w:customStyle="1" w:styleId="CC6A93809D5B46949A38D7EB64E64123">
    <w:name w:val="CC6A93809D5B46949A38D7EB64E64123"/>
    <w:rsid w:val="009A00FF"/>
    <w:pPr>
      <w:spacing w:after="160" w:line="259" w:lineRule="auto"/>
    </w:pPr>
  </w:style>
  <w:style w:type="paragraph" w:customStyle="1" w:styleId="9B5CFC8503CF4C97B4849C253A7921D7">
    <w:name w:val="9B5CFC8503CF4C97B4849C253A7921D7"/>
    <w:rsid w:val="009A00FF"/>
    <w:pPr>
      <w:spacing w:after="160" w:line="259" w:lineRule="auto"/>
    </w:pPr>
  </w:style>
  <w:style w:type="paragraph" w:customStyle="1" w:styleId="FD8ADDBBA3454271B3B830922C4CB547">
    <w:name w:val="FD8ADDBBA3454271B3B830922C4CB547"/>
    <w:rsid w:val="009A00FF"/>
    <w:pPr>
      <w:spacing w:after="160" w:line="259" w:lineRule="auto"/>
    </w:pPr>
  </w:style>
  <w:style w:type="paragraph" w:customStyle="1" w:styleId="9280D8F39B4942D6A32A15696AC9630E">
    <w:name w:val="9280D8F39B4942D6A32A15696AC9630E"/>
    <w:rsid w:val="009A00FF"/>
    <w:pPr>
      <w:spacing w:after="160" w:line="259" w:lineRule="auto"/>
    </w:pPr>
  </w:style>
  <w:style w:type="paragraph" w:customStyle="1" w:styleId="F2D11691AA144115A834E690195B979C">
    <w:name w:val="F2D11691AA144115A834E690195B979C"/>
    <w:rsid w:val="009A00FF"/>
    <w:pPr>
      <w:spacing w:after="160" w:line="259" w:lineRule="auto"/>
    </w:pPr>
  </w:style>
  <w:style w:type="paragraph" w:customStyle="1" w:styleId="D052087DC0FA4DEFBEB6CFE20E6A1BBD">
    <w:name w:val="D052087DC0FA4DEFBEB6CFE20E6A1BBD"/>
    <w:rsid w:val="009A00FF"/>
    <w:pPr>
      <w:spacing w:after="160" w:line="259" w:lineRule="auto"/>
    </w:pPr>
  </w:style>
  <w:style w:type="paragraph" w:customStyle="1" w:styleId="6FB0FB50576745A7BE299A2646052147">
    <w:name w:val="6FB0FB50576745A7BE299A2646052147"/>
    <w:rsid w:val="009A00FF"/>
    <w:pPr>
      <w:spacing w:after="160" w:line="259" w:lineRule="auto"/>
    </w:pPr>
  </w:style>
  <w:style w:type="paragraph" w:customStyle="1" w:styleId="D75C1347E77D45F99CA5B1A48F13ECEA">
    <w:name w:val="D75C1347E77D45F99CA5B1A48F13ECEA"/>
    <w:rsid w:val="009A00FF"/>
    <w:pPr>
      <w:spacing w:after="160" w:line="259" w:lineRule="auto"/>
    </w:pPr>
  </w:style>
  <w:style w:type="paragraph" w:customStyle="1" w:styleId="33E29F174B834470806DDB88115277C9">
    <w:name w:val="33E29F174B834470806DDB88115277C9"/>
    <w:rsid w:val="009A00FF"/>
    <w:pPr>
      <w:spacing w:after="160" w:line="259" w:lineRule="auto"/>
    </w:pPr>
  </w:style>
  <w:style w:type="paragraph" w:customStyle="1" w:styleId="203CE5ECCC3B43408C341310D4C9BCAF">
    <w:name w:val="203CE5ECCC3B43408C341310D4C9BCAF"/>
    <w:rsid w:val="009A00FF"/>
    <w:pPr>
      <w:spacing w:after="160" w:line="259" w:lineRule="auto"/>
    </w:pPr>
  </w:style>
  <w:style w:type="paragraph" w:customStyle="1" w:styleId="56CDBB4794F64A61B4BEBAB1A447B847">
    <w:name w:val="56CDBB4794F64A61B4BEBAB1A447B847"/>
    <w:rsid w:val="009A00FF"/>
    <w:pPr>
      <w:spacing w:after="160" w:line="259" w:lineRule="auto"/>
    </w:pPr>
  </w:style>
  <w:style w:type="paragraph" w:customStyle="1" w:styleId="79128B31FBAC44449D124EF140AB291A">
    <w:name w:val="79128B31FBAC44449D124EF140AB291A"/>
    <w:rsid w:val="009A00FF"/>
    <w:pPr>
      <w:spacing w:after="160" w:line="259" w:lineRule="auto"/>
    </w:pPr>
  </w:style>
  <w:style w:type="paragraph" w:customStyle="1" w:styleId="B4084BFA4B1F4ACA83B1EA48DF1846E1">
    <w:name w:val="B4084BFA4B1F4ACA83B1EA48DF1846E1"/>
    <w:rsid w:val="009A00FF"/>
    <w:pPr>
      <w:spacing w:after="160" w:line="259" w:lineRule="auto"/>
    </w:pPr>
  </w:style>
  <w:style w:type="paragraph" w:customStyle="1" w:styleId="8944833F9BDA4897A2C361F637C24651">
    <w:name w:val="8944833F9BDA4897A2C361F637C24651"/>
    <w:rsid w:val="009A00FF"/>
    <w:pPr>
      <w:spacing w:after="160" w:line="259" w:lineRule="auto"/>
    </w:pPr>
  </w:style>
  <w:style w:type="paragraph" w:customStyle="1" w:styleId="8CC7F1021B5F47908415DB56D4E79C4E">
    <w:name w:val="8CC7F1021B5F47908415DB56D4E79C4E"/>
    <w:rsid w:val="009A00FF"/>
    <w:pPr>
      <w:spacing w:after="160" w:line="259" w:lineRule="auto"/>
    </w:pPr>
  </w:style>
  <w:style w:type="paragraph" w:customStyle="1" w:styleId="902E6E1A0E684599BB68FE98DAF35A9C">
    <w:name w:val="902E6E1A0E684599BB68FE98DAF35A9C"/>
    <w:rsid w:val="009A00FF"/>
    <w:pPr>
      <w:spacing w:after="160" w:line="259" w:lineRule="auto"/>
    </w:pPr>
  </w:style>
  <w:style w:type="paragraph" w:customStyle="1" w:styleId="CC081B19EF9B414F8DC037A661975E56">
    <w:name w:val="CC081B19EF9B414F8DC037A661975E56"/>
    <w:rsid w:val="009A00FF"/>
    <w:pPr>
      <w:spacing w:after="160" w:line="259" w:lineRule="auto"/>
    </w:pPr>
  </w:style>
  <w:style w:type="paragraph" w:customStyle="1" w:styleId="022FEBFD551C4F73B831E00372F23720">
    <w:name w:val="022FEBFD551C4F73B831E00372F23720"/>
    <w:rsid w:val="009A00FF"/>
    <w:pPr>
      <w:spacing w:after="160" w:line="259" w:lineRule="auto"/>
    </w:pPr>
  </w:style>
  <w:style w:type="paragraph" w:customStyle="1" w:styleId="434814FD234940BBA4EB3E7B752D2983">
    <w:name w:val="434814FD234940BBA4EB3E7B752D2983"/>
    <w:rsid w:val="009A00FF"/>
    <w:pPr>
      <w:spacing w:after="160" w:line="259" w:lineRule="auto"/>
    </w:pPr>
  </w:style>
  <w:style w:type="paragraph" w:customStyle="1" w:styleId="4A1396567B264781981D9D84E3D8E5FC">
    <w:name w:val="4A1396567B264781981D9D84E3D8E5FC"/>
    <w:rsid w:val="009A00FF"/>
    <w:pPr>
      <w:spacing w:after="160" w:line="259" w:lineRule="auto"/>
    </w:pPr>
  </w:style>
  <w:style w:type="paragraph" w:customStyle="1" w:styleId="D083757196E94D10976D38CFBA56E490">
    <w:name w:val="D083757196E94D10976D38CFBA56E490"/>
    <w:rsid w:val="009A00FF"/>
    <w:pPr>
      <w:spacing w:after="160" w:line="259" w:lineRule="auto"/>
    </w:pPr>
  </w:style>
  <w:style w:type="paragraph" w:customStyle="1" w:styleId="5704D9CBC6D34AEF923AC1106C150C35">
    <w:name w:val="5704D9CBC6D34AEF923AC1106C150C35"/>
    <w:rsid w:val="009A00FF"/>
    <w:pPr>
      <w:spacing w:after="160" w:line="259" w:lineRule="auto"/>
    </w:pPr>
  </w:style>
  <w:style w:type="paragraph" w:customStyle="1" w:styleId="1021A32F78104EF0B9960C4989777670">
    <w:name w:val="1021A32F78104EF0B9960C4989777670"/>
    <w:rsid w:val="009A00FF"/>
    <w:pPr>
      <w:spacing w:after="160" w:line="259" w:lineRule="auto"/>
    </w:pPr>
  </w:style>
  <w:style w:type="paragraph" w:customStyle="1" w:styleId="CF3FE3334BCF434FBA19850D08A6C6A0">
    <w:name w:val="CF3FE3334BCF434FBA19850D08A6C6A0"/>
    <w:rsid w:val="009A00FF"/>
    <w:pPr>
      <w:spacing w:after="160" w:line="259" w:lineRule="auto"/>
    </w:pPr>
  </w:style>
  <w:style w:type="paragraph" w:customStyle="1" w:styleId="F5E943C95A474095B10F11175CE411C4">
    <w:name w:val="F5E943C95A474095B10F11175CE411C4"/>
    <w:rsid w:val="009A00FF"/>
    <w:pPr>
      <w:spacing w:after="160" w:line="259" w:lineRule="auto"/>
    </w:pPr>
  </w:style>
  <w:style w:type="paragraph" w:customStyle="1" w:styleId="0C653C8767524E009D575A0078527A10">
    <w:name w:val="0C653C8767524E009D575A0078527A10"/>
    <w:rsid w:val="009A00FF"/>
    <w:pPr>
      <w:spacing w:after="160" w:line="259" w:lineRule="auto"/>
    </w:pPr>
  </w:style>
  <w:style w:type="paragraph" w:customStyle="1" w:styleId="333B72F06E574322BCFF8AD7D12F6C09">
    <w:name w:val="333B72F06E574322BCFF8AD7D12F6C09"/>
    <w:rsid w:val="009A00FF"/>
    <w:pPr>
      <w:spacing w:after="160" w:line="259" w:lineRule="auto"/>
    </w:pPr>
  </w:style>
  <w:style w:type="paragraph" w:customStyle="1" w:styleId="F5E8A80CD04B48A7A79A3DB8D9C7ED94">
    <w:name w:val="F5E8A80CD04B48A7A79A3DB8D9C7ED94"/>
    <w:rsid w:val="009A00FF"/>
    <w:pPr>
      <w:spacing w:after="160" w:line="259" w:lineRule="auto"/>
    </w:pPr>
  </w:style>
  <w:style w:type="paragraph" w:customStyle="1" w:styleId="6FE186E8526A48E1BC97B5BE6025F081">
    <w:name w:val="6FE186E8526A48E1BC97B5BE6025F081"/>
    <w:rsid w:val="009A00FF"/>
    <w:pPr>
      <w:spacing w:after="160" w:line="259" w:lineRule="auto"/>
    </w:pPr>
  </w:style>
  <w:style w:type="paragraph" w:customStyle="1" w:styleId="1370D3284DEC4001A645A618AB0BC69F">
    <w:name w:val="1370D3284DEC4001A645A618AB0BC69F"/>
    <w:rsid w:val="009A00FF"/>
    <w:pPr>
      <w:spacing w:after="160" w:line="259" w:lineRule="auto"/>
    </w:pPr>
  </w:style>
  <w:style w:type="paragraph" w:customStyle="1" w:styleId="022EFAB9880B4D16AD21254735E0557D">
    <w:name w:val="022EFAB9880B4D16AD21254735E0557D"/>
    <w:rsid w:val="009A00FF"/>
    <w:pPr>
      <w:spacing w:after="160" w:line="259" w:lineRule="auto"/>
    </w:pPr>
  </w:style>
  <w:style w:type="paragraph" w:customStyle="1" w:styleId="87852C9685314896811D4A70E8D93340">
    <w:name w:val="87852C9685314896811D4A70E8D93340"/>
    <w:rsid w:val="009A00FF"/>
    <w:pPr>
      <w:spacing w:after="160" w:line="259" w:lineRule="auto"/>
    </w:pPr>
  </w:style>
  <w:style w:type="paragraph" w:customStyle="1" w:styleId="0D30C47AFE984F3A9582238A59FD47AF">
    <w:name w:val="0D30C47AFE984F3A9582238A59FD47AF"/>
    <w:rsid w:val="009A00FF"/>
    <w:pPr>
      <w:spacing w:after="160" w:line="259" w:lineRule="auto"/>
    </w:pPr>
  </w:style>
  <w:style w:type="paragraph" w:customStyle="1" w:styleId="37C6618689A246ECB36A8C27E0572DC1">
    <w:name w:val="37C6618689A246ECB36A8C27E0572DC1"/>
    <w:rsid w:val="009A00FF"/>
    <w:pPr>
      <w:spacing w:after="160" w:line="259" w:lineRule="auto"/>
    </w:pPr>
  </w:style>
  <w:style w:type="paragraph" w:customStyle="1" w:styleId="E1A22A5FA87E4AA3A6713618CD12A977">
    <w:name w:val="E1A22A5FA87E4AA3A6713618CD12A977"/>
    <w:rsid w:val="009A00FF"/>
    <w:pPr>
      <w:spacing w:after="160" w:line="259" w:lineRule="auto"/>
    </w:pPr>
  </w:style>
  <w:style w:type="paragraph" w:customStyle="1" w:styleId="B61C955F8AD34135AD8D56425974A257">
    <w:name w:val="B61C955F8AD34135AD8D56425974A257"/>
    <w:rsid w:val="009A00FF"/>
    <w:pPr>
      <w:spacing w:after="160" w:line="259" w:lineRule="auto"/>
    </w:pPr>
  </w:style>
  <w:style w:type="paragraph" w:customStyle="1" w:styleId="8945E7C1C32C42F5A56D4839154B0E59">
    <w:name w:val="8945E7C1C32C42F5A56D4839154B0E59"/>
    <w:rsid w:val="009A00FF"/>
    <w:pPr>
      <w:spacing w:after="160" w:line="259" w:lineRule="auto"/>
    </w:pPr>
  </w:style>
  <w:style w:type="paragraph" w:customStyle="1" w:styleId="82C5FBC99C30432FB3122702689EE9D1">
    <w:name w:val="82C5FBC99C30432FB3122702689EE9D1"/>
    <w:rsid w:val="009A00FF"/>
    <w:pPr>
      <w:spacing w:after="160" w:line="259" w:lineRule="auto"/>
    </w:pPr>
  </w:style>
  <w:style w:type="paragraph" w:customStyle="1" w:styleId="1A82B16A7EB74A718F813A59AA96DFDB">
    <w:name w:val="1A82B16A7EB74A718F813A59AA96DFDB"/>
    <w:rsid w:val="009A00FF"/>
    <w:pPr>
      <w:spacing w:after="160" w:line="259" w:lineRule="auto"/>
    </w:pPr>
  </w:style>
  <w:style w:type="paragraph" w:customStyle="1" w:styleId="8AB5D574D2534920B5EB2A3CECC98745">
    <w:name w:val="8AB5D574D2534920B5EB2A3CECC98745"/>
    <w:rsid w:val="009A00FF"/>
    <w:pPr>
      <w:spacing w:after="160" w:line="259" w:lineRule="auto"/>
    </w:pPr>
  </w:style>
  <w:style w:type="paragraph" w:customStyle="1" w:styleId="818C495AD7964D19986D55233C0F3F79">
    <w:name w:val="818C495AD7964D19986D55233C0F3F79"/>
    <w:rsid w:val="009A00FF"/>
    <w:pPr>
      <w:spacing w:after="160" w:line="259" w:lineRule="auto"/>
    </w:pPr>
  </w:style>
  <w:style w:type="paragraph" w:customStyle="1" w:styleId="DFD702A3E064441C91FFFF179681AF91">
    <w:name w:val="DFD702A3E064441C91FFFF179681AF91"/>
    <w:rsid w:val="009A00FF"/>
    <w:pPr>
      <w:spacing w:after="160" w:line="259" w:lineRule="auto"/>
    </w:pPr>
  </w:style>
  <w:style w:type="paragraph" w:customStyle="1" w:styleId="4B53ADF2DB9E4BE5828EAB2FD2F0B417">
    <w:name w:val="4B53ADF2DB9E4BE5828EAB2FD2F0B417"/>
    <w:rsid w:val="009A00FF"/>
    <w:pPr>
      <w:spacing w:after="160" w:line="259" w:lineRule="auto"/>
    </w:pPr>
  </w:style>
  <w:style w:type="paragraph" w:customStyle="1" w:styleId="A337D6AD71054EFBA29A506E22DC75F9">
    <w:name w:val="A337D6AD71054EFBA29A506E22DC75F9"/>
    <w:rsid w:val="009A00FF"/>
    <w:pPr>
      <w:spacing w:after="160" w:line="259" w:lineRule="auto"/>
    </w:pPr>
  </w:style>
  <w:style w:type="paragraph" w:customStyle="1" w:styleId="56EA25A01773419AB265AB3A0A290E2B">
    <w:name w:val="56EA25A01773419AB265AB3A0A290E2B"/>
    <w:rsid w:val="009A00FF"/>
    <w:pPr>
      <w:spacing w:after="160" w:line="259" w:lineRule="auto"/>
    </w:pPr>
  </w:style>
  <w:style w:type="paragraph" w:customStyle="1" w:styleId="87FF089AE5E14426A811DF455454224D">
    <w:name w:val="87FF089AE5E14426A811DF455454224D"/>
    <w:rsid w:val="009A00FF"/>
    <w:pPr>
      <w:spacing w:after="160" w:line="259" w:lineRule="auto"/>
    </w:pPr>
  </w:style>
  <w:style w:type="paragraph" w:customStyle="1" w:styleId="88B1CAD2595D432AAF959ADAB88DC156">
    <w:name w:val="88B1CAD2595D432AAF959ADAB88DC156"/>
    <w:rsid w:val="009A00FF"/>
    <w:pPr>
      <w:spacing w:after="160" w:line="259" w:lineRule="auto"/>
    </w:pPr>
  </w:style>
  <w:style w:type="paragraph" w:customStyle="1" w:styleId="82730CF08E74407E87F55149953B2CA1">
    <w:name w:val="82730CF08E74407E87F55149953B2CA1"/>
    <w:rsid w:val="009A00FF"/>
    <w:pPr>
      <w:spacing w:after="160" w:line="259" w:lineRule="auto"/>
    </w:pPr>
  </w:style>
  <w:style w:type="paragraph" w:customStyle="1" w:styleId="A80F4339B46940F19F54A538FA469C76">
    <w:name w:val="A80F4339B46940F19F54A538FA469C76"/>
    <w:rsid w:val="009A00FF"/>
    <w:pPr>
      <w:spacing w:after="160" w:line="259" w:lineRule="auto"/>
    </w:pPr>
  </w:style>
  <w:style w:type="paragraph" w:customStyle="1" w:styleId="693FE91F86B7439DAE2986D045C1AF92">
    <w:name w:val="693FE91F86B7439DAE2986D045C1AF92"/>
    <w:rsid w:val="009A00FF"/>
    <w:pPr>
      <w:spacing w:after="160" w:line="259" w:lineRule="auto"/>
    </w:pPr>
  </w:style>
  <w:style w:type="paragraph" w:customStyle="1" w:styleId="19A8B45E17104607BFF9F20C6664B87A">
    <w:name w:val="19A8B45E17104607BFF9F20C6664B87A"/>
    <w:rsid w:val="00F250DA"/>
    <w:pPr>
      <w:spacing w:after="160" w:line="259" w:lineRule="auto"/>
    </w:pPr>
  </w:style>
  <w:style w:type="paragraph" w:customStyle="1" w:styleId="AEE2581E1B8E47D4BAFCD950D765DA63">
    <w:name w:val="AEE2581E1B8E47D4BAFCD950D765DA63"/>
    <w:rsid w:val="00F250DA"/>
    <w:pPr>
      <w:spacing w:after="160" w:line="259" w:lineRule="auto"/>
    </w:pPr>
  </w:style>
  <w:style w:type="paragraph" w:customStyle="1" w:styleId="E9B86C3462964B2BA3F5336AD88EBF5C">
    <w:name w:val="E9B86C3462964B2BA3F5336AD88EBF5C"/>
    <w:rsid w:val="00F250DA"/>
    <w:pPr>
      <w:spacing w:after="160" w:line="259" w:lineRule="auto"/>
    </w:pPr>
  </w:style>
  <w:style w:type="paragraph" w:customStyle="1" w:styleId="8098685CC6904C4FB4DFA2D9DE5D6B84">
    <w:name w:val="8098685CC6904C4FB4DFA2D9DE5D6B84"/>
    <w:rsid w:val="00F250DA"/>
    <w:pPr>
      <w:spacing w:after="160" w:line="259" w:lineRule="auto"/>
    </w:pPr>
  </w:style>
  <w:style w:type="paragraph" w:customStyle="1" w:styleId="5595E1715F2F4071B63C65CBA65358C5">
    <w:name w:val="5595E1715F2F4071B63C65CBA65358C5"/>
    <w:rsid w:val="00F250DA"/>
    <w:pPr>
      <w:spacing w:after="160" w:line="259" w:lineRule="auto"/>
    </w:pPr>
  </w:style>
  <w:style w:type="paragraph" w:customStyle="1" w:styleId="155B6F88A5B84DE3880A22A7D566DDF4">
    <w:name w:val="155B6F88A5B84DE3880A22A7D566DDF4"/>
    <w:rsid w:val="00F250DA"/>
    <w:pPr>
      <w:spacing w:after="160" w:line="259" w:lineRule="auto"/>
    </w:pPr>
  </w:style>
  <w:style w:type="paragraph" w:customStyle="1" w:styleId="236C2933BF5A4A8C90816607341FECD3">
    <w:name w:val="236C2933BF5A4A8C90816607341FECD3"/>
    <w:rsid w:val="00F250DA"/>
    <w:pPr>
      <w:spacing w:after="160" w:line="259" w:lineRule="auto"/>
    </w:pPr>
  </w:style>
  <w:style w:type="paragraph" w:customStyle="1" w:styleId="C8A158F7B45D4F55A4C3846F1F74D5D3">
    <w:name w:val="C8A158F7B45D4F55A4C3846F1F74D5D3"/>
    <w:rsid w:val="00F250DA"/>
    <w:pPr>
      <w:spacing w:after="160" w:line="259" w:lineRule="auto"/>
    </w:pPr>
  </w:style>
  <w:style w:type="paragraph" w:customStyle="1" w:styleId="A5939ED6220B4037920BD62E971E09A9">
    <w:name w:val="A5939ED6220B4037920BD62E971E09A9"/>
    <w:rsid w:val="00F250DA"/>
    <w:pPr>
      <w:spacing w:after="160" w:line="259" w:lineRule="auto"/>
    </w:pPr>
  </w:style>
  <w:style w:type="paragraph" w:customStyle="1" w:styleId="70C87A88E3AC4C908E26C4FEA7107A54">
    <w:name w:val="70C87A88E3AC4C908E26C4FEA7107A54"/>
    <w:rsid w:val="00F250DA"/>
    <w:pPr>
      <w:spacing w:after="160" w:line="259" w:lineRule="auto"/>
    </w:pPr>
  </w:style>
  <w:style w:type="paragraph" w:customStyle="1" w:styleId="CB9BEEB44F554F2BBC3F292117484068">
    <w:name w:val="CB9BEEB44F554F2BBC3F292117484068"/>
    <w:rsid w:val="00F250DA"/>
    <w:pPr>
      <w:spacing w:after="160" w:line="259" w:lineRule="auto"/>
    </w:pPr>
  </w:style>
  <w:style w:type="paragraph" w:customStyle="1" w:styleId="ABD08C68747C48838DF1ADE9A4EF18A8">
    <w:name w:val="ABD08C68747C48838DF1ADE9A4EF18A8"/>
    <w:rsid w:val="00F250DA"/>
    <w:pPr>
      <w:spacing w:after="160" w:line="259" w:lineRule="auto"/>
    </w:pPr>
  </w:style>
  <w:style w:type="paragraph" w:customStyle="1" w:styleId="7B0319BB1E144049A31E310D35C10176">
    <w:name w:val="7B0319BB1E144049A31E310D35C10176"/>
    <w:rsid w:val="00F250DA"/>
    <w:pPr>
      <w:spacing w:after="160" w:line="259" w:lineRule="auto"/>
    </w:pPr>
  </w:style>
  <w:style w:type="paragraph" w:customStyle="1" w:styleId="79CD43C2F7404F48A8429D4E4A39E30B">
    <w:name w:val="79CD43C2F7404F48A8429D4E4A39E30B"/>
    <w:rsid w:val="00F250DA"/>
    <w:pPr>
      <w:spacing w:after="160" w:line="259" w:lineRule="auto"/>
    </w:pPr>
  </w:style>
  <w:style w:type="paragraph" w:customStyle="1" w:styleId="D2800BBF20FA42BDAE09F5C647646245">
    <w:name w:val="D2800BBF20FA42BDAE09F5C647646245"/>
    <w:rsid w:val="00F250DA"/>
    <w:pPr>
      <w:spacing w:after="160" w:line="259" w:lineRule="auto"/>
    </w:pPr>
  </w:style>
  <w:style w:type="paragraph" w:customStyle="1" w:styleId="82495A3691074EF8817EDDFCDD8AA0EA">
    <w:name w:val="82495A3691074EF8817EDDFCDD8AA0EA"/>
    <w:rsid w:val="00F250DA"/>
    <w:pPr>
      <w:spacing w:after="160" w:line="259" w:lineRule="auto"/>
    </w:pPr>
  </w:style>
  <w:style w:type="paragraph" w:customStyle="1" w:styleId="A2EF952423A848E2BFA299EB6E5A80FC">
    <w:name w:val="A2EF952423A848E2BFA299EB6E5A80FC"/>
    <w:rsid w:val="00F250DA"/>
    <w:pPr>
      <w:spacing w:after="160" w:line="259" w:lineRule="auto"/>
    </w:pPr>
  </w:style>
  <w:style w:type="paragraph" w:customStyle="1" w:styleId="CBBF3DB6FDA644C28B392B94E1D3C3ED">
    <w:name w:val="CBBF3DB6FDA644C28B392B94E1D3C3ED"/>
    <w:rsid w:val="00F250DA"/>
    <w:pPr>
      <w:spacing w:after="160" w:line="259" w:lineRule="auto"/>
    </w:pPr>
  </w:style>
  <w:style w:type="paragraph" w:customStyle="1" w:styleId="19B9B72585A64777B23278B60018E602">
    <w:name w:val="19B9B72585A64777B23278B60018E602"/>
    <w:rsid w:val="00F250DA"/>
    <w:pPr>
      <w:spacing w:after="160" w:line="259" w:lineRule="auto"/>
    </w:pPr>
  </w:style>
  <w:style w:type="paragraph" w:customStyle="1" w:styleId="4B60E6148773437A8F7FF8D8A0CECD77">
    <w:name w:val="4B60E6148773437A8F7FF8D8A0CECD77"/>
    <w:rsid w:val="00F250DA"/>
    <w:pPr>
      <w:spacing w:after="160" w:line="259" w:lineRule="auto"/>
    </w:pPr>
  </w:style>
  <w:style w:type="paragraph" w:customStyle="1" w:styleId="C0FCF9AD8B354799913D102AA517FA98">
    <w:name w:val="C0FCF9AD8B354799913D102AA517FA98"/>
    <w:rsid w:val="00F250DA"/>
    <w:pPr>
      <w:spacing w:after="160" w:line="259" w:lineRule="auto"/>
    </w:pPr>
  </w:style>
  <w:style w:type="paragraph" w:customStyle="1" w:styleId="A9C8DC4D921E4BCB9D2839803E2765CE">
    <w:name w:val="A9C8DC4D921E4BCB9D2839803E2765CE"/>
    <w:rsid w:val="00F250DA"/>
    <w:pPr>
      <w:spacing w:after="160" w:line="259" w:lineRule="auto"/>
    </w:pPr>
  </w:style>
  <w:style w:type="paragraph" w:customStyle="1" w:styleId="7FFA960CF961434D8C68BFD0250DA121">
    <w:name w:val="7FFA960CF961434D8C68BFD0250DA121"/>
    <w:rsid w:val="00F250DA"/>
    <w:pPr>
      <w:spacing w:after="160" w:line="259" w:lineRule="auto"/>
    </w:pPr>
  </w:style>
  <w:style w:type="paragraph" w:customStyle="1" w:styleId="2F883F5D5DDB47D2920156C972307C58">
    <w:name w:val="2F883F5D5DDB47D2920156C972307C58"/>
    <w:rsid w:val="00F250DA"/>
    <w:pPr>
      <w:spacing w:after="160" w:line="259" w:lineRule="auto"/>
    </w:pPr>
  </w:style>
  <w:style w:type="paragraph" w:customStyle="1" w:styleId="7A5C60E940324160A329D85862690778">
    <w:name w:val="7A5C60E940324160A329D85862690778"/>
    <w:rsid w:val="00F250DA"/>
    <w:pPr>
      <w:spacing w:after="160" w:line="259" w:lineRule="auto"/>
    </w:pPr>
  </w:style>
  <w:style w:type="paragraph" w:customStyle="1" w:styleId="6F9A90C7A04F47679391E01795B198E1">
    <w:name w:val="6F9A90C7A04F47679391E01795B198E1"/>
    <w:rsid w:val="00F250DA"/>
    <w:pPr>
      <w:spacing w:after="160" w:line="259" w:lineRule="auto"/>
    </w:pPr>
  </w:style>
  <w:style w:type="paragraph" w:customStyle="1" w:styleId="A084F4162E044272A85BE4358A46BE92">
    <w:name w:val="A084F4162E044272A85BE4358A46BE92"/>
    <w:rsid w:val="00F250DA"/>
    <w:pPr>
      <w:spacing w:after="160" w:line="259" w:lineRule="auto"/>
    </w:pPr>
  </w:style>
  <w:style w:type="paragraph" w:customStyle="1" w:styleId="567245F826DA436280FEEBD5DD9534AE">
    <w:name w:val="567245F826DA436280FEEBD5DD9534AE"/>
    <w:rsid w:val="00F250DA"/>
    <w:pPr>
      <w:spacing w:after="160" w:line="259" w:lineRule="auto"/>
    </w:pPr>
  </w:style>
  <w:style w:type="paragraph" w:customStyle="1" w:styleId="461E35C179174665893F722C8F4E9232">
    <w:name w:val="461E35C179174665893F722C8F4E9232"/>
    <w:rsid w:val="00F250DA"/>
    <w:pPr>
      <w:spacing w:after="160" w:line="259" w:lineRule="auto"/>
    </w:pPr>
  </w:style>
  <w:style w:type="paragraph" w:customStyle="1" w:styleId="89B4109CBC3448B199742A2FDC912619">
    <w:name w:val="89B4109CBC3448B199742A2FDC912619"/>
    <w:rsid w:val="00F250DA"/>
    <w:pPr>
      <w:spacing w:after="160" w:line="259" w:lineRule="auto"/>
    </w:pPr>
  </w:style>
  <w:style w:type="paragraph" w:customStyle="1" w:styleId="9239CC76278445308BE113E8544B3D8D">
    <w:name w:val="9239CC76278445308BE113E8544B3D8D"/>
    <w:rsid w:val="00F250DA"/>
    <w:pPr>
      <w:spacing w:after="160" w:line="259" w:lineRule="auto"/>
    </w:pPr>
  </w:style>
  <w:style w:type="paragraph" w:customStyle="1" w:styleId="D98467D281AC40CE8E7B9415C3FBC87A">
    <w:name w:val="D98467D281AC40CE8E7B9415C3FBC87A"/>
    <w:rsid w:val="00F250DA"/>
    <w:pPr>
      <w:spacing w:after="160" w:line="259" w:lineRule="auto"/>
    </w:pPr>
  </w:style>
  <w:style w:type="paragraph" w:customStyle="1" w:styleId="C2A96A1070284EA0B552354B4F055BC7">
    <w:name w:val="C2A96A1070284EA0B552354B4F055BC7"/>
    <w:rsid w:val="00F250DA"/>
    <w:pPr>
      <w:spacing w:after="160" w:line="259" w:lineRule="auto"/>
    </w:pPr>
  </w:style>
  <w:style w:type="paragraph" w:customStyle="1" w:styleId="1F12A70A93A44F13AB4F2D6625A7B63F">
    <w:name w:val="1F12A70A93A44F13AB4F2D6625A7B63F"/>
    <w:rsid w:val="00F250DA"/>
    <w:pPr>
      <w:spacing w:after="160" w:line="259" w:lineRule="auto"/>
    </w:pPr>
  </w:style>
  <w:style w:type="paragraph" w:customStyle="1" w:styleId="EE65233E9D37458197CCD5360C840F4D">
    <w:name w:val="EE65233E9D37458197CCD5360C840F4D"/>
    <w:rsid w:val="00F250DA"/>
    <w:pPr>
      <w:spacing w:after="160" w:line="259" w:lineRule="auto"/>
    </w:pPr>
  </w:style>
  <w:style w:type="paragraph" w:customStyle="1" w:styleId="5A4F492112734F56BBCDCA4CBED46BF2">
    <w:name w:val="5A4F492112734F56BBCDCA4CBED46BF2"/>
    <w:rsid w:val="00F250DA"/>
    <w:pPr>
      <w:spacing w:after="160" w:line="259" w:lineRule="auto"/>
    </w:pPr>
  </w:style>
  <w:style w:type="paragraph" w:customStyle="1" w:styleId="742C1AEEFC534FC98CA52CE49E3C7F60">
    <w:name w:val="742C1AEEFC534FC98CA52CE49E3C7F60"/>
    <w:rsid w:val="00F250DA"/>
    <w:pPr>
      <w:spacing w:after="160" w:line="259" w:lineRule="auto"/>
    </w:pPr>
  </w:style>
  <w:style w:type="paragraph" w:customStyle="1" w:styleId="DA5CFD63985E4A2A90F94289B78AA60A">
    <w:name w:val="DA5CFD63985E4A2A90F94289B78AA60A"/>
    <w:rsid w:val="00F250DA"/>
    <w:pPr>
      <w:spacing w:after="160" w:line="259" w:lineRule="auto"/>
    </w:pPr>
  </w:style>
  <w:style w:type="paragraph" w:customStyle="1" w:styleId="21C8255A8DDD4CEA92441F39E2B3995E">
    <w:name w:val="21C8255A8DDD4CEA92441F39E2B3995E"/>
    <w:rsid w:val="00F250DA"/>
    <w:pPr>
      <w:spacing w:after="160" w:line="259" w:lineRule="auto"/>
    </w:pPr>
  </w:style>
  <w:style w:type="paragraph" w:customStyle="1" w:styleId="522AF95B2D82468F99A26724E6ECAD1A">
    <w:name w:val="522AF95B2D82468F99A26724E6ECAD1A"/>
    <w:rsid w:val="00F250DA"/>
    <w:pPr>
      <w:spacing w:after="160" w:line="259" w:lineRule="auto"/>
    </w:pPr>
  </w:style>
  <w:style w:type="paragraph" w:customStyle="1" w:styleId="2C3A133B7CB4431DA2C25FAB1786D3DE">
    <w:name w:val="2C3A133B7CB4431DA2C25FAB1786D3DE"/>
    <w:rsid w:val="00F250DA"/>
    <w:pPr>
      <w:spacing w:after="160" w:line="259" w:lineRule="auto"/>
    </w:pPr>
  </w:style>
  <w:style w:type="paragraph" w:customStyle="1" w:styleId="43278C415F394D9B84F66B8EFA746DEA">
    <w:name w:val="43278C415F394D9B84F66B8EFA746DEA"/>
    <w:rsid w:val="00F250DA"/>
    <w:pPr>
      <w:spacing w:after="160" w:line="259" w:lineRule="auto"/>
    </w:pPr>
  </w:style>
  <w:style w:type="paragraph" w:customStyle="1" w:styleId="FB3E023E8D1940C7A6A09A22063EEE23">
    <w:name w:val="FB3E023E8D1940C7A6A09A22063EEE23"/>
    <w:rsid w:val="00F250DA"/>
    <w:pPr>
      <w:spacing w:after="160" w:line="259" w:lineRule="auto"/>
    </w:pPr>
  </w:style>
  <w:style w:type="paragraph" w:customStyle="1" w:styleId="846FC341A87840C3BEFFF902BB157F15">
    <w:name w:val="846FC341A87840C3BEFFF902BB157F15"/>
    <w:rsid w:val="00F250DA"/>
    <w:pPr>
      <w:spacing w:after="160" w:line="259" w:lineRule="auto"/>
    </w:pPr>
  </w:style>
  <w:style w:type="paragraph" w:customStyle="1" w:styleId="60FE84D17BFA424D89E5994DFA6149F9">
    <w:name w:val="60FE84D17BFA424D89E5994DFA6149F9"/>
    <w:rsid w:val="00F250DA"/>
    <w:pPr>
      <w:spacing w:after="160" w:line="259" w:lineRule="auto"/>
    </w:pPr>
  </w:style>
  <w:style w:type="paragraph" w:customStyle="1" w:styleId="E09EE1D992D84F88BB4F25BDB7901E90">
    <w:name w:val="E09EE1D992D84F88BB4F25BDB7901E90"/>
    <w:rsid w:val="00F250DA"/>
    <w:pPr>
      <w:spacing w:after="160" w:line="259" w:lineRule="auto"/>
    </w:pPr>
  </w:style>
  <w:style w:type="paragraph" w:customStyle="1" w:styleId="E164A293679843A4A0A8FD9AF2628476">
    <w:name w:val="E164A293679843A4A0A8FD9AF2628476"/>
    <w:rsid w:val="00F250DA"/>
    <w:pPr>
      <w:spacing w:after="160" w:line="259" w:lineRule="auto"/>
    </w:pPr>
  </w:style>
  <w:style w:type="paragraph" w:customStyle="1" w:styleId="30F1A8C05F3D436186B2051CE09979DA">
    <w:name w:val="30F1A8C05F3D436186B2051CE09979DA"/>
    <w:rsid w:val="00F250DA"/>
    <w:pPr>
      <w:spacing w:after="160" w:line="259" w:lineRule="auto"/>
    </w:pPr>
  </w:style>
  <w:style w:type="paragraph" w:customStyle="1" w:styleId="2FFA07CEE177440E8B5CC031E42F22D1">
    <w:name w:val="2FFA07CEE177440E8B5CC031E42F22D1"/>
    <w:rsid w:val="00F250DA"/>
    <w:pPr>
      <w:spacing w:after="160" w:line="259" w:lineRule="auto"/>
    </w:pPr>
  </w:style>
  <w:style w:type="paragraph" w:customStyle="1" w:styleId="4C290CC85C6E4445BEE1CAC6F875D57C">
    <w:name w:val="4C290CC85C6E4445BEE1CAC6F875D57C"/>
    <w:rsid w:val="00F250DA"/>
    <w:pPr>
      <w:spacing w:after="160" w:line="259" w:lineRule="auto"/>
    </w:pPr>
  </w:style>
  <w:style w:type="paragraph" w:customStyle="1" w:styleId="AD8FA408655D44519E8DDBE9895F6231">
    <w:name w:val="AD8FA408655D44519E8DDBE9895F6231"/>
    <w:rsid w:val="00F250DA"/>
    <w:pPr>
      <w:spacing w:after="160" w:line="259" w:lineRule="auto"/>
    </w:pPr>
  </w:style>
  <w:style w:type="paragraph" w:customStyle="1" w:styleId="5EAB709B83AE4FFBADA31D7174173C2B">
    <w:name w:val="5EAB709B83AE4FFBADA31D7174173C2B"/>
    <w:rsid w:val="00F250DA"/>
    <w:pPr>
      <w:spacing w:after="160" w:line="259" w:lineRule="auto"/>
    </w:pPr>
  </w:style>
  <w:style w:type="paragraph" w:customStyle="1" w:styleId="01635277B9A541619E948397F4F78DA3">
    <w:name w:val="01635277B9A541619E948397F4F78DA3"/>
    <w:rsid w:val="00F250DA"/>
    <w:pPr>
      <w:spacing w:after="160" w:line="259" w:lineRule="auto"/>
    </w:pPr>
  </w:style>
  <w:style w:type="paragraph" w:customStyle="1" w:styleId="564B0A224F6C42B3B71CDD6B0EA4D02E">
    <w:name w:val="564B0A224F6C42B3B71CDD6B0EA4D02E"/>
    <w:rsid w:val="00F250DA"/>
    <w:pPr>
      <w:spacing w:after="160" w:line="259" w:lineRule="auto"/>
    </w:pPr>
  </w:style>
  <w:style w:type="paragraph" w:customStyle="1" w:styleId="1E1741FF407849D19054D8181F70E807">
    <w:name w:val="1E1741FF407849D19054D8181F70E807"/>
    <w:rsid w:val="00F250DA"/>
    <w:pPr>
      <w:spacing w:after="160" w:line="259" w:lineRule="auto"/>
    </w:pPr>
  </w:style>
  <w:style w:type="paragraph" w:customStyle="1" w:styleId="708735903257486D9792D6E190114E9F">
    <w:name w:val="708735903257486D9792D6E190114E9F"/>
    <w:rsid w:val="00F250DA"/>
    <w:pPr>
      <w:spacing w:after="160" w:line="259" w:lineRule="auto"/>
    </w:pPr>
  </w:style>
  <w:style w:type="paragraph" w:customStyle="1" w:styleId="59E792C53C2948A48830E348774E222C">
    <w:name w:val="59E792C53C2948A48830E348774E222C"/>
    <w:rsid w:val="00F250DA"/>
    <w:pPr>
      <w:spacing w:after="160" w:line="259" w:lineRule="auto"/>
    </w:pPr>
  </w:style>
  <w:style w:type="paragraph" w:customStyle="1" w:styleId="DF23FB9D406C40E493CB58316879F3DD">
    <w:name w:val="DF23FB9D406C40E493CB58316879F3DD"/>
    <w:rsid w:val="00F250DA"/>
    <w:pPr>
      <w:spacing w:after="160" w:line="259" w:lineRule="auto"/>
    </w:pPr>
  </w:style>
  <w:style w:type="paragraph" w:customStyle="1" w:styleId="6EF454526A154D3184D5A0A169FD7B29">
    <w:name w:val="6EF454526A154D3184D5A0A169FD7B29"/>
    <w:rsid w:val="00F250DA"/>
    <w:pPr>
      <w:spacing w:after="160" w:line="259" w:lineRule="auto"/>
    </w:pPr>
  </w:style>
  <w:style w:type="paragraph" w:customStyle="1" w:styleId="996F8F20D63A4D828DA2828D5019FC4D">
    <w:name w:val="996F8F20D63A4D828DA2828D5019FC4D"/>
    <w:rsid w:val="00F250DA"/>
    <w:pPr>
      <w:spacing w:after="160" w:line="259" w:lineRule="auto"/>
    </w:pPr>
  </w:style>
  <w:style w:type="paragraph" w:customStyle="1" w:styleId="A6350D635A894CB085E55F6EEE5E43BD">
    <w:name w:val="A6350D635A894CB085E55F6EEE5E43BD"/>
    <w:rsid w:val="00F250DA"/>
    <w:pPr>
      <w:spacing w:after="160" w:line="259" w:lineRule="auto"/>
    </w:pPr>
  </w:style>
  <w:style w:type="paragraph" w:customStyle="1" w:styleId="D75F79CE412B4BA390BB7360C3EBFFB2">
    <w:name w:val="D75F79CE412B4BA390BB7360C3EBFFB2"/>
    <w:rsid w:val="00F250DA"/>
    <w:pPr>
      <w:spacing w:after="160" w:line="259" w:lineRule="auto"/>
    </w:pPr>
  </w:style>
  <w:style w:type="paragraph" w:customStyle="1" w:styleId="B456141887B94074BA51E3E4BF5BABD5">
    <w:name w:val="B456141887B94074BA51E3E4BF5BABD5"/>
    <w:rsid w:val="00F250DA"/>
    <w:pPr>
      <w:spacing w:after="160" w:line="259" w:lineRule="auto"/>
    </w:pPr>
  </w:style>
  <w:style w:type="paragraph" w:customStyle="1" w:styleId="0DD33D941BA64F88ABB13403CDDB556E">
    <w:name w:val="0DD33D941BA64F88ABB13403CDDB556E"/>
    <w:rsid w:val="00F250DA"/>
    <w:pPr>
      <w:spacing w:after="160" w:line="259" w:lineRule="auto"/>
    </w:pPr>
  </w:style>
  <w:style w:type="paragraph" w:customStyle="1" w:styleId="6321C1B4D5464735BD25FAB3C3962975">
    <w:name w:val="6321C1B4D5464735BD25FAB3C3962975"/>
    <w:rsid w:val="00F250DA"/>
    <w:pPr>
      <w:spacing w:after="160" w:line="259" w:lineRule="auto"/>
    </w:pPr>
  </w:style>
  <w:style w:type="paragraph" w:customStyle="1" w:styleId="A8610B9902734F4B82B2624CE6CE9974">
    <w:name w:val="A8610B9902734F4B82B2624CE6CE9974"/>
    <w:rsid w:val="00F250DA"/>
    <w:pPr>
      <w:spacing w:after="160" w:line="259" w:lineRule="auto"/>
    </w:pPr>
  </w:style>
  <w:style w:type="paragraph" w:customStyle="1" w:styleId="7DFED2F5740E491AA76F785F73681CC3">
    <w:name w:val="7DFED2F5740E491AA76F785F73681CC3"/>
    <w:rsid w:val="00F250DA"/>
    <w:pPr>
      <w:spacing w:after="160" w:line="259" w:lineRule="auto"/>
    </w:pPr>
  </w:style>
  <w:style w:type="paragraph" w:customStyle="1" w:styleId="89AF82504F494932B06A607363A07BBD">
    <w:name w:val="89AF82504F494932B06A607363A07BBD"/>
    <w:rsid w:val="00F250DA"/>
    <w:pPr>
      <w:spacing w:after="160" w:line="259" w:lineRule="auto"/>
    </w:pPr>
  </w:style>
  <w:style w:type="paragraph" w:customStyle="1" w:styleId="032947B23E0945A2B6777EE44DDDDE8A">
    <w:name w:val="032947B23E0945A2B6777EE44DDDDE8A"/>
    <w:rsid w:val="00F250DA"/>
    <w:pPr>
      <w:spacing w:after="160" w:line="259" w:lineRule="auto"/>
    </w:pPr>
  </w:style>
  <w:style w:type="paragraph" w:customStyle="1" w:styleId="58CC02D4261A4918ABA2DA9AB5B47CB5">
    <w:name w:val="58CC02D4261A4918ABA2DA9AB5B47CB5"/>
    <w:rsid w:val="00F250DA"/>
    <w:pPr>
      <w:spacing w:after="160" w:line="259" w:lineRule="auto"/>
    </w:pPr>
  </w:style>
  <w:style w:type="paragraph" w:customStyle="1" w:styleId="F2926E5CBD314DF083CBCBECA0FA49BD">
    <w:name w:val="F2926E5CBD314DF083CBCBECA0FA49BD"/>
    <w:rsid w:val="00F250DA"/>
    <w:pPr>
      <w:spacing w:after="160" w:line="259" w:lineRule="auto"/>
    </w:pPr>
  </w:style>
  <w:style w:type="paragraph" w:customStyle="1" w:styleId="EB5EA5AC02904749BD3FE17971B64326">
    <w:name w:val="EB5EA5AC02904749BD3FE17971B64326"/>
    <w:rsid w:val="00F250DA"/>
    <w:pPr>
      <w:spacing w:after="160" w:line="259" w:lineRule="auto"/>
    </w:pPr>
  </w:style>
  <w:style w:type="paragraph" w:customStyle="1" w:styleId="16C150BAD4594C218E86FC1CA0984810">
    <w:name w:val="16C150BAD4594C218E86FC1CA0984810"/>
    <w:rsid w:val="00F250DA"/>
    <w:pPr>
      <w:spacing w:after="160" w:line="259" w:lineRule="auto"/>
    </w:pPr>
  </w:style>
  <w:style w:type="paragraph" w:customStyle="1" w:styleId="F2D5100CE21444CDB82682C9718F1CAA">
    <w:name w:val="F2D5100CE21444CDB82682C9718F1CAA"/>
    <w:rsid w:val="00F250DA"/>
    <w:pPr>
      <w:spacing w:after="160" w:line="259" w:lineRule="auto"/>
    </w:pPr>
  </w:style>
  <w:style w:type="paragraph" w:customStyle="1" w:styleId="AADE860E3D564114800B5D169C047BDD">
    <w:name w:val="AADE860E3D564114800B5D169C047BDD"/>
    <w:rsid w:val="00F250DA"/>
    <w:pPr>
      <w:spacing w:after="160" w:line="259" w:lineRule="auto"/>
    </w:pPr>
  </w:style>
  <w:style w:type="paragraph" w:customStyle="1" w:styleId="01995791179C43CD8A67977C679F3454">
    <w:name w:val="01995791179C43CD8A67977C679F3454"/>
    <w:rsid w:val="00F250DA"/>
    <w:pPr>
      <w:spacing w:after="160" w:line="259" w:lineRule="auto"/>
    </w:pPr>
  </w:style>
  <w:style w:type="paragraph" w:customStyle="1" w:styleId="8A56616D928045238C351B2D12CC69AD">
    <w:name w:val="8A56616D928045238C351B2D12CC69AD"/>
    <w:rsid w:val="00F250DA"/>
    <w:pPr>
      <w:spacing w:after="160" w:line="259" w:lineRule="auto"/>
    </w:pPr>
  </w:style>
  <w:style w:type="paragraph" w:customStyle="1" w:styleId="DDC55811484C409B9D43FF370A29F496">
    <w:name w:val="DDC55811484C409B9D43FF370A29F496"/>
    <w:rsid w:val="00F250DA"/>
    <w:pPr>
      <w:spacing w:after="160" w:line="259" w:lineRule="auto"/>
    </w:pPr>
  </w:style>
  <w:style w:type="paragraph" w:customStyle="1" w:styleId="6882278353FA4D60A9FB031A554BCD51">
    <w:name w:val="6882278353FA4D60A9FB031A554BCD51"/>
    <w:rsid w:val="00F250DA"/>
    <w:pPr>
      <w:spacing w:after="160" w:line="259" w:lineRule="auto"/>
    </w:pPr>
  </w:style>
  <w:style w:type="paragraph" w:customStyle="1" w:styleId="04C5E99CFA544E9A8DE9D8EEBE1D2354">
    <w:name w:val="04C5E99CFA544E9A8DE9D8EEBE1D2354"/>
    <w:rsid w:val="00F250DA"/>
    <w:pPr>
      <w:spacing w:after="160" w:line="259" w:lineRule="auto"/>
    </w:pPr>
  </w:style>
  <w:style w:type="paragraph" w:customStyle="1" w:styleId="CAEF7C994EEC4C728F0ACC898C545163">
    <w:name w:val="CAEF7C994EEC4C728F0ACC898C545163"/>
    <w:rsid w:val="00F250DA"/>
    <w:pPr>
      <w:spacing w:after="160" w:line="259" w:lineRule="auto"/>
    </w:pPr>
  </w:style>
  <w:style w:type="paragraph" w:customStyle="1" w:styleId="D40A33A551C34448A6DFA36CE619CB50">
    <w:name w:val="D40A33A551C34448A6DFA36CE619CB50"/>
    <w:rsid w:val="00F250DA"/>
    <w:pPr>
      <w:spacing w:after="160" w:line="259" w:lineRule="auto"/>
    </w:pPr>
  </w:style>
  <w:style w:type="paragraph" w:customStyle="1" w:styleId="AC891CAFE04346CE976955D954B8AE81">
    <w:name w:val="AC891CAFE04346CE976955D954B8AE81"/>
    <w:rsid w:val="00F250DA"/>
    <w:pPr>
      <w:spacing w:after="160" w:line="259" w:lineRule="auto"/>
    </w:pPr>
  </w:style>
  <w:style w:type="paragraph" w:customStyle="1" w:styleId="A44A166AB9E646EC991D12E143B05BA5">
    <w:name w:val="A44A166AB9E646EC991D12E143B05BA5"/>
    <w:rsid w:val="00F250DA"/>
    <w:pPr>
      <w:spacing w:after="160" w:line="259" w:lineRule="auto"/>
    </w:pPr>
  </w:style>
  <w:style w:type="paragraph" w:customStyle="1" w:styleId="6F4D9EF08ABB41FB9D139DDCF99F837D">
    <w:name w:val="6F4D9EF08ABB41FB9D139DDCF99F837D"/>
    <w:rsid w:val="00F250DA"/>
    <w:pPr>
      <w:spacing w:after="160" w:line="259" w:lineRule="auto"/>
    </w:pPr>
  </w:style>
  <w:style w:type="paragraph" w:customStyle="1" w:styleId="CC9B132F2DC8425EB69D4111DF49099F">
    <w:name w:val="CC9B132F2DC8425EB69D4111DF49099F"/>
    <w:rsid w:val="00F250DA"/>
    <w:pPr>
      <w:spacing w:after="160" w:line="259" w:lineRule="auto"/>
    </w:pPr>
  </w:style>
  <w:style w:type="paragraph" w:customStyle="1" w:styleId="79DDCCB820814121A9DC73F9FBAE0865">
    <w:name w:val="79DDCCB820814121A9DC73F9FBAE0865"/>
    <w:rsid w:val="00F250DA"/>
    <w:pPr>
      <w:spacing w:after="160" w:line="259" w:lineRule="auto"/>
    </w:pPr>
  </w:style>
  <w:style w:type="paragraph" w:customStyle="1" w:styleId="918ADCC0969540B595E652595605621F">
    <w:name w:val="918ADCC0969540B595E652595605621F"/>
    <w:rsid w:val="00F250DA"/>
    <w:pPr>
      <w:spacing w:after="160" w:line="259" w:lineRule="auto"/>
    </w:pPr>
  </w:style>
  <w:style w:type="paragraph" w:customStyle="1" w:styleId="38ADA24EFF544449A51110CE3D1BDD3F">
    <w:name w:val="38ADA24EFF544449A51110CE3D1BDD3F"/>
    <w:rsid w:val="00F250DA"/>
    <w:pPr>
      <w:spacing w:after="160" w:line="259" w:lineRule="auto"/>
    </w:pPr>
  </w:style>
  <w:style w:type="paragraph" w:customStyle="1" w:styleId="C4A616C01AD8499DAF892A2648B49E1E">
    <w:name w:val="C4A616C01AD8499DAF892A2648B49E1E"/>
    <w:rsid w:val="00F250DA"/>
    <w:pPr>
      <w:spacing w:after="160" w:line="259" w:lineRule="auto"/>
    </w:pPr>
  </w:style>
  <w:style w:type="paragraph" w:customStyle="1" w:styleId="9BB7F0CCCD864B8DA9E374340C772B54">
    <w:name w:val="9BB7F0CCCD864B8DA9E374340C772B54"/>
    <w:rsid w:val="00F250DA"/>
    <w:pPr>
      <w:spacing w:after="160" w:line="259" w:lineRule="auto"/>
    </w:pPr>
  </w:style>
  <w:style w:type="paragraph" w:customStyle="1" w:styleId="86B3C8B451E2445E999BA1BC7F8E88A1">
    <w:name w:val="86B3C8B451E2445E999BA1BC7F8E88A1"/>
    <w:rsid w:val="00F250DA"/>
    <w:pPr>
      <w:spacing w:after="160" w:line="259" w:lineRule="auto"/>
    </w:pPr>
  </w:style>
  <w:style w:type="paragraph" w:customStyle="1" w:styleId="FC6A4398466442A39EF84661BF2099DC">
    <w:name w:val="FC6A4398466442A39EF84661BF2099DC"/>
    <w:rsid w:val="00F250DA"/>
    <w:pPr>
      <w:spacing w:after="160" w:line="259" w:lineRule="auto"/>
    </w:pPr>
  </w:style>
  <w:style w:type="paragraph" w:customStyle="1" w:styleId="FF58A29A51984A82A446ABC297418AA0">
    <w:name w:val="FF58A29A51984A82A446ABC297418AA0"/>
    <w:rsid w:val="00F250DA"/>
    <w:pPr>
      <w:spacing w:after="160" w:line="259" w:lineRule="auto"/>
    </w:pPr>
  </w:style>
  <w:style w:type="paragraph" w:customStyle="1" w:styleId="818090DB2AE1458FB6874B6E487C527E">
    <w:name w:val="818090DB2AE1458FB6874B6E487C527E"/>
    <w:rsid w:val="00F250DA"/>
    <w:pPr>
      <w:spacing w:after="160" w:line="259" w:lineRule="auto"/>
    </w:pPr>
  </w:style>
  <w:style w:type="paragraph" w:customStyle="1" w:styleId="ECFAECFB4EA2415BBBF13C6B291CB3BE">
    <w:name w:val="ECFAECFB4EA2415BBBF13C6B291CB3BE"/>
    <w:rsid w:val="00F250DA"/>
    <w:pPr>
      <w:spacing w:after="160" w:line="259" w:lineRule="auto"/>
    </w:pPr>
  </w:style>
  <w:style w:type="paragraph" w:customStyle="1" w:styleId="3BECA21CF6B94B50B55BF16D794EDC14">
    <w:name w:val="3BECA21CF6B94B50B55BF16D794EDC14"/>
    <w:rsid w:val="00F250DA"/>
    <w:pPr>
      <w:spacing w:after="160" w:line="259" w:lineRule="auto"/>
    </w:pPr>
  </w:style>
  <w:style w:type="paragraph" w:customStyle="1" w:styleId="6979662221984801AB797759FD83F9A4">
    <w:name w:val="6979662221984801AB797759FD83F9A4"/>
    <w:rsid w:val="00F250DA"/>
    <w:pPr>
      <w:spacing w:after="160" w:line="259" w:lineRule="auto"/>
    </w:pPr>
  </w:style>
  <w:style w:type="paragraph" w:customStyle="1" w:styleId="8B57A020DD0A4C139588EFE9A20B7CDC">
    <w:name w:val="8B57A020DD0A4C139588EFE9A20B7CDC"/>
    <w:rsid w:val="00F250DA"/>
    <w:pPr>
      <w:spacing w:after="160" w:line="259" w:lineRule="auto"/>
    </w:pPr>
  </w:style>
  <w:style w:type="paragraph" w:customStyle="1" w:styleId="D3B3F55AE4904CD59D03D0A6E66429F7">
    <w:name w:val="D3B3F55AE4904CD59D03D0A6E66429F7"/>
    <w:rsid w:val="00F250DA"/>
    <w:pPr>
      <w:spacing w:after="160" w:line="259" w:lineRule="auto"/>
    </w:pPr>
  </w:style>
  <w:style w:type="paragraph" w:customStyle="1" w:styleId="58D46AF392624A4FA44072526264EE4E">
    <w:name w:val="58D46AF392624A4FA44072526264EE4E"/>
    <w:rsid w:val="00F250DA"/>
    <w:pPr>
      <w:spacing w:after="160" w:line="259" w:lineRule="auto"/>
    </w:pPr>
  </w:style>
  <w:style w:type="paragraph" w:customStyle="1" w:styleId="058C1CEAB1A8435A84C7C747D2C2DC0C">
    <w:name w:val="058C1CEAB1A8435A84C7C747D2C2DC0C"/>
    <w:rsid w:val="00F250DA"/>
    <w:pPr>
      <w:spacing w:after="160" w:line="259" w:lineRule="auto"/>
    </w:pPr>
  </w:style>
  <w:style w:type="paragraph" w:customStyle="1" w:styleId="DF0B75B7781347C1B269FB2A1EF70C33">
    <w:name w:val="DF0B75B7781347C1B269FB2A1EF70C33"/>
    <w:rsid w:val="00F250DA"/>
    <w:pPr>
      <w:spacing w:after="160" w:line="259" w:lineRule="auto"/>
    </w:pPr>
  </w:style>
  <w:style w:type="paragraph" w:customStyle="1" w:styleId="8EFC7A9BDDBE485F88E7A78061BFFBAA">
    <w:name w:val="8EFC7A9BDDBE485F88E7A78061BFFBAA"/>
    <w:rsid w:val="00F250DA"/>
    <w:pPr>
      <w:spacing w:after="160" w:line="259" w:lineRule="auto"/>
    </w:pPr>
  </w:style>
  <w:style w:type="paragraph" w:customStyle="1" w:styleId="1FAB2DB056BF4BE9B5FBC155E7C68D1C">
    <w:name w:val="1FAB2DB056BF4BE9B5FBC155E7C68D1C"/>
    <w:rsid w:val="00F250DA"/>
    <w:pPr>
      <w:spacing w:after="160" w:line="259" w:lineRule="auto"/>
    </w:pPr>
  </w:style>
  <w:style w:type="paragraph" w:customStyle="1" w:styleId="C7DF7D99ADA84770AB5B5F6E5DE9344C">
    <w:name w:val="C7DF7D99ADA84770AB5B5F6E5DE9344C"/>
    <w:rsid w:val="00F250DA"/>
    <w:pPr>
      <w:spacing w:after="160" w:line="259" w:lineRule="auto"/>
    </w:pPr>
  </w:style>
  <w:style w:type="paragraph" w:customStyle="1" w:styleId="578C2DED0B524D66ACD083F9639799ED">
    <w:name w:val="578C2DED0B524D66ACD083F9639799ED"/>
    <w:rsid w:val="00F250DA"/>
    <w:pPr>
      <w:spacing w:after="160" w:line="259" w:lineRule="auto"/>
    </w:pPr>
  </w:style>
  <w:style w:type="paragraph" w:customStyle="1" w:styleId="4D3511F7B39C43EA95B8FB95FC2313E3">
    <w:name w:val="4D3511F7B39C43EA95B8FB95FC2313E3"/>
    <w:rsid w:val="00F250DA"/>
    <w:pPr>
      <w:spacing w:after="160" w:line="259" w:lineRule="auto"/>
    </w:pPr>
  </w:style>
  <w:style w:type="paragraph" w:customStyle="1" w:styleId="7C42612CE401492FA8BC68965A77AF08">
    <w:name w:val="7C42612CE401492FA8BC68965A77AF08"/>
    <w:rsid w:val="00F250DA"/>
    <w:pPr>
      <w:spacing w:after="160" w:line="259" w:lineRule="auto"/>
    </w:pPr>
  </w:style>
  <w:style w:type="paragraph" w:customStyle="1" w:styleId="EF283C4C556844E0B3C8D490A818652F">
    <w:name w:val="EF283C4C556844E0B3C8D490A818652F"/>
    <w:rsid w:val="00F250DA"/>
    <w:pPr>
      <w:spacing w:after="160" w:line="259" w:lineRule="auto"/>
    </w:pPr>
  </w:style>
  <w:style w:type="paragraph" w:customStyle="1" w:styleId="9DA558733E5B4F4D887FA8C55D605696">
    <w:name w:val="9DA558733E5B4F4D887FA8C55D605696"/>
    <w:rsid w:val="00F250DA"/>
    <w:pPr>
      <w:spacing w:after="160" w:line="259" w:lineRule="auto"/>
    </w:pPr>
  </w:style>
  <w:style w:type="paragraph" w:customStyle="1" w:styleId="2A99E3F19D1C4923B338D7510F3C6830">
    <w:name w:val="2A99E3F19D1C4923B338D7510F3C6830"/>
    <w:rsid w:val="00F250DA"/>
    <w:pPr>
      <w:spacing w:after="160" w:line="259" w:lineRule="auto"/>
    </w:pPr>
  </w:style>
  <w:style w:type="paragraph" w:customStyle="1" w:styleId="4EF4C4F18DE44A93AB8544DB716A5BC0">
    <w:name w:val="4EF4C4F18DE44A93AB8544DB716A5BC0"/>
    <w:rsid w:val="00F250DA"/>
    <w:pPr>
      <w:spacing w:after="160" w:line="259" w:lineRule="auto"/>
    </w:pPr>
  </w:style>
  <w:style w:type="paragraph" w:customStyle="1" w:styleId="8BEE0D9348B0413099B35E22374FAE9C">
    <w:name w:val="8BEE0D9348B0413099B35E22374FAE9C"/>
    <w:rsid w:val="00F250DA"/>
    <w:pPr>
      <w:spacing w:after="160" w:line="259" w:lineRule="auto"/>
    </w:pPr>
  </w:style>
  <w:style w:type="paragraph" w:customStyle="1" w:styleId="B1EDFE72A10A415C95CCB46CE9DE5CDC">
    <w:name w:val="B1EDFE72A10A415C95CCB46CE9DE5CDC"/>
    <w:rsid w:val="00F250DA"/>
    <w:pPr>
      <w:spacing w:after="160" w:line="259" w:lineRule="auto"/>
    </w:pPr>
  </w:style>
  <w:style w:type="paragraph" w:customStyle="1" w:styleId="9E8ABF50CDFB46BF8C42CF6652C09FDA">
    <w:name w:val="9E8ABF50CDFB46BF8C42CF6652C09FDA"/>
    <w:rsid w:val="00F250DA"/>
    <w:pPr>
      <w:spacing w:after="160" w:line="259" w:lineRule="auto"/>
    </w:pPr>
  </w:style>
  <w:style w:type="paragraph" w:customStyle="1" w:styleId="BFC8BE0E4D754FC3B06A2A96B7C43DDF">
    <w:name w:val="BFC8BE0E4D754FC3B06A2A96B7C43DDF"/>
    <w:rsid w:val="00F250DA"/>
    <w:pPr>
      <w:spacing w:after="160" w:line="259" w:lineRule="auto"/>
    </w:pPr>
  </w:style>
  <w:style w:type="paragraph" w:customStyle="1" w:styleId="EA146A4BD73E45CD9608A5EDC5E737AD">
    <w:name w:val="EA146A4BD73E45CD9608A5EDC5E737AD"/>
    <w:rsid w:val="00F250DA"/>
    <w:pPr>
      <w:spacing w:after="160" w:line="259" w:lineRule="auto"/>
    </w:pPr>
  </w:style>
  <w:style w:type="paragraph" w:customStyle="1" w:styleId="685A52D1615A40A49BEDB6B7D845A030">
    <w:name w:val="685A52D1615A40A49BEDB6B7D845A030"/>
    <w:rsid w:val="00F250DA"/>
    <w:pPr>
      <w:spacing w:after="160" w:line="259" w:lineRule="auto"/>
    </w:pPr>
  </w:style>
  <w:style w:type="paragraph" w:customStyle="1" w:styleId="4D6FAC68282A4D07941D3A6250D617F8">
    <w:name w:val="4D6FAC68282A4D07941D3A6250D617F8"/>
    <w:rsid w:val="00F250DA"/>
    <w:pPr>
      <w:spacing w:after="160" w:line="259" w:lineRule="auto"/>
    </w:pPr>
  </w:style>
  <w:style w:type="paragraph" w:customStyle="1" w:styleId="D509129C103A4D3E99E0C6A7C60D9A75">
    <w:name w:val="D509129C103A4D3E99E0C6A7C60D9A75"/>
    <w:rsid w:val="00F250DA"/>
    <w:pPr>
      <w:spacing w:after="160" w:line="259" w:lineRule="auto"/>
    </w:pPr>
  </w:style>
  <w:style w:type="paragraph" w:customStyle="1" w:styleId="66326FC72AD842A4B2E9589415C0959D">
    <w:name w:val="66326FC72AD842A4B2E9589415C0959D"/>
    <w:rsid w:val="00F250DA"/>
    <w:pPr>
      <w:spacing w:after="160" w:line="259" w:lineRule="auto"/>
    </w:pPr>
  </w:style>
  <w:style w:type="paragraph" w:customStyle="1" w:styleId="BC59A7F62D11472DA40265563E51EFAD">
    <w:name w:val="BC59A7F62D11472DA40265563E51EFAD"/>
    <w:rsid w:val="00F250DA"/>
    <w:pPr>
      <w:spacing w:after="160" w:line="259" w:lineRule="auto"/>
    </w:pPr>
  </w:style>
  <w:style w:type="paragraph" w:customStyle="1" w:styleId="4344203FE71143D69EB47F80E41018F2">
    <w:name w:val="4344203FE71143D69EB47F80E41018F2"/>
    <w:rsid w:val="00F250DA"/>
    <w:pPr>
      <w:spacing w:after="160" w:line="259" w:lineRule="auto"/>
    </w:pPr>
  </w:style>
  <w:style w:type="paragraph" w:customStyle="1" w:styleId="B10DF51C22E64F758D4544D32B0E0F2E">
    <w:name w:val="B10DF51C22E64F758D4544D32B0E0F2E"/>
    <w:rsid w:val="00F250DA"/>
    <w:pPr>
      <w:spacing w:after="160" w:line="259" w:lineRule="auto"/>
    </w:pPr>
  </w:style>
  <w:style w:type="paragraph" w:customStyle="1" w:styleId="D38F115F0B6A4206A5F59218438834AB">
    <w:name w:val="D38F115F0B6A4206A5F59218438834AB"/>
    <w:rsid w:val="00F250DA"/>
    <w:pPr>
      <w:spacing w:after="160" w:line="259" w:lineRule="auto"/>
    </w:pPr>
  </w:style>
  <w:style w:type="paragraph" w:customStyle="1" w:styleId="73E19AB3673B42719DE5895C5C905DD7">
    <w:name w:val="73E19AB3673B42719DE5895C5C905DD7"/>
    <w:rsid w:val="00F250DA"/>
    <w:pPr>
      <w:spacing w:after="160" w:line="259" w:lineRule="auto"/>
    </w:pPr>
  </w:style>
  <w:style w:type="paragraph" w:customStyle="1" w:styleId="A9225819473E4E23A45A1CE968B1E4D5">
    <w:name w:val="A9225819473E4E23A45A1CE968B1E4D5"/>
    <w:rsid w:val="00F250DA"/>
    <w:pPr>
      <w:spacing w:after="160" w:line="259" w:lineRule="auto"/>
    </w:pPr>
  </w:style>
  <w:style w:type="paragraph" w:customStyle="1" w:styleId="8CD9E0DA20AE423C867806593B4ACC7F">
    <w:name w:val="8CD9E0DA20AE423C867806593B4ACC7F"/>
    <w:rsid w:val="00F250DA"/>
    <w:pPr>
      <w:spacing w:after="160" w:line="259" w:lineRule="auto"/>
    </w:pPr>
  </w:style>
  <w:style w:type="paragraph" w:customStyle="1" w:styleId="B26E3CF4F6654B1E96C9DE95425B9DD5">
    <w:name w:val="B26E3CF4F6654B1E96C9DE95425B9DD5"/>
    <w:rsid w:val="00F250DA"/>
    <w:pPr>
      <w:spacing w:after="160" w:line="259" w:lineRule="auto"/>
    </w:pPr>
  </w:style>
  <w:style w:type="paragraph" w:customStyle="1" w:styleId="F2EED6EF5DF341A28E8FD940EBE4A203">
    <w:name w:val="F2EED6EF5DF341A28E8FD940EBE4A203"/>
    <w:rsid w:val="00F250DA"/>
    <w:pPr>
      <w:spacing w:after="160" w:line="259" w:lineRule="auto"/>
    </w:pPr>
  </w:style>
  <w:style w:type="paragraph" w:customStyle="1" w:styleId="1A87F26E997345A2B0BCEFD644E694B3">
    <w:name w:val="1A87F26E997345A2B0BCEFD644E694B3"/>
    <w:rsid w:val="00F250DA"/>
    <w:pPr>
      <w:spacing w:after="160" w:line="259" w:lineRule="auto"/>
    </w:pPr>
  </w:style>
  <w:style w:type="paragraph" w:customStyle="1" w:styleId="D95B4A43A5B143B8B75CDB0906109632">
    <w:name w:val="D95B4A43A5B143B8B75CDB0906109632"/>
    <w:rsid w:val="00F250DA"/>
    <w:pPr>
      <w:spacing w:after="160" w:line="259" w:lineRule="auto"/>
    </w:pPr>
  </w:style>
  <w:style w:type="paragraph" w:customStyle="1" w:styleId="96DA524A286F4EB7AF313BAAC509874E">
    <w:name w:val="96DA524A286F4EB7AF313BAAC509874E"/>
    <w:rsid w:val="00F250DA"/>
    <w:pPr>
      <w:spacing w:after="160" w:line="259" w:lineRule="auto"/>
    </w:pPr>
  </w:style>
  <w:style w:type="paragraph" w:customStyle="1" w:styleId="C99FC0A2785C4BBFB74CEB2B9CBE87B6">
    <w:name w:val="C99FC0A2785C4BBFB74CEB2B9CBE87B6"/>
    <w:rsid w:val="00F250DA"/>
    <w:pPr>
      <w:spacing w:after="160" w:line="259" w:lineRule="auto"/>
    </w:pPr>
  </w:style>
  <w:style w:type="paragraph" w:customStyle="1" w:styleId="D8B79A03E8F3447BA61E6EA914D693EF">
    <w:name w:val="D8B79A03E8F3447BA61E6EA914D693EF"/>
    <w:rsid w:val="00F250DA"/>
    <w:pPr>
      <w:spacing w:after="160" w:line="259" w:lineRule="auto"/>
    </w:pPr>
  </w:style>
  <w:style w:type="paragraph" w:customStyle="1" w:styleId="02888B149C7044529DE44FF477CD0D01">
    <w:name w:val="02888B149C7044529DE44FF477CD0D01"/>
    <w:rsid w:val="00F250DA"/>
    <w:pPr>
      <w:spacing w:after="160" w:line="259" w:lineRule="auto"/>
    </w:pPr>
  </w:style>
  <w:style w:type="paragraph" w:customStyle="1" w:styleId="38C080C4240C4DF6B1BFFFF662256383">
    <w:name w:val="38C080C4240C4DF6B1BFFFF662256383"/>
    <w:rsid w:val="00F250DA"/>
    <w:pPr>
      <w:spacing w:after="160" w:line="259" w:lineRule="auto"/>
    </w:pPr>
  </w:style>
  <w:style w:type="paragraph" w:customStyle="1" w:styleId="13BBB5531D2047CBAD74F8DA0ED47C7E">
    <w:name w:val="13BBB5531D2047CBAD74F8DA0ED47C7E"/>
    <w:rsid w:val="00F250DA"/>
    <w:pPr>
      <w:spacing w:after="160" w:line="259" w:lineRule="auto"/>
    </w:pPr>
  </w:style>
  <w:style w:type="paragraph" w:customStyle="1" w:styleId="E0C70ACB4B8B4D1681A184FF5E19D860">
    <w:name w:val="E0C70ACB4B8B4D1681A184FF5E19D860"/>
    <w:rsid w:val="00F250DA"/>
    <w:pPr>
      <w:spacing w:after="160" w:line="259" w:lineRule="auto"/>
    </w:pPr>
  </w:style>
  <w:style w:type="paragraph" w:customStyle="1" w:styleId="8D473309069D48E7B9550EFC80729470">
    <w:name w:val="8D473309069D48E7B9550EFC80729470"/>
    <w:rsid w:val="00F250DA"/>
    <w:pPr>
      <w:spacing w:after="160" w:line="259" w:lineRule="auto"/>
    </w:pPr>
  </w:style>
  <w:style w:type="paragraph" w:customStyle="1" w:styleId="00CDA16DE6E9419680A17D68808EA325">
    <w:name w:val="00CDA16DE6E9419680A17D68808EA325"/>
    <w:rsid w:val="00F250DA"/>
    <w:pPr>
      <w:spacing w:after="160" w:line="259" w:lineRule="auto"/>
    </w:pPr>
  </w:style>
  <w:style w:type="paragraph" w:customStyle="1" w:styleId="35685FD3D4A6417B8E083069174B32BE">
    <w:name w:val="35685FD3D4A6417B8E083069174B32BE"/>
    <w:rsid w:val="00F250DA"/>
    <w:pPr>
      <w:spacing w:after="160" w:line="259" w:lineRule="auto"/>
    </w:pPr>
  </w:style>
  <w:style w:type="paragraph" w:customStyle="1" w:styleId="7752E1B25D68424781481A7B29FF25B7">
    <w:name w:val="7752E1B25D68424781481A7B29FF25B7"/>
    <w:rsid w:val="00F250DA"/>
    <w:pPr>
      <w:spacing w:after="160" w:line="259" w:lineRule="auto"/>
    </w:pPr>
  </w:style>
  <w:style w:type="paragraph" w:customStyle="1" w:styleId="3C178CC6F5B146B9B8373345D1A4167E">
    <w:name w:val="3C178CC6F5B146B9B8373345D1A4167E"/>
    <w:rsid w:val="00F250DA"/>
    <w:pPr>
      <w:spacing w:after="160" w:line="259" w:lineRule="auto"/>
    </w:pPr>
  </w:style>
  <w:style w:type="paragraph" w:customStyle="1" w:styleId="19CB46CEFDFD4447A8FC9C40D5E867A6">
    <w:name w:val="19CB46CEFDFD4447A8FC9C40D5E867A6"/>
    <w:rsid w:val="00F250DA"/>
    <w:pPr>
      <w:spacing w:after="160" w:line="259" w:lineRule="auto"/>
    </w:pPr>
  </w:style>
  <w:style w:type="paragraph" w:customStyle="1" w:styleId="AF905C113BD547B9874CC2B8F57D64B0">
    <w:name w:val="AF905C113BD547B9874CC2B8F57D64B0"/>
    <w:rsid w:val="00F250DA"/>
    <w:pPr>
      <w:spacing w:after="160" w:line="259" w:lineRule="auto"/>
    </w:pPr>
  </w:style>
  <w:style w:type="paragraph" w:customStyle="1" w:styleId="B30134ADBFB64F72BFC0915043281EDB">
    <w:name w:val="B30134ADBFB64F72BFC0915043281EDB"/>
    <w:rsid w:val="00F250DA"/>
    <w:pPr>
      <w:spacing w:after="160" w:line="259" w:lineRule="auto"/>
    </w:pPr>
  </w:style>
  <w:style w:type="paragraph" w:customStyle="1" w:styleId="D0C0798ACEE144F5A0CFAAD5CDFC3750">
    <w:name w:val="D0C0798ACEE144F5A0CFAAD5CDFC3750"/>
    <w:rsid w:val="00F250DA"/>
    <w:pPr>
      <w:spacing w:after="160" w:line="259" w:lineRule="auto"/>
    </w:pPr>
  </w:style>
  <w:style w:type="paragraph" w:customStyle="1" w:styleId="2A3F1ED73B124DF68E8D8E62CC35F30D">
    <w:name w:val="2A3F1ED73B124DF68E8D8E62CC35F30D"/>
    <w:rsid w:val="00F250DA"/>
    <w:pPr>
      <w:spacing w:after="160" w:line="259" w:lineRule="auto"/>
    </w:pPr>
  </w:style>
  <w:style w:type="paragraph" w:customStyle="1" w:styleId="2BCA6C6CF91E4B49B278A00E10B93859">
    <w:name w:val="2BCA6C6CF91E4B49B278A00E10B93859"/>
    <w:rsid w:val="00F250DA"/>
    <w:pPr>
      <w:spacing w:after="160" w:line="259" w:lineRule="auto"/>
    </w:pPr>
  </w:style>
  <w:style w:type="paragraph" w:customStyle="1" w:styleId="82A50FF32EFA4BC68FC730350CCC33A3">
    <w:name w:val="82A50FF32EFA4BC68FC730350CCC33A3"/>
    <w:rsid w:val="00F250DA"/>
    <w:pPr>
      <w:spacing w:after="160" w:line="259" w:lineRule="auto"/>
    </w:pPr>
  </w:style>
  <w:style w:type="paragraph" w:customStyle="1" w:styleId="70ADAA23A12740A3BE085D7689696D40">
    <w:name w:val="70ADAA23A12740A3BE085D7689696D40"/>
    <w:rsid w:val="00F250DA"/>
    <w:pPr>
      <w:spacing w:after="160" w:line="259" w:lineRule="auto"/>
    </w:pPr>
  </w:style>
  <w:style w:type="paragraph" w:customStyle="1" w:styleId="7459B55E13294AF9BE309FBA0CD54F6C">
    <w:name w:val="7459B55E13294AF9BE309FBA0CD54F6C"/>
    <w:rsid w:val="00F250DA"/>
    <w:pPr>
      <w:spacing w:after="160" w:line="259" w:lineRule="auto"/>
    </w:pPr>
  </w:style>
  <w:style w:type="paragraph" w:customStyle="1" w:styleId="DA353DB8975C4A9A9784B2B683E79694">
    <w:name w:val="DA353DB8975C4A9A9784B2B683E79694"/>
    <w:rsid w:val="00F250DA"/>
    <w:pPr>
      <w:spacing w:after="160" w:line="259" w:lineRule="auto"/>
    </w:pPr>
  </w:style>
  <w:style w:type="paragraph" w:customStyle="1" w:styleId="3BE53D2759D34CA49E00428174789EDA">
    <w:name w:val="3BE53D2759D34CA49E00428174789EDA"/>
    <w:rsid w:val="00F250DA"/>
    <w:pPr>
      <w:spacing w:after="160" w:line="259" w:lineRule="auto"/>
    </w:pPr>
  </w:style>
  <w:style w:type="paragraph" w:customStyle="1" w:styleId="CC9BD74A862344659ADB038963BD9292">
    <w:name w:val="CC9BD74A862344659ADB038963BD9292"/>
    <w:rsid w:val="00F250DA"/>
    <w:pPr>
      <w:spacing w:after="160" w:line="259" w:lineRule="auto"/>
    </w:pPr>
  </w:style>
  <w:style w:type="paragraph" w:customStyle="1" w:styleId="8CC41EB8625C450FBB19914A21D657D7">
    <w:name w:val="8CC41EB8625C450FBB19914A21D657D7"/>
    <w:rsid w:val="00F250DA"/>
    <w:pPr>
      <w:spacing w:after="160" w:line="259" w:lineRule="auto"/>
    </w:pPr>
  </w:style>
  <w:style w:type="paragraph" w:customStyle="1" w:styleId="6F52AE0481C84BA4B9C5B6D06DA51087">
    <w:name w:val="6F52AE0481C84BA4B9C5B6D06DA51087"/>
    <w:rsid w:val="00F250DA"/>
    <w:pPr>
      <w:spacing w:after="160" w:line="259" w:lineRule="auto"/>
    </w:pPr>
  </w:style>
  <w:style w:type="paragraph" w:customStyle="1" w:styleId="015CA5CDB7424942BC281D0B6C1AAC1C">
    <w:name w:val="015CA5CDB7424942BC281D0B6C1AAC1C"/>
    <w:rsid w:val="00F250DA"/>
    <w:pPr>
      <w:spacing w:after="160" w:line="259" w:lineRule="auto"/>
    </w:pPr>
  </w:style>
  <w:style w:type="paragraph" w:customStyle="1" w:styleId="F28FBA1559124F998B49363C80FC28D0">
    <w:name w:val="F28FBA1559124F998B49363C80FC28D0"/>
    <w:rsid w:val="00F250DA"/>
    <w:pPr>
      <w:spacing w:after="160" w:line="259" w:lineRule="auto"/>
    </w:pPr>
  </w:style>
  <w:style w:type="paragraph" w:customStyle="1" w:styleId="3E135911D17F49B285D791DA09C0EE2F">
    <w:name w:val="3E135911D17F49B285D791DA09C0EE2F"/>
    <w:rsid w:val="00F250DA"/>
    <w:pPr>
      <w:spacing w:after="160" w:line="259" w:lineRule="auto"/>
    </w:pPr>
  </w:style>
  <w:style w:type="paragraph" w:customStyle="1" w:styleId="CF2142704F554705BB3A601A16959B9A">
    <w:name w:val="CF2142704F554705BB3A601A16959B9A"/>
    <w:rsid w:val="00F250DA"/>
    <w:pPr>
      <w:spacing w:after="160" w:line="259" w:lineRule="auto"/>
    </w:pPr>
  </w:style>
  <w:style w:type="paragraph" w:customStyle="1" w:styleId="875EFE344B2A4D0F9E87F9D465A697D4">
    <w:name w:val="875EFE344B2A4D0F9E87F9D465A697D4"/>
    <w:rsid w:val="00F250DA"/>
    <w:pPr>
      <w:spacing w:after="160" w:line="259" w:lineRule="auto"/>
    </w:pPr>
  </w:style>
  <w:style w:type="paragraph" w:customStyle="1" w:styleId="901D36BC24B64C76820E8B04A9F490BA">
    <w:name w:val="901D36BC24B64C76820E8B04A9F490BA"/>
    <w:rsid w:val="00F250DA"/>
    <w:pPr>
      <w:spacing w:after="160" w:line="259" w:lineRule="auto"/>
    </w:pPr>
  </w:style>
  <w:style w:type="paragraph" w:customStyle="1" w:styleId="FC82E543F2204D43B0F58A09FFB8E2AA">
    <w:name w:val="FC82E543F2204D43B0F58A09FFB8E2AA"/>
    <w:rsid w:val="00F250DA"/>
    <w:pPr>
      <w:spacing w:after="160" w:line="259" w:lineRule="auto"/>
    </w:pPr>
  </w:style>
  <w:style w:type="paragraph" w:customStyle="1" w:styleId="0B642A5417214A54B975ADB76F0058C3">
    <w:name w:val="0B642A5417214A54B975ADB76F0058C3"/>
    <w:rsid w:val="00F250DA"/>
    <w:pPr>
      <w:spacing w:after="160" w:line="259" w:lineRule="auto"/>
    </w:pPr>
  </w:style>
  <w:style w:type="paragraph" w:customStyle="1" w:styleId="33F55522982D4512AE4E0230C72DD221">
    <w:name w:val="33F55522982D4512AE4E0230C72DD221"/>
    <w:rsid w:val="00F250DA"/>
    <w:pPr>
      <w:spacing w:after="160" w:line="259" w:lineRule="auto"/>
    </w:pPr>
  </w:style>
  <w:style w:type="paragraph" w:customStyle="1" w:styleId="D89491AD73514FD4852DD09FD17BFF37">
    <w:name w:val="D89491AD73514FD4852DD09FD17BFF37"/>
    <w:rsid w:val="00F250DA"/>
    <w:pPr>
      <w:spacing w:after="160" w:line="259" w:lineRule="auto"/>
    </w:pPr>
  </w:style>
  <w:style w:type="paragraph" w:customStyle="1" w:styleId="975C88E9943C43098D44EC0C902B623A">
    <w:name w:val="975C88E9943C43098D44EC0C902B623A"/>
    <w:rsid w:val="00F250DA"/>
    <w:pPr>
      <w:spacing w:after="160" w:line="259" w:lineRule="auto"/>
    </w:pPr>
  </w:style>
  <w:style w:type="paragraph" w:customStyle="1" w:styleId="15A1828FD777455FBE28DFFA97D63BD1">
    <w:name w:val="15A1828FD777455FBE28DFFA97D63BD1"/>
    <w:rsid w:val="00F250DA"/>
    <w:pPr>
      <w:spacing w:after="160" w:line="259" w:lineRule="auto"/>
    </w:pPr>
  </w:style>
  <w:style w:type="paragraph" w:customStyle="1" w:styleId="71C725535E284F2880AC82A01B58551F">
    <w:name w:val="71C725535E284F2880AC82A01B58551F"/>
    <w:rsid w:val="00F250DA"/>
    <w:pPr>
      <w:spacing w:after="160" w:line="259" w:lineRule="auto"/>
    </w:pPr>
  </w:style>
  <w:style w:type="paragraph" w:customStyle="1" w:styleId="2AB3A15F567340C9960C88F5B912EEEE">
    <w:name w:val="2AB3A15F567340C9960C88F5B912EEEE"/>
    <w:rsid w:val="00F250DA"/>
    <w:pPr>
      <w:spacing w:after="160" w:line="259" w:lineRule="auto"/>
    </w:pPr>
  </w:style>
  <w:style w:type="paragraph" w:customStyle="1" w:styleId="69B58231415445459BE72FF03B77AA40">
    <w:name w:val="69B58231415445459BE72FF03B77AA40"/>
    <w:rsid w:val="00F250DA"/>
    <w:pPr>
      <w:spacing w:after="160" w:line="259" w:lineRule="auto"/>
    </w:pPr>
  </w:style>
  <w:style w:type="paragraph" w:customStyle="1" w:styleId="1C5C1F6DB46E41CB8B560EAC1FF44CFF">
    <w:name w:val="1C5C1F6DB46E41CB8B560EAC1FF44CFF"/>
    <w:rsid w:val="00F250DA"/>
    <w:pPr>
      <w:spacing w:after="160" w:line="259" w:lineRule="auto"/>
    </w:pPr>
  </w:style>
  <w:style w:type="paragraph" w:customStyle="1" w:styleId="D09ACB458BC044708322BE07AABB5D1E">
    <w:name w:val="D09ACB458BC044708322BE07AABB5D1E"/>
    <w:rsid w:val="00F250DA"/>
    <w:pPr>
      <w:spacing w:after="160" w:line="259" w:lineRule="auto"/>
    </w:pPr>
  </w:style>
  <w:style w:type="paragraph" w:customStyle="1" w:styleId="043DF1C71CB1494895C0F1286E09BF50">
    <w:name w:val="043DF1C71CB1494895C0F1286E09BF50"/>
    <w:rsid w:val="00F250DA"/>
    <w:pPr>
      <w:spacing w:after="160" w:line="259" w:lineRule="auto"/>
    </w:pPr>
  </w:style>
  <w:style w:type="paragraph" w:customStyle="1" w:styleId="92D13C6821104CA08EA188341C6EF27B">
    <w:name w:val="92D13C6821104CA08EA188341C6EF27B"/>
    <w:rsid w:val="00F250DA"/>
    <w:pPr>
      <w:spacing w:after="160" w:line="259" w:lineRule="auto"/>
    </w:pPr>
  </w:style>
  <w:style w:type="paragraph" w:customStyle="1" w:styleId="C41A6B8CA2A84EA4940AD085CEDBF865">
    <w:name w:val="C41A6B8CA2A84EA4940AD085CEDBF865"/>
    <w:rsid w:val="00F250DA"/>
    <w:pPr>
      <w:spacing w:after="160" w:line="259" w:lineRule="auto"/>
    </w:pPr>
  </w:style>
  <w:style w:type="paragraph" w:customStyle="1" w:styleId="4DDEEA1D50824DCBAA142CCBB99ED0F5">
    <w:name w:val="4DDEEA1D50824DCBAA142CCBB99ED0F5"/>
    <w:rsid w:val="00F250DA"/>
    <w:pPr>
      <w:spacing w:after="160" w:line="259" w:lineRule="auto"/>
    </w:pPr>
  </w:style>
  <w:style w:type="paragraph" w:customStyle="1" w:styleId="ABB4F436B9A74EFCB1F00C6F40AD8F99">
    <w:name w:val="ABB4F436B9A74EFCB1F00C6F40AD8F99"/>
    <w:rsid w:val="00F250DA"/>
    <w:pPr>
      <w:spacing w:after="160" w:line="259" w:lineRule="auto"/>
    </w:pPr>
  </w:style>
  <w:style w:type="paragraph" w:customStyle="1" w:styleId="727FC04D838A4CD29BCFC5D730E2F479">
    <w:name w:val="727FC04D838A4CD29BCFC5D730E2F479"/>
    <w:rsid w:val="00F250DA"/>
    <w:pPr>
      <w:spacing w:after="160" w:line="259" w:lineRule="auto"/>
    </w:pPr>
  </w:style>
  <w:style w:type="paragraph" w:customStyle="1" w:styleId="5B615EBD65B24091BDF15E028CB6E940">
    <w:name w:val="5B615EBD65B24091BDF15E028CB6E940"/>
    <w:rsid w:val="00F250DA"/>
    <w:pPr>
      <w:spacing w:after="160" w:line="259" w:lineRule="auto"/>
    </w:pPr>
  </w:style>
  <w:style w:type="paragraph" w:customStyle="1" w:styleId="B7F17224AC0A4C79A61FDB8A16124241">
    <w:name w:val="B7F17224AC0A4C79A61FDB8A16124241"/>
    <w:rsid w:val="00F250DA"/>
    <w:pPr>
      <w:spacing w:after="160" w:line="259" w:lineRule="auto"/>
    </w:pPr>
  </w:style>
  <w:style w:type="paragraph" w:customStyle="1" w:styleId="5574111C431B494D8EC3A006944893B5">
    <w:name w:val="5574111C431B494D8EC3A006944893B5"/>
    <w:rsid w:val="00F250DA"/>
    <w:pPr>
      <w:spacing w:after="160" w:line="259" w:lineRule="auto"/>
    </w:pPr>
  </w:style>
  <w:style w:type="paragraph" w:customStyle="1" w:styleId="6FE8DD6949E84DA5A3D85683A724B3EB">
    <w:name w:val="6FE8DD6949E84DA5A3D85683A724B3EB"/>
    <w:rsid w:val="00F250DA"/>
    <w:pPr>
      <w:spacing w:after="160" w:line="259" w:lineRule="auto"/>
    </w:pPr>
  </w:style>
  <w:style w:type="paragraph" w:customStyle="1" w:styleId="577241DAB2FD4D5C82E4DB63CE43CF66">
    <w:name w:val="577241DAB2FD4D5C82E4DB63CE43CF66"/>
    <w:rsid w:val="00F250DA"/>
    <w:pPr>
      <w:spacing w:after="160" w:line="259" w:lineRule="auto"/>
    </w:pPr>
  </w:style>
  <w:style w:type="paragraph" w:customStyle="1" w:styleId="3289B30F91694B2A903C58B967842E2E">
    <w:name w:val="3289B30F91694B2A903C58B967842E2E"/>
    <w:rsid w:val="00F250DA"/>
    <w:pPr>
      <w:spacing w:after="160" w:line="259" w:lineRule="auto"/>
    </w:pPr>
  </w:style>
  <w:style w:type="paragraph" w:customStyle="1" w:styleId="97F9309493F74EECA998D3C5DD77A5CC">
    <w:name w:val="97F9309493F74EECA998D3C5DD77A5CC"/>
    <w:rsid w:val="00F250DA"/>
    <w:pPr>
      <w:spacing w:after="160" w:line="259" w:lineRule="auto"/>
    </w:pPr>
  </w:style>
  <w:style w:type="paragraph" w:customStyle="1" w:styleId="53A7A3B812FE423D9169AE5330F9C1B5">
    <w:name w:val="53A7A3B812FE423D9169AE5330F9C1B5"/>
    <w:rsid w:val="00DD466E"/>
    <w:pPr>
      <w:spacing w:after="160" w:line="259" w:lineRule="auto"/>
    </w:pPr>
  </w:style>
  <w:style w:type="paragraph" w:customStyle="1" w:styleId="FBFEBC1738F14D52A22A55DA9BDEC958">
    <w:name w:val="FBFEBC1738F14D52A22A55DA9BDEC958"/>
    <w:rsid w:val="00DD466E"/>
    <w:pPr>
      <w:spacing w:after="160" w:line="259" w:lineRule="auto"/>
    </w:pPr>
  </w:style>
  <w:style w:type="paragraph" w:customStyle="1" w:styleId="C0D570C5C0F24614B67806B1934B201F">
    <w:name w:val="C0D570C5C0F24614B67806B1934B201F"/>
    <w:rsid w:val="00DD466E"/>
    <w:pPr>
      <w:spacing w:after="160" w:line="259" w:lineRule="auto"/>
    </w:pPr>
  </w:style>
  <w:style w:type="paragraph" w:customStyle="1" w:styleId="45E0EE8AB46347D5BDC45762B951DD4A">
    <w:name w:val="45E0EE8AB46347D5BDC45762B951DD4A"/>
    <w:rsid w:val="00DD466E"/>
    <w:pPr>
      <w:spacing w:after="160" w:line="259" w:lineRule="auto"/>
    </w:pPr>
  </w:style>
  <w:style w:type="paragraph" w:customStyle="1" w:styleId="90859B548B884D12B135421812A45C0F">
    <w:name w:val="90859B548B884D12B135421812A45C0F"/>
    <w:rsid w:val="00DD466E"/>
    <w:pPr>
      <w:spacing w:after="160" w:line="259" w:lineRule="auto"/>
    </w:pPr>
  </w:style>
  <w:style w:type="paragraph" w:customStyle="1" w:styleId="02E0026CDB15415A81979E11CAF66884">
    <w:name w:val="02E0026CDB15415A81979E11CAF66884"/>
    <w:rsid w:val="00DD466E"/>
    <w:pPr>
      <w:spacing w:after="160" w:line="259" w:lineRule="auto"/>
    </w:pPr>
  </w:style>
  <w:style w:type="paragraph" w:customStyle="1" w:styleId="DFE79828179A45158DC414574665A392">
    <w:name w:val="DFE79828179A45158DC414574665A392"/>
    <w:rsid w:val="00DD466E"/>
    <w:pPr>
      <w:spacing w:after="160" w:line="259" w:lineRule="auto"/>
    </w:pPr>
  </w:style>
  <w:style w:type="paragraph" w:customStyle="1" w:styleId="CA3F6A2444284DC9859FE6F042829DCD">
    <w:name w:val="CA3F6A2444284DC9859FE6F042829DCD"/>
    <w:rsid w:val="00DD466E"/>
    <w:pPr>
      <w:spacing w:after="160" w:line="259" w:lineRule="auto"/>
    </w:pPr>
  </w:style>
  <w:style w:type="paragraph" w:customStyle="1" w:styleId="1A11A46B3358437C8B42C6A8D326EC95">
    <w:name w:val="1A11A46B3358437C8B42C6A8D326EC95"/>
    <w:rsid w:val="00DD466E"/>
    <w:pPr>
      <w:spacing w:after="160" w:line="259" w:lineRule="auto"/>
    </w:pPr>
  </w:style>
  <w:style w:type="paragraph" w:customStyle="1" w:styleId="3372763F1EA040E4A53CAA64FCCB1D8F">
    <w:name w:val="3372763F1EA040E4A53CAA64FCCB1D8F"/>
    <w:rsid w:val="00DD466E"/>
    <w:pPr>
      <w:spacing w:after="160" w:line="259" w:lineRule="auto"/>
    </w:pPr>
  </w:style>
  <w:style w:type="paragraph" w:customStyle="1" w:styleId="86DE4E1ABDB7432486AE424453F9B9BB">
    <w:name w:val="86DE4E1ABDB7432486AE424453F9B9BB"/>
    <w:rsid w:val="00DD466E"/>
    <w:pPr>
      <w:spacing w:after="160" w:line="259" w:lineRule="auto"/>
    </w:pPr>
  </w:style>
  <w:style w:type="paragraph" w:customStyle="1" w:styleId="E5D83574D1224A7B8D13BC67D561A1BE">
    <w:name w:val="E5D83574D1224A7B8D13BC67D561A1BE"/>
    <w:rsid w:val="00DD466E"/>
    <w:pPr>
      <w:spacing w:after="160" w:line="259" w:lineRule="auto"/>
    </w:pPr>
  </w:style>
  <w:style w:type="paragraph" w:customStyle="1" w:styleId="381A426D4A2B4D1F93F548AA018BD327">
    <w:name w:val="381A426D4A2B4D1F93F548AA018BD327"/>
    <w:rsid w:val="00DD466E"/>
    <w:pPr>
      <w:spacing w:after="160" w:line="259" w:lineRule="auto"/>
    </w:pPr>
  </w:style>
  <w:style w:type="paragraph" w:customStyle="1" w:styleId="78432F2ECC6340B3AE06D58EB9942B17">
    <w:name w:val="78432F2ECC6340B3AE06D58EB9942B17"/>
    <w:rsid w:val="00DD466E"/>
    <w:pPr>
      <w:spacing w:after="160" w:line="259" w:lineRule="auto"/>
    </w:pPr>
  </w:style>
  <w:style w:type="paragraph" w:customStyle="1" w:styleId="F6314481CF06474A97268AC2F0EDE6E9">
    <w:name w:val="F6314481CF06474A97268AC2F0EDE6E9"/>
    <w:rsid w:val="00DD466E"/>
    <w:pPr>
      <w:spacing w:after="160" w:line="259" w:lineRule="auto"/>
    </w:pPr>
  </w:style>
  <w:style w:type="paragraph" w:customStyle="1" w:styleId="BB541D6CC175495DA14BE8A8362D3910">
    <w:name w:val="BB541D6CC175495DA14BE8A8362D3910"/>
    <w:rsid w:val="00DD466E"/>
    <w:pPr>
      <w:spacing w:after="160" w:line="259" w:lineRule="auto"/>
    </w:pPr>
  </w:style>
  <w:style w:type="paragraph" w:customStyle="1" w:styleId="8F612017197A4170A68E65E2737B4935">
    <w:name w:val="8F612017197A4170A68E65E2737B4935"/>
    <w:rsid w:val="00DD466E"/>
    <w:pPr>
      <w:spacing w:after="160" w:line="259" w:lineRule="auto"/>
    </w:pPr>
  </w:style>
  <w:style w:type="paragraph" w:customStyle="1" w:styleId="206BF3509BC145C7B9980B5B93A7CE7A">
    <w:name w:val="206BF3509BC145C7B9980B5B93A7CE7A"/>
    <w:rsid w:val="00DD466E"/>
    <w:pPr>
      <w:spacing w:after="160" w:line="259" w:lineRule="auto"/>
    </w:pPr>
  </w:style>
  <w:style w:type="paragraph" w:customStyle="1" w:styleId="C335BAABBC724CAAB4BE071BEE687F19">
    <w:name w:val="C335BAABBC724CAAB4BE071BEE687F19"/>
    <w:rsid w:val="00DD466E"/>
    <w:pPr>
      <w:spacing w:after="160" w:line="259" w:lineRule="auto"/>
    </w:pPr>
  </w:style>
  <w:style w:type="paragraph" w:customStyle="1" w:styleId="D11F73BA16E14E258A058F44C7AEE160">
    <w:name w:val="D11F73BA16E14E258A058F44C7AEE160"/>
    <w:rsid w:val="00DD466E"/>
    <w:pPr>
      <w:spacing w:after="160" w:line="259" w:lineRule="auto"/>
    </w:pPr>
  </w:style>
  <w:style w:type="paragraph" w:customStyle="1" w:styleId="783654F54C974ADBADA1AC4511ADC489">
    <w:name w:val="783654F54C974ADBADA1AC4511ADC489"/>
    <w:rsid w:val="00DD466E"/>
    <w:pPr>
      <w:spacing w:after="160" w:line="259" w:lineRule="auto"/>
    </w:pPr>
  </w:style>
  <w:style w:type="paragraph" w:customStyle="1" w:styleId="3858F45A69E644858997ED31B544B46B">
    <w:name w:val="3858F45A69E644858997ED31B544B46B"/>
    <w:rsid w:val="00DD466E"/>
    <w:pPr>
      <w:spacing w:after="160" w:line="259" w:lineRule="auto"/>
    </w:pPr>
  </w:style>
  <w:style w:type="paragraph" w:customStyle="1" w:styleId="4C95D77B814F493497718823056B5479">
    <w:name w:val="4C95D77B814F493497718823056B5479"/>
    <w:rsid w:val="00DD466E"/>
    <w:pPr>
      <w:spacing w:after="160" w:line="259" w:lineRule="auto"/>
    </w:pPr>
  </w:style>
  <w:style w:type="paragraph" w:customStyle="1" w:styleId="3D408F2A3EB246BBBDBD19E763DB5168">
    <w:name w:val="3D408F2A3EB246BBBDBD19E763DB5168"/>
    <w:rsid w:val="00DD466E"/>
    <w:pPr>
      <w:spacing w:after="160" w:line="259" w:lineRule="auto"/>
    </w:pPr>
  </w:style>
  <w:style w:type="paragraph" w:customStyle="1" w:styleId="29981068AADC4A93BB52158C95046ED5">
    <w:name w:val="29981068AADC4A93BB52158C95046ED5"/>
    <w:rsid w:val="00DD466E"/>
    <w:pPr>
      <w:spacing w:after="160" w:line="259" w:lineRule="auto"/>
    </w:pPr>
  </w:style>
  <w:style w:type="paragraph" w:customStyle="1" w:styleId="19234B5413B242BFB54B18BFD91658EE">
    <w:name w:val="19234B5413B242BFB54B18BFD91658EE"/>
    <w:rsid w:val="00DD466E"/>
    <w:pPr>
      <w:spacing w:after="160" w:line="259" w:lineRule="auto"/>
    </w:pPr>
  </w:style>
  <w:style w:type="paragraph" w:customStyle="1" w:styleId="53B77DCAE0C84665A93A3F29FA8AF949">
    <w:name w:val="53B77DCAE0C84665A93A3F29FA8AF949"/>
    <w:rsid w:val="00DD466E"/>
    <w:pPr>
      <w:spacing w:after="160" w:line="259" w:lineRule="auto"/>
    </w:pPr>
  </w:style>
  <w:style w:type="paragraph" w:customStyle="1" w:styleId="00117E07068C4BC29DDC067304196926">
    <w:name w:val="00117E07068C4BC29DDC067304196926"/>
    <w:rsid w:val="00DD466E"/>
    <w:pPr>
      <w:spacing w:after="160" w:line="259" w:lineRule="auto"/>
    </w:pPr>
  </w:style>
  <w:style w:type="paragraph" w:customStyle="1" w:styleId="23D07526E21E40879C43E81790E8C40F">
    <w:name w:val="23D07526E21E40879C43E81790E8C40F"/>
    <w:rsid w:val="00DD466E"/>
    <w:pPr>
      <w:spacing w:after="160" w:line="259" w:lineRule="auto"/>
    </w:pPr>
  </w:style>
  <w:style w:type="paragraph" w:customStyle="1" w:styleId="35C499EFC64F4E86AD469484FE298148">
    <w:name w:val="35C499EFC64F4E86AD469484FE298148"/>
    <w:rsid w:val="00DD466E"/>
    <w:pPr>
      <w:spacing w:after="160" w:line="259" w:lineRule="auto"/>
    </w:pPr>
  </w:style>
  <w:style w:type="paragraph" w:customStyle="1" w:styleId="D27CD0111ECF4775AF4898F3DC82FFC6">
    <w:name w:val="D27CD0111ECF4775AF4898F3DC82FFC6"/>
    <w:rsid w:val="00DD466E"/>
    <w:pPr>
      <w:spacing w:after="160" w:line="259" w:lineRule="auto"/>
    </w:pPr>
  </w:style>
  <w:style w:type="paragraph" w:customStyle="1" w:styleId="88D4CC4AACB84492B4B2C8944018850B">
    <w:name w:val="88D4CC4AACB84492B4B2C8944018850B"/>
    <w:rsid w:val="00DD466E"/>
    <w:pPr>
      <w:spacing w:after="160" w:line="259" w:lineRule="auto"/>
    </w:pPr>
  </w:style>
  <w:style w:type="paragraph" w:customStyle="1" w:styleId="96FC1119F21E4C2BBA163E378FE9BF78">
    <w:name w:val="96FC1119F21E4C2BBA163E378FE9BF78"/>
    <w:rsid w:val="00DD466E"/>
    <w:pPr>
      <w:spacing w:after="160" w:line="259" w:lineRule="auto"/>
    </w:pPr>
  </w:style>
  <w:style w:type="paragraph" w:customStyle="1" w:styleId="02EF36D2526B4EE6A50635A19BB05026">
    <w:name w:val="02EF36D2526B4EE6A50635A19BB05026"/>
    <w:rsid w:val="00DD466E"/>
    <w:pPr>
      <w:spacing w:after="160" w:line="259" w:lineRule="auto"/>
    </w:pPr>
  </w:style>
  <w:style w:type="paragraph" w:customStyle="1" w:styleId="CC3AC2933D3D4545BD2E7EB08280749D">
    <w:name w:val="CC3AC2933D3D4545BD2E7EB08280749D"/>
    <w:rsid w:val="00DD466E"/>
    <w:pPr>
      <w:spacing w:after="160" w:line="259" w:lineRule="auto"/>
    </w:pPr>
  </w:style>
  <w:style w:type="paragraph" w:customStyle="1" w:styleId="15234CE5A3E94868B5F5D9F3A841A5A1">
    <w:name w:val="15234CE5A3E94868B5F5D9F3A841A5A1"/>
    <w:rsid w:val="00DD466E"/>
    <w:pPr>
      <w:spacing w:after="160" w:line="259" w:lineRule="auto"/>
    </w:pPr>
  </w:style>
  <w:style w:type="paragraph" w:customStyle="1" w:styleId="C549D24D51EA4961AF2716E19E6065D3">
    <w:name w:val="C549D24D51EA4961AF2716E19E6065D3"/>
    <w:rsid w:val="00DD466E"/>
    <w:pPr>
      <w:spacing w:after="160" w:line="259" w:lineRule="auto"/>
    </w:pPr>
  </w:style>
  <w:style w:type="paragraph" w:customStyle="1" w:styleId="C8A1132F6CD4407FB108C6E8A24C1F75">
    <w:name w:val="C8A1132F6CD4407FB108C6E8A24C1F75"/>
    <w:rsid w:val="00DD466E"/>
    <w:pPr>
      <w:spacing w:after="160" w:line="259" w:lineRule="auto"/>
    </w:pPr>
  </w:style>
  <w:style w:type="paragraph" w:customStyle="1" w:styleId="B87550E50A244035827E1D4F70558B08">
    <w:name w:val="B87550E50A244035827E1D4F70558B08"/>
    <w:rsid w:val="00DD466E"/>
    <w:pPr>
      <w:spacing w:after="160" w:line="259" w:lineRule="auto"/>
    </w:pPr>
  </w:style>
  <w:style w:type="paragraph" w:customStyle="1" w:styleId="924DD8E42AEA4048BB15B3E570BC67C2">
    <w:name w:val="924DD8E42AEA4048BB15B3E570BC67C2"/>
    <w:rsid w:val="00DD466E"/>
    <w:pPr>
      <w:spacing w:after="160" w:line="259" w:lineRule="auto"/>
    </w:pPr>
  </w:style>
  <w:style w:type="paragraph" w:customStyle="1" w:styleId="04F3103AA6714D969A1FF01D0248E60B">
    <w:name w:val="04F3103AA6714D969A1FF01D0248E60B"/>
    <w:rsid w:val="00DD466E"/>
    <w:pPr>
      <w:spacing w:after="160" w:line="259" w:lineRule="auto"/>
    </w:pPr>
  </w:style>
  <w:style w:type="paragraph" w:customStyle="1" w:styleId="6759839D821B4998B1ED0270C5BAC2A3">
    <w:name w:val="6759839D821B4998B1ED0270C5BAC2A3"/>
    <w:rsid w:val="00DD466E"/>
    <w:pPr>
      <w:spacing w:after="160" w:line="259" w:lineRule="auto"/>
    </w:pPr>
  </w:style>
  <w:style w:type="paragraph" w:customStyle="1" w:styleId="33F3F317E567455696456B59E0E47566">
    <w:name w:val="33F3F317E567455696456B59E0E47566"/>
    <w:rsid w:val="00DD466E"/>
    <w:pPr>
      <w:spacing w:after="160" w:line="259" w:lineRule="auto"/>
    </w:pPr>
  </w:style>
  <w:style w:type="paragraph" w:customStyle="1" w:styleId="4F24D39CE596421D8FA21A68296A88E8">
    <w:name w:val="4F24D39CE596421D8FA21A68296A88E8"/>
    <w:rsid w:val="00DD466E"/>
    <w:pPr>
      <w:spacing w:after="160" w:line="259" w:lineRule="auto"/>
    </w:pPr>
  </w:style>
  <w:style w:type="paragraph" w:customStyle="1" w:styleId="6EC2D6AED3194CFBB2031C7BD92D60A7">
    <w:name w:val="6EC2D6AED3194CFBB2031C7BD92D60A7"/>
    <w:rsid w:val="00DD466E"/>
    <w:pPr>
      <w:spacing w:after="160" w:line="259" w:lineRule="auto"/>
    </w:pPr>
  </w:style>
  <w:style w:type="paragraph" w:customStyle="1" w:styleId="8726052AA8AE49B6AACA79106ED21F90">
    <w:name w:val="8726052AA8AE49B6AACA79106ED21F90"/>
    <w:rsid w:val="00DD466E"/>
    <w:pPr>
      <w:spacing w:after="160" w:line="259" w:lineRule="auto"/>
    </w:pPr>
  </w:style>
  <w:style w:type="paragraph" w:customStyle="1" w:styleId="404EAF7545E247E78F3812C555289A01">
    <w:name w:val="404EAF7545E247E78F3812C555289A01"/>
    <w:rsid w:val="00DD466E"/>
    <w:pPr>
      <w:spacing w:after="160" w:line="259" w:lineRule="auto"/>
    </w:pPr>
  </w:style>
  <w:style w:type="paragraph" w:customStyle="1" w:styleId="ECB2E3556ECF492BA44BB47574B8E92F">
    <w:name w:val="ECB2E3556ECF492BA44BB47574B8E92F"/>
    <w:rsid w:val="00DD466E"/>
    <w:pPr>
      <w:spacing w:after="160" w:line="259" w:lineRule="auto"/>
    </w:pPr>
  </w:style>
  <w:style w:type="paragraph" w:customStyle="1" w:styleId="E0E3A3FDFF394DFB8AB532656EC367D8">
    <w:name w:val="E0E3A3FDFF394DFB8AB532656EC367D8"/>
    <w:rsid w:val="00DD466E"/>
    <w:pPr>
      <w:spacing w:after="160" w:line="259" w:lineRule="auto"/>
    </w:pPr>
  </w:style>
  <w:style w:type="paragraph" w:customStyle="1" w:styleId="356A78C896F84913AAC64C2BBC2D07E3">
    <w:name w:val="356A78C896F84913AAC64C2BBC2D07E3"/>
    <w:rsid w:val="00DD466E"/>
    <w:pPr>
      <w:spacing w:after="160" w:line="259" w:lineRule="auto"/>
    </w:pPr>
  </w:style>
  <w:style w:type="paragraph" w:customStyle="1" w:styleId="7610D0A3C5C449FC8B49DC07CCDAF31A">
    <w:name w:val="7610D0A3C5C449FC8B49DC07CCDAF31A"/>
    <w:rsid w:val="00DD466E"/>
    <w:pPr>
      <w:spacing w:after="160" w:line="259" w:lineRule="auto"/>
    </w:pPr>
  </w:style>
  <w:style w:type="paragraph" w:customStyle="1" w:styleId="7EA7876F0C914701AB10652F1510FA76">
    <w:name w:val="7EA7876F0C914701AB10652F1510FA76"/>
    <w:rsid w:val="00DD466E"/>
    <w:pPr>
      <w:spacing w:after="160" w:line="259" w:lineRule="auto"/>
    </w:pPr>
  </w:style>
  <w:style w:type="paragraph" w:customStyle="1" w:styleId="02FA305D6FD34DF994682F2C07755CAF">
    <w:name w:val="02FA305D6FD34DF994682F2C07755CAF"/>
    <w:rsid w:val="00DD466E"/>
    <w:pPr>
      <w:spacing w:after="160" w:line="259" w:lineRule="auto"/>
    </w:pPr>
  </w:style>
  <w:style w:type="paragraph" w:customStyle="1" w:styleId="4841F971D41C43BE8AD7374786B04506">
    <w:name w:val="4841F971D41C43BE8AD7374786B04506"/>
    <w:rsid w:val="00DD466E"/>
    <w:pPr>
      <w:spacing w:after="160" w:line="259" w:lineRule="auto"/>
    </w:pPr>
  </w:style>
  <w:style w:type="paragraph" w:customStyle="1" w:styleId="FE76B7B7A2E142D18AB66D5BCFC24035">
    <w:name w:val="FE76B7B7A2E142D18AB66D5BCFC24035"/>
    <w:rsid w:val="00DD466E"/>
    <w:pPr>
      <w:spacing w:after="160" w:line="259" w:lineRule="auto"/>
    </w:pPr>
  </w:style>
  <w:style w:type="paragraph" w:customStyle="1" w:styleId="307B84013BE84243878593039ECE61B4">
    <w:name w:val="307B84013BE84243878593039ECE61B4"/>
    <w:rsid w:val="00DD466E"/>
    <w:pPr>
      <w:spacing w:after="160" w:line="259" w:lineRule="auto"/>
    </w:pPr>
  </w:style>
  <w:style w:type="paragraph" w:customStyle="1" w:styleId="43D17BB2B4A341DEB0ADEF6738CBE695">
    <w:name w:val="43D17BB2B4A341DEB0ADEF6738CBE695"/>
    <w:rsid w:val="00DD466E"/>
    <w:pPr>
      <w:spacing w:after="160" w:line="259" w:lineRule="auto"/>
    </w:pPr>
  </w:style>
  <w:style w:type="paragraph" w:customStyle="1" w:styleId="CD66070961DC4F5A97D6ABFFF6F29888">
    <w:name w:val="CD66070961DC4F5A97D6ABFFF6F29888"/>
    <w:rsid w:val="00DD466E"/>
    <w:pPr>
      <w:spacing w:after="160" w:line="259" w:lineRule="auto"/>
    </w:pPr>
  </w:style>
  <w:style w:type="paragraph" w:customStyle="1" w:styleId="5EE153F0437344ECAC48D5179B8C577F">
    <w:name w:val="5EE153F0437344ECAC48D5179B8C577F"/>
    <w:rsid w:val="00DD466E"/>
    <w:pPr>
      <w:spacing w:after="160" w:line="259" w:lineRule="auto"/>
    </w:pPr>
  </w:style>
  <w:style w:type="paragraph" w:customStyle="1" w:styleId="5B9EF6CD88724E188E5F439BC3E05B4B">
    <w:name w:val="5B9EF6CD88724E188E5F439BC3E05B4B"/>
    <w:rsid w:val="00DD466E"/>
    <w:pPr>
      <w:spacing w:after="160" w:line="259" w:lineRule="auto"/>
    </w:pPr>
  </w:style>
  <w:style w:type="paragraph" w:customStyle="1" w:styleId="2ED300F091FE495E9393E16669C2AE9E">
    <w:name w:val="2ED300F091FE495E9393E16669C2AE9E"/>
    <w:rsid w:val="00DD466E"/>
    <w:pPr>
      <w:spacing w:after="160" w:line="259" w:lineRule="auto"/>
    </w:pPr>
  </w:style>
  <w:style w:type="paragraph" w:customStyle="1" w:styleId="079F8098791C4D0EBDD28EA9ED2F31E8">
    <w:name w:val="079F8098791C4D0EBDD28EA9ED2F31E8"/>
    <w:rsid w:val="00DD466E"/>
    <w:pPr>
      <w:spacing w:after="160" w:line="259" w:lineRule="auto"/>
    </w:pPr>
  </w:style>
  <w:style w:type="paragraph" w:customStyle="1" w:styleId="B2FB24EFB0D74B25A00E7A1225F1614D">
    <w:name w:val="B2FB24EFB0D74B25A00E7A1225F1614D"/>
    <w:rsid w:val="00DE1A0B"/>
    <w:pPr>
      <w:spacing w:after="160" w:line="259" w:lineRule="auto"/>
    </w:pPr>
  </w:style>
  <w:style w:type="paragraph" w:customStyle="1" w:styleId="43B601EF9CA14955997DD909823BAC56">
    <w:name w:val="43B601EF9CA14955997DD909823BAC56"/>
    <w:rsid w:val="00DE1A0B"/>
    <w:pPr>
      <w:spacing w:after="160" w:line="259" w:lineRule="auto"/>
    </w:pPr>
  </w:style>
  <w:style w:type="paragraph" w:customStyle="1" w:styleId="2E9C04605877415D96D1F9C41FD0316E">
    <w:name w:val="2E9C04605877415D96D1F9C41FD0316E"/>
    <w:rsid w:val="00DE1A0B"/>
    <w:pPr>
      <w:spacing w:after="160" w:line="259" w:lineRule="auto"/>
    </w:pPr>
  </w:style>
  <w:style w:type="paragraph" w:customStyle="1" w:styleId="271633CFB9C142A48B5A85C5E3E648EE">
    <w:name w:val="271633CFB9C142A48B5A85C5E3E648EE"/>
    <w:rsid w:val="00DE1A0B"/>
    <w:pPr>
      <w:spacing w:after="160" w:line="259" w:lineRule="auto"/>
    </w:pPr>
  </w:style>
  <w:style w:type="paragraph" w:customStyle="1" w:styleId="E1DDF4BA4CD549ECB13A2C81AC87442D">
    <w:name w:val="E1DDF4BA4CD549ECB13A2C81AC87442D"/>
    <w:rsid w:val="00DE1A0B"/>
    <w:pPr>
      <w:spacing w:after="160" w:line="259" w:lineRule="auto"/>
    </w:pPr>
  </w:style>
  <w:style w:type="paragraph" w:customStyle="1" w:styleId="3209BA152CDD49C996C2176F66CE2EE4">
    <w:name w:val="3209BA152CDD49C996C2176F66CE2EE4"/>
    <w:rsid w:val="00DE1A0B"/>
    <w:pPr>
      <w:spacing w:after="160" w:line="259" w:lineRule="auto"/>
    </w:pPr>
  </w:style>
  <w:style w:type="paragraph" w:customStyle="1" w:styleId="B1B5618C99304DFCB83BD171F2163379">
    <w:name w:val="B1B5618C99304DFCB83BD171F2163379"/>
    <w:rsid w:val="00DE1A0B"/>
    <w:pPr>
      <w:spacing w:after="160" w:line="259" w:lineRule="auto"/>
    </w:pPr>
  </w:style>
  <w:style w:type="paragraph" w:customStyle="1" w:styleId="537AAE7B1D874AB7A5D3EAE6790B99BB">
    <w:name w:val="537AAE7B1D874AB7A5D3EAE6790B99BB"/>
    <w:rsid w:val="00DE1A0B"/>
    <w:pPr>
      <w:spacing w:after="160" w:line="259" w:lineRule="auto"/>
    </w:pPr>
  </w:style>
  <w:style w:type="paragraph" w:customStyle="1" w:styleId="BEF83BAFBC23456C9748782C0CB3F38F">
    <w:name w:val="BEF83BAFBC23456C9748782C0CB3F38F"/>
    <w:rsid w:val="00DE1A0B"/>
    <w:pPr>
      <w:spacing w:after="160" w:line="259" w:lineRule="auto"/>
    </w:pPr>
  </w:style>
  <w:style w:type="paragraph" w:customStyle="1" w:styleId="431FD73B4CC74FFFA3A19B8A21EBACBA">
    <w:name w:val="431FD73B4CC74FFFA3A19B8A21EBACBA"/>
    <w:rsid w:val="00DE1A0B"/>
    <w:pPr>
      <w:spacing w:after="160" w:line="259" w:lineRule="auto"/>
    </w:pPr>
  </w:style>
  <w:style w:type="paragraph" w:customStyle="1" w:styleId="1CB606EF173E4D56B185CC1A2A7AE013">
    <w:name w:val="1CB606EF173E4D56B185CC1A2A7AE013"/>
    <w:rsid w:val="00DE1A0B"/>
    <w:pPr>
      <w:spacing w:after="160" w:line="259" w:lineRule="auto"/>
    </w:pPr>
  </w:style>
  <w:style w:type="paragraph" w:customStyle="1" w:styleId="7CEA1AFCD4D04C928CA75E88773CC660">
    <w:name w:val="7CEA1AFCD4D04C928CA75E88773CC660"/>
    <w:rsid w:val="00DE1A0B"/>
    <w:pPr>
      <w:spacing w:after="160" w:line="259" w:lineRule="auto"/>
    </w:pPr>
  </w:style>
  <w:style w:type="paragraph" w:customStyle="1" w:styleId="A6772EB5B51B4364A027EEF77F3B8984">
    <w:name w:val="A6772EB5B51B4364A027EEF77F3B8984"/>
    <w:rsid w:val="00DE1A0B"/>
    <w:pPr>
      <w:spacing w:after="160" w:line="259" w:lineRule="auto"/>
    </w:pPr>
  </w:style>
  <w:style w:type="paragraph" w:customStyle="1" w:styleId="FFD76F4F1C454347A282271476A3F574">
    <w:name w:val="FFD76F4F1C454347A282271476A3F574"/>
    <w:rsid w:val="00DE1A0B"/>
    <w:pPr>
      <w:spacing w:after="160" w:line="259" w:lineRule="auto"/>
    </w:pPr>
  </w:style>
  <w:style w:type="paragraph" w:customStyle="1" w:styleId="FE5563D8CEF04E0B8C70E9DFA8E0C485">
    <w:name w:val="FE5563D8CEF04E0B8C70E9DFA8E0C485"/>
    <w:rsid w:val="00DE1A0B"/>
    <w:pPr>
      <w:spacing w:after="160" w:line="259" w:lineRule="auto"/>
    </w:pPr>
  </w:style>
  <w:style w:type="paragraph" w:customStyle="1" w:styleId="44854B5B2CCF4E858BE07481AE291E4D">
    <w:name w:val="44854B5B2CCF4E858BE07481AE291E4D"/>
    <w:rsid w:val="00DE1A0B"/>
    <w:pPr>
      <w:spacing w:after="160" w:line="259" w:lineRule="auto"/>
    </w:pPr>
  </w:style>
  <w:style w:type="paragraph" w:customStyle="1" w:styleId="28CA35AB1BF04C2ABC1B265CAFE910B8">
    <w:name w:val="28CA35AB1BF04C2ABC1B265CAFE910B8"/>
    <w:rsid w:val="00DE1A0B"/>
    <w:pPr>
      <w:spacing w:after="160" w:line="259" w:lineRule="auto"/>
    </w:pPr>
  </w:style>
  <w:style w:type="paragraph" w:customStyle="1" w:styleId="3727777803D14C67ABED8208DA617232">
    <w:name w:val="3727777803D14C67ABED8208DA617232"/>
    <w:rsid w:val="00DE1A0B"/>
    <w:pPr>
      <w:spacing w:after="160" w:line="259" w:lineRule="auto"/>
    </w:pPr>
  </w:style>
  <w:style w:type="paragraph" w:customStyle="1" w:styleId="C4F3200C30A943C0BA925C8D02A343CC">
    <w:name w:val="C4F3200C30A943C0BA925C8D02A343CC"/>
    <w:rsid w:val="00DE1A0B"/>
    <w:pPr>
      <w:spacing w:after="160" w:line="259" w:lineRule="auto"/>
    </w:pPr>
  </w:style>
  <w:style w:type="paragraph" w:customStyle="1" w:styleId="F00740F3C2CC4816A6365B89982E766C">
    <w:name w:val="F00740F3C2CC4816A6365B89982E766C"/>
    <w:rsid w:val="00DE1A0B"/>
    <w:pPr>
      <w:spacing w:after="160" w:line="259" w:lineRule="auto"/>
    </w:pPr>
  </w:style>
  <w:style w:type="paragraph" w:customStyle="1" w:styleId="0429DA9E88B741688D6B61DC1FD6283A">
    <w:name w:val="0429DA9E88B741688D6B61DC1FD6283A"/>
    <w:rsid w:val="00DE1A0B"/>
    <w:pPr>
      <w:spacing w:after="160" w:line="259" w:lineRule="auto"/>
    </w:pPr>
  </w:style>
  <w:style w:type="paragraph" w:customStyle="1" w:styleId="AB41BA6D94C74D009DE943FE818D1671">
    <w:name w:val="AB41BA6D94C74D009DE943FE818D1671"/>
    <w:rsid w:val="00DE1A0B"/>
    <w:pPr>
      <w:spacing w:after="160" w:line="259" w:lineRule="auto"/>
    </w:pPr>
  </w:style>
  <w:style w:type="paragraph" w:customStyle="1" w:styleId="C4FC3C9319274C8A89D007EF179C5BF3">
    <w:name w:val="C4FC3C9319274C8A89D007EF179C5BF3"/>
    <w:rsid w:val="00DE1A0B"/>
    <w:pPr>
      <w:spacing w:after="160" w:line="259" w:lineRule="auto"/>
    </w:pPr>
  </w:style>
  <w:style w:type="paragraph" w:customStyle="1" w:styleId="A2C27A988A7440E2AAF18CECECA5432C">
    <w:name w:val="A2C27A988A7440E2AAF18CECECA5432C"/>
    <w:rsid w:val="00DE1A0B"/>
    <w:pPr>
      <w:spacing w:after="160" w:line="259" w:lineRule="auto"/>
    </w:pPr>
  </w:style>
  <w:style w:type="paragraph" w:customStyle="1" w:styleId="A544DE460CE14330AFD451CC9BB7569B">
    <w:name w:val="A544DE460CE14330AFD451CC9BB7569B"/>
    <w:rsid w:val="00DE1A0B"/>
    <w:pPr>
      <w:spacing w:after="160" w:line="259" w:lineRule="auto"/>
    </w:pPr>
  </w:style>
  <w:style w:type="paragraph" w:customStyle="1" w:styleId="5FB36D8430374EFBB39C7D46EA5FDD42">
    <w:name w:val="5FB36D8430374EFBB39C7D46EA5FDD42"/>
    <w:rsid w:val="00DE1A0B"/>
    <w:pPr>
      <w:spacing w:after="160" w:line="259" w:lineRule="auto"/>
    </w:pPr>
  </w:style>
  <w:style w:type="paragraph" w:customStyle="1" w:styleId="84D9EFCD5FFD41D18D4B24F6FE9BB53F">
    <w:name w:val="84D9EFCD5FFD41D18D4B24F6FE9BB53F"/>
    <w:rsid w:val="00DE1A0B"/>
    <w:pPr>
      <w:spacing w:after="160" w:line="259" w:lineRule="auto"/>
    </w:pPr>
  </w:style>
  <w:style w:type="paragraph" w:customStyle="1" w:styleId="324244D4D09447FA86272202D51F6A67">
    <w:name w:val="324244D4D09447FA86272202D51F6A67"/>
    <w:rsid w:val="00DE1A0B"/>
    <w:pPr>
      <w:spacing w:after="160" w:line="259" w:lineRule="auto"/>
    </w:pPr>
  </w:style>
  <w:style w:type="paragraph" w:customStyle="1" w:styleId="CD50706BA04741A6B31256F2406CFB4E">
    <w:name w:val="CD50706BA04741A6B31256F2406CFB4E"/>
    <w:rsid w:val="00DE1A0B"/>
    <w:pPr>
      <w:spacing w:after="160" w:line="259" w:lineRule="auto"/>
    </w:pPr>
  </w:style>
  <w:style w:type="paragraph" w:customStyle="1" w:styleId="F9425F12A4AC40B98FD6687AE4D44D76">
    <w:name w:val="F9425F12A4AC40B98FD6687AE4D44D76"/>
    <w:rsid w:val="00DE1A0B"/>
    <w:pPr>
      <w:spacing w:after="160" w:line="259" w:lineRule="auto"/>
    </w:pPr>
  </w:style>
  <w:style w:type="paragraph" w:customStyle="1" w:styleId="669286600C3A4EFAB2E3F155153DF78B">
    <w:name w:val="669286600C3A4EFAB2E3F155153DF78B"/>
    <w:rsid w:val="00DE1A0B"/>
    <w:pPr>
      <w:spacing w:after="160" w:line="259" w:lineRule="auto"/>
    </w:pPr>
  </w:style>
  <w:style w:type="paragraph" w:customStyle="1" w:styleId="9B3DD7D5CF774E08912F0D040DE1B25C">
    <w:name w:val="9B3DD7D5CF774E08912F0D040DE1B25C"/>
    <w:rsid w:val="00DE1A0B"/>
    <w:pPr>
      <w:spacing w:after="160" w:line="259" w:lineRule="auto"/>
    </w:pPr>
  </w:style>
  <w:style w:type="paragraph" w:customStyle="1" w:styleId="3314045F7D6E44558A1C0B17F74C7863">
    <w:name w:val="3314045F7D6E44558A1C0B17F74C7863"/>
    <w:rsid w:val="00DE1A0B"/>
    <w:pPr>
      <w:spacing w:after="160" w:line="259" w:lineRule="auto"/>
    </w:pPr>
  </w:style>
  <w:style w:type="paragraph" w:customStyle="1" w:styleId="EBF6541B7E164F85B03CE8067D2362A6">
    <w:name w:val="EBF6541B7E164F85B03CE8067D2362A6"/>
    <w:rsid w:val="00DE1A0B"/>
    <w:pPr>
      <w:spacing w:after="160" w:line="259" w:lineRule="auto"/>
    </w:pPr>
  </w:style>
  <w:style w:type="paragraph" w:customStyle="1" w:styleId="B2579BE4D4364B73835FD1C7A283B58E">
    <w:name w:val="B2579BE4D4364B73835FD1C7A283B58E"/>
    <w:rsid w:val="00DE1A0B"/>
    <w:pPr>
      <w:spacing w:after="160" w:line="259" w:lineRule="auto"/>
    </w:pPr>
  </w:style>
  <w:style w:type="paragraph" w:customStyle="1" w:styleId="09875265B184476081155DD17A0E5DE6">
    <w:name w:val="09875265B184476081155DD17A0E5DE6"/>
    <w:rsid w:val="00DE1A0B"/>
    <w:pPr>
      <w:spacing w:after="160" w:line="259" w:lineRule="auto"/>
    </w:pPr>
  </w:style>
  <w:style w:type="paragraph" w:customStyle="1" w:styleId="8335A6BE7A0F478E82D9A880A113F0C8">
    <w:name w:val="8335A6BE7A0F478E82D9A880A113F0C8"/>
    <w:rsid w:val="00DE1A0B"/>
    <w:pPr>
      <w:spacing w:after="160" w:line="259" w:lineRule="auto"/>
    </w:pPr>
  </w:style>
  <w:style w:type="paragraph" w:customStyle="1" w:styleId="EEFC84D462FA4FDF9F11504183A53EF8">
    <w:name w:val="EEFC84D462FA4FDF9F11504183A53EF8"/>
    <w:rsid w:val="00DE1A0B"/>
    <w:pPr>
      <w:spacing w:after="160" w:line="259" w:lineRule="auto"/>
    </w:pPr>
  </w:style>
  <w:style w:type="paragraph" w:customStyle="1" w:styleId="81A58BADE83545428B825C83367BBB1A">
    <w:name w:val="81A58BADE83545428B825C83367BBB1A"/>
    <w:rsid w:val="00DE1A0B"/>
    <w:pPr>
      <w:spacing w:after="160" w:line="259" w:lineRule="auto"/>
    </w:pPr>
  </w:style>
  <w:style w:type="paragraph" w:customStyle="1" w:styleId="6CCCE9469B8A4E27B5027B3D1FB678F6">
    <w:name w:val="6CCCE9469B8A4E27B5027B3D1FB678F6"/>
    <w:rsid w:val="00DE1A0B"/>
    <w:pPr>
      <w:spacing w:after="160" w:line="259" w:lineRule="auto"/>
    </w:pPr>
  </w:style>
  <w:style w:type="paragraph" w:customStyle="1" w:styleId="DB45AD5F74854588A83E46901FAB81B1">
    <w:name w:val="DB45AD5F74854588A83E46901FAB81B1"/>
    <w:rsid w:val="00DE1A0B"/>
    <w:pPr>
      <w:spacing w:after="160" w:line="259" w:lineRule="auto"/>
    </w:pPr>
  </w:style>
  <w:style w:type="paragraph" w:customStyle="1" w:styleId="C3BE9E82377E47068D0F165CD6C50574">
    <w:name w:val="C3BE9E82377E47068D0F165CD6C50574"/>
    <w:rsid w:val="00DE1A0B"/>
    <w:pPr>
      <w:spacing w:after="160" w:line="259" w:lineRule="auto"/>
    </w:pPr>
  </w:style>
  <w:style w:type="paragraph" w:customStyle="1" w:styleId="967CAFB716BF477E8E54D6047165C857">
    <w:name w:val="967CAFB716BF477E8E54D6047165C857"/>
    <w:rsid w:val="00DE1A0B"/>
    <w:pPr>
      <w:spacing w:after="160" w:line="259" w:lineRule="auto"/>
    </w:pPr>
  </w:style>
  <w:style w:type="paragraph" w:customStyle="1" w:styleId="708F5FEBEFD54B1AA9593044B5C86A85">
    <w:name w:val="708F5FEBEFD54B1AA9593044B5C86A85"/>
    <w:rsid w:val="00DE1A0B"/>
    <w:pPr>
      <w:spacing w:after="160" w:line="259" w:lineRule="auto"/>
    </w:pPr>
  </w:style>
  <w:style w:type="paragraph" w:customStyle="1" w:styleId="FCDF5EC603564FE2AC90EFE127AF4993">
    <w:name w:val="FCDF5EC603564FE2AC90EFE127AF4993"/>
    <w:rsid w:val="00DE1A0B"/>
    <w:pPr>
      <w:spacing w:after="160" w:line="259" w:lineRule="auto"/>
    </w:pPr>
  </w:style>
  <w:style w:type="paragraph" w:customStyle="1" w:styleId="D74C3A5F5B344AB0AC50C97DD561228A">
    <w:name w:val="D74C3A5F5B344AB0AC50C97DD561228A"/>
    <w:rsid w:val="00DE1A0B"/>
    <w:pPr>
      <w:spacing w:after="160" w:line="259" w:lineRule="auto"/>
    </w:pPr>
  </w:style>
  <w:style w:type="paragraph" w:customStyle="1" w:styleId="1FC4B11B8D2F49C8AC0802BAC2B6B000">
    <w:name w:val="1FC4B11B8D2F49C8AC0802BAC2B6B000"/>
    <w:rsid w:val="00DE1A0B"/>
    <w:pPr>
      <w:spacing w:after="160" w:line="259" w:lineRule="auto"/>
    </w:pPr>
  </w:style>
  <w:style w:type="paragraph" w:customStyle="1" w:styleId="0426995F62074BFB826CEE90330C2F80">
    <w:name w:val="0426995F62074BFB826CEE90330C2F80"/>
    <w:rsid w:val="00DE1A0B"/>
    <w:pPr>
      <w:spacing w:after="160" w:line="259" w:lineRule="auto"/>
    </w:pPr>
  </w:style>
  <w:style w:type="paragraph" w:customStyle="1" w:styleId="C74E46B1E09C49EAAEE76B0008F205B0">
    <w:name w:val="C74E46B1E09C49EAAEE76B0008F205B0"/>
    <w:rsid w:val="00DE1A0B"/>
    <w:pPr>
      <w:spacing w:after="160" w:line="259" w:lineRule="auto"/>
    </w:pPr>
  </w:style>
  <w:style w:type="paragraph" w:customStyle="1" w:styleId="724F4C54B84A4719B5C758C646EA7688">
    <w:name w:val="724F4C54B84A4719B5C758C646EA7688"/>
    <w:rsid w:val="00DE1A0B"/>
    <w:pPr>
      <w:spacing w:after="160" w:line="259" w:lineRule="auto"/>
    </w:pPr>
  </w:style>
  <w:style w:type="paragraph" w:customStyle="1" w:styleId="D4024C2DA51E4350974A9BFD673BD74A">
    <w:name w:val="D4024C2DA51E4350974A9BFD673BD74A"/>
    <w:rsid w:val="00DE1A0B"/>
    <w:pPr>
      <w:spacing w:after="160" w:line="259" w:lineRule="auto"/>
    </w:pPr>
  </w:style>
  <w:style w:type="paragraph" w:customStyle="1" w:styleId="84692C76D3724231945FD16F564B2F94">
    <w:name w:val="84692C76D3724231945FD16F564B2F94"/>
    <w:rsid w:val="00DE1A0B"/>
    <w:pPr>
      <w:spacing w:after="160" w:line="259" w:lineRule="auto"/>
    </w:pPr>
  </w:style>
  <w:style w:type="paragraph" w:customStyle="1" w:styleId="B4494C58F24C48B282B240F85C071AF2">
    <w:name w:val="B4494C58F24C48B282B240F85C071AF2"/>
    <w:rsid w:val="00DE1A0B"/>
    <w:pPr>
      <w:spacing w:after="160" w:line="259" w:lineRule="auto"/>
    </w:pPr>
  </w:style>
  <w:style w:type="paragraph" w:customStyle="1" w:styleId="AE3CB17726B44D85810A582DDF0517EC">
    <w:name w:val="AE3CB17726B44D85810A582DDF0517EC"/>
    <w:rsid w:val="00DE1A0B"/>
    <w:pPr>
      <w:spacing w:after="160" w:line="259" w:lineRule="auto"/>
    </w:pPr>
  </w:style>
  <w:style w:type="paragraph" w:customStyle="1" w:styleId="E2B9D9AEC18E4FA78DA34926FAB41C44">
    <w:name w:val="E2B9D9AEC18E4FA78DA34926FAB41C44"/>
    <w:rsid w:val="00DE1A0B"/>
    <w:pPr>
      <w:spacing w:after="160" w:line="259" w:lineRule="auto"/>
    </w:pPr>
  </w:style>
  <w:style w:type="paragraph" w:customStyle="1" w:styleId="F35FA8C0E04443DCB2A29721D74EE575">
    <w:name w:val="F35FA8C0E04443DCB2A29721D74EE575"/>
    <w:rsid w:val="00DE1A0B"/>
    <w:pPr>
      <w:spacing w:after="160" w:line="259" w:lineRule="auto"/>
    </w:pPr>
  </w:style>
  <w:style w:type="paragraph" w:customStyle="1" w:styleId="BCCC2F668AF444A5987C4C92A0F46CA1">
    <w:name w:val="BCCC2F668AF444A5987C4C92A0F46CA1"/>
    <w:rsid w:val="00DE1A0B"/>
    <w:pPr>
      <w:spacing w:after="160" w:line="259" w:lineRule="auto"/>
    </w:pPr>
  </w:style>
  <w:style w:type="paragraph" w:customStyle="1" w:styleId="35B6D92F28E445E09EE15A531C9E9842">
    <w:name w:val="35B6D92F28E445E09EE15A531C9E9842"/>
    <w:rsid w:val="00DE1A0B"/>
    <w:pPr>
      <w:spacing w:after="160" w:line="259" w:lineRule="auto"/>
    </w:pPr>
  </w:style>
  <w:style w:type="paragraph" w:customStyle="1" w:styleId="C52FC4BA86B14F03B3CEB59F45E75934">
    <w:name w:val="C52FC4BA86B14F03B3CEB59F45E75934"/>
    <w:rsid w:val="00DE1A0B"/>
    <w:pPr>
      <w:spacing w:after="160" w:line="259" w:lineRule="auto"/>
    </w:pPr>
  </w:style>
  <w:style w:type="paragraph" w:customStyle="1" w:styleId="E9301F9BD43842F08FEF0C565D233BA8">
    <w:name w:val="E9301F9BD43842F08FEF0C565D233BA8"/>
    <w:rsid w:val="00DE1A0B"/>
    <w:pPr>
      <w:spacing w:after="160" w:line="259" w:lineRule="auto"/>
    </w:pPr>
  </w:style>
  <w:style w:type="paragraph" w:customStyle="1" w:styleId="2BD00AADA3C64A0998BD05EFE74EEEB7">
    <w:name w:val="2BD00AADA3C64A0998BD05EFE74EEEB7"/>
    <w:rsid w:val="00DE1A0B"/>
    <w:pPr>
      <w:spacing w:after="160" w:line="259" w:lineRule="auto"/>
    </w:pPr>
  </w:style>
  <w:style w:type="paragraph" w:customStyle="1" w:styleId="2F03F667D9434184807A437DBE0DF4D1">
    <w:name w:val="2F03F667D9434184807A437DBE0DF4D1"/>
    <w:rsid w:val="00DE1A0B"/>
    <w:pPr>
      <w:spacing w:after="160" w:line="259" w:lineRule="auto"/>
    </w:pPr>
  </w:style>
  <w:style w:type="paragraph" w:customStyle="1" w:styleId="998A5368897C42818F34B4245925CF95">
    <w:name w:val="998A5368897C42818F34B4245925CF95"/>
    <w:rsid w:val="00DE1A0B"/>
    <w:pPr>
      <w:spacing w:after="160" w:line="259" w:lineRule="auto"/>
    </w:pPr>
  </w:style>
  <w:style w:type="paragraph" w:customStyle="1" w:styleId="A5EC6E90B9414A8EB9A4900A3115A45C">
    <w:name w:val="A5EC6E90B9414A8EB9A4900A3115A45C"/>
    <w:rsid w:val="00DE1A0B"/>
    <w:pPr>
      <w:spacing w:after="160" w:line="259" w:lineRule="auto"/>
    </w:pPr>
  </w:style>
  <w:style w:type="paragraph" w:customStyle="1" w:styleId="1837C54A4D234D29A04FCCBC8B3CAFBA">
    <w:name w:val="1837C54A4D234D29A04FCCBC8B3CAFBA"/>
    <w:rsid w:val="00DE1A0B"/>
    <w:pPr>
      <w:spacing w:after="160" w:line="259" w:lineRule="auto"/>
    </w:pPr>
  </w:style>
  <w:style w:type="paragraph" w:customStyle="1" w:styleId="FBEFB81A68F34A838B698F1942F6C12D">
    <w:name w:val="FBEFB81A68F34A838B698F1942F6C12D"/>
    <w:rsid w:val="00DE1A0B"/>
    <w:pPr>
      <w:spacing w:after="160" w:line="259" w:lineRule="auto"/>
    </w:pPr>
  </w:style>
  <w:style w:type="paragraph" w:customStyle="1" w:styleId="977E15A01BCD4938939B870657451578">
    <w:name w:val="977E15A01BCD4938939B870657451578"/>
    <w:rsid w:val="00DE1A0B"/>
    <w:pPr>
      <w:spacing w:after="160" w:line="259" w:lineRule="auto"/>
    </w:pPr>
  </w:style>
  <w:style w:type="paragraph" w:customStyle="1" w:styleId="7ED42544467A4813984898EBAE0BCE28">
    <w:name w:val="7ED42544467A4813984898EBAE0BCE28"/>
    <w:rsid w:val="00DE1A0B"/>
    <w:pPr>
      <w:spacing w:after="160" w:line="259" w:lineRule="auto"/>
    </w:pPr>
  </w:style>
  <w:style w:type="paragraph" w:customStyle="1" w:styleId="12AD44A5DE604049A56E39991645AA5A">
    <w:name w:val="12AD44A5DE604049A56E39991645AA5A"/>
    <w:rsid w:val="00DE1A0B"/>
    <w:pPr>
      <w:spacing w:after="160" w:line="259" w:lineRule="auto"/>
    </w:pPr>
  </w:style>
  <w:style w:type="paragraph" w:customStyle="1" w:styleId="81F3FFE0E86343319729412C6CF93B15">
    <w:name w:val="81F3FFE0E86343319729412C6CF93B15"/>
    <w:rsid w:val="00DE1A0B"/>
    <w:pPr>
      <w:spacing w:after="160" w:line="259" w:lineRule="auto"/>
    </w:pPr>
  </w:style>
  <w:style w:type="paragraph" w:customStyle="1" w:styleId="C2715E1DA81E4F9ABA33BE3B75A4893B">
    <w:name w:val="C2715E1DA81E4F9ABA33BE3B75A4893B"/>
    <w:rsid w:val="00DE1A0B"/>
    <w:pPr>
      <w:spacing w:after="160" w:line="259" w:lineRule="auto"/>
    </w:pPr>
  </w:style>
  <w:style w:type="paragraph" w:customStyle="1" w:styleId="5C8C73EE89AD4BB0AB322E06361196E6">
    <w:name w:val="5C8C73EE89AD4BB0AB322E06361196E6"/>
    <w:rsid w:val="00DE1A0B"/>
    <w:pPr>
      <w:spacing w:after="160" w:line="259" w:lineRule="auto"/>
    </w:pPr>
  </w:style>
  <w:style w:type="paragraph" w:customStyle="1" w:styleId="5D48BECED12B4B64B2A566EC2D9ACE82">
    <w:name w:val="5D48BECED12B4B64B2A566EC2D9ACE82"/>
    <w:rsid w:val="00DE1A0B"/>
    <w:pPr>
      <w:spacing w:after="160" w:line="259" w:lineRule="auto"/>
    </w:pPr>
  </w:style>
  <w:style w:type="paragraph" w:customStyle="1" w:styleId="6EBD5E5FD9E04C33ADEB2147B8178CF4">
    <w:name w:val="6EBD5E5FD9E04C33ADEB2147B8178CF4"/>
    <w:rsid w:val="00DE1A0B"/>
    <w:pPr>
      <w:spacing w:after="160" w:line="259" w:lineRule="auto"/>
    </w:pPr>
  </w:style>
  <w:style w:type="paragraph" w:customStyle="1" w:styleId="4D1DDF55B6634475A734A0F37C9499B9">
    <w:name w:val="4D1DDF55B6634475A734A0F37C9499B9"/>
    <w:rsid w:val="00DE1A0B"/>
    <w:pPr>
      <w:spacing w:after="160" w:line="259" w:lineRule="auto"/>
    </w:pPr>
  </w:style>
  <w:style w:type="paragraph" w:customStyle="1" w:styleId="B24BF4C62CBC45C7931004E4B9341BD4">
    <w:name w:val="B24BF4C62CBC45C7931004E4B9341BD4"/>
    <w:rsid w:val="00DE1A0B"/>
    <w:pPr>
      <w:spacing w:after="160" w:line="259" w:lineRule="auto"/>
    </w:pPr>
  </w:style>
  <w:style w:type="paragraph" w:customStyle="1" w:styleId="D66BB6AE68404C16966F89D34BA474A7">
    <w:name w:val="D66BB6AE68404C16966F89D34BA474A7"/>
    <w:rsid w:val="00DE1A0B"/>
    <w:pPr>
      <w:spacing w:after="160" w:line="259" w:lineRule="auto"/>
    </w:pPr>
  </w:style>
  <w:style w:type="paragraph" w:customStyle="1" w:styleId="A7AD10CD16AA461699C30027A3F55DE1">
    <w:name w:val="A7AD10CD16AA461699C30027A3F55DE1"/>
    <w:rsid w:val="00DE1A0B"/>
    <w:pPr>
      <w:spacing w:after="160" w:line="259" w:lineRule="auto"/>
    </w:pPr>
  </w:style>
  <w:style w:type="paragraph" w:customStyle="1" w:styleId="16257514D92741F6927B245FF84796FB">
    <w:name w:val="16257514D92741F6927B245FF84796FB"/>
    <w:rsid w:val="00DE1A0B"/>
    <w:pPr>
      <w:spacing w:after="160" w:line="259" w:lineRule="auto"/>
    </w:pPr>
  </w:style>
  <w:style w:type="paragraph" w:customStyle="1" w:styleId="B46B8462D2B3465EA9790A6E56A2F4D3">
    <w:name w:val="B46B8462D2B3465EA9790A6E56A2F4D3"/>
    <w:rsid w:val="00DE1A0B"/>
    <w:pPr>
      <w:spacing w:after="160" w:line="259" w:lineRule="auto"/>
    </w:pPr>
  </w:style>
  <w:style w:type="paragraph" w:customStyle="1" w:styleId="F5F6C0EC62534350AFF8AD2F5C9A57BD">
    <w:name w:val="F5F6C0EC62534350AFF8AD2F5C9A57BD"/>
    <w:rsid w:val="00DE1A0B"/>
    <w:pPr>
      <w:spacing w:after="160" w:line="259" w:lineRule="auto"/>
    </w:pPr>
  </w:style>
  <w:style w:type="paragraph" w:customStyle="1" w:styleId="914BCA2E84464CFBB67222AEF8AF75AD">
    <w:name w:val="914BCA2E84464CFBB67222AEF8AF75AD"/>
    <w:rsid w:val="00DE1A0B"/>
    <w:pPr>
      <w:spacing w:after="160" w:line="259" w:lineRule="auto"/>
    </w:pPr>
  </w:style>
  <w:style w:type="paragraph" w:customStyle="1" w:styleId="84EBCA86ED70457E81F75A6BC376EADF">
    <w:name w:val="84EBCA86ED70457E81F75A6BC376EADF"/>
    <w:rsid w:val="00DE1A0B"/>
    <w:pPr>
      <w:spacing w:after="160" w:line="259" w:lineRule="auto"/>
    </w:pPr>
  </w:style>
  <w:style w:type="paragraph" w:customStyle="1" w:styleId="1ED9A6426E0A47FABC21E86CB1B155FC">
    <w:name w:val="1ED9A6426E0A47FABC21E86CB1B155FC"/>
    <w:rsid w:val="00DE1A0B"/>
    <w:pPr>
      <w:spacing w:after="160" w:line="259" w:lineRule="auto"/>
    </w:pPr>
  </w:style>
  <w:style w:type="paragraph" w:customStyle="1" w:styleId="546B4777FAE94974A35CDA59FC17B085">
    <w:name w:val="546B4777FAE94974A35CDA59FC17B085"/>
    <w:rsid w:val="00DE1A0B"/>
    <w:pPr>
      <w:spacing w:after="160" w:line="259" w:lineRule="auto"/>
    </w:pPr>
  </w:style>
  <w:style w:type="paragraph" w:customStyle="1" w:styleId="9CF5CFCEC1744CF39B012B23452B9809">
    <w:name w:val="9CF5CFCEC1744CF39B012B23452B9809"/>
    <w:rsid w:val="00DE1A0B"/>
    <w:pPr>
      <w:spacing w:after="160" w:line="259" w:lineRule="auto"/>
    </w:pPr>
  </w:style>
  <w:style w:type="paragraph" w:customStyle="1" w:styleId="122C4AA68C7A4DE29758A496F94F4D44">
    <w:name w:val="122C4AA68C7A4DE29758A496F94F4D44"/>
    <w:rsid w:val="00DE1A0B"/>
    <w:pPr>
      <w:spacing w:after="160" w:line="259" w:lineRule="auto"/>
    </w:pPr>
  </w:style>
  <w:style w:type="paragraph" w:customStyle="1" w:styleId="48AE580D1C624D67B3664767B3F590DC">
    <w:name w:val="48AE580D1C624D67B3664767B3F590DC"/>
    <w:rsid w:val="00DE1A0B"/>
    <w:pPr>
      <w:spacing w:after="160" w:line="259" w:lineRule="auto"/>
    </w:pPr>
  </w:style>
  <w:style w:type="paragraph" w:customStyle="1" w:styleId="CCAB7C69984B451D926F39DB5751DD0C">
    <w:name w:val="CCAB7C69984B451D926F39DB5751DD0C"/>
    <w:rsid w:val="00DE1A0B"/>
    <w:pPr>
      <w:spacing w:after="160" w:line="259" w:lineRule="auto"/>
    </w:pPr>
  </w:style>
  <w:style w:type="paragraph" w:customStyle="1" w:styleId="5AFEEC2EA2B64225889DCC9703605B3D">
    <w:name w:val="5AFEEC2EA2B64225889DCC9703605B3D"/>
    <w:rsid w:val="00DE1A0B"/>
    <w:pPr>
      <w:spacing w:after="160" w:line="259" w:lineRule="auto"/>
    </w:pPr>
  </w:style>
  <w:style w:type="paragraph" w:customStyle="1" w:styleId="161AAAC01C784521A5A59C414AAE5235">
    <w:name w:val="161AAAC01C784521A5A59C414AAE5235"/>
    <w:rsid w:val="00DE1A0B"/>
    <w:pPr>
      <w:spacing w:after="160" w:line="259" w:lineRule="auto"/>
    </w:pPr>
  </w:style>
  <w:style w:type="paragraph" w:customStyle="1" w:styleId="7D17AB687C324A5587A331E68EF6EB6B">
    <w:name w:val="7D17AB687C324A5587A331E68EF6EB6B"/>
    <w:rsid w:val="00DE1A0B"/>
    <w:pPr>
      <w:spacing w:after="160" w:line="259" w:lineRule="auto"/>
    </w:pPr>
  </w:style>
  <w:style w:type="paragraph" w:customStyle="1" w:styleId="9F2E0DA004A248B3B23ADBADCEC24910">
    <w:name w:val="9F2E0DA004A248B3B23ADBADCEC24910"/>
    <w:rsid w:val="00DE1A0B"/>
    <w:pPr>
      <w:spacing w:after="160" w:line="259" w:lineRule="auto"/>
    </w:pPr>
  </w:style>
  <w:style w:type="paragraph" w:customStyle="1" w:styleId="A482AB3264854CA8AC78529ECFD0A7F1">
    <w:name w:val="A482AB3264854CA8AC78529ECFD0A7F1"/>
    <w:rsid w:val="00DE1A0B"/>
    <w:pPr>
      <w:spacing w:after="160" w:line="259" w:lineRule="auto"/>
    </w:pPr>
  </w:style>
  <w:style w:type="paragraph" w:customStyle="1" w:styleId="98E8F29F7CDC4EDB9C57CBAF45C56DCB">
    <w:name w:val="98E8F29F7CDC4EDB9C57CBAF45C56DCB"/>
    <w:rsid w:val="00DE1A0B"/>
    <w:pPr>
      <w:spacing w:after="160" w:line="259" w:lineRule="auto"/>
    </w:pPr>
  </w:style>
  <w:style w:type="paragraph" w:customStyle="1" w:styleId="D9E06A06F24F4090BFD0D701C4F380BD">
    <w:name w:val="D9E06A06F24F4090BFD0D701C4F380BD"/>
    <w:rsid w:val="00DE1A0B"/>
    <w:pPr>
      <w:spacing w:after="160" w:line="259" w:lineRule="auto"/>
    </w:pPr>
  </w:style>
  <w:style w:type="paragraph" w:customStyle="1" w:styleId="9C4DBAEE6D774B9E806BD0D2C1D20505">
    <w:name w:val="9C4DBAEE6D774B9E806BD0D2C1D20505"/>
    <w:rsid w:val="00DE1A0B"/>
    <w:pPr>
      <w:spacing w:after="160" w:line="259" w:lineRule="auto"/>
    </w:pPr>
  </w:style>
  <w:style w:type="paragraph" w:customStyle="1" w:styleId="C24F50EA33DC4C0097DBA47B5316CE33">
    <w:name w:val="C24F50EA33DC4C0097DBA47B5316CE33"/>
    <w:rsid w:val="00DE1A0B"/>
    <w:pPr>
      <w:spacing w:after="160" w:line="259" w:lineRule="auto"/>
    </w:pPr>
  </w:style>
  <w:style w:type="paragraph" w:customStyle="1" w:styleId="1D41EDB673C34F91A38F720D4E12BAF7">
    <w:name w:val="1D41EDB673C34F91A38F720D4E12BAF7"/>
    <w:rsid w:val="00DE1A0B"/>
    <w:pPr>
      <w:spacing w:after="160" w:line="259" w:lineRule="auto"/>
    </w:pPr>
  </w:style>
  <w:style w:type="paragraph" w:customStyle="1" w:styleId="E122C8314EB7494182EC558D7BB7E1F8">
    <w:name w:val="E122C8314EB7494182EC558D7BB7E1F8"/>
    <w:rsid w:val="00DE1A0B"/>
    <w:pPr>
      <w:spacing w:after="160" w:line="259" w:lineRule="auto"/>
    </w:pPr>
  </w:style>
  <w:style w:type="paragraph" w:customStyle="1" w:styleId="8ED8B6CA9B134B60AD96347577333694">
    <w:name w:val="8ED8B6CA9B134B60AD96347577333694"/>
    <w:rsid w:val="00DE1A0B"/>
    <w:pPr>
      <w:spacing w:after="160" w:line="259" w:lineRule="auto"/>
    </w:pPr>
  </w:style>
  <w:style w:type="paragraph" w:customStyle="1" w:styleId="001C314026C64B74B2D05AF0266ECC72">
    <w:name w:val="001C314026C64B74B2D05AF0266ECC72"/>
    <w:rsid w:val="00DE1A0B"/>
    <w:pPr>
      <w:spacing w:after="160" w:line="259" w:lineRule="auto"/>
    </w:pPr>
  </w:style>
  <w:style w:type="paragraph" w:customStyle="1" w:styleId="745CA467480C4E49ABE139F7F254097E">
    <w:name w:val="745CA467480C4E49ABE139F7F254097E"/>
    <w:rsid w:val="00DE1A0B"/>
    <w:pPr>
      <w:spacing w:after="160" w:line="259" w:lineRule="auto"/>
    </w:pPr>
  </w:style>
  <w:style w:type="paragraph" w:customStyle="1" w:styleId="2467AEACA67A4F2CBFD07A01F2480EA2">
    <w:name w:val="2467AEACA67A4F2CBFD07A01F2480EA2"/>
    <w:rsid w:val="00DE1A0B"/>
    <w:pPr>
      <w:spacing w:after="160" w:line="259" w:lineRule="auto"/>
    </w:pPr>
  </w:style>
  <w:style w:type="paragraph" w:customStyle="1" w:styleId="372886A5AEDE48C385411EFEE09A5F89">
    <w:name w:val="372886A5AEDE48C385411EFEE09A5F89"/>
    <w:rsid w:val="00DE1A0B"/>
    <w:pPr>
      <w:spacing w:after="160" w:line="259" w:lineRule="auto"/>
    </w:pPr>
  </w:style>
  <w:style w:type="paragraph" w:customStyle="1" w:styleId="763A2B2A727D48FDB7F224E7EBBB8FBD">
    <w:name w:val="763A2B2A727D48FDB7F224E7EBBB8FBD"/>
    <w:rsid w:val="00DE1A0B"/>
    <w:pPr>
      <w:spacing w:after="160" w:line="259" w:lineRule="auto"/>
    </w:pPr>
  </w:style>
  <w:style w:type="paragraph" w:customStyle="1" w:styleId="7539A72CA586464094F4ABC0A10E61A3">
    <w:name w:val="7539A72CA586464094F4ABC0A10E61A3"/>
    <w:rsid w:val="00DE1A0B"/>
    <w:pPr>
      <w:spacing w:after="160" w:line="259" w:lineRule="auto"/>
    </w:pPr>
  </w:style>
  <w:style w:type="paragraph" w:customStyle="1" w:styleId="5F787E60FB9E44EC9148C1EC5DA6AFB0">
    <w:name w:val="5F787E60FB9E44EC9148C1EC5DA6AFB0"/>
    <w:rsid w:val="00DE1A0B"/>
    <w:pPr>
      <w:spacing w:after="160" w:line="259" w:lineRule="auto"/>
    </w:pPr>
  </w:style>
  <w:style w:type="paragraph" w:customStyle="1" w:styleId="366FC25CBC3348608DEDEC671CEB45FE">
    <w:name w:val="366FC25CBC3348608DEDEC671CEB45FE"/>
    <w:rsid w:val="00DE1A0B"/>
    <w:pPr>
      <w:spacing w:after="160" w:line="259" w:lineRule="auto"/>
    </w:pPr>
  </w:style>
  <w:style w:type="paragraph" w:customStyle="1" w:styleId="1F64D8E137DF417C82D370DD10E90CFD">
    <w:name w:val="1F64D8E137DF417C82D370DD10E90CFD"/>
    <w:rsid w:val="00DE1A0B"/>
    <w:pPr>
      <w:spacing w:after="160" w:line="259" w:lineRule="auto"/>
    </w:pPr>
  </w:style>
  <w:style w:type="paragraph" w:customStyle="1" w:styleId="A0B07FA7839540E6B0FB82463C146916">
    <w:name w:val="A0B07FA7839540E6B0FB82463C146916"/>
    <w:rsid w:val="00DE1A0B"/>
    <w:pPr>
      <w:spacing w:after="160" w:line="259" w:lineRule="auto"/>
    </w:pPr>
  </w:style>
  <w:style w:type="paragraph" w:customStyle="1" w:styleId="186E7EA231E84A9DB52D20195BAB5597">
    <w:name w:val="186E7EA231E84A9DB52D20195BAB5597"/>
    <w:rsid w:val="00DE1A0B"/>
    <w:pPr>
      <w:spacing w:after="160" w:line="259" w:lineRule="auto"/>
    </w:pPr>
  </w:style>
  <w:style w:type="paragraph" w:customStyle="1" w:styleId="3B381D8684584ED185712943E21D4D2A">
    <w:name w:val="3B381D8684584ED185712943E21D4D2A"/>
    <w:rsid w:val="00DE1A0B"/>
    <w:pPr>
      <w:spacing w:after="160" w:line="259" w:lineRule="auto"/>
    </w:pPr>
  </w:style>
  <w:style w:type="paragraph" w:customStyle="1" w:styleId="D4933C7E0756404186EEEFB8E9C200ED">
    <w:name w:val="D4933C7E0756404186EEEFB8E9C200ED"/>
    <w:rsid w:val="00DE1A0B"/>
    <w:pPr>
      <w:spacing w:after="160" w:line="259" w:lineRule="auto"/>
    </w:pPr>
  </w:style>
  <w:style w:type="paragraph" w:customStyle="1" w:styleId="5DB50761CE624ECF8067D33070A061E6">
    <w:name w:val="5DB50761CE624ECF8067D33070A061E6"/>
    <w:rsid w:val="00DE1A0B"/>
    <w:pPr>
      <w:spacing w:after="160" w:line="259" w:lineRule="auto"/>
    </w:pPr>
  </w:style>
  <w:style w:type="paragraph" w:customStyle="1" w:styleId="F348B26318034CB0B26D11433D0AF293">
    <w:name w:val="F348B26318034CB0B26D11433D0AF293"/>
    <w:rsid w:val="00DE1A0B"/>
    <w:pPr>
      <w:spacing w:after="160" w:line="259" w:lineRule="auto"/>
    </w:pPr>
  </w:style>
  <w:style w:type="paragraph" w:customStyle="1" w:styleId="E08E198C6530491FB3F10FE1FA35A317">
    <w:name w:val="E08E198C6530491FB3F10FE1FA35A317"/>
    <w:rsid w:val="00DE1A0B"/>
    <w:pPr>
      <w:spacing w:after="160" w:line="259" w:lineRule="auto"/>
    </w:pPr>
  </w:style>
  <w:style w:type="paragraph" w:customStyle="1" w:styleId="972459F03DDA4C18B14EC619AB260F6F">
    <w:name w:val="972459F03DDA4C18B14EC619AB260F6F"/>
    <w:rsid w:val="00DE1A0B"/>
    <w:pPr>
      <w:spacing w:after="160" w:line="259" w:lineRule="auto"/>
    </w:pPr>
  </w:style>
  <w:style w:type="paragraph" w:customStyle="1" w:styleId="CD1696DB6DF343FA87699DDF36E48C04">
    <w:name w:val="CD1696DB6DF343FA87699DDF36E48C04"/>
    <w:rsid w:val="00DE1A0B"/>
    <w:pPr>
      <w:spacing w:after="160" w:line="259" w:lineRule="auto"/>
    </w:pPr>
  </w:style>
  <w:style w:type="paragraph" w:customStyle="1" w:styleId="9568EB3694914957B4BDA58267D005CF">
    <w:name w:val="9568EB3694914957B4BDA58267D005CF"/>
    <w:rsid w:val="00DE1A0B"/>
    <w:pPr>
      <w:spacing w:after="160" w:line="259" w:lineRule="auto"/>
    </w:pPr>
  </w:style>
  <w:style w:type="paragraph" w:customStyle="1" w:styleId="79561081A1E54F04A9536DFA5F3324B2">
    <w:name w:val="79561081A1E54F04A9536DFA5F3324B2"/>
    <w:rsid w:val="00F04438"/>
    <w:pPr>
      <w:spacing w:after="160" w:line="259" w:lineRule="auto"/>
    </w:pPr>
  </w:style>
  <w:style w:type="paragraph" w:customStyle="1" w:styleId="9515A7BCAA8E42B89B567850988FDDE5">
    <w:name w:val="9515A7BCAA8E42B89B567850988FDDE5"/>
    <w:rsid w:val="00F04438"/>
    <w:pPr>
      <w:spacing w:after="160" w:line="259" w:lineRule="auto"/>
    </w:pPr>
  </w:style>
  <w:style w:type="paragraph" w:customStyle="1" w:styleId="7B7501DD511F41409A46F6A654D90DCB">
    <w:name w:val="7B7501DD511F41409A46F6A654D90DCB"/>
    <w:rsid w:val="00F04438"/>
    <w:pPr>
      <w:spacing w:after="160" w:line="259" w:lineRule="auto"/>
    </w:pPr>
  </w:style>
  <w:style w:type="paragraph" w:customStyle="1" w:styleId="79D627EC6981445A919DE533507150EE">
    <w:name w:val="79D627EC6981445A919DE533507150EE"/>
    <w:rsid w:val="00F04438"/>
    <w:pPr>
      <w:spacing w:after="160" w:line="259" w:lineRule="auto"/>
    </w:pPr>
  </w:style>
  <w:style w:type="paragraph" w:customStyle="1" w:styleId="C7C863A6782A4302A36A4A35EB21B782">
    <w:name w:val="C7C863A6782A4302A36A4A35EB21B782"/>
    <w:rsid w:val="00F04438"/>
    <w:pPr>
      <w:spacing w:after="160" w:line="259" w:lineRule="auto"/>
    </w:pPr>
  </w:style>
  <w:style w:type="paragraph" w:customStyle="1" w:styleId="D82605637FED400985737EC6A3A90B00">
    <w:name w:val="D82605637FED400985737EC6A3A90B00"/>
    <w:rsid w:val="00F04438"/>
    <w:pPr>
      <w:spacing w:after="160" w:line="259" w:lineRule="auto"/>
    </w:pPr>
  </w:style>
  <w:style w:type="paragraph" w:customStyle="1" w:styleId="770F285A028F4D128AFCBFCC8250E541">
    <w:name w:val="770F285A028F4D128AFCBFCC8250E541"/>
    <w:rsid w:val="00F04438"/>
    <w:pPr>
      <w:spacing w:after="160" w:line="259" w:lineRule="auto"/>
    </w:pPr>
  </w:style>
  <w:style w:type="paragraph" w:customStyle="1" w:styleId="4E1712AFAE3946178E9EB82CF5467085">
    <w:name w:val="4E1712AFAE3946178E9EB82CF5467085"/>
    <w:rsid w:val="00F04438"/>
    <w:pPr>
      <w:spacing w:after="160" w:line="259" w:lineRule="auto"/>
    </w:pPr>
  </w:style>
  <w:style w:type="paragraph" w:customStyle="1" w:styleId="55F510ADA431440F936B1C0705B60749">
    <w:name w:val="55F510ADA431440F936B1C0705B60749"/>
    <w:rsid w:val="00F04438"/>
    <w:pPr>
      <w:spacing w:after="160" w:line="259" w:lineRule="auto"/>
    </w:pPr>
  </w:style>
  <w:style w:type="paragraph" w:customStyle="1" w:styleId="C98F5001F30A41258CDD5D998B3828C5">
    <w:name w:val="C98F5001F30A41258CDD5D998B3828C5"/>
    <w:rsid w:val="00F04438"/>
    <w:pPr>
      <w:spacing w:after="160" w:line="259" w:lineRule="auto"/>
    </w:pPr>
  </w:style>
  <w:style w:type="paragraph" w:customStyle="1" w:styleId="C4C00D407A4A45FDA11F16548F6F0C40">
    <w:name w:val="C4C00D407A4A45FDA11F16548F6F0C40"/>
    <w:rsid w:val="00F04438"/>
    <w:pPr>
      <w:spacing w:after="160" w:line="259" w:lineRule="auto"/>
    </w:pPr>
  </w:style>
  <w:style w:type="paragraph" w:customStyle="1" w:styleId="AF16E6E26AB643A0AFB6F410917C0515">
    <w:name w:val="AF16E6E26AB643A0AFB6F410917C0515"/>
    <w:rsid w:val="00F04438"/>
    <w:pPr>
      <w:spacing w:after="160" w:line="259" w:lineRule="auto"/>
    </w:pPr>
  </w:style>
  <w:style w:type="paragraph" w:customStyle="1" w:styleId="06C1F74BE9A0472993E4486F2114F50A">
    <w:name w:val="06C1F74BE9A0472993E4486F2114F50A"/>
    <w:rsid w:val="00F04438"/>
    <w:pPr>
      <w:spacing w:after="160" w:line="259" w:lineRule="auto"/>
    </w:pPr>
  </w:style>
  <w:style w:type="paragraph" w:customStyle="1" w:styleId="12B3C319E84A42698C774E038499C885">
    <w:name w:val="12B3C319E84A42698C774E038499C885"/>
    <w:rsid w:val="00F04438"/>
    <w:pPr>
      <w:spacing w:after="160" w:line="259" w:lineRule="auto"/>
    </w:pPr>
  </w:style>
  <w:style w:type="paragraph" w:customStyle="1" w:styleId="4012A158C95644E2928CEF160A766F35">
    <w:name w:val="4012A158C95644E2928CEF160A766F35"/>
    <w:rsid w:val="00F04438"/>
    <w:pPr>
      <w:spacing w:after="160" w:line="259" w:lineRule="auto"/>
    </w:pPr>
  </w:style>
  <w:style w:type="paragraph" w:customStyle="1" w:styleId="76D883235FCD4D4E88A01A0CE9FC7D1F">
    <w:name w:val="76D883235FCD4D4E88A01A0CE9FC7D1F"/>
    <w:rsid w:val="00F04438"/>
    <w:pPr>
      <w:spacing w:after="160" w:line="259" w:lineRule="auto"/>
    </w:pPr>
  </w:style>
  <w:style w:type="paragraph" w:customStyle="1" w:styleId="83B1CA444F3040A6A2F5243B27B09BA7">
    <w:name w:val="83B1CA444F3040A6A2F5243B27B09BA7"/>
    <w:rsid w:val="00F04438"/>
    <w:pPr>
      <w:spacing w:after="160" w:line="259" w:lineRule="auto"/>
    </w:pPr>
  </w:style>
  <w:style w:type="paragraph" w:customStyle="1" w:styleId="024B6B5BD6544AE08BF3BE4552D9D940">
    <w:name w:val="024B6B5BD6544AE08BF3BE4552D9D940"/>
    <w:rsid w:val="00F04438"/>
    <w:pPr>
      <w:spacing w:after="160" w:line="259" w:lineRule="auto"/>
    </w:pPr>
  </w:style>
  <w:style w:type="paragraph" w:customStyle="1" w:styleId="BFFBFB7C379A44F5BE01F3EB200D8A5C">
    <w:name w:val="BFFBFB7C379A44F5BE01F3EB200D8A5C"/>
    <w:rsid w:val="00F04438"/>
    <w:pPr>
      <w:spacing w:after="160" w:line="259" w:lineRule="auto"/>
    </w:pPr>
  </w:style>
  <w:style w:type="paragraph" w:customStyle="1" w:styleId="047236B89D2D4E109D66B02396DE073C">
    <w:name w:val="047236B89D2D4E109D66B02396DE073C"/>
    <w:rsid w:val="00F04438"/>
    <w:pPr>
      <w:spacing w:after="160" w:line="259" w:lineRule="auto"/>
    </w:pPr>
  </w:style>
  <w:style w:type="paragraph" w:customStyle="1" w:styleId="5F1913163B0C4D0D9FD662EDA3A4C0AD">
    <w:name w:val="5F1913163B0C4D0D9FD662EDA3A4C0AD"/>
    <w:rsid w:val="00F04438"/>
    <w:pPr>
      <w:spacing w:after="160" w:line="259" w:lineRule="auto"/>
    </w:pPr>
  </w:style>
  <w:style w:type="paragraph" w:customStyle="1" w:styleId="86A9A50563E3426D8854B0ABFC430AF4">
    <w:name w:val="86A9A50563E3426D8854B0ABFC430AF4"/>
    <w:rsid w:val="00F04438"/>
    <w:pPr>
      <w:spacing w:after="160" w:line="259" w:lineRule="auto"/>
    </w:pPr>
  </w:style>
  <w:style w:type="paragraph" w:customStyle="1" w:styleId="31985C2E8D7544009152F313E78E1C51">
    <w:name w:val="31985C2E8D7544009152F313E78E1C51"/>
    <w:rsid w:val="00F04438"/>
    <w:pPr>
      <w:spacing w:after="160" w:line="259" w:lineRule="auto"/>
    </w:pPr>
  </w:style>
  <w:style w:type="paragraph" w:customStyle="1" w:styleId="2F192EF80E45409E8515D6C604EE4B78">
    <w:name w:val="2F192EF80E45409E8515D6C604EE4B78"/>
    <w:rsid w:val="00F04438"/>
    <w:pPr>
      <w:spacing w:after="160" w:line="259" w:lineRule="auto"/>
    </w:pPr>
  </w:style>
  <w:style w:type="paragraph" w:customStyle="1" w:styleId="14CADD3DE3D14C3CB29597CB8D98E529">
    <w:name w:val="14CADD3DE3D14C3CB29597CB8D98E529"/>
    <w:rsid w:val="00F04438"/>
    <w:pPr>
      <w:spacing w:after="160" w:line="259" w:lineRule="auto"/>
    </w:pPr>
  </w:style>
  <w:style w:type="paragraph" w:customStyle="1" w:styleId="29DC2067EC34451F8AF7F130D834304D">
    <w:name w:val="29DC2067EC34451F8AF7F130D834304D"/>
    <w:rsid w:val="00F04438"/>
    <w:pPr>
      <w:spacing w:after="160" w:line="259" w:lineRule="auto"/>
    </w:pPr>
  </w:style>
  <w:style w:type="paragraph" w:customStyle="1" w:styleId="104A7FB2E0B3419DA97144DC7BD6CF6E">
    <w:name w:val="104A7FB2E0B3419DA97144DC7BD6CF6E"/>
    <w:rsid w:val="00F04438"/>
    <w:pPr>
      <w:spacing w:after="160" w:line="259" w:lineRule="auto"/>
    </w:pPr>
  </w:style>
  <w:style w:type="paragraph" w:customStyle="1" w:styleId="5E978611394942829321CF9E0D00FC7E">
    <w:name w:val="5E978611394942829321CF9E0D00FC7E"/>
    <w:rsid w:val="00F04438"/>
    <w:pPr>
      <w:spacing w:after="160" w:line="259" w:lineRule="auto"/>
    </w:pPr>
  </w:style>
  <w:style w:type="paragraph" w:customStyle="1" w:styleId="AE4CFD283625410C89E222DC5B57193F">
    <w:name w:val="AE4CFD283625410C89E222DC5B57193F"/>
    <w:rsid w:val="00F04438"/>
    <w:pPr>
      <w:spacing w:after="160" w:line="259" w:lineRule="auto"/>
    </w:pPr>
  </w:style>
  <w:style w:type="paragraph" w:customStyle="1" w:styleId="4BE882FAF7794F2AAF182C47A4BDC832">
    <w:name w:val="4BE882FAF7794F2AAF182C47A4BDC832"/>
    <w:rsid w:val="00F04438"/>
    <w:pPr>
      <w:spacing w:after="160" w:line="259" w:lineRule="auto"/>
    </w:pPr>
  </w:style>
  <w:style w:type="paragraph" w:customStyle="1" w:styleId="1EAF1793914940A49644610F2D3B6D2B">
    <w:name w:val="1EAF1793914940A49644610F2D3B6D2B"/>
    <w:rsid w:val="00F04438"/>
    <w:pPr>
      <w:spacing w:after="160" w:line="259" w:lineRule="auto"/>
    </w:pPr>
  </w:style>
  <w:style w:type="paragraph" w:customStyle="1" w:styleId="1376E84803A4461E925DB601FFF3F2E6">
    <w:name w:val="1376E84803A4461E925DB601FFF3F2E6"/>
    <w:rsid w:val="00F04438"/>
    <w:pPr>
      <w:spacing w:after="160" w:line="259" w:lineRule="auto"/>
    </w:pPr>
  </w:style>
  <w:style w:type="paragraph" w:customStyle="1" w:styleId="FCE87D78CD0B44199EED48458147E1D6">
    <w:name w:val="FCE87D78CD0B44199EED48458147E1D6"/>
    <w:rsid w:val="00F04438"/>
    <w:pPr>
      <w:spacing w:after="160" w:line="259" w:lineRule="auto"/>
    </w:pPr>
  </w:style>
  <w:style w:type="paragraph" w:customStyle="1" w:styleId="16770160C6C04D739180802093238F8B">
    <w:name w:val="16770160C6C04D739180802093238F8B"/>
    <w:rsid w:val="00F04438"/>
    <w:pPr>
      <w:spacing w:after="160" w:line="259" w:lineRule="auto"/>
    </w:pPr>
  </w:style>
  <w:style w:type="paragraph" w:customStyle="1" w:styleId="C8B4146BF70D4FB9AA83C93EF6094F49">
    <w:name w:val="C8B4146BF70D4FB9AA83C93EF6094F49"/>
    <w:rsid w:val="00F04438"/>
    <w:pPr>
      <w:spacing w:after="160" w:line="259" w:lineRule="auto"/>
    </w:pPr>
  </w:style>
  <w:style w:type="paragraph" w:customStyle="1" w:styleId="C9B913BE7BBF41D9A399CC2CB80E947B">
    <w:name w:val="C9B913BE7BBF41D9A399CC2CB80E947B"/>
    <w:rsid w:val="00F04438"/>
    <w:pPr>
      <w:spacing w:after="160" w:line="259" w:lineRule="auto"/>
    </w:pPr>
  </w:style>
  <w:style w:type="paragraph" w:customStyle="1" w:styleId="80C61ABFEA1941F2B622356F82A61702">
    <w:name w:val="80C61ABFEA1941F2B622356F82A61702"/>
    <w:rsid w:val="00F04438"/>
    <w:pPr>
      <w:spacing w:after="160" w:line="259" w:lineRule="auto"/>
    </w:pPr>
  </w:style>
  <w:style w:type="paragraph" w:customStyle="1" w:styleId="D76AEA9C304941B7AB05C9CC0FBF7133">
    <w:name w:val="D76AEA9C304941B7AB05C9CC0FBF7133"/>
    <w:rsid w:val="00F04438"/>
    <w:pPr>
      <w:spacing w:after="160" w:line="259" w:lineRule="auto"/>
    </w:pPr>
  </w:style>
  <w:style w:type="paragraph" w:customStyle="1" w:styleId="2F0751687F8D46EBB06A34C6861C08B4">
    <w:name w:val="2F0751687F8D46EBB06A34C6861C08B4"/>
    <w:rsid w:val="00F04438"/>
    <w:pPr>
      <w:spacing w:after="160" w:line="259" w:lineRule="auto"/>
    </w:pPr>
  </w:style>
  <w:style w:type="paragraph" w:customStyle="1" w:styleId="5479DE60C8B0433F9AA050B4F4358F22">
    <w:name w:val="5479DE60C8B0433F9AA050B4F4358F22"/>
    <w:rsid w:val="00F04438"/>
    <w:pPr>
      <w:spacing w:after="160" w:line="259" w:lineRule="auto"/>
    </w:pPr>
  </w:style>
  <w:style w:type="paragraph" w:customStyle="1" w:styleId="BF2C7819D5C34B09AB5125F2487F6EB7">
    <w:name w:val="BF2C7819D5C34B09AB5125F2487F6EB7"/>
    <w:rsid w:val="00F04438"/>
    <w:pPr>
      <w:spacing w:after="160" w:line="259" w:lineRule="auto"/>
    </w:pPr>
  </w:style>
  <w:style w:type="paragraph" w:customStyle="1" w:styleId="384C78E4F71C4DA6A66223D4F5186D43">
    <w:name w:val="384C78E4F71C4DA6A66223D4F5186D43"/>
    <w:rsid w:val="00F04438"/>
    <w:pPr>
      <w:spacing w:after="160" w:line="259" w:lineRule="auto"/>
    </w:pPr>
  </w:style>
  <w:style w:type="paragraph" w:customStyle="1" w:styleId="2EA79AF8F231431B830628863473F4B7">
    <w:name w:val="2EA79AF8F231431B830628863473F4B7"/>
    <w:rsid w:val="00F04438"/>
    <w:pPr>
      <w:spacing w:after="160" w:line="259" w:lineRule="auto"/>
    </w:pPr>
  </w:style>
  <w:style w:type="paragraph" w:customStyle="1" w:styleId="C649EA888A714D679E1C6F04FF998C9B">
    <w:name w:val="C649EA888A714D679E1C6F04FF998C9B"/>
    <w:rsid w:val="00F04438"/>
    <w:pPr>
      <w:spacing w:after="160" w:line="259" w:lineRule="auto"/>
    </w:pPr>
  </w:style>
  <w:style w:type="paragraph" w:customStyle="1" w:styleId="42AA179610BA4765ADD62E59316588BE">
    <w:name w:val="42AA179610BA4765ADD62E59316588BE"/>
    <w:rsid w:val="00F04438"/>
    <w:pPr>
      <w:spacing w:after="160" w:line="259" w:lineRule="auto"/>
    </w:pPr>
  </w:style>
  <w:style w:type="paragraph" w:customStyle="1" w:styleId="B445459E49D945DA98BF99F8D05E292A">
    <w:name w:val="B445459E49D945DA98BF99F8D05E292A"/>
    <w:rsid w:val="00F04438"/>
    <w:pPr>
      <w:spacing w:after="160" w:line="259" w:lineRule="auto"/>
    </w:pPr>
  </w:style>
  <w:style w:type="paragraph" w:customStyle="1" w:styleId="EBAAE44F0ADA47E593F8E2EC887364B6">
    <w:name w:val="EBAAE44F0ADA47E593F8E2EC887364B6"/>
    <w:rsid w:val="00F04438"/>
    <w:pPr>
      <w:spacing w:after="160" w:line="259" w:lineRule="auto"/>
    </w:pPr>
  </w:style>
  <w:style w:type="paragraph" w:customStyle="1" w:styleId="8E77E3B94887490B80C4F420A81EB1EA">
    <w:name w:val="8E77E3B94887490B80C4F420A81EB1EA"/>
    <w:rsid w:val="00F04438"/>
    <w:pPr>
      <w:spacing w:after="160" w:line="259" w:lineRule="auto"/>
    </w:pPr>
  </w:style>
  <w:style w:type="paragraph" w:customStyle="1" w:styleId="6AEEBDEC1EB74AD3943C60BDD0520CEE">
    <w:name w:val="6AEEBDEC1EB74AD3943C60BDD0520CEE"/>
    <w:rsid w:val="00F04438"/>
    <w:pPr>
      <w:spacing w:after="160" w:line="259" w:lineRule="auto"/>
    </w:pPr>
  </w:style>
  <w:style w:type="paragraph" w:customStyle="1" w:styleId="293E680BDFA547B999CE1F2AE24F1FFF">
    <w:name w:val="293E680BDFA547B999CE1F2AE24F1FFF"/>
    <w:rsid w:val="00F04438"/>
    <w:pPr>
      <w:spacing w:after="160" w:line="259" w:lineRule="auto"/>
    </w:pPr>
  </w:style>
  <w:style w:type="paragraph" w:customStyle="1" w:styleId="E571B050CFA54801BC71FE7A508CFC03">
    <w:name w:val="E571B050CFA54801BC71FE7A508CFC03"/>
    <w:rsid w:val="00F04438"/>
    <w:pPr>
      <w:spacing w:after="160" w:line="259" w:lineRule="auto"/>
    </w:pPr>
  </w:style>
  <w:style w:type="paragraph" w:customStyle="1" w:styleId="31C0C752A33A478F9A4B1EECA1CA5464">
    <w:name w:val="31C0C752A33A478F9A4B1EECA1CA5464"/>
    <w:rsid w:val="00F04438"/>
    <w:pPr>
      <w:spacing w:after="160" w:line="259" w:lineRule="auto"/>
    </w:pPr>
  </w:style>
  <w:style w:type="paragraph" w:customStyle="1" w:styleId="8DF6A1E0C3764EC7AD1F86BA0D8A30E8">
    <w:name w:val="8DF6A1E0C3764EC7AD1F86BA0D8A30E8"/>
    <w:rsid w:val="00F04438"/>
    <w:pPr>
      <w:spacing w:after="160" w:line="259" w:lineRule="auto"/>
    </w:pPr>
  </w:style>
  <w:style w:type="paragraph" w:customStyle="1" w:styleId="08492BDA7307426BB14FA9B8E97F4B3F">
    <w:name w:val="08492BDA7307426BB14FA9B8E97F4B3F"/>
    <w:rsid w:val="00F04438"/>
    <w:pPr>
      <w:spacing w:after="160" w:line="259" w:lineRule="auto"/>
    </w:pPr>
  </w:style>
  <w:style w:type="paragraph" w:customStyle="1" w:styleId="E706B3B25FB0432887080CD66B36BB98">
    <w:name w:val="E706B3B25FB0432887080CD66B36BB98"/>
    <w:rsid w:val="00F04438"/>
    <w:pPr>
      <w:spacing w:after="160" w:line="259" w:lineRule="auto"/>
    </w:pPr>
  </w:style>
  <w:style w:type="paragraph" w:customStyle="1" w:styleId="0BD19142143742DF8BDCDBECFDC00BB2">
    <w:name w:val="0BD19142143742DF8BDCDBECFDC00BB2"/>
    <w:rsid w:val="00F04438"/>
    <w:pPr>
      <w:spacing w:after="160" w:line="259" w:lineRule="auto"/>
    </w:pPr>
  </w:style>
  <w:style w:type="paragraph" w:customStyle="1" w:styleId="197871257EB243F6BE7DF16BAD1A5E25">
    <w:name w:val="197871257EB243F6BE7DF16BAD1A5E25"/>
    <w:rsid w:val="00F04438"/>
    <w:pPr>
      <w:spacing w:after="160" w:line="259" w:lineRule="auto"/>
    </w:pPr>
  </w:style>
  <w:style w:type="paragraph" w:customStyle="1" w:styleId="87D914A834654255A01DC01714D9ACD4">
    <w:name w:val="87D914A834654255A01DC01714D9ACD4"/>
    <w:rsid w:val="00F04438"/>
    <w:pPr>
      <w:spacing w:after="160" w:line="259" w:lineRule="auto"/>
    </w:pPr>
  </w:style>
  <w:style w:type="paragraph" w:customStyle="1" w:styleId="9ED7AFF3F66A4952AE41EFEF3BD705AA">
    <w:name w:val="9ED7AFF3F66A4952AE41EFEF3BD705AA"/>
    <w:rsid w:val="00F04438"/>
    <w:pPr>
      <w:spacing w:after="160" w:line="259" w:lineRule="auto"/>
    </w:pPr>
  </w:style>
  <w:style w:type="paragraph" w:customStyle="1" w:styleId="02BBD80660C04E0D88CC075F9C88730C">
    <w:name w:val="02BBD80660C04E0D88CC075F9C88730C"/>
    <w:rsid w:val="00F04438"/>
    <w:pPr>
      <w:spacing w:after="160" w:line="259" w:lineRule="auto"/>
    </w:pPr>
  </w:style>
  <w:style w:type="paragraph" w:customStyle="1" w:styleId="B8CCEFF88E994E53987A4FFBF9C7B45E">
    <w:name w:val="B8CCEFF88E994E53987A4FFBF9C7B45E"/>
    <w:rsid w:val="00F04438"/>
    <w:pPr>
      <w:spacing w:after="160" w:line="259" w:lineRule="auto"/>
    </w:pPr>
  </w:style>
  <w:style w:type="paragraph" w:customStyle="1" w:styleId="5B98C0D6A93E45D7B3B95819CFD65FBD">
    <w:name w:val="5B98C0D6A93E45D7B3B95819CFD65FBD"/>
    <w:rsid w:val="00F04438"/>
    <w:pPr>
      <w:spacing w:after="160" w:line="259" w:lineRule="auto"/>
    </w:pPr>
  </w:style>
  <w:style w:type="paragraph" w:customStyle="1" w:styleId="7C6A1856B236488689642611E44F09D9">
    <w:name w:val="7C6A1856B236488689642611E44F09D9"/>
    <w:rsid w:val="00F04438"/>
    <w:pPr>
      <w:spacing w:after="160" w:line="259" w:lineRule="auto"/>
    </w:pPr>
  </w:style>
  <w:style w:type="paragraph" w:customStyle="1" w:styleId="6D98B701F2834099A8A4F38BE9FB4819">
    <w:name w:val="6D98B701F2834099A8A4F38BE9FB4819"/>
    <w:rsid w:val="00F04438"/>
    <w:pPr>
      <w:spacing w:after="160" w:line="259" w:lineRule="auto"/>
    </w:pPr>
  </w:style>
  <w:style w:type="paragraph" w:customStyle="1" w:styleId="52FFB44803FB47BCB6A351778D2E0F8C">
    <w:name w:val="52FFB44803FB47BCB6A351778D2E0F8C"/>
    <w:rsid w:val="00F04438"/>
    <w:pPr>
      <w:spacing w:after="160" w:line="259" w:lineRule="auto"/>
    </w:pPr>
  </w:style>
  <w:style w:type="paragraph" w:customStyle="1" w:styleId="42A01D60AAFC4F24B138C6073BA97259">
    <w:name w:val="42A01D60AAFC4F24B138C6073BA97259"/>
    <w:rsid w:val="00677AF4"/>
    <w:pPr>
      <w:spacing w:after="160" w:line="259" w:lineRule="auto"/>
    </w:pPr>
  </w:style>
  <w:style w:type="paragraph" w:customStyle="1" w:styleId="288A561917DB470C886D41E77A8B4021">
    <w:name w:val="288A561917DB470C886D41E77A8B4021"/>
    <w:rsid w:val="00677AF4"/>
    <w:pPr>
      <w:spacing w:after="160" w:line="259" w:lineRule="auto"/>
    </w:pPr>
  </w:style>
  <w:style w:type="paragraph" w:customStyle="1" w:styleId="35F8E662AE5B48BF8962BDE0E93D8CD5">
    <w:name w:val="35F8E662AE5B48BF8962BDE0E93D8CD5"/>
    <w:rsid w:val="00677AF4"/>
    <w:pPr>
      <w:spacing w:after="160" w:line="259" w:lineRule="auto"/>
    </w:pPr>
  </w:style>
  <w:style w:type="paragraph" w:customStyle="1" w:styleId="9C4D92ECA93241E0A5665234E99B2C28">
    <w:name w:val="9C4D92ECA93241E0A5665234E99B2C28"/>
    <w:rsid w:val="00677AF4"/>
    <w:pPr>
      <w:spacing w:after="160" w:line="259" w:lineRule="auto"/>
    </w:pPr>
  </w:style>
  <w:style w:type="paragraph" w:customStyle="1" w:styleId="22C403F7380E44C19E9E6CD072E40442">
    <w:name w:val="22C403F7380E44C19E9E6CD072E40442"/>
    <w:rsid w:val="00677AF4"/>
    <w:pPr>
      <w:spacing w:after="160" w:line="259" w:lineRule="auto"/>
    </w:pPr>
  </w:style>
  <w:style w:type="paragraph" w:customStyle="1" w:styleId="4B8CE5D1B7174C48BE8A75E922459D23">
    <w:name w:val="4B8CE5D1B7174C48BE8A75E922459D23"/>
    <w:rsid w:val="00677AF4"/>
    <w:pPr>
      <w:spacing w:after="160" w:line="259" w:lineRule="auto"/>
    </w:pPr>
  </w:style>
  <w:style w:type="paragraph" w:customStyle="1" w:styleId="760A7F9117074A14BB1EDBE3537BBD99">
    <w:name w:val="760A7F9117074A14BB1EDBE3537BBD99"/>
    <w:rsid w:val="00677AF4"/>
    <w:pPr>
      <w:spacing w:after="160" w:line="259" w:lineRule="auto"/>
    </w:pPr>
  </w:style>
  <w:style w:type="paragraph" w:customStyle="1" w:styleId="8C84166F92564CD9B8CF2BC38F6789DE">
    <w:name w:val="8C84166F92564CD9B8CF2BC38F6789DE"/>
    <w:rsid w:val="00677AF4"/>
    <w:pPr>
      <w:spacing w:after="160" w:line="259" w:lineRule="auto"/>
    </w:pPr>
  </w:style>
  <w:style w:type="paragraph" w:customStyle="1" w:styleId="7B7B13FAF64B4B33A1B2EE97662483EE">
    <w:name w:val="7B7B13FAF64B4B33A1B2EE97662483EE"/>
    <w:rsid w:val="00677AF4"/>
    <w:pPr>
      <w:spacing w:after="160" w:line="259" w:lineRule="auto"/>
    </w:pPr>
  </w:style>
  <w:style w:type="paragraph" w:customStyle="1" w:styleId="DD83DABEABFC4DE8A24B8DDA9810EC8B">
    <w:name w:val="DD83DABEABFC4DE8A24B8DDA9810EC8B"/>
    <w:rsid w:val="00677AF4"/>
    <w:pPr>
      <w:spacing w:after="160" w:line="259" w:lineRule="auto"/>
    </w:pPr>
  </w:style>
  <w:style w:type="paragraph" w:customStyle="1" w:styleId="BB599F03B82349558711B78550537F35">
    <w:name w:val="BB599F03B82349558711B78550537F35"/>
    <w:rsid w:val="00677AF4"/>
    <w:pPr>
      <w:spacing w:after="160" w:line="259" w:lineRule="auto"/>
    </w:pPr>
  </w:style>
  <w:style w:type="paragraph" w:customStyle="1" w:styleId="2F271B019776422AB4E630C3F9BA8031">
    <w:name w:val="2F271B019776422AB4E630C3F9BA8031"/>
    <w:rsid w:val="00677AF4"/>
    <w:pPr>
      <w:spacing w:after="160" w:line="259" w:lineRule="auto"/>
    </w:pPr>
  </w:style>
  <w:style w:type="paragraph" w:customStyle="1" w:styleId="82F9BB870D5C4EEF9F67C252841F8A4C">
    <w:name w:val="82F9BB870D5C4EEF9F67C252841F8A4C"/>
    <w:rsid w:val="00677AF4"/>
    <w:pPr>
      <w:spacing w:after="160" w:line="259" w:lineRule="auto"/>
    </w:pPr>
  </w:style>
  <w:style w:type="paragraph" w:customStyle="1" w:styleId="FF1ECF2EA96245E0812D15A66C96900E">
    <w:name w:val="FF1ECF2EA96245E0812D15A66C96900E"/>
    <w:rsid w:val="00677AF4"/>
    <w:pPr>
      <w:spacing w:after="160" w:line="259" w:lineRule="auto"/>
    </w:pPr>
  </w:style>
  <w:style w:type="paragraph" w:customStyle="1" w:styleId="6C462B0F5F6E4E8EBDD7B0DE26C2E187">
    <w:name w:val="6C462B0F5F6E4E8EBDD7B0DE26C2E187"/>
    <w:rsid w:val="00677AF4"/>
    <w:pPr>
      <w:spacing w:after="160" w:line="259" w:lineRule="auto"/>
    </w:pPr>
  </w:style>
  <w:style w:type="paragraph" w:customStyle="1" w:styleId="A3E239888AD2414A978B1CA07EADFE5B">
    <w:name w:val="A3E239888AD2414A978B1CA07EADFE5B"/>
    <w:rsid w:val="00677AF4"/>
    <w:pPr>
      <w:spacing w:after="160" w:line="259" w:lineRule="auto"/>
    </w:pPr>
  </w:style>
  <w:style w:type="paragraph" w:customStyle="1" w:styleId="9AC767F91F2745598FE7CE62AD02C559">
    <w:name w:val="9AC767F91F2745598FE7CE62AD02C559"/>
    <w:rsid w:val="00677AF4"/>
    <w:pPr>
      <w:spacing w:after="160" w:line="259" w:lineRule="auto"/>
    </w:pPr>
  </w:style>
  <w:style w:type="paragraph" w:customStyle="1" w:styleId="2FEC0A85F5E043ADAFD1C27148CEF964">
    <w:name w:val="2FEC0A85F5E043ADAFD1C27148CEF964"/>
    <w:rsid w:val="00677AF4"/>
    <w:pPr>
      <w:spacing w:after="160" w:line="259" w:lineRule="auto"/>
    </w:pPr>
  </w:style>
  <w:style w:type="paragraph" w:customStyle="1" w:styleId="9BF5CF4A255D49D1953F50068FD059A7">
    <w:name w:val="9BF5CF4A255D49D1953F50068FD059A7"/>
    <w:rsid w:val="00677AF4"/>
    <w:pPr>
      <w:spacing w:after="160" w:line="259" w:lineRule="auto"/>
    </w:pPr>
  </w:style>
  <w:style w:type="paragraph" w:customStyle="1" w:styleId="3400C9CFF0B545438667E55BA32F943D">
    <w:name w:val="3400C9CFF0B545438667E55BA32F943D"/>
    <w:rsid w:val="00677AF4"/>
    <w:pPr>
      <w:spacing w:after="160" w:line="259" w:lineRule="auto"/>
    </w:pPr>
  </w:style>
  <w:style w:type="paragraph" w:customStyle="1" w:styleId="6F99FCEE9F3C4FBA8DD0991003376285">
    <w:name w:val="6F99FCEE9F3C4FBA8DD0991003376285"/>
    <w:rsid w:val="00677AF4"/>
    <w:pPr>
      <w:spacing w:after="160" w:line="259" w:lineRule="auto"/>
    </w:pPr>
  </w:style>
  <w:style w:type="paragraph" w:customStyle="1" w:styleId="F4948AC2E9904991AD1A63E9F8E0E69B">
    <w:name w:val="F4948AC2E9904991AD1A63E9F8E0E69B"/>
    <w:rsid w:val="00677AF4"/>
    <w:pPr>
      <w:spacing w:after="160" w:line="259" w:lineRule="auto"/>
    </w:pPr>
  </w:style>
  <w:style w:type="paragraph" w:customStyle="1" w:styleId="D97092C1C9CC4908890C0CC8879B484D">
    <w:name w:val="D97092C1C9CC4908890C0CC8879B484D"/>
    <w:rsid w:val="00677AF4"/>
    <w:pPr>
      <w:spacing w:after="160" w:line="259" w:lineRule="auto"/>
    </w:pPr>
  </w:style>
  <w:style w:type="paragraph" w:customStyle="1" w:styleId="3D1E0C441BF34E429DC1C1794046F243">
    <w:name w:val="3D1E0C441BF34E429DC1C1794046F243"/>
    <w:rsid w:val="00677AF4"/>
    <w:pPr>
      <w:spacing w:after="160" w:line="259" w:lineRule="auto"/>
    </w:pPr>
  </w:style>
  <w:style w:type="paragraph" w:customStyle="1" w:styleId="5FB363773C424B3E9732A09CC63E3B4B">
    <w:name w:val="5FB363773C424B3E9732A09CC63E3B4B"/>
    <w:rsid w:val="00677AF4"/>
    <w:pPr>
      <w:spacing w:after="160" w:line="259" w:lineRule="auto"/>
    </w:pPr>
  </w:style>
  <w:style w:type="paragraph" w:customStyle="1" w:styleId="733F31165F0B482D9251B5C499DE2C9C">
    <w:name w:val="733F31165F0B482D9251B5C499DE2C9C"/>
    <w:rsid w:val="00677AF4"/>
    <w:pPr>
      <w:spacing w:after="160" w:line="259" w:lineRule="auto"/>
    </w:pPr>
  </w:style>
  <w:style w:type="paragraph" w:customStyle="1" w:styleId="FA36E47905274FA2B0C059FC46EE48A5">
    <w:name w:val="FA36E47905274FA2B0C059FC46EE48A5"/>
    <w:rsid w:val="00677AF4"/>
    <w:pPr>
      <w:spacing w:after="160" w:line="259" w:lineRule="auto"/>
    </w:pPr>
  </w:style>
  <w:style w:type="paragraph" w:customStyle="1" w:styleId="9DB250DE8E2B4B8BBFC588A0038C3DE7">
    <w:name w:val="9DB250DE8E2B4B8BBFC588A0038C3DE7"/>
    <w:rsid w:val="00677AF4"/>
    <w:pPr>
      <w:spacing w:after="160" w:line="259" w:lineRule="auto"/>
    </w:pPr>
  </w:style>
  <w:style w:type="paragraph" w:customStyle="1" w:styleId="A4D8DF6160D149998B3B765AADDB2A8B">
    <w:name w:val="A4D8DF6160D149998B3B765AADDB2A8B"/>
    <w:rsid w:val="00677AF4"/>
    <w:pPr>
      <w:spacing w:after="160" w:line="259" w:lineRule="auto"/>
    </w:pPr>
  </w:style>
  <w:style w:type="paragraph" w:customStyle="1" w:styleId="EC954C3FE4984D0DB993E447DCF76C0E">
    <w:name w:val="EC954C3FE4984D0DB993E447DCF76C0E"/>
    <w:rsid w:val="00677AF4"/>
    <w:pPr>
      <w:spacing w:after="160" w:line="259" w:lineRule="auto"/>
    </w:pPr>
  </w:style>
  <w:style w:type="paragraph" w:customStyle="1" w:styleId="A23A0C2CA8774141AE41C44C31ECF60B">
    <w:name w:val="A23A0C2CA8774141AE41C44C31ECF60B"/>
    <w:rsid w:val="00677AF4"/>
    <w:pPr>
      <w:spacing w:after="160" w:line="259" w:lineRule="auto"/>
    </w:pPr>
  </w:style>
  <w:style w:type="paragraph" w:customStyle="1" w:styleId="11D1365044C34020B3A3965DF901E322">
    <w:name w:val="11D1365044C34020B3A3965DF901E322"/>
    <w:rsid w:val="00677AF4"/>
    <w:pPr>
      <w:spacing w:after="160" w:line="259" w:lineRule="auto"/>
    </w:pPr>
  </w:style>
  <w:style w:type="paragraph" w:customStyle="1" w:styleId="FA8EF32029A9458C842A505E81492374">
    <w:name w:val="FA8EF32029A9458C842A505E81492374"/>
    <w:rsid w:val="00677AF4"/>
    <w:pPr>
      <w:spacing w:after="160" w:line="259" w:lineRule="auto"/>
    </w:pPr>
  </w:style>
  <w:style w:type="paragraph" w:customStyle="1" w:styleId="4B6923BA496046FB9E6491E1CC708ABB">
    <w:name w:val="4B6923BA496046FB9E6491E1CC708ABB"/>
    <w:rsid w:val="00677AF4"/>
    <w:pPr>
      <w:spacing w:after="160" w:line="259" w:lineRule="auto"/>
    </w:pPr>
  </w:style>
  <w:style w:type="paragraph" w:customStyle="1" w:styleId="83DABECEC8584BA8916461705F4970E1">
    <w:name w:val="83DABECEC8584BA8916461705F4970E1"/>
    <w:rsid w:val="00677AF4"/>
    <w:pPr>
      <w:spacing w:after="160" w:line="259" w:lineRule="auto"/>
    </w:pPr>
  </w:style>
  <w:style w:type="paragraph" w:customStyle="1" w:styleId="CAF17A4DCB324291B5A05843A11DC404">
    <w:name w:val="CAF17A4DCB324291B5A05843A11DC404"/>
    <w:rsid w:val="00677AF4"/>
    <w:pPr>
      <w:spacing w:after="160" w:line="259" w:lineRule="auto"/>
    </w:pPr>
  </w:style>
  <w:style w:type="paragraph" w:customStyle="1" w:styleId="C659A476612547F7A6B15A468D615F94">
    <w:name w:val="C659A476612547F7A6B15A468D615F94"/>
    <w:rsid w:val="00677AF4"/>
    <w:pPr>
      <w:spacing w:after="160" w:line="259" w:lineRule="auto"/>
    </w:pPr>
  </w:style>
  <w:style w:type="paragraph" w:customStyle="1" w:styleId="9260F683036E4295AAFFE4805728B9B0">
    <w:name w:val="9260F683036E4295AAFFE4805728B9B0"/>
    <w:rsid w:val="00677AF4"/>
    <w:pPr>
      <w:spacing w:after="160" w:line="259" w:lineRule="auto"/>
    </w:pPr>
  </w:style>
  <w:style w:type="paragraph" w:customStyle="1" w:styleId="97E944386C6243FAA107B5087D437BE4">
    <w:name w:val="97E944386C6243FAA107B5087D437BE4"/>
    <w:rsid w:val="00677AF4"/>
    <w:pPr>
      <w:spacing w:after="160" w:line="259" w:lineRule="auto"/>
    </w:pPr>
  </w:style>
  <w:style w:type="paragraph" w:customStyle="1" w:styleId="37F02CC56F75443F9550EF3C3EB6E19D">
    <w:name w:val="37F02CC56F75443F9550EF3C3EB6E19D"/>
    <w:rsid w:val="00677AF4"/>
    <w:pPr>
      <w:spacing w:after="160" w:line="259" w:lineRule="auto"/>
    </w:pPr>
  </w:style>
  <w:style w:type="paragraph" w:customStyle="1" w:styleId="3BBB4A688DC14B8DA410AAFD658AC8EC">
    <w:name w:val="3BBB4A688DC14B8DA410AAFD658AC8EC"/>
    <w:rsid w:val="00677AF4"/>
    <w:pPr>
      <w:spacing w:after="160" w:line="259" w:lineRule="auto"/>
    </w:pPr>
  </w:style>
  <w:style w:type="paragraph" w:customStyle="1" w:styleId="4AB0F784BF1B4C46B0CDDF942F8E5C97">
    <w:name w:val="4AB0F784BF1B4C46B0CDDF942F8E5C97"/>
    <w:rsid w:val="00677AF4"/>
    <w:pPr>
      <w:spacing w:after="160" w:line="259" w:lineRule="auto"/>
    </w:pPr>
  </w:style>
  <w:style w:type="paragraph" w:customStyle="1" w:styleId="C384837ECB394D97A25A552E6AF5BEE0">
    <w:name w:val="C384837ECB394D97A25A552E6AF5BEE0"/>
    <w:rsid w:val="00677AF4"/>
    <w:pPr>
      <w:spacing w:after="160" w:line="259" w:lineRule="auto"/>
    </w:pPr>
  </w:style>
  <w:style w:type="paragraph" w:customStyle="1" w:styleId="4FAE0E3CBD674E46A5042CAF69BDEACE">
    <w:name w:val="4FAE0E3CBD674E46A5042CAF69BDEACE"/>
    <w:rsid w:val="00677AF4"/>
    <w:pPr>
      <w:spacing w:after="160" w:line="259" w:lineRule="auto"/>
    </w:pPr>
  </w:style>
  <w:style w:type="paragraph" w:customStyle="1" w:styleId="3B29547BF7C64FBF9DB6E2A03889F62C">
    <w:name w:val="3B29547BF7C64FBF9DB6E2A03889F62C"/>
    <w:rsid w:val="00677AF4"/>
    <w:pPr>
      <w:spacing w:after="160" w:line="259" w:lineRule="auto"/>
    </w:pPr>
  </w:style>
  <w:style w:type="paragraph" w:customStyle="1" w:styleId="728D0CDF57494D1AA5F0832CDFA8813A">
    <w:name w:val="728D0CDF57494D1AA5F0832CDFA8813A"/>
    <w:rsid w:val="00677AF4"/>
    <w:pPr>
      <w:spacing w:after="160" w:line="259" w:lineRule="auto"/>
    </w:pPr>
  </w:style>
  <w:style w:type="paragraph" w:customStyle="1" w:styleId="C4F76DB69C4448959B486DBA40FDD7D9">
    <w:name w:val="C4F76DB69C4448959B486DBA40FDD7D9"/>
    <w:rsid w:val="00677AF4"/>
    <w:pPr>
      <w:spacing w:after="160" w:line="259" w:lineRule="auto"/>
    </w:pPr>
  </w:style>
  <w:style w:type="paragraph" w:customStyle="1" w:styleId="852FA7527D7149D8B6E85BE550E8EE88">
    <w:name w:val="852FA7527D7149D8B6E85BE550E8EE88"/>
    <w:rsid w:val="00677AF4"/>
    <w:pPr>
      <w:spacing w:after="160" w:line="259" w:lineRule="auto"/>
    </w:pPr>
  </w:style>
  <w:style w:type="paragraph" w:customStyle="1" w:styleId="AE038596FE8F4F3AB6A3232847B80C4B">
    <w:name w:val="AE038596FE8F4F3AB6A3232847B80C4B"/>
    <w:rsid w:val="00677AF4"/>
    <w:pPr>
      <w:spacing w:after="160" w:line="259" w:lineRule="auto"/>
    </w:pPr>
  </w:style>
  <w:style w:type="paragraph" w:customStyle="1" w:styleId="DAD848F23E7246ADB277A836319C7BEA">
    <w:name w:val="DAD848F23E7246ADB277A836319C7BEA"/>
    <w:rsid w:val="00677AF4"/>
    <w:pPr>
      <w:spacing w:after="160" w:line="259" w:lineRule="auto"/>
    </w:pPr>
  </w:style>
  <w:style w:type="paragraph" w:customStyle="1" w:styleId="B7A3BB2070A0402CACE7062DEA743FF4">
    <w:name w:val="B7A3BB2070A0402CACE7062DEA743FF4"/>
    <w:rsid w:val="00677AF4"/>
    <w:pPr>
      <w:spacing w:after="160" w:line="259" w:lineRule="auto"/>
    </w:pPr>
  </w:style>
  <w:style w:type="paragraph" w:customStyle="1" w:styleId="E3384BA1B4564A69BA779DCB65CEAD88">
    <w:name w:val="E3384BA1B4564A69BA779DCB65CEAD88"/>
    <w:rsid w:val="00677AF4"/>
    <w:pPr>
      <w:spacing w:after="160" w:line="259" w:lineRule="auto"/>
    </w:pPr>
  </w:style>
  <w:style w:type="paragraph" w:customStyle="1" w:styleId="0E7F9BA689664D2ABFAE8802C8078106">
    <w:name w:val="0E7F9BA689664D2ABFAE8802C8078106"/>
    <w:rsid w:val="00677AF4"/>
    <w:pPr>
      <w:spacing w:after="160" w:line="259" w:lineRule="auto"/>
    </w:pPr>
  </w:style>
  <w:style w:type="paragraph" w:customStyle="1" w:styleId="2A28D11BDC0B4CDBA266F6F99FD8BA10">
    <w:name w:val="2A28D11BDC0B4CDBA266F6F99FD8BA10"/>
    <w:rsid w:val="00677AF4"/>
    <w:pPr>
      <w:spacing w:after="160" w:line="259" w:lineRule="auto"/>
    </w:pPr>
  </w:style>
  <w:style w:type="paragraph" w:customStyle="1" w:styleId="14C6C185F50E4B079017B9F6C8A91DEA">
    <w:name w:val="14C6C185F50E4B079017B9F6C8A91DEA"/>
    <w:rsid w:val="00677AF4"/>
    <w:pPr>
      <w:spacing w:after="160" w:line="259" w:lineRule="auto"/>
    </w:pPr>
  </w:style>
  <w:style w:type="paragraph" w:customStyle="1" w:styleId="246EBCA9AABC4675AEE6FEF56DB6E18B">
    <w:name w:val="246EBCA9AABC4675AEE6FEF56DB6E18B"/>
    <w:rsid w:val="00677AF4"/>
    <w:pPr>
      <w:spacing w:after="160" w:line="259" w:lineRule="auto"/>
    </w:pPr>
  </w:style>
  <w:style w:type="paragraph" w:customStyle="1" w:styleId="CD2B3F94F84C45F49A167DCE57D02E4E">
    <w:name w:val="CD2B3F94F84C45F49A167DCE57D02E4E"/>
    <w:rsid w:val="00677AF4"/>
    <w:pPr>
      <w:spacing w:after="160" w:line="259" w:lineRule="auto"/>
    </w:pPr>
  </w:style>
  <w:style w:type="paragraph" w:customStyle="1" w:styleId="27F056524F3341C0928480CF05AB1689">
    <w:name w:val="27F056524F3341C0928480CF05AB1689"/>
    <w:rsid w:val="00677AF4"/>
    <w:pPr>
      <w:spacing w:after="160" w:line="259" w:lineRule="auto"/>
    </w:pPr>
  </w:style>
  <w:style w:type="paragraph" w:customStyle="1" w:styleId="A63A60C384F74C2FB14E3E1BE7EA4EEF">
    <w:name w:val="A63A60C384F74C2FB14E3E1BE7EA4EEF"/>
    <w:rsid w:val="00677AF4"/>
    <w:pPr>
      <w:spacing w:after="160" w:line="259" w:lineRule="auto"/>
    </w:pPr>
  </w:style>
  <w:style w:type="paragraph" w:customStyle="1" w:styleId="A54462B52CC545FAB9C8835A425EF2D3">
    <w:name w:val="A54462B52CC545FAB9C8835A425EF2D3"/>
    <w:rsid w:val="00677AF4"/>
    <w:pPr>
      <w:spacing w:after="160" w:line="259" w:lineRule="auto"/>
    </w:pPr>
  </w:style>
  <w:style w:type="paragraph" w:customStyle="1" w:styleId="01885B0804AD4586888844278EC4749D">
    <w:name w:val="01885B0804AD4586888844278EC4749D"/>
    <w:rsid w:val="00677AF4"/>
    <w:pPr>
      <w:spacing w:after="160" w:line="259" w:lineRule="auto"/>
    </w:pPr>
  </w:style>
  <w:style w:type="paragraph" w:customStyle="1" w:styleId="80D41B49A8814DF8AE389438B3A68A05">
    <w:name w:val="80D41B49A8814DF8AE389438B3A68A05"/>
    <w:rsid w:val="00677AF4"/>
    <w:pPr>
      <w:spacing w:after="160" w:line="259" w:lineRule="auto"/>
    </w:pPr>
  </w:style>
  <w:style w:type="paragraph" w:customStyle="1" w:styleId="E0F07F397E534F5FBDA04AFFD6BDE8DC">
    <w:name w:val="E0F07F397E534F5FBDA04AFFD6BDE8DC"/>
    <w:rsid w:val="00677AF4"/>
    <w:pPr>
      <w:spacing w:after="160" w:line="259" w:lineRule="auto"/>
    </w:pPr>
  </w:style>
  <w:style w:type="paragraph" w:customStyle="1" w:styleId="D9C91993A62740F48EADFF1172C1FD99">
    <w:name w:val="D9C91993A62740F48EADFF1172C1FD99"/>
    <w:rsid w:val="00677AF4"/>
    <w:pPr>
      <w:spacing w:after="160" w:line="259" w:lineRule="auto"/>
    </w:pPr>
  </w:style>
  <w:style w:type="paragraph" w:customStyle="1" w:styleId="FD6F5D9AA3714DD2918D18929078DBBE">
    <w:name w:val="FD6F5D9AA3714DD2918D18929078DBBE"/>
    <w:rsid w:val="00677AF4"/>
    <w:pPr>
      <w:spacing w:after="160" w:line="259" w:lineRule="auto"/>
    </w:pPr>
  </w:style>
  <w:style w:type="paragraph" w:customStyle="1" w:styleId="EA8E99E9A4D544C99FF5F5ACC057CCC9">
    <w:name w:val="EA8E99E9A4D544C99FF5F5ACC057CCC9"/>
    <w:rsid w:val="00677AF4"/>
    <w:pPr>
      <w:spacing w:after="160" w:line="259" w:lineRule="auto"/>
    </w:pPr>
  </w:style>
  <w:style w:type="paragraph" w:customStyle="1" w:styleId="71D35F37A70A48D99D5B19663C922A9B">
    <w:name w:val="71D35F37A70A48D99D5B19663C922A9B"/>
    <w:rsid w:val="00677AF4"/>
    <w:pPr>
      <w:spacing w:after="160" w:line="259" w:lineRule="auto"/>
    </w:pPr>
  </w:style>
  <w:style w:type="paragraph" w:customStyle="1" w:styleId="5A8E3B2816044C8AA862CE5CF96C799A">
    <w:name w:val="5A8E3B2816044C8AA862CE5CF96C799A"/>
    <w:rsid w:val="00677AF4"/>
    <w:pPr>
      <w:spacing w:after="160" w:line="259" w:lineRule="auto"/>
    </w:pPr>
  </w:style>
  <w:style w:type="paragraph" w:customStyle="1" w:styleId="9D463C81DF0A437980E4630B02A02674">
    <w:name w:val="9D463C81DF0A437980E4630B02A02674"/>
    <w:rsid w:val="00677AF4"/>
    <w:pPr>
      <w:spacing w:after="160" w:line="259" w:lineRule="auto"/>
    </w:pPr>
  </w:style>
  <w:style w:type="paragraph" w:customStyle="1" w:styleId="0F21586B5E884BC4A08630FB85A0D87E">
    <w:name w:val="0F21586B5E884BC4A08630FB85A0D87E"/>
    <w:rsid w:val="00677AF4"/>
    <w:pPr>
      <w:spacing w:after="160" w:line="259" w:lineRule="auto"/>
    </w:pPr>
  </w:style>
  <w:style w:type="paragraph" w:customStyle="1" w:styleId="AEF0FE347B324F9694D30ED0403207BF">
    <w:name w:val="AEF0FE347B324F9694D30ED0403207BF"/>
    <w:rsid w:val="00677AF4"/>
    <w:pPr>
      <w:spacing w:after="160" w:line="259" w:lineRule="auto"/>
    </w:pPr>
  </w:style>
  <w:style w:type="paragraph" w:customStyle="1" w:styleId="6D6B2FD5639A465D954E3A1ED9A158D5">
    <w:name w:val="6D6B2FD5639A465D954E3A1ED9A158D5"/>
    <w:rsid w:val="00677AF4"/>
    <w:pPr>
      <w:spacing w:after="160" w:line="259" w:lineRule="auto"/>
    </w:pPr>
  </w:style>
  <w:style w:type="paragraph" w:customStyle="1" w:styleId="943A9BB8C0B64250AD350352328B6702">
    <w:name w:val="943A9BB8C0B64250AD350352328B6702"/>
    <w:rsid w:val="00677AF4"/>
    <w:pPr>
      <w:spacing w:after="160" w:line="259" w:lineRule="auto"/>
    </w:pPr>
  </w:style>
  <w:style w:type="paragraph" w:customStyle="1" w:styleId="4334F73C5DD746D091B2CE8D3859AB19">
    <w:name w:val="4334F73C5DD746D091B2CE8D3859AB19"/>
    <w:rsid w:val="00677AF4"/>
    <w:pPr>
      <w:spacing w:after="160" w:line="259" w:lineRule="auto"/>
    </w:pPr>
  </w:style>
  <w:style w:type="paragraph" w:customStyle="1" w:styleId="510D7B89030E42669D668415A01C2EB5">
    <w:name w:val="510D7B89030E42669D668415A01C2EB5"/>
    <w:rsid w:val="00677AF4"/>
    <w:pPr>
      <w:spacing w:after="160" w:line="259" w:lineRule="auto"/>
    </w:pPr>
  </w:style>
  <w:style w:type="paragraph" w:customStyle="1" w:styleId="EF3247737BCF4CF0A5DBD90F894E2873">
    <w:name w:val="EF3247737BCF4CF0A5DBD90F894E2873"/>
    <w:rsid w:val="00677AF4"/>
    <w:pPr>
      <w:spacing w:after="160" w:line="259" w:lineRule="auto"/>
    </w:pPr>
  </w:style>
  <w:style w:type="paragraph" w:customStyle="1" w:styleId="297EE3B8ED0345E59DAD9B3BA39E663C">
    <w:name w:val="297EE3B8ED0345E59DAD9B3BA39E663C"/>
    <w:rsid w:val="00677AF4"/>
    <w:pPr>
      <w:spacing w:after="160" w:line="259" w:lineRule="auto"/>
    </w:pPr>
  </w:style>
  <w:style w:type="paragraph" w:customStyle="1" w:styleId="F81F7ABC85E84956B708623A5A284501">
    <w:name w:val="F81F7ABC85E84956B708623A5A284501"/>
    <w:rsid w:val="00677AF4"/>
    <w:pPr>
      <w:spacing w:after="160" w:line="259" w:lineRule="auto"/>
    </w:pPr>
  </w:style>
  <w:style w:type="paragraph" w:customStyle="1" w:styleId="2D6145BA69F54E5288E89992A2F00545">
    <w:name w:val="2D6145BA69F54E5288E89992A2F00545"/>
    <w:rsid w:val="00677AF4"/>
    <w:pPr>
      <w:spacing w:after="160" w:line="259" w:lineRule="auto"/>
    </w:pPr>
  </w:style>
  <w:style w:type="paragraph" w:customStyle="1" w:styleId="C3267E7A9AEB4210B2FEA52F2CD8DD5C">
    <w:name w:val="C3267E7A9AEB4210B2FEA52F2CD8DD5C"/>
    <w:rsid w:val="00677AF4"/>
    <w:pPr>
      <w:spacing w:after="160" w:line="259" w:lineRule="auto"/>
    </w:pPr>
  </w:style>
  <w:style w:type="paragraph" w:customStyle="1" w:styleId="F5CD436F68A142AA8DF32ABA92B6FAFC">
    <w:name w:val="F5CD436F68A142AA8DF32ABA92B6FAFC"/>
    <w:rsid w:val="00677AF4"/>
    <w:pPr>
      <w:spacing w:after="160" w:line="259" w:lineRule="auto"/>
    </w:pPr>
  </w:style>
  <w:style w:type="paragraph" w:customStyle="1" w:styleId="67144348122B446A8B73C6DC7F8F3F27">
    <w:name w:val="67144348122B446A8B73C6DC7F8F3F27"/>
    <w:rsid w:val="00677AF4"/>
    <w:pPr>
      <w:spacing w:after="160" w:line="259" w:lineRule="auto"/>
    </w:pPr>
  </w:style>
  <w:style w:type="paragraph" w:customStyle="1" w:styleId="579D43F8DB1C4401A72213DA24F7CD41">
    <w:name w:val="579D43F8DB1C4401A72213DA24F7CD41"/>
    <w:rsid w:val="00677AF4"/>
    <w:pPr>
      <w:spacing w:after="160" w:line="259" w:lineRule="auto"/>
    </w:pPr>
  </w:style>
  <w:style w:type="paragraph" w:customStyle="1" w:styleId="EA363F43ADB54652A7B0E1E2D0CD8B38">
    <w:name w:val="EA363F43ADB54652A7B0E1E2D0CD8B38"/>
    <w:rsid w:val="00677AF4"/>
    <w:pPr>
      <w:spacing w:after="160" w:line="259" w:lineRule="auto"/>
    </w:pPr>
  </w:style>
  <w:style w:type="paragraph" w:customStyle="1" w:styleId="79086903D80F4C05A9F627A5F7434FF9">
    <w:name w:val="79086903D80F4C05A9F627A5F7434FF9"/>
    <w:rsid w:val="00677AF4"/>
    <w:pPr>
      <w:spacing w:after="160" w:line="259" w:lineRule="auto"/>
    </w:pPr>
  </w:style>
  <w:style w:type="paragraph" w:customStyle="1" w:styleId="CC5A5C222BC34CB4B8EE2ED49A659E50">
    <w:name w:val="CC5A5C222BC34CB4B8EE2ED49A659E50"/>
    <w:rsid w:val="00677AF4"/>
    <w:pPr>
      <w:spacing w:after="160" w:line="259" w:lineRule="auto"/>
    </w:pPr>
  </w:style>
  <w:style w:type="paragraph" w:customStyle="1" w:styleId="3A92798D88D54D1BA6F19B90AD33B4B9">
    <w:name w:val="3A92798D88D54D1BA6F19B90AD33B4B9"/>
    <w:rsid w:val="00677AF4"/>
    <w:pPr>
      <w:spacing w:after="160" w:line="259" w:lineRule="auto"/>
    </w:pPr>
  </w:style>
  <w:style w:type="paragraph" w:customStyle="1" w:styleId="F14F7B8F4B214CEC9B04ABFEFB1EC104">
    <w:name w:val="F14F7B8F4B214CEC9B04ABFEFB1EC104"/>
    <w:rsid w:val="00677AF4"/>
    <w:pPr>
      <w:spacing w:after="160" w:line="259" w:lineRule="auto"/>
    </w:pPr>
  </w:style>
  <w:style w:type="paragraph" w:customStyle="1" w:styleId="30F7C596AD434441920A68C75B66F2FD">
    <w:name w:val="30F7C596AD434441920A68C75B66F2FD"/>
    <w:rsid w:val="00677AF4"/>
    <w:pPr>
      <w:spacing w:after="160" w:line="259" w:lineRule="auto"/>
    </w:pPr>
  </w:style>
  <w:style w:type="paragraph" w:customStyle="1" w:styleId="02D17E6072F24024AED4834D05049BDB">
    <w:name w:val="02D17E6072F24024AED4834D05049BDB"/>
    <w:rsid w:val="00677AF4"/>
    <w:pPr>
      <w:spacing w:after="160" w:line="259" w:lineRule="auto"/>
    </w:pPr>
  </w:style>
  <w:style w:type="paragraph" w:customStyle="1" w:styleId="1AA9C25A96064CFFBBFECEA592BFF6CE">
    <w:name w:val="1AA9C25A96064CFFBBFECEA592BFF6CE"/>
    <w:rsid w:val="00677AF4"/>
    <w:pPr>
      <w:spacing w:after="160" w:line="259" w:lineRule="auto"/>
    </w:pPr>
  </w:style>
  <w:style w:type="paragraph" w:customStyle="1" w:styleId="7432B1090ED34B4CB18502AAB1FED088">
    <w:name w:val="7432B1090ED34B4CB18502AAB1FED088"/>
    <w:rsid w:val="00677AF4"/>
    <w:pPr>
      <w:spacing w:after="160" w:line="259" w:lineRule="auto"/>
    </w:pPr>
  </w:style>
  <w:style w:type="paragraph" w:customStyle="1" w:styleId="EFED008A52F945EF991A101D67812779">
    <w:name w:val="EFED008A52F945EF991A101D67812779"/>
    <w:rsid w:val="00677AF4"/>
    <w:pPr>
      <w:spacing w:after="160" w:line="259" w:lineRule="auto"/>
    </w:pPr>
  </w:style>
  <w:style w:type="paragraph" w:customStyle="1" w:styleId="FFF3ECF22A9448089B13F8DC93F8FE3A">
    <w:name w:val="FFF3ECF22A9448089B13F8DC93F8FE3A"/>
    <w:rsid w:val="00677AF4"/>
    <w:pPr>
      <w:spacing w:after="160" w:line="259" w:lineRule="auto"/>
    </w:pPr>
  </w:style>
  <w:style w:type="paragraph" w:customStyle="1" w:styleId="4611EED9F8674571BD437D92163AD7B4">
    <w:name w:val="4611EED9F8674571BD437D92163AD7B4"/>
    <w:rsid w:val="00677AF4"/>
    <w:pPr>
      <w:spacing w:after="160" w:line="259" w:lineRule="auto"/>
    </w:pPr>
  </w:style>
  <w:style w:type="paragraph" w:customStyle="1" w:styleId="D8301DEEA2F3460287D15447C0620D6F">
    <w:name w:val="D8301DEEA2F3460287D15447C0620D6F"/>
    <w:rsid w:val="00677AF4"/>
    <w:pPr>
      <w:spacing w:after="160" w:line="259" w:lineRule="auto"/>
    </w:pPr>
  </w:style>
  <w:style w:type="paragraph" w:customStyle="1" w:styleId="7B7D8DD769CB4DA1BD942402A02B4BB9">
    <w:name w:val="7B7D8DD769CB4DA1BD942402A02B4BB9"/>
    <w:rsid w:val="00677AF4"/>
    <w:pPr>
      <w:spacing w:after="160" w:line="259" w:lineRule="auto"/>
    </w:pPr>
  </w:style>
  <w:style w:type="paragraph" w:customStyle="1" w:styleId="5AEE45558B58402E81AF9DFB8AABC3DB">
    <w:name w:val="5AEE45558B58402E81AF9DFB8AABC3DB"/>
    <w:rsid w:val="00677AF4"/>
    <w:pPr>
      <w:spacing w:after="160" w:line="259" w:lineRule="auto"/>
    </w:pPr>
  </w:style>
  <w:style w:type="paragraph" w:customStyle="1" w:styleId="335B84A5091C4B7AAB18FCA4C50B8AB3">
    <w:name w:val="335B84A5091C4B7AAB18FCA4C50B8AB3"/>
    <w:rsid w:val="00677AF4"/>
    <w:pPr>
      <w:spacing w:after="160" w:line="259" w:lineRule="auto"/>
    </w:pPr>
  </w:style>
  <w:style w:type="paragraph" w:customStyle="1" w:styleId="C9CBA159D2304ECB8427A6D7A1E16592">
    <w:name w:val="C9CBA159D2304ECB8427A6D7A1E16592"/>
    <w:rsid w:val="00677AF4"/>
    <w:pPr>
      <w:spacing w:after="160" w:line="259" w:lineRule="auto"/>
    </w:pPr>
  </w:style>
  <w:style w:type="paragraph" w:customStyle="1" w:styleId="85F7E88DD6E441ED99D6487BAF5A6714">
    <w:name w:val="85F7E88DD6E441ED99D6487BAF5A6714"/>
    <w:rsid w:val="00677AF4"/>
    <w:pPr>
      <w:spacing w:after="160" w:line="259" w:lineRule="auto"/>
    </w:pPr>
  </w:style>
  <w:style w:type="paragraph" w:customStyle="1" w:styleId="9242A04702734F9E80E91AC81F783459">
    <w:name w:val="9242A04702734F9E80E91AC81F783459"/>
    <w:rsid w:val="00677AF4"/>
    <w:pPr>
      <w:spacing w:after="160" w:line="259" w:lineRule="auto"/>
    </w:pPr>
  </w:style>
  <w:style w:type="paragraph" w:customStyle="1" w:styleId="4835D06C2BE642C2BD9A5D5B8A68D84B">
    <w:name w:val="4835D06C2BE642C2BD9A5D5B8A68D84B"/>
    <w:rsid w:val="00677AF4"/>
    <w:pPr>
      <w:spacing w:after="160" w:line="259" w:lineRule="auto"/>
    </w:pPr>
  </w:style>
  <w:style w:type="paragraph" w:customStyle="1" w:styleId="4D064968AF044DA7A867F394C6AB26AE">
    <w:name w:val="4D064968AF044DA7A867F394C6AB26AE"/>
    <w:rsid w:val="00677AF4"/>
    <w:pPr>
      <w:spacing w:after="160" w:line="259" w:lineRule="auto"/>
    </w:pPr>
  </w:style>
  <w:style w:type="paragraph" w:customStyle="1" w:styleId="B40396DAD90C40AFA82AD004C8FCC49A">
    <w:name w:val="B40396DAD90C40AFA82AD004C8FCC49A"/>
    <w:rsid w:val="00677AF4"/>
    <w:pPr>
      <w:spacing w:after="160" w:line="259" w:lineRule="auto"/>
    </w:pPr>
  </w:style>
  <w:style w:type="paragraph" w:customStyle="1" w:styleId="FFC0D39DD7F34D6B8D267B55DBBF1DAE">
    <w:name w:val="FFC0D39DD7F34D6B8D267B55DBBF1DAE"/>
    <w:rsid w:val="00677AF4"/>
    <w:pPr>
      <w:spacing w:after="160" w:line="259" w:lineRule="auto"/>
    </w:pPr>
  </w:style>
  <w:style w:type="paragraph" w:customStyle="1" w:styleId="35015DC7524E4FAAA917C6227CD34C73">
    <w:name w:val="35015DC7524E4FAAA917C6227CD34C73"/>
    <w:rsid w:val="00677AF4"/>
    <w:pPr>
      <w:spacing w:after="160" w:line="259" w:lineRule="auto"/>
    </w:pPr>
  </w:style>
  <w:style w:type="paragraph" w:customStyle="1" w:styleId="97491F22D8E440CDA3E039089FA52596">
    <w:name w:val="97491F22D8E440CDA3E039089FA52596"/>
    <w:rsid w:val="00677AF4"/>
    <w:pPr>
      <w:spacing w:after="160" w:line="259" w:lineRule="auto"/>
    </w:pPr>
  </w:style>
  <w:style w:type="paragraph" w:customStyle="1" w:styleId="6F5482A5C6D44316B7C278FFC7FCB2F9">
    <w:name w:val="6F5482A5C6D44316B7C278FFC7FCB2F9"/>
    <w:rsid w:val="00677AF4"/>
    <w:pPr>
      <w:spacing w:after="160" w:line="259" w:lineRule="auto"/>
    </w:pPr>
  </w:style>
  <w:style w:type="paragraph" w:customStyle="1" w:styleId="8E11112AD79A4D948F53D1EEF1DD5C69">
    <w:name w:val="8E11112AD79A4D948F53D1EEF1DD5C69"/>
    <w:rsid w:val="00677AF4"/>
    <w:pPr>
      <w:spacing w:after="160" w:line="259" w:lineRule="auto"/>
    </w:pPr>
  </w:style>
  <w:style w:type="paragraph" w:customStyle="1" w:styleId="5E985DCC79CE495D9561BA22215607D1">
    <w:name w:val="5E985DCC79CE495D9561BA22215607D1"/>
    <w:rsid w:val="00677AF4"/>
    <w:pPr>
      <w:spacing w:after="160" w:line="259" w:lineRule="auto"/>
    </w:pPr>
  </w:style>
  <w:style w:type="paragraph" w:customStyle="1" w:styleId="6DEEAA3C90914473B6E0A027B91D7E39">
    <w:name w:val="6DEEAA3C90914473B6E0A027B91D7E39"/>
    <w:rsid w:val="00677AF4"/>
    <w:pPr>
      <w:spacing w:after="160" w:line="259" w:lineRule="auto"/>
    </w:pPr>
  </w:style>
  <w:style w:type="paragraph" w:customStyle="1" w:styleId="49738096F38C459ABD4A16083B5359D1">
    <w:name w:val="49738096F38C459ABD4A16083B5359D1"/>
    <w:rsid w:val="00677AF4"/>
    <w:pPr>
      <w:spacing w:after="160" w:line="259" w:lineRule="auto"/>
    </w:pPr>
  </w:style>
  <w:style w:type="paragraph" w:customStyle="1" w:styleId="F3CF562DCEFA4D84B39A3447EB859997">
    <w:name w:val="F3CF562DCEFA4D84B39A3447EB859997"/>
    <w:rsid w:val="00677AF4"/>
    <w:pPr>
      <w:spacing w:after="160" w:line="259" w:lineRule="auto"/>
    </w:pPr>
  </w:style>
  <w:style w:type="paragraph" w:customStyle="1" w:styleId="02B52B9CA3A0414B96AB17549623A332">
    <w:name w:val="02B52B9CA3A0414B96AB17549623A332"/>
    <w:rsid w:val="00677AF4"/>
    <w:pPr>
      <w:spacing w:after="160" w:line="259" w:lineRule="auto"/>
    </w:pPr>
  </w:style>
  <w:style w:type="paragraph" w:customStyle="1" w:styleId="58BC7D55867C4DA8B0AA83E706F71C95">
    <w:name w:val="58BC7D55867C4DA8B0AA83E706F71C95"/>
    <w:rsid w:val="00677AF4"/>
    <w:pPr>
      <w:spacing w:after="160" w:line="259" w:lineRule="auto"/>
    </w:pPr>
  </w:style>
  <w:style w:type="paragraph" w:customStyle="1" w:styleId="C36E4EA8F7A4423AA747A761466F1A2F">
    <w:name w:val="C36E4EA8F7A4423AA747A761466F1A2F"/>
    <w:rsid w:val="00677AF4"/>
    <w:pPr>
      <w:spacing w:after="160" w:line="259" w:lineRule="auto"/>
    </w:pPr>
  </w:style>
  <w:style w:type="paragraph" w:customStyle="1" w:styleId="A56C1C50C61C415BBAE7E6A27EB8255B">
    <w:name w:val="A56C1C50C61C415BBAE7E6A27EB8255B"/>
    <w:rsid w:val="00677AF4"/>
    <w:pPr>
      <w:spacing w:after="160" w:line="259" w:lineRule="auto"/>
    </w:pPr>
  </w:style>
  <w:style w:type="paragraph" w:customStyle="1" w:styleId="7DB9EEC3D97842278263613D470CF41A">
    <w:name w:val="7DB9EEC3D97842278263613D470CF41A"/>
    <w:rsid w:val="00677AF4"/>
    <w:pPr>
      <w:spacing w:after="160" w:line="259" w:lineRule="auto"/>
    </w:pPr>
  </w:style>
  <w:style w:type="paragraph" w:customStyle="1" w:styleId="DA5D85858D9549DC9C089D61E6294052">
    <w:name w:val="DA5D85858D9549DC9C089D61E6294052"/>
    <w:rsid w:val="00677AF4"/>
    <w:pPr>
      <w:spacing w:after="160" w:line="259" w:lineRule="auto"/>
    </w:pPr>
  </w:style>
  <w:style w:type="paragraph" w:customStyle="1" w:styleId="C89B462B30194832AFA0B15232CA3FA1">
    <w:name w:val="C89B462B30194832AFA0B15232CA3FA1"/>
    <w:rsid w:val="00677AF4"/>
    <w:pPr>
      <w:spacing w:after="160" w:line="259" w:lineRule="auto"/>
    </w:pPr>
  </w:style>
  <w:style w:type="paragraph" w:customStyle="1" w:styleId="58F196969CF644D78E7D007BBAF547B5">
    <w:name w:val="58F196969CF644D78E7D007BBAF547B5"/>
    <w:rsid w:val="00677AF4"/>
    <w:pPr>
      <w:spacing w:after="160" w:line="259" w:lineRule="auto"/>
    </w:pPr>
  </w:style>
  <w:style w:type="paragraph" w:customStyle="1" w:styleId="63654922A8184606B84DD9723221A852">
    <w:name w:val="63654922A8184606B84DD9723221A852"/>
    <w:rsid w:val="00677AF4"/>
    <w:pPr>
      <w:spacing w:after="160" w:line="259" w:lineRule="auto"/>
    </w:pPr>
  </w:style>
  <w:style w:type="paragraph" w:customStyle="1" w:styleId="C50F1CEB87EA4D7DAEAE346D7F2304C5">
    <w:name w:val="C50F1CEB87EA4D7DAEAE346D7F2304C5"/>
    <w:rsid w:val="00677AF4"/>
    <w:pPr>
      <w:spacing w:after="160" w:line="259" w:lineRule="auto"/>
    </w:pPr>
  </w:style>
  <w:style w:type="paragraph" w:customStyle="1" w:styleId="69A1A260DE894C1B95BEA069F5A7E0F1">
    <w:name w:val="69A1A260DE894C1B95BEA069F5A7E0F1"/>
    <w:rsid w:val="00677AF4"/>
    <w:pPr>
      <w:spacing w:after="160" w:line="259" w:lineRule="auto"/>
    </w:pPr>
  </w:style>
  <w:style w:type="paragraph" w:customStyle="1" w:styleId="C80A2C0D716A4540840906DF3E7CE64B">
    <w:name w:val="C80A2C0D716A4540840906DF3E7CE64B"/>
    <w:rsid w:val="00677AF4"/>
    <w:pPr>
      <w:spacing w:after="160" w:line="259" w:lineRule="auto"/>
    </w:pPr>
  </w:style>
  <w:style w:type="paragraph" w:customStyle="1" w:styleId="C3CD507385E748B38784FA1870C7C928">
    <w:name w:val="C3CD507385E748B38784FA1870C7C928"/>
    <w:rsid w:val="00677AF4"/>
    <w:pPr>
      <w:spacing w:after="160" w:line="259" w:lineRule="auto"/>
    </w:pPr>
  </w:style>
  <w:style w:type="paragraph" w:customStyle="1" w:styleId="9DBCBF5F3B184A458F0A3C4DD8C15601">
    <w:name w:val="9DBCBF5F3B184A458F0A3C4DD8C15601"/>
    <w:rsid w:val="00677AF4"/>
    <w:pPr>
      <w:spacing w:after="160" w:line="259" w:lineRule="auto"/>
    </w:pPr>
  </w:style>
  <w:style w:type="paragraph" w:customStyle="1" w:styleId="B97CB5C3E9F642E58DE34332139B1C6A">
    <w:name w:val="B97CB5C3E9F642E58DE34332139B1C6A"/>
    <w:rsid w:val="00677AF4"/>
    <w:pPr>
      <w:spacing w:after="160" w:line="259" w:lineRule="auto"/>
    </w:pPr>
  </w:style>
  <w:style w:type="paragraph" w:customStyle="1" w:styleId="97B70274D7C147E4B855D8E58A2506B0">
    <w:name w:val="97B70274D7C147E4B855D8E58A2506B0"/>
    <w:rsid w:val="00677AF4"/>
    <w:pPr>
      <w:spacing w:after="160" w:line="259" w:lineRule="auto"/>
    </w:pPr>
  </w:style>
  <w:style w:type="paragraph" w:customStyle="1" w:styleId="7D7661DF760C4CFCA52D3204E2CF1A27">
    <w:name w:val="7D7661DF760C4CFCA52D3204E2CF1A27"/>
    <w:rsid w:val="00677AF4"/>
    <w:pPr>
      <w:spacing w:after="160" w:line="259" w:lineRule="auto"/>
    </w:pPr>
  </w:style>
  <w:style w:type="paragraph" w:customStyle="1" w:styleId="392D4D25BFC0464C9EF5500DDC005516">
    <w:name w:val="392D4D25BFC0464C9EF5500DDC005516"/>
    <w:rsid w:val="00677AF4"/>
    <w:pPr>
      <w:spacing w:after="160" w:line="259" w:lineRule="auto"/>
    </w:pPr>
  </w:style>
  <w:style w:type="paragraph" w:customStyle="1" w:styleId="0609BA1DB09E48768DD01B288F5354EB">
    <w:name w:val="0609BA1DB09E48768DD01B288F5354EB"/>
    <w:rsid w:val="00677AF4"/>
    <w:pPr>
      <w:spacing w:after="160" w:line="259" w:lineRule="auto"/>
    </w:pPr>
  </w:style>
  <w:style w:type="paragraph" w:customStyle="1" w:styleId="89477A9A77074CBB8BD3EA28D32ECE69">
    <w:name w:val="89477A9A77074CBB8BD3EA28D32ECE69"/>
    <w:rsid w:val="00677AF4"/>
    <w:pPr>
      <w:spacing w:after="160" w:line="259" w:lineRule="auto"/>
    </w:pPr>
  </w:style>
  <w:style w:type="paragraph" w:customStyle="1" w:styleId="F3450E1A69644447879BF7E34025F334">
    <w:name w:val="F3450E1A69644447879BF7E34025F334"/>
    <w:rsid w:val="00677AF4"/>
    <w:pPr>
      <w:spacing w:after="160" w:line="259" w:lineRule="auto"/>
    </w:pPr>
  </w:style>
  <w:style w:type="paragraph" w:customStyle="1" w:styleId="FC1EAA58FA8A431B9CBA0F8529B90E4E">
    <w:name w:val="FC1EAA58FA8A431B9CBA0F8529B90E4E"/>
    <w:rsid w:val="00677AF4"/>
    <w:pPr>
      <w:spacing w:after="160" w:line="259" w:lineRule="auto"/>
    </w:pPr>
  </w:style>
  <w:style w:type="paragraph" w:customStyle="1" w:styleId="827FD97C60104FF788075468FF79EABF">
    <w:name w:val="827FD97C60104FF788075468FF79EABF"/>
    <w:rsid w:val="00677AF4"/>
    <w:pPr>
      <w:spacing w:after="160" w:line="259" w:lineRule="auto"/>
    </w:pPr>
  </w:style>
  <w:style w:type="paragraph" w:customStyle="1" w:styleId="68C3FCFC225940CEBEE71CBB247C9FB1">
    <w:name w:val="68C3FCFC225940CEBEE71CBB247C9FB1"/>
    <w:rsid w:val="00677AF4"/>
    <w:pPr>
      <w:spacing w:after="160" w:line="259" w:lineRule="auto"/>
    </w:pPr>
  </w:style>
  <w:style w:type="paragraph" w:customStyle="1" w:styleId="BC69D1DE8B774520B873BA32BCDAD816">
    <w:name w:val="BC69D1DE8B774520B873BA32BCDAD816"/>
    <w:rsid w:val="00677AF4"/>
    <w:pPr>
      <w:spacing w:after="160" w:line="259" w:lineRule="auto"/>
    </w:pPr>
  </w:style>
  <w:style w:type="paragraph" w:customStyle="1" w:styleId="8896BCB79A86485ABC660B4CB11437A2">
    <w:name w:val="8896BCB79A86485ABC660B4CB11437A2"/>
    <w:rsid w:val="00677AF4"/>
    <w:pPr>
      <w:spacing w:after="160" w:line="259" w:lineRule="auto"/>
    </w:pPr>
  </w:style>
  <w:style w:type="paragraph" w:customStyle="1" w:styleId="E3D90834266A4A5D894B0B2306FF97D4">
    <w:name w:val="E3D90834266A4A5D894B0B2306FF97D4"/>
    <w:rsid w:val="00677AF4"/>
    <w:pPr>
      <w:spacing w:after="160" w:line="259" w:lineRule="auto"/>
    </w:pPr>
  </w:style>
  <w:style w:type="paragraph" w:customStyle="1" w:styleId="D4C7C0CC6BB24A979FE09A888EFDD052">
    <w:name w:val="D4C7C0CC6BB24A979FE09A888EFDD052"/>
    <w:rsid w:val="00677AF4"/>
    <w:pPr>
      <w:spacing w:after="160" w:line="259" w:lineRule="auto"/>
    </w:pPr>
  </w:style>
  <w:style w:type="paragraph" w:customStyle="1" w:styleId="82FD11915D194FBC9A130D113AE8633B">
    <w:name w:val="82FD11915D194FBC9A130D113AE8633B"/>
    <w:rsid w:val="00677AF4"/>
    <w:pPr>
      <w:spacing w:after="160" w:line="259" w:lineRule="auto"/>
    </w:pPr>
  </w:style>
  <w:style w:type="paragraph" w:customStyle="1" w:styleId="0ACDA77622374771A254EEABE0A1E524">
    <w:name w:val="0ACDA77622374771A254EEABE0A1E524"/>
    <w:rsid w:val="00677AF4"/>
    <w:pPr>
      <w:spacing w:after="160" w:line="259" w:lineRule="auto"/>
    </w:pPr>
  </w:style>
  <w:style w:type="paragraph" w:customStyle="1" w:styleId="5ACB1B228B604059913BBE2B5D4F22D2">
    <w:name w:val="5ACB1B228B604059913BBE2B5D4F22D2"/>
    <w:rsid w:val="00677AF4"/>
    <w:pPr>
      <w:spacing w:after="160" w:line="259" w:lineRule="auto"/>
    </w:pPr>
  </w:style>
  <w:style w:type="paragraph" w:customStyle="1" w:styleId="CEF3BCDE40264F0884BDD69D886F1684">
    <w:name w:val="CEF3BCDE40264F0884BDD69D886F1684"/>
    <w:rsid w:val="00677AF4"/>
    <w:pPr>
      <w:spacing w:after="160" w:line="259" w:lineRule="auto"/>
    </w:pPr>
  </w:style>
  <w:style w:type="paragraph" w:customStyle="1" w:styleId="09D22E6B441F4C46853F4A182427812E">
    <w:name w:val="09D22E6B441F4C46853F4A182427812E"/>
    <w:rsid w:val="00677AF4"/>
    <w:pPr>
      <w:spacing w:after="160" w:line="259" w:lineRule="auto"/>
    </w:pPr>
  </w:style>
  <w:style w:type="paragraph" w:customStyle="1" w:styleId="040DEF44D1D14CDE8399A8C19FAF9708">
    <w:name w:val="040DEF44D1D14CDE8399A8C19FAF9708"/>
    <w:rsid w:val="00677AF4"/>
    <w:pPr>
      <w:spacing w:after="160" w:line="259" w:lineRule="auto"/>
    </w:pPr>
  </w:style>
  <w:style w:type="paragraph" w:customStyle="1" w:styleId="DFD10AF33FEC41C99A15D56A6B900A9A">
    <w:name w:val="DFD10AF33FEC41C99A15D56A6B900A9A"/>
    <w:rsid w:val="00677AF4"/>
    <w:pPr>
      <w:spacing w:after="160" w:line="259" w:lineRule="auto"/>
    </w:pPr>
  </w:style>
  <w:style w:type="paragraph" w:customStyle="1" w:styleId="32D4FE6A19654F87916FF03192BC9C22">
    <w:name w:val="32D4FE6A19654F87916FF03192BC9C22"/>
    <w:rsid w:val="00677AF4"/>
    <w:pPr>
      <w:spacing w:after="160" w:line="259" w:lineRule="auto"/>
    </w:pPr>
  </w:style>
  <w:style w:type="paragraph" w:customStyle="1" w:styleId="A921ADCC1B124C6F90D1E8FAE4A9FBCF">
    <w:name w:val="A921ADCC1B124C6F90D1E8FAE4A9FBCF"/>
    <w:rsid w:val="00677AF4"/>
    <w:pPr>
      <w:spacing w:after="160" w:line="259" w:lineRule="auto"/>
    </w:pPr>
  </w:style>
  <w:style w:type="paragraph" w:customStyle="1" w:styleId="74B0AAEAF4CF426CA4C76B7B092C1CA9">
    <w:name w:val="74B0AAEAF4CF426CA4C76B7B092C1CA9"/>
    <w:rsid w:val="00677AF4"/>
    <w:pPr>
      <w:spacing w:after="160" w:line="259" w:lineRule="auto"/>
    </w:pPr>
  </w:style>
  <w:style w:type="paragraph" w:customStyle="1" w:styleId="8CAA21DD3A734800A6680D49B05D94A1">
    <w:name w:val="8CAA21DD3A734800A6680D49B05D94A1"/>
    <w:rsid w:val="00677AF4"/>
    <w:pPr>
      <w:spacing w:after="160" w:line="259" w:lineRule="auto"/>
    </w:pPr>
  </w:style>
  <w:style w:type="paragraph" w:customStyle="1" w:styleId="E6422F03D2D0474891DA548C51CC35AC">
    <w:name w:val="E6422F03D2D0474891DA548C51CC35AC"/>
    <w:rsid w:val="00677AF4"/>
    <w:pPr>
      <w:spacing w:after="160" w:line="259" w:lineRule="auto"/>
    </w:pPr>
  </w:style>
  <w:style w:type="paragraph" w:customStyle="1" w:styleId="2CEBA626523B455A92C04198E3C764D1">
    <w:name w:val="2CEBA626523B455A92C04198E3C764D1"/>
    <w:rsid w:val="00677AF4"/>
    <w:pPr>
      <w:spacing w:after="160" w:line="259" w:lineRule="auto"/>
    </w:pPr>
  </w:style>
  <w:style w:type="paragraph" w:customStyle="1" w:styleId="904E4DC5C33540A29619F77744D29D6D">
    <w:name w:val="904E4DC5C33540A29619F77744D29D6D"/>
    <w:rsid w:val="00677AF4"/>
    <w:pPr>
      <w:spacing w:after="160" w:line="259" w:lineRule="auto"/>
    </w:pPr>
  </w:style>
  <w:style w:type="paragraph" w:customStyle="1" w:styleId="5598233A0C954FECA45743F535C5BEF8">
    <w:name w:val="5598233A0C954FECA45743F535C5BEF8"/>
    <w:rsid w:val="00677AF4"/>
    <w:pPr>
      <w:spacing w:after="160" w:line="259" w:lineRule="auto"/>
    </w:pPr>
  </w:style>
  <w:style w:type="paragraph" w:customStyle="1" w:styleId="CDEE6E4B37E8467B99509FFE05C6CFA2">
    <w:name w:val="CDEE6E4B37E8467B99509FFE05C6CFA2"/>
    <w:rsid w:val="00677AF4"/>
    <w:pPr>
      <w:spacing w:after="160" w:line="259" w:lineRule="auto"/>
    </w:pPr>
  </w:style>
  <w:style w:type="paragraph" w:customStyle="1" w:styleId="290073A0052D4D6FBBF0506F72E0EBEB">
    <w:name w:val="290073A0052D4D6FBBF0506F72E0EBEB"/>
    <w:rsid w:val="00677AF4"/>
    <w:pPr>
      <w:spacing w:after="160" w:line="259" w:lineRule="auto"/>
    </w:pPr>
  </w:style>
  <w:style w:type="paragraph" w:customStyle="1" w:styleId="AE3C34C293134E21924CBFF3137D61B1">
    <w:name w:val="AE3C34C293134E21924CBFF3137D61B1"/>
    <w:rsid w:val="00677AF4"/>
    <w:pPr>
      <w:spacing w:after="160" w:line="259" w:lineRule="auto"/>
    </w:pPr>
  </w:style>
  <w:style w:type="paragraph" w:customStyle="1" w:styleId="D0BB085440144D0E9AACB2C6AFCBF37B">
    <w:name w:val="D0BB085440144D0E9AACB2C6AFCBF37B"/>
    <w:rsid w:val="00677AF4"/>
    <w:pPr>
      <w:spacing w:after="160" w:line="259" w:lineRule="auto"/>
    </w:pPr>
  </w:style>
  <w:style w:type="paragraph" w:customStyle="1" w:styleId="4935FB1426E1471487944B9B5656509F">
    <w:name w:val="4935FB1426E1471487944B9B5656509F"/>
    <w:rsid w:val="00677AF4"/>
    <w:pPr>
      <w:spacing w:after="160" w:line="259" w:lineRule="auto"/>
    </w:pPr>
  </w:style>
  <w:style w:type="paragraph" w:customStyle="1" w:styleId="81BE064D06A44FE4816A626549EE386B">
    <w:name w:val="81BE064D06A44FE4816A626549EE386B"/>
    <w:rsid w:val="00677AF4"/>
    <w:pPr>
      <w:spacing w:after="160" w:line="259" w:lineRule="auto"/>
    </w:pPr>
  </w:style>
  <w:style w:type="paragraph" w:customStyle="1" w:styleId="F2843174B0184DC39970CAE5730F5E56">
    <w:name w:val="F2843174B0184DC39970CAE5730F5E56"/>
    <w:rsid w:val="00677AF4"/>
    <w:pPr>
      <w:spacing w:after="160" w:line="259" w:lineRule="auto"/>
    </w:pPr>
  </w:style>
  <w:style w:type="paragraph" w:customStyle="1" w:styleId="34F6D7AB4CC647EFBE0913ED7BB5668C">
    <w:name w:val="34F6D7AB4CC647EFBE0913ED7BB5668C"/>
    <w:rsid w:val="00677AF4"/>
    <w:pPr>
      <w:spacing w:after="160" w:line="259" w:lineRule="auto"/>
    </w:pPr>
  </w:style>
  <w:style w:type="paragraph" w:customStyle="1" w:styleId="F529CECD157540C8AAD332A3EB0F74B9">
    <w:name w:val="F529CECD157540C8AAD332A3EB0F74B9"/>
    <w:rsid w:val="00677AF4"/>
    <w:pPr>
      <w:spacing w:after="160" w:line="259" w:lineRule="auto"/>
    </w:pPr>
  </w:style>
  <w:style w:type="paragraph" w:customStyle="1" w:styleId="5E230B142A9A424091DC3DD11B0BD949">
    <w:name w:val="5E230B142A9A424091DC3DD11B0BD949"/>
    <w:rsid w:val="00677AF4"/>
    <w:pPr>
      <w:spacing w:after="160" w:line="259" w:lineRule="auto"/>
    </w:pPr>
  </w:style>
  <w:style w:type="paragraph" w:customStyle="1" w:styleId="0972E5C92B39425BB726E10540193A00">
    <w:name w:val="0972E5C92B39425BB726E10540193A00"/>
    <w:rsid w:val="00677AF4"/>
    <w:pPr>
      <w:spacing w:after="160" w:line="259" w:lineRule="auto"/>
    </w:pPr>
  </w:style>
  <w:style w:type="paragraph" w:customStyle="1" w:styleId="6FE500C2CFB6490ABD436E33009005AF">
    <w:name w:val="6FE500C2CFB6490ABD436E33009005AF"/>
    <w:rsid w:val="00677AF4"/>
    <w:pPr>
      <w:spacing w:after="160" w:line="259" w:lineRule="auto"/>
    </w:pPr>
  </w:style>
  <w:style w:type="paragraph" w:customStyle="1" w:styleId="99962AF213C34E66A38F433F354FB364">
    <w:name w:val="99962AF213C34E66A38F433F354FB364"/>
    <w:rsid w:val="00677AF4"/>
    <w:pPr>
      <w:spacing w:after="160" w:line="259" w:lineRule="auto"/>
    </w:pPr>
  </w:style>
  <w:style w:type="paragraph" w:customStyle="1" w:styleId="17EF5B71E5CF42D59B21CD5E6889BE05">
    <w:name w:val="17EF5B71E5CF42D59B21CD5E6889BE05"/>
    <w:rsid w:val="00677AF4"/>
    <w:pPr>
      <w:spacing w:after="160" w:line="259" w:lineRule="auto"/>
    </w:pPr>
  </w:style>
  <w:style w:type="paragraph" w:customStyle="1" w:styleId="7CE48822F24249C09D020642B190EEAA">
    <w:name w:val="7CE48822F24249C09D020642B190EEAA"/>
    <w:rsid w:val="00677AF4"/>
    <w:pPr>
      <w:spacing w:after="160" w:line="259" w:lineRule="auto"/>
    </w:pPr>
  </w:style>
  <w:style w:type="paragraph" w:customStyle="1" w:styleId="C90A9AD0B51B450686D0A8DA44A07A19">
    <w:name w:val="C90A9AD0B51B450686D0A8DA44A07A19"/>
    <w:rsid w:val="00677AF4"/>
    <w:pPr>
      <w:spacing w:after="160" w:line="259" w:lineRule="auto"/>
    </w:pPr>
  </w:style>
  <w:style w:type="paragraph" w:customStyle="1" w:styleId="57BA192F30854DA09EA03B267154F8BC">
    <w:name w:val="57BA192F30854DA09EA03B267154F8BC"/>
    <w:rsid w:val="00677AF4"/>
    <w:pPr>
      <w:spacing w:after="160" w:line="259" w:lineRule="auto"/>
    </w:pPr>
  </w:style>
  <w:style w:type="paragraph" w:customStyle="1" w:styleId="8DC2589BEB184FF790DA91222840D3A1">
    <w:name w:val="8DC2589BEB184FF790DA91222840D3A1"/>
    <w:rsid w:val="00677AF4"/>
    <w:pPr>
      <w:spacing w:after="160" w:line="259" w:lineRule="auto"/>
    </w:pPr>
  </w:style>
  <w:style w:type="paragraph" w:customStyle="1" w:styleId="90E4539EA3D94303855F04AFE5C84E69">
    <w:name w:val="90E4539EA3D94303855F04AFE5C84E69"/>
    <w:rsid w:val="00677AF4"/>
    <w:pPr>
      <w:spacing w:after="160" w:line="259" w:lineRule="auto"/>
    </w:pPr>
  </w:style>
  <w:style w:type="paragraph" w:customStyle="1" w:styleId="E6045D461F594E99AE1E2AF5E397E390">
    <w:name w:val="E6045D461F594E99AE1E2AF5E397E390"/>
    <w:rsid w:val="00677AF4"/>
    <w:pPr>
      <w:spacing w:after="160" w:line="259" w:lineRule="auto"/>
    </w:pPr>
  </w:style>
  <w:style w:type="paragraph" w:customStyle="1" w:styleId="0017ABC92F144F23A7E700346AAD55FC">
    <w:name w:val="0017ABC92F144F23A7E700346AAD55FC"/>
    <w:rsid w:val="00677AF4"/>
    <w:pPr>
      <w:spacing w:after="160" w:line="259" w:lineRule="auto"/>
    </w:pPr>
  </w:style>
  <w:style w:type="paragraph" w:customStyle="1" w:styleId="6587A8E4A9AE4A1C913AD3F178D78529">
    <w:name w:val="6587A8E4A9AE4A1C913AD3F178D78529"/>
    <w:rsid w:val="00677AF4"/>
    <w:pPr>
      <w:spacing w:after="160" w:line="259" w:lineRule="auto"/>
    </w:pPr>
  </w:style>
  <w:style w:type="paragraph" w:customStyle="1" w:styleId="E6A5F5FF438D4F188E69C0D8FFC7FBF2">
    <w:name w:val="E6A5F5FF438D4F188E69C0D8FFC7FBF2"/>
    <w:rsid w:val="00677AF4"/>
    <w:pPr>
      <w:spacing w:after="160" w:line="259" w:lineRule="auto"/>
    </w:pPr>
  </w:style>
  <w:style w:type="paragraph" w:customStyle="1" w:styleId="077D412B9D204FD6BE3CCF60F353ADF6">
    <w:name w:val="077D412B9D204FD6BE3CCF60F353ADF6"/>
    <w:rsid w:val="00677AF4"/>
    <w:pPr>
      <w:spacing w:after="160" w:line="259" w:lineRule="auto"/>
    </w:pPr>
  </w:style>
  <w:style w:type="paragraph" w:customStyle="1" w:styleId="AB4A1E51EA42411B9E6E37161C9B19C5">
    <w:name w:val="AB4A1E51EA42411B9E6E37161C9B19C5"/>
    <w:rsid w:val="00677AF4"/>
    <w:pPr>
      <w:spacing w:after="160" w:line="259" w:lineRule="auto"/>
    </w:pPr>
  </w:style>
  <w:style w:type="paragraph" w:customStyle="1" w:styleId="F2B75AD8573C484998B3FDDE57D537C4">
    <w:name w:val="F2B75AD8573C484998B3FDDE57D537C4"/>
    <w:rsid w:val="00677AF4"/>
    <w:pPr>
      <w:spacing w:after="160" w:line="259" w:lineRule="auto"/>
    </w:pPr>
  </w:style>
  <w:style w:type="paragraph" w:customStyle="1" w:styleId="40114C90C39844829B5440EA3EE3B3FF">
    <w:name w:val="40114C90C39844829B5440EA3EE3B3FF"/>
    <w:rsid w:val="00677AF4"/>
    <w:pPr>
      <w:spacing w:after="160" w:line="259" w:lineRule="auto"/>
    </w:pPr>
  </w:style>
  <w:style w:type="paragraph" w:customStyle="1" w:styleId="DBDB519AFA0845CB8FF149E2A6D48140">
    <w:name w:val="DBDB519AFA0845CB8FF149E2A6D48140"/>
    <w:rsid w:val="00677AF4"/>
    <w:pPr>
      <w:spacing w:after="160" w:line="259" w:lineRule="auto"/>
    </w:pPr>
  </w:style>
  <w:style w:type="paragraph" w:customStyle="1" w:styleId="703713DCA75A4F6880862AEA88D1E6CD">
    <w:name w:val="703713DCA75A4F6880862AEA88D1E6CD"/>
    <w:rsid w:val="00677AF4"/>
    <w:pPr>
      <w:spacing w:after="160" w:line="259" w:lineRule="auto"/>
    </w:pPr>
  </w:style>
  <w:style w:type="paragraph" w:customStyle="1" w:styleId="AE73BE2BD91F43A3937B7FA4F5C38EAC">
    <w:name w:val="AE73BE2BD91F43A3937B7FA4F5C38EAC"/>
    <w:rsid w:val="00677AF4"/>
    <w:pPr>
      <w:spacing w:after="160" w:line="259" w:lineRule="auto"/>
    </w:pPr>
  </w:style>
  <w:style w:type="paragraph" w:customStyle="1" w:styleId="464B48D9384B4C0BA106F60095644A86">
    <w:name w:val="464B48D9384B4C0BA106F60095644A86"/>
    <w:rsid w:val="00677AF4"/>
    <w:pPr>
      <w:spacing w:after="160" w:line="259" w:lineRule="auto"/>
    </w:pPr>
  </w:style>
  <w:style w:type="paragraph" w:customStyle="1" w:styleId="579D821DE342474FAB58F100587097DE">
    <w:name w:val="579D821DE342474FAB58F100587097DE"/>
    <w:rsid w:val="00677AF4"/>
    <w:pPr>
      <w:spacing w:after="160" w:line="259" w:lineRule="auto"/>
    </w:pPr>
  </w:style>
  <w:style w:type="paragraph" w:customStyle="1" w:styleId="0857BC04AE9F424EAB57492A928C062E">
    <w:name w:val="0857BC04AE9F424EAB57492A928C062E"/>
    <w:rsid w:val="00677AF4"/>
    <w:pPr>
      <w:spacing w:after="160" w:line="259" w:lineRule="auto"/>
    </w:pPr>
  </w:style>
  <w:style w:type="paragraph" w:customStyle="1" w:styleId="621AB2A733B540568C15BBD9956EC9E6">
    <w:name w:val="621AB2A733B540568C15BBD9956EC9E6"/>
    <w:rsid w:val="00677AF4"/>
    <w:pPr>
      <w:spacing w:after="160" w:line="259" w:lineRule="auto"/>
    </w:pPr>
  </w:style>
  <w:style w:type="paragraph" w:customStyle="1" w:styleId="605E88F8789E47338D35D3335EEAB538">
    <w:name w:val="605E88F8789E47338D35D3335EEAB538"/>
    <w:rsid w:val="00677AF4"/>
    <w:pPr>
      <w:spacing w:after="160" w:line="259" w:lineRule="auto"/>
    </w:pPr>
  </w:style>
  <w:style w:type="paragraph" w:customStyle="1" w:styleId="09A16A8CC18640E88DAFACC19381E6F7">
    <w:name w:val="09A16A8CC18640E88DAFACC19381E6F7"/>
    <w:rsid w:val="00677AF4"/>
    <w:pPr>
      <w:spacing w:after="160" w:line="259" w:lineRule="auto"/>
    </w:pPr>
  </w:style>
  <w:style w:type="paragraph" w:customStyle="1" w:styleId="5DA60EDDDF034843A40DC0B657E266BB">
    <w:name w:val="5DA60EDDDF034843A40DC0B657E266BB"/>
    <w:rsid w:val="00677AF4"/>
    <w:pPr>
      <w:spacing w:after="160" w:line="259" w:lineRule="auto"/>
    </w:pPr>
  </w:style>
  <w:style w:type="paragraph" w:customStyle="1" w:styleId="A9ACBB2D241C49EC9B55A74534DC6F70">
    <w:name w:val="A9ACBB2D241C49EC9B55A74534DC6F70"/>
    <w:rsid w:val="00677AF4"/>
    <w:pPr>
      <w:spacing w:after="160" w:line="259" w:lineRule="auto"/>
    </w:pPr>
  </w:style>
  <w:style w:type="paragraph" w:customStyle="1" w:styleId="CA00D8866465472DBEC225B22C4F7BFA">
    <w:name w:val="CA00D8866465472DBEC225B22C4F7BFA"/>
    <w:rsid w:val="00677AF4"/>
    <w:pPr>
      <w:spacing w:after="160" w:line="259" w:lineRule="auto"/>
    </w:pPr>
  </w:style>
  <w:style w:type="paragraph" w:customStyle="1" w:styleId="D0D3FB40B8714A78A4A51F89D68F1231">
    <w:name w:val="D0D3FB40B8714A78A4A51F89D68F1231"/>
    <w:rsid w:val="00677AF4"/>
    <w:pPr>
      <w:spacing w:after="160" w:line="259" w:lineRule="auto"/>
    </w:pPr>
  </w:style>
  <w:style w:type="paragraph" w:customStyle="1" w:styleId="1BD569A61E8B4F58AF8A93606D9C771F">
    <w:name w:val="1BD569A61E8B4F58AF8A93606D9C771F"/>
    <w:rsid w:val="00677AF4"/>
    <w:pPr>
      <w:spacing w:after="160" w:line="259" w:lineRule="auto"/>
    </w:pPr>
  </w:style>
  <w:style w:type="paragraph" w:customStyle="1" w:styleId="64B74CB6316E46AD9DBCB8AADE35EFA8">
    <w:name w:val="64B74CB6316E46AD9DBCB8AADE35EFA8"/>
    <w:rsid w:val="00677AF4"/>
    <w:pPr>
      <w:spacing w:after="160" w:line="259" w:lineRule="auto"/>
    </w:pPr>
  </w:style>
  <w:style w:type="paragraph" w:customStyle="1" w:styleId="2AFA65715AD74305A359C95F68D3ABE7">
    <w:name w:val="2AFA65715AD74305A359C95F68D3ABE7"/>
    <w:rsid w:val="00677AF4"/>
    <w:pPr>
      <w:spacing w:after="160" w:line="259" w:lineRule="auto"/>
    </w:pPr>
  </w:style>
  <w:style w:type="paragraph" w:customStyle="1" w:styleId="04F1C8C454CE4BA79EB94384456FD443">
    <w:name w:val="04F1C8C454CE4BA79EB94384456FD443"/>
    <w:rsid w:val="00677AF4"/>
    <w:pPr>
      <w:spacing w:after="160" w:line="259" w:lineRule="auto"/>
    </w:pPr>
  </w:style>
  <w:style w:type="paragraph" w:customStyle="1" w:styleId="751452FA1698401B9D898BB63ADC35A5">
    <w:name w:val="751452FA1698401B9D898BB63ADC35A5"/>
    <w:rsid w:val="00677AF4"/>
    <w:pPr>
      <w:spacing w:after="160" w:line="259" w:lineRule="auto"/>
    </w:pPr>
  </w:style>
  <w:style w:type="paragraph" w:customStyle="1" w:styleId="7F95AA9CD3F14CFCA581D27683AF0C95">
    <w:name w:val="7F95AA9CD3F14CFCA581D27683AF0C95"/>
    <w:rsid w:val="00677AF4"/>
    <w:pPr>
      <w:spacing w:after="160" w:line="259" w:lineRule="auto"/>
    </w:pPr>
  </w:style>
  <w:style w:type="paragraph" w:customStyle="1" w:styleId="0EC9257E2C5E4C1B86323617B7A557BA">
    <w:name w:val="0EC9257E2C5E4C1B86323617B7A557BA"/>
    <w:rsid w:val="00677AF4"/>
    <w:pPr>
      <w:spacing w:after="160" w:line="259" w:lineRule="auto"/>
    </w:pPr>
  </w:style>
  <w:style w:type="paragraph" w:customStyle="1" w:styleId="17199E5085FD46B88E298F76454F5DEA">
    <w:name w:val="17199E5085FD46B88E298F76454F5DEA"/>
    <w:rsid w:val="00677AF4"/>
    <w:pPr>
      <w:spacing w:after="160" w:line="259" w:lineRule="auto"/>
    </w:pPr>
  </w:style>
  <w:style w:type="paragraph" w:customStyle="1" w:styleId="90A420C6C2E344989F2B0176BF5F4221">
    <w:name w:val="90A420C6C2E344989F2B0176BF5F4221"/>
    <w:rsid w:val="00677AF4"/>
    <w:pPr>
      <w:spacing w:after="160" w:line="259" w:lineRule="auto"/>
    </w:pPr>
  </w:style>
  <w:style w:type="paragraph" w:customStyle="1" w:styleId="9CA61B049CDE4384ACE5DA4F9499B41B">
    <w:name w:val="9CA61B049CDE4384ACE5DA4F9499B41B"/>
    <w:rsid w:val="00677AF4"/>
    <w:pPr>
      <w:spacing w:after="160" w:line="259" w:lineRule="auto"/>
    </w:pPr>
  </w:style>
  <w:style w:type="paragraph" w:customStyle="1" w:styleId="25E0E074B97242BAA9BE50BCAE05094B">
    <w:name w:val="25E0E074B97242BAA9BE50BCAE05094B"/>
    <w:rsid w:val="00677AF4"/>
    <w:pPr>
      <w:spacing w:after="160" w:line="259" w:lineRule="auto"/>
    </w:pPr>
  </w:style>
  <w:style w:type="paragraph" w:customStyle="1" w:styleId="6B7E8266DF95475496B542A708C6ECEC">
    <w:name w:val="6B7E8266DF95475496B542A708C6ECEC"/>
    <w:rsid w:val="00677AF4"/>
    <w:pPr>
      <w:spacing w:after="160" w:line="259" w:lineRule="auto"/>
    </w:pPr>
  </w:style>
  <w:style w:type="paragraph" w:customStyle="1" w:styleId="1350E4009EE744288E06AAC9B4EB6621">
    <w:name w:val="1350E4009EE744288E06AAC9B4EB6621"/>
    <w:rsid w:val="00677AF4"/>
    <w:pPr>
      <w:spacing w:after="160" w:line="259" w:lineRule="auto"/>
    </w:pPr>
  </w:style>
  <w:style w:type="paragraph" w:customStyle="1" w:styleId="6741DB54F7A4429DB3336907C01A2372">
    <w:name w:val="6741DB54F7A4429DB3336907C01A2372"/>
    <w:rsid w:val="00677AF4"/>
    <w:pPr>
      <w:spacing w:after="160" w:line="259" w:lineRule="auto"/>
    </w:pPr>
  </w:style>
  <w:style w:type="paragraph" w:customStyle="1" w:styleId="BE983548B8D34179B49F2AA3C18957C6">
    <w:name w:val="BE983548B8D34179B49F2AA3C18957C6"/>
    <w:rsid w:val="00677AF4"/>
    <w:pPr>
      <w:spacing w:after="160" w:line="259" w:lineRule="auto"/>
    </w:pPr>
  </w:style>
  <w:style w:type="paragraph" w:customStyle="1" w:styleId="30C4EC6421004EA39A89680082957544">
    <w:name w:val="30C4EC6421004EA39A89680082957544"/>
    <w:rsid w:val="00677AF4"/>
    <w:pPr>
      <w:spacing w:after="160" w:line="259" w:lineRule="auto"/>
    </w:pPr>
  </w:style>
  <w:style w:type="paragraph" w:customStyle="1" w:styleId="8896508A28F84B3688F981ED9696B838">
    <w:name w:val="8896508A28F84B3688F981ED9696B838"/>
    <w:rsid w:val="00677AF4"/>
    <w:pPr>
      <w:spacing w:after="160" w:line="259" w:lineRule="auto"/>
    </w:pPr>
  </w:style>
  <w:style w:type="paragraph" w:customStyle="1" w:styleId="22124CEA5ADF4C45BCD7B080ED5466FA">
    <w:name w:val="22124CEA5ADF4C45BCD7B080ED5466FA"/>
    <w:rsid w:val="00677AF4"/>
    <w:pPr>
      <w:spacing w:after="160" w:line="259" w:lineRule="auto"/>
    </w:pPr>
  </w:style>
  <w:style w:type="paragraph" w:customStyle="1" w:styleId="A36B5CA6909E480883BF920E1DE2DAB4">
    <w:name w:val="A36B5CA6909E480883BF920E1DE2DAB4"/>
    <w:rsid w:val="00CF1E46"/>
    <w:pPr>
      <w:spacing w:after="160" w:line="259" w:lineRule="auto"/>
    </w:pPr>
  </w:style>
  <w:style w:type="paragraph" w:customStyle="1" w:styleId="EFDB595E898D46639A0CCF2D02FBFA6F">
    <w:name w:val="EFDB595E898D46639A0CCF2D02FBFA6F"/>
    <w:rsid w:val="00CF1E46"/>
    <w:pPr>
      <w:spacing w:after="160" w:line="259" w:lineRule="auto"/>
    </w:pPr>
  </w:style>
  <w:style w:type="paragraph" w:customStyle="1" w:styleId="91EDB970D58F4CA69CCEACBB065D354A">
    <w:name w:val="91EDB970D58F4CA69CCEACBB065D354A"/>
    <w:rsid w:val="00CF1E46"/>
    <w:pPr>
      <w:spacing w:after="160" w:line="259" w:lineRule="auto"/>
    </w:pPr>
  </w:style>
  <w:style w:type="paragraph" w:customStyle="1" w:styleId="539156F9E06E4FA0AF13038DE89B2E91">
    <w:name w:val="539156F9E06E4FA0AF13038DE89B2E91"/>
    <w:rsid w:val="00CF1E46"/>
    <w:pPr>
      <w:spacing w:after="160" w:line="259" w:lineRule="auto"/>
    </w:pPr>
  </w:style>
  <w:style w:type="paragraph" w:customStyle="1" w:styleId="9948A06A41F9487C954A939A3AD893C0">
    <w:name w:val="9948A06A41F9487C954A939A3AD893C0"/>
    <w:rsid w:val="00CF1E46"/>
    <w:pPr>
      <w:spacing w:after="160" w:line="259" w:lineRule="auto"/>
    </w:pPr>
  </w:style>
  <w:style w:type="paragraph" w:customStyle="1" w:styleId="FA47DF2307474664AD41F4E0E6EF48B5">
    <w:name w:val="FA47DF2307474664AD41F4E0E6EF48B5"/>
    <w:rsid w:val="00CF1E46"/>
    <w:pPr>
      <w:spacing w:after="160" w:line="259" w:lineRule="auto"/>
    </w:pPr>
  </w:style>
  <w:style w:type="paragraph" w:customStyle="1" w:styleId="32D3DAA54A1340E8ABA229F90F4FE730">
    <w:name w:val="32D3DAA54A1340E8ABA229F90F4FE730"/>
    <w:rsid w:val="00CF1E46"/>
    <w:pPr>
      <w:spacing w:after="160" w:line="259" w:lineRule="auto"/>
    </w:pPr>
  </w:style>
  <w:style w:type="paragraph" w:customStyle="1" w:styleId="B70912F55CD94D00A30CB585D86D75B9">
    <w:name w:val="B70912F55CD94D00A30CB585D86D75B9"/>
    <w:rsid w:val="00CF1E46"/>
    <w:pPr>
      <w:spacing w:after="160" w:line="259" w:lineRule="auto"/>
    </w:pPr>
  </w:style>
  <w:style w:type="paragraph" w:customStyle="1" w:styleId="5325A9981B784B5E87CE3940F3A066A1">
    <w:name w:val="5325A9981B784B5E87CE3940F3A066A1"/>
    <w:rsid w:val="00CF1E46"/>
    <w:pPr>
      <w:spacing w:after="160" w:line="259" w:lineRule="auto"/>
    </w:pPr>
  </w:style>
  <w:style w:type="paragraph" w:customStyle="1" w:styleId="12AE77C617E74219AB335F9FF2B9573F">
    <w:name w:val="12AE77C617E74219AB335F9FF2B9573F"/>
    <w:rsid w:val="00CF1E46"/>
    <w:pPr>
      <w:spacing w:after="160" w:line="259" w:lineRule="auto"/>
    </w:pPr>
  </w:style>
  <w:style w:type="paragraph" w:customStyle="1" w:styleId="E609C15DF6B746C3818B54E333BD4A01">
    <w:name w:val="E609C15DF6B746C3818B54E333BD4A01"/>
    <w:rsid w:val="00CF1E46"/>
    <w:pPr>
      <w:spacing w:after="160" w:line="259" w:lineRule="auto"/>
    </w:pPr>
  </w:style>
  <w:style w:type="paragraph" w:customStyle="1" w:styleId="2477BC24D69E47D09FDF4AF13C8552DE">
    <w:name w:val="2477BC24D69E47D09FDF4AF13C8552DE"/>
    <w:rsid w:val="00CF1E46"/>
    <w:pPr>
      <w:spacing w:after="160" w:line="259" w:lineRule="auto"/>
    </w:pPr>
  </w:style>
  <w:style w:type="paragraph" w:customStyle="1" w:styleId="5CCCCD1F7EE54A37909C7147E8FB8208">
    <w:name w:val="5CCCCD1F7EE54A37909C7147E8FB8208"/>
    <w:rsid w:val="00CF1E46"/>
    <w:pPr>
      <w:spacing w:after="160" w:line="259" w:lineRule="auto"/>
    </w:pPr>
  </w:style>
  <w:style w:type="paragraph" w:customStyle="1" w:styleId="A466BD4C95344D1FA5EA1F6ABF962187">
    <w:name w:val="A466BD4C95344D1FA5EA1F6ABF962187"/>
    <w:rsid w:val="00CF1E46"/>
    <w:pPr>
      <w:spacing w:after="160" w:line="259" w:lineRule="auto"/>
    </w:pPr>
  </w:style>
  <w:style w:type="paragraph" w:customStyle="1" w:styleId="917C2F2DC08E4366B1CFEA4590DB19E0">
    <w:name w:val="917C2F2DC08E4366B1CFEA4590DB19E0"/>
    <w:rsid w:val="00CF1E46"/>
    <w:pPr>
      <w:spacing w:after="160" w:line="259" w:lineRule="auto"/>
    </w:pPr>
  </w:style>
  <w:style w:type="paragraph" w:customStyle="1" w:styleId="06BE63AC000B41778BEE0D2362CEB077">
    <w:name w:val="06BE63AC000B41778BEE0D2362CEB077"/>
    <w:rsid w:val="00CF1E46"/>
    <w:pPr>
      <w:spacing w:after="160" w:line="259" w:lineRule="auto"/>
    </w:pPr>
  </w:style>
  <w:style w:type="paragraph" w:customStyle="1" w:styleId="2682A35BC7D740E4805B8EA8A5E71AF9">
    <w:name w:val="2682A35BC7D740E4805B8EA8A5E71AF9"/>
    <w:rsid w:val="00CF1E46"/>
    <w:pPr>
      <w:spacing w:after="160" w:line="259" w:lineRule="auto"/>
    </w:pPr>
  </w:style>
  <w:style w:type="paragraph" w:customStyle="1" w:styleId="12FE4D1FD6E64DACA6858A96F0E44932">
    <w:name w:val="12FE4D1FD6E64DACA6858A96F0E44932"/>
    <w:rsid w:val="00CF1E46"/>
    <w:pPr>
      <w:spacing w:after="160" w:line="259" w:lineRule="auto"/>
    </w:pPr>
  </w:style>
  <w:style w:type="paragraph" w:customStyle="1" w:styleId="82D768954E0E4FD19BC7047DAE88A0B0">
    <w:name w:val="82D768954E0E4FD19BC7047DAE88A0B0"/>
    <w:rsid w:val="00CF1E46"/>
    <w:pPr>
      <w:spacing w:after="160" w:line="259" w:lineRule="auto"/>
    </w:pPr>
  </w:style>
  <w:style w:type="paragraph" w:customStyle="1" w:styleId="CC008952A82F4FC395D37C8A9A19430E">
    <w:name w:val="CC008952A82F4FC395D37C8A9A19430E"/>
    <w:rsid w:val="00CF1E46"/>
    <w:pPr>
      <w:spacing w:after="160" w:line="259" w:lineRule="auto"/>
    </w:pPr>
  </w:style>
  <w:style w:type="paragraph" w:customStyle="1" w:styleId="741070030B56495A98FF654B8B786E14">
    <w:name w:val="741070030B56495A98FF654B8B786E14"/>
    <w:rsid w:val="00CF1E46"/>
    <w:pPr>
      <w:spacing w:after="160" w:line="259" w:lineRule="auto"/>
    </w:pPr>
  </w:style>
  <w:style w:type="paragraph" w:customStyle="1" w:styleId="C0314EDF62954A5886BA9345A99B670B">
    <w:name w:val="C0314EDF62954A5886BA9345A99B670B"/>
    <w:rsid w:val="00CF1E46"/>
    <w:pPr>
      <w:spacing w:after="160" w:line="259" w:lineRule="auto"/>
    </w:pPr>
  </w:style>
  <w:style w:type="paragraph" w:customStyle="1" w:styleId="7371F960497A44019BF4016B26AE7BDB">
    <w:name w:val="7371F960497A44019BF4016B26AE7BDB"/>
    <w:rsid w:val="00CF1E46"/>
    <w:pPr>
      <w:spacing w:after="160" w:line="259" w:lineRule="auto"/>
    </w:pPr>
  </w:style>
  <w:style w:type="paragraph" w:customStyle="1" w:styleId="48DF5A2F47FF416187A9B018D10E49DE">
    <w:name w:val="48DF5A2F47FF416187A9B018D10E49DE"/>
    <w:rsid w:val="00CF1E46"/>
    <w:pPr>
      <w:spacing w:after="160" w:line="259" w:lineRule="auto"/>
    </w:pPr>
  </w:style>
  <w:style w:type="paragraph" w:customStyle="1" w:styleId="A6B130B91C8E481E98C8C65387BAA74D">
    <w:name w:val="A6B130B91C8E481E98C8C65387BAA74D"/>
    <w:rsid w:val="00CF1E46"/>
    <w:pPr>
      <w:spacing w:after="160" w:line="259" w:lineRule="auto"/>
    </w:pPr>
  </w:style>
  <w:style w:type="paragraph" w:customStyle="1" w:styleId="597A19D2345B4F9E9099FC521BA280A9">
    <w:name w:val="597A19D2345B4F9E9099FC521BA280A9"/>
    <w:rsid w:val="00CF1E46"/>
    <w:pPr>
      <w:spacing w:after="160" w:line="259" w:lineRule="auto"/>
    </w:pPr>
  </w:style>
  <w:style w:type="paragraph" w:customStyle="1" w:styleId="9A5DFC062593491C872999C2D31DDEBB">
    <w:name w:val="9A5DFC062593491C872999C2D31DDEBB"/>
    <w:rsid w:val="00CF1E46"/>
    <w:pPr>
      <w:spacing w:after="160" w:line="259" w:lineRule="auto"/>
    </w:pPr>
  </w:style>
  <w:style w:type="paragraph" w:customStyle="1" w:styleId="0D1043AFA1B84CB1B3BC9C573103A34E">
    <w:name w:val="0D1043AFA1B84CB1B3BC9C573103A34E"/>
    <w:rsid w:val="00CF1E46"/>
    <w:pPr>
      <w:spacing w:after="160" w:line="259" w:lineRule="auto"/>
    </w:pPr>
  </w:style>
  <w:style w:type="paragraph" w:customStyle="1" w:styleId="FAFCF4DE24514D5180D2849426F91676">
    <w:name w:val="FAFCF4DE24514D5180D2849426F91676"/>
    <w:rsid w:val="00CF1E46"/>
    <w:pPr>
      <w:spacing w:after="160" w:line="259" w:lineRule="auto"/>
    </w:pPr>
  </w:style>
  <w:style w:type="paragraph" w:customStyle="1" w:styleId="257F37F5B73F473C90741EBADCE40B22">
    <w:name w:val="257F37F5B73F473C90741EBADCE40B22"/>
    <w:rsid w:val="00CF1E46"/>
    <w:pPr>
      <w:spacing w:after="160" w:line="259" w:lineRule="auto"/>
    </w:pPr>
  </w:style>
  <w:style w:type="paragraph" w:customStyle="1" w:styleId="C73E6C50182D49B0B81DE6F89C9C41ED">
    <w:name w:val="C73E6C50182D49B0B81DE6F89C9C41ED"/>
    <w:rsid w:val="00CF1E46"/>
    <w:pPr>
      <w:spacing w:after="160" w:line="259" w:lineRule="auto"/>
    </w:pPr>
  </w:style>
  <w:style w:type="paragraph" w:customStyle="1" w:styleId="75F626D5F8074C56AE4A0F248D8F23B0">
    <w:name w:val="75F626D5F8074C56AE4A0F248D8F23B0"/>
    <w:rsid w:val="00CF1E46"/>
    <w:pPr>
      <w:spacing w:after="160" w:line="259" w:lineRule="auto"/>
    </w:pPr>
  </w:style>
  <w:style w:type="paragraph" w:customStyle="1" w:styleId="339E357A8C404A8182795016144500A8">
    <w:name w:val="339E357A8C404A8182795016144500A8"/>
    <w:rsid w:val="00CF1E46"/>
    <w:pPr>
      <w:spacing w:after="160" w:line="259" w:lineRule="auto"/>
    </w:pPr>
  </w:style>
  <w:style w:type="paragraph" w:customStyle="1" w:styleId="DFD31CBB49434AF69AC8A80D18F65182">
    <w:name w:val="DFD31CBB49434AF69AC8A80D18F65182"/>
    <w:rsid w:val="00CF1E46"/>
    <w:pPr>
      <w:spacing w:after="160" w:line="259" w:lineRule="auto"/>
    </w:pPr>
  </w:style>
  <w:style w:type="paragraph" w:customStyle="1" w:styleId="7F9AE0A3BFEE45B5A75B261AAD7283E7">
    <w:name w:val="7F9AE0A3BFEE45B5A75B261AAD7283E7"/>
    <w:rsid w:val="00CF1E46"/>
    <w:pPr>
      <w:spacing w:after="160" w:line="259" w:lineRule="auto"/>
    </w:pPr>
  </w:style>
  <w:style w:type="paragraph" w:customStyle="1" w:styleId="51748EC6AFB34361A2FA913ABBC39A75">
    <w:name w:val="51748EC6AFB34361A2FA913ABBC39A75"/>
    <w:rsid w:val="00CF1E46"/>
    <w:pPr>
      <w:spacing w:after="160" w:line="259" w:lineRule="auto"/>
    </w:pPr>
  </w:style>
  <w:style w:type="paragraph" w:customStyle="1" w:styleId="02F62FD001C944D4B3F0A8D6119CED80">
    <w:name w:val="02F62FD001C944D4B3F0A8D6119CED80"/>
    <w:rsid w:val="00CF1E46"/>
    <w:pPr>
      <w:spacing w:after="160" w:line="259" w:lineRule="auto"/>
    </w:pPr>
  </w:style>
  <w:style w:type="paragraph" w:customStyle="1" w:styleId="15132A0092264C25BEB2CD8FDD9CD1E9">
    <w:name w:val="15132A0092264C25BEB2CD8FDD9CD1E9"/>
    <w:rsid w:val="00CF1E46"/>
    <w:pPr>
      <w:spacing w:after="160" w:line="259" w:lineRule="auto"/>
    </w:pPr>
  </w:style>
  <w:style w:type="paragraph" w:customStyle="1" w:styleId="07618E33E96A4DCC8BE569F468F31534">
    <w:name w:val="07618E33E96A4DCC8BE569F468F31534"/>
    <w:rsid w:val="00CF1E46"/>
    <w:pPr>
      <w:spacing w:after="160" w:line="259" w:lineRule="auto"/>
    </w:pPr>
  </w:style>
  <w:style w:type="paragraph" w:customStyle="1" w:styleId="FE3CC8DF44A4469B8158633610BA8A57">
    <w:name w:val="FE3CC8DF44A4469B8158633610BA8A57"/>
    <w:rsid w:val="00CF1E46"/>
    <w:pPr>
      <w:spacing w:after="160" w:line="259" w:lineRule="auto"/>
    </w:pPr>
  </w:style>
  <w:style w:type="paragraph" w:customStyle="1" w:styleId="4E5E9136A95B4659B71B5AAF3EE11E4C">
    <w:name w:val="4E5E9136A95B4659B71B5AAF3EE11E4C"/>
    <w:rsid w:val="00CF1E46"/>
    <w:pPr>
      <w:spacing w:after="160" w:line="259" w:lineRule="auto"/>
    </w:pPr>
  </w:style>
  <w:style w:type="paragraph" w:customStyle="1" w:styleId="283EECC2D6DA4C6594F39E71B191A275">
    <w:name w:val="283EECC2D6DA4C6594F39E71B191A275"/>
    <w:rsid w:val="00CF1E46"/>
    <w:pPr>
      <w:spacing w:after="160" w:line="259" w:lineRule="auto"/>
    </w:pPr>
  </w:style>
  <w:style w:type="paragraph" w:customStyle="1" w:styleId="32A2BD044A154941BF53906CACF5658D">
    <w:name w:val="32A2BD044A154941BF53906CACF5658D"/>
    <w:rsid w:val="00CF1E46"/>
    <w:pPr>
      <w:spacing w:after="160" w:line="259" w:lineRule="auto"/>
    </w:pPr>
  </w:style>
  <w:style w:type="paragraph" w:customStyle="1" w:styleId="EEBD0A64494A4C9B805B18776061F3B0">
    <w:name w:val="EEBD0A64494A4C9B805B18776061F3B0"/>
    <w:rsid w:val="00CF1E46"/>
    <w:pPr>
      <w:spacing w:after="160" w:line="259" w:lineRule="auto"/>
    </w:pPr>
  </w:style>
  <w:style w:type="paragraph" w:customStyle="1" w:styleId="A68C727EE32B454788D4ED3DA60292FA">
    <w:name w:val="A68C727EE32B454788D4ED3DA60292FA"/>
    <w:rsid w:val="00CF1E46"/>
    <w:pPr>
      <w:spacing w:after="160" w:line="259" w:lineRule="auto"/>
    </w:pPr>
  </w:style>
  <w:style w:type="paragraph" w:customStyle="1" w:styleId="1AE15CA39E704C54B99E59C724C2BE64">
    <w:name w:val="1AE15CA39E704C54B99E59C724C2BE64"/>
    <w:rsid w:val="00CF1E46"/>
    <w:pPr>
      <w:spacing w:after="160" w:line="259" w:lineRule="auto"/>
    </w:pPr>
  </w:style>
  <w:style w:type="paragraph" w:customStyle="1" w:styleId="0A463D69B30A41EF9B03D68513597227">
    <w:name w:val="0A463D69B30A41EF9B03D68513597227"/>
    <w:rsid w:val="00CF1E46"/>
    <w:pPr>
      <w:spacing w:after="160" w:line="259" w:lineRule="auto"/>
    </w:pPr>
  </w:style>
  <w:style w:type="paragraph" w:customStyle="1" w:styleId="4C632DE79EEF482497A9766C0896C5C3">
    <w:name w:val="4C632DE79EEF482497A9766C0896C5C3"/>
    <w:rsid w:val="00CF1E46"/>
    <w:pPr>
      <w:spacing w:after="160" w:line="259" w:lineRule="auto"/>
    </w:pPr>
  </w:style>
  <w:style w:type="paragraph" w:customStyle="1" w:styleId="603256F3EF264A8D8AFBAEC05F0B80D7">
    <w:name w:val="603256F3EF264A8D8AFBAEC05F0B80D7"/>
    <w:rsid w:val="00CF1E46"/>
    <w:pPr>
      <w:spacing w:after="160" w:line="259" w:lineRule="auto"/>
    </w:pPr>
  </w:style>
  <w:style w:type="paragraph" w:customStyle="1" w:styleId="8AED0FCB5E794F1683B0F9F4D0E5F840">
    <w:name w:val="8AED0FCB5E794F1683B0F9F4D0E5F840"/>
    <w:rsid w:val="00CF1E46"/>
    <w:pPr>
      <w:spacing w:after="160" w:line="259" w:lineRule="auto"/>
    </w:pPr>
  </w:style>
  <w:style w:type="paragraph" w:customStyle="1" w:styleId="FA405270198D42D69F8735DFC5C1B914">
    <w:name w:val="FA405270198D42D69F8735DFC5C1B914"/>
    <w:rsid w:val="00CF1E46"/>
    <w:pPr>
      <w:spacing w:after="160" w:line="259" w:lineRule="auto"/>
    </w:pPr>
  </w:style>
  <w:style w:type="paragraph" w:customStyle="1" w:styleId="8DB9F626C2EB4DA08C1CE2CDA6115DAB">
    <w:name w:val="8DB9F626C2EB4DA08C1CE2CDA6115DAB"/>
    <w:rsid w:val="00CF1E46"/>
    <w:pPr>
      <w:spacing w:after="160" w:line="259" w:lineRule="auto"/>
    </w:pPr>
  </w:style>
  <w:style w:type="paragraph" w:customStyle="1" w:styleId="5A8F64CE0D2E4E1993DFA1D9584118F2">
    <w:name w:val="5A8F64CE0D2E4E1993DFA1D9584118F2"/>
    <w:rsid w:val="00CF1E46"/>
    <w:pPr>
      <w:spacing w:after="160" w:line="259" w:lineRule="auto"/>
    </w:pPr>
  </w:style>
  <w:style w:type="paragraph" w:customStyle="1" w:styleId="EEBAFA823EC84A279CE8CE18DE99C434">
    <w:name w:val="EEBAFA823EC84A279CE8CE18DE99C434"/>
    <w:rsid w:val="00CF1E46"/>
    <w:pPr>
      <w:spacing w:after="160" w:line="259" w:lineRule="auto"/>
    </w:pPr>
  </w:style>
  <w:style w:type="paragraph" w:customStyle="1" w:styleId="CCB1CD3A2C744F0AA004C7EC34DFE05D">
    <w:name w:val="CCB1CD3A2C744F0AA004C7EC34DFE05D"/>
    <w:rsid w:val="00CF1E46"/>
    <w:pPr>
      <w:spacing w:after="160" w:line="259" w:lineRule="auto"/>
    </w:pPr>
  </w:style>
  <w:style w:type="paragraph" w:customStyle="1" w:styleId="256EF15C64E6459E846397E78ADD87F6">
    <w:name w:val="256EF15C64E6459E846397E78ADD87F6"/>
    <w:rsid w:val="00CF1E46"/>
    <w:pPr>
      <w:spacing w:after="160" w:line="259" w:lineRule="auto"/>
    </w:pPr>
  </w:style>
  <w:style w:type="paragraph" w:customStyle="1" w:styleId="FAEED061FB534F47BF94FAC63CB33B9A">
    <w:name w:val="FAEED061FB534F47BF94FAC63CB33B9A"/>
    <w:rsid w:val="00CF1E46"/>
    <w:pPr>
      <w:spacing w:after="160" w:line="259" w:lineRule="auto"/>
    </w:pPr>
  </w:style>
  <w:style w:type="paragraph" w:customStyle="1" w:styleId="94FF50315E7640989AEC12BB9947AE2E">
    <w:name w:val="94FF50315E7640989AEC12BB9947AE2E"/>
    <w:rsid w:val="00CF1E46"/>
    <w:pPr>
      <w:spacing w:after="160" w:line="259" w:lineRule="auto"/>
    </w:pPr>
  </w:style>
  <w:style w:type="paragraph" w:customStyle="1" w:styleId="841384941AC142E0845B7E2C0DC70161">
    <w:name w:val="841384941AC142E0845B7E2C0DC70161"/>
    <w:rsid w:val="00CF1E46"/>
    <w:pPr>
      <w:spacing w:after="160" w:line="259" w:lineRule="auto"/>
    </w:pPr>
  </w:style>
  <w:style w:type="paragraph" w:customStyle="1" w:styleId="42B66F4584354AA394F0D4EB0F46421D">
    <w:name w:val="42B66F4584354AA394F0D4EB0F46421D"/>
    <w:rsid w:val="00CF1E46"/>
    <w:pPr>
      <w:spacing w:after="160" w:line="259" w:lineRule="auto"/>
    </w:pPr>
  </w:style>
  <w:style w:type="paragraph" w:customStyle="1" w:styleId="643B87125AF84C48929000B4732A32A6">
    <w:name w:val="643B87125AF84C48929000B4732A32A6"/>
    <w:rsid w:val="00CF1E46"/>
    <w:pPr>
      <w:spacing w:after="160" w:line="259" w:lineRule="auto"/>
    </w:pPr>
  </w:style>
  <w:style w:type="paragraph" w:customStyle="1" w:styleId="BF6F494BF08A479DB82D371F2548243A">
    <w:name w:val="BF6F494BF08A479DB82D371F2548243A"/>
    <w:rsid w:val="00CF1E46"/>
    <w:pPr>
      <w:spacing w:after="160" w:line="259" w:lineRule="auto"/>
    </w:pPr>
  </w:style>
  <w:style w:type="paragraph" w:customStyle="1" w:styleId="1D852E3A295A42A3BB701C5DDBBFB27D">
    <w:name w:val="1D852E3A295A42A3BB701C5DDBBFB27D"/>
    <w:rsid w:val="00CF1E46"/>
    <w:pPr>
      <w:spacing w:after="160" w:line="259" w:lineRule="auto"/>
    </w:pPr>
  </w:style>
  <w:style w:type="paragraph" w:customStyle="1" w:styleId="2FE1CE82F9324F2E8D3303EA07DE8951">
    <w:name w:val="2FE1CE82F9324F2E8D3303EA07DE8951"/>
    <w:rsid w:val="00CF1E46"/>
    <w:pPr>
      <w:spacing w:after="160" w:line="259" w:lineRule="auto"/>
    </w:pPr>
  </w:style>
  <w:style w:type="paragraph" w:customStyle="1" w:styleId="756E371047694297A112AF3E46E85D97">
    <w:name w:val="756E371047694297A112AF3E46E85D97"/>
    <w:rsid w:val="00CF1E46"/>
    <w:pPr>
      <w:spacing w:after="160" w:line="259" w:lineRule="auto"/>
    </w:pPr>
  </w:style>
  <w:style w:type="paragraph" w:customStyle="1" w:styleId="5BF6891401674C48A79CD0BCBDAEB3A9">
    <w:name w:val="5BF6891401674C48A79CD0BCBDAEB3A9"/>
    <w:rsid w:val="00CF1E46"/>
    <w:pPr>
      <w:spacing w:after="160" w:line="259" w:lineRule="auto"/>
    </w:pPr>
  </w:style>
  <w:style w:type="paragraph" w:customStyle="1" w:styleId="450CE3B9DC2F47778779A81E050548CA">
    <w:name w:val="450CE3B9DC2F47778779A81E050548CA"/>
    <w:rsid w:val="00CF1E46"/>
    <w:pPr>
      <w:spacing w:after="160" w:line="259" w:lineRule="auto"/>
    </w:pPr>
  </w:style>
  <w:style w:type="paragraph" w:customStyle="1" w:styleId="162434B3878D4C1A8393FFBD956F1D51">
    <w:name w:val="162434B3878D4C1A8393FFBD956F1D51"/>
    <w:rsid w:val="00CF1E46"/>
    <w:pPr>
      <w:spacing w:after="160" w:line="259" w:lineRule="auto"/>
    </w:pPr>
  </w:style>
  <w:style w:type="paragraph" w:customStyle="1" w:styleId="C055A2427A154D239E45CADBE900B8E7">
    <w:name w:val="C055A2427A154D239E45CADBE900B8E7"/>
    <w:rsid w:val="00CF1E46"/>
    <w:pPr>
      <w:spacing w:after="160" w:line="259" w:lineRule="auto"/>
    </w:pPr>
  </w:style>
  <w:style w:type="paragraph" w:customStyle="1" w:styleId="FA9EF19156294ACAA7ADCD83465707E1">
    <w:name w:val="FA9EF19156294ACAA7ADCD83465707E1"/>
    <w:rsid w:val="00CF1E46"/>
    <w:pPr>
      <w:spacing w:after="160" w:line="259" w:lineRule="auto"/>
    </w:pPr>
  </w:style>
  <w:style w:type="paragraph" w:customStyle="1" w:styleId="FE7DC553F6824ADD82F03F393158CF47">
    <w:name w:val="FE7DC553F6824ADD82F03F393158CF47"/>
    <w:rsid w:val="00CF1E46"/>
    <w:pPr>
      <w:spacing w:after="160" w:line="259" w:lineRule="auto"/>
    </w:pPr>
  </w:style>
  <w:style w:type="paragraph" w:customStyle="1" w:styleId="DF018FCDB23448FA9A90604C01D8FF33">
    <w:name w:val="DF018FCDB23448FA9A90604C01D8FF33"/>
    <w:rsid w:val="00CF1E46"/>
    <w:pPr>
      <w:spacing w:after="160" w:line="259" w:lineRule="auto"/>
    </w:pPr>
  </w:style>
  <w:style w:type="paragraph" w:customStyle="1" w:styleId="E2338CFDD3C548748404C697795844F1">
    <w:name w:val="E2338CFDD3C548748404C697795844F1"/>
    <w:rsid w:val="00CF1E46"/>
    <w:pPr>
      <w:spacing w:after="160" w:line="259" w:lineRule="auto"/>
    </w:pPr>
  </w:style>
  <w:style w:type="paragraph" w:customStyle="1" w:styleId="AF8D90614B8945A78F5351F727C13774">
    <w:name w:val="AF8D90614B8945A78F5351F727C13774"/>
    <w:rsid w:val="00CF1E46"/>
    <w:pPr>
      <w:spacing w:after="160" w:line="259" w:lineRule="auto"/>
    </w:pPr>
  </w:style>
  <w:style w:type="paragraph" w:customStyle="1" w:styleId="94B072FF36F94B4DB9846D551E5D13A4">
    <w:name w:val="94B072FF36F94B4DB9846D551E5D13A4"/>
    <w:rsid w:val="00CF1E46"/>
    <w:pPr>
      <w:spacing w:after="160" w:line="259" w:lineRule="auto"/>
    </w:pPr>
  </w:style>
  <w:style w:type="paragraph" w:customStyle="1" w:styleId="F4A99E265909454DBA46C8A0E59D0E74">
    <w:name w:val="F4A99E265909454DBA46C8A0E59D0E74"/>
    <w:rsid w:val="00CF1E46"/>
    <w:pPr>
      <w:spacing w:after="160" w:line="259" w:lineRule="auto"/>
    </w:pPr>
  </w:style>
  <w:style w:type="paragraph" w:customStyle="1" w:styleId="03AEDD0E52BD40D09CF5E1D318B5059B">
    <w:name w:val="03AEDD0E52BD40D09CF5E1D318B5059B"/>
    <w:rsid w:val="00CF1E46"/>
    <w:pPr>
      <w:spacing w:after="160" w:line="259" w:lineRule="auto"/>
    </w:pPr>
  </w:style>
  <w:style w:type="paragraph" w:customStyle="1" w:styleId="69878A0939504F28AF183961A891C8AB">
    <w:name w:val="69878A0939504F28AF183961A891C8AB"/>
    <w:rsid w:val="00CF1E46"/>
    <w:pPr>
      <w:spacing w:after="160" w:line="259" w:lineRule="auto"/>
    </w:pPr>
  </w:style>
  <w:style w:type="paragraph" w:customStyle="1" w:styleId="05915FCE2498432CB60E5823D8B0C2F4">
    <w:name w:val="05915FCE2498432CB60E5823D8B0C2F4"/>
    <w:rsid w:val="00CF1E46"/>
    <w:pPr>
      <w:spacing w:after="160" w:line="259" w:lineRule="auto"/>
    </w:pPr>
  </w:style>
  <w:style w:type="paragraph" w:customStyle="1" w:styleId="C52B71F1ED4E440DAB4E8FF07F50BDF9">
    <w:name w:val="C52B71F1ED4E440DAB4E8FF07F50BDF9"/>
    <w:rsid w:val="00CF1E46"/>
    <w:pPr>
      <w:spacing w:after="160" w:line="259" w:lineRule="auto"/>
    </w:pPr>
  </w:style>
  <w:style w:type="paragraph" w:customStyle="1" w:styleId="CB1ABD4145E74264BA5430802BA20900">
    <w:name w:val="CB1ABD4145E74264BA5430802BA20900"/>
    <w:rsid w:val="00CF1E46"/>
    <w:pPr>
      <w:spacing w:after="160" w:line="259" w:lineRule="auto"/>
    </w:pPr>
  </w:style>
  <w:style w:type="paragraph" w:customStyle="1" w:styleId="487BFCADB90049188C0C817A6795FEF9">
    <w:name w:val="487BFCADB90049188C0C817A6795FEF9"/>
    <w:rsid w:val="00CF1E46"/>
    <w:pPr>
      <w:spacing w:after="160" w:line="259" w:lineRule="auto"/>
    </w:pPr>
  </w:style>
  <w:style w:type="paragraph" w:customStyle="1" w:styleId="456001A7DABE4C67B46B55CB9B802B45">
    <w:name w:val="456001A7DABE4C67B46B55CB9B802B45"/>
    <w:rsid w:val="00CF1E46"/>
    <w:pPr>
      <w:spacing w:after="160" w:line="259" w:lineRule="auto"/>
    </w:pPr>
  </w:style>
  <w:style w:type="paragraph" w:customStyle="1" w:styleId="E2531A6926B14403943291F42C892351">
    <w:name w:val="E2531A6926B14403943291F42C892351"/>
    <w:rsid w:val="00CF1E46"/>
    <w:pPr>
      <w:spacing w:after="160" w:line="259" w:lineRule="auto"/>
    </w:pPr>
  </w:style>
  <w:style w:type="paragraph" w:customStyle="1" w:styleId="46F125436C174C6F9F67EB1E970A61DD">
    <w:name w:val="46F125436C174C6F9F67EB1E970A61DD"/>
    <w:rsid w:val="00CF1E46"/>
    <w:pPr>
      <w:spacing w:after="160" w:line="259" w:lineRule="auto"/>
    </w:pPr>
  </w:style>
  <w:style w:type="paragraph" w:customStyle="1" w:styleId="DD15FA7C0DC2428A8F233806DA2B4011">
    <w:name w:val="DD15FA7C0DC2428A8F233806DA2B4011"/>
    <w:rsid w:val="00CF1E46"/>
    <w:pPr>
      <w:spacing w:after="160" w:line="259" w:lineRule="auto"/>
    </w:pPr>
  </w:style>
  <w:style w:type="paragraph" w:customStyle="1" w:styleId="AFCD0441A55D42A195B8128776FEC2CB">
    <w:name w:val="AFCD0441A55D42A195B8128776FEC2CB"/>
    <w:rsid w:val="00CF1E46"/>
    <w:pPr>
      <w:spacing w:after="160" w:line="259" w:lineRule="auto"/>
    </w:pPr>
  </w:style>
  <w:style w:type="paragraph" w:customStyle="1" w:styleId="DD32A715352447AB923D13C5B33BF957">
    <w:name w:val="DD32A715352447AB923D13C5B33BF957"/>
    <w:rsid w:val="00CF1E46"/>
    <w:pPr>
      <w:spacing w:after="160" w:line="259" w:lineRule="auto"/>
    </w:pPr>
  </w:style>
  <w:style w:type="paragraph" w:customStyle="1" w:styleId="C994787A6A654AAFB51DB738EA328CBA">
    <w:name w:val="C994787A6A654AAFB51DB738EA328CBA"/>
    <w:rsid w:val="00CF1E46"/>
    <w:pPr>
      <w:spacing w:after="160" w:line="259" w:lineRule="auto"/>
    </w:pPr>
  </w:style>
  <w:style w:type="paragraph" w:customStyle="1" w:styleId="D41ECE61D07B468BBB12AD89CB509620">
    <w:name w:val="D41ECE61D07B468BBB12AD89CB509620"/>
    <w:rsid w:val="00CF1E46"/>
    <w:pPr>
      <w:spacing w:after="160" w:line="259" w:lineRule="auto"/>
    </w:pPr>
  </w:style>
  <w:style w:type="paragraph" w:customStyle="1" w:styleId="297A3DC5D84C409991AEEED983225A7D">
    <w:name w:val="297A3DC5D84C409991AEEED983225A7D"/>
    <w:rsid w:val="00CF1E46"/>
    <w:pPr>
      <w:spacing w:after="160" w:line="259" w:lineRule="auto"/>
    </w:pPr>
  </w:style>
  <w:style w:type="paragraph" w:customStyle="1" w:styleId="6875680F496E486E97289F00279315B9">
    <w:name w:val="6875680F496E486E97289F00279315B9"/>
    <w:rsid w:val="00CF1E46"/>
    <w:pPr>
      <w:spacing w:after="160" w:line="259" w:lineRule="auto"/>
    </w:pPr>
  </w:style>
  <w:style w:type="paragraph" w:customStyle="1" w:styleId="1C99AAF65E6A472DAED9EEEE54185E3D">
    <w:name w:val="1C99AAF65E6A472DAED9EEEE54185E3D"/>
    <w:rsid w:val="00CF1E46"/>
    <w:pPr>
      <w:spacing w:after="160" w:line="259" w:lineRule="auto"/>
    </w:pPr>
  </w:style>
  <w:style w:type="paragraph" w:customStyle="1" w:styleId="A3F8156D0FB44233BD71F1FA3A76E87B">
    <w:name w:val="A3F8156D0FB44233BD71F1FA3A76E87B"/>
    <w:rsid w:val="00CF1E46"/>
    <w:pPr>
      <w:spacing w:after="160" w:line="259" w:lineRule="auto"/>
    </w:pPr>
  </w:style>
  <w:style w:type="paragraph" w:customStyle="1" w:styleId="8AD8ADBC9FEF4F7986D856B87688FA91">
    <w:name w:val="8AD8ADBC9FEF4F7986D856B87688FA91"/>
    <w:rsid w:val="00CF1E46"/>
    <w:pPr>
      <w:spacing w:after="160" w:line="259" w:lineRule="auto"/>
    </w:pPr>
  </w:style>
  <w:style w:type="paragraph" w:customStyle="1" w:styleId="57E0D0A51E874D7CB2A9492AC5C7868B">
    <w:name w:val="57E0D0A51E874D7CB2A9492AC5C7868B"/>
    <w:rsid w:val="00CF1E46"/>
    <w:pPr>
      <w:spacing w:after="160" w:line="259" w:lineRule="auto"/>
    </w:pPr>
  </w:style>
  <w:style w:type="paragraph" w:customStyle="1" w:styleId="E4EA5DD474FC44938D69B2A35A7E9AC8">
    <w:name w:val="E4EA5DD474FC44938D69B2A35A7E9AC8"/>
    <w:rsid w:val="00CF1E46"/>
    <w:pPr>
      <w:spacing w:after="160" w:line="259" w:lineRule="auto"/>
    </w:pPr>
  </w:style>
  <w:style w:type="paragraph" w:customStyle="1" w:styleId="5FC2212A1651427EB2D999B330C22E03">
    <w:name w:val="5FC2212A1651427EB2D999B330C22E03"/>
    <w:rsid w:val="00CF1E46"/>
    <w:pPr>
      <w:spacing w:after="160" w:line="259" w:lineRule="auto"/>
    </w:pPr>
  </w:style>
  <w:style w:type="paragraph" w:customStyle="1" w:styleId="5AC04BEFE0254790AB55BD8C621F3FFD">
    <w:name w:val="5AC04BEFE0254790AB55BD8C621F3FFD"/>
    <w:rsid w:val="00CF1E46"/>
    <w:pPr>
      <w:spacing w:after="160" w:line="259" w:lineRule="auto"/>
    </w:pPr>
  </w:style>
  <w:style w:type="paragraph" w:customStyle="1" w:styleId="2015091AEF5F49E3A341CA09F827B929">
    <w:name w:val="2015091AEF5F49E3A341CA09F827B929"/>
    <w:rsid w:val="00CF1E46"/>
    <w:pPr>
      <w:spacing w:after="160" w:line="259" w:lineRule="auto"/>
    </w:pPr>
  </w:style>
  <w:style w:type="paragraph" w:customStyle="1" w:styleId="947A812A294F41488D93B3FBF2F479BB">
    <w:name w:val="947A812A294F41488D93B3FBF2F479BB"/>
    <w:rsid w:val="00CF1E46"/>
    <w:pPr>
      <w:spacing w:after="160" w:line="259" w:lineRule="auto"/>
    </w:pPr>
  </w:style>
  <w:style w:type="paragraph" w:customStyle="1" w:styleId="3DF0DDE08A5A43BC98B75272404E385D">
    <w:name w:val="3DF0DDE08A5A43BC98B75272404E385D"/>
    <w:rsid w:val="00CF1E46"/>
    <w:pPr>
      <w:spacing w:after="160" w:line="259" w:lineRule="auto"/>
    </w:pPr>
  </w:style>
  <w:style w:type="paragraph" w:customStyle="1" w:styleId="E4161974DC484A72834FD95EC444AEB9">
    <w:name w:val="E4161974DC484A72834FD95EC444AEB9"/>
    <w:rsid w:val="00CF1E46"/>
    <w:pPr>
      <w:spacing w:after="160" w:line="259" w:lineRule="auto"/>
    </w:pPr>
  </w:style>
  <w:style w:type="paragraph" w:customStyle="1" w:styleId="78EB9C9534214448BFA53EA52E7A04B6">
    <w:name w:val="78EB9C9534214448BFA53EA52E7A04B6"/>
    <w:rsid w:val="00CF1E46"/>
    <w:pPr>
      <w:spacing w:after="160" w:line="259" w:lineRule="auto"/>
    </w:pPr>
  </w:style>
  <w:style w:type="paragraph" w:customStyle="1" w:styleId="DEB3E392D0DC477A8029FB9DCA99FCE8">
    <w:name w:val="DEB3E392D0DC477A8029FB9DCA99FCE8"/>
    <w:rsid w:val="00CF1E46"/>
    <w:pPr>
      <w:spacing w:after="160" w:line="259" w:lineRule="auto"/>
    </w:pPr>
  </w:style>
  <w:style w:type="paragraph" w:customStyle="1" w:styleId="53BAE7E7F09E4AD8BC89FB4514FEBED8">
    <w:name w:val="53BAE7E7F09E4AD8BC89FB4514FEBED8"/>
    <w:rsid w:val="00CF1E46"/>
    <w:pPr>
      <w:spacing w:after="160" w:line="259" w:lineRule="auto"/>
    </w:pPr>
  </w:style>
  <w:style w:type="paragraph" w:customStyle="1" w:styleId="DCD96B6071384CDDB590DD5D67A4A4A2">
    <w:name w:val="DCD96B6071384CDDB590DD5D67A4A4A2"/>
    <w:rsid w:val="00CF1E46"/>
    <w:pPr>
      <w:spacing w:after="160" w:line="259" w:lineRule="auto"/>
    </w:pPr>
  </w:style>
  <w:style w:type="paragraph" w:customStyle="1" w:styleId="5E5E94A671414154B06B5B99DCF7451D">
    <w:name w:val="5E5E94A671414154B06B5B99DCF7451D"/>
    <w:rsid w:val="00CF1E46"/>
    <w:pPr>
      <w:spacing w:after="160" w:line="259" w:lineRule="auto"/>
    </w:pPr>
  </w:style>
  <w:style w:type="paragraph" w:customStyle="1" w:styleId="56B0C43B3592475BB23C4604294E5E4C">
    <w:name w:val="56B0C43B3592475BB23C4604294E5E4C"/>
    <w:rsid w:val="00CF1E46"/>
    <w:pPr>
      <w:spacing w:after="160" w:line="259" w:lineRule="auto"/>
    </w:pPr>
  </w:style>
  <w:style w:type="paragraph" w:customStyle="1" w:styleId="00622604F82848109542795C1BD9532A">
    <w:name w:val="00622604F82848109542795C1BD9532A"/>
    <w:rsid w:val="00CF1E46"/>
    <w:pPr>
      <w:spacing w:after="160" w:line="259" w:lineRule="auto"/>
    </w:pPr>
  </w:style>
  <w:style w:type="paragraph" w:customStyle="1" w:styleId="654C7FE0E87F4D6CA63E40689A132F12">
    <w:name w:val="654C7FE0E87F4D6CA63E40689A132F12"/>
    <w:rsid w:val="00CF1E46"/>
    <w:pPr>
      <w:spacing w:after="160" w:line="259" w:lineRule="auto"/>
    </w:pPr>
  </w:style>
  <w:style w:type="paragraph" w:customStyle="1" w:styleId="58D0B0B8EFD547B5B94495C93CA48C11">
    <w:name w:val="58D0B0B8EFD547B5B94495C93CA48C11"/>
    <w:rsid w:val="00CF1E46"/>
    <w:pPr>
      <w:spacing w:after="160" w:line="259" w:lineRule="auto"/>
    </w:pPr>
  </w:style>
  <w:style w:type="paragraph" w:customStyle="1" w:styleId="2D79C41D37B24489A1B41B2930E8E466">
    <w:name w:val="2D79C41D37B24489A1B41B2930E8E466"/>
    <w:rsid w:val="00CF1E46"/>
    <w:pPr>
      <w:spacing w:after="160" w:line="259" w:lineRule="auto"/>
    </w:pPr>
  </w:style>
  <w:style w:type="paragraph" w:customStyle="1" w:styleId="2430A079175940BF96B6BFE841CEFBDD">
    <w:name w:val="2430A079175940BF96B6BFE841CEFBDD"/>
    <w:rsid w:val="00CF1E46"/>
    <w:pPr>
      <w:spacing w:after="160" w:line="259" w:lineRule="auto"/>
    </w:pPr>
  </w:style>
  <w:style w:type="paragraph" w:customStyle="1" w:styleId="6CDA99AED28C4A6CBB509F60C9ABB9F5">
    <w:name w:val="6CDA99AED28C4A6CBB509F60C9ABB9F5"/>
    <w:rsid w:val="00CF1E46"/>
    <w:pPr>
      <w:spacing w:after="160" w:line="259" w:lineRule="auto"/>
    </w:pPr>
  </w:style>
  <w:style w:type="paragraph" w:customStyle="1" w:styleId="2A27BB4E752E4C8B99C9CA40F26DB31D">
    <w:name w:val="2A27BB4E752E4C8B99C9CA40F26DB31D"/>
    <w:rsid w:val="00CF1E46"/>
    <w:pPr>
      <w:spacing w:after="160" w:line="259" w:lineRule="auto"/>
    </w:pPr>
  </w:style>
  <w:style w:type="paragraph" w:customStyle="1" w:styleId="89D0D3D94DA94BF9B494CC62D5C1ED18">
    <w:name w:val="89D0D3D94DA94BF9B494CC62D5C1ED18"/>
    <w:rsid w:val="00CF1E46"/>
    <w:pPr>
      <w:spacing w:after="160" w:line="259" w:lineRule="auto"/>
    </w:pPr>
  </w:style>
  <w:style w:type="paragraph" w:customStyle="1" w:styleId="9B46F45F23D34BC7BBB47E0D1C6F5B33">
    <w:name w:val="9B46F45F23D34BC7BBB47E0D1C6F5B33"/>
    <w:rsid w:val="00CF1E46"/>
    <w:pPr>
      <w:spacing w:after="160" w:line="259" w:lineRule="auto"/>
    </w:pPr>
  </w:style>
  <w:style w:type="paragraph" w:customStyle="1" w:styleId="8FE0995F3ECA41EB880AE7537A73986F">
    <w:name w:val="8FE0995F3ECA41EB880AE7537A73986F"/>
    <w:rsid w:val="00CF1E46"/>
    <w:pPr>
      <w:spacing w:after="160" w:line="259" w:lineRule="auto"/>
    </w:pPr>
  </w:style>
  <w:style w:type="paragraph" w:customStyle="1" w:styleId="F4920FBA4A0548B5B32CCB86B1D8C815">
    <w:name w:val="F4920FBA4A0548B5B32CCB86B1D8C815"/>
    <w:rsid w:val="00CF1E46"/>
    <w:pPr>
      <w:spacing w:after="160" w:line="259" w:lineRule="auto"/>
    </w:pPr>
  </w:style>
  <w:style w:type="paragraph" w:customStyle="1" w:styleId="D8B958925DE2428F84431392275F30E6">
    <w:name w:val="D8B958925DE2428F84431392275F30E6"/>
    <w:rsid w:val="00CF1E46"/>
    <w:pPr>
      <w:spacing w:after="160" w:line="259" w:lineRule="auto"/>
    </w:pPr>
  </w:style>
  <w:style w:type="paragraph" w:customStyle="1" w:styleId="FC0FF3866E0C4A34A6642F297A9925DB">
    <w:name w:val="FC0FF3866E0C4A34A6642F297A9925DB"/>
    <w:rsid w:val="00CF1E46"/>
    <w:pPr>
      <w:spacing w:after="160" w:line="259" w:lineRule="auto"/>
    </w:pPr>
  </w:style>
  <w:style w:type="paragraph" w:customStyle="1" w:styleId="BBC00B9C517945CDA336304B4E8AE541">
    <w:name w:val="BBC00B9C517945CDA336304B4E8AE541"/>
    <w:rsid w:val="00CF1E46"/>
    <w:pPr>
      <w:spacing w:after="160" w:line="259" w:lineRule="auto"/>
    </w:pPr>
  </w:style>
  <w:style w:type="paragraph" w:customStyle="1" w:styleId="4970BA7718D44745BED2A25039BAB079">
    <w:name w:val="4970BA7718D44745BED2A25039BAB079"/>
    <w:rsid w:val="00CF1E46"/>
    <w:pPr>
      <w:spacing w:after="160" w:line="259" w:lineRule="auto"/>
    </w:pPr>
  </w:style>
  <w:style w:type="paragraph" w:customStyle="1" w:styleId="0EA218CD666B433FBBD002371B33C606">
    <w:name w:val="0EA218CD666B433FBBD002371B33C606"/>
    <w:rsid w:val="00CF1E46"/>
    <w:pPr>
      <w:spacing w:after="160" w:line="259" w:lineRule="auto"/>
    </w:pPr>
  </w:style>
  <w:style w:type="paragraph" w:customStyle="1" w:styleId="9BEF2668ECF141B790D20F0CB6EE8A4B">
    <w:name w:val="9BEF2668ECF141B790D20F0CB6EE8A4B"/>
    <w:rsid w:val="00CF1E46"/>
    <w:pPr>
      <w:spacing w:after="160" w:line="259" w:lineRule="auto"/>
    </w:pPr>
  </w:style>
  <w:style w:type="paragraph" w:customStyle="1" w:styleId="9FD4131C9514441DAECAD9C9D267FFB9">
    <w:name w:val="9FD4131C9514441DAECAD9C9D267FFB9"/>
    <w:rsid w:val="00CF1E46"/>
    <w:pPr>
      <w:spacing w:after="160" w:line="259" w:lineRule="auto"/>
    </w:pPr>
  </w:style>
  <w:style w:type="paragraph" w:customStyle="1" w:styleId="620F4DCCEEA543579FDF05F41F259F55">
    <w:name w:val="620F4DCCEEA543579FDF05F41F259F55"/>
    <w:rsid w:val="00CF1E46"/>
    <w:pPr>
      <w:spacing w:after="160" w:line="259" w:lineRule="auto"/>
    </w:pPr>
  </w:style>
  <w:style w:type="paragraph" w:customStyle="1" w:styleId="1751CC4ACED440D1A8B3EFB3ECAAAEFC">
    <w:name w:val="1751CC4ACED440D1A8B3EFB3ECAAAEFC"/>
    <w:rsid w:val="00CF1E46"/>
    <w:pPr>
      <w:spacing w:after="160" w:line="259" w:lineRule="auto"/>
    </w:pPr>
  </w:style>
  <w:style w:type="paragraph" w:customStyle="1" w:styleId="3C563247A40C4533A140541AE698E730">
    <w:name w:val="3C563247A40C4533A140541AE698E730"/>
    <w:rsid w:val="00CF1E46"/>
    <w:pPr>
      <w:spacing w:after="160" w:line="259" w:lineRule="auto"/>
    </w:pPr>
  </w:style>
  <w:style w:type="paragraph" w:customStyle="1" w:styleId="3B770D4BB4B74BBC9645E2E5D0162662">
    <w:name w:val="3B770D4BB4B74BBC9645E2E5D0162662"/>
    <w:rsid w:val="00CF1E46"/>
    <w:pPr>
      <w:spacing w:after="160" w:line="259" w:lineRule="auto"/>
    </w:pPr>
  </w:style>
  <w:style w:type="paragraph" w:customStyle="1" w:styleId="D7ED1D1293734BB0A73F7CB20B902FFC">
    <w:name w:val="D7ED1D1293734BB0A73F7CB20B902FFC"/>
    <w:rsid w:val="00CF1E46"/>
    <w:pPr>
      <w:spacing w:after="160" w:line="259" w:lineRule="auto"/>
    </w:pPr>
  </w:style>
  <w:style w:type="paragraph" w:customStyle="1" w:styleId="7B550F5F7DF5491183B64C249A6DCBC9">
    <w:name w:val="7B550F5F7DF5491183B64C249A6DCBC9"/>
    <w:rsid w:val="00CF1E46"/>
    <w:pPr>
      <w:spacing w:after="160" w:line="259" w:lineRule="auto"/>
    </w:pPr>
  </w:style>
  <w:style w:type="paragraph" w:customStyle="1" w:styleId="9E4D640A078644658949DFFA73DE2AB2">
    <w:name w:val="9E4D640A078644658949DFFA73DE2AB2"/>
    <w:rsid w:val="00CF1E46"/>
    <w:pPr>
      <w:spacing w:after="160" w:line="259" w:lineRule="auto"/>
    </w:pPr>
  </w:style>
  <w:style w:type="paragraph" w:customStyle="1" w:styleId="2C2EBE3F73A441D68AF98D50FCBCB3F3">
    <w:name w:val="2C2EBE3F73A441D68AF98D50FCBCB3F3"/>
    <w:rsid w:val="00CF1E46"/>
    <w:pPr>
      <w:spacing w:after="160" w:line="259" w:lineRule="auto"/>
    </w:pPr>
  </w:style>
  <w:style w:type="paragraph" w:customStyle="1" w:styleId="17B9AF9272374BE88DFB35B297BB7D9A">
    <w:name w:val="17B9AF9272374BE88DFB35B297BB7D9A"/>
    <w:rsid w:val="00CF1E46"/>
    <w:pPr>
      <w:spacing w:after="160" w:line="259" w:lineRule="auto"/>
    </w:pPr>
  </w:style>
  <w:style w:type="paragraph" w:customStyle="1" w:styleId="E32308AB817D4078BEF1642B24B39435">
    <w:name w:val="E32308AB817D4078BEF1642B24B39435"/>
    <w:rsid w:val="00CF1E46"/>
    <w:pPr>
      <w:spacing w:after="160" w:line="259" w:lineRule="auto"/>
    </w:pPr>
  </w:style>
  <w:style w:type="paragraph" w:customStyle="1" w:styleId="36A7A9E87014410BBDFB55315EC7F2B3">
    <w:name w:val="36A7A9E87014410BBDFB55315EC7F2B3"/>
    <w:rsid w:val="00CF1E46"/>
    <w:pPr>
      <w:spacing w:after="160" w:line="259" w:lineRule="auto"/>
    </w:pPr>
  </w:style>
  <w:style w:type="paragraph" w:customStyle="1" w:styleId="665277716A4F47728D03BD80693FC7AB">
    <w:name w:val="665277716A4F47728D03BD80693FC7AB"/>
    <w:rsid w:val="00CF1E46"/>
    <w:pPr>
      <w:spacing w:after="160" w:line="259" w:lineRule="auto"/>
    </w:pPr>
  </w:style>
  <w:style w:type="paragraph" w:customStyle="1" w:styleId="17A66958AFF54EF6A9223081A3B8152A">
    <w:name w:val="17A66958AFF54EF6A9223081A3B8152A"/>
    <w:rsid w:val="00CF1E46"/>
    <w:pPr>
      <w:spacing w:after="160" w:line="259" w:lineRule="auto"/>
    </w:pPr>
  </w:style>
  <w:style w:type="paragraph" w:customStyle="1" w:styleId="EB2F2B805FBC4702A11BF35884C128F0">
    <w:name w:val="EB2F2B805FBC4702A11BF35884C128F0"/>
    <w:rsid w:val="00CF1E46"/>
    <w:pPr>
      <w:spacing w:after="160" w:line="259" w:lineRule="auto"/>
    </w:pPr>
  </w:style>
  <w:style w:type="paragraph" w:customStyle="1" w:styleId="9CD8CBAF0FB4402481704655DF440944">
    <w:name w:val="9CD8CBAF0FB4402481704655DF440944"/>
    <w:rsid w:val="00CF1E46"/>
    <w:pPr>
      <w:spacing w:after="160" w:line="259" w:lineRule="auto"/>
    </w:pPr>
  </w:style>
  <w:style w:type="paragraph" w:customStyle="1" w:styleId="46BD47076CCC4F26BBD6D859386BC717">
    <w:name w:val="46BD47076CCC4F26BBD6D859386BC717"/>
    <w:rsid w:val="00CF1E46"/>
    <w:pPr>
      <w:spacing w:after="160" w:line="259" w:lineRule="auto"/>
    </w:pPr>
  </w:style>
  <w:style w:type="paragraph" w:customStyle="1" w:styleId="807ED1435B8F408BA10117D5224830A6">
    <w:name w:val="807ED1435B8F408BA10117D5224830A6"/>
    <w:rsid w:val="00CF1E46"/>
    <w:pPr>
      <w:spacing w:after="160" w:line="259" w:lineRule="auto"/>
    </w:pPr>
  </w:style>
  <w:style w:type="paragraph" w:customStyle="1" w:styleId="0F8FE313F6F44FD0B05C1C3465B1BDB6">
    <w:name w:val="0F8FE313F6F44FD0B05C1C3465B1BDB6"/>
    <w:rsid w:val="00CF1E46"/>
    <w:pPr>
      <w:spacing w:after="160" w:line="259" w:lineRule="auto"/>
    </w:pPr>
  </w:style>
  <w:style w:type="paragraph" w:customStyle="1" w:styleId="DB3DC81DF5F840C9B75536843426228D">
    <w:name w:val="DB3DC81DF5F840C9B75536843426228D"/>
    <w:rsid w:val="00CF1E46"/>
    <w:pPr>
      <w:spacing w:after="160" w:line="259" w:lineRule="auto"/>
    </w:pPr>
  </w:style>
  <w:style w:type="paragraph" w:customStyle="1" w:styleId="B6BB719B03074BD9AB4D740305FC6CA0">
    <w:name w:val="B6BB719B03074BD9AB4D740305FC6CA0"/>
    <w:rsid w:val="00CF1E46"/>
    <w:pPr>
      <w:spacing w:after="160" w:line="259" w:lineRule="auto"/>
    </w:pPr>
  </w:style>
  <w:style w:type="paragraph" w:customStyle="1" w:styleId="FA08E79AF4CE454C8D4119CF1F1DA243">
    <w:name w:val="FA08E79AF4CE454C8D4119CF1F1DA243"/>
    <w:rsid w:val="00CF1E46"/>
    <w:pPr>
      <w:spacing w:after="160" w:line="259" w:lineRule="auto"/>
    </w:pPr>
  </w:style>
  <w:style w:type="paragraph" w:customStyle="1" w:styleId="64153B272C6C447FB399D4EABAC66397">
    <w:name w:val="64153B272C6C447FB399D4EABAC66397"/>
    <w:rsid w:val="00CF1E46"/>
    <w:pPr>
      <w:spacing w:after="160" w:line="259" w:lineRule="auto"/>
    </w:pPr>
  </w:style>
  <w:style w:type="paragraph" w:customStyle="1" w:styleId="C84B28718BF647CAAAB47E371F3F14A2">
    <w:name w:val="C84B28718BF647CAAAB47E371F3F14A2"/>
    <w:rsid w:val="00CF1E46"/>
    <w:pPr>
      <w:spacing w:after="160" w:line="259" w:lineRule="auto"/>
    </w:pPr>
  </w:style>
  <w:style w:type="paragraph" w:customStyle="1" w:styleId="2A3ECF754291433F9414B4AE9C5B1862">
    <w:name w:val="2A3ECF754291433F9414B4AE9C5B1862"/>
    <w:rsid w:val="00CF1E46"/>
    <w:pPr>
      <w:spacing w:after="160" w:line="259" w:lineRule="auto"/>
    </w:pPr>
  </w:style>
  <w:style w:type="paragraph" w:customStyle="1" w:styleId="E6F7BBB52E2549D7A4624AD47A2B049C">
    <w:name w:val="E6F7BBB52E2549D7A4624AD47A2B049C"/>
    <w:rsid w:val="00CF1E46"/>
    <w:pPr>
      <w:spacing w:after="160" w:line="259" w:lineRule="auto"/>
    </w:pPr>
  </w:style>
  <w:style w:type="paragraph" w:customStyle="1" w:styleId="1EDC4586570E4FEF82004CFA117920D6">
    <w:name w:val="1EDC4586570E4FEF82004CFA117920D6"/>
    <w:rsid w:val="00CF1E46"/>
    <w:pPr>
      <w:spacing w:after="160" w:line="259" w:lineRule="auto"/>
    </w:pPr>
  </w:style>
  <w:style w:type="paragraph" w:customStyle="1" w:styleId="0EE0681E4835411A8989C61B62D4BF7A">
    <w:name w:val="0EE0681E4835411A8989C61B62D4BF7A"/>
    <w:rsid w:val="00CF1E46"/>
    <w:pPr>
      <w:spacing w:after="160" w:line="259" w:lineRule="auto"/>
    </w:pPr>
  </w:style>
  <w:style w:type="paragraph" w:customStyle="1" w:styleId="48A7FF59095146EB9070D815DF5CF5A6">
    <w:name w:val="48A7FF59095146EB9070D815DF5CF5A6"/>
    <w:rsid w:val="00CF1E46"/>
    <w:pPr>
      <w:spacing w:after="160" w:line="259" w:lineRule="auto"/>
    </w:pPr>
  </w:style>
  <w:style w:type="paragraph" w:customStyle="1" w:styleId="40C460F57EED46D8B38362BF76C91AF5">
    <w:name w:val="40C460F57EED46D8B38362BF76C91AF5"/>
    <w:rsid w:val="00CF1E46"/>
    <w:pPr>
      <w:spacing w:after="160" w:line="259" w:lineRule="auto"/>
    </w:pPr>
  </w:style>
  <w:style w:type="paragraph" w:customStyle="1" w:styleId="E7D462D5D1D14FA59C66539CA8074FB2">
    <w:name w:val="E7D462D5D1D14FA59C66539CA8074FB2"/>
    <w:rsid w:val="00CF1E46"/>
    <w:pPr>
      <w:spacing w:after="160" w:line="259" w:lineRule="auto"/>
    </w:pPr>
  </w:style>
  <w:style w:type="paragraph" w:customStyle="1" w:styleId="03BAFF9BA6E84813B4E65AD475CB766A">
    <w:name w:val="03BAFF9BA6E84813B4E65AD475CB766A"/>
    <w:rsid w:val="00CF1E46"/>
    <w:pPr>
      <w:spacing w:after="160" w:line="259" w:lineRule="auto"/>
    </w:pPr>
  </w:style>
  <w:style w:type="paragraph" w:customStyle="1" w:styleId="EFCFFE2EB2F941F2986403D7679E3252">
    <w:name w:val="EFCFFE2EB2F941F2986403D7679E3252"/>
    <w:rsid w:val="00CF1E46"/>
    <w:pPr>
      <w:spacing w:after="160" w:line="259" w:lineRule="auto"/>
    </w:pPr>
  </w:style>
  <w:style w:type="paragraph" w:customStyle="1" w:styleId="A8AF3691C46B4F809FC7505B0947A392">
    <w:name w:val="A8AF3691C46B4F809FC7505B0947A392"/>
    <w:rsid w:val="00CF1E46"/>
    <w:pPr>
      <w:spacing w:after="160" w:line="259" w:lineRule="auto"/>
    </w:pPr>
  </w:style>
  <w:style w:type="paragraph" w:customStyle="1" w:styleId="94AC9938BA33431DA0A2AD92FD138A3A">
    <w:name w:val="94AC9938BA33431DA0A2AD92FD138A3A"/>
    <w:rsid w:val="00CF1E46"/>
    <w:pPr>
      <w:spacing w:after="160" w:line="259" w:lineRule="auto"/>
    </w:pPr>
  </w:style>
  <w:style w:type="paragraph" w:customStyle="1" w:styleId="C86B52C57DA64CD8BB9620569F16EAC8">
    <w:name w:val="C86B52C57DA64CD8BB9620569F16EAC8"/>
    <w:rsid w:val="00CF1E46"/>
    <w:pPr>
      <w:spacing w:after="160" w:line="259" w:lineRule="auto"/>
    </w:pPr>
  </w:style>
  <w:style w:type="paragraph" w:customStyle="1" w:styleId="D86C492A4747467CA819D2B40741B950">
    <w:name w:val="D86C492A4747467CA819D2B40741B950"/>
    <w:rsid w:val="00CF1E46"/>
    <w:pPr>
      <w:spacing w:after="160" w:line="259" w:lineRule="auto"/>
    </w:pPr>
  </w:style>
  <w:style w:type="paragraph" w:customStyle="1" w:styleId="DA4B46563DB5414A9857E2FC1F4FBEB2">
    <w:name w:val="DA4B46563DB5414A9857E2FC1F4FBEB2"/>
    <w:rsid w:val="00CF1E46"/>
    <w:pPr>
      <w:spacing w:after="160" w:line="259" w:lineRule="auto"/>
    </w:pPr>
  </w:style>
  <w:style w:type="paragraph" w:customStyle="1" w:styleId="4E88D9D86822484188C7146D52EB83D5">
    <w:name w:val="4E88D9D86822484188C7146D52EB83D5"/>
    <w:rsid w:val="00CF1E46"/>
    <w:pPr>
      <w:spacing w:after="160" w:line="259" w:lineRule="auto"/>
    </w:pPr>
  </w:style>
  <w:style w:type="paragraph" w:customStyle="1" w:styleId="DB19F9D37354451CBB3D896BE7604ED1">
    <w:name w:val="DB19F9D37354451CBB3D896BE7604ED1"/>
    <w:rsid w:val="00CF1E46"/>
    <w:pPr>
      <w:spacing w:after="160" w:line="259" w:lineRule="auto"/>
    </w:pPr>
  </w:style>
  <w:style w:type="paragraph" w:customStyle="1" w:styleId="A16E95F9B6CB4660ADC6AFA94EB32349">
    <w:name w:val="A16E95F9B6CB4660ADC6AFA94EB32349"/>
    <w:rsid w:val="00CF1E46"/>
    <w:pPr>
      <w:spacing w:after="160" w:line="259" w:lineRule="auto"/>
    </w:pPr>
  </w:style>
  <w:style w:type="paragraph" w:customStyle="1" w:styleId="E8D48A0C861645EB827ECBB24F68BF5F">
    <w:name w:val="E8D48A0C861645EB827ECBB24F68BF5F"/>
    <w:rsid w:val="00CF1E46"/>
    <w:pPr>
      <w:spacing w:after="160" w:line="259" w:lineRule="auto"/>
    </w:pPr>
  </w:style>
  <w:style w:type="paragraph" w:customStyle="1" w:styleId="7B112793D12F4BC2AF656F29E3DD904B">
    <w:name w:val="7B112793D12F4BC2AF656F29E3DD904B"/>
    <w:rsid w:val="00CF1E46"/>
    <w:pPr>
      <w:spacing w:after="160" w:line="259" w:lineRule="auto"/>
    </w:pPr>
  </w:style>
  <w:style w:type="paragraph" w:customStyle="1" w:styleId="A1A33CBAADBE414A82E6081A27AEE296">
    <w:name w:val="A1A33CBAADBE414A82E6081A27AEE296"/>
    <w:rsid w:val="00CF1E46"/>
    <w:pPr>
      <w:spacing w:after="160" w:line="259" w:lineRule="auto"/>
    </w:pPr>
  </w:style>
  <w:style w:type="paragraph" w:customStyle="1" w:styleId="09C0E5EC408F42E8B6634BE75C75CDCE">
    <w:name w:val="09C0E5EC408F42E8B6634BE75C75CDCE"/>
    <w:rsid w:val="00CF1E46"/>
    <w:pPr>
      <w:spacing w:after="160" w:line="259" w:lineRule="auto"/>
    </w:pPr>
  </w:style>
  <w:style w:type="paragraph" w:customStyle="1" w:styleId="0A294822EB66431998020CF56D0BA9F1">
    <w:name w:val="0A294822EB66431998020CF56D0BA9F1"/>
    <w:rsid w:val="00CF1E46"/>
    <w:pPr>
      <w:spacing w:after="160" w:line="259" w:lineRule="auto"/>
    </w:pPr>
  </w:style>
  <w:style w:type="paragraph" w:customStyle="1" w:styleId="5D398710EB0449D8B262FA0E316C2036">
    <w:name w:val="5D398710EB0449D8B262FA0E316C2036"/>
    <w:rsid w:val="00CF1E46"/>
    <w:pPr>
      <w:spacing w:after="160" w:line="259" w:lineRule="auto"/>
    </w:pPr>
  </w:style>
  <w:style w:type="paragraph" w:customStyle="1" w:styleId="6405661A404347CE94BF7340BA8D3E28">
    <w:name w:val="6405661A404347CE94BF7340BA8D3E28"/>
    <w:rsid w:val="00CF1E46"/>
    <w:pPr>
      <w:spacing w:after="160" w:line="259" w:lineRule="auto"/>
    </w:pPr>
  </w:style>
  <w:style w:type="paragraph" w:customStyle="1" w:styleId="5E1DD9DBE42F467FAA03A46407E514EB">
    <w:name w:val="5E1DD9DBE42F467FAA03A46407E514EB"/>
    <w:rsid w:val="00CF1E46"/>
    <w:pPr>
      <w:spacing w:after="160" w:line="259" w:lineRule="auto"/>
    </w:pPr>
  </w:style>
  <w:style w:type="paragraph" w:customStyle="1" w:styleId="ABE768E3E7D34FFC80CED486E7AA2EBE">
    <w:name w:val="ABE768E3E7D34FFC80CED486E7AA2EBE"/>
    <w:rsid w:val="00CF1E46"/>
    <w:pPr>
      <w:spacing w:after="160" w:line="259" w:lineRule="auto"/>
    </w:pPr>
  </w:style>
  <w:style w:type="paragraph" w:customStyle="1" w:styleId="79F06705542A45FC99B3684409B047BE">
    <w:name w:val="79F06705542A45FC99B3684409B047BE"/>
    <w:rsid w:val="00CF1E46"/>
    <w:pPr>
      <w:spacing w:after="160" w:line="259" w:lineRule="auto"/>
    </w:pPr>
  </w:style>
  <w:style w:type="paragraph" w:customStyle="1" w:styleId="31A1B4A8CE2D47A999865AEBC4D3351A">
    <w:name w:val="31A1B4A8CE2D47A999865AEBC4D3351A"/>
    <w:rsid w:val="00CF1E46"/>
    <w:pPr>
      <w:spacing w:after="160" w:line="259" w:lineRule="auto"/>
    </w:pPr>
  </w:style>
  <w:style w:type="paragraph" w:customStyle="1" w:styleId="A6471FFE650A4997BB269CEAE89D952E">
    <w:name w:val="A6471FFE650A4997BB269CEAE89D952E"/>
    <w:rsid w:val="00CF1E46"/>
    <w:pPr>
      <w:spacing w:after="160" w:line="259" w:lineRule="auto"/>
    </w:pPr>
  </w:style>
  <w:style w:type="paragraph" w:customStyle="1" w:styleId="BAEB299ABA3B4E819569838CE4BDE51A">
    <w:name w:val="BAEB299ABA3B4E819569838CE4BDE51A"/>
    <w:rsid w:val="00CF1E46"/>
    <w:pPr>
      <w:spacing w:after="160" w:line="259" w:lineRule="auto"/>
    </w:pPr>
  </w:style>
  <w:style w:type="paragraph" w:customStyle="1" w:styleId="000812051A96439C9A2372CDA54D393D">
    <w:name w:val="000812051A96439C9A2372CDA54D393D"/>
    <w:rsid w:val="00CF1E46"/>
    <w:pPr>
      <w:spacing w:after="160" w:line="259" w:lineRule="auto"/>
    </w:pPr>
  </w:style>
  <w:style w:type="paragraph" w:customStyle="1" w:styleId="EA4E4A8243784B9F9D104E2D5FF5AEC0">
    <w:name w:val="EA4E4A8243784B9F9D104E2D5FF5AEC0"/>
    <w:rsid w:val="00CF1E46"/>
    <w:pPr>
      <w:spacing w:after="160" w:line="259" w:lineRule="auto"/>
    </w:pPr>
  </w:style>
  <w:style w:type="paragraph" w:customStyle="1" w:styleId="A983D1CCE8AA458A869EC06E0FED6463">
    <w:name w:val="A983D1CCE8AA458A869EC06E0FED6463"/>
    <w:rsid w:val="00CF1E46"/>
    <w:pPr>
      <w:spacing w:after="160" w:line="259" w:lineRule="auto"/>
    </w:pPr>
  </w:style>
  <w:style w:type="paragraph" w:customStyle="1" w:styleId="6DC79C64F62449CE8035C1764F210C66">
    <w:name w:val="6DC79C64F62449CE8035C1764F210C66"/>
    <w:rsid w:val="00CF1E46"/>
    <w:pPr>
      <w:spacing w:after="160" w:line="259" w:lineRule="auto"/>
    </w:pPr>
  </w:style>
  <w:style w:type="paragraph" w:customStyle="1" w:styleId="263C75CA727B4791BA4D142B55172EE7">
    <w:name w:val="263C75CA727B4791BA4D142B55172EE7"/>
    <w:rsid w:val="00CF1E46"/>
    <w:pPr>
      <w:spacing w:after="160" w:line="259" w:lineRule="auto"/>
    </w:pPr>
  </w:style>
  <w:style w:type="paragraph" w:customStyle="1" w:styleId="2099A47E29024025857956DA2FE94EFE">
    <w:name w:val="2099A47E29024025857956DA2FE94EFE"/>
    <w:rsid w:val="00CF1E46"/>
    <w:pPr>
      <w:spacing w:after="160" w:line="259" w:lineRule="auto"/>
    </w:pPr>
  </w:style>
  <w:style w:type="paragraph" w:customStyle="1" w:styleId="5DA38B6A9B354A2EAACD4279079FA08C">
    <w:name w:val="5DA38B6A9B354A2EAACD4279079FA08C"/>
    <w:rsid w:val="00CF1E46"/>
    <w:pPr>
      <w:spacing w:after="160" w:line="259" w:lineRule="auto"/>
    </w:pPr>
  </w:style>
  <w:style w:type="paragraph" w:customStyle="1" w:styleId="4A5C923CDE7149729AAA9BEACE3F96E2">
    <w:name w:val="4A5C923CDE7149729AAA9BEACE3F96E2"/>
    <w:rsid w:val="00CF1E46"/>
    <w:pPr>
      <w:spacing w:after="160" w:line="259" w:lineRule="auto"/>
    </w:pPr>
  </w:style>
  <w:style w:type="paragraph" w:customStyle="1" w:styleId="216DAD4112544DF6A45FB703CD8A5D6A">
    <w:name w:val="216DAD4112544DF6A45FB703CD8A5D6A"/>
    <w:rsid w:val="00CF1E46"/>
    <w:pPr>
      <w:spacing w:after="160" w:line="259" w:lineRule="auto"/>
    </w:pPr>
  </w:style>
  <w:style w:type="paragraph" w:customStyle="1" w:styleId="BEBCA74DBB334DC9B636F235FC7CBBB7">
    <w:name w:val="BEBCA74DBB334DC9B636F235FC7CBBB7"/>
    <w:rsid w:val="00CF1E46"/>
    <w:pPr>
      <w:spacing w:after="160" w:line="259" w:lineRule="auto"/>
    </w:pPr>
  </w:style>
  <w:style w:type="paragraph" w:customStyle="1" w:styleId="093EC37AD26144D9AFF4B30B703D26B2">
    <w:name w:val="093EC37AD26144D9AFF4B30B703D26B2"/>
    <w:rsid w:val="00CF1E46"/>
    <w:pPr>
      <w:spacing w:after="160" w:line="259" w:lineRule="auto"/>
    </w:pPr>
  </w:style>
  <w:style w:type="paragraph" w:customStyle="1" w:styleId="AD902DD2FD10429985449F7A3A4DCBE4">
    <w:name w:val="AD902DD2FD10429985449F7A3A4DCBE4"/>
    <w:rsid w:val="00CF1E46"/>
    <w:pPr>
      <w:spacing w:after="160" w:line="259" w:lineRule="auto"/>
    </w:pPr>
  </w:style>
  <w:style w:type="paragraph" w:customStyle="1" w:styleId="BECE3057E38A4AD781DC3579A62C3E24">
    <w:name w:val="BECE3057E38A4AD781DC3579A62C3E24"/>
    <w:rsid w:val="00CF1E46"/>
    <w:pPr>
      <w:spacing w:after="160" w:line="259" w:lineRule="auto"/>
    </w:pPr>
  </w:style>
  <w:style w:type="paragraph" w:customStyle="1" w:styleId="7E3422119420413A9FD86878718412E0">
    <w:name w:val="7E3422119420413A9FD86878718412E0"/>
    <w:rsid w:val="00CF1E46"/>
    <w:pPr>
      <w:spacing w:after="160" w:line="259" w:lineRule="auto"/>
    </w:pPr>
  </w:style>
  <w:style w:type="paragraph" w:customStyle="1" w:styleId="AADFF4CE81624F879267C3F4944FFD93">
    <w:name w:val="AADFF4CE81624F879267C3F4944FFD93"/>
    <w:rsid w:val="00CF1E46"/>
    <w:pPr>
      <w:spacing w:after="160" w:line="259" w:lineRule="auto"/>
    </w:pPr>
  </w:style>
  <w:style w:type="paragraph" w:customStyle="1" w:styleId="8F6E52209CE64246AE07CDD786C5D10E">
    <w:name w:val="8F6E52209CE64246AE07CDD786C5D10E"/>
    <w:rsid w:val="00CF1E46"/>
    <w:pPr>
      <w:spacing w:after="160" w:line="259" w:lineRule="auto"/>
    </w:pPr>
  </w:style>
  <w:style w:type="paragraph" w:customStyle="1" w:styleId="03B031EEF1DB439DB82CEA10627FE329">
    <w:name w:val="03B031EEF1DB439DB82CEA10627FE329"/>
    <w:rsid w:val="00CF1E46"/>
    <w:pPr>
      <w:spacing w:after="160" w:line="259" w:lineRule="auto"/>
    </w:pPr>
  </w:style>
  <w:style w:type="paragraph" w:customStyle="1" w:styleId="4559F027DB0C4614A0B6AAB46016D02E">
    <w:name w:val="4559F027DB0C4614A0B6AAB46016D02E"/>
    <w:rsid w:val="00CF1E46"/>
    <w:pPr>
      <w:spacing w:after="160" w:line="259" w:lineRule="auto"/>
    </w:pPr>
  </w:style>
  <w:style w:type="paragraph" w:customStyle="1" w:styleId="41AB8B8481E14D86AA7C2EFB4EABA442">
    <w:name w:val="41AB8B8481E14D86AA7C2EFB4EABA442"/>
    <w:rsid w:val="00CF1E46"/>
    <w:pPr>
      <w:spacing w:after="160" w:line="259" w:lineRule="auto"/>
    </w:pPr>
  </w:style>
  <w:style w:type="paragraph" w:customStyle="1" w:styleId="C80BE36D34374239BE5DF6E12E4E68D5">
    <w:name w:val="C80BE36D34374239BE5DF6E12E4E68D5"/>
    <w:rsid w:val="00CF1E46"/>
    <w:pPr>
      <w:spacing w:after="160" w:line="259" w:lineRule="auto"/>
    </w:pPr>
  </w:style>
  <w:style w:type="paragraph" w:customStyle="1" w:styleId="486E7DB949FA4B2581C0AB24ABE00CF9">
    <w:name w:val="486E7DB949FA4B2581C0AB24ABE00CF9"/>
    <w:rsid w:val="00CF1E46"/>
    <w:pPr>
      <w:spacing w:after="160" w:line="259" w:lineRule="auto"/>
    </w:pPr>
  </w:style>
  <w:style w:type="paragraph" w:customStyle="1" w:styleId="C32D2C0196534892A57C15B3E192536E">
    <w:name w:val="C32D2C0196534892A57C15B3E192536E"/>
    <w:rsid w:val="00CF1E46"/>
    <w:pPr>
      <w:spacing w:after="160" w:line="259" w:lineRule="auto"/>
    </w:pPr>
  </w:style>
  <w:style w:type="paragraph" w:customStyle="1" w:styleId="86F4AF516DC14B458837273189390878">
    <w:name w:val="86F4AF516DC14B458837273189390878"/>
    <w:rsid w:val="00CF1E46"/>
    <w:pPr>
      <w:spacing w:after="160" w:line="259" w:lineRule="auto"/>
    </w:pPr>
  </w:style>
  <w:style w:type="paragraph" w:customStyle="1" w:styleId="4A47ABE658BE4499BE055E6CBACC306D">
    <w:name w:val="4A47ABE658BE4499BE055E6CBACC306D"/>
    <w:rsid w:val="00CF1E46"/>
    <w:pPr>
      <w:spacing w:after="160" w:line="259" w:lineRule="auto"/>
    </w:pPr>
  </w:style>
  <w:style w:type="paragraph" w:customStyle="1" w:styleId="4014A1E81FFD48EF8835A34E80DA96AE">
    <w:name w:val="4014A1E81FFD48EF8835A34E80DA96AE"/>
    <w:rsid w:val="00CF1E46"/>
    <w:pPr>
      <w:spacing w:after="160" w:line="259" w:lineRule="auto"/>
    </w:pPr>
  </w:style>
  <w:style w:type="paragraph" w:customStyle="1" w:styleId="B6D5CFD6E1914EB8A552FFB3D739BADF">
    <w:name w:val="B6D5CFD6E1914EB8A552FFB3D739BADF"/>
    <w:rsid w:val="00CF1E46"/>
    <w:pPr>
      <w:spacing w:after="160" w:line="259" w:lineRule="auto"/>
    </w:pPr>
  </w:style>
  <w:style w:type="paragraph" w:customStyle="1" w:styleId="CF1D070D3CA54D3FB3D024FBC6CBBB9F">
    <w:name w:val="CF1D070D3CA54D3FB3D024FBC6CBBB9F"/>
    <w:rsid w:val="00CF1E46"/>
    <w:pPr>
      <w:spacing w:after="160" w:line="259" w:lineRule="auto"/>
    </w:pPr>
  </w:style>
  <w:style w:type="paragraph" w:customStyle="1" w:styleId="6F0848C2637544109D793F108ECF144C">
    <w:name w:val="6F0848C2637544109D793F108ECF144C"/>
    <w:rsid w:val="00CF1E46"/>
    <w:pPr>
      <w:spacing w:after="160" w:line="259" w:lineRule="auto"/>
    </w:pPr>
  </w:style>
  <w:style w:type="paragraph" w:customStyle="1" w:styleId="ED60FCF98B854D808EB27823E38CFF07">
    <w:name w:val="ED60FCF98B854D808EB27823E38CFF07"/>
    <w:rsid w:val="00CF1E46"/>
    <w:pPr>
      <w:spacing w:after="160" w:line="259" w:lineRule="auto"/>
    </w:pPr>
  </w:style>
  <w:style w:type="paragraph" w:customStyle="1" w:styleId="09E0DCC56D2749FC8F68B03F5F5F7B57">
    <w:name w:val="09E0DCC56D2749FC8F68B03F5F5F7B57"/>
    <w:rsid w:val="00CF1E46"/>
    <w:pPr>
      <w:spacing w:after="160" w:line="259" w:lineRule="auto"/>
    </w:pPr>
  </w:style>
  <w:style w:type="paragraph" w:customStyle="1" w:styleId="5BB70C1B635C409D8014FCFF26DD3D64">
    <w:name w:val="5BB70C1B635C409D8014FCFF26DD3D64"/>
    <w:rsid w:val="00CF1E46"/>
    <w:pPr>
      <w:spacing w:after="160" w:line="259" w:lineRule="auto"/>
    </w:pPr>
  </w:style>
  <w:style w:type="paragraph" w:customStyle="1" w:styleId="42A23BDA7BB442518FC3B2C3DFED6A2B">
    <w:name w:val="42A23BDA7BB442518FC3B2C3DFED6A2B"/>
    <w:rsid w:val="00CF1E46"/>
    <w:pPr>
      <w:spacing w:after="160" w:line="259" w:lineRule="auto"/>
    </w:pPr>
  </w:style>
  <w:style w:type="paragraph" w:customStyle="1" w:styleId="EFDDA00F46134BE6B2D01E00FB41EAC3">
    <w:name w:val="EFDDA00F46134BE6B2D01E00FB41EAC3"/>
    <w:rsid w:val="00CF1E46"/>
    <w:pPr>
      <w:spacing w:after="160" w:line="259" w:lineRule="auto"/>
    </w:pPr>
  </w:style>
  <w:style w:type="paragraph" w:customStyle="1" w:styleId="C04C7723EB8148EA970FBF2CFF3995B9">
    <w:name w:val="C04C7723EB8148EA970FBF2CFF3995B9"/>
    <w:rsid w:val="00CF1E46"/>
    <w:pPr>
      <w:spacing w:after="160" w:line="259" w:lineRule="auto"/>
    </w:pPr>
  </w:style>
  <w:style w:type="paragraph" w:customStyle="1" w:styleId="DDBDFB24886647ED85AFDBB3E922FEA7">
    <w:name w:val="DDBDFB24886647ED85AFDBB3E922FEA7"/>
    <w:rsid w:val="00CF1E46"/>
    <w:pPr>
      <w:spacing w:after="160" w:line="259" w:lineRule="auto"/>
    </w:pPr>
  </w:style>
  <w:style w:type="paragraph" w:customStyle="1" w:styleId="E9E8CA443C2C4813A4ED9CF4DC825B4B">
    <w:name w:val="E9E8CA443C2C4813A4ED9CF4DC825B4B"/>
    <w:rsid w:val="00CF1E46"/>
    <w:pPr>
      <w:spacing w:after="160" w:line="259" w:lineRule="auto"/>
    </w:pPr>
  </w:style>
  <w:style w:type="paragraph" w:customStyle="1" w:styleId="6C8B2AABE9F64454B0232232ADCBD282">
    <w:name w:val="6C8B2AABE9F64454B0232232ADCBD282"/>
    <w:rsid w:val="00CF1E46"/>
    <w:pPr>
      <w:spacing w:after="160" w:line="259" w:lineRule="auto"/>
    </w:pPr>
  </w:style>
  <w:style w:type="paragraph" w:customStyle="1" w:styleId="E27453FF01694532862AD04B1A624F60">
    <w:name w:val="E27453FF01694532862AD04B1A624F60"/>
    <w:rsid w:val="00CF1E46"/>
    <w:pPr>
      <w:spacing w:after="160" w:line="259" w:lineRule="auto"/>
    </w:pPr>
  </w:style>
  <w:style w:type="paragraph" w:customStyle="1" w:styleId="5A35098E6BD34F62BC02058D02D9BFF0">
    <w:name w:val="5A35098E6BD34F62BC02058D02D9BFF0"/>
    <w:rsid w:val="00CF1E46"/>
    <w:pPr>
      <w:spacing w:after="160" w:line="259" w:lineRule="auto"/>
    </w:pPr>
  </w:style>
  <w:style w:type="paragraph" w:customStyle="1" w:styleId="A208BA87B0B3423E8376C1AEF0ABEE81">
    <w:name w:val="A208BA87B0B3423E8376C1AEF0ABEE81"/>
    <w:rsid w:val="00CF1E46"/>
    <w:pPr>
      <w:spacing w:after="160" w:line="259" w:lineRule="auto"/>
    </w:pPr>
  </w:style>
  <w:style w:type="paragraph" w:customStyle="1" w:styleId="241481FD8D124115AFEF22507F5E17F8">
    <w:name w:val="241481FD8D124115AFEF22507F5E17F8"/>
    <w:rsid w:val="00CF1E46"/>
    <w:pPr>
      <w:spacing w:after="160" w:line="259" w:lineRule="auto"/>
    </w:pPr>
  </w:style>
  <w:style w:type="paragraph" w:customStyle="1" w:styleId="09FE820CF31E4B6EA20E39CBEEAFBDBB">
    <w:name w:val="09FE820CF31E4B6EA20E39CBEEAFBDBB"/>
    <w:rsid w:val="00CF1E46"/>
    <w:pPr>
      <w:spacing w:after="160" w:line="259" w:lineRule="auto"/>
    </w:pPr>
  </w:style>
  <w:style w:type="paragraph" w:customStyle="1" w:styleId="D0F27015966D4D839A1F343786E559AF">
    <w:name w:val="D0F27015966D4D839A1F343786E559AF"/>
    <w:rsid w:val="00CF1E46"/>
    <w:pPr>
      <w:spacing w:after="160" w:line="259" w:lineRule="auto"/>
    </w:pPr>
  </w:style>
  <w:style w:type="paragraph" w:customStyle="1" w:styleId="03462EE58C0942EE9A182215BB89C513">
    <w:name w:val="03462EE58C0942EE9A182215BB89C513"/>
    <w:rsid w:val="00CF1E46"/>
    <w:pPr>
      <w:spacing w:after="160" w:line="259" w:lineRule="auto"/>
    </w:pPr>
  </w:style>
  <w:style w:type="paragraph" w:customStyle="1" w:styleId="1A09C7C2F246457AAF476F7FAAF5C580">
    <w:name w:val="1A09C7C2F246457AAF476F7FAAF5C580"/>
    <w:rsid w:val="00CF1E46"/>
    <w:pPr>
      <w:spacing w:after="160" w:line="259" w:lineRule="auto"/>
    </w:pPr>
  </w:style>
  <w:style w:type="paragraph" w:customStyle="1" w:styleId="20EDD6C0B0384726BD952B3683A57A45">
    <w:name w:val="20EDD6C0B0384726BD952B3683A57A45"/>
    <w:rsid w:val="00CF1E46"/>
    <w:pPr>
      <w:spacing w:after="160" w:line="259" w:lineRule="auto"/>
    </w:pPr>
  </w:style>
  <w:style w:type="paragraph" w:customStyle="1" w:styleId="8BC670B79C184FC99F1737411FAE8BF3">
    <w:name w:val="8BC670B79C184FC99F1737411FAE8BF3"/>
    <w:rsid w:val="00CF1E46"/>
    <w:pPr>
      <w:spacing w:after="160" w:line="259" w:lineRule="auto"/>
    </w:pPr>
  </w:style>
  <w:style w:type="paragraph" w:customStyle="1" w:styleId="0247C956633C46D39D1B314588A5C871">
    <w:name w:val="0247C956633C46D39D1B314588A5C871"/>
    <w:rsid w:val="00CF1E46"/>
    <w:pPr>
      <w:spacing w:after="160" w:line="259" w:lineRule="auto"/>
    </w:pPr>
  </w:style>
  <w:style w:type="paragraph" w:customStyle="1" w:styleId="91678C1241C946C1A992C135D013F0D1">
    <w:name w:val="91678C1241C946C1A992C135D013F0D1"/>
    <w:rsid w:val="00CF1E46"/>
    <w:pPr>
      <w:spacing w:after="160" w:line="259" w:lineRule="auto"/>
    </w:pPr>
  </w:style>
  <w:style w:type="paragraph" w:customStyle="1" w:styleId="A1DC8B93BF3C48C584B256439ED79B2A">
    <w:name w:val="A1DC8B93BF3C48C584B256439ED79B2A"/>
    <w:rsid w:val="00CF1E46"/>
    <w:pPr>
      <w:spacing w:after="160" w:line="259" w:lineRule="auto"/>
    </w:pPr>
  </w:style>
  <w:style w:type="paragraph" w:customStyle="1" w:styleId="A8142DD559D44CA49B48853ADCAF494C">
    <w:name w:val="A8142DD559D44CA49B48853ADCAF494C"/>
    <w:rsid w:val="00CF1E46"/>
    <w:pPr>
      <w:spacing w:after="160" w:line="259" w:lineRule="auto"/>
    </w:pPr>
  </w:style>
  <w:style w:type="paragraph" w:customStyle="1" w:styleId="B1C2FA9CDA0941A3B6166B090120B396">
    <w:name w:val="B1C2FA9CDA0941A3B6166B090120B396"/>
    <w:rsid w:val="00CF1E46"/>
    <w:pPr>
      <w:spacing w:after="160" w:line="259" w:lineRule="auto"/>
    </w:pPr>
  </w:style>
  <w:style w:type="paragraph" w:customStyle="1" w:styleId="2BE0ED7BDF304D84A43C2DF855DFB98A">
    <w:name w:val="2BE0ED7BDF304D84A43C2DF855DFB98A"/>
    <w:rsid w:val="00CF1E46"/>
    <w:pPr>
      <w:spacing w:after="160" w:line="259" w:lineRule="auto"/>
    </w:pPr>
  </w:style>
  <w:style w:type="paragraph" w:customStyle="1" w:styleId="4110604E58D8413BB3218D303FD0E157">
    <w:name w:val="4110604E58D8413BB3218D303FD0E157"/>
    <w:rsid w:val="00CF1E46"/>
    <w:pPr>
      <w:spacing w:after="160" w:line="259" w:lineRule="auto"/>
    </w:pPr>
  </w:style>
  <w:style w:type="paragraph" w:customStyle="1" w:styleId="A405F91F752C4F6FAC4372AD07198356">
    <w:name w:val="A405F91F752C4F6FAC4372AD07198356"/>
    <w:rsid w:val="00CF1E46"/>
    <w:pPr>
      <w:spacing w:after="160" w:line="259" w:lineRule="auto"/>
    </w:pPr>
  </w:style>
  <w:style w:type="paragraph" w:customStyle="1" w:styleId="E68ACDC4B65F4774B10A3EA4BDDD23EA">
    <w:name w:val="E68ACDC4B65F4774B10A3EA4BDDD23EA"/>
    <w:rsid w:val="00CF1E46"/>
    <w:pPr>
      <w:spacing w:after="160" w:line="259" w:lineRule="auto"/>
    </w:pPr>
  </w:style>
  <w:style w:type="paragraph" w:customStyle="1" w:styleId="8AA7159548114C40B75A4CF96A6269D1">
    <w:name w:val="8AA7159548114C40B75A4CF96A6269D1"/>
    <w:rsid w:val="00CF1E46"/>
    <w:pPr>
      <w:spacing w:after="160" w:line="259" w:lineRule="auto"/>
    </w:pPr>
  </w:style>
  <w:style w:type="paragraph" w:customStyle="1" w:styleId="1EECC478F0C74A3181742C8BFFAB8A78">
    <w:name w:val="1EECC478F0C74A3181742C8BFFAB8A78"/>
    <w:rsid w:val="00CF1E46"/>
    <w:pPr>
      <w:spacing w:after="160" w:line="259" w:lineRule="auto"/>
    </w:pPr>
  </w:style>
  <w:style w:type="paragraph" w:customStyle="1" w:styleId="D2AA3BF28D1B448F99E231501A22C9E7">
    <w:name w:val="D2AA3BF28D1B448F99E231501A22C9E7"/>
    <w:rsid w:val="00CF1E46"/>
    <w:pPr>
      <w:spacing w:after="160" w:line="259" w:lineRule="auto"/>
    </w:pPr>
  </w:style>
  <w:style w:type="paragraph" w:customStyle="1" w:styleId="A0D80992DD404FBF8EB76D6308FBCB61">
    <w:name w:val="A0D80992DD404FBF8EB76D6308FBCB61"/>
    <w:rsid w:val="00CF1E46"/>
    <w:pPr>
      <w:spacing w:after="160" w:line="259" w:lineRule="auto"/>
    </w:pPr>
  </w:style>
  <w:style w:type="paragraph" w:customStyle="1" w:styleId="4203A71496EA4A348479CEF7F6FDBDD0">
    <w:name w:val="4203A71496EA4A348479CEF7F6FDBDD0"/>
    <w:rsid w:val="00CF1E46"/>
    <w:pPr>
      <w:spacing w:after="160" w:line="259" w:lineRule="auto"/>
    </w:pPr>
  </w:style>
  <w:style w:type="paragraph" w:customStyle="1" w:styleId="FFAB3C29C29C4413AADA4C282737B482">
    <w:name w:val="FFAB3C29C29C4413AADA4C282737B482"/>
    <w:rsid w:val="00CF1E46"/>
    <w:pPr>
      <w:spacing w:after="160" w:line="259" w:lineRule="auto"/>
    </w:pPr>
  </w:style>
  <w:style w:type="paragraph" w:customStyle="1" w:styleId="B5FC0B7635AB478F899496D059D530E5">
    <w:name w:val="B5FC0B7635AB478F899496D059D530E5"/>
    <w:rsid w:val="00CF1E46"/>
    <w:pPr>
      <w:spacing w:after="160" w:line="259" w:lineRule="auto"/>
    </w:pPr>
  </w:style>
  <w:style w:type="paragraph" w:customStyle="1" w:styleId="FB831532234D4AA28FFCB01C7AFE074A">
    <w:name w:val="FB831532234D4AA28FFCB01C7AFE074A"/>
    <w:rsid w:val="00CF1E46"/>
    <w:pPr>
      <w:spacing w:after="160" w:line="259" w:lineRule="auto"/>
    </w:pPr>
  </w:style>
  <w:style w:type="paragraph" w:customStyle="1" w:styleId="BB3A390CAC3D4FFAAC8952297611AC79">
    <w:name w:val="BB3A390CAC3D4FFAAC8952297611AC79"/>
    <w:rsid w:val="00CF1E46"/>
    <w:pPr>
      <w:spacing w:after="160" w:line="259" w:lineRule="auto"/>
    </w:pPr>
  </w:style>
  <w:style w:type="paragraph" w:customStyle="1" w:styleId="C9640FF6521F4CC5863CF874ECA655EB">
    <w:name w:val="C9640FF6521F4CC5863CF874ECA655EB"/>
    <w:rsid w:val="00CF1E46"/>
    <w:pPr>
      <w:spacing w:after="160" w:line="259" w:lineRule="auto"/>
    </w:pPr>
  </w:style>
  <w:style w:type="paragraph" w:customStyle="1" w:styleId="AA4A55C881BF4EAB8CE06DD01C3D2832">
    <w:name w:val="AA4A55C881BF4EAB8CE06DD01C3D2832"/>
    <w:rsid w:val="00CF1E46"/>
    <w:pPr>
      <w:spacing w:after="160" w:line="259" w:lineRule="auto"/>
    </w:pPr>
  </w:style>
  <w:style w:type="paragraph" w:customStyle="1" w:styleId="6DCD88FAF0334A8CBD00C475DF5284E9">
    <w:name w:val="6DCD88FAF0334A8CBD00C475DF5284E9"/>
    <w:rsid w:val="00CF1E46"/>
    <w:pPr>
      <w:spacing w:after="160" w:line="259" w:lineRule="auto"/>
    </w:pPr>
  </w:style>
  <w:style w:type="paragraph" w:customStyle="1" w:styleId="4284432E06DE4200857FFCC0D507B30D">
    <w:name w:val="4284432E06DE4200857FFCC0D507B30D"/>
    <w:rsid w:val="00CF1E46"/>
    <w:pPr>
      <w:spacing w:after="160" w:line="259" w:lineRule="auto"/>
    </w:pPr>
  </w:style>
  <w:style w:type="paragraph" w:customStyle="1" w:styleId="F6069DD5FF77404C9B4E79A2F4569705">
    <w:name w:val="F6069DD5FF77404C9B4E79A2F4569705"/>
    <w:rsid w:val="00CF1E46"/>
    <w:pPr>
      <w:spacing w:after="160" w:line="259" w:lineRule="auto"/>
    </w:pPr>
  </w:style>
  <w:style w:type="paragraph" w:customStyle="1" w:styleId="C9696D345C494FE3AC92F8E3AEFA6720">
    <w:name w:val="C9696D345C494FE3AC92F8E3AEFA6720"/>
    <w:rsid w:val="00CF1E46"/>
    <w:pPr>
      <w:spacing w:after="160" w:line="259" w:lineRule="auto"/>
    </w:pPr>
  </w:style>
  <w:style w:type="paragraph" w:customStyle="1" w:styleId="8FEDEBE93E91433D9E333F15DB750396">
    <w:name w:val="8FEDEBE93E91433D9E333F15DB750396"/>
    <w:rsid w:val="00CF1E46"/>
    <w:pPr>
      <w:spacing w:after="160" w:line="259" w:lineRule="auto"/>
    </w:pPr>
  </w:style>
  <w:style w:type="paragraph" w:customStyle="1" w:styleId="AB3294308EE24A5CA240ADFDF2DFEC21">
    <w:name w:val="AB3294308EE24A5CA240ADFDF2DFEC21"/>
    <w:rsid w:val="00CF1E46"/>
    <w:pPr>
      <w:spacing w:after="160" w:line="259" w:lineRule="auto"/>
    </w:pPr>
  </w:style>
  <w:style w:type="paragraph" w:customStyle="1" w:styleId="9DDB21A75CDE41CEB3B1ACC5C969A166">
    <w:name w:val="9DDB21A75CDE41CEB3B1ACC5C969A166"/>
    <w:rsid w:val="00CF1E46"/>
    <w:pPr>
      <w:spacing w:after="160" w:line="259" w:lineRule="auto"/>
    </w:pPr>
  </w:style>
  <w:style w:type="paragraph" w:customStyle="1" w:styleId="C67D4B935FDE4B5A81D9603300DC36BE">
    <w:name w:val="C67D4B935FDE4B5A81D9603300DC36BE"/>
    <w:rsid w:val="00CF1E46"/>
    <w:pPr>
      <w:spacing w:after="160" w:line="259" w:lineRule="auto"/>
    </w:pPr>
  </w:style>
  <w:style w:type="paragraph" w:customStyle="1" w:styleId="374F80D0CFA94980A4AEB9F0B6A7DD90">
    <w:name w:val="374F80D0CFA94980A4AEB9F0B6A7DD90"/>
    <w:rsid w:val="00CF1E46"/>
    <w:pPr>
      <w:spacing w:after="160" w:line="259" w:lineRule="auto"/>
    </w:pPr>
  </w:style>
  <w:style w:type="paragraph" w:customStyle="1" w:styleId="1CE85C75AC704652ACCFDF232D1BB966">
    <w:name w:val="1CE85C75AC704652ACCFDF232D1BB966"/>
    <w:rsid w:val="00CF1E46"/>
    <w:pPr>
      <w:spacing w:after="160" w:line="259" w:lineRule="auto"/>
    </w:pPr>
  </w:style>
  <w:style w:type="paragraph" w:customStyle="1" w:styleId="DD370D4249624F28A93B6D3CDC9A7F61">
    <w:name w:val="DD370D4249624F28A93B6D3CDC9A7F61"/>
    <w:rsid w:val="00CF1E46"/>
    <w:pPr>
      <w:spacing w:after="160" w:line="259" w:lineRule="auto"/>
    </w:pPr>
  </w:style>
  <w:style w:type="paragraph" w:customStyle="1" w:styleId="85C465EE5FE346C19C49336BBD9E64B6">
    <w:name w:val="85C465EE5FE346C19C49336BBD9E64B6"/>
    <w:rsid w:val="00CF1E46"/>
    <w:pPr>
      <w:spacing w:after="160" w:line="259" w:lineRule="auto"/>
    </w:pPr>
  </w:style>
  <w:style w:type="paragraph" w:customStyle="1" w:styleId="2713D50F9EC2459FAF3B9B9A55A266FF">
    <w:name w:val="2713D50F9EC2459FAF3B9B9A55A266FF"/>
    <w:rsid w:val="00CF1E46"/>
    <w:pPr>
      <w:spacing w:after="160" w:line="259" w:lineRule="auto"/>
    </w:pPr>
  </w:style>
  <w:style w:type="paragraph" w:customStyle="1" w:styleId="8E9B002835B843B9B9C6CAF362401AEA">
    <w:name w:val="8E9B002835B843B9B9C6CAF362401AEA"/>
    <w:rsid w:val="00CF1E46"/>
    <w:pPr>
      <w:spacing w:after="160" w:line="259" w:lineRule="auto"/>
    </w:pPr>
  </w:style>
  <w:style w:type="paragraph" w:customStyle="1" w:styleId="F7B8D854DDCD4C3E9FA5867B40E3A9E5">
    <w:name w:val="F7B8D854DDCD4C3E9FA5867B40E3A9E5"/>
    <w:rsid w:val="00EA6A3E"/>
    <w:pPr>
      <w:spacing w:after="160" w:line="259" w:lineRule="auto"/>
    </w:pPr>
  </w:style>
  <w:style w:type="paragraph" w:customStyle="1" w:styleId="74A27453D3364194967EE9485FA5791E">
    <w:name w:val="74A27453D3364194967EE9485FA5791E"/>
    <w:rsid w:val="00EA6A3E"/>
    <w:pPr>
      <w:spacing w:after="160" w:line="259" w:lineRule="auto"/>
    </w:pPr>
  </w:style>
  <w:style w:type="paragraph" w:customStyle="1" w:styleId="915EC3C3964943088EB4A57AED81EE51">
    <w:name w:val="915EC3C3964943088EB4A57AED81EE51"/>
    <w:rsid w:val="00EA6A3E"/>
    <w:pPr>
      <w:spacing w:after="160" w:line="259" w:lineRule="auto"/>
    </w:pPr>
  </w:style>
  <w:style w:type="paragraph" w:customStyle="1" w:styleId="6A48D6F547E74597A42748B7974DF15D">
    <w:name w:val="6A48D6F547E74597A42748B7974DF15D"/>
    <w:rsid w:val="00EA6A3E"/>
    <w:pPr>
      <w:spacing w:after="160" w:line="259" w:lineRule="auto"/>
    </w:pPr>
  </w:style>
  <w:style w:type="paragraph" w:customStyle="1" w:styleId="77275EE5B52348DDA271E8C4A94C84C8">
    <w:name w:val="77275EE5B52348DDA271E8C4A94C84C8"/>
    <w:rsid w:val="00EA6A3E"/>
    <w:pPr>
      <w:spacing w:after="160" w:line="259" w:lineRule="auto"/>
    </w:pPr>
  </w:style>
  <w:style w:type="paragraph" w:customStyle="1" w:styleId="171E3F0202F643DEBB6A5A9070846EB2">
    <w:name w:val="171E3F0202F643DEBB6A5A9070846EB2"/>
    <w:rsid w:val="00EA6A3E"/>
    <w:pPr>
      <w:spacing w:after="160" w:line="259" w:lineRule="auto"/>
    </w:pPr>
  </w:style>
  <w:style w:type="paragraph" w:customStyle="1" w:styleId="8077ED2478A4488C9A99C0BF30CAD00A">
    <w:name w:val="8077ED2478A4488C9A99C0BF30CAD00A"/>
    <w:rsid w:val="00EA6A3E"/>
    <w:pPr>
      <w:spacing w:after="160" w:line="259" w:lineRule="auto"/>
    </w:pPr>
  </w:style>
  <w:style w:type="paragraph" w:customStyle="1" w:styleId="1C8A10DFC42E478E9945593F252B547C">
    <w:name w:val="1C8A10DFC42E478E9945593F252B547C"/>
    <w:rsid w:val="00EA6A3E"/>
    <w:pPr>
      <w:spacing w:after="160" w:line="259" w:lineRule="auto"/>
    </w:pPr>
  </w:style>
  <w:style w:type="paragraph" w:customStyle="1" w:styleId="89930144A2124899BA64C1FDCFE8CD31">
    <w:name w:val="89930144A2124899BA64C1FDCFE8CD31"/>
    <w:rsid w:val="00EA6A3E"/>
    <w:pPr>
      <w:spacing w:after="160" w:line="259" w:lineRule="auto"/>
    </w:pPr>
  </w:style>
  <w:style w:type="paragraph" w:customStyle="1" w:styleId="99DDE87C58D14669911CCD3E22B36551">
    <w:name w:val="99DDE87C58D14669911CCD3E22B36551"/>
    <w:rsid w:val="00EA6A3E"/>
    <w:pPr>
      <w:spacing w:after="160" w:line="259" w:lineRule="auto"/>
    </w:pPr>
  </w:style>
  <w:style w:type="paragraph" w:customStyle="1" w:styleId="5C394E8BC5AD4862881C090D4E2E590E">
    <w:name w:val="5C394E8BC5AD4862881C090D4E2E590E"/>
    <w:rsid w:val="00EA6A3E"/>
    <w:pPr>
      <w:spacing w:after="160" w:line="259" w:lineRule="auto"/>
    </w:pPr>
  </w:style>
  <w:style w:type="paragraph" w:customStyle="1" w:styleId="8F7FBFFFCC704BBFA36F83A5FA9EE704">
    <w:name w:val="8F7FBFFFCC704BBFA36F83A5FA9EE704"/>
    <w:rsid w:val="00EA6A3E"/>
    <w:pPr>
      <w:spacing w:after="160" w:line="259" w:lineRule="auto"/>
    </w:pPr>
  </w:style>
  <w:style w:type="paragraph" w:customStyle="1" w:styleId="E4E1F0E17F484455AF0A1E9D55CD25F5">
    <w:name w:val="E4E1F0E17F484455AF0A1E9D55CD25F5"/>
    <w:rsid w:val="00EA6A3E"/>
    <w:pPr>
      <w:spacing w:after="160" w:line="259" w:lineRule="auto"/>
    </w:pPr>
  </w:style>
  <w:style w:type="paragraph" w:customStyle="1" w:styleId="55D87E24883949448D254B38E564C58A">
    <w:name w:val="55D87E24883949448D254B38E564C58A"/>
    <w:rsid w:val="00EA6A3E"/>
    <w:pPr>
      <w:spacing w:after="160" w:line="259" w:lineRule="auto"/>
    </w:pPr>
  </w:style>
  <w:style w:type="paragraph" w:customStyle="1" w:styleId="D4013F923291492E99C95E3CE28F3980">
    <w:name w:val="D4013F923291492E99C95E3CE28F3980"/>
    <w:rsid w:val="00EA6A3E"/>
    <w:pPr>
      <w:spacing w:after="160" w:line="259" w:lineRule="auto"/>
    </w:pPr>
  </w:style>
  <w:style w:type="paragraph" w:customStyle="1" w:styleId="94D8715F982C4220BB00DD8EB0AA6370">
    <w:name w:val="94D8715F982C4220BB00DD8EB0AA6370"/>
    <w:rsid w:val="00EA6A3E"/>
    <w:pPr>
      <w:spacing w:after="160" w:line="259" w:lineRule="auto"/>
    </w:pPr>
  </w:style>
  <w:style w:type="paragraph" w:customStyle="1" w:styleId="6B474EEE6CD543D787292785A983C9D5">
    <w:name w:val="6B474EEE6CD543D787292785A983C9D5"/>
    <w:rsid w:val="00EA6A3E"/>
    <w:pPr>
      <w:spacing w:after="160" w:line="259" w:lineRule="auto"/>
    </w:pPr>
  </w:style>
  <w:style w:type="paragraph" w:customStyle="1" w:styleId="39A4D49A70E44CB090D8A87EE7674CB1">
    <w:name w:val="39A4D49A70E44CB090D8A87EE7674CB1"/>
    <w:rsid w:val="00EA6A3E"/>
    <w:pPr>
      <w:spacing w:after="160" w:line="259" w:lineRule="auto"/>
    </w:pPr>
  </w:style>
  <w:style w:type="paragraph" w:customStyle="1" w:styleId="80F8B85FCA324DF18A8B28A00355E9AA">
    <w:name w:val="80F8B85FCA324DF18A8B28A00355E9AA"/>
    <w:rsid w:val="00EA6A3E"/>
    <w:pPr>
      <w:spacing w:after="160" w:line="259" w:lineRule="auto"/>
    </w:pPr>
  </w:style>
  <w:style w:type="paragraph" w:customStyle="1" w:styleId="CADC39BE7EA24BE88926176DF19D8F9F">
    <w:name w:val="CADC39BE7EA24BE88926176DF19D8F9F"/>
    <w:rsid w:val="00EA6A3E"/>
    <w:pPr>
      <w:spacing w:after="160" w:line="259" w:lineRule="auto"/>
    </w:pPr>
  </w:style>
  <w:style w:type="paragraph" w:customStyle="1" w:styleId="AF969E87F32A48C0B4BCF7C136789A77">
    <w:name w:val="AF969E87F32A48C0B4BCF7C136789A77"/>
    <w:rsid w:val="00EA6A3E"/>
    <w:pPr>
      <w:spacing w:after="160" w:line="259" w:lineRule="auto"/>
    </w:pPr>
  </w:style>
  <w:style w:type="paragraph" w:customStyle="1" w:styleId="11ABEB1946B24F5F87D9A7C543D51B4D">
    <w:name w:val="11ABEB1946B24F5F87D9A7C543D51B4D"/>
    <w:rsid w:val="00EA6A3E"/>
    <w:pPr>
      <w:spacing w:after="160" w:line="259" w:lineRule="auto"/>
    </w:pPr>
  </w:style>
  <w:style w:type="paragraph" w:customStyle="1" w:styleId="3FE1E24543A94C7087E7D841186ADD08">
    <w:name w:val="3FE1E24543A94C7087E7D841186ADD08"/>
    <w:rsid w:val="00EA6A3E"/>
    <w:pPr>
      <w:spacing w:after="160" w:line="259" w:lineRule="auto"/>
    </w:pPr>
  </w:style>
  <w:style w:type="paragraph" w:customStyle="1" w:styleId="289AA6196C124194A6783BE8EFA8FCFF">
    <w:name w:val="289AA6196C124194A6783BE8EFA8FCFF"/>
    <w:rsid w:val="00EA6A3E"/>
    <w:pPr>
      <w:spacing w:after="160" w:line="259" w:lineRule="auto"/>
    </w:pPr>
  </w:style>
  <w:style w:type="paragraph" w:customStyle="1" w:styleId="390FD6D5B1BB4B6EBC1BBD93475F4E0A">
    <w:name w:val="390FD6D5B1BB4B6EBC1BBD93475F4E0A"/>
    <w:rsid w:val="00EA6A3E"/>
    <w:pPr>
      <w:spacing w:after="160" w:line="259" w:lineRule="auto"/>
    </w:pPr>
  </w:style>
  <w:style w:type="paragraph" w:customStyle="1" w:styleId="7FD7099696BF492087DA7D02F6563FA3">
    <w:name w:val="7FD7099696BF492087DA7D02F6563FA3"/>
    <w:rsid w:val="00EA6A3E"/>
    <w:pPr>
      <w:spacing w:after="160" w:line="259" w:lineRule="auto"/>
    </w:pPr>
  </w:style>
  <w:style w:type="paragraph" w:customStyle="1" w:styleId="7D4C2F489B504FC3BAEC62E04400772E">
    <w:name w:val="7D4C2F489B504FC3BAEC62E04400772E"/>
    <w:rsid w:val="00EA6A3E"/>
    <w:pPr>
      <w:spacing w:after="160" w:line="259" w:lineRule="auto"/>
    </w:pPr>
  </w:style>
  <w:style w:type="paragraph" w:customStyle="1" w:styleId="CB40796B5EF2478BA4E701630286338D">
    <w:name w:val="CB40796B5EF2478BA4E701630286338D"/>
    <w:rsid w:val="00EA6A3E"/>
    <w:pPr>
      <w:spacing w:after="160" w:line="259" w:lineRule="auto"/>
    </w:pPr>
  </w:style>
  <w:style w:type="paragraph" w:customStyle="1" w:styleId="B57265A5B28D4713A995A0DA59242EE3">
    <w:name w:val="B57265A5B28D4713A995A0DA59242EE3"/>
    <w:rsid w:val="00EA6A3E"/>
    <w:pPr>
      <w:spacing w:after="160" w:line="259" w:lineRule="auto"/>
    </w:pPr>
  </w:style>
  <w:style w:type="paragraph" w:customStyle="1" w:styleId="72267F03639D4AC5976FBC2BBC390120">
    <w:name w:val="72267F03639D4AC5976FBC2BBC390120"/>
    <w:rsid w:val="00EA6A3E"/>
    <w:pPr>
      <w:spacing w:after="160" w:line="259" w:lineRule="auto"/>
    </w:pPr>
  </w:style>
  <w:style w:type="paragraph" w:customStyle="1" w:styleId="10E2BE0CF3FF4C8B99FC85C32097265F">
    <w:name w:val="10E2BE0CF3FF4C8B99FC85C32097265F"/>
    <w:rsid w:val="00EA6A3E"/>
    <w:pPr>
      <w:spacing w:after="160" w:line="259" w:lineRule="auto"/>
    </w:pPr>
  </w:style>
  <w:style w:type="paragraph" w:customStyle="1" w:styleId="0AFFA51150904D5E9A681A7799E3FDC4">
    <w:name w:val="0AFFA51150904D5E9A681A7799E3FDC4"/>
    <w:rsid w:val="00EA6A3E"/>
    <w:pPr>
      <w:spacing w:after="160" w:line="259" w:lineRule="auto"/>
    </w:pPr>
  </w:style>
  <w:style w:type="paragraph" w:customStyle="1" w:styleId="E66D92F14C6D4DB9B2600702CF2E607F">
    <w:name w:val="E66D92F14C6D4DB9B2600702CF2E607F"/>
    <w:rsid w:val="00EA6A3E"/>
    <w:pPr>
      <w:spacing w:after="160" w:line="259" w:lineRule="auto"/>
    </w:pPr>
  </w:style>
  <w:style w:type="paragraph" w:customStyle="1" w:styleId="BC5226B5215C4C1884C267D0BE2BEA2B">
    <w:name w:val="BC5226B5215C4C1884C267D0BE2BEA2B"/>
    <w:rsid w:val="00EA6A3E"/>
    <w:pPr>
      <w:spacing w:after="160" w:line="259" w:lineRule="auto"/>
    </w:pPr>
  </w:style>
  <w:style w:type="paragraph" w:customStyle="1" w:styleId="F9B43C7C9DD5486AB96FE50504549E83">
    <w:name w:val="F9B43C7C9DD5486AB96FE50504549E83"/>
    <w:rsid w:val="00EA6A3E"/>
    <w:pPr>
      <w:spacing w:after="160" w:line="259" w:lineRule="auto"/>
    </w:pPr>
  </w:style>
  <w:style w:type="paragraph" w:customStyle="1" w:styleId="0B05B0E467364348AB0525EE6823B84E">
    <w:name w:val="0B05B0E467364348AB0525EE6823B84E"/>
    <w:rsid w:val="00EA6A3E"/>
    <w:pPr>
      <w:spacing w:after="160" w:line="259" w:lineRule="auto"/>
    </w:pPr>
  </w:style>
  <w:style w:type="paragraph" w:customStyle="1" w:styleId="B246B44FE228422AAA9679C836EFD631">
    <w:name w:val="B246B44FE228422AAA9679C836EFD631"/>
    <w:rsid w:val="00EA6A3E"/>
    <w:pPr>
      <w:spacing w:after="160" w:line="259" w:lineRule="auto"/>
    </w:pPr>
  </w:style>
  <w:style w:type="paragraph" w:customStyle="1" w:styleId="7856CC5080F34700B7D25470A9EE7DCC">
    <w:name w:val="7856CC5080F34700B7D25470A9EE7DCC"/>
    <w:rsid w:val="00EA6A3E"/>
    <w:pPr>
      <w:spacing w:after="160" w:line="259" w:lineRule="auto"/>
    </w:pPr>
  </w:style>
  <w:style w:type="paragraph" w:customStyle="1" w:styleId="485B8AADC4534BABB8104CB791F9174D">
    <w:name w:val="485B8AADC4534BABB8104CB791F9174D"/>
    <w:rsid w:val="00EA6A3E"/>
    <w:pPr>
      <w:spacing w:after="160" w:line="259" w:lineRule="auto"/>
    </w:pPr>
  </w:style>
  <w:style w:type="paragraph" w:customStyle="1" w:styleId="F3332B34A4D3412C9E53B43170567596">
    <w:name w:val="F3332B34A4D3412C9E53B43170567596"/>
    <w:rsid w:val="00EA6A3E"/>
    <w:pPr>
      <w:spacing w:after="160" w:line="259" w:lineRule="auto"/>
    </w:pPr>
  </w:style>
  <w:style w:type="paragraph" w:customStyle="1" w:styleId="4D3E4028B44F4DFCBA1FF39CD6810033">
    <w:name w:val="4D3E4028B44F4DFCBA1FF39CD6810033"/>
    <w:rsid w:val="00EA6A3E"/>
    <w:pPr>
      <w:spacing w:after="160" w:line="259" w:lineRule="auto"/>
    </w:pPr>
  </w:style>
  <w:style w:type="paragraph" w:customStyle="1" w:styleId="DE5E4E4813C741EE9F536C2756431BC4">
    <w:name w:val="DE5E4E4813C741EE9F536C2756431BC4"/>
    <w:rsid w:val="00EA6A3E"/>
    <w:pPr>
      <w:spacing w:after="160" w:line="259" w:lineRule="auto"/>
    </w:pPr>
  </w:style>
  <w:style w:type="paragraph" w:customStyle="1" w:styleId="CFC7696953964A5680ED4B257F9C53F2">
    <w:name w:val="CFC7696953964A5680ED4B257F9C53F2"/>
    <w:rsid w:val="00EA6A3E"/>
    <w:pPr>
      <w:spacing w:after="160" w:line="259" w:lineRule="auto"/>
    </w:pPr>
  </w:style>
  <w:style w:type="paragraph" w:customStyle="1" w:styleId="5249103F491A456CB0D7225E283F1061">
    <w:name w:val="5249103F491A456CB0D7225E283F1061"/>
    <w:rsid w:val="00EA6A3E"/>
    <w:pPr>
      <w:spacing w:after="160" w:line="259" w:lineRule="auto"/>
    </w:pPr>
  </w:style>
  <w:style w:type="paragraph" w:customStyle="1" w:styleId="DF5BC14FBBC546EF865A07A2310E01C6">
    <w:name w:val="DF5BC14FBBC546EF865A07A2310E01C6"/>
    <w:rsid w:val="00EA6A3E"/>
    <w:pPr>
      <w:spacing w:after="160" w:line="259" w:lineRule="auto"/>
    </w:pPr>
  </w:style>
  <w:style w:type="paragraph" w:customStyle="1" w:styleId="F591839A1D53459CAF6751D4094D3EF9">
    <w:name w:val="F591839A1D53459CAF6751D4094D3EF9"/>
    <w:rsid w:val="00EA6A3E"/>
    <w:pPr>
      <w:spacing w:after="160" w:line="259" w:lineRule="auto"/>
    </w:pPr>
  </w:style>
  <w:style w:type="paragraph" w:customStyle="1" w:styleId="E17EDE6025D34259A054802C75EDBC10">
    <w:name w:val="E17EDE6025D34259A054802C75EDBC10"/>
    <w:rsid w:val="00EA6A3E"/>
    <w:pPr>
      <w:spacing w:after="160" w:line="259" w:lineRule="auto"/>
    </w:pPr>
  </w:style>
  <w:style w:type="paragraph" w:customStyle="1" w:styleId="FFC758BA6C474ED4B333EF754F282170">
    <w:name w:val="FFC758BA6C474ED4B333EF754F282170"/>
    <w:rsid w:val="00EA6A3E"/>
    <w:pPr>
      <w:spacing w:after="160" w:line="259" w:lineRule="auto"/>
    </w:pPr>
  </w:style>
  <w:style w:type="paragraph" w:customStyle="1" w:styleId="BFEA1F9B1C25490A8C6F51273212C369">
    <w:name w:val="BFEA1F9B1C25490A8C6F51273212C369"/>
    <w:rsid w:val="00EA6A3E"/>
    <w:pPr>
      <w:spacing w:after="160" w:line="259" w:lineRule="auto"/>
    </w:pPr>
  </w:style>
  <w:style w:type="paragraph" w:customStyle="1" w:styleId="B57EA14D909A4964AA005345932A8B75">
    <w:name w:val="B57EA14D909A4964AA005345932A8B75"/>
    <w:rsid w:val="00EA6A3E"/>
    <w:pPr>
      <w:spacing w:after="160" w:line="259" w:lineRule="auto"/>
    </w:pPr>
  </w:style>
  <w:style w:type="paragraph" w:customStyle="1" w:styleId="42B73F308E6A4684B5F699D5FD8332BB">
    <w:name w:val="42B73F308E6A4684B5F699D5FD8332BB"/>
    <w:rsid w:val="00EA6A3E"/>
    <w:pPr>
      <w:spacing w:after="160" w:line="259" w:lineRule="auto"/>
    </w:pPr>
  </w:style>
  <w:style w:type="paragraph" w:customStyle="1" w:styleId="7DCAE6B8DE684F028C56A3A0EC6A69B2">
    <w:name w:val="7DCAE6B8DE684F028C56A3A0EC6A69B2"/>
    <w:rsid w:val="00EA6A3E"/>
    <w:pPr>
      <w:spacing w:after="160" w:line="259" w:lineRule="auto"/>
    </w:pPr>
  </w:style>
  <w:style w:type="paragraph" w:customStyle="1" w:styleId="B87249182538464BA470C4371679287A">
    <w:name w:val="B87249182538464BA470C4371679287A"/>
    <w:rsid w:val="00EA6A3E"/>
    <w:pPr>
      <w:spacing w:after="160" w:line="259" w:lineRule="auto"/>
    </w:pPr>
  </w:style>
  <w:style w:type="paragraph" w:customStyle="1" w:styleId="54A65FEB36814C0B83DBF9EA58ACCD47">
    <w:name w:val="54A65FEB36814C0B83DBF9EA58ACCD47"/>
    <w:rsid w:val="00EA6A3E"/>
    <w:pPr>
      <w:spacing w:after="160" w:line="259" w:lineRule="auto"/>
    </w:pPr>
  </w:style>
  <w:style w:type="paragraph" w:customStyle="1" w:styleId="BD3B101CFD04447883BD546BF64DACF6">
    <w:name w:val="BD3B101CFD04447883BD546BF64DACF6"/>
    <w:rsid w:val="00EA6A3E"/>
    <w:pPr>
      <w:spacing w:after="160" w:line="259" w:lineRule="auto"/>
    </w:pPr>
  </w:style>
  <w:style w:type="paragraph" w:customStyle="1" w:styleId="2AB0C556663E40D78A5A1F52CC1C219C">
    <w:name w:val="2AB0C556663E40D78A5A1F52CC1C219C"/>
    <w:rsid w:val="00EA6A3E"/>
    <w:pPr>
      <w:spacing w:after="160" w:line="259" w:lineRule="auto"/>
    </w:pPr>
  </w:style>
  <w:style w:type="paragraph" w:customStyle="1" w:styleId="2C464441CDF744379A11460C546BC8E4">
    <w:name w:val="2C464441CDF744379A11460C546BC8E4"/>
    <w:rsid w:val="00EA6A3E"/>
    <w:pPr>
      <w:spacing w:after="160" w:line="259" w:lineRule="auto"/>
    </w:pPr>
  </w:style>
  <w:style w:type="paragraph" w:customStyle="1" w:styleId="B1C09637E2E047BB93F959154F0BA710">
    <w:name w:val="B1C09637E2E047BB93F959154F0BA710"/>
    <w:rsid w:val="00EA6A3E"/>
    <w:pPr>
      <w:spacing w:after="160" w:line="259" w:lineRule="auto"/>
    </w:pPr>
  </w:style>
  <w:style w:type="paragraph" w:customStyle="1" w:styleId="2625697C0BD24B888D856243A4218C5F">
    <w:name w:val="2625697C0BD24B888D856243A4218C5F"/>
    <w:rsid w:val="00EA6A3E"/>
    <w:pPr>
      <w:spacing w:after="160" w:line="259" w:lineRule="auto"/>
    </w:pPr>
  </w:style>
  <w:style w:type="paragraph" w:customStyle="1" w:styleId="9105D58071F14AA3B6C8CDC299BDE3E2">
    <w:name w:val="9105D58071F14AA3B6C8CDC299BDE3E2"/>
    <w:rsid w:val="00EA6A3E"/>
    <w:pPr>
      <w:spacing w:after="160" w:line="259" w:lineRule="auto"/>
    </w:pPr>
  </w:style>
  <w:style w:type="paragraph" w:customStyle="1" w:styleId="440F5752D52E4B368777A8BCAA506D8F">
    <w:name w:val="440F5752D52E4B368777A8BCAA506D8F"/>
    <w:rsid w:val="00EA6A3E"/>
    <w:pPr>
      <w:spacing w:after="160" w:line="259" w:lineRule="auto"/>
    </w:pPr>
  </w:style>
  <w:style w:type="paragraph" w:customStyle="1" w:styleId="3DC1C81C2F594F689C18CB9EEE4627CC">
    <w:name w:val="3DC1C81C2F594F689C18CB9EEE4627CC"/>
    <w:rsid w:val="00EA6A3E"/>
    <w:pPr>
      <w:spacing w:after="160" w:line="259" w:lineRule="auto"/>
    </w:pPr>
  </w:style>
  <w:style w:type="paragraph" w:customStyle="1" w:styleId="21DE49549B854451B8E03D4E905C367A">
    <w:name w:val="21DE49549B854451B8E03D4E905C367A"/>
    <w:rsid w:val="00EA6A3E"/>
    <w:pPr>
      <w:spacing w:after="160" w:line="259" w:lineRule="auto"/>
    </w:pPr>
  </w:style>
  <w:style w:type="paragraph" w:customStyle="1" w:styleId="C64C178EB6694326BFC235BD3928CB65">
    <w:name w:val="C64C178EB6694326BFC235BD3928CB65"/>
    <w:rsid w:val="00EA6A3E"/>
    <w:pPr>
      <w:spacing w:after="160" w:line="259" w:lineRule="auto"/>
    </w:pPr>
  </w:style>
  <w:style w:type="paragraph" w:customStyle="1" w:styleId="8A3161B538B8444A869C7B0563C7CBBC">
    <w:name w:val="8A3161B538B8444A869C7B0563C7CBBC"/>
    <w:rsid w:val="00EA6A3E"/>
    <w:pPr>
      <w:spacing w:after="160" w:line="259" w:lineRule="auto"/>
    </w:pPr>
  </w:style>
  <w:style w:type="paragraph" w:customStyle="1" w:styleId="136C43AD742C4EEB969BEADBCE8265F7">
    <w:name w:val="136C43AD742C4EEB969BEADBCE8265F7"/>
    <w:rsid w:val="00EA6A3E"/>
    <w:pPr>
      <w:spacing w:after="160" w:line="259" w:lineRule="auto"/>
    </w:pPr>
  </w:style>
  <w:style w:type="paragraph" w:customStyle="1" w:styleId="4002B2AE16334C1EA6F5BD28F9438E5D">
    <w:name w:val="4002B2AE16334C1EA6F5BD28F9438E5D"/>
    <w:rsid w:val="00EA6A3E"/>
    <w:pPr>
      <w:spacing w:after="160" w:line="259" w:lineRule="auto"/>
    </w:pPr>
  </w:style>
  <w:style w:type="paragraph" w:customStyle="1" w:styleId="0B54471B281A437C960779DEB04CDA3F">
    <w:name w:val="0B54471B281A437C960779DEB04CDA3F"/>
    <w:rsid w:val="00EA6A3E"/>
    <w:pPr>
      <w:spacing w:after="160" w:line="259" w:lineRule="auto"/>
    </w:pPr>
  </w:style>
  <w:style w:type="paragraph" w:customStyle="1" w:styleId="BDC2B14CA5334649A95B669274B6AAF0">
    <w:name w:val="BDC2B14CA5334649A95B669274B6AAF0"/>
    <w:rsid w:val="00EA6A3E"/>
    <w:pPr>
      <w:spacing w:after="160" w:line="259" w:lineRule="auto"/>
    </w:pPr>
  </w:style>
  <w:style w:type="paragraph" w:customStyle="1" w:styleId="E5B158CB509547B69563036BC340C633">
    <w:name w:val="E5B158CB509547B69563036BC340C633"/>
    <w:rsid w:val="00EA6A3E"/>
    <w:pPr>
      <w:spacing w:after="160" w:line="259" w:lineRule="auto"/>
    </w:pPr>
  </w:style>
  <w:style w:type="paragraph" w:customStyle="1" w:styleId="50BBE88908F1434B94196F9DAF4B00B5">
    <w:name w:val="50BBE88908F1434B94196F9DAF4B00B5"/>
    <w:rsid w:val="00EA6A3E"/>
    <w:pPr>
      <w:spacing w:after="160" w:line="259" w:lineRule="auto"/>
    </w:pPr>
  </w:style>
  <w:style w:type="paragraph" w:customStyle="1" w:styleId="F3363CDBA2E1401DA48378542B5AABC3">
    <w:name w:val="F3363CDBA2E1401DA48378542B5AABC3"/>
    <w:rsid w:val="00EA6A3E"/>
    <w:pPr>
      <w:spacing w:after="160" w:line="259" w:lineRule="auto"/>
    </w:pPr>
  </w:style>
  <w:style w:type="paragraph" w:customStyle="1" w:styleId="556DBA1502F94CA5BC303FF8E471B896">
    <w:name w:val="556DBA1502F94CA5BC303FF8E471B896"/>
    <w:rsid w:val="00EA6A3E"/>
    <w:pPr>
      <w:spacing w:after="160" w:line="259" w:lineRule="auto"/>
    </w:pPr>
  </w:style>
  <w:style w:type="paragraph" w:customStyle="1" w:styleId="D60899C3B6494F38B9D771B8EDAF2A5B">
    <w:name w:val="D60899C3B6494F38B9D771B8EDAF2A5B"/>
    <w:rsid w:val="00EA6A3E"/>
    <w:pPr>
      <w:spacing w:after="160" w:line="259" w:lineRule="auto"/>
    </w:pPr>
  </w:style>
  <w:style w:type="paragraph" w:customStyle="1" w:styleId="039BFA9297844CF28D39ABF5313E6E81">
    <w:name w:val="039BFA9297844CF28D39ABF5313E6E81"/>
    <w:rsid w:val="00EA6A3E"/>
    <w:pPr>
      <w:spacing w:after="160" w:line="259" w:lineRule="auto"/>
    </w:pPr>
  </w:style>
  <w:style w:type="paragraph" w:customStyle="1" w:styleId="AF53D2132D1B42929184DB2741A0FCAD">
    <w:name w:val="AF53D2132D1B42929184DB2741A0FCAD"/>
    <w:rsid w:val="00EA6A3E"/>
    <w:pPr>
      <w:spacing w:after="160" w:line="259" w:lineRule="auto"/>
    </w:pPr>
  </w:style>
  <w:style w:type="paragraph" w:customStyle="1" w:styleId="4B447FF5CB9C4A93A794E6346EFF52A5">
    <w:name w:val="4B447FF5CB9C4A93A794E6346EFF52A5"/>
    <w:rsid w:val="00EA6A3E"/>
    <w:pPr>
      <w:spacing w:after="160" w:line="259" w:lineRule="auto"/>
    </w:pPr>
  </w:style>
  <w:style w:type="paragraph" w:customStyle="1" w:styleId="E7208AC431774A83AEDC5B35AA521CF8">
    <w:name w:val="E7208AC431774A83AEDC5B35AA521CF8"/>
    <w:rsid w:val="00EA6A3E"/>
    <w:pPr>
      <w:spacing w:after="160" w:line="259" w:lineRule="auto"/>
    </w:pPr>
  </w:style>
  <w:style w:type="paragraph" w:customStyle="1" w:styleId="61E25A21ADDC423EA939382392DBDD25">
    <w:name w:val="61E25A21ADDC423EA939382392DBDD25"/>
    <w:rsid w:val="00EA6A3E"/>
    <w:pPr>
      <w:spacing w:after="160" w:line="259" w:lineRule="auto"/>
    </w:pPr>
  </w:style>
  <w:style w:type="paragraph" w:customStyle="1" w:styleId="7A2AC3F5089B4AA4A8981E1ABC947C57">
    <w:name w:val="7A2AC3F5089B4AA4A8981E1ABC947C57"/>
    <w:rsid w:val="00EA6A3E"/>
    <w:pPr>
      <w:spacing w:after="160" w:line="259" w:lineRule="auto"/>
    </w:pPr>
  </w:style>
  <w:style w:type="paragraph" w:customStyle="1" w:styleId="1A05CCEA3B2746B9817BCE14F49109F9">
    <w:name w:val="1A05CCEA3B2746B9817BCE14F49109F9"/>
    <w:rsid w:val="00EA6A3E"/>
    <w:pPr>
      <w:spacing w:after="160" w:line="259" w:lineRule="auto"/>
    </w:pPr>
  </w:style>
  <w:style w:type="paragraph" w:customStyle="1" w:styleId="840D6AD574444736A0147A422AD481AB">
    <w:name w:val="840D6AD574444736A0147A422AD481AB"/>
    <w:rsid w:val="00EA6A3E"/>
    <w:pPr>
      <w:spacing w:after="160" w:line="259" w:lineRule="auto"/>
    </w:pPr>
  </w:style>
  <w:style w:type="paragraph" w:customStyle="1" w:styleId="327A17F4BDC94EDBBB91AC6466348BAF">
    <w:name w:val="327A17F4BDC94EDBBB91AC6466348BAF"/>
    <w:rsid w:val="00EA6A3E"/>
    <w:pPr>
      <w:spacing w:after="160" w:line="259" w:lineRule="auto"/>
    </w:pPr>
  </w:style>
  <w:style w:type="paragraph" w:customStyle="1" w:styleId="7E5064704539480CB965844A758D364C">
    <w:name w:val="7E5064704539480CB965844A758D364C"/>
    <w:rsid w:val="00EA6A3E"/>
    <w:pPr>
      <w:spacing w:after="160" w:line="259" w:lineRule="auto"/>
    </w:pPr>
  </w:style>
  <w:style w:type="paragraph" w:customStyle="1" w:styleId="7002B5C3BC3E4C03B2868E8011E7F05B">
    <w:name w:val="7002B5C3BC3E4C03B2868E8011E7F05B"/>
    <w:rsid w:val="00EA6A3E"/>
    <w:pPr>
      <w:spacing w:after="160" w:line="259" w:lineRule="auto"/>
    </w:pPr>
  </w:style>
  <w:style w:type="paragraph" w:customStyle="1" w:styleId="4B95A0A03B91490A9FB9DE27027A487C">
    <w:name w:val="4B95A0A03B91490A9FB9DE27027A487C"/>
    <w:rsid w:val="00EA6A3E"/>
    <w:pPr>
      <w:spacing w:after="160" w:line="259" w:lineRule="auto"/>
    </w:pPr>
  </w:style>
  <w:style w:type="paragraph" w:customStyle="1" w:styleId="2F9CFA80798540D4908464BE31B6B64D">
    <w:name w:val="2F9CFA80798540D4908464BE31B6B64D"/>
    <w:rsid w:val="00EA6A3E"/>
    <w:pPr>
      <w:spacing w:after="160" w:line="259" w:lineRule="auto"/>
    </w:pPr>
  </w:style>
  <w:style w:type="paragraph" w:customStyle="1" w:styleId="9FA9DEFD7F0F4FCBB1407F70CB84A5A3">
    <w:name w:val="9FA9DEFD7F0F4FCBB1407F70CB84A5A3"/>
    <w:rsid w:val="00EA6A3E"/>
    <w:pPr>
      <w:spacing w:after="160" w:line="259" w:lineRule="auto"/>
    </w:pPr>
  </w:style>
  <w:style w:type="paragraph" w:customStyle="1" w:styleId="40294A2755284EF98B20D11CE7430078">
    <w:name w:val="40294A2755284EF98B20D11CE7430078"/>
    <w:rsid w:val="00EA6A3E"/>
    <w:pPr>
      <w:spacing w:after="160" w:line="259" w:lineRule="auto"/>
    </w:pPr>
  </w:style>
  <w:style w:type="paragraph" w:customStyle="1" w:styleId="1DB9743C803B41CE9FA5ACB07E72D1D4">
    <w:name w:val="1DB9743C803B41CE9FA5ACB07E72D1D4"/>
    <w:rsid w:val="00EA6A3E"/>
    <w:pPr>
      <w:spacing w:after="160" w:line="259" w:lineRule="auto"/>
    </w:pPr>
  </w:style>
  <w:style w:type="paragraph" w:customStyle="1" w:styleId="3247F74ED4C040D4A1227D363C79743C">
    <w:name w:val="3247F74ED4C040D4A1227D363C79743C"/>
    <w:rsid w:val="00EA6A3E"/>
    <w:pPr>
      <w:spacing w:after="160" w:line="259" w:lineRule="auto"/>
    </w:pPr>
  </w:style>
  <w:style w:type="paragraph" w:customStyle="1" w:styleId="5122A210390B40A8A098DF3FDC3A0FFD">
    <w:name w:val="5122A210390B40A8A098DF3FDC3A0FFD"/>
    <w:rsid w:val="00EA6A3E"/>
    <w:pPr>
      <w:spacing w:after="160" w:line="259" w:lineRule="auto"/>
    </w:pPr>
  </w:style>
  <w:style w:type="paragraph" w:customStyle="1" w:styleId="3A5B36ADCE50463D9689DD15C3FE4A62">
    <w:name w:val="3A5B36ADCE50463D9689DD15C3FE4A62"/>
    <w:rsid w:val="00EA6A3E"/>
    <w:pPr>
      <w:spacing w:after="160" w:line="259" w:lineRule="auto"/>
    </w:pPr>
  </w:style>
  <w:style w:type="paragraph" w:customStyle="1" w:styleId="C205309DB2AE45B795E4A8EE677B9754">
    <w:name w:val="C205309DB2AE45B795E4A8EE677B9754"/>
    <w:rsid w:val="00EA6A3E"/>
    <w:pPr>
      <w:spacing w:after="160" w:line="259" w:lineRule="auto"/>
    </w:pPr>
  </w:style>
  <w:style w:type="paragraph" w:customStyle="1" w:styleId="CA45B9BF4E7C41069B1B5168F30CA2AD">
    <w:name w:val="CA45B9BF4E7C41069B1B5168F30CA2AD"/>
    <w:rsid w:val="00EA6A3E"/>
    <w:pPr>
      <w:spacing w:after="160" w:line="259" w:lineRule="auto"/>
    </w:pPr>
  </w:style>
  <w:style w:type="paragraph" w:customStyle="1" w:styleId="8E06DEA63DC94510A71E5EA4AF209978">
    <w:name w:val="8E06DEA63DC94510A71E5EA4AF209978"/>
    <w:rsid w:val="00EA6A3E"/>
    <w:pPr>
      <w:spacing w:after="160" w:line="259" w:lineRule="auto"/>
    </w:pPr>
  </w:style>
  <w:style w:type="paragraph" w:customStyle="1" w:styleId="0E57FD09D51E498ABF4F72DDDEEA22F2">
    <w:name w:val="0E57FD09D51E498ABF4F72DDDEEA22F2"/>
    <w:rsid w:val="00EA6A3E"/>
    <w:pPr>
      <w:spacing w:after="160" w:line="259" w:lineRule="auto"/>
    </w:pPr>
  </w:style>
  <w:style w:type="paragraph" w:customStyle="1" w:styleId="1206F5F9FBF644B1BAE48910CF551003">
    <w:name w:val="1206F5F9FBF644B1BAE48910CF551003"/>
    <w:rsid w:val="00EA6A3E"/>
    <w:pPr>
      <w:spacing w:after="160" w:line="259" w:lineRule="auto"/>
    </w:pPr>
  </w:style>
  <w:style w:type="paragraph" w:customStyle="1" w:styleId="ECDD2CE2B8514953A37975462995D0A2">
    <w:name w:val="ECDD2CE2B8514953A37975462995D0A2"/>
    <w:rsid w:val="00EA6A3E"/>
    <w:pPr>
      <w:spacing w:after="160" w:line="259" w:lineRule="auto"/>
    </w:pPr>
  </w:style>
  <w:style w:type="paragraph" w:customStyle="1" w:styleId="8A4F498785524CAC850AC30272B491B7">
    <w:name w:val="8A4F498785524CAC850AC30272B491B7"/>
    <w:rsid w:val="00EA6A3E"/>
    <w:pPr>
      <w:spacing w:after="160" w:line="259" w:lineRule="auto"/>
    </w:pPr>
  </w:style>
  <w:style w:type="paragraph" w:customStyle="1" w:styleId="D23E61F1175A4DFAB6730CC289D06823">
    <w:name w:val="D23E61F1175A4DFAB6730CC289D06823"/>
    <w:rsid w:val="00EA6A3E"/>
    <w:pPr>
      <w:spacing w:after="160" w:line="259" w:lineRule="auto"/>
    </w:pPr>
  </w:style>
  <w:style w:type="paragraph" w:customStyle="1" w:styleId="67E2D37E58B742B29FBA3E9CFA72E403">
    <w:name w:val="67E2D37E58B742B29FBA3E9CFA72E403"/>
    <w:rsid w:val="00EA6A3E"/>
    <w:pPr>
      <w:spacing w:after="160" w:line="259" w:lineRule="auto"/>
    </w:pPr>
  </w:style>
  <w:style w:type="paragraph" w:customStyle="1" w:styleId="95F4EFB2D6294C15B9F6C1E2FAE15C97">
    <w:name w:val="95F4EFB2D6294C15B9F6C1E2FAE15C97"/>
    <w:rsid w:val="00EA6A3E"/>
    <w:pPr>
      <w:spacing w:after="160" w:line="259" w:lineRule="auto"/>
    </w:pPr>
  </w:style>
  <w:style w:type="paragraph" w:customStyle="1" w:styleId="85FD1FA7F0364ED6A426ED355A11EBD7">
    <w:name w:val="85FD1FA7F0364ED6A426ED355A11EBD7"/>
    <w:rsid w:val="00EA6A3E"/>
    <w:pPr>
      <w:spacing w:after="160" w:line="259" w:lineRule="auto"/>
    </w:pPr>
  </w:style>
  <w:style w:type="paragraph" w:customStyle="1" w:styleId="694E18F065934A4C98341B6C35775A7E">
    <w:name w:val="694E18F065934A4C98341B6C35775A7E"/>
    <w:rsid w:val="00EA6A3E"/>
    <w:pPr>
      <w:spacing w:after="160" w:line="259" w:lineRule="auto"/>
    </w:pPr>
  </w:style>
  <w:style w:type="paragraph" w:customStyle="1" w:styleId="04DD300E04374F3EB129890DC0D59925">
    <w:name w:val="04DD300E04374F3EB129890DC0D59925"/>
    <w:rsid w:val="00EA6A3E"/>
    <w:pPr>
      <w:spacing w:after="160" w:line="259" w:lineRule="auto"/>
    </w:pPr>
  </w:style>
  <w:style w:type="paragraph" w:customStyle="1" w:styleId="3597C3BBD8F84D99ABA9017D22498497">
    <w:name w:val="3597C3BBD8F84D99ABA9017D22498497"/>
    <w:rsid w:val="00EA6A3E"/>
    <w:pPr>
      <w:spacing w:after="160" w:line="259" w:lineRule="auto"/>
    </w:pPr>
  </w:style>
  <w:style w:type="paragraph" w:customStyle="1" w:styleId="2AB4C797ADF142AC8B9168DCE905F0B7">
    <w:name w:val="2AB4C797ADF142AC8B9168DCE905F0B7"/>
    <w:rsid w:val="00EA6A3E"/>
    <w:pPr>
      <w:spacing w:after="160" w:line="259" w:lineRule="auto"/>
    </w:pPr>
  </w:style>
  <w:style w:type="paragraph" w:customStyle="1" w:styleId="E04CFFDC677149A88A3A128304E73168">
    <w:name w:val="E04CFFDC677149A88A3A128304E73168"/>
    <w:rsid w:val="00EA6A3E"/>
    <w:pPr>
      <w:spacing w:after="160" w:line="259" w:lineRule="auto"/>
    </w:pPr>
  </w:style>
  <w:style w:type="paragraph" w:customStyle="1" w:styleId="E31B951A6DC4478995182FE2DF10FE59">
    <w:name w:val="E31B951A6DC4478995182FE2DF10FE59"/>
    <w:rsid w:val="00EA6A3E"/>
    <w:pPr>
      <w:spacing w:after="160" w:line="259" w:lineRule="auto"/>
    </w:pPr>
  </w:style>
  <w:style w:type="paragraph" w:customStyle="1" w:styleId="495F60439A7A409A9909BDA017D13D64">
    <w:name w:val="495F60439A7A409A9909BDA017D13D64"/>
    <w:rsid w:val="00EA6A3E"/>
    <w:pPr>
      <w:spacing w:after="160" w:line="259" w:lineRule="auto"/>
    </w:pPr>
  </w:style>
  <w:style w:type="paragraph" w:customStyle="1" w:styleId="6409AE9B00994F3D9EBC1988A06514D3">
    <w:name w:val="6409AE9B00994F3D9EBC1988A06514D3"/>
    <w:rsid w:val="00EA6A3E"/>
    <w:pPr>
      <w:spacing w:after="160" w:line="259" w:lineRule="auto"/>
    </w:pPr>
  </w:style>
  <w:style w:type="paragraph" w:customStyle="1" w:styleId="C11FBD9A23BF449C90EE25935999E752">
    <w:name w:val="C11FBD9A23BF449C90EE25935999E752"/>
    <w:rsid w:val="00EA6A3E"/>
    <w:pPr>
      <w:spacing w:after="160" w:line="259" w:lineRule="auto"/>
    </w:pPr>
  </w:style>
  <w:style w:type="paragraph" w:customStyle="1" w:styleId="978A8469347E48848B0608D6127F4184">
    <w:name w:val="978A8469347E48848B0608D6127F4184"/>
    <w:rsid w:val="00EA6A3E"/>
    <w:pPr>
      <w:spacing w:after="160" w:line="259" w:lineRule="auto"/>
    </w:pPr>
  </w:style>
  <w:style w:type="paragraph" w:customStyle="1" w:styleId="B31ECE64B2FC40EEB460C15B0F52E060">
    <w:name w:val="B31ECE64B2FC40EEB460C15B0F52E060"/>
    <w:rsid w:val="00EA6A3E"/>
    <w:pPr>
      <w:spacing w:after="160" w:line="259" w:lineRule="auto"/>
    </w:pPr>
  </w:style>
  <w:style w:type="paragraph" w:customStyle="1" w:styleId="3756A74D71E741FF8C6B7771DB99574E">
    <w:name w:val="3756A74D71E741FF8C6B7771DB99574E"/>
    <w:rsid w:val="00EA6A3E"/>
    <w:pPr>
      <w:spacing w:after="160" w:line="259" w:lineRule="auto"/>
    </w:pPr>
  </w:style>
  <w:style w:type="paragraph" w:customStyle="1" w:styleId="7761EDABE203492188D890FF8E519327">
    <w:name w:val="7761EDABE203492188D890FF8E519327"/>
    <w:rsid w:val="00EA6A3E"/>
    <w:pPr>
      <w:spacing w:after="160" w:line="259" w:lineRule="auto"/>
    </w:pPr>
  </w:style>
  <w:style w:type="paragraph" w:customStyle="1" w:styleId="17B86C7140AD40538222A14CE1604CA5">
    <w:name w:val="17B86C7140AD40538222A14CE1604CA5"/>
    <w:rsid w:val="00EA6A3E"/>
    <w:pPr>
      <w:spacing w:after="160" w:line="259" w:lineRule="auto"/>
    </w:pPr>
  </w:style>
  <w:style w:type="paragraph" w:customStyle="1" w:styleId="7A9732903F4D4E0C868A361950106002">
    <w:name w:val="7A9732903F4D4E0C868A361950106002"/>
    <w:rsid w:val="00EA6A3E"/>
    <w:pPr>
      <w:spacing w:after="160" w:line="259" w:lineRule="auto"/>
    </w:pPr>
  </w:style>
  <w:style w:type="paragraph" w:customStyle="1" w:styleId="30F06B877EE1491CAFD728BB7DDC4825">
    <w:name w:val="30F06B877EE1491CAFD728BB7DDC4825"/>
    <w:rsid w:val="00EA6A3E"/>
    <w:pPr>
      <w:spacing w:after="160" w:line="259" w:lineRule="auto"/>
    </w:pPr>
  </w:style>
  <w:style w:type="paragraph" w:customStyle="1" w:styleId="B794C7B04EC1474F841255DFC8061B67">
    <w:name w:val="B794C7B04EC1474F841255DFC8061B67"/>
    <w:rsid w:val="00EA6A3E"/>
    <w:pPr>
      <w:spacing w:after="160" w:line="259" w:lineRule="auto"/>
    </w:pPr>
  </w:style>
  <w:style w:type="paragraph" w:customStyle="1" w:styleId="9CF945C422AB487B8533CC457B5DBFF7">
    <w:name w:val="9CF945C422AB487B8533CC457B5DBFF7"/>
    <w:rsid w:val="00EA6A3E"/>
    <w:pPr>
      <w:spacing w:after="160" w:line="259" w:lineRule="auto"/>
    </w:pPr>
  </w:style>
  <w:style w:type="paragraph" w:customStyle="1" w:styleId="472CE368EB2A48EA9BBBF3DC8330251A">
    <w:name w:val="472CE368EB2A48EA9BBBF3DC8330251A"/>
    <w:rsid w:val="00EA6A3E"/>
    <w:pPr>
      <w:spacing w:after="160" w:line="259" w:lineRule="auto"/>
    </w:pPr>
  </w:style>
  <w:style w:type="paragraph" w:customStyle="1" w:styleId="34AD449470144F25B2FE479B7734BFAB">
    <w:name w:val="34AD449470144F25B2FE479B7734BFAB"/>
    <w:rsid w:val="00EA6A3E"/>
    <w:pPr>
      <w:spacing w:after="160" w:line="259" w:lineRule="auto"/>
    </w:pPr>
  </w:style>
  <w:style w:type="paragraph" w:customStyle="1" w:styleId="F28B20C46C0B4380B9478269AE00683E">
    <w:name w:val="F28B20C46C0B4380B9478269AE00683E"/>
    <w:rsid w:val="00EA6A3E"/>
    <w:pPr>
      <w:spacing w:after="160" w:line="259" w:lineRule="auto"/>
    </w:pPr>
  </w:style>
  <w:style w:type="paragraph" w:customStyle="1" w:styleId="BB3FA03EB0774B309D7B07E12F85BE6A">
    <w:name w:val="BB3FA03EB0774B309D7B07E12F85BE6A"/>
    <w:rsid w:val="00EA6A3E"/>
    <w:pPr>
      <w:spacing w:after="160" w:line="259" w:lineRule="auto"/>
    </w:pPr>
  </w:style>
  <w:style w:type="paragraph" w:customStyle="1" w:styleId="73875F07C7704EE888998D9C83574DC0">
    <w:name w:val="73875F07C7704EE888998D9C83574DC0"/>
    <w:rsid w:val="00EA6A3E"/>
    <w:pPr>
      <w:spacing w:after="160" w:line="259" w:lineRule="auto"/>
    </w:pPr>
  </w:style>
  <w:style w:type="paragraph" w:customStyle="1" w:styleId="1BA6A2110B7543208AC4651B136AAF24">
    <w:name w:val="1BA6A2110B7543208AC4651B136AAF24"/>
    <w:rsid w:val="00EA6A3E"/>
    <w:pPr>
      <w:spacing w:after="160" w:line="259" w:lineRule="auto"/>
    </w:pPr>
  </w:style>
  <w:style w:type="paragraph" w:customStyle="1" w:styleId="9D05685EE7A147AE8581BC77AA989D2A">
    <w:name w:val="9D05685EE7A147AE8581BC77AA989D2A"/>
    <w:rsid w:val="00EA6A3E"/>
    <w:pPr>
      <w:spacing w:after="160" w:line="259" w:lineRule="auto"/>
    </w:pPr>
  </w:style>
  <w:style w:type="paragraph" w:customStyle="1" w:styleId="367297F3CFA24372B0DC7DE27E6D7985">
    <w:name w:val="367297F3CFA24372B0DC7DE27E6D7985"/>
    <w:rsid w:val="00EA6A3E"/>
    <w:pPr>
      <w:spacing w:after="160" w:line="259" w:lineRule="auto"/>
    </w:pPr>
  </w:style>
  <w:style w:type="paragraph" w:customStyle="1" w:styleId="6128F15D64E3487EA803F7465DC7B17A">
    <w:name w:val="6128F15D64E3487EA803F7465DC7B17A"/>
    <w:rsid w:val="00EA6A3E"/>
    <w:pPr>
      <w:spacing w:after="160" w:line="259" w:lineRule="auto"/>
    </w:pPr>
  </w:style>
  <w:style w:type="paragraph" w:customStyle="1" w:styleId="1FDCFAD2ABAB4D0599D53EBEE4B6808D">
    <w:name w:val="1FDCFAD2ABAB4D0599D53EBEE4B6808D"/>
    <w:rsid w:val="00EA6A3E"/>
    <w:pPr>
      <w:spacing w:after="160" w:line="259" w:lineRule="auto"/>
    </w:pPr>
  </w:style>
  <w:style w:type="paragraph" w:customStyle="1" w:styleId="69CA7AD0F2294DB5ACF2A33E80CC5220">
    <w:name w:val="69CA7AD0F2294DB5ACF2A33E80CC5220"/>
    <w:rsid w:val="00EA6A3E"/>
    <w:pPr>
      <w:spacing w:after="160" w:line="259" w:lineRule="auto"/>
    </w:pPr>
  </w:style>
  <w:style w:type="paragraph" w:customStyle="1" w:styleId="2BDFF9125FE4485EAC168CBBBB8FB039">
    <w:name w:val="2BDFF9125FE4485EAC168CBBBB8FB039"/>
    <w:rsid w:val="00EA6A3E"/>
    <w:pPr>
      <w:spacing w:after="160" w:line="259" w:lineRule="auto"/>
    </w:pPr>
  </w:style>
  <w:style w:type="paragraph" w:customStyle="1" w:styleId="9314187EB3224290BBC2E586F97DA3BC">
    <w:name w:val="9314187EB3224290BBC2E586F97DA3BC"/>
    <w:rsid w:val="00EA6A3E"/>
    <w:pPr>
      <w:spacing w:after="160" w:line="259" w:lineRule="auto"/>
    </w:pPr>
  </w:style>
  <w:style w:type="paragraph" w:customStyle="1" w:styleId="254239D22F134578B35237DE4045A2DA">
    <w:name w:val="254239D22F134578B35237DE4045A2DA"/>
    <w:rsid w:val="00EA6A3E"/>
    <w:pPr>
      <w:spacing w:after="160" w:line="259" w:lineRule="auto"/>
    </w:pPr>
  </w:style>
  <w:style w:type="paragraph" w:customStyle="1" w:styleId="331A7931134D4C3AB4A6332C74D52712">
    <w:name w:val="331A7931134D4C3AB4A6332C74D52712"/>
    <w:rsid w:val="00EA6A3E"/>
    <w:pPr>
      <w:spacing w:after="160" w:line="259" w:lineRule="auto"/>
    </w:pPr>
  </w:style>
  <w:style w:type="paragraph" w:customStyle="1" w:styleId="4A0DE5FD32B44C7184125BD98EFBE770">
    <w:name w:val="4A0DE5FD32B44C7184125BD98EFBE770"/>
    <w:rsid w:val="00EA6A3E"/>
    <w:pPr>
      <w:spacing w:after="160" w:line="259" w:lineRule="auto"/>
    </w:pPr>
  </w:style>
  <w:style w:type="paragraph" w:customStyle="1" w:styleId="DF8A50E2CD3043DC991CBCB6465D1E6C">
    <w:name w:val="DF8A50E2CD3043DC991CBCB6465D1E6C"/>
    <w:rsid w:val="00EA6A3E"/>
    <w:pPr>
      <w:spacing w:after="160" w:line="259" w:lineRule="auto"/>
    </w:pPr>
  </w:style>
  <w:style w:type="paragraph" w:customStyle="1" w:styleId="8732D4AC25AC4C2E93EB2F72404D903A">
    <w:name w:val="8732D4AC25AC4C2E93EB2F72404D903A"/>
    <w:rsid w:val="00EA6A3E"/>
    <w:pPr>
      <w:spacing w:after="160" w:line="259" w:lineRule="auto"/>
    </w:pPr>
  </w:style>
  <w:style w:type="paragraph" w:customStyle="1" w:styleId="48D4FC3C21FF4392BBD9CA8777A7CDB7">
    <w:name w:val="48D4FC3C21FF4392BBD9CA8777A7CDB7"/>
    <w:rsid w:val="00EA6A3E"/>
    <w:pPr>
      <w:spacing w:after="160" w:line="259" w:lineRule="auto"/>
    </w:pPr>
  </w:style>
  <w:style w:type="paragraph" w:customStyle="1" w:styleId="AE7B2FBFBB1D4B51AFD287C44D6205EE">
    <w:name w:val="AE7B2FBFBB1D4B51AFD287C44D6205EE"/>
    <w:rsid w:val="00EA6A3E"/>
    <w:pPr>
      <w:spacing w:after="160" w:line="259" w:lineRule="auto"/>
    </w:pPr>
  </w:style>
  <w:style w:type="paragraph" w:customStyle="1" w:styleId="3C3DA986426445908CE03A8C0F845CC0">
    <w:name w:val="3C3DA986426445908CE03A8C0F845CC0"/>
    <w:rsid w:val="00EA6A3E"/>
    <w:pPr>
      <w:spacing w:after="160" w:line="259" w:lineRule="auto"/>
    </w:pPr>
  </w:style>
  <w:style w:type="paragraph" w:customStyle="1" w:styleId="B570C860844D4E09BE5BEE99C62D5E24">
    <w:name w:val="B570C860844D4E09BE5BEE99C62D5E24"/>
    <w:rsid w:val="00EA6A3E"/>
    <w:pPr>
      <w:spacing w:after="160" w:line="259" w:lineRule="auto"/>
    </w:pPr>
  </w:style>
  <w:style w:type="paragraph" w:customStyle="1" w:styleId="1FE6ABD5D49A46A5900D6A35C3E84190">
    <w:name w:val="1FE6ABD5D49A46A5900D6A35C3E84190"/>
    <w:rsid w:val="00EA6A3E"/>
    <w:pPr>
      <w:spacing w:after="160" w:line="259" w:lineRule="auto"/>
    </w:pPr>
  </w:style>
  <w:style w:type="paragraph" w:customStyle="1" w:styleId="B1DED6E13CC34F799BE433B01A4A190F">
    <w:name w:val="B1DED6E13CC34F799BE433B01A4A190F"/>
    <w:rsid w:val="00EA6A3E"/>
    <w:pPr>
      <w:spacing w:after="160" w:line="259" w:lineRule="auto"/>
    </w:pPr>
  </w:style>
  <w:style w:type="paragraph" w:customStyle="1" w:styleId="C26B4E00317F40D9B14D71E9EAAAC8D6">
    <w:name w:val="C26B4E00317F40D9B14D71E9EAAAC8D6"/>
    <w:rsid w:val="00EA6A3E"/>
    <w:pPr>
      <w:spacing w:after="160" w:line="259" w:lineRule="auto"/>
    </w:pPr>
  </w:style>
  <w:style w:type="paragraph" w:customStyle="1" w:styleId="E59A531B3BE74B12B5D26B3D304E231C">
    <w:name w:val="E59A531B3BE74B12B5D26B3D304E231C"/>
    <w:rsid w:val="00EA6A3E"/>
    <w:pPr>
      <w:spacing w:after="160" w:line="259" w:lineRule="auto"/>
    </w:pPr>
  </w:style>
  <w:style w:type="paragraph" w:customStyle="1" w:styleId="235E376976974F51998EEDCD379C635C">
    <w:name w:val="235E376976974F51998EEDCD379C635C"/>
    <w:rsid w:val="00EA6A3E"/>
    <w:pPr>
      <w:spacing w:after="160" w:line="259" w:lineRule="auto"/>
    </w:pPr>
  </w:style>
  <w:style w:type="paragraph" w:customStyle="1" w:styleId="A5C86536A92C4B03B3900BA69BD760FC">
    <w:name w:val="A5C86536A92C4B03B3900BA69BD760FC"/>
    <w:rsid w:val="00EA6A3E"/>
    <w:pPr>
      <w:spacing w:after="160" w:line="259" w:lineRule="auto"/>
    </w:pPr>
  </w:style>
  <w:style w:type="paragraph" w:customStyle="1" w:styleId="AFF2DCE5447E4B92B1E4F19824B009DB">
    <w:name w:val="AFF2DCE5447E4B92B1E4F19824B009DB"/>
    <w:rsid w:val="00EA6A3E"/>
    <w:pPr>
      <w:spacing w:after="160" w:line="259" w:lineRule="auto"/>
    </w:pPr>
  </w:style>
  <w:style w:type="paragraph" w:customStyle="1" w:styleId="F4A1F52BB17B4EE190E4D5F24DCB9CB9">
    <w:name w:val="F4A1F52BB17B4EE190E4D5F24DCB9CB9"/>
    <w:rsid w:val="00EA6A3E"/>
    <w:pPr>
      <w:spacing w:after="160" w:line="259" w:lineRule="auto"/>
    </w:pPr>
  </w:style>
  <w:style w:type="paragraph" w:customStyle="1" w:styleId="C6B2AF77D3614910938EE2A83FD3A1B1">
    <w:name w:val="C6B2AF77D3614910938EE2A83FD3A1B1"/>
    <w:rsid w:val="00EA6A3E"/>
    <w:pPr>
      <w:spacing w:after="160" w:line="259" w:lineRule="auto"/>
    </w:pPr>
  </w:style>
  <w:style w:type="paragraph" w:customStyle="1" w:styleId="6B7A56E1B49C4B38BCC96A8BD364FEB8">
    <w:name w:val="6B7A56E1B49C4B38BCC96A8BD364FEB8"/>
    <w:rsid w:val="00EA6A3E"/>
    <w:pPr>
      <w:spacing w:after="160" w:line="259" w:lineRule="auto"/>
    </w:pPr>
  </w:style>
  <w:style w:type="paragraph" w:customStyle="1" w:styleId="0DE9150256B040169B239B5A10EC1D04">
    <w:name w:val="0DE9150256B040169B239B5A10EC1D04"/>
    <w:rsid w:val="00EA6A3E"/>
    <w:pPr>
      <w:spacing w:after="160" w:line="259" w:lineRule="auto"/>
    </w:pPr>
  </w:style>
  <w:style w:type="paragraph" w:customStyle="1" w:styleId="B3AB6FCEA0424ED7982BFB64CB12392D">
    <w:name w:val="B3AB6FCEA0424ED7982BFB64CB12392D"/>
    <w:rsid w:val="00EA6A3E"/>
    <w:pPr>
      <w:spacing w:after="160" w:line="259" w:lineRule="auto"/>
    </w:pPr>
  </w:style>
  <w:style w:type="paragraph" w:customStyle="1" w:styleId="A23EF628F99F43FF8ECD1325ED400102">
    <w:name w:val="A23EF628F99F43FF8ECD1325ED400102"/>
    <w:rsid w:val="00EA6A3E"/>
    <w:pPr>
      <w:spacing w:after="160" w:line="259" w:lineRule="auto"/>
    </w:pPr>
  </w:style>
  <w:style w:type="paragraph" w:customStyle="1" w:styleId="B7D200833A5E481DB74117BC56107567">
    <w:name w:val="B7D200833A5E481DB74117BC56107567"/>
    <w:rsid w:val="00EA6A3E"/>
    <w:pPr>
      <w:spacing w:after="160" w:line="259" w:lineRule="auto"/>
    </w:pPr>
  </w:style>
  <w:style w:type="paragraph" w:customStyle="1" w:styleId="09844C8816A34FEEA1F0849CF548F0AA">
    <w:name w:val="09844C8816A34FEEA1F0849CF548F0AA"/>
    <w:rsid w:val="00EA6A3E"/>
    <w:pPr>
      <w:spacing w:after="160" w:line="259" w:lineRule="auto"/>
    </w:pPr>
  </w:style>
  <w:style w:type="paragraph" w:customStyle="1" w:styleId="31259334C35D47E4A47B27435F1F3571">
    <w:name w:val="31259334C35D47E4A47B27435F1F3571"/>
    <w:rsid w:val="00EA6A3E"/>
    <w:pPr>
      <w:spacing w:after="160" w:line="259" w:lineRule="auto"/>
    </w:pPr>
  </w:style>
  <w:style w:type="paragraph" w:customStyle="1" w:styleId="AF79FBF7BD404A62848B7131E3ED77E5">
    <w:name w:val="AF79FBF7BD404A62848B7131E3ED77E5"/>
    <w:rsid w:val="00EA6A3E"/>
    <w:pPr>
      <w:spacing w:after="160" w:line="259" w:lineRule="auto"/>
    </w:pPr>
  </w:style>
  <w:style w:type="paragraph" w:customStyle="1" w:styleId="875FE12CF1BC46D2BC41E71E81DC10C2">
    <w:name w:val="875FE12CF1BC46D2BC41E71E81DC10C2"/>
    <w:rsid w:val="00EA6A3E"/>
    <w:pPr>
      <w:spacing w:after="160" w:line="259" w:lineRule="auto"/>
    </w:pPr>
  </w:style>
  <w:style w:type="paragraph" w:customStyle="1" w:styleId="A0B7AD18643F4F8BB6206EA0EA3082AF">
    <w:name w:val="A0B7AD18643F4F8BB6206EA0EA3082AF"/>
    <w:rsid w:val="00EA6A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93F0-D601-44A1-B82A-12F69C6B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3</TotalTime>
  <Pages>3</Pages>
  <Words>540</Words>
  <Characters>4653</Characters>
  <Application>Microsoft Office Word</Application>
  <DocSecurity>2</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Татаренко Надежда Владимировна</cp:lastModifiedBy>
  <cp:revision>3</cp:revision>
  <cp:lastPrinted>2024-10-22T11:38:00Z</cp:lastPrinted>
  <dcterms:created xsi:type="dcterms:W3CDTF">2024-10-31T12:14:00Z</dcterms:created>
  <dcterms:modified xsi:type="dcterms:W3CDTF">2024-10-31T13:20:00Z</dcterms:modified>
</cp:coreProperties>
</file>