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FCED7" w14:textId="7DDF77CC" w:rsidR="00D271DB" w:rsidRPr="00D271DB" w:rsidRDefault="00D271DB" w:rsidP="00D271DB">
      <w:pPr>
        <w:ind w:left="9923" w:right="-31"/>
        <w:rPr>
          <w:sz w:val="24"/>
          <w:szCs w:val="24"/>
        </w:rPr>
      </w:pPr>
      <w:r w:rsidRPr="00D271DB">
        <w:rPr>
          <w:sz w:val="24"/>
          <w:szCs w:val="24"/>
        </w:rPr>
        <w:t xml:space="preserve">Приложение № </w:t>
      </w:r>
      <w:r w:rsidR="0033383B">
        <w:rPr>
          <w:sz w:val="24"/>
          <w:szCs w:val="24"/>
        </w:rPr>
        <w:t>1</w:t>
      </w:r>
      <w:r w:rsidRPr="00D271DB">
        <w:rPr>
          <w:sz w:val="24"/>
          <w:szCs w:val="24"/>
        </w:rPr>
        <w:t xml:space="preserve"> </w:t>
      </w:r>
    </w:p>
    <w:p w14:paraId="60188E68" w14:textId="77777777" w:rsidR="00D63E31" w:rsidRPr="00D63E31" w:rsidRDefault="00D63E31" w:rsidP="00D63E31">
      <w:pPr>
        <w:ind w:left="9923" w:right="-31"/>
        <w:rPr>
          <w:sz w:val="24"/>
          <w:szCs w:val="24"/>
        </w:rPr>
      </w:pPr>
    </w:p>
    <w:tbl>
      <w:tblPr>
        <w:tblStyle w:val="a9"/>
        <w:tblW w:w="14672" w:type="dxa"/>
        <w:tblInd w:w="869" w:type="dxa"/>
        <w:tblLayout w:type="fixed"/>
        <w:tblLook w:val="04A0" w:firstRow="1" w:lastRow="0" w:firstColumn="1" w:lastColumn="0" w:noHBand="0" w:noVBand="1"/>
      </w:tblPr>
      <w:tblGrid>
        <w:gridCol w:w="543"/>
        <w:gridCol w:w="1666"/>
        <w:gridCol w:w="1195"/>
        <w:gridCol w:w="562"/>
        <w:gridCol w:w="872"/>
        <w:gridCol w:w="1618"/>
        <w:gridCol w:w="987"/>
        <w:gridCol w:w="5497"/>
        <w:gridCol w:w="451"/>
        <w:gridCol w:w="1281"/>
      </w:tblGrid>
      <w:tr w:rsidR="0017149E" w:rsidRPr="0017149E" w14:paraId="5CA3F75A" w14:textId="77777777" w:rsidTr="001A78D3">
        <w:trPr>
          <w:trHeight w:val="851"/>
        </w:trPr>
        <w:tc>
          <w:tcPr>
            <w:tcW w:w="14672" w:type="dxa"/>
            <w:gridSpan w:val="10"/>
            <w:tcBorders>
              <w:top w:val="nil"/>
              <w:left w:val="nil"/>
              <w:bottom w:val="single" w:sz="4" w:space="0" w:color="auto"/>
              <w:right w:val="nil"/>
            </w:tcBorders>
            <w:vAlign w:val="center"/>
            <w:hideMark/>
          </w:tcPr>
          <w:p w14:paraId="230D9F46" w14:textId="0702A92E" w:rsidR="00673767" w:rsidRPr="0033383B" w:rsidRDefault="0033383B" w:rsidP="00673767">
            <w:pPr>
              <w:jc w:val="center"/>
              <w:rPr>
                <w:rFonts w:ascii="Times New Roman" w:hAnsi="Times New Roman" w:cs="Times New Roman"/>
                <w:bCs/>
                <w:sz w:val="28"/>
                <w:szCs w:val="28"/>
              </w:rPr>
            </w:pPr>
            <w:r w:rsidRPr="0033383B">
              <w:rPr>
                <w:rFonts w:ascii="Times New Roman" w:hAnsi="Times New Roman" w:cs="Times New Roman"/>
                <w:bCs/>
                <w:sz w:val="28"/>
                <w:szCs w:val="28"/>
              </w:rPr>
              <w:t>Техническое задание</w:t>
            </w:r>
          </w:p>
        </w:tc>
      </w:tr>
      <w:tr w:rsidR="00E13880" w:rsidRPr="0017149E" w14:paraId="1B2532E9" w14:textId="77777777" w:rsidTr="001A78D3">
        <w:trPr>
          <w:trHeight w:val="1288"/>
        </w:trPr>
        <w:tc>
          <w:tcPr>
            <w:tcW w:w="543" w:type="dxa"/>
            <w:tcBorders>
              <w:top w:val="single" w:sz="4" w:space="0" w:color="auto"/>
              <w:left w:val="single" w:sz="4" w:space="0" w:color="auto"/>
              <w:bottom w:val="single" w:sz="4" w:space="0" w:color="auto"/>
              <w:right w:val="single" w:sz="4" w:space="0" w:color="auto"/>
            </w:tcBorders>
            <w:vAlign w:val="center"/>
            <w:hideMark/>
          </w:tcPr>
          <w:p w14:paraId="19551702" w14:textId="77777777" w:rsidR="0019578E" w:rsidRPr="0017149E" w:rsidRDefault="0019578E" w:rsidP="00575E18">
            <w:pPr>
              <w:ind w:left="-108" w:right="-68"/>
              <w:jc w:val="center"/>
              <w:rPr>
                <w:rFonts w:ascii="Times New Roman" w:hAnsi="Times New Roman" w:cs="Times New Roman"/>
                <w:bCs/>
                <w:sz w:val="20"/>
                <w:szCs w:val="20"/>
              </w:rPr>
            </w:pPr>
            <w:r w:rsidRPr="0017149E">
              <w:rPr>
                <w:rFonts w:ascii="Times New Roman" w:hAnsi="Times New Roman" w:cs="Times New Roman"/>
                <w:bCs/>
                <w:sz w:val="20"/>
                <w:szCs w:val="20"/>
              </w:rPr>
              <w:t>№ п/п</w:t>
            </w:r>
          </w:p>
        </w:tc>
        <w:tc>
          <w:tcPr>
            <w:tcW w:w="1666" w:type="dxa"/>
            <w:tcBorders>
              <w:top w:val="single" w:sz="4" w:space="0" w:color="auto"/>
              <w:left w:val="single" w:sz="4" w:space="0" w:color="auto"/>
              <w:bottom w:val="single" w:sz="4" w:space="0" w:color="auto"/>
              <w:right w:val="single" w:sz="4" w:space="0" w:color="auto"/>
            </w:tcBorders>
            <w:vAlign w:val="center"/>
          </w:tcPr>
          <w:p w14:paraId="70605CFF" w14:textId="77777777"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Наименование товара</w:t>
            </w:r>
          </w:p>
        </w:tc>
        <w:tc>
          <w:tcPr>
            <w:tcW w:w="1195" w:type="dxa"/>
            <w:tcBorders>
              <w:top w:val="single" w:sz="4" w:space="0" w:color="auto"/>
              <w:left w:val="single" w:sz="4" w:space="0" w:color="auto"/>
              <w:bottom w:val="single" w:sz="4" w:space="0" w:color="auto"/>
              <w:right w:val="single" w:sz="4" w:space="0" w:color="auto"/>
            </w:tcBorders>
            <w:vAlign w:val="center"/>
            <w:hideMark/>
          </w:tcPr>
          <w:p w14:paraId="3BDCA876" w14:textId="77777777"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ОКПД2/</w:t>
            </w:r>
          </w:p>
          <w:p w14:paraId="1B377A3B" w14:textId="77777777"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КТРУ</w:t>
            </w:r>
          </w:p>
        </w:tc>
        <w:tc>
          <w:tcPr>
            <w:tcW w:w="562" w:type="dxa"/>
            <w:tcBorders>
              <w:top w:val="single" w:sz="4" w:space="0" w:color="auto"/>
              <w:left w:val="single" w:sz="4" w:space="0" w:color="auto"/>
              <w:bottom w:val="single" w:sz="4" w:space="0" w:color="auto"/>
              <w:right w:val="single" w:sz="4" w:space="0" w:color="auto"/>
            </w:tcBorders>
            <w:vAlign w:val="center"/>
            <w:hideMark/>
          </w:tcPr>
          <w:p w14:paraId="3A58E839" w14:textId="77777777"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Кол-во</w:t>
            </w:r>
          </w:p>
        </w:tc>
        <w:tc>
          <w:tcPr>
            <w:tcW w:w="872" w:type="dxa"/>
            <w:tcBorders>
              <w:top w:val="single" w:sz="4" w:space="0" w:color="auto"/>
              <w:left w:val="single" w:sz="4" w:space="0" w:color="auto"/>
              <w:bottom w:val="single" w:sz="4" w:space="0" w:color="auto"/>
              <w:right w:val="single" w:sz="4" w:space="0" w:color="auto"/>
            </w:tcBorders>
            <w:vAlign w:val="center"/>
            <w:hideMark/>
          </w:tcPr>
          <w:p w14:paraId="7FD1B4C9" w14:textId="2556BA06"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 xml:space="preserve">Ед. </w:t>
            </w:r>
            <w:proofErr w:type="spellStart"/>
            <w:proofErr w:type="gramStart"/>
            <w:r w:rsidRPr="0017149E">
              <w:rPr>
                <w:rFonts w:ascii="Times New Roman" w:hAnsi="Times New Roman" w:cs="Times New Roman"/>
                <w:bCs/>
                <w:sz w:val="20"/>
                <w:szCs w:val="20"/>
              </w:rPr>
              <w:t>измере</w:t>
            </w:r>
            <w:r w:rsidR="00673767">
              <w:rPr>
                <w:rFonts w:ascii="Times New Roman" w:hAnsi="Times New Roman" w:cs="Times New Roman"/>
                <w:bCs/>
                <w:sz w:val="20"/>
                <w:szCs w:val="20"/>
              </w:rPr>
              <w:t>-</w:t>
            </w:r>
            <w:r w:rsidRPr="0017149E">
              <w:rPr>
                <w:rFonts w:ascii="Times New Roman" w:hAnsi="Times New Roman" w:cs="Times New Roman"/>
                <w:bCs/>
                <w:sz w:val="20"/>
                <w:szCs w:val="20"/>
              </w:rPr>
              <w:t>ния</w:t>
            </w:r>
            <w:proofErr w:type="spellEnd"/>
            <w:proofErr w:type="gramEnd"/>
          </w:p>
        </w:tc>
        <w:tc>
          <w:tcPr>
            <w:tcW w:w="1618" w:type="dxa"/>
            <w:tcBorders>
              <w:top w:val="single" w:sz="4" w:space="0" w:color="auto"/>
              <w:left w:val="single" w:sz="4" w:space="0" w:color="auto"/>
              <w:bottom w:val="single" w:sz="4" w:space="0" w:color="auto"/>
              <w:right w:val="single" w:sz="4" w:space="0" w:color="auto"/>
            </w:tcBorders>
            <w:vAlign w:val="center"/>
            <w:hideMark/>
          </w:tcPr>
          <w:p w14:paraId="2B117A4F" w14:textId="77777777"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Наименование характеристики</w:t>
            </w:r>
          </w:p>
        </w:tc>
        <w:tc>
          <w:tcPr>
            <w:tcW w:w="987" w:type="dxa"/>
            <w:tcBorders>
              <w:top w:val="single" w:sz="4" w:space="0" w:color="auto"/>
              <w:left w:val="single" w:sz="4" w:space="0" w:color="auto"/>
              <w:bottom w:val="single" w:sz="4" w:space="0" w:color="auto"/>
              <w:right w:val="single" w:sz="4" w:space="0" w:color="auto"/>
            </w:tcBorders>
            <w:vAlign w:val="center"/>
            <w:hideMark/>
          </w:tcPr>
          <w:p w14:paraId="588DE2C4" w14:textId="77777777"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Тип характеристики</w:t>
            </w:r>
          </w:p>
        </w:tc>
        <w:tc>
          <w:tcPr>
            <w:tcW w:w="5497" w:type="dxa"/>
            <w:tcBorders>
              <w:top w:val="single" w:sz="4" w:space="0" w:color="auto"/>
              <w:left w:val="single" w:sz="4" w:space="0" w:color="auto"/>
              <w:bottom w:val="single" w:sz="4" w:space="0" w:color="auto"/>
              <w:right w:val="single" w:sz="4" w:space="0" w:color="auto"/>
            </w:tcBorders>
            <w:vAlign w:val="center"/>
            <w:hideMark/>
          </w:tcPr>
          <w:p w14:paraId="564170A3" w14:textId="77777777"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Значение характеристики</w:t>
            </w:r>
          </w:p>
        </w:tc>
        <w:tc>
          <w:tcPr>
            <w:tcW w:w="451" w:type="dxa"/>
            <w:tcBorders>
              <w:top w:val="single" w:sz="4" w:space="0" w:color="auto"/>
              <w:left w:val="single" w:sz="4" w:space="0" w:color="auto"/>
              <w:bottom w:val="single" w:sz="4" w:space="0" w:color="auto"/>
              <w:right w:val="single" w:sz="4" w:space="0" w:color="auto"/>
            </w:tcBorders>
            <w:vAlign w:val="center"/>
            <w:hideMark/>
          </w:tcPr>
          <w:p w14:paraId="278B0B96" w14:textId="77777777"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Ед. измерения</w:t>
            </w:r>
          </w:p>
        </w:tc>
        <w:tc>
          <w:tcPr>
            <w:tcW w:w="1281" w:type="dxa"/>
            <w:tcBorders>
              <w:top w:val="single" w:sz="4" w:space="0" w:color="auto"/>
              <w:left w:val="single" w:sz="4" w:space="0" w:color="auto"/>
              <w:bottom w:val="single" w:sz="4" w:space="0" w:color="auto"/>
              <w:right w:val="single" w:sz="4" w:space="0" w:color="auto"/>
            </w:tcBorders>
            <w:vAlign w:val="center"/>
            <w:hideMark/>
          </w:tcPr>
          <w:p w14:paraId="1C484253" w14:textId="0B2B517F"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 xml:space="preserve">Инструкция </w:t>
            </w:r>
            <w:r w:rsidR="00673767">
              <w:rPr>
                <w:rFonts w:ascii="Times New Roman" w:hAnsi="Times New Roman" w:cs="Times New Roman"/>
                <w:bCs/>
                <w:sz w:val="20"/>
                <w:szCs w:val="20"/>
              </w:rPr>
              <w:br/>
            </w:r>
            <w:r w:rsidRPr="0017149E">
              <w:rPr>
                <w:rFonts w:ascii="Times New Roman" w:hAnsi="Times New Roman" w:cs="Times New Roman"/>
                <w:bCs/>
                <w:sz w:val="20"/>
                <w:szCs w:val="20"/>
              </w:rPr>
              <w:t>по заполнению характеристики в заявке</w:t>
            </w:r>
          </w:p>
        </w:tc>
      </w:tr>
      <w:tr w:rsidR="00E13880" w:rsidRPr="00673767" w14:paraId="394FFA65" w14:textId="77777777" w:rsidTr="001A78D3">
        <w:trPr>
          <w:trHeight w:val="251"/>
        </w:trPr>
        <w:tc>
          <w:tcPr>
            <w:tcW w:w="543" w:type="dxa"/>
            <w:tcBorders>
              <w:top w:val="single" w:sz="4" w:space="0" w:color="auto"/>
              <w:left w:val="single" w:sz="4" w:space="0" w:color="auto"/>
              <w:bottom w:val="single" w:sz="4" w:space="0" w:color="auto"/>
              <w:right w:val="single" w:sz="4" w:space="0" w:color="auto"/>
            </w:tcBorders>
            <w:vAlign w:val="center"/>
          </w:tcPr>
          <w:p w14:paraId="7D1ED66E" w14:textId="77777777" w:rsidR="0019578E" w:rsidRPr="00673767" w:rsidRDefault="0019578E" w:rsidP="00575E18">
            <w:pPr>
              <w:ind w:left="-108" w:right="-68"/>
              <w:jc w:val="center"/>
              <w:rPr>
                <w:rFonts w:ascii="Times New Roman" w:hAnsi="Times New Roman" w:cs="Times New Roman"/>
                <w:sz w:val="20"/>
                <w:szCs w:val="20"/>
              </w:rPr>
            </w:pPr>
            <w:r w:rsidRPr="00673767">
              <w:rPr>
                <w:rFonts w:ascii="Times New Roman" w:hAnsi="Times New Roman" w:cs="Times New Roman"/>
                <w:sz w:val="20"/>
                <w:szCs w:val="20"/>
              </w:rPr>
              <w:t>1</w:t>
            </w:r>
          </w:p>
        </w:tc>
        <w:tc>
          <w:tcPr>
            <w:tcW w:w="1666" w:type="dxa"/>
            <w:tcBorders>
              <w:top w:val="single" w:sz="4" w:space="0" w:color="auto"/>
              <w:left w:val="single" w:sz="4" w:space="0" w:color="auto"/>
              <w:bottom w:val="single" w:sz="4" w:space="0" w:color="auto"/>
              <w:right w:val="single" w:sz="4" w:space="0" w:color="auto"/>
            </w:tcBorders>
            <w:vAlign w:val="center"/>
          </w:tcPr>
          <w:p w14:paraId="2315263C"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2</w:t>
            </w:r>
          </w:p>
        </w:tc>
        <w:tc>
          <w:tcPr>
            <w:tcW w:w="1195" w:type="dxa"/>
            <w:tcBorders>
              <w:top w:val="single" w:sz="4" w:space="0" w:color="auto"/>
              <w:left w:val="single" w:sz="4" w:space="0" w:color="auto"/>
              <w:bottom w:val="single" w:sz="4" w:space="0" w:color="auto"/>
              <w:right w:val="single" w:sz="4" w:space="0" w:color="auto"/>
            </w:tcBorders>
            <w:vAlign w:val="center"/>
          </w:tcPr>
          <w:p w14:paraId="7D689167"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3</w:t>
            </w:r>
          </w:p>
        </w:tc>
        <w:tc>
          <w:tcPr>
            <w:tcW w:w="562" w:type="dxa"/>
            <w:tcBorders>
              <w:top w:val="single" w:sz="4" w:space="0" w:color="auto"/>
              <w:left w:val="single" w:sz="4" w:space="0" w:color="auto"/>
              <w:bottom w:val="single" w:sz="4" w:space="0" w:color="auto"/>
              <w:right w:val="single" w:sz="4" w:space="0" w:color="auto"/>
            </w:tcBorders>
            <w:vAlign w:val="center"/>
          </w:tcPr>
          <w:p w14:paraId="2F9F12CE"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4</w:t>
            </w:r>
          </w:p>
        </w:tc>
        <w:tc>
          <w:tcPr>
            <w:tcW w:w="872" w:type="dxa"/>
            <w:tcBorders>
              <w:top w:val="single" w:sz="4" w:space="0" w:color="auto"/>
              <w:left w:val="single" w:sz="4" w:space="0" w:color="auto"/>
              <w:bottom w:val="single" w:sz="4" w:space="0" w:color="auto"/>
              <w:right w:val="single" w:sz="4" w:space="0" w:color="auto"/>
            </w:tcBorders>
            <w:vAlign w:val="center"/>
          </w:tcPr>
          <w:p w14:paraId="04A14261"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5</w:t>
            </w:r>
          </w:p>
        </w:tc>
        <w:tc>
          <w:tcPr>
            <w:tcW w:w="1618" w:type="dxa"/>
            <w:tcBorders>
              <w:top w:val="single" w:sz="4" w:space="0" w:color="auto"/>
              <w:left w:val="single" w:sz="4" w:space="0" w:color="auto"/>
              <w:bottom w:val="single" w:sz="4" w:space="0" w:color="auto"/>
              <w:right w:val="single" w:sz="4" w:space="0" w:color="auto"/>
            </w:tcBorders>
            <w:vAlign w:val="center"/>
          </w:tcPr>
          <w:p w14:paraId="397C390A"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6</w:t>
            </w:r>
          </w:p>
        </w:tc>
        <w:tc>
          <w:tcPr>
            <w:tcW w:w="987" w:type="dxa"/>
            <w:tcBorders>
              <w:top w:val="single" w:sz="4" w:space="0" w:color="auto"/>
              <w:left w:val="single" w:sz="4" w:space="0" w:color="auto"/>
              <w:bottom w:val="single" w:sz="4" w:space="0" w:color="auto"/>
              <w:right w:val="single" w:sz="4" w:space="0" w:color="auto"/>
            </w:tcBorders>
            <w:vAlign w:val="center"/>
          </w:tcPr>
          <w:p w14:paraId="6DA4F824"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7</w:t>
            </w:r>
          </w:p>
        </w:tc>
        <w:tc>
          <w:tcPr>
            <w:tcW w:w="5497" w:type="dxa"/>
            <w:tcBorders>
              <w:top w:val="single" w:sz="4" w:space="0" w:color="auto"/>
              <w:left w:val="single" w:sz="4" w:space="0" w:color="auto"/>
              <w:bottom w:val="single" w:sz="4" w:space="0" w:color="auto"/>
              <w:right w:val="single" w:sz="4" w:space="0" w:color="auto"/>
            </w:tcBorders>
            <w:vAlign w:val="center"/>
          </w:tcPr>
          <w:p w14:paraId="6CD0702A"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8</w:t>
            </w:r>
          </w:p>
        </w:tc>
        <w:tc>
          <w:tcPr>
            <w:tcW w:w="451" w:type="dxa"/>
            <w:tcBorders>
              <w:top w:val="single" w:sz="4" w:space="0" w:color="auto"/>
              <w:left w:val="single" w:sz="4" w:space="0" w:color="auto"/>
              <w:bottom w:val="single" w:sz="4" w:space="0" w:color="auto"/>
              <w:right w:val="single" w:sz="4" w:space="0" w:color="auto"/>
            </w:tcBorders>
            <w:vAlign w:val="center"/>
          </w:tcPr>
          <w:p w14:paraId="136BFB77"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9</w:t>
            </w:r>
          </w:p>
        </w:tc>
        <w:tc>
          <w:tcPr>
            <w:tcW w:w="1281" w:type="dxa"/>
            <w:tcBorders>
              <w:top w:val="single" w:sz="4" w:space="0" w:color="auto"/>
              <w:left w:val="single" w:sz="4" w:space="0" w:color="auto"/>
              <w:bottom w:val="single" w:sz="4" w:space="0" w:color="auto"/>
              <w:right w:val="single" w:sz="4" w:space="0" w:color="auto"/>
            </w:tcBorders>
            <w:vAlign w:val="center"/>
          </w:tcPr>
          <w:p w14:paraId="309AAF9D"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10</w:t>
            </w:r>
          </w:p>
        </w:tc>
      </w:tr>
      <w:tr w:rsidR="00E13880" w:rsidRPr="0017149E" w14:paraId="0DA2740B" w14:textId="77777777" w:rsidTr="001A78D3">
        <w:tc>
          <w:tcPr>
            <w:tcW w:w="543" w:type="dxa"/>
            <w:vMerge w:val="restart"/>
            <w:tcBorders>
              <w:top w:val="single" w:sz="4" w:space="0" w:color="auto"/>
              <w:left w:val="single" w:sz="4" w:space="0" w:color="auto"/>
              <w:right w:val="single" w:sz="4" w:space="0" w:color="auto"/>
            </w:tcBorders>
            <w:vAlign w:val="center"/>
          </w:tcPr>
          <w:p w14:paraId="4C45BECC" w14:textId="77777777" w:rsidR="00E53D2D" w:rsidRPr="0017149E" w:rsidRDefault="00E53D2D" w:rsidP="00575E18">
            <w:pPr>
              <w:jc w:val="center"/>
              <w:rPr>
                <w:rFonts w:ascii="Times New Roman" w:hAnsi="Times New Roman" w:cs="Times New Roman"/>
                <w:sz w:val="20"/>
                <w:szCs w:val="20"/>
              </w:rPr>
            </w:pPr>
            <w:r w:rsidRPr="0017149E">
              <w:rPr>
                <w:rFonts w:ascii="Times New Roman" w:hAnsi="Times New Roman" w:cs="Times New Roman"/>
                <w:sz w:val="20"/>
                <w:szCs w:val="20"/>
              </w:rPr>
              <w:t>1</w:t>
            </w:r>
          </w:p>
        </w:tc>
        <w:tc>
          <w:tcPr>
            <w:tcW w:w="1666" w:type="dxa"/>
            <w:vMerge w:val="restart"/>
            <w:tcBorders>
              <w:top w:val="single" w:sz="4" w:space="0" w:color="auto"/>
              <w:left w:val="single" w:sz="4" w:space="0" w:color="auto"/>
              <w:right w:val="single" w:sz="4" w:space="0" w:color="auto"/>
            </w:tcBorders>
            <w:vAlign w:val="center"/>
          </w:tcPr>
          <w:p w14:paraId="08DDB209" w14:textId="77777777" w:rsidR="007D14C7" w:rsidRPr="00490A82" w:rsidRDefault="007D14C7" w:rsidP="00FA5CEF">
            <w:pPr>
              <w:jc w:val="center"/>
              <w:rPr>
                <w:rFonts w:ascii="Times New Roman" w:eastAsia="Times New Roman" w:hAnsi="Times New Roman" w:cs="Times New Roman"/>
                <w:sz w:val="20"/>
                <w:szCs w:val="20"/>
                <w:lang w:eastAsia="ru-RU"/>
              </w:rPr>
            </w:pPr>
            <w:r w:rsidRPr="00490A82">
              <w:rPr>
                <w:rFonts w:ascii="Times New Roman" w:eastAsia="Times New Roman" w:hAnsi="Times New Roman" w:cs="Times New Roman"/>
                <w:sz w:val="20"/>
                <w:szCs w:val="20"/>
                <w:lang w:eastAsia="ru-RU"/>
              </w:rPr>
              <w:t xml:space="preserve">Комплект функционально-эстетической одежды для инвалидов с парной ампутацией верхних конечностей </w:t>
            </w:r>
          </w:p>
          <w:p w14:paraId="2AB5643D" w14:textId="37190D68" w:rsidR="00E53D2D" w:rsidRPr="00490A82" w:rsidRDefault="007D14C7" w:rsidP="00FA5CEF">
            <w:pPr>
              <w:jc w:val="center"/>
              <w:rPr>
                <w:rFonts w:ascii="Times New Roman" w:eastAsia="Times New Roman" w:hAnsi="Times New Roman" w:cs="Times New Roman"/>
                <w:sz w:val="20"/>
                <w:szCs w:val="20"/>
                <w:lang w:eastAsia="ru-RU"/>
              </w:rPr>
            </w:pPr>
            <w:r w:rsidRPr="00490A82">
              <w:rPr>
                <w:rFonts w:ascii="Times New Roman" w:eastAsia="Times New Roman" w:hAnsi="Times New Roman" w:cs="Times New Roman"/>
                <w:sz w:val="20"/>
                <w:szCs w:val="20"/>
                <w:lang w:eastAsia="ru-RU"/>
              </w:rPr>
              <w:t>12-01-01</w:t>
            </w:r>
          </w:p>
        </w:tc>
        <w:tc>
          <w:tcPr>
            <w:tcW w:w="1195" w:type="dxa"/>
            <w:vMerge w:val="restart"/>
            <w:tcBorders>
              <w:top w:val="single" w:sz="4" w:space="0" w:color="auto"/>
              <w:left w:val="single" w:sz="4" w:space="0" w:color="auto"/>
              <w:right w:val="single" w:sz="4" w:space="0" w:color="auto"/>
            </w:tcBorders>
            <w:vAlign w:val="center"/>
          </w:tcPr>
          <w:p w14:paraId="0BD3409F" w14:textId="75748AD5" w:rsidR="00E53D2D" w:rsidRPr="00490A82" w:rsidRDefault="007D14C7" w:rsidP="00237A2F">
            <w:pPr>
              <w:jc w:val="center"/>
              <w:rPr>
                <w:rFonts w:ascii="Times New Roman" w:eastAsia="Times New Roman" w:hAnsi="Times New Roman" w:cs="Times New Roman"/>
                <w:sz w:val="20"/>
                <w:szCs w:val="20"/>
                <w:lang w:eastAsia="ru-RU"/>
              </w:rPr>
            </w:pPr>
            <w:r w:rsidRPr="00490A82">
              <w:rPr>
                <w:rFonts w:ascii="Times New Roman" w:eastAsia="Times New Roman" w:hAnsi="Times New Roman" w:cs="Times New Roman"/>
                <w:sz w:val="20"/>
                <w:szCs w:val="20"/>
                <w:lang w:eastAsia="ru-RU"/>
              </w:rPr>
              <w:t>14.12.30.170/ 14.12.30.170-00000001</w:t>
            </w:r>
          </w:p>
        </w:tc>
        <w:tc>
          <w:tcPr>
            <w:tcW w:w="562" w:type="dxa"/>
            <w:vMerge w:val="restart"/>
            <w:tcBorders>
              <w:top w:val="single" w:sz="4" w:space="0" w:color="auto"/>
              <w:left w:val="single" w:sz="4" w:space="0" w:color="auto"/>
              <w:right w:val="single" w:sz="4" w:space="0" w:color="auto"/>
            </w:tcBorders>
            <w:vAlign w:val="center"/>
          </w:tcPr>
          <w:p w14:paraId="4262B9AD" w14:textId="531AFFC3" w:rsidR="00E53D2D" w:rsidRPr="00490A82" w:rsidRDefault="00E53D2D" w:rsidP="00FC71AB">
            <w:pPr>
              <w:jc w:val="center"/>
              <w:rPr>
                <w:rFonts w:ascii="Times New Roman" w:eastAsia="Times New Roman" w:hAnsi="Times New Roman" w:cs="Times New Roman"/>
                <w:sz w:val="20"/>
                <w:szCs w:val="20"/>
                <w:lang w:eastAsia="ru-RU"/>
              </w:rPr>
            </w:pPr>
            <w:r w:rsidRPr="00490A82">
              <w:rPr>
                <w:rFonts w:ascii="Times New Roman" w:eastAsia="Times New Roman" w:hAnsi="Times New Roman" w:cs="Times New Roman"/>
                <w:sz w:val="20"/>
                <w:szCs w:val="20"/>
                <w:lang w:eastAsia="ru-RU"/>
              </w:rPr>
              <w:t>б/о</w:t>
            </w:r>
          </w:p>
        </w:tc>
        <w:tc>
          <w:tcPr>
            <w:tcW w:w="872" w:type="dxa"/>
            <w:vMerge w:val="restart"/>
            <w:tcBorders>
              <w:top w:val="single" w:sz="4" w:space="0" w:color="auto"/>
              <w:left w:val="single" w:sz="4" w:space="0" w:color="auto"/>
              <w:right w:val="single" w:sz="4" w:space="0" w:color="auto"/>
            </w:tcBorders>
            <w:vAlign w:val="center"/>
          </w:tcPr>
          <w:p w14:paraId="6079F83D" w14:textId="31727329" w:rsidR="00E53D2D" w:rsidRPr="00490A82" w:rsidRDefault="00E53D2D" w:rsidP="00FC71AB">
            <w:pPr>
              <w:jc w:val="center"/>
              <w:rPr>
                <w:rFonts w:ascii="Times New Roman" w:eastAsia="Times New Roman" w:hAnsi="Times New Roman" w:cs="Times New Roman"/>
                <w:sz w:val="20"/>
                <w:szCs w:val="20"/>
                <w:lang w:eastAsia="ru-RU"/>
              </w:rPr>
            </w:pPr>
            <w:r w:rsidRPr="00490A82">
              <w:rPr>
                <w:rFonts w:ascii="Times New Roman" w:eastAsia="Times New Roman" w:hAnsi="Times New Roman" w:cs="Times New Roman"/>
                <w:sz w:val="20"/>
                <w:szCs w:val="20"/>
                <w:lang w:eastAsia="ru-RU"/>
              </w:rPr>
              <w:t>шт.</w:t>
            </w:r>
          </w:p>
        </w:tc>
        <w:tc>
          <w:tcPr>
            <w:tcW w:w="1618" w:type="dxa"/>
            <w:tcBorders>
              <w:top w:val="single" w:sz="4" w:space="0" w:color="auto"/>
              <w:left w:val="single" w:sz="4" w:space="0" w:color="auto"/>
              <w:bottom w:val="single" w:sz="4" w:space="0" w:color="auto"/>
              <w:right w:val="single" w:sz="4" w:space="0" w:color="auto"/>
            </w:tcBorders>
            <w:vAlign w:val="center"/>
          </w:tcPr>
          <w:p w14:paraId="4235268F" w14:textId="0E2FDD5C" w:rsidR="00E53D2D" w:rsidRPr="00540F94" w:rsidRDefault="00E53D2D" w:rsidP="00B645F3">
            <w:pPr>
              <w:jc w:val="center"/>
              <w:rPr>
                <w:rFonts w:ascii="Times New Roman" w:eastAsia="Times New Roman" w:hAnsi="Times New Roman" w:cs="Times New Roman"/>
                <w:sz w:val="20"/>
                <w:szCs w:val="20"/>
                <w:lang w:eastAsia="ru-RU"/>
              </w:rPr>
            </w:pPr>
            <w:r w:rsidRPr="00540F94">
              <w:rPr>
                <w:rFonts w:ascii="Times New Roman" w:eastAsia="Times New Roman" w:hAnsi="Times New Roman" w:cs="Times New Roman"/>
                <w:sz w:val="20"/>
                <w:szCs w:val="20"/>
                <w:lang w:eastAsia="ru-RU"/>
              </w:rPr>
              <w:t>Наименование:</w:t>
            </w:r>
          </w:p>
        </w:tc>
        <w:sdt>
          <w:sdtPr>
            <w:rPr>
              <w:sz w:val="20"/>
              <w:szCs w:val="20"/>
            </w:rPr>
            <w:alias w:val="Наименование хар-ки"/>
            <w:tag w:val="Наименование хар-ки"/>
            <w:id w:val="-217061608"/>
            <w:placeholder>
              <w:docPart w:val="06A72107BA9F43D79210CB21E0BD7AF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87" w:type="dxa"/>
                <w:tcBorders>
                  <w:top w:val="single" w:sz="4" w:space="0" w:color="auto"/>
                  <w:left w:val="single" w:sz="4" w:space="0" w:color="auto"/>
                  <w:bottom w:val="single" w:sz="4" w:space="0" w:color="auto"/>
                  <w:right w:val="single" w:sz="4" w:space="0" w:color="auto"/>
                </w:tcBorders>
                <w:vAlign w:val="center"/>
                <w:hideMark/>
              </w:tcPr>
              <w:p w14:paraId="0C151318" w14:textId="7EA99D01" w:rsidR="00E53D2D" w:rsidRPr="00540F94" w:rsidRDefault="00E53D2D" w:rsidP="00B36A4A">
                <w:pPr>
                  <w:jc w:val="center"/>
                  <w:rPr>
                    <w:rFonts w:ascii="Times New Roman" w:eastAsia="Times New Roman" w:hAnsi="Times New Roman" w:cs="Times New Roman"/>
                    <w:sz w:val="20"/>
                    <w:szCs w:val="20"/>
                    <w:lang w:eastAsia="ru-RU"/>
                  </w:rPr>
                </w:pPr>
                <w:r w:rsidRPr="00540F94">
                  <w:rPr>
                    <w:rFonts w:ascii="Times New Roman" w:eastAsia="Times New Roman" w:hAnsi="Times New Roman" w:cs="Times New Roman"/>
                    <w:sz w:val="20"/>
                    <w:szCs w:val="20"/>
                    <w:lang w:eastAsia="ru-RU"/>
                  </w:rPr>
                  <w:t>качественная</w:t>
                </w:r>
              </w:p>
            </w:tc>
          </w:sdtContent>
        </w:sdt>
        <w:tc>
          <w:tcPr>
            <w:tcW w:w="5497" w:type="dxa"/>
            <w:tcBorders>
              <w:top w:val="single" w:sz="4" w:space="0" w:color="auto"/>
              <w:left w:val="single" w:sz="4" w:space="0" w:color="auto"/>
              <w:bottom w:val="single" w:sz="4" w:space="0" w:color="auto"/>
              <w:right w:val="single" w:sz="4" w:space="0" w:color="auto"/>
            </w:tcBorders>
            <w:vAlign w:val="center"/>
          </w:tcPr>
          <w:p w14:paraId="2E8DE519" w14:textId="77777777" w:rsidR="003A3B73" w:rsidRPr="00594D75" w:rsidRDefault="003A3B73" w:rsidP="003A3B73">
            <w:pPr>
              <w:rPr>
                <w:rFonts w:ascii="Times New Roman" w:eastAsia="Times New Roman" w:hAnsi="Times New Roman" w:cs="Times New Roman"/>
                <w:sz w:val="20"/>
                <w:szCs w:val="20"/>
                <w:lang w:eastAsia="ru-RU"/>
              </w:rPr>
            </w:pPr>
            <w:r w:rsidRPr="00594D75">
              <w:rPr>
                <w:rFonts w:ascii="Times New Roman" w:eastAsia="Times New Roman" w:hAnsi="Times New Roman" w:cs="Times New Roman"/>
                <w:b/>
                <w:sz w:val="20"/>
                <w:szCs w:val="20"/>
                <w:lang w:eastAsia="ru-RU"/>
              </w:rPr>
              <w:t>Комплект функционально-эстетической одежды для инвалидов, в том числе с парной ампутацией верхних конечностей (</w:t>
            </w:r>
            <w:r w:rsidRPr="00594D75">
              <w:rPr>
                <w:rFonts w:ascii="Times New Roman" w:eastAsia="Times New Roman" w:hAnsi="Times New Roman" w:cs="Times New Roman"/>
                <w:sz w:val="20"/>
                <w:szCs w:val="20"/>
                <w:lang w:eastAsia="ru-RU"/>
              </w:rPr>
              <w:t>летний).</w:t>
            </w:r>
          </w:p>
          <w:p w14:paraId="18F11555" w14:textId="7477B6C2" w:rsidR="00E53D2D" w:rsidRPr="003A3B73" w:rsidRDefault="00E53D2D" w:rsidP="003A3B73">
            <w:pPr>
              <w:jc w:val="center"/>
              <w:rPr>
                <w:rFonts w:ascii="Times New Roman" w:eastAsia="Times New Roman" w:hAnsi="Times New Roman" w:cs="Times New Roman"/>
                <w:sz w:val="20"/>
                <w:szCs w:val="20"/>
                <w:lang w:eastAsia="ru-RU"/>
              </w:rPr>
            </w:pPr>
          </w:p>
        </w:tc>
        <w:tc>
          <w:tcPr>
            <w:tcW w:w="451" w:type="dxa"/>
            <w:tcBorders>
              <w:top w:val="single" w:sz="4" w:space="0" w:color="auto"/>
              <w:left w:val="single" w:sz="4" w:space="0" w:color="auto"/>
              <w:bottom w:val="single" w:sz="4" w:space="0" w:color="auto"/>
              <w:right w:val="single" w:sz="4" w:space="0" w:color="auto"/>
            </w:tcBorders>
            <w:vAlign w:val="center"/>
          </w:tcPr>
          <w:p w14:paraId="73CC1061" w14:textId="77777777" w:rsidR="00E53D2D" w:rsidRPr="0017149E" w:rsidRDefault="00E53D2D" w:rsidP="00575E18">
            <w:pPr>
              <w:jc w:val="center"/>
              <w:rPr>
                <w:rFonts w:ascii="Times New Roman" w:hAnsi="Times New Roman" w:cs="Times New Roman"/>
                <w:sz w:val="20"/>
                <w:szCs w:val="20"/>
              </w:rPr>
            </w:pPr>
          </w:p>
        </w:tc>
        <w:sdt>
          <w:sdtPr>
            <w:rPr>
              <w:sz w:val="20"/>
              <w:szCs w:val="20"/>
            </w:rPr>
            <w:alias w:val="Инструкция"/>
            <w:tag w:val="Инструкция"/>
            <w:id w:val="-1515371337"/>
            <w:placeholder>
              <w:docPart w:val="1D93CD0B6EB34CD3A8053BE0FE5FAFB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1" w:type="dxa"/>
                <w:tcBorders>
                  <w:top w:val="single" w:sz="4" w:space="0" w:color="auto"/>
                  <w:left w:val="single" w:sz="4" w:space="0" w:color="auto"/>
                  <w:bottom w:val="single" w:sz="4" w:space="0" w:color="auto"/>
                  <w:right w:val="single" w:sz="4" w:space="0" w:color="auto"/>
                </w:tcBorders>
                <w:vAlign w:val="center"/>
                <w:hideMark/>
              </w:tcPr>
              <w:p w14:paraId="769D5A69" w14:textId="3F45E167" w:rsidR="00E53D2D" w:rsidRPr="0017149E" w:rsidRDefault="00E53D2D" w:rsidP="00575E18">
                <w:pPr>
                  <w:jc w:val="center"/>
                  <w:rPr>
                    <w:rFonts w:ascii="Times New Roman" w:hAnsi="Times New Roman" w:cs="Times New Roman"/>
                    <w:sz w:val="20"/>
                    <w:szCs w:val="20"/>
                  </w:rPr>
                </w:pPr>
                <w:r>
                  <w:rPr>
                    <w:sz w:val="20"/>
                    <w:szCs w:val="20"/>
                  </w:rPr>
                  <w:t>Значение хар-ки не может меняться</w:t>
                </w:r>
              </w:p>
            </w:tc>
          </w:sdtContent>
        </w:sdt>
      </w:tr>
      <w:tr w:rsidR="00E13880" w:rsidRPr="0017149E" w14:paraId="481C4E55" w14:textId="77777777" w:rsidTr="001A78D3">
        <w:trPr>
          <w:trHeight w:val="412"/>
        </w:trPr>
        <w:tc>
          <w:tcPr>
            <w:tcW w:w="543" w:type="dxa"/>
            <w:vMerge/>
            <w:tcBorders>
              <w:left w:val="single" w:sz="4" w:space="0" w:color="auto"/>
              <w:right w:val="single" w:sz="4" w:space="0" w:color="auto"/>
            </w:tcBorders>
            <w:vAlign w:val="center"/>
          </w:tcPr>
          <w:p w14:paraId="2C4A9440" w14:textId="77777777" w:rsidR="00E53D2D" w:rsidRPr="0017149E" w:rsidRDefault="00E53D2D" w:rsidP="00575E18">
            <w:pPr>
              <w:jc w:val="center"/>
              <w:rPr>
                <w:rFonts w:ascii="Times New Roman" w:hAnsi="Times New Roman" w:cs="Times New Roman"/>
                <w:sz w:val="20"/>
                <w:szCs w:val="20"/>
              </w:rPr>
            </w:pPr>
          </w:p>
        </w:tc>
        <w:tc>
          <w:tcPr>
            <w:tcW w:w="1666" w:type="dxa"/>
            <w:vMerge/>
            <w:tcBorders>
              <w:left w:val="single" w:sz="4" w:space="0" w:color="auto"/>
              <w:right w:val="single" w:sz="4" w:space="0" w:color="auto"/>
            </w:tcBorders>
            <w:vAlign w:val="center"/>
          </w:tcPr>
          <w:p w14:paraId="44263550" w14:textId="77777777" w:rsidR="00E53D2D" w:rsidRPr="0017149E" w:rsidRDefault="00E53D2D" w:rsidP="00575E18">
            <w:pPr>
              <w:jc w:val="center"/>
              <w:rPr>
                <w:sz w:val="20"/>
                <w:szCs w:val="20"/>
              </w:rPr>
            </w:pPr>
          </w:p>
        </w:tc>
        <w:tc>
          <w:tcPr>
            <w:tcW w:w="1195" w:type="dxa"/>
            <w:vMerge/>
            <w:tcBorders>
              <w:left w:val="single" w:sz="4" w:space="0" w:color="auto"/>
              <w:right w:val="single" w:sz="4" w:space="0" w:color="auto"/>
            </w:tcBorders>
          </w:tcPr>
          <w:p w14:paraId="08D824A5" w14:textId="77777777" w:rsidR="00E53D2D" w:rsidRPr="0017149E" w:rsidRDefault="00E53D2D" w:rsidP="00575E18">
            <w:pPr>
              <w:jc w:val="center"/>
              <w:rPr>
                <w:rFonts w:ascii="Times New Roman" w:hAnsi="Times New Roman" w:cs="Times New Roman"/>
                <w:sz w:val="20"/>
                <w:szCs w:val="20"/>
              </w:rPr>
            </w:pPr>
          </w:p>
        </w:tc>
        <w:tc>
          <w:tcPr>
            <w:tcW w:w="562" w:type="dxa"/>
            <w:vMerge/>
            <w:tcBorders>
              <w:left w:val="single" w:sz="4" w:space="0" w:color="auto"/>
              <w:right w:val="single" w:sz="4" w:space="0" w:color="auto"/>
            </w:tcBorders>
          </w:tcPr>
          <w:p w14:paraId="6702749A" w14:textId="77777777" w:rsidR="00E53D2D" w:rsidRPr="0017149E" w:rsidRDefault="00E53D2D" w:rsidP="00575E18">
            <w:pPr>
              <w:jc w:val="center"/>
              <w:rPr>
                <w:rFonts w:ascii="Times New Roman" w:hAnsi="Times New Roman" w:cs="Times New Roman"/>
                <w:sz w:val="20"/>
                <w:szCs w:val="20"/>
              </w:rPr>
            </w:pPr>
          </w:p>
        </w:tc>
        <w:tc>
          <w:tcPr>
            <w:tcW w:w="872" w:type="dxa"/>
            <w:vMerge/>
            <w:tcBorders>
              <w:left w:val="single" w:sz="4" w:space="0" w:color="auto"/>
              <w:right w:val="single" w:sz="4" w:space="0" w:color="auto"/>
            </w:tcBorders>
          </w:tcPr>
          <w:p w14:paraId="64402DA8" w14:textId="77777777" w:rsidR="00E53D2D" w:rsidRPr="0017149E" w:rsidRDefault="00E53D2D" w:rsidP="00575E18">
            <w:pPr>
              <w:jc w:val="center"/>
              <w:rPr>
                <w:rFonts w:ascii="Times New Roman" w:hAnsi="Times New Roman" w:cs="Times New Roman"/>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14:paraId="0D246D96" w14:textId="4DF6589A" w:rsidR="00E53D2D" w:rsidRPr="007275D5" w:rsidRDefault="003A3B73" w:rsidP="00575E18">
            <w:pPr>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Описание объекта</w:t>
            </w:r>
          </w:p>
        </w:tc>
        <w:sdt>
          <w:sdtPr>
            <w:rPr>
              <w:sz w:val="20"/>
              <w:szCs w:val="20"/>
            </w:rPr>
            <w:alias w:val="Наименование хар-ки"/>
            <w:tag w:val="Наименование хар-ки"/>
            <w:id w:val="-132559706"/>
            <w:placeholder>
              <w:docPart w:val="B5839BBA49E04B3AB69A6DDE051A139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87" w:type="dxa"/>
                <w:tcBorders>
                  <w:top w:val="single" w:sz="4" w:space="0" w:color="auto"/>
                  <w:left w:val="single" w:sz="4" w:space="0" w:color="auto"/>
                  <w:bottom w:val="single" w:sz="4" w:space="0" w:color="auto"/>
                  <w:right w:val="single" w:sz="4" w:space="0" w:color="auto"/>
                </w:tcBorders>
                <w:vAlign w:val="center"/>
                <w:hideMark/>
              </w:tcPr>
              <w:p w14:paraId="498CC804" w14:textId="3DC0842F" w:rsidR="00E53D2D" w:rsidRPr="0017149E" w:rsidRDefault="00E53D2D" w:rsidP="00575E18">
                <w:pPr>
                  <w:jc w:val="center"/>
                  <w:rPr>
                    <w:rFonts w:ascii="Times New Roman" w:hAnsi="Times New Roman" w:cs="Times New Roman"/>
                    <w:sz w:val="20"/>
                    <w:szCs w:val="20"/>
                  </w:rPr>
                </w:pPr>
                <w:r>
                  <w:rPr>
                    <w:sz w:val="20"/>
                    <w:szCs w:val="20"/>
                  </w:rPr>
                  <w:t>качественная</w:t>
                </w:r>
              </w:p>
            </w:tc>
          </w:sdtContent>
        </w:sdt>
        <w:tc>
          <w:tcPr>
            <w:tcW w:w="5497" w:type="dxa"/>
            <w:tcBorders>
              <w:top w:val="single" w:sz="4" w:space="0" w:color="auto"/>
              <w:left w:val="single" w:sz="4" w:space="0" w:color="auto"/>
              <w:bottom w:val="single" w:sz="4" w:space="0" w:color="auto"/>
              <w:right w:val="single" w:sz="4" w:space="0" w:color="auto"/>
            </w:tcBorders>
            <w:vAlign w:val="center"/>
          </w:tcPr>
          <w:p w14:paraId="1F82738A" w14:textId="77777777" w:rsidR="00110A53" w:rsidRPr="00110A53" w:rsidRDefault="00110A53" w:rsidP="00110A53">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lang w:eastAsia="ru-RU"/>
              </w:rPr>
              <w:t>Комплект летний состоит из пиджака и/или жакета, брюк, гигиенических элементов - 4 шт.</w:t>
            </w:r>
          </w:p>
          <w:p w14:paraId="6A97429B" w14:textId="77777777" w:rsidR="00110A53" w:rsidRPr="00110A53" w:rsidRDefault="00110A53" w:rsidP="00110A53">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lang w:eastAsia="ru-RU"/>
              </w:rPr>
              <w:t xml:space="preserve">Состав костюма отвечает медико-социальным показаниям инвалида. </w:t>
            </w:r>
          </w:p>
          <w:p w14:paraId="47E32D78" w14:textId="77777777" w:rsidR="00110A53" w:rsidRPr="00110A53" w:rsidRDefault="00110A53" w:rsidP="00110A53">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lang w:eastAsia="ru-RU"/>
              </w:rPr>
              <w:t>Все детали костюма конструктивно взаимоподчинены друг другу.</w:t>
            </w:r>
          </w:p>
          <w:p w14:paraId="7154236A" w14:textId="77777777" w:rsidR="00110A53" w:rsidRPr="00110A53" w:rsidRDefault="00110A53" w:rsidP="00110A53">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lang w:eastAsia="ru-RU"/>
              </w:rPr>
              <w:t>Комплект изготовлен с учетом индивидуальных анатомо-функциональных особенностей и компенсаторных возможностей инвалида и имеет конструкцию, включающую специальные элементы и функциональные узлы.</w:t>
            </w:r>
          </w:p>
          <w:p w14:paraId="43DF9D02" w14:textId="77777777" w:rsidR="00110A53" w:rsidRPr="00110A53" w:rsidRDefault="00110A53" w:rsidP="00110A53">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lang w:eastAsia="ru-RU"/>
              </w:rPr>
              <w:t>Комплект предназначен для обеспечения самообслуживания и/или облегчения действий обслуживающих лиц.</w:t>
            </w:r>
          </w:p>
          <w:p w14:paraId="7497272C" w14:textId="77777777" w:rsidR="00110A53" w:rsidRPr="00110A53" w:rsidRDefault="00110A53" w:rsidP="00110A53">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lang w:eastAsia="ru-RU"/>
              </w:rPr>
              <w:t>Комплект изготавливается по индивидуальным замерам модельно-макетным методом, включая специальные измерения, определяющие размеры и параметры специальных элементов и функциональных узлов, с обязательной корректировкой конструкции по результатам примерки.</w:t>
            </w:r>
          </w:p>
          <w:p w14:paraId="65C6ADD5" w14:textId="77777777" w:rsidR="00110A53" w:rsidRPr="00110A53" w:rsidRDefault="00110A53" w:rsidP="00110A53">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u w:val="single"/>
                <w:lang w:eastAsia="ru-RU"/>
              </w:rPr>
              <w:t>Пиджак</w:t>
            </w:r>
            <w:r w:rsidRPr="00110A53">
              <w:rPr>
                <w:rFonts w:ascii="Times New Roman" w:eastAsia="Times New Roman" w:hAnsi="Times New Roman" w:cs="Times New Roman"/>
                <w:sz w:val="20"/>
                <w:szCs w:val="20"/>
                <w:lang w:eastAsia="ru-RU"/>
              </w:rPr>
              <w:t xml:space="preserve"> снабжен застежкой на контактную ленту «</w:t>
            </w:r>
            <w:proofErr w:type="spellStart"/>
            <w:r w:rsidRPr="00110A53">
              <w:rPr>
                <w:rFonts w:ascii="Times New Roman" w:eastAsia="Times New Roman" w:hAnsi="Times New Roman" w:cs="Times New Roman"/>
                <w:sz w:val="20"/>
                <w:szCs w:val="20"/>
                <w:lang w:eastAsia="ru-RU"/>
              </w:rPr>
              <w:t>велкро</w:t>
            </w:r>
            <w:proofErr w:type="spellEnd"/>
            <w:r w:rsidRPr="00110A53">
              <w:rPr>
                <w:rFonts w:ascii="Times New Roman" w:eastAsia="Times New Roman" w:hAnsi="Times New Roman" w:cs="Times New Roman"/>
                <w:sz w:val="20"/>
                <w:szCs w:val="20"/>
                <w:lang w:eastAsia="ru-RU"/>
              </w:rPr>
              <w:t>».</w:t>
            </w:r>
          </w:p>
          <w:p w14:paraId="12079F1F" w14:textId="77777777" w:rsidR="00110A53" w:rsidRPr="00110A53" w:rsidRDefault="00110A53" w:rsidP="00110A53">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lang w:eastAsia="ru-RU"/>
              </w:rPr>
              <w:t xml:space="preserve">Верх пиджака изготавливается из 100% шерсти и/или полушерсти. </w:t>
            </w:r>
          </w:p>
          <w:p w14:paraId="49701A77" w14:textId="77777777" w:rsidR="00110A53" w:rsidRPr="00110A53" w:rsidRDefault="00110A53" w:rsidP="00110A53">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lang w:eastAsia="ru-RU"/>
              </w:rPr>
              <w:t xml:space="preserve">Подкладка пиджака - 100 % вискоза. </w:t>
            </w:r>
          </w:p>
          <w:p w14:paraId="6CB41587" w14:textId="77777777" w:rsidR="00110A53" w:rsidRPr="00110A53" w:rsidRDefault="00110A53" w:rsidP="00110A53">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lang w:eastAsia="ru-RU"/>
              </w:rPr>
              <w:t>Внешний вид и конструкция пиджака обеспечивает беспрепятственную работу функциональных узлов брюк и скрывает наличие функциональных узлов.</w:t>
            </w:r>
          </w:p>
          <w:p w14:paraId="53AAD520" w14:textId="77777777" w:rsidR="00110A53" w:rsidRPr="00110A53" w:rsidRDefault="00110A53" w:rsidP="00110A53">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u w:val="single"/>
                <w:lang w:eastAsia="ru-RU"/>
              </w:rPr>
              <w:lastRenderedPageBreak/>
              <w:t>Брюки</w:t>
            </w:r>
            <w:r w:rsidRPr="00110A53">
              <w:rPr>
                <w:rFonts w:ascii="Times New Roman" w:eastAsia="Times New Roman" w:hAnsi="Times New Roman" w:cs="Times New Roman"/>
                <w:sz w:val="20"/>
                <w:szCs w:val="20"/>
                <w:lang w:eastAsia="ru-RU"/>
              </w:rPr>
              <w:t xml:space="preserve"> включают следующие функциональные элементы и функциональные узлы:</w:t>
            </w:r>
          </w:p>
          <w:p w14:paraId="5BBF1AD8" w14:textId="77777777" w:rsidR="00110A53" w:rsidRPr="00110A53" w:rsidRDefault="00110A53" w:rsidP="00110A53">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lang w:eastAsia="ru-RU"/>
              </w:rPr>
              <w:t xml:space="preserve">Брюки снабжены подкладкой и функциональным откидным клапаном сзади, специальными грузами в области боковых швов, гигиенической прокладкой по среднему шву и трусами с разрезом. </w:t>
            </w:r>
          </w:p>
          <w:p w14:paraId="4D75B1BA" w14:textId="77777777" w:rsidR="00110A53" w:rsidRPr="00110A53" w:rsidRDefault="00110A53" w:rsidP="00110A53">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lang w:eastAsia="ru-RU"/>
              </w:rPr>
              <w:t>Верх брюк изготавливается из 100% шерсти и/или полушерсти. Подкладка брюк - 100 % вискоза.</w:t>
            </w:r>
          </w:p>
          <w:p w14:paraId="38E227F5" w14:textId="120B3771" w:rsidR="00E53D2D" w:rsidRPr="00B33771" w:rsidRDefault="00110A53" w:rsidP="00E023CB">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u w:val="single"/>
                <w:lang w:eastAsia="ru-RU"/>
              </w:rPr>
              <w:t>Трусы</w:t>
            </w:r>
            <w:r w:rsidRPr="00110A53">
              <w:rPr>
                <w:rFonts w:ascii="Times New Roman" w:eastAsia="Times New Roman" w:hAnsi="Times New Roman" w:cs="Times New Roman"/>
                <w:sz w:val="20"/>
                <w:szCs w:val="20"/>
                <w:lang w:eastAsia="ru-RU"/>
              </w:rPr>
              <w:t xml:space="preserve"> и гигиеническая прокладка изготавливаются из 100 % хлопка.</w:t>
            </w:r>
          </w:p>
        </w:tc>
        <w:tc>
          <w:tcPr>
            <w:tcW w:w="451" w:type="dxa"/>
            <w:tcBorders>
              <w:top w:val="single" w:sz="4" w:space="0" w:color="auto"/>
              <w:left w:val="single" w:sz="4" w:space="0" w:color="auto"/>
              <w:bottom w:val="single" w:sz="4" w:space="0" w:color="auto"/>
              <w:right w:val="single" w:sz="4" w:space="0" w:color="auto"/>
            </w:tcBorders>
            <w:vAlign w:val="center"/>
          </w:tcPr>
          <w:p w14:paraId="5723A810" w14:textId="77777777" w:rsidR="00E53D2D" w:rsidRPr="0017149E" w:rsidRDefault="00E53D2D" w:rsidP="00575E18">
            <w:pPr>
              <w:jc w:val="center"/>
              <w:rPr>
                <w:rFonts w:ascii="Times New Roman" w:hAnsi="Times New Roman" w:cs="Times New Roman"/>
                <w:sz w:val="20"/>
                <w:szCs w:val="20"/>
              </w:rPr>
            </w:pPr>
          </w:p>
        </w:tc>
        <w:sdt>
          <w:sdtPr>
            <w:rPr>
              <w:sz w:val="20"/>
              <w:szCs w:val="20"/>
            </w:rPr>
            <w:alias w:val="Инструкция"/>
            <w:tag w:val="Инструкция"/>
            <w:id w:val="226344318"/>
            <w:placeholder>
              <w:docPart w:val="52DA9B1A27B0485AACA447E584E8B7B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1" w:type="dxa"/>
                <w:tcBorders>
                  <w:top w:val="single" w:sz="4" w:space="0" w:color="auto"/>
                  <w:left w:val="single" w:sz="4" w:space="0" w:color="auto"/>
                  <w:bottom w:val="single" w:sz="4" w:space="0" w:color="auto"/>
                  <w:right w:val="single" w:sz="4" w:space="0" w:color="auto"/>
                </w:tcBorders>
                <w:vAlign w:val="center"/>
                <w:hideMark/>
              </w:tcPr>
              <w:p w14:paraId="0DF34149" w14:textId="26DC712D" w:rsidR="00E53D2D" w:rsidRPr="0017149E" w:rsidRDefault="00E53D2D" w:rsidP="00575E18">
                <w:pPr>
                  <w:jc w:val="center"/>
                  <w:rPr>
                    <w:rFonts w:ascii="Times New Roman" w:hAnsi="Times New Roman" w:cs="Times New Roman"/>
                    <w:sz w:val="20"/>
                    <w:szCs w:val="20"/>
                  </w:rPr>
                </w:pPr>
                <w:r>
                  <w:rPr>
                    <w:sz w:val="20"/>
                    <w:szCs w:val="20"/>
                  </w:rPr>
                  <w:t>Значение хар-ки не может меняться</w:t>
                </w:r>
              </w:p>
            </w:tc>
          </w:sdtContent>
        </w:sdt>
      </w:tr>
      <w:tr w:rsidR="00B24714" w:rsidRPr="0017149E" w14:paraId="060E529E" w14:textId="77777777" w:rsidTr="001A78D3">
        <w:tc>
          <w:tcPr>
            <w:tcW w:w="543" w:type="dxa"/>
            <w:vMerge w:val="restart"/>
            <w:tcBorders>
              <w:left w:val="single" w:sz="4" w:space="0" w:color="auto"/>
              <w:right w:val="single" w:sz="4" w:space="0" w:color="auto"/>
            </w:tcBorders>
            <w:vAlign w:val="center"/>
          </w:tcPr>
          <w:p w14:paraId="4204E3EA" w14:textId="51DFA28B" w:rsidR="00FD67DE" w:rsidRPr="0017149E" w:rsidRDefault="00FD67DE" w:rsidP="00FD67DE">
            <w:pPr>
              <w:jc w:val="center"/>
              <w:rPr>
                <w:sz w:val="20"/>
                <w:szCs w:val="20"/>
              </w:rPr>
            </w:pPr>
            <w:r>
              <w:rPr>
                <w:rFonts w:ascii="Times New Roman" w:hAnsi="Times New Roman" w:cs="Times New Roman"/>
                <w:sz w:val="20"/>
                <w:szCs w:val="20"/>
              </w:rPr>
              <w:t>2</w:t>
            </w:r>
          </w:p>
        </w:tc>
        <w:tc>
          <w:tcPr>
            <w:tcW w:w="1666" w:type="dxa"/>
            <w:vMerge w:val="restart"/>
            <w:tcBorders>
              <w:left w:val="single" w:sz="4" w:space="0" w:color="auto"/>
              <w:right w:val="single" w:sz="4" w:space="0" w:color="auto"/>
            </w:tcBorders>
            <w:vAlign w:val="center"/>
          </w:tcPr>
          <w:p w14:paraId="13DB8165" w14:textId="77777777" w:rsidR="00FD67DE" w:rsidRPr="00490A82" w:rsidRDefault="00110A53" w:rsidP="00E45144">
            <w:pPr>
              <w:jc w:val="center"/>
              <w:rPr>
                <w:rFonts w:ascii="Times New Roman" w:eastAsia="Times New Roman" w:hAnsi="Times New Roman" w:cs="Times New Roman"/>
                <w:sz w:val="20"/>
                <w:szCs w:val="20"/>
                <w:lang w:eastAsia="ru-RU"/>
              </w:rPr>
            </w:pPr>
            <w:r w:rsidRPr="00490A82">
              <w:rPr>
                <w:rFonts w:ascii="Times New Roman" w:eastAsia="Times New Roman" w:hAnsi="Times New Roman" w:cs="Times New Roman"/>
                <w:sz w:val="20"/>
                <w:szCs w:val="20"/>
                <w:lang w:eastAsia="ru-RU"/>
              </w:rPr>
              <w:t>Комплект функционально-эстетической одежды для инвалидов с парной ампутацией верхних конечностей</w:t>
            </w:r>
          </w:p>
          <w:p w14:paraId="50A85EED" w14:textId="66FFC5AC" w:rsidR="00110A53" w:rsidRPr="00490A82" w:rsidRDefault="00110A53" w:rsidP="00E45144">
            <w:pPr>
              <w:jc w:val="center"/>
              <w:rPr>
                <w:rFonts w:ascii="Times New Roman" w:eastAsia="Times New Roman" w:hAnsi="Times New Roman" w:cs="Times New Roman"/>
                <w:sz w:val="20"/>
                <w:szCs w:val="20"/>
                <w:lang w:eastAsia="ru-RU"/>
              </w:rPr>
            </w:pPr>
            <w:r w:rsidRPr="00490A82">
              <w:rPr>
                <w:rFonts w:ascii="Times New Roman" w:eastAsia="Times New Roman" w:hAnsi="Times New Roman" w:cs="Times New Roman"/>
                <w:sz w:val="20"/>
                <w:szCs w:val="20"/>
                <w:lang w:eastAsia="ru-RU"/>
              </w:rPr>
              <w:t>12-01-01</w:t>
            </w:r>
          </w:p>
        </w:tc>
        <w:tc>
          <w:tcPr>
            <w:tcW w:w="1195" w:type="dxa"/>
            <w:vMerge w:val="restart"/>
            <w:tcBorders>
              <w:left w:val="single" w:sz="4" w:space="0" w:color="auto"/>
              <w:right w:val="single" w:sz="4" w:space="0" w:color="auto"/>
            </w:tcBorders>
            <w:vAlign w:val="center"/>
          </w:tcPr>
          <w:p w14:paraId="664E788C" w14:textId="7C37B585" w:rsidR="00FD67DE" w:rsidRPr="00490A82" w:rsidRDefault="00110A53" w:rsidP="00FD67DE">
            <w:pPr>
              <w:rPr>
                <w:rFonts w:ascii="Times New Roman" w:eastAsia="Times New Roman" w:hAnsi="Times New Roman" w:cs="Times New Roman"/>
                <w:sz w:val="20"/>
                <w:szCs w:val="20"/>
                <w:lang w:eastAsia="ru-RU"/>
              </w:rPr>
            </w:pPr>
            <w:r w:rsidRPr="00490A82">
              <w:rPr>
                <w:rFonts w:ascii="Times New Roman" w:eastAsia="Times New Roman" w:hAnsi="Times New Roman" w:cs="Times New Roman"/>
                <w:sz w:val="20"/>
                <w:szCs w:val="20"/>
                <w:lang w:eastAsia="ru-RU"/>
              </w:rPr>
              <w:t>14.12.30.170/ 14.12.30.170-00000001</w:t>
            </w:r>
          </w:p>
        </w:tc>
        <w:tc>
          <w:tcPr>
            <w:tcW w:w="562" w:type="dxa"/>
            <w:vMerge w:val="restart"/>
            <w:tcBorders>
              <w:left w:val="single" w:sz="4" w:space="0" w:color="auto"/>
              <w:right w:val="single" w:sz="4" w:space="0" w:color="auto"/>
            </w:tcBorders>
            <w:vAlign w:val="center"/>
          </w:tcPr>
          <w:p w14:paraId="6B737384" w14:textId="58607414" w:rsidR="00FD67DE" w:rsidRPr="00490A82" w:rsidRDefault="00FD67DE" w:rsidP="00FD67DE">
            <w:pPr>
              <w:rPr>
                <w:rFonts w:ascii="Times New Roman" w:eastAsia="Times New Roman" w:hAnsi="Times New Roman" w:cs="Times New Roman"/>
                <w:sz w:val="20"/>
                <w:szCs w:val="20"/>
                <w:lang w:eastAsia="ru-RU"/>
              </w:rPr>
            </w:pPr>
            <w:r w:rsidRPr="00490A82">
              <w:rPr>
                <w:rFonts w:ascii="Times New Roman" w:eastAsia="Times New Roman" w:hAnsi="Times New Roman" w:cs="Times New Roman"/>
                <w:sz w:val="20"/>
                <w:szCs w:val="20"/>
                <w:lang w:eastAsia="ru-RU"/>
              </w:rPr>
              <w:t>б/о</w:t>
            </w:r>
          </w:p>
        </w:tc>
        <w:tc>
          <w:tcPr>
            <w:tcW w:w="872" w:type="dxa"/>
            <w:vMerge w:val="restart"/>
            <w:tcBorders>
              <w:left w:val="single" w:sz="4" w:space="0" w:color="auto"/>
              <w:right w:val="single" w:sz="4" w:space="0" w:color="auto"/>
            </w:tcBorders>
            <w:vAlign w:val="center"/>
          </w:tcPr>
          <w:p w14:paraId="472374EE" w14:textId="0752007B" w:rsidR="00FD67DE" w:rsidRPr="00490A82" w:rsidRDefault="00FD67DE" w:rsidP="00FD67DE">
            <w:pPr>
              <w:rPr>
                <w:rFonts w:ascii="Times New Roman" w:eastAsia="Times New Roman" w:hAnsi="Times New Roman" w:cs="Times New Roman"/>
                <w:sz w:val="20"/>
                <w:szCs w:val="20"/>
                <w:lang w:eastAsia="ru-RU"/>
              </w:rPr>
            </w:pPr>
            <w:r w:rsidRPr="00490A82">
              <w:rPr>
                <w:rFonts w:ascii="Times New Roman" w:eastAsia="Times New Roman" w:hAnsi="Times New Roman" w:cs="Times New Roman"/>
                <w:sz w:val="20"/>
                <w:szCs w:val="20"/>
                <w:lang w:eastAsia="ru-RU"/>
              </w:rPr>
              <w:t>шт.</w:t>
            </w:r>
          </w:p>
        </w:tc>
        <w:tc>
          <w:tcPr>
            <w:tcW w:w="1618" w:type="dxa"/>
            <w:tcBorders>
              <w:top w:val="single" w:sz="4" w:space="0" w:color="auto"/>
              <w:left w:val="single" w:sz="4" w:space="0" w:color="auto"/>
              <w:bottom w:val="single" w:sz="4" w:space="0" w:color="auto"/>
              <w:right w:val="single" w:sz="4" w:space="0" w:color="auto"/>
            </w:tcBorders>
            <w:vAlign w:val="center"/>
          </w:tcPr>
          <w:p w14:paraId="3649B08B" w14:textId="6FE920A8" w:rsidR="00FD67DE" w:rsidRPr="002D5E3B" w:rsidRDefault="00FD67DE" w:rsidP="00FD67DE">
            <w:pPr>
              <w:jc w:val="center"/>
              <w:rPr>
                <w:sz w:val="20"/>
                <w:szCs w:val="20"/>
              </w:rPr>
            </w:pPr>
            <w:r w:rsidRPr="00540F94">
              <w:rPr>
                <w:rFonts w:ascii="Times New Roman" w:eastAsia="Times New Roman" w:hAnsi="Times New Roman" w:cs="Times New Roman"/>
                <w:sz w:val="20"/>
                <w:szCs w:val="20"/>
                <w:lang w:eastAsia="ru-RU"/>
              </w:rPr>
              <w:t>Наименование:</w:t>
            </w:r>
          </w:p>
        </w:tc>
        <w:sdt>
          <w:sdtPr>
            <w:rPr>
              <w:sz w:val="20"/>
              <w:szCs w:val="20"/>
            </w:rPr>
            <w:alias w:val="Наименование хар-ки"/>
            <w:tag w:val="Наименование хар-ки"/>
            <w:id w:val="319931269"/>
            <w:placeholder>
              <w:docPart w:val="2434C5DDF7134AA4AFC3C15A3ECCA92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87" w:type="dxa"/>
                <w:tcBorders>
                  <w:top w:val="single" w:sz="4" w:space="0" w:color="auto"/>
                  <w:left w:val="single" w:sz="4" w:space="0" w:color="auto"/>
                  <w:bottom w:val="single" w:sz="4" w:space="0" w:color="auto"/>
                  <w:right w:val="single" w:sz="4" w:space="0" w:color="auto"/>
                </w:tcBorders>
                <w:vAlign w:val="center"/>
              </w:tcPr>
              <w:p w14:paraId="4406956B" w14:textId="5D96D327" w:rsidR="00FD67DE" w:rsidRDefault="00FD67DE" w:rsidP="00FD67DE">
                <w:pPr>
                  <w:jc w:val="center"/>
                  <w:rPr>
                    <w:sz w:val="20"/>
                    <w:szCs w:val="20"/>
                  </w:rPr>
                </w:pPr>
                <w:r w:rsidRPr="00540F94">
                  <w:rPr>
                    <w:rFonts w:ascii="Times New Roman" w:eastAsia="Times New Roman" w:hAnsi="Times New Roman" w:cs="Times New Roman"/>
                    <w:sz w:val="20"/>
                    <w:szCs w:val="20"/>
                    <w:lang w:eastAsia="ru-RU"/>
                  </w:rPr>
                  <w:t>качественная</w:t>
                </w:r>
              </w:p>
            </w:tc>
          </w:sdtContent>
        </w:sdt>
        <w:tc>
          <w:tcPr>
            <w:tcW w:w="5497" w:type="dxa"/>
            <w:tcBorders>
              <w:top w:val="single" w:sz="4" w:space="0" w:color="auto"/>
              <w:left w:val="single" w:sz="4" w:space="0" w:color="auto"/>
              <w:bottom w:val="single" w:sz="4" w:space="0" w:color="auto"/>
              <w:right w:val="single" w:sz="4" w:space="0" w:color="auto"/>
            </w:tcBorders>
            <w:vAlign w:val="center"/>
          </w:tcPr>
          <w:p w14:paraId="446C1000" w14:textId="1765AD84" w:rsidR="00FD67DE" w:rsidRPr="00594D75" w:rsidRDefault="00110A53" w:rsidP="00110A53">
            <w:pPr>
              <w:jc w:val="both"/>
              <w:rPr>
                <w:b/>
                <w:color w:val="000000"/>
                <w:sz w:val="23"/>
                <w:szCs w:val="23"/>
              </w:rPr>
            </w:pPr>
            <w:r w:rsidRPr="00594D75">
              <w:rPr>
                <w:rFonts w:ascii="Times New Roman" w:eastAsia="Times New Roman" w:hAnsi="Times New Roman" w:cs="Times New Roman"/>
                <w:b/>
                <w:sz w:val="20"/>
                <w:szCs w:val="20"/>
                <w:lang w:eastAsia="ru-RU"/>
              </w:rPr>
              <w:t xml:space="preserve">Комплект функционально-эстетической одежды для инвалидов, в том числе с парной ампутацией верхних конечностей </w:t>
            </w:r>
            <w:r w:rsidRPr="00594D75">
              <w:rPr>
                <w:rFonts w:ascii="Times New Roman" w:eastAsia="Times New Roman" w:hAnsi="Times New Roman" w:cs="Times New Roman"/>
                <w:sz w:val="20"/>
                <w:szCs w:val="20"/>
                <w:lang w:eastAsia="ru-RU"/>
              </w:rPr>
              <w:t>(зимний).</w:t>
            </w:r>
          </w:p>
        </w:tc>
        <w:tc>
          <w:tcPr>
            <w:tcW w:w="451" w:type="dxa"/>
            <w:tcBorders>
              <w:top w:val="single" w:sz="4" w:space="0" w:color="auto"/>
              <w:left w:val="single" w:sz="4" w:space="0" w:color="auto"/>
              <w:bottom w:val="single" w:sz="4" w:space="0" w:color="auto"/>
              <w:right w:val="single" w:sz="4" w:space="0" w:color="auto"/>
            </w:tcBorders>
            <w:vAlign w:val="center"/>
          </w:tcPr>
          <w:p w14:paraId="00AE98C2" w14:textId="77777777" w:rsidR="00FD67DE" w:rsidRDefault="00FD67DE" w:rsidP="00FD67DE">
            <w:pPr>
              <w:jc w:val="center"/>
              <w:rPr>
                <w:sz w:val="20"/>
                <w:szCs w:val="20"/>
              </w:rPr>
            </w:pPr>
          </w:p>
        </w:tc>
        <w:sdt>
          <w:sdtPr>
            <w:rPr>
              <w:sz w:val="20"/>
              <w:szCs w:val="20"/>
            </w:rPr>
            <w:alias w:val="Инструкция"/>
            <w:tag w:val="Инструкция"/>
            <w:id w:val="-746885802"/>
            <w:placeholder>
              <w:docPart w:val="5756F0F58CF34E16A96DD022FD79BF0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1" w:type="dxa"/>
                <w:tcBorders>
                  <w:top w:val="single" w:sz="4" w:space="0" w:color="auto"/>
                  <w:left w:val="single" w:sz="4" w:space="0" w:color="auto"/>
                  <w:bottom w:val="single" w:sz="4" w:space="0" w:color="auto"/>
                  <w:right w:val="single" w:sz="4" w:space="0" w:color="auto"/>
                </w:tcBorders>
              </w:tcPr>
              <w:p w14:paraId="45270C43" w14:textId="70DE8286" w:rsidR="00FD67DE" w:rsidRPr="004950E4" w:rsidRDefault="00FD67DE" w:rsidP="00FD67DE">
                <w:pPr>
                  <w:jc w:val="center"/>
                  <w:rPr>
                    <w:sz w:val="20"/>
                    <w:szCs w:val="20"/>
                  </w:rPr>
                </w:pPr>
                <w:r>
                  <w:rPr>
                    <w:sz w:val="20"/>
                    <w:szCs w:val="20"/>
                  </w:rPr>
                  <w:t>Значение хар-ки не может меняться</w:t>
                </w:r>
              </w:p>
            </w:tc>
          </w:sdtContent>
        </w:sdt>
      </w:tr>
      <w:tr w:rsidR="00B24714" w:rsidRPr="0017149E" w14:paraId="68631265" w14:textId="77777777" w:rsidTr="001A78D3">
        <w:tc>
          <w:tcPr>
            <w:tcW w:w="543" w:type="dxa"/>
            <w:vMerge/>
            <w:tcBorders>
              <w:left w:val="single" w:sz="4" w:space="0" w:color="auto"/>
              <w:right w:val="single" w:sz="4" w:space="0" w:color="auto"/>
            </w:tcBorders>
            <w:vAlign w:val="center"/>
          </w:tcPr>
          <w:p w14:paraId="6ADFD57E" w14:textId="35E90EC6" w:rsidR="00FD67DE" w:rsidRPr="0017149E" w:rsidRDefault="00FD67DE" w:rsidP="00FD67DE">
            <w:pPr>
              <w:jc w:val="center"/>
              <w:rPr>
                <w:sz w:val="20"/>
                <w:szCs w:val="20"/>
              </w:rPr>
            </w:pPr>
          </w:p>
        </w:tc>
        <w:tc>
          <w:tcPr>
            <w:tcW w:w="1666" w:type="dxa"/>
            <w:vMerge/>
            <w:tcBorders>
              <w:left w:val="single" w:sz="4" w:space="0" w:color="auto"/>
              <w:right w:val="single" w:sz="4" w:space="0" w:color="auto"/>
            </w:tcBorders>
            <w:vAlign w:val="center"/>
          </w:tcPr>
          <w:p w14:paraId="280E20E3" w14:textId="77777777" w:rsidR="00FD67DE" w:rsidRDefault="00FD67DE" w:rsidP="00FD67DE">
            <w:pPr>
              <w:widowControl w:val="0"/>
              <w:autoSpaceDE w:val="0"/>
              <w:autoSpaceDN w:val="0"/>
              <w:jc w:val="center"/>
            </w:pPr>
          </w:p>
        </w:tc>
        <w:tc>
          <w:tcPr>
            <w:tcW w:w="1195" w:type="dxa"/>
            <w:vMerge/>
            <w:tcBorders>
              <w:left w:val="single" w:sz="4" w:space="0" w:color="auto"/>
              <w:right w:val="single" w:sz="4" w:space="0" w:color="auto"/>
            </w:tcBorders>
          </w:tcPr>
          <w:p w14:paraId="41105D56" w14:textId="77777777" w:rsidR="00FD67DE" w:rsidRPr="00D35E50" w:rsidRDefault="00FD67DE" w:rsidP="00FD67DE"/>
        </w:tc>
        <w:tc>
          <w:tcPr>
            <w:tcW w:w="562" w:type="dxa"/>
            <w:vMerge/>
            <w:tcBorders>
              <w:left w:val="single" w:sz="4" w:space="0" w:color="auto"/>
              <w:right w:val="single" w:sz="4" w:space="0" w:color="auto"/>
            </w:tcBorders>
          </w:tcPr>
          <w:p w14:paraId="2BD980EA" w14:textId="77777777" w:rsidR="00FD67DE" w:rsidRDefault="00FD67DE" w:rsidP="00FD67DE">
            <w:pPr>
              <w:rPr>
                <w:bCs/>
              </w:rPr>
            </w:pPr>
          </w:p>
        </w:tc>
        <w:tc>
          <w:tcPr>
            <w:tcW w:w="872" w:type="dxa"/>
            <w:vMerge/>
            <w:tcBorders>
              <w:left w:val="single" w:sz="4" w:space="0" w:color="auto"/>
              <w:right w:val="single" w:sz="4" w:space="0" w:color="auto"/>
            </w:tcBorders>
          </w:tcPr>
          <w:p w14:paraId="52334E39" w14:textId="77777777" w:rsidR="00FD67DE" w:rsidRPr="00B645F3" w:rsidRDefault="00FD67DE" w:rsidP="00FD67DE"/>
        </w:tc>
        <w:tc>
          <w:tcPr>
            <w:tcW w:w="1618" w:type="dxa"/>
            <w:tcBorders>
              <w:top w:val="single" w:sz="4" w:space="0" w:color="auto"/>
              <w:left w:val="single" w:sz="4" w:space="0" w:color="auto"/>
              <w:bottom w:val="single" w:sz="4" w:space="0" w:color="auto"/>
              <w:right w:val="single" w:sz="4" w:space="0" w:color="auto"/>
            </w:tcBorders>
            <w:vAlign w:val="center"/>
          </w:tcPr>
          <w:p w14:paraId="154CC9E9" w14:textId="57262C88" w:rsidR="00FD67DE" w:rsidRPr="00110A53" w:rsidRDefault="00110A53" w:rsidP="00FD67DE">
            <w:pPr>
              <w:jc w:val="center"/>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lang w:eastAsia="ru-RU"/>
              </w:rPr>
              <w:t>Описание объекта</w:t>
            </w:r>
            <w:r w:rsidR="00111913" w:rsidRPr="00110A53">
              <w:rPr>
                <w:rFonts w:ascii="Times New Roman" w:eastAsia="Times New Roman" w:hAnsi="Times New Roman" w:cs="Times New Roman"/>
                <w:sz w:val="20"/>
                <w:szCs w:val="20"/>
                <w:lang w:eastAsia="ru-RU"/>
              </w:rPr>
              <w:t>:</w:t>
            </w:r>
          </w:p>
        </w:tc>
        <w:sdt>
          <w:sdtPr>
            <w:rPr>
              <w:sz w:val="20"/>
              <w:szCs w:val="20"/>
            </w:rPr>
            <w:alias w:val="Наименование хар-ки"/>
            <w:tag w:val="Наименование хар-ки"/>
            <w:id w:val="-1893032479"/>
            <w:placeholder>
              <w:docPart w:val="C1488F831DDB4908A8BBCBDDB53DDA1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87" w:type="dxa"/>
                <w:tcBorders>
                  <w:top w:val="single" w:sz="4" w:space="0" w:color="auto"/>
                  <w:left w:val="single" w:sz="4" w:space="0" w:color="auto"/>
                  <w:bottom w:val="single" w:sz="4" w:space="0" w:color="auto"/>
                  <w:right w:val="single" w:sz="4" w:space="0" w:color="auto"/>
                </w:tcBorders>
                <w:vAlign w:val="center"/>
              </w:tcPr>
              <w:p w14:paraId="3DEAA405" w14:textId="2481B8AD" w:rsidR="00FD67DE" w:rsidRPr="00540F94" w:rsidRDefault="00FD67DE" w:rsidP="00FD67DE">
                <w:pPr>
                  <w:jc w:val="center"/>
                  <w:rPr>
                    <w:sz w:val="20"/>
                    <w:szCs w:val="20"/>
                  </w:rPr>
                </w:pPr>
                <w:r>
                  <w:rPr>
                    <w:sz w:val="20"/>
                    <w:szCs w:val="20"/>
                  </w:rPr>
                  <w:t>качественная</w:t>
                </w:r>
              </w:p>
            </w:tc>
          </w:sdtContent>
        </w:sdt>
        <w:tc>
          <w:tcPr>
            <w:tcW w:w="5497" w:type="dxa"/>
            <w:tcBorders>
              <w:top w:val="single" w:sz="4" w:space="0" w:color="auto"/>
              <w:left w:val="single" w:sz="4" w:space="0" w:color="auto"/>
              <w:bottom w:val="single" w:sz="4" w:space="0" w:color="auto"/>
              <w:right w:val="single" w:sz="4" w:space="0" w:color="auto"/>
            </w:tcBorders>
            <w:vAlign w:val="center"/>
          </w:tcPr>
          <w:p w14:paraId="3A727E18" w14:textId="77777777" w:rsidR="00110A53" w:rsidRPr="00110A53" w:rsidRDefault="00110A53" w:rsidP="00110A53">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lang w:eastAsia="ru-RU"/>
              </w:rPr>
              <w:t>Комплект функционально-эстетической одежды зимний состоит из утепленной куртки с пристегивающимся капюшоном, со съемным утепленным жилетом и утепленных брюк и/или полукомбинезона.</w:t>
            </w:r>
          </w:p>
          <w:p w14:paraId="555C2334" w14:textId="77777777" w:rsidR="00110A53" w:rsidRPr="00110A53" w:rsidRDefault="00110A53" w:rsidP="00110A53">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lang w:eastAsia="ru-RU"/>
              </w:rPr>
              <w:t>Состав костюма отвечает медико-социальным показаниям инвалида. Все детали костюма конструктивно взаимоподчинены друг другу.</w:t>
            </w:r>
          </w:p>
          <w:p w14:paraId="4ABF5C7B" w14:textId="77777777" w:rsidR="00110A53" w:rsidRPr="00110A53" w:rsidRDefault="00110A53" w:rsidP="00110A53">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lang w:eastAsia="ru-RU"/>
              </w:rPr>
              <w:t xml:space="preserve">Комплект изготовлен с учетом анатомо-функциональных особенностей и компенсаторных возможностей инвалида и имеет конструкцию, включающую специальные элементы и функциональные узлы. </w:t>
            </w:r>
          </w:p>
          <w:p w14:paraId="2A4BA550" w14:textId="77777777" w:rsidR="00110A53" w:rsidRPr="00110A53" w:rsidRDefault="00110A53" w:rsidP="00110A53">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lang w:eastAsia="ru-RU"/>
              </w:rPr>
              <w:t>Комплект предназначен для обеспечения самообслуживания и/или облегчения действий обслуживающих лиц.</w:t>
            </w:r>
          </w:p>
          <w:p w14:paraId="3311C49B" w14:textId="77777777" w:rsidR="00110A53" w:rsidRPr="00110A53" w:rsidRDefault="00110A53" w:rsidP="00110A53">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lang w:eastAsia="ru-RU"/>
              </w:rPr>
              <w:t>Комплект изготовлен по индивидуальным замерам модельно-макетным методом, включая специальные измерения, определяющие размеры и параметры специальных элементов и функциональных узлов, с обязательной корректировкой конструкции по результатам примерки.</w:t>
            </w:r>
          </w:p>
          <w:p w14:paraId="4BB04048" w14:textId="77777777" w:rsidR="00110A53" w:rsidRPr="00110A53" w:rsidRDefault="00110A53" w:rsidP="00110A53">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u w:val="single"/>
                <w:lang w:eastAsia="ru-RU"/>
              </w:rPr>
              <w:t>Брюки</w:t>
            </w:r>
            <w:r w:rsidRPr="00110A53">
              <w:rPr>
                <w:rFonts w:ascii="Times New Roman" w:eastAsia="Times New Roman" w:hAnsi="Times New Roman" w:cs="Times New Roman"/>
                <w:sz w:val="20"/>
                <w:szCs w:val="20"/>
                <w:lang w:eastAsia="ru-RU"/>
              </w:rPr>
              <w:t xml:space="preserve"> включают следующие функциональные элементы и функциональные узлы:</w:t>
            </w:r>
          </w:p>
          <w:p w14:paraId="439ED90E" w14:textId="77777777" w:rsidR="00110A53" w:rsidRPr="00110A53" w:rsidRDefault="00110A53" w:rsidP="00110A53">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lang w:eastAsia="ru-RU"/>
              </w:rPr>
              <w:t xml:space="preserve">Пояс брюк регулируется по ширине с помощью эластичной ленты. </w:t>
            </w:r>
          </w:p>
          <w:p w14:paraId="3FF9D231" w14:textId="77777777" w:rsidR="00110A53" w:rsidRPr="00110A53" w:rsidRDefault="00110A53" w:rsidP="00110A53">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lang w:eastAsia="ru-RU"/>
              </w:rPr>
              <w:t xml:space="preserve">Верх брюк изготавливается из полиэфирной </w:t>
            </w:r>
            <w:proofErr w:type="spellStart"/>
            <w:r w:rsidRPr="00110A53">
              <w:rPr>
                <w:rFonts w:ascii="Times New Roman" w:eastAsia="Times New Roman" w:hAnsi="Times New Roman" w:cs="Times New Roman"/>
                <w:sz w:val="20"/>
                <w:szCs w:val="20"/>
                <w:lang w:eastAsia="ru-RU"/>
              </w:rPr>
              <w:t>влаго</w:t>
            </w:r>
            <w:proofErr w:type="spellEnd"/>
            <w:r w:rsidRPr="00110A53">
              <w:rPr>
                <w:rFonts w:ascii="Times New Roman" w:eastAsia="Times New Roman" w:hAnsi="Times New Roman" w:cs="Times New Roman"/>
                <w:sz w:val="20"/>
                <w:szCs w:val="20"/>
                <w:lang w:eastAsia="ru-RU"/>
              </w:rPr>
              <w:t>- и ветрозащитной ткани.</w:t>
            </w:r>
          </w:p>
          <w:p w14:paraId="6E016F0D" w14:textId="77777777" w:rsidR="00110A53" w:rsidRPr="00110A53" w:rsidRDefault="00110A53" w:rsidP="00110A53">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lang w:eastAsia="ru-RU"/>
              </w:rPr>
              <w:t xml:space="preserve">Подкладка брюк изготовлена из 100% вискозы. </w:t>
            </w:r>
          </w:p>
          <w:p w14:paraId="480E29FA" w14:textId="77777777" w:rsidR="00110A53" w:rsidRPr="00110A53" w:rsidRDefault="00110A53" w:rsidP="00110A53">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lang w:eastAsia="ru-RU"/>
              </w:rPr>
              <w:t xml:space="preserve">Утеплитель брюк изготовлен из 100% полиэфира, обеспечивающего возможность эксплуатации изделий при </w:t>
            </w:r>
            <w:r w:rsidRPr="00110A53">
              <w:rPr>
                <w:rFonts w:ascii="Times New Roman" w:eastAsia="Times New Roman" w:hAnsi="Times New Roman" w:cs="Times New Roman"/>
                <w:sz w:val="20"/>
                <w:szCs w:val="20"/>
                <w:lang w:eastAsia="ru-RU"/>
              </w:rPr>
              <w:lastRenderedPageBreak/>
              <w:t>температуре воздуха до -25 градусов Цельсия (включительно) при количестве слоев не более двух.</w:t>
            </w:r>
          </w:p>
          <w:p w14:paraId="626D3728" w14:textId="77777777" w:rsidR="00110A53" w:rsidRPr="00110A53" w:rsidRDefault="00110A53" w:rsidP="00110A53">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u w:val="single"/>
                <w:lang w:eastAsia="ru-RU"/>
              </w:rPr>
              <w:t>Куртка</w:t>
            </w:r>
            <w:r w:rsidRPr="00110A53">
              <w:rPr>
                <w:rFonts w:ascii="Times New Roman" w:eastAsia="Times New Roman" w:hAnsi="Times New Roman" w:cs="Times New Roman"/>
                <w:sz w:val="20"/>
                <w:szCs w:val="20"/>
                <w:lang w:eastAsia="ru-RU"/>
              </w:rPr>
              <w:t xml:space="preserve"> имеет съемный утепленный жилет и капюшон и обеспечивает беспрепятственную работу функциональных узлов брюк. </w:t>
            </w:r>
          </w:p>
          <w:p w14:paraId="12E9E37C" w14:textId="77777777" w:rsidR="00110A53" w:rsidRPr="00110A53" w:rsidRDefault="00110A53" w:rsidP="00110A53">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lang w:eastAsia="ru-RU"/>
              </w:rPr>
              <w:t>Куртка содержит следующие специальные элементы и функциональные узлы:</w:t>
            </w:r>
          </w:p>
          <w:p w14:paraId="31C8B961" w14:textId="77777777" w:rsidR="00110A53" w:rsidRPr="00110A53" w:rsidRDefault="00110A53" w:rsidP="00110A53">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lang w:eastAsia="ru-RU"/>
              </w:rPr>
              <w:t>Рукава куртки снабжены регулируемыми застежками или напульсниками с эластичными вставками.</w:t>
            </w:r>
          </w:p>
          <w:p w14:paraId="7C7C93F4" w14:textId="77777777" w:rsidR="00110A53" w:rsidRPr="00110A53" w:rsidRDefault="00110A53" w:rsidP="00110A53">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lang w:eastAsia="ru-RU"/>
              </w:rPr>
              <w:t xml:space="preserve">Верх куртки изготовлен из полиэфирной </w:t>
            </w:r>
            <w:proofErr w:type="spellStart"/>
            <w:r w:rsidRPr="00110A53">
              <w:rPr>
                <w:rFonts w:ascii="Times New Roman" w:eastAsia="Times New Roman" w:hAnsi="Times New Roman" w:cs="Times New Roman"/>
                <w:sz w:val="20"/>
                <w:szCs w:val="20"/>
                <w:lang w:eastAsia="ru-RU"/>
              </w:rPr>
              <w:t>влаго</w:t>
            </w:r>
            <w:proofErr w:type="spellEnd"/>
            <w:r w:rsidRPr="00110A53">
              <w:rPr>
                <w:rFonts w:ascii="Times New Roman" w:eastAsia="Times New Roman" w:hAnsi="Times New Roman" w:cs="Times New Roman"/>
                <w:sz w:val="20"/>
                <w:szCs w:val="20"/>
                <w:lang w:eastAsia="ru-RU"/>
              </w:rPr>
              <w:t xml:space="preserve">- и ветрозащитной ткани с грязеотталкивающей отделкой. </w:t>
            </w:r>
          </w:p>
          <w:p w14:paraId="5244F00D" w14:textId="77777777" w:rsidR="00110A53" w:rsidRPr="00110A53" w:rsidRDefault="00110A53" w:rsidP="00110A53">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lang w:eastAsia="ru-RU"/>
              </w:rPr>
              <w:t xml:space="preserve">Утеплитель куртки изготовлен из 100% полиэфира, обеспечивающего возможность эксплуатации изделий при температуре воздуха до -25 градусов Цельсия (включительно) при количестве слоев не более двух. </w:t>
            </w:r>
          </w:p>
          <w:p w14:paraId="39B9F8AB" w14:textId="77777777" w:rsidR="00110A53" w:rsidRPr="00110A53" w:rsidRDefault="00110A53" w:rsidP="00110A53">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lang w:eastAsia="ru-RU"/>
              </w:rPr>
              <w:t>Верх съемного жилета изготовлен из 100% шерсти, подкладка – из 100% вискозы.</w:t>
            </w:r>
          </w:p>
          <w:p w14:paraId="2E8578B6" w14:textId="77777777" w:rsidR="00110A53" w:rsidRPr="00110A53" w:rsidRDefault="00110A53" w:rsidP="00110A53">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lang w:eastAsia="ru-RU"/>
              </w:rPr>
              <w:t>Утеплитель жилета из 100% полиэфира.</w:t>
            </w:r>
          </w:p>
          <w:p w14:paraId="5174A79F" w14:textId="18FCC8F0" w:rsidR="00110A53" w:rsidRPr="00110A53" w:rsidRDefault="00110A53" w:rsidP="00110A53">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lang w:eastAsia="ru-RU"/>
              </w:rPr>
              <w:t xml:space="preserve">Комплект изготовлен из полиэфирных тканей, обеспечивающих ветрозащиту, водонепроницаемость одежды, хорошую вентиляцию, не требующих специального ухода. </w:t>
            </w:r>
          </w:p>
          <w:p w14:paraId="3F71EC4E" w14:textId="034F5FDF" w:rsidR="00FD67DE" w:rsidRPr="00D64026" w:rsidRDefault="00110A53" w:rsidP="00110A53">
            <w:pPr>
              <w:jc w:val="both"/>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lang w:eastAsia="ru-RU"/>
              </w:rPr>
              <w:t>После стирки изделие полностью сохраняет свои теплозащитные свойства.</w:t>
            </w:r>
          </w:p>
        </w:tc>
        <w:tc>
          <w:tcPr>
            <w:tcW w:w="451" w:type="dxa"/>
            <w:tcBorders>
              <w:top w:val="single" w:sz="4" w:space="0" w:color="auto"/>
              <w:left w:val="single" w:sz="4" w:space="0" w:color="auto"/>
              <w:bottom w:val="single" w:sz="4" w:space="0" w:color="auto"/>
              <w:right w:val="single" w:sz="4" w:space="0" w:color="auto"/>
            </w:tcBorders>
            <w:vAlign w:val="center"/>
          </w:tcPr>
          <w:p w14:paraId="1083497A" w14:textId="77777777" w:rsidR="00FD67DE" w:rsidRDefault="00FD67DE" w:rsidP="00FD67DE">
            <w:pPr>
              <w:jc w:val="center"/>
              <w:rPr>
                <w:sz w:val="20"/>
                <w:szCs w:val="20"/>
              </w:rPr>
            </w:pPr>
          </w:p>
        </w:tc>
        <w:sdt>
          <w:sdtPr>
            <w:rPr>
              <w:sz w:val="20"/>
              <w:szCs w:val="20"/>
            </w:rPr>
            <w:alias w:val="Инструкция"/>
            <w:tag w:val="Инструкция"/>
            <w:id w:val="-2131154142"/>
            <w:placeholder>
              <w:docPart w:val="D3094A06A711400C89BDA4D753E42E6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1" w:type="dxa"/>
                <w:tcBorders>
                  <w:top w:val="single" w:sz="4" w:space="0" w:color="auto"/>
                  <w:left w:val="single" w:sz="4" w:space="0" w:color="auto"/>
                  <w:bottom w:val="single" w:sz="4" w:space="0" w:color="auto"/>
                  <w:right w:val="single" w:sz="4" w:space="0" w:color="auto"/>
                </w:tcBorders>
              </w:tcPr>
              <w:p w14:paraId="17A67855" w14:textId="00C709E5" w:rsidR="00FD67DE" w:rsidRPr="004950E4" w:rsidRDefault="00FD67DE" w:rsidP="00FD67DE">
                <w:pPr>
                  <w:jc w:val="center"/>
                  <w:rPr>
                    <w:sz w:val="20"/>
                    <w:szCs w:val="20"/>
                  </w:rPr>
                </w:pPr>
                <w:r>
                  <w:rPr>
                    <w:sz w:val="20"/>
                    <w:szCs w:val="20"/>
                  </w:rPr>
                  <w:t>Значение хар-ки не может меняться</w:t>
                </w:r>
              </w:p>
            </w:tc>
          </w:sdtContent>
        </w:sdt>
      </w:tr>
      <w:tr w:rsidR="00B24714" w:rsidRPr="0017149E" w14:paraId="6ED6A276" w14:textId="77777777" w:rsidTr="001A78D3">
        <w:tc>
          <w:tcPr>
            <w:tcW w:w="543" w:type="dxa"/>
            <w:vMerge w:val="restart"/>
            <w:tcBorders>
              <w:left w:val="single" w:sz="4" w:space="0" w:color="auto"/>
              <w:right w:val="single" w:sz="4" w:space="0" w:color="auto"/>
            </w:tcBorders>
            <w:vAlign w:val="center"/>
          </w:tcPr>
          <w:p w14:paraId="23659079" w14:textId="77777777" w:rsidR="00B07FD6" w:rsidRDefault="00B07FD6" w:rsidP="00FD67DE">
            <w:pPr>
              <w:jc w:val="center"/>
              <w:rPr>
                <w:rFonts w:ascii="Times New Roman" w:hAnsi="Times New Roman" w:cs="Times New Roman"/>
                <w:sz w:val="20"/>
                <w:szCs w:val="20"/>
              </w:rPr>
            </w:pPr>
          </w:p>
          <w:p w14:paraId="6C60D3BC" w14:textId="1744C3F0" w:rsidR="00FD67DE" w:rsidRPr="0017149E" w:rsidRDefault="00FD67DE" w:rsidP="00FD67DE">
            <w:pPr>
              <w:jc w:val="center"/>
              <w:rPr>
                <w:sz w:val="20"/>
                <w:szCs w:val="20"/>
              </w:rPr>
            </w:pPr>
            <w:r>
              <w:rPr>
                <w:rFonts w:ascii="Times New Roman" w:hAnsi="Times New Roman" w:cs="Times New Roman"/>
                <w:sz w:val="20"/>
                <w:szCs w:val="20"/>
              </w:rPr>
              <w:t>3</w:t>
            </w:r>
          </w:p>
        </w:tc>
        <w:tc>
          <w:tcPr>
            <w:tcW w:w="1666" w:type="dxa"/>
            <w:vMerge w:val="restart"/>
            <w:tcBorders>
              <w:left w:val="single" w:sz="4" w:space="0" w:color="auto"/>
              <w:right w:val="single" w:sz="4" w:space="0" w:color="auto"/>
            </w:tcBorders>
            <w:vAlign w:val="center"/>
          </w:tcPr>
          <w:p w14:paraId="42CC415C" w14:textId="77777777" w:rsidR="00FD67DE" w:rsidRPr="00490A82" w:rsidRDefault="0028184C" w:rsidP="00490A82">
            <w:pPr>
              <w:jc w:val="center"/>
              <w:rPr>
                <w:rFonts w:ascii="Times New Roman" w:eastAsia="Times New Roman" w:hAnsi="Times New Roman" w:cs="Times New Roman"/>
                <w:sz w:val="20"/>
                <w:szCs w:val="20"/>
                <w:lang w:eastAsia="ru-RU"/>
              </w:rPr>
            </w:pPr>
            <w:r w:rsidRPr="00490A82">
              <w:rPr>
                <w:rFonts w:ascii="Times New Roman" w:eastAsia="Times New Roman" w:hAnsi="Times New Roman" w:cs="Times New Roman"/>
                <w:sz w:val="20"/>
                <w:szCs w:val="20"/>
                <w:lang w:eastAsia="ru-RU"/>
              </w:rPr>
              <w:t>Ортопедические брюки</w:t>
            </w:r>
          </w:p>
          <w:p w14:paraId="59A7BFB8" w14:textId="30F4431C" w:rsidR="0028184C" w:rsidRPr="00490A82" w:rsidRDefault="0028184C" w:rsidP="00490A82">
            <w:pPr>
              <w:jc w:val="center"/>
              <w:rPr>
                <w:rFonts w:ascii="Times New Roman" w:eastAsia="Times New Roman" w:hAnsi="Times New Roman" w:cs="Times New Roman"/>
                <w:sz w:val="20"/>
                <w:szCs w:val="20"/>
                <w:lang w:eastAsia="ru-RU"/>
              </w:rPr>
            </w:pPr>
            <w:r w:rsidRPr="00490A82">
              <w:rPr>
                <w:rFonts w:ascii="Times New Roman" w:eastAsia="Times New Roman" w:hAnsi="Times New Roman" w:cs="Times New Roman"/>
                <w:sz w:val="20"/>
                <w:szCs w:val="20"/>
                <w:lang w:eastAsia="ru-RU"/>
              </w:rPr>
              <w:t>12-01-02</w:t>
            </w:r>
          </w:p>
        </w:tc>
        <w:tc>
          <w:tcPr>
            <w:tcW w:w="1195" w:type="dxa"/>
            <w:vMerge w:val="restart"/>
            <w:tcBorders>
              <w:left w:val="single" w:sz="4" w:space="0" w:color="auto"/>
              <w:right w:val="single" w:sz="4" w:space="0" w:color="auto"/>
            </w:tcBorders>
            <w:vAlign w:val="center"/>
          </w:tcPr>
          <w:p w14:paraId="1372C964" w14:textId="35B3BC9D" w:rsidR="00FD67DE" w:rsidRPr="00490A82" w:rsidRDefault="0028184C" w:rsidP="00490A82">
            <w:pPr>
              <w:rPr>
                <w:rFonts w:ascii="Times New Roman" w:eastAsia="Times New Roman" w:hAnsi="Times New Roman" w:cs="Times New Roman"/>
                <w:sz w:val="20"/>
                <w:szCs w:val="20"/>
                <w:lang w:eastAsia="ru-RU"/>
              </w:rPr>
            </w:pPr>
            <w:r w:rsidRPr="00490A82">
              <w:rPr>
                <w:rFonts w:ascii="Times New Roman" w:eastAsia="Times New Roman" w:hAnsi="Times New Roman" w:cs="Times New Roman"/>
                <w:sz w:val="20"/>
                <w:szCs w:val="20"/>
                <w:lang w:eastAsia="ru-RU"/>
              </w:rPr>
              <w:t>14.12.30.170/ 14.12.30.170-00000002</w:t>
            </w:r>
          </w:p>
        </w:tc>
        <w:tc>
          <w:tcPr>
            <w:tcW w:w="562" w:type="dxa"/>
            <w:vMerge w:val="restart"/>
            <w:tcBorders>
              <w:left w:val="single" w:sz="4" w:space="0" w:color="auto"/>
              <w:right w:val="single" w:sz="4" w:space="0" w:color="auto"/>
            </w:tcBorders>
            <w:vAlign w:val="center"/>
          </w:tcPr>
          <w:p w14:paraId="35A4C91C" w14:textId="36E2B448" w:rsidR="00FD67DE" w:rsidRPr="00490A82" w:rsidRDefault="00FD67DE" w:rsidP="00490A82">
            <w:pPr>
              <w:rPr>
                <w:rFonts w:ascii="Times New Roman" w:eastAsia="Times New Roman" w:hAnsi="Times New Roman" w:cs="Times New Roman"/>
                <w:sz w:val="20"/>
                <w:szCs w:val="20"/>
                <w:lang w:eastAsia="ru-RU"/>
              </w:rPr>
            </w:pPr>
            <w:r w:rsidRPr="00490A82">
              <w:rPr>
                <w:rFonts w:ascii="Times New Roman" w:eastAsia="Times New Roman" w:hAnsi="Times New Roman" w:cs="Times New Roman"/>
                <w:sz w:val="20"/>
                <w:szCs w:val="20"/>
                <w:lang w:eastAsia="ru-RU"/>
              </w:rPr>
              <w:t>б/о</w:t>
            </w:r>
          </w:p>
        </w:tc>
        <w:tc>
          <w:tcPr>
            <w:tcW w:w="872" w:type="dxa"/>
            <w:vMerge w:val="restart"/>
            <w:tcBorders>
              <w:left w:val="single" w:sz="4" w:space="0" w:color="auto"/>
              <w:right w:val="single" w:sz="4" w:space="0" w:color="auto"/>
            </w:tcBorders>
            <w:vAlign w:val="center"/>
          </w:tcPr>
          <w:p w14:paraId="0DC41177" w14:textId="36E19EB1" w:rsidR="00FD67DE" w:rsidRPr="00490A82" w:rsidRDefault="00FD67DE" w:rsidP="00490A82">
            <w:pPr>
              <w:rPr>
                <w:rFonts w:ascii="Times New Roman" w:eastAsia="Times New Roman" w:hAnsi="Times New Roman" w:cs="Times New Roman"/>
                <w:sz w:val="20"/>
                <w:szCs w:val="20"/>
                <w:lang w:eastAsia="ru-RU"/>
              </w:rPr>
            </w:pPr>
            <w:r w:rsidRPr="00490A82">
              <w:rPr>
                <w:rFonts w:ascii="Times New Roman" w:eastAsia="Times New Roman" w:hAnsi="Times New Roman" w:cs="Times New Roman"/>
                <w:sz w:val="20"/>
                <w:szCs w:val="20"/>
                <w:lang w:eastAsia="ru-RU"/>
              </w:rPr>
              <w:t>шт.</w:t>
            </w:r>
          </w:p>
        </w:tc>
        <w:tc>
          <w:tcPr>
            <w:tcW w:w="1618" w:type="dxa"/>
            <w:tcBorders>
              <w:top w:val="single" w:sz="4" w:space="0" w:color="auto"/>
              <w:left w:val="single" w:sz="4" w:space="0" w:color="auto"/>
              <w:bottom w:val="single" w:sz="4" w:space="0" w:color="auto"/>
              <w:right w:val="single" w:sz="4" w:space="0" w:color="auto"/>
            </w:tcBorders>
            <w:vAlign w:val="center"/>
          </w:tcPr>
          <w:p w14:paraId="35DEB0FD" w14:textId="583509BC" w:rsidR="00FD67DE" w:rsidRPr="000175D2" w:rsidRDefault="00FD67DE" w:rsidP="00FD67DE">
            <w:pPr>
              <w:jc w:val="center"/>
              <w:rPr>
                <w:sz w:val="20"/>
              </w:rPr>
            </w:pPr>
            <w:r w:rsidRPr="00540F94">
              <w:rPr>
                <w:rFonts w:ascii="Times New Roman" w:eastAsia="Times New Roman" w:hAnsi="Times New Roman" w:cs="Times New Roman"/>
                <w:sz w:val="20"/>
                <w:szCs w:val="20"/>
                <w:lang w:eastAsia="ru-RU"/>
              </w:rPr>
              <w:t>Наименование:</w:t>
            </w:r>
          </w:p>
        </w:tc>
        <w:sdt>
          <w:sdtPr>
            <w:rPr>
              <w:sz w:val="20"/>
              <w:szCs w:val="20"/>
            </w:rPr>
            <w:alias w:val="Наименование хар-ки"/>
            <w:tag w:val="Наименование хар-ки"/>
            <w:id w:val="-1555848064"/>
            <w:placeholder>
              <w:docPart w:val="514CE83E47F04B0D885FB5A7A676CF1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87" w:type="dxa"/>
                <w:tcBorders>
                  <w:top w:val="single" w:sz="4" w:space="0" w:color="auto"/>
                  <w:left w:val="single" w:sz="4" w:space="0" w:color="auto"/>
                  <w:bottom w:val="single" w:sz="4" w:space="0" w:color="auto"/>
                  <w:right w:val="single" w:sz="4" w:space="0" w:color="auto"/>
                </w:tcBorders>
                <w:vAlign w:val="center"/>
              </w:tcPr>
              <w:p w14:paraId="3B389A93" w14:textId="343CA050" w:rsidR="00FD67DE" w:rsidRDefault="00FD67DE" w:rsidP="00FD67DE">
                <w:pPr>
                  <w:jc w:val="center"/>
                  <w:rPr>
                    <w:sz w:val="20"/>
                    <w:szCs w:val="20"/>
                  </w:rPr>
                </w:pPr>
                <w:r w:rsidRPr="00540F94">
                  <w:rPr>
                    <w:rFonts w:ascii="Times New Roman" w:eastAsia="Times New Roman" w:hAnsi="Times New Roman" w:cs="Times New Roman"/>
                    <w:sz w:val="20"/>
                    <w:szCs w:val="20"/>
                    <w:lang w:eastAsia="ru-RU"/>
                  </w:rPr>
                  <w:t>качественная</w:t>
                </w:r>
              </w:p>
            </w:tc>
          </w:sdtContent>
        </w:sdt>
        <w:tc>
          <w:tcPr>
            <w:tcW w:w="5497" w:type="dxa"/>
            <w:tcBorders>
              <w:top w:val="single" w:sz="4" w:space="0" w:color="auto"/>
              <w:left w:val="single" w:sz="4" w:space="0" w:color="auto"/>
              <w:bottom w:val="single" w:sz="4" w:space="0" w:color="auto"/>
              <w:right w:val="single" w:sz="4" w:space="0" w:color="auto"/>
            </w:tcBorders>
            <w:vAlign w:val="center"/>
          </w:tcPr>
          <w:p w14:paraId="73C744A8" w14:textId="77777777" w:rsidR="0028184C" w:rsidRPr="00594D75" w:rsidRDefault="0028184C" w:rsidP="0028184C">
            <w:pPr>
              <w:jc w:val="both"/>
              <w:rPr>
                <w:rFonts w:ascii="Times New Roman" w:eastAsia="Times New Roman" w:hAnsi="Times New Roman" w:cs="Times New Roman"/>
                <w:b/>
                <w:sz w:val="20"/>
                <w:szCs w:val="20"/>
                <w:lang w:eastAsia="ru-RU"/>
              </w:rPr>
            </w:pPr>
            <w:r w:rsidRPr="00594D75">
              <w:rPr>
                <w:rFonts w:ascii="Times New Roman" w:eastAsia="Times New Roman" w:hAnsi="Times New Roman" w:cs="Times New Roman"/>
                <w:b/>
                <w:sz w:val="20"/>
                <w:szCs w:val="20"/>
                <w:lang w:eastAsia="ru-RU"/>
              </w:rPr>
              <w:t>Ортопедические брюки</w:t>
            </w:r>
          </w:p>
          <w:p w14:paraId="058EC9E1" w14:textId="455FF47C" w:rsidR="00FD67DE" w:rsidRPr="00E71929" w:rsidRDefault="00FD67DE" w:rsidP="00FD67DE">
            <w:pPr>
              <w:jc w:val="both"/>
              <w:rPr>
                <w:sz w:val="20"/>
                <w:szCs w:val="20"/>
              </w:rPr>
            </w:pPr>
          </w:p>
        </w:tc>
        <w:tc>
          <w:tcPr>
            <w:tcW w:w="451" w:type="dxa"/>
            <w:tcBorders>
              <w:top w:val="single" w:sz="4" w:space="0" w:color="auto"/>
              <w:left w:val="single" w:sz="4" w:space="0" w:color="auto"/>
              <w:bottom w:val="single" w:sz="4" w:space="0" w:color="auto"/>
              <w:right w:val="single" w:sz="4" w:space="0" w:color="auto"/>
            </w:tcBorders>
            <w:vAlign w:val="center"/>
          </w:tcPr>
          <w:p w14:paraId="51E3735C" w14:textId="77777777" w:rsidR="00FD67DE" w:rsidRDefault="00FD67DE" w:rsidP="00FD67DE">
            <w:pPr>
              <w:jc w:val="center"/>
              <w:rPr>
                <w:sz w:val="20"/>
                <w:szCs w:val="20"/>
              </w:rPr>
            </w:pPr>
          </w:p>
        </w:tc>
        <w:sdt>
          <w:sdtPr>
            <w:rPr>
              <w:sz w:val="20"/>
              <w:szCs w:val="20"/>
            </w:rPr>
            <w:alias w:val="Инструкция"/>
            <w:tag w:val="Инструкция"/>
            <w:id w:val="424085456"/>
            <w:placeholder>
              <w:docPart w:val="953A2751088E4207B6DBF16328CBCD1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1" w:type="dxa"/>
                <w:tcBorders>
                  <w:top w:val="single" w:sz="4" w:space="0" w:color="auto"/>
                  <w:left w:val="single" w:sz="4" w:space="0" w:color="auto"/>
                  <w:bottom w:val="single" w:sz="4" w:space="0" w:color="auto"/>
                  <w:right w:val="single" w:sz="4" w:space="0" w:color="auto"/>
                </w:tcBorders>
              </w:tcPr>
              <w:p w14:paraId="1DCD7A39" w14:textId="4F5E89E4" w:rsidR="00FD67DE" w:rsidRDefault="00FD67DE" w:rsidP="00FD67DE">
                <w:pPr>
                  <w:jc w:val="center"/>
                  <w:rPr>
                    <w:sz w:val="20"/>
                    <w:szCs w:val="20"/>
                  </w:rPr>
                </w:pPr>
                <w:r>
                  <w:rPr>
                    <w:sz w:val="20"/>
                    <w:szCs w:val="20"/>
                  </w:rPr>
                  <w:t>Значение хар-ки не может меняться</w:t>
                </w:r>
              </w:p>
            </w:tc>
          </w:sdtContent>
        </w:sdt>
      </w:tr>
      <w:tr w:rsidR="0028184C" w:rsidRPr="0017149E" w14:paraId="670FCC0B" w14:textId="77777777" w:rsidTr="001A78D3">
        <w:tc>
          <w:tcPr>
            <w:tcW w:w="543" w:type="dxa"/>
            <w:vMerge/>
            <w:tcBorders>
              <w:left w:val="single" w:sz="4" w:space="0" w:color="auto"/>
              <w:right w:val="single" w:sz="4" w:space="0" w:color="auto"/>
            </w:tcBorders>
            <w:vAlign w:val="center"/>
          </w:tcPr>
          <w:p w14:paraId="42467FC2" w14:textId="77777777" w:rsidR="0028184C" w:rsidRPr="0017149E" w:rsidRDefault="0028184C" w:rsidP="0028184C">
            <w:pPr>
              <w:jc w:val="center"/>
              <w:rPr>
                <w:sz w:val="20"/>
                <w:szCs w:val="20"/>
              </w:rPr>
            </w:pPr>
          </w:p>
        </w:tc>
        <w:tc>
          <w:tcPr>
            <w:tcW w:w="1666" w:type="dxa"/>
            <w:vMerge/>
            <w:tcBorders>
              <w:left w:val="single" w:sz="4" w:space="0" w:color="auto"/>
              <w:right w:val="single" w:sz="4" w:space="0" w:color="auto"/>
            </w:tcBorders>
            <w:vAlign w:val="center"/>
          </w:tcPr>
          <w:p w14:paraId="25A009C6" w14:textId="77777777" w:rsidR="0028184C" w:rsidRDefault="0028184C" w:rsidP="0028184C">
            <w:pPr>
              <w:widowControl w:val="0"/>
              <w:autoSpaceDE w:val="0"/>
              <w:autoSpaceDN w:val="0"/>
              <w:jc w:val="center"/>
            </w:pPr>
          </w:p>
        </w:tc>
        <w:tc>
          <w:tcPr>
            <w:tcW w:w="1195" w:type="dxa"/>
            <w:vMerge/>
            <w:tcBorders>
              <w:left w:val="single" w:sz="4" w:space="0" w:color="auto"/>
              <w:right w:val="single" w:sz="4" w:space="0" w:color="auto"/>
            </w:tcBorders>
          </w:tcPr>
          <w:p w14:paraId="07A3B1AC" w14:textId="77777777" w:rsidR="0028184C" w:rsidRPr="00D35E50" w:rsidRDefault="0028184C" w:rsidP="0028184C"/>
        </w:tc>
        <w:tc>
          <w:tcPr>
            <w:tcW w:w="562" w:type="dxa"/>
            <w:vMerge/>
            <w:tcBorders>
              <w:left w:val="single" w:sz="4" w:space="0" w:color="auto"/>
              <w:right w:val="single" w:sz="4" w:space="0" w:color="auto"/>
            </w:tcBorders>
          </w:tcPr>
          <w:p w14:paraId="2DE3C490" w14:textId="77777777" w:rsidR="0028184C" w:rsidRDefault="0028184C" w:rsidP="0028184C">
            <w:pPr>
              <w:rPr>
                <w:bCs/>
              </w:rPr>
            </w:pPr>
          </w:p>
        </w:tc>
        <w:tc>
          <w:tcPr>
            <w:tcW w:w="872" w:type="dxa"/>
            <w:vMerge/>
            <w:tcBorders>
              <w:left w:val="single" w:sz="4" w:space="0" w:color="auto"/>
              <w:right w:val="single" w:sz="4" w:space="0" w:color="auto"/>
            </w:tcBorders>
          </w:tcPr>
          <w:p w14:paraId="15F8A12E" w14:textId="77777777" w:rsidR="0028184C" w:rsidRPr="00B645F3" w:rsidRDefault="0028184C" w:rsidP="0028184C"/>
        </w:tc>
        <w:tc>
          <w:tcPr>
            <w:tcW w:w="1618" w:type="dxa"/>
            <w:tcBorders>
              <w:top w:val="single" w:sz="4" w:space="0" w:color="auto"/>
              <w:left w:val="single" w:sz="4" w:space="0" w:color="auto"/>
              <w:bottom w:val="single" w:sz="4" w:space="0" w:color="auto"/>
              <w:right w:val="single" w:sz="4" w:space="0" w:color="auto"/>
            </w:tcBorders>
            <w:vAlign w:val="center"/>
          </w:tcPr>
          <w:p w14:paraId="7E4C2584" w14:textId="79B1680C" w:rsidR="0028184C" w:rsidRPr="00C652D7" w:rsidRDefault="0028184C" w:rsidP="0028184C">
            <w:pPr>
              <w:jc w:val="center"/>
              <w:rPr>
                <w:rFonts w:ascii="Times New Roman" w:eastAsia="Times New Roman" w:hAnsi="Times New Roman" w:cs="Times New Roman"/>
                <w:sz w:val="20"/>
                <w:szCs w:val="20"/>
                <w:lang w:eastAsia="ru-RU"/>
              </w:rPr>
            </w:pPr>
            <w:r w:rsidRPr="00110A53">
              <w:rPr>
                <w:rFonts w:ascii="Times New Roman" w:eastAsia="Times New Roman" w:hAnsi="Times New Roman" w:cs="Times New Roman"/>
                <w:sz w:val="20"/>
                <w:szCs w:val="20"/>
                <w:lang w:eastAsia="ru-RU"/>
              </w:rPr>
              <w:t>Описание объекта:</w:t>
            </w:r>
          </w:p>
        </w:tc>
        <w:sdt>
          <w:sdtPr>
            <w:rPr>
              <w:sz w:val="20"/>
              <w:szCs w:val="20"/>
            </w:rPr>
            <w:alias w:val="Наименование хар-ки"/>
            <w:tag w:val="Наименование хар-ки"/>
            <w:id w:val="96377822"/>
            <w:placeholder>
              <w:docPart w:val="1F6E299E694B497199D16189F56EE81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87" w:type="dxa"/>
                <w:tcBorders>
                  <w:top w:val="single" w:sz="4" w:space="0" w:color="auto"/>
                  <w:left w:val="single" w:sz="4" w:space="0" w:color="auto"/>
                  <w:bottom w:val="single" w:sz="4" w:space="0" w:color="auto"/>
                  <w:right w:val="single" w:sz="4" w:space="0" w:color="auto"/>
                </w:tcBorders>
                <w:vAlign w:val="center"/>
              </w:tcPr>
              <w:p w14:paraId="4A4847EA" w14:textId="4D4A2816" w:rsidR="0028184C" w:rsidRDefault="0028184C" w:rsidP="0028184C">
                <w:pPr>
                  <w:jc w:val="center"/>
                  <w:rPr>
                    <w:sz w:val="20"/>
                    <w:szCs w:val="20"/>
                  </w:rPr>
                </w:pPr>
                <w:r>
                  <w:rPr>
                    <w:sz w:val="20"/>
                    <w:szCs w:val="20"/>
                  </w:rPr>
                  <w:t>качественная</w:t>
                </w:r>
              </w:p>
            </w:tc>
          </w:sdtContent>
        </w:sdt>
        <w:tc>
          <w:tcPr>
            <w:tcW w:w="5497" w:type="dxa"/>
            <w:tcBorders>
              <w:top w:val="single" w:sz="4" w:space="0" w:color="auto"/>
              <w:left w:val="single" w:sz="4" w:space="0" w:color="auto"/>
              <w:bottom w:val="single" w:sz="4" w:space="0" w:color="auto"/>
              <w:right w:val="single" w:sz="4" w:space="0" w:color="auto"/>
            </w:tcBorders>
          </w:tcPr>
          <w:p w14:paraId="4308695B" w14:textId="77777777" w:rsidR="0028184C" w:rsidRPr="0028184C" w:rsidRDefault="0028184C" w:rsidP="0028184C">
            <w:pPr>
              <w:jc w:val="both"/>
              <w:rPr>
                <w:rFonts w:ascii="Times New Roman" w:eastAsia="Times New Roman" w:hAnsi="Times New Roman" w:cs="Times New Roman"/>
                <w:sz w:val="20"/>
                <w:szCs w:val="20"/>
                <w:lang w:eastAsia="ru-RU"/>
              </w:rPr>
            </w:pPr>
            <w:r w:rsidRPr="0028184C">
              <w:rPr>
                <w:rFonts w:ascii="Times New Roman" w:eastAsia="Times New Roman" w:hAnsi="Times New Roman" w:cs="Times New Roman"/>
                <w:sz w:val="20"/>
                <w:szCs w:val="20"/>
                <w:lang w:eastAsia="ru-RU"/>
              </w:rPr>
              <w:t>Ортопедические брюки предназначены для обеспечения самообслуживания инвалидов, использующих кресло-коляски и облегчения действий обслуживающих лиц.</w:t>
            </w:r>
          </w:p>
          <w:p w14:paraId="34BE96D0" w14:textId="77777777" w:rsidR="0028184C" w:rsidRPr="0028184C" w:rsidRDefault="0028184C" w:rsidP="0028184C">
            <w:pPr>
              <w:jc w:val="both"/>
              <w:rPr>
                <w:rFonts w:ascii="Times New Roman" w:eastAsia="Times New Roman" w:hAnsi="Times New Roman" w:cs="Times New Roman"/>
                <w:sz w:val="20"/>
                <w:szCs w:val="20"/>
                <w:lang w:eastAsia="ru-RU"/>
              </w:rPr>
            </w:pPr>
            <w:r w:rsidRPr="0028184C">
              <w:rPr>
                <w:rFonts w:ascii="Times New Roman" w:eastAsia="Times New Roman" w:hAnsi="Times New Roman" w:cs="Times New Roman"/>
                <w:sz w:val="20"/>
                <w:szCs w:val="20"/>
                <w:lang w:eastAsia="ru-RU"/>
              </w:rPr>
              <w:t xml:space="preserve">Ортопедические брюки универсальные, подходят как для мужчин, так и для женщин. Брюки за счет специального кроя обеспечивают комфорт и удобство инвалида при использовании в кресло-коляске. </w:t>
            </w:r>
          </w:p>
          <w:p w14:paraId="0EAC7060" w14:textId="77777777" w:rsidR="0028184C" w:rsidRPr="0028184C" w:rsidRDefault="0028184C" w:rsidP="0028184C">
            <w:pPr>
              <w:jc w:val="both"/>
              <w:rPr>
                <w:rFonts w:ascii="Times New Roman" w:eastAsia="Times New Roman" w:hAnsi="Times New Roman" w:cs="Times New Roman"/>
                <w:sz w:val="20"/>
                <w:szCs w:val="20"/>
                <w:lang w:eastAsia="ru-RU"/>
              </w:rPr>
            </w:pPr>
            <w:r w:rsidRPr="0028184C">
              <w:rPr>
                <w:rFonts w:ascii="Times New Roman" w:eastAsia="Times New Roman" w:hAnsi="Times New Roman" w:cs="Times New Roman"/>
                <w:sz w:val="20"/>
                <w:szCs w:val="20"/>
                <w:lang w:eastAsia="ru-RU"/>
              </w:rPr>
              <w:t>Ортопедические брюки   изготавливаются с учетом индивидуальных анатомо-функциональных особенностей инвалида и имеют конструкцию, включающую специальные элементы и функциональные узлы:</w:t>
            </w:r>
          </w:p>
          <w:p w14:paraId="085FB8F1" w14:textId="77777777" w:rsidR="0028184C" w:rsidRPr="0028184C" w:rsidRDefault="0028184C" w:rsidP="0028184C">
            <w:pPr>
              <w:jc w:val="both"/>
              <w:rPr>
                <w:rFonts w:ascii="Times New Roman" w:eastAsia="Times New Roman" w:hAnsi="Times New Roman" w:cs="Times New Roman"/>
                <w:sz w:val="20"/>
                <w:szCs w:val="20"/>
                <w:lang w:eastAsia="ru-RU"/>
              </w:rPr>
            </w:pPr>
            <w:r w:rsidRPr="0028184C">
              <w:rPr>
                <w:rFonts w:ascii="Times New Roman" w:eastAsia="Times New Roman" w:hAnsi="Times New Roman" w:cs="Times New Roman"/>
                <w:sz w:val="20"/>
                <w:szCs w:val="20"/>
                <w:lang w:eastAsia="ru-RU"/>
              </w:rPr>
              <w:t>- свободные в области талии и бедер;</w:t>
            </w:r>
          </w:p>
          <w:p w14:paraId="5B46B384" w14:textId="77777777" w:rsidR="0028184C" w:rsidRPr="0028184C" w:rsidRDefault="0028184C" w:rsidP="0028184C">
            <w:pPr>
              <w:jc w:val="both"/>
              <w:rPr>
                <w:rFonts w:ascii="Times New Roman" w:eastAsia="Times New Roman" w:hAnsi="Times New Roman" w:cs="Times New Roman"/>
                <w:sz w:val="20"/>
                <w:szCs w:val="20"/>
                <w:lang w:eastAsia="ru-RU"/>
              </w:rPr>
            </w:pPr>
            <w:r w:rsidRPr="0028184C">
              <w:rPr>
                <w:rFonts w:ascii="Times New Roman" w:eastAsia="Times New Roman" w:hAnsi="Times New Roman" w:cs="Times New Roman"/>
                <w:sz w:val="20"/>
                <w:szCs w:val="20"/>
                <w:lang w:eastAsia="ru-RU"/>
              </w:rPr>
              <w:t>- завышенная спинка для защиты спины;</w:t>
            </w:r>
          </w:p>
          <w:p w14:paraId="4261B11C" w14:textId="77777777" w:rsidR="0028184C" w:rsidRPr="0028184C" w:rsidRDefault="0028184C" w:rsidP="0028184C">
            <w:pPr>
              <w:jc w:val="both"/>
              <w:rPr>
                <w:rFonts w:ascii="Times New Roman" w:eastAsia="Times New Roman" w:hAnsi="Times New Roman" w:cs="Times New Roman"/>
                <w:sz w:val="20"/>
                <w:szCs w:val="20"/>
                <w:lang w:eastAsia="ru-RU"/>
              </w:rPr>
            </w:pPr>
            <w:r w:rsidRPr="0028184C">
              <w:rPr>
                <w:rFonts w:ascii="Times New Roman" w:eastAsia="Times New Roman" w:hAnsi="Times New Roman" w:cs="Times New Roman"/>
                <w:sz w:val="20"/>
                <w:szCs w:val="20"/>
                <w:lang w:eastAsia="ru-RU"/>
              </w:rPr>
              <w:lastRenderedPageBreak/>
              <w:t>- расширенная пройма для возможности использования подгузников;</w:t>
            </w:r>
          </w:p>
          <w:p w14:paraId="38D45710" w14:textId="77777777" w:rsidR="0028184C" w:rsidRPr="0028184C" w:rsidRDefault="0028184C" w:rsidP="0028184C">
            <w:pPr>
              <w:jc w:val="both"/>
              <w:rPr>
                <w:rFonts w:ascii="Times New Roman" w:eastAsia="Times New Roman" w:hAnsi="Times New Roman" w:cs="Times New Roman"/>
                <w:sz w:val="20"/>
                <w:szCs w:val="20"/>
                <w:lang w:eastAsia="ru-RU"/>
              </w:rPr>
            </w:pPr>
            <w:r w:rsidRPr="0028184C">
              <w:rPr>
                <w:rFonts w:ascii="Times New Roman" w:eastAsia="Times New Roman" w:hAnsi="Times New Roman" w:cs="Times New Roman"/>
                <w:sz w:val="20"/>
                <w:szCs w:val="20"/>
                <w:lang w:eastAsia="ru-RU"/>
              </w:rPr>
              <w:t>- вытачки в области колен для комфортного сидения;</w:t>
            </w:r>
          </w:p>
          <w:p w14:paraId="451CDD20" w14:textId="77777777" w:rsidR="0028184C" w:rsidRPr="0028184C" w:rsidRDefault="0028184C" w:rsidP="0028184C">
            <w:pPr>
              <w:jc w:val="both"/>
              <w:rPr>
                <w:rFonts w:ascii="Times New Roman" w:eastAsia="Times New Roman" w:hAnsi="Times New Roman" w:cs="Times New Roman"/>
                <w:sz w:val="20"/>
                <w:szCs w:val="20"/>
                <w:lang w:eastAsia="ru-RU"/>
              </w:rPr>
            </w:pPr>
            <w:r w:rsidRPr="0028184C">
              <w:rPr>
                <w:rFonts w:ascii="Times New Roman" w:eastAsia="Times New Roman" w:hAnsi="Times New Roman" w:cs="Times New Roman"/>
                <w:sz w:val="20"/>
                <w:szCs w:val="20"/>
                <w:lang w:eastAsia="ru-RU"/>
              </w:rPr>
              <w:t>- смещение бокового шва в сторону передней части;</w:t>
            </w:r>
          </w:p>
          <w:p w14:paraId="7F5BE612" w14:textId="77777777" w:rsidR="0028184C" w:rsidRPr="0028184C" w:rsidRDefault="0028184C" w:rsidP="0028184C">
            <w:pPr>
              <w:jc w:val="both"/>
              <w:rPr>
                <w:rFonts w:ascii="Times New Roman" w:eastAsia="Times New Roman" w:hAnsi="Times New Roman" w:cs="Times New Roman"/>
                <w:sz w:val="20"/>
                <w:szCs w:val="20"/>
                <w:lang w:eastAsia="ru-RU"/>
              </w:rPr>
            </w:pPr>
            <w:r w:rsidRPr="0028184C">
              <w:rPr>
                <w:rFonts w:ascii="Times New Roman" w:eastAsia="Times New Roman" w:hAnsi="Times New Roman" w:cs="Times New Roman"/>
                <w:sz w:val="20"/>
                <w:szCs w:val="20"/>
                <w:lang w:eastAsia="ru-RU"/>
              </w:rPr>
              <w:t>- открытая застежка с разъемными молниями по боковым швам;</w:t>
            </w:r>
          </w:p>
          <w:p w14:paraId="03962B64" w14:textId="77777777" w:rsidR="0028184C" w:rsidRPr="0028184C" w:rsidRDefault="0028184C" w:rsidP="0028184C">
            <w:pPr>
              <w:jc w:val="both"/>
              <w:rPr>
                <w:rFonts w:ascii="Times New Roman" w:eastAsia="Times New Roman" w:hAnsi="Times New Roman" w:cs="Times New Roman"/>
                <w:sz w:val="20"/>
                <w:szCs w:val="20"/>
                <w:lang w:eastAsia="ru-RU"/>
              </w:rPr>
            </w:pPr>
            <w:r w:rsidRPr="0028184C">
              <w:rPr>
                <w:rFonts w:ascii="Times New Roman" w:eastAsia="Times New Roman" w:hAnsi="Times New Roman" w:cs="Times New Roman"/>
                <w:sz w:val="20"/>
                <w:szCs w:val="20"/>
                <w:lang w:eastAsia="ru-RU"/>
              </w:rPr>
              <w:t>- пояс на эластичной ленте;</w:t>
            </w:r>
          </w:p>
          <w:p w14:paraId="330B4FB4" w14:textId="77777777" w:rsidR="0028184C" w:rsidRPr="0028184C" w:rsidRDefault="0028184C" w:rsidP="0028184C">
            <w:pPr>
              <w:jc w:val="both"/>
              <w:rPr>
                <w:rFonts w:ascii="Times New Roman" w:eastAsia="Times New Roman" w:hAnsi="Times New Roman" w:cs="Times New Roman"/>
                <w:sz w:val="20"/>
                <w:szCs w:val="20"/>
                <w:lang w:eastAsia="ru-RU"/>
              </w:rPr>
            </w:pPr>
            <w:r w:rsidRPr="0028184C">
              <w:rPr>
                <w:rFonts w:ascii="Times New Roman" w:eastAsia="Times New Roman" w:hAnsi="Times New Roman" w:cs="Times New Roman"/>
                <w:sz w:val="20"/>
                <w:szCs w:val="20"/>
                <w:lang w:eastAsia="ru-RU"/>
              </w:rPr>
              <w:t>- накладные карманы над уровнем колена.</w:t>
            </w:r>
          </w:p>
          <w:p w14:paraId="51FBCBBA" w14:textId="66D26542" w:rsidR="0028184C" w:rsidRPr="00F02436" w:rsidRDefault="0028184C" w:rsidP="0028184C">
            <w:pPr>
              <w:jc w:val="both"/>
              <w:rPr>
                <w:rFonts w:ascii="Times New Roman" w:eastAsia="Times New Roman" w:hAnsi="Times New Roman" w:cs="Times New Roman"/>
                <w:sz w:val="20"/>
                <w:szCs w:val="20"/>
                <w:lang w:eastAsia="ru-RU"/>
              </w:rPr>
            </w:pPr>
            <w:r w:rsidRPr="0028184C">
              <w:rPr>
                <w:rFonts w:ascii="Times New Roman" w:eastAsia="Times New Roman" w:hAnsi="Times New Roman" w:cs="Times New Roman"/>
                <w:sz w:val="20"/>
                <w:szCs w:val="20"/>
                <w:lang w:eastAsia="ru-RU"/>
              </w:rPr>
              <w:t>Верх брюк изготовлен из натуральных материалов, обеспечивающих защиту от дождя, грязи при использовании вне помещений, подкладка изготавливается из вискозы.</w:t>
            </w:r>
          </w:p>
        </w:tc>
        <w:tc>
          <w:tcPr>
            <w:tcW w:w="451" w:type="dxa"/>
            <w:tcBorders>
              <w:top w:val="single" w:sz="4" w:space="0" w:color="auto"/>
              <w:left w:val="single" w:sz="4" w:space="0" w:color="auto"/>
              <w:bottom w:val="single" w:sz="4" w:space="0" w:color="auto"/>
              <w:right w:val="single" w:sz="4" w:space="0" w:color="auto"/>
            </w:tcBorders>
            <w:vAlign w:val="center"/>
          </w:tcPr>
          <w:p w14:paraId="43C371BE" w14:textId="77777777" w:rsidR="0028184C" w:rsidRDefault="0028184C" w:rsidP="0028184C">
            <w:pPr>
              <w:jc w:val="center"/>
              <w:rPr>
                <w:sz w:val="20"/>
                <w:szCs w:val="20"/>
              </w:rPr>
            </w:pPr>
          </w:p>
        </w:tc>
        <w:sdt>
          <w:sdtPr>
            <w:rPr>
              <w:sz w:val="20"/>
              <w:szCs w:val="20"/>
            </w:rPr>
            <w:alias w:val="Инструкция"/>
            <w:tag w:val="Инструкция"/>
            <w:id w:val="-210268431"/>
            <w:placeholder>
              <w:docPart w:val="1AE83ABD617844928A5BEAB203F3B53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1" w:type="dxa"/>
                <w:tcBorders>
                  <w:top w:val="single" w:sz="4" w:space="0" w:color="auto"/>
                  <w:left w:val="single" w:sz="4" w:space="0" w:color="auto"/>
                  <w:bottom w:val="single" w:sz="4" w:space="0" w:color="auto"/>
                  <w:right w:val="single" w:sz="4" w:space="0" w:color="auto"/>
                </w:tcBorders>
              </w:tcPr>
              <w:p w14:paraId="3BEF5154" w14:textId="413C7F4F" w:rsidR="0028184C" w:rsidRDefault="0028184C" w:rsidP="0028184C">
                <w:pPr>
                  <w:jc w:val="center"/>
                  <w:rPr>
                    <w:sz w:val="20"/>
                    <w:szCs w:val="20"/>
                  </w:rPr>
                </w:pPr>
                <w:r>
                  <w:rPr>
                    <w:sz w:val="20"/>
                    <w:szCs w:val="20"/>
                  </w:rPr>
                  <w:t>Значение хар-ки не может меняться</w:t>
                </w:r>
              </w:p>
            </w:tc>
          </w:sdtContent>
        </w:sdt>
      </w:tr>
      <w:tr w:rsidR="0028184C" w:rsidRPr="0017149E" w14:paraId="4255AF9A" w14:textId="77777777" w:rsidTr="001A78D3">
        <w:tc>
          <w:tcPr>
            <w:tcW w:w="543" w:type="dxa"/>
            <w:vMerge w:val="restart"/>
            <w:tcBorders>
              <w:left w:val="single" w:sz="4" w:space="0" w:color="auto"/>
              <w:right w:val="single" w:sz="4" w:space="0" w:color="auto"/>
            </w:tcBorders>
            <w:vAlign w:val="center"/>
          </w:tcPr>
          <w:p w14:paraId="6D89971E" w14:textId="46CBF5DB" w:rsidR="0028184C" w:rsidRPr="0017149E" w:rsidRDefault="0028184C" w:rsidP="0028184C">
            <w:pPr>
              <w:jc w:val="center"/>
              <w:rPr>
                <w:sz w:val="20"/>
                <w:szCs w:val="20"/>
              </w:rPr>
            </w:pPr>
            <w:r>
              <w:rPr>
                <w:rFonts w:ascii="Times New Roman" w:hAnsi="Times New Roman" w:cs="Times New Roman"/>
                <w:sz w:val="20"/>
                <w:szCs w:val="20"/>
              </w:rPr>
              <w:t>4</w:t>
            </w:r>
          </w:p>
        </w:tc>
        <w:tc>
          <w:tcPr>
            <w:tcW w:w="1666" w:type="dxa"/>
            <w:vMerge w:val="restart"/>
            <w:tcBorders>
              <w:left w:val="single" w:sz="4" w:space="0" w:color="auto"/>
              <w:right w:val="single" w:sz="4" w:space="0" w:color="auto"/>
            </w:tcBorders>
            <w:vAlign w:val="center"/>
          </w:tcPr>
          <w:p w14:paraId="14401144" w14:textId="77777777" w:rsidR="0028184C" w:rsidRPr="008C6ED2" w:rsidRDefault="00A20967" w:rsidP="00490A82">
            <w:pPr>
              <w:jc w:val="center"/>
              <w:rPr>
                <w:rFonts w:ascii="Times New Roman" w:eastAsia="Times New Roman" w:hAnsi="Times New Roman" w:cs="Times New Roman"/>
                <w:sz w:val="20"/>
                <w:szCs w:val="20"/>
                <w:lang w:eastAsia="ru-RU"/>
              </w:rPr>
            </w:pPr>
            <w:r w:rsidRPr="008C6ED2">
              <w:rPr>
                <w:rFonts w:ascii="Times New Roman" w:eastAsia="Times New Roman" w:hAnsi="Times New Roman" w:cs="Times New Roman"/>
                <w:sz w:val="20"/>
                <w:szCs w:val="20"/>
                <w:lang w:eastAsia="ru-RU"/>
              </w:rPr>
              <w:t>Рукавицы утепленные кожаные на меху (для инвалидов, пользующихся малогабаритными креслами-колясками)</w:t>
            </w:r>
          </w:p>
          <w:p w14:paraId="52774917" w14:textId="1A4A42A1" w:rsidR="00A20967" w:rsidRPr="00490A82" w:rsidRDefault="00A20967" w:rsidP="00EE0889">
            <w:pPr>
              <w:jc w:val="center"/>
              <w:rPr>
                <w:rFonts w:ascii="Times New Roman" w:eastAsia="Times New Roman" w:hAnsi="Times New Roman" w:cs="Times New Roman"/>
                <w:sz w:val="20"/>
                <w:szCs w:val="20"/>
                <w:lang w:eastAsia="ru-RU"/>
              </w:rPr>
            </w:pPr>
            <w:r w:rsidRPr="008C6ED2">
              <w:rPr>
                <w:rFonts w:ascii="Times New Roman" w:eastAsia="Times New Roman" w:hAnsi="Times New Roman" w:cs="Times New Roman"/>
                <w:sz w:val="20"/>
                <w:szCs w:val="20"/>
                <w:lang w:eastAsia="ru-RU"/>
              </w:rPr>
              <w:t>12-01-0</w:t>
            </w:r>
            <w:r w:rsidR="00EE0889">
              <w:rPr>
                <w:rFonts w:ascii="Times New Roman" w:eastAsia="Times New Roman" w:hAnsi="Times New Roman" w:cs="Times New Roman"/>
                <w:sz w:val="20"/>
                <w:szCs w:val="20"/>
                <w:lang w:eastAsia="ru-RU"/>
              </w:rPr>
              <w:t>3</w:t>
            </w:r>
          </w:p>
        </w:tc>
        <w:tc>
          <w:tcPr>
            <w:tcW w:w="1195" w:type="dxa"/>
            <w:vMerge w:val="restart"/>
            <w:tcBorders>
              <w:left w:val="single" w:sz="4" w:space="0" w:color="auto"/>
              <w:right w:val="single" w:sz="4" w:space="0" w:color="auto"/>
            </w:tcBorders>
            <w:vAlign w:val="center"/>
          </w:tcPr>
          <w:p w14:paraId="453BE679" w14:textId="6E461F06" w:rsidR="0028184C" w:rsidRPr="00490A82" w:rsidRDefault="008C6ED2" w:rsidP="00490A82">
            <w:pPr>
              <w:rPr>
                <w:rFonts w:ascii="Times New Roman" w:eastAsia="Times New Roman" w:hAnsi="Times New Roman" w:cs="Times New Roman"/>
                <w:sz w:val="20"/>
                <w:szCs w:val="20"/>
                <w:lang w:eastAsia="ru-RU"/>
              </w:rPr>
            </w:pPr>
            <w:r w:rsidRPr="008C6ED2">
              <w:rPr>
                <w:rFonts w:ascii="Times New Roman" w:eastAsia="Times New Roman" w:hAnsi="Times New Roman" w:cs="Times New Roman"/>
                <w:sz w:val="20"/>
                <w:szCs w:val="20"/>
                <w:lang w:eastAsia="ru-RU"/>
              </w:rPr>
              <w:t>14.12.30.170/ 14.12.30.170-00000003</w:t>
            </w:r>
          </w:p>
        </w:tc>
        <w:tc>
          <w:tcPr>
            <w:tcW w:w="562" w:type="dxa"/>
            <w:vMerge w:val="restart"/>
            <w:tcBorders>
              <w:left w:val="single" w:sz="4" w:space="0" w:color="auto"/>
              <w:right w:val="single" w:sz="4" w:space="0" w:color="auto"/>
            </w:tcBorders>
            <w:vAlign w:val="center"/>
          </w:tcPr>
          <w:p w14:paraId="2605981C" w14:textId="0FE2374E" w:rsidR="0028184C" w:rsidRPr="00490A82" w:rsidRDefault="0028184C" w:rsidP="00490A82">
            <w:pPr>
              <w:rPr>
                <w:rFonts w:ascii="Times New Roman" w:eastAsia="Times New Roman" w:hAnsi="Times New Roman" w:cs="Times New Roman"/>
                <w:sz w:val="20"/>
                <w:szCs w:val="20"/>
                <w:lang w:eastAsia="ru-RU"/>
              </w:rPr>
            </w:pPr>
            <w:r w:rsidRPr="00490A82">
              <w:rPr>
                <w:rFonts w:ascii="Times New Roman" w:eastAsia="Times New Roman" w:hAnsi="Times New Roman" w:cs="Times New Roman"/>
                <w:sz w:val="20"/>
                <w:szCs w:val="20"/>
                <w:lang w:eastAsia="ru-RU"/>
              </w:rPr>
              <w:t>б/о</w:t>
            </w:r>
          </w:p>
        </w:tc>
        <w:tc>
          <w:tcPr>
            <w:tcW w:w="872" w:type="dxa"/>
            <w:vMerge w:val="restart"/>
            <w:tcBorders>
              <w:left w:val="single" w:sz="4" w:space="0" w:color="auto"/>
              <w:right w:val="single" w:sz="4" w:space="0" w:color="auto"/>
            </w:tcBorders>
            <w:vAlign w:val="center"/>
          </w:tcPr>
          <w:p w14:paraId="3FA93015" w14:textId="74707177" w:rsidR="0028184C" w:rsidRPr="00490A82" w:rsidRDefault="0028184C" w:rsidP="00490A82">
            <w:pPr>
              <w:rPr>
                <w:rFonts w:ascii="Times New Roman" w:eastAsia="Times New Roman" w:hAnsi="Times New Roman" w:cs="Times New Roman"/>
                <w:sz w:val="20"/>
                <w:szCs w:val="20"/>
                <w:lang w:eastAsia="ru-RU"/>
              </w:rPr>
            </w:pPr>
            <w:r w:rsidRPr="00490A82">
              <w:rPr>
                <w:rFonts w:ascii="Times New Roman" w:eastAsia="Times New Roman" w:hAnsi="Times New Roman" w:cs="Times New Roman"/>
                <w:sz w:val="20"/>
                <w:szCs w:val="20"/>
                <w:lang w:eastAsia="ru-RU"/>
              </w:rPr>
              <w:t>шт.</w:t>
            </w:r>
          </w:p>
        </w:tc>
        <w:tc>
          <w:tcPr>
            <w:tcW w:w="1618" w:type="dxa"/>
            <w:tcBorders>
              <w:top w:val="single" w:sz="4" w:space="0" w:color="auto"/>
              <w:left w:val="single" w:sz="4" w:space="0" w:color="auto"/>
              <w:bottom w:val="single" w:sz="4" w:space="0" w:color="auto"/>
              <w:right w:val="single" w:sz="4" w:space="0" w:color="auto"/>
            </w:tcBorders>
            <w:vAlign w:val="center"/>
          </w:tcPr>
          <w:p w14:paraId="58A65B29" w14:textId="18BDE309" w:rsidR="0028184C" w:rsidRPr="00B33771" w:rsidRDefault="0028184C" w:rsidP="0028184C">
            <w:pPr>
              <w:jc w:val="center"/>
              <w:rPr>
                <w:sz w:val="20"/>
                <w:szCs w:val="20"/>
              </w:rPr>
            </w:pPr>
            <w:r w:rsidRPr="00540F94">
              <w:rPr>
                <w:rFonts w:ascii="Times New Roman" w:eastAsia="Times New Roman" w:hAnsi="Times New Roman" w:cs="Times New Roman"/>
                <w:sz w:val="20"/>
                <w:szCs w:val="20"/>
                <w:lang w:eastAsia="ru-RU"/>
              </w:rPr>
              <w:t>Наименование:</w:t>
            </w:r>
          </w:p>
        </w:tc>
        <w:sdt>
          <w:sdtPr>
            <w:rPr>
              <w:sz w:val="20"/>
              <w:szCs w:val="20"/>
            </w:rPr>
            <w:alias w:val="Наименование хар-ки"/>
            <w:tag w:val="Наименование хар-ки"/>
            <w:id w:val="-1888091588"/>
            <w:placeholder>
              <w:docPart w:val="9804200ABB8745259069F4568C7C03A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87" w:type="dxa"/>
                <w:tcBorders>
                  <w:top w:val="single" w:sz="4" w:space="0" w:color="auto"/>
                  <w:left w:val="single" w:sz="4" w:space="0" w:color="auto"/>
                  <w:bottom w:val="single" w:sz="4" w:space="0" w:color="auto"/>
                  <w:right w:val="single" w:sz="4" w:space="0" w:color="auto"/>
                </w:tcBorders>
                <w:vAlign w:val="center"/>
              </w:tcPr>
              <w:p w14:paraId="01042351" w14:textId="08EF4B49" w:rsidR="0028184C" w:rsidRDefault="0028184C" w:rsidP="0028184C">
                <w:pPr>
                  <w:jc w:val="center"/>
                  <w:rPr>
                    <w:sz w:val="20"/>
                    <w:szCs w:val="20"/>
                  </w:rPr>
                </w:pPr>
                <w:r w:rsidRPr="00540F94">
                  <w:rPr>
                    <w:rFonts w:ascii="Times New Roman" w:eastAsia="Times New Roman" w:hAnsi="Times New Roman" w:cs="Times New Roman"/>
                    <w:sz w:val="20"/>
                    <w:szCs w:val="20"/>
                    <w:lang w:eastAsia="ru-RU"/>
                  </w:rPr>
                  <w:t>качественная</w:t>
                </w:r>
              </w:p>
            </w:tc>
          </w:sdtContent>
        </w:sdt>
        <w:tc>
          <w:tcPr>
            <w:tcW w:w="5497" w:type="dxa"/>
            <w:tcBorders>
              <w:top w:val="single" w:sz="4" w:space="0" w:color="auto"/>
              <w:left w:val="single" w:sz="4" w:space="0" w:color="auto"/>
              <w:bottom w:val="single" w:sz="4" w:space="0" w:color="auto"/>
              <w:right w:val="single" w:sz="4" w:space="0" w:color="auto"/>
            </w:tcBorders>
            <w:vAlign w:val="center"/>
          </w:tcPr>
          <w:p w14:paraId="16CB91BA" w14:textId="1C0C0F21" w:rsidR="0028184C" w:rsidRPr="00594D75" w:rsidRDefault="00027F22" w:rsidP="0028184C">
            <w:pPr>
              <w:jc w:val="both"/>
              <w:rPr>
                <w:rFonts w:ascii="Times New Roman" w:eastAsia="Times New Roman" w:hAnsi="Times New Roman" w:cs="Times New Roman"/>
                <w:b/>
                <w:sz w:val="20"/>
                <w:szCs w:val="20"/>
                <w:lang w:eastAsia="ru-RU"/>
              </w:rPr>
            </w:pPr>
            <w:r w:rsidRPr="00594D75">
              <w:rPr>
                <w:rFonts w:ascii="Times New Roman" w:eastAsia="Times New Roman" w:hAnsi="Times New Roman" w:cs="Times New Roman"/>
                <w:b/>
                <w:sz w:val="20"/>
                <w:szCs w:val="20"/>
                <w:lang w:eastAsia="ru-RU"/>
              </w:rPr>
              <w:t>Рукавицы утепленные кожаные на меху (для инвалидов, пользующихся малогабаритными креслами-колясками)</w:t>
            </w:r>
          </w:p>
        </w:tc>
        <w:tc>
          <w:tcPr>
            <w:tcW w:w="451" w:type="dxa"/>
            <w:tcBorders>
              <w:top w:val="single" w:sz="4" w:space="0" w:color="auto"/>
              <w:left w:val="single" w:sz="4" w:space="0" w:color="auto"/>
              <w:bottom w:val="single" w:sz="4" w:space="0" w:color="auto"/>
              <w:right w:val="single" w:sz="4" w:space="0" w:color="auto"/>
            </w:tcBorders>
            <w:vAlign w:val="center"/>
          </w:tcPr>
          <w:p w14:paraId="1AA241FF" w14:textId="77777777" w:rsidR="0028184C" w:rsidRDefault="0028184C" w:rsidP="0028184C">
            <w:pPr>
              <w:jc w:val="center"/>
              <w:rPr>
                <w:sz w:val="20"/>
                <w:szCs w:val="20"/>
              </w:rPr>
            </w:pPr>
          </w:p>
        </w:tc>
        <w:sdt>
          <w:sdtPr>
            <w:rPr>
              <w:sz w:val="20"/>
              <w:szCs w:val="20"/>
            </w:rPr>
            <w:alias w:val="Инструкция"/>
            <w:tag w:val="Инструкция"/>
            <w:id w:val="-1427575285"/>
            <w:placeholder>
              <w:docPart w:val="406823B3BBAB416A926A8A9784B89DB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1" w:type="dxa"/>
                <w:tcBorders>
                  <w:top w:val="single" w:sz="4" w:space="0" w:color="auto"/>
                  <w:left w:val="single" w:sz="4" w:space="0" w:color="auto"/>
                  <w:bottom w:val="single" w:sz="4" w:space="0" w:color="auto"/>
                  <w:right w:val="single" w:sz="4" w:space="0" w:color="auto"/>
                </w:tcBorders>
              </w:tcPr>
              <w:p w14:paraId="5DCAA62B" w14:textId="3FB10E12" w:rsidR="0028184C" w:rsidRDefault="0028184C" w:rsidP="0028184C">
                <w:pPr>
                  <w:jc w:val="center"/>
                  <w:rPr>
                    <w:sz w:val="20"/>
                    <w:szCs w:val="20"/>
                  </w:rPr>
                </w:pPr>
                <w:r>
                  <w:rPr>
                    <w:sz w:val="20"/>
                    <w:szCs w:val="20"/>
                  </w:rPr>
                  <w:t>Значение хар-ки не может меняться</w:t>
                </w:r>
              </w:p>
            </w:tc>
          </w:sdtContent>
        </w:sdt>
      </w:tr>
      <w:tr w:rsidR="0028184C" w:rsidRPr="0017149E" w14:paraId="48F706BD" w14:textId="77777777" w:rsidTr="001A78D3">
        <w:tc>
          <w:tcPr>
            <w:tcW w:w="543" w:type="dxa"/>
            <w:vMerge/>
            <w:tcBorders>
              <w:left w:val="single" w:sz="4" w:space="0" w:color="auto"/>
              <w:right w:val="single" w:sz="4" w:space="0" w:color="auto"/>
            </w:tcBorders>
            <w:vAlign w:val="center"/>
          </w:tcPr>
          <w:p w14:paraId="6C3E7F5C" w14:textId="6C4EF9CC" w:rsidR="0028184C" w:rsidRPr="0017149E" w:rsidRDefault="0028184C" w:rsidP="0028184C">
            <w:pPr>
              <w:jc w:val="center"/>
              <w:rPr>
                <w:sz w:val="20"/>
                <w:szCs w:val="20"/>
              </w:rPr>
            </w:pPr>
          </w:p>
        </w:tc>
        <w:tc>
          <w:tcPr>
            <w:tcW w:w="1666" w:type="dxa"/>
            <w:vMerge/>
            <w:tcBorders>
              <w:left w:val="single" w:sz="4" w:space="0" w:color="auto"/>
              <w:right w:val="single" w:sz="4" w:space="0" w:color="auto"/>
            </w:tcBorders>
            <w:vAlign w:val="center"/>
          </w:tcPr>
          <w:p w14:paraId="34A8D326" w14:textId="77777777" w:rsidR="0028184C" w:rsidRDefault="0028184C" w:rsidP="0028184C">
            <w:pPr>
              <w:widowControl w:val="0"/>
              <w:autoSpaceDE w:val="0"/>
              <w:autoSpaceDN w:val="0"/>
              <w:jc w:val="center"/>
            </w:pPr>
          </w:p>
        </w:tc>
        <w:tc>
          <w:tcPr>
            <w:tcW w:w="1195" w:type="dxa"/>
            <w:vMerge/>
            <w:tcBorders>
              <w:left w:val="single" w:sz="4" w:space="0" w:color="auto"/>
              <w:right w:val="single" w:sz="4" w:space="0" w:color="auto"/>
            </w:tcBorders>
          </w:tcPr>
          <w:p w14:paraId="4BB933D8" w14:textId="77777777" w:rsidR="0028184C" w:rsidRPr="00D35E50" w:rsidRDefault="0028184C" w:rsidP="0028184C"/>
        </w:tc>
        <w:tc>
          <w:tcPr>
            <w:tcW w:w="562" w:type="dxa"/>
            <w:vMerge/>
            <w:tcBorders>
              <w:left w:val="single" w:sz="4" w:space="0" w:color="auto"/>
              <w:right w:val="single" w:sz="4" w:space="0" w:color="auto"/>
            </w:tcBorders>
          </w:tcPr>
          <w:p w14:paraId="1B06B38C" w14:textId="77777777" w:rsidR="0028184C" w:rsidRDefault="0028184C" w:rsidP="0028184C">
            <w:pPr>
              <w:rPr>
                <w:bCs/>
              </w:rPr>
            </w:pPr>
          </w:p>
        </w:tc>
        <w:tc>
          <w:tcPr>
            <w:tcW w:w="872" w:type="dxa"/>
            <w:vMerge/>
            <w:tcBorders>
              <w:left w:val="single" w:sz="4" w:space="0" w:color="auto"/>
              <w:right w:val="single" w:sz="4" w:space="0" w:color="auto"/>
            </w:tcBorders>
          </w:tcPr>
          <w:p w14:paraId="6B22BFAC" w14:textId="77777777" w:rsidR="0028184C" w:rsidRPr="00B645F3" w:rsidRDefault="0028184C" w:rsidP="0028184C"/>
        </w:tc>
        <w:tc>
          <w:tcPr>
            <w:tcW w:w="1618" w:type="dxa"/>
            <w:tcBorders>
              <w:top w:val="single" w:sz="4" w:space="0" w:color="auto"/>
              <w:left w:val="single" w:sz="4" w:space="0" w:color="auto"/>
              <w:bottom w:val="single" w:sz="4" w:space="0" w:color="auto"/>
              <w:right w:val="single" w:sz="4" w:space="0" w:color="auto"/>
            </w:tcBorders>
            <w:vAlign w:val="center"/>
          </w:tcPr>
          <w:p w14:paraId="2F202412" w14:textId="11D311A6" w:rsidR="0028184C" w:rsidRPr="00AC4EAF" w:rsidRDefault="00490A82" w:rsidP="0028184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Описание объекта:</w:t>
            </w:r>
          </w:p>
        </w:tc>
        <w:sdt>
          <w:sdtPr>
            <w:rPr>
              <w:sz w:val="20"/>
              <w:szCs w:val="20"/>
            </w:rPr>
            <w:alias w:val="Наименование хар-ки"/>
            <w:tag w:val="Наименование хар-ки"/>
            <w:id w:val="1834791951"/>
            <w:placeholder>
              <w:docPart w:val="7BDDFBF5F45042CABB8D4FACB353E5B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87" w:type="dxa"/>
                <w:tcBorders>
                  <w:top w:val="single" w:sz="4" w:space="0" w:color="auto"/>
                  <w:left w:val="single" w:sz="4" w:space="0" w:color="auto"/>
                  <w:bottom w:val="single" w:sz="4" w:space="0" w:color="auto"/>
                  <w:right w:val="single" w:sz="4" w:space="0" w:color="auto"/>
                </w:tcBorders>
                <w:vAlign w:val="center"/>
              </w:tcPr>
              <w:p w14:paraId="7F14804E" w14:textId="0576BB4F" w:rsidR="0028184C" w:rsidRDefault="0028184C" w:rsidP="0028184C">
                <w:pPr>
                  <w:jc w:val="center"/>
                  <w:rPr>
                    <w:sz w:val="20"/>
                    <w:szCs w:val="20"/>
                  </w:rPr>
                </w:pPr>
                <w:r>
                  <w:rPr>
                    <w:sz w:val="20"/>
                    <w:szCs w:val="20"/>
                  </w:rPr>
                  <w:t>качественная</w:t>
                </w:r>
              </w:p>
            </w:tc>
          </w:sdtContent>
        </w:sdt>
        <w:tc>
          <w:tcPr>
            <w:tcW w:w="5497" w:type="dxa"/>
            <w:tcBorders>
              <w:top w:val="single" w:sz="4" w:space="0" w:color="auto"/>
              <w:left w:val="single" w:sz="4" w:space="0" w:color="auto"/>
              <w:bottom w:val="single" w:sz="4" w:space="0" w:color="auto"/>
              <w:right w:val="single" w:sz="4" w:space="0" w:color="auto"/>
            </w:tcBorders>
            <w:vAlign w:val="center"/>
          </w:tcPr>
          <w:p w14:paraId="2C498790" w14:textId="77777777" w:rsidR="00027F22" w:rsidRPr="00027F22" w:rsidRDefault="00027F22" w:rsidP="00027F22">
            <w:pPr>
              <w:rPr>
                <w:rFonts w:ascii="Times New Roman" w:eastAsia="Times New Roman" w:hAnsi="Times New Roman" w:cs="Times New Roman"/>
                <w:sz w:val="20"/>
                <w:szCs w:val="20"/>
                <w:lang w:eastAsia="ru-RU"/>
              </w:rPr>
            </w:pPr>
            <w:r w:rsidRPr="00027F22">
              <w:rPr>
                <w:rFonts w:ascii="Times New Roman" w:eastAsia="Times New Roman" w:hAnsi="Times New Roman" w:cs="Times New Roman"/>
                <w:sz w:val="20"/>
                <w:szCs w:val="20"/>
                <w:lang w:eastAsia="ru-RU"/>
              </w:rPr>
              <w:t xml:space="preserve">Утепленные рукавицы обеспечивают круговую защиту кисти от механических повреждений. </w:t>
            </w:r>
          </w:p>
          <w:p w14:paraId="1BE25E54" w14:textId="77777777" w:rsidR="00027F22" w:rsidRPr="00027F22" w:rsidRDefault="00027F22" w:rsidP="00027F22">
            <w:pPr>
              <w:rPr>
                <w:rFonts w:ascii="Times New Roman" w:eastAsia="Times New Roman" w:hAnsi="Times New Roman" w:cs="Times New Roman"/>
                <w:sz w:val="20"/>
                <w:szCs w:val="20"/>
                <w:lang w:eastAsia="ru-RU"/>
              </w:rPr>
            </w:pPr>
            <w:r w:rsidRPr="00027F22">
              <w:rPr>
                <w:rFonts w:ascii="Times New Roman" w:eastAsia="Times New Roman" w:hAnsi="Times New Roman" w:cs="Times New Roman"/>
                <w:sz w:val="20"/>
                <w:szCs w:val="20"/>
                <w:lang w:eastAsia="ru-RU"/>
              </w:rPr>
              <w:t xml:space="preserve">Рукавицы эффективно защищают большой палец и тыльную сторону ладони. </w:t>
            </w:r>
          </w:p>
          <w:p w14:paraId="508B3243" w14:textId="56498D23" w:rsidR="0028184C" w:rsidRPr="00D64026" w:rsidRDefault="00027F22" w:rsidP="00027F22">
            <w:pPr>
              <w:jc w:val="both"/>
              <w:rPr>
                <w:sz w:val="20"/>
                <w:szCs w:val="20"/>
              </w:rPr>
            </w:pPr>
            <w:r w:rsidRPr="00027F22">
              <w:rPr>
                <w:rFonts w:ascii="Times New Roman" w:eastAsia="Times New Roman" w:hAnsi="Times New Roman" w:cs="Times New Roman"/>
                <w:sz w:val="20"/>
                <w:szCs w:val="20"/>
                <w:lang w:eastAsia="ru-RU"/>
              </w:rPr>
              <w:t>На ладонях присутствуют усиления из натуральной кожи для повышения износостойкости, улучшения захвата и предотвращения проскальзывания.</w:t>
            </w:r>
          </w:p>
        </w:tc>
        <w:tc>
          <w:tcPr>
            <w:tcW w:w="451" w:type="dxa"/>
            <w:tcBorders>
              <w:top w:val="single" w:sz="4" w:space="0" w:color="auto"/>
              <w:left w:val="single" w:sz="4" w:space="0" w:color="auto"/>
              <w:bottom w:val="single" w:sz="4" w:space="0" w:color="auto"/>
              <w:right w:val="single" w:sz="4" w:space="0" w:color="auto"/>
            </w:tcBorders>
            <w:vAlign w:val="center"/>
          </w:tcPr>
          <w:p w14:paraId="07140CFC" w14:textId="77777777" w:rsidR="0028184C" w:rsidRDefault="0028184C" w:rsidP="0028184C">
            <w:pPr>
              <w:jc w:val="center"/>
              <w:rPr>
                <w:sz w:val="20"/>
                <w:szCs w:val="20"/>
              </w:rPr>
            </w:pPr>
          </w:p>
        </w:tc>
        <w:sdt>
          <w:sdtPr>
            <w:rPr>
              <w:sz w:val="20"/>
              <w:szCs w:val="20"/>
            </w:rPr>
            <w:alias w:val="Инструкция"/>
            <w:tag w:val="Инструкция"/>
            <w:id w:val="936187441"/>
            <w:placeholder>
              <w:docPart w:val="C020740F8C55425EBD3379355FC5057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1" w:type="dxa"/>
                <w:tcBorders>
                  <w:top w:val="single" w:sz="4" w:space="0" w:color="auto"/>
                  <w:left w:val="single" w:sz="4" w:space="0" w:color="auto"/>
                  <w:bottom w:val="single" w:sz="4" w:space="0" w:color="auto"/>
                  <w:right w:val="single" w:sz="4" w:space="0" w:color="auto"/>
                </w:tcBorders>
              </w:tcPr>
              <w:p w14:paraId="2742CE74" w14:textId="48E1F260" w:rsidR="0028184C" w:rsidRDefault="0028184C" w:rsidP="0028184C">
                <w:pPr>
                  <w:jc w:val="center"/>
                  <w:rPr>
                    <w:sz w:val="20"/>
                    <w:szCs w:val="20"/>
                  </w:rPr>
                </w:pPr>
                <w:r>
                  <w:rPr>
                    <w:sz w:val="20"/>
                    <w:szCs w:val="20"/>
                  </w:rPr>
                  <w:t>Значение хар-ки не может меняться</w:t>
                </w:r>
              </w:p>
            </w:tc>
          </w:sdtContent>
        </w:sdt>
      </w:tr>
      <w:tr w:rsidR="008C6ED2" w:rsidRPr="0017149E" w14:paraId="57F51079" w14:textId="77777777" w:rsidTr="001A78D3">
        <w:tc>
          <w:tcPr>
            <w:tcW w:w="543" w:type="dxa"/>
            <w:vMerge w:val="restart"/>
            <w:tcBorders>
              <w:left w:val="single" w:sz="4" w:space="0" w:color="auto"/>
              <w:right w:val="single" w:sz="4" w:space="0" w:color="auto"/>
            </w:tcBorders>
            <w:vAlign w:val="center"/>
          </w:tcPr>
          <w:p w14:paraId="75D660A8" w14:textId="77777777" w:rsidR="008C6ED2" w:rsidRPr="0017149E" w:rsidRDefault="008C6ED2" w:rsidP="008C6ED2">
            <w:pPr>
              <w:jc w:val="center"/>
              <w:rPr>
                <w:sz w:val="20"/>
                <w:szCs w:val="20"/>
              </w:rPr>
            </w:pPr>
            <w:r>
              <w:rPr>
                <w:sz w:val="20"/>
                <w:szCs w:val="20"/>
              </w:rPr>
              <w:t>5</w:t>
            </w:r>
          </w:p>
          <w:p w14:paraId="3C46F8EE" w14:textId="77777777" w:rsidR="008C6ED2" w:rsidRDefault="008C6ED2" w:rsidP="008C6ED2">
            <w:pPr>
              <w:jc w:val="center"/>
              <w:rPr>
                <w:sz w:val="20"/>
                <w:szCs w:val="20"/>
              </w:rPr>
            </w:pPr>
          </w:p>
          <w:p w14:paraId="30935B64" w14:textId="5B97D885" w:rsidR="008C6ED2" w:rsidRPr="0017149E" w:rsidRDefault="008C6ED2" w:rsidP="008C6ED2">
            <w:pPr>
              <w:jc w:val="center"/>
              <w:rPr>
                <w:sz w:val="20"/>
                <w:szCs w:val="20"/>
              </w:rPr>
            </w:pPr>
          </w:p>
        </w:tc>
        <w:tc>
          <w:tcPr>
            <w:tcW w:w="1666" w:type="dxa"/>
            <w:vMerge w:val="restart"/>
            <w:tcBorders>
              <w:left w:val="single" w:sz="4" w:space="0" w:color="auto"/>
              <w:right w:val="single" w:sz="4" w:space="0" w:color="auto"/>
            </w:tcBorders>
          </w:tcPr>
          <w:p w14:paraId="3C8EA4FC" w14:textId="77777777" w:rsidR="008C6ED2" w:rsidRPr="008C6ED2" w:rsidRDefault="008C6ED2" w:rsidP="008C6ED2">
            <w:pPr>
              <w:widowControl w:val="0"/>
              <w:autoSpaceDE w:val="0"/>
              <w:autoSpaceDN w:val="0"/>
              <w:jc w:val="center"/>
              <w:rPr>
                <w:rFonts w:ascii="Times New Roman" w:eastAsia="Times New Roman" w:hAnsi="Times New Roman" w:cs="Times New Roman"/>
                <w:sz w:val="20"/>
                <w:szCs w:val="20"/>
                <w:lang w:eastAsia="ru-RU"/>
              </w:rPr>
            </w:pPr>
            <w:r w:rsidRPr="008C6ED2">
              <w:rPr>
                <w:rFonts w:ascii="Times New Roman" w:eastAsia="Times New Roman" w:hAnsi="Times New Roman" w:cs="Times New Roman"/>
                <w:sz w:val="20"/>
                <w:szCs w:val="20"/>
                <w:lang w:eastAsia="ru-RU"/>
              </w:rPr>
              <w:t>Шерстяной чехол на культю бедра (для инвалидов, пользующихся малогабаритными креслами-колясками)</w:t>
            </w:r>
          </w:p>
          <w:p w14:paraId="2025E518" w14:textId="28199E4B" w:rsidR="008C6ED2" w:rsidRPr="008C6ED2" w:rsidRDefault="008C6ED2" w:rsidP="00EE0889">
            <w:pPr>
              <w:widowControl w:val="0"/>
              <w:autoSpaceDE w:val="0"/>
              <w:autoSpaceDN w:val="0"/>
              <w:jc w:val="center"/>
              <w:rPr>
                <w:rFonts w:ascii="Times New Roman" w:eastAsia="Times New Roman" w:hAnsi="Times New Roman" w:cs="Times New Roman"/>
                <w:sz w:val="20"/>
                <w:szCs w:val="20"/>
                <w:lang w:eastAsia="ru-RU"/>
              </w:rPr>
            </w:pPr>
            <w:r w:rsidRPr="008C6ED2">
              <w:rPr>
                <w:rFonts w:ascii="Times New Roman" w:eastAsia="Times New Roman" w:hAnsi="Times New Roman" w:cs="Times New Roman"/>
                <w:sz w:val="20"/>
                <w:szCs w:val="20"/>
                <w:lang w:eastAsia="ru-RU"/>
              </w:rPr>
              <w:t>12-01-</w:t>
            </w:r>
            <w:r w:rsidR="00EE0889">
              <w:rPr>
                <w:rFonts w:ascii="Times New Roman" w:eastAsia="Times New Roman" w:hAnsi="Times New Roman" w:cs="Times New Roman"/>
                <w:sz w:val="20"/>
                <w:szCs w:val="20"/>
                <w:lang w:eastAsia="ru-RU"/>
              </w:rPr>
              <w:t>04</w:t>
            </w:r>
          </w:p>
        </w:tc>
        <w:tc>
          <w:tcPr>
            <w:tcW w:w="1195" w:type="dxa"/>
            <w:vMerge w:val="restart"/>
            <w:tcBorders>
              <w:left w:val="single" w:sz="4" w:space="0" w:color="auto"/>
              <w:right w:val="single" w:sz="4" w:space="0" w:color="auto"/>
            </w:tcBorders>
            <w:vAlign w:val="center"/>
          </w:tcPr>
          <w:p w14:paraId="68D2946C" w14:textId="19B5120D" w:rsidR="008C6ED2" w:rsidRPr="008C6ED2" w:rsidRDefault="008C6ED2" w:rsidP="008C6ED2">
            <w:pPr>
              <w:rPr>
                <w:rFonts w:ascii="Times New Roman" w:eastAsia="Times New Roman" w:hAnsi="Times New Roman" w:cs="Times New Roman"/>
                <w:sz w:val="20"/>
                <w:szCs w:val="20"/>
                <w:lang w:eastAsia="ru-RU"/>
              </w:rPr>
            </w:pPr>
            <w:r w:rsidRPr="008C6ED2">
              <w:rPr>
                <w:rFonts w:ascii="Times New Roman" w:eastAsia="Times New Roman" w:hAnsi="Times New Roman" w:cs="Times New Roman"/>
                <w:sz w:val="20"/>
                <w:szCs w:val="20"/>
                <w:lang w:eastAsia="ru-RU"/>
              </w:rPr>
              <w:t>14.12.30.170/ 14.12.30.170-0000000</w:t>
            </w:r>
            <w:r>
              <w:rPr>
                <w:rFonts w:ascii="Times New Roman" w:eastAsia="Times New Roman" w:hAnsi="Times New Roman" w:cs="Times New Roman"/>
                <w:sz w:val="20"/>
                <w:szCs w:val="20"/>
                <w:lang w:eastAsia="ru-RU"/>
              </w:rPr>
              <w:t>4</w:t>
            </w:r>
          </w:p>
        </w:tc>
        <w:tc>
          <w:tcPr>
            <w:tcW w:w="562" w:type="dxa"/>
            <w:vMerge w:val="restart"/>
            <w:tcBorders>
              <w:left w:val="single" w:sz="4" w:space="0" w:color="auto"/>
              <w:right w:val="single" w:sz="4" w:space="0" w:color="auto"/>
            </w:tcBorders>
            <w:vAlign w:val="center"/>
          </w:tcPr>
          <w:p w14:paraId="7194D0BE" w14:textId="3035D0A3" w:rsidR="008C6ED2" w:rsidRDefault="008C6ED2" w:rsidP="008C6ED2">
            <w:pPr>
              <w:rPr>
                <w:bCs/>
              </w:rPr>
            </w:pPr>
            <w:r w:rsidRPr="00490A82">
              <w:rPr>
                <w:rFonts w:ascii="Times New Roman" w:eastAsia="Times New Roman" w:hAnsi="Times New Roman" w:cs="Times New Roman"/>
                <w:sz w:val="20"/>
                <w:szCs w:val="20"/>
                <w:lang w:eastAsia="ru-RU"/>
              </w:rPr>
              <w:t>б/о</w:t>
            </w:r>
          </w:p>
        </w:tc>
        <w:tc>
          <w:tcPr>
            <w:tcW w:w="872" w:type="dxa"/>
            <w:vMerge w:val="restart"/>
            <w:tcBorders>
              <w:left w:val="single" w:sz="4" w:space="0" w:color="auto"/>
              <w:right w:val="single" w:sz="4" w:space="0" w:color="auto"/>
            </w:tcBorders>
            <w:vAlign w:val="center"/>
          </w:tcPr>
          <w:p w14:paraId="7518FD3C" w14:textId="45E57AE5" w:rsidR="008C6ED2" w:rsidRPr="00B645F3" w:rsidRDefault="008C6ED2" w:rsidP="008C6ED2">
            <w:r w:rsidRPr="00490A82">
              <w:rPr>
                <w:rFonts w:ascii="Times New Roman" w:eastAsia="Times New Roman" w:hAnsi="Times New Roman" w:cs="Times New Roman"/>
                <w:sz w:val="20"/>
                <w:szCs w:val="20"/>
                <w:lang w:eastAsia="ru-RU"/>
              </w:rPr>
              <w:t>шт.</w:t>
            </w:r>
          </w:p>
        </w:tc>
        <w:tc>
          <w:tcPr>
            <w:tcW w:w="1618" w:type="dxa"/>
            <w:tcBorders>
              <w:top w:val="single" w:sz="4" w:space="0" w:color="auto"/>
              <w:left w:val="single" w:sz="4" w:space="0" w:color="auto"/>
              <w:bottom w:val="single" w:sz="4" w:space="0" w:color="auto"/>
              <w:right w:val="single" w:sz="4" w:space="0" w:color="auto"/>
            </w:tcBorders>
            <w:vAlign w:val="center"/>
          </w:tcPr>
          <w:p w14:paraId="5AB7DC82" w14:textId="1DA668E5" w:rsidR="008C6ED2" w:rsidRPr="000175D2" w:rsidRDefault="008C6ED2" w:rsidP="008C6ED2">
            <w:pPr>
              <w:jc w:val="center"/>
              <w:rPr>
                <w:sz w:val="20"/>
              </w:rPr>
            </w:pPr>
            <w:r w:rsidRPr="00540F94">
              <w:rPr>
                <w:rFonts w:ascii="Times New Roman" w:eastAsia="Times New Roman" w:hAnsi="Times New Roman" w:cs="Times New Roman"/>
                <w:sz w:val="20"/>
                <w:szCs w:val="20"/>
                <w:lang w:eastAsia="ru-RU"/>
              </w:rPr>
              <w:t>Наименование:</w:t>
            </w:r>
          </w:p>
        </w:tc>
        <w:sdt>
          <w:sdtPr>
            <w:rPr>
              <w:sz w:val="20"/>
              <w:szCs w:val="20"/>
            </w:rPr>
            <w:alias w:val="Наименование хар-ки"/>
            <w:tag w:val="Наименование хар-ки"/>
            <w:id w:val="-162859676"/>
            <w:placeholder>
              <w:docPart w:val="3BFDF66812F14D779000B9DA5AC26BE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87" w:type="dxa"/>
                <w:tcBorders>
                  <w:top w:val="single" w:sz="4" w:space="0" w:color="auto"/>
                  <w:left w:val="single" w:sz="4" w:space="0" w:color="auto"/>
                  <w:bottom w:val="single" w:sz="4" w:space="0" w:color="auto"/>
                  <w:right w:val="single" w:sz="4" w:space="0" w:color="auto"/>
                </w:tcBorders>
                <w:vAlign w:val="center"/>
              </w:tcPr>
              <w:p w14:paraId="5A934EDA" w14:textId="3A6F22EF" w:rsidR="008C6ED2" w:rsidRDefault="008C6ED2" w:rsidP="008C6ED2">
                <w:pPr>
                  <w:jc w:val="center"/>
                  <w:rPr>
                    <w:sz w:val="20"/>
                    <w:szCs w:val="20"/>
                  </w:rPr>
                </w:pPr>
                <w:r>
                  <w:rPr>
                    <w:sz w:val="20"/>
                    <w:szCs w:val="20"/>
                  </w:rPr>
                  <w:t>качественная</w:t>
                </w:r>
              </w:p>
            </w:tc>
          </w:sdtContent>
        </w:sdt>
        <w:tc>
          <w:tcPr>
            <w:tcW w:w="5497" w:type="dxa"/>
            <w:tcBorders>
              <w:top w:val="single" w:sz="4" w:space="0" w:color="auto"/>
              <w:left w:val="single" w:sz="4" w:space="0" w:color="auto"/>
              <w:bottom w:val="single" w:sz="4" w:space="0" w:color="auto"/>
              <w:right w:val="single" w:sz="4" w:space="0" w:color="auto"/>
            </w:tcBorders>
            <w:vAlign w:val="center"/>
          </w:tcPr>
          <w:p w14:paraId="4C181063" w14:textId="77777777" w:rsidR="00594D75" w:rsidRPr="00594D75" w:rsidRDefault="00594D75" w:rsidP="00594D75">
            <w:pPr>
              <w:widowControl w:val="0"/>
              <w:autoSpaceDE w:val="0"/>
              <w:autoSpaceDN w:val="0"/>
              <w:jc w:val="both"/>
              <w:rPr>
                <w:rFonts w:ascii="Times New Roman" w:eastAsia="Times New Roman" w:hAnsi="Times New Roman" w:cs="Times New Roman"/>
                <w:b/>
                <w:sz w:val="20"/>
                <w:szCs w:val="20"/>
                <w:lang w:eastAsia="ru-RU"/>
              </w:rPr>
            </w:pPr>
            <w:r w:rsidRPr="00594D75">
              <w:rPr>
                <w:rFonts w:ascii="Times New Roman" w:eastAsia="Times New Roman" w:hAnsi="Times New Roman" w:cs="Times New Roman"/>
                <w:b/>
                <w:sz w:val="20"/>
                <w:szCs w:val="20"/>
                <w:lang w:eastAsia="ru-RU"/>
              </w:rPr>
              <w:t>Шерстяной чехол на культю бедра (для инвалидов, пользующихся малогабаритными креслами-колясками)</w:t>
            </w:r>
          </w:p>
          <w:p w14:paraId="6044E30D" w14:textId="427F46DC" w:rsidR="008C6ED2" w:rsidRDefault="008C6ED2" w:rsidP="008C6ED2">
            <w:pPr>
              <w:jc w:val="both"/>
              <w:rPr>
                <w:sz w:val="20"/>
                <w:szCs w:val="20"/>
              </w:rPr>
            </w:pPr>
          </w:p>
        </w:tc>
        <w:tc>
          <w:tcPr>
            <w:tcW w:w="451" w:type="dxa"/>
            <w:tcBorders>
              <w:top w:val="single" w:sz="4" w:space="0" w:color="auto"/>
              <w:left w:val="single" w:sz="4" w:space="0" w:color="auto"/>
              <w:bottom w:val="single" w:sz="4" w:space="0" w:color="auto"/>
              <w:right w:val="single" w:sz="4" w:space="0" w:color="auto"/>
            </w:tcBorders>
            <w:vAlign w:val="center"/>
          </w:tcPr>
          <w:p w14:paraId="4DC74C1A" w14:textId="77777777" w:rsidR="008C6ED2" w:rsidRDefault="008C6ED2" w:rsidP="008C6ED2">
            <w:pPr>
              <w:jc w:val="center"/>
              <w:rPr>
                <w:sz w:val="20"/>
                <w:szCs w:val="20"/>
              </w:rPr>
            </w:pPr>
          </w:p>
        </w:tc>
        <w:sdt>
          <w:sdtPr>
            <w:rPr>
              <w:sz w:val="20"/>
              <w:szCs w:val="20"/>
            </w:rPr>
            <w:alias w:val="Инструкция"/>
            <w:tag w:val="Инструкция"/>
            <w:id w:val="1018823589"/>
            <w:placeholder>
              <w:docPart w:val="50576C86EC7F4CB394F946A5681D122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1" w:type="dxa"/>
                <w:tcBorders>
                  <w:top w:val="single" w:sz="4" w:space="0" w:color="auto"/>
                  <w:left w:val="single" w:sz="4" w:space="0" w:color="auto"/>
                  <w:bottom w:val="single" w:sz="4" w:space="0" w:color="auto"/>
                  <w:right w:val="single" w:sz="4" w:space="0" w:color="auto"/>
                </w:tcBorders>
                <w:vAlign w:val="center"/>
              </w:tcPr>
              <w:p w14:paraId="71BF6E3D" w14:textId="0ABB0C46" w:rsidR="008C6ED2" w:rsidRDefault="008C6ED2" w:rsidP="008C6ED2">
                <w:pPr>
                  <w:jc w:val="center"/>
                  <w:rPr>
                    <w:sz w:val="20"/>
                    <w:szCs w:val="20"/>
                  </w:rPr>
                </w:pPr>
                <w:r>
                  <w:rPr>
                    <w:sz w:val="20"/>
                    <w:szCs w:val="20"/>
                  </w:rPr>
                  <w:t>Значение хар-ки не может меняться</w:t>
                </w:r>
              </w:p>
            </w:tc>
          </w:sdtContent>
        </w:sdt>
      </w:tr>
      <w:tr w:rsidR="008C6ED2" w:rsidRPr="00EE0889" w14:paraId="1317A17A" w14:textId="77777777" w:rsidTr="001A78D3">
        <w:tc>
          <w:tcPr>
            <w:tcW w:w="543" w:type="dxa"/>
            <w:vMerge/>
            <w:tcBorders>
              <w:left w:val="single" w:sz="4" w:space="0" w:color="auto"/>
              <w:right w:val="single" w:sz="4" w:space="0" w:color="auto"/>
            </w:tcBorders>
            <w:vAlign w:val="center"/>
          </w:tcPr>
          <w:p w14:paraId="389E9D70" w14:textId="77777777" w:rsidR="008C6ED2" w:rsidRPr="00EE0889" w:rsidRDefault="008C6ED2" w:rsidP="00EE0889">
            <w:pPr>
              <w:rPr>
                <w:rFonts w:ascii="Times New Roman" w:eastAsia="Times New Roman" w:hAnsi="Times New Roman" w:cs="Times New Roman"/>
                <w:sz w:val="20"/>
                <w:szCs w:val="20"/>
                <w:lang w:eastAsia="ru-RU"/>
              </w:rPr>
            </w:pPr>
          </w:p>
        </w:tc>
        <w:tc>
          <w:tcPr>
            <w:tcW w:w="1666" w:type="dxa"/>
            <w:vMerge/>
            <w:tcBorders>
              <w:left w:val="single" w:sz="4" w:space="0" w:color="auto"/>
              <w:right w:val="single" w:sz="4" w:space="0" w:color="auto"/>
            </w:tcBorders>
          </w:tcPr>
          <w:p w14:paraId="380AAC20" w14:textId="77777777" w:rsidR="008C6ED2" w:rsidRPr="00EE0889" w:rsidRDefault="008C6ED2" w:rsidP="00EE0889">
            <w:pPr>
              <w:rPr>
                <w:rFonts w:ascii="Times New Roman" w:eastAsia="Times New Roman" w:hAnsi="Times New Roman" w:cs="Times New Roman"/>
                <w:sz w:val="20"/>
                <w:szCs w:val="20"/>
                <w:lang w:eastAsia="ru-RU"/>
              </w:rPr>
            </w:pPr>
          </w:p>
        </w:tc>
        <w:tc>
          <w:tcPr>
            <w:tcW w:w="1195" w:type="dxa"/>
            <w:vMerge/>
            <w:tcBorders>
              <w:left w:val="single" w:sz="4" w:space="0" w:color="auto"/>
              <w:right w:val="single" w:sz="4" w:space="0" w:color="auto"/>
            </w:tcBorders>
          </w:tcPr>
          <w:p w14:paraId="0C7A2AAF" w14:textId="77777777" w:rsidR="008C6ED2" w:rsidRPr="00EE0889" w:rsidRDefault="008C6ED2" w:rsidP="008C6ED2">
            <w:pPr>
              <w:rPr>
                <w:rFonts w:ascii="Times New Roman" w:eastAsia="Times New Roman" w:hAnsi="Times New Roman" w:cs="Times New Roman"/>
                <w:sz w:val="20"/>
                <w:szCs w:val="20"/>
                <w:lang w:eastAsia="ru-RU"/>
              </w:rPr>
            </w:pPr>
          </w:p>
        </w:tc>
        <w:tc>
          <w:tcPr>
            <w:tcW w:w="562" w:type="dxa"/>
            <w:vMerge/>
            <w:tcBorders>
              <w:left w:val="single" w:sz="4" w:space="0" w:color="auto"/>
              <w:right w:val="single" w:sz="4" w:space="0" w:color="auto"/>
            </w:tcBorders>
          </w:tcPr>
          <w:p w14:paraId="45C433FF" w14:textId="77777777" w:rsidR="008C6ED2" w:rsidRPr="00EE0889" w:rsidRDefault="008C6ED2" w:rsidP="008C6ED2">
            <w:pPr>
              <w:rPr>
                <w:rFonts w:ascii="Times New Roman" w:eastAsia="Times New Roman" w:hAnsi="Times New Roman" w:cs="Times New Roman"/>
                <w:sz w:val="20"/>
                <w:szCs w:val="20"/>
                <w:lang w:eastAsia="ru-RU"/>
              </w:rPr>
            </w:pPr>
          </w:p>
        </w:tc>
        <w:tc>
          <w:tcPr>
            <w:tcW w:w="872" w:type="dxa"/>
            <w:vMerge/>
            <w:tcBorders>
              <w:left w:val="single" w:sz="4" w:space="0" w:color="auto"/>
              <w:right w:val="single" w:sz="4" w:space="0" w:color="auto"/>
            </w:tcBorders>
          </w:tcPr>
          <w:p w14:paraId="130B8EDD" w14:textId="77777777" w:rsidR="008C6ED2" w:rsidRPr="00EE0889" w:rsidRDefault="008C6ED2" w:rsidP="008C6ED2">
            <w:pPr>
              <w:rPr>
                <w:rFonts w:ascii="Times New Roman" w:eastAsia="Times New Roman" w:hAnsi="Times New Roman" w:cs="Times New Roman"/>
                <w:sz w:val="20"/>
                <w:szCs w:val="20"/>
                <w:lang w:eastAsia="ru-RU"/>
              </w:rPr>
            </w:pPr>
          </w:p>
        </w:tc>
        <w:tc>
          <w:tcPr>
            <w:tcW w:w="1618" w:type="dxa"/>
            <w:tcBorders>
              <w:top w:val="single" w:sz="4" w:space="0" w:color="auto"/>
              <w:left w:val="single" w:sz="4" w:space="0" w:color="auto"/>
              <w:bottom w:val="single" w:sz="4" w:space="0" w:color="auto"/>
              <w:right w:val="single" w:sz="4" w:space="0" w:color="auto"/>
            </w:tcBorders>
            <w:vAlign w:val="center"/>
          </w:tcPr>
          <w:p w14:paraId="3D7463DD" w14:textId="7836027F" w:rsidR="008C6ED2" w:rsidRPr="000F0453" w:rsidRDefault="008C6ED2" w:rsidP="00EE088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Описание объекта:</w:t>
            </w:r>
          </w:p>
        </w:tc>
        <w:sdt>
          <w:sdtPr>
            <w:rPr>
              <w:sz w:val="20"/>
              <w:szCs w:val="20"/>
            </w:rPr>
            <w:alias w:val="Наименование хар-ки"/>
            <w:tag w:val="Наименование хар-ки"/>
            <w:id w:val="-1618753847"/>
            <w:placeholder>
              <w:docPart w:val="7BAB428B791D48B5AEBDFE4DA62884D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87" w:type="dxa"/>
                <w:tcBorders>
                  <w:top w:val="single" w:sz="4" w:space="0" w:color="auto"/>
                  <w:left w:val="single" w:sz="4" w:space="0" w:color="auto"/>
                  <w:bottom w:val="single" w:sz="4" w:space="0" w:color="auto"/>
                  <w:right w:val="single" w:sz="4" w:space="0" w:color="auto"/>
                </w:tcBorders>
                <w:vAlign w:val="center"/>
              </w:tcPr>
              <w:p w14:paraId="3527FC3D" w14:textId="31C43DC1" w:rsidR="008C6ED2" w:rsidRPr="00EE0889" w:rsidRDefault="008C6ED2" w:rsidP="00EE0889">
                <w:pPr>
                  <w:rPr>
                    <w:rFonts w:ascii="Times New Roman" w:eastAsia="Times New Roman" w:hAnsi="Times New Roman" w:cs="Times New Roman"/>
                    <w:sz w:val="20"/>
                    <w:szCs w:val="20"/>
                    <w:lang w:eastAsia="ru-RU"/>
                  </w:rPr>
                </w:pPr>
                <w:r w:rsidRPr="00EE0889">
                  <w:rPr>
                    <w:rFonts w:ascii="Times New Roman" w:eastAsia="Times New Roman" w:hAnsi="Times New Roman" w:cs="Times New Roman"/>
                    <w:sz w:val="20"/>
                    <w:szCs w:val="20"/>
                    <w:lang w:eastAsia="ru-RU"/>
                  </w:rPr>
                  <w:t>качественная</w:t>
                </w:r>
              </w:p>
            </w:tc>
          </w:sdtContent>
        </w:sdt>
        <w:tc>
          <w:tcPr>
            <w:tcW w:w="5497" w:type="dxa"/>
            <w:tcBorders>
              <w:top w:val="single" w:sz="4" w:space="0" w:color="auto"/>
              <w:left w:val="single" w:sz="4" w:space="0" w:color="auto"/>
              <w:bottom w:val="single" w:sz="4" w:space="0" w:color="auto"/>
              <w:right w:val="single" w:sz="4" w:space="0" w:color="auto"/>
            </w:tcBorders>
            <w:vAlign w:val="center"/>
          </w:tcPr>
          <w:p w14:paraId="72F460F0" w14:textId="77777777" w:rsidR="00EE0889" w:rsidRPr="00EE0889" w:rsidRDefault="00EE0889" w:rsidP="00EE0889">
            <w:pPr>
              <w:rPr>
                <w:rFonts w:ascii="Times New Roman" w:eastAsia="Times New Roman" w:hAnsi="Times New Roman" w:cs="Times New Roman"/>
                <w:sz w:val="20"/>
                <w:szCs w:val="20"/>
                <w:lang w:eastAsia="ru-RU"/>
              </w:rPr>
            </w:pPr>
            <w:r w:rsidRPr="00EE0889">
              <w:rPr>
                <w:rFonts w:ascii="Times New Roman" w:eastAsia="Times New Roman" w:hAnsi="Times New Roman" w:cs="Times New Roman"/>
                <w:sz w:val="20"/>
                <w:szCs w:val="20"/>
                <w:lang w:eastAsia="ru-RU"/>
              </w:rPr>
              <w:t xml:space="preserve">Шерстяной чехол на культю бедра предназначен для инвалидов, пользующихся малогабаритными кресло-колясками, после ампутации двух бедер. </w:t>
            </w:r>
          </w:p>
          <w:p w14:paraId="2437D4B2" w14:textId="77777777" w:rsidR="00EE0889" w:rsidRPr="00EE0889" w:rsidRDefault="00EE0889" w:rsidP="00EE0889">
            <w:pPr>
              <w:rPr>
                <w:rFonts w:ascii="Times New Roman" w:eastAsia="Times New Roman" w:hAnsi="Times New Roman" w:cs="Times New Roman"/>
                <w:sz w:val="20"/>
                <w:szCs w:val="20"/>
                <w:lang w:eastAsia="ru-RU"/>
              </w:rPr>
            </w:pPr>
            <w:r w:rsidRPr="00EE0889">
              <w:rPr>
                <w:rFonts w:ascii="Times New Roman" w:eastAsia="Times New Roman" w:hAnsi="Times New Roman" w:cs="Times New Roman"/>
                <w:sz w:val="20"/>
                <w:szCs w:val="20"/>
                <w:lang w:eastAsia="ru-RU"/>
              </w:rPr>
              <w:t>Шерстяной чехол изготавливается по индивидуальным размерам, в зависимости от индивидуальной потребности получателя.</w:t>
            </w:r>
          </w:p>
          <w:p w14:paraId="5A0479AA" w14:textId="7B9E8B46" w:rsidR="008C6ED2" w:rsidRPr="00EE0889" w:rsidRDefault="008C6ED2" w:rsidP="00EE0889">
            <w:pPr>
              <w:rPr>
                <w:rFonts w:ascii="Times New Roman" w:eastAsia="Times New Roman" w:hAnsi="Times New Roman" w:cs="Times New Roman"/>
                <w:sz w:val="20"/>
                <w:szCs w:val="20"/>
                <w:lang w:eastAsia="ru-RU"/>
              </w:rPr>
            </w:pPr>
          </w:p>
        </w:tc>
        <w:tc>
          <w:tcPr>
            <w:tcW w:w="451" w:type="dxa"/>
            <w:tcBorders>
              <w:top w:val="single" w:sz="4" w:space="0" w:color="auto"/>
              <w:left w:val="single" w:sz="4" w:space="0" w:color="auto"/>
              <w:bottom w:val="single" w:sz="4" w:space="0" w:color="auto"/>
              <w:right w:val="single" w:sz="4" w:space="0" w:color="auto"/>
            </w:tcBorders>
            <w:vAlign w:val="center"/>
          </w:tcPr>
          <w:p w14:paraId="78BC4FDD" w14:textId="77777777" w:rsidR="008C6ED2" w:rsidRPr="00EE0889" w:rsidRDefault="008C6ED2" w:rsidP="00EE0889">
            <w:pPr>
              <w:rPr>
                <w:rFonts w:ascii="Times New Roman" w:eastAsia="Times New Roman" w:hAnsi="Times New Roman" w:cs="Times New Roman"/>
                <w:sz w:val="20"/>
                <w:szCs w:val="20"/>
                <w:lang w:eastAsia="ru-RU"/>
              </w:rPr>
            </w:pPr>
          </w:p>
        </w:tc>
        <w:sdt>
          <w:sdtPr>
            <w:rPr>
              <w:sz w:val="20"/>
              <w:szCs w:val="20"/>
            </w:rPr>
            <w:alias w:val="Инструкция"/>
            <w:tag w:val="Инструкция"/>
            <w:id w:val="-1222745986"/>
            <w:placeholder>
              <w:docPart w:val="9E928FF5E8A545F4B00B56B8715499E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1" w:type="dxa"/>
                <w:tcBorders>
                  <w:top w:val="single" w:sz="4" w:space="0" w:color="auto"/>
                  <w:left w:val="single" w:sz="4" w:space="0" w:color="auto"/>
                  <w:bottom w:val="single" w:sz="4" w:space="0" w:color="auto"/>
                  <w:right w:val="single" w:sz="4" w:space="0" w:color="auto"/>
                </w:tcBorders>
                <w:vAlign w:val="center"/>
              </w:tcPr>
              <w:p w14:paraId="6B50BAB5" w14:textId="1107293F" w:rsidR="008C6ED2" w:rsidRPr="00EE0889" w:rsidRDefault="008C6ED2" w:rsidP="00EE0889">
                <w:pPr>
                  <w:rPr>
                    <w:rFonts w:ascii="Times New Roman" w:eastAsia="Times New Roman" w:hAnsi="Times New Roman" w:cs="Times New Roman"/>
                    <w:sz w:val="20"/>
                    <w:szCs w:val="20"/>
                    <w:lang w:eastAsia="ru-RU"/>
                  </w:rPr>
                </w:pPr>
                <w:r w:rsidRPr="00EE0889">
                  <w:rPr>
                    <w:rFonts w:ascii="Times New Roman" w:eastAsia="Times New Roman" w:hAnsi="Times New Roman" w:cs="Times New Roman"/>
                    <w:sz w:val="20"/>
                    <w:szCs w:val="20"/>
                    <w:lang w:eastAsia="ru-RU"/>
                  </w:rPr>
                  <w:t>Значение хар-ки не может меняться</w:t>
                </w:r>
              </w:p>
            </w:tc>
          </w:sdtContent>
        </w:sdt>
      </w:tr>
      <w:tr w:rsidR="008C6ED2" w:rsidRPr="00EE0889" w14:paraId="3AC5D3C2" w14:textId="77777777" w:rsidTr="001A78D3">
        <w:tc>
          <w:tcPr>
            <w:tcW w:w="543" w:type="dxa"/>
            <w:vMerge w:val="restart"/>
            <w:tcBorders>
              <w:left w:val="single" w:sz="4" w:space="0" w:color="auto"/>
              <w:right w:val="single" w:sz="4" w:space="0" w:color="auto"/>
            </w:tcBorders>
          </w:tcPr>
          <w:p w14:paraId="0AF645E3" w14:textId="77777777" w:rsidR="008C6ED2" w:rsidRPr="00EE0889" w:rsidRDefault="008C6ED2" w:rsidP="00EE0889">
            <w:pPr>
              <w:rPr>
                <w:rFonts w:ascii="Times New Roman" w:eastAsia="Times New Roman" w:hAnsi="Times New Roman" w:cs="Times New Roman"/>
                <w:sz w:val="20"/>
                <w:szCs w:val="20"/>
                <w:lang w:eastAsia="ru-RU"/>
              </w:rPr>
            </w:pPr>
            <w:r w:rsidRPr="00EE0889">
              <w:rPr>
                <w:rFonts w:ascii="Times New Roman" w:eastAsia="Times New Roman" w:hAnsi="Times New Roman" w:cs="Times New Roman"/>
                <w:sz w:val="20"/>
                <w:szCs w:val="20"/>
                <w:lang w:eastAsia="ru-RU"/>
              </w:rPr>
              <w:t>6</w:t>
            </w:r>
          </w:p>
          <w:p w14:paraId="24E3BB28" w14:textId="77777777" w:rsidR="008C6ED2" w:rsidRPr="00EE0889" w:rsidRDefault="008C6ED2" w:rsidP="00EE0889">
            <w:pPr>
              <w:rPr>
                <w:rFonts w:ascii="Times New Roman" w:eastAsia="Times New Roman" w:hAnsi="Times New Roman" w:cs="Times New Roman"/>
                <w:sz w:val="20"/>
                <w:szCs w:val="20"/>
                <w:lang w:eastAsia="ru-RU"/>
              </w:rPr>
            </w:pPr>
          </w:p>
          <w:p w14:paraId="55E49DA9" w14:textId="37666149" w:rsidR="008C6ED2" w:rsidRPr="00EE0889" w:rsidRDefault="008C6ED2" w:rsidP="00EE0889">
            <w:pPr>
              <w:rPr>
                <w:rFonts w:ascii="Times New Roman" w:eastAsia="Times New Roman" w:hAnsi="Times New Roman" w:cs="Times New Roman"/>
                <w:sz w:val="20"/>
                <w:szCs w:val="20"/>
                <w:lang w:eastAsia="ru-RU"/>
              </w:rPr>
            </w:pPr>
          </w:p>
        </w:tc>
        <w:tc>
          <w:tcPr>
            <w:tcW w:w="1666" w:type="dxa"/>
            <w:vMerge w:val="restart"/>
            <w:tcBorders>
              <w:left w:val="single" w:sz="4" w:space="0" w:color="auto"/>
              <w:right w:val="single" w:sz="4" w:space="0" w:color="auto"/>
            </w:tcBorders>
          </w:tcPr>
          <w:p w14:paraId="705362EF" w14:textId="77777777" w:rsidR="001A6253" w:rsidRPr="001A6253" w:rsidRDefault="001A6253" w:rsidP="001A6253">
            <w:pPr>
              <w:jc w:val="center"/>
              <w:rPr>
                <w:rFonts w:ascii="Times New Roman" w:eastAsia="Times New Roman" w:hAnsi="Times New Roman" w:cs="Times New Roman"/>
                <w:sz w:val="20"/>
                <w:szCs w:val="20"/>
                <w:lang w:eastAsia="ru-RU"/>
              </w:rPr>
            </w:pPr>
            <w:r w:rsidRPr="001A6253">
              <w:rPr>
                <w:rFonts w:ascii="Times New Roman" w:eastAsia="Times New Roman" w:hAnsi="Times New Roman" w:cs="Times New Roman"/>
                <w:sz w:val="20"/>
                <w:szCs w:val="20"/>
                <w:lang w:eastAsia="ru-RU"/>
              </w:rPr>
              <w:t>Пара кожаных или трикотажных перчаток (на протез верхней конечности и сохраненную конечность)</w:t>
            </w:r>
          </w:p>
          <w:p w14:paraId="3E8141B3" w14:textId="4A074F4E" w:rsidR="00933109" w:rsidRPr="00EE0889" w:rsidRDefault="00933109" w:rsidP="001A6253">
            <w:pPr>
              <w:jc w:val="center"/>
              <w:rPr>
                <w:rFonts w:ascii="Times New Roman" w:eastAsia="Times New Roman" w:hAnsi="Times New Roman" w:cs="Times New Roman"/>
                <w:sz w:val="20"/>
                <w:szCs w:val="20"/>
                <w:lang w:eastAsia="ru-RU"/>
              </w:rPr>
            </w:pPr>
            <w:r w:rsidRPr="001A6253">
              <w:rPr>
                <w:rFonts w:ascii="Times New Roman" w:eastAsia="Times New Roman" w:hAnsi="Times New Roman" w:cs="Times New Roman"/>
                <w:sz w:val="20"/>
                <w:szCs w:val="20"/>
                <w:lang w:eastAsia="ru-RU"/>
              </w:rPr>
              <w:lastRenderedPageBreak/>
              <w:t>12-01-05-1</w:t>
            </w:r>
          </w:p>
        </w:tc>
        <w:tc>
          <w:tcPr>
            <w:tcW w:w="1195" w:type="dxa"/>
            <w:vMerge w:val="restart"/>
            <w:tcBorders>
              <w:left w:val="single" w:sz="4" w:space="0" w:color="auto"/>
              <w:right w:val="single" w:sz="4" w:space="0" w:color="auto"/>
            </w:tcBorders>
          </w:tcPr>
          <w:p w14:paraId="7FC239AE" w14:textId="2C1973D9" w:rsidR="008C6ED2" w:rsidRPr="00EE0889" w:rsidRDefault="00933109" w:rsidP="001A6253">
            <w:pPr>
              <w:jc w:val="center"/>
              <w:rPr>
                <w:rFonts w:ascii="Times New Roman" w:eastAsia="Times New Roman" w:hAnsi="Times New Roman" w:cs="Times New Roman"/>
                <w:sz w:val="20"/>
                <w:szCs w:val="20"/>
                <w:lang w:eastAsia="ru-RU"/>
              </w:rPr>
            </w:pPr>
            <w:r w:rsidRPr="008C6ED2">
              <w:rPr>
                <w:rFonts w:ascii="Times New Roman" w:eastAsia="Times New Roman" w:hAnsi="Times New Roman" w:cs="Times New Roman"/>
                <w:sz w:val="20"/>
                <w:szCs w:val="20"/>
                <w:lang w:eastAsia="ru-RU"/>
              </w:rPr>
              <w:lastRenderedPageBreak/>
              <w:t>14.12.30.170/ 14.12.30.170-0000000</w:t>
            </w:r>
            <w:r>
              <w:rPr>
                <w:rFonts w:ascii="Times New Roman" w:eastAsia="Times New Roman" w:hAnsi="Times New Roman" w:cs="Times New Roman"/>
                <w:sz w:val="20"/>
                <w:szCs w:val="20"/>
                <w:lang w:eastAsia="ru-RU"/>
              </w:rPr>
              <w:t>5</w:t>
            </w:r>
          </w:p>
        </w:tc>
        <w:tc>
          <w:tcPr>
            <w:tcW w:w="562" w:type="dxa"/>
            <w:vMerge w:val="restart"/>
            <w:tcBorders>
              <w:left w:val="single" w:sz="4" w:space="0" w:color="auto"/>
              <w:right w:val="single" w:sz="4" w:space="0" w:color="auto"/>
            </w:tcBorders>
          </w:tcPr>
          <w:p w14:paraId="592BB741" w14:textId="15A2BD13" w:rsidR="008C6ED2" w:rsidRPr="00EE0889" w:rsidRDefault="008C6ED2" w:rsidP="00B8454B">
            <w:pPr>
              <w:jc w:val="center"/>
              <w:rPr>
                <w:rFonts w:ascii="Times New Roman" w:eastAsia="Times New Roman" w:hAnsi="Times New Roman" w:cs="Times New Roman"/>
                <w:sz w:val="20"/>
                <w:szCs w:val="20"/>
                <w:lang w:eastAsia="ru-RU"/>
              </w:rPr>
            </w:pPr>
            <w:r w:rsidRPr="00490A82">
              <w:rPr>
                <w:rFonts w:ascii="Times New Roman" w:eastAsia="Times New Roman" w:hAnsi="Times New Roman" w:cs="Times New Roman"/>
                <w:sz w:val="20"/>
                <w:szCs w:val="20"/>
                <w:lang w:eastAsia="ru-RU"/>
              </w:rPr>
              <w:t>б/о</w:t>
            </w:r>
          </w:p>
        </w:tc>
        <w:tc>
          <w:tcPr>
            <w:tcW w:w="872" w:type="dxa"/>
            <w:vMerge w:val="restart"/>
            <w:tcBorders>
              <w:left w:val="single" w:sz="4" w:space="0" w:color="auto"/>
              <w:right w:val="single" w:sz="4" w:space="0" w:color="auto"/>
            </w:tcBorders>
          </w:tcPr>
          <w:p w14:paraId="2CE5BED1" w14:textId="77777777" w:rsidR="001A6253" w:rsidRDefault="001A6253" w:rsidP="00B8454B">
            <w:pPr>
              <w:jc w:val="center"/>
              <w:rPr>
                <w:rFonts w:ascii="Times New Roman" w:eastAsia="Times New Roman" w:hAnsi="Times New Roman" w:cs="Times New Roman"/>
                <w:sz w:val="20"/>
                <w:szCs w:val="20"/>
                <w:lang w:eastAsia="ru-RU"/>
              </w:rPr>
            </w:pPr>
            <w:r w:rsidRPr="001A6253">
              <w:rPr>
                <w:rFonts w:ascii="Times New Roman" w:eastAsia="Times New Roman" w:hAnsi="Times New Roman" w:cs="Times New Roman"/>
                <w:sz w:val="20"/>
                <w:szCs w:val="20"/>
                <w:lang w:eastAsia="ru-RU"/>
              </w:rPr>
              <w:t>Пара</w:t>
            </w:r>
          </w:p>
          <w:p w14:paraId="7D2219F1" w14:textId="27852648" w:rsidR="008C6ED2" w:rsidRPr="00EE0889" w:rsidRDefault="001A6253" w:rsidP="00B8454B">
            <w:pPr>
              <w:jc w:val="center"/>
              <w:rPr>
                <w:rFonts w:ascii="Times New Roman" w:eastAsia="Times New Roman" w:hAnsi="Times New Roman" w:cs="Times New Roman"/>
                <w:sz w:val="20"/>
                <w:szCs w:val="20"/>
                <w:lang w:eastAsia="ru-RU"/>
              </w:rPr>
            </w:pPr>
            <w:r w:rsidRPr="001A6253">
              <w:rPr>
                <w:rFonts w:ascii="Times New Roman" w:eastAsia="Times New Roman" w:hAnsi="Times New Roman" w:cs="Times New Roman"/>
                <w:sz w:val="20"/>
                <w:szCs w:val="20"/>
                <w:lang w:eastAsia="ru-RU"/>
              </w:rPr>
              <w:t>(2 шт.)</w:t>
            </w:r>
          </w:p>
        </w:tc>
        <w:tc>
          <w:tcPr>
            <w:tcW w:w="1618" w:type="dxa"/>
            <w:tcBorders>
              <w:top w:val="single" w:sz="4" w:space="0" w:color="auto"/>
              <w:left w:val="single" w:sz="4" w:space="0" w:color="auto"/>
              <w:bottom w:val="single" w:sz="4" w:space="0" w:color="auto"/>
              <w:right w:val="single" w:sz="4" w:space="0" w:color="auto"/>
            </w:tcBorders>
            <w:vAlign w:val="center"/>
          </w:tcPr>
          <w:p w14:paraId="204A30E2" w14:textId="50AD12A7" w:rsidR="008C6ED2" w:rsidRPr="00EE0889" w:rsidRDefault="008C6ED2" w:rsidP="00EE0889">
            <w:pPr>
              <w:rPr>
                <w:rFonts w:ascii="Times New Roman" w:eastAsia="Times New Roman" w:hAnsi="Times New Roman" w:cs="Times New Roman"/>
                <w:sz w:val="20"/>
                <w:szCs w:val="20"/>
                <w:lang w:eastAsia="ru-RU"/>
              </w:rPr>
            </w:pPr>
            <w:r w:rsidRPr="00540F94">
              <w:rPr>
                <w:rFonts w:ascii="Times New Roman" w:eastAsia="Times New Roman" w:hAnsi="Times New Roman" w:cs="Times New Roman"/>
                <w:sz w:val="20"/>
                <w:szCs w:val="20"/>
                <w:lang w:eastAsia="ru-RU"/>
              </w:rPr>
              <w:t>Наименование:</w:t>
            </w:r>
          </w:p>
        </w:tc>
        <w:sdt>
          <w:sdtPr>
            <w:rPr>
              <w:sz w:val="20"/>
              <w:szCs w:val="20"/>
            </w:rPr>
            <w:alias w:val="Наименование хар-ки"/>
            <w:tag w:val="Наименование хар-ки"/>
            <w:id w:val="-2129929436"/>
            <w:placeholder>
              <w:docPart w:val="171CEDDAF27A4123889682D06103385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87" w:type="dxa"/>
                <w:tcBorders>
                  <w:top w:val="single" w:sz="4" w:space="0" w:color="auto"/>
                  <w:left w:val="single" w:sz="4" w:space="0" w:color="auto"/>
                  <w:bottom w:val="single" w:sz="4" w:space="0" w:color="auto"/>
                  <w:right w:val="single" w:sz="4" w:space="0" w:color="auto"/>
                </w:tcBorders>
                <w:vAlign w:val="center"/>
              </w:tcPr>
              <w:p w14:paraId="59420B2B" w14:textId="30BAF842" w:rsidR="008C6ED2" w:rsidRPr="00EE0889" w:rsidRDefault="008C6ED2" w:rsidP="00EE0889">
                <w:pPr>
                  <w:rPr>
                    <w:rFonts w:ascii="Times New Roman" w:eastAsia="Times New Roman" w:hAnsi="Times New Roman" w:cs="Times New Roman"/>
                    <w:sz w:val="20"/>
                    <w:szCs w:val="20"/>
                    <w:lang w:eastAsia="ru-RU"/>
                  </w:rPr>
                </w:pPr>
                <w:r w:rsidRPr="00EE0889">
                  <w:rPr>
                    <w:rFonts w:ascii="Times New Roman" w:eastAsia="Times New Roman" w:hAnsi="Times New Roman" w:cs="Times New Roman"/>
                    <w:sz w:val="20"/>
                    <w:szCs w:val="20"/>
                    <w:lang w:eastAsia="ru-RU"/>
                  </w:rPr>
                  <w:t>качественная</w:t>
                </w:r>
              </w:p>
            </w:tc>
          </w:sdtContent>
        </w:sdt>
        <w:tc>
          <w:tcPr>
            <w:tcW w:w="5497" w:type="dxa"/>
            <w:tcBorders>
              <w:top w:val="single" w:sz="4" w:space="0" w:color="auto"/>
              <w:left w:val="single" w:sz="4" w:space="0" w:color="auto"/>
              <w:bottom w:val="single" w:sz="4" w:space="0" w:color="auto"/>
              <w:right w:val="single" w:sz="4" w:space="0" w:color="auto"/>
            </w:tcBorders>
            <w:vAlign w:val="center"/>
          </w:tcPr>
          <w:p w14:paraId="55B34BE2" w14:textId="12F47C15" w:rsidR="008C6ED2" w:rsidRPr="0029519B" w:rsidRDefault="0029519B" w:rsidP="00EE0889">
            <w:pPr>
              <w:rPr>
                <w:rFonts w:ascii="Times New Roman" w:eastAsia="Times New Roman" w:hAnsi="Times New Roman" w:cs="Times New Roman"/>
                <w:b/>
                <w:sz w:val="20"/>
                <w:szCs w:val="20"/>
                <w:lang w:eastAsia="ru-RU"/>
              </w:rPr>
            </w:pPr>
            <w:r w:rsidRPr="0029519B">
              <w:rPr>
                <w:rFonts w:ascii="Times New Roman" w:eastAsia="Times New Roman" w:hAnsi="Times New Roman" w:cs="Times New Roman"/>
                <w:b/>
                <w:sz w:val="20"/>
                <w:szCs w:val="20"/>
                <w:lang w:eastAsia="ru-RU"/>
              </w:rPr>
              <w:t>Пара кожаных или трикотажных перчаток (на протез верхней конечности и сохраненную конечность)</w:t>
            </w:r>
          </w:p>
        </w:tc>
        <w:tc>
          <w:tcPr>
            <w:tcW w:w="451" w:type="dxa"/>
            <w:tcBorders>
              <w:top w:val="single" w:sz="4" w:space="0" w:color="auto"/>
              <w:left w:val="single" w:sz="4" w:space="0" w:color="auto"/>
              <w:bottom w:val="single" w:sz="4" w:space="0" w:color="auto"/>
              <w:right w:val="single" w:sz="4" w:space="0" w:color="auto"/>
            </w:tcBorders>
            <w:vAlign w:val="center"/>
          </w:tcPr>
          <w:p w14:paraId="5A730015" w14:textId="77777777" w:rsidR="008C6ED2" w:rsidRPr="00EE0889" w:rsidRDefault="008C6ED2" w:rsidP="00EE0889">
            <w:pPr>
              <w:rPr>
                <w:rFonts w:ascii="Times New Roman" w:eastAsia="Times New Roman" w:hAnsi="Times New Roman" w:cs="Times New Roman"/>
                <w:sz w:val="20"/>
                <w:szCs w:val="20"/>
                <w:lang w:eastAsia="ru-RU"/>
              </w:rPr>
            </w:pPr>
          </w:p>
        </w:tc>
        <w:sdt>
          <w:sdtPr>
            <w:rPr>
              <w:sz w:val="20"/>
              <w:szCs w:val="20"/>
            </w:rPr>
            <w:alias w:val="Инструкция"/>
            <w:tag w:val="Инструкция"/>
            <w:id w:val="1076163520"/>
            <w:placeholder>
              <w:docPart w:val="678140E57B8247598A3BE3F4856FBAD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1" w:type="dxa"/>
                <w:tcBorders>
                  <w:top w:val="single" w:sz="4" w:space="0" w:color="auto"/>
                  <w:left w:val="single" w:sz="4" w:space="0" w:color="auto"/>
                  <w:bottom w:val="single" w:sz="4" w:space="0" w:color="auto"/>
                  <w:right w:val="single" w:sz="4" w:space="0" w:color="auto"/>
                </w:tcBorders>
                <w:vAlign w:val="center"/>
              </w:tcPr>
              <w:p w14:paraId="08D6FD73" w14:textId="45881BB3" w:rsidR="008C6ED2" w:rsidRPr="00EE0889" w:rsidRDefault="008C6ED2" w:rsidP="00EE0889">
                <w:pPr>
                  <w:rPr>
                    <w:rFonts w:ascii="Times New Roman" w:eastAsia="Times New Roman" w:hAnsi="Times New Roman" w:cs="Times New Roman"/>
                    <w:sz w:val="20"/>
                    <w:szCs w:val="20"/>
                    <w:lang w:eastAsia="ru-RU"/>
                  </w:rPr>
                </w:pPr>
                <w:r w:rsidRPr="00EE0889">
                  <w:rPr>
                    <w:rFonts w:ascii="Times New Roman" w:eastAsia="Times New Roman" w:hAnsi="Times New Roman" w:cs="Times New Roman"/>
                    <w:sz w:val="20"/>
                    <w:szCs w:val="20"/>
                    <w:lang w:eastAsia="ru-RU"/>
                  </w:rPr>
                  <w:t>Значение хар-ки не может меняться</w:t>
                </w:r>
              </w:p>
            </w:tc>
          </w:sdtContent>
        </w:sdt>
      </w:tr>
      <w:tr w:rsidR="008C6ED2" w:rsidRPr="00EE0889" w14:paraId="12F060D1" w14:textId="77777777" w:rsidTr="001A78D3">
        <w:tc>
          <w:tcPr>
            <w:tcW w:w="543" w:type="dxa"/>
            <w:vMerge/>
            <w:tcBorders>
              <w:left w:val="single" w:sz="4" w:space="0" w:color="auto"/>
              <w:right w:val="single" w:sz="4" w:space="0" w:color="auto"/>
            </w:tcBorders>
            <w:vAlign w:val="center"/>
          </w:tcPr>
          <w:p w14:paraId="4EDFC8B5" w14:textId="77777777" w:rsidR="008C6ED2" w:rsidRPr="00EE0889" w:rsidRDefault="008C6ED2" w:rsidP="00EE0889">
            <w:pPr>
              <w:rPr>
                <w:rFonts w:ascii="Times New Roman" w:eastAsia="Times New Roman" w:hAnsi="Times New Roman" w:cs="Times New Roman"/>
                <w:sz w:val="20"/>
                <w:szCs w:val="20"/>
                <w:lang w:eastAsia="ru-RU"/>
              </w:rPr>
            </w:pPr>
          </w:p>
        </w:tc>
        <w:tc>
          <w:tcPr>
            <w:tcW w:w="1666" w:type="dxa"/>
            <w:vMerge/>
            <w:tcBorders>
              <w:left w:val="single" w:sz="4" w:space="0" w:color="auto"/>
              <w:right w:val="single" w:sz="4" w:space="0" w:color="auto"/>
            </w:tcBorders>
          </w:tcPr>
          <w:p w14:paraId="7A23B5F8" w14:textId="77777777" w:rsidR="008C6ED2" w:rsidRPr="00EE0889" w:rsidRDefault="008C6ED2" w:rsidP="00EE0889">
            <w:pPr>
              <w:rPr>
                <w:rFonts w:ascii="Times New Roman" w:eastAsia="Times New Roman" w:hAnsi="Times New Roman" w:cs="Times New Roman"/>
                <w:sz w:val="20"/>
                <w:szCs w:val="20"/>
                <w:lang w:eastAsia="ru-RU"/>
              </w:rPr>
            </w:pPr>
          </w:p>
        </w:tc>
        <w:tc>
          <w:tcPr>
            <w:tcW w:w="1195" w:type="dxa"/>
            <w:vMerge/>
            <w:tcBorders>
              <w:left w:val="single" w:sz="4" w:space="0" w:color="auto"/>
              <w:right w:val="single" w:sz="4" w:space="0" w:color="auto"/>
            </w:tcBorders>
          </w:tcPr>
          <w:p w14:paraId="4708F2B7" w14:textId="77777777" w:rsidR="008C6ED2" w:rsidRPr="00EE0889" w:rsidRDefault="008C6ED2" w:rsidP="008C6ED2">
            <w:pPr>
              <w:rPr>
                <w:rFonts w:ascii="Times New Roman" w:eastAsia="Times New Roman" w:hAnsi="Times New Roman" w:cs="Times New Roman"/>
                <w:sz w:val="20"/>
                <w:szCs w:val="20"/>
                <w:lang w:eastAsia="ru-RU"/>
              </w:rPr>
            </w:pPr>
          </w:p>
        </w:tc>
        <w:tc>
          <w:tcPr>
            <w:tcW w:w="562" w:type="dxa"/>
            <w:vMerge/>
            <w:tcBorders>
              <w:left w:val="single" w:sz="4" w:space="0" w:color="auto"/>
              <w:right w:val="single" w:sz="4" w:space="0" w:color="auto"/>
            </w:tcBorders>
          </w:tcPr>
          <w:p w14:paraId="3D5427A1" w14:textId="77777777" w:rsidR="008C6ED2" w:rsidRPr="00EE0889" w:rsidRDefault="008C6ED2" w:rsidP="008C6ED2">
            <w:pPr>
              <w:rPr>
                <w:rFonts w:ascii="Times New Roman" w:eastAsia="Times New Roman" w:hAnsi="Times New Roman" w:cs="Times New Roman"/>
                <w:sz w:val="20"/>
                <w:szCs w:val="20"/>
                <w:lang w:eastAsia="ru-RU"/>
              </w:rPr>
            </w:pPr>
          </w:p>
        </w:tc>
        <w:tc>
          <w:tcPr>
            <w:tcW w:w="872" w:type="dxa"/>
            <w:vMerge/>
            <w:tcBorders>
              <w:left w:val="single" w:sz="4" w:space="0" w:color="auto"/>
              <w:right w:val="single" w:sz="4" w:space="0" w:color="auto"/>
            </w:tcBorders>
          </w:tcPr>
          <w:p w14:paraId="60811A76" w14:textId="77777777" w:rsidR="008C6ED2" w:rsidRPr="00EE0889" w:rsidRDefault="008C6ED2" w:rsidP="008C6ED2">
            <w:pPr>
              <w:rPr>
                <w:rFonts w:ascii="Times New Roman" w:eastAsia="Times New Roman" w:hAnsi="Times New Roman" w:cs="Times New Roman"/>
                <w:sz w:val="20"/>
                <w:szCs w:val="20"/>
                <w:lang w:eastAsia="ru-RU"/>
              </w:rPr>
            </w:pPr>
          </w:p>
        </w:tc>
        <w:tc>
          <w:tcPr>
            <w:tcW w:w="1618" w:type="dxa"/>
            <w:tcBorders>
              <w:top w:val="single" w:sz="4" w:space="0" w:color="auto"/>
              <w:left w:val="single" w:sz="4" w:space="0" w:color="auto"/>
              <w:bottom w:val="single" w:sz="4" w:space="0" w:color="auto"/>
              <w:right w:val="single" w:sz="4" w:space="0" w:color="auto"/>
            </w:tcBorders>
            <w:vAlign w:val="center"/>
          </w:tcPr>
          <w:p w14:paraId="53E10BF0" w14:textId="2AB140F5" w:rsidR="008C6ED2" w:rsidRPr="00EE0889" w:rsidRDefault="008C6ED2" w:rsidP="00EE088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Описание объекта:</w:t>
            </w:r>
          </w:p>
        </w:tc>
        <w:sdt>
          <w:sdtPr>
            <w:rPr>
              <w:sz w:val="20"/>
              <w:szCs w:val="20"/>
            </w:rPr>
            <w:alias w:val="Наименование хар-ки"/>
            <w:tag w:val="Наименование хар-ки"/>
            <w:id w:val="1883670207"/>
            <w:placeholder>
              <w:docPart w:val="8603F8BD4C384F18B77581BA26F2809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87" w:type="dxa"/>
                <w:tcBorders>
                  <w:top w:val="single" w:sz="4" w:space="0" w:color="auto"/>
                  <w:left w:val="single" w:sz="4" w:space="0" w:color="auto"/>
                  <w:bottom w:val="single" w:sz="4" w:space="0" w:color="auto"/>
                  <w:right w:val="single" w:sz="4" w:space="0" w:color="auto"/>
                </w:tcBorders>
                <w:vAlign w:val="center"/>
              </w:tcPr>
              <w:p w14:paraId="7B93E5AD" w14:textId="589CA901" w:rsidR="008C6ED2" w:rsidRPr="00EE0889" w:rsidRDefault="008C6ED2" w:rsidP="00EE0889">
                <w:pPr>
                  <w:rPr>
                    <w:rFonts w:ascii="Times New Roman" w:eastAsia="Times New Roman" w:hAnsi="Times New Roman" w:cs="Times New Roman"/>
                    <w:sz w:val="20"/>
                    <w:szCs w:val="20"/>
                    <w:lang w:eastAsia="ru-RU"/>
                  </w:rPr>
                </w:pPr>
                <w:r w:rsidRPr="00EE0889">
                  <w:rPr>
                    <w:rFonts w:ascii="Times New Roman" w:eastAsia="Times New Roman" w:hAnsi="Times New Roman" w:cs="Times New Roman"/>
                    <w:sz w:val="20"/>
                    <w:szCs w:val="20"/>
                    <w:lang w:eastAsia="ru-RU"/>
                  </w:rPr>
                  <w:t>качественная</w:t>
                </w:r>
              </w:p>
            </w:tc>
          </w:sdtContent>
        </w:sdt>
        <w:tc>
          <w:tcPr>
            <w:tcW w:w="5497" w:type="dxa"/>
            <w:tcBorders>
              <w:top w:val="single" w:sz="4" w:space="0" w:color="auto"/>
              <w:left w:val="single" w:sz="4" w:space="0" w:color="auto"/>
              <w:bottom w:val="single" w:sz="4" w:space="0" w:color="auto"/>
              <w:right w:val="single" w:sz="4" w:space="0" w:color="auto"/>
            </w:tcBorders>
            <w:vAlign w:val="center"/>
          </w:tcPr>
          <w:p w14:paraId="73DF28D6" w14:textId="52013A14" w:rsidR="008C6ED2" w:rsidRPr="00EE0889" w:rsidRDefault="0029519B" w:rsidP="00EE0889">
            <w:pPr>
              <w:rPr>
                <w:rFonts w:ascii="Times New Roman" w:eastAsia="Times New Roman" w:hAnsi="Times New Roman" w:cs="Times New Roman"/>
                <w:sz w:val="20"/>
                <w:szCs w:val="20"/>
                <w:lang w:eastAsia="ru-RU"/>
              </w:rPr>
            </w:pPr>
            <w:r w:rsidRPr="0029519B">
              <w:rPr>
                <w:rFonts w:ascii="Times New Roman" w:eastAsia="Times New Roman" w:hAnsi="Times New Roman" w:cs="Times New Roman"/>
                <w:sz w:val="20"/>
                <w:szCs w:val="20"/>
                <w:lang w:eastAsia="ru-RU"/>
              </w:rPr>
              <w:t xml:space="preserve">Перчатки из натуральной кожи или трикотажа для получателей на протез верхней конечности с подкладкой или без нее, на все половозрастные группы. </w:t>
            </w:r>
          </w:p>
        </w:tc>
        <w:tc>
          <w:tcPr>
            <w:tcW w:w="451" w:type="dxa"/>
            <w:tcBorders>
              <w:top w:val="single" w:sz="4" w:space="0" w:color="auto"/>
              <w:left w:val="single" w:sz="4" w:space="0" w:color="auto"/>
              <w:bottom w:val="single" w:sz="4" w:space="0" w:color="auto"/>
              <w:right w:val="single" w:sz="4" w:space="0" w:color="auto"/>
            </w:tcBorders>
            <w:vAlign w:val="center"/>
          </w:tcPr>
          <w:p w14:paraId="532E97D8" w14:textId="77777777" w:rsidR="008C6ED2" w:rsidRPr="00EE0889" w:rsidRDefault="008C6ED2" w:rsidP="00EE0889">
            <w:pPr>
              <w:rPr>
                <w:rFonts w:ascii="Times New Roman" w:eastAsia="Times New Roman" w:hAnsi="Times New Roman" w:cs="Times New Roman"/>
                <w:sz w:val="20"/>
                <w:szCs w:val="20"/>
                <w:lang w:eastAsia="ru-RU"/>
              </w:rPr>
            </w:pPr>
          </w:p>
        </w:tc>
        <w:sdt>
          <w:sdtPr>
            <w:rPr>
              <w:sz w:val="20"/>
              <w:szCs w:val="20"/>
            </w:rPr>
            <w:alias w:val="Инструкция"/>
            <w:tag w:val="Инструкция"/>
            <w:id w:val="162139029"/>
            <w:placeholder>
              <w:docPart w:val="D156FB7D57EA4367BAAAF20F220C059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1" w:type="dxa"/>
                <w:tcBorders>
                  <w:top w:val="single" w:sz="4" w:space="0" w:color="auto"/>
                  <w:left w:val="single" w:sz="4" w:space="0" w:color="auto"/>
                  <w:bottom w:val="single" w:sz="4" w:space="0" w:color="auto"/>
                  <w:right w:val="single" w:sz="4" w:space="0" w:color="auto"/>
                </w:tcBorders>
                <w:vAlign w:val="center"/>
              </w:tcPr>
              <w:p w14:paraId="3D842E48" w14:textId="4A1F8EC7" w:rsidR="008C6ED2" w:rsidRPr="00EE0889" w:rsidRDefault="008C6ED2" w:rsidP="00EE0889">
                <w:pPr>
                  <w:rPr>
                    <w:rFonts w:ascii="Times New Roman" w:eastAsia="Times New Roman" w:hAnsi="Times New Roman" w:cs="Times New Roman"/>
                    <w:sz w:val="20"/>
                    <w:szCs w:val="20"/>
                    <w:lang w:eastAsia="ru-RU"/>
                  </w:rPr>
                </w:pPr>
                <w:r w:rsidRPr="00EE0889">
                  <w:rPr>
                    <w:rFonts w:ascii="Times New Roman" w:eastAsia="Times New Roman" w:hAnsi="Times New Roman" w:cs="Times New Roman"/>
                    <w:sz w:val="20"/>
                    <w:szCs w:val="20"/>
                    <w:lang w:eastAsia="ru-RU"/>
                  </w:rPr>
                  <w:t>Значение хар-ки не может меняться</w:t>
                </w:r>
              </w:p>
            </w:tc>
          </w:sdtContent>
        </w:sdt>
      </w:tr>
      <w:tr w:rsidR="00E03384" w14:paraId="42B2727C" w14:textId="77777777" w:rsidTr="001A78D3">
        <w:tc>
          <w:tcPr>
            <w:tcW w:w="543" w:type="dxa"/>
            <w:vMerge w:val="restart"/>
          </w:tcPr>
          <w:p w14:paraId="67E9BB78" w14:textId="79709BA7" w:rsidR="00E03384" w:rsidRPr="00EE0889" w:rsidRDefault="00E03384" w:rsidP="00E03384">
            <w:pPr>
              <w:rPr>
                <w:rFonts w:ascii="Times New Roman" w:eastAsia="Times New Roman" w:hAnsi="Times New Roman" w:cs="Times New Roman"/>
                <w:sz w:val="20"/>
                <w:szCs w:val="20"/>
                <w:lang w:eastAsia="ru-RU"/>
              </w:rPr>
            </w:pPr>
            <w:r w:rsidRPr="00EE0889">
              <w:rPr>
                <w:rFonts w:ascii="Times New Roman" w:eastAsia="Times New Roman" w:hAnsi="Times New Roman" w:cs="Times New Roman"/>
                <w:sz w:val="20"/>
                <w:szCs w:val="20"/>
                <w:lang w:eastAsia="ru-RU"/>
              </w:rPr>
              <w:t>7</w:t>
            </w:r>
          </w:p>
        </w:tc>
        <w:tc>
          <w:tcPr>
            <w:tcW w:w="1666" w:type="dxa"/>
            <w:vMerge w:val="restart"/>
          </w:tcPr>
          <w:p w14:paraId="6EE00D6E" w14:textId="77777777" w:rsidR="00E03384" w:rsidRDefault="00E03384" w:rsidP="00E03384">
            <w:pPr>
              <w:jc w:val="center"/>
              <w:rPr>
                <w:rFonts w:ascii="Times New Roman" w:eastAsia="Times New Roman" w:hAnsi="Times New Roman" w:cs="Times New Roman"/>
                <w:sz w:val="20"/>
                <w:szCs w:val="20"/>
                <w:lang w:eastAsia="ru-RU"/>
              </w:rPr>
            </w:pPr>
            <w:r w:rsidRPr="00E03384">
              <w:rPr>
                <w:rFonts w:ascii="Times New Roman" w:eastAsia="Times New Roman" w:hAnsi="Times New Roman" w:cs="Times New Roman"/>
                <w:sz w:val="20"/>
                <w:szCs w:val="20"/>
                <w:lang w:eastAsia="ru-RU"/>
              </w:rPr>
              <w:t>Пара кожаных перчаток (на протезы обеих верхних конечностей)</w:t>
            </w:r>
          </w:p>
          <w:p w14:paraId="0CC9D8D1" w14:textId="2470176B" w:rsidR="00E03384" w:rsidRPr="00490A82" w:rsidRDefault="00E03384" w:rsidP="00E03384">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12-01-06-1</w:t>
            </w:r>
          </w:p>
        </w:tc>
        <w:tc>
          <w:tcPr>
            <w:tcW w:w="1195" w:type="dxa"/>
            <w:vMerge w:val="restart"/>
          </w:tcPr>
          <w:p w14:paraId="368F84D2" w14:textId="59CDDD70" w:rsidR="00E03384" w:rsidRPr="00490A82" w:rsidRDefault="00E03384" w:rsidP="00E03384">
            <w:pPr>
              <w:rPr>
                <w:rFonts w:ascii="Times New Roman" w:eastAsia="Times New Roman" w:hAnsi="Times New Roman" w:cs="Times New Roman"/>
                <w:sz w:val="20"/>
                <w:szCs w:val="20"/>
                <w:lang w:eastAsia="ru-RU"/>
              </w:rPr>
            </w:pPr>
            <w:r w:rsidRPr="008C6ED2">
              <w:rPr>
                <w:rFonts w:ascii="Times New Roman" w:eastAsia="Times New Roman" w:hAnsi="Times New Roman" w:cs="Times New Roman"/>
                <w:sz w:val="20"/>
                <w:szCs w:val="20"/>
                <w:lang w:eastAsia="ru-RU"/>
              </w:rPr>
              <w:t>14.12.30.170/ 14.12.30.170-0000000</w:t>
            </w:r>
            <w:r>
              <w:rPr>
                <w:rFonts w:ascii="Times New Roman" w:eastAsia="Times New Roman" w:hAnsi="Times New Roman" w:cs="Times New Roman"/>
                <w:sz w:val="20"/>
                <w:szCs w:val="20"/>
                <w:lang w:eastAsia="ru-RU"/>
              </w:rPr>
              <w:t>6</w:t>
            </w:r>
          </w:p>
        </w:tc>
        <w:tc>
          <w:tcPr>
            <w:tcW w:w="562" w:type="dxa"/>
            <w:vMerge w:val="restart"/>
          </w:tcPr>
          <w:p w14:paraId="3AE73D4A" w14:textId="1F215160" w:rsidR="00E03384" w:rsidRPr="00490A82" w:rsidRDefault="00E03384" w:rsidP="00B8454B">
            <w:pPr>
              <w:jc w:val="center"/>
              <w:rPr>
                <w:rFonts w:ascii="Times New Roman" w:eastAsia="Times New Roman" w:hAnsi="Times New Roman" w:cs="Times New Roman"/>
                <w:sz w:val="20"/>
                <w:szCs w:val="20"/>
                <w:lang w:eastAsia="ru-RU"/>
              </w:rPr>
            </w:pPr>
            <w:r w:rsidRPr="00490A82">
              <w:rPr>
                <w:rFonts w:ascii="Times New Roman" w:eastAsia="Times New Roman" w:hAnsi="Times New Roman" w:cs="Times New Roman"/>
                <w:sz w:val="20"/>
                <w:szCs w:val="20"/>
                <w:lang w:eastAsia="ru-RU"/>
              </w:rPr>
              <w:t>б/о</w:t>
            </w:r>
          </w:p>
        </w:tc>
        <w:tc>
          <w:tcPr>
            <w:tcW w:w="872" w:type="dxa"/>
            <w:vMerge w:val="restart"/>
          </w:tcPr>
          <w:p w14:paraId="74138F61" w14:textId="77777777" w:rsidR="00E03384" w:rsidRDefault="00E03384" w:rsidP="00B8454B">
            <w:pPr>
              <w:jc w:val="center"/>
              <w:rPr>
                <w:rFonts w:ascii="Times New Roman" w:eastAsia="Times New Roman" w:hAnsi="Times New Roman" w:cs="Times New Roman"/>
                <w:sz w:val="20"/>
                <w:szCs w:val="20"/>
                <w:lang w:eastAsia="ru-RU"/>
              </w:rPr>
            </w:pPr>
            <w:r w:rsidRPr="001A6253">
              <w:rPr>
                <w:rFonts w:ascii="Times New Roman" w:eastAsia="Times New Roman" w:hAnsi="Times New Roman" w:cs="Times New Roman"/>
                <w:sz w:val="20"/>
                <w:szCs w:val="20"/>
                <w:lang w:eastAsia="ru-RU"/>
              </w:rPr>
              <w:t>Пара</w:t>
            </w:r>
          </w:p>
          <w:p w14:paraId="542700EB" w14:textId="2D7071F4" w:rsidR="00E03384" w:rsidRPr="00490A82" w:rsidRDefault="00E03384" w:rsidP="00B8454B">
            <w:pPr>
              <w:jc w:val="center"/>
              <w:rPr>
                <w:rFonts w:ascii="Times New Roman" w:eastAsia="Times New Roman" w:hAnsi="Times New Roman" w:cs="Times New Roman"/>
                <w:sz w:val="20"/>
                <w:szCs w:val="20"/>
                <w:lang w:eastAsia="ru-RU"/>
              </w:rPr>
            </w:pPr>
            <w:r w:rsidRPr="001A6253">
              <w:rPr>
                <w:rFonts w:ascii="Times New Roman" w:eastAsia="Times New Roman" w:hAnsi="Times New Roman" w:cs="Times New Roman"/>
                <w:sz w:val="20"/>
                <w:szCs w:val="20"/>
                <w:lang w:eastAsia="ru-RU"/>
              </w:rPr>
              <w:t>(2 шт.)</w:t>
            </w:r>
          </w:p>
        </w:tc>
        <w:tc>
          <w:tcPr>
            <w:tcW w:w="1618" w:type="dxa"/>
          </w:tcPr>
          <w:p w14:paraId="775B2AAF" w14:textId="77777777" w:rsidR="00E03384" w:rsidRPr="00EE0889" w:rsidRDefault="00E03384" w:rsidP="00E03384">
            <w:pPr>
              <w:rPr>
                <w:rFonts w:ascii="Times New Roman" w:eastAsia="Times New Roman" w:hAnsi="Times New Roman" w:cs="Times New Roman"/>
                <w:sz w:val="20"/>
                <w:szCs w:val="20"/>
                <w:lang w:eastAsia="ru-RU"/>
              </w:rPr>
            </w:pPr>
            <w:r w:rsidRPr="00540F94">
              <w:rPr>
                <w:rFonts w:ascii="Times New Roman" w:eastAsia="Times New Roman" w:hAnsi="Times New Roman" w:cs="Times New Roman"/>
                <w:sz w:val="20"/>
                <w:szCs w:val="20"/>
                <w:lang w:eastAsia="ru-RU"/>
              </w:rPr>
              <w:t>Наименование:</w:t>
            </w:r>
          </w:p>
        </w:tc>
        <w:sdt>
          <w:sdtPr>
            <w:rPr>
              <w:sz w:val="20"/>
              <w:szCs w:val="20"/>
            </w:rPr>
            <w:alias w:val="Наименование хар-ки"/>
            <w:tag w:val="Наименование хар-ки"/>
            <w:id w:val="-1293752080"/>
            <w:placeholder>
              <w:docPart w:val="AB82060AB9694ADFB7FA92D10A3A476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87" w:type="dxa"/>
              </w:tcPr>
              <w:p w14:paraId="7F816A51" w14:textId="77777777" w:rsidR="00E03384" w:rsidRPr="00EE0889" w:rsidRDefault="00E03384" w:rsidP="00E03384">
                <w:pPr>
                  <w:rPr>
                    <w:rFonts w:ascii="Times New Roman" w:eastAsia="Times New Roman" w:hAnsi="Times New Roman" w:cs="Times New Roman"/>
                    <w:sz w:val="20"/>
                    <w:szCs w:val="20"/>
                    <w:lang w:eastAsia="ru-RU"/>
                  </w:rPr>
                </w:pPr>
                <w:r w:rsidRPr="00EE0889">
                  <w:rPr>
                    <w:rFonts w:ascii="Times New Roman" w:eastAsia="Times New Roman" w:hAnsi="Times New Roman" w:cs="Times New Roman"/>
                    <w:sz w:val="20"/>
                    <w:szCs w:val="20"/>
                    <w:lang w:eastAsia="ru-RU"/>
                  </w:rPr>
                  <w:t>качественная</w:t>
                </w:r>
              </w:p>
            </w:tc>
          </w:sdtContent>
        </w:sdt>
        <w:tc>
          <w:tcPr>
            <w:tcW w:w="5497" w:type="dxa"/>
          </w:tcPr>
          <w:p w14:paraId="22D89140" w14:textId="3FD00848" w:rsidR="00E03384" w:rsidRPr="00E03384" w:rsidRDefault="00E03384" w:rsidP="00E03384">
            <w:pPr>
              <w:rPr>
                <w:rFonts w:ascii="Times New Roman" w:eastAsia="Times New Roman" w:hAnsi="Times New Roman" w:cs="Times New Roman"/>
                <w:b/>
                <w:sz w:val="20"/>
                <w:szCs w:val="20"/>
                <w:lang w:eastAsia="ru-RU"/>
              </w:rPr>
            </w:pPr>
            <w:r w:rsidRPr="00E03384">
              <w:rPr>
                <w:rFonts w:ascii="Times New Roman" w:eastAsia="Times New Roman" w:hAnsi="Times New Roman" w:cs="Times New Roman"/>
                <w:b/>
                <w:sz w:val="20"/>
                <w:szCs w:val="20"/>
                <w:lang w:eastAsia="ru-RU"/>
              </w:rPr>
              <w:t>Пара кожаных перчаток (на протезы обеих верхних конечностей)</w:t>
            </w:r>
          </w:p>
        </w:tc>
        <w:tc>
          <w:tcPr>
            <w:tcW w:w="451" w:type="dxa"/>
          </w:tcPr>
          <w:p w14:paraId="69490669" w14:textId="77777777" w:rsidR="00E03384" w:rsidRPr="00EE0889" w:rsidRDefault="00E03384" w:rsidP="00E03384">
            <w:pPr>
              <w:rPr>
                <w:rFonts w:ascii="Times New Roman" w:eastAsia="Times New Roman" w:hAnsi="Times New Roman" w:cs="Times New Roman"/>
                <w:sz w:val="20"/>
                <w:szCs w:val="20"/>
                <w:lang w:eastAsia="ru-RU"/>
              </w:rPr>
            </w:pPr>
          </w:p>
        </w:tc>
        <w:sdt>
          <w:sdtPr>
            <w:rPr>
              <w:sz w:val="20"/>
              <w:szCs w:val="20"/>
            </w:rPr>
            <w:alias w:val="Инструкция"/>
            <w:tag w:val="Инструкция"/>
            <w:id w:val="-1397819163"/>
            <w:placeholder>
              <w:docPart w:val="DB7C36D3447445FB805601A347EAE85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1" w:type="dxa"/>
              </w:tcPr>
              <w:p w14:paraId="3187D2E5" w14:textId="77777777" w:rsidR="00E03384" w:rsidRPr="00EE0889" w:rsidRDefault="00E03384" w:rsidP="00E03384">
                <w:pPr>
                  <w:rPr>
                    <w:rFonts w:ascii="Times New Roman" w:eastAsia="Times New Roman" w:hAnsi="Times New Roman" w:cs="Times New Roman"/>
                    <w:sz w:val="20"/>
                    <w:szCs w:val="20"/>
                    <w:lang w:eastAsia="ru-RU"/>
                  </w:rPr>
                </w:pPr>
                <w:r w:rsidRPr="00EE0889">
                  <w:rPr>
                    <w:rFonts w:ascii="Times New Roman" w:eastAsia="Times New Roman" w:hAnsi="Times New Roman" w:cs="Times New Roman"/>
                    <w:sz w:val="20"/>
                    <w:szCs w:val="20"/>
                    <w:lang w:eastAsia="ru-RU"/>
                  </w:rPr>
                  <w:t>Значение хар-ки не может меняться</w:t>
                </w:r>
              </w:p>
            </w:tc>
          </w:sdtContent>
        </w:sdt>
      </w:tr>
      <w:tr w:rsidR="008C6ED2" w14:paraId="2E4D454F" w14:textId="77777777" w:rsidTr="001A78D3">
        <w:tc>
          <w:tcPr>
            <w:tcW w:w="543" w:type="dxa"/>
            <w:vMerge/>
          </w:tcPr>
          <w:p w14:paraId="52DEC9F9" w14:textId="77777777" w:rsidR="008C6ED2" w:rsidRPr="00EE0889" w:rsidRDefault="008C6ED2" w:rsidP="00EE0889">
            <w:pPr>
              <w:rPr>
                <w:rFonts w:ascii="Times New Roman" w:eastAsia="Times New Roman" w:hAnsi="Times New Roman" w:cs="Times New Roman"/>
                <w:sz w:val="20"/>
                <w:szCs w:val="20"/>
                <w:lang w:eastAsia="ru-RU"/>
              </w:rPr>
            </w:pPr>
          </w:p>
        </w:tc>
        <w:tc>
          <w:tcPr>
            <w:tcW w:w="1666" w:type="dxa"/>
            <w:vMerge/>
          </w:tcPr>
          <w:p w14:paraId="47F747DF" w14:textId="77777777" w:rsidR="008C6ED2" w:rsidRPr="00EE0889" w:rsidRDefault="008C6ED2" w:rsidP="00EE0889">
            <w:pPr>
              <w:rPr>
                <w:rFonts w:ascii="Times New Roman" w:eastAsia="Times New Roman" w:hAnsi="Times New Roman" w:cs="Times New Roman"/>
                <w:sz w:val="20"/>
                <w:szCs w:val="20"/>
                <w:lang w:eastAsia="ru-RU"/>
              </w:rPr>
            </w:pPr>
          </w:p>
        </w:tc>
        <w:tc>
          <w:tcPr>
            <w:tcW w:w="1195" w:type="dxa"/>
            <w:vMerge/>
          </w:tcPr>
          <w:p w14:paraId="748D1DDC" w14:textId="77777777" w:rsidR="008C6ED2" w:rsidRPr="00EE0889" w:rsidRDefault="008C6ED2" w:rsidP="008C6ED2">
            <w:pPr>
              <w:rPr>
                <w:rFonts w:ascii="Times New Roman" w:eastAsia="Times New Roman" w:hAnsi="Times New Roman" w:cs="Times New Roman"/>
                <w:sz w:val="20"/>
                <w:szCs w:val="20"/>
                <w:lang w:eastAsia="ru-RU"/>
              </w:rPr>
            </w:pPr>
          </w:p>
        </w:tc>
        <w:tc>
          <w:tcPr>
            <w:tcW w:w="562" w:type="dxa"/>
            <w:vMerge/>
          </w:tcPr>
          <w:p w14:paraId="64BF77AE" w14:textId="77777777" w:rsidR="008C6ED2" w:rsidRPr="00EE0889" w:rsidRDefault="008C6ED2" w:rsidP="008C6ED2">
            <w:pPr>
              <w:rPr>
                <w:rFonts w:ascii="Times New Roman" w:eastAsia="Times New Roman" w:hAnsi="Times New Roman" w:cs="Times New Roman"/>
                <w:sz w:val="20"/>
                <w:szCs w:val="20"/>
                <w:lang w:eastAsia="ru-RU"/>
              </w:rPr>
            </w:pPr>
          </w:p>
        </w:tc>
        <w:tc>
          <w:tcPr>
            <w:tcW w:w="872" w:type="dxa"/>
            <w:vMerge/>
          </w:tcPr>
          <w:p w14:paraId="205F4AAB" w14:textId="77777777" w:rsidR="008C6ED2" w:rsidRPr="00EE0889" w:rsidRDefault="008C6ED2" w:rsidP="008C6ED2">
            <w:pPr>
              <w:rPr>
                <w:rFonts w:ascii="Times New Roman" w:eastAsia="Times New Roman" w:hAnsi="Times New Roman" w:cs="Times New Roman"/>
                <w:sz w:val="20"/>
                <w:szCs w:val="20"/>
                <w:lang w:eastAsia="ru-RU"/>
              </w:rPr>
            </w:pPr>
          </w:p>
        </w:tc>
        <w:tc>
          <w:tcPr>
            <w:tcW w:w="1618" w:type="dxa"/>
          </w:tcPr>
          <w:p w14:paraId="02C050A6" w14:textId="77777777" w:rsidR="008C6ED2" w:rsidRPr="00AC4EAF" w:rsidRDefault="008C6ED2" w:rsidP="00EE088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Описание объекта:</w:t>
            </w:r>
          </w:p>
        </w:tc>
        <w:sdt>
          <w:sdtPr>
            <w:rPr>
              <w:sz w:val="20"/>
              <w:szCs w:val="20"/>
            </w:rPr>
            <w:alias w:val="Наименование хар-ки"/>
            <w:tag w:val="Наименование хар-ки"/>
            <w:id w:val="-629852804"/>
            <w:placeholder>
              <w:docPart w:val="D128DF8ABB85413EB8E00782451DEC8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87" w:type="dxa"/>
              </w:tcPr>
              <w:p w14:paraId="26E2B192" w14:textId="77777777" w:rsidR="008C6ED2" w:rsidRPr="00EE0889" w:rsidRDefault="008C6ED2" w:rsidP="00EE0889">
                <w:pPr>
                  <w:rPr>
                    <w:rFonts w:ascii="Times New Roman" w:eastAsia="Times New Roman" w:hAnsi="Times New Roman" w:cs="Times New Roman"/>
                    <w:sz w:val="20"/>
                    <w:szCs w:val="20"/>
                    <w:lang w:eastAsia="ru-RU"/>
                  </w:rPr>
                </w:pPr>
                <w:r w:rsidRPr="00EE0889">
                  <w:rPr>
                    <w:rFonts w:ascii="Times New Roman" w:eastAsia="Times New Roman" w:hAnsi="Times New Roman" w:cs="Times New Roman"/>
                    <w:sz w:val="20"/>
                    <w:szCs w:val="20"/>
                    <w:lang w:eastAsia="ru-RU"/>
                  </w:rPr>
                  <w:t>качественная</w:t>
                </w:r>
              </w:p>
            </w:tc>
          </w:sdtContent>
        </w:sdt>
        <w:tc>
          <w:tcPr>
            <w:tcW w:w="5497" w:type="dxa"/>
          </w:tcPr>
          <w:p w14:paraId="61C2E988" w14:textId="4F5561C4" w:rsidR="008C6ED2" w:rsidRPr="00EE0889" w:rsidRDefault="00B8454B" w:rsidP="00EE0889">
            <w:pPr>
              <w:rPr>
                <w:rFonts w:ascii="Times New Roman" w:eastAsia="Times New Roman" w:hAnsi="Times New Roman" w:cs="Times New Roman"/>
                <w:sz w:val="20"/>
                <w:szCs w:val="20"/>
                <w:lang w:eastAsia="ru-RU"/>
              </w:rPr>
            </w:pPr>
            <w:r w:rsidRPr="00B8454B">
              <w:rPr>
                <w:rFonts w:ascii="Times New Roman" w:eastAsia="Times New Roman" w:hAnsi="Times New Roman" w:cs="Times New Roman"/>
                <w:sz w:val="20"/>
                <w:szCs w:val="20"/>
                <w:lang w:eastAsia="ru-RU"/>
              </w:rPr>
              <w:t>Перчатки из натуральной кожи для получателей на протезы верхней конечност</w:t>
            </w:r>
            <w:r>
              <w:rPr>
                <w:rFonts w:ascii="Times New Roman" w:eastAsia="Times New Roman" w:hAnsi="Times New Roman" w:cs="Times New Roman"/>
                <w:sz w:val="20"/>
                <w:szCs w:val="20"/>
                <w:lang w:eastAsia="ru-RU"/>
              </w:rPr>
              <w:t>и, на все половозрастные группы.</w:t>
            </w:r>
          </w:p>
        </w:tc>
        <w:tc>
          <w:tcPr>
            <w:tcW w:w="451" w:type="dxa"/>
          </w:tcPr>
          <w:p w14:paraId="0D85FFCB" w14:textId="77777777" w:rsidR="008C6ED2" w:rsidRPr="00EE0889" w:rsidRDefault="008C6ED2" w:rsidP="00EE0889">
            <w:pPr>
              <w:rPr>
                <w:rFonts w:ascii="Times New Roman" w:eastAsia="Times New Roman" w:hAnsi="Times New Roman" w:cs="Times New Roman"/>
                <w:sz w:val="20"/>
                <w:szCs w:val="20"/>
                <w:lang w:eastAsia="ru-RU"/>
              </w:rPr>
            </w:pPr>
          </w:p>
        </w:tc>
        <w:sdt>
          <w:sdtPr>
            <w:rPr>
              <w:sz w:val="20"/>
              <w:szCs w:val="20"/>
            </w:rPr>
            <w:alias w:val="Инструкция"/>
            <w:tag w:val="Инструкция"/>
            <w:id w:val="495309465"/>
            <w:placeholder>
              <w:docPart w:val="FAAC4F5D5D8D4CB9B9AE5E6311E5773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1" w:type="dxa"/>
              </w:tcPr>
              <w:p w14:paraId="68B2CC1C" w14:textId="77777777" w:rsidR="008C6ED2" w:rsidRPr="00EE0889" w:rsidRDefault="008C6ED2" w:rsidP="00EE0889">
                <w:pPr>
                  <w:rPr>
                    <w:rFonts w:ascii="Times New Roman" w:eastAsia="Times New Roman" w:hAnsi="Times New Roman" w:cs="Times New Roman"/>
                    <w:sz w:val="20"/>
                    <w:szCs w:val="20"/>
                    <w:lang w:eastAsia="ru-RU"/>
                  </w:rPr>
                </w:pPr>
                <w:r w:rsidRPr="00EE0889">
                  <w:rPr>
                    <w:rFonts w:ascii="Times New Roman" w:eastAsia="Times New Roman" w:hAnsi="Times New Roman" w:cs="Times New Roman"/>
                    <w:sz w:val="20"/>
                    <w:szCs w:val="20"/>
                    <w:lang w:eastAsia="ru-RU"/>
                  </w:rPr>
                  <w:t>Значение хар-ки не может меняться</w:t>
                </w:r>
              </w:p>
            </w:tc>
          </w:sdtContent>
        </w:sdt>
      </w:tr>
      <w:tr w:rsidR="008B4753" w14:paraId="45A1E8B4" w14:textId="77777777" w:rsidTr="001A78D3">
        <w:tc>
          <w:tcPr>
            <w:tcW w:w="543" w:type="dxa"/>
            <w:vMerge w:val="restart"/>
          </w:tcPr>
          <w:p w14:paraId="6568BA31" w14:textId="0C994FD4" w:rsidR="008B4753" w:rsidRPr="00EE0889" w:rsidRDefault="008B4753" w:rsidP="008B4753">
            <w:pPr>
              <w:rPr>
                <w:rFonts w:ascii="Times New Roman" w:eastAsia="Times New Roman" w:hAnsi="Times New Roman" w:cs="Times New Roman"/>
                <w:sz w:val="20"/>
                <w:szCs w:val="20"/>
                <w:lang w:eastAsia="ru-RU"/>
              </w:rPr>
            </w:pPr>
            <w:r w:rsidRPr="00EE0889">
              <w:rPr>
                <w:rFonts w:ascii="Times New Roman" w:eastAsia="Times New Roman" w:hAnsi="Times New Roman" w:cs="Times New Roman"/>
                <w:sz w:val="20"/>
                <w:szCs w:val="20"/>
                <w:lang w:eastAsia="ru-RU"/>
              </w:rPr>
              <w:t>8</w:t>
            </w:r>
          </w:p>
          <w:p w14:paraId="7DBBE97A" w14:textId="77777777" w:rsidR="008B4753" w:rsidRPr="00EE0889" w:rsidRDefault="008B4753" w:rsidP="008B4753">
            <w:pPr>
              <w:rPr>
                <w:rFonts w:ascii="Times New Roman" w:eastAsia="Times New Roman" w:hAnsi="Times New Roman" w:cs="Times New Roman"/>
                <w:sz w:val="20"/>
                <w:szCs w:val="20"/>
                <w:lang w:eastAsia="ru-RU"/>
              </w:rPr>
            </w:pPr>
          </w:p>
          <w:p w14:paraId="2CF8DAF1" w14:textId="77777777" w:rsidR="008B4753" w:rsidRPr="00EE0889" w:rsidRDefault="008B4753" w:rsidP="008B4753">
            <w:pPr>
              <w:rPr>
                <w:rFonts w:ascii="Times New Roman" w:eastAsia="Times New Roman" w:hAnsi="Times New Roman" w:cs="Times New Roman"/>
                <w:sz w:val="20"/>
                <w:szCs w:val="20"/>
                <w:lang w:eastAsia="ru-RU"/>
              </w:rPr>
            </w:pPr>
          </w:p>
        </w:tc>
        <w:tc>
          <w:tcPr>
            <w:tcW w:w="1666" w:type="dxa"/>
            <w:vMerge w:val="restart"/>
          </w:tcPr>
          <w:p w14:paraId="590A3742" w14:textId="77777777" w:rsidR="008B4753" w:rsidRPr="008B4753" w:rsidRDefault="008B4753" w:rsidP="008B4753">
            <w:pPr>
              <w:jc w:val="center"/>
              <w:rPr>
                <w:rFonts w:ascii="Times New Roman" w:eastAsia="Times New Roman" w:hAnsi="Times New Roman" w:cs="Times New Roman"/>
                <w:sz w:val="20"/>
                <w:szCs w:val="20"/>
                <w:lang w:eastAsia="ru-RU"/>
              </w:rPr>
            </w:pPr>
            <w:r w:rsidRPr="008B4753">
              <w:rPr>
                <w:rFonts w:ascii="Times New Roman" w:eastAsia="Times New Roman" w:hAnsi="Times New Roman" w:cs="Times New Roman"/>
                <w:sz w:val="20"/>
                <w:szCs w:val="20"/>
                <w:lang w:eastAsia="ru-RU"/>
              </w:rPr>
              <w:t>Пара кожаных перчаток на деформированные верхние конечности</w:t>
            </w:r>
          </w:p>
          <w:p w14:paraId="61F41F7F" w14:textId="77F6BE95" w:rsidR="008B4753" w:rsidRPr="00EE0889" w:rsidRDefault="008B4753" w:rsidP="008B4753">
            <w:pPr>
              <w:jc w:val="center"/>
              <w:rPr>
                <w:rFonts w:ascii="Times New Roman" w:eastAsia="Times New Roman" w:hAnsi="Times New Roman" w:cs="Times New Roman"/>
                <w:sz w:val="20"/>
                <w:szCs w:val="20"/>
                <w:lang w:eastAsia="ru-RU"/>
              </w:rPr>
            </w:pPr>
            <w:r w:rsidRPr="008B4753">
              <w:rPr>
                <w:rFonts w:ascii="Times New Roman" w:eastAsia="Times New Roman" w:hAnsi="Times New Roman" w:cs="Times New Roman"/>
                <w:sz w:val="20"/>
                <w:szCs w:val="20"/>
                <w:lang w:eastAsia="ru-RU"/>
              </w:rPr>
              <w:t>12-01-07-1</w:t>
            </w:r>
          </w:p>
        </w:tc>
        <w:tc>
          <w:tcPr>
            <w:tcW w:w="1195" w:type="dxa"/>
            <w:vMerge w:val="restart"/>
          </w:tcPr>
          <w:p w14:paraId="6D694412" w14:textId="65A3D409" w:rsidR="008B4753" w:rsidRPr="00EE0889" w:rsidRDefault="008B4753" w:rsidP="008B4753">
            <w:pPr>
              <w:rPr>
                <w:rFonts w:ascii="Times New Roman" w:eastAsia="Times New Roman" w:hAnsi="Times New Roman" w:cs="Times New Roman"/>
                <w:sz w:val="20"/>
                <w:szCs w:val="20"/>
                <w:lang w:eastAsia="ru-RU"/>
              </w:rPr>
            </w:pPr>
            <w:r w:rsidRPr="008C6ED2">
              <w:rPr>
                <w:rFonts w:ascii="Times New Roman" w:eastAsia="Times New Roman" w:hAnsi="Times New Roman" w:cs="Times New Roman"/>
                <w:sz w:val="20"/>
                <w:szCs w:val="20"/>
                <w:lang w:eastAsia="ru-RU"/>
              </w:rPr>
              <w:t>14.12.30.170/ 14.12.30.170-0000000</w:t>
            </w:r>
            <w:r>
              <w:rPr>
                <w:rFonts w:ascii="Times New Roman" w:eastAsia="Times New Roman" w:hAnsi="Times New Roman" w:cs="Times New Roman"/>
                <w:sz w:val="20"/>
                <w:szCs w:val="20"/>
                <w:lang w:eastAsia="ru-RU"/>
              </w:rPr>
              <w:t>7</w:t>
            </w:r>
          </w:p>
        </w:tc>
        <w:tc>
          <w:tcPr>
            <w:tcW w:w="562" w:type="dxa"/>
            <w:vMerge w:val="restart"/>
          </w:tcPr>
          <w:p w14:paraId="7A6546D2" w14:textId="77777777" w:rsidR="008B4753" w:rsidRPr="00EE0889" w:rsidRDefault="008B4753" w:rsidP="008B4753">
            <w:pPr>
              <w:rPr>
                <w:rFonts w:ascii="Times New Roman" w:eastAsia="Times New Roman" w:hAnsi="Times New Roman" w:cs="Times New Roman"/>
                <w:sz w:val="20"/>
                <w:szCs w:val="20"/>
                <w:lang w:eastAsia="ru-RU"/>
              </w:rPr>
            </w:pPr>
            <w:r w:rsidRPr="00490A82">
              <w:rPr>
                <w:rFonts w:ascii="Times New Roman" w:eastAsia="Times New Roman" w:hAnsi="Times New Roman" w:cs="Times New Roman"/>
                <w:sz w:val="20"/>
                <w:szCs w:val="20"/>
                <w:lang w:eastAsia="ru-RU"/>
              </w:rPr>
              <w:t>б/о</w:t>
            </w:r>
          </w:p>
        </w:tc>
        <w:tc>
          <w:tcPr>
            <w:tcW w:w="872" w:type="dxa"/>
            <w:vMerge w:val="restart"/>
          </w:tcPr>
          <w:p w14:paraId="695C095A" w14:textId="77777777" w:rsidR="008B4753" w:rsidRDefault="008B4753" w:rsidP="008B4753">
            <w:pPr>
              <w:jc w:val="center"/>
              <w:rPr>
                <w:rFonts w:ascii="Times New Roman" w:eastAsia="Times New Roman" w:hAnsi="Times New Roman" w:cs="Times New Roman"/>
                <w:sz w:val="20"/>
                <w:szCs w:val="20"/>
                <w:lang w:eastAsia="ru-RU"/>
              </w:rPr>
            </w:pPr>
            <w:r w:rsidRPr="001A6253">
              <w:rPr>
                <w:rFonts w:ascii="Times New Roman" w:eastAsia="Times New Roman" w:hAnsi="Times New Roman" w:cs="Times New Roman"/>
                <w:sz w:val="20"/>
                <w:szCs w:val="20"/>
                <w:lang w:eastAsia="ru-RU"/>
              </w:rPr>
              <w:t>Пара</w:t>
            </w:r>
          </w:p>
          <w:p w14:paraId="1A5ACFDE" w14:textId="0ADFAF52" w:rsidR="008B4753" w:rsidRPr="00EE0889" w:rsidRDefault="008B4753" w:rsidP="008B4753">
            <w:pPr>
              <w:rPr>
                <w:rFonts w:ascii="Times New Roman" w:eastAsia="Times New Roman" w:hAnsi="Times New Roman" w:cs="Times New Roman"/>
                <w:sz w:val="20"/>
                <w:szCs w:val="20"/>
                <w:lang w:eastAsia="ru-RU"/>
              </w:rPr>
            </w:pPr>
            <w:r w:rsidRPr="001A6253">
              <w:rPr>
                <w:rFonts w:ascii="Times New Roman" w:eastAsia="Times New Roman" w:hAnsi="Times New Roman" w:cs="Times New Roman"/>
                <w:sz w:val="20"/>
                <w:szCs w:val="20"/>
                <w:lang w:eastAsia="ru-RU"/>
              </w:rPr>
              <w:t>(2 шт.)</w:t>
            </w:r>
          </w:p>
        </w:tc>
        <w:tc>
          <w:tcPr>
            <w:tcW w:w="1618" w:type="dxa"/>
          </w:tcPr>
          <w:p w14:paraId="28E52894" w14:textId="77777777" w:rsidR="008B4753" w:rsidRPr="00EE0889" w:rsidRDefault="008B4753" w:rsidP="008B4753">
            <w:pPr>
              <w:rPr>
                <w:rFonts w:ascii="Times New Roman" w:eastAsia="Times New Roman" w:hAnsi="Times New Roman" w:cs="Times New Roman"/>
                <w:sz w:val="20"/>
                <w:szCs w:val="20"/>
                <w:lang w:eastAsia="ru-RU"/>
              </w:rPr>
            </w:pPr>
            <w:r w:rsidRPr="00540F94">
              <w:rPr>
                <w:rFonts w:ascii="Times New Roman" w:eastAsia="Times New Roman" w:hAnsi="Times New Roman" w:cs="Times New Roman"/>
                <w:sz w:val="20"/>
                <w:szCs w:val="20"/>
                <w:lang w:eastAsia="ru-RU"/>
              </w:rPr>
              <w:t>Наименование:</w:t>
            </w:r>
          </w:p>
        </w:tc>
        <w:sdt>
          <w:sdtPr>
            <w:rPr>
              <w:sz w:val="20"/>
              <w:szCs w:val="20"/>
            </w:rPr>
            <w:alias w:val="Наименование хар-ки"/>
            <w:tag w:val="Наименование хар-ки"/>
            <w:id w:val="-1777870571"/>
            <w:placeholder>
              <w:docPart w:val="AC2B174C513948378D4BE522C73F307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87" w:type="dxa"/>
              </w:tcPr>
              <w:p w14:paraId="7A5280B1" w14:textId="77777777" w:rsidR="008B4753" w:rsidRPr="00EE0889" w:rsidRDefault="008B4753" w:rsidP="008B4753">
                <w:pPr>
                  <w:rPr>
                    <w:rFonts w:ascii="Times New Roman" w:eastAsia="Times New Roman" w:hAnsi="Times New Roman" w:cs="Times New Roman"/>
                    <w:sz w:val="20"/>
                    <w:szCs w:val="20"/>
                    <w:lang w:eastAsia="ru-RU"/>
                  </w:rPr>
                </w:pPr>
                <w:r w:rsidRPr="00EE0889">
                  <w:rPr>
                    <w:rFonts w:ascii="Times New Roman" w:eastAsia="Times New Roman" w:hAnsi="Times New Roman" w:cs="Times New Roman"/>
                    <w:sz w:val="20"/>
                    <w:szCs w:val="20"/>
                    <w:lang w:eastAsia="ru-RU"/>
                  </w:rPr>
                  <w:t>качественная</w:t>
                </w:r>
              </w:p>
            </w:tc>
          </w:sdtContent>
        </w:sdt>
        <w:tc>
          <w:tcPr>
            <w:tcW w:w="5497" w:type="dxa"/>
          </w:tcPr>
          <w:p w14:paraId="4A1FF8B7" w14:textId="6AD4369A" w:rsidR="008B4753" w:rsidRPr="00EE0889" w:rsidRDefault="008B4753" w:rsidP="008B4753">
            <w:pPr>
              <w:rPr>
                <w:rFonts w:ascii="Times New Roman" w:eastAsia="Times New Roman" w:hAnsi="Times New Roman" w:cs="Times New Roman"/>
                <w:sz w:val="20"/>
                <w:szCs w:val="20"/>
                <w:lang w:eastAsia="ru-RU"/>
              </w:rPr>
            </w:pPr>
            <w:r w:rsidRPr="008B4753">
              <w:rPr>
                <w:rFonts w:ascii="Times New Roman" w:eastAsia="Times New Roman" w:hAnsi="Times New Roman" w:cs="Times New Roman"/>
                <w:b/>
                <w:sz w:val="20"/>
                <w:szCs w:val="20"/>
                <w:lang w:eastAsia="ru-RU"/>
              </w:rPr>
              <w:t>Пара кожаных перчаток на деформированные верхние конечности</w:t>
            </w:r>
          </w:p>
        </w:tc>
        <w:tc>
          <w:tcPr>
            <w:tcW w:w="451" w:type="dxa"/>
          </w:tcPr>
          <w:p w14:paraId="47956C68" w14:textId="77777777" w:rsidR="008B4753" w:rsidRPr="00EE0889" w:rsidRDefault="008B4753" w:rsidP="008B4753">
            <w:pPr>
              <w:rPr>
                <w:rFonts w:ascii="Times New Roman" w:eastAsia="Times New Roman" w:hAnsi="Times New Roman" w:cs="Times New Roman"/>
                <w:sz w:val="20"/>
                <w:szCs w:val="20"/>
                <w:lang w:eastAsia="ru-RU"/>
              </w:rPr>
            </w:pPr>
          </w:p>
        </w:tc>
        <w:sdt>
          <w:sdtPr>
            <w:rPr>
              <w:sz w:val="20"/>
              <w:szCs w:val="20"/>
            </w:rPr>
            <w:alias w:val="Инструкция"/>
            <w:tag w:val="Инструкция"/>
            <w:id w:val="1812897177"/>
            <w:placeholder>
              <w:docPart w:val="A7A3A7D7CE944B0B958EFCB56ADA1CA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1" w:type="dxa"/>
              </w:tcPr>
              <w:p w14:paraId="4A6CA926" w14:textId="77777777" w:rsidR="008B4753" w:rsidRPr="00EE0889" w:rsidRDefault="008B4753" w:rsidP="008B4753">
                <w:pPr>
                  <w:rPr>
                    <w:rFonts w:ascii="Times New Roman" w:eastAsia="Times New Roman" w:hAnsi="Times New Roman" w:cs="Times New Roman"/>
                    <w:sz w:val="20"/>
                    <w:szCs w:val="20"/>
                    <w:lang w:eastAsia="ru-RU"/>
                  </w:rPr>
                </w:pPr>
                <w:r w:rsidRPr="00EE0889">
                  <w:rPr>
                    <w:rFonts w:ascii="Times New Roman" w:eastAsia="Times New Roman" w:hAnsi="Times New Roman" w:cs="Times New Roman"/>
                    <w:sz w:val="20"/>
                    <w:szCs w:val="20"/>
                    <w:lang w:eastAsia="ru-RU"/>
                  </w:rPr>
                  <w:t>Значение хар-ки не может меняться</w:t>
                </w:r>
              </w:p>
            </w:tc>
          </w:sdtContent>
        </w:sdt>
      </w:tr>
      <w:tr w:rsidR="008B4753" w14:paraId="2136C4AD" w14:textId="77777777" w:rsidTr="001A78D3">
        <w:tc>
          <w:tcPr>
            <w:tcW w:w="543" w:type="dxa"/>
            <w:vMerge/>
          </w:tcPr>
          <w:p w14:paraId="6F690952" w14:textId="77777777" w:rsidR="008B4753" w:rsidRPr="00EE0889" w:rsidRDefault="008B4753" w:rsidP="008B4753">
            <w:pPr>
              <w:rPr>
                <w:rFonts w:ascii="Times New Roman" w:eastAsia="Times New Roman" w:hAnsi="Times New Roman" w:cs="Times New Roman"/>
                <w:sz w:val="20"/>
                <w:szCs w:val="20"/>
                <w:lang w:eastAsia="ru-RU"/>
              </w:rPr>
            </w:pPr>
          </w:p>
        </w:tc>
        <w:tc>
          <w:tcPr>
            <w:tcW w:w="1666" w:type="dxa"/>
            <w:vMerge/>
          </w:tcPr>
          <w:p w14:paraId="2B977704" w14:textId="77777777" w:rsidR="008B4753" w:rsidRPr="00EE0889" w:rsidRDefault="008B4753" w:rsidP="008B4753">
            <w:pPr>
              <w:rPr>
                <w:rFonts w:ascii="Times New Roman" w:eastAsia="Times New Roman" w:hAnsi="Times New Roman" w:cs="Times New Roman"/>
                <w:sz w:val="20"/>
                <w:szCs w:val="20"/>
                <w:lang w:eastAsia="ru-RU"/>
              </w:rPr>
            </w:pPr>
          </w:p>
        </w:tc>
        <w:tc>
          <w:tcPr>
            <w:tcW w:w="1195" w:type="dxa"/>
            <w:vMerge/>
          </w:tcPr>
          <w:p w14:paraId="6CBDA167" w14:textId="77777777" w:rsidR="008B4753" w:rsidRPr="00EE0889" w:rsidRDefault="008B4753" w:rsidP="008B4753">
            <w:pPr>
              <w:rPr>
                <w:rFonts w:ascii="Times New Roman" w:eastAsia="Times New Roman" w:hAnsi="Times New Roman" w:cs="Times New Roman"/>
                <w:sz w:val="20"/>
                <w:szCs w:val="20"/>
                <w:lang w:eastAsia="ru-RU"/>
              </w:rPr>
            </w:pPr>
          </w:p>
        </w:tc>
        <w:tc>
          <w:tcPr>
            <w:tcW w:w="562" w:type="dxa"/>
            <w:vMerge/>
          </w:tcPr>
          <w:p w14:paraId="41E5DB2A" w14:textId="77777777" w:rsidR="008B4753" w:rsidRPr="00EE0889" w:rsidRDefault="008B4753" w:rsidP="008B4753">
            <w:pPr>
              <w:rPr>
                <w:rFonts w:ascii="Times New Roman" w:eastAsia="Times New Roman" w:hAnsi="Times New Roman" w:cs="Times New Roman"/>
                <w:sz w:val="20"/>
                <w:szCs w:val="20"/>
                <w:lang w:eastAsia="ru-RU"/>
              </w:rPr>
            </w:pPr>
          </w:p>
        </w:tc>
        <w:tc>
          <w:tcPr>
            <w:tcW w:w="872" w:type="dxa"/>
            <w:vMerge/>
          </w:tcPr>
          <w:p w14:paraId="2A159FB8" w14:textId="77777777" w:rsidR="008B4753" w:rsidRPr="00EE0889" w:rsidRDefault="008B4753" w:rsidP="008B4753">
            <w:pPr>
              <w:rPr>
                <w:rFonts w:ascii="Times New Roman" w:eastAsia="Times New Roman" w:hAnsi="Times New Roman" w:cs="Times New Roman"/>
                <w:sz w:val="20"/>
                <w:szCs w:val="20"/>
                <w:lang w:eastAsia="ru-RU"/>
              </w:rPr>
            </w:pPr>
          </w:p>
        </w:tc>
        <w:tc>
          <w:tcPr>
            <w:tcW w:w="1618" w:type="dxa"/>
          </w:tcPr>
          <w:p w14:paraId="1A9D17EF" w14:textId="77777777" w:rsidR="008B4753" w:rsidRPr="000F0453" w:rsidRDefault="008B4753" w:rsidP="008B475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Описание объекта:</w:t>
            </w:r>
          </w:p>
        </w:tc>
        <w:sdt>
          <w:sdtPr>
            <w:rPr>
              <w:sz w:val="20"/>
              <w:szCs w:val="20"/>
            </w:rPr>
            <w:alias w:val="Наименование хар-ки"/>
            <w:tag w:val="Наименование хар-ки"/>
            <w:id w:val="1204753725"/>
            <w:placeholder>
              <w:docPart w:val="60B7136EF5FB4F419AB3725D7BCD4D2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87" w:type="dxa"/>
              </w:tcPr>
              <w:p w14:paraId="17ABE73F" w14:textId="77777777" w:rsidR="008B4753" w:rsidRPr="00EE0889" w:rsidRDefault="008B4753" w:rsidP="008B4753">
                <w:pPr>
                  <w:rPr>
                    <w:rFonts w:ascii="Times New Roman" w:eastAsia="Times New Roman" w:hAnsi="Times New Roman" w:cs="Times New Roman"/>
                    <w:sz w:val="20"/>
                    <w:szCs w:val="20"/>
                    <w:lang w:eastAsia="ru-RU"/>
                  </w:rPr>
                </w:pPr>
                <w:r w:rsidRPr="00EE0889">
                  <w:rPr>
                    <w:rFonts w:ascii="Times New Roman" w:eastAsia="Times New Roman" w:hAnsi="Times New Roman" w:cs="Times New Roman"/>
                    <w:sz w:val="20"/>
                    <w:szCs w:val="20"/>
                    <w:lang w:eastAsia="ru-RU"/>
                  </w:rPr>
                  <w:t>качественная</w:t>
                </w:r>
              </w:p>
            </w:tc>
          </w:sdtContent>
        </w:sdt>
        <w:tc>
          <w:tcPr>
            <w:tcW w:w="5497" w:type="dxa"/>
          </w:tcPr>
          <w:p w14:paraId="16D44294" w14:textId="77777777" w:rsidR="008B4753" w:rsidRPr="008B4753" w:rsidRDefault="008B4753" w:rsidP="008B4753">
            <w:pPr>
              <w:rPr>
                <w:rFonts w:ascii="Times New Roman" w:eastAsia="Times New Roman" w:hAnsi="Times New Roman" w:cs="Times New Roman"/>
                <w:sz w:val="20"/>
                <w:szCs w:val="20"/>
                <w:lang w:eastAsia="ru-RU"/>
              </w:rPr>
            </w:pPr>
            <w:r w:rsidRPr="008B4753">
              <w:rPr>
                <w:rFonts w:ascii="Times New Roman" w:eastAsia="Times New Roman" w:hAnsi="Times New Roman" w:cs="Times New Roman"/>
                <w:sz w:val="20"/>
                <w:szCs w:val="20"/>
                <w:lang w:eastAsia="ru-RU"/>
              </w:rPr>
              <w:t xml:space="preserve">Пара кожаных перчаток на деформированные верхние конечности. Перчатки кожаные на деформированные кисти рук и на искусственные кисти протезов верхних конечностей. </w:t>
            </w:r>
          </w:p>
          <w:p w14:paraId="38D310F0" w14:textId="6934EAE8" w:rsidR="008B4753" w:rsidRPr="00EE0889" w:rsidRDefault="008B4753" w:rsidP="008B4753">
            <w:pPr>
              <w:rPr>
                <w:rFonts w:ascii="Times New Roman" w:eastAsia="Times New Roman" w:hAnsi="Times New Roman" w:cs="Times New Roman"/>
                <w:sz w:val="20"/>
                <w:szCs w:val="20"/>
                <w:lang w:eastAsia="ru-RU"/>
              </w:rPr>
            </w:pPr>
            <w:r w:rsidRPr="008B4753">
              <w:rPr>
                <w:rFonts w:ascii="Times New Roman" w:eastAsia="Times New Roman" w:hAnsi="Times New Roman" w:cs="Times New Roman"/>
                <w:sz w:val="20"/>
                <w:szCs w:val="20"/>
                <w:lang w:eastAsia="ru-RU"/>
              </w:rPr>
              <w:t>Перчатки весенне-осеннего и зимнего ассортимента из натуральной кожи, исполнение резинки на манжетах. Весенне-осенний ассортимент изделий и на протез изготовлены без подкладки, а зимний ассортимент-на подкладке из трикотажного полотна с утепленной тканевой подкладкой.</w:t>
            </w:r>
          </w:p>
        </w:tc>
        <w:tc>
          <w:tcPr>
            <w:tcW w:w="451" w:type="dxa"/>
          </w:tcPr>
          <w:p w14:paraId="143D91BF" w14:textId="77777777" w:rsidR="008B4753" w:rsidRPr="00EE0889" w:rsidRDefault="008B4753" w:rsidP="008B4753">
            <w:pPr>
              <w:rPr>
                <w:rFonts w:ascii="Times New Roman" w:eastAsia="Times New Roman" w:hAnsi="Times New Roman" w:cs="Times New Roman"/>
                <w:sz w:val="20"/>
                <w:szCs w:val="20"/>
                <w:lang w:eastAsia="ru-RU"/>
              </w:rPr>
            </w:pPr>
          </w:p>
        </w:tc>
        <w:sdt>
          <w:sdtPr>
            <w:rPr>
              <w:sz w:val="20"/>
              <w:szCs w:val="20"/>
            </w:rPr>
            <w:alias w:val="Инструкция"/>
            <w:tag w:val="Инструкция"/>
            <w:id w:val="237292259"/>
            <w:placeholder>
              <w:docPart w:val="C40C06C8EA0A4B5F9882FE237320C25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1" w:type="dxa"/>
              </w:tcPr>
              <w:p w14:paraId="190CF59A" w14:textId="77777777" w:rsidR="008B4753" w:rsidRPr="00EE0889" w:rsidRDefault="008B4753" w:rsidP="008B4753">
                <w:pPr>
                  <w:rPr>
                    <w:rFonts w:ascii="Times New Roman" w:eastAsia="Times New Roman" w:hAnsi="Times New Roman" w:cs="Times New Roman"/>
                    <w:sz w:val="20"/>
                    <w:szCs w:val="20"/>
                    <w:lang w:eastAsia="ru-RU"/>
                  </w:rPr>
                </w:pPr>
                <w:r w:rsidRPr="00EE0889">
                  <w:rPr>
                    <w:rFonts w:ascii="Times New Roman" w:eastAsia="Times New Roman" w:hAnsi="Times New Roman" w:cs="Times New Roman"/>
                    <w:sz w:val="20"/>
                    <w:szCs w:val="20"/>
                    <w:lang w:eastAsia="ru-RU"/>
                  </w:rPr>
                  <w:t>Значение хар-ки не может меняться</w:t>
                </w:r>
              </w:p>
            </w:tc>
          </w:sdtContent>
        </w:sdt>
      </w:tr>
      <w:tr w:rsidR="008B4753" w14:paraId="1F97F073" w14:textId="77777777" w:rsidTr="001A78D3">
        <w:tc>
          <w:tcPr>
            <w:tcW w:w="543" w:type="dxa"/>
            <w:vMerge w:val="restart"/>
          </w:tcPr>
          <w:p w14:paraId="4D23EF5F" w14:textId="709828A4" w:rsidR="008B4753" w:rsidRPr="00EE0889" w:rsidRDefault="008B4753" w:rsidP="008B4753">
            <w:pPr>
              <w:rPr>
                <w:rFonts w:ascii="Times New Roman" w:eastAsia="Times New Roman" w:hAnsi="Times New Roman" w:cs="Times New Roman"/>
                <w:sz w:val="20"/>
                <w:szCs w:val="20"/>
                <w:lang w:eastAsia="ru-RU"/>
              </w:rPr>
            </w:pPr>
            <w:r w:rsidRPr="00EE0889">
              <w:rPr>
                <w:rFonts w:ascii="Times New Roman" w:eastAsia="Times New Roman" w:hAnsi="Times New Roman" w:cs="Times New Roman"/>
                <w:sz w:val="20"/>
                <w:szCs w:val="20"/>
                <w:lang w:eastAsia="ru-RU"/>
              </w:rPr>
              <w:t>9</w:t>
            </w:r>
          </w:p>
          <w:p w14:paraId="76A2F722" w14:textId="77777777" w:rsidR="008B4753" w:rsidRPr="00EE0889" w:rsidRDefault="008B4753" w:rsidP="008B4753">
            <w:pPr>
              <w:rPr>
                <w:rFonts w:ascii="Times New Roman" w:eastAsia="Times New Roman" w:hAnsi="Times New Roman" w:cs="Times New Roman"/>
                <w:sz w:val="20"/>
                <w:szCs w:val="20"/>
                <w:lang w:eastAsia="ru-RU"/>
              </w:rPr>
            </w:pPr>
          </w:p>
          <w:p w14:paraId="64EFDB92" w14:textId="77777777" w:rsidR="008B4753" w:rsidRPr="00EE0889" w:rsidRDefault="008B4753" w:rsidP="008B4753">
            <w:pPr>
              <w:rPr>
                <w:rFonts w:ascii="Times New Roman" w:eastAsia="Times New Roman" w:hAnsi="Times New Roman" w:cs="Times New Roman"/>
                <w:sz w:val="20"/>
                <w:szCs w:val="20"/>
                <w:lang w:eastAsia="ru-RU"/>
              </w:rPr>
            </w:pPr>
          </w:p>
        </w:tc>
        <w:tc>
          <w:tcPr>
            <w:tcW w:w="1666" w:type="dxa"/>
            <w:vMerge w:val="restart"/>
          </w:tcPr>
          <w:p w14:paraId="003EFB1C" w14:textId="77777777" w:rsidR="008B4753" w:rsidRPr="001979CB" w:rsidRDefault="001979CB" w:rsidP="001979CB">
            <w:pPr>
              <w:jc w:val="center"/>
              <w:rPr>
                <w:rFonts w:ascii="Times New Roman" w:eastAsia="Times New Roman" w:hAnsi="Times New Roman" w:cs="Times New Roman"/>
                <w:sz w:val="20"/>
                <w:szCs w:val="20"/>
                <w:lang w:eastAsia="ru-RU"/>
              </w:rPr>
            </w:pPr>
            <w:r w:rsidRPr="001979CB">
              <w:rPr>
                <w:rFonts w:ascii="Times New Roman" w:eastAsia="Times New Roman" w:hAnsi="Times New Roman" w:cs="Times New Roman"/>
                <w:sz w:val="20"/>
                <w:szCs w:val="20"/>
                <w:lang w:eastAsia="ru-RU"/>
              </w:rPr>
              <w:t>Кожаная перчатка на утепленной подкладке на кисть сохранившейся верхней конечности</w:t>
            </w:r>
          </w:p>
          <w:p w14:paraId="60C75291" w14:textId="0B34207D" w:rsidR="001979CB" w:rsidRPr="00EE0889" w:rsidRDefault="001979CB" w:rsidP="001979CB">
            <w:pPr>
              <w:jc w:val="center"/>
              <w:rPr>
                <w:rFonts w:ascii="Times New Roman" w:eastAsia="Times New Roman" w:hAnsi="Times New Roman" w:cs="Times New Roman"/>
                <w:sz w:val="20"/>
                <w:szCs w:val="20"/>
                <w:lang w:eastAsia="ru-RU"/>
              </w:rPr>
            </w:pPr>
            <w:r w:rsidRPr="001979CB">
              <w:rPr>
                <w:rFonts w:ascii="Times New Roman" w:eastAsia="Times New Roman" w:hAnsi="Times New Roman" w:cs="Times New Roman"/>
                <w:sz w:val="20"/>
                <w:szCs w:val="20"/>
                <w:lang w:eastAsia="ru-RU"/>
              </w:rPr>
              <w:t>12-01-08</w:t>
            </w:r>
          </w:p>
        </w:tc>
        <w:tc>
          <w:tcPr>
            <w:tcW w:w="1195" w:type="dxa"/>
            <w:vMerge w:val="restart"/>
          </w:tcPr>
          <w:p w14:paraId="59B77F68" w14:textId="156AE7C9" w:rsidR="008B4753" w:rsidRPr="00EE0889" w:rsidRDefault="001979CB" w:rsidP="008B4753">
            <w:pPr>
              <w:rPr>
                <w:rFonts w:ascii="Times New Roman" w:eastAsia="Times New Roman" w:hAnsi="Times New Roman" w:cs="Times New Roman"/>
                <w:sz w:val="20"/>
                <w:szCs w:val="20"/>
                <w:lang w:eastAsia="ru-RU"/>
              </w:rPr>
            </w:pPr>
            <w:r w:rsidRPr="008C6ED2">
              <w:rPr>
                <w:rFonts w:ascii="Times New Roman" w:eastAsia="Times New Roman" w:hAnsi="Times New Roman" w:cs="Times New Roman"/>
                <w:sz w:val="20"/>
                <w:szCs w:val="20"/>
                <w:lang w:eastAsia="ru-RU"/>
              </w:rPr>
              <w:t>14.12.30.170/ 14.12.30.170-0000000</w:t>
            </w:r>
            <w:r>
              <w:rPr>
                <w:rFonts w:ascii="Times New Roman" w:eastAsia="Times New Roman" w:hAnsi="Times New Roman" w:cs="Times New Roman"/>
                <w:sz w:val="20"/>
                <w:szCs w:val="20"/>
                <w:lang w:eastAsia="ru-RU"/>
              </w:rPr>
              <w:t>8</w:t>
            </w:r>
          </w:p>
        </w:tc>
        <w:tc>
          <w:tcPr>
            <w:tcW w:w="562" w:type="dxa"/>
            <w:vMerge w:val="restart"/>
          </w:tcPr>
          <w:p w14:paraId="6F9FA6D9" w14:textId="77777777" w:rsidR="008B4753" w:rsidRPr="00EE0889" w:rsidRDefault="008B4753" w:rsidP="008B4753">
            <w:pPr>
              <w:rPr>
                <w:rFonts w:ascii="Times New Roman" w:eastAsia="Times New Roman" w:hAnsi="Times New Roman" w:cs="Times New Roman"/>
                <w:sz w:val="20"/>
                <w:szCs w:val="20"/>
                <w:lang w:eastAsia="ru-RU"/>
              </w:rPr>
            </w:pPr>
            <w:r w:rsidRPr="00490A82">
              <w:rPr>
                <w:rFonts w:ascii="Times New Roman" w:eastAsia="Times New Roman" w:hAnsi="Times New Roman" w:cs="Times New Roman"/>
                <w:sz w:val="20"/>
                <w:szCs w:val="20"/>
                <w:lang w:eastAsia="ru-RU"/>
              </w:rPr>
              <w:t>б/о</w:t>
            </w:r>
          </w:p>
        </w:tc>
        <w:tc>
          <w:tcPr>
            <w:tcW w:w="872" w:type="dxa"/>
            <w:vMerge w:val="restart"/>
          </w:tcPr>
          <w:p w14:paraId="5AD0CC84" w14:textId="77777777" w:rsidR="008B4753" w:rsidRPr="00EE0889" w:rsidRDefault="008B4753" w:rsidP="008B4753">
            <w:pPr>
              <w:rPr>
                <w:rFonts w:ascii="Times New Roman" w:eastAsia="Times New Roman" w:hAnsi="Times New Roman" w:cs="Times New Roman"/>
                <w:sz w:val="20"/>
                <w:szCs w:val="20"/>
                <w:lang w:eastAsia="ru-RU"/>
              </w:rPr>
            </w:pPr>
            <w:r w:rsidRPr="00490A82">
              <w:rPr>
                <w:rFonts w:ascii="Times New Roman" w:eastAsia="Times New Roman" w:hAnsi="Times New Roman" w:cs="Times New Roman"/>
                <w:sz w:val="20"/>
                <w:szCs w:val="20"/>
                <w:lang w:eastAsia="ru-RU"/>
              </w:rPr>
              <w:t>шт.</w:t>
            </w:r>
          </w:p>
        </w:tc>
        <w:tc>
          <w:tcPr>
            <w:tcW w:w="1618" w:type="dxa"/>
          </w:tcPr>
          <w:p w14:paraId="1742BD32" w14:textId="77777777" w:rsidR="008B4753" w:rsidRPr="00EE0889" w:rsidRDefault="008B4753" w:rsidP="008B4753">
            <w:pPr>
              <w:rPr>
                <w:rFonts w:ascii="Times New Roman" w:eastAsia="Times New Roman" w:hAnsi="Times New Roman" w:cs="Times New Roman"/>
                <w:sz w:val="20"/>
                <w:szCs w:val="20"/>
                <w:lang w:eastAsia="ru-RU"/>
              </w:rPr>
            </w:pPr>
            <w:r w:rsidRPr="00540F94">
              <w:rPr>
                <w:rFonts w:ascii="Times New Roman" w:eastAsia="Times New Roman" w:hAnsi="Times New Roman" w:cs="Times New Roman"/>
                <w:sz w:val="20"/>
                <w:szCs w:val="20"/>
                <w:lang w:eastAsia="ru-RU"/>
              </w:rPr>
              <w:t>Наименование:</w:t>
            </w:r>
          </w:p>
        </w:tc>
        <w:sdt>
          <w:sdtPr>
            <w:rPr>
              <w:sz w:val="20"/>
              <w:szCs w:val="20"/>
            </w:rPr>
            <w:alias w:val="Наименование хар-ки"/>
            <w:tag w:val="Наименование хар-ки"/>
            <w:id w:val="-970819310"/>
            <w:placeholder>
              <w:docPart w:val="EA321CA742E24A2EA3ECD5F9DE121EF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87" w:type="dxa"/>
              </w:tcPr>
              <w:p w14:paraId="7660E773" w14:textId="77777777" w:rsidR="008B4753" w:rsidRPr="00EE0889" w:rsidRDefault="008B4753" w:rsidP="008B4753">
                <w:pPr>
                  <w:rPr>
                    <w:rFonts w:ascii="Times New Roman" w:eastAsia="Times New Roman" w:hAnsi="Times New Roman" w:cs="Times New Roman"/>
                    <w:sz w:val="20"/>
                    <w:szCs w:val="20"/>
                    <w:lang w:eastAsia="ru-RU"/>
                  </w:rPr>
                </w:pPr>
                <w:r w:rsidRPr="00EE0889">
                  <w:rPr>
                    <w:rFonts w:ascii="Times New Roman" w:eastAsia="Times New Roman" w:hAnsi="Times New Roman" w:cs="Times New Roman"/>
                    <w:sz w:val="20"/>
                    <w:szCs w:val="20"/>
                    <w:lang w:eastAsia="ru-RU"/>
                  </w:rPr>
                  <w:t>качественная</w:t>
                </w:r>
              </w:p>
            </w:tc>
          </w:sdtContent>
        </w:sdt>
        <w:tc>
          <w:tcPr>
            <w:tcW w:w="5497" w:type="dxa"/>
          </w:tcPr>
          <w:p w14:paraId="7E9C2122" w14:textId="53EDB2EF" w:rsidR="008B4753" w:rsidRPr="00EE0889" w:rsidRDefault="001979CB" w:rsidP="008B4753">
            <w:pPr>
              <w:rPr>
                <w:rFonts w:ascii="Times New Roman" w:eastAsia="Times New Roman" w:hAnsi="Times New Roman" w:cs="Times New Roman"/>
                <w:sz w:val="20"/>
                <w:szCs w:val="20"/>
                <w:lang w:eastAsia="ru-RU"/>
              </w:rPr>
            </w:pPr>
            <w:r w:rsidRPr="001979CB">
              <w:rPr>
                <w:rFonts w:ascii="Times New Roman" w:eastAsia="Times New Roman" w:hAnsi="Times New Roman" w:cs="Times New Roman"/>
                <w:b/>
                <w:sz w:val="20"/>
                <w:szCs w:val="20"/>
                <w:lang w:eastAsia="ru-RU"/>
              </w:rPr>
              <w:t>Кожаная перчатка на утепленной подкладке на кисть сохранившейся верхней конечности</w:t>
            </w:r>
          </w:p>
        </w:tc>
        <w:tc>
          <w:tcPr>
            <w:tcW w:w="451" w:type="dxa"/>
          </w:tcPr>
          <w:p w14:paraId="46B00705" w14:textId="77777777" w:rsidR="008B4753" w:rsidRPr="00EE0889" w:rsidRDefault="008B4753" w:rsidP="008B4753">
            <w:pPr>
              <w:rPr>
                <w:rFonts w:ascii="Times New Roman" w:eastAsia="Times New Roman" w:hAnsi="Times New Roman" w:cs="Times New Roman"/>
                <w:sz w:val="20"/>
                <w:szCs w:val="20"/>
                <w:lang w:eastAsia="ru-RU"/>
              </w:rPr>
            </w:pPr>
          </w:p>
        </w:tc>
        <w:sdt>
          <w:sdtPr>
            <w:rPr>
              <w:sz w:val="20"/>
              <w:szCs w:val="20"/>
            </w:rPr>
            <w:alias w:val="Инструкция"/>
            <w:tag w:val="Инструкция"/>
            <w:id w:val="345364517"/>
            <w:placeholder>
              <w:docPart w:val="B0431BD5CB49415A9F887BFDB282FC9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1" w:type="dxa"/>
              </w:tcPr>
              <w:p w14:paraId="6A0A136B" w14:textId="77777777" w:rsidR="008B4753" w:rsidRPr="00EE0889" w:rsidRDefault="008B4753" w:rsidP="008B4753">
                <w:pPr>
                  <w:rPr>
                    <w:rFonts w:ascii="Times New Roman" w:eastAsia="Times New Roman" w:hAnsi="Times New Roman" w:cs="Times New Roman"/>
                    <w:sz w:val="20"/>
                    <w:szCs w:val="20"/>
                    <w:lang w:eastAsia="ru-RU"/>
                  </w:rPr>
                </w:pPr>
                <w:r w:rsidRPr="00EE0889">
                  <w:rPr>
                    <w:rFonts w:ascii="Times New Roman" w:eastAsia="Times New Roman" w:hAnsi="Times New Roman" w:cs="Times New Roman"/>
                    <w:sz w:val="20"/>
                    <w:szCs w:val="20"/>
                    <w:lang w:eastAsia="ru-RU"/>
                  </w:rPr>
                  <w:t>Значение хар-ки не может меняться</w:t>
                </w:r>
              </w:p>
            </w:tc>
          </w:sdtContent>
        </w:sdt>
      </w:tr>
      <w:tr w:rsidR="008B4753" w14:paraId="60D1490A" w14:textId="77777777" w:rsidTr="001A78D3">
        <w:tc>
          <w:tcPr>
            <w:tcW w:w="543" w:type="dxa"/>
            <w:vMerge/>
          </w:tcPr>
          <w:p w14:paraId="22F039EE" w14:textId="77777777" w:rsidR="008B4753" w:rsidRPr="00EE0889" w:rsidRDefault="008B4753" w:rsidP="008B4753">
            <w:pPr>
              <w:rPr>
                <w:rFonts w:ascii="Times New Roman" w:eastAsia="Times New Roman" w:hAnsi="Times New Roman" w:cs="Times New Roman"/>
                <w:sz w:val="20"/>
                <w:szCs w:val="20"/>
                <w:lang w:eastAsia="ru-RU"/>
              </w:rPr>
            </w:pPr>
          </w:p>
        </w:tc>
        <w:tc>
          <w:tcPr>
            <w:tcW w:w="1666" w:type="dxa"/>
            <w:vMerge/>
          </w:tcPr>
          <w:p w14:paraId="74EB243E" w14:textId="77777777" w:rsidR="008B4753" w:rsidRPr="00EE0889" w:rsidRDefault="008B4753" w:rsidP="008B4753">
            <w:pPr>
              <w:rPr>
                <w:rFonts w:ascii="Times New Roman" w:eastAsia="Times New Roman" w:hAnsi="Times New Roman" w:cs="Times New Roman"/>
                <w:sz w:val="20"/>
                <w:szCs w:val="20"/>
                <w:lang w:eastAsia="ru-RU"/>
              </w:rPr>
            </w:pPr>
          </w:p>
        </w:tc>
        <w:tc>
          <w:tcPr>
            <w:tcW w:w="1195" w:type="dxa"/>
            <w:vMerge/>
          </w:tcPr>
          <w:p w14:paraId="7BDA54FB" w14:textId="77777777" w:rsidR="008B4753" w:rsidRPr="00EE0889" w:rsidRDefault="008B4753" w:rsidP="008B4753">
            <w:pPr>
              <w:rPr>
                <w:rFonts w:ascii="Times New Roman" w:eastAsia="Times New Roman" w:hAnsi="Times New Roman" w:cs="Times New Roman"/>
                <w:sz w:val="20"/>
                <w:szCs w:val="20"/>
                <w:lang w:eastAsia="ru-RU"/>
              </w:rPr>
            </w:pPr>
          </w:p>
        </w:tc>
        <w:tc>
          <w:tcPr>
            <w:tcW w:w="562" w:type="dxa"/>
            <w:vMerge/>
          </w:tcPr>
          <w:p w14:paraId="01FB2822" w14:textId="77777777" w:rsidR="008B4753" w:rsidRPr="00EE0889" w:rsidRDefault="008B4753" w:rsidP="008B4753">
            <w:pPr>
              <w:rPr>
                <w:rFonts w:ascii="Times New Roman" w:eastAsia="Times New Roman" w:hAnsi="Times New Roman" w:cs="Times New Roman"/>
                <w:sz w:val="20"/>
                <w:szCs w:val="20"/>
                <w:lang w:eastAsia="ru-RU"/>
              </w:rPr>
            </w:pPr>
          </w:p>
        </w:tc>
        <w:tc>
          <w:tcPr>
            <w:tcW w:w="872" w:type="dxa"/>
            <w:vMerge/>
          </w:tcPr>
          <w:p w14:paraId="1B3F5913" w14:textId="77777777" w:rsidR="008B4753" w:rsidRPr="00EE0889" w:rsidRDefault="008B4753" w:rsidP="008B4753">
            <w:pPr>
              <w:rPr>
                <w:rFonts w:ascii="Times New Roman" w:eastAsia="Times New Roman" w:hAnsi="Times New Roman" w:cs="Times New Roman"/>
                <w:sz w:val="20"/>
                <w:szCs w:val="20"/>
                <w:lang w:eastAsia="ru-RU"/>
              </w:rPr>
            </w:pPr>
          </w:p>
        </w:tc>
        <w:tc>
          <w:tcPr>
            <w:tcW w:w="1618" w:type="dxa"/>
          </w:tcPr>
          <w:p w14:paraId="6848F4A3" w14:textId="77777777" w:rsidR="008B4753" w:rsidRPr="00EE0889" w:rsidRDefault="008B4753" w:rsidP="008B475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Описание объекта:</w:t>
            </w:r>
          </w:p>
        </w:tc>
        <w:sdt>
          <w:sdtPr>
            <w:rPr>
              <w:sz w:val="20"/>
              <w:szCs w:val="20"/>
            </w:rPr>
            <w:alias w:val="Наименование хар-ки"/>
            <w:tag w:val="Наименование хар-ки"/>
            <w:id w:val="1869879858"/>
            <w:placeholder>
              <w:docPart w:val="81BB1105983A4D5BBE4AA67128DEF57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87" w:type="dxa"/>
              </w:tcPr>
              <w:p w14:paraId="51DDEDAD" w14:textId="77777777" w:rsidR="008B4753" w:rsidRPr="00EE0889" w:rsidRDefault="008B4753" w:rsidP="008B4753">
                <w:pPr>
                  <w:rPr>
                    <w:rFonts w:ascii="Times New Roman" w:eastAsia="Times New Roman" w:hAnsi="Times New Roman" w:cs="Times New Roman"/>
                    <w:sz w:val="20"/>
                    <w:szCs w:val="20"/>
                    <w:lang w:eastAsia="ru-RU"/>
                  </w:rPr>
                </w:pPr>
                <w:r w:rsidRPr="00EE0889">
                  <w:rPr>
                    <w:rFonts w:ascii="Times New Roman" w:eastAsia="Times New Roman" w:hAnsi="Times New Roman" w:cs="Times New Roman"/>
                    <w:sz w:val="20"/>
                    <w:szCs w:val="20"/>
                    <w:lang w:eastAsia="ru-RU"/>
                  </w:rPr>
                  <w:t>качественная</w:t>
                </w:r>
              </w:p>
            </w:tc>
          </w:sdtContent>
        </w:sdt>
        <w:tc>
          <w:tcPr>
            <w:tcW w:w="5497" w:type="dxa"/>
          </w:tcPr>
          <w:p w14:paraId="426497E6" w14:textId="77777777" w:rsidR="001979CB" w:rsidRPr="001979CB" w:rsidRDefault="001979CB" w:rsidP="001979CB">
            <w:pPr>
              <w:rPr>
                <w:rFonts w:ascii="Times New Roman" w:eastAsia="Times New Roman" w:hAnsi="Times New Roman" w:cs="Times New Roman"/>
                <w:sz w:val="20"/>
                <w:szCs w:val="20"/>
                <w:lang w:eastAsia="ru-RU"/>
              </w:rPr>
            </w:pPr>
            <w:r w:rsidRPr="001979CB">
              <w:rPr>
                <w:rFonts w:ascii="Times New Roman" w:eastAsia="Times New Roman" w:hAnsi="Times New Roman" w:cs="Times New Roman"/>
                <w:sz w:val="20"/>
                <w:szCs w:val="20"/>
                <w:lang w:eastAsia="ru-RU"/>
              </w:rPr>
              <w:t>Кожаная перчатка на утепленной подкладке на кисть сохранившийся верхней конечности изготавливается по индивидуальным размерам, в зависимости от индивидуальной потребности получателя.</w:t>
            </w:r>
          </w:p>
          <w:p w14:paraId="49F3E53B" w14:textId="77777777" w:rsidR="008B4753" w:rsidRPr="00EE0889" w:rsidRDefault="008B4753" w:rsidP="008B4753">
            <w:pPr>
              <w:rPr>
                <w:rFonts w:ascii="Times New Roman" w:eastAsia="Times New Roman" w:hAnsi="Times New Roman" w:cs="Times New Roman"/>
                <w:sz w:val="20"/>
                <w:szCs w:val="20"/>
                <w:lang w:eastAsia="ru-RU"/>
              </w:rPr>
            </w:pPr>
          </w:p>
        </w:tc>
        <w:tc>
          <w:tcPr>
            <w:tcW w:w="451" w:type="dxa"/>
          </w:tcPr>
          <w:p w14:paraId="2CADEB0A" w14:textId="77777777" w:rsidR="008B4753" w:rsidRPr="00EE0889" w:rsidRDefault="008B4753" w:rsidP="008B4753">
            <w:pPr>
              <w:rPr>
                <w:rFonts w:ascii="Times New Roman" w:eastAsia="Times New Roman" w:hAnsi="Times New Roman" w:cs="Times New Roman"/>
                <w:sz w:val="20"/>
                <w:szCs w:val="20"/>
                <w:lang w:eastAsia="ru-RU"/>
              </w:rPr>
            </w:pPr>
          </w:p>
        </w:tc>
        <w:sdt>
          <w:sdtPr>
            <w:rPr>
              <w:sz w:val="20"/>
              <w:szCs w:val="20"/>
            </w:rPr>
            <w:alias w:val="Инструкция"/>
            <w:tag w:val="Инструкция"/>
            <w:id w:val="1223109168"/>
            <w:placeholder>
              <w:docPart w:val="5021ABB458CC457C993DB4756ACE178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1" w:type="dxa"/>
              </w:tcPr>
              <w:p w14:paraId="271EB9F9" w14:textId="77777777" w:rsidR="008B4753" w:rsidRPr="00EE0889" w:rsidRDefault="008B4753" w:rsidP="008B4753">
                <w:pPr>
                  <w:rPr>
                    <w:rFonts w:ascii="Times New Roman" w:eastAsia="Times New Roman" w:hAnsi="Times New Roman" w:cs="Times New Roman"/>
                    <w:sz w:val="20"/>
                    <w:szCs w:val="20"/>
                    <w:lang w:eastAsia="ru-RU"/>
                  </w:rPr>
                </w:pPr>
                <w:r w:rsidRPr="00EE0889">
                  <w:rPr>
                    <w:rFonts w:ascii="Times New Roman" w:eastAsia="Times New Roman" w:hAnsi="Times New Roman" w:cs="Times New Roman"/>
                    <w:sz w:val="20"/>
                    <w:szCs w:val="20"/>
                    <w:lang w:eastAsia="ru-RU"/>
                  </w:rPr>
                  <w:t>Значение хар-ки не может меняться</w:t>
                </w:r>
              </w:p>
            </w:tc>
          </w:sdtContent>
        </w:sdt>
      </w:tr>
    </w:tbl>
    <w:p w14:paraId="6EC7A01B" w14:textId="77777777" w:rsidR="001A78D3" w:rsidRDefault="001A78D3" w:rsidP="001A78D3">
      <w:pPr>
        <w:jc w:val="center"/>
        <w:rPr>
          <w:b/>
        </w:rPr>
      </w:pPr>
    </w:p>
    <w:p w14:paraId="6AC3C5E2" w14:textId="77777777" w:rsidR="001A78D3" w:rsidRDefault="001A78D3" w:rsidP="001A78D3">
      <w:pPr>
        <w:jc w:val="center"/>
        <w:rPr>
          <w:b/>
        </w:rPr>
      </w:pPr>
      <w:r w:rsidRPr="002F4D57">
        <w:rPr>
          <w:b/>
        </w:rPr>
        <w:t>Требования к качеству, техническим, функциональным характеристикам</w:t>
      </w:r>
    </w:p>
    <w:p w14:paraId="4795D0DF" w14:textId="4B35C6B6" w:rsidR="001A78D3" w:rsidRDefault="001A78D3" w:rsidP="001A78D3">
      <w:pPr>
        <w:jc w:val="both"/>
      </w:pPr>
      <w:r>
        <w:t xml:space="preserve">          </w:t>
      </w:r>
      <w:r w:rsidRPr="001A78D3">
        <w:t xml:space="preserve">Выполнение работ по обеспечению инвалидов специальной одеждой, осуществляется в соответствии ГОСТ ISO 10993-1-2023 «Изделия медицинские. Оценка биологического действия медицинских изделий. Часть 1. Оценка и исследования», ГОСТ ISO 10993-5-2023 «Изделия медицинские. Оценка биологического действия медицинских изделий. Часть 5. Исследования на </w:t>
      </w:r>
      <w:proofErr w:type="spellStart"/>
      <w:r w:rsidRPr="001A78D3">
        <w:t>цитотоксичность</w:t>
      </w:r>
      <w:proofErr w:type="spellEnd"/>
      <w:r w:rsidRPr="001A78D3">
        <w:t xml:space="preserve">: методы </w:t>
      </w:r>
      <w:proofErr w:type="spellStart"/>
      <w:r w:rsidRPr="001A78D3">
        <w:t>in</w:t>
      </w:r>
      <w:proofErr w:type="spellEnd"/>
      <w:r w:rsidRPr="001A78D3">
        <w:t xml:space="preserve"> </w:t>
      </w:r>
      <w:proofErr w:type="spellStart"/>
      <w:r w:rsidRPr="001A78D3">
        <w:t>vitro</w:t>
      </w:r>
      <w:proofErr w:type="spellEnd"/>
      <w:r w:rsidRPr="001A78D3">
        <w:t>»,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 ГОСТ Р 54408-2021</w:t>
      </w:r>
      <w:r w:rsidRPr="001A78D3">
        <w:rPr>
          <w:rFonts w:eastAsia="Calibri"/>
          <w:b/>
          <w:bCs/>
        </w:rPr>
        <w:t xml:space="preserve"> «</w:t>
      </w:r>
      <w:r w:rsidRPr="001A78D3">
        <w:rPr>
          <w:bCs/>
        </w:rPr>
        <w:t>Одежда специальная для инвалидов</w:t>
      </w:r>
      <w:r w:rsidRPr="001A78D3">
        <w:t xml:space="preserve"> </w:t>
      </w:r>
      <w:r w:rsidRPr="001A78D3">
        <w:rPr>
          <w:bCs/>
        </w:rPr>
        <w:t>общие технические условия»</w:t>
      </w:r>
      <w:r w:rsidRPr="001A78D3">
        <w:rPr>
          <w:rFonts w:eastAsia="Calibri"/>
        </w:rPr>
        <w:t xml:space="preserve"> </w:t>
      </w:r>
      <w:r w:rsidRPr="001A78D3">
        <w:t xml:space="preserve">ГОСТ Р 52770-2023 «Изделия медицинские требования безопасности. Методы санитарно-химических и токсикологических испытаний». ГОСТ Р 55639-2021 «Национальный стандарт Российской Федерации. Услуги по изготовлению специальной одежды для инвалидов. Состав и содержание услуг. Требования безопасности" (утв. и введен в действие Приказом </w:t>
      </w:r>
      <w:proofErr w:type="spellStart"/>
      <w:r w:rsidRPr="001A78D3">
        <w:t>Росстандарта</w:t>
      </w:r>
      <w:proofErr w:type="spellEnd"/>
      <w:r w:rsidRPr="001A78D3">
        <w:t xml:space="preserve"> от 25.05.2021 N 444-ст).</w:t>
      </w:r>
    </w:p>
    <w:p w14:paraId="5172D1BF" w14:textId="77777777" w:rsidR="001A78D3" w:rsidRPr="001A78D3" w:rsidRDefault="001A78D3" w:rsidP="001A78D3">
      <w:pPr>
        <w:jc w:val="both"/>
      </w:pPr>
    </w:p>
    <w:p w14:paraId="597AC3C4" w14:textId="77777777" w:rsidR="001A78D3" w:rsidRPr="00864469" w:rsidRDefault="001A78D3" w:rsidP="001A78D3">
      <w:pPr>
        <w:keepNext/>
        <w:ind w:left="-426" w:firstLine="360"/>
        <w:jc w:val="center"/>
        <w:rPr>
          <w:b/>
        </w:rPr>
      </w:pPr>
      <w:r w:rsidRPr="00864469">
        <w:rPr>
          <w:b/>
        </w:rPr>
        <w:t>Требования к результатам работ</w:t>
      </w:r>
    </w:p>
    <w:p w14:paraId="55B51E5A" w14:textId="691510E0" w:rsidR="001A78D3" w:rsidRPr="004937A2" w:rsidRDefault="001A78D3" w:rsidP="001A78D3">
      <w:pPr>
        <w:autoSpaceDE w:val="0"/>
        <w:autoSpaceDN w:val="0"/>
        <w:adjustRightInd w:val="0"/>
        <w:ind w:left="-426" w:firstLine="708"/>
        <w:jc w:val="both"/>
        <w:rPr>
          <w:highlight w:val="yellow"/>
        </w:rPr>
      </w:pPr>
      <w:r>
        <w:t xml:space="preserve"> </w:t>
      </w:r>
      <w:r w:rsidRPr="00C75EBD">
        <w:t xml:space="preserve">Работы </w:t>
      </w:r>
      <w:r w:rsidRPr="00680AC8">
        <w:t xml:space="preserve">по </w:t>
      </w:r>
      <w:r>
        <w:t>изготовлению</w:t>
      </w:r>
      <w:r w:rsidRPr="00680AC8">
        <w:t xml:space="preserve"> специальной одеждой</w:t>
      </w:r>
      <w:r>
        <w:t xml:space="preserve"> </w:t>
      </w:r>
      <w:r w:rsidRPr="00C75EBD">
        <w:t>выполнены с надлежащим качеством и в установленные сроки.</w:t>
      </w:r>
    </w:p>
    <w:p w14:paraId="205A4EF8" w14:textId="77777777" w:rsidR="001A78D3" w:rsidRDefault="001A78D3" w:rsidP="001A78D3">
      <w:pPr>
        <w:ind w:firstLine="709"/>
        <w:jc w:val="both"/>
        <w:rPr>
          <w:b/>
        </w:rPr>
      </w:pPr>
    </w:p>
    <w:p w14:paraId="439445A1" w14:textId="77777777" w:rsidR="001A78D3" w:rsidRPr="00C75EBD" w:rsidRDefault="001A78D3" w:rsidP="001A78D3">
      <w:pPr>
        <w:keepNext/>
        <w:ind w:left="-426"/>
        <w:jc w:val="center"/>
      </w:pPr>
      <w:r w:rsidRPr="001D3105">
        <w:rPr>
          <w:b/>
        </w:rPr>
        <w:t>Требования к упаковке</w:t>
      </w:r>
      <w:r w:rsidRPr="00C75EBD">
        <w:t xml:space="preserve"> </w:t>
      </w:r>
    </w:p>
    <w:p w14:paraId="2A3FFA8C" w14:textId="1EDC4582" w:rsidR="001A78D3" w:rsidRDefault="001A78D3" w:rsidP="001A78D3">
      <w:pPr>
        <w:ind w:left="-426" w:firstLine="709"/>
        <w:jc w:val="both"/>
      </w:pPr>
      <w:r w:rsidRPr="00C75EBD">
        <w:t xml:space="preserve">Упаковка </w:t>
      </w:r>
      <w:r w:rsidRPr="00680AC8">
        <w:t>специальной одежд</w:t>
      </w:r>
      <w:r>
        <w:t>ы</w:t>
      </w:r>
      <w:r w:rsidRPr="00896875">
        <w:t xml:space="preserve"> </w:t>
      </w:r>
      <w:r w:rsidRPr="00C75EBD">
        <w:t xml:space="preserve">должна обеспечивать защиту от повреждений, порчи (изнашивания) или загрязнения во </w:t>
      </w:r>
      <w:r w:rsidR="003346AA">
        <w:t xml:space="preserve">           </w:t>
      </w:r>
      <w:r w:rsidRPr="00C75EBD">
        <w:t>время хранения и трансп</w:t>
      </w:r>
      <w:r>
        <w:t>ортировки к месту использования</w:t>
      </w:r>
      <w:r w:rsidRPr="00C75EBD">
        <w:t xml:space="preserve"> по назначению.</w:t>
      </w:r>
      <w:r>
        <w:t xml:space="preserve"> </w:t>
      </w:r>
    </w:p>
    <w:p w14:paraId="737B8427" w14:textId="77777777" w:rsidR="001A78D3" w:rsidRDefault="001A78D3" w:rsidP="001A78D3">
      <w:pPr>
        <w:ind w:firstLine="709"/>
        <w:jc w:val="center"/>
        <w:rPr>
          <w:b/>
        </w:rPr>
      </w:pPr>
    </w:p>
    <w:p w14:paraId="6489CE51" w14:textId="77777777" w:rsidR="001A78D3" w:rsidRDefault="001A78D3" w:rsidP="001A78D3">
      <w:pPr>
        <w:ind w:firstLine="709"/>
        <w:jc w:val="center"/>
        <w:rPr>
          <w:b/>
        </w:rPr>
      </w:pPr>
      <w:r w:rsidRPr="002C3A45">
        <w:rPr>
          <w:b/>
        </w:rPr>
        <w:t>Требования к гарантийному сроку выполненных работ</w:t>
      </w:r>
    </w:p>
    <w:p w14:paraId="15BCE6E6" w14:textId="1272C3D9" w:rsidR="001A78D3" w:rsidRDefault="001A78D3" w:rsidP="001A78D3">
      <w:pPr>
        <w:ind w:firstLine="709"/>
        <w:jc w:val="both"/>
      </w:pPr>
      <w:r w:rsidRPr="002C3A45">
        <w:t>Гарантийный срок эксплуатации изделия составляет 40 дней со дня выдачи его в носку или с начала сезон</w:t>
      </w:r>
      <w:r w:rsidR="003346AA">
        <w:t>а. Начало сезона</w:t>
      </w:r>
      <w:r w:rsidRPr="002C3A45">
        <w:t xml:space="preserve"> определяется в соответствии с Федеральным законом от 07.02.1992 г. № 2300-1 «О защите прав потребителей».</w:t>
      </w:r>
      <w:r>
        <w:t xml:space="preserve"> </w:t>
      </w:r>
      <w:r w:rsidRPr="00225809">
        <w:t>Обеспечение возможности ремонта и технического обслуживания, устранения недостатков при обеспечении инвалидов осуществляется в соответствии с Федеральным законом от 07.02.1992 г. № 2300-1 «О защите прав потребителей».</w:t>
      </w:r>
    </w:p>
    <w:p w14:paraId="0F1F32CE" w14:textId="77777777" w:rsidR="003346AA" w:rsidRDefault="003346AA" w:rsidP="001A78D3">
      <w:pPr>
        <w:ind w:firstLine="709"/>
        <w:jc w:val="both"/>
      </w:pPr>
    </w:p>
    <w:p w14:paraId="1E61A919" w14:textId="77777777" w:rsidR="001A78D3" w:rsidRPr="00765C10" w:rsidRDefault="001A78D3" w:rsidP="001A78D3">
      <w:pPr>
        <w:keepNext/>
        <w:shd w:val="clear" w:color="auto" w:fill="FFFFFF"/>
        <w:autoSpaceDE w:val="0"/>
        <w:autoSpaceDN w:val="0"/>
        <w:adjustRightInd w:val="0"/>
        <w:ind w:left="-426" w:firstLine="426"/>
        <w:jc w:val="both"/>
        <w:rPr>
          <w:sz w:val="6"/>
          <w:szCs w:val="6"/>
        </w:rPr>
      </w:pPr>
      <w:bookmarkStart w:id="0" w:name="_GoBack"/>
      <w:bookmarkEnd w:id="0"/>
    </w:p>
    <w:p w14:paraId="23A0E6EC" w14:textId="77777777" w:rsidR="001A78D3" w:rsidRPr="004B5479" w:rsidRDefault="001A78D3" w:rsidP="001A78D3">
      <w:pPr>
        <w:ind w:firstLine="709"/>
        <w:jc w:val="center"/>
        <w:rPr>
          <w:b/>
        </w:rPr>
      </w:pPr>
    </w:p>
    <w:p w14:paraId="3472788A" w14:textId="77777777" w:rsidR="00EE0889" w:rsidRPr="00EE0889" w:rsidRDefault="00EE0889">
      <w:pPr>
        <w:rPr>
          <w:sz w:val="20"/>
          <w:szCs w:val="20"/>
        </w:rPr>
      </w:pPr>
    </w:p>
    <w:sectPr w:rsidR="00EE0889" w:rsidRPr="00EE0889" w:rsidSect="007A14DA">
      <w:headerReference w:type="default" r:id="rId8"/>
      <w:pgSz w:w="16840" w:h="11907" w:orient="landscape" w:code="9"/>
      <w:pgMar w:top="1418" w:right="538" w:bottom="567" w:left="1134" w:header="1134" w:footer="107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FE56F" w14:textId="77777777" w:rsidR="007D14C7" w:rsidRDefault="007D14C7">
      <w:r>
        <w:separator/>
      </w:r>
    </w:p>
  </w:endnote>
  <w:endnote w:type="continuationSeparator" w:id="0">
    <w:p w14:paraId="400B342D" w14:textId="77777777" w:rsidR="007D14C7" w:rsidRDefault="007D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F39B6" w14:textId="77777777" w:rsidR="007D14C7" w:rsidRDefault="007D14C7">
      <w:r>
        <w:separator/>
      </w:r>
    </w:p>
  </w:footnote>
  <w:footnote w:type="continuationSeparator" w:id="0">
    <w:p w14:paraId="6B5C8FB9" w14:textId="77777777" w:rsidR="007D14C7" w:rsidRDefault="007D1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9266"/>
      <w:docPartObj>
        <w:docPartGallery w:val="Page Numbers (Top of Page)"/>
        <w:docPartUnique/>
      </w:docPartObj>
    </w:sdtPr>
    <w:sdtEndPr/>
    <w:sdtContent>
      <w:p w14:paraId="66CF0BC3" w14:textId="02651F65" w:rsidR="007D14C7" w:rsidRDefault="007D14C7">
        <w:pPr>
          <w:pStyle w:val="a6"/>
          <w:jc w:val="center"/>
        </w:pPr>
        <w:r w:rsidRPr="004A1D23">
          <w:rPr>
            <w:sz w:val="22"/>
            <w:szCs w:val="22"/>
          </w:rPr>
          <w:fldChar w:fldCharType="begin"/>
        </w:r>
        <w:r w:rsidRPr="004A1D23">
          <w:rPr>
            <w:sz w:val="22"/>
            <w:szCs w:val="22"/>
          </w:rPr>
          <w:instrText>PAGE   \* MERGEFORMAT</w:instrText>
        </w:r>
        <w:r w:rsidRPr="004A1D23">
          <w:rPr>
            <w:sz w:val="22"/>
            <w:szCs w:val="22"/>
          </w:rPr>
          <w:fldChar w:fldCharType="separate"/>
        </w:r>
        <w:r w:rsidR="00CD3748">
          <w:rPr>
            <w:noProof/>
            <w:sz w:val="22"/>
            <w:szCs w:val="22"/>
          </w:rPr>
          <w:t>6</w:t>
        </w:r>
        <w:r w:rsidRPr="004A1D23">
          <w:rPr>
            <w:sz w:val="22"/>
            <w:szCs w:val="22"/>
          </w:rPr>
          <w:fldChar w:fldCharType="end"/>
        </w:r>
      </w:p>
    </w:sdtContent>
  </w:sdt>
  <w:p w14:paraId="144A222D" w14:textId="77777777" w:rsidR="007D14C7" w:rsidRDefault="007D14C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3347"/>
    <w:multiLevelType w:val="hybridMultilevel"/>
    <w:tmpl w:val="BB0C313E"/>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514397"/>
    <w:multiLevelType w:val="hybridMultilevel"/>
    <w:tmpl w:val="5DA02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5EC6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DF18A0"/>
    <w:multiLevelType w:val="multilevel"/>
    <w:tmpl w:val="F108738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5B1642"/>
    <w:multiLevelType w:val="hybridMultilevel"/>
    <w:tmpl w:val="398AF02E"/>
    <w:lvl w:ilvl="0" w:tplc="ED487064">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8C57DFD"/>
    <w:multiLevelType w:val="multilevel"/>
    <w:tmpl w:val="69BCC6B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15:restartNumberingAfterBreak="0">
    <w:nsid w:val="1EE32220"/>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15:restartNumberingAfterBreak="0">
    <w:nsid w:val="20911F7D"/>
    <w:multiLevelType w:val="hybridMultilevel"/>
    <w:tmpl w:val="9A60C04A"/>
    <w:lvl w:ilvl="0" w:tplc="1F9C1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ED26D8"/>
    <w:multiLevelType w:val="multilevel"/>
    <w:tmpl w:val="6F30F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B213E3F"/>
    <w:multiLevelType w:val="hybridMultilevel"/>
    <w:tmpl w:val="4B4AD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C12623E"/>
    <w:multiLevelType w:val="multilevel"/>
    <w:tmpl w:val="5F5254D0"/>
    <w:lvl w:ilvl="0">
      <w:start w:val="1"/>
      <w:numFmt w:val="decimal"/>
      <w:lvlText w:val="%1."/>
      <w:lvlJc w:val="left"/>
      <w:pPr>
        <w:ind w:left="360" w:hanging="360"/>
      </w:pPr>
    </w:lvl>
    <w:lvl w:ilvl="1">
      <w:start w:val="1"/>
      <w:numFmt w:val="decimal"/>
      <w:lvlText w:val="%2)"/>
      <w:lvlJc w:val="left"/>
      <w:pPr>
        <w:ind w:left="1000" w:hanging="432"/>
      </w:pPr>
      <w:rPr>
        <w:b w:val="0"/>
        <w:bCs/>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AB682F"/>
    <w:multiLevelType w:val="hybridMultilevel"/>
    <w:tmpl w:val="53FC758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DAF3C31"/>
    <w:multiLevelType w:val="multilevel"/>
    <w:tmpl w:val="501EE6A8"/>
    <w:lvl w:ilvl="0">
      <w:start w:val="1"/>
      <w:numFmt w:val="decimal"/>
      <w:lvlText w:val="%1."/>
      <w:lvlJc w:val="left"/>
      <w:pPr>
        <w:ind w:left="360"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445142"/>
    <w:multiLevelType w:val="hybridMultilevel"/>
    <w:tmpl w:val="BB9028DA"/>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E92B88"/>
    <w:multiLevelType w:val="hybridMultilevel"/>
    <w:tmpl w:val="9AD8C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B892BED"/>
    <w:multiLevelType w:val="hybridMultilevel"/>
    <w:tmpl w:val="D28E3882"/>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15:restartNumberingAfterBreak="0">
    <w:nsid w:val="3BA84EA1"/>
    <w:multiLevelType w:val="multilevel"/>
    <w:tmpl w:val="9828B3EC"/>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734A77"/>
    <w:multiLevelType w:val="multilevel"/>
    <w:tmpl w:val="501EE6A8"/>
    <w:lvl w:ilvl="0">
      <w:start w:val="1"/>
      <w:numFmt w:val="decimal"/>
      <w:lvlText w:val="%1."/>
      <w:lvlJc w:val="left"/>
      <w:pPr>
        <w:ind w:left="8441"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AC3984"/>
    <w:multiLevelType w:val="hybridMultilevel"/>
    <w:tmpl w:val="6136CACC"/>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746D45"/>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15:restartNumberingAfterBreak="0">
    <w:nsid w:val="46155FF5"/>
    <w:multiLevelType w:val="hybridMultilevel"/>
    <w:tmpl w:val="2A2AD0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B460ED8"/>
    <w:multiLevelType w:val="hybridMultilevel"/>
    <w:tmpl w:val="4028AB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E8A3D8A"/>
    <w:multiLevelType w:val="multilevel"/>
    <w:tmpl w:val="69E8557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15:restartNumberingAfterBreak="0">
    <w:nsid w:val="58EF1ED3"/>
    <w:multiLevelType w:val="multilevel"/>
    <w:tmpl w:val="72FA738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5B7D1BDA"/>
    <w:multiLevelType w:val="hybridMultilevel"/>
    <w:tmpl w:val="7AC2C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50118B2"/>
    <w:multiLevelType w:val="hybridMultilevel"/>
    <w:tmpl w:val="1A6C1A94"/>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15:restartNumberingAfterBreak="0">
    <w:nsid w:val="65024943"/>
    <w:multiLevelType w:val="multilevel"/>
    <w:tmpl w:val="A58EBAC6"/>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65AB24F6"/>
    <w:multiLevelType w:val="hybridMultilevel"/>
    <w:tmpl w:val="BB902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C4394D"/>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15:restartNumberingAfterBreak="0">
    <w:nsid w:val="706809D6"/>
    <w:multiLevelType w:val="hybridMultilevel"/>
    <w:tmpl w:val="296A5562"/>
    <w:lvl w:ilvl="0" w:tplc="B3FEC5F2">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72CF4B37"/>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15:restartNumberingAfterBreak="0">
    <w:nsid w:val="73D62805"/>
    <w:multiLevelType w:val="hybridMultilevel"/>
    <w:tmpl w:val="EB7453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4D56777"/>
    <w:multiLevelType w:val="hybridMultilevel"/>
    <w:tmpl w:val="F73C4D5E"/>
    <w:lvl w:ilvl="0" w:tplc="04190011">
      <w:start w:val="1"/>
      <w:numFmt w:val="decimal"/>
      <w:lvlText w:val="%1)"/>
      <w:lvlJc w:val="left"/>
      <w:pPr>
        <w:ind w:left="135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3C4CAC"/>
    <w:multiLevelType w:val="multilevel"/>
    <w:tmpl w:val="3080204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15:restartNumberingAfterBreak="0">
    <w:nsid w:val="796E465E"/>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15:restartNumberingAfterBreak="0">
    <w:nsid w:val="79D07114"/>
    <w:multiLevelType w:val="hybridMultilevel"/>
    <w:tmpl w:val="CD18AD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B3447FB"/>
    <w:multiLevelType w:val="multilevel"/>
    <w:tmpl w:val="A7A0212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15:restartNumberingAfterBreak="0">
    <w:nsid w:val="7B6C2D59"/>
    <w:multiLevelType w:val="hybridMultilevel"/>
    <w:tmpl w:val="CEF8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294F85"/>
    <w:multiLevelType w:val="hybridMultilevel"/>
    <w:tmpl w:val="BED6C3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7"/>
  </w:num>
  <w:num w:numId="3">
    <w:abstractNumId w:val="27"/>
  </w:num>
  <w:num w:numId="4">
    <w:abstractNumId w:val="13"/>
  </w:num>
  <w:num w:numId="5">
    <w:abstractNumId w:val="29"/>
  </w:num>
  <w:num w:numId="6">
    <w:abstractNumId w:val="36"/>
  </w:num>
  <w:num w:numId="7">
    <w:abstractNumId w:val="20"/>
  </w:num>
  <w:num w:numId="8">
    <w:abstractNumId w:val="21"/>
  </w:num>
  <w:num w:numId="9">
    <w:abstractNumId w:val="37"/>
  </w:num>
  <w:num w:numId="10">
    <w:abstractNumId w:val="31"/>
  </w:num>
  <w:num w:numId="11">
    <w:abstractNumId w:val="14"/>
  </w:num>
  <w:num w:numId="12">
    <w:abstractNumId w:val="10"/>
  </w:num>
  <w:num w:numId="13">
    <w:abstractNumId w:val="16"/>
  </w:num>
  <w:num w:numId="14">
    <w:abstractNumId w:val="3"/>
  </w:num>
  <w:num w:numId="15">
    <w:abstractNumId w:val="33"/>
  </w:num>
  <w:num w:numId="16">
    <w:abstractNumId w:val="30"/>
  </w:num>
  <w:num w:numId="17">
    <w:abstractNumId w:val="28"/>
  </w:num>
  <w:num w:numId="18">
    <w:abstractNumId w:val="19"/>
  </w:num>
  <w:num w:numId="19">
    <w:abstractNumId w:val="25"/>
  </w:num>
  <w:num w:numId="20">
    <w:abstractNumId w:val="15"/>
  </w:num>
  <w:num w:numId="21">
    <w:abstractNumId w:val="18"/>
  </w:num>
  <w:num w:numId="22">
    <w:abstractNumId w:val="23"/>
  </w:num>
  <w:num w:numId="23">
    <w:abstractNumId w:val="32"/>
  </w:num>
  <w:num w:numId="24">
    <w:abstractNumId w:val="11"/>
  </w:num>
  <w:num w:numId="25">
    <w:abstractNumId w:val="9"/>
  </w:num>
  <w:num w:numId="26">
    <w:abstractNumId w:val="5"/>
  </w:num>
  <w:num w:numId="27">
    <w:abstractNumId w:val="35"/>
  </w:num>
  <w:num w:numId="28">
    <w:abstractNumId w:val="24"/>
  </w:num>
  <w:num w:numId="29">
    <w:abstractNumId w:val="22"/>
  </w:num>
  <w:num w:numId="30">
    <w:abstractNumId w:val="6"/>
  </w:num>
  <w:num w:numId="31">
    <w:abstractNumId w:val="4"/>
  </w:num>
  <w:num w:numId="32">
    <w:abstractNumId w:val="26"/>
  </w:num>
  <w:num w:numId="33">
    <w:abstractNumId w:val="0"/>
  </w:num>
  <w:num w:numId="34">
    <w:abstractNumId w:val="3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8"/>
  </w:num>
  <w:num w:numId="38">
    <w:abstractNumId w:val="38"/>
  </w:num>
  <w:num w:numId="39">
    <w:abstractNumId w:val="1"/>
  </w:num>
  <w:num w:numId="4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A1"/>
    <w:rsid w:val="0000045F"/>
    <w:rsid w:val="00000CC6"/>
    <w:rsid w:val="000015DB"/>
    <w:rsid w:val="00001997"/>
    <w:rsid w:val="0000282B"/>
    <w:rsid w:val="00005873"/>
    <w:rsid w:val="00005AD9"/>
    <w:rsid w:val="0000636D"/>
    <w:rsid w:val="00006A88"/>
    <w:rsid w:val="0001176E"/>
    <w:rsid w:val="000118B1"/>
    <w:rsid w:val="00013827"/>
    <w:rsid w:val="00017D32"/>
    <w:rsid w:val="0002391B"/>
    <w:rsid w:val="00023BA5"/>
    <w:rsid w:val="00024483"/>
    <w:rsid w:val="00026B93"/>
    <w:rsid w:val="00027F22"/>
    <w:rsid w:val="000327A4"/>
    <w:rsid w:val="00032C72"/>
    <w:rsid w:val="000330A4"/>
    <w:rsid w:val="00034C41"/>
    <w:rsid w:val="00034F86"/>
    <w:rsid w:val="000373C9"/>
    <w:rsid w:val="000374CB"/>
    <w:rsid w:val="000416A7"/>
    <w:rsid w:val="000443F8"/>
    <w:rsid w:val="00045802"/>
    <w:rsid w:val="00045B99"/>
    <w:rsid w:val="00045E48"/>
    <w:rsid w:val="0004642D"/>
    <w:rsid w:val="000514CF"/>
    <w:rsid w:val="00052C18"/>
    <w:rsid w:val="000559D0"/>
    <w:rsid w:val="0005726F"/>
    <w:rsid w:val="0005782E"/>
    <w:rsid w:val="000579DC"/>
    <w:rsid w:val="00062390"/>
    <w:rsid w:val="00062E0C"/>
    <w:rsid w:val="00063513"/>
    <w:rsid w:val="0006424B"/>
    <w:rsid w:val="0006488D"/>
    <w:rsid w:val="00064F1D"/>
    <w:rsid w:val="000660BD"/>
    <w:rsid w:val="00066DDD"/>
    <w:rsid w:val="0006753F"/>
    <w:rsid w:val="00070924"/>
    <w:rsid w:val="00071468"/>
    <w:rsid w:val="00072A62"/>
    <w:rsid w:val="00072B3D"/>
    <w:rsid w:val="000747EE"/>
    <w:rsid w:val="00074953"/>
    <w:rsid w:val="0007545A"/>
    <w:rsid w:val="000758A5"/>
    <w:rsid w:val="000779A2"/>
    <w:rsid w:val="000800DB"/>
    <w:rsid w:val="00080487"/>
    <w:rsid w:val="00081CEC"/>
    <w:rsid w:val="0008220B"/>
    <w:rsid w:val="00082C01"/>
    <w:rsid w:val="00084726"/>
    <w:rsid w:val="00085BF3"/>
    <w:rsid w:val="00087CF6"/>
    <w:rsid w:val="000920AE"/>
    <w:rsid w:val="000933BA"/>
    <w:rsid w:val="000940A7"/>
    <w:rsid w:val="00095E83"/>
    <w:rsid w:val="00097754"/>
    <w:rsid w:val="000A05EE"/>
    <w:rsid w:val="000A1F57"/>
    <w:rsid w:val="000A220C"/>
    <w:rsid w:val="000A5D62"/>
    <w:rsid w:val="000A73B2"/>
    <w:rsid w:val="000B32D9"/>
    <w:rsid w:val="000B4231"/>
    <w:rsid w:val="000B67D7"/>
    <w:rsid w:val="000B71A3"/>
    <w:rsid w:val="000C1F31"/>
    <w:rsid w:val="000C50CA"/>
    <w:rsid w:val="000C5212"/>
    <w:rsid w:val="000C5415"/>
    <w:rsid w:val="000D011E"/>
    <w:rsid w:val="000D28F6"/>
    <w:rsid w:val="000D56B3"/>
    <w:rsid w:val="000D6AC8"/>
    <w:rsid w:val="000E0168"/>
    <w:rsid w:val="000E2A1F"/>
    <w:rsid w:val="000E3844"/>
    <w:rsid w:val="000E4658"/>
    <w:rsid w:val="000E4B9F"/>
    <w:rsid w:val="000E5AD3"/>
    <w:rsid w:val="000E70DC"/>
    <w:rsid w:val="000E75A4"/>
    <w:rsid w:val="000F00E1"/>
    <w:rsid w:val="000F0453"/>
    <w:rsid w:val="000F10DA"/>
    <w:rsid w:val="000F1307"/>
    <w:rsid w:val="000F2FB2"/>
    <w:rsid w:val="000F348C"/>
    <w:rsid w:val="000F34B7"/>
    <w:rsid w:val="000F37BE"/>
    <w:rsid w:val="000F3906"/>
    <w:rsid w:val="000F711C"/>
    <w:rsid w:val="001000F9"/>
    <w:rsid w:val="00100295"/>
    <w:rsid w:val="0010068F"/>
    <w:rsid w:val="0010085A"/>
    <w:rsid w:val="00100C3D"/>
    <w:rsid w:val="0010237B"/>
    <w:rsid w:val="00104356"/>
    <w:rsid w:val="00105275"/>
    <w:rsid w:val="001061FA"/>
    <w:rsid w:val="001070A8"/>
    <w:rsid w:val="00110A53"/>
    <w:rsid w:val="00111913"/>
    <w:rsid w:val="00111B53"/>
    <w:rsid w:val="00111BD1"/>
    <w:rsid w:val="00111D5C"/>
    <w:rsid w:val="00112360"/>
    <w:rsid w:val="0011449E"/>
    <w:rsid w:val="00114A8D"/>
    <w:rsid w:val="00114A93"/>
    <w:rsid w:val="00116421"/>
    <w:rsid w:val="00116A9B"/>
    <w:rsid w:val="001170DD"/>
    <w:rsid w:val="00117A16"/>
    <w:rsid w:val="00117C50"/>
    <w:rsid w:val="0012092A"/>
    <w:rsid w:val="0012135C"/>
    <w:rsid w:val="001218B8"/>
    <w:rsid w:val="001224C2"/>
    <w:rsid w:val="0012320E"/>
    <w:rsid w:val="00123710"/>
    <w:rsid w:val="00124047"/>
    <w:rsid w:val="00124D32"/>
    <w:rsid w:val="00127582"/>
    <w:rsid w:val="00127AA1"/>
    <w:rsid w:val="00133F9D"/>
    <w:rsid w:val="00135CA8"/>
    <w:rsid w:val="00137D6E"/>
    <w:rsid w:val="00141450"/>
    <w:rsid w:val="00143B52"/>
    <w:rsid w:val="00143F73"/>
    <w:rsid w:val="00146664"/>
    <w:rsid w:val="001469CF"/>
    <w:rsid w:val="001514BB"/>
    <w:rsid w:val="00153444"/>
    <w:rsid w:val="00155433"/>
    <w:rsid w:val="00157738"/>
    <w:rsid w:val="00157C88"/>
    <w:rsid w:val="00157EEC"/>
    <w:rsid w:val="001612A9"/>
    <w:rsid w:val="0016301F"/>
    <w:rsid w:val="001634A9"/>
    <w:rsid w:val="00164E71"/>
    <w:rsid w:val="00164E90"/>
    <w:rsid w:val="00165A8D"/>
    <w:rsid w:val="001673B5"/>
    <w:rsid w:val="0017087B"/>
    <w:rsid w:val="0017149E"/>
    <w:rsid w:val="00171BC3"/>
    <w:rsid w:val="00175906"/>
    <w:rsid w:val="001777C4"/>
    <w:rsid w:val="00183486"/>
    <w:rsid w:val="001834BE"/>
    <w:rsid w:val="00183988"/>
    <w:rsid w:val="001849A4"/>
    <w:rsid w:val="00184CB4"/>
    <w:rsid w:val="00190BD0"/>
    <w:rsid w:val="001944B1"/>
    <w:rsid w:val="0019578E"/>
    <w:rsid w:val="001979CB"/>
    <w:rsid w:val="00197CAB"/>
    <w:rsid w:val="001A27E8"/>
    <w:rsid w:val="001A2B13"/>
    <w:rsid w:val="001A513C"/>
    <w:rsid w:val="001A6253"/>
    <w:rsid w:val="001A63AF"/>
    <w:rsid w:val="001A692D"/>
    <w:rsid w:val="001A6E4C"/>
    <w:rsid w:val="001A78D3"/>
    <w:rsid w:val="001B0268"/>
    <w:rsid w:val="001B26A2"/>
    <w:rsid w:val="001B6864"/>
    <w:rsid w:val="001C043A"/>
    <w:rsid w:val="001C2E2F"/>
    <w:rsid w:val="001C4633"/>
    <w:rsid w:val="001C58ED"/>
    <w:rsid w:val="001C7CCE"/>
    <w:rsid w:val="001D0C70"/>
    <w:rsid w:val="001D422A"/>
    <w:rsid w:val="001D504D"/>
    <w:rsid w:val="001D54AB"/>
    <w:rsid w:val="001D7DAD"/>
    <w:rsid w:val="001E0012"/>
    <w:rsid w:val="001E063B"/>
    <w:rsid w:val="001E1D7E"/>
    <w:rsid w:val="001E25B2"/>
    <w:rsid w:val="001E2627"/>
    <w:rsid w:val="001E3D64"/>
    <w:rsid w:val="001E4217"/>
    <w:rsid w:val="001E42CB"/>
    <w:rsid w:val="001E5AA3"/>
    <w:rsid w:val="001E6C49"/>
    <w:rsid w:val="001E735A"/>
    <w:rsid w:val="001F15D7"/>
    <w:rsid w:val="001F20A2"/>
    <w:rsid w:val="001F2BAD"/>
    <w:rsid w:val="001F3F7D"/>
    <w:rsid w:val="001F55FE"/>
    <w:rsid w:val="001F65D6"/>
    <w:rsid w:val="001F6701"/>
    <w:rsid w:val="001F7BD6"/>
    <w:rsid w:val="002000A3"/>
    <w:rsid w:val="00200F72"/>
    <w:rsid w:val="00203F6A"/>
    <w:rsid w:val="00205E18"/>
    <w:rsid w:val="002061E7"/>
    <w:rsid w:val="002108D2"/>
    <w:rsid w:val="00211400"/>
    <w:rsid w:val="00211844"/>
    <w:rsid w:val="00212786"/>
    <w:rsid w:val="00213232"/>
    <w:rsid w:val="00213BA6"/>
    <w:rsid w:val="00215A76"/>
    <w:rsid w:val="00215CBC"/>
    <w:rsid w:val="0021634F"/>
    <w:rsid w:val="002164AB"/>
    <w:rsid w:val="00216867"/>
    <w:rsid w:val="00217963"/>
    <w:rsid w:val="002203CE"/>
    <w:rsid w:val="002218AF"/>
    <w:rsid w:val="0022313C"/>
    <w:rsid w:val="0022366A"/>
    <w:rsid w:val="002262EC"/>
    <w:rsid w:val="0022654E"/>
    <w:rsid w:val="002325EA"/>
    <w:rsid w:val="00233A2C"/>
    <w:rsid w:val="00233CD0"/>
    <w:rsid w:val="0023701B"/>
    <w:rsid w:val="00237231"/>
    <w:rsid w:val="00237A2F"/>
    <w:rsid w:val="00241175"/>
    <w:rsid w:val="00241E7B"/>
    <w:rsid w:val="00241F41"/>
    <w:rsid w:val="002425EF"/>
    <w:rsid w:val="00243476"/>
    <w:rsid w:val="00243C41"/>
    <w:rsid w:val="00243D9D"/>
    <w:rsid w:val="00246D1D"/>
    <w:rsid w:val="00247C19"/>
    <w:rsid w:val="0025079A"/>
    <w:rsid w:val="00254099"/>
    <w:rsid w:val="00254727"/>
    <w:rsid w:val="00256477"/>
    <w:rsid w:val="002571DE"/>
    <w:rsid w:val="0025726E"/>
    <w:rsid w:val="002574D0"/>
    <w:rsid w:val="002606D4"/>
    <w:rsid w:val="00264AAA"/>
    <w:rsid w:val="002652CC"/>
    <w:rsid w:val="002674D7"/>
    <w:rsid w:val="002678CF"/>
    <w:rsid w:val="00270936"/>
    <w:rsid w:val="00270A6B"/>
    <w:rsid w:val="002746BA"/>
    <w:rsid w:val="00275695"/>
    <w:rsid w:val="00277962"/>
    <w:rsid w:val="002817C6"/>
    <w:rsid w:val="0028184C"/>
    <w:rsid w:val="0028203D"/>
    <w:rsid w:val="00283301"/>
    <w:rsid w:val="002858D6"/>
    <w:rsid w:val="002859E1"/>
    <w:rsid w:val="00286274"/>
    <w:rsid w:val="00286942"/>
    <w:rsid w:val="00287604"/>
    <w:rsid w:val="00290462"/>
    <w:rsid w:val="0029519B"/>
    <w:rsid w:val="00296C18"/>
    <w:rsid w:val="002A0C9A"/>
    <w:rsid w:val="002A2122"/>
    <w:rsid w:val="002A26DE"/>
    <w:rsid w:val="002A7B4C"/>
    <w:rsid w:val="002B0705"/>
    <w:rsid w:val="002B07A9"/>
    <w:rsid w:val="002B2124"/>
    <w:rsid w:val="002B2521"/>
    <w:rsid w:val="002B2DBF"/>
    <w:rsid w:val="002B416C"/>
    <w:rsid w:val="002C293C"/>
    <w:rsid w:val="002C295E"/>
    <w:rsid w:val="002C386A"/>
    <w:rsid w:val="002C3CAD"/>
    <w:rsid w:val="002C4D21"/>
    <w:rsid w:val="002C54EE"/>
    <w:rsid w:val="002C560C"/>
    <w:rsid w:val="002C565B"/>
    <w:rsid w:val="002C63B1"/>
    <w:rsid w:val="002D3616"/>
    <w:rsid w:val="002D4E21"/>
    <w:rsid w:val="002D5170"/>
    <w:rsid w:val="002D5412"/>
    <w:rsid w:val="002D5E3B"/>
    <w:rsid w:val="002D60F3"/>
    <w:rsid w:val="002D64C8"/>
    <w:rsid w:val="002D6624"/>
    <w:rsid w:val="002D66D1"/>
    <w:rsid w:val="002D77E0"/>
    <w:rsid w:val="002E2130"/>
    <w:rsid w:val="002E3E2C"/>
    <w:rsid w:val="002E45BA"/>
    <w:rsid w:val="002E5416"/>
    <w:rsid w:val="002F1789"/>
    <w:rsid w:val="002F2ED8"/>
    <w:rsid w:val="002F33AC"/>
    <w:rsid w:val="002F45A9"/>
    <w:rsid w:val="002F4FF4"/>
    <w:rsid w:val="002F5653"/>
    <w:rsid w:val="002F5C46"/>
    <w:rsid w:val="002F6DC9"/>
    <w:rsid w:val="002F727E"/>
    <w:rsid w:val="00303A80"/>
    <w:rsid w:val="003044BD"/>
    <w:rsid w:val="00304EB8"/>
    <w:rsid w:val="003055C1"/>
    <w:rsid w:val="00305619"/>
    <w:rsid w:val="003101BB"/>
    <w:rsid w:val="0031064F"/>
    <w:rsid w:val="0031087D"/>
    <w:rsid w:val="0031109F"/>
    <w:rsid w:val="00311851"/>
    <w:rsid w:val="00313767"/>
    <w:rsid w:val="003140D4"/>
    <w:rsid w:val="003141B2"/>
    <w:rsid w:val="00315A3C"/>
    <w:rsid w:val="00316E32"/>
    <w:rsid w:val="003179EA"/>
    <w:rsid w:val="00317B72"/>
    <w:rsid w:val="003235F6"/>
    <w:rsid w:val="00325B59"/>
    <w:rsid w:val="00326AEE"/>
    <w:rsid w:val="00330CC3"/>
    <w:rsid w:val="0033113B"/>
    <w:rsid w:val="0033383B"/>
    <w:rsid w:val="00333856"/>
    <w:rsid w:val="003346AA"/>
    <w:rsid w:val="00336C5B"/>
    <w:rsid w:val="00340AE2"/>
    <w:rsid w:val="0034394B"/>
    <w:rsid w:val="0034481D"/>
    <w:rsid w:val="00344E37"/>
    <w:rsid w:val="00345844"/>
    <w:rsid w:val="00345D8C"/>
    <w:rsid w:val="00347962"/>
    <w:rsid w:val="00347E91"/>
    <w:rsid w:val="003506F8"/>
    <w:rsid w:val="00351EDB"/>
    <w:rsid w:val="003520DB"/>
    <w:rsid w:val="00352937"/>
    <w:rsid w:val="00352A1E"/>
    <w:rsid w:val="00353813"/>
    <w:rsid w:val="003549CB"/>
    <w:rsid w:val="003558C3"/>
    <w:rsid w:val="0036120B"/>
    <w:rsid w:val="00361D96"/>
    <w:rsid w:val="00362457"/>
    <w:rsid w:val="00362D12"/>
    <w:rsid w:val="003632EA"/>
    <w:rsid w:val="003638D7"/>
    <w:rsid w:val="0036451A"/>
    <w:rsid w:val="00370502"/>
    <w:rsid w:val="003705C1"/>
    <w:rsid w:val="00370ED4"/>
    <w:rsid w:val="00371DB2"/>
    <w:rsid w:val="00373CCA"/>
    <w:rsid w:val="003742C5"/>
    <w:rsid w:val="003754A2"/>
    <w:rsid w:val="003760B3"/>
    <w:rsid w:val="003761DA"/>
    <w:rsid w:val="00381110"/>
    <w:rsid w:val="003828B4"/>
    <w:rsid w:val="00383007"/>
    <w:rsid w:val="0038357D"/>
    <w:rsid w:val="003845DB"/>
    <w:rsid w:val="00386BCB"/>
    <w:rsid w:val="0039229F"/>
    <w:rsid w:val="00392A24"/>
    <w:rsid w:val="0039359A"/>
    <w:rsid w:val="00393639"/>
    <w:rsid w:val="00393C70"/>
    <w:rsid w:val="003947B8"/>
    <w:rsid w:val="00394C26"/>
    <w:rsid w:val="00397AB6"/>
    <w:rsid w:val="00397DB0"/>
    <w:rsid w:val="003A2DCF"/>
    <w:rsid w:val="003A34A7"/>
    <w:rsid w:val="003A37ED"/>
    <w:rsid w:val="003A3B73"/>
    <w:rsid w:val="003B0641"/>
    <w:rsid w:val="003B3CF0"/>
    <w:rsid w:val="003B4308"/>
    <w:rsid w:val="003B4360"/>
    <w:rsid w:val="003B4612"/>
    <w:rsid w:val="003B4EE3"/>
    <w:rsid w:val="003B54D8"/>
    <w:rsid w:val="003B558C"/>
    <w:rsid w:val="003B55EE"/>
    <w:rsid w:val="003C03C0"/>
    <w:rsid w:val="003C05B2"/>
    <w:rsid w:val="003C2936"/>
    <w:rsid w:val="003C475A"/>
    <w:rsid w:val="003C5565"/>
    <w:rsid w:val="003C5DD0"/>
    <w:rsid w:val="003C64A2"/>
    <w:rsid w:val="003D07D0"/>
    <w:rsid w:val="003D09C2"/>
    <w:rsid w:val="003D220B"/>
    <w:rsid w:val="003D2E71"/>
    <w:rsid w:val="003E0019"/>
    <w:rsid w:val="003E0E07"/>
    <w:rsid w:val="003E0FF3"/>
    <w:rsid w:val="003E3369"/>
    <w:rsid w:val="003E750C"/>
    <w:rsid w:val="003E791C"/>
    <w:rsid w:val="003F163F"/>
    <w:rsid w:val="003F1B05"/>
    <w:rsid w:val="003F1BB3"/>
    <w:rsid w:val="003F2F5A"/>
    <w:rsid w:val="003F4146"/>
    <w:rsid w:val="003F5555"/>
    <w:rsid w:val="003F6A79"/>
    <w:rsid w:val="004000B6"/>
    <w:rsid w:val="004005BB"/>
    <w:rsid w:val="004014D0"/>
    <w:rsid w:val="00402B06"/>
    <w:rsid w:val="00406F0F"/>
    <w:rsid w:val="00410F17"/>
    <w:rsid w:val="004117ED"/>
    <w:rsid w:val="00416328"/>
    <w:rsid w:val="00420B02"/>
    <w:rsid w:val="00420C99"/>
    <w:rsid w:val="0042191C"/>
    <w:rsid w:val="00422336"/>
    <w:rsid w:val="004229CB"/>
    <w:rsid w:val="00422A1F"/>
    <w:rsid w:val="00422F7D"/>
    <w:rsid w:val="004236B4"/>
    <w:rsid w:val="00423DA2"/>
    <w:rsid w:val="00426201"/>
    <w:rsid w:val="0043192C"/>
    <w:rsid w:val="00432F09"/>
    <w:rsid w:val="004334DD"/>
    <w:rsid w:val="00433669"/>
    <w:rsid w:val="004377A3"/>
    <w:rsid w:val="00440912"/>
    <w:rsid w:val="00440F00"/>
    <w:rsid w:val="00440FE4"/>
    <w:rsid w:val="004446E8"/>
    <w:rsid w:val="004462B8"/>
    <w:rsid w:val="00446750"/>
    <w:rsid w:val="00446ACF"/>
    <w:rsid w:val="0044713E"/>
    <w:rsid w:val="00451127"/>
    <w:rsid w:val="0045298E"/>
    <w:rsid w:val="00452F90"/>
    <w:rsid w:val="0045418E"/>
    <w:rsid w:val="00455897"/>
    <w:rsid w:val="00456A32"/>
    <w:rsid w:val="00456E80"/>
    <w:rsid w:val="00457A27"/>
    <w:rsid w:val="0046200C"/>
    <w:rsid w:val="00465261"/>
    <w:rsid w:val="00466247"/>
    <w:rsid w:val="00466470"/>
    <w:rsid w:val="00470421"/>
    <w:rsid w:val="00471778"/>
    <w:rsid w:val="00476EF8"/>
    <w:rsid w:val="00477619"/>
    <w:rsid w:val="00477C15"/>
    <w:rsid w:val="00480F61"/>
    <w:rsid w:val="00482A89"/>
    <w:rsid w:val="00484398"/>
    <w:rsid w:val="00486173"/>
    <w:rsid w:val="00487882"/>
    <w:rsid w:val="00490A82"/>
    <w:rsid w:val="00490AD9"/>
    <w:rsid w:val="004934F2"/>
    <w:rsid w:val="0049368B"/>
    <w:rsid w:val="004936DE"/>
    <w:rsid w:val="004950E4"/>
    <w:rsid w:val="0049608E"/>
    <w:rsid w:val="00496202"/>
    <w:rsid w:val="004964A8"/>
    <w:rsid w:val="00497402"/>
    <w:rsid w:val="004A07FC"/>
    <w:rsid w:val="004A1D23"/>
    <w:rsid w:val="004A37D3"/>
    <w:rsid w:val="004A3DE5"/>
    <w:rsid w:val="004A6085"/>
    <w:rsid w:val="004A61DE"/>
    <w:rsid w:val="004A6F4D"/>
    <w:rsid w:val="004B0E6C"/>
    <w:rsid w:val="004B1C94"/>
    <w:rsid w:val="004B35C1"/>
    <w:rsid w:val="004B3689"/>
    <w:rsid w:val="004B3BFF"/>
    <w:rsid w:val="004B4B37"/>
    <w:rsid w:val="004B6483"/>
    <w:rsid w:val="004B70D5"/>
    <w:rsid w:val="004C174D"/>
    <w:rsid w:val="004C5392"/>
    <w:rsid w:val="004C580F"/>
    <w:rsid w:val="004C5B5D"/>
    <w:rsid w:val="004C7099"/>
    <w:rsid w:val="004C7B9F"/>
    <w:rsid w:val="004D511C"/>
    <w:rsid w:val="004D5F06"/>
    <w:rsid w:val="004D7889"/>
    <w:rsid w:val="004E111B"/>
    <w:rsid w:val="004E1E85"/>
    <w:rsid w:val="004E2AEC"/>
    <w:rsid w:val="004E2E64"/>
    <w:rsid w:val="004E4966"/>
    <w:rsid w:val="004E49D6"/>
    <w:rsid w:val="004E5EC4"/>
    <w:rsid w:val="004E69FA"/>
    <w:rsid w:val="004E74F0"/>
    <w:rsid w:val="004E7CD4"/>
    <w:rsid w:val="004E7D7D"/>
    <w:rsid w:val="004F0866"/>
    <w:rsid w:val="004F110A"/>
    <w:rsid w:val="004F1163"/>
    <w:rsid w:val="004F1951"/>
    <w:rsid w:val="004F1D78"/>
    <w:rsid w:val="004F2983"/>
    <w:rsid w:val="004F368E"/>
    <w:rsid w:val="004F624E"/>
    <w:rsid w:val="004F63CB"/>
    <w:rsid w:val="004F7CF8"/>
    <w:rsid w:val="005011C0"/>
    <w:rsid w:val="00502EC6"/>
    <w:rsid w:val="00504891"/>
    <w:rsid w:val="00506C82"/>
    <w:rsid w:val="00507029"/>
    <w:rsid w:val="00511D79"/>
    <w:rsid w:val="00512222"/>
    <w:rsid w:val="0051588D"/>
    <w:rsid w:val="00516EF0"/>
    <w:rsid w:val="00517D68"/>
    <w:rsid w:val="00520185"/>
    <w:rsid w:val="0052541C"/>
    <w:rsid w:val="00526DF4"/>
    <w:rsid w:val="0053093A"/>
    <w:rsid w:val="00534D67"/>
    <w:rsid w:val="00540F94"/>
    <w:rsid w:val="0054245B"/>
    <w:rsid w:val="00542A4A"/>
    <w:rsid w:val="00542B42"/>
    <w:rsid w:val="00543FE7"/>
    <w:rsid w:val="00545BAC"/>
    <w:rsid w:val="0055350D"/>
    <w:rsid w:val="005535D4"/>
    <w:rsid w:val="00553CA5"/>
    <w:rsid w:val="00553DCD"/>
    <w:rsid w:val="00555DBD"/>
    <w:rsid w:val="005565DC"/>
    <w:rsid w:val="00561D02"/>
    <w:rsid w:val="00562E45"/>
    <w:rsid w:val="0056562F"/>
    <w:rsid w:val="005658AC"/>
    <w:rsid w:val="00565DD7"/>
    <w:rsid w:val="00566327"/>
    <w:rsid w:val="00567DF5"/>
    <w:rsid w:val="00572B2B"/>
    <w:rsid w:val="00575E18"/>
    <w:rsid w:val="0057625D"/>
    <w:rsid w:val="00581702"/>
    <w:rsid w:val="00581A39"/>
    <w:rsid w:val="005832C7"/>
    <w:rsid w:val="005836A4"/>
    <w:rsid w:val="00583E7B"/>
    <w:rsid w:val="005874C5"/>
    <w:rsid w:val="005924A1"/>
    <w:rsid w:val="00593A3A"/>
    <w:rsid w:val="005941BF"/>
    <w:rsid w:val="00594D75"/>
    <w:rsid w:val="0059587D"/>
    <w:rsid w:val="00595A33"/>
    <w:rsid w:val="00595FE0"/>
    <w:rsid w:val="00597433"/>
    <w:rsid w:val="005A0D02"/>
    <w:rsid w:val="005A18AB"/>
    <w:rsid w:val="005A2666"/>
    <w:rsid w:val="005A3AB9"/>
    <w:rsid w:val="005A56E4"/>
    <w:rsid w:val="005A6042"/>
    <w:rsid w:val="005B42C5"/>
    <w:rsid w:val="005B49DA"/>
    <w:rsid w:val="005C06A6"/>
    <w:rsid w:val="005C2017"/>
    <w:rsid w:val="005C2DDE"/>
    <w:rsid w:val="005C3418"/>
    <w:rsid w:val="005C5741"/>
    <w:rsid w:val="005C5E0C"/>
    <w:rsid w:val="005C7BA4"/>
    <w:rsid w:val="005D08CF"/>
    <w:rsid w:val="005D1E29"/>
    <w:rsid w:val="005D2B58"/>
    <w:rsid w:val="005E12ED"/>
    <w:rsid w:val="005E1D05"/>
    <w:rsid w:val="005E203D"/>
    <w:rsid w:val="005E3810"/>
    <w:rsid w:val="005E396D"/>
    <w:rsid w:val="005E3B02"/>
    <w:rsid w:val="005E4D4B"/>
    <w:rsid w:val="005E57AC"/>
    <w:rsid w:val="005E6363"/>
    <w:rsid w:val="005F28D9"/>
    <w:rsid w:val="005F4989"/>
    <w:rsid w:val="005F4C3C"/>
    <w:rsid w:val="005F6085"/>
    <w:rsid w:val="00601DA9"/>
    <w:rsid w:val="00602786"/>
    <w:rsid w:val="00602EAD"/>
    <w:rsid w:val="006036BE"/>
    <w:rsid w:val="0060491D"/>
    <w:rsid w:val="00607E06"/>
    <w:rsid w:val="00611073"/>
    <w:rsid w:val="00611187"/>
    <w:rsid w:val="0061329D"/>
    <w:rsid w:val="00614BB6"/>
    <w:rsid w:val="00614C01"/>
    <w:rsid w:val="00620BD3"/>
    <w:rsid w:val="006265C8"/>
    <w:rsid w:val="00626C4C"/>
    <w:rsid w:val="00630584"/>
    <w:rsid w:val="00633FF0"/>
    <w:rsid w:val="00634305"/>
    <w:rsid w:val="006350B9"/>
    <w:rsid w:val="00636653"/>
    <w:rsid w:val="00636872"/>
    <w:rsid w:val="00636B66"/>
    <w:rsid w:val="00637B40"/>
    <w:rsid w:val="00640029"/>
    <w:rsid w:val="006431AC"/>
    <w:rsid w:val="00643F54"/>
    <w:rsid w:val="00644F86"/>
    <w:rsid w:val="0064641A"/>
    <w:rsid w:val="00646B1B"/>
    <w:rsid w:val="00646CC5"/>
    <w:rsid w:val="00647A6B"/>
    <w:rsid w:val="00647EFE"/>
    <w:rsid w:val="006514CB"/>
    <w:rsid w:val="0065241C"/>
    <w:rsid w:val="0065273A"/>
    <w:rsid w:val="006537B8"/>
    <w:rsid w:val="00654C57"/>
    <w:rsid w:val="00655CA6"/>
    <w:rsid w:val="006609C4"/>
    <w:rsid w:val="006615AF"/>
    <w:rsid w:val="00662D33"/>
    <w:rsid w:val="00663A41"/>
    <w:rsid w:val="00666B44"/>
    <w:rsid w:val="00667CFA"/>
    <w:rsid w:val="00667DBA"/>
    <w:rsid w:val="00671EC4"/>
    <w:rsid w:val="00672C79"/>
    <w:rsid w:val="00673330"/>
    <w:rsid w:val="00673767"/>
    <w:rsid w:val="00674CAB"/>
    <w:rsid w:val="0067547E"/>
    <w:rsid w:val="00676C51"/>
    <w:rsid w:val="00677644"/>
    <w:rsid w:val="00677859"/>
    <w:rsid w:val="00677B3B"/>
    <w:rsid w:val="00677F85"/>
    <w:rsid w:val="006811CC"/>
    <w:rsid w:val="00681351"/>
    <w:rsid w:val="0068314F"/>
    <w:rsid w:val="00687950"/>
    <w:rsid w:val="00691F9F"/>
    <w:rsid w:val="006938A7"/>
    <w:rsid w:val="00693D40"/>
    <w:rsid w:val="00694191"/>
    <w:rsid w:val="006965E0"/>
    <w:rsid w:val="00696BE3"/>
    <w:rsid w:val="006971D2"/>
    <w:rsid w:val="006973CD"/>
    <w:rsid w:val="006A3CA4"/>
    <w:rsid w:val="006A3DB3"/>
    <w:rsid w:val="006A4D82"/>
    <w:rsid w:val="006A4E9A"/>
    <w:rsid w:val="006A570D"/>
    <w:rsid w:val="006B0591"/>
    <w:rsid w:val="006B2581"/>
    <w:rsid w:val="006B2EDC"/>
    <w:rsid w:val="006B5BA8"/>
    <w:rsid w:val="006B5DAD"/>
    <w:rsid w:val="006B6CBF"/>
    <w:rsid w:val="006B6F8F"/>
    <w:rsid w:val="006B7A2E"/>
    <w:rsid w:val="006B7A97"/>
    <w:rsid w:val="006C12C9"/>
    <w:rsid w:val="006C1CCA"/>
    <w:rsid w:val="006C2633"/>
    <w:rsid w:val="006C305A"/>
    <w:rsid w:val="006C33F7"/>
    <w:rsid w:val="006C4C30"/>
    <w:rsid w:val="006C4E06"/>
    <w:rsid w:val="006C4F6B"/>
    <w:rsid w:val="006C5BA5"/>
    <w:rsid w:val="006C6602"/>
    <w:rsid w:val="006C7713"/>
    <w:rsid w:val="006C7CE3"/>
    <w:rsid w:val="006D0BF3"/>
    <w:rsid w:val="006D0FD8"/>
    <w:rsid w:val="006D1525"/>
    <w:rsid w:val="006D164F"/>
    <w:rsid w:val="006D35C2"/>
    <w:rsid w:val="006D3B51"/>
    <w:rsid w:val="006D4983"/>
    <w:rsid w:val="006D7FD9"/>
    <w:rsid w:val="006E1611"/>
    <w:rsid w:val="006E27DE"/>
    <w:rsid w:val="006E5C06"/>
    <w:rsid w:val="006E6077"/>
    <w:rsid w:val="006E6DAB"/>
    <w:rsid w:val="006E7140"/>
    <w:rsid w:val="006F1CF4"/>
    <w:rsid w:val="006F1D57"/>
    <w:rsid w:val="006F3554"/>
    <w:rsid w:val="006F43AB"/>
    <w:rsid w:val="006F4A88"/>
    <w:rsid w:val="006F71D3"/>
    <w:rsid w:val="00700C75"/>
    <w:rsid w:val="007024A7"/>
    <w:rsid w:val="0070282D"/>
    <w:rsid w:val="00703902"/>
    <w:rsid w:val="00704F1F"/>
    <w:rsid w:val="0070591E"/>
    <w:rsid w:val="00705D29"/>
    <w:rsid w:val="007065D1"/>
    <w:rsid w:val="00706FFC"/>
    <w:rsid w:val="0071023D"/>
    <w:rsid w:val="0071036D"/>
    <w:rsid w:val="0071097E"/>
    <w:rsid w:val="007114B6"/>
    <w:rsid w:val="007137B5"/>
    <w:rsid w:val="00716344"/>
    <w:rsid w:val="00716C70"/>
    <w:rsid w:val="00716C78"/>
    <w:rsid w:val="007177A9"/>
    <w:rsid w:val="0072015D"/>
    <w:rsid w:val="00721587"/>
    <w:rsid w:val="007247B9"/>
    <w:rsid w:val="00724D53"/>
    <w:rsid w:val="00727517"/>
    <w:rsid w:val="007275D5"/>
    <w:rsid w:val="0073005A"/>
    <w:rsid w:val="007342B2"/>
    <w:rsid w:val="0073522F"/>
    <w:rsid w:val="00735745"/>
    <w:rsid w:val="00735A32"/>
    <w:rsid w:val="00737300"/>
    <w:rsid w:val="00740C8C"/>
    <w:rsid w:val="0074434E"/>
    <w:rsid w:val="007455EC"/>
    <w:rsid w:val="00745A01"/>
    <w:rsid w:val="00745E5A"/>
    <w:rsid w:val="0074689F"/>
    <w:rsid w:val="00746D5C"/>
    <w:rsid w:val="00747F49"/>
    <w:rsid w:val="00750571"/>
    <w:rsid w:val="0075082B"/>
    <w:rsid w:val="00751C4E"/>
    <w:rsid w:val="00752960"/>
    <w:rsid w:val="00755722"/>
    <w:rsid w:val="007572A7"/>
    <w:rsid w:val="0075731A"/>
    <w:rsid w:val="007578B4"/>
    <w:rsid w:val="007601DA"/>
    <w:rsid w:val="007607E9"/>
    <w:rsid w:val="00763B96"/>
    <w:rsid w:val="00764927"/>
    <w:rsid w:val="00765C0A"/>
    <w:rsid w:val="00766196"/>
    <w:rsid w:val="007748E1"/>
    <w:rsid w:val="00775D1C"/>
    <w:rsid w:val="00775D33"/>
    <w:rsid w:val="007778C6"/>
    <w:rsid w:val="00782F85"/>
    <w:rsid w:val="00784089"/>
    <w:rsid w:val="00785387"/>
    <w:rsid w:val="007871B8"/>
    <w:rsid w:val="00787430"/>
    <w:rsid w:val="00790E1A"/>
    <w:rsid w:val="007910E3"/>
    <w:rsid w:val="0079171D"/>
    <w:rsid w:val="00792A8C"/>
    <w:rsid w:val="007932C4"/>
    <w:rsid w:val="00793841"/>
    <w:rsid w:val="0079549F"/>
    <w:rsid w:val="00796C21"/>
    <w:rsid w:val="00797DA3"/>
    <w:rsid w:val="007A0FDB"/>
    <w:rsid w:val="007A11A4"/>
    <w:rsid w:val="007A14DA"/>
    <w:rsid w:val="007A26A8"/>
    <w:rsid w:val="007A6044"/>
    <w:rsid w:val="007B193D"/>
    <w:rsid w:val="007B1B2A"/>
    <w:rsid w:val="007B1CFC"/>
    <w:rsid w:val="007B4271"/>
    <w:rsid w:val="007B4B6A"/>
    <w:rsid w:val="007B5924"/>
    <w:rsid w:val="007C091D"/>
    <w:rsid w:val="007C2079"/>
    <w:rsid w:val="007C31A5"/>
    <w:rsid w:val="007C4195"/>
    <w:rsid w:val="007C730A"/>
    <w:rsid w:val="007C737E"/>
    <w:rsid w:val="007D07A0"/>
    <w:rsid w:val="007D11C9"/>
    <w:rsid w:val="007D14C7"/>
    <w:rsid w:val="007D2EB6"/>
    <w:rsid w:val="007D310D"/>
    <w:rsid w:val="007D3622"/>
    <w:rsid w:val="007D516B"/>
    <w:rsid w:val="007D7CC0"/>
    <w:rsid w:val="007E27FC"/>
    <w:rsid w:val="007E692D"/>
    <w:rsid w:val="007E7BB3"/>
    <w:rsid w:val="007F0880"/>
    <w:rsid w:val="007F09D3"/>
    <w:rsid w:val="007F1FC9"/>
    <w:rsid w:val="007F2B70"/>
    <w:rsid w:val="007F7443"/>
    <w:rsid w:val="007F756E"/>
    <w:rsid w:val="007F758C"/>
    <w:rsid w:val="008002B2"/>
    <w:rsid w:val="00800BB9"/>
    <w:rsid w:val="00803E20"/>
    <w:rsid w:val="00806007"/>
    <w:rsid w:val="00807B64"/>
    <w:rsid w:val="008101D3"/>
    <w:rsid w:val="00813917"/>
    <w:rsid w:val="008163EF"/>
    <w:rsid w:val="00817E4E"/>
    <w:rsid w:val="00820F99"/>
    <w:rsid w:val="00822779"/>
    <w:rsid w:val="00823A23"/>
    <w:rsid w:val="00831289"/>
    <w:rsid w:val="008314DD"/>
    <w:rsid w:val="008329B8"/>
    <w:rsid w:val="00832DDB"/>
    <w:rsid w:val="00832E14"/>
    <w:rsid w:val="008348FA"/>
    <w:rsid w:val="00834DA4"/>
    <w:rsid w:val="00835354"/>
    <w:rsid w:val="008424C1"/>
    <w:rsid w:val="008424DE"/>
    <w:rsid w:val="0084274E"/>
    <w:rsid w:val="00844907"/>
    <w:rsid w:val="00845AEA"/>
    <w:rsid w:val="00845F08"/>
    <w:rsid w:val="0084744D"/>
    <w:rsid w:val="008475F8"/>
    <w:rsid w:val="0085162E"/>
    <w:rsid w:val="00852892"/>
    <w:rsid w:val="008530CF"/>
    <w:rsid w:val="00853194"/>
    <w:rsid w:val="00854593"/>
    <w:rsid w:val="00857016"/>
    <w:rsid w:val="008578CA"/>
    <w:rsid w:val="00857FCC"/>
    <w:rsid w:val="00861AE9"/>
    <w:rsid w:val="00872DEB"/>
    <w:rsid w:val="008765D2"/>
    <w:rsid w:val="00877978"/>
    <w:rsid w:val="00880B58"/>
    <w:rsid w:val="00881202"/>
    <w:rsid w:val="0088179F"/>
    <w:rsid w:val="0088210C"/>
    <w:rsid w:val="00882A39"/>
    <w:rsid w:val="00886047"/>
    <w:rsid w:val="00886213"/>
    <w:rsid w:val="008867AD"/>
    <w:rsid w:val="008904E0"/>
    <w:rsid w:val="00890F70"/>
    <w:rsid w:val="0089285E"/>
    <w:rsid w:val="008939B4"/>
    <w:rsid w:val="00894B75"/>
    <w:rsid w:val="00895CE5"/>
    <w:rsid w:val="008974CC"/>
    <w:rsid w:val="00897996"/>
    <w:rsid w:val="008A0631"/>
    <w:rsid w:val="008A08B2"/>
    <w:rsid w:val="008A24F2"/>
    <w:rsid w:val="008A3151"/>
    <w:rsid w:val="008A3266"/>
    <w:rsid w:val="008A5BB1"/>
    <w:rsid w:val="008B0603"/>
    <w:rsid w:val="008B0E17"/>
    <w:rsid w:val="008B1707"/>
    <w:rsid w:val="008B36C1"/>
    <w:rsid w:val="008B3722"/>
    <w:rsid w:val="008B376D"/>
    <w:rsid w:val="008B3865"/>
    <w:rsid w:val="008B3BFB"/>
    <w:rsid w:val="008B42A7"/>
    <w:rsid w:val="008B4753"/>
    <w:rsid w:val="008B4B9E"/>
    <w:rsid w:val="008B54F8"/>
    <w:rsid w:val="008B65EB"/>
    <w:rsid w:val="008C096F"/>
    <w:rsid w:val="008C0EBF"/>
    <w:rsid w:val="008C287C"/>
    <w:rsid w:val="008C2A45"/>
    <w:rsid w:val="008C38B5"/>
    <w:rsid w:val="008C6901"/>
    <w:rsid w:val="008C6ED2"/>
    <w:rsid w:val="008C7EE0"/>
    <w:rsid w:val="008D03FC"/>
    <w:rsid w:val="008D066E"/>
    <w:rsid w:val="008D125C"/>
    <w:rsid w:val="008D197E"/>
    <w:rsid w:val="008D1B92"/>
    <w:rsid w:val="008D3163"/>
    <w:rsid w:val="008D33F4"/>
    <w:rsid w:val="008D34D9"/>
    <w:rsid w:val="008D477D"/>
    <w:rsid w:val="008D5334"/>
    <w:rsid w:val="008D568E"/>
    <w:rsid w:val="008D61A1"/>
    <w:rsid w:val="008D6FDF"/>
    <w:rsid w:val="008E0B90"/>
    <w:rsid w:val="008E57EA"/>
    <w:rsid w:val="008E7D19"/>
    <w:rsid w:val="008E7ED3"/>
    <w:rsid w:val="008F1B59"/>
    <w:rsid w:val="008F2764"/>
    <w:rsid w:val="008F2E99"/>
    <w:rsid w:val="008F3465"/>
    <w:rsid w:val="008F4D39"/>
    <w:rsid w:val="008F5C56"/>
    <w:rsid w:val="009000DB"/>
    <w:rsid w:val="009009A4"/>
    <w:rsid w:val="00911FDD"/>
    <w:rsid w:val="00914084"/>
    <w:rsid w:val="0091499A"/>
    <w:rsid w:val="009154A8"/>
    <w:rsid w:val="009164AC"/>
    <w:rsid w:val="0092278B"/>
    <w:rsid w:val="00922FE4"/>
    <w:rsid w:val="00924890"/>
    <w:rsid w:val="00924D66"/>
    <w:rsid w:val="009253BB"/>
    <w:rsid w:val="00925C64"/>
    <w:rsid w:val="00926CF2"/>
    <w:rsid w:val="00927F3C"/>
    <w:rsid w:val="00930430"/>
    <w:rsid w:val="00933109"/>
    <w:rsid w:val="00933520"/>
    <w:rsid w:val="0093388F"/>
    <w:rsid w:val="00933BA9"/>
    <w:rsid w:val="00933F55"/>
    <w:rsid w:val="00934012"/>
    <w:rsid w:val="0094209A"/>
    <w:rsid w:val="00945453"/>
    <w:rsid w:val="009455A1"/>
    <w:rsid w:val="00946173"/>
    <w:rsid w:val="009510A9"/>
    <w:rsid w:val="00952322"/>
    <w:rsid w:val="0095593C"/>
    <w:rsid w:val="00957577"/>
    <w:rsid w:val="00961AC9"/>
    <w:rsid w:val="0096325C"/>
    <w:rsid w:val="009654CA"/>
    <w:rsid w:val="00965D87"/>
    <w:rsid w:val="009711A3"/>
    <w:rsid w:val="0097157C"/>
    <w:rsid w:val="00977BAB"/>
    <w:rsid w:val="00981487"/>
    <w:rsid w:val="00981B0B"/>
    <w:rsid w:val="00986049"/>
    <w:rsid w:val="009865F7"/>
    <w:rsid w:val="00990629"/>
    <w:rsid w:val="009908E0"/>
    <w:rsid w:val="009908E6"/>
    <w:rsid w:val="00992291"/>
    <w:rsid w:val="00992BF7"/>
    <w:rsid w:val="00993BAF"/>
    <w:rsid w:val="00993F3B"/>
    <w:rsid w:val="0099723C"/>
    <w:rsid w:val="009A004D"/>
    <w:rsid w:val="009A2D2B"/>
    <w:rsid w:val="009A3902"/>
    <w:rsid w:val="009B7C69"/>
    <w:rsid w:val="009C296C"/>
    <w:rsid w:val="009C512A"/>
    <w:rsid w:val="009C7B45"/>
    <w:rsid w:val="009D0F68"/>
    <w:rsid w:val="009D18BE"/>
    <w:rsid w:val="009D31AA"/>
    <w:rsid w:val="009D380B"/>
    <w:rsid w:val="009D4B83"/>
    <w:rsid w:val="009D5BAD"/>
    <w:rsid w:val="009D6634"/>
    <w:rsid w:val="009D6E40"/>
    <w:rsid w:val="009D7E43"/>
    <w:rsid w:val="009E10C3"/>
    <w:rsid w:val="009E1C09"/>
    <w:rsid w:val="009E2767"/>
    <w:rsid w:val="009E45A7"/>
    <w:rsid w:val="009E4F4E"/>
    <w:rsid w:val="009E60CF"/>
    <w:rsid w:val="009E6735"/>
    <w:rsid w:val="009E6BE3"/>
    <w:rsid w:val="009E7462"/>
    <w:rsid w:val="009E7908"/>
    <w:rsid w:val="009F3014"/>
    <w:rsid w:val="009F30E1"/>
    <w:rsid w:val="009F3E6F"/>
    <w:rsid w:val="009F5C5D"/>
    <w:rsid w:val="00A0436D"/>
    <w:rsid w:val="00A05103"/>
    <w:rsid w:val="00A07AED"/>
    <w:rsid w:val="00A10E3D"/>
    <w:rsid w:val="00A1107E"/>
    <w:rsid w:val="00A1162F"/>
    <w:rsid w:val="00A1285E"/>
    <w:rsid w:val="00A12A05"/>
    <w:rsid w:val="00A13B3B"/>
    <w:rsid w:val="00A1460B"/>
    <w:rsid w:val="00A14B65"/>
    <w:rsid w:val="00A15F37"/>
    <w:rsid w:val="00A17D60"/>
    <w:rsid w:val="00A20967"/>
    <w:rsid w:val="00A24526"/>
    <w:rsid w:val="00A2635F"/>
    <w:rsid w:val="00A31291"/>
    <w:rsid w:val="00A31667"/>
    <w:rsid w:val="00A337AD"/>
    <w:rsid w:val="00A34645"/>
    <w:rsid w:val="00A346E1"/>
    <w:rsid w:val="00A35C30"/>
    <w:rsid w:val="00A36752"/>
    <w:rsid w:val="00A40811"/>
    <w:rsid w:val="00A40898"/>
    <w:rsid w:val="00A420B6"/>
    <w:rsid w:val="00A42F45"/>
    <w:rsid w:val="00A460EC"/>
    <w:rsid w:val="00A4717A"/>
    <w:rsid w:val="00A4746E"/>
    <w:rsid w:val="00A4796E"/>
    <w:rsid w:val="00A515C9"/>
    <w:rsid w:val="00A52A0A"/>
    <w:rsid w:val="00A568AE"/>
    <w:rsid w:val="00A56E2B"/>
    <w:rsid w:val="00A578F1"/>
    <w:rsid w:val="00A65142"/>
    <w:rsid w:val="00A707F7"/>
    <w:rsid w:val="00A71222"/>
    <w:rsid w:val="00A717E2"/>
    <w:rsid w:val="00A72549"/>
    <w:rsid w:val="00A72AD3"/>
    <w:rsid w:val="00A74072"/>
    <w:rsid w:val="00A763A8"/>
    <w:rsid w:val="00A765F5"/>
    <w:rsid w:val="00A77810"/>
    <w:rsid w:val="00A80904"/>
    <w:rsid w:val="00A811E7"/>
    <w:rsid w:val="00A81991"/>
    <w:rsid w:val="00A830EB"/>
    <w:rsid w:val="00A9152A"/>
    <w:rsid w:val="00A92894"/>
    <w:rsid w:val="00A9410E"/>
    <w:rsid w:val="00A94B1F"/>
    <w:rsid w:val="00A96952"/>
    <w:rsid w:val="00AA0CC1"/>
    <w:rsid w:val="00AA1B20"/>
    <w:rsid w:val="00AA202B"/>
    <w:rsid w:val="00AA21D3"/>
    <w:rsid w:val="00AA3D92"/>
    <w:rsid w:val="00AA5310"/>
    <w:rsid w:val="00AA547E"/>
    <w:rsid w:val="00AA5A95"/>
    <w:rsid w:val="00AB5BD2"/>
    <w:rsid w:val="00AB5F95"/>
    <w:rsid w:val="00AB721A"/>
    <w:rsid w:val="00AB7D99"/>
    <w:rsid w:val="00AC058C"/>
    <w:rsid w:val="00AC1650"/>
    <w:rsid w:val="00AC2C5D"/>
    <w:rsid w:val="00AC3671"/>
    <w:rsid w:val="00AC4EAF"/>
    <w:rsid w:val="00AD429C"/>
    <w:rsid w:val="00AD4A1D"/>
    <w:rsid w:val="00AD52C5"/>
    <w:rsid w:val="00AD5AEF"/>
    <w:rsid w:val="00AD6587"/>
    <w:rsid w:val="00AD720F"/>
    <w:rsid w:val="00AD7966"/>
    <w:rsid w:val="00AE1AB3"/>
    <w:rsid w:val="00AF074B"/>
    <w:rsid w:val="00AF0DC7"/>
    <w:rsid w:val="00AF0F52"/>
    <w:rsid w:val="00AF4DEF"/>
    <w:rsid w:val="00AF5615"/>
    <w:rsid w:val="00AF57CC"/>
    <w:rsid w:val="00AF6898"/>
    <w:rsid w:val="00B00075"/>
    <w:rsid w:val="00B00853"/>
    <w:rsid w:val="00B00949"/>
    <w:rsid w:val="00B0350D"/>
    <w:rsid w:val="00B0447D"/>
    <w:rsid w:val="00B05A7D"/>
    <w:rsid w:val="00B067D8"/>
    <w:rsid w:val="00B07FD6"/>
    <w:rsid w:val="00B1015F"/>
    <w:rsid w:val="00B11956"/>
    <w:rsid w:val="00B11EA7"/>
    <w:rsid w:val="00B12927"/>
    <w:rsid w:val="00B12CB4"/>
    <w:rsid w:val="00B1323C"/>
    <w:rsid w:val="00B13BC4"/>
    <w:rsid w:val="00B14A4F"/>
    <w:rsid w:val="00B17154"/>
    <w:rsid w:val="00B20FFF"/>
    <w:rsid w:val="00B23F65"/>
    <w:rsid w:val="00B24714"/>
    <w:rsid w:val="00B27750"/>
    <w:rsid w:val="00B32C12"/>
    <w:rsid w:val="00B33706"/>
    <w:rsid w:val="00B33771"/>
    <w:rsid w:val="00B35C8E"/>
    <w:rsid w:val="00B35F97"/>
    <w:rsid w:val="00B36A4A"/>
    <w:rsid w:val="00B40E4D"/>
    <w:rsid w:val="00B413E9"/>
    <w:rsid w:val="00B418F9"/>
    <w:rsid w:val="00B46647"/>
    <w:rsid w:val="00B531BC"/>
    <w:rsid w:val="00B54484"/>
    <w:rsid w:val="00B56A77"/>
    <w:rsid w:val="00B578C3"/>
    <w:rsid w:val="00B60152"/>
    <w:rsid w:val="00B60961"/>
    <w:rsid w:val="00B62497"/>
    <w:rsid w:val="00B64465"/>
    <w:rsid w:val="00B645F3"/>
    <w:rsid w:val="00B65671"/>
    <w:rsid w:val="00B65B50"/>
    <w:rsid w:val="00B67D4C"/>
    <w:rsid w:val="00B70F32"/>
    <w:rsid w:val="00B73736"/>
    <w:rsid w:val="00B74074"/>
    <w:rsid w:val="00B74489"/>
    <w:rsid w:val="00B7618A"/>
    <w:rsid w:val="00B76699"/>
    <w:rsid w:val="00B76B45"/>
    <w:rsid w:val="00B805BD"/>
    <w:rsid w:val="00B8155E"/>
    <w:rsid w:val="00B83A37"/>
    <w:rsid w:val="00B8454B"/>
    <w:rsid w:val="00B87092"/>
    <w:rsid w:val="00B87CBD"/>
    <w:rsid w:val="00B90697"/>
    <w:rsid w:val="00B90DF1"/>
    <w:rsid w:val="00B90EF5"/>
    <w:rsid w:val="00B94CF1"/>
    <w:rsid w:val="00B96DFD"/>
    <w:rsid w:val="00B976C7"/>
    <w:rsid w:val="00B97859"/>
    <w:rsid w:val="00BA4D00"/>
    <w:rsid w:val="00BA5135"/>
    <w:rsid w:val="00BA5448"/>
    <w:rsid w:val="00BB06E6"/>
    <w:rsid w:val="00BB2A1D"/>
    <w:rsid w:val="00BB2E2A"/>
    <w:rsid w:val="00BB3B41"/>
    <w:rsid w:val="00BB57B0"/>
    <w:rsid w:val="00BB7E81"/>
    <w:rsid w:val="00BC1020"/>
    <w:rsid w:val="00BC2E9B"/>
    <w:rsid w:val="00BC3397"/>
    <w:rsid w:val="00BC45A0"/>
    <w:rsid w:val="00BC57AF"/>
    <w:rsid w:val="00BC5AA4"/>
    <w:rsid w:val="00BC68BA"/>
    <w:rsid w:val="00BD0A8D"/>
    <w:rsid w:val="00BD311D"/>
    <w:rsid w:val="00BD36F2"/>
    <w:rsid w:val="00BD378E"/>
    <w:rsid w:val="00BD430E"/>
    <w:rsid w:val="00BD5528"/>
    <w:rsid w:val="00BD555D"/>
    <w:rsid w:val="00BD5EE2"/>
    <w:rsid w:val="00BD680D"/>
    <w:rsid w:val="00BD6B87"/>
    <w:rsid w:val="00BD7783"/>
    <w:rsid w:val="00BD78F0"/>
    <w:rsid w:val="00BE0927"/>
    <w:rsid w:val="00BE11FC"/>
    <w:rsid w:val="00BE1F72"/>
    <w:rsid w:val="00BE3930"/>
    <w:rsid w:val="00BE3DDD"/>
    <w:rsid w:val="00BE51D1"/>
    <w:rsid w:val="00BE576A"/>
    <w:rsid w:val="00BE58D5"/>
    <w:rsid w:val="00BE5924"/>
    <w:rsid w:val="00BE727F"/>
    <w:rsid w:val="00BF0123"/>
    <w:rsid w:val="00BF16C6"/>
    <w:rsid w:val="00BF20D9"/>
    <w:rsid w:val="00BF2384"/>
    <w:rsid w:val="00BF28C9"/>
    <w:rsid w:val="00BF2C3A"/>
    <w:rsid w:val="00BF2FD7"/>
    <w:rsid w:val="00BF43E5"/>
    <w:rsid w:val="00BF51A0"/>
    <w:rsid w:val="00BF5486"/>
    <w:rsid w:val="00C00F2E"/>
    <w:rsid w:val="00C01085"/>
    <w:rsid w:val="00C02D97"/>
    <w:rsid w:val="00C03695"/>
    <w:rsid w:val="00C06A2A"/>
    <w:rsid w:val="00C06ABD"/>
    <w:rsid w:val="00C10B0D"/>
    <w:rsid w:val="00C13CB8"/>
    <w:rsid w:val="00C13CFA"/>
    <w:rsid w:val="00C172D3"/>
    <w:rsid w:val="00C174B7"/>
    <w:rsid w:val="00C17D2B"/>
    <w:rsid w:val="00C20EC1"/>
    <w:rsid w:val="00C211FF"/>
    <w:rsid w:val="00C215A4"/>
    <w:rsid w:val="00C21738"/>
    <w:rsid w:val="00C26A86"/>
    <w:rsid w:val="00C30414"/>
    <w:rsid w:val="00C31469"/>
    <w:rsid w:val="00C33CE5"/>
    <w:rsid w:val="00C350F9"/>
    <w:rsid w:val="00C35C31"/>
    <w:rsid w:val="00C40DB4"/>
    <w:rsid w:val="00C45504"/>
    <w:rsid w:val="00C4660C"/>
    <w:rsid w:val="00C466EA"/>
    <w:rsid w:val="00C467C5"/>
    <w:rsid w:val="00C47BA5"/>
    <w:rsid w:val="00C51FED"/>
    <w:rsid w:val="00C522B2"/>
    <w:rsid w:val="00C52E30"/>
    <w:rsid w:val="00C5405E"/>
    <w:rsid w:val="00C62A19"/>
    <w:rsid w:val="00C638F6"/>
    <w:rsid w:val="00C64412"/>
    <w:rsid w:val="00C652D7"/>
    <w:rsid w:val="00C67FCE"/>
    <w:rsid w:val="00C700AD"/>
    <w:rsid w:val="00C718F5"/>
    <w:rsid w:val="00C71A1F"/>
    <w:rsid w:val="00C72FE4"/>
    <w:rsid w:val="00C7390E"/>
    <w:rsid w:val="00C7571D"/>
    <w:rsid w:val="00C758F7"/>
    <w:rsid w:val="00C76B59"/>
    <w:rsid w:val="00C81233"/>
    <w:rsid w:val="00C82169"/>
    <w:rsid w:val="00C83B00"/>
    <w:rsid w:val="00C85580"/>
    <w:rsid w:val="00C85E62"/>
    <w:rsid w:val="00C86578"/>
    <w:rsid w:val="00C87886"/>
    <w:rsid w:val="00C91435"/>
    <w:rsid w:val="00C91659"/>
    <w:rsid w:val="00C9231D"/>
    <w:rsid w:val="00C94207"/>
    <w:rsid w:val="00C948CB"/>
    <w:rsid w:val="00CA0FE2"/>
    <w:rsid w:val="00CA0FE3"/>
    <w:rsid w:val="00CA0FE5"/>
    <w:rsid w:val="00CA39A7"/>
    <w:rsid w:val="00CA4843"/>
    <w:rsid w:val="00CA594A"/>
    <w:rsid w:val="00CA6266"/>
    <w:rsid w:val="00CA7277"/>
    <w:rsid w:val="00CA7753"/>
    <w:rsid w:val="00CA787F"/>
    <w:rsid w:val="00CB12E8"/>
    <w:rsid w:val="00CB13D3"/>
    <w:rsid w:val="00CB2066"/>
    <w:rsid w:val="00CB280B"/>
    <w:rsid w:val="00CB3662"/>
    <w:rsid w:val="00CB3E68"/>
    <w:rsid w:val="00CB669B"/>
    <w:rsid w:val="00CB6BD2"/>
    <w:rsid w:val="00CB7603"/>
    <w:rsid w:val="00CC2838"/>
    <w:rsid w:val="00CC41B2"/>
    <w:rsid w:val="00CC4214"/>
    <w:rsid w:val="00CC67D6"/>
    <w:rsid w:val="00CC6CAE"/>
    <w:rsid w:val="00CC7AE9"/>
    <w:rsid w:val="00CD2840"/>
    <w:rsid w:val="00CD3748"/>
    <w:rsid w:val="00CD3765"/>
    <w:rsid w:val="00CD51BC"/>
    <w:rsid w:val="00CD5D92"/>
    <w:rsid w:val="00CD670D"/>
    <w:rsid w:val="00CD6C4A"/>
    <w:rsid w:val="00CE0ACA"/>
    <w:rsid w:val="00CE11CD"/>
    <w:rsid w:val="00CE170F"/>
    <w:rsid w:val="00CE2914"/>
    <w:rsid w:val="00CE2FF0"/>
    <w:rsid w:val="00CE398D"/>
    <w:rsid w:val="00CE477E"/>
    <w:rsid w:val="00CE649A"/>
    <w:rsid w:val="00CF5259"/>
    <w:rsid w:val="00CF6BC2"/>
    <w:rsid w:val="00CF6F13"/>
    <w:rsid w:val="00CF7054"/>
    <w:rsid w:val="00CF7983"/>
    <w:rsid w:val="00CF7DE3"/>
    <w:rsid w:val="00D00675"/>
    <w:rsid w:val="00D00D44"/>
    <w:rsid w:val="00D02905"/>
    <w:rsid w:val="00D034DC"/>
    <w:rsid w:val="00D062A2"/>
    <w:rsid w:val="00D06327"/>
    <w:rsid w:val="00D14D9C"/>
    <w:rsid w:val="00D14EB3"/>
    <w:rsid w:val="00D20F39"/>
    <w:rsid w:val="00D2130F"/>
    <w:rsid w:val="00D2188E"/>
    <w:rsid w:val="00D23311"/>
    <w:rsid w:val="00D23477"/>
    <w:rsid w:val="00D271DB"/>
    <w:rsid w:val="00D2755F"/>
    <w:rsid w:val="00D27C76"/>
    <w:rsid w:val="00D301FD"/>
    <w:rsid w:val="00D42668"/>
    <w:rsid w:val="00D4453B"/>
    <w:rsid w:val="00D454E4"/>
    <w:rsid w:val="00D45643"/>
    <w:rsid w:val="00D45BDF"/>
    <w:rsid w:val="00D50DE0"/>
    <w:rsid w:val="00D51382"/>
    <w:rsid w:val="00D516E8"/>
    <w:rsid w:val="00D55234"/>
    <w:rsid w:val="00D56176"/>
    <w:rsid w:val="00D56B5F"/>
    <w:rsid w:val="00D6221E"/>
    <w:rsid w:val="00D624C6"/>
    <w:rsid w:val="00D62C9A"/>
    <w:rsid w:val="00D63E31"/>
    <w:rsid w:val="00D64026"/>
    <w:rsid w:val="00D67DE6"/>
    <w:rsid w:val="00D70226"/>
    <w:rsid w:val="00D70BB5"/>
    <w:rsid w:val="00D73CA9"/>
    <w:rsid w:val="00D76A48"/>
    <w:rsid w:val="00D80776"/>
    <w:rsid w:val="00D80CCE"/>
    <w:rsid w:val="00D821E7"/>
    <w:rsid w:val="00D82656"/>
    <w:rsid w:val="00D842DD"/>
    <w:rsid w:val="00D86C2B"/>
    <w:rsid w:val="00D86CE3"/>
    <w:rsid w:val="00D87337"/>
    <w:rsid w:val="00D87A01"/>
    <w:rsid w:val="00D87F2F"/>
    <w:rsid w:val="00D918E9"/>
    <w:rsid w:val="00D92918"/>
    <w:rsid w:val="00D953FE"/>
    <w:rsid w:val="00D95A47"/>
    <w:rsid w:val="00DA0C99"/>
    <w:rsid w:val="00DA1002"/>
    <w:rsid w:val="00DA1D34"/>
    <w:rsid w:val="00DA1F9A"/>
    <w:rsid w:val="00DA264F"/>
    <w:rsid w:val="00DA2A49"/>
    <w:rsid w:val="00DA391B"/>
    <w:rsid w:val="00DA398C"/>
    <w:rsid w:val="00DA3C59"/>
    <w:rsid w:val="00DA45CC"/>
    <w:rsid w:val="00DA55D7"/>
    <w:rsid w:val="00DA56DD"/>
    <w:rsid w:val="00DA73B7"/>
    <w:rsid w:val="00DA7606"/>
    <w:rsid w:val="00DB0100"/>
    <w:rsid w:val="00DB1527"/>
    <w:rsid w:val="00DB1F0D"/>
    <w:rsid w:val="00DB3BE9"/>
    <w:rsid w:val="00DB51B9"/>
    <w:rsid w:val="00DC0C49"/>
    <w:rsid w:val="00DC1F23"/>
    <w:rsid w:val="00DC5123"/>
    <w:rsid w:val="00DC5584"/>
    <w:rsid w:val="00DC5EBD"/>
    <w:rsid w:val="00DC75A6"/>
    <w:rsid w:val="00DD0AC1"/>
    <w:rsid w:val="00DD28F2"/>
    <w:rsid w:val="00DD33C0"/>
    <w:rsid w:val="00DD3648"/>
    <w:rsid w:val="00DD49F0"/>
    <w:rsid w:val="00DD4A64"/>
    <w:rsid w:val="00DD5478"/>
    <w:rsid w:val="00DD6C55"/>
    <w:rsid w:val="00DD75DF"/>
    <w:rsid w:val="00DE16D2"/>
    <w:rsid w:val="00DE1BF3"/>
    <w:rsid w:val="00DE2518"/>
    <w:rsid w:val="00DE2D61"/>
    <w:rsid w:val="00DE6009"/>
    <w:rsid w:val="00DE7BFB"/>
    <w:rsid w:val="00DE7E4A"/>
    <w:rsid w:val="00DF0127"/>
    <w:rsid w:val="00DF0ACB"/>
    <w:rsid w:val="00DF1BD4"/>
    <w:rsid w:val="00DF22CE"/>
    <w:rsid w:val="00DF3883"/>
    <w:rsid w:val="00DF7F1E"/>
    <w:rsid w:val="00E023CB"/>
    <w:rsid w:val="00E02754"/>
    <w:rsid w:val="00E03384"/>
    <w:rsid w:val="00E03DEC"/>
    <w:rsid w:val="00E109BE"/>
    <w:rsid w:val="00E11CB1"/>
    <w:rsid w:val="00E13880"/>
    <w:rsid w:val="00E16BBD"/>
    <w:rsid w:val="00E1789C"/>
    <w:rsid w:val="00E17B40"/>
    <w:rsid w:val="00E20296"/>
    <w:rsid w:val="00E20CDB"/>
    <w:rsid w:val="00E20DF8"/>
    <w:rsid w:val="00E24060"/>
    <w:rsid w:val="00E24235"/>
    <w:rsid w:val="00E2522F"/>
    <w:rsid w:val="00E269B6"/>
    <w:rsid w:val="00E274B3"/>
    <w:rsid w:val="00E32C50"/>
    <w:rsid w:val="00E351D7"/>
    <w:rsid w:val="00E37968"/>
    <w:rsid w:val="00E425E5"/>
    <w:rsid w:val="00E44BA1"/>
    <w:rsid w:val="00E45144"/>
    <w:rsid w:val="00E458C7"/>
    <w:rsid w:val="00E4774E"/>
    <w:rsid w:val="00E51ACA"/>
    <w:rsid w:val="00E53D2D"/>
    <w:rsid w:val="00E548BE"/>
    <w:rsid w:val="00E5541E"/>
    <w:rsid w:val="00E5545D"/>
    <w:rsid w:val="00E55803"/>
    <w:rsid w:val="00E55BF1"/>
    <w:rsid w:val="00E55C3F"/>
    <w:rsid w:val="00E56CF6"/>
    <w:rsid w:val="00E60556"/>
    <w:rsid w:val="00E62A8E"/>
    <w:rsid w:val="00E632C7"/>
    <w:rsid w:val="00E63CE5"/>
    <w:rsid w:val="00E67FD2"/>
    <w:rsid w:val="00E70214"/>
    <w:rsid w:val="00E71929"/>
    <w:rsid w:val="00E72005"/>
    <w:rsid w:val="00E73151"/>
    <w:rsid w:val="00E740D6"/>
    <w:rsid w:val="00E749FF"/>
    <w:rsid w:val="00E74AF6"/>
    <w:rsid w:val="00E75D23"/>
    <w:rsid w:val="00E77A05"/>
    <w:rsid w:val="00E8285A"/>
    <w:rsid w:val="00E82DE1"/>
    <w:rsid w:val="00E8400A"/>
    <w:rsid w:val="00E8428A"/>
    <w:rsid w:val="00E84C26"/>
    <w:rsid w:val="00E84FDA"/>
    <w:rsid w:val="00E864FA"/>
    <w:rsid w:val="00E912FB"/>
    <w:rsid w:val="00E914E2"/>
    <w:rsid w:val="00E9375A"/>
    <w:rsid w:val="00E95F88"/>
    <w:rsid w:val="00E96863"/>
    <w:rsid w:val="00E9742F"/>
    <w:rsid w:val="00E97E1A"/>
    <w:rsid w:val="00EA4BD7"/>
    <w:rsid w:val="00EA700F"/>
    <w:rsid w:val="00EA76E4"/>
    <w:rsid w:val="00EB02A8"/>
    <w:rsid w:val="00EB1E22"/>
    <w:rsid w:val="00EB1FE5"/>
    <w:rsid w:val="00EB205D"/>
    <w:rsid w:val="00EB24A8"/>
    <w:rsid w:val="00EB2D17"/>
    <w:rsid w:val="00EB3B4E"/>
    <w:rsid w:val="00EB44D6"/>
    <w:rsid w:val="00EB4CA2"/>
    <w:rsid w:val="00EB4FD6"/>
    <w:rsid w:val="00EC0040"/>
    <w:rsid w:val="00EC1365"/>
    <w:rsid w:val="00EC3616"/>
    <w:rsid w:val="00EC403F"/>
    <w:rsid w:val="00EC41C1"/>
    <w:rsid w:val="00EC5203"/>
    <w:rsid w:val="00EC53E0"/>
    <w:rsid w:val="00EC76F3"/>
    <w:rsid w:val="00EC784A"/>
    <w:rsid w:val="00ED24FE"/>
    <w:rsid w:val="00ED255A"/>
    <w:rsid w:val="00ED3DA8"/>
    <w:rsid w:val="00ED59C6"/>
    <w:rsid w:val="00ED5D71"/>
    <w:rsid w:val="00ED60A3"/>
    <w:rsid w:val="00ED6B59"/>
    <w:rsid w:val="00ED6FCF"/>
    <w:rsid w:val="00EE051E"/>
    <w:rsid w:val="00EE0889"/>
    <w:rsid w:val="00EE3404"/>
    <w:rsid w:val="00EE34CB"/>
    <w:rsid w:val="00EE400F"/>
    <w:rsid w:val="00EE4BD8"/>
    <w:rsid w:val="00EE5A91"/>
    <w:rsid w:val="00EE6EC4"/>
    <w:rsid w:val="00EF097F"/>
    <w:rsid w:val="00EF0A65"/>
    <w:rsid w:val="00EF0BE6"/>
    <w:rsid w:val="00EF2EFC"/>
    <w:rsid w:val="00EF3F6B"/>
    <w:rsid w:val="00EF45CC"/>
    <w:rsid w:val="00EF47E0"/>
    <w:rsid w:val="00EF551F"/>
    <w:rsid w:val="00EF7DAC"/>
    <w:rsid w:val="00F02436"/>
    <w:rsid w:val="00F028F8"/>
    <w:rsid w:val="00F03B21"/>
    <w:rsid w:val="00F03B77"/>
    <w:rsid w:val="00F12955"/>
    <w:rsid w:val="00F13AE0"/>
    <w:rsid w:val="00F15936"/>
    <w:rsid w:val="00F15B8A"/>
    <w:rsid w:val="00F20228"/>
    <w:rsid w:val="00F231FB"/>
    <w:rsid w:val="00F2320D"/>
    <w:rsid w:val="00F27551"/>
    <w:rsid w:val="00F275AA"/>
    <w:rsid w:val="00F27EA8"/>
    <w:rsid w:val="00F3169A"/>
    <w:rsid w:val="00F3174D"/>
    <w:rsid w:val="00F3336C"/>
    <w:rsid w:val="00F3397B"/>
    <w:rsid w:val="00F35313"/>
    <w:rsid w:val="00F36C1A"/>
    <w:rsid w:val="00F37BBE"/>
    <w:rsid w:val="00F42B53"/>
    <w:rsid w:val="00F43D72"/>
    <w:rsid w:val="00F44578"/>
    <w:rsid w:val="00F45F47"/>
    <w:rsid w:val="00F45F67"/>
    <w:rsid w:val="00F52F7A"/>
    <w:rsid w:val="00F530B6"/>
    <w:rsid w:val="00F5554A"/>
    <w:rsid w:val="00F55E8C"/>
    <w:rsid w:val="00F60D88"/>
    <w:rsid w:val="00F62B35"/>
    <w:rsid w:val="00F64C8B"/>
    <w:rsid w:val="00F66992"/>
    <w:rsid w:val="00F70150"/>
    <w:rsid w:val="00F70486"/>
    <w:rsid w:val="00F722D9"/>
    <w:rsid w:val="00F72B44"/>
    <w:rsid w:val="00F73D62"/>
    <w:rsid w:val="00F74FCB"/>
    <w:rsid w:val="00F75D01"/>
    <w:rsid w:val="00F76726"/>
    <w:rsid w:val="00F771E3"/>
    <w:rsid w:val="00F8056A"/>
    <w:rsid w:val="00F80923"/>
    <w:rsid w:val="00F81A88"/>
    <w:rsid w:val="00F85C28"/>
    <w:rsid w:val="00F860CA"/>
    <w:rsid w:val="00F87717"/>
    <w:rsid w:val="00FA0148"/>
    <w:rsid w:val="00FA1F4E"/>
    <w:rsid w:val="00FA2E81"/>
    <w:rsid w:val="00FA2FA1"/>
    <w:rsid w:val="00FA3D1B"/>
    <w:rsid w:val="00FA5CEF"/>
    <w:rsid w:val="00FA67B6"/>
    <w:rsid w:val="00FA7766"/>
    <w:rsid w:val="00FB1368"/>
    <w:rsid w:val="00FB15CF"/>
    <w:rsid w:val="00FB21C8"/>
    <w:rsid w:val="00FB3010"/>
    <w:rsid w:val="00FB3F11"/>
    <w:rsid w:val="00FB5C8C"/>
    <w:rsid w:val="00FB62E8"/>
    <w:rsid w:val="00FC2C0B"/>
    <w:rsid w:val="00FC304B"/>
    <w:rsid w:val="00FC3321"/>
    <w:rsid w:val="00FC50AE"/>
    <w:rsid w:val="00FC6018"/>
    <w:rsid w:val="00FC71AB"/>
    <w:rsid w:val="00FD1766"/>
    <w:rsid w:val="00FD1F6B"/>
    <w:rsid w:val="00FD2EEF"/>
    <w:rsid w:val="00FD2F86"/>
    <w:rsid w:val="00FD67DE"/>
    <w:rsid w:val="00FD7FD3"/>
    <w:rsid w:val="00FE07C0"/>
    <w:rsid w:val="00FE0A6C"/>
    <w:rsid w:val="00FE230E"/>
    <w:rsid w:val="00FE2FE1"/>
    <w:rsid w:val="00FF00A0"/>
    <w:rsid w:val="00FF2F0F"/>
    <w:rsid w:val="00FF5566"/>
    <w:rsid w:val="00FF5F27"/>
    <w:rsid w:val="00FF6A52"/>
    <w:rsid w:val="00FF7C36"/>
    <w:rsid w:val="00FF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21397F3"/>
  <w15:docId w15:val="{2D553554-B349-4F09-9874-4803AD0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E31"/>
  </w:style>
  <w:style w:type="paragraph" w:styleId="1">
    <w:name w:val="heading 1"/>
    <w:basedOn w:val="a"/>
    <w:next w:val="a"/>
    <w:qFormat/>
    <w:pPr>
      <w:keepNext/>
      <w:spacing w:before="80"/>
      <w:jc w:val="center"/>
      <w:outlineLvl w:val="0"/>
    </w:pPr>
    <w:rPr>
      <w:b/>
      <w:spacing w:val="20"/>
      <w:sz w:val="24"/>
    </w:rPr>
  </w:style>
  <w:style w:type="paragraph" w:styleId="2">
    <w:name w:val="heading 2"/>
    <w:basedOn w:val="a"/>
    <w:next w:val="a"/>
    <w:qFormat/>
    <w:pPr>
      <w:keepNext/>
      <w:tabs>
        <w:tab w:val="left" w:pos="6237"/>
      </w:tabs>
      <w:spacing w:before="120" w:after="120"/>
      <w:jc w:val="center"/>
      <w:outlineLvl w:val="1"/>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styleId="a5">
    <w:name w:val="page number"/>
    <w:basedOn w:val="a0"/>
    <w:semiHidden/>
  </w:style>
  <w:style w:type="paragraph" w:styleId="a6">
    <w:name w:val="header"/>
    <w:basedOn w:val="a"/>
    <w:link w:val="a7"/>
    <w:uiPriority w:val="99"/>
    <w:pPr>
      <w:tabs>
        <w:tab w:val="center" w:pos="4153"/>
        <w:tab w:val="right" w:pos="8306"/>
      </w:tabs>
    </w:pPr>
  </w:style>
  <w:style w:type="paragraph" w:styleId="a8">
    <w:name w:val="Normal Indent"/>
    <w:basedOn w:val="a"/>
    <w:semiHidden/>
    <w:pPr>
      <w:spacing w:line="360" w:lineRule="auto"/>
      <w:ind w:firstLine="624"/>
      <w:jc w:val="both"/>
    </w:pPr>
    <w:rPr>
      <w:sz w:val="26"/>
    </w:rPr>
  </w:style>
  <w:style w:type="table" w:styleId="a9">
    <w:name w:val="Table Grid"/>
    <w:basedOn w:val="a1"/>
    <w:uiPriority w:val="59"/>
    <w:rsid w:val="002F45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3336C"/>
    <w:pPr>
      <w:widowControl w:val="0"/>
      <w:autoSpaceDE w:val="0"/>
      <w:autoSpaceDN w:val="0"/>
    </w:pPr>
    <w:rPr>
      <w:rFonts w:ascii="Calibri" w:hAnsi="Calibri" w:cs="Calibri"/>
      <w:sz w:val="22"/>
    </w:rPr>
  </w:style>
  <w:style w:type="paragraph" w:customStyle="1" w:styleId="ConsPlusTitle">
    <w:name w:val="ConsPlusTitle"/>
    <w:rsid w:val="00F3336C"/>
    <w:pPr>
      <w:widowControl w:val="0"/>
      <w:autoSpaceDE w:val="0"/>
      <w:autoSpaceDN w:val="0"/>
    </w:pPr>
    <w:rPr>
      <w:rFonts w:ascii="Calibri" w:hAnsi="Calibri" w:cs="Calibri"/>
      <w:b/>
      <w:sz w:val="22"/>
    </w:rPr>
  </w:style>
  <w:style w:type="paragraph" w:styleId="aa">
    <w:name w:val="List Paragraph"/>
    <w:basedOn w:val="a"/>
    <w:uiPriority w:val="34"/>
    <w:qFormat/>
    <w:rsid w:val="00F3336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3336C"/>
  </w:style>
  <w:style w:type="character" w:customStyle="1" w:styleId="a4">
    <w:name w:val="Нижний колонтитул Знак"/>
    <w:basedOn w:val="a0"/>
    <w:link w:val="a3"/>
    <w:uiPriority w:val="99"/>
    <w:rsid w:val="00F3336C"/>
  </w:style>
  <w:style w:type="paragraph" w:styleId="ab">
    <w:name w:val="Balloon Text"/>
    <w:basedOn w:val="a"/>
    <w:link w:val="ac"/>
    <w:uiPriority w:val="99"/>
    <w:semiHidden/>
    <w:unhideWhenUsed/>
    <w:rsid w:val="00F3336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F3336C"/>
    <w:rPr>
      <w:rFonts w:ascii="Tahoma" w:eastAsiaTheme="minorHAnsi" w:hAnsi="Tahoma" w:cs="Tahoma"/>
      <w:sz w:val="16"/>
      <w:szCs w:val="16"/>
      <w:lang w:eastAsia="en-US"/>
    </w:rPr>
  </w:style>
  <w:style w:type="character" w:styleId="ad">
    <w:name w:val="footnote reference"/>
    <w:aliases w:val="ТЗ.Сноска.Знак,Ссылка на сноску 45,Знак сноски-FN,Ciae niinee-FN,Знак сноски 1,fr,Used by Word for Help footnote symbols,Referencia nota al pie,SUPERS"/>
    <w:rsid w:val="00F3336C"/>
    <w:rPr>
      <w:vertAlign w:val="superscript"/>
    </w:rPr>
  </w:style>
  <w:style w:type="paragraph" w:styleId="ae">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
    <w:unhideWhenUsed/>
    <w:qFormat/>
    <w:rsid w:val="00F3336C"/>
    <w:pPr>
      <w:spacing w:line="360" w:lineRule="auto"/>
      <w:jc w:val="both"/>
    </w:pPr>
    <w:rPr>
      <w:rFonts w:eastAsiaTheme="minorHAnsi" w:cstheme="minorBidi"/>
      <w:bCs/>
      <w:sz w:val="24"/>
      <w:szCs w:val="18"/>
      <w:lang w:eastAsia="en-US"/>
    </w:rPr>
  </w:style>
  <w:style w:type="character" w:customStyle="1" w:styleId="af">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e"/>
    <w:locked/>
    <w:rsid w:val="00F3336C"/>
    <w:rPr>
      <w:rFonts w:eastAsiaTheme="minorHAnsi" w:cstheme="minorBidi"/>
      <w:bCs/>
      <w:sz w:val="24"/>
      <w:szCs w:val="18"/>
      <w:lang w:eastAsia="en-US"/>
    </w:rPr>
  </w:style>
  <w:style w:type="paragraph" w:styleId="af0">
    <w:name w:val="No Spacing"/>
    <w:uiPriority w:val="1"/>
    <w:qFormat/>
    <w:rsid w:val="00F3336C"/>
    <w:rPr>
      <w:rFonts w:asciiTheme="minorHAnsi" w:eastAsiaTheme="minorHAnsi" w:hAnsiTheme="minorHAnsi" w:cstheme="minorBidi"/>
      <w:sz w:val="22"/>
      <w:szCs w:val="22"/>
      <w:lang w:eastAsia="en-US"/>
    </w:rPr>
  </w:style>
  <w:style w:type="table" w:customStyle="1" w:styleId="ScrollTableNormal1">
    <w:name w:val="Scroll Table Normal1"/>
    <w:basedOn w:val="a1"/>
    <w:uiPriority w:val="99"/>
    <w:rsid w:val="00F3336C"/>
    <w:pPr>
      <w:spacing w:line="360" w:lineRule="auto"/>
      <w:ind w:left="57" w:right="57" w:firstLine="720"/>
      <w:jc w:val="both"/>
    </w:pPr>
    <w:rPr>
      <w:rFonts w:eastAsiaTheme="minorHAnsi" w:cstheme="minorBidi"/>
      <w:sz w:val="24"/>
      <w:szCs w:val="24"/>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0">
    <w:name w:val="Сетка таблицы1"/>
    <w:basedOn w:val="a1"/>
    <w:next w:val="a9"/>
    <w:uiPriority w:val="39"/>
    <w:rsid w:val="00F33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9"/>
    <w:uiPriority w:val="59"/>
    <w:rsid w:val="00F333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Текст концевой сноски Знак"/>
    <w:basedOn w:val="a0"/>
    <w:link w:val="af2"/>
    <w:uiPriority w:val="99"/>
    <w:semiHidden/>
    <w:rsid w:val="00F3336C"/>
  </w:style>
  <w:style w:type="paragraph" w:styleId="af2">
    <w:name w:val="endnote text"/>
    <w:basedOn w:val="a"/>
    <w:link w:val="af1"/>
    <w:uiPriority w:val="99"/>
    <w:semiHidden/>
    <w:unhideWhenUsed/>
    <w:rsid w:val="00F3336C"/>
  </w:style>
  <w:style w:type="character" w:customStyle="1" w:styleId="11">
    <w:name w:val="Текст концевой сноски Знак1"/>
    <w:basedOn w:val="a0"/>
    <w:uiPriority w:val="99"/>
    <w:semiHidden/>
    <w:rsid w:val="00F3336C"/>
  </w:style>
  <w:style w:type="paragraph" w:styleId="af3">
    <w:name w:val="footnote text"/>
    <w:basedOn w:val="a"/>
    <w:link w:val="af4"/>
    <w:uiPriority w:val="99"/>
    <w:semiHidden/>
    <w:unhideWhenUsed/>
    <w:rsid w:val="00F3336C"/>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F3336C"/>
    <w:rPr>
      <w:rFonts w:asciiTheme="minorHAnsi" w:eastAsiaTheme="minorHAnsi" w:hAnsiTheme="minorHAnsi" w:cstheme="minorBidi"/>
      <w:lang w:eastAsia="en-US"/>
    </w:rPr>
  </w:style>
  <w:style w:type="character" w:styleId="af5">
    <w:name w:val="annotation reference"/>
    <w:basedOn w:val="a0"/>
    <w:uiPriority w:val="99"/>
    <w:semiHidden/>
    <w:unhideWhenUsed/>
    <w:rsid w:val="00D87F2F"/>
    <w:rPr>
      <w:sz w:val="16"/>
      <w:szCs w:val="16"/>
    </w:rPr>
  </w:style>
  <w:style w:type="paragraph" w:styleId="af6">
    <w:name w:val="annotation text"/>
    <w:basedOn w:val="a"/>
    <w:link w:val="af7"/>
    <w:uiPriority w:val="99"/>
    <w:unhideWhenUsed/>
    <w:rsid w:val="00D87F2F"/>
  </w:style>
  <w:style w:type="character" w:customStyle="1" w:styleId="af7">
    <w:name w:val="Текст примечания Знак"/>
    <w:basedOn w:val="a0"/>
    <w:link w:val="af6"/>
    <w:uiPriority w:val="99"/>
    <w:rsid w:val="00D87F2F"/>
  </w:style>
  <w:style w:type="paragraph" w:styleId="af8">
    <w:name w:val="annotation subject"/>
    <w:basedOn w:val="af6"/>
    <w:next w:val="af6"/>
    <w:link w:val="af9"/>
    <w:uiPriority w:val="99"/>
    <w:semiHidden/>
    <w:unhideWhenUsed/>
    <w:rsid w:val="00D87F2F"/>
    <w:rPr>
      <w:b/>
      <w:bCs/>
    </w:rPr>
  </w:style>
  <w:style w:type="character" w:customStyle="1" w:styleId="af9">
    <w:name w:val="Тема примечания Знак"/>
    <w:basedOn w:val="af7"/>
    <w:link w:val="af8"/>
    <w:uiPriority w:val="99"/>
    <w:semiHidden/>
    <w:rsid w:val="00D87F2F"/>
    <w:rPr>
      <w:b/>
      <w:bCs/>
    </w:rPr>
  </w:style>
  <w:style w:type="character" w:styleId="afa">
    <w:name w:val="endnote reference"/>
    <w:basedOn w:val="a0"/>
    <w:uiPriority w:val="99"/>
    <w:semiHidden/>
    <w:unhideWhenUsed/>
    <w:rsid w:val="00B62497"/>
    <w:rPr>
      <w:vertAlign w:val="superscript"/>
    </w:rPr>
  </w:style>
  <w:style w:type="character" w:styleId="afb">
    <w:name w:val="Placeholder Text"/>
    <w:basedOn w:val="a0"/>
    <w:uiPriority w:val="99"/>
    <w:semiHidden/>
    <w:rsid w:val="00153444"/>
    <w:rPr>
      <w:color w:val="808080"/>
    </w:rPr>
  </w:style>
  <w:style w:type="paragraph" w:styleId="afc">
    <w:name w:val="Body Text"/>
    <w:basedOn w:val="a"/>
    <w:link w:val="afd"/>
    <w:uiPriority w:val="99"/>
    <w:unhideWhenUsed/>
    <w:rsid w:val="007275D5"/>
    <w:pPr>
      <w:spacing w:after="120"/>
    </w:pPr>
    <w:rPr>
      <w:sz w:val="24"/>
      <w:szCs w:val="24"/>
      <w:lang w:val="x-none" w:eastAsia="x-none"/>
    </w:rPr>
  </w:style>
  <w:style w:type="character" w:customStyle="1" w:styleId="afd">
    <w:name w:val="Основной текст Знак"/>
    <w:basedOn w:val="a0"/>
    <w:link w:val="afc"/>
    <w:uiPriority w:val="99"/>
    <w:rsid w:val="007275D5"/>
    <w:rPr>
      <w:sz w:val="24"/>
      <w:szCs w:val="24"/>
      <w:lang w:val="x-none" w:eastAsia="x-none"/>
    </w:rPr>
  </w:style>
  <w:style w:type="character" w:customStyle="1" w:styleId="ng-binding">
    <w:name w:val="ng-binding"/>
    <w:basedOn w:val="a0"/>
    <w:rsid w:val="00B81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784">
      <w:bodyDiv w:val="1"/>
      <w:marLeft w:val="0"/>
      <w:marRight w:val="0"/>
      <w:marTop w:val="0"/>
      <w:marBottom w:val="0"/>
      <w:divBdr>
        <w:top w:val="none" w:sz="0" w:space="0" w:color="auto"/>
        <w:left w:val="none" w:sz="0" w:space="0" w:color="auto"/>
        <w:bottom w:val="none" w:sz="0" w:space="0" w:color="auto"/>
        <w:right w:val="none" w:sz="0" w:space="0" w:color="auto"/>
      </w:divBdr>
    </w:div>
    <w:div w:id="625812477">
      <w:bodyDiv w:val="1"/>
      <w:marLeft w:val="0"/>
      <w:marRight w:val="0"/>
      <w:marTop w:val="0"/>
      <w:marBottom w:val="0"/>
      <w:divBdr>
        <w:top w:val="none" w:sz="0" w:space="0" w:color="auto"/>
        <w:left w:val="none" w:sz="0" w:space="0" w:color="auto"/>
        <w:bottom w:val="none" w:sz="0" w:space="0" w:color="auto"/>
        <w:right w:val="none" w:sz="0" w:space="0" w:color="auto"/>
      </w:divBdr>
    </w:div>
    <w:div w:id="1290935497">
      <w:bodyDiv w:val="1"/>
      <w:marLeft w:val="0"/>
      <w:marRight w:val="0"/>
      <w:marTop w:val="0"/>
      <w:marBottom w:val="0"/>
      <w:divBdr>
        <w:top w:val="none" w:sz="0" w:space="0" w:color="auto"/>
        <w:left w:val="none" w:sz="0" w:space="0" w:color="auto"/>
        <w:bottom w:val="none" w:sz="0" w:space="0" w:color="auto"/>
        <w:right w:val="none" w:sz="0" w:space="0" w:color="auto"/>
      </w:divBdr>
    </w:div>
    <w:div w:id="1362394605">
      <w:bodyDiv w:val="1"/>
      <w:marLeft w:val="0"/>
      <w:marRight w:val="0"/>
      <w:marTop w:val="0"/>
      <w:marBottom w:val="0"/>
      <w:divBdr>
        <w:top w:val="none" w:sz="0" w:space="0" w:color="auto"/>
        <w:left w:val="none" w:sz="0" w:space="0" w:color="auto"/>
        <w:bottom w:val="none" w:sz="0" w:space="0" w:color="auto"/>
        <w:right w:val="none" w:sz="0" w:space="0" w:color="auto"/>
      </w:divBdr>
      <w:divsChild>
        <w:div w:id="43524509">
          <w:marLeft w:val="0"/>
          <w:marRight w:val="0"/>
          <w:marTop w:val="0"/>
          <w:marBottom w:val="0"/>
          <w:divBdr>
            <w:top w:val="none" w:sz="0" w:space="0" w:color="auto"/>
            <w:left w:val="none" w:sz="0" w:space="0" w:color="auto"/>
            <w:bottom w:val="none" w:sz="0" w:space="0" w:color="auto"/>
            <w:right w:val="none" w:sz="0" w:space="0" w:color="auto"/>
          </w:divBdr>
        </w:div>
        <w:div w:id="333606098">
          <w:marLeft w:val="0"/>
          <w:marRight w:val="0"/>
          <w:marTop w:val="0"/>
          <w:marBottom w:val="0"/>
          <w:divBdr>
            <w:top w:val="none" w:sz="0" w:space="0" w:color="auto"/>
            <w:left w:val="none" w:sz="0" w:space="0" w:color="auto"/>
            <w:bottom w:val="none" w:sz="0" w:space="0" w:color="auto"/>
            <w:right w:val="none" w:sz="0" w:space="0" w:color="auto"/>
          </w:divBdr>
        </w:div>
        <w:div w:id="1837726016">
          <w:marLeft w:val="0"/>
          <w:marRight w:val="0"/>
          <w:marTop w:val="0"/>
          <w:marBottom w:val="0"/>
          <w:divBdr>
            <w:top w:val="none" w:sz="0" w:space="0" w:color="auto"/>
            <w:left w:val="none" w:sz="0" w:space="0" w:color="auto"/>
            <w:bottom w:val="none" w:sz="0" w:space="0" w:color="auto"/>
            <w:right w:val="none" w:sz="0" w:space="0" w:color="auto"/>
          </w:divBdr>
        </w:div>
        <w:div w:id="839733204">
          <w:marLeft w:val="0"/>
          <w:marRight w:val="0"/>
          <w:marTop w:val="0"/>
          <w:marBottom w:val="0"/>
          <w:divBdr>
            <w:top w:val="none" w:sz="0" w:space="0" w:color="auto"/>
            <w:left w:val="none" w:sz="0" w:space="0" w:color="auto"/>
            <w:bottom w:val="none" w:sz="0" w:space="0" w:color="auto"/>
            <w:right w:val="none" w:sz="0" w:space="0" w:color="auto"/>
          </w:divBdr>
        </w:div>
        <w:div w:id="700739347">
          <w:marLeft w:val="0"/>
          <w:marRight w:val="0"/>
          <w:marTop w:val="0"/>
          <w:marBottom w:val="0"/>
          <w:divBdr>
            <w:top w:val="none" w:sz="0" w:space="0" w:color="auto"/>
            <w:left w:val="none" w:sz="0" w:space="0" w:color="auto"/>
            <w:bottom w:val="none" w:sz="0" w:space="0" w:color="auto"/>
            <w:right w:val="none" w:sz="0" w:space="0" w:color="auto"/>
          </w:divBdr>
        </w:div>
      </w:divsChild>
    </w:div>
    <w:div w:id="20311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96;&#1072;&#1073;&#1083;&#1086;&#1085;&#1099;\&#1057;&#1083;&#1091;&#1078;_&#1076;&#1086;&#1082;\sh_poPf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A72107BA9F43D79210CB21E0BD7AFD"/>
        <w:category>
          <w:name w:val="Общие"/>
          <w:gallery w:val="placeholder"/>
        </w:category>
        <w:types>
          <w:type w:val="bbPlcHdr"/>
        </w:types>
        <w:behaviors>
          <w:behavior w:val="content"/>
        </w:behaviors>
        <w:guid w:val="{077CEC9C-3936-4456-8AAA-1A182AF2593A}"/>
      </w:docPartPr>
      <w:docPartBody>
        <w:p w:rsidR="00EB0ED8" w:rsidRDefault="006C449D" w:rsidP="006C449D">
          <w:pPr>
            <w:pStyle w:val="06A72107BA9F43D79210CB21E0BD7AFD"/>
          </w:pPr>
          <w:r>
            <w:rPr>
              <w:rStyle w:val="a3"/>
            </w:rPr>
            <w:t>Выберите элемент.</w:t>
          </w:r>
        </w:p>
      </w:docPartBody>
    </w:docPart>
    <w:docPart>
      <w:docPartPr>
        <w:name w:val="1D93CD0B6EB34CD3A8053BE0FE5FAFB1"/>
        <w:category>
          <w:name w:val="Общие"/>
          <w:gallery w:val="placeholder"/>
        </w:category>
        <w:types>
          <w:type w:val="bbPlcHdr"/>
        </w:types>
        <w:behaviors>
          <w:behavior w:val="content"/>
        </w:behaviors>
        <w:guid w:val="{041B570D-35EA-4928-9597-92623034D706}"/>
      </w:docPartPr>
      <w:docPartBody>
        <w:p w:rsidR="00EB0ED8" w:rsidRDefault="006C449D" w:rsidP="006C449D">
          <w:pPr>
            <w:pStyle w:val="1D93CD0B6EB34CD3A8053BE0FE5FAFB1"/>
          </w:pPr>
          <w:r>
            <w:rPr>
              <w:rStyle w:val="a3"/>
            </w:rPr>
            <w:t>Выберите элемент.</w:t>
          </w:r>
        </w:p>
      </w:docPartBody>
    </w:docPart>
    <w:docPart>
      <w:docPartPr>
        <w:name w:val="B5839BBA49E04B3AB69A6DDE051A139D"/>
        <w:category>
          <w:name w:val="Общие"/>
          <w:gallery w:val="placeholder"/>
        </w:category>
        <w:types>
          <w:type w:val="bbPlcHdr"/>
        </w:types>
        <w:behaviors>
          <w:behavior w:val="content"/>
        </w:behaviors>
        <w:guid w:val="{5F6B0F21-2D31-4CC9-AC74-F91380172708}"/>
      </w:docPartPr>
      <w:docPartBody>
        <w:p w:rsidR="00EB0ED8" w:rsidRDefault="006C449D" w:rsidP="006C449D">
          <w:pPr>
            <w:pStyle w:val="B5839BBA49E04B3AB69A6DDE051A139D"/>
          </w:pPr>
          <w:r>
            <w:rPr>
              <w:rStyle w:val="a3"/>
            </w:rPr>
            <w:t>Выберите элемент.</w:t>
          </w:r>
        </w:p>
      </w:docPartBody>
    </w:docPart>
    <w:docPart>
      <w:docPartPr>
        <w:name w:val="52DA9B1A27B0485AACA447E584E8B7BE"/>
        <w:category>
          <w:name w:val="Общие"/>
          <w:gallery w:val="placeholder"/>
        </w:category>
        <w:types>
          <w:type w:val="bbPlcHdr"/>
        </w:types>
        <w:behaviors>
          <w:behavior w:val="content"/>
        </w:behaviors>
        <w:guid w:val="{75EC31C6-CBC3-44C3-BF7D-67D9BE20185A}"/>
      </w:docPartPr>
      <w:docPartBody>
        <w:p w:rsidR="00EB0ED8" w:rsidRDefault="006C449D" w:rsidP="006C449D">
          <w:pPr>
            <w:pStyle w:val="52DA9B1A27B0485AACA447E584E8B7BE"/>
          </w:pPr>
          <w:r>
            <w:rPr>
              <w:rStyle w:val="a3"/>
            </w:rPr>
            <w:t>Выберите элемент.</w:t>
          </w:r>
        </w:p>
      </w:docPartBody>
    </w:docPart>
    <w:docPart>
      <w:docPartPr>
        <w:name w:val="2434C5DDF7134AA4AFC3C15A3ECCA92D"/>
        <w:category>
          <w:name w:val="Общие"/>
          <w:gallery w:val="placeholder"/>
        </w:category>
        <w:types>
          <w:type w:val="bbPlcHdr"/>
        </w:types>
        <w:behaviors>
          <w:behavior w:val="content"/>
        </w:behaviors>
        <w:guid w:val="{932AC480-07EA-40CC-845A-7A50B1BE69D2}"/>
      </w:docPartPr>
      <w:docPartBody>
        <w:p w:rsidR="002359DD" w:rsidRDefault="002359DD" w:rsidP="002359DD">
          <w:pPr>
            <w:pStyle w:val="2434C5DDF7134AA4AFC3C15A3ECCA92D"/>
          </w:pPr>
          <w:r>
            <w:rPr>
              <w:rStyle w:val="a3"/>
            </w:rPr>
            <w:t>Выберите элемент.</w:t>
          </w:r>
        </w:p>
      </w:docPartBody>
    </w:docPart>
    <w:docPart>
      <w:docPartPr>
        <w:name w:val="5756F0F58CF34E16A96DD022FD79BF02"/>
        <w:category>
          <w:name w:val="Общие"/>
          <w:gallery w:val="placeholder"/>
        </w:category>
        <w:types>
          <w:type w:val="bbPlcHdr"/>
        </w:types>
        <w:behaviors>
          <w:behavior w:val="content"/>
        </w:behaviors>
        <w:guid w:val="{F626EF2F-6BC7-4109-996E-613114C94E3D}"/>
      </w:docPartPr>
      <w:docPartBody>
        <w:p w:rsidR="002359DD" w:rsidRDefault="002359DD" w:rsidP="002359DD">
          <w:pPr>
            <w:pStyle w:val="5756F0F58CF34E16A96DD022FD79BF02"/>
          </w:pPr>
          <w:r>
            <w:rPr>
              <w:rStyle w:val="a3"/>
            </w:rPr>
            <w:t>Выберите элемент.</w:t>
          </w:r>
        </w:p>
      </w:docPartBody>
    </w:docPart>
    <w:docPart>
      <w:docPartPr>
        <w:name w:val="C1488F831DDB4908A8BBCBDDB53DDA17"/>
        <w:category>
          <w:name w:val="Общие"/>
          <w:gallery w:val="placeholder"/>
        </w:category>
        <w:types>
          <w:type w:val="bbPlcHdr"/>
        </w:types>
        <w:behaviors>
          <w:behavior w:val="content"/>
        </w:behaviors>
        <w:guid w:val="{55DDD383-FFA4-4537-99A7-8DA0955519DE}"/>
      </w:docPartPr>
      <w:docPartBody>
        <w:p w:rsidR="002359DD" w:rsidRDefault="002359DD" w:rsidP="002359DD">
          <w:pPr>
            <w:pStyle w:val="C1488F831DDB4908A8BBCBDDB53DDA17"/>
          </w:pPr>
          <w:r>
            <w:rPr>
              <w:rStyle w:val="a3"/>
            </w:rPr>
            <w:t>Выберите элемент.</w:t>
          </w:r>
        </w:p>
      </w:docPartBody>
    </w:docPart>
    <w:docPart>
      <w:docPartPr>
        <w:name w:val="D3094A06A711400C89BDA4D753E42E6A"/>
        <w:category>
          <w:name w:val="Общие"/>
          <w:gallery w:val="placeholder"/>
        </w:category>
        <w:types>
          <w:type w:val="bbPlcHdr"/>
        </w:types>
        <w:behaviors>
          <w:behavior w:val="content"/>
        </w:behaviors>
        <w:guid w:val="{56D0DBC1-3A6D-47C2-8CEA-9067924F2BC6}"/>
      </w:docPartPr>
      <w:docPartBody>
        <w:p w:rsidR="002359DD" w:rsidRDefault="002359DD" w:rsidP="002359DD">
          <w:pPr>
            <w:pStyle w:val="D3094A06A711400C89BDA4D753E42E6A"/>
          </w:pPr>
          <w:r>
            <w:rPr>
              <w:rStyle w:val="a3"/>
            </w:rPr>
            <w:t>Выберите элемент.</w:t>
          </w:r>
        </w:p>
      </w:docPartBody>
    </w:docPart>
    <w:docPart>
      <w:docPartPr>
        <w:name w:val="514CE83E47F04B0D885FB5A7A676CF10"/>
        <w:category>
          <w:name w:val="Общие"/>
          <w:gallery w:val="placeholder"/>
        </w:category>
        <w:types>
          <w:type w:val="bbPlcHdr"/>
        </w:types>
        <w:behaviors>
          <w:behavior w:val="content"/>
        </w:behaviors>
        <w:guid w:val="{753B5EE1-22F8-4AFB-A2C9-446205B68BD3}"/>
      </w:docPartPr>
      <w:docPartBody>
        <w:p w:rsidR="002359DD" w:rsidRDefault="002359DD" w:rsidP="002359DD">
          <w:pPr>
            <w:pStyle w:val="514CE83E47F04B0D885FB5A7A676CF10"/>
          </w:pPr>
          <w:r>
            <w:rPr>
              <w:rStyle w:val="a3"/>
            </w:rPr>
            <w:t>Выберите элемент.</w:t>
          </w:r>
        </w:p>
      </w:docPartBody>
    </w:docPart>
    <w:docPart>
      <w:docPartPr>
        <w:name w:val="953A2751088E4207B6DBF16328CBCD1A"/>
        <w:category>
          <w:name w:val="Общие"/>
          <w:gallery w:val="placeholder"/>
        </w:category>
        <w:types>
          <w:type w:val="bbPlcHdr"/>
        </w:types>
        <w:behaviors>
          <w:behavior w:val="content"/>
        </w:behaviors>
        <w:guid w:val="{0BEB8DDC-64FC-44EE-9FD5-4A64C230ECAA}"/>
      </w:docPartPr>
      <w:docPartBody>
        <w:p w:rsidR="002359DD" w:rsidRDefault="002359DD" w:rsidP="002359DD">
          <w:pPr>
            <w:pStyle w:val="953A2751088E4207B6DBF16328CBCD1A"/>
          </w:pPr>
          <w:r>
            <w:rPr>
              <w:rStyle w:val="a3"/>
            </w:rPr>
            <w:t>Выберите элемент.</w:t>
          </w:r>
        </w:p>
      </w:docPartBody>
    </w:docPart>
    <w:docPart>
      <w:docPartPr>
        <w:name w:val="1F6E299E694B497199D16189F56EE810"/>
        <w:category>
          <w:name w:val="Общие"/>
          <w:gallery w:val="placeholder"/>
        </w:category>
        <w:types>
          <w:type w:val="bbPlcHdr"/>
        </w:types>
        <w:behaviors>
          <w:behavior w:val="content"/>
        </w:behaviors>
        <w:guid w:val="{4CCA1185-CB4A-475C-9678-814F4020B48F}"/>
      </w:docPartPr>
      <w:docPartBody>
        <w:p w:rsidR="005A3ECF" w:rsidRDefault="00904F6A" w:rsidP="00904F6A">
          <w:pPr>
            <w:pStyle w:val="1F6E299E694B497199D16189F56EE810"/>
          </w:pPr>
          <w:r>
            <w:rPr>
              <w:rStyle w:val="a3"/>
            </w:rPr>
            <w:t>Выберите элемент.</w:t>
          </w:r>
        </w:p>
      </w:docPartBody>
    </w:docPart>
    <w:docPart>
      <w:docPartPr>
        <w:name w:val="1AE83ABD617844928A5BEAB203F3B53A"/>
        <w:category>
          <w:name w:val="Общие"/>
          <w:gallery w:val="placeholder"/>
        </w:category>
        <w:types>
          <w:type w:val="bbPlcHdr"/>
        </w:types>
        <w:behaviors>
          <w:behavior w:val="content"/>
        </w:behaviors>
        <w:guid w:val="{4B5F826B-B7F8-49BA-8EB2-0C7A62473FD9}"/>
      </w:docPartPr>
      <w:docPartBody>
        <w:p w:rsidR="005A3ECF" w:rsidRDefault="00904F6A" w:rsidP="00904F6A">
          <w:pPr>
            <w:pStyle w:val="1AE83ABD617844928A5BEAB203F3B53A"/>
          </w:pPr>
          <w:r>
            <w:rPr>
              <w:rStyle w:val="a3"/>
            </w:rPr>
            <w:t>Выберите элемент.</w:t>
          </w:r>
        </w:p>
      </w:docPartBody>
    </w:docPart>
    <w:docPart>
      <w:docPartPr>
        <w:name w:val="9804200ABB8745259069F4568C7C03A2"/>
        <w:category>
          <w:name w:val="Общие"/>
          <w:gallery w:val="placeholder"/>
        </w:category>
        <w:types>
          <w:type w:val="bbPlcHdr"/>
        </w:types>
        <w:behaviors>
          <w:behavior w:val="content"/>
        </w:behaviors>
        <w:guid w:val="{78E073AB-BEA4-4653-BBD3-74857C006BCC}"/>
      </w:docPartPr>
      <w:docPartBody>
        <w:p w:rsidR="005A3ECF" w:rsidRDefault="00904F6A" w:rsidP="00904F6A">
          <w:pPr>
            <w:pStyle w:val="9804200ABB8745259069F4568C7C03A2"/>
          </w:pPr>
          <w:r>
            <w:rPr>
              <w:rStyle w:val="a3"/>
            </w:rPr>
            <w:t>Выберите элемент.</w:t>
          </w:r>
        </w:p>
      </w:docPartBody>
    </w:docPart>
    <w:docPart>
      <w:docPartPr>
        <w:name w:val="406823B3BBAB416A926A8A9784B89DB5"/>
        <w:category>
          <w:name w:val="Общие"/>
          <w:gallery w:val="placeholder"/>
        </w:category>
        <w:types>
          <w:type w:val="bbPlcHdr"/>
        </w:types>
        <w:behaviors>
          <w:behavior w:val="content"/>
        </w:behaviors>
        <w:guid w:val="{4E63D8CB-EEEE-4F30-AF80-1FA7E6B46BF9}"/>
      </w:docPartPr>
      <w:docPartBody>
        <w:p w:rsidR="005A3ECF" w:rsidRDefault="00904F6A" w:rsidP="00904F6A">
          <w:pPr>
            <w:pStyle w:val="406823B3BBAB416A926A8A9784B89DB5"/>
          </w:pPr>
          <w:r>
            <w:rPr>
              <w:rStyle w:val="a3"/>
            </w:rPr>
            <w:t>Выберите элемент.</w:t>
          </w:r>
        </w:p>
      </w:docPartBody>
    </w:docPart>
    <w:docPart>
      <w:docPartPr>
        <w:name w:val="7BDDFBF5F45042CABB8D4FACB353E5B7"/>
        <w:category>
          <w:name w:val="Общие"/>
          <w:gallery w:val="placeholder"/>
        </w:category>
        <w:types>
          <w:type w:val="bbPlcHdr"/>
        </w:types>
        <w:behaviors>
          <w:behavior w:val="content"/>
        </w:behaviors>
        <w:guid w:val="{0AF3E6EF-6BAF-484C-982E-908A05FF8315}"/>
      </w:docPartPr>
      <w:docPartBody>
        <w:p w:rsidR="005A3ECF" w:rsidRDefault="00904F6A" w:rsidP="00904F6A">
          <w:pPr>
            <w:pStyle w:val="7BDDFBF5F45042CABB8D4FACB353E5B7"/>
          </w:pPr>
          <w:r>
            <w:rPr>
              <w:rStyle w:val="a3"/>
            </w:rPr>
            <w:t>Выберите элемент.</w:t>
          </w:r>
        </w:p>
      </w:docPartBody>
    </w:docPart>
    <w:docPart>
      <w:docPartPr>
        <w:name w:val="C020740F8C55425EBD3379355FC50572"/>
        <w:category>
          <w:name w:val="Общие"/>
          <w:gallery w:val="placeholder"/>
        </w:category>
        <w:types>
          <w:type w:val="bbPlcHdr"/>
        </w:types>
        <w:behaviors>
          <w:behavior w:val="content"/>
        </w:behaviors>
        <w:guid w:val="{EF4DACB5-D905-4507-BDD5-0E649DA3F05F}"/>
      </w:docPartPr>
      <w:docPartBody>
        <w:p w:rsidR="005A3ECF" w:rsidRDefault="00904F6A" w:rsidP="00904F6A">
          <w:pPr>
            <w:pStyle w:val="C020740F8C55425EBD3379355FC50572"/>
          </w:pPr>
          <w:r>
            <w:rPr>
              <w:rStyle w:val="a3"/>
            </w:rPr>
            <w:t>Выберите элемент.</w:t>
          </w:r>
        </w:p>
      </w:docPartBody>
    </w:docPart>
    <w:docPart>
      <w:docPartPr>
        <w:name w:val="3BFDF66812F14D779000B9DA5AC26BEB"/>
        <w:category>
          <w:name w:val="Общие"/>
          <w:gallery w:val="placeholder"/>
        </w:category>
        <w:types>
          <w:type w:val="bbPlcHdr"/>
        </w:types>
        <w:behaviors>
          <w:behavior w:val="content"/>
        </w:behaviors>
        <w:guid w:val="{25B5E0A7-B46E-4AAB-B831-B22EB64C4E73}"/>
      </w:docPartPr>
      <w:docPartBody>
        <w:p w:rsidR="005A3ECF" w:rsidRDefault="00904F6A" w:rsidP="00904F6A">
          <w:pPr>
            <w:pStyle w:val="3BFDF66812F14D779000B9DA5AC26BEB"/>
          </w:pPr>
          <w:r>
            <w:rPr>
              <w:rStyle w:val="a3"/>
            </w:rPr>
            <w:t>Выберите элемент.</w:t>
          </w:r>
        </w:p>
      </w:docPartBody>
    </w:docPart>
    <w:docPart>
      <w:docPartPr>
        <w:name w:val="50576C86EC7F4CB394F946A5681D1225"/>
        <w:category>
          <w:name w:val="Общие"/>
          <w:gallery w:val="placeholder"/>
        </w:category>
        <w:types>
          <w:type w:val="bbPlcHdr"/>
        </w:types>
        <w:behaviors>
          <w:behavior w:val="content"/>
        </w:behaviors>
        <w:guid w:val="{4D055F38-9C06-4C33-8869-91D53E2A3EB7}"/>
      </w:docPartPr>
      <w:docPartBody>
        <w:p w:rsidR="005A3ECF" w:rsidRDefault="00904F6A" w:rsidP="00904F6A">
          <w:pPr>
            <w:pStyle w:val="50576C86EC7F4CB394F946A5681D1225"/>
          </w:pPr>
          <w:r>
            <w:rPr>
              <w:rStyle w:val="a3"/>
            </w:rPr>
            <w:t>Выберите элемент.</w:t>
          </w:r>
        </w:p>
      </w:docPartBody>
    </w:docPart>
    <w:docPart>
      <w:docPartPr>
        <w:name w:val="7BAB428B791D48B5AEBDFE4DA62884D9"/>
        <w:category>
          <w:name w:val="Общие"/>
          <w:gallery w:val="placeholder"/>
        </w:category>
        <w:types>
          <w:type w:val="bbPlcHdr"/>
        </w:types>
        <w:behaviors>
          <w:behavior w:val="content"/>
        </w:behaviors>
        <w:guid w:val="{A94267AC-38C7-4410-91E8-B8D8582F31D9}"/>
      </w:docPartPr>
      <w:docPartBody>
        <w:p w:rsidR="005A3ECF" w:rsidRDefault="00904F6A" w:rsidP="00904F6A">
          <w:pPr>
            <w:pStyle w:val="7BAB428B791D48B5AEBDFE4DA62884D9"/>
          </w:pPr>
          <w:r>
            <w:rPr>
              <w:rStyle w:val="a3"/>
            </w:rPr>
            <w:t>Выберите элемент.</w:t>
          </w:r>
        </w:p>
      </w:docPartBody>
    </w:docPart>
    <w:docPart>
      <w:docPartPr>
        <w:name w:val="9E928FF5E8A545F4B00B56B8715499E4"/>
        <w:category>
          <w:name w:val="Общие"/>
          <w:gallery w:val="placeholder"/>
        </w:category>
        <w:types>
          <w:type w:val="bbPlcHdr"/>
        </w:types>
        <w:behaviors>
          <w:behavior w:val="content"/>
        </w:behaviors>
        <w:guid w:val="{B644CAE3-0FBF-4622-B741-791157C34C4A}"/>
      </w:docPartPr>
      <w:docPartBody>
        <w:p w:rsidR="005A3ECF" w:rsidRDefault="00904F6A" w:rsidP="00904F6A">
          <w:pPr>
            <w:pStyle w:val="9E928FF5E8A545F4B00B56B8715499E4"/>
          </w:pPr>
          <w:r>
            <w:rPr>
              <w:rStyle w:val="a3"/>
            </w:rPr>
            <w:t>Выберите элемент.</w:t>
          </w:r>
        </w:p>
      </w:docPartBody>
    </w:docPart>
    <w:docPart>
      <w:docPartPr>
        <w:name w:val="171CEDDAF27A4123889682D061033857"/>
        <w:category>
          <w:name w:val="Общие"/>
          <w:gallery w:val="placeholder"/>
        </w:category>
        <w:types>
          <w:type w:val="bbPlcHdr"/>
        </w:types>
        <w:behaviors>
          <w:behavior w:val="content"/>
        </w:behaviors>
        <w:guid w:val="{452B1FB4-B263-425D-B5DC-1D63CF28BA56}"/>
      </w:docPartPr>
      <w:docPartBody>
        <w:p w:rsidR="005A3ECF" w:rsidRDefault="00904F6A" w:rsidP="00904F6A">
          <w:pPr>
            <w:pStyle w:val="171CEDDAF27A4123889682D061033857"/>
          </w:pPr>
          <w:r>
            <w:rPr>
              <w:rStyle w:val="a3"/>
            </w:rPr>
            <w:t>Выберите элемент.</w:t>
          </w:r>
        </w:p>
      </w:docPartBody>
    </w:docPart>
    <w:docPart>
      <w:docPartPr>
        <w:name w:val="678140E57B8247598A3BE3F4856FBAD5"/>
        <w:category>
          <w:name w:val="Общие"/>
          <w:gallery w:val="placeholder"/>
        </w:category>
        <w:types>
          <w:type w:val="bbPlcHdr"/>
        </w:types>
        <w:behaviors>
          <w:behavior w:val="content"/>
        </w:behaviors>
        <w:guid w:val="{F1F88AE8-F81B-432E-8BDF-BA6904F8E3E0}"/>
      </w:docPartPr>
      <w:docPartBody>
        <w:p w:rsidR="005A3ECF" w:rsidRDefault="00904F6A" w:rsidP="00904F6A">
          <w:pPr>
            <w:pStyle w:val="678140E57B8247598A3BE3F4856FBAD5"/>
          </w:pPr>
          <w:r>
            <w:rPr>
              <w:rStyle w:val="a3"/>
            </w:rPr>
            <w:t>Выберите элемент.</w:t>
          </w:r>
        </w:p>
      </w:docPartBody>
    </w:docPart>
    <w:docPart>
      <w:docPartPr>
        <w:name w:val="8603F8BD4C384F18B77581BA26F2809F"/>
        <w:category>
          <w:name w:val="Общие"/>
          <w:gallery w:val="placeholder"/>
        </w:category>
        <w:types>
          <w:type w:val="bbPlcHdr"/>
        </w:types>
        <w:behaviors>
          <w:behavior w:val="content"/>
        </w:behaviors>
        <w:guid w:val="{EA07A748-811C-46D1-A9F9-2FFE28CDEB58}"/>
      </w:docPartPr>
      <w:docPartBody>
        <w:p w:rsidR="005A3ECF" w:rsidRDefault="00904F6A" w:rsidP="00904F6A">
          <w:pPr>
            <w:pStyle w:val="8603F8BD4C384F18B77581BA26F2809F"/>
          </w:pPr>
          <w:r>
            <w:rPr>
              <w:rStyle w:val="a3"/>
            </w:rPr>
            <w:t>Выберите элемент.</w:t>
          </w:r>
        </w:p>
      </w:docPartBody>
    </w:docPart>
    <w:docPart>
      <w:docPartPr>
        <w:name w:val="D156FB7D57EA4367BAAAF20F220C0590"/>
        <w:category>
          <w:name w:val="Общие"/>
          <w:gallery w:val="placeholder"/>
        </w:category>
        <w:types>
          <w:type w:val="bbPlcHdr"/>
        </w:types>
        <w:behaviors>
          <w:behavior w:val="content"/>
        </w:behaviors>
        <w:guid w:val="{42410FCA-2E18-43D3-8A39-B709FB1569BB}"/>
      </w:docPartPr>
      <w:docPartBody>
        <w:p w:rsidR="005A3ECF" w:rsidRDefault="00904F6A" w:rsidP="00904F6A">
          <w:pPr>
            <w:pStyle w:val="D156FB7D57EA4367BAAAF20F220C0590"/>
          </w:pPr>
          <w:r>
            <w:rPr>
              <w:rStyle w:val="a3"/>
            </w:rPr>
            <w:t>Выберите элемент.</w:t>
          </w:r>
        </w:p>
      </w:docPartBody>
    </w:docPart>
    <w:docPart>
      <w:docPartPr>
        <w:name w:val="D128DF8ABB85413EB8E00782451DEC8A"/>
        <w:category>
          <w:name w:val="Общие"/>
          <w:gallery w:val="placeholder"/>
        </w:category>
        <w:types>
          <w:type w:val="bbPlcHdr"/>
        </w:types>
        <w:behaviors>
          <w:behavior w:val="content"/>
        </w:behaviors>
        <w:guid w:val="{1CF801E3-F17A-4C76-ABA0-94CCB6E490A3}"/>
      </w:docPartPr>
      <w:docPartBody>
        <w:p w:rsidR="005A3ECF" w:rsidRDefault="00904F6A" w:rsidP="00904F6A">
          <w:pPr>
            <w:pStyle w:val="D128DF8ABB85413EB8E00782451DEC8A"/>
          </w:pPr>
          <w:r>
            <w:rPr>
              <w:rStyle w:val="a3"/>
            </w:rPr>
            <w:t>Выберите элемент.</w:t>
          </w:r>
        </w:p>
      </w:docPartBody>
    </w:docPart>
    <w:docPart>
      <w:docPartPr>
        <w:name w:val="FAAC4F5D5D8D4CB9B9AE5E6311E57737"/>
        <w:category>
          <w:name w:val="Общие"/>
          <w:gallery w:val="placeholder"/>
        </w:category>
        <w:types>
          <w:type w:val="bbPlcHdr"/>
        </w:types>
        <w:behaviors>
          <w:behavior w:val="content"/>
        </w:behaviors>
        <w:guid w:val="{61A14DA2-6AD1-42CC-B1F4-423244270A11}"/>
      </w:docPartPr>
      <w:docPartBody>
        <w:p w:rsidR="005A3ECF" w:rsidRDefault="00904F6A" w:rsidP="00904F6A">
          <w:pPr>
            <w:pStyle w:val="FAAC4F5D5D8D4CB9B9AE5E6311E57737"/>
          </w:pPr>
          <w:r>
            <w:rPr>
              <w:rStyle w:val="a3"/>
            </w:rPr>
            <w:t>Выберите элемент.</w:t>
          </w:r>
        </w:p>
      </w:docPartBody>
    </w:docPart>
    <w:docPart>
      <w:docPartPr>
        <w:name w:val="AB82060AB9694ADFB7FA92D10A3A476A"/>
        <w:category>
          <w:name w:val="Общие"/>
          <w:gallery w:val="placeholder"/>
        </w:category>
        <w:types>
          <w:type w:val="bbPlcHdr"/>
        </w:types>
        <w:behaviors>
          <w:behavior w:val="content"/>
        </w:behaviors>
        <w:guid w:val="{2F592417-08EC-43A3-BE68-87CEF40ECC9F}"/>
      </w:docPartPr>
      <w:docPartBody>
        <w:p w:rsidR="005A3ECF" w:rsidRDefault="00904F6A" w:rsidP="00904F6A">
          <w:pPr>
            <w:pStyle w:val="AB82060AB9694ADFB7FA92D10A3A476A"/>
          </w:pPr>
          <w:r>
            <w:rPr>
              <w:rStyle w:val="a3"/>
            </w:rPr>
            <w:t>Выберите элемент.</w:t>
          </w:r>
        </w:p>
      </w:docPartBody>
    </w:docPart>
    <w:docPart>
      <w:docPartPr>
        <w:name w:val="DB7C36D3447445FB805601A347EAE853"/>
        <w:category>
          <w:name w:val="Общие"/>
          <w:gallery w:val="placeholder"/>
        </w:category>
        <w:types>
          <w:type w:val="bbPlcHdr"/>
        </w:types>
        <w:behaviors>
          <w:behavior w:val="content"/>
        </w:behaviors>
        <w:guid w:val="{0F7974FF-7D1E-4A78-BE97-67D977086BC1}"/>
      </w:docPartPr>
      <w:docPartBody>
        <w:p w:rsidR="005A3ECF" w:rsidRDefault="00904F6A" w:rsidP="00904F6A">
          <w:pPr>
            <w:pStyle w:val="DB7C36D3447445FB805601A347EAE853"/>
          </w:pPr>
          <w:r>
            <w:rPr>
              <w:rStyle w:val="a3"/>
            </w:rPr>
            <w:t>Выберите элемент.</w:t>
          </w:r>
        </w:p>
      </w:docPartBody>
    </w:docPart>
    <w:docPart>
      <w:docPartPr>
        <w:name w:val="AC2B174C513948378D4BE522C73F3074"/>
        <w:category>
          <w:name w:val="Общие"/>
          <w:gallery w:val="placeholder"/>
        </w:category>
        <w:types>
          <w:type w:val="bbPlcHdr"/>
        </w:types>
        <w:behaviors>
          <w:behavior w:val="content"/>
        </w:behaviors>
        <w:guid w:val="{6EEC27BC-07BD-4106-B9F1-6706218FB970}"/>
      </w:docPartPr>
      <w:docPartBody>
        <w:p w:rsidR="005A3ECF" w:rsidRDefault="00904F6A" w:rsidP="00904F6A">
          <w:pPr>
            <w:pStyle w:val="AC2B174C513948378D4BE522C73F3074"/>
          </w:pPr>
          <w:r>
            <w:rPr>
              <w:rStyle w:val="a3"/>
            </w:rPr>
            <w:t>Выберите элемент.</w:t>
          </w:r>
        </w:p>
      </w:docPartBody>
    </w:docPart>
    <w:docPart>
      <w:docPartPr>
        <w:name w:val="A7A3A7D7CE944B0B958EFCB56ADA1CAF"/>
        <w:category>
          <w:name w:val="Общие"/>
          <w:gallery w:val="placeholder"/>
        </w:category>
        <w:types>
          <w:type w:val="bbPlcHdr"/>
        </w:types>
        <w:behaviors>
          <w:behavior w:val="content"/>
        </w:behaviors>
        <w:guid w:val="{E808444B-72C4-44AB-9F1A-4F645D16C04D}"/>
      </w:docPartPr>
      <w:docPartBody>
        <w:p w:rsidR="005A3ECF" w:rsidRDefault="00904F6A" w:rsidP="00904F6A">
          <w:pPr>
            <w:pStyle w:val="A7A3A7D7CE944B0B958EFCB56ADA1CAF"/>
          </w:pPr>
          <w:r>
            <w:rPr>
              <w:rStyle w:val="a3"/>
            </w:rPr>
            <w:t>Выберите элемент.</w:t>
          </w:r>
        </w:p>
      </w:docPartBody>
    </w:docPart>
    <w:docPart>
      <w:docPartPr>
        <w:name w:val="60B7136EF5FB4F419AB3725D7BCD4D23"/>
        <w:category>
          <w:name w:val="Общие"/>
          <w:gallery w:val="placeholder"/>
        </w:category>
        <w:types>
          <w:type w:val="bbPlcHdr"/>
        </w:types>
        <w:behaviors>
          <w:behavior w:val="content"/>
        </w:behaviors>
        <w:guid w:val="{E05956E2-EBB4-48F3-932C-8ADC8EF8E8CF}"/>
      </w:docPartPr>
      <w:docPartBody>
        <w:p w:rsidR="005A3ECF" w:rsidRDefault="00904F6A" w:rsidP="00904F6A">
          <w:pPr>
            <w:pStyle w:val="60B7136EF5FB4F419AB3725D7BCD4D23"/>
          </w:pPr>
          <w:r>
            <w:rPr>
              <w:rStyle w:val="a3"/>
            </w:rPr>
            <w:t>Выберите элемент.</w:t>
          </w:r>
        </w:p>
      </w:docPartBody>
    </w:docPart>
    <w:docPart>
      <w:docPartPr>
        <w:name w:val="C40C06C8EA0A4B5F9882FE237320C25F"/>
        <w:category>
          <w:name w:val="Общие"/>
          <w:gallery w:val="placeholder"/>
        </w:category>
        <w:types>
          <w:type w:val="bbPlcHdr"/>
        </w:types>
        <w:behaviors>
          <w:behavior w:val="content"/>
        </w:behaviors>
        <w:guid w:val="{3E6D0DD5-593B-4A94-B3E6-7577A9D62345}"/>
      </w:docPartPr>
      <w:docPartBody>
        <w:p w:rsidR="005A3ECF" w:rsidRDefault="00904F6A" w:rsidP="00904F6A">
          <w:pPr>
            <w:pStyle w:val="C40C06C8EA0A4B5F9882FE237320C25F"/>
          </w:pPr>
          <w:r>
            <w:rPr>
              <w:rStyle w:val="a3"/>
            </w:rPr>
            <w:t>Выберите элемент.</w:t>
          </w:r>
        </w:p>
      </w:docPartBody>
    </w:docPart>
    <w:docPart>
      <w:docPartPr>
        <w:name w:val="EA321CA742E24A2EA3ECD5F9DE121EF4"/>
        <w:category>
          <w:name w:val="Общие"/>
          <w:gallery w:val="placeholder"/>
        </w:category>
        <w:types>
          <w:type w:val="bbPlcHdr"/>
        </w:types>
        <w:behaviors>
          <w:behavior w:val="content"/>
        </w:behaviors>
        <w:guid w:val="{4E36083C-F110-42D4-B19B-4DB4969558C1}"/>
      </w:docPartPr>
      <w:docPartBody>
        <w:p w:rsidR="005A3ECF" w:rsidRDefault="00904F6A" w:rsidP="00904F6A">
          <w:pPr>
            <w:pStyle w:val="EA321CA742E24A2EA3ECD5F9DE121EF4"/>
          </w:pPr>
          <w:r>
            <w:rPr>
              <w:rStyle w:val="a3"/>
            </w:rPr>
            <w:t>Выберите элемент.</w:t>
          </w:r>
        </w:p>
      </w:docPartBody>
    </w:docPart>
    <w:docPart>
      <w:docPartPr>
        <w:name w:val="B0431BD5CB49415A9F887BFDB282FC90"/>
        <w:category>
          <w:name w:val="Общие"/>
          <w:gallery w:val="placeholder"/>
        </w:category>
        <w:types>
          <w:type w:val="bbPlcHdr"/>
        </w:types>
        <w:behaviors>
          <w:behavior w:val="content"/>
        </w:behaviors>
        <w:guid w:val="{0E479772-703C-4260-B628-8B7A8F9CA3DC}"/>
      </w:docPartPr>
      <w:docPartBody>
        <w:p w:rsidR="005A3ECF" w:rsidRDefault="00904F6A" w:rsidP="00904F6A">
          <w:pPr>
            <w:pStyle w:val="B0431BD5CB49415A9F887BFDB282FC90"/>
          </w:pPr>
          <w:r>
            <w:rPr>
              <w:rStyle w:val="a3"/>
            </w:rPr>
            <w:t>Выберите элемент.</w:t>
          </w:r>
        </w:p>
      </w:docPartBody>
    </w:docPart>
    <w:docPart>
      <w:docPartPr>
        <w:name w:val="81BB1105983A4D5BBE4AA67128DEF573"/>
        <w:category>
          <w:name w:val="Общие"/>
          <w:gallery w:val="placeholder"/>
        </w:category>
        <w:types>
          <w:type w:val="bbPlcHdr"/>
        </w:types>
        <w:behaviors>
          <w:behavior w:val="content"/>
        </w:behaviors>
        <w:guid w:val="{4FBA8541-4DDF-413D-A4BB-5F1D0D0390AB}"/>
      </w:docPartPr>
      <w:docPartBody>
        <w:p w:rsidR="005A3ECF" w:rsidRDefault="00904F6A" w:rsidP="00904F6A">
          <w:pPr>
            <w:pStyle w:val="81BB1105983A4D5BBE4AA67128DEF573"/>
          </w:pPr>
          <w:r>
            <w:rPr>
              <w:rStyle w:val="a3"/>
            </w:rPr>
            <w:t>Выберите элемент.</w:t>
          </w:r>
        </w:p>
      </w:docPartBody>
    </w:docPart>
    <w:docPart>
      <w:docPartPr>
        <w:name w:val="5021ABB458CC457C993DB4756ACE178F"/>
        <w:category>
          <w:name w:val="Общие"/>
          <w:gallery w:val="placeholder"/>
        </w:category>
        <w:types>
          <w:type w:val="bbPlcHdr"/>
        </w:types>
        <w:behaviors>
          <w:behavior w:val="content"/>
        </w:behaviors>
        <w:guid w:val="{26E7481F-70CE-43F2-A65E-C9B4AC86094D}"/>
      </w:docPartPr>
      <w:docPartBody>
        <w:p w:rsidR="005A3ECF" w:rsidRDefault="00904F6A" w:rsidP="00904F6A">
          <w:pPr>
            <w:pStyle w:val="5021ABB458CC457C993DB4756ACE178F"/>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47"/>
    <w:rsid w:val="0000501D"/>
    <w:rsid w:val="0007331E"/>
    <w:rsid w:val="000D5759"/>
    <w:rsid w:val="000D68AA"/>
    <w:rsid w:val="00142D13"/>
    <w:rsid w:val="001A0DE6"/>
    <w:rsid w:val="001A66A4"/>
    <w:rsid w:val="001C1F42"/>
    <w:rsid w:val="002359DD"/>
    <w:rsid w:val="00257E82"/>
    <w:rsid w:val="00296238"/>
    <w:rsid w:val="003F2A7F"/>
    <w:rsid w:val="00402CC1"/>
    <w:rsid w:val="00524DC3"/>
    <w:rsid w:val="00525459"/>
    <w:rsid w:val="005440E6"/>
    <w:rsid w:val="005A3ECF"/>
    <w:rsid w:val="00600CE7"/>
    <w:rsid w:val="0062222E"/>
    <w:rsid w:val="006363AC"/>
    <w:rsid w:val="0068111E"/>
    <w:rsid w:val="006C449D"/>
    <w:rsid w:val="00757108"/>
    <w:rsid w:val="00762CA8"/>
    <w:rsid w:val="007B1679"/>
    <w:rsid w:val="00844A47"/>
    <w:rsid w:val="008673CA"/>
    <w:rsid w:val="008752A7"/>
    <w:rsid w:val="00882FB5"/>
    <w:rsid w:val="00904F6A"/>
    <w:rsid w:val="00916271"/>
    <w:rsid w:val="009F19CC"/>
    <w:rsid w:val="00A13061"/>
    <w:rsid w:val="00A33002"/>
    <w:rsid w:val="00B74478"/>
    <w:rsid w:val="00C33A8D"/>
    <w:rsid w:val="00D660D4"/>
    <w:rsid w:val="00DA1673"/>
    <w:rsid w:val="00DA37B6"/>
    <w:rsid w:val="00DD33A9"/>
    <w:rsid w:val="00EB0ED8"/>
    <w:rsid w:val="00EE4609"/>
    <w:rsid w:val="00F622B2"/>
    <w:rsid w:val="00FB10F5"/>
    <w:rsid w:val="00FE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4F6A"/>
  </w:style>
  <w:style w:type="paragraph" w:customStyle="1" w:styleId="CDB98703B537458696C3B35185401E57">
    <w:name w:val="CDB98703B537458696C3B35185401E57"/>
    <w:rsid w:val="00844A47"/>
  </w:style>
  <w:style w:type="paragraph" w:customStyle="1" w:styleId="0C790534FE9F482585C79043AAF25A4F">
    <w:name w:val="0C790534FE9F482585C79043AAF25A4F"/>
    <w:rsid w:val="00844A47"/>
  </w:style>
  <w:style w:type="paragraph" w:customStyle="1" w:styleId="E6AD8795D86B4C8096C82208109F797A">
    <w:name w:val="E6AD8795D86B4C8096C82208109F797A"/>
    <w:rsid w:val="00844A47"/>
  </w:style>
  <w:style w:type="paragraph" w:customStyle="1" w:styleId="9693A24121B2469CA1274042AF7EE7D1">
    <w:name w:val="9693A24121B2469CA1274042AF7EE7D1"/>
    <w:rsid w:val="00844A47"/>
  </w:style>
  <w:style w:type="paragraph" w:customStyle="1" w:styleId="4583A13683744D2CA2879E3F85A88D06">
    <w:name w:val="4583A13683744D2CA2879E3F85A88D06"/>
    <w:rsid w:val="00844A47"/>
  </w:style>
  <w:style w:type="paragraph" w:customStyle="1" w:styleId="BDD15307CA914D0A9E63AB204092E915">
    <w:name w:val="BDD15307CA914D0A9E63AB204092E915"/>
    <w:rsid w:val="00844A47"/>
  </w:style>
  <w:style w:type="paragraph" w:customStyle="1" w:styleId="75ADE1AFE55C4883BF9A284F46E4E58D">
    <w:name w:val="75ADE1AFE55C4883BF9A284F46E4E58D"/>
    <w:rsid w:val="00844A47"/>
  </w:style>
  <w:style w:type="paragraph" w:customStyle="1" w:styleId="C9BB3EA123A14252A1C143EB1F9E8684">
    <w:name w:val="C9BB3EA123A14252A1C143EB1F9E8684"/>
    <w:rsid w:val="00844A47"/>
  </w:style>
  <w:style w:type="paragraph" w:customStyle="1" w:styleId="59935756CC8747CE8B2BF5F0DB37A987">
    <w:name w:val="59935756CC8747CE8B2BF5F0DB37A987"/>
    <w:rsid w:val="00844A47"/>
  </w:style>
  <w:style w:type="paragraph" w:customStyle="1" w:styleId="09FD55573D7D4ADF815BD46BCE6516C8">
    <w:name w:val="09FD55573D7D4ADF815BD46BCE6516C8"/>
    <w:rsid w:val="00844A47"/>
  </w:style>
  <w:style w:type="paragraph" w:customStyle="1" w:styleId="7DD39DD55B79468D80CF8B7D338A95F9">
    <w:name w:val="7DD39DD55B79468D80CF8B7D338A95F9"/>
    <w:rsid w:val="00844A47"/>
  </w:style>
  <w:style w:type="paragraph" w:customStyle="1" w:styleId="C8763AEDCF8E48FABDE9BF70E55F3AB8">
    <w:name w:val="C8763AEDCF8E48FABDE9BF70E55F3AB8"/>
    <w:rsid w:val="00844A47"/>
  </w:style>
  <w:style w:type="paragraph" w:customStyle="1" w:styleId="E1B4845086554295A2702025C5AC79F8">
    <w:name w:val="E1B4845086554295A2702025C5AC79F8"/>
    <w:rsid w:val="00844A47"/>
  </w:style>
  <w:style w:type="paragraph" w:customStyle="1" w:styleId="CC5A8B4D6FC844EE82E417CDEAC70FF8">
    <w:name w:val="CC5A8B4D6FC844EE82E417CDEAC70FF8"/>
    <w:rsid w:val="00844A47"/>
  </w:style>
  <w:style w:type="paragraph" w:customStyle="1" w:styleId="D30A7AEEF84343DF9C6BD16D55F73133">
    <w:name w:val="D30A7AEEF84343DF9C6BD16D55F73133"/>
    <w:rsid w:val="00844A47"/>
  </w:style>
  <w:style w:type="paragraph" w:customStyle="1" w:styleId="184782A066474BC2866CDD97FC86BEB8">
    <w:name w:val="184782A066474BC2866CDD97FC86BEB8"/>
    <w:rsid w:val="00844A47"/>
  </w:style>
  <w:style w:type="paragraph" w:customStyle="1" w:styleId="CBC8FBF7FD6D435BA7FC5010F3CBFE84">
    <w:name w:val="CBC8FBF7FD6D435BA7FC5010F3CBFE84"/>
    <w:rsid w:val="00844A47"/>
  </w:style>
  <w:style w:type="paragraph" w:customStyle="1" w:styleId="FF3DF91707BD4FC58D14512AA1E43564">
    <w:name w:val="FF3DF91707BD4FC58D14512AA1E43564"/>
    <w:rsid w:val="00844A47"/>
  </w:style>
  <w:style w:type="paragraph" w:customStyle="1" w:styleId="F9CF073E5F6E4A56B49D87A3D96AD680">
    <w:name w:val="F9CF073E5F6E4A56B49D87A3D96AD680"/>
    <w:rsid w:val="00844A47"/>
  </w:style>
  <w:style w:type="paragraph" w:customStyle="1" w:styleId="5F537A57809F4E818D4F6B0D8307F70F">
    <w:name w:val="5F537A57809F4E818D4F6B0D8307F70F"/>
    <w:rsid w:val="00844A47"/>
  </w:style>
  <w:style w:type="paragraph" w:customStyle="1" w:styleId="484E7068630B424EA218B88ED0EA1259">
    <w:name w:val="484E7068630B424EA218B88ED0EA1259"/>
    <w:rsid w:val="00B74478"/>
    <w:pPr>
      <w:spacing w:after="160" w:line="259" w:lineRule="auto"/>
    </w:pPr>
  </w:style>
  <w:style w:type="paragraph" w:customStyle="1" w:styleId="C9D2BD427ACD44B293290C0B5D3A1CF8">
    <w:name w:val="C9D2BD427ACD44B293290C0B5D3A1CF8"/>
    <w:rsid w:val="00B74478"/>
    <w:pPr>
      <w:spacing w:after="160" w:line="259" w:lineRule="auto"/>
    </w:pPr>
  </w:style>
  <w:style w:type="paragraph" w:customStyle="1" w:styleId="407E2921BFB148EF89C680C5FD385A3C">
    <w:name w:val="407E2921BFB148EF89C680C5FD385A3C"/>
    <w:rsid w:val="00B74478"/>
    <w:pPr>
      <w:spacing w:after="160" w:line="259" w:lineRule="auto"/>
    </w:pPr>
  </w:style>
  <w:style w:type="paragraph" w:customStyle="1" w:styleId="A32ABFBB9B3149068CA66AEA928B34D6">
    <w:name w:val="A32ABFBB9B3149068CA66AEA928B34D6"/>
    <w:rsid w:val="00B74478"/>
    <w:pPr>
      <w:spacing w:after="160" w:line="259" w:lineRule="auto"/>
    </w:pPr>
  </w:style>
  <w:style w:type="paragraph" w:customStyle="1" w:styleId="A6E2D6EFBB104704B0DE82856EDBC2A1">
    <w:name w:val="A6E2D6EFBB104704B0DE82856EDBC2A1"/>
    <w:rsid w:val="00B74478"/>
    <w:pPr>
      <w:spacing w:after="160" w:line="259" w:lineRule="auto"/>
    </w:pPr>
  </w:style>
  <w:style w:type="paragraph" w:customStyle="1" w:styleId="FEF1B63FBD3A42589791823BBA7EFAF7">
    <w:name w:val="FEF1B63FBD3A42589791823BBA7EFAF7"/>
    <w:rsid w:val="00B74478"/>
    <w:pPr>
      <w:spacing w:after="160" w:line="259" w:lineRule="auto"/>
    </w:pPr>
  </w:style>
  <w:style w:type="paragraph" w:customStyle="1" w:styleId="E4C635896F93423182FB36F69227D1C8">
    <w:name w:val="E4C635896F93423182FB36F69227D1C8"/>
    <w:rsid w:val="00B74478"/>
    <w:pPr>
      <w:spacing w:after="160" w:line="259" w:lineRule="auto"/>
    </w:pPr>
  </w:style>
  <w:style w:type="paragraph" w:customStyle="1" w:styleId="1A49DAA8DC98445D8530E4970F880394">
    <w:name w:val="1A49DAA8DC98445D8530E4970F880394"/>
    <w:rsid w:val="00B74478"/>
    <w:pPr>
      <w:spacing w:after="160" w:line="259" w:lineRule="auto"/>
    </w:pPr>
  </w:style>
  <w:style w:type="paragraph" w:customStyle="1" w:styleId="40AC62635A654576A38D6443FEA18D6E">
    <w:name w:val="40AC62635A654576A38D6443FEA18D6E"/>
    <w:rsid w:val="00B74478"/>
    <w:pPr>
      <w:spacing w:after="160" w:line="259" w:lineRule="auto"/>
    </w:pPr>
  </w:style>
  <w:style w:type="paragraph" w:customStyle="1" w:styleId="860DE95E96DA4417A4387A76343522E7">
    <w:name w:val="860DE95E96DA4417A4387A76343522E7"/>
    <w:rsid w:val="00B74478"/>
    <w:pPr>
      <w:spacing w:after="160" w:line="259" w:lineRule="auto"/>
    </w:pPr>
  </w:style>
  <w:style w:type="paragraph" w:customStyle="1" w:styleId="6616B0D956D742D29AA212138922BE3C">
    <w:name w:val="6616B0D956D742D29AA212138922BE3C"/>
    <w:rsid w:val="00B74478"/>
    <w:pPr>
      <w:spacing w:after="160" w:line="259" w:lineRule="auto"/>
    </w:pPr>
  </w:style>
  <w:style w:type="paragraph" w:customStyle="1" w:styleId="00952353959241799D7BECD88B8DDD19">
    <w:name w:val="00952353959241799D7BECD88B8DDD19"/>
    <w:rsid w:val="00B74478"/>
    <w:pPr>
      <w:spacing w:after="160" w:line="259" w:lineRule="auto"/>
    </w:pPr>
  </w:style>
  <w:style w:type="paragraph" w:customStyle="1" w:styleId="5D8D6127888147D7B62CB9A5AEF73919">
    <w:name w:val="5D8D6127888147D7B62CB9A5AEF73919"/>
    <w:rsid w:val="00DA1673"/>
    <w:pPr>
      <w:spacing w:after="160" w:line="259" w:lineRule="auto"/>
    </w:pPr>
  </w:style>
  <w:style w:type="paragraph" w:customStyle="1" w:styleId="AB415D486CA846598C2B52CD766662A7">
    <w:name w:val="AB415D486CA846598C2B52CD766662A7"/>
    <w:rsid w:val="00DA1673"/>
    <w:pPr>
      <w:spacing w:after="160" w:line="259" w:lineRule="auto"/>
    </w:pPr>
  </w:style>
  <w:style w:type="paragraph" w:customStyle="1" w:styleId="89F39DA0EA6A4FC0B760F5D34887E68E">
    <w:name w:val="89F39DA0EA6A4FC0B760F5D34887E68E"/>
    <w:rsid w:val="00DA1673"/>
    <w:pPr>
      <w:spacing w:after="160" w:line="259" w:lineRule="auto"/>
    </w:pPr>
  </w:style>
  <w:style w:type="paragraph" w:customStyle="1" w:styleId="16210975D6CC4FB98A4ECD04ECF8A446">
    <w:name w:val="16210975D6CC4FB98A4ECD04ECF8A446"/>
    <w:rsid w:val="00DA1673"/>
    <w:pPr>
      <w:spacing w:after="160" w:line="259" w:lineRule="auto"/>
    </w:pPr>
  </w:style>
  <w:style w:type="paragraph" w:customStyle="1" w:styleId="6E79BCD1B7184C9C9FED5B8D618EEF29">
    <w:name w:val="6E79BCD1B7184C9C9FED5B8D618EEF29"/>
    <w:rsid w:val="00DA1673"/>
    <w:pPr>
      <w:spacing w:after="160" w:line="259" w:lineRule="auto"/>
    </w:pPr>
  </w:style>
  <w:style w:type="paragraph" w:customStyle="1" w:styleId="93B75FA66A874395B0CC3A3C6B5FF4C1">
    <w:name w:val="93B75FA66A874395B0CC3A3C6B5FF4C1"/>
    <w:rsid w:val="00DA1673"/>
    <w:pPr>
      <w:spacing w:after="160" w:line="259" w:lineRule="auto"/>
    </w:pPr>
  </w:style>
  <w:style w:type="paragraph" w:customStyle="1" w:styleId="957ABBB06B754163995D8F5877CC95CA">
    <w:name w:val="957ABBB06B754163995D8F5877CC95CA"/>
    <w:rsid w:val="00DA1673"/>
    <w:pPr>
      <w:spacing w:after="160" w:line="259" w:lineRule="auto"/>
    </w:pPr>
  </w:style>
  <w:style w:type="paragraph" w:customStyle="1" w:styleId="7708EAEF75BE4F859CF2157FCAB8E759">
    <w:name w:val="7708EAEF75BE4F859CF2157FCAB8E759"/>
    <w:rsid w:val="00DA1673"/>
    <w:pPr>
      <w:spacing w:after="160" w:line="259" w:lineRule="auto"/>
    </w:pPr>
  </w:style>
  <w:style w:type="paragraph" w:customStyle="1" w:styleId="FC16E54B1B54488889DF1E583C26F66C">
    <w:name w:val="FC16E54B1B54488889DF1E583C26F66C"/>
    <w:rsid w:val="00DA1673"/>
    <w:pPr>
      <w:spacing w:after="160" w:line="259" w:lineRule="auto"/>
    </w:pPr>
  </w:style>
  <w:style w:type="paragraph" w:customStyle="1" w:styleId="4D7E67899EF342EFA96C32FE4577608A">
    <w:name w:val="4D7E67899EF342EFA96C32FE4577608A"/>
    <w:rsid w:val="00DA1673"/>
    <w:pPr>
      <w:spacing w:after="160" w:line="259" w:lineRule="auto"/>
    </w:pPr>
  </w:style>
  <w:style w:type="paragraph" w:customStyle="1" w:styleId="B35466CEF9054AE0953B6BBE3EB93AE4">
    <w:name w:val="B35466CEF9054AE0953B6BBE3EB93AE4"/>
    <w:rsid w:val="00DA1673"/>
    <w:pPr>
      <w:spacing w:after="160" w:line="259" w:lineRule="auto"/>
    </w:pPr>
  </w:style>
  <w:style w:type="paragraph" w:customStyle="1" w:styleId="95A7158C31A245458E3F1E51BEB34384">
    <w:name w:val="95A7158C31A245458E3F1E51BEB34384"/>
    <w:rsid w:val="00DA1673"/>
    <w:pPr>
      <w:spacing w:after="160" w:line="259" w:lineRule="auto"/>
    </w:pPr>
  </w:style>
  <w:style w:type="paragraph" w:customStyle="1" w:styleId="730DB2237B8C4474995697866BEEF098">
    <w:name w:val="730DB2237B8C4474995697866BEEF098"/>
    <w:rsid w:val="00DA1673"/>
    <w:pPr>
      <w:spacing w:after="160" w:line="259" w:lineRule="auto"/>
    </w:pPr>
  </w:style>
  <w:style w:type="paragraph" w:customStyle="1" w:styleId="AD864614EA1243E6AD5F0E37E972CF38">
    <w:name w:val="AD864614EA1243E6AD5F0E37E972CF38"/>
    <w:rsid w:val="00DA1673"/>
    <w:pPr>
      <w:spacing w:after="160" w:line="259" w:lineRule="auto"/>
    </w:pPr>
  </w:style>
  <w:style w:type="paragraph" w:customStyle="1" w:styleId="6ABE72604E0F4FB4A735E4FBBD86BC63">
    <w:name w:val="6ABE72604E0F4FB4A735E4FBBD86BC63"/>
    <w:rsid w:val="00DA1673"/>
    <w:pPr>
      <w:spacing w:after="160" w:line="259" w:lineRule="auto"/>
    </w:pPr>
  </w:style>
  <w:style w:type="paragraph" w:customStyle="1" w:styleId="DEC51A9C2A0A423FAD69EB6F62E44A61">
    <w:name w:val="DEC51A9C2A0A423FAD69EB6F62E44A61"/>
    <w:rsid w:val="00DA1673"/>
    <w:pPr>
      <w:spacing w:after="160" w:line="259" w:lineRule="auto"/>
    </w:pPr>
  </w:style>
  <w:style w:type="paragraph" w:customStyle="1" w:styleId="FF23291C3E11425286955A73ABAFCB17">
    <w:name w:val="FF23291C3E11425286955A73ABAFCB17"/>
    <w:rsid w:val="00DA1673"/>
    <w:pPr>
      <w:spacing w:after="160" w:line="259" w:lineRule="auto"/>
    </w:pPr>
  </w:style>
  <w:style w:type="paragraph" w:customStyle="1" w:styleId="98C81D997D124AB88AFDA78B39E3737E">
    <w:name w:val="98C81D997D124AB88AFDA78B39E3737E"/>
    <w:rsid w:val="00DA1673"/>
    <w:pPr>
      <w:spacing w:after="160" w:line="259" w:lineRule="auto"/>
    </w:pPr>
  </w:style>
  <w:style w:type="paragraph" w:customStyle="1" w:styleId="0BE1849DD2E0449CB8F90D021123FD99">
    <w:name w:val="0BE1849DD2E0449CB8F90D021123FD99"/>
    <w:rsid w:val="00DA1673"/>
    <w:pPr>
      <w:spacing w:after="160" w:line="259" w:lineRule="auto"/>
    </w:pPr>
  </w:style>
  <w:style w:type="paragraph" w:customStyle="1" w:styleId="B9A892CFBB44427D8ADC6E39AE366AB5">
    <w:name w:val="B9A892CFBB44427D8ADC6E39AE366AB5"/>
    <w:rsid w:val="00DA1673"/>
    <w:pPr>
      <w:spacing w:after="160" w:line="259" w:lineRule="auto"/>
    </w:pPr>
  </w:style>
  <w:style w:type="paragraph" w:customStyle="1" w:styleId="158E3D543B084E8EB118E64FABAEB91D">
    <w:name w:val="158E3D543B084E8EB118E64FABAEB91D"/>
    <w:rsid w:val="00DA1673"/>
    <w:pPr>
      <w:spacing w:after="160" w:line="259" w:lineRule="auto"/>
    </w:pPr>
  </w:style>
  <w:style w:type="paragraph" w:customStyle="1" w:styleId="044E3C56A19D4C2DAE958D331A209C3D">
    <w:name w:val="044E3C56A19D4C2DAE958D331A209C3D"/>
    <w:rsid w:val="00DA1673"/>
    <w:pPr>
      <w:spacing w:after="160" w:line="259" w:lineRule="auto"/>
    </w:pPr>
  </w:style>
  <w:style w:type="paragraph" w:customStyle="1" w:styleId="7DF6BA3EECCF462F93C8191E4966AB9E">
    <w:name w:val="7DF6BA3EECCF462F93C8191E4966AB9E"/>
    <w:rsid w:val="00DA1673"/>
    <w:pPr>
      <w:spacing w:after="160" w:line="259" w:lineRule="auto"/>
    </w:pPr>
  </w:style>
  <w:style w:type="paragraph" w:customStyle="1" w:styleId="1CE3A6C933E34B828E556388C5E6B283">
    <w:name w:val="1CE3A6C933E34B828E556388C5E6B283"/>
    <w:rsid w:val="00DA1673"/>
    <w:pPr>
      <w:spacing w:after="160" w:line="259" w:lineRule="auto"/>
    </w:pPr>
  </w:style>
  <w:style w:type="paragraph" w:customStyle="1" w:styleId="9C9FC2A1906949E8963214758EF4D30D">
    <w:name w:val="9C9FC2A1906949E8963214758EF4D30D"/>
    <w:rsid w:val="00DA1673"/>
    <w:pPr>
      <w:spacing w:after="160" w:line="259" w:lineRule="auto"/>
    </w:pPr>
  </w:style>
  <w:style w:type="paragraph" w:customStyle="1" w:styleId="CBC36116A9034DDB8A3DB6FA525FF41D">
    <w:name w:val="CBC36116A9034DDB8A3DB6FA525FF41D"/>
    <w:rsid w:val="00DA1673"/>
    <w:pPr>
      <w:spacing w:after="160" w:line="259" w:lineRule="auto"/>
    </w:pPr>
  </w:style>
  <w:style w:type="paragraph" w:customStyle="1" w:styleId="033462919E6B4A42ACF4F3515700A1B1">
    <w:name w:val="033462919E6B4A42ACF4F3515700A1B1"/>
    <w:rsid w:val="00DA1673"/>
    <w:pPr>
      <w:spacing w:after="160" w:line="259" w:lineRule="auto"/>
    </w:pPr>
  </w:style>
  <w:style w:type="paragraph" w:customStyle="1" w:styleId="5F1F4CEAB8BC4E9DB8C263CB8A4CFD05">
    <w:name w:val="5F1F4CEAB8BC4E9DB8C263CB8A4CFD05"/>
    <w:rsid w:val="00DA1673"/>
    <w:pPr>
      <w:spacing w:after="160" w:line="259" w:lineRule="auto"/>
    </w:pPr>
  </w:style>
  <w:style w:type="paragraph" w:customStyle="1" w:styleId="C7E23A808A9F4FEF82D9B1FB353F896F">
    <w:name w:val="C7E23A808A9F4FEF82D9B1FB353F896F"/>
    <w:rsid w:val="00882FB5"/>
    <w:pPr>
      <w:spacing w:after="160" w:line="259" w:lineRule="auto"/>
    </w:pPr>
  </w:style>
  <w:style w:type="paragraph" w:customStyle="1" w:styleId="299D4209FB9145DAA838FA3713B30BE9">
    <w:name w:val="299D4209FB9145DAA838FA3713B30BE9"/>
    <w:rsid w:val="00882FB5"/>
    <w:pPr>
      <w:spacing w:after="160" w:line="259" w:lineRule="auto"/>
    </w:pPr>
  </w:style>
  <w:style w:type="paragraph" w:customStyle="1" w:styleId="5658406B7CB34BCDB6E3928D385DCDB6">
    <w:name w:val="5658406B7CB34BCDB6E3928D385DCDB6"/>
    <w:rsid w:val="00882FB5"/>
    <w:pPr>
      <w:spacing w:after="160" w:line="259" w:lineRule="auto"/>
    </w:pPr>
  </w:style>
  <w:style w:type="paragraph" w:customStyle="1" w:styleId="4776B7DE60054F6F96109706ABF0F546">
    <w:name w:val="4776B7DE60054F6F96109706ABF0F546"/>
    <w:rsid w:val="00882FB5"/>
    <w:pPr>
      <w:spacing w:after="160" w:line="259" w:lineRule="auto"/>
    </w:pPr>
  </w:style>
  <w:style w:type="paragraph" w:customStyle="1" w:styleId="1794145B0687491FBD4E4BC8C99ADEE3">
    <w:name w:val="1794145B0687491FBD4E4BC8C99ADEE3"/>
    <w:rsid w:val="00882FB5"/>
    <w:pPr>
      <w:spacing w:after="160" w:line="259" w:lineRule="auto"/>
    </w:pPr>
  </w:style>
  <w:style w:type="paragraph" w:customStyle="1" w:styleId="E6E8A9548B9D4FCDA6348D2D1D27AA43">
    <w:name w:val="E6E8A9548B9D4FCDA6348D2D1D27AA43"/>
    <w:rsid w:val="00882FB5"/>
    <w:pPr>
      <w:spacing w:after="160" w:line="259" w:lineRule="auto"/>
    </w:pPr>
  </w:style>
  <w:style w:type="paragraph" w:customStyle="1" w:styleId="A40CA9F40611454F80D7D7AD1DE4FFB9">
    <w:name w:val="A40CA9F40611454F80D7D7AD1DE4FFB9"/>
    <w:rsid w:val="00882FB5"/>
    <w:pPr>
      <w:spacing w:after="160" w:line="259" w:lineRule="auto"/>
    </w:pPr>
  </w:style>
  <w:style w:type="paragraph" w:customStyle="1" w:styleId="B0ACA25FC24C4B54AFE639C549D584F1">
    <w:name w:val="B0ACA25FC24C4B54AFE639C549D584F1"/>
    <w:rsid w:val="00882FB5"/>
    <w:pPr>
      <w:spacing w:after="160" w:line="259" w:lineRule="auto"/>
    </w:pPr>
  </w:style>
  <w:style w:type="paragraph" w:customStyle="1" w:styleId="76955A760132405AB1E04E55FABF5502">
    <w:name w:val="76955A760132405AB1E04E55FABF5502"/>
    <w:rsid w:val="00882FB5"/>
    <w:pPr>
      <w:spacing w:after="160" w:line="259" w:lineRule="auto"/>
    </w:pPr>
  </w:style>
  <w:style w:type="paragraph" w:customStyle="1" w:styleId="3B7540BB09074038B9A7D858AEC1E3BB">
    <w:name w:val="3B7540BB09074038B9A7D858AEC1E3BB"/>
    <w:rsid w:val="00882FB5"/>
    <w:pPr>
      <w:spacing w:after="160" w:line="259" w:lineRule="auto"/>
    </w:pPr>
  </w:style>
  <w:style w:type="paragraph" w:customStyle="1" w:styleId="E7AFA4195ED74ED89615FEA7FF8AB322">
    <w:name w:val="E7AFA4195ED74ED89615FEA7FF8AB322"/>
    <w:rsid w:val="00882FB5"/>
    <w:pPr>
      <w:spacing w:after="160" w:line="259" w:lineRule="auto"/>
    </w:pPr>
  </w:style>
  <w:style w:type="paragraph" w:customStyle="1" w:styleId="12081006FE114890BD5757B92DE0781F">
    <w:name w:val="12081006FE114890BD5757B92DE0781F"/>
    <w:rsid w:val="00882FB5"/>
    <w:pPr>
      <w:spacing w:after="160" w:line="259" w:lineRule="auto"/>
    </w:pPr>
  </w:style>
  <w:style w:type="paragraph" w:customStyle="1" w:styleId="C6B45C19278C4C5FB169C39398EE0EC1">
    <w:name w:val="C6B45C19278C4C5FB169C39398EE0EC1"/>
    <w:rsid w:val="00882FB5"/>
    <w:pPr>
      <w:spacing w:after="160" w:line="259" w:lineRule="auto"/>
    </w:pPr>
  </w:style>
  <w:style w:type="paragraph" w:customStyle="1" w:styleId="EA8EC73C5B31475AA7E0D1583BE46038">
    <w:name w:val="EA8EC73C5B31475AA7E0D1583BE46038"/>
    <w:rsid w:val="00882FB5"/>
    <w:pPr>
      <w:spacing w:after="160" w:line="259" w:lineRule="auto"/>
    </w:pPr>
  </w:style>
  <w:style w:type="paragraph" w:customStyle="1" w:styleId="9FC0504783C948DAA8A5F48384AE64A1">
    <w:name w:val="9FC0504783C948DAA8A5F48384AE64A1"/>
    <w:rsid w:val="00882FB5"/>
    <w:pPr>
      <w:spacing w:after="160" w:line="259" w:lineRule="auto"/>
    </w:pPr>
  </w:style>
  <w:style w:type="paragraph" w:customStyle="1" w:styleId="739788D0549043A48D20606F996D57DF">
    <w:name w:val="739788D0549043A48D20606F996D57DF"/>
    <w:rsid w:val="00882FB5"/>
    <w:pPr>
      <w:spacing w:after="160" w:line="259" w:lineRule="auto"/>
    </w:pPr>
  </w:style>
  <w:style w:type="paragraph" w:customStyle="1" w:styleId="E1FAF53EEAB94B13BB7AD498BA550FEC">
    <w:name w:val="E1FAF53EEAB94B13BB7AD498BA550FEC"/>
    <w:rsid w:val="00882FB5"/>
    <w:pPr>
      <w:spacing w:after="160" w:line="259" w:lineRule="auto"/>
    </w:pPr>
  </w:style>
  <w:style w:type="paragraph" w:customStyle="1" w:styleId="327857577B934739AD24FC4CBEE9363D">
    <w:name w:val="327857577B934739AD24FC4CBEE9363D"/>
    <w:rsid w:val="00882FB5"/>
    <w:pPr>
      <w:spacing w:after="160" w:line="259" w:lineRule="auto"/>
    </w:pPr>
  </w:style>
  <w:style w:type="paragraph" w:customStyle="1" w:styleId="17E213C2BA844CD0B703877725EAB096">
    <w:name w:val="17E213C2BA844CD0B703877725EAB096"/>
    <w:rsid w:val="00882FB5"/>
    <w:pPr>
      <w:spacing w:after="160" w:line="259" w:lineRule="auto"/>
    </w:pPr>
  </w:style>
  <w:style w:type="paragraph" w:customStyle="1" w:styleId="BF73A2DA59FB48479A6C60D44FB41C79">
    <w:name w:val="BF73A2DA59FB48479A6C60D44FB41C79"/>
    <w:rsid w:val="00882FB5"/>
    <w:pPr>
      <w:spacing w:after="160" w:line="259" w:lineRule="auto"/>
    </w:pPr>
  </w:style>
  <w:style w:type="paragraph" w:customStyle="1" w:styleId="4F73DEA28DAB4C79B8F4EA300436088E">
    <w:name w:val="4F73DEA28DAB4C79B8F4EA300436088E"/>
    <w:rsid w:val="00882FB5"/>
    <w:pPr>
      <w:spacing w:after="160" w:line="259" w:lineRule="auto"/>
    </w:pPr>
  </w:style>
  <w:style w:type="paragraph" w:customStyle="1" w:styleId="128EC6F09B874326B1F38B03EDBE40A4">
    <w:name w:val="128EC6F09B874326B1F38B03EDBE40A4"/>
    <w:rsid w:val="00882FB5"/>
    <w:pPr>
      <w:spacing w:after="160" w:line="259" w:lineRule="auto"/>
    </w:pPr>
  </w:style>
  <w:style w:type="paragraph" w:customStyle="1" w:styleId="F8F19157FD9941C4AAA1148BEDA84C0D">
    <w:name w:val="F8F19157FD9941C4AAA1148BEDA84C0D"/>
    <w:rsid w:val="00882FB5"/>
    <w:pPr>
      <w:spacing w:after="160" w:line="259" w:lineRule="auto"/>
    </w:pPr>
  </w:style>
  <w:style w:type="paragraph" w:customStyle="1" w:styleId="C195FC06FDFB49C594DD2BFEF1F7F0C3">
    <w:name w:val="C195FC06FDFB49C594DD2BFEF1F7F0C3"/>
    <w:rsid w:val="00882FB5"/>
    <w:pPr>
      <w:spacing w:after="160" w:line="259" w:lineRule="auto"/>
    </w:pPr>
  </w:style>
  <w:style w:type="paragraph" w:customStyle="1" w:styleId="BD398BF930EC47ED88B826AA31DC5AD7">
    <w:name w:val="BD398BF930EC47ED88B826AA31DC5AD7"/>
    <w:rsid w:val="00882FB5"/>
    <w:pPr>
      <w:spacing w:after="160" w:line="259" w:lineRule="auto"/>
    </w:pPr>
  </w:style>
  <w:style w:type="paragraph" w:customStyle="1" w:styleId="8EEC340F34B24056BD1B5F90854C9C33">
    <w:name w:val="8EEC340F34B24056BD1B5F90854C9C33"/>
    <w:rsid w:val="00882FB5"/>
    <w:pPr>
      <w:spacing w:after="160" w:line="259" w:lineRule="auto"/>
    </w:pPr>
  </w:style>
  <w:style w:type="paragraph" w:customStyle="1" w:styleId="1B0D3762F1114DDBB6672C88C67F466C">
    <w:name w:val="1B0D3762F1114DDBB6672C88C67F466C"/>
    <w:rsid w:val="00882FB5"/>
    <w:pPr>
      <w:spacing w:after="160" w:line="259" w:lineRule="auto"/>
    </w:pPr>
  </w:style>
  <w:style w:type="paragraph" w:customStyle="1" w:styleId="1E77C068B4CB4F09967A8DCE77721680">
    <w:name w:val="1E77C068B4CB4F09967A8DCE77721680"/>
    <w:rsid w:val="00882FB5"/>
    <w:pPr>
      <w:spacing w:after="160" w:line="259" w:lineRule="auto"/>
    </w:pPr>
  </w:style>
  <w:style w:type="paragraph" w:customStyle="1" w:styleId="47A1EFAA36884025BB05D63961D09513">
    <w:name w:val="47A1EFAA36884025BB05D63961D09513"/>
    <w:rsid w:val="00882FB5"/>
    <w:pPr>
      <w:spacing w:after="160" w:line="259" w:lineRule="auto"/>
    </w:pPr>
  </w:style>
  <w:style w:type="paragraph" w:customStyle="1" w:styleId="3B3B80AB4C9C4C0A8F16D7422B827049">
    <w:name w:val="3B3B80AB4C9C4C0A8F16D7422B827049"/>
    <w:rsid w:val="00882FB5"/>
    <w:pPr>
      <w:spacing w:after="160" w:line="259" w:lineRule="auto"/>
    </w:pPr>
  </w:style>
  <w:style w:type="paragraph" w:customStyle="1" w:styleId="6690FD587828459E847E6FC575D02659">
    <w:name w:val="6690FD587828459E847E6FC575D02659"/>
    <w:rsid w:val="00882FB5"/>
    <w:pPr>
      <w:spacing w:after="160" w:line="259" w:lineRule="auto"/>
    </w:pPr>
  </w:style>
  <w:style w:type="paragraph" w:customStyle="1" w:styleId="FAF6B5F14C024D4B8193DB730276197C">
    <w:name w:val="FAF6B5F14C024D4B8193DB730276197C"/>
    <w:rsid w:val="00882FB5"/>
    <w:pPr>
      <w:spacing w:after="160" w:line="259" w:lineRule="auto"/>
    </w:pPr>
  </w:style>
  <w:style w:type="paragraph" w:customStyle="1" w:styleId="880EF7A7AF794B89A3B8A270750763B7">
    <w:name w:val="880EF7A7AF794B89A3B8A270750763B7"/>
    <w:rsid w:val="00882FB5"/>
    <w:pPr>
      <w:spacing w:after="160" w:line="259" w:lineRule="auto"/>
    </w:pPr>
  </w:style>
  <w:style w:type="paragraph" w:customStyle="1" w:styleId="D931D04A424A435BA0A9A4E5C4809385">
    <w:name w:val="D931D04A424A435BA0A9A4E5C4809385"/>
    <w:rsid w:val="00882FB5"/>
    <w:pPr>
      <w:spacing w:after="160" w:line="259" w:lineRule="auto"/>
    </w:pPr>
  </w:style>
  <w:style w:type="paragraph" w:customStyle="1" w:styleId="B9C61025EF3141BAB3F7A2BA8DCC5489">
    <w:name w:val="B9C61025EF3141BAB3F7A2BA8DCC5489"/>
    <w:rsid w:val="00882FB5"/>
    <w:pPr>
      <w:spacing w:after="160" w:line="259" w:lineRule="auto"/>
    </w:pPr>
  </w:style>
  <w:style w:type="paragraph" w:customStyle="1" w:styleId="0C091BDE69A940B0AB48009607BC7078">
    <w:name w:val="0C091BDE69A940B0AB48009607BC7078"/>
    <w:rsid w:val="00882FB5"/>
    <w:pPr>
      <w:spacing w:after="160" w:line="259" w:lineRule="auto"/>
    </w:pPr>
  </w:style>
  <w:style w:type="paragraph" w:customStyle="1" w:styleId="B194BEEB99A940128360C4381E7EEDB1">
    <w:name w:val="B194BEEB99A940128360C4381E7EEDB1"/>
    <w:rsid w:val="00882FB5"/>
    <w:pPr>
      <w:spacing w:after="160" w:line="259" w:lineRule="auto"/>
    </w:pPr>
  </w:style>
  <w:style w:type="paragraph" w:customStyle="1" w:styleId="7CADE9541D044C33A9EC967C2C4BBED9">
    <w:name w:val="7CADE9541D044C33A9EC967C2C4BBED9"/>
    <w:rsid w:val="00882FB5"/>
    <w:pPr>
      <w:spacing w:after="160" w:line="259" w:lineRule="auto"/>
    </w:pPr>
  </w:style>
  <w:style w:type="paragraph" w:customStyle="1" w:styleId="51118C0EB65D45B6BDFB6193FD1B94D8">
    <w:name w:val="51118C0EB65D45B6BDFB6193FD1B94D8"/>
    <w:rsid w:val="00882FB5"/>
    <w:pPr>
      <w:spacing w:after="160" w:line="259" w:lineRule="auto"/>
    </w:pPr>
  </w:style>
  <w:style w:type="paragraph" w:customStyle="1" w:styleId="7417D708BF8848F797A9BD7FB3E6A09E">
    <w:name w:val="7417D708BF8848F797A9BD7FB3E6A09E"/>
    <w:rsid w:val="00882FB5"/>
    <w:pPr>
      <w:spacing w:after="160" w:line="259" w:lineRule="auto"/>
    </w:pPr>
  </w:style>
  <w:style w:type="paragraph" w:customStyle="1" w:styleId="22ECAE2A0E234146A225EDEF5789B008">
    <w:name w:val="22ECAE2A0E234146A225EDEF5789B008"/>
    <w:rsid w:val="00882FB5"/>
    <w:pPr>
      <w:spacing w:after="160" w:line="259" w:lineRule="auto"/>
    </w:pPr>
  </w:style>
  <w:style w:type="paragraph" w:customStyle="1" w:styleId="44AE424B7EB4458691B40ED24105C1FD">
    <w:name w:val="44AE424B7EB4458691B40ED24105C1FD"/>
    <w:rsid w:val="00882FB5"/>
    <w:pPr>
      <w:spacing w:after="160" w:line="259" w:lineRule="auto"/>
    </w:pPr>
  </w:style>
  <w:style w:type="paragraph" w:customStyle="1" w:styleId="4DEC1D818DDD41FAA2BE06E62E34C79E">
    <w:name w:val="4DEC1D818DDD41FAA2BE06E62E34C79E"/>
    <w:rsid w:val="00882FB5"/>
    <w:pPr>
      <w:spacing w:after="160" w:line="259" w:lineRule="auto"/>
    </w:pPr>
  </w:style>
  <w:style w:type="paragraph" w:customStyle="1" w:styleId="4515863B14CC441DA86D11A118E2E3C2">
    <w:name w:val="4515863B14CC441DA86D11A118E2E3C2"/>
    <w:rsid w:val="00882FB5"/>
    <w:pPr>
      <w:spacing w:after="160" w:line="259" w:lineRule="auto"/>
    </w:pPr>
  </w:style>
  <w:style w:type="paragraph" w:customStyle="1" w:styleId="50F427CC1E86490CA7D474FA41EC9F2B">
    <w:name w:val="50F427CC1E86490CA7D474FA41EC9F2B"/>
    <w:rsid w:val="00882FB5"/>
    <w:pPr>
      <w:spacing w:after="160" w:line="259" w:lineRule="auto"/>
    </w:pPr>
  </w:style>
  <w:style w:type="paragraph" w:customStyle="1" w:styleId="624E97595F544E4F883EFBFDF4C0EFFA">
    <w:name w:val="624E97595F544E4F883EFBFDF4C0EFFA"/>
    <w:rsid w:val="00882FB5"/>
    <w:pPr>
      <w:spacing w:after="160" w:line="259" w:lineRule="auto"/>
    </w:pPr>
  </w:style>
  <w:style w:type="paragraph" w:customStyle="1" w:styleId="2DC34131A9F84994976DAFC11C26D879">
    <w:name w:val="2DC34131A9F84994976DAFC11C26D879"/>
    <w:rsid w:val="00882FB5"/>
    <w:pPr>
      <w:spacing w:after="160" w:line="259" w:lineRule="auto"/>
    </w:pPr>
  </w:style>
  <w:style w:type="paragraph" w:customStyle="1" w:styleId="1E0ACFECFC2A445296FAF7B766F81AAE">
    <w:name w:val="1E0ACFECFC2A445296FAF7B766F81AAE"/>
    <w:rsid w:val="00882FB5"/>
    <w:pPr>
      <w:spacing w:after="160" w:line="259" w:lineRule="auto"/>
    </w:pPr>
  </w:style>
  <w:style w:type="paragraph" w:customStyle="1" w:styleId="49A9B7C236B24D63993CE0CF6F0849F6">
    <w:name w:val="49A9B7C236B24D63993CE0CF6F0849F6"/>
    <w:rsid w:val="00882FB5"/>
    <w:pPr>
      <w:spacing w:after="160" w:line="259" w:lineRule="auto"/>
    </w:pPr>
  </w:style>
  <w:style w:type="paragraph" w:customStyle="1" w:styleId="85E163EBC7E54F14A0D5C7CD764604F8">
    <w:name w:val="85E163EBC7E54F14A0D5C7CD764604F8"/>
    <w:rsid w:val="00882FB5"/>
    <w:pPr>
      <w:spacing w:after="160" w:line="259" w:lineRule="auto"/>
    </w:pPr>
  </w:style>
  <w:style w:type="paragraph" w:customStyle="1" w:styleId="6C7583F4585348B9BCB1DDBDE8116CB3">
    <w:name w:val="6C7583F4585348B9BCB1DDBDE8116CB3"/>
    <w:rsid w:val="00882FB5"/>
    <w:pPr>
      <w:spacing w:after="160" w:line="259" w:lineRule="auto"/>
    </w:pPr>
  </w:style>
  <w:style w:type="paragraph" w:customStyle="1" w:styleId="2813E39F1FDA400E86E25EF26FE8D322">
    <w:name w:val="2813E39F1FDA400E86E25EF26FE8D322"/>
    <w:rsid w:val="00882FB5"/>
    <w:pPr>
      <w:spacing w:after="160" w:line="259" w:lineRule="auto"/>
    </w:pPr>
  </w:style>
  <w:style w:type="paragraph" w:customStyle="1" w:styleId="F99231066FDC4410954EFC5655A2A592">
    <w:name w:val="F99231066FDC4410954EFC5655A2A592"/>
    <w:rsid w:val="00882FB5"/>
    <w:pPr>
      <w:spacing w:after="160" w:line="259" w:lineRule="auto"/>
    </w:pPr>
  </w:style>
  <w:style w:type="paragraph" w:customStyle="1" w:styleId="24EF9215AD324505B12A21494E52F02F">
    <w:name w:val="24EF9215AD324505B12A21494E52F02F"/>
    <w:rsid w:val="00882FB5"/>
    <w:pPr>
      <w:spacing w:after="160" w:line="259" w:lineRule="auto"/>
    </w:pPr>
  </w:style>
  <w:style w:type="paragraph" w:customStyle="1" w:styleId="A63744E1955A4379BE3425BDAAF10414">
    <w:name w:val="A63744E1955A4379BE3425BDAAF10414"/>
    <w:rsid w:val="00882FB5"/>
    <w:pPr>
      <w:spacing w:after="160" w:line="259" w:lineRule="auto"/>
    </w:pPr>
  </w:style>
  <w:style w:type="paragraph" w:customStyle="1" w:styleId="659FC7375CAB4E29B32F0EE9D84742BC">
    <w:name w:val="659FC7375CAB4E29B32F0EE9D84742BC"/>
    <w:rsid w:val="00882FB5"/>
    <w:pPr>
      <w:spacing w:after="160" w:line="259" w:lineRule="auto"/>
    </w:pPr>
  </w:style>
  <w:style w:type="paragraph" w:customStyle="1" w:styleId="B0ADD9C2CEE04C08A00D320B4C359688">
    <w:name w:val="B0ADD9C2CEE04C08A00D320B4C359688"/>
    <w:rsid w:val="00882FB5"/>
    <w:pPr>
      <w:spacing w:after="160" w:line="259" w:lineRule="auto"/>
    </w:pPr>
  </w:style>
  <w:style w:type="paragraph" w:customStyle="1" w:styleId="9E3F03375E564347B1153325E6143397">
    <w:name w:val="9E3F03375E564347B1153325E6143397"/>
    <w:rsid w:val="00882FB5"/>
    <w:pPr>
      <w:spacing w:after="160" w:line="259" w:lineRule="auto"/>
    </w:pPr>
  </w:style>
  <w:style w:type="paragraph" w:customStyle="1" w:styleId="DB6C45D9E0604CC7A2B2DCE114A62109">
    <w:name w:val="DB6C45D9E0604CC7A2B2DCE114A62109"/>
    <w:rsid w:val="00882FB5"/>
    <w:pPr>
      <w:spacing w:after="160" w:line="259" w:lineRule="auto"/>
    </w:pPr>
  </w:style>
  <w:style w:type="paragraph" w:customStyle="1" w:styleId="CEFAE337B8C1451DB3AF73295B71109D">
    <w:name w:val="CEFAE337B8C1451DB3AF73295B71109D"/>
    <w:rsid w:val="00882FB5"/>
    <w:pPr>
      <w:spacing w:after="160" w:line="259" w:lineRule="auto"/>
    </w:pPr>
  </w:style>
  <w:style w:type="paragraph" w:customStyle="1" w:styleId="62F5CA6C033A4B5088B6B7D35029756C">
    <w:name w:val="62F5CA6C033A4B5088B6B7D35029756C"/>
    <w:rsid w:val="00882FB5"/>
    <w:pPr>
      <w:spacing w:after="160" w:line="259" w:lineRule="auto"/>
    </w:pPr>
  </w:style>
  <w:style w:type="paragraph" w:customStyle="1" w:styleId="F890CE0D91D7460AB94294F256ED3AD1">
    <w:name w:val="F890CE0D91D7460AB94294F256ED3AD1"/>
    <w:rsid w:val="00882FB5"/>
    <w:pPr>
      <w:spacing w:after="160" w:line="259" w:lineRule="auto"/>
    </w:pPr>
  </w:style>
  <w:style w:type="paragraph" w:customStyle="1" w:styleId="D01CC95ED3514BFDBD7C468EE4CDFAF1">
    <w:name w:val="D01CC95ED3514BFDBD7C468EE4CDFAF1"/>
    <w:rsid w:val="00882FB5"/>
    <w:pPr>
      <w:spacing w:after="160" w:line="259" w:lineRule="auto"/>
    </w:pPr>
  </w:style>
  <w:style w:type="paragraph" w:customStyle="1" w:styleId="B79B002E46B54CCAA532D52D03408F4F">
    <w:name w:val="B79B002E46B54CCAA532D52D03408F4F"/>
    <w:rsid w:val="00882FB5"/>
    <w:pPr>
      <w:spacing w:after="160" w:line="259" w:lineRule="auto"/>
    </w:pPr>
  </w:style>
  <w:style w:type="paragraph" w:customStyle="1" w:styleId="F89827F0CE08498D917A96BE67F157F8">
    <w:name w:val="F89827F0CE08498D917A96BE67F157F8"/>
    <w:rsid w:val="00882FB5"/>
    <w:pPr>
      <w:spacing w:after="160" w:line="259" w:lineRule="auto"/>
    </w:pPr>
  </w:style>
  <w:style w:type="paragraph" w:customStyle="1" w:styleId="F90D119D73D34C13AF87148730676B32">
    <w:name w:val="F90D119D73D34C13AF87148730676B32"/>
    <w:rsid w:val="00882FB5"/>
    <w:pPr>
      <w:spacing w:after="160" w:line="259" w:lineRule="auto"/>
    </w:pPr>
  </w:style>
  <w:style w:type="paragraph" w:customStyle="1" w:styleId="48792EF100704DFC9B8E33756FF6CB83">
    <w:name w:val="48792EF100704DFC9B8E33756FF6CB83"/>
    <w:rsid w:val="00882FB5"/>
    <w:pPr>
      <w:spacing w:after="160" w:line="259" w:lineRule="auto"/>
    </w:pPr>
  </w:style>
  <w:style w:type="paragraph" w:customStyle="1" w:styleId="092FD2F98EE041DDBF4403F81AA6C04A">
    <w:name w:val="092FD2F98EE041DDBF4403F81AA6C04A"/>
    <w:rsid w:val="00882FB5"/>
    <w:pPr>
      <w:spacing w:after="160" w:line="259" w:lineRule="auto"/>
    </w:pPr>
  </w:style>
  <w:style w:type="paragraph" w:customStyle="1" w:styleId="55043CBF6A0F4B42B9A4B32A37F80B0F">
    <w:name w:val="55043CBF6A0F4B42B9A4B32A37F80B0F"/>
    <w:rsid w:val="00882FB5"/>
    <w:pPr>
      <w:spacing w:after="160" w:line="259" w:lineRule="auto"/>
    </w:pPr>
  </w:style>
  <w:style w:type="paragraph" w:customStyle="1" w:styleId="420CE57961F742AD96920930371E0218">
    <w:name w:val="420CE57961F742AD96920930371E0218"/>
    <w:rsid w:val="00882FB5"/>
    <w:pPr>
      <w:spacing w:after="160" w:line="259" w:lineRule="auto"/>
    </w:pPr>
  </w:style>
  <w:style w:type="paragraph" w:customStyle="1" w:styleId="883D19D9D3DF47E1A123C8BE1D68FEF7">
    <w:name w:val="883D19D9D3DF47E1A123C8BE1D68FEF7"/>
    <w:rsid w:val="00882FB5"/>
    <w:pPr>
      <w:spacing w:after="160" w:line="259" w:lineRule="auto"/>
    </w:pPr>
  </w:style>
  <w:style w:type="paragraph" w:customStyle="1" w:styleId="188FD371DFC64790B7CF396835FECBE1">
    <w:name w:val="188FD371DFC64790B7CF396835FECBE1"/>
    <w:rsid w:val="00882FB5"/>
    <w:pPr>
      <w:spacing w:after="160" w:line="259" w:lineRule="auto"/>
    </w:pPr>
  </w:style>
  <w:style w:type="paragraph" w:customStyle="1" w:styleId="06201CF56B4A408B89FB0A4086D13DCC">
    <w:name w:val="06201CF56B4A408B89FB0A4086D13DCC"/>
    <w:rsid w:val="00882FB5"/>
    <w:pPr>
      <w:spacing w:after="160" w:line="259" w:lineRule="auto"/>
    </w:pPr>
  </w:style>
  <w:style w:type="paragraph" w:customStyle="1" w:styleId="4F13C56234B74C31836D7E2AF85E774F">
    <w:name w:val="4F13C56234B74C31836D7E2AF85E774F"/>
    <w:rsid w:val="00882FB5"/>
    <w:pPr>
      <w:spacing w:after="160" w:line="259" w:lineRule="auto"/>
    </w:pPr>
  </w:style>
  <w:style w:type="paragraph" w:customStyle="1" w:styleId="93A5F86A2B1F406C961D3E837353258B">
    <w:name w:val="93A5F86A2B1F406C961D3E837353258B"/>
    <w:rsid w:val="00882FB5"/>
    <w:pPr>
      <w:spacing w:after="160" w:line="259" w:lineRule="auto"/>
    </w:pPr>
  </w:style>
  <w:style w:type="paragraph" w:customStyle="1" w:styleId="0D85EBB122BD469195D39FABB3E826EC">
    <w:name w:val="0D85EBB122BD469195D39FABB3E826EC"/>
    <w:rsid w:val="00882FB5"/>
    <w:pPr>
      <w:spacing w:after="160" w:line="259" w:lineRule="auto"/>
    </w:pPr>
  </w:style>
  <w:style w:type="paragraph" w:customStyle="1" w:styleId="B02B3C268F1641D1948058EFC9A04EBF">
    <w:name w:val="B02B3C268F1641D1948058EFC9A04EBF"/>
    <w:rsid w:val="00882FB5"/>
    <w:pPr>
      <w:spacing w:after="160" w:line="259" w:lineRule="auto"/>
    </w:pPr>
  </w:style>
  <w:style w:type="paragraph" w:customStyle="1" w:styleId="545E073DB3774D1EA531F375F69C97A3">
    <w:name w:val="545E073DB3774D1EA531F375F69C97A3"/>
    <w:rsid w:val="00882FB5"/>
    <w:pPr>
      <w:spacing w:after="160" w:line="259" w:lineRule="auto"/>
    </w:pPr>
  </w:style>
  <w:style w:type="paragraph" w:customStyle="1" w:styleId="6EA0494E7EB64128935FA06D918D1BA2">
    <w:name w:val="6EA0494E7EB64128935FA06D918D1BA2"/>
    <w:rsid w:val="00882FB5"/>
    <w:pPr>
      <w:spacing w:after="160" w:line="259" w:lineRule="auto"/>
    </w:pPr>
  </w:style>
  <w:style w:type="paragraph" w:customStyle="1" w:styleId="41342AB0EB3F43659F23E55D3CE21A02">
    <w:name w:val="41342AB0EB3F43659F23E55D3CE21A02"/>
    <w:rsid w:val="00882FB5"/>
    <w:pPr>
      <w:spacing w:after="160" w:line="259" w:lineRule="auto"/>
    </w:pPr>
  </w:style>
  <w:style w:type="paragraph" w:customStyle="1" w:styleId="5710DFA53E0A4DFD80969BDA30DEE99A">
    <w:name w:val="5710DFA53E0A4DFD80969BDA30DEE99A"/>
    <w:rsid w:val="00882FB5"/>
    <w:pPr>
      <w:spacing w:after="160" w:line="259" w:lineRule="auto"/>
    </w:pPr>
  </w:style>
  <w:style w:type="paragraph" w:customStyle="1" w:styleId="70DB2BB59A384681A218CD1D7F9C9792">
    <w:name w:val="70DB2BB59A384681A218CD1D7F9C9792"/>
    <w:rsid w:val="00882FB5"/>
    <w:pPr>
      <w:spacing w:after="160" w:line="259" w:lineRule="auto"/>
    </w:pPr>
  </w:style>
  <w:style w:type="paragraph" w:customStyle="1" w:styleId="50214F4578E548BFAE2EB9A7CFEC3A9F">
    <w:name w:val="50214F4578E548BFAE2EB9A7CFEC3A9F"/>
    <w:rsid w:val="00882FB5"/>
    <w:pPr>
      <w:spacing w:after="160" w:line="259" w:lineRule="auto"/>
    </w:pPr>
  </w:style>
  <w:style w:type="paragraph" w:customStyle="1" w:styleId="39ED4E0F2D0F4619B26CDCE48CD781C2">
    <w:name w:val="39ED4E0F2D0F4619B26CDCE48CD781C2"/>
    <w:rsid w:val="00882FB5"/>
    <w:pPr>
      <w:spacing w:after="160" w:line="259" w:lineRule="auto"/>
    </w:pPr>
  </w:style>
  <w:style w:type="paragraph" w:customStyle="1" w:styleId="6EF10D24083045C0BF99BCD5D34AE381">
    <w:name w:val="6EF10D24083045C0BF99BCD5D34AE381"/>
    <w:rsid w:val="00882FB5"/>
    <w:pPr>
      <w:spacing w:after="160" w:line="259" w:lineRule="auto"/>
    </w:pPr>
  </w:style>
  <w:style w:type="paragraph" w:customStyle="1" w:styleId="87FFA6CBF01649BE89E5289E5D8A4E9D">
    <w:name w:val="87FFA6CBF01649BE89E5289E5D8A4E9D"/>
    <w:rsid w:val="00882FB5"/>
    <w:pPr>
      <w:spacing w:after="160" w:line="259" w:lineRule="auto"/>
    </w:pPr>
  </w:style>
  <w:style w:type="paragraph" w:customStyle="1" w:styleId="0FD8608142AC4989A2BF45EE566787AD">
    <w:name w:val="0FD8608142AC4989A2BF45EE566787AD"/>
    <w:rsid w:val="00882FB5"/>
    <w:pPr>
      <w:spacing w:after="160" w:line="259" w:lineRule="auto"/>
    </w:pPr>
  </w:style>
  <w:style w:type="paragraph" w:customStyle="1" w:styleId="1AFE376744E14392B9AFEC5681FFCC7F">
    <w:name w:val="1AFE376744E14392B9AFEC5681FFCC7F"/>
    <w:rsid w:val="00882FB5"/>
    <w:pPr>
      <w:spacing w:after="160" w:line="259" w:lineRule="auto"/>
    </w:pPr>
  </w:style>
  <w:style w:type="paragraph" w:customStyle="1" w:styleId="076A6B4E759942EBBC107C3FB6EA3941">
    <w:name w:val="076A6B4E759942EBBC107C3FB6EA3941"/>
    <w:rsid w:val="00882FB5"/>
    <w:pPr>
      <w:spacing w:after="160" w:line="259" w:lineRule="auto"/>
    </w:pPr>
  </w:style>
  <w:style w:type="paragraph" w:customStyle="1" w:styleId="690F433BB7664F2EBF54B1F94341B828">
    <w:name w:val="690F433BB7664F2EBF54B1F94341B828"/>
    <w:rsid w:val="00882FB5"/>
    <w:pPr>
      <w:spacing w:after="160" w:line="259" w:lineRule="auto"/>
    </w:pPr>
  </w:style>
  <w:style w:type="paragraph" w:customStyle="1" w:styleId="0A6284E4A4704D00BAE0720D49768152">
    <w:name w:val="0A6284E4A4704D00BAE0720D49768152"/>
    <w:rsid w:val="00882FB5"/>
    <w:pPr>
      <w:spacing w:after="160" w:line="259" w:lineRule="auto"/>
    </w:pPr>
  </w:style>
  <w:style w:type="paragraph" w:customStyle="1" w:styleId="EB2FF6C2021E46A99BF2C93C0B649002">
    <w:name w:val="EB2FF6C2021E46A99BF2C93C0B649002"/>
    <w:rsid w:val="00882FB5"/>
    <w:pPr>
      <w:spacing w:after="160" w:line="259" w:lineRule="auto"/>
    </w:pPr>
  </w:style>
  <w:style w:type="paragraph" w:customStyle="1" w:styleId="A4FEBB418E8E4390A27102D2ECDB68F6">
    <w:name w:val="A4FEBB418E8E4390A27102D2ECDB68F6"/>
    <w:rsid w:val="00882FB5"/>
    <w:pPr>
      <w:spacing w:after="160" w:line="259" w:lineRule="auto"/>
    </w:pPr>
  </w:style>
  <w:style w:type="paragraph" w:customStyle="1" w:styleId="79341F1BC0744E13A6721093089EEBFF">
    <w:name w:val="79341F1BC0744E13A6721093089EEBFF"/>
    <w:rsid w:val="00882FB5"/>
    <w:pPr>
      <w:spacing w:after="160" w:line="259" w:lineRule="auto"/>
    </w:pPr>
  </w:style>
  <w:style w:type="paragraph" w:customStyle="1" w:styleId="BED9796B4390489EB3AE5ACB66E6008C">
    <w:name w:val="BED9796B4390489EB3AE5ACB66E6008C"/>
    <w:rsid w:val="00882FB5"/>
    <w:pPr>
      <w:spacing w:after="160" w:line="259" w:lineRule="auto"/>
    </w:pPr>
  </w:style>
  <w:style w:type="paragraph" w:customStyle="1" w:styleId="429074F2C12246FEA07609D0EEBB6111">
    <w:name w:val="429074F2C12246FEA07609D0EEBB6111"/>
    <w:rsid w:val="00882FB5"/>
    <w:pPr>
      <w:spacing w:after="160" w:line="259" w:lineRule="auto"/>
    </w:pPr>
  </w:style>
  <w:style w:type="paragraph" w:customStyle="1" w:styleId="4AB7EB0CA09446F5A0DDD365390804B8">
    <w:name w:val="4AB7EB0CA09446F5A0DDD365390804B8"/>
    <w:rsid w:val="00882FB5"/>
    <w:pPr>
      <w:spacing w:after="160" w:line="259" w:lineRule="auto"/>
    </w:pPr>
  </w:style>
  <w:style w:type="paragraph" w:customStyle="1" w:styleId="AFDAA3031A6348D9B01B0E0A3B86ACAC">
    <w:name w:val="AFDAA3031A6348D9B01B0E0A3B86ACAC"/>
    <w:rsid w:val="00882FB5"/>
    <w:pPr>
      <w:spacing w:after="160" w:line="259" w:lineRule="auto"/>
    </w:pPr>
  </w:style>
  <w:style w:type="paragraph" w:customStyle="1" w:styleId="8723953D22E44829B7698BAE13F053A8">
    <w:name w:val="8723953D22E44829B7698BAE13F053A8"/>
    <w:rsid w:val="00882FB5"/>
    <w:pPr>
      <w:spacing w:after="160" w:line="259" w:lineRule="auto"/>
    </w:pPr>
  </w:style>
  <w:style w:type="paragraph" w:customStyle="1" w:styleId="28B3F21E089D48AAB0C9F2CD66B5268B">
    <w:name w:val="28B3F21E089D48AAB0C9F2CD66B5268B"/>
    <w:rsid w:val="00882FB5"/>
    <w:pPr>
      <w:spacing w:after="160" w:line="259" w:lineRule="auto"/>
    </w:pPr>
  </w:style>
  <w:style w:type="paragraph" w:customStyle="1" w:styleId="50FB7868F80F4B89B9278550661AB23B">
    <w:name w:val="50FB7868F80F4B89B9278550661AB23B"/>
    <w:rsid w:val="00882FB5"/>
    <w:pPr>
      <w:spacing w:after="160" w:line="259" w:lineRule="auto"/>
    </w:pPr>
  </w:style>
  <w:style w:type="paragraph" w:customStyle="1" w:styleId="66D827C4E0344393B5F9B625EE50C636">
    <w:name w:val="66D827C4E0344393B5F9B625EE50C636"/>
    <w:rsid w:val="00882FB5"/>
    <w:pPr>
      <w:spacing w:after="160" w:line="259" w:lineRule="auto"/>
    </w:pPr>
  </w:style>
  <w:style w:type="paragraph" w:customStyle="1" w:styleId="501C1802FA584485BAAF2211C106100A">
    <w:name w:val="501C1802FA584485BAAF2211C106100A"/>
    <w:rsid w:val="00882FB5"/>
    <w:pPr>
      <w:spacing w:after="160" w:line="259" w:lineRule="auto"/>
    </w:pPr>
  </w:style>
  <w:style w:type="paragraph" w:customStyle="1" w:styleId="3C6A2F27EE4347C695F33C4BA04F14A7">
    <w:name w:val="3C6A2F27EE4347C695F33C4BA04F14A7"/>
    <w:rsid w:val="00882FB5"/>
    <w:pPr>
      <w:spacing w:after="160" w:line="259" w:lineRule="auto"/>
    </w:pPr>
  </w:style>
  <w:style w:type="paragraph" w:customStyle="1" w:styleId="4DDC08B483974516A84666246C7124B6">
    <w:name w:val="4DDC08B483974516A84666246C7124B6"/>
    <w:rsid w:val="00882FB5"/>
    <w:pPr>
      <w:spacing w:after="160" w:line="259" w:lineRule="auto"/>
    </w:pPr>
  </w:style>
  <w:style w:type="paragraph" w:customStyle="1" w:styleId="BAC4E53B346742E5AEB5B17384C7F9E5">
    <w:name w:val="BAC4E53B346742E5AEB5B17384C7F9E5"/>
    <w:rsid w:val="00882FB5"/>
    <w:pPr>
      <w:spacing w:after="160" w:line="259" w:lineRule="auto"/>
    </w:pPr>
  </w:style>
  <w:style w:type="paragraph" w:customStyle="1" w:styleId="22A4EF0BEF4E4C76803C2E4B132B40CE">
    <w:name w:val="22A4EF0BEF4E4C76803C2E4B132B40CE"/>
    <w:rsid w:val="00882FB5"/>
    <w:pPr>
      <w:spacing w:after="160" w:line="259" w:lineRule="auto"/>
    </w:pPr>
  </w:style>
  <w:style w:type="paragraph" w:customStyle="1" w:styleId="166BCFCDC5C74A7C9A5AE972F3A78BFC">
    <w:name w:val="166BCFCDC5C74A7C9A5AE972F3A78BFC"/>
    <w:rsid w:val="00882FB5"/>
    <w:pPr>
      <w:spacing w:after="160" w:line="259" w:lineRule="auto"/>
    </w:pPr>
  </w:style>
  <w:style w:type="paragraph" w:customStyle="1" w:styleId="C89CD6DA05C54EB5BA301A6C2E3875A3">
    <w:name w:val="C89CD6DA05C54EB5BA301A6C2E3875A3"/>
    <w:rsid w:val="00882FB5"/>
    <w:pPr>
      <w:spacing w:after="160" w:line="259" w:lineRule="auto"/>
    </w:pPr>
  </w:style>
  <w:style w:type="paragraph" w:customStyle="1" w:styleId="CDE87F69F8054159953DE64616DA315D">
    <w:name w:val="CDE87F69F8054159953DE64616DA315D"/>
    <w:rsid w:val="00882FB5"/>
    <w:pPr>
      <w:spacing w:after="160" w:line="259" w:lineRule="auto"/>
    </w:pPr>
  </w:style>
  <w:style w:type="paragraph" w:customStyle="1" w:styleId="1C9A757392774C39A98B9C5B9BD303FF">
    <w:name w:val="1C9A757392774C39A98B9C5B9BD303FF"/>
    <w:rsid w:val="00882FB5"/>
    <w:pPr>
      <w:spacing w:after="160" w:line="259" w:lineRule="auto"/>
    </w:pPr>
  </w:style>
  <w:style w:type="paragraph" w:customStyle="1" w:styleId="60315331D1394B2A9070D152479FDA15">
    <w:name w:val="60315331D1394B2A9070D152479FDA15"/>
    <w:rsid w:val="00882FB5"/>
    <w:pPr>
      <w:spacing w:after="160" w:line="259" w:lineRule="auto"/>
    </w:pPr>
  </w:style>
  <w:style w:type="paragraph" w:customStyle="1" w:styleId="6C0707B9C55E4962A9F22CEF3860107A">
    <w:name w:val="6C0707B9C55E4962A9F22CEF3860107A"/>
    <w:rsid w:val="00882FB5"/>
    <w:pPr>
      <w:spacing w:after="160" w:line="259" w:lineRule="auto"/>
    </w:pPr>
  </w:style>
  <w:style w:type="paragraph" w:customStyle="1" w:styleId="885208A904304863878B05F838286F8E">
    <w:name w:val="885208A904304863878B05F838286F8E"/>
    <w:rsid w:val="00882FB5"/>
    <w:pPr>
      <w:spacing w:after="160" w:line="259" w:lineRule="auto"/>
    </w:pPr>
  </w:style>
  <w:style w:type="paragraph" w:customStyle="1" w:styleId="A5786376AC2E481DBE3AA3D2FF2C2717">
    <w:name w:val="A5786376AC2E481DBE3AA3D2FF2C2717"/>
    <w:rsid w:val="00882FB5"/>
    <w:pPr>
      <w:spacing w:after="160" w:line="259" w:lineRule="auto"/>
    </w:pPr>
  </w:style>
  <w:style w:type="paragraph" w:customStyle="1" w:styleId="F083840EF4784FDABAC739770C866493">
    <w:name w:val="F083840EF4784FDABAC739770C866493"/>
    <w:rsid w:val="00882FB5"/>
    <w:pPr>
      <w:spacing w:after="160" w:line="259" w:lineRule="auto"/>
    </w:pPr>
  </w:style>
  <w:style w:type="paragraph" w:customStyle="1" w:styleId="B765415530AB4306945B6EA1999784DA">
    <w:name w:val="B765415530AB4306945B6EA1999784DA"/>
    <w:rsid w:val="00882FB5"/>
    <w:pPr>
      <w:spacing w:after="160" w:line="259" w:lineRule="auto"/>
    </w:pPr>
  </w:style>
  <w:style w:type="paragraph" w:customStyle="1" w:styleId="C7DE5974C1954C8993D9470CDC822D59">
    <w:name w:val="C7DE5974C1954C8993D9470CDC822D59"/>
    <w:rsid w:val="00882FB5"/>
    <w:pPr>
      <w:spacing w:after="160" w:line="259" w:lineRule="auto"/>
    </w:pPr>
  </w:style>
  <w:style w:type="paragraph" w:customStyle="1" w:styleId="B4D347368F9C47F09A2299BACAE9E0E7">
    <w:name w:val="B4D347368F9C47F09A2299BACAE9E0E7"/>
    <w:rsid w:val="00882FB5"/>
    <w:pPr>
      <w:spacing w:after="160" w:line="259" w:lineRule="auto"/>
    </w:pPr>
  </w:style>
  <w:style w:type="paragraph" w:customStyle="1" w:styleId="5C6E77951D274C50B4E5AB05F14596EE">
    <w:name w:val="5C6E77951D274C50B4E5AB05F14596EE"/>
    <w:rsid w:val="00882FB5"/>
    <w:pPr>
      <w:spacing w:after="160" w:line="259" w:lineRule="auto"/>
    </w:pPr>
  </w:style>
  <w:style w:type="paragraph" w:customStyle="1" w:styleId="7B9A58304A75464DA548E4FEA3B34289">
    <w:name w:val="7B9A58304A75464DA548E4FEA3B34289"/>
    <w:rsid w:val="00882FB5"/>
    <w:pPr>
      <w:spacing w:after="160" w:line="259" w:lineRule="auto"/>
    </w:pPr>
  </w:style>
  <w:style w:type="paragraph" w:customStyle="1" w:styleId="4FDBCE7660BC4EE684DFF8540ECBBE90">
    <w:name w:val="4FDBCE7660BC4EE684DFF8540ECBBE90"/>
    <w:rsid w:val="00882FB5"/>
    <w:pPr>
      <w:spacing w:after="160" w:line="259" w:lineRule="auto"/>
    </w:pPr>
  </w:style>
  <w:style w:type="paragraph" w:customStyle="1" w:styleId="B9E5855ACDCD493B91977DC15BA84739">
    <w:name w:val="B9E5855ACDCD493B91977DC15BA84739"/>
    <w:rsid w:val="00882FB5"/>
    <w:pPr>
      <w:spacing w:after="160" w:line="259" w:lineRule="auto"/>
    </w:pPr>
  </w:style>
  <w:style w:type="paragraph" w:customStyle="1" w:styleId="C7725D541549411CA48D51790DCAA9C8">
    <w:name w:val="C7725D541549411CA48D51790DCAA9C8"/>
    <w:rsid w:val="00882FB5"/>
    <w:pPr>
      <w:spacing w:after="160" w:line="259" w:lineRule="auto"/>
    </w:pPr>
  </w:style>
  <w:style w:type="paragraph" w:customStyle="1" w:styleId="DD041D81F1364EF4BA9362521ACF15B0">
    <w:name w:val="DD041D81F1364EF4BA9362521ACF15B0"/>
    <w:rsid w:val="00882FB5"/>
    <w:pPr>
      <w:spacing w:after="160" w:line="259" w:lineRule="auto"/>
    </w:pPr>
  </w:style>
  <w:style w:type="paragraph" w:customStyle="1" w:styleId="3A08DDD5201C44D690DE7E378EE35C28">
    <w:name w:val="3A08DDD5201C44D690DE7E378EE35C28"/>
    <w:rsid w:val="00882FB5"/>
    <w:pPr>
      <w:spacing w:after="160" w:line="259" w:lineRule="auto"/>
    </w:pPr>
  </w:style>
  <w:style w:type="paragraph" w:customStyle="1" w:styleId="23BC465F8A05480097095927E7AF3A3E">
    <w:name w:val="23BC465F8A05480097095927E7AF3A3E"/>
    <w:rsid w:val="00882FB5"/>
    <w:pPr>
      <w:spacing w:after="160" w:line="259" w:lineRule="auto"/>
    </w:pPr>
  </w:style>
  <w:style w:type="paragraph" w:customStyle="1" w:styleId="B970B59B85B6463FBA7EBCBC35A377A0">
    <w:name w:val="B970B59B85B6463FBA7EBCBC35A377A0"/>
    <w:rsid w:val="00882FB5"/>
    <w:pPr>
      <w:spacing w:after="160" w:line="259" w:lineRule="auto"/>
    </w:pPr>
  </w:style>
  <w:style w:type="paragraph" w:customStyle="1" w:styleId="141260AC39574DB5ADF46AB2EC498382">
    <w:name w:val="141260AC39574DB5ADF46AB2EC498382"/>
    <w:rsid w:val="00882FB5"/>
    <w:pPr>
      <w:spacing w:after="160" w:line="259" w:lineRule="auto"/>
    </w:pPr>
  </w:style>
  <w:style w:type="paragraph" w:customStyle="1" w:styleId="C6949662C1EB49ACB522066E2C2B1030">
    <w:name w:val="C6949662C1EB49ACB522066E2C2B1030"/>
    <w:rsid w:val="00882FB5"/>
    <w:pPr>
      <w:spacing w:after="160" w:line="259" w:lineRule="auto"/>
    </w:pPr>
  </w:style>
  <w:style w:type="paragraph" w:customStyle="1" w:styleId="07550D87342C458DB85577233EE5414F">
    <w:name w:val="07550D87342C458DB85577233EE5414F"/>
    <w:rsid w:val="00882FB5"/>
    <w:pPr>
      <w:spacing w:after="160" w:line="259" w:lineRule="auto"/>
    </w:pPr>
  </w:style>
  <w:style w:type="paragraph" w:customStyle="1" w:styleId="0EC68625179947E69F28E0892DDF7874">
    <w:name w:val="0EC68625179947E69F28E0892DDF7874"/>
    <w:rsid w:val="00882FB5"/>
    <w:pPr>
      <w:spacing w:after="160" w:line="259" w:lineRule="auto"/>
    </w:pPr>
  </w:style>
  <w:style w:type="paragraph" w:customStyle="1" w:styleId="DF4A4513D74143DF906D7E7BBD0284BD">
    <w:name w:val="DF4A4513D74143DF906D7E7BBD0284BD"/>
    <w:rsid w:val="00882FB5"/>
    <w:pPr>
      <w:spacing w:after="160" w:line="259" w:lineRule="auto"/>
    </w:pPr>
  </w:style>
  <w:style w:type="paragraph" w:customStyle="1" w:styleId="6AB3F6263B8B48E7B568C2F4EB7DC7E2">
    <w:name w:val="6AB3F6263B8B48E7B568C2F4EB7DC7E2"/>
    <w:rsid w:val="00882FB5"/>
    <w:pPr>
      <w:spacing w:after="160" w:line="259" w:lineRule="auto"/>
    </w:pPr>
  </w:style>
  <w:style w:type="paragraph" w:customStyle="1" w:styleId="4578B83DA0754AAE865144A946AD4FDB">
    <w:name w:val="4578B83DA0754AAE865144A946AD4FDB"/>
    <w:rsid w:val="00882FB5"/>
    <w:pPr>
      <w:spacing w:after="160" w:line="259" w:lineRule="auto"/>
    </w:pPr>
  </w:style>
  <w:style w:type="paragraph" w:customStyle="1" w:styleId="D8458CF22AAB4E5A9C2EAE72B37A8865">
    <w:name w:val="D8458CF22AAB4E5A9C2EAE72B37A8865"/>
    <w:rsid w:val="00882FB5"/>
    <w:pPr>
      <w:spacing w:after="160" w:line="259" w:lineRule="auto"/>
    </w:pPr>
  </w:style>
  <w:style w:type="paragraph" w:customStyle="1" w:styleId="C9D24F6E61864CD892977BAF4677586B">
    <w:name w:val="C9D24F6E61864CD892977BAF4677586B"/>
    <w:rsid w:val="00882FB5"/>
    <w:pPr>
      <w:spacing w:after="160" w:line="259" w:lineRule="auto"/>
    </w:pPr>
  </w:style>
  <w:style w:type="paragraph" w:customStyle="1" w:styleId="380E5B23353B45D7B9A080C72597FFD4">
    <w:name w:val="380E5B23353B45D7B9A080C72597FFD4"/>
    <w:rsid w:val="00882FB5"/>
    <w:pPr>
      <w:spacing w:after="160" w:line="259" w:lineRule="auto"/>
    </w:pPr>
  </w:style>
  <w:style w:type="paragraph" w:customStyle="1" w:styleId="39F13D5717B14E30B876B804A45312D9">
    <w:name w:val="39F13D5717B14E30B876B804A45312D9"/>
    <w:rsid w:val="00882FB5"/>
    <w:pPr>
      <w:spacing w:after="160" w:line="259" w:lineRule="auto"/>
    </w:pPr>
  </w:style>
  <w:style w:type="paragraph" w:customStyle="1" w:styleId="E918A612C9D34BC199AFBFB157F14162">
    <w:name w:val="E918A612C9D34BC199AFBFB157F14162"/>
    <w:rsid w:val="00882FB5"/>
    <w:pPr>
      <w:spacing w:after="160" w:line="259" w:lineRule="auto"/>
    </w:pPr>
  </w:style>
  <w:style w:type="paragraph" w:customStyle="1" w:styleId="A63C5ED07A654F6C9FD9A0A642180E8B">
    <w:name w:val="A63C5ED07A654F6C9FD9A0A642180E8B"/>
    <w:rsid w:val="00882FB5"/>
    <w:pPr>
      <w:spacing w:after="160" w:line="259" w:lineRule="auto"/>
    </w:pPr>
  </w:style>
  <w:style w:type="paragraph" w:customStyle="1" w:styleId="F1ACFA5DA6E7455280BC9D4DB9CE9517">
    <w:name w:val="F1ACFA5DA6E7455280BC9D4DB9CE9517"/>
    <w:rsid w:val="00882FB5"/>
    <w:pPr>
      <w:spacing w:after="160" w:line="259" w:lineRule="auto"/>
    </w:pPr>
  </w:style>
  <w:style w:type="paragraph" w:customStyle="1" w:styleId="B00DE0EAFC724FA1848C1C598FDC2A5D">
    <w:name w:val="B00DE0EAFC724FA1848C1C598FDC2A5D"/>
    <w:rsid w:val="00882FB5"/>
    <w:pPr>
      <w:spacing w:after="160" w:line="259" w:lineRule="auto"/>
    </w:pPr>
  </w:style>
  <w:style w:type="paragraph" w:customStyle="1" w:styleId="2E5C2D5F085A47A4BE152580DB70584E">
    <w:name w:val="2E5C2D5F085A47A4BE152580DB70584E"/>
    <w:rsid w:val="00882FB5"/>
    <w:pPr>
      <w:spacing w:after="160" w:line="259" w:lineRule="auto"/>
    </w:pPr>
  </w:style>
  <w:style w:type="paragraph" w:customStyle="1" w:styleId="9B7E26B4016C4B78B9CD41CEF2C06610">
    <w:name w:val="9B7E26B4016C4B78B9CD41CEF2C06610"/>
    <w:rsid w:val="00882FB5"/>
    <w:pPr>
      <w:spacing w:after="160" w:line="259" w:lineRule="auto"/>
    </w:pPr>
  </w:style>
  <w:style w:type="paragraph" w:customStyle="1" w:styleId="6690F21D0500455B9CEE4F2ADF916BB1">
    <w:name w:val="6690F21D0500455B9CEE4F2ADF916BB1"/>
    <w:rsid w:val="00882FB5"/>
    <w:pPr>
      <w:spacing w:after="160" w:line="259" w:lineRule="auto"/>
    </w:pPr>
  </w:style>
  <w:style w:type="paragraph" w:customStyle="1" w:styleId="85C8E140E70E4B9594E7C596AEF5C7AD">
    <w:name w:val="85C8E140E70E4B9594E7C596AEF5C7AD"/>
    <w:rsid w:val="00882FB5"/>
    <w:pPr>
      <w:spacing w:after="160" w:line="259" w:lineRule="auto"/>
    </w:pPr>
  </w:style>
  <w:style w:type="paragraph" w:customStyle="1" w:styleId="F319B56B6C994134AD19600F568FA210">
    <w:name w:val="F319B56B6C994134AD19600F568FA210"/>
    <w:rsid w:val="00882FB5"/>
    <w:pPr>
      <w:spacing w:after="160" w:line="259" w:lineRule="auto"/>
    </w:pPr>
  </w:style>
  <w:style w:type="paragraph" w:customStyle="1" w:styleId="A423396E3A0A472590C00C22ED84914D">
    <w:name w:val="A423396E3A0A472590C00C22ED84914D"/>
    <w:rsid w:val="00882FB5"/>
    <w:pPr>
      <w:spacing w:after="160" w:line="259" w:lineRule="auto"/>
    </w:pPr>
  </w:style>
  <w:style w:type="paragraph" w:customStyle="1" w:styleId="E8E75AFF2D7E43E09E3BCC68EA4575EB">
    <w:name w:val="E8E75AFF2D7E43E09E3BCC68EA4575EB"/>
    <w:rsid w:val="00882FB5"/>
    <w:pPr>
      <w:spacing w:after="160" w:line="259" w:lineRule="auto"/>
    </w:pPr>
  </w:style>
  <w:style w:type="paragraph" w:customStyle="1" w:styleId="807304E27DF44A2E8DA59756B1FA7A0A">
    <w:name w:val="807304E27DF44A2E8DA59756B1FA7A0A"/>
    <w:rsid w:val="00882FB5"/>
    <w:pPr>
      <w:spacing w:after="160" w:line="259" w:lineRule="auto"/>
    </w:pPr>
  </w:style>
  <w:style w:type="paragraph" w:customStyle="1" w:styleId="E64F20D83FCB4F46970F2D7C3B48E785">
    <w:name w:val="E64F20D83FCB4F46970F2D7C3B48E785"/>
    <w:rsid w:val="00882FB5"/>
    <w:pPr>
      <w:spacing w:after="160" w:line="259" w:lineRule="auto"/>
    </w:pPr>
  </w:style>
  <w:style w:type="paragraph" w:customStyle="1" w:styleId="7173ED08A52F436BB61FD49EEFD12799">
    <w:name w:val="7173ED08A52F436BB61FD49EEFD12799"/>
    <w:rsid w:val="00882FB5"/>
    <w:pPr>
      <w:spacing w:after="160" w:line="259" w:lineRule="auto"/>
    </w:pPr>
  </w:style>
  <w:style w:type="paragraph" w:customStyle="1" w:styleId="2F45C900C95A4BDB83AEE4E87D578EB0">
    <w:name w:val="2F45C900C95A4BDB83AEE4E87D578EB0"/>
    <w:rsid w:val="00882FB5"/>
    <w:pPr>
      <w:spacing w:after="160" w:line="259" w:lineRule="auto"/>
    </w:pPr>
  </w:style>
  <w:style w:type="paragraph" w:customStyle="1" w:styleId="449956136453482BBFF41555371024F9">
    <w:name w:val="449956136453482BBFF41555371024F9"/>
    <w:rsid w:val="00882FB5"/>
    <w:pPr>
      <w:spacing w:after="160" w:line="259" w:lineRule="auto"/>
    </w:pPr>
  </w:style>
  <w:style w:type="paragraph" w:customStyle="1" w:styleId="8A7A1B6B90744BFF901B0D4262AF339F">
    <w:name w:val="8A7A1B6B90744BFF901B0D4262AF339F"/>
    <w:rsid w:val="00882FB5"/>
    <w:pPr>
      <w:spacing w:after="160" w:line="259" w:lineRule="auto"/>
    </w:pPr>
  </w:style>
  <w:style w:type="paragraph" w:customStyle="1" w:styleId="963B11D9DF9E4BF6A8843987F96B87E7">
    <w:name w:val="963B11D9DF9E4BF6A8843987F96B87E7"/>
    <w:rsid w:val="00882FB5"/>
    <w:pPr>
      <w:spacing w:after="160" w:line="259" w:lineRule="auto"/>
    </w:pPr>
  </w:style>
  <w:style w:type="paragraph" w:customStyle="1" w:styleId="6F47E2C483474F4C89A55D92FA8DF4BC">
    <w:name w:val="6F47E2C483474F4C89A55D92FA8DF4BC"/>
    <w:rsid w:val="00882FB5"/>
    <w:pPr>
      <w:spacing w:after="160" w:line="259" w:lineRule="auto"/>
    </w:pPr>
  </w:style>
  <w:style w:type="paragraph" w:customStyle="1" w:styleId="89A82BA4B45C4430AE85B400DB200433">
    <w:name w:val="89A82BA4B45C4430AE85B400DB200433"/>
    <w:rsid w:val="00882FB5"/>
    <w:pPr>
      <w:spacing w:after="160" w:line="259" w:lineRule="auto"/>
    </w:pPr>
  </w:style>
  <w:style w:type="paragraph" w:customStyle="1" w:styleId="FA96A24A38C44EC9BE10ED26B91188E9">
    <w:name w:val="FA96A24A38C44EC9BE10ED26B91188E9"/>
    <w:rsid w:val="00882FB5"/>
    <w:pPr>
      <w:spacing w:after="160" w:line="259" w:lineRule="auto"/>
    </w:pPr>
  </w:style>
  <w:style w:type="paragraph" w:customStyle="1" w:styleId="D49B3D6C9FD543F4B20640F97BD4CAA5">
    <w:name w:val="D49B3D6C9FD543F4B20640F97BD4CAA5"/>
    <w:rsid w:val="00882FB5"/>
    <w:pPr>
      <w:spacing w:after="160" w:line="259" w:lineRule="auto"/>
    </w:pPr>
  </w:style>
  <w:style w:type="paragraph" w:customStyle="1" w:styleId="B6E05C5F9D2B48D884E035BDA411FCBA">
    <w:name w:val="B6E05C5F9D2B48D884E035BDA411FCBA"/>
    <w:rsid w:val="00882FB5"/>
    <w:pPr>
      <w:spacing w:after="160" w:line="259" w:lineRule="auto"/>
    </w:pPr>
  </w:style>
  <w:style w:type="paragraph" w:customStyle="1" w:styleId="3FA160D5F6A1441BAC1FBFA6752AE6D2">
    <w:name w:val="3FA160D5F6A1441BAC1FBFA6752AE6D2"/>
    <w:rsid w:val="00882FB5"/>
    <w:pPr>
      <w:spacing w:after="160" w:line="259" w:lineRule="auto"/>
    </w:pPr>
  </w:style>
  <w:style w:type="paragraph" w:customStyle="1" w:styleId="572E6E3175944E059B2862C3008D1575">
    <w:name w:val="572E6E3175944E059B2862C3008D1575"/>
    <w:rsid w:val="00882FB5"/>
    <w:pPr>
      <w:spacing w:after="160" w:line="259" w:lineRule="auto"/>
    </w:pPr>
  </w:style>
  <w:style w:type="paragraph" w:customStyle="1" w:styleId="4EB5357856924F499EE88208F3FBD9B5">
    <w:name w:val="4EB5357856924F499EE88208F3FBD9B5"/>
    <w:rsid w:val="00882FB5"/>
    <w:pPr>
      <w:spacing w:after="160" w:line="259" w:lineRule="auto"/>
    </w:pPr>
  </w:style>
  <w:style w:type="paragraph" w:customStyle="1" w:styleId="2FC3A97F6213407C898A0B3BDAD23866">
    <w:name w:val="2FC3A97F6213407C898A0B3BDAD23866"/>
    <w:rsid w:val="00882FB5"/>
    <w:pPr>
      <w:spacing w:after="160" w:line="259" w:lineRule="auto"/>
    </w:pPr>
  </w:style>
  <w:style w:type="paragraph" w:customStyle="1" w:styleId="C381E46C23214E13B8D151398032C188">
    <w:name w:val="C381E46C23214E13B8D151398032C188"/>
    <w:rsid w:val="00882FB5"/>
    <w:pPr>
      <w:spacing w:after="160" w:line="259" w:lineRule="auto"/>
    </w:pPr>
  </w:style>
  <w:style w:type="paragraph" w:customStyle="1" w:styleId="56B378DCF3594E9D82FE7C5E638C3DD0">
    <w:name w:val="56B378DCF3594E9D82FE7C5E638C3DD0"/>
    <w:rsid w:val="00882FB5"/>
    <w:pPr>
      <w:spacing w:after="160" w:line="259" w:lineRule="auto"/>
    </w:pPr>
  </w:style>
  <w:style w:type="paragraph" w:customStyle="1" w:styleId="CC43A0B1572949F5966076F650AFBBBB">
    <w:name w:val="CC43A0B1572949F5966076F650AFBBBB"/>
    <w:rsid w:val="00882FB5"/>
    <w:pPr>
      <w:spacing w:after="160" w:line="259" w:lineRule="auto"/>
    </w:pPr>
  </w:style>
  <w:style w:type="paragraph" w:customStyle="1" w:styleId="364514CE80984BCFA2398719AECE47AB">
    <w:name w:val="364514CE80984BCFA2398719AECE47AB"/>
    <w:rsid w:val="00882FB5"/>
    <w:pPr>
      <w:spacing w:after="160" w:line="259" w:lineRule="auto"/>
    </w:pPr>
  </w:style>
  <w:style w:type="paragraph" w:customStyle="1" w:styleId="187D73F5992D4A3EBA75F6CE77990D8B">
    <w:name w:val="187D73F5992D4A3EBA75F6CE77990D8B"/>
    <w:rsid w:val="00882FB5"/>
    <w:pPr>
      <w:spacing w:after="160" w:line="259" w:lineRule="auto"/>
    </w:pPr>
  </w:style>
  <w:style w:type="paragraph" w:customStyle="1" w:styleId="4156E0A7E9EC4A569F19083C78E648A2">
    <w:name w:val="4156E0A7E9EC4A569F19083C78E648A2"/>
    <w:rsid w:val="00882FB5"/>
    <w:pPr>
      <w:spacing w:after="160" w:line="259" w:lineRule="auto"/>
    </w:pPr>
  </w:style>
  <w:style w:type="paragraph" w:customStyle="1" w:styleId="D6C5A349FE704009A752A657B081C1BD">
    <w:name w:val="D6C5A349FE704009A752A657B081C1BD"/>
    <w:rsid w:val="00882FB5"/>
    <w:pPr>
      <w:spacing w:after="160" w:line="259" w:lineRule="auto"/>
    </w:pPr>
  </w:style>
  <w:style w:type="paragraph" w:customStyle="1" w:styleId="59E659D5AE9341D9957A28B5C71F4780">
    <w:name w:val="59E659D5AE9341D9957A28B5C71F4780"/>
    <w:rsid w:val="00882FB5"/>
    <w:pPr>
      <w:spacing w:after="160" w:line="259" w:lineRule="auto"/>
    </w:pPr>
  </w:style>
  <w:style w:type="paragraph" w:customStyle="1" w:styleId="A8AFE29C93B14990B7760D471C822206">
    <w:name w:val="A8AFE29C93B14990B7760D471C822206"/>
    <w:rsid w:val="00882FB5"/>
    <w:pPr>
      <w:spacing w:after="160" w:line="259" w:lineRule="auto"/>
    </w:pPr>
  </w:style>
  <w:style w:type="paragraph" w:customStyle="1" w:styleId="81D8E8CE8DC0443AA92D93FDAFA2A33D">
    <w:name w:val="81D8E8CE8DC0443AA92D93FDAFA2A33D"/>
    <w:rsid w:val="00882FB5"/>
    <w:pPr>
      <w:spacing w:after="160" w:line="259" w:lineRule="auto"/>
    </w:pPr>
  </w:style>
  <w:style w:type="paragraph" w:customStyle="1" w:styleId="35E8A295C8D549869E7F2A8E0A17CB6C">
    <w:name w:val="35E8A295C8D549869E7F2A8E0A17CB6C"/>
    <w:rsid w:val="00882FB5"/>
    <w:pPr>
      <w:spacing w:after="160" w:line="259" w:lineRule="auto"/>
    </w:pPr>
  </w:style>
  <w:style w:type="paragraph" w:customStyle="1" w:styleId="CE613313BCBD4DD9905A0001A1C2FCB9">
    <w:name w:val="CE613313BCBD4DD9905A0001A1C2FCB9"/>
    <w:rsid w:val="00882FB5"/>
    <w:pPr>
      <w:spacing w:after="160" w:line="259" w:lineRule="auto"/>
    </w:pPr>
  </w:style>
  <w:style w:type="paragraph" w:customStyle="1" w:styleId="1A9FBAF4B0CE40E89D36ED3B86EB71A5">
    <w:name w:val="1A9FBAF4B0CE40E89D36ED3B86EB71A5"/>
    <w:rsid w:val="00882FB5"/>
    <w:pPr>
      <w:spacing w:after="160" w:line="259" w:lineRule="auto"/>
    </w:pPr>
  </w:style>
  <w:style w:type="paragraph" w:customStyle="1" w:styleId="88CCC72ACF4E4474819D803CBBEC5186">
    <w:name w:val="88CCC72ACF4E4474819D803CBBEC5186"/>
    <w:rsid w:val="00882FB5"/>
    <w:pPr>
      <w:spacing w:after="160" w:line="259" w:lineRule="auto"/>
    </w:pPr>
  </w:style>
  <w:style w:type="paragraph" w:customStyle="1" w:styleId="A4B8ACBD1D114572BE4EF3B2F42133B4">
    <w:name w:val="A4B8ACBD1D114572BE4EF3B2F42133B4"/>
    <w:rsid w:val="00882FB5"/>
    <w:pPr>
      <w:spacing w:after="160" w:line="259" w:lineRule="auto"/>
    </w:pPr>
  </w:style>
  <w:style w:type="paragraph" w:customStyle="1" w:styleId="A6382A6B855D4ACDB7B505B67818AEA7">
    <w:name w:val="A6382A6B855D4ACDB7B505B67818AEA7"/>
    <w:rsid w:val="00882FB5"/>
    <w:pPr>
      <w:spacing w:after="160" w:line="259" w:lineRule="auto"/>
    </w:pPr>
  </w:style>
  <w:style w:type="paragraph" w:customStyle="1" w:styleId="A9EFD8E1846446799613429978A519B3">
    <w:name w:val="A9EFD8E1846446799613429978A519B3"/>
    <w:rsid w:val="00882FB5"/>
    <w:pPr>
      <w:spacing w:after="160" w:line="259" w:lineRule="auto"/>
    </w:pPr>
  </w:style>
  <w:style w:type="paragraph" w:customStyle="1" w:styleId="45795D1F755742B8BB3B278923100759">
    <w:name w:val="45795D1F755742B8BB3B278923100759"/>
    <w:rsid w:val="00882FB5"/>
    <w:pPr>
      <w:spacing w:after="160" w:line="259" w:lineRule="auto"/>
    </w:pPr>
  </w:style>
  <w:style w:type="paragraph" w:customStyle="1" w:styleId="FF598BB8DB6548F7A22740E1D3CB2951">
    <w:name w:val="FF598BB8DB6548F7A22740E1D3CB2951"/>
    <w:rsid w:val="00882FB5"/>
    <w:pPr>
      <w:spacing w:after="160" w:line="259" w:lineRule="auto"/>
    </w:pPr>
  </w:style>
  <w:style w:type="paragraph" w:customStyle="1" w:styleId="CACE1BA7B6174B43ADC32529A218DB65">
    <w:name w:val="CACE1BA7B6174B43ADC32529A218DB65"/>
    <w:rsid w:val="00882FB5"/>
    <w:pPr>
      <w:spacing w:after="160" w:line="259" w:lineRule="auto"/>
    </w:pPr>
  </w:style>
  <w:style w:type="paragraph" w:customStyle="1" w:styleId="B7172AA937D24D7DAD69DABF178982FD">
    <w:name w:val="B7172AA937D24D7DAD69DABF178982FD"/>
    <w:rsid w:val="00882FB5"/>
    <w:pPr>
      <w:spacing w:after="160" w:line="259" w:lineRule="auto"/>
    </w:pPr>
  </w:style>
  <w:style w:type="paragraph" w:customStyle="1" w:styleId="4AB8D13CCD4644F7A8F1DD03A0E07890">
    <w:name w:val="4AB8D13CCD4644F7A8F1DD03A0E07890"/>
    <w:rsid w:val="00882FB5"/>
    <w:pPr>
      <w:spacing w:after="160" w:line="259" w:lineRule="auto"/>
    </w:pPr>
  </w:style>
  <w:style w:type="paragraph" w:customStyle="1" w:styleId="FA9F06C663F44F09AC182B19F7446F53">
    <w:name w:val="FA9F06C663F44F09AC182B19F7446F53"/>
    <w:rsid w:val="00882FB5"/>
    <w:pPr>
      <w:spacing w:after="160" w:line="259" w:lineRule="auto"/>
    </w:pPr>
  </w:style>
  <w:style w:type="paragraph" w:customStyle="1" w:styleId="EAC52F2696B3454E958E0F54CBCE2E37">
    <w:name w:val="EAC52F2696B3454E958E0F54CBCE2E37"/>
    <w:rsid w:val="00882FB5"/>
    <w:pPr>
      <w:spacing w:after="160" w:line="259" w:lineRule="auto"/>
    </w:pPr>
  </w:style>
  <w:style w:type="paragraph" w:customStyle="1" w:styleId="66493532EC0B4DEF86F6E1E4C4223DE9">
    <w:name w:val="66493532EC0B4DEF86F6E1E4C4223DE9"/>
    <w:rsid w:val="00882FB5"/>
    <w:pPr>
      <w:spacing w:after="160" w:line="259" w:lineRule="auto"/>
    </w:pPr>
  </w:style>
  <w:style w:type="paragraph" w:customStyle="1" w:styleId="3579D99EF49D4801BE5D5D890F4C849C">
    <w:name w:val="3579D99EF49D4801BE5D5D890F4C849C"/>
    <w:rsid w:val="00882FB5"/>
    <w:pPr>
      <w:spacing w:after="160" w:line="259" w:lineRule="auto"/>
    </w:pPr>
  </w:style>
  <w:style w:type="paragraph" w:customStyle="1" w:styleId="FA6F68ED8EFD4CC68BA37B02B3425F2C">
    <w:name w:val="FA6F68ED8EFD4CC68BA37B02B3425F2C"/>
    <w:rsid w:val="00882FB5"/>
    <w:pPr>
      <w:spacing w:after="160" w:line="259" w:lineRule="auto"/>
    </w:pPr>
  </w:style>
  <w:style w:type="paragraph" w:customStyle="1" w:styleId="FDFFE034211946008770C6EB6F52917F">
    <w:name w:val="FDFFE034211946008770C6EB6F52917F"/>
    <w:rsid w:val="00882FB5"/>
    <w:pPr>
      <w:spacing w:after="160" w:line="259" w:lineRule="auto"/>
    </w:pPr>
  </w:style>
  <w:style w:type="paragraph" w:customStyle="1" w:styleId="561D41F7597F47DE9BC439B91E71FEAA">
    <w:name w:val="561D41F7597F47DE9BC439B91E71FEAA"/>
    <w:rsid w:val="00882FB5"/>
    <w:pPr>
      <w:spacing w:after="160" w:line="259" w:lineRule="auto"/>
    </w:pPr>
  </w:style>
  <w:style w:type="paragraph" w:customStyle="1" w:styleId="075796D0BE674D1D8ECD8E568FFDA148">
    <w:name w:val="075796D0BE674D1D8ECD8E568FFDA148"/>
    <w:rsid w:val="00882FB5"/>
    <w:pPr>
      <w:spacing w:after="160" w:line="259" w:lineRule="auto"/>
    </w:pPr>
  </w:style>
  <w:style w:type="paragraph" w:customStyle="1" w:styleId="40F387B0AD7740BFB47874DBEC306BF9">
    <w:name w:val="40F387B0AD7740BFB47874DBEC306BF9"/>
    <w:rsid w:val="00882FB5"/>
    <w:pPr>
      <w:spacing w:after="160" w:line="259" w:lineRule="auto"/>
    </w:pPr>
  </w:style>
  <w:style w:type="paragraph" w:customStyle="1" w:styleId="A53ECE4E80EA4E94B0686B3D1EEB68DC">
    <w:name w:val="A53ECE4E80EA4E94B0686B3D1EEB68DC"/>
    <w:rsid w:val="00882FB5"/>
    <w:pPr>
      <w:spacing w:after="160" w:line="259" w:lineRule="auto"/>
    </w:pPr>
  </w:style>
  <w:style w:type="paragraph" w:customStyle="1" w:styleId="FF9481A4AFAA404693499B15824F1CE2">
    <w:name w:val="FF9481A4AFAA404693499B15824F1CE2"/>
    <w:rsid w:val="00882FB5"/>
    <w:pPr>
      <w:spacing w:after="160" w:line="259" w:lineRule="auto"/>
    </w:pPr>
  </w:style>
  <w:style w:type="paragraph" w:customStyle="1" w:styleId="07BA61A93BAE4CCFA9E221EED69AAF35">
    <w:name w:val="07BA61A93BAE4CCFA9E221EED69AAF35"/>
    <w:rsid w:val="00882FB5"/>
    <w:pPr>
      <w:spacing w:after="160" w:line="259" w:lineRule="auto"/>
    </w:pPr>
  </w:style>
  <w:style w:type="paragraph" w:customStyle="1" w:styleId="B930809C495F4AA5A848857A7D934667">
    <w:name w:val="B930809C495F4AA5A848857A7D934667"/>
    <w:rsid w:val="00882FB5"/>
    <w:pPr>
      <w:spacing w:after="160" w:line="259" w:lineRule="auto"/>
    </w:pPr>
  </w:style>
  <w:style w:type="paragraph" w:customStyle="1" w:styleId="375E3021846E43F7A22A0981163DB79A">
    <w:name w:val="375E3021846E43F7A22A0981163DB79A"/>
    <w:rsid w:val="00882FB5"/>
    <w:pPr>
      <w:spacing w:after="160" w:line="259" w:lineRule="auto"/>
    </w:pPr>
  </w:style>
  <w:style w:type="paragraph" w:customStyle="1" w:styleId="9E75DE29D2E34D24B3C13D84DABEE7B2">
    <w:name w:val="9E75DE29D2E34D24B3C13D84DABEE7B2"/>
    <w:rsid w:val="00882FB5"/>
    <w:pPr>
      <w:spacing w:after="160" w:line="259" w:lineRule="auto"/>
    </w:pPr>
  </w:style>
  <w:style w:type="paragraph" w:customStyle="1" w:styleId="F5AADA9E68EA4B5AAFF8F62DA71EE5AF">
    <w:name w:val="F5AADA9E68EA4B5AAFF8F62DA71EE5AF"/>
    <w:rsid w:val="00882FB5"/>
    <w:pPr>
      <w:spacing w:after="160" w:line="259" w:lineRule="auto"/>
    </w:pPr>
  </w:style>
  <w:style w:type="paragraph" w:customStyle="1" w:styleId="0F37B0CB5E214DC5B3DFCDA51B4F3CB9">
    <w:name w:val="0F37B0CB5E214DC5B3DFCDA51B4F3CB9"/>
    <w:rsid w:val="00882FB5"/>
    <w:pPr>
      <w:spacing w:after="160" w:line="259" w:lineRule="auto"/>
    </w:pPr>
  </w:style>
  <w:style w:type="paragraph" w:customStyle="1" w:styleId="81A8476DFC804DC79B6CEB359F0DCBC0">
    <w:name w:val="81A8476DFC804DC79B6CEB359F0DCBC0"/>
    <w:rsid w:val="00882FB5"/>
    <w:pPr>
      <w:spacing w:after="160" w:line="259" w:lineRule="auto"/>
    </w:pPr>
  </w:style>
  <w:style w:type="paragraph" w:customStyle="1" w:styleId="B2D3D9893CF440A9A57129B225B64CFE">
    <w:name w:val="B2D3D9893CF440A9A57129B225B64CFE"/>
    <w:rsid w:val="00882FB5"/>
    <w:pPr>
      <w:spacing w:after="160" w:line="259" w:lineRule="auto"/>
    </w:pPr>
  </w:style>
  <w:style w:type="paragraph" w:customStyle="1" w:styleId="B1559BA497B948F08231FD0138032C6D">
    <w:name w:val="B1559BA497B948F08231FD0138032C6D"/>
    <w:rsid w:val="00882FB5"/>
    <w:pPr>
      <w:spacing w:after="160" w:line="259" w:lineRule="auto"/>
    </w:pPr>
  </w:style>
  <w:style w:type="paragraph" w:customStyle="1" w:styleId="06AED1612D954A858FCD405AA79156DE">
    <w:name w:val="06AED1612D954A858FCD405AA79156DE"/>
    <w:rsid w:val="00882FB5"/>
    <w:pPr>
      <w:spacing w:after="160" w:line="259" w:lineRule="auto"/>
    </w:pPr>
  </w:style>
  <w:style w:type="paragraph" w:customStyle="1" w:styleId="B7F1B03495E94CE6A04ADD415881581B">
    <w:name w:val="B7F1B03495E94CE6A04ADD415881581B"/>
    <w:rsid w:val="00882FB5"/>
    <w:pPr>
      <w:spacing w:after="160" w:line="259" w:lineRule="auto"/>
    </w:pPr>
  </w:style>
  <w:style w:type="paragraph" w:customStyle="1" w:styleId="88BD64851E844396A7EC015B69963C30">
    <w:name w:val="88BD64851E844396A7EC015B69963C30"/>
    <w:rsid w:val="00882FB5"/>
    <w:pPr>
      <w:spacing w:after="160" w:line="259" w:lineRule="auto"/>
    </w:pPr>
  </w:style>
  <w:style w:type="paragraph" w:customStyle="1" w:styleId="90BCC34FA23B4C859998BDDDB25A93FB">
    <w:name w:val="90BCC34FA23B4C859998BDDDB25A93FB"/>
    <w:rsid w:val="00882FB5"/>
    <w:pPr>
      <w:spacing w:after="160" w:line="259" w:lineRule="auto"/>
    </w:pPr>
  </w:style>
  <w:style w:type="paragraph" w:customStyle="1" w:styleId="20F499AD967A4FB8BD350F58AE9810DB">
    <w:name w:val="20F499AD967A4FB8BD350F58AE9810DB"/>
    <w:rsid w:val="00882FB5"/>
    <w:pPr>
      <w:spacing w:after="160" w:line="259" w:lineRule="auto"/>
    </w:pPr>
  </w:style>
  <w:style w:type="paragraph" w:customStyle="1" w:styleId="B898EB09BE98477A82937A903BE5C307">
    <w:name w:val="B898EB09BE98477A82937A903BE5C307"/>
    <w:rsid w:val="00882FB5"/>
    <w:pPr>
      <w:spacing w:after="160" w:line="259" w:lineRule="auto"/>
    </w:pPr>
  </w:style>
  <w:style w:type="paragraph" w:customStyle="1" w:styleId="321F11201539438586239251F1331D23">
    <w:name w:val="321F11201539438586239251F1331D23"/>
    <w:rsid w:val="00882FB5"/>
    <w:pPr>
      <w:spacing w:after="160" w:line="259" w:lineRule="auto"/>
    </w:pPr>
  </w:style>
  <w:style w:type="paragraph" w:customStyle="1" w:styleId="712D30575A8B4EB884477CEAABDF27AC">
    <w:name w:val="712D30575A8B4EB884477CEAABDF27AC"/>
    <w:rsid w:val="00882FB5"/>
    <w:pPr>
      <w:spacing w:after="160" w:line="259" w:lineRule="auto"/>
    </w:pPr>
  </w:style>
  <w:style w:type="paragraph" w:customStyle="1" w:styleId="FE6DAC54C7FC47F9B66C03F4B76F9DA7">
    <w:name w:val="FE6DAC54C7FC47F9B66C03F4B76F9DA7"/>
    <w:rsid w:val="00882FB5"/>
    <w:pPr>
      <w:spacing w:after="160" w:line="259" w:lineRule="auto"/>
    </w:pPr>
  </w:style>
  <w:style w:type="paragraph" w:customStyle="1" w:styleId="B16692825EF740CA80D6CE4A207FA748">
    <w:name w:val="B16692825EF740CA80D6CE4A207FA748"/>
    <w:rsid w:val="00882FB5"/>
    <w:pPr>
      <w:spacing w:after="160" w:line="259" w:lineRule="auto"/>
    </w:pPr>
  </w:style>
  <w:style w:type="paragraph" w:customStyle="1" w:styleId="B41474D1C4DB409AA2B60293D4C4E5B6">
    <w:name w:val="B41474D1C4DB409AA2B60293D4C4E5B6"/>
    <w:rsid w:val="00882FB5"/>
    <w:pPr>
      <w:spacing w:after="160" w:line="259" w:lineRule="auto"/>
    </w:pPr>
  </w:style>
  <w:style w:type="paragraph" w:customStyle="1" w:styleId="7AA9A264B9504F73812FEC946C0B59C9">
    <w:name w:val="7AA9A264B9504F73812FEC946C0B59C9"/>
    <w:rsid w:val="00882FB5"/>
    <w:pPr>
      <w:spacing w:after="160" w:line="259" w:lineRule="auto"/>
    </w:pPr>
  </w:style>
  <w:style w:type="paragraph" w:customStyle="1" w:styleId="EFF31A83EB974E9DA58CF47AF4EFFCAE">
    <w:name w:val="EFF31A83EB974E9DA58CF47AF4EFFCAE"/>
    <w:rsid w:val="00882FB5"/>
    <w:pPr>
      <w:spacing w:after="160" w:line="259" w:lineRule="auto"/>
    </w:pPr>
  </w:style>
  <w:style w:type="paragraph" w:customStyle="1" w:styleId="9D49A4E8FB4541E290AA0C0CF982255F">
    <w:name w:val="9D49A4E8FB4541E290AA0C0CF982255F"/>
    <w:rsid w:val="00882FB5"/>
    <w:pPr>
      <w:spacing w:after="160" w:line="259" w:lineRule="auto"/>
    </w:pPr>
  </w:style>
  <w:style w:type="paragraph" w:customStyle="1" w:styleId="516F4A79D9BF40EE96ED7C899B05C304">
    <w:name w:val="516F4A79D9BF40EE96ED7C899B05C304"/>
    <w:rsid w:val="00882FB5"/>
    <w:pPr>
      <w:spacing w:after="160" w:line="259" w:lineRule="auto"/>
    </w:pPr>
  </w:style>
  <w:style w:type="paragraph" w:customStyle="1" w:styleId="839E5C574BFF42159C62A27C61D28B76">
    <w:name w:val="839E5C574BFF42159C62A27C61D28B76"/>
    <w:rsid w:val="00882FB5"/>
    <w:pPr>
      <w:spacing w:after="160" w:line="259" w:lineRule="auto"/>
    </w:pPr>
  </w:style>
  <w:style w:type="paragraph" w:customStyle="1" w:styleId="DC846D08CC494FD2961802DA82E7A700">
    <w:name w:val="DC846D08CC494FD2961802DA82E7A700"/>
    <w:rsid w:val="00882FB5"/>
    <w:pPr>
      <w:spacing w:after="160" w:line="259" w:lineRule="auto"/>
    </w:pPr>
  </w:style>
  <w:style w:type="paragraph" w:customStyle="1" w:styleId="0571D7E08F1146EBBCB913EA83616054">
    <w:name w:val="0571D7E08F1146EBBCB913EA83616054"/>
    <w:rsid w:val="00882FB5"/>
    <w:pPr>
      <w:spacing w:after="160" w:line="259" w:lineRule="auto"/>
    </w:pPr>
  </w:style>
  <w:style w:type="paragraph" w:customStyle="1" w:styleId="B1007ACC63C74923A72D9C3B674BEE29">
    <w:name w:val="B1007ACC63C74923A72D9C3B674BEE29"/>
    <w:rsid w:val="00882FB5"/>
    <w:pPr>
      <w:spacing w:after="160" w:line="259" w:lineRule="auto"/>
    </w:pPr>
  </w:style>
  <w:style w:type="paragraph" w:customStyle="1" w:styleId="EAEE7CDE8C1F45FD9ABCFE4E375663B6">
    <w:name w:val="EAEE7CDE8C1F45FD9ABCFE4E375663B6"/>
    <w:rsid w:val="00882FB5"/>
    <w:pPr>
      <w:spacing w:after="160" w:line="259" w:lineRule="auto"/>
    </w:pPr>
  </w:style>
  <w:style w:type="paragraph" w:customStyle="1" w:styleId="8BE31AD8A34446428565C9FEEFE1B6A5">
    <w:name w:val="8BE31AD8A34446428565C9FEEFE1B6A5"/>
    <w:rsid w:val="00882FB5"/>
    <w:pPr>
      <w:spacing w:after="160" w:line="259" w:lineRule="auto"/>
    </w:pPr>
  </w:style>
  <w:style w:type="paragraph" w:customStyle="1" w:styleId="49D13B730E4B4EAB822840B268B1560D">
    <w:name w:val="49D13B730E4B4EAB822840B268B1560D"/>
    <w:rsid w:val="00882FB5"/>
    <w:pPr>
      <w:spacing w:after="160" w:line="259" w:lineRule="auto"/>
    </w:pPr>
  </w:style>
  <w:style w:type="paragraph" w:customStyle="1" w:styleId="26E37723D4714681A772EF0359594820">
    <w:name w:val="26E37723D4714681A772EF0359594820"/>
    <w:rsid w:val="00882FB5"/>
    <w:pPr>
      <w:spacing w:after="160" w:line="259" w:lineRule="auto"/>
    </w:pPr>
  </w:style>
  <w:style w:type="paragraph" w:customStyle="1" w:styleId="80261998A61E4D08A5AD45701D9EFBB4">
    <w:name w:val="80261998A61E4D08A5AD45701D9EFBB4"/>
    <w:rsid w:val="00882FB5"/>
    <w:pPr>
      <w:spacing w:after="160" w:line="259" w:lineRule="auto"/>
    </w:pPr>
  </w:style>
  <w:style w:type="paragraph" w:customStyle="1" w:styleId="EF9E85994259430EBC6BC4D45EC50CF0">
    <w:name w:val="EF9E85994259430EBC6BC4D45EC50CF0"/>
    <w:rsid w:val="00882FB5"/>
    <w:pPr>
      <w:spacing w:after="160" w:line="259" w:lineRule="auto"/>
    </w:pPr>
  </w:style>
  <w:style w:type="paragraph" w:customStyle="1" w:styleId="19FC4C6210B14C97BD3AADC26636476C">
    <w:name w:val="19FC4C6210B14C97BD3AADC26636476C"/>
    <w:rsid w:val="00882FB5"/>
    <w:pPr>
      <w:spacing w:after="160" w:line="259" w:lineRule="auto"/>
    </w:pPr>
  </w:style>
  <w:style w:type="paragraph" w:customStyle="1" w:styleId="CB2FBB9F30DB4C39A738033BD47E41FD">
    <w:name w:val="CB2FBB9F30DB4C39A738033BD47E41FD"/>
    <w:rsid w:val="00882FB5"/>
    <w:pPr>
      <w:spacing w:after="160" w:line="259" w:lineRule="auto"/>
    </w:pPr>
  </w:style>
  <w:style w:type="paragraph" w:customStyle="1" w:styleId="8CE0E76255864832ABE2931C2393634E">
    <w:name w:val="8CE0E76255864832ABE2931C2393634E"/>
    <w:rsid w:val="00882FB5"/>
    <w:pPr>
      <w:spacing w:after="160" w:line="259" w:lineRule="auto"/>
    </w:pPr>
  </w:style>
  <w:style w:type="paragraph" w:customStyle="1" w:styleId="874F7E316EB84662BD86BA9751658373">
    <w:name w:val="874F7E316EB84662BD86BA9751658373"/>
    <w:rsid w:val="00882FB5"/>
    <w:pPr>
      <w:spacing w:after="160" w:line="259" w:lineRule="auto"/>
    </w:pPr>
  </w:style>
  <w:style w:type="paragraph" w:customStyle="1" w:styleId="6A9063BFC0F546F7841EB0574ACF3EB9">
    <w:name w:val="6A9063BFC0F546F7841EB0574ACF3EB9"/>
    <w:rsid w:val="00FE01D1"/>
    <w:pPr>
      <w:spacing w:after="160" w:line="259" w:lineRule="auto"/>
    </w:pPr>
  </w:style>
  <w:style w:type="paragraph" w:customStyle="1" w:styleId="6CD1ACDF35324CC2B8A9D04B66FD82B9">
    <w:name w:val="6CD1ACDF35324CC2B8A9D04B66FD82B9"/>
    <w:rsid w:val="00FE01D1"/>
    <w:pPr>
      <w:spacing w:after="160" w:line="259" w:lineRule="auto"/>
    </w:pPr>
  </w:style>
  <w:style w:type="paragraph" w:customStyle="1" w:styleId="89708E8F98024AF4B08E9AEFF9578BA8">
    <w:name w:val="89708E8F98024AF4B08E9AEFF9578BA8"/>
    <w:rsid w:val="00FE01D1"/>
    <w:pPr>
      <w:spacing w:after="160" w:line="259" w:lineRule="auto"/>
    </w:pPr>
  </w:style>
  <w:style w:type="paragraph" w:customStyle="1" w:styleId="A346C4FDA68646C9B4A3FB2D91DFE633">
    <w:name w:val="A346C4FDA68646C9B4A3FB2D91DFE633"/>
    <w:rsid w:val="00FE01D1"/>
    <w:pPr>
      <w:spacing w:after="160" w:line="259" w:lineRule="auto"/>
    </w:pPr>
  </w:style>
  <w:style w:type="paragraph" w:customStyle="1" w:styleId="01922AF04DB64DC79EEB6110F63B417E">
    <w:name w:val="01922AF04DB64DC79EEB6110F63B417E"/>
    <w:rsid w:val="00FE01D1"/>
    <w:pPr>
      <w:spacing w:after="160" w:line="259" w:lineRule="auto"/>
    </w:pPr>
  </w:style>
  <w:style w:type="paragraph" w:customStyle="1" w:styleId="816E5D225B3E4C419BD88A9AE66DB99F">
    <w:name w:val="816E5D225B3E4C419BD88A9AE66DB99F"/>
    <w:rsid w:val="00FE01D1"/>
    <w:pPr>
      <w:spacing w:after="160" w:line="259" w:lineRule="auto"/>
    </w:pPr>
  </w:style>
  <w:style w:type="paragraph" w:customStyle="1" w:styleId="E11597ED9FA64DFA85B7420DFAD4E9B6">
    <w:name w:val="E11597ED9FA64DFA85B7420DFAD4E9B6"/>
    <w:rsid w:val="00FE01D1"/>
    <w:pPr>
      <w:spacing w:after="160" w:line="259" w:lineRule="auto"/>
    </w:pPr>
  </w:style>
  <w:style w:type="paragraph" w:customStyle="1" w:styleId="330BDA057AA74033944B814C71E55D87">
    <w:name w:val="330BDA057AA74033944B814C71E55D87"/>
    <w:rsid w:val="00FE01D1"/>
    <w:pPr>
      <w:spacing w:after="160" w:line="259" w:lineRule="auto"/>
    </w:pPr>
  </w:style>
  <w:style w:type="paragraph" w:customStyle="1" w:styleId="1ADCB91CC9AC46389F4780804B43CED0">
    <w:name w:val="1ADCB91CC9AC46389F4780804B43CED0"/>
    <w:rsid w:val="00FE01D1"/>
    <w:pPr>
      <w:spacing w:after="160" w:line="259" w:lineRule="auto"/>
    </w:pPr>
  </w:style>
  <w:style w:type="paragraph" w:customStyle="1" w:styleId="220DB235BFEF4198BDE5CBD4ABA4C817">
    <w:name w:val="220DB235BFEF4198BDE5CBD4ABA4C817"/>
    <w:rsid w:val="00FE01D1"/>
    <w:pPr>
      <w:spacing w:after="160" w:line="259" w:lineRule="auto"/>
    </w:pPr>
  </w:style>
  <w:style w:type="paragraph" w:customStyle="1" w:styleId="8B84B968233E4A65940857BEF51BC615">
    <w:name w:val="8B84B968233E4A65940857BEF51BC615"/>
    <w:rsid w:val="00FE01D1"/>
    <w:pPr>
      <w:spacing w:after="160" w:line="259" w:lineRule="auto"/>
    </w:pPr>
  </w:style>
  <w:style w:type="paragraph" w:customStyle="1" w:styleId="AE56BF323C9D4EFF8E007FFE291B8446">
    <w:name w:val="AE56BF323C9D4EFF8E007FFE291B8446"/>
    <w:rsid w:val="00FE01D1"/>
    <w:pPr>
      <w:spacing w:after="160" w:line="259" w:lineRule="auto"/>
    </w:pPr>
  </w:style>
  <w:style w:type="paragraph" w:customStyle="1" w:styleId="97577FA170C44FDE909A76F0287607E1">
    <w:name w:val="97577FA170C44FDE909A76F0287607E1"/>
    <w:rsid w:val="00FE01D1"/>
    <w:pPr>
      <w:spacing w:after="160" w:line="259" w:lineRule="auto"/>
    </w:pPr>
  </w:style>
  <w:style w:type="paragraph" w:customStyle="1" w:styleId="3A089C0D7FE143E5ACE194FA49105174">
    <w:name w:val="3A089C0D7FE143E5ACE194FA49105174"/>
    <w:rsid w:val="00FE01D1"/>
    <w:pPr>
      <w:spacing w:after="160" w:line="259" w:lineRule="auto"/>
    </w:pPr>
  </w:style>
  <w:style w:type="paragraph" w:customStyle="1" w:styleId="A5E21347A9DF4862A57D5794052B12EE">
    <w:name w:val="A5E21347A9DF4862A57D5794052B12EE"/>
    <w:rsid w:val="00FE01D1"/>
    <w:pPr>
      <w:spacing w:after="160" w:line="259" w:lineRule="auto"/>
    </w:pPr>
  </w:style>
  <w:style w:type="paragraph" w:customStyle="1" w:styleId="39C574D47F6D45618B845DC0BA7365F7">
    <w:name w:val="39C574D47F6D45618B845DC0BA7365F7"/>
    <w:rsid w:val="00FE01D1"/>
    <w:pPr>
      <w:spacing w:after="160" w:line="259" w:lineRule="auto"/>
    </w:pPr>
  </w:style>
  <w:style w:type="paragraph" w:customStyle="1" w:styleId="AABF387512DD48D9997A1270844408A2">
    <w:name w:val="AABF387512DD48D9997A1270844408A2"/>
    <w:rsid w:val="00FE01D1"/>
    <w:pPr>
      <w:spacing w:after="160" w:line="259" w:lineRule="auto"/>
    </w:pPr>
  </w:style>
  <w:style w:type="paragraph" w:customStyle="1" w:styleId="BAFA3A6648B843CCBDB9833B539464B4">
    <w:name w:val="BAFA3A6648B843CCBDB9833B539464B4"/>
    <w:rsid w:val="00FE01D1"/>
    <w:pPr>
      <w:spacing w:after="160" w:line="259" w:lineRule="auto"/>
    </w:pPr>
  </w:style>
  <w:style w:type="paragraph" w:customStyle="1" w:styleId="B7872764CEBF4A8FA4E1CDF979D609EF">
    <w:name w:val="B7872764CEBF4A8FA4E1CDF979D609EF"/>
    <w:rsid w:val="00FE01D1"/>
    <w:pPr>
      <w:spacing w:after="160" w:line="259" w:lineRule="auto"/>
    </w:pPr>
  </w:style>
  <w:style w:type="paragraph" w:customStyle="1" w:styleId="6DADA01061344635B5745FB3A5B30312">
    <w:name w:val="6DADA01061344635B5745FB3A5B30312"/>
    <w:rsid w:val="00FE01D1"/>
    <w:pPr>
      <w:spacing w:after="160" w:line="259" w:lineRule="auto"/>
    </w:pPr>
  </w:style>
  <w:style w:type="paragraph" w:customStyle="1" w:styleId="E6889494E7804A41B84AF05CB3D1A111">
    <w:name w:val="E6889494E7804A41B84AF05CB3D1A111"/>
    <w:rsid w:val="00FE01D1"/>
    <w:pPr>
      <w:spacing w:after="160" w:line="259" w:lineRule="auto"/>
    </w:pPr>
  </w:style>
  <w:style w:type="paragraph" w:customStyle="1" w:styleId="55383471A8D84452AEC26466FF17FCE7">
    <w:name w:val="55383471A8D84452AEC26466FF17FCE7"/>
    <w:rsid w:val="00FE01D1"/>
    <w:pPr>
      <w:spacing w:after="160" w:line="259" w:lineRule="auto"/>
    </w:pPr>
  </w:style>
  <w:style w:type="paragraph" w:customStyle="1" w:styleId="D68BA507B8F2485188A434A124EC3999">
    <w:name w:val="D68BA507B8F2485188A434A124EC3999"/>
    <w:rsid w:val="00FE01D1"/>
    <w:pPr>
      <w:spacing w:after="160" w:line="259" w:lineRule="auto"/>
    </w:pPr>
  </w:style>
  <w:style w:type="paragraph" w:customStyle="1" w:styleId="38B1017E7A804076A7918BD9365DEE65">
    <w:name w:val="38B1017E7A804076A7918BD9365DEE65"/>
    <w:rsid w:val="00FE01D1"/>
    <w:pPr>
      <w:spacing w:after="160" w:line="259" w:lineRule="auto"/>
    </w:pPr>
  </w:style>
  <w:style w:type="paragraph" w:customStyle="1" w:styleId="5E71DC29EA6C4ADA8A83E0413DC5ADED">
    <w:name w:val="5E71DC29EA6C4ADA8A83E0413DC5ADED"/>
    <w:rsid w:val="00FE01D1"/>
    <w:pPr>
      <w:spacing w:after="160" w:line="259" w:lineRule="auto"/>
    </w:pPr>
  </w:style>
  <w:style w:type="paragraph" w:customStyle="1" w:styleId="5BDA5DB44119435B8ED774F2B4BCDFC9">
    <w:name w:val="5BDA5DB44119435B8ED774F2B4BCDFC9"/>
    <w:rsid w:val="00FE01D1"/>
    <w:pPr>
      <w:spacing w:after="160" w:line="259" w:lineRule="auto"/>
    </w:pPr>
  </w:style>
  <w:style w:type="paragraph" w:customStyle="1" w:styleId="85EBA5F7D6B84BC9BE40D05C4BA9E191">
    <w:name w:val="85EBA5F7D6B84BC9BE40D05C4BA9E191"/>
    <w:rsid w:val="00FE01D1"/>
    <w:pPr>
      <w:spacing w:after="160" w:line="259" w:lineRule="auto"/>
    </w:pPr>
  </w:style>
  <w:style w:type="paragraph" w:customStyle="1" w:styleId="34BA258E70494193BD329C4F387833E4">
    <w:name w:val="34BA258E70494193BD329C4F387833E4"/>
    <w:rsid w:val="00FE01D1"/>
    <w:pPr>
      <w:spacing w:after="160" w:line="259" w:lineRule="auto"/>
    </w:pPr>
  </w:style>
  <w:style w:type="paragraph" w:customStyle="1" w:styleId="4422A50EA2714D0ABE4E9917E2B9AB80">
    <w:name w:val="4422A50EA2714D0ABE4E9917E2B9AB80"/>
    <w:rsid w:val="00FE01D1"/>
    <w:pPr>
      <w:spacing w:after="160" w:line="259" w:lineRule="auto"/>
    </w:pPr>
  </w:style>
  <w:style w:type="paragraph" w:customStyle="1" w:styleId="77C0E14919444DDA995929C438ACB3BE">
    <w:name w:val="77C0E14919444DDA995929C438ACB3BE"/>
    <w:rsid w:val="00FE01D1"/>
    <w:pPr>
      <w:spacing w:after="160" w:line="259" w:lineRule="auto"/>
    </w:pPr>
  </w:style>
  <w:style w:type="paragraph" w:customStyle="1" w:styleId="2BEE003BBC554A8285B7A60D4078ABCB">
    <w:name w:val="2BEE003BBC554A8285B7A60D4078ABCB"/>
    <w:rsid w:val="00FE01D1"/>
    <w:pPr>
      <w:spacing w:after="160" w:line="259" w:lineRule="auto"/>
    </w:pPr>
  </w:style>
  <w:style w:type="paragraph" w:customStyle="1" w:styleId="DD8247B7168249F5A7FF9DB9E58487C7">
    <w:name w:val="DD8247B7168249F5A7FF9DB9E58487C7"/>
    <w:rsid w:val="00FE01D1"/>
    <w:pPr>
      <w:spacing w:after="160" w:line="259" w:lineRule="auto"/>
    </w:pPr>
  </w:style>
  <w:style w:type="paragraph" w:customStyle="1" w:styleId="3806730ADC124ECC8393DA6116CA6B1B">
    <w:name w:val="3806730ADC124ECC8393DA6116CA6B1B"/>
    <w:rsid w:val="00FE01D1"/>
    <w:pPr>
      <w:spacing w:after="160" w:line="259" w:lineRule="auto"/>
    </w:pPr>
  </w:style>
  <w:style w:type="paragraph" w:customStyle="1" w:styleId="1C5E21DD625747549C3167DD43BD93C6">
    <w:name w:val="1C5E21DD625747549C3167DD43BD93C6"/>
    <w:rsid w:val="00FE01D1"/>
    <w:pPr>
      <w:spacing w:after="160" w:line="259" w:lineRule="auto"/>
    </w:pPr>
  </w:style>
  <w:style w:type="paragraph" w:customStyle="1" w:styleId="36F5348435EA41ED8B07B4653BE7CEE2">
    <w:name w:val="36F5348435EA41ED8B07B4653BE7CEE2"/>
    <w:rsid w:val="00FE01D1"/>
    <w:pPr>
      <w:spacing w:after="160" w:line="259" w:lineRule="auto"/>
    </w:pPr>
  </w:style>
  <w:style w:type="paragraph" w:customStyle="1" w:styleId="257D89211620438DBE2647185CEF09BA">
    <w:name w:val="257D89211620438DBE2647185CEF09BA"/>
    <w:rsid w:val="00FE01D1"/>
    <w:pPr>
      <w:spacing w:after="160" w:line="259" w:lineRule="auto"/>
    </w:pPr>
  </w:style>
  <w:style w:type="paragraph" w:customStyle="1" w:styleId="87386957373B4EA4BD1107A1D5551164">
    <w:name w:val="87386957373B4EA4BD1107A1D5551164"/>
    <w:rsid w:val="00FE01D1"/>
    <w:pPr>
      <w:spacing w:after="160" w:line="259" w:lineRule="auto"/>
    </w:pPr>
  </w:style>
  <w:style w:type="paragraph" w:customStyle="1" w:styleId="3877C3765A7A4D79AC8151AAB116FEA9">
    <w:name w:val="3877C3765A7A4D79AC8151AAB116FEA9"/>
    <w:rsid w:val="00FE01D1"/>
    <w:pPr>
      <w:spacing w:after="160" w:line="259" w:lineRule="auto"/>
    </w:pPr>
  </w:style>
  <w:style w:type="paragraph" w:customStyle="1" w:styleId="A2F5C95E08684E53A4DA6B446CD81490">
    <w:name w:val="A2F5C95E08684E53A4DA6B446CD81490"/>
    <w:rsid w:val="00FE01D1"/>
    <w:pPr>
      <w:spacing w:after="160" w:line="259" w:lineRule="auto"/>
    </w:pPr>
  </w:style>
  <w:style w:type="paragraph" w:customStyle="1" w:styleId="29BB145DB795484E8514EFE7ECB5412D">
    <w:name w:val="29BB145DB795484E8514EFE7ECB5412D"/>
    <w:rsid w:val="00FE01D1"/>
    <w:pPr>
      <w:spacing w:after="160" w:line="259" w:lineRule="auto"/>
    </w:pPr>
  </w:style>
  <w:style w:type="paragraph" w:customStyle="1" w:styleId="28C2F275FCAC4FAAA39E2291D33E2669">
    <w:name w:val="28C2F275FCAC4FAAA39E2291D33E2669"/>
    <w:rsid w:val="00FE01D1"/>
    <w:pPr>
      <w:spacing w:after="160" w:line="259" w:lineRule="auto"/>
    </w:pPr>
  </w:style>
  <w:style w:type="paragraph" w:customStyle="1" w:styleId="FD27CC5AEA814BF5BE19EE5C840F0C45">
    <w:name w:val="FD27CC5AEA814BF5BE19EE5C840F0C45"/>
    <w:rsid w:val="00FE01D1"/>
    <w:pPr>
      <w:spacing w:after="160" w:line="259" w:lineRule="auto"/>
    </w:pPr>
  </w:style>
  <w:style w:type="paragraph" w:customStyle="1" w:styleId="FE8805AFAFB74DD281388637BB5F94A5">
    <w:name w:val="FE8805AFAFB74DD281388637BB5F94A5"/>
    <w:rsid w:val="00FE01D1"/>
    <w:pPr>
      <w:spacing w:after="160" w:line="259" w:lineRule="auto"/>
    </w:pPr>
  </w:style>
  <w:style w:type="paragraph" w:customStyle="1" w:styleId="9B763267242848248F411CF9BB0A1B9E">
    <w:name w:val="9B763267242848248F411CF9BB0A1B9E"/>
    <w:rsid w:val="00FE01D1"/>
    <w:pPr>
      <w:spacing w:after="160" w:line="259" w:lineRule="auto"/>
    </w:pPr>
  </w:style>
  <w:style w:type="paragraph" w:customStyle="1" w:styleId="70300AC0BB6D4C0D9849579C0AFF9938">
    <w:name w:val="70300AC0BB6D4C0D9849579C0AFF9938"/>
    <w:rsid w:val="00FE01D1"/>
    <w:pPr>
      <w:spacing w:after="160" w:line="259" w:lineRule="auto"/>
    </w:pPr>
  </w:style>
  <w:style w:type="paragraph" w:customStyle="1" w:styleId="1E8AFB32E3ED4696A64A68BC54338DCB">
    <w:name w:val="1E8AFB32E3ED4696A64A68BC54338DCB"/>
    <w:rsid w:val="00FE01D1"/>
    <w:pPr>
      <w:spacing w:after="160" w:line="259" w:lineRule="auto"/>
    </w:pPr>
  </w:style>
  <w:style w:type="paragraph" w:customStyle="1" w:styleId="B2E63967E7EE4CEC918F8847E11D6D16">
    <w:name w:val="B2E63967E7EE4CEC918F8847E11D6D16"/>
    <w:rsid w:val="00FE01D1"/>
    <w:pPr>
      <w:spacing w:after="160" w:line="259" w:lineRule="auto"/>
    </w:pPr>
  </w:style>
  <w:style w:type="paragraph" w:customStyle="1" w:styleId="0EA6B755214D4466B13C066C707BF9A8">
    <w:name w:val="0EA6B755214D4466B13C066C707BF9A8"/>
    <w:rsid w:val="00FE01D1"/>
    <w:pPr>
      <w:spacing w:after="160" w:line="259" w:lineRule="auto"/>
    </w:pPr>
  </w:style>
  <w:style w:type="paragraph" w:customStyle="1" w:styleId="B45A8CE4B58A47199F5CECCCC44660FD">
    <w:name w:val="B45A8CE4B58A47199F5CECCCC44660FD"/>
    <w:rsid w:val="00FE01D1"/>
    <w:pPr>
      <w:spacing w:after="160" w:line="259" w:lineRule="auto"/>
    </w:pPr>
  </w:style>
  <w:style w:type="paragraph" w:customStyle="1" w:styleId="6E6C15A4BD63497394E92BA79DA24B16">
    <w:name w:val="6E6C15A4BD63497394E92BA79DA24B16"/>
    <w:rsid w:val="00FE01D1"/>
    <w:pPr>
      <w:spacing w:after="160" w:line="259" w:lineRule="auto"/>
    </w:pPr>
  </w:style>
  <w:style w:type="paragraph" w:customStyle="1" w:styleId="3BEBD19DEBC54C98940BC973740E51F7">
    <w:name w:val="3BEBD19DEBC54C98940BC973740E51F7"/>
    <w:rsid w:val="00FE01D1"/>
    <w:pPr>
      <w:spacing w:after="160" w:line="259" w:lineRule="auto"/>
    </w:pPr>
  </w:style>
  <w:style w:type="paragraph" w:customStyle="1" w:styleId="3C615236E74A4D90AC7F4B52A42582F7">
    <w:name w:val="3C615236E74A4D90AC7F4B52A42582F7"/>
    <w:rsid w:val="00FE01D1"/>
    <w:pPr>
      <w:spacing w:after="160" w:line="259" w:lineRule="auto"/>
    </w:pPr>
  </w:style>
  <w:style w:type="paragraph" w:customStyle="1" w:styleId="2BA8E15B30D3414AA5B1932C3404B81D">
    <w:name w:val="2BA8E15B30D3414AA5B1932C3404B81D"/>
    <w:rsid w:val="00FE01D1"/>
    <w:pPr>
      <w:spacing w:after="160" w:line="259" w:lineRule="auto"/>
    </w:pPr>
  </w:style>
  <w:style w:type="paragraph" w:customStyle="1" w:styleId="2605FDB6028D4254894F5076371904DE">
    <w:name w:val="2605FDB6028D4254894F5076371904DE"/>
    <w:rsid w:val="00FE01D1"/>
    <w:pPr>
      <w:spacing w:after="160" w:line="259" w:lineRule="auto"/>
    </w:pPr>
  </w:style>
  <w:style w:type="paragraph" w:customStyle="1" w:styleId="1A99015C7C5248B298FF3B9B517ACF47">
    <w:name w:val="1A99015C7C5248B298FF3B9B517ACF47"/>
    <w:rsid w:val="00FE01D1"/>
    <w:pPr>
      <w:spacing w:after="160" w:line="259" w:lineRule="auto"/>
    </w:pPr>
  </w:style>
  <w:style w:type="paragraph" w:customStyle="1" w:styleId="F62495DB443C42EE9462D8088C7F4B40">
    <w:name w:val="F62495DB443C42EE9462D8088C7F4B40"/>
    <w:rsid w:val="00FE01D1"/>
    <w:pPr>
      <w:spacing w:after="160" w:line="259" w:lineRule="auto"/>
    </w:pPr>
  </w:style>
  <w:style w:type="paragraph" w:customStyle="1" w:styleId="F165A2255F254F8BA967F26E6D59A3FC">
    <w:name w:val="F165A2255F254F8BA967F26E6D59A3FC"/>
    <w:rsid w:val="00FE01D1"/>
    <w:pPr>
      <w:spacing w:after="160" w:line="259" w:lineRule="auto"/>
    </w:pPr>
  </w:style>
  <w:style w:type="paragraph" w:customStyle="1" w:styleId="6E6776943DCD4342A3A26F286AF4CB45">
    <w:name w:val="6E6776943DCD4342A3A26F286AF4CB45"/>
    <w:rsid w:val="00FE01D1"/>
    <w:pPr>
      <w:spacing w:after="160" w:line="259" w:lineRule="auto"/>
    </w:pPr>
  </w:style>
  <w:style w:type="paragraph" w:customStyle="1" w:styleId="4066B32F9E074F448FB8B5F262C71B31">
    <w:name w:val="4066B32F9E074F448FB8B5F262C71B31"/>
    <w:rsid w:val="00FE01D1"/>
    <w:pPr>
      <w:spacing w:after="160" w:line="259" w:lineRule="auto"/>
    </w:pPr>
  </w:style>
  <w:style w:type="paragraph" w:customStyle="1" w:styleId="7E13C5453AF0422EBDCE93F97D1A6750">
    <w:name w:val="7E13C5453AF0422EBDCE93F97D1A6750"/>
    <w:rsid w:val="00FE01D1"/>
    <w:pPr>
      <w:spacing w:after="160" w:line="259" w:lineRule="auto"/>
    </w:pPr>
  </w:style>
  <w:style w:type="paragraph" w:customStyle="1" w:styleId="A885D4DEFD2943AA89628EA628A0C739">
    <w:name w:val="A885D4DEFD2943AA89628EA628A0C739"/>
    <w:rsid w:val="00FE01D1"/>
    <w:pPr>
      <w:spacing w:after="160" w:line="259" w:lineRule="auto"/>
    </w:pPr>
  </w:style>
  <w:style w:type="paragraph" w:customStyle="1" w:styleId="AE5A2BC4FB85406F97209BFE2219CF89">
    <w:name w:val="AE5A2BC4FB85406F97209BFE2219CF89"/>
    <w:rsid w:val="00FE01D1"/>
    <w:pPr>
      <w:spacing w:after="160" w:line="259" w:lineRule="auto"/>
    </w:pPr>
  </w:style>
  <w:style w:type="paragraph" w:customStyle="1" w:styleId="4336527386F74F799F353F5F49D1E714">
    <w:name w:val="4336527386F74F799F353F5F49D1E714"/>
    <w:rsid w:val="00FE01D1"/>
    <w:pPr>
      <w:spacing w:after="160" w:line="259" w:lineRule="auto"/>
    </w:pPr>
  </w:style>
  <w:style w:type="paragraph" w:customStyle="1" w:styleId="91A3A996CB1542B69532D0F278D63E94">
    <w:name w:val="91A3A996CB1542B69532D0F278D63E94"/>
    <w:rsid w:val="00FE01D1"/>
    <w:pPr>
      <w:spacing w:after="160" w:line="259" w:lineRule="auto"/>
    </w:pPr>
  </w:style>
  <w:style w:type="paragraph" w:customStyle="1" w:styleId="CC9557B168104605B222BBF2B47C9BF5">
    <w:name w:val="CC9557B168104605B222BBF2B47C9BF5"/>
    <w:rsid w:val="00FE01D1"/>
    <w:pPr>
      <w:spacing w:after="160" w:line="259" w:lineRule="auto"/>
    </w:pPr>
  </w:style>
  <w:style w:type="paragraph" w:customStyle="1" w:styleId="130EFD88AC0046FE97C6A0661ACF8862">
    <w:name w:val="130EFD88AC0046FE97C6A0661ACF8862"/>
    <w:rsid w:val="00FE01D1"/>
    <w:pPr>
      <w:spacing w:after="160" w:line="259" w:lineRule="auto"/>
    </w:pPr>
  </w:style>
  <w:style w:type="paragraph" w:customStyle="1" w:styleId="609EAF0C6AE64CA68C496C71BA352294">
    <w:name w:val="609EAF0C6AE64CA68C496C71BA352294"/>
    <w:rsid w:val="00FE01D1"/>
    <w:pPr>
      <w:spacing w:after="160" w:line="259" w:lineRule="auto"/>
    </w:pPr>
  </w:style>
  <w:style w:type="paragraph" w:customStyle="1" w:styleId="C4B5E97EABF64FF98DE1D1881CFA44BF">
    <w:name w:val="C4B5E97EABF64FF98DE1D1881CFA44BF"/>
    <w:rsid w:val="00FE01D1"/>
    <w:pPr>
      <w:spacing w:after="160" w:line="259" w:lineRule="auto"/>
    </w:pPr>
  </w:style>
  <w:style w:type="paragraph" w:customStyle="1" w:styleId="A40ABB20269C4089B38F37FB5FAEECAC">
    <w:name w:val="A40ABB20269C4089B38F37FB5FAEECAC"/>
    <w:rsid w:val="00FE01D1"/>
    <w:pPr>
      <w:spacing w:after="160" w:line="259" w:lineRule="auto"/>
    </w:pPr>
  </w:style>
  <w:style w:type="paragraph" w:customStyle="1" w:styleId="09AAF02BF5CB4B15B8040B7036457775">
    <w:name w:val="09AAF02BF5CB4B15B8040B7036457775"/>
    <w:rsid w:val="00FE01D1"/>
    <w:pPr>
      <w:spacing w:after="160" w:line="259" w:lineRule="auto"/>
    </w:pPr>
  </w:style>
  <w:style w:type="paragraph" w:customStyle="1" w:styleId="226AA26C2EAD4E73988923E86EEFDF3D">
    <w:name w:val="226AA26C2EAD4E73988923E86EEFDF3D"/>
    <w:rsid w:val="00FE01D1"/>
    <w:pPr>
      <w:spacing w:after="160" w:line="259" w:lineRule="auto"/>
    </w:pPr>
  </w:style>
  <w:style w:type="paragraph" w:customStyle="1" w:styleId="279CCC0982A5448AB212CC3E6F9D3D47">
    <w:name w:val="279CCC0982A5448AB212CC3E6F9D3D47"/>
    <w:rsid w:val="00FE01D1"/>
    <w:pPr>
      <w:spacing w:after="160" w:line="259" w:lineRule="auto"/>
    </w:pPr>
  </w:style>
  <w:style w:type="paragraph" w:customStyle="1" w:styleId="EF8A334682FF47B08E43FD9E0D14DB65">
    <w:name w:val="EF8A334682FF47B08E43FD9E0D14DB65"/>
    <w:rsid w:val="00FE01D1"/>
    <w:pPr>
      <w:spacing w:after="160" w:line="259" w:lineRule="auto"/>
    </w:pPr>
  </w:style>
  <w:style w:type="paragraph" w:customStyle="1" w:styleId="95C32244928442BE90B898B2F92DC001">
    <w:name w:val="95C32244928442BE90B898B2F92DC001"/>
    <w:rsid w:val="00FE01D1"/>
    <w:pPr>
      <w:spacing w:after="160" w:line="259" w:lineRule="auto"/>
    </w:pPr>
  </w:style>
  <w:style w:type="paragraph" w:customStyle="1" w:styleId="EDBBB24CEE6A4A47865E8FC097B8BC9C">
    <w:name w:val="EDBBB24CEE6A4A47865E8FC097B8BC9C"/>
    <w:rsid w:val="00FE01D1"/>
    <w:pPr>
      <w:spacing w:after="160" w:line="259" w:lineRule="auto"/>
    </w:pPr>
  </w:style>
  <w:style w:type="paragraph" w:customStyle="1" w:styleId="20D897AAE43B4D9589FFA92B513691F0">
    <w:name w:val="20D897AAE43B4D9589FFA92B513691F0"/>
    <w:rsid w:val="00FE01D1"/>
    <w:pPr>
      <w:spacing w:after="160" w:line="259" w:lineRule="auto"/>
    </w:pPr>
  </w:style>
  <w:style w:type="paragraph" w:customStyle="1" w:styleId="0968A0FD09E44AC0A01D21C2860D6FC6">
    <w:name w:val="0968A0FD09E44AC0A01D21C2860D6FC6"/>
    <w:rsid w:val="00FE01D1"/>
    <w:pPr>
      <w:spacing w:after="160" w:line="259" w:lineRule="auto"/>
    </w:pPr>
  </w:style>
  <w:style w:type="paragraph" w:customStyle="1" w:styleId="AFE437867089493A8F02D7D89B5E93FA">
    <w:name w:val="AFE437867089493A8F02D7D89B5E93FA"/>
    <w:rsid w:val="00FE01D1"/>
    <w:pPr>
      <w:spacing w:after="160" w:line="259" w:lineRule="auto"/>
    </w:pPr>
  </w:style>
  <w:style w:type="paragraph" w:customStyle="1" w:styleId="D2553CE1C602427DB7CA30DD3444BE86">
    <w:name w:val="D2553CE1C602427DB7CA30DD3444BE86"/>
    <w:rsid w:val="00FE01D1"/>
    <w:pPr>
      <w:spacing w:after="160" w:line="259" w:lineRule="auto"/>
    </w:pPr>
  </w:style>
  <w:style w:type="paragraph" w:customStyle="1" w:styleId="659CE374DB734DE49EB99A0C39310316">
    <w:name w:val="659CE374DB734DE49EB99A0C39310316"/>
    <w:rsid w:val="00FE01D1"/>
    <w:pPr>
      <w:spacing w:after="160" w:line="259" w:lineRule="auto"/>
    </w:pPr>
  </w:style>
  <w:style w:type="paragraph" w:customStyle="1" w:styleId="C4C1B43DCD524D3188405488D6AC6DAC">
    <w:name w:val="C4C1B43DCD524D3188405488D6AC6DAC"/>
    <w:rsid w:val="00FE01D1"/>
    <w:pPr>
      <w:spacing w:after="160" w:line="259" w:lineRule="auto"/>
    </w:pPr>
  </w:style>
  <w:style w:type="paragraph" w:customStyle="1" w:styleId="ABB5A62B38644EEAA850AC660AA5D9D1">
    <w:name w:val="ABB5A62B38644EEAA850AC660AA5D9D1"/>
    <w:rsid w:val="00FE01D1"/>
    <w:pPr>
      <w:spacing w:after="160" w:line="259" w:lineRule="auto"/>
    </w:pPr>
  </w:style>
  <w:style w:type="paragraph" w:customStyle="1" w:styleId="134C9F2D09B74235877BE8EA4F753F80">
    <w:name w:val="134C9F2D09B74235877BE8EA4F753F80"/>
    <w:rsid w:val="00FE01D1"/>
    <w:pPr>
      <w:spacing w:after="160" w:line="259" w:lineRule="auto"/>
    </w:pPr>
  </w:style>
  <w:style w:type="paragraph" w:customStyle="1" w:styleId="7CB9042FC28C442684B51F5735A5F747">
    <w:name w:val="7CB9042FC28C442684B51F5735A5F747"/>
    <w:rsid w:val="00FE01D1"/>
    <w:pPr>
      <w:spacing w:after="160" w:line="259" w:lineRule="auto"/>
    </w:pPr>
  </w:style>
  <w:style w:type="paragraph" w:customStyle="1" w:styleId="46BC0B75A86F405F9938F68B239A18C7">
    <w:name w:val="46BC0B75A86F405F9938F68B239A18C7"/>
    <w:rsid w:val="00FE01D1"/>
    <w:pPr>
      <w:spacing w:after="160" w:line="259" w:lineRule="auto"/>
    </w:pPr>
  </w:style>
  <w:style w:type="paragraph" w:customStyle="1" w:styleId="B41EA603E9A34990832984B32B1ADED7">
    <w:name w:val="B41EA603E9A34990832984B32B1ADED7"/>
    <w:rsid w:val="00FE01D1"/>
    <w:pPr>
      <w:spacing w:after="160" w:line="259" w:lineRule="auto"/>
    </w:pPr>
  </w:style>
  <w:style w:type="paragraph" w:customStyle="1" w:styleId="69FC09AA8657444580A04738402FF389">
    <w:name w:val="69FC09AA8657444580A04738402FF389"/>
    <w:rsid w:val="00FE01D1"/>
    <w:pPr>
      <w:spacing w:after="160" w:line="259" w:lineRule="auto"/>
    </w:pPr>
  </w:style>
  <w:style w:type="paragraph" w:customStyle="1" w:styleId="FC38ACCC3B6F4E5A91362300F61885EB">
    <w:name w:val="FC38ACCC3B6F4E5A91362300F61885EB"/>
    <w:rsid w:val="00FE01D1"/>
    <w:pPr>
      <w:spacing w:after="160" w:line="259" w:lineRule="auto"/>
    </w:pPr>
  </w:style>
  <w:style w:type="paragraph" w:customStyle="1" w:styleId="5E95850CD6424938BD15C56E161AC962">
    <w:name w:val="5E95850CD6424938BD15C56E161AC962"/>
    <w:rsid w:val="00FE01D1"/>
    <w:pPr>
      <w:spacing w:after="160" w:line="259" w:lineRule="auto"/>
    </w:pPr>
  </w:style>
  <w:style w:type="paragraph" w:customStyle="1" w:styleId="79E9B80781A64E08B3B0B1D5470A8DA1">
    <w:name w:val="79E9B80781A64E08B3B0B1D5470A8DA1"/>
    <w:rsid w:val="00FE01D1"/>
    <w:pPr>
      <w:spacing w:after="160" w:line="259" w:lineRule="auto"/>
    </w:pPr>
  </w:style>
  <w:style w:type="paragraph" w:customStyle="1" w:styleId="C01180AD1DFC46EDB731D245C70AA4A8">
    <w:name w:val="C01180AD1DFC46EDB731D245C70AA4A8"/>
    <w:rsid w:val="00FE01D1"/>
    <w:pPr>
      <w:spacing w:after="160" w:line="259" w:lineRule="auto"/>
    </w:pPr>
  </w:style>
  <w:style w:type="paragraph" w:customStyle="1" w:styleId="0A49596B5DE3482AB017AD90CF30F856">
    <w:name w:val="0A49596B5DE3482AB017AD90CF30F856"/>
    <w:rsid w:val="00FE01D1"/>
    <w:pPr>
      <w:spacing w:after="160" w:line="259" w:lineRule="auto"/>
    </w:pPr>
  </w:style>
  <w:style w:type="paragraph" w:customStyle="1" w:styleId="B54C07FD4EBE4BA598C5FADB7A2987B6">
    <w:name w:val="B54C07FD4EBE4BA598C5FADB7A2987B6"/>
    <w:rsid w:val="00FE01D1"/>
    <w:pPr>
      <w:spacing w:after="160" w:line="259" w:lineRule="auto"/>
    </w:pPr>
  </w:style>
  <w:style w:type="paragraph" w:customStyle="1" w:styleId="8050C93D89414068BF16AABD2083B607">
    <w:name w:val="8050C93D89414068BF16AABD2083B607"/>
    <w:rsid w:val="00FE01D1"/>
    <w:pPr>
      <w:spacing w:after="160" w:line="259" w:lineRule="auto"/>
    </w:pPr>
  </w:style>
  <w:style w:type="paragraph" w:customStyle="1" w:styleId="C22AAC258BE64ADDACEC407997C86AF5">
    <w:name w:val="C22AAC258BE64ADDACEC407997C86AF5"/>
    <w:rsid w:val="00FE01D1"/>
    <w:pPr>
      <w:spacing w:after="160" w:line="259" w:lineRule="auto"/>
    </w:pPr>
  </w:style>
  <w:style w:type="paragraph" w:customStyle="1" w:styleId="19E75DDFA8EE415FA2F02EF5A52842D6">
    <w:name w:val="19E75DDFA8EE415FA2F02EF5A52842D6"/>
    <w:rsid w:val="00FE01D1"/>
    <w:pPr>
      <w:spacing w:after="160" w:line="259" w:lineRule="auto"/>
    </w:pPr>
  </w:style>
  <w:style w:type="paragraph" w:customStyle="1" w:styleId="D91CAB7F609B4854B6847FFF5C23D81D">
    <w:name w:val="D91CAB7F609B4854B6847FFF5C23D81D"/>
    <w:rsid w:val="00FE01D1"/>
    <w:pPr>
      <w:spacing w:after="160" w:line="259" w:lineRule="auto"/>
    </w:pPr>
  </w:style>
  <w:style w:type="paragraph" w:customStyle="1" w:styleId="C7B0C4AD484F48968F00449EF4C4E920">
    <w:name w:val="C7B0C4AD484F48968F00449EF4C4E920"/>
    <w:rsid w:val="00FE01D1"/>
    <w:pPr>
      <w:spacing w:after="160" w:line="259" w:lineRule="auto"/>
    </w:pPr>
  </w:style>
  <w:style w:type="paragraph" w:customStyle="1" w:styleId="32EF28D53B0F44FC868C10EFACE0A71B">
    <w:name w:val="32EF28D53B0F44FC868C10EFACE0A71B"/>
    <w:rsid w:val="00FE01D1"/>
    <w:pPr>
      <w:spacing w:after="160" w:line="259" w:lineRule="auto"/>
    </w:pPr>
  </w:style>
  <w:style w:type="paragraph" w:customStyle="1" w:styleId="94278B9B9C654D7C95C690E207E9036C">
    <w:name w:val="94278B9B9C654D7C95C690E207E9036C"/>
    <w:rsid w:val="00FE01D1"/>
    <w:pPr>
      <w:spacing w:after="160" w:line="259" w:lineRule="auto"/>
    </w:pPr>
  </w:style>
  <w:style w:type="paragraph" w:customStyle="1" w:styleId="4A2B5269015842DC847911A70F19DFF3">
    <w:name w:val="4A2B5269015842DC847911A70F19DFF3"/>
    <w:rsid w:val="00FE01D1"/>
    <w:pPr>
      <w:spacing w:after="160" w:line="259" w:lineRule="auto"/>
    </w:pPr>
  </w:style>
  <w:style w:type="paragraph" w:customStyle="1" w:styleId="ECBEE1E4A1844DB9BDD1D5451F2B6B0A">
    <w:name w:val="ECBEE1E4A1844DB9BDD1D5451F2B6B0A"/>
    <w:rsid w:val="00FE01D1"/>
    <w:pPr>
      <w:spacing w:after="160" w:line="259" w:lineRule="auto"/>
    </w:pPr>
  </w:style>
  <w:style w:type="paragraph" w:customStyle="1" w:styleId="6B36A818741845DD8C82B2EB8623F9B4">
    <w:name w:val="6B36A818741845DD8C82B2EB8623F9B4"/>
    <w:rsid w:val="00FE01D1"/>
    <w:pPr>
      <w:spacing w:after="160" w:line="259" w:lineRule="auto"/>
    </w:pPr>
  </w:style>
  <w:style w:type="paragraph" w:customStyle="1" w:styleId="E8661407A1DC46659A5C6222E198C04A">
    <w:name w:val="E8661407A1DC46659A5C6222E198C04A"/>
    <w:rsid w:val="00FE01D1"/>
    <w:pPr>
      <w:spacing w:after="160" w:line="259" w:lineRule="auto"/>
    </w:pPr>
  </w:style>
  <w:style w:type="paragraph" w:customStyle="1" w:styleId="6BDB956D486D4922A7408E928C6F7CA5">
    <w:name w:val="6BDB956D486D4922A7408E928C6F7CA5"/>
    <w:rsid w:val="00FE01D1"/>
    <w:pPr>
      <w:spacing w:after="160" w:line="259" w:lineRule="auto"/>
    </w:pPr>
  </w:style>
  <w:style w:type="paragraph" w:customStyle="1" w:styleId="959E16DBF2384C1C8CA400AE452E1717">
    <w:name w:val="959E16DBF2384C1C8CA400AE452E1717"/>
    <w:rsid w:val="00FE01D1"/>
    <w:pPr>
      <w:spacing w:after="160" w:line="259" w:lineRule="auto"/>
    </w:pPr>
  </w:style>
  <w:style w:type="paragraph" w:customStyle="1" w:styleId="501E67F967AA44C88F7F5CA337102F4E">
    <w:name w:val="501E67F967AA44C88F7F5CA337102F4E"/>
    <w:rsid w:val="00FE01D1"/>
    <w:pPr>
      <w:spacing w:after="160" w:line="259" w:lineRule="auto"/>
    </w:pPr>
  </w:style>
  <w:style w:type="paragraph" w:customStyle="1" w:styleId="5AF870261C0F4CCBBAF268B74C6A66A1">
    <w:name w:val="5AF870261C0F4CCBBAF268B74C6A66A1"/>
    <w:rsid w:val="00FE01D1"/>
    <w:pPr>
      <w:spacing w:after="160" w:line="259" w:lineRule="auto"/>
    </w:pPr>
  </w:style>
  <w:style w:type="paragraph" w:customStyle="1" w:styleId="B7424505E52146F6A3D1401D1B50F58D">
    <w:name w:val="B7424505E52146F6A3D1401D1B50F58D"/>
    <w:rsid w:val="00FE01D1"/>
    <w:pPr>
      <w:spacing w:after="160" w:line="259" w:lineRule="auto"/>
    </w:pPr>
  </w:style>
  <w:style w:type="paragraph" w:customStyle="1" w:styleId="5DD9A8551635442AAC9DAFBCC0E9E21B">
    <w:name w:val="5DD9A8551635442AAC9DAFBCC0E9E21B"/>
    <w:rsid w:val="00FE01D1"/>
    <w:pPr>
      <w:spacing w:after="160" w:line="259" w:lineRule="auto"/>
    </w:pPr>
  </w:style>
  <w:style w:type="paragraph" w:customStyle="1" w:styleId="C95C8CD5A3A14D2CA22C556B6950490F">
    <w:name w:val="C95C8CD5A3A14D2CA22C556B6950490F"/>
    <w:rsid w:val="00FE01D1"/>
    <w:pPr>
      <w:spacing w:after="160" w:line="259" w:lineRule="auto"/>
    </w:pPr>
  </w:style>
  <w:style w:type="paragraph" w:customStyle="1" w:styleId="4745F333039E4159A27B0121951A3B23">
    <w:name w:val="4745F333039E4159A27B0121951A3B23"/>
    <w:rsid w:val="00FE01D1"/>
    <w:pPr>
      <w:spacing w:after="160" w:line="259" w:lineRule="auto"/>
    </w:pPr>
  </w:style>
  <w:style w:type="paragraph" w:customStyle="1" w:styleId="E29D77CDE49F46B8AB617B2C36A0C681">
    <w:name w:val="E29D77CDE49F46B8AB617B2C36A0C681"/>
    <w:rsid w:val="00FE01D1"/>
    <w:pPr>
      <w:spacing w:after="160" w:line="259" w:lineRule="auto"/>
    </w:pPr>
  </w:style>
  <w:style w:type="paragraph" w:customStyle="1" w:styleId="8B28C48523F44047993E750ABB31887B">
    <w:name w:val="8B28C48523F44047993E750ABB31887B"/>
    <w:rsid w:val="00FE01D1"/>
    <w:pPr>
      <w:spacing w:after="160" w:line="259" w:lineRule="auto"/>
    </w:pPr>
  </w:style>
  <w:style w:type="paragraph" w:customStyle="1" w:styleId="4EF16A2F7B494F1E8446754F6619251C">
    <w:name w:val="4EF16A2F7B494F1E8446754F6619251C"/>
    <w:rsid w:val="00FE01D1"/>
    <w:pPr>
      <w:spacing w:after="160" w:line="259" w:lineRule="auto"/>
    </w:pPr>
  </w:style>
  <w:style w:type="paragraph" w:customStyle="1" w:styleId="D254348A818C42E0BB87CB3D27B98D36">
    <w:name w:val="D254348A818C42E0BB87CB3D27B98D36"/>
    <w:rsid w:val="00FE01D1"/>
    <w:pPr>
      <w:spacing w:after="160" w:line="259" w:lineRule="auto"/>
    </w:pPr>
  </w:style>
  <w:style w:type="paragraph" w:customStyle="1" w:styleId="3E24F697339647CFB8F4611B08853B11">
    <w:name w:val="3E24F697339647CFB8F4611B08853B11"/>
    <w:rsid w:val="00FE01D1"/>
    <w:pPr>
      <w:spacing w:after="160" w:line="259" w:lineRule="auto"/>
    </w:pPr>
  </w:style>
  <w:style w:type="paragraph" w:customStyle="1" w:styleId="C39F5EE421284777B861311195A1A7B2">
    <w:name w:val="C39F5EE421284777B861311195A1A7B2"/>
    <w:rsid w:val="00FE01D1"/>
    <w:pPr>
      <w:spacing w:after="160" w:line="259" w:lineRule="auto"/>
    </w:pPr>
  </w:style>
  <w:style w:type="paragraph" w:customStyle="1" w:styleId="40F997C694CC4796B5AB055014AAC841">
    <w:name w:val="40F997C694CC4796B5AB055014AAC841"/>
    <w:rsid w:val="00FE01D1"/>
    <w:pPr>
      <w:spacing w:after="160" w:line="259" w:lineRule="auto"/>
    </w:pPr>
  </w:style>
  <w:style w:type="paragraph" w:customStyle="1" w:styleId="13935DB713164060B8099904280E7C39">
    <w:name w:val="13935DB713164060B8099904280E7C39"/>
    <w:rsid w:val="00FE01D1"/>
    <w:pPr>
      <w:spacing w:after="160" w:line="259" w:lineRule="auto"/>
    </w:pPr>
  </w:style>
  <w:style w:type="paragraph" w:customStyle="1" w:styleId="B5A167A926E145768D742B46ED1C7D89">
    <w:name w:val="B5A167A926E145768D742B46ED1C7D89"/>
    <w:rsid w:val="00FE01D1"/>
    <w:pPr>
      <w:spacing w:after="160" w:line="259" w:lineRule="auto"/>
    </w:pPr>
  </w:style>
  <w:style w:type="paragraph" w:customStyle="1" w:styleId="1B60C9E012E4487A996925E40606CAA8">
    <w:name w:val="1B60C9E012E4487A996925E40606CAA8"/>
    <w:rsid w:val="00FE01D1"/>
    <w:pPr>
      <w:spacing w:after="160" w:line="259" w:lineRule="auto"/>
    </w:pPr>
  </w:style>
  <w:style w:type="paragraph" w:customStyle="1" w:styleId="E5559F2481B84BC6A43FAA16E88A695B">
    <w:name w:val="E5559F2481B84BC6A43FAA16E88A695B"/>
    <w:rsid w:val="00FE01D1"/>
    <w:pPr>
      <w:spacing w:after="160" w:line="259" w:lineRule="auto"/>
    </w:pPr>
  </w:style>
  <w:style w:type="paragraph" w:customStyle="1" w:styleId="0E692EFBD72541C882ED427F0F12678C">
    <w:name w:val="0E692EFBD72541C882ED427F0F12678C"/>
    <w:rsid w:val="00FE01D1"/>
    <w:pPr>
      <w:spacing w:after="160" w:line="259" w:lineRule="auto"/>
    </w:pPr>
  </w:style>
  <w:style w:type="paragraph" w:customStyle="1" w:styleId="286B04F06C3340DF93C83335CA6F65F7">
    <w:name w:val="286B04F06C3340DF93C83335CA6F65F7"/>
    <w:rsid w:val="00FE01D1"/>
    <w:pPr>
      <w:spacing w:after="160" w:line="259" w:lineRule="auto"/>
    </w:pPr>
  </w:style>
  <w:style w:type="paragraph" w:customStyle="1" w:styleId="93668B9C9BE142298C7F3057D50FD10C">
    <w:name w:val="93668B9C9BE142298C7F3057D50FD10C"/>
    <w:rsid w:val="00FE01D1"/>
    <w:pPr>
      <w:spacing w:after="160" w:line="259" w:lineRule="auto"/>
    </w:pPr>
  </w:style>
  <w:style w:type="paragraph" w:customStyle="1" w:styleId="D4D230510D6940FAAA6EDFF3DA90B828">
    <w:name w:val="D4D230510D6940FAAA6EDFF3DA90B828"/>
    <w:rsid w:val="00FE01D1"/>
    <w:pPr>
      <w:spacing w:after="160" w:line="259" w:lineRule="auto"/>
    </w:pPr>
  </w:style>
  <w:style w:type="paragraph" w:customStyle="1" w:styleId="D8F3EFE1A68244938CA617D3B6970A95">
    <w:name w:val="D8F3EFE1A68244938CA617D3B6970A95"/>
    <w:rsid w:val="00FE01D1"/>
    <w:pPr>
      <w:spacing w:after="160" w:line="259" w:lineRule="auto"/>
    </w:pPr>
  </w:style>
  <w:style w:type="paragraph" w:customStyle="1" w:styleId="D19B345BD94247C199525238D0508DEE">
    <w:name w:val="D19B345BD94247C199525238D0508DEE"/>
    <w:rsid w:val="00FE01D1"/>
    <w:pPr>
      <w:spacing w:after="160" w:line="259" w:lineRule="auto"/>
    </w:pPr>
  </w:style>
  <w:style w:type="paragraph" w:customStyle="1" w:styleId="1EE87A770BBA4E58BD0B197FDAF3B9B3">
    <w:name w:val="1EE87A770BBA4E58BD0B197FDAF3B9B3"/>
    <w:rsid w:val="00FE01D1"/>
    <w:pPr>
      <w:spacing w:after="160" w:line="259" w:lineRule="auto"/>
    </w:pPr>
  </w:style>
  <w:style w:type="paragraph" w:customStyle="1" w:styleId="A3B33C0E082F4397A37466C3591740AA">
    <w:name w:val="A3B33C0E082F4397A37466C3591740AA"/>
    <w:rsid w:val="00FE01D1"/>
    <w:pPr>
      <w:spacing w:after="160" w:line="259" w:lineRule="auto"/>
    </w:pPr>
  </w:style>
  <w:style w:type="paragraph" w:customStyle="1" w:styleId="6CD3B7D8BB2142D9AEB3CCBDDE7D49FA">
    <w:name w:val="6CD3B7D8BB2142D9AEB3CCBDDE7D49FA"/>
    <w:rsid w:val="00FE01D1"/>
    <w:pPr>
      <w:spacing w:after="160" w:line="259" w:lineRule="auto"/>
    </w:pPr>
  </w:style>
  <w:style w:type="paragraph" w:customStyle="1" w:styleId="9A80104D93184E4A929FC1613BD53B72">
    <w:name w:val="9A80104D93184E4A929FC1613BD53B72"/>
    <w:rsid w:val="00FE01D1"/>
    <w:pPr>
      <w:spacing w:after="160" w:line="259" w:lineRule="auto"/>
    </w:pPr>
  </w:style>
  <w:style w:type="paragraph" w:customStyle="1" w:styleId="86A6B01C8875469C81889807CD18BEC5">
    <w:name w:val="86A6B01C8875469C81889807CD18BEC5"/>
    <w:rsid w:val="00FE01D1"/>
    <w:pPr>
      <w:spacing w:after="160" w:line="259" w:lineRule="auto"/>
    </w:pPr>
  </w:style>
  <w:style w:type="paragraph" w:customStyle="1" w:styleId="8BBDBCC9690E4260ABA0C34624F99329">
    <w:name w:val="8BBDBCC9690E4260ABA0C34624F99329"/>
    <w:rsid w:val="00FE01D1"/>
    <w:pPr>
      <w:spacing w:after="160" w:line="259" w:lineRule="auto"/>
    </w:pPr>
  </w:style>
  <w:style w:type="paragraph" w:customStyle="1" w:styleId="D530C15FEAAF46D2AE52E005D15D66A2">
    <w:name w:val="D530C15FEAAF46D2AE52E005D15D66A2"/>
    <w:rsid w:val="00FE01D1"/>
    <w:pPr>
      <w:spacing w:after="160" w:line="259" w:lineRule="auto"/>
    </w:pPr>
  </w:style>
  <w:style w:type="paragraph" w:customStyle="1" w:styleId="1789D95FFDFC45AB955C8A19BD75C2FC">
    <w:name w:val="1789D95FFDFC45AB955C8A19BD75C2FC"/>
    <w:rsid w:val="00FE01D1"/>
    <w:pPr>
      <w:spacing w:after="160" w:line="259" w:lineRule="auto"/>
    </w:pPr>
  </w:style>
  <w:style w:type="paragraph" w:customStyle="1" w:styleId="78D911D29687459DB1BAD1428885D847">
    <w:name w:val="78D911D29687459DB1BAD1428885D847"/>
    <w:rsid w:val="00FE01D1"/>
    <w:pPr>
      <w:spacing w:after="160" w:line="259" w:lineRule="auto"/>
    </w:pPr>
  </w:style>
  <w:style w:type="paragraph" w:customStyle="1" w:styleId="02ABF15ABE8C420CA7611A81A5D0D556">
    <w:name w:val="02ABF15ABE8C420CA7611A81A5D0D556"/>
    <w:rsid w:val="00FE01D1"/>
    <w:pPr>
      <w:spacing w:after="160" w:line="259" w:lineRule="auto"/>
    </w:pPr>
  </w:style>
  <w:style w:type="paragraph" w:customStyle="1" w:styleId="5BEFE4086EF9479FAFC4D30B9A7384CC">
    <w:name w:val="5BEFE4086EF9479FAFC4D30B9A7384CC"/>
    <w:rsid w:val="00FE01D1"/>
    <w:pPr>
      <w:spacing w:after="160" w:line="259" w:lineRule="auto"/>
    </w:pPr>
  </w:style>
  <w:style w:type="paragraph" w:customStyle="1" w:styleId="FDD4E420D8244B61ABC4F8BCD1D1D16C">
    <w:name w:val="FDD4E420D8244B61ABC4F8BCD1D1D16C"/>
    <w:rsid w:val="00FE01D1"/>
    <w:pPr>
      <w:spacing w:after="160" w:line="259" w:lineRule="auto"/>
    </w:pPr>
  </w:style>
  <w:style w:type="paragraph" w:customStyle="1" w:styleId="E780D4BED1CA41D3A81D99B60BC62395">
    <w:name w:val="E780D4BED1CA41D3A81D99B60BC62395"/>
    <w:rsid w:val="00FE01D1"/>
    <w:pPr>
      <w:spacing w:after="160" w:line="259" w:lineRule="auto"/>
    </w:pPr>
  </w:style>
  <w:style w:type="paragraph" w:customStyle="1" w:styleId="1D3BB0C094F24837BA94C0BEFC2B8E9E">
    <w:name w:val="1D3BB0C094F24837BA94C0BEFC2B8E9E"/>
    <w:rsid w:val="00FE01D1"/>
    <w:pPr>
      <w:spacing w:after="160" w:line="259" w:lineRule="auto"/>
    </w:pPr>
  </w:style>
  <w:style w:type="paragraph" w:customStyle="1" w:styleId="6110B3DE2ABA4D568A94BF0FF2BF2B03">
    <w:name w:val="6110B3DE2ABA4D568A94BF0FF2BF2B03"/>
    <w:rsid w:val="00FE01D1"/>
    <w:pPr>
      <w:spacing w:after="160" w:line="259" w:lineRule="auto"/>
    </w:pPr>
  </w:style>
  <w:style w:type="paragraph" w:customStyle="1" w:styleId="3A5EC1E31E164F9EA2A5BF411947A734">
    <w:name w:val="3A5EC1E31E164F9EA2A5BF411947A734"/>
    <w:rsid w:val="00FE01D1"/>
    <w:pPr>
      <w:spacing w:after="160" w:line="259" w:lineRule="auto"/>
    </w:pPr>
  </w:style>
  <w:style w:type="paragraph" w:customStyle="1" w:styleId="3DB1635189DF4AD2AB47F0EA4AE348E3">
    <w:name w:val="3DB1635189DF4AD2AB47F0EA4AE348E3"/>
    <w:rsid w:val="00FE01D1"/>
    <w:pPr>
      <w:spacing w:after="160" w:line="259" w:lineRule="auto"/>
    </w:pPr>
  </w:style>
  <w:style w:type="paragraph" w:customStyle="1" w:styleId="7D9C7F14418E4901AB33F956CC1E3CDE">
    <w:name w:val="7D9C7F14418E4901AB33F956CC1E3CDE"/>
    <w:rsid w:val="00FE01D1"/>
    <w:pPr>
      <w:spacing w:after="160" w:line="259" w:lineRule="auto"/>
    </w:pPr>
  </w:style>
  <w:style w:type="paragraph" w:customStyle="1" w:styleId="CF84290CFE2A421C8F11711E819A9CE0">
    <w:name w:val="CF84290CFE2A421C8F11711E819A9CE0"/>
    <w:rsid w:val="00FE01D1"/>
    <w:pPr>
      <w:spacing w:after="160" w:line="259" w:lineRule="auto"/>
    </w:pPr>
  </w:style>
  <w:style w:type="paragraph" w:customStyle="1" w:styleId="9AF959815F9F431784CC8AC2288D3EF2">
    <w:name w:val="9AF959815F9F431784CC8AC2288D3EF2"/>
    <w:rsid w:val="00FE01D1"/>
    <w:pPr>
      <w:spacing w:after="160" w:line="259" w:lineRule="auto"/>
    </w:pPr>
  </w:style>
  <w:style w:type="paragraph" w:customStyle="1" w:styleId="1DBFC15920EC4F278D1FCBE9A6ECEE0B">
    <w:name w:val="1DBFC15920EC4F278D1FCBE9A6ECEE0B"/>
    <w:rsid w:val="00FE01D1"/>
    <w:pPr>
      <w:spacing w:after="160" w:line="259" w:lineRule="auto"/>
    </w:pPr>
  </w:style>
  <w:style w:type="paragraph" w:customStyle="1" w:styleId="C66E14BE1BFC4F578343C35A20F9E648">
    <w:name w:val="C66E14BE1BFC4F578343C35A20F9E648"/>
    <w:rsid w:val="00FE01D1"/>
    <w:pPr>
      <w:spacing w:after="160" w:line="259" w:lineRule="auto"/>
    </w:pPr>
  </w:style>
  <w:style w:type="paragraph" w:customStyle="1" w:styleId="6FD4B568D9F14EE8A48754235F5032F4">
    <w:name w:val="6FD4B568D9F14EE8A48754235F5032F4"/>
    <w:rsid w:val="00FE01D1"/>
    <w:pPr>
      <w:spacing w:after="160" w:line="259" w:lineRule="auto"/>
    </w:pPr>
  </w:style>
  <w:style w:type="paragraph" w:customStyle="1" w:styleId="8688D7E2831F427EB8BD170017CD2EC0">
    <w:name w:val="8688D7E2831F427EB8BD170017CD2EC0"/>
    <w:rsid w:val="00FE01D1"/>
    <w:pPr>
      <w:spacing w:after="160" w:line="259" w:lineRule="auto"/>
    </w:pPr>
  </w:style>
  <w:style w:type="paragraph" w:customStyle="1" w:styleId="E7A420E0FAF44DF8847B3144328ABC9A">
    <w:name w:val="E7A420E0FAF44DF8847B3144328ABC9A"/>
    <w:rsid w:val="00FE01D1"/>
    <w:pPr>
      <w:spacing w:after="160" w:line="259" w:lineRule="auto"/>
    </w:pPr>
  </w:style>
  <w:style w:type="paragraph" w:customStyle="1" w:styleId="759091708D6D4885A1F89061FF3ACEEC">
    <w:name w:val="759091708D6D4885A1F89061FF3ACEEC"/>
    <w:rsid w:val="00FE01D1"/>
    <w:pPr>
      <w:spacing w:after="160" w:line="259" w:lineRule="auto"/>
    </w:pPr>
  </w:style>
  <w:style w:type="paragraph" w:customStyle="1" w:styleId="10F62326C38E4011921CA031B2EA13AF">
    <w:name w:val="10F62326C38E4011921CA031B2EA13AF"/>
    <w:rsid w:val="00FE01D1"/>
    <w:pPr>
      <w:spacing w:after="160" w:line="259" w:lineRule="auto"/>
    </w:pPr>
  </w:style>
  <w:style w:type="paragraph" w:customStyle="1" w:styleId="EBD53DFDEBB84641A68EC98E771AD134">
    <w:name w:val="EBD53DFDEBB84641A68EC98E771AD134"/>
    <w:rsid w:val="00FE01D1"/>
    <w:pPr>
      <w:spacing w:after="160" w:line="259" w:lineRule="auto"/>
    </w:pPr>
  </w:style>
  <w:style w:type="paragraph" w:customStyle="1" w:styleId="F18D3A6D30D344C5ACE649315FAB45D8">
    <w:name w:val="F18D3A6D30D344C5ACE649315FAB45D8"/>
    <w:rsid w:val="00FE01D1"/>
    <w:pPr>
      <w:spacing w:after="160" w:line="259" w:lineRule="auto"/>
    </w:pPr>
  </w:style>
  <w:style w:type="paragraph" w:customStyle="1" w:styleId="5F5AEC51748D4643A6636E9F376D6369">
    <w:name w:val="5F5AEC51748D4643A6636E9F376D6369"/>
    <w:rsid w:val="00FE01D1"/>
    <w:pPr>
      <w:spacing w:after="160" w:line="259" w:lineRule="auto"/>
    </w:pPr>
  </w:style>
  <w:style w:type="paragraph" w:customStyle="1" w:styleId="A839A76FA3234DC38B7C1346F3AC1321">
    <w:name w:val="A839A76FA3234DC38B7C1346F3AC1321"/>
    <w:rsid w:val="00FE01D1"/>
    <w:pPr>
      <w:spacing w:after="160" w:line="259" w:lineRule="auto"/>
    </w:pPr>
  </w:style>
  <w:style w:type="paragraph" w:customStyle="1" w:styleId="D33A45F6A606446B839CE5EA1A2F0DED">
    <w:name w:val="D33A45F6A606446B839CE5EA1A2F0DED"/>
    <w:rsid w:val="00FE01D1"/>
    <w:pPr>
      <w:spacing w:after="160" w:line="259" w:lineRule="auto"/>
    </w:pPr>
  </w:style>
  <w:style w:type="paragraph" w:customStyle="1" w:styleId="23F60D1C680445668C9909CCB84D422C">
    <w:name w:val="23F60D1C680445668C9909CCB84D422C"/>
    <w:rsid w:val="00FE01D1"/>
    <w:pPr>
      <w:spacing w:after="160" w:line="259" w:lineRule="auto"/>
    </w:pPr>
  </w:style>
  <w:style w:type="paragraph" w:customStyle="1" w:styleId="8731ADE985B84F9DAC9608EA8EE19077">
    <w:name w:val="8731ADE985B84F9DAC9608EA8EE19077"/>
    <w:rsid w:val="00FE01D1"/>
    <w:pPr>
      <w:spacing w:after="160" w:line="259" w:lineRule="auto"/>
    </w:pPr>
  </w:style>
  <w:style w:type="paragraph" w:customStyle="1" w:styleId="39BEFEC91D13402A964C25761892854E">
    <w:name w:val="39BEFEC91D13402A964C25761892854E"/>
    <w:rsid w:val="00FE01D1"/>
    <w:pPr>
      <w:spacing w:after="160" w:line="259" w:lineRule="auto"/>
    </w:pPr>
  </w:style>
  <w:style w:type="paragraph" w:customStyle="1" w:styleId="C9FA7946854D49A6B2D3DC55270E8E2D">
    <w:name w:val="C9FA7946854D49A6B2D3DC55270E8E2D"/>
    <w:rsid w:val="00FE01D1"/>
    <w:pPr>
      <w:spacing w:after="160" w:line="259" w:lineRule="auto"/>
    </w:pPr>
  </w:style>
  <w:style w:type="paragraph" w:customStyle="1" w:styleId="77AF99D766484889860938C5B6A95365">
    <w:name w:val="77AF99D766484889860938C5B6A95365"/>
    <w:rsid w:val="00FE01D1"/>
    <w:pPr>
      <w:spacing w:after="160" w:line="259" w:lineRule="auto"/>
    </w:pPr>
  </w:style>
  <w:style w:type="paragraph" w:customStyle="1" w:styleId="FA003626BDC84BC4A0DD8E243F3F0288">
    <w:name w:val="FA003626BDC84BC4A0DD8E243F3F0288"/>
    <w:rsid w:val="00FE01D1"/>
    <w:pPr>
      <w:spacing w:after="160" w:line="259" w:lineRule="auto"/>
    </w:pPr>
  </w:style>
  <w:style w:type="paragraph" w:customStyle="1" w:styleId="6745412A3E264F7889F3CC9F4C2D2FC3">
    <w:name w:val="6745412A3E264F7889F3CC9F4C2D2FC3"/>
    <w:rsid w:val="00FE01D1"/>
    <w:pPr>
      <w:spacing w:after="160" w:line="259" w:lineRule="auto"/>
    </w:pPr>
  </w:style>
  <w:style w:type="paragraph" w:customStyle="1" w:styleId="F72BD2F00FC1488688CB8DA02009A995">
    <w:name w:val="F72BD2F00FC1488688CB8DA02009A995"/>
    <w:rsid w:val="00FE01D1"/>
    <w:pPr>
      <w:spacing w:after="160" w:line="259" w:lineRule="auto"/>
    </w:pPr>
  </w:style>
  <w:style w:type="paragraph" w:customStyle="1" w:styleId="1017BC14066A46429168DCD69D0564B0">
    <w:name w:val="1017BC14066A46429168DCD69D0564B0"/>
    <w:rsid w:val="00FE01D1"/>
    <w:pPr>
      <w:spacing w:after="160" w:line="259" w:lineRule="auto"/>
    </w:pPr>
  </w:style>
  <w:style w:type="paragraph" w:customStyle="1" w:styleId="2DC2874B4A78449392095AC002FA06B7">
    <w:name w:val="2DC2874B4A78449392095AC002FA06B7"/>
    <w:rsid w:val="00FE01D1"/>
    <w:pPr>
      <w:spacing w:after="160" w:line="259" w:lineRule="auto"/>
    </w:pPr>
  </w:style>
  <w:style w:type="paragraph" w:customStyle="1" w:styleId="282C2A8C8AEF43848503174D55666CE3">
    <w:name w:val="282C2A8C8AEF43848503174D55666CE3"/>
    <w:rsid w:val="00FE01D1"/>
    <w:pPr>
      <w:spacing w:after="160" w:line="259" w:lineRule="auto"/>
    </w:pPr>
  </w:style>
  <w:style w:type="paragraph" w:customStyle="1" w:styleId="7B2F3C1D08134979AFFFF2254A8EC614">
    <w:name w:val="7B2F3C1D08134979AFFFF2254A8EC614"/>
    <w:rsid w:val="00FE01D1"/>
    <w:pPr>
      <w:spacing w:after="160" w:line="259" w:lineRule="auto"/>
    </w:pPr>
  </w:style>
  <w:style w:type="paragraph" w:customStyle="1" w:styleId="4EB5321EB212482C89AA0A9C49C169D8">
    <w:name w:val="4EB5321EB212482C89AA0A9C49C169D8"/>
    <w:rsid w:val="00FE01D1"/>
    <w:pPr>
      <w:spacing w:after="160" w:line="259" w:lineRule="auto"/>
    </w:pPr>
  </w:style>
  <w:style w:type="paragraph" w:customStyle="1" w:styleId="FACE8A5C27504AB6BAD8B25E16CA18F6">
    <w:name w:val="FACE8A5C27504AB6BAD8B25E16CA18F6"/>
    <w:rsid w:val="00FE01D1"/>
    <w:pPr>
      <w:spacing w:after="160" w:line="259" w:lineRule="auto"/>
    </w:pPr>
  </w:style>
  <w:style w:type="paragraph" w:customStyle="1" w:styleId="799A07D9CD8E4A33845FEDFF36E5C173">
    <w:name w:val="799A07D9CD8E4A33845FEDFF36E5C173"/>
    <w:rsid w:val="00FE01D1"/>
    <w:pPr>
      <w:spacing w:after="160" w:line="259" w:lineRule="auto"/>
    </w:pPr>
  </w:style>
  <w:style w:type="paragraph" w:customStyle="1" w:styleId="3E6DA8030CE343D799A3949AD941338A">
    <w:name w:val="3E6DA8030CE343D799A3949AD941338A"/>
    <w:rsid w:val="00FE01D1"/>
    <w:pPr>
      <w:spacing w:after="160" w:line="259" w:lineRule="auto"/>
    </w:pPr>
  </w:style>
  <w:style w:type="paragraph" w:customStyle="1" w:styleId="272FA541ECAE40CBB953DD4ACC465F28">
    <w:name w:val="272FA541ECAE40CBB953DD4ACC465F28"/>
    <w:rsid w:val="00FE01D1"/>
    <w:pPr>
      <w:spacing w:after="160" w:line="259" w:lineRule="auto"/>
    </w:pPr>
  </w:style>
  <w:style w:type="paragraph" w:customStyle="1" w:styleId="4156BE845A4948ED923E69E5A057F0C0">
    <w:name w:val="4156BE845A4948ED923E69E5A057F0C0"/>
    <w:rsid w:val="00FE01D1"/>
    <w:pPr>
      <w:spacing w:after="160" w:line="259" w:lineRule="auto"/>
    </w:pPr>
  </w:style>
  <w:style w:type="paragraph" w:customStyle="1" w:styleId="97956061798D475688A4B5DD3DD9DFEE">
    <w:name w:val="97956061798D475688A4B5DD3DD9DFEE"/>
    <w:rsid w:val="00FE01D1"/>
    <w:pPr>
      <w:spacing w:after="160" w:line="259" w:lineRule="auto"/>
    </w:pPr>
  </w:style>
  <w:style w:type="paragraph" w:customStyle="1" w:styleId="9D9013F11D26455D8D5BBEC449D27FF3">
    <w:name w:val="9D9013F11D26455D8D5BBEC449D27FF3"/>
    <w:rsid w:val="00FE01D1"/>
    <w:pPr>
      <w:spacing w:after="160" w:line="259" w:lineRule="auto"/>
    </w:pPr>
  </w:style>
  <w:style w:type="paragraph" w:customStyle="1" w:styleId="4E4B28464BF14C51BE142589643C01FE">
    <w:name w:val="4E4B28464BF14C51BE142589643C01FE"/>
    <w:rsid w:val="00FE01D1"/>
    <w:pPr>
      <w:spacing w:after="160" w:line="259" w:lineRule="auto"/>
    </w:pPr>
  </w:style>
  <w:style w:type="paragraph" w:customStyle="1" w:styleId="1D99DD3BABAA4592A39DEC43FB637A97">
    <w:name w:val="1D99DD3BABAA4592A39DEC43FB637A97"/>
    <w:rsid w:val="00FE01D1"/>
    <w:pPr>
      <w:spacing w:after="160" w:line="259" w:lineRule="auto"/>
    </w:pPr>
  </w:style>
  <w:style w:type="paragraph" w:customStyle="1" w:styleId="EB9CEE9F73B84E14A4BBA4BE770745D2">
    <w:name w:val="EB9CEE9F73B84E14A4BBA4BE770745D2"/>
    <w:rsid w:val="00FE01D1"/>
    <w:pPr>
      <w:spacing w:after="160" w:line="259" w:lineRule="auto"/>
    </w:pPr>
  </w:style>
  <w:style w:type="paragraph" w:customStyle="1" w:styleId="7646F3A143C44061A0F78B9B8825EC29">
    <w:name w:val="7646F3A143C44061A0F78B9B8825EC29"/>
    <w:rsid w:val="00FE01D1"/>
    <w:pPr>
      <w:spacing w:after="160" w:line="259" w:lineRule="auto"/>
    </w:pPr>
  </w:style>
  <w:style w:type="paragraph" w:customStyle="1" w:styleId="668E8449702C494282078BCCB82D53E7">
    <w:name w:val="668E8449702C494282078BCCB82D53E7"/>
    <w:rsid w:val="00FE01D1"/>
    <w:pPr>
      <w:spacing w:after="160" w:line="259" w:lineRule="auto"/>
    </w:pPr>
  </w:style>
  <w:style w:type="paragraph" w:customStyle="1" w:styleId="DCAED6CD6AAD44D58287F5EA0A2F9FB8">
    <w:name w:val="DCAED6CD6AAD44D58287F5EA0A2F9FB8"/>
    <w:rsid w:val="00FE01D1"/>
    <w:pPr>
      <w:spacing w:after="160" w:line="259" w:lineRule="auto"/>
    </w:pPr>
  </w:style>
  <w:style w:type="paragraph" w:customStyle="1" w:styleId="07FBE70AB23E4C38BE37FD68A1E5BCF3">
    <w:name w:val="07FBE70AB23E4C38BE37FD68A1E5BCF3"/>
    <w:rsid w:val="00FE01D1"/>
    <w:pPr>
      <w:spacing w:after="160" w:line="259" w:lineRule="auto"/>
    </w:pPr>
  </w:style>
  <w:style w:type="paragraph" w:customStyle="1" w:styleId="8EA060083BE54B69ABD0DCD0B37E2832">
    <w:name w:val="8EA060083BE54B69ABD0DCD0B37E2832"/>
    <w:rsid w:val="00FE01D1"/>
    <w:pPr>
      <w:spacing w:after="160" w:line="259" w:lineRule="auto"/>
    </w:pPr>
  </w:style>
  <w:style w:type="paragraph" w:customStyle="1" w:styleId="0836BB55EFEA43548D6C19795450A480">
    <w:name w:val="0836BB55EFEA43548D6C19795450A480"/>
    <w:rsid w:val="00FE01D1"/>
    <w:pPr>
      <w:spacing w:after="160" w:line="259" w:lineRule="auto"/>
    </w:pPr>
  </w:style>
  <w:style w:type="paragraph" w:customStyle="1" w:styleId="1B8E98C7BCB245AEBEF0EEB677F9D83C">
    <w:name w:val="1B8E98C7BCB245AEBEF0EEB677F9D83C"/>
    <w:rsid w:val="00FE01D1"/>
    <w:pPr>
      <w:spacing w:after="160" w:line="259" w:lineRule="auto"/>
    </w:pPr>
  </w:style>
  <w:style w:type="paragraph" w:customStyle="1" w:styleId="6275EA6ACF104A229CCA25E0B9BB0E39">
    <w:name w:val="6275EA6ACF104A229CCA25E0B9BB0E39"/>
    <w:rsid w:val="00FE01D1"/>
    <w:pPr>
      <w:spacing w:after="160" w:line="259" w:lineRule="auto"/>
    </w:pPr>
  </w:style>
  <w:style w:type="paragraph" w:customStyle="1" w:styleId="C3C9B06463874B2AA1301A0A71B0C025">
    <w:name w:val="C3C9B06463874B2AA1301A0A71B0C025"/>
    <w:rsid w:val="00FE01D1"/>
    <w:pPr>
      <w:spacing w:after="160" w:line="259" w:lineRule="auto"/>
    </w:pPr>
  </w:style>
  <w:style w:type="paragraph" w:customStyle="1" w:styleId="EDB86329164440EA87DD4CDAC7DE3FBB">
    <w:name w:val="EDB86329164440EA87DD4CDAC7DE3FBB"/>
    <w:rsid w:val="00FE01D1"/>
    <w:pPr>
      <w:spacing w:after="160" w:line="259" w:lineRule="auto"/>
    </w:pPr>
  </w:style>
  <w:style w:type="paragraph" w:customStyle="1" w:styleId="B2B25ABD047F4AA1A89C9230DE158FB1">
    <w:name w:val="B2B25ABD047F4AA1A89C9230DE158FB1"/>
    <w:rsid w:val="00FE01D1"/>
    <w:pPr>
      <w:spacing w:after="160" w:line="259" w:lineRule="auto"/>
    </w:pPr>
  </w:style>
  <w:style w:type="paragraph" w:customStyle="1" w:styleId="B7D7F97273AC49C1970564AB5455F1C7">
    <w:name w:val="B7D7F97273AC49C1970564AB5455F1C7"/>
    <w:rsid w:val="00FE01D1"/>
    <w:pPr>
      <w:spacing w:after="160" w:line="259" w:lineRule="auto"/>
    </w:pPr>
  </w:style>
  <w:style w:type="paragraph" w:customStyle="1" w:styleId="7A72533FD2B2449A943ECACD8C02A747">
    <w:name w:val="7A72533FD2B2449A943ECACD8C02A747"/>
    <w:rsid w:val="00FE01D1"/>
    <w:pPr>
      <w:spacing w:after="160" w:line="259" w:lineRule="auto"/>
    </w:pPr>
  </w:style>
  <w:style w:type="paragraph" w:customStyle="1" w:styleId="3EE0697E1F574F749D5273CF04C295FA">
    <w:name w:val="3EE0697E1F574F749D5273CF04C295FA"/>
    <w:rsid w:val="00FE01D1"/>
    <w:pPr>
      <w:spacing w:after="160" w:line="259" w:lineRule="auto"/>
    </w:pPr>
  </w:style>
  <w:style w:type="paragraph" w:customStyle="1" w:styleId="CC18DAAA94234F878238C3518D11DEE9">
    <w:name w:val="CC18DAAA94234F878238C3518D11DEE9"/>
    <w:rsid w:val="00FE01D1"/>
    <w:pPr>
      <w:spacing w:after="160" w:line="259" w:lineRule="auto"/>
    </w:pPr>
  </w:style>
  <w:style w:type="paragraph" w:customStyle="1" w:styleId="9D0053F1B5364A0694978A91D6F8B42B">
    <w:name w:val="9D0053F1B5364A0694978A91D6F8B42B"/>
    <w:rsid w:val="00FE01D1"/>
    <w:pPr>
      <w:spacing w:after="160" w:line="259" w:lineRule="auto"/>
    </w:pPr>
  </w:style>
  <w:style w:type="paragraph" w:customStyle="1" w:styleId="E7D8A697552C490D8CC0A3C0A9909D94">
    <w:name w:val="E7D8A697552C490D8CC0A3C0A9909D94"/>
    <w:rsid w:val="00FE01D1"/>
    <w:pPr>
      <w:spacing w:after="160" w:line="259" w:lineRule="auto"/>
    </w:pPr>
  </w:style>
  <w:style w:type="paragraph" w:customStyle="1" w:styleId="0781B41D7895468DAAC10AF275DBDDD7">
    <w:name w:val="0781B41D7895468DAAC10AF275DBDDD7"/>
    <w:rsid w:val="00FE01D1"/>
    <w:pPr>
      <w:spacing w:after="160" w:line="259" w:lineRule="auto"/>
    </w:pPr>
  </w:style>
  <w:style w:type="paragraph" w:customStyle="1" w:styleId="3B634015E4944EFB9E2045B92C8525CA">
    <w:name w:val="3B634015E4944EFB9E2045B92C8525CA"/>
    <w:rsid w:val="00FE01D1"/>
    <w:pPr>
      <w:spacing w:after="160" w:line="259" w:lineRule="auto"/>
    </w:pPr>
  </w:style>
  <w:style w:type="paragraph" w:customStyle="1" w:styleId="62FBE157DD084413B4F9FF07B9FDD49F">
    <w:name w:val="62FBE157DD084413B4F9FF07B9FDD49F"/>
    <w:rsid w:val="00FE01D1"/>
    <w:pPr>
      <w:spacing w:after="160" w:line="259" w:lineRule="auto"/>
    </w:pPr>
  </w:style>
  <w:style w:type="paragraph" w:customStyle="1" w:styleId="86094941510D41E4BE08144BD045DD35">
    <w:name w:val="86094941510D41E4BE08144BD045DD35"/>
    <w:rsid w:val="00FE01D1"/>
    <w:pPr>
      <w:spacing w:after="160" w:line="259" w:lineRule="auto"/>
    </w:pPr>
  </w:style>
  <w:style w:type="paragraph" w:customStyle="1" w:styleId="4A6E492F541D45E08B797CF1341914AE">
    <w:name w:val="4A6E492F541D45E08B797CF1341914AE"/>
    <w:rsid w:val="00FE01D1"/>
    <w:pPr>
      <w:spacing w:after="160" w:line="259" w:lineRule="auto"/>
    </w:pPr>
  </w:style>
  <w:style w:type="paragraph" w:customStyle="1" w:styleId="15EF03CC2DC8477EB25AE2924F76651B">
    <w:name w:val="15EF03CC2DC8477EB25AE2924F76651B"/>
    <w:rsid w:val="00FE01D1"/>
    <w:pPr>
      <w:spacing w:after="160" w:line="259" w:lineRule="auto"/>
    </w:pPr>
  </w:style>
  <w:style w:type="paragraph" w:customStyle="1" w:styleId="6C7B29C7B430423F8FFCCB9BADCCDDFD">
    <w:name w:val="6C7B29C7B430423F8FFCCB9BADCCDDFD"/>
    <w:rsid w:val="00FE01D1"/>
    <w:pPr>
      <w:spacing w:after="160" w:line="259" w:lineRule="auto"/>
    </w:pPr>
  </w:style>
  <w:style w:type="paragraph" w:customStyle="1" w:styleId="D6E4CEEC1D4947AF9B83B1365151017E">
    <w:name w:val="D6E4CEEC1D4947AF9B83B1365151017E"/>
    <w:rsid w:val="00FE01D1"/>
    <w:pPr>
      <w:spacing w:after="160" w:line="259" w:lineRule="auto"/>
    </w:pPr>
  </w:style>
  <w:style w:type="paragraph" w:customStyle="1" w:styleId="4B1FC8A0088F455292917711BA93E4B7">
    <w:name w:val="4B1FC8A0088F455292917711BA93E4B7"/>
    <w:rsid w:val="00FE01D1"/>
    <w:pPr>
      <w:spacing w:after="160" w:line="259" w:lineRule="auto"/>
    </w:pPr>
  </w:style>
  <w:style w:type="paragraph" w:customStyle="1" w:styleId="52FB67AF7CB04DC8AD10BF92B81B698A">
    <w:name w:val="52FB67AF7CB04DC8AD10BF92B81B698A"/>
    <w:rsid w:val="00FE01D1"/>
    <w:pPr>
      <w:spacing w:after="160" w:line="259" w:lineRule="auto"/>
    </w:pPr>
  </w:style>
  <w:style w:type="paragraph" w:customStyle="1" w:styleId="75DD6E1DF0D542678A88CBE455C7D890">
    <w:name w:val="75DD6E1DF0D542678A88CBE455C7D890"/>
    <w:rsid w:val="00FE01D1"/>
    <w:pPr>
      <w:spacing w:after="160" w:line="259" w:lineRule="auto"/>
    </w:pPr>
  </w:style>
  <w:style w:type="paragraph" w:customStyle="1" w:styleId="4CBA773FF5C84608A9E24B9186DD4060">
    <w:name w:val="4CBA773FF5C84608A9E24B9186DD4060"/>
    <w:rsid w:val="00FE01D1"/>
    <w:pPr>
      <w:spacing w:after="160" w:line="259" w:lineRule="auto"/>
    </w:pPr>
  </w:style>
  <w:style w:type="paragraph" w:customStyle="1" w:styleId="FF067C8587F440B7ACDB8B7C943E05DC">
    <w:name w:val="FF067C8587F440B7ACDB8B7C943E05DC"/>
    <w:rsid w:val="00FE01D1"/>
    <w:pPr>
      <w:spacing w:after="160" w:line="259" w:lineRule="auto"/>
    </w:pPr>
  </w:style>
  <w:style w:type="paragraph" w:customStyle="1" w:styleId="205825F17C2940D8B638DC8B2A30CB23">
    <w:name w:val="205825F17C2940D8B638DC8B2A30CB23"/>
    <w:rsid w:val="00FE01D1"/>
    <w:pPr>
      <w:spacing w:after="160" w:line="259" w:lineRule="auto"/>
    </w:pPr>
  </w:style>
  <w:style w:type="paragraph" w:customStyle="1" w:styleId="6B7D7281D77949D482870B4398B676CB">
    <w:name w:val="6B7D7281D77949D482870B4398B676CB"/>
    <w:rsid w:val="00FE01D1"/>
    <w:pPr>
      <w:spacing w:after="160" w:line="259" w:lineRule="auto"/>
    </w:pPr>
  </w:style>
  <w:style w:type="paragraph" w:customStyle="1" w:styleId="41B5745637FC4D67ABCEB94D2983BD2B">
    <w:name w:val="41B5745637FC4D67ABCEB94D2983BD2B"/>
    <w:rsid w:val="00FE01D1"/>
    <w:pPr>
      <w:spacing w:after="160" w:line="259" w:lineRule="auto"/>
    </w:pPr>
  </w:style>
  <w:style w:type="paragraph" w:customStyle="1" w:styleId="4B61F0FB0E294CB2A35051007D9ED102">
    <w:name w:val="4B61F0FB0E294CB2A35051007D9ED102"/>
    <w:rsid w:val="00FE01D1"/>
    <w:pPr>
      <w:spacing w:after="160" w:line="259" w:lineRule="auto"/>
    </w:pPr>
  </w:style>
  <w:style w:type="paragraph" w:customStyle="1" w:styleId="C4ADF6ECBE9C484CB5D6504D6612F0B9">
    <w:name w:val="C4ADF6ECBE9C484CB5D6504D6612F0B9"/>
    <w:rsid w:val="00FE01D1"/>
    <w:pPr>
      <w:spacing w:after="160" w:line="259" w:lineRule="auto"/>
    </w:pPr>
  </w:style>
  <w:style w:type="paragraph" w:customStyle="1" w:styleId="B2909BF1286C4FEDBA51C4EDC0DC9D7B">
    <w:name w:val="B2909BF1286C4FEDBA51C4EDC0DC9D7B"/>
    <w:rsid w:val="00FE01D1"/>
    <w:pPr>
      <w:spacing w:after="160" w:line="259" w:lineRule="auto"/>
    </w:pPr>
  </w:style>
  <w:style w:type="paragraph" w:customStyle="1" w:styleId="8C48DF205B5A441EB8F840A508CCB274">
    <w:name w:val="8C48DF205B5A441EB8F840A508CCB274"/>
    <w:rsid w:val="00FE01D1"/>
    <w:pPr>
      <w:spacing w:after="160" w:line="259" w:lineRule="auto"/>
    </w:pPr>
  </w:style>
  <w:style w:type="paragraph" w:customStyle="1" w:styleId="7D338E9E35C2467489D6B5C013771B6F">
    <w:name w:val="7D338E9E35C2467489D6B5C013771B6F"/>
    <w:rsid w:val="00FE01D1"/>
    <w:pPr>
      <w:spacing w:after="160" w:line="259" w:lineRule="auto"/>
    </w:pPr>
  </w:style>
  <w:style w:type="paragraph" w:customStyle="1" w:styleId="F628287F84E0422CBBE6247A49658CDF">
    <w:name w:val="F628287F84E0422CBBE6247A49658CDF"/>
    <w:rsid w:val="00FE01D1"/>
    <w:pPr>
      <w:spacing w:after="160" w:line="259" w:lineRule="auto"/>
    </w:pPr>
  </w:style>
  <w:style w:type="paragraph" w:customStyle="1" w:styleId="E30B5C3586AD4F30AE47210F52138C69">
    <w:name w:val="E30B5C3586AD4F30AE47210F52138C69"/>
    <w:rsid w:val="00FE01D1"/>
    <w:pPr>
      <w:spacing w:after="160" w:line="259" w:lineRule="auto"/>
    </w:pPr>
  </w:style>
  <w:style w:type="paragraph" w:customStyle="1" w:styleId="D44F55EDE11E4833B6683CDAC89E6427">
    <w:name w:val="D44F55EDE11E4833B6683CDAC89E6427"/>
    <w:rsid w:val="00FE01D1"/>
    <w:pPr>
      <w:spacing w:after="160" w:line="259" w:lineRule="auto"/>
    </w:pPr>
  </w:style>
  <w:style w:type="paragraph" w:customStyle="1" w:styleId="6880DDE9CCA14D78B56B79E435E6C9EF">
    <w:name w:val="6880DDE9CCA14D78B56B79E435E6C9EF"/>
    <w:rsid w:val="00FE01D1"/>
    <w:pPr>
      <w:spacing w:after="160" w:line="259" w:lineRule="auto"/>
    </w:pPr>
  </w:style>
  <w:style w:type="paragraph" w:customStyle="1" w:styleId="D8F27D2A48CD4D87A1E382E866CA2FFD">
    <w:name w:val="D8F27D2A48CD4D87A1E382E866CA2FFD"/>
    <w:rsid w:val="00FE01D1"/>
    <w:pPr>
      <w:spacing w:after="160" w:line="259" w:lineRule="auto"/>
    </w:pPr>
  </w:style>
  <w:style w:type="paragraph" w:customStyle="1" w:styleId="9C175E5575F74DF1BF945B6F2957221A">
    <w:name w:val="9C175E5575F74DF1BF945B6F2957221A"/>
    <w:rsid w:val="00FE01D1"/>
    <w:pPr>
      <w:spacing w:after="160" w:line="259" w:lineRule="auto"/>
    </w:pPr>
  </w:style>
  <w:style w:type="paragraph" w:customStyle="1" w:styleId="7240E05E433741D5AF5576121F26437E">
    <w:name w:val="7240E05E433741D5AF5576121F26437E"/>
    <w:rsid w:val="00FE01D1"/>
    <w:pPr>
      <w:spacing w:after="160" w:line="259" w:lineRule="auto"/>
    </w:pPr>
  </w:style>
  <w:style w:type="paragraph" w:customStyle="1" w:styleId="CAF7ECAB2C774D90872624B33FEFF0A8">
    <w:name w:val="CAF7ECAB2C774D90872624B33FEFF0A8"/>
    <w:rsid w:val="00FE01D1"/>
    <w:pPr>
      <w:spacing w:after="160" w:line="259" w:lineRule="auto"/>
    </w:pPr>
  </w:style>
  <w:style w:type="paragraph" w:customStyle="1" w:styleId="2D8833E1D592426BAA4FCFCCEF35A0E9">
    <w:name w:val="2D8833E1D592426BAA4FCFCCEF35A0E9"/>
    <w:rsid w:val="00FE01D1"/>
    <w:pPr>
      <w:spacing w:after="160" w:line="259" w:lineRule="auto"/>
    </w:pPr>
  </w:style>
  <w:style w:type="paragraph" w:customStyle="1" w:styleId="A7DF23ED11F448B2AE573D4458B56341">
    <w:name w:val="A7DF23ED11F448B2AE573D4458B56341"/>
    <w:rsid w:val="00FE01D1"/>
    <w:pPr>
      <w:spacing w:after="160" w:line="259" w:lineRule="auto"/>
    </w:pPr>
  </w:style>
  <w:style w:type="paragraph" w:customStyle="1" w:styleId="1E720394DDD546928ADF6A0B0C07D187">
    <w:name w:val="1E720394DDD546928ADF6A0B0C07D187"/>
    <w:rsid w:val="00FE01D1"/>
    <w:pPr>
      <w:spacing w:after="160" w:line="259" w:lineRule="auto"/>
    </w:pPr>
  </w:style>
  <w:style w:type="paragraph" w:customStyle="1" w:styleId="5BAB13D8863542FEBD8031EAE08F64EB">
    <w:name w:val="5BAB13D8863542FEBD8031EAE08F64EB"/>
    <w:rsid w:val="00FE01D1"/>
    <w:pPr>
      <w:spacing w:after="160" w:line="259" w:lineRule="auto"/>
    </w:pPr>
  </w:style>
  <w:style w:type="paragraph" w:customStyle="1" w:styleId="847344FEF8DE4746A5F16B50B0D1E814">
    <w:name w:val="847344FEF8DE4746A5F16B50B0D1E814"/>
    <w:rsid w:val="00FE01D1"/>
    <w:pPr>
      <w:spacing w:after="160" w:line="259" w:lineRule="auto"/>
    </w:pPr>
  </w:style>
  <w:style w:type="paragraph" w:customStyle="1" w:styleId="1C5F8D73E02C4F0C9B1EC7DB6CE202C6">
    <w:name w:val="1C5F8D73E02C4F0C9B1EC7DB6CE202C6"/>
    <w:rsid w:val="00FE01D1"/>
    <w:pPr>
      <w:spacing w:after="160" w:line="259" w:lineRule="auto"/>
    </w:pPr>
  </w:style>
  <w:style w:type="paragraph" w:customStyle="1" w:styleId="22347456F9F14D0C9760B068B783AFE9">
    <w:name w:val="22347456F9F14D0C9760B068B783AFE9"/>
    <w:rsid w:val="00FE01D1"/>
    <w:pPr>
      <w:spacing w:after="160" w:line="259" w:lineRule="auto"/>
    </w:pPr>
  </w:style>
  <w:style w:type="paragraph" w:customStyle="1" w:styleId="F78A1583FCB74344B9E223D1356C3911">
    <w:name w:val="F78A1583FCB74344B9E223D1356C3911"/>
    <w:rsid w:val="00FE01D1"/>
    <w:pPr>
      <w:spacing w:after="160" w:line="259" w:lineRule="auto"/>
    </w:pPr>
  </w:style>
  <w:style w:type="paragraph" w:customStyle="1" w:styleId="BD382F58645A4357A1B88A93B19605E5">
    <w:name w:val="BD382F58645A4357A1B88A93B19605E5"/>
    <w:rsid w:val="00FE01D1"/>
    <w:pPr>
      <w:spacing w:after="160" w:line="259" w:lineRule="auto"/>
    </w:pPr>
  </w:style>
  <w:style w:type="paragraph" w:customStyle="1" w:styleId="0A7CDE00073A4549A793ECA54737F02C">
    <w:name w:val="0A7CDE00073A4549A793ECA54737F02C"/>
    <w:rsid w:val="00FE01D1"/>
    <w:pPr>
      <w:spacing w:after="160" w:line="259" w:lineRule="auto"/>
    </w:pPr>
  </w:style>
  <w:style w:type="paragraph" w:customStyle="1" w:styleId="48106A8802884AB999A9F0F8B398AB64">
    <w:name w:val="48106A8802884AB999A9F0F8B398AB64"/>
    <w:rsid w:val="00FE01D1"/>
    <w:pPr>
      <w:spacing w:after="160" w:line="259" w:lineRule="auto"/>
    </w:pPr>
  </w:style>
  <w:style w:type="paragraph" w:customStyle="1" w:styleId="3ADA2087283647D8B8B8F357C24BACA9">
    <w:name w:val="3ADA2087283647D8B8B8F357C24BACA9"/>
    <w:rsid w:val="00FE01D1"/>
    <w:pPr>
      <w:spacing w:after="160" w:line="259" w:lineRule="auto"/>
    </w:pPr>
  </w:style>
  <w:style w:type="paragraph" w:customStyle="1" w:styleId="B26386333C3941EC93F8DCC563811360">
    <w:name w:val="B26386333C3941EC93F8DCC563811360"/>
    <w:rsid w:val="00FE01D1"/>
    <w:pPr>
      <w:spacing w:after="160" w:line="259" w:lineRule="auto"/>
    </w:pPr>
  </w:style>
  <w:style w:type="paragraph" w:customStyle="1" w:styleId="18C4EF7E23B94593B13AAB45CAF65223">
    <w:name w:val="18C4EF7E23B94593B13AAB45CAF65223"/>
    <w:rsid w:val="00FE01D1"/>
    <w:pPr>
      <w:spacing w:after="160" w:line="259" w:lineRule="auto"/>
    </w:pPr>
  </w:style>
  <w:style w:type="paragraph" w:customStyle="1" w:styleId="8B4CD859DC8C46A5BB0F4C937F22FA48">
    <w:name w:val="8B4CD859DC8C46A5BB0F4C937F22FA48"/>
    <w:rsid w:val="00FE01D1"/>
    <w:pPr>
      <w:spacing w:after="160" w:line="259" w:lineRule="auto"/>
    </w:pPr>
  </w:style>
  <w:style w:type="paragraph" w:customStyle="1" w:styleId="4573C575E6C644F787C1E1EA5DA73207">
    <w:name w:val="4573C575E6C644F787C1E1EA5DA73207"/>
    <w:rsid w:val="00FE01D1"/>
    <w:pPr>
      <w:spacing w:after="160" w:line="259" w:lineRule="auto"/>
    </w:pPr>
  </w:style>
  <w:style w:type="paragraph" w:customStyle="1" w:styleId="22514F9A49EC4C509EE468182FEBFEFF">
    <w:name w:val="22514F9A49EC4C509EE468182FEBFEFF"/>
    <w:rsid w:val="00FE01D1"/>
    <w:pPr>
      <w:spacing w:after="160" w:line="259" w:lineRule="auto"/>
    </w:pPr>
  </w:style>
  <w:style w:type="paragraph" w:customStyle="1" w:styleId="65326DA675C14B8AA4266D672BC0EDD7">
    <w:name w:val="65326DA675C14B8AA4266D672BC0EDD7"/>
    <w:rsid w:val="00FE01D1"/>
    <w:pPr>
      <w:spacing w:after="160" w:line="259" w:lineRule="auto"/>
    </w:pPr>
  </w:style>
  <w:style w:type="paragraph" w:customStyle="1" w:styleId="5CEC9063974C44ED8BA2D44C5870FE8B">
    <w:name w:val="5CEC9063974C44ED8BA2D44C5870FE8B"/>
    <w:rsid w:val="00FE01D1"/>
    <w:pPr>
      <w:spacing w:after="160" w:line="259" w:lineRule="auto"/>
    </w:pPr>
  </w:style>
  <w:style w:type="paragraph" w:customStyle="1" w:styleId="9C2FAE069CED496998682FC16E4B2A9D">
    <w:name w:val="9C2FAE069CED496998682FC16E4B2A9D"/>
    <w:rsid w:val="00FE01D1"/>
    <w:pPr>
      <w:spacing w:after="160" w:line="259" w:lineRule="auto"/>
    </w:pPr>
  </w:style>
  <w:style w:type="paragraph" w:customStyle="1" w:styleId="E9139ACD07DE4923ABE09E1020E7CA9D">
    <w:name w:val="E9139ACD07DE4923ABE09E1020E7CA9D"/>
    <w:rsid w:val="00FE01D1"/>
    <w:pPr>
      <w:spacing w:after="160" w:line="259" w:lineRule="auto"/>
    </w:pPr>
  </w:style>
  <w:style w:type="paragraph" w:customStyle="1" w:styleId="DA31D456D51B4F1E80A3367849056B65">
    <w:name w:val="DA31D456D51B4F1E80A3367849056B65"/>
    <w:rsid w:val="00FE01D1"/>
    <w:pPr>
      <w:spacing w:after="160" w:line="259" w:lineRule="auto"/>
    </w:pPr>
  </w:style>
  <w:style w:type="paragraph" w:customStyle="1" w:styleId="AFC61872A61643E2861F77F571412075">
    <w:name w:val="AFC61872A61643E2861F77F571412075"/>
    <w:rsid w:val="00FE01D1"/>
    <w:pPr>
      <w:spacing w:after="160" w:line="259" w:lineRule="auto"/>
    </w:pPr>
  </w:style>
  <w:style w:type="paragraph" w:customStyle="1" w:styleId="93ADF35CFFD74DF18E6182F95E45A5B3">
    <w:name w:val="93ADF35CFFD74DF18E6182F95E45A5B3"/>
    <w:rsid w:val="00FE01D1"/>
    <w:pPr>
      <w:spacing w:after="160" w:line="259" w:lineRule="auto"/>
    </w:pPr>
  </w:style>
  <w:style w:type="paragraph" w:customStyle="1" w:styleId="9BFA393189B24E488315FFDD8F2D035F">
    <w:name w:val="9BFA393189B24E488315FFDD8F2D035F"/>
    <w:rsid w:val="00FE01D1"/>
    <w:pPr>
      <w:spacing w:after="160" w:line="259" w:lineRule="auto"/>
    </w:pPr>
  </w:style>
  <w:style w:type="paragraph" w:customStyle="1" w:styleId="958DA1EB90084318B8B3811A1D8FF681">
    <w:name w:val="958DA1EB90084318B8B3811A1D8FF681"/>
    <w:rsid w:val="00FE01D1"/>
    <w:pPr>
      <w:spacing w:after="160" w:line="259" w:lineRule="auto"/>
    </w:pPr>
  </w:style>
  <w:style w:type="paragraph" w:customStyle="1" w:styleId="AE4BDFF94D2F4AA781A337F97822602A">
    <w:name w:val="AE4BDFF94D2F4AA781A337F97822602A"/>
    <w:rsid w:val="00FE01D1"/>
    <w:pPr>
      <w:spacing w:after="160" w:line="259" w:lineRule="auto"/>
    </w:pPr>
  </w:style>
  <w:style w:type="paragraph" w:customStyle="1" w:styleId="971AE76EA90C456D8785881247B988E7">
    <w:name w:val="971AE76EA90C456D8785881247B988E7"/>
    <w:rsid w:val="00FE01D1"/>
    <w:pPr>
      <w:spacing w:after="160" w:line="259" w:lineRule="auto"/>
    </w:pPr>
  </w:style>
  <w:style w:type="paragraph" w:customStyle="1" w:styleId="89B6D75AA870429288BB45F21CA5157E">
    <w:name w:val="89B6D75AA870429288BB45F21CA5157E"/>
    <w:rsid w:val="00FE01D1"/>
    <w:pPr>
      <w:spacing w:after="160" w:line="259" w:lineRule="auto"/>
    </w:pPr>
  </w:style>
  <w:style w:type="paragraph" w:customStyle="1" w:styleId="A7C7C18BA4EF4C26B04DFF15AF2DEB63">
    <w:name w:val="A7C7C18BA4EF4C26B04DFF15AF2DEB63"/>
    <w:rsid w:val="00FE01D1"/>
    <w:pPr>
      <w:spacing w:after="160" w:line="259" w:lineRule="auto"/>
    </w:pPr>
  </w:style>
  <w:style w:type="paragraph" w:customStyle="1" w:styleId="3280D811B748426FAF14281B1D023D1E">
    <w:name w:val="3280D811B748426FAF14281B1D023D1E"/>
    <w:rsid w:val="00FE01D1"/>
    <w:pPr>
      <w:spacing w:after="160" w:line="259" w:lineRule="auto"/>
    </w:pPr>
  </w:style>
  <w:style w:type="paragraph" w:customStyle="1" w:styleId="E3E963AE1F3F4BE0B873E29576F4F5B7">
    <w:name w:val="E3E963AE1F3F4BE0B873E29576F4F5B7"/>
    <w:rsid w:val="00FE01D1"/>
    <w:pPr>
      <w:spacing w:after="160" w:line="259" w:lineRule="auto"/>
    </w:pPr>
  </w:style>
  <w:style w:type="paragraph" w:customStyle="1" w:styleId="93F1DF428A2A482CB4D6A41D3961B290">
    <w:name w:val="93F1DF428A2A482CB4D6A41D3961B290"/>
    <w:rsid w:val="00FE01D1"/>
    <w:pPr>
      <w:spacing w:after="160" w:line="259" w:lineRule="auto"/>
    </w:pPr>
  </w:style>
  <w:style w:type="paragraph" w:customStyle="1" w:styleId="B6D381C0B79C4E2A9430714607839ABF">
    <w:name w:val="B6D381C0B79C4E2A9430714607839ABF"/>
    <w:rsid w:val="00FE01D1"/>
    <w:pPr>
      <w:spacing w:after="160" w:line="259" w:lineRule="auto"/>
    </w:pPr>
  </w:style>
  <w:style w:type="paragraph" w:customStyle="1" w:styleId="3A8A05AB9AD4470F838CB3E090557062">
    <w:name w:val="3A8A05AB9AD4470F838CB3E090557062"/>
    <w:rsid w:val="00FE01D1"/>
    <w:pPr>
      <w:spacing w:after="160" w:line="259" w:lineRule="auto"/>
    </w:pPr>
  </w:style>
  <w:style w:type="paragraph" w:customStyle="1" w:styleId="D21CC03BCD654835AF51614968DF2264">
    <w:name w:val="D21CC03BCD654835AF51614968DF2264"/>
    <w:rsid w:val="00FE01D1"/>
    <w:pPr>
      <w:spacing w:after="160" w:line="259" w:lineRule="auto"/>
    </w:pPr>
  </w:style>
  <w:style w:type="paragraph" w:customStyle="1" w:styleId="92B1BF1B3C1E4F408924A949B3B3B602">
    <w:name w:val="92B1BF1B3C1E4F408924A949B3B3B602"/>
    <w:rsid w:val="00FE01D1"/>
    <w:pPr>
      <w:spacing w:after="160" w:line="259" w:lineRule="auto"/>
    </w:pPr>
  </w:style>
  <w:style w:type="paragraph" w:customStyle="1" w:styleId="C211A58A304B45E4962EB7A222554AE8">
    <w:name w:val="C211A58A304B45E4962EB7A222554AE8"/>
    <w:rsid w:val="00FE01D1"/>
    <w:pPr>
      <w:spacing w:after="160" w:line="259" w:lineRule="auto"/>
    </w:pPr>
  </w:style>
  <w:style w:type="paragraph" w:customStyle="1" w:styleId="0A93E888ADF14F44BD6CD5C60C92E3AD">
    <w:name w:val="0A93E888ADF14F44BD6CD5C60C92E3AD"/>
    <w:rsid w:val="00FE01D1"/>
    <w:pPr>
      <w:spacing w:after="160" w:line="259" w:lineRule="auto"/>
    </w:pPr>
  </w:style>
  <w:style w:type="paragraph" w:customStyle="1" w:styleId="DA13ED058C2F411FB854052C7C4DA6DE">
    <w:name w:val="DA13ED058C2F411FB854052C7C4DA6DE"/>
    <w:rsid w:val="00FE01D1"/>
    <w:pPr>
      <w:spacing w:after="160" w:line="259" w:lineRule="auto"/>
    </w:pPr>
  </w:style>
  <w:style w:type="paragraph" w:customStyle="1" w:styleId="77D4DEF59D8A4236AD1203DC632871F9">
    <w:name w:val="77D4DEF59D8A4236AD1203DC632871F9"/>
    <w:rsid w:val="00FE01D1"/>
    <w:pPr>
      <w:spacing w:after="160" w:line="259" w:lineRule="auto"/>
    </w:pPr>
  </w:style>
  <w:style w:type="paragraph" w:customStyle="1" w:styleId="7DD943AE7E3C42989C00E3A59A9659DB">
    <w:name w:val="7DD943AE7E3C42989C00E3A59A9659DB"/>
    <w:rsid w:val="00FE01D1"/>
    <w:pPr>
      <w:spacing w:after="160" w:line="259" w:lineRule="auto"/>
    </w:pPr>
  </w:style>
  <w:style w:type="paragraph" w:customStyle="1" w:styleId="94E9D4D57F904F34954ED7089771943D">
    <w:name w:val="94E9D4D57F904F34954ED7089771943D"/>
    <w:rsid w:val="00FE01D1"/>
    <w:pPr>
      <w:spacing w:after="160" w:line="259" w:lineRule="auto"/>
    </w:pPr>
  </w:style>
  <w:style w:type="paragraph" w:customStyle="1" w:styleId="B139187FE561419C9070BF8173D5C99C">
    <w:name w:val="B139187FE561419C9070BF8173D5C99C"/>
    <w:rsid w:val="00FE01D1"/>
    <w:pPr>
      <w:spacing w:after="160" w:line="259" w:lineRule="auto"/>
    </w:pPr>
  </w:style>
  <w:style w:type="paragraph" w:customStyle="1" w:styleId="349D231E1A8D46D18DD7C0E536B76E36">
    <w:name w:val="349D231E1A8D46D18DD7C0E536B76E36"/>
    <w:rsid w:val="00FE01D1"/>
    <w:pPr>
      <w:spacing w:after="160" w:line="259" w:lineRule="auto"/>
    </w:pPr>
  </w:style>
  <w:style w:type="paragraph" w:customStyle="1" w:styleId="4792711DF9F74BF8A086876702BB5E93">
    <w:name w:val="4792711DF9F74BF8A086876702BB5E93"/>
    <w:rsid w:val="00FE01D1"/>
    <w:pPr>
      <w:spacing w:after="160" w:line="259" w:lineRule="auto"/>
    </w:pPr>
  </w:style>
  <w:style w:type="paragraph" w:customStyle="1" w:styleId="5D74AF3CF6F848559E754173E3FDC51D">
    <w:name w:val="5D74AF3CF6F848559E754173E3FDC51D"/>
    <w:rsid w:val="00FE01D1"/>
    <w:pPr>
      <w:spacing w:after="160" w:line="259" w:lineRule="auto"/>
    </w:pPr>
  </w:style>
  <w:style w:type="paragraph" w:customStyle="1" w:styleId="7846A2E91ADF4B23842687B545081506">
    <w:name w:val="7846A2E91ADF4B23842687B545081506"/>
    <w:rsid w:val="00FE01D1"/>
    <w:pPr>
      <w:spacing w:after="160" w:line="259" w:lineRule="auto"/>
    </w:pPr>
  </w:style>
  <w:style w:type="paragraph" w:customStyle="1" w:styleId="0AEC7A9177B946109195212A1BC7CEF8">
    <w:name w:val="0AEC7A9177B946109195212A1BC7CEF8"/>
    <w:rsid w:val="00FE01D1"/>
    <w:pPr>
      <w:spacing w:after="160" w:line="259" w:lineRule="auto"/>
    </w:pPr>
  </w:style>
  <w:style w:type="paragraph" w:customStyle="1" w:styleId="667FB95E1BDF4BD5AE0054755BF7AD36">
    <w:name w:val="667FB95E1BDF4BD5AE0054755BF7AD36"/>
    <w:rsid w:val="00FE01D1"/>
    <w:pPr>
      <w:spacing w:after="160" w:line="259" w:lineRule="auto"/>
    </w:pPr>
  </w:style>
  <w:style w:type="paragraph" w:customStyle="1" w:styleId="3B0C457905164B789B652EE034637668">
    <w:name w:val="3B0C457905164B789B652EE034637668"/>
    <w:rsid w:val="00FE01D1"/>
    <w:pPr>
      <w:spacing w:after="160" w:line="259" w:lineRule="auto"/>
    </w:pPr>
  </w:style>
  <w:style w:type="paragraph" w:customStyle="1" w:styleId="D75A9E3C94E341AAB12D3662F0550B65">
    <w:name w:val="D75A9E3C94E341AAB12D3662F0550B65"/>
    <w:rsid w:val="00FE01D1"/>
    <w:pPr>
      <w:spacing w:after="160" w:line="259" w:lineRule="auto"/>
    </w:pPr>
  </w:style>
  <w:style w:type="paragraph" w:customStyle="1" w:styleId="5DF2E9A52E2C40F0B92C17BF2B29DC48">
    <w:name w:val="5DF2E9A52E2C40F0B92C17BF2B29DC48"/>
    <w:rsid w:val="00FE01D1"/>
    <w:pPr>
      <w:spacing w:after="160" w:line="259" w:lineRule="auto"/>
    </w:pPr>
  </w:style>
  <w:style w:type="paragraph" w:customStyle="1" w:styleId="3A2737F05F0143D0B7A1F3210A23A1BB">
    <w:name w:val="3A2737F05F0143D0B7A1F3210A23A1BB"/>
    <w:rsid w:val="00FE01D1"/>
    <w:pPr>
      <w:spacing w:after="160" w:line="259" w:lineRule="auto"/>
    </w:pPr>
  </w:style>
  <w:style w:type="paragraph" w:customStyle="1" w:styleId="52A2E7C2BB4244E0A225307BEDF811AE">
    <w:name w:val="52A2E7C2BB4244E0A225307BEDF811AE"/>
    <w:rsid w:val="00FE01D1"/>
    <w:pPr>
      <w:spacing w:after="160" w:line="259" w:lineRule="auto"/>
    </w:pPr>
  </w:style>
  <w:style w:type="paragraph" w:customStyle="1" w:styleId="7CF217A04FD442C4A2C2ACF4A6BC4DBE">
    <w:name w:val="7CF217A04FD442C4A2C2ACF4A6BC4DBE"/>
    <w:rsid w:val="00FE01D1"/>
    <w:pPr>
      <w:spacing w:after="160" w:line="259" w:lineRule="auto"/>
    </w:pPr>
  </w:style>
  <w:style w:type="paragraph" w:customStyle="1" w:styleId="AC9F13A678EC44289AB5A41C5AD111C4">
    <w:name w:val="AC9F13A678EC44289AB5A41C5AD111C4"/>
    <w:rsid w:val="00FE01D1"/>
    <w:pPr>
      <w:spacing w:after="160" w:line="259" w:lineRule="auto"/>
    </w:pPr>
  </w:style>
  <w:style w:type="paragraph" w:customStyle="1" w:styleId="E11128CDB5384A438645200883EEEF39">
    <w:name w:val="E11128CDB5384A438645200883EEEF39"/>
    <w:rsid w:val="00FE01D1"/>
    <w:pPr>
      <w:spacing w:after="160" w:line="259" w:lineRule="auto"/>
    </w:pPr>
  </w:style>
  <w:style w:type="paragraph" w:customStyle="1" w:styleId="6A3EB4CA2CAF4ACF9A063ADECD5A87B1">
    <w:name w:val="6A3EB4CA2CAF4ACF9A063ADECD5A87B1"/>
    <w:rsid w:val="00FE01D1"/>
    <w:pPr>
      <w:spacing w:after="160" w:line="259" w:lineRule="auto"/>
    </w:pPr>
  </w:style>
  <w:style w:type="paragraph" w:customStyle="1" w:styleId="1B0CC7778C8B4BFAB70D86827DFA8D32">
    <w:name w:val="1B0CC7778C8B4BFAB70D86827DFA8D32"/>
    <w:rsid w:val="00FE01D1"/>
    <w:pPr>
      <w:spacing w:after="160" w:line="259" w:lineRule="auto"/>
    </w:pPr>
  </w:style>
  <w:style w:type="paragraph" w:customStyle="1" w:styleId="4FD7E1C8795A4110ADDFED3EBC9BDEB5">
    <w:name w:val="4FD7E1C8795A4110ADDFED3EBC9BDEB5"/>
    <w:rsid w:val="00FE01D1"/>
    <w:pPr>
      <w:spacing w:after="160" w:line="259" w:lineRule="auto"/>
    </w:pPr>
  </w:style>
  <w:style w:type="paragraph" w:customStyle="1" w:styleId="F99510C781B84A0C8BC7ECC30391D72F">
    <w:name w:val="F99510C781B84A0C8BC7ECC30391D72F"/>
    <w:rsid w:val="00FE01D1"/>
    <w:pPr>
      <w:spacing w:after="160" w:line="259" w:lineRule="auto"/>
    </w:pPr>
  </w:style>
  <w:style w:type="paragraph" w:customStyle="1" w:styleId="4A2ECC573D43493CAE752A88456AF1BE">
    <w:name w:val="4A2ECC573D43493CAE752A88456AF1BE"/>
    <w:rsid w:val="00FE01D1"/>
    <w:pPr>
      <w:spacing w:after="160" w:line="259" w:lineRule="auto"/>
    </w:pPr>
  </w:style>
  <w:style w:type="paragraph" w:customStyle="1" w:styleId="A3CDEA7C70FC43228B8A00BE1F6F804C">
    <w:name w:val="A3CDEA7C70FC43228B8A00BE1F6F804C"/>
    <w:rsid w:val="00FE01D1"/>
    <w:pPr>
      <w:spacing w:after="160" w:line="259" w:lineRule="auto"/>
    </w:pPr>
  </w:style>
  <w:style w:type="paragraph" w:customStyle="1" w:styleId="FA7B67C0F8AF4336BF39303888379C4D">
    <w:name w:val="FA7B67C0F8AF4336BF39303888379C4D"/>
    <w:rsid w:val="00FE01D1"/>
    <w:pPr>
      <w:spacing w:after="160" w:line="259" w:lineRule="auto"/>
    </w:pPr>
  </w:style>
  <w:style w:type="paragraph" w:customStyle="1" w:styleId="E56B395CAF0E418BB1BBBEF84D760D52">
    <w:name w:val="E56B395CAF0E418BB1BBBEF84D760D52"/>
    <w:rsid w:val="00FE01D1"/>
    <w:pPr>
      <w:spacing w:after="160" w:line="259" w:lineRule="auto"/>
    </w:pPr>
  </w:style>
  <w:style w:type="paragraph" w:customStyle="1" w:styleId="4A91AE697ADD4A22AC7862BF21E91A8F">
    <w:name w:val="4A91AE697ADD4A22AC7862BF21E91A8F"/>
    <w:rsid w:val="00FE01D1"/>
    <w:pPr>
      <w:spacing w:after="160" w:line="259" w:lineRule="auto"/>
    </w:pPr>
  </w:style>
  <w:style w:type="paragraph" w:customStyle="1" w:styleId="AB65989B24354ACE9D9624388E37E2C0">
    <w:name w:val="AB65989B24354ACE9D9624388E37E2C0"/>
    <w:rsid w:val="00FE01D1"/>
    <w:pPr>
      <w:spacing w:after="160" w:line="259" w:lineRule="auto"/>
    </w:pPr>
  </w:style>
  <w:style w:type="paragraph" w:customStyle="1" w:styleId="55B64D9FDFCD4107BBCCE83909463CDD">
    <w:name w:val="55B64D9FDFCD4107BBCCE83909463CDD"/>
    <w:rsid w:val="00FE01D1"/>
    <w:pPr>
      <w:spacing w:after="160" w:line="259" w:lineRule="auto"/>
    </w:pPr>
  </w:style>
  <w:style w:type="paragraph" w:customStyle="1" w:styleId="8ED73744C8254B24A8E8DA9D5B4532B2">
    <w:name w:val="8ED73744C8254B24A8E8DA9D5B4532B2"/>
    <w:rsid w:val="00FE01D1"/>
    <w:pPr>
      <w:spacing w:after="160" w:line="259" w:lineRule="auto"/>
    </w:pPr>
  </w:style>
  <w:style w:type="paragraph" w:customStyle="1" w:styleId="3C6C3C7206EB4E1F98FCD5BE647F8F51">
    <w:name w:val="3C6C3C7206EB4E1F98FCD5BE647F8F51"/>
    <w:rsid w:val="00FE01D1"/>
    <w:pPr>
      <w:spacing w:after="160" w:line="259" w:lineRule="auto"/>
    </w:pPr>
  </w:style>
  <w:style w:type="paragraph" w:customStyle="1" w:styleId="EDC823E93AFB47B6A42E00D459798DAC">
    <w:name w:val="EDC823E93AFB47B6A42E00D459798DAC"/>
    <w:rsid w:val="00FE01D1"/>
    <w:pPr>
      <w:spacing w:after="160" w:line="259" w:lineRule="auto"/>
    </w:pPr>
  </w:style>
  <w:style w:type="paragraph" w:customStyle="1" w:styleId="D11E9AB6CDED4C63A1EE3A9C5E57A81C">
    <w:name w:val="D11E9AB6CDED4C63A1EE3A9C5E57A81C"/>
    <w:rsid w:val="00FE01D1"/>
    <w:pPr>
      <w:spacing w:after="160" w:line="259" w:lineRule="auto"/>
    </w:pPr>
  </w:style>
  <w:style w:type="paragraph" w:customStyle="1" w:styleId="6F087A296B5146A3BD6389BF90136411">
    <w:name w:val="6F087A296B5146A3BD6389BF90136411"/>
    <w:rsid w:val="00FE01D1"/>
    <w:pPr>
      <w:spacing w:after="160" w:line="259" w:lineRule="auto"/>
    </w:pPr>
  </w:style>
  <w:style w:type="paragraph" w:customStyle="1" w:styleId="34AC352FF91744439BE6DC75B7DEE528">
    <w:name w:val="34AC352FF91744439BE6DC75B7DEE528"/>
    <w:rsid w:val="00FE01D1"/>
    <w:pPr>
      <w:spacing w:after="160" w:line="259" w:lineRule="auto"/>
    </w:pPr>
  </w:style>
  <w:style w:type="paragraph" w:customStyle="1" w:styleId="8F34833F4B984AAE83BDFFD5C7408250">
    <w:name w:val="8F34833F4B984AAE83BDFFD5C7408250"/>
    <w:rsid w:val="00FE01D1"/>
    <w:pPr>
      <w:spacing w:after="160" w:line="259" w:lineRule="auto"/>
    </w:pPr>
  </w:style>
  <w:style w:type="paragraph" w:customStyle="1" w:styleId="A37AE07F8EB14A158683ECC2F4F79AC2">
    <w:name w:val="A37AE07F8EB14A158683ECC2F4F79AC2"/>
    <w:rsid w:val="00FE01D1"/>
    <w:pPr>
      <w:spacing w:after="160" w:line="259" w:lineRule="auto"/>
    </w:pPr>
  </w:style>
  <w:style w:type="paragraph" w:customStyle="1" w:styleId="2E30A988E75D4ECCAE2E6450F642658F">
    <w:name w:val="2E30A988E75D4ECCAE2E6450F642658F"/>
    <w:rsid w:val="00FE01D1"/>
    <w:pPr>
      <w:spacing w:after="160" w:line="259" w:lineRule="auto"/>
    </w:pPr>
  </w:style>
  <w:style w:type="paragraph" w:customStyle="1" w:styleId="CCD26600FFB44F7E80FC8711B9BFCBF8">
    <w:name w:val="CCD26600FFB44F7E80FC8711B9BFCBF8"/>
    <w:rsid w:val="00FE01D1"/>
    <w:pPr>
      <w:spacing w:after="160" w:line="259" w:lineRule="auto"/>
    </w:pPr>
  </w:style>
  <w:style w:type="paragraph" w:customStyle="1" w:styleId="353941DE94744B838AD4F316F8CCE5E9">
    <w:name w:val="353941DE94744B838AD4F316F8CCE5E9"/>
    <w:rsid w:val="00FE01D1"/>
    <w:pPr>
      <w:spacing w:after="160" w:line="259" w:lineRule="auto"/>
    </w:pPr>
  </w:style>
  <w:style w:type="paragraph" w:customStyle="1" w:styleId="2D3DA15D6A4A4B7CB2D21E35B6E68305">
    <w:name w:val="2D3DA15D6A4A4B7CB2D21E35B6E68305"/>
    <w:rsid w:val="00FE01D1"/>
    <w:pPr>
      <w:spacing w:after="160" w:line="259" w:lineRule="auto"/>
    </w:pPr>
  </w:style>
  <w:style w:type="paragraph" w:customStyle="1" w:styleId="66E7FC3C185E441ABF1EF8B2FAAA8D21">
    <w:name w:val="66E7FC3C185E441ABF1EF8B2FAAA8D21"/>
    <w:rsid w:val="00FE01D1"/>
    <w:pPr>
      <w:spacing w:after="160" w:line="259" w:lineRule="auto"/>
    </w:pPr>
  </w:style>
  <w:style w:type="paragraph" w:customStyle="1" w:styleId="ADB8F7ED4DEA4130B54F9B3DBED92246">
    <w:name w:val="ADB8F7ED4DEA4130B54F9B3DBED92246"/>
    <w:rsid w:val="00FE01D1"/>
    <w:pPr>
      <w:spacing w:after="160" w:line="259" w:lineRule="auto"/>
    </w:pPr>
  </w:style>
  <w:style w:type="paragraph" w:customStyle="1" w:styleId="C74E07BE64C44E3096FA10F3C0B14A0C">
    <w:name w:val="C74E07BE64C44E3096FA10F3C0B14A0C"/>
    <w:rsid w:val="00FE01D1"/>
    <w:pPr>
      <w:spacing w:after="160" w:line="259" w:lineRule="auto"/>
    </w:pPr>
  </w:style>
  <w:style w:type="paragraph" w:customStyle="1" w:styleId="5A9DDA9F1A96409D97201B1C0ABDC63E">
    <w:name w:val="5A9DDA9F1A96409D97201B1C0ABDC63E"/>
    <w:rsid w:val="00FE01D1"/>
    <w:pPr>
      <w:spacing w:after="160" w:line="259" w:lineRule="auto"/>
    </w:pPr>
  </w:style>
  <w:style w:type="paragraph" w:customStyle="1" w:styleId="20EF8E93740047C1A2436EC5BB9B042F">
    <w:name w:val="20EF8E93740047C1A2436EC5BB9B042F"/>
    <w:rsid w:val="00FE01D1"/>
    <w:pPr>
      <w:spacing w:after="160" w:line="259" w:lineRule="auto"/>
    </w:pPr>
  </w:style>
  <w:style w:type="paragraph" w:customStyle="1" w:styleId="7103396245E84C46A519DB9FCCB4EBD1">
    <w:name w:val="7103396245E84C46A519DB9FCCB4EBD1"/>
    <w:rsid w:val="00FE01D1"/>
    <w:pPr>
      <w:spacing w:after="160" w:line="259" w:lineRule="auto"/>
    </w:pPr>
  </w:style>
  <w:style w:type="paragraph" w:customStyle="1" w:styleId="10BCEFC520F44FA38C9CF342E781D421">
    <w:name w:val="10BCEFC520F44FA38C9CF342E781D421"/>
    <w:rsid w:val="00FE01D1"/>
    <w:pPr>
      <w:spacing w:after="160" w:line="259" w:lineRule="auto"/>
    </w:pPr>
  </w:style>
  <w:style w:type="paragraph" w:customStyle="1" w:styleId="13168F1F9F664DC29885C37322C611B8">
    <w:name w:val="13168F1F9F664DC29885C37322C611B8"/>
    <w:rsid w:val="00FE01D1"/>
    <w:pPr>
      <w:spacing w:after="160" w:line="259" w:lineRule="auto"/>
    </w:pPr>
  </w:style>
  <w:style w:type="paragraph" w:customStyle="1" w:styleId="B2A4485A1A3D41089F302B2FEA3DA150">
    <w:name w:val="B2A4485A1A3D41089F302B2FEA3DA150"/>
    <w:rsid w:val="00FE01D1"/>
    <w:pPr>
      <w:spacing w:after="160" w:line="259" w:lineRule="auto"/>
    </w:pPr>
  </w:style>
  <w:style w:type="paragraph" w:customStyle="1" w:styleId="AC64055C37D3473EB9EB67E7A252A319">
    <w:name w:val="AC64055C37D3473EB9EB67E7A252A319"/>
    <w:rsid w:val="00FE01D1"/>
    <w:pPr>
      <w:spacing w:after="160" w:line="259" w:lineRule="auto"/>
    </w:pPr>
  </w:style>
  <w:style w:type="paragraph" w:customStyle="1" w:styleId="98EE9F75777944EFB2268EEDF38FB5A3">
    <w:name w:val="98EE9F75777944EFB2268EEDF38FB5A3"/>
    <w:rsid w:val="00FE01D1"/>
    <w:pPr>
      <w:spacing w:after="160" w:line="259" w:lineRule="auto"/>
    </w:pPr>
  </w:style>
  <w:style w:type="paragraph" w:customStyle="1" w:styleId="283A5D0AA6544CE695865F63E3C6C4F6">
    <w:name w:val="283A5D0AA6544CE695865F63E3C6C4F6"/>
    <w:rsid w:val="00FE01D1"/>
    <w:pPr>
      <w:spacing w:after="160" w:line="259" w:lineRule="auto"/>
    </w:pPr>
  </w:style>
  <w:style w:type="paragraph" w:customStyle="1" w:styleId="A484558E765B4C6BB2ABCEA5AA20EF9E">
    <w:name w:val="A484558E765B4C6BB2ABCEA5AA20EF9E"/>
    <w:rsid w:val="00FE01D1"/>
    <w:pPr>
      <w:spacing w:after="160" w:line="259" w:lineRule="auto"/>
    </w:pPr>
  </w:style>
  <w:style w:type="paragraph" w:customStyle="1" w:styleId="0FDA8FDD45124DA9A08943BADF32EA63">
    <w:name w:val="0FDA8FDD45124DA9A08943BADF32EA63"/>
    <w:rsid w:val="00FE01D1"/>
    <w:pPr>
      <w:spacing w:after="160" w:line="259" w:lineRule="auto"/>
    </w:pPr>
  </w:style>
  <w:style w:type="paragraph" w:customStyle="1" w:styleId="C8D29A9F7E50488191BEDB47A4BDE20D">
    <w:name w:val="C8D29A9F7E50488191BEDB47A4BDE20D"/>
    <w:rsid w:val="00FE01D1"/>
    <w:pPr>
      <w:spacing w:after="160" w:line="259" w:lineRule="auto"/>
    </w:pPr>
  </w:style>
  <w:style w:type="paragraph" w:customStyle="1" w:styleId="73447B5118224293850FE0CB97A6AF95">
    <w:name w:val="73447B5118224293850FE0CB97A6AF95"/>
    <w:rsid w:val="00FE01D1"/>
    <w:pPr>
      <w:spacing w:after="160" w:line="259" w:lineRule="auto"/>
    </w:pPr>
  </w:style>
  <w:style w:type="paragraph" w:customStyle="1" w:styleId="407363144176474EA59A9032DA2F0A2A">
    <w:name w:val="407363144176474EA59A9032DA2F0A2A"/>
    <w:rsid w:val="00FE01D1"/>
    <w:pPr>
      <w:spacing w:after="160" w:line="259" w:lineRule="auto"/>
    </w:pPr>
  </w:style>
  <w:style w:type="paragraph" w:customStyle="1" w:styleId="DC57C63571BD4728A0CCDACE2BC85266">
    <w:name w:val="DC57C63571BD4728A0CCDACE2BC85266"/>
    <w:rsid w:val="00FE01D1"/>
    <w:pPr>
      <w:spacing w:after="160" w:line="259" w:lineRule="auto"/>
    </w:pPr>
  </w:style>
  <w:style w:type="paragraph" w:customStyle="1" w:styleId="35F5C5A4331A4A5BAD38A1294064D63E">
    <w:name w:val="35F5C5A4331A4A5BAD38A1294064D63E"/>
    <w:rsid w:val="00FE01D1"/>
    <w:pPr>
      <w:spacing w:after="160" w:line="259" w:lineRule="auto"/>
    </w:pPr>
  </w:style>
  <w:style w:type="paragraph" w:customStyle="1" w:styleId="BA563813F2DB4A158E5191C3FF4F83D4">
    <w:name w:val="BA563813F2DB4A158E5191C3FF4F83D4"/>
    <w:rsid w:val="00FE01D1"/>
    <w:pPr>
      <w:spacing w:after="160" w:line="259" w:lineRule="auto"/>
    </w:pPr>
  </w:style>
  <w:style w:type="paragraph" w:customStyle="1" w:styleId="4E7E025B1B104C658F9B0C5E70DD3B8C">
    <w:name w:val="4E7E025B1B104C658F9B0C5E70DD3B8C"/>
    <w:rsid w:val="00FE01D1"/>
    <w:pPr>
      <w:spacing w:after="160" w:line="259" w:lineRule="auto"/>
    </w:pPr>
  </w:style>
  <w:style w:type="paragraph" w:customStyle="1" w:styleId="2C0737D920B3437EB1E92A26A2A03219">
    <w:name w:val="2C0737D920B3437EB1E92A26A2A03219"/>
    <w:rsid w:val="00FE01D1"/>
    <w:pPr>
      <w:spacing w:after="160" w:line="259" w:lineRule="auto"/>
    </w:pPr>
  </w:style>
  <w:style w:type="paragraph" w:customStyle="1" w:styleId="5A5A06E0813F46BD8009401D27C1DF5E">
    <w:name w:val="5A5A06E0813F46BD8009401D27C1DF5E"/>
    <w:rsid w:val="00FE01D1"/>
    <w:pPr>
      <w:spacing w:after="160" w:line="259" w:lineRule="auto"/>
    </w:pPr>
  </w:style>
  <w:style w:type="paragraph" w:customStyle="1" w:styleId="C01AD4E4DB3E450FA6548847508382D4">
    <w:name w:val="C01AD4E4DB3E450FA6548847508382D4"/>
    <w:rsid w:val="00FE01D1"/>
    <w:pPr>
      <w:spacing w:after="160" w:line="259" w:lineRule="auto"/>
    </w:pPr>
  </w:style>
  <w:style w:type="paragraph" w:customStyle="1" w:styleId="F9E27FD6CEA046A28C3A867AEC7A859C">
    <w:name w:val="F9E27FD6CEA046A28C3A867AEC7A859C"/>
    <w:rsid w:val="00FE01D1"/>
    <w:pPr>
      <w:spacing w:after="160" w:line="259" w:lineRule="auto"/>
    </w:pPr>
  </w:style>
  <w:style w:type="paragraph" w:customStyle="1" w:styleId="BD0F4CE7F8194D12B85D2BC095434948">
    <w:name w:val="BD0F4CE7F8194D12B85D2BC095434948"/>
    <w:rsid w:val="00FE01D1"/>
    <w:pPr>
      <w:spacing w:after="160" w:line="259" w:lineRule="auto"/>
    </w:pPr>
  </w:style>
  <w:style w:type="paragraph" w:customStyle="1" w:styleId="4269D56E725B4906A24A499A7A585F04">
    <w:name w:val="4269D56E725B4906A24A499A7A585F04"/>
    <w:rsid w:val="00FE01D1"/>
    <w:pPr>
      <w:spacing w:after="160" w:line="259" w:lineRule="auto"/>
    </w:pPr>
  </w:style>
  <w:style w:type="paragraph" w:customStyle="1" w:styleId="A0D618F3288C4C688C3CE55A82C76194">
    <w:name w:val="A0D618F3288C4C688C3CE55A82C76194"/>
    <w:rsid w:val="00FE01D1"/>
    <w:pPr>
      <w:spacing w:after="160" w:line="259" w:lineRule="auto"/>
    </w:pPr>
  </w:style>
  <w:style w:type="paragraph" w:customStyle="1" w:styleId="0256341AB50F4269B7B914A9DC9EBE5F">
    <w:name w:val="0256341AB50F4269B7B914A9DC9EBE5F"/>
    <w:rsid w:val="00FE01D1"/>
    <w:pPr>
      <w:spacing w:after="160" w:line="259" w:lineRule="auto"/>
    </w:pPr>
  </w:style>
  <w:style w:type="paragraph" w:customStyle="1" w:styleId="EA1A4E708A4C435888F221F26E3A3A19">
    <w:name w:val="EA1A4E708A4C435888F221F26E3A3A19"/>
    <w:rsid w:val="00FE01D1"/>
    <w:pPr>
      <w:spacing w:after="160" w:line="259" w:lineRule="auto"/>
    </w:pPr>
  </w:style>
  <w:style w:type="paragraph" w:customStyle="1" w:styleId="D32C56FC42DB4C7990C87A702AE2763B">
    <w:name w:val="D32C56FC42DB4C7990C87A702AE2763B"/>
    <w:rsid w:val="00FE01D1"/>
    <w:pPr>
      <w:spacing w:after="160" w:line="259" w:lineRule="auto"/>
    </w:pPr>
  </w:style>
  <w:style w:type="paragraph" w:customStyle="1" w:styleId="9CDC8778095F4FF3BB017454DAC38A61">
    <w:name w:val="9CDC8778095F4FF3BB017454DAC38A61"/>
    <w:rsid w:val="00FE01D1"/>
    <w:pPr>
      <w:spacing w:after="160" w:line="259" w:lineRule="auto"/>
    </w:pPr>
  </w:style>
  <w:style w:type="paragraph" w:customStyle="1" w:styleId="1F130E9C7D6F4CEFB37EEF9F51B36BC2">
    <w:name w:val="1F130E9C7D6F4CEFB37EEF9F51B36BC2"/>
    <w:rsid w:val="00FE01D1"/>
    <w:pPr>
      <w:spacing w:after="160" w:line="259" w:lineRule="auto"/>
    </w:pPr>
  </w:style>
  <w:style w:type="paragraph" w:customStyle="1" w:styleId="93F3AB6143304F029B088C484EE2E698">
    <w:name w:val="93F3AB6143304F029B088C484EE2E698"/>
    <w:rsid w:val="00FE01D1"/>
    <w:pPr>
      <w:spacing w:after="160" w:line="259" w:lineRule="auto"/>
    </w:pPr>
  </w:style>
  <w:style w:type="paragraph" w:customStyle="1" w:styleId="6330F2EEB1CE4F4A843905F34273158D">
    <w:name w:val="6330F2EEB1CE4F4A843905F34273158D"/>
    <w:rsid w:val="00FE01D1"/>
    <w:pPr>
      <w:spacing w:after="160" w:line="259" w:lineRule="auto"/>
    </w:pPr>
  </w:style>
  <w:style w:type="paragraph" w:customStyle="1" w:styleId="40D3BEBB7A314C1D83DC40F8F8486802">
    <w:name w:val="40D3BEBB7A314C1D83DC40F8F8486802"/>
    <w:rsid w:val="00FE01D1"/>
    <w:pPr>
      <w:spacing w:after="160" w:line="259" w:lineRule="auto"/>
    </w:pPr>
  </w:style>
  <w:style w:type="paragraph" w:customStyle="1" w:styleId="7B02C5F4998D497EB1EA7F57B6246AA1">
    <w:name w:val="7B02C5F4998D497EB1EA7F57B6246AA1"/>
    <w:rsid w:val="00FE01D1"/>
    <w:pPr>
      <w:spacing w:after="160" w:line="259" w:lineRule="auto"/>
    </w:pPr>
  </w:style>
  <w:style w:type="paragraph" w:customStyle="1" w:styleId="3BF4700390204F64BFE99DE05D26CFDA">
    <w:name w:val="3BF4700390204F64BFE99DE05D26CFDA"/>
    <w:rsid w:val="00FE01D1"/>
    <w:pPr>
      <w:spacing w:after="160" w:line="259" w:lineRule="auto"/>
    </w:pPr>
  </w:style>
  <w:style w:type="paragraph" w:customStyle="1" w:styleId="F3FE7A6B97FA43479EC7F8E62944AAE6">
    <w:name w:val="F3FE7A6B97FA43479EC7F8E62944AAE6"/>
    <w:rsid w:val="00FE01D1"/>
    <w:pPr>
      <w:spacing w:after="160" w:line="259" w:lineRule="auto"/>
    </w:pPr>
  </w:style>
  <w:style w:type="paragraph" w:customStyle="1" w:styleId="FEC6F1C3F1F34C429DC86FCD0B3F0840">
    <w:name w:val="FEC6F1C3F1F34C429DC86FCD0B3F0840"/>
    <w:rsid w:val="00FE01D1"/>
    <w:pPr>
      <w:spacing w:after="160" w:line="259" w:lineRule="auto"/>
    </w:pPr>
  </w:style>
  <w:style w:type="paragraph" w:customStyle="1" w:styleId="E6EB57F97AA24EA1B11077320D268A9C">
    <w:name w:val="E6EB57F97AA24EA1B11077320D268A9C"/>
    <w:rsid w:val="00FE01D1"/>
    <w:pPr>
      <w:spacing w:after="160" w:line="259" w:lineRule="auto"/>
    </w:pPr>
  </w:style>
  <w:style w:type="paragraph" w:customStyle="1" w:styleId="2FB3601A14AD4A51BB96B4AD5D696D4E">
    <w:name w:val="2FB3601A14AD4A51BB96B4AD5D696D4E"/>
    <w:rsid w:val="00FE01D1"/>
    <w:pPr>
      <w:spacing w:after="160" w:line="259" w:lineRule="auto"/>
    </w:pPr>
  </w:style>
  <w:style w:type="paragraph" w:customStyle="1" w:styleId="F672B65F6CFC4CEE95A72B23CF503556">
    <w:name w:val="F672B65F6CFC4CEE95A72B23CF503556"/>
    <w:rsid w:val="00FE01D1"/>
    <w:pPr>
      <w:spacing w:after="160" w:line="259" w:lineRule="auto"/>
    </w:pPr>
  </w:style>
  <w:style w:type="paragraph" w:customStyle="1" w:styleId="36D1CFDA8AF743E1A223804B30036DAC">
    <w:name w:val="36D1CFDA8AF743E1A223804B30036DAC"/>
    <w:rsid w:val="00FE01D1"/>
    <w:pPr>
      <w:spacing w:after="160" w:line="259" w:lineRule="auto"/>
    </w:pPr>
  </w:style>
  <w:style w:type="paragraph" w:customStyle="1" w:styleId="F739FAF2142348CE82B19CC63A159F51">
    <w:name w:val="F739FAF2142348CE82B19CC63A159F51"/>
    <w:rsid w:val="00FE01D1"/>
    <w:pPr>
      <w:spacing w:after="160" w:line="259" w:lineRule="auto"/>
    </w:pPr>
  </w:style>
  <w:style w:type="paragraph" w:customStyle="1" w:styleId="0C10DF082F8547EB9CBD20FC42EE5667">
    <w:name w:val="0C10DF082F8547EB9CBD20FC42EE5667"/>
    <w:rsid w:val="00FE01D1"/>
    <w:pPr>
      <w:spacing w:after="160" w:line="259" w:lineRule="auto"/>
    </w:pPr>
  </w:style>
  <w:style w:type="paragraph" w:customStyle="1" w:styleId="F756E403A12648F185EE79A127B95683">
    <w:name w:val="F756E403A12648F185EE79A127B95683"/>
    <w:rsid w:val="00FE01D1"/>
    <w:pPr>
      <w:spacing w:after="160" w:line="259" w:lineRule="auto"/>
    </w:pPr>
  </w:style>
  <w:style w:type="paragraph" w:customStyle="1" w:styleId="A3E88FB33707433B8B87BD1FC6F74552">
    <w:name w:val="A3E88FB33707433B8B87BD1FC6F74552"/>
    <w:rsid w:val="00FE01D1"/>
    <w:pPr>
      <w:spacing w:after="160" w:line="259" w:lineRule="auto"/>
    </w:pPr>
  </w:style>
  <w:style w:type="paragraph" w:customStyle="1" w:styleId="EA88A0B951C54436B415FCF742E3914F">
    <w:name w:val="EA88A0B951C54436B415FCF742E3914F"/>
    <w:rsid w:val="00FE01D1"/>
    <w:pPr>
      <w:spacing w:after="160" w:line="259" w:lineRule="auto"/>
    </w:pPr>
  </w:style>
  <w:style w:type="paragraph" w:customStyle="1" w:styleId="FDDEA95FC5F4449ABF7B3FC4B46B033D">
    <w:name w:val="FDDEA95FC5F4449ABF7B3FC4B46B033D"/>
    <w:rsid w:val="00FE01D1"/>
    <w:pPr>
      <w:spacing w:after="160" w:line="259" w:lineRule="auto"/>
    </w:pPr>
  </w:style>
  <w:style w:type="paragraph" w:customStyle="1" w:styleId="E764340F76DF4A779A723CB435C9F7A7">
    <w:name w:val="E764340F76DF4A779A723CB435C9F7A7"/>
    <w:rsid w:val="00FE01D1"/>
    <w:pPr>
      <w:spacing w:after="160" w:line="259" w:lineRule="auto"/>
    </w:pPr>
  </w:style>
  <w:style w:type="paragraph" w:customStyle="1" w:styleId="3D9FD1E137F944CD9424C43146016E52">
    <w:name w:val="3D9FD1E137F944CD9424C43146016E52"/>
    <w:rsid w:val="00FE01D1"/>
    <w:pPr>
      <w:spacing w:after="160" w:line="259" w:lineRule="auto"/>
    </w:pPr>
  </w:style>
  <w:style w:type="paragraph" w:customStyle="1" w:styleId="6544657EB3004E29AEDB35C7CCC34716">
    <w:name w:val="6544657EB3004E29AEDB35C7CCC34716"/>
    <w:rsid w:val="00FE01D1"/>
    <w:pPr>
      <w:spacing w:after="160" w:line="259" w:lineRule="auto"/>
    </w:pPr>
  </w:style>
  <w:style w:type="paragraph" w:customStyle="1" w:styleId="3E67001FF13A4AD5A9AEC6DF0ECB1501">
    <w:name w:val="3E67001FF13A4AD5A9AEC6DF0ECB1501"/>
    <w:rsid w:val="00FE01D1"/>
    <w:pPr>
      <w:spacing w:after="160" w:line="259" w:lineRule="auto"/>
    </w:pPr>
  </w:style>
  <w:style w:type="paragraph" w:customStyle="1" w:styleId="3767525D43264A6B8EC65FA3C27181F8">
    <w:name w:val="3767525D43264A6B8EC65FA3C27181F8"/>
    <w:rsid w:val="00FE01D1"/>
    <w:pPr>
      <w:spacing w:after="160" w:line="259" w:lineRule="auto"/>
    </w:pPr>
  </w:style>
  <w:style w:type="paragraph" w:customStyle="1" w:styleId="9DACCE8F166644C79E0884E019527DB7">
    <w:name w:val="9DACCE8F166644C79E0884E019527DB7"/>
    <w:rsid w:val="00FE01D1"/>
    <w:pPr>
      <w:spacing w:after="160" w:line="259" w:lineRule="auto"/>
    </w:pPr>
  </w:style>
  <w:style w:type="paragraph" w:customStyle="1" w:styleId="36F2A505221F4843A446CF0E18E8D2EF">
    <w:name w:val="36F2A505221F4843A446CF0E18E8D2EF"/>
    <w:rsid w:val="00FE01D1"/>
    <w:pPr>
      <w:spacing w:after="160" w:line="259" w:lineRule="auto"/>
    </w:pPr>
  </w:style>
  <w:style w:type="paragraph" w:customStyle="1" w:styleId="D4B85B65DBA842B5BF554771F9BE9CED">
    <w:name w:val="D4B85B65DBA842B5BF554771F9BE9CED"/>
    <w:rsid w:val="00FB10F5"/>
    <w:pPr>
      <w:spacing w:after="160" w:line="259" w:lineRule="auto"/>
    </w:pPr>
  </w:style>
  <w:style w:type="paragraph" w:customStyle="1" w:styleId="943DCD7B6513478FB4B91B7F9F9162E0">
    <w:name w:val="943DCD7B6513478FB4B91B7F9F9162E0"/>
    <w:rsid w:val="00FB10F5"/>
    <w:pPr>
      <w:spacing w:after="160" w:line="259" w:lineRule="auto"/>
    </w:pPr>
  </w:style>
  <w:style w:type="paragraph" w:customStyle="1" w:styleId="1A46CA635ACC4A1C9D56F3B7D5F5230C">
    <w:name w:val="1A46CA635ACC4A1C9D56F3B7D5F5230C"/>
    <w:rsid w:val="00FB10F5"/>
    <w:pPr>
      <w:spacing w:after="160" w:line="259" w:lineRule="auto"/>
    </w:pPr>
  </w:style>
  <w:style w:type="paragraph" w:customStyle="1" w:styleId="0F49D573C50F40E288BDA963B04A0DE9">
    <w:name w:val="0F49D573C50F40E288BDA963B04A0DE9"/>
    <w:rsid w:val="00FB10F5"/>
    <w:pPr>
      <w:spacing w:after="160" w:line="259" w:lineRule="auto"/>
    </w:pPr>
  </w:style>
  <w:style w:type="paragraph" w:customStyle="1" w:styleId="A1DF02D163594DC8A242E40BBE527F51">
    <w:name w:val="A1DF02D163594DC8A242E40BBE527F51"/>
    <w:rsid w:val="00FB10F5"/>
    <w:pPr>
      <w:spacing w:after="160" w:line="259" w:lineRule="auto"/>
    </w:pPr>
  </w:style>
  <w:style w:type="paragraph" w:customStyle="1" w:styleId="1FBC70F4277E4C1E9F562D71FEB09DA3">
    <w:name w:val="1FBC70F4277E4C1E9F562D71FEB09DA3"/>
    <w:rsid w:val="00FB10F5"/>
    <w:pPr>
      <w:spacing w:after="160" w:line="259" w:lineRule="auto"/>
    </w:pPr>
  </w:style>
  <w:style w:type="paragraph" w:customStyle="1" w:styleId="C6BFF21FCA0B41B6ABFB5CF3B860A5B7">
    <w:name w:val="C6BFF21FCA0B41B6ABFB5CF3B860A5B7"/>
    <w:rsid w:val="00FB10F5"/>
    <w:pPr>
      <w:spacing w:after="160" w:line="259" w:lineRule="auto"/>
    </w:pPr>
  </w:style>
  <w:style w:type="paragraph" w:customStyle="1" w:styleId="ADA0AA08E3084CDBA2F1F5E334846255">
    <w:name w:val="ADA0AA08E3084CDBA2F1F5E334846255"/>
    <w:rsid w:val="00FB10F5"/>
    <w:pPr>
      <w:spacing w:after="160" w:line="259" w:lineRule="auto"/>
    </w:pPr>
  </w:style>
  <w:style w:type="paragraph" w:customStyle="1" w:styleId="DF3DC8A3E81342A9A0BA937755161109">
    <w:name w:val="DF3DC8A3E81342A9A0BA937755161109"/>
    <w:rsid w:val="00FB10F5"/>
    <w:pPr>
      <w:spacing w:after="160" w:line="259" w:lineRule="auto"/>
    </w:pPr>
  </w:style>
  <w:style w:type="paragraph" w:customStyle="1" w:styleId="9BF878B03B8C466CAA5300CF609253DE">
    <w:name w:val="9BF878B03B8C466CAA5300CF609253DE"/>
    <w:rsid w:val="00FB10F5"/>
    <w:pPr>
      <w:spacing w:after="160" w:line="259" w:lineRule="auto"/>
    </w:pPr>
  </w:style>
  <w:style w:type="paragraph" w:customStyle="1" w:styleId="4395301EA94A4F25A337467C268F3B39">
    <w:name w:val="4395301EA94A4F25A337467C268F3B39"/>
    <w:rsid w:val="00FB10F5"/>
    <w:pPr>
      <w:spacing w:after="160" w:line="259" w:lineRule="auto"/>
    </w:pPr>
  </w:style>
  <w:style w:type="paragraph" w:customStyle="1" w:styleId="C9E3FA83DFDB4A37B39E7BC3751FF812">
    <w:name w:val="C9E3FA83DFDB4A37B39E7BC3751FF812"/>
    <w:rsid w:val="00FB10F5"/>
    <w:pPr>
      <w:spacing w:after="160" w:line="259" w:lineRule="auto"/>
    </w:pPr>
  </w:style>
  <w:style w:type="paragraph" w:customStyle="1" w:styleId="0605E257DE4E4C18AE9C95FFD990C139">
    <w:name w:val="0605E257DE4E4C18AE9C95FFD990C139"/>
    <w:rsid w:val="00FB10F5"/>
    <w:pPr>
      <w:spacing w:after="160" w:line="259" w:lineRule="auto"/>
    </w:pPr>
  </w:style>
  <w:style w:type="paragraph" w:customStyle="1" w:styleId="92EF0486DB4448CD8C8EB57F8C0D8B32">
    <w:name w:val="92EF0486DB4448CD8C8EB57F8C0D8B32"/>
    <w:rsid w:val="00FB10F5"/>
    <w:pPr>
      <w:spacing w:after="160" w:line="259" w:lineRule="auto"/>
    </w:pPr>
  </w:style>
  <w:style w:type="paragraph" w:customStyle="1" w:styleId="BA5D9111D581410D831AEC0F16837D3B">
    <w:name w:val="BA5D9111D581410D831AEC0F16837D3B"/>
    <w:rsid w:val="00FB10F5"/>
    <w:pPr>
      <w:spacing w:after="160" w:line="259" w:lineRule="auto"/>
    </w:pPr>
  </w:style>
  <w:style w:type="paragraph" w:customStyle="1" w:styleId="6AB892DC8D1843BE83CB7C6187F43AF3">
    <w:name w:val="6AB892DC8D1843BE83CB7C6187F43AF3"/>
    <w:rsid w:val="00FB10F5"/>
    <w:pPr>
      <w:spacing w:after="160" w:line="259" w:lineRule="auto"/>
    </w:pPr>
  </w:style>
  <w:style w:type="paragraph" w:customStyle="1" w:styleId="E17AC8C9899C4F2CB650F96AEBE9C90C">
    <w:name w:val="E17AC8C9899C4F2CB650F96AEBE9C90C"/>
    <w:rsid w:val="00FB10F5"/>
    <w:pPr>
      <w:spacing w:after="160" w:line="259" w:lineRule="auto"/>
    </w:pPr>
  </w:style>
  <w:style w:type="paragraph" w:customStyle="1" w:styleId="B63563083CE74E8B859F2DE0F1336F4B">
    <w:name w:val="B63563083CE74E8B859F2DE0F1336F4B"/>
    <w:rsid w:val="00FB10F5"/>
    <w:pPr>
      <w:spacing w:after="160" w:line="259" w:lineRule="auto"/>
    </w:pPr>
  </w:style>
  <w:style w:type="paragraph" w:customStyle="1" w:styleId="2E1C1797F8A6467E8A873A0DF3D2C305">
    <w:name w:val="2E1C1797F8A6467E8A873A0DF3D2C305"/>
    <w:rsid w:val="00FB10F5"/>
    <w:pPr>
      <w:spacing w:after="160" w:line="259" w:lineRule="auto"/>
    </w:pPr>
  </w:style>
  <w:style w:type="paragraph" w:customStyle="1" w:styleId="8000810302614C08A3D708CAC09FD69C">
    <w:name w:val="8000810302614C08A3D708CAC09FD69C"/>
    <w:rsid w:val="00FB10F5"/>
    <w:pPr>
      <w:spacing w:after="160" w:line="259" w:lineRule="auto"/>
    </w:pPr>
  </w:style>
  <w:style w:type="paragraph" w:customStyle="1" w:styleId="7274CE57C4C940239E9A44744798F895">
    <w:name w:val="7274CE57C4C940239E9A44744798F895"/>
    <w:rsid w:val="00FB10F5"/>
    <w:pPr>
      <w:spacing w:after="160" w:line="259" w:lineRule="auto"/>
    </w:pPr>
  </w:style>
  <w:style w:type="paragraph" w:customStyle="1" w:styleId="B4D82CE7FEC14DC8BF6FBDF2248F77EB">
    <w:name w:val="B4D82CE7FEC14DC8BF6FBDF2248F77EB"/>
    <w:rsid w:val="00FB10F5"/>
    <w:pPr>
      <w:spacing w:after="160" w:line="259" w:lineRule="auto"/>
    </w:pPr>
  </w:style>
  <w:style w:type="paragraph" w:customStyle="1" w:styleId="81C4AC8568CF4C02AD54D7196A822A46">
    <w:name w:val="81C4AC8568CF4C02AD54D7196A822A46"/>
    <w:rsid w:val="00FB10F5"/>
    <w:pPr>
      <w:spacing w:after="160" w:line="259" w:lineRule="auto"/>
    </w:pPr>
  </w:style>
  <w:style w:type="paragraph" w:customStyle="1" w:styleId="9ED9145675FF479B81C37EA1270CECFB">
    <w:name w:val="9ED9145675FF479B81C37EA1270CECFB"/>
    <w:rsid w:val="00FB10F5"/>
    <w:pPr>
      <w:spacing w:after="160" w:line="259" w:lineRule="auto"/>
    </w:pPr>
  </w:style>
  <w:style w:type="paragraph" w:customStyle="1" w:styleId="8C25F9BE6A3840EE956FD1A4F200FF2B">
    <w:name w:val="8C25F9BE6A3840EE956FD1A4F200FF2B"/>
    <w:rsid w:val="00FB10F5"/>
    <w:pPr>
      <w:spacing w:after="160" w:line="259" w:lineRule="auto"/>
    </w:pPr>
  </w:style>
  <w:style w:type="paragraph" w:customStyle="1" w:styleId="58D2E499FDA841528102F52952E92534">
    <w:name w:val="58D2E499FDA841528102F52952E92534"/>
    <w:rsid w:val="00FB10F5"/>
    <w:pPr>
      <w:spacing w:after="160" w:line="259" w:lineRule="auto"/>
    </w:pPr>
  </w:style>
  <w:style w:type="paragraph" w:customStyle="1" w:styleId="CC1CCA3F242D468DB268864E4DEEA85B">
    <w:name w:val="CC1CCA3F242D468DB268864E4DEEA85B"/>
    <w:rsid w:val="00FB10F5"/>
    <w:pPr>
      <w:spacing w:after="160" w:line="259" w:lineRule="auto"/>
    </w:pPr>
  </w:style>
  <w:style w:type="paragraph" w:customStyle="1" w:styleId="0C832C9BDC4B46619F0584B767E79A9C">
    <w:name w:val="0C832C9BDC4B46619F0584B767E79A9C"/>
    <w:rsid w:val="00FB10F5"/>
    <w:pPr>
      <w:spacing w:after="160" w:line="259" w:lineRule="auto"/>
    </w:pPr>
  </w:style>
  <w:style w:type="paragraph" w:customStyle="1" w:styleId="F675121E454544A98C64C3E9AD1BC0BD">
    <w:name w:val="F675121E454544A98C64C3E9AD1BC0BD"/>
    <w:rsid w:val="00FB10F5"/>
    <w:pPr>
      <w:spacing w:after="160" w:line="259" w:lineRule="auto"/>
    </w:pPr>
  </w:style>
  <w:style w:type="paragraph" w:customStyle="1" w:styleId="D358CA1D912D489E920C1E5BD44B52B5">
    <w:name w:val="D358CA1D912D489E920C1E5BD44B52B5"/>
    <w:rsid w:val="00FB10F5"/>
    <w:pPr>
      <w:spacing w:after="160" w:line="259" w:lineRule="auto"/>
    </w:pPr>
  </w:style>
  <w:style w:type="paragraph" w:customStyle="1" w:styleId="758F10464AC44E4CB9B4F4D6ACA1F6F8">
    <w:name w:val="758F10464AC44E4CB9B4F4D6ACA1F6F8"/>
    <w:rsid w:val="00FB10F5"/>
    <w:pPr>
      <w:spacing w:after="160" w:line="259" w:lineRule="auto"/>
    </w:pPr>
  </w:style>
  <w:style w:type="paragraph" w:customStyle="1" w:styleId="348F192C72F1437E8E8870D1ECCF25E2">
    <w:name w:val="348F192C72F1437E8E8870D1ECCF25E2"/>
    <w:rsid w:val="00FB10F5"/>
    <w:pPr>
      <w:spacing w:after="160" w:line="259" w:lineRule="auto"/>
    </w:pPr>
  </w:style>
  <w:style w:type="paragraph" w:customStyle="1" w:styleId="9DE3FAC4AD2049E58AB4814B4FEC1269">
    <w:name w:val="9DE3FAC4AD2049E58AB4814B4FEC1269"/>
    <w:rsid w:val="00FB10F5"/>
    <w:pPr>
      <w:spacing w:after="160" w:line="259" w:lineRule="auto"/>
    </w:pPr>
  </w:style>
  <w:style w:type="paragraph" w:customStyle="1" w:styleId="14065F14BD5049D7AB74D3C1FBDDC9C1">
    <w:name w:val="14065F14BD5049D7AB74D3C1FBDDC9C1"/>
    <w:rsid w:val="00FB10F5"/>
    <w:pPr>
      <w:spacing w:after="160" w:line="259" w:lineRule="auto"/>
    </w:pPr>
  </w:style>
  <w:style w:type="paragraph" w:customStyle="1" w:styleId="5D5B715D3DE44ABE9DF9796A17A833CC">
    <w:name w:val="5D5B715D3DE44ABE9DF9796A17A833CC"/>
    <w:rsid w:val="00FB10F5"/>
    <w:pPr>
      <w:spacing w:after="160" w:line="259" w:lineRule="auto"/>
    </w:pPr>
  </w:style>
  <w:style w:type="paragraph" w:customStyle="1" w:styleId="255BE3F26B5E4157BBDF5E8A95C1FB66">
    <w:name w:val="255BE3F26B5E4157BBDF5E8A95C1FB66"/>
    <w:rsid w:val="00FB10F5"/>
    <w:pPr>
      <w:spacing w:after="160" w:line="259" w:lineRule="auto"/>
    </w:pPr>
  </w:style>
  <w:style w:type="paragraph" w:customStyle="1" w:styleId="24EFB701C0324F6A9E49010F0C575669">
    <w:name w:val="24EFB701C0324F6A9E49010F0C575669"/>
    <w:rsid w:val="00FB10F5"/>
    <w:pPr>
      <w:spacing w:after="160" w:line="259" w:lineRule="auto"/>
    </w:pPr>
  </w:style>
  <w:style w:type="paragraph" w:customStyle="1" w:styleId="C313AA953DF04C4787FAB201C341A754">
    <w:name w:val="C313AA953DF04C4787FAB201C341A754"/>
    <w:rsid w:val="00FB10F5"/>
    <w:pPr>
      <w:spacing w:after="160" w:line="259" w:lineRule="auto"/>
    </w:pPr>
  </w:style>
  <w:style w:type="paragraph" w:customStyle="1" w:styleId="16458FC490694948BCF573A49AE413FC">
    <w:name w:val="16458FC490694948BCF573A49AE413FC"/>
    <w:rsid w:val="00FB10F5"/>
    <w:pPr>
      <w:spacing w:after="160" w:line="259" w:lineRule="auto"/>
    </w:pPr>
  </w:style>
  <w:style w:type="paragraph" w:customStyle="1" w:styleId="3DDCE28148EA460493D56FDD158B0654">
    <w:name w:val="3DDCE28148EA460493D56FDD158B0654"/>
    <w:rsid w:val="00FB10F5"/>
    <w:pPr>
      <w:spacing w:after="160" w:line="259" w:lineRule="auto"/>
    </w:pPr>
  </w:style>
  <w:style w:type="paragraph" w:customStyle="1" w:styleId="E83365A8D50C46878B0C5E447EED867D">
    <w:name w:val="E83365A8D50C46878B0C5E447EED867D"/>
    <w:rsid w:val="00FB10F5"/>
    <w:pPr>
      <w:spacing w:after="160" w:line="259" w:lineRule="auto"/>
    </w:pPr>
  </w:style>
  <w:style w:type="paragraph" w:customStyle="1" w:styleId="147A0E66D3884F04B266BD893A58447D">
    <w:name w:val="147A0E66D3884F04B266BD893A58447D"/>
    <w:rsid w:val="00FB10F5"/>
    <w:pPr>
      <w:spacing w:after="160" w:line="259" w:lineRule="auto"/>
    </w:pPr>
  </w:style>
  <w:style w:type="paragraph" w:customStyle="1" w:styleId="FF879D1811764BC5A81999E664133ED1">
    <w:name w:val="FF879D1811764BC5A81999E664133ED1"/>
    <w:rsid w:val="00FB10F5"/>
    <w:pPr>
      <w:spacing w:after="160" w:line="259" w:lineRule="auto"/>
    </w:pPr>
  </w:style>
  <w:style w:type="paragraph" w:customStyle="1" w:styleId="9A7E549181074FBBB807CC0EDB4442D8">
    <w:name w:val="9A7E549181074FBBB807CC0EDB4442D8"/>
    <w:rsid w:val="00FB10F5"/>
    <w:pPr>
      <w:spacing w:after="160" w:line="259" w:lineRule="auto"/>
    </w:pPr>
  </w:style>
  <w:style w:type="paragraph" w:customStyle="1" w:styleId="91310A32630D4EC98A0E1C4A249DFF4A">
    <w:name w:val="91310A32630D4EC98A0E1C4A249DFF4A"/>
    <w:rsid w:val="00FB10F5"/>
    <w:pPr>
      <w:spacing w:after="160" w:line="259" w:lineRule="auto"/>
    </w:pPr>
  </w:style>
  <w:style w:type="paragraph" w:customStyle="1" w:styleId="0A061CF32AE74881ADDC5AF57D5E7FD8">
    <w:name w:val="0A061CF32AE74881ADDC5AF57D5E7FD8"/>
    <w:rsid w:val="00FB10F5"/>
    <w:pPr>
      <w:spacing w:after="160" w:line="259" w:lineRule="auto"/>
    </w:pPr>
  </w:style>
  <w:style w:type="paragraph" w:customStyle="1" w:styleId="34C2D1F376F04C35B6C2FA268E85EF0F">
    <w:name w:val="34C2D1F376F04C35B6C2FA268E85EF0F"/>
    <w:rsid w:val="00FB10F5"/>
    <w:pPr>
      <w:spacing w:after="160" w:line="259" w:lineRule="auto"/>
    </w:pPr>
  </w:style>
  <w:style w:type="paragraph" w:customStyle="1" w:styleId="E369ED2CDE1247368683BC0B533484E7">
    <w:name w:val="E369ED2CDE1247368683BC0B533484E7"/>
    <w:rsid w:val="00FB10F5"/>
    <w:pPr>
      <w:spacing w:after="160" w:line="259" w:lineRule="auto"/>
    </w:pPr>
  </w:style>
  <w:style w:type="paragraph" w:customStyle="1" w:styleId="8670E03DA09A4F1E96D720672A2AA3FB">
    <w:name w:val="8670E03DA09A4F1E96D720672A2AA3FB"/>
    <w:rsid w:val="00FB10F5"/>
    <w:pPr>
      <w:spacing w:after="160" w:line="259" w:lineRule="auto"/>
    </w:pPr>
  </w:style>
  <w:style w:type="paragraph" w:customStyle="1" w:styleId="0A994C163EC94A9E841DC03436F46EED">
    <w:name w:val="0A994C163EC94A9E841DC03436F46EED"/>
    <w:rsid w:val="00FB10F5"/>
    <w:pPr>
      <w:spacing w:after="160" w:line="259" w:lineRule="auto"/>
    </w:pPr>
  </w:style>
  <w:style w:type="paragraph" w:customStyle="1" w:styleId="222BF0BD64E6404E90F597D7B2F0BC2C">
    <w:name w:val="222BF0BD64E6404E90F597D7B2F0BC2C"/>
    <w:rsid w:val="00FB10F5"/>
    <w:pPr>
      <w:spacing w:after="160" w:line="259" w:lineRule="auto"/>
    </w:pPr>
  </w:style>
  <w:style w:type="paragraph" w:customStyle="1" w:styleId="E25522379A9744BC95D6A9F448E1EA9B">
    <w:name w:val="E25522379A9744BC95D6A9F448E1EA9B"/>
    <w:rsid w:val="00FB10F5"/>
    <w:pPr>
      <w:spacing w:after="160" w:line="259" w:lineRule="auto"/>
    </w:pPr>
  </w:style>
  <w:style w:type="paragraph" w:customStyle="1" w:styleId="68B25113978F4930B047502B82CF5B95">
    <w:name w:val="68B25113978F4930B047502B82CF5B95"/>
    <w:rsid w:val="00FB10F5"/>
    <w:pPr>
      <w:spacing w:after="160" w:line="259" w:lineRule="auto"/>
    </w:pPr>
  </w:style>
  <w:style w:type="paragraph" w:customStyle="1" w:styleId="19F5F9CF1428479DA7C79F62B5F3759E">
    <w:name w:val="19F5F9CF1428479DA7C79F62B5F3759E"/>
    <w:rsid w:val="00FB10F5"/>
    <w:pPr>
      <w:spacing w:after="160" w:line="259" w:lineRule="auto"/>
    </w:pPr>
  </w:style>
  <w:style w:type="paragraph" w:customStyle="1" w:styleId="198151011D904870B195767CEB3CC0C1">
    <w:name w:val="198151011D904870B195767CEB3CC0C1"/>
    <w:rsid w:val="00FB10F5"/>
    <w:pPr>
      <w:spacing w:after="160" w:line="259" w:lineRule="auto"/>
    </w:pPr>
  </w:style>
  <w:style w:type="paragraph" w:customStyle="1" w:styleId="C06594511759454E8BA134B5B1C5E7AD">
    <w:name w:val="C06594511759454E8BA134B5B1C5E7AD"/>
    <w:rsid w:val="00FB10F5"/>
    <w:pPr>
      <w:spacing w:after="160" w:line="259" w:lineRule="auto"/>
    </w:pPr>
  </w:style>
  <w:style w:type="paragraph" w:customStyle="1" w:styleId="4CF589D1DB5045B79E05C78BB86C5DA7">
    <w:name w:val="4CF589D1DB5045B79E05C78BB86C5DA7"/>
    <w:rsid w:val="00FB10F5"/>
    <w:pPr>
      <w:spacing w:after="160" w:line="259" w:lineRule="auto"/>
    </w:pPr>
  </w:style>
  <w:style w:type="paragraph" w:customStyle="1" w:styleId="71763064A28C41328D99BA8AAB753242">
    <w:name w:val="71763064A28C41328D99BA8AAB753242"/>
    <w:rsid w:val="00FB10F5"/>
    <w:pPr>
      <w:spacing w:after="160" w:line="259" w:lineRule="auto"/>
    </w:pPr>
  </w:style>
  <w:style w:type="paragraph" w:customStyle="1" w:styleId="3E6B0E5BF3CD4DD98EDB2103569C2711">
    <w:name w:val="3E6B0E5BF3CD4DD98EDB2103569C2711"/>
    <w:rsid w:val="00FB10F5"/>
    <w:pPr>
      <w:spacing w:after="160" w:line="259" w:lineRule="auto"/>
    </w:pPr>
  </w:style>
  <w:style w:type="paragraph" w:customStyle="1" w:styleId="CE0BC28EA07D43B18DB546FAABE45612">
    <w:name w:val="CE0BC28EA07D43B18DB546FAABE45612"/>
    <w:rsid w:val="00FB10F5"/>
    <w:pPr>
      <w:spacing w:after="160" w:line="259" w:lineRule="auto"/>
    </w:pPr>
  </w:style>
  <w:style w:type="paragraph" w:customStyle="1" w:styleId="3FA0FA72B3294E338E333AE3AC867BC7">
    <w:name w:val="3FA0FA72B3294E338E333AE3AC867BC7"/>
    <w:rsid w:val="00FB10F5"/>
    <w:pPr>
      <w:spacing w:after="160" w:line="259" w:lineRule="auto"/>
    </w:pPr>
  </w:style>
  <w:style w:type="paragraph" w:customStyle="1" w:styleId="064F787592DB475E85859E22973CA097">
    <w:name w:val="064F787592DB475E85859E22973CA097"/>
    <w:rsid w:val="00FB10F5"/>
    <w:pPr>
      <w:spacing w:after="160" w:line="259" w:lineRule="auto"/>
    </w:pPr>
  </w:style>
  <w:style w:type="paragraph" w:customStyle="1" w:styleId="0AE921B21D2B40A5BF84608857BA79A9">
    <w:name w:val="0AE921B21D2B40A5BF84608857BA79A9"/>
    <w:rsid w:val="00FB10F5"/>
    <w:pPr>
      <w:spacing w:after="160" w:line="259" w:lineRule="auto"/>
    </w:pPr>
  </w:style>
  <w:style w:type="paragraph" w:customStyle="1" w:styleId="6FF76B2D166C405092A05BD423C29DFB">
    <w:name w:val="6FF76B2D166C405092A05BD423C29DFB"/>
    <w:rsid w:val="00FB10F5"/>
    <w:pPr>
      <w:spacing w:after="160" w:line="259" w:lineRule="auto"/>
    </w:pPr>
  </w:style>
  <w:style w:type="paragraph" w:customStyle="1" w:styleId="2B8CC737EAE346718B5EB9D424FFD131">
    <w:name w:val="2B8CC737EAE346718B5EB9D424FFD131"/>
    <w:rsid w:val="00FB10F5"/>
    <w:pPr>
      <w:spacing w:after="160" w:line="259" w:lineRule="auto"/>
    </w:pPr>
  </w:style>
  <w:style w:type="paragraph" w:customStyle="1" w:styleId="EEFFB01B61A84EF3B636AB503B3B4376">
    <w:name w:val="EEFFB01B61A84EF3B636AB503B3B4376"/>
    <w:rsid w:val="00FB10F5"/>
    <w:pPr>
      <w:spacing w:after="160" w:line="259" w:lineRule="auto"/>
    </w:pPr>
  </w:style>
  <w:style w:type="paragraph" w:customStyle="1" w:styleId="CB85446B87A84D19959C07E81C41E1A2">
    <w:name w:val="CB85446B87A84D19959C07E81C41E1A2"/>
    <w:rsid w:val="00FB10F5"/>
    <w:pPr>
      <w:spacing w:after="160" w:line="259" w:lineRule="auto"/>
    </w:pPr>
  </w:style>
  <w:style w:type="paragraph" w:customStyle="1" w:styleId="44D640E5C495485592B333FD2D69B908">
    <w:name w:val="44D640E5C495485592B333FD2D69B908"/>
    <w:rsid w:val="00FB10F5"/>
    <w:pPr>
      <w:spacing w:after="160" w:line="259" w:lineRule="auto"/>
    </w:pPr>
  </w:style>
  <w:style w:type="paragraph" w:customStyle="1" w:styleId="1D880ACC04BD414E84D7939D2D6CDBA3">
    <w:name w:val="1D880ACC04BD414E84D7939D2D6CDBA3"/>
    <w:rsid w:val="00FB10F5"/>
    <w:pPr>
      <w:spacing w:after="160" w:line="259" w:lineRule="auto"/>
    </w:pPr>
  </w:style>
  <w:style w:type="paragraph" w:customStyle="1" w:styleId="7106058AD2FF40BDB35F427FA117F71B">
    <w:name w:val="7106058AD2FF40BDB35F427FA117F71B"/>
    <w:rsid w:val="00FB10F5"/>
    <w:pPr>
      <w:spacing w:after="160" w:line="259" w:lineRule="auto"/>
    </w:pPr>
  </w:style>
  <w:style w:type="paragraph" w:customStyle="1" w:styleId="14B3FEE669104976A7A78E73383E7DAB">
    <w:name w:val="14B3FEE669104976A7A78E73383E7DAB"/>
    <w:rsid w:val="00FB10F5"/>
    <w:pPr>
      <w:spacing w:after="160" w:line="259" w:lineRule="auto"/>
    </w:pPr>
  </w:style>
  <w:style w:type="paragraph" w:customStyle="1" w:styleId="5851FE705B5F4A7B9D0A2BAB58379C19">
    <w:name w:val="5851FE705B5F4A7B9D0A2BAB58379C19"/>
    <w:rsid w:val="00FB10F5"/>
    <w:pPr>
      <w:spacing w:after="160" w:line="259" w:lineRule="auto"/>
    </w:pPr>
  </w:style>
  <w:style w:type="paragraph" w:customStyle="1" w:styleId="9776844EFF944BBE89F47408BF80CCAE">
    <w:name w:val="9776844EFF944BBE89F47408BF80CCAE"/>
    <w:rsid w:val="00FB10F5"/>
    <w:pPr>
      <w:spacing w:after="160" w:line="259" w:lineRule="auto"/>
    </w:pPr>
  </w:style>
  <w:style w:type="paragraph" w:customStyle="1" w:styleId="45B829A83D89469A85FD6E048F009F44">
    <w:name w:val="45B829A83D89469A85FD6E048F009F44"/>
    <w:rsid w:val="00FB10F5"/>
    <w:pPr>
      <w:spacing w:after="160" w:line="259" w:lineRule="auto"/>
    </w:pPr>
  </w:style>
  <w:style w:type="paragraph" w:customStyle="1" w:styleId="F031BC7F48D9498DB03A245B57F96803">
    <w:name w:val="F031BC7F48D9498DB03A245B57F96803"/>
    <w:rsid w:val="00FB10F5"/>
    <w:pPr>
      <w:spacing w:after="160" w:line="259" w:lineRule="auto"/>
    </w:pPr>
  </w:style>
  <w:style w:type="paragraph" w:customStyle="1" w:styleId="7A5ED515389D428BA35044F12EF64F3F">
    <w:name w:val="7A5ED515389D428BA35044F12EF64F3F"/>
    <w:rsid w:val="00FB10F5"/>
    <w:pPr>
      <w:spacing w:after="160" w:line="259" w:lineRule="auto"/>
    </w:pPr>
  </w:style>
  <w:style w:type="paragraph" w:customStyle="1" w:styleId="9FBD82BD51B44F8781BEB66E39DC62F3">
    <w:name w:val="9FBD82BD51B44F8781BEB66E39DC62F3"/>
    <w:rsid w:val="00FB10F5"/>
    <w:pPr>
      <w:spacing w:after="160" w:line="259" w:lineRule="auto"/>
    </w:pPr>
  </w:style>
  <w:style w:type="paragraph" w:customStyle="1" w:styleId="47B0C27A9C7549CFB464D1E8AA1B08FC">
    <w:name w:val="47B0C27A9C7549CFB464D1E8AA1B08FC"/>
    <w:rsid w:val="00FB10F5"/>
    <w:pPr>
      <w:spacing w:after="160" w:line="259" w:lineRule="auto"/>
    </w:pPr>
  </w:style>
  <w:style w:type="paragraph" w:customStyle="1" w:styleId="7DDBFF8EF9E24A7F9178C8A78C322473">
    <w:name w:val="7DDBFF8EF9E24A7F9178C8A78C322473"/>
    <w:rsid w:val="00FB10F5"/>
    <w:pPr>
      <w:spacing w:after="160" w:line="259" w:lineRule="auto"/>
    </w:pPr>
  </w:style>
  <w:style w:type="paragraph" w:customStyle="1" w:styleId="9BFD3C87C7C24F82889745624A0316D7">
    <w:name w:val="9BFD3C87C7C24F82889745624A0316D7"/>
    <w:rsid w:val="00FB10F5"/>
    <w:pPr>
      <w:spacing w:after="160" w:line="259" w:lineRule="auto"/>
    </w:pPr>
  </w:style>
  <w:style w:type="paragraph" w:customStyle="1" w:styleId="B45574E650A844E29157A49A86BF21CC">
    <w:name w:val="B45574E650A844E29157A49A86BF21CC"/>
    <w:rsid w:val="00FB10F5"/>
    <w:pPr>
      <w:spacing w:after="160" w:line="259" w:lineRule="auto"/>
    </w:pPr>
  </w:style>
  <w:style w:type="paragraph" w:customStyle="1" w:styleId="5E83011FA1D9471BA0968539DA769B3D">
    <w:name w:val="5E83011FA1D9471BA0968539DA769B3D"/>
    <w:rsid w:val="00FB10F5"/>
    <w:pPr>
      <w:spacing w:after="160" w:line="259" w:lineRule="auto"/>
    </w:pPr>
  </w:style>
  <w:style w:type="paragraph" w:customStyle="1" w:styleId="A8A111425C384DF58B24878152A2EDEF">
    <w:name w:val="A8A111425C384DF58B24878152A2EDEF"/>
    <w:rsid w:val="00FB10F5"/>
    <w:pPr>
      <w:spacing w:after="160" w:line="259" w:lineRule="auto"/>
    </w:pPr>
  </w:style>
  <w:style w:type="paragraph" w:customStyle="1" w:styleId="1C4FEF62502C4E7B928C860FB0F92CB8">
    <w:name w:val="1C4FEF62502C4E7B928C860FB0F92CB8"/>
    <w:rsid w:val="00FB10F5"/>
    <w:pPr>
      <w:spacing w:after="160" w:line="259" w:lineRule="auto"/>
    </w:pPr>
  </w:style>
  <w:style w:type="paragraph" w:customStyle="1" w:styleId="BB121997E933479FACAB163165E25E38">
    <w:name w:val="BB121997E933479FACAB163165E25E38"/>
    <w:rsid w:val="00FB10F5"/>
    <w:pPr>
      <w:spacing w:after="160" w:line="259" w:lineRule="auto"/>
    </w:pPr>
  </w:style>
  <w:style w:type="paragraph" w:customStyle="1" w:styleId="91C8DBE1899A414D854FFBA892A00D6F">
    <w:name w:val="91C8DBE1899A414D854FFBA892A00D6F"/>
    <w:rsid w:val="00FB10F5"/>
    <w:pPr>
      <w:spacing w:after="160" w:line="259" w:lineRule="auto"/>
    </w:pPr>
  </w:style>
  <w:style w:type="paragraph" w:customStyle="1" w:styleId="E89FF06EC3014922A9EAE9366105FD21">
    <w:name w:val="E89FF06EC3014922A9EAE9366105FD21"/>
    <w:rsid w:val="00FB10F5"/>
    <w:pPr>
      <w:spacing w:after="160" w:line="259" w:lineRule="auto"/>
    </w:pPr>
  </w:style>
  <w:style w:type="paragraph" w:customStyle="1" w:styleId="E910127EB03141D19A118BE7DC06AB0D">
    <w:name w:val="E910127EB03141D19A118BE7DC06AB0D"/>
    <w:rsid w:val="00FB10F5"/>
    <w:pPr>
      <w:spacing w:after="160" w:line="259" w:lineRule="auto"/>
    </w:pPr>
  </w:style>
  <w:style w:type="paragraph" w:customStyle="1" w:styleId="DE81D087E90F4F0D88130D21372AC897">
    <w:name w:val="DE81D087E90F4F0D88130D21372AC897"/>
    <w:rsid w:val="00FB10F5"/>
    <w:pPr>
      <w:spacing w:after="160" w:line="259" w:lineRule="auto"/>
    </w:pPr>
  </w:style>
  <w:style w:type="paragraph" w:customStyle="1" w:styleId="1676A08C8A414BE9B862210104672A1D">
    <w:name w:val="1676A08C8A414BE9B862210104672A1D"/>
    <w:rsid w:val="00FB10F5"/>
    <w:pPr>
      <w:spacing w:after="160" w:line="259" w:lineRule="auto"/>
    </w:pPr>
  </w:style>
  <w:style w:type="paragraph" w:customStyle="1" w:styleId="DCCF7F60FA984FB9AEAE44D9AAECEE04">
    <w:name w:val="DCCF7F60FA984FB9AEAE44D9AAECEE04"/>
    <w:rsid w:val="00FB10F5"/>
    <w:pPr>
      <w:spacing w:after="160" w:line="259" w:lineRule="auto"/>
    </w:pPr>
  </w:style>
  <w:style w:type="paragraph" w:customStyle="1" w:styleId="FC1CBCADE7E0434691D983101B08CEE2">
    <w:name w:val="FC1CBCADE7E0434691D983101B08CEE2"/>
    <w:rsid w:val="00FB10F5"/>
    <w:pPr>
      <w:spacing w:after="160" w:line="259" w:lineRule="auto"/>
    </w:pPr>
  </w:style>
  <w:style w:type="paragraph" w:customStyle="1" w:styleId="D4E34DD9C565491D82D3E9192628D003">
    <w:name w:val="D4E34DD9C565491D82D3E9192628D003"/>
    <w:rsid w:val="00FB10F5"/>
    <w:pPr>
      <w:spacing w:after="160" w:line="259" w:lineRule="auto"/>
    </w:pPr>
  </w:style>
  <w:style w:type="paragraph" w:customStyle="1" w:styleId="94E4475D65F64408A0ED3143692A4A35">
    <w:name w:val="94E4475D65F64408A0ED3143692A4A35"/>
    <w:rsid w:val="00FB10F5"/>
    <w:pPr>
      <w:spacing w:after="160" w:line="259" w:lineRule="auto"/>
    </w:pPr>
  </w:style>
  <w:style w:type="paragraph" w:customStyle="1" w:styleId="E0F1AFE2B577466A883EC29F6979759C">
    <w:name w:val="E0F1AFE2B577466A883EC29F6979759C"/>
    <w:rsid w:val="00FB10F5"/>
    <w:pPr>
      <w:spacing w:after="160" w:line="259" w:lineRule="auto"/>
    </w:pPr>
  </w:style>
  <w:style w:type="paragraph" w:customStyle="1" w:styleId="57D26EAA5755444DB924E76EEAF5BBEB">
    <w:name w:val="57D26EAA5755444DB924E76EEAF5BBEB"/>
    <w:rsid w:val="00FB10F5"/>
    <w:pPr>
      <w:spacing w:after="160" w:line="259" w:lineRule="auto"/>
    </w:pPr>
  </w:style>
  <w:style w:type="paragraph" w:customStyle="1" w:styleId="39620EAC5F6545A3AADF6E7E2F2A18EA">
    <w:name w:val="39620EAC5F6545A3AADF6E7E2F2A18EA"/>
    <w:rsid w:val="00FB10F5"/>
    <w:pPr>
      <w:spacing w:after="160" w:line="259" w:lineRule="auto"/>
    </w:pPr>
  </w:style>
  <w:style w:type="paragraph" w:customStyle="1" w:styleId="CD842382F5934BE5858FDD6218E56663">
    <w:name w:val="CD842382F5934BE5858FDD6218E56663"/>
    <w:rsid w:val="00FB10F5"/>
    <w:pPr>
      <w:spacing w:after="160" w:line="259" w:lineRule="auto"/>
    </w:pPr>
  </w:style>
  <w:style w:type="paragraph" w:customStyle="1" w:styleId="8E8D646554674AB498DBE6BE4E3E2453">
    <w:name w:val="8E8D646554674AB498DBE6BE4E3E2453"/>
    <w:rsid w:val="00FB10F5"/>
    <w:pPr>
      <w:spacing w:after="160" w:line="259" w:lineRule="auto"/>
    </w:pPr>
  </w:style>
  <w:style w:type="paragraph" w:customStyle="1" w:styleId="E8C66CF20E72405A835E188539E9FAE6">
    <w:name w:val="E8C66CF20E72405A835E188539E9FAE6"/>
    <w:rsid w:val="00FB10F5"/>
    <w:pPr>
      <w:spacing w:after="160" w:line="259" w:lineRule="auto"/>
    </w:pPr>
  </w:style>
  <w:style w:type="paragraph" w:customStyle="1" w:styleId="AD950D8B0C134B139B072DBDF4FD7AA3">
    <w:name w:val="AD950D8B0C134B139B072DBDF4FD7AA3"/>
    <w:rsid w:val="00FB10F5"/>
    <w:pPr>
      <w:spacing w:after="160" w:line="259" w:lineRule="auto"/>
    </w:pPr>
  </w:style>
  <w:style w:type="paragraph" w:customStyle="1" w:styleId="E4C90C493ED44E7BA90AFD99735C3883">
    <w:name w:val="E4C90C493ED44E7BA90AFD99735C3883"/>
    <w:rsid w:val="00FB10F5"/>
    <w:pPr>
      <w:spacing w:after="160" w:line="259" w:lineRule="auto"/>
    </w:pPr>
  </w:style>
  <w:style w:type="paragraph" w:customStyle="1" w:styleId="F9982B33489A462D85221C97AFA0BF6C">
    <w:name w:val="F9982B33489A462D85221C97AFA0BF6C"/>
    <w:rsid w:val="00FB10F5"/>
    <w:pPr>
      <w:spacing w:after="160" w:line="259" w:lineRule="auto"/>
    </w:pPr>
  </w:style>
  <w:style w:type="paragraph" w:customStyle="1" w:styleId="94371869AD4A4A6EB3E2AB33F9231805">
    <w:name w:val="94371869AD4A4A6EB3E2AB33F9231805"/>
    <w:rsid w:val="00FB10F5"/>
    <w:pPr>
      <w:spacing w:after="160" w:line="259" w:lineRule="auto"/>
    </w:pPr>
  </w:style>
  <w:style w:type="paragraph" w:customStyle="1" w:styleId="95F994BAC3514DC7A680892A19E35BB1">
    <w:name w:val="95F994BAC3514DC7A680892A19E35BB1"/>
    <w:rsid w:val="00FB10F5"/>
    <w:pPr>
      <w:spacing w:after="160" w:line="259" w:lineRule="auto"/>
    </w:pPr>
  </w:style>
  <w:style w:type="paragraph" w:customStyle="1" w:styleId="956DF6D899E146B198D02BBC80658D26">
    <w:name w:val="956DF6D899E146B198D02BBC80658D26"/>
    <w:rsid w:val="00FB10F5"/>
    <w:pPr>
      <w:spacing w:after="160" w:line="259" w:lineRule="auto"/>
    </w:pPr>
  </w:style>
  <w:style w:type="paragraph" w:customStyle="1" w:styleId="FF356D1E10374454B694B95CC00326DE">
    <w:name w:val="FF356D1E10374454B694B95CC00326DE"/>
    <w:rsid w:val="00FB10F5"/>
    <w:pPr>
      <w:spacing w:after="160" w:line="259" w:lineRule="auto"/>
    </w:pPr>
  </w:style>
  <w:style w:type="paragraph" w:customStyle="1" w:styleId="98A4B4119CAE44FB8597626610FDE143">
    <w:name w:val="98A4B4119CAE44FB8597626610FDE143"/>
    <w:rsid w:val="00FB10F5"/>
    <w:pPr>
      <w:spacing w:after="160" w:line="259" w:lineRule="auto"/>
    </w:pPr>
  </w:style>
  <w:style w:type="paragraph" w:customStyle="1" w:styleId="887CC6C171F445B59B01E1B40115EFB6">
    <w:name w:val="887CC6C171F445B59B01E1B40115EFB6"/>
    <w:rsid w:val="00FB10F5"/>
    <w:pPr>
      <w:spacing w:after="160" w:line="259" w:lineRule="auto"/>
    </w:pPr>
  </w:style>
  <w:style w:type="paragraph" w:customStyle="1" w:styleId="0457CDCCDBA240C9BB1FF6D2A1284E8B">
    <w:name w:val="0457CDCCDBA240C9BB1FF6D2A1284E8B"/>
    <w:rsid w:val="00FB10F5"/>
    <w:pPr>
      <w:spacing w:after="160" w:line="259" w:lineRule="auto"/>
    </w:pPr>
  </w:style>
  <w:style w:type="paragraph" w:customStyle="1" w:styleId="189FF0BF068441169D54956E38014DF9">
    <w:name w:val="189FF0BF068441169D54956E38014DF9"/>
    <w:rsid w:val="00FB10F5"/>
    <w:pPr>
      <w:spacing w:after="160" w:line="259" w:lineRule="auto"/>
    </w:pPr>
  </w:style>
  <w:style w:type="paragraph" w:customStyle="1" w:styleId="991F189DF56D4DC7A23405EF89B17470">
    <w:name w:val="991F189DF56D4DC7A23405EF89B17470"/>
    <w:rsid w:val="00FB10F5"/>
    <w:pPr>
      <w:spacing w:after="160" w:line="259" w:lineRule="auto"/>
    </w:pPr>
  </w:style>
  <w:style w:type="paragraph" w:customStyle="1" w:styleId="F4F1D77379BF454B9C8793B3F6E90DD6">
    <w:name w:val="F4F1D77379BF454B9C8793B3F6E90DD6"/>
    <w:rsid w:val="00FB10F5"/>
    <w:pPr>
      <w:spacing w:after="160" w:line="259" w:lineRule="auto"/>
    </w:pPr>
  </w:style>
  <w:style w:type="paragraph" w:customStyle="1" w:styleId="AB0E70DF29CF49F6AFCB16CE9920EA22">
    <w:name w:val="AB0E70DF29CF49F6AFCB16CE9920EA22"/>
    <w:rsid w:val="00FB10F5"/>
    <w:pPr>
      <w:spacing w:after="160" w:line="259" w:lineRule="auto"/>
    </w:pPr>
  </w:style>
  <w:style w:type="paragraph" w:customStyle="1" w:styleId="68E5FE2010C9469EA2D2C3BA9A99BF5A">
    <w:name w:val="68E5FE2010C9469EA2D2C3BA9A99BF5A"/>
    <w:rsid w:val="00FB10F5"/>
    <w:pPr>
      <w:spacing w:after="160" w:line="259" w:lineRule="auto"/>
    </w:pPr>
  </w:style>
  <w:style w:type="paragraph" w:customStyle="1" w:styleId="BC2F4B349B28481B86605145D0BF8949">
    <w:name w:val="BC2F4B349B28481B86605145D0BF8949"/>
    <w:rsid w:val="00FB10F5"/>
    <w:pPr>
      <w:spacing w:after="160" w:line="259" w:lineRule="auto"/>
    </w:pPr>
  </w:style>
  <w:style w:type="paragraph" w:customStyle="1" w:styleId="F8EA918E241F4EF7911BAD6BD4B9DD6A">
    <w:name w:val="F8EA918E241F4EF7911BAD6BD4B9DD6A"/>
    <w:rsid w:val="00FB10F5"/>
    <w:pPr>
      <w:spacing w:after="160" w:line="259" w:lineRule="auto"/>
    </w:pPr>
  </w:style>
  <w:style w:type="paragraph" w:customStyle="1" w:styleId="25AB9897038142458AEF7400880C81EC">
    <w:name w:val="25AB9897038142458AEF7400880C81EC"/>
    <w:rsid w:val="00FB10F5"/>
    <w:pPr>
      <w:spacing w:after="160" w:line="259" w:lineRule="auto"/>
    </w:pPr>
  </w:style>
  <w:style w:type="paragraph" w:customStyle="1" w:styleId="218F5BAE90EF450E88B4BF5AE414F495">
    <w:name w:val="218F5BAE90EF450E88B4BF5AE414F495"/>
    <w:rsid w:val="00FB10F5"/>
    <w:pPr>
      <w:spacing w:after="160" w:line="259" w:lineRule="auto"/>
    </w:pPr>
  </w:style>
  <w:style w:type="paragraph" w:customStyle="1" w:styleId="8E2EFA61C5444BA5B7C93376ABCB87C2">
    <w:name w:val="8E2EFA61C5444BA5B7C93376ABCB87C2"/>
    <w:rsid w:val="00FB10F5"/>
    <w:pPr>
      <w:spacing w:after="160" w:line="259" w:lineRule="auto"/>
    </w:pPr>
  </w:style>
  <w:style w:type="paragraph" w:customStyle="1" w:styleId="235CC55A249C40BC8588DC37ABBD839F">
    <w:name w:val="235CC55A249C40BC8588DC37ABBD839F"/>
    <w:rsid w:val="00FB10F5"/>
    <w:pPr>
      <w:spacing w:after="160" w:line="259" w:lineRule="auto"/>
    </w:pPr>
  </w:style>
  <w:style w:type="paragraph" w:customStyle="1" w:styleId="0A756F6723BA4D228FDBCC4D451948D8">
    <w:name w:val="0A756F6723BA4D228FDBCC4D451948D8"/>
    <w:rsid w:val="00FB10F5"/>
    <w:pPr>
      <w:spacing w:after="160" w:line="259" w:lineRule="auto"/>
    </w:pPr>
  </w:style>
  <w:style w:type="paragraph" w:customStyle="1" w:styleId="FB54F7E05F364E008A7AF47ACC79941A">
    <w:name w:val="FB54F7E05F364E008A7AF47ACC79941A"/>
    <w:rsid w:val="00FB10F5"/>
    <w:pPr>
      <w:spacing w:after="160" w:line="259" w:lineRule="auto"/>
    </w:pPr>
  </w:style>
  <w:style w:type="paragraph" w:customStyle="1" w:styleId="E17DDE7FC1354DD091D6558D8AFDD935">
    <w:name w:val="E17DDE7FC1354DD091D6558D8AFDD935"/>
    <w:rsid w:val="00FB10F5"/>
    <w:pPr>
      <w:spacing w:after="160" w:line="259" w:lineRule="auto"/>
    </w:pPr>
  </w:style>
  <w:style w:type="paragraph" w:customStyle="1" w:styleId="ABE09787DC2040369319523A5ECF7DC2">
    <w:name w:val="ABE09787DC2040369319523A5ECF7DC2"/>
    <w:rsid w:val="00FB10F5"/>
    <w:pPr>
      <w:spacing w:after="160" w:line="259" w:lineRule="auto"/>
    </w:pPr>
  </w:style>
  <w:style w:type="paragraph" w:customStyle="1" w:styleId="438CEB04E5BF464AAF56A9B45450C22C">
    <w:name w:val="438CEB04E5BF464AAF56A9B45450C22C"/>
    <w:rsid w:val="00FB10F5"/>
    <w:pPr>
      <w:spacing w:after="160" w:line="259" w:lineRule="auto"/>
    </w:pPr>
  </w:style>
  <w:style w:type="paragraph" w:customStyle="1" w:styleId="53C1F1C6B9BB41A8855B454759EB2D24">
    <w:name w:val="53C1F1C6B9BB41A8855B454759EB2D24"/>
    <w:rsid w:val="00FB10F5"/>
    <w:pPr>
      <w:spacing w:after="160" w:line="259" w:lineRule="auto"/>
    </w:pPr>
  </w:style>
  <w:style w:type="paragraph" w:customStyle="1" w:styleId="C6C06C2CD5894A158DBAFDFFE446794C">
    <w:name w:val="C6C06C2CD5894A158DBAFDFFE446794C"/>
    <w:rsid w:val="00FB10F5"/>
    <w:pPr>
      <w:spacing w:after="160" w:line="259" w:lineRule="auto"/>
    </w:pPr>
  </w:style>
  <w:style w:type="paragraph" w:customStyle="1" w:styleId="407425B2F65F4E0BACBFD689895EF4D0">
    <w:name w:val="407425B2F65F4E0BACBFD689895EF4D0"/>
    <w:rsid w:val="00FB10F5"/>
    <w:pPr>
      <w:spacing w:after="160" w:line="259" w:lineRule="auto"/>
    </w:pPr>
  </w:style>
  <w:style w:type="paragraph" w:customStyle="1" w:styleId="F5D656B3B6EB4C5A9E00706D74A01EB9">
    <w:name w:val="F5D656B3B6EB4C5A9E00706D74A01EB9"/>
    <w:rsid w:val="00FB10F5"/>
    <w:pPr>
      <w:spacing w:after="160" w:line="259" w:lineRule="auto"/>
    </w:pPr>
  </w:style>
  <w:style w:type="paragraph" w:customStyle="1" w:styleId="23625772E7F34E4ABDC95166E92DD749">
    <w:name w:val="23625772E7F34E4ABDC95166E92DD749"/>
    <w:rsid w:val="00FB10F5"/>
    <w:pPr>
      <w:spacing w:after="160" w:line="259" w:lineRule="auto"/>
    </w:pPr>
  </w:style>
  <w:style w:type="paragraph" w:customStyle="1" w:styleId="40C295D71C3A44D08138BC5BB84F4F48">
    <w:name w:val="40C295D71C3A44D08138BC5BB84F4F48"/>
    <w:rsid w:val="00FB10F5"/>
    <w:pPr>
      <w:spacing w:after="160" w:line="259" w:lineRule="auto"/>
    </w:pPr>
  </w:style>
  <w:style w:type="paragraph" w:customStyle="1" w:styleId="76B375A78335416BA0E51B7FBF211A21">
    <w:name w:val="76B375A78335416BA0E51B7FBF211A21"/>
    <w:rsid w:val="00FB10F5"/>
    <w:pPr>
      <w:spacing w:after="160" w:line="259" w:lineRule="auto"/>
    </w:pPr>
  </w:style>
  <w:style w:type="paragraph" w:customStyle="1" w:styleId="8A280DEEFEA14A0EBC46898CFBF93918">
    <w:name w:val="8A280DEEFEA14A0EBC46898CFBF93918"/>
    <w:rsid w:val="00FB10F5"/>
    <w:pPr>
      <w:spacing w:after="160" w:line="259" w:lineRule="auto"/>
    </w:pPr>
  </w:style>
  <w:style w:type="paragraph" w:customStyle="1" w:styleId="7FDC52295CD14EDFA294AC7140007FFE">
    <w:name w:val="7FDC52295CD14EDFA294AC7140007FFE"/>
    <w:rsid w:val="00FB10F5"/>
    <w:pPr>
      <w:spacing w:after="160" w:line="259" w:lineRule="auto"/>
    </w:pPr>
  </w:style>
  <w:style w:type="paragraph" w:customStyle="1" w:styleId="3AA7269AC72649CEB56DDCAFE5E845F7">
    <w:name w:val="3AA7269AC72649CEB56DDCAFE5E845F7"/>
    <w:rsid w:val="00FB10F5"/>
    <w:pPr>
      <w:spacing w:after="160" w:line="259" w:lineRule="auto"/>
    </w:pPr>
  </w:style>
  <w:style w:type="paragraph" w:customStyle="1" w:styleId="26B8675154B047FFABBE3A7AC7641A15">
    <w:name w:val="26B8675154B047FFABBE3A7AC7641A15"/>
    <w:rsid w:val="00FB10F5"/>
    <w:pPr>
      <w:spacing w:after="160" w:line="259" w:lineRule="auto"/>
    </w:pPr>
  </w:style>
  <w:style w:type="paragraph" w:customStyle="1" w:styleId="E1C492043695442EA75693A379D480B1">
    <w:name w:val="E1C492043695442EA75693A379D480B1"/>
    <w:rsid w:val="00FB10F5"/>
    <w:pPr>
      <w:spacing w:after="160" w:line="259" w:lineRule="auto"/>
    </w:pPr>
  </w:style>
  <w:style w:type="paragraph" w:customStyle="1" w:styleId="A6DA9D0EFCF64F1092481D8AA1324A75">
    <w:name w:val="A6DA9D0EFCF64F1092481D8AA1324A75"/>
    <w:rsid w:val="00FB10F5"/>
    <w:pPr>
      <w:spacing w:after="160" w:line="259" w:lineRule="auto"/>
    </w:pPr>
  </w:style>
  <w:style w:type="paragraph" w:customStyle="1" w:styleId="5DC73D8DEB834DFF880193517A951508">
    <w:name w:val="5DC73D8DEB834DFF880193517A951508"/>
    <w:rsid w:val="00FB10F5"/>
    <w:pPr>
      <w:spacing w:after="160" w:line="259" w:lineRule="auto"/>
    </w:pPr>
  </w:style>
  <w:style w:type="paragraph" w:customStyle="1" w:styleId="BF0E4E81F3A04F4F8832BAEDE116203A">
    <w:name w:val="BF0E4E81F3A04F4F8832BAEDE116203A"/>
    <w:rsid w:val="00FB10F5"/>
    <w:pPr>
      <w:spacing w:after="160" w:line="259" w:lineRule="auto"/>
    </w:pPr>
  </w:style>
  <w:style w:type="paragraph" w:customStyle="1" w:styleId="E19BF0B4B77B42F1AB9FF52BBF1DFEAE">
    <w:name w:val="E19BF0B4B77B42F1AB9FF52BBF1DFEAE"/>
    <w:rsid w:val="00FB10F5"/>
    <w:pPr>
      <w:spacing w:after="160" w:line="259" w:lineRule="auto"/>
    </w:pPr>
  </w:style>
  <w:style w:type="paragraph" w:customStyle="1" w:styleId="3004FE3222344B45A1DCED96632BC5C0">
    <w:name w:val="3004FE3222344B45A1DCED96632BC5C0"/>
    <w:rsid w:val="00FB10F5"/>
    <w:pPr>
      <w:spacing w:after="160" w:line="259" w:lineRule="auto"/>
    </w:pPr>
  </w:style>
  <w:style w:type="paragraph" w:customStyle="1" w:styleId="9E78B9941182428581C24AA88EA07CF5">
    <w:name w:val="9E78B9941182428581C24AA88EA07CF5"/>
    <w:rsid w:val="00FB10F5"/>
    <w:pPr>
      <w:spacing w:after="160" w:line="259" w:lineRule="auto"/>
    </w:pPr>
  </w:style>
  <w:style w:type="paragraph" w:customStyle="1" w:styleId="C47CA36F94A84CD0B488E98D948C79F7">
    <w:name w:val="C47CA36F94A84CD0B488E98D948C79F7"/>
    <w:rsid w:val="00FB10F5"/>
    <w:pPr>
      <w:spacing w:after="160" w:line="259" w:lineRule="auto"/>
    </w:pPr>
  </w:style>
  <w:style w:type="paragraph" w:customStyle="1" w:styleId="1B8A2DE2A03742948EF0A1AE22C8576E">
    <w:name w:val="1B8A2DE2A03742948EF0A1AE22C8576E"/>
    <w:rsid w:val="00FB10F5"/>
    <w:pPr>
      <w:spacing w:after="160" w:line="259" w:lineRule="auto"/>
    </w:pPr>
  </w:style>
  <w:style w:type="paragraph" w:customStyle="1" w:styleId="B647A69652DF416EB6E67D7F8E059E2B">
    <w:name w:val="B647A69652DF416EB6E67D7F8E059E2B"/>
    <w:rsid w:val="00FB10F5"/>
    <w:pPr>
      <w:spacing w:after="160" w:line="259" w:lineRule="auto"/>
    </w:pPr>
  </w:style>
  <w:style w:type="paragraph" w:customStyle="1" w:styleId="0320867325FB4792B6F429B697C995EC">
    <w:name w:val="0320867325FB4792B6F429B697C995EC"/>
    <w:rsid w:val="00FB10F5"/>
    <w:pPr>
      <w:spacing w:after="160" w:line="259" w:lineRule="auto"/>
    </w:pPr>
  </w:style>
  <w:style w:type="paragraph" w:customStyle="1" w:styleId="3201322CF6CA4778B73C5D0130D37184">
    <w:name w:val="3201322CF6CA4778B73C5D0130D37184"/>
    <w:rsid w:val="00FB10F5"/>
    <w:pPr>
      <w:spacing w:after="160" w:line="259" w:lineRule="auto"/>
    </w:pPr>
  </w:style>
  <w:style w:type="paragraph" w:customStyle="1" w:styleId="D0AEFECE360641338396A2A8C97231BF">
    <w:name w:val="D0AEFECE360641338396A2A8C97231BF"/>
    <w:rsid w:val="00FB10F5"/>
    <w:pPr>
      <w:spacing w:after="160" w:line="259" w:lineRule="auto"/>
    </w:pPr>
  </w:style>
  <w:style w:type="paragraph" w:customStyle="1" w:styleId="2CE50D93A7884FBDB3B71A1ABABA2D70">
    <w:name w:val="2CE50D93A7884FBDB3B71A1ABABA2D70"/>
    <w:rsid w:val="00FB10F5"/>
    <w:pPr>
      <w:spacing w:after="160" w:line="259" w:lineRule="auto"/>
    </w:pPr>
  </w:style>
  <w:style w:type="paragraph" w:customStyle="1" w:styleId="DB8596C5F9C440B7BDD173E32DDCC266">
    <w:name w:val="DB8596C5F9C440B7BDD173E32DDCC266"/>
    <w:rsid w:val="00FB10F5"/>
    <w:pPr>
      <w:spacing w:after="160" w:line="259" w:lineRule="auto"/>
    </w:pPr>
  </w:style>
  <w:style w:type="paragraph" w:customStyle="1" w:styleId="85DA626B2E0F47BFA5E8507331A570E9">
    <w:name w:val="85DA626B2E0F47BFA5E8507331A570E9"/>
    <w:rsid w:val="00FB10F5"/>
    <w:pPr>
      <w:spacing w:after="160" w:line="259" w:lineRule="auto"/>
    </w:pPr>
  </w:style>
  <w:style w:type="paragraph" w:customStyle="1" w:styleId="8D78362473ED41B7BCF489AA1C0D2075">
    <w:name w:val="8D78362473ED41B7BCF489AA1C0D2075"/>
    <w:rsid w:val="00FB10F5"/>
    <w:pPr>
      <w:spacing w:after="160" w:line="259" w:lineRule="auto"/>
    </w:pPr>
  </w:style>
  <w:style w:type="paragraph" w:customStyle="1" w:styleId="FC1A8992BD2847D3B3C8DBD36019CEB6">
    <w:name w:val="FC1A8992BD2847D3B3C8DBD36019CEB6"/>
    <w:rsid w:val="00FB10F5"/>
    <w:pPr>
      <w:spacing w:after="160" w:line="259" w:lineRule="auto"/>
    </w:pPr>
  </w:style>
  <w:style w:type="paragraph" w:customStyle="1" w:styleId="7AAF2C35F6B648C39B9E528FADBC2FA2">
    <w:name w:val="7AAF2C35F6B648C39B9E528FADBC2FA2"/>
    <w:rsid w:val="00FB10F5"/>
    <w:pPr>
      <w:spacing w:after="160" w:line="259" w:lineRule="auto"/>
    </w:pPr>
  </w:style>
  <w:style w:type="paragraph" w:customStyle="1" w:styleId="1A49A82A2E1243C6AEFE78D99E761A30">
    <w:name w:val="1A49A82A2E1243C6AEFE78D99E761A30"/>
    <w:rsid w:val="00FB10F5"/>
    <w:pPr>
      <w:spacing w:after="160" w:line="259" w:lineRule="auto"/>
    </w:pPr>
  </w:style>
  <w:style w:type="paragraph" w:customStyle="1" w:styleId="8AB67B994DEB4D0BB125A51E365F6D6E">
    <w:name w:val="8AB67B994DEB4D0BB125A51E365F6D6E"/>
    <w:rsid w:val="00FB10F5"/>
    <w:pPr>
      <w:spacing w:after="160" w:line="259" w:lineRule="auto"/>
    </w:pPr>
  </w:style>
  <w:style w:type="paragraph" w:customStyle="1" w:styleId="1C3455877573488F8109E97342582A7F">
    <w:name w:val="1C3455877573488F8109E97342582A7F"/>
    <w:rsid w:val="00FB10F5"/>
    <w:pPr>
      <w:spacing w:after="160" w:line="259" w:lineRule="auto"/>
    </w:pPr>
  </w:style>
  <w:style w:type="paragraph" w:customStyle="1" w:styleId="F6F61E767D6F4AE9BA584888D6272E53">
    <w:name w:val="F6F61E767D6F4AE9BA584888D6272E53"/>
    <w:rsid w:val="00FB10F5"/>
    <w:pPr>
      <w:spacing w:after="160" w:line="259" w:lineRule="auto"/>
    </w:pPr>
  </w:style>
  <w:style w:type="paragraph" w:customStyle="1" w:styleId="5FE6F004C3C84EA6A01EE0E67B2870C8">
    <w:name w:val="5FE6F004C3C84EA6A01EE0E67B2870C8"/>
    <w:rsid w:val="00FB10F5"/>
    <w:pPr>
      <w:spacing w:after="160" w:line="259" w:lineRule="auto"/>
    </w:pPr>
  </w:style>
  <w:style w:type="paragraph" w:customStyle="1" w:styleId="3F1C0BC194EF44A299AC86D660889CC9">
    <w:name w:val="3F1C0BC194EF44A299AC86D660889CC9"/>
    <w:rsid w:val="00FB10F5"/>
    <w:pPr>
      <w:spacing w:after="160" w:line="259" w:lineRule="auto"/>
    </w:pPr>
  </w:style>
  <w:style w:type="paragraph" w:customStyle="1" w:styleId="975E6A773B6C4452A5BC91C122909655">
    <w:name w:val="975E6A773B6C4452A5BC91C122909655"/>
    <w:rsid w:val="00FB10F5"/>
    <w:pPr>
      <w:spacing w:after="160" w:line="259" w:lineRule="auto"/>
    </w:pPr>
  </w:style>
  <w:style w:type="paragraph" w:customStyle="1" w:styleId="2E5C1D8F9C5849FCA53E767E8F8DCDD6">
    <w:name w:val="2E5C1D8F9C5849FCA53E767E8F8DCDD6"/>
    <w:rsid w:val="00FB10F5"/>
    <w:pPr>
      <w:spacing w:after="160" w:line="259" w:lineRule="auto"/>
    </w:pPr>
  </w:style>
  <w:style w:type="paragraph" w:customStyle="1" w:styleId="9FE066511DF84BC297C2CE90D5D68B54">
    <w:name w:val="9FE066511DF84BC297C2CE90D5D68B54"/>
    <w:rsid w:val="00FB10F5"/>
    <w:pPr>
      <w:spacing w:after="160" w:line="259" w:lineRule="auto"/>
    </w:pPr>
  </w:style>
  <w:style w:type="paragraph" w:customStyle="1" w:styleId="4D09EAC64E9D4791919AB10B07D025C0">
    <w:name w:val="4D09EAC64E9D4791919AB10B07D025C0"/>
    <w:rsid w:val="00FB10F5"/>
    <w:pPr>
      <w:spacing w:after="160" w:line="259" w:lineRule="auto"/>
    </w:pPr>
  </w:style>
  <w:style w:type="paragraph" w:customStyle="1" w:styleId="053C4699F8F7410EAF5EA270C487C5F1">
    <w:name w:val="053C4699F8F7410EAF5EA270C487C5F1"/>
    <w:rsid w:val="00FB10F5"/>
    <w:pPr>
      <w:spacing w:after="160" w:line="259" w:lineRule="auto"/>
    </w:pPr>
  </w:style>
  <w:style w:type="paragraph" w:customStyle="1" w:styleId="7284CF606358414BACCAA7F11705668E">
    <w:name w:val="7284CF606358414BACCAA7F11705668E"/>
    <w:rsid w:val="00FB10F5"/>
    <w:pPr>
      <w:spacing w:after="160" w:line="259" w:lineRule="auto"/>
    </w:pPr>
  </w:style>
  <w:style w:type="paragraph" w:customStyle="1" w:styleId="73127CB774604B5C83F1312CE0B81FFF">
    <w:name w:val="73127CB774604B5C83F1312CE0B81FFF"/>
    <w:rsid w:val="00FB10F5"/>
    <w:pPr>
      <w:spacing w:after="160" w:line="259" w:lineRule="auto"/>
    </w:pPr>
  </w:style>
  <w:style w:type="paragraph" w:customStyle="1" w:styleId="059EC0DCD855402CA2646F408DEE7BF0">
    <w:name w:val="059EC0DCD855402CA2646F408DEE7BF0"/>
    <w:rsid w:val="00FB10F5"/>
    <w:pPr>
      <w:spacing w:after="160" w:line="259" w:lineRule="auto"/>
    </w:pPr>
  </w:style>
  <w:style w:type="paragraph" w:customStyle="1" w:styleId="57B6931AB9B54AAB9E246CD1D0A82D98">
    <w:name w:val="57B6931AB9B54AAB9E246CD1D0A82D98"/>
    <w:rsid w:val="00FB10F5"/>
    <w:pPr>
      <w:spacing w:after="160" w:line="259" w:lineRule="auto"/>
    </w:pPr>
  </w:style>
  <w:style w:type="paragraph" w:customStyle="1" w:styleId="5662164B80044591AFC49A8FD04909D4">
    <w:name w:val="5662164B80044591AFC49A8FD04909D4"/>
    <w:rsid w:val="00FB10F5"/>
    <w:pPr>
      <w:spacing w:after="160" w:line="259" w:lineRule="auto"/>
    </w:pPr>
  </w:style>
  <w:style w:type="paragraph" w:customStyle="1" w:styleId="7A28A7DE7C644BBC8B0C47A018F03B69">
    <w:name w:val="7A28A7DE7C644BBC8B0C47A018F03B69"/>
    <w:rsid w:val="00FB10F5"/>
    <w:pPr>
      <w:spacing w:after="160" w:line="259" w:lineRule="auto"/>
    </w:pPr>
  </w:style>
  <w:style w:type="paragraph" w:customStyle="1" w:styleId="1EC1647A8C864821BD8F058B37328465">
    <w:name w:val="1EC1647A8C864821BD8F058B37328465"/>
    <w:rsid w:val="00FB10F5"/>
    <w:pPr>
      <w:spacing w:after="160" w:line="259" w:lineRule="auto"/>
    </w:pPr>
  </w:style>
  <w:style w:type="paragraph" w:customStyle="1" w:styleId="37F3BC55F22B46B1B8DC8EB0DB0ABAC2">
    <w:name w:val="37F3BC55F22B46B1B8DC8EB0DB0ABAC2"/>
    <w:rsid w:val="00FB10F5"/>
    <w:pPr>
      <w:spacing w:after="160" w:line="259" w:lineRule="auto"/>
    </w:pPr>
  </w:style>
  <w:style w:type="paragraph" w:customStyle="1" w:styleId="5060B8CC7A394DF2BE8D051DE26EF36F">
    <w:name w:val="5060B8CC7A394DF2BE8D051DE26EF36F"/>
    <w:rsid w:val="00FB10F5"/>
    <w:pPr>
      <w:spacing w:after="160" w:line="259" w:lineRule="auto"/>
    </w:pPr>
  </w:style>
  <w:style w:type="paragraph" w:customStyle="1" w:styleId="6482667BE03D4CFA9BE3B2584141C841">
    <w:name w:val="6482667BE03D4CFA9BE3B2584141C841"/>
    <w:rsid w:val="00FB10F5"/>
    <w:pPr>
      <w:spacing w:after="160" w:line="259" w:lineRule="auto"/>
    </w:pPr>
  </w:style>
  <w:style w:type="paragraph" w:customStyle="1" w:styleId="A5665D334C9A48B7B5550E225B2C7A14">
    <w:name w:val="A5665D334C9A48B7B5550E225B2C7A14"/>
    <w:rsid w:val="00FB10F5"/>
    <w:pPr>
      <w:spacing w:after="160" w:line="259" w:lineRule="auto"/>
    </w:pPr>
  </w:style>
  <w:style w:type="paragraph" w:customStyle="1" w:styleId="491E0E7871424510A4E6C01F519E79BE">
    <w:name w:val="491E0E7871424510A4E6C01F519E79BE"/>
    <w:rsid w:val="00FB10F5"/>
    <w:pPr>
      <w:spacing w:after="160" w:line="259" w:lineRule="auto"/>
    </w:pPr>
  </w:style>
  <w:style w:type="paragraph" w:customStyle="1" w:styleId="99F6773DCABE461F8364E5D9E191FD88">
    <w:name w:val="99F6773DCABE461F8364E5D9E191FD88"/>
    <w:rsid w:val="00FB10F5"/>
    <w:pPr>
      <w:spacing w:after="160" w:line="259" w:lineRule="auto"/>
    </w:pPr>
  </w:style>
  <w:style w:type="paragraph" w:customStyle="1" w:styleId="E1E55EBC23534F88902041AD1ADD1CEB">
    <w:name w:val="E1E55EBC23534F88902041AD1ADD1CEB"/>
    <w:rsid w:val="00FB10F5"/>
    <w:pPr>
      <w:spacing w:after="160" w:line="259" w:lineRule="auto"/>
    </w:pPr>
  </w:style>
  <w:style w:type="paragraph" w:customStyle="1" w:styleId="1B0AAC9DB91943C9A936458FE702CCB8">
    <w:name w:val="1B0AAC9DB91943C9A936458FE702CCB8"/>
    <w:rsid w:val="00FB10F5"/>
    <w:pPr>
      <w:spacing w:after="160" w:line="259" w:lineRule="auto"/>
    </w:pPr>
  </w:style>
  <w:style w:type="paragraph" w:customStyle="1" w:styleId="51600D7F83504299B505C738BB73554D">
    <w:name w:val="51600D7F83504299B505C738BB73554D"/>
    <w:rsid w:val="00FB10F5"/>
    <w:pPr>
      <w:spacing w:after="160" w:line="259" w:lineRule="auto"/>
    </w:pPr>
  </w:style>
  <w:style w:type="paragraph" w:customStyle="1" w:styleId="9EE71C55F4C041C7B181C858208BE9D8">
    <w:name w:val="9EE71C55F4C041C7B181C858208BE9D8"/>
    <w:rsid w:val="00FB10F5"/>
    <w:pPr>
      <w:spacing w:after="160" w:line="259" w:lineRule="auto"/>
    </w:pPr>
  </w:style>
  <w:style w:type="paragraph" w:customStyle="1" w:styleId="DB81D777B7C54C119739620BE3FA1E97">
    <w:name w:val="DB81D777B7C54C119739620BE3FA1E97"/>
    <w:rsid w:val="00FB10F5"/>
    <w:pPr>
      <w:spacing w:after="160" w:line="259" w:lineRule="auto"/>
    </w:pPr>
  </w:style>
  <w:style w:type="paragraph" w:customStyle="1" w:styleId="D874B4F8AF8647D0862CEB9340C24669">
    <w:name w:val="D874B4F8AF8647D0862CEB9340C24669"/>
    <w:rsid w:val="00FB10F5"/>
    <w:pPr>
      <w:spacing w:after="160" w:line="259" w:lineRule="auto"/>
    </w:pPr>
  </w:style>
  <w:style w:type="paragraph" w:customStyle="1" w:styleId="062E564F64364E228D3F9CAD5AB4C751">
    <w:name w:val="062E564F64364E228D3F9CAD5AB4C751"/>
    <w:rsid w:val="00FB10F5"/>
    <w:pPr>
      <w:spacing w:after="160" w:line="259" w:lineRule="auto"/>
    </w:pPr>
  </w:style>
  <w:style w:type="paragraph" w:customStyle="1" w:styleId="B77C32B62B784CDCAE18A56380B1FD70">
    <w:name w:val="B77C32B62B784CDCAE18A56380B1FD70"/>
    <w:rsid w:val="00FB10F5"/>
    <w:pPr>
      <w:spacing w:after="160" w:line="259" w:lineRule="auto"/>
    </w:pPr>
  </w:style>
  <w:style w:type="paragraph" w:customStyle="1" w:styleId="4AE4A2FE1EC0489DB7A7B398E460217E">
    <w:name w:val="4AE4A2FE1EC0489DB7A7B398E460217E"/>
    <w:rsid w:val="00FB10F5"/>
    <w:pPr>
      <w:spacing w:after="160" w:line="259" w:lineRule="auto"/>
    </w:pPr>
  </w:style>
  <w:style w:type="paragraph" w:customStyle="1" w:styleId="8F4052322C0342A3A55112F72BC17014">
    <w:name w:val="8F4052322C0342A3A55112F72BC17014"/>
    <w:rsid w:val="00FB10F5"/>
    <w:pPr>
      <w:spacing w:after="160" w:line="259" w:lineRule="auto"/>
    </w:pPr>
  </w:style>
  <w:style w:type="paragraph" w:customStyle="1" w:styleId="ED89FAEABF11449C9C8E1D7FEBA241E5">
    <w:name w:val="ED89FAEABF11449C9C8E1D7FEBA241E5"/>
    <w:rsid w:val="00FB10F5"/>
    <w:pPr>
      <w:spacing w:after="160" w:line="259" w:lineRule="auto"/>
    </w:pPr>
  </w:style>
  <w:style w:type="paragraph" w:customStyle="1" w:styleId="0F846402A98E4E94B276ACE34C2BCA97">
    <w:name w:val="0F846402A98E4E94B276ACE34C2BCA97"/>
    <w:rsid w:val="00FB10F5"/>
    <w:pPr>
      <w:spacing w:after="160" w:line="259" w:lineRule="auto"/>
    </w:pPr>
  </w:style>
  <w:style w:type="paragraph" w:customStyle="1" w:styleId="D34F773921284537879BD85F92F82EC3">
    <w:name w:val="D34F773921284537879BD85F92F82EC3"/>
    <w:rsid w:val="00FB10F5"/>
    <w:pPr>
      <w:spacing w:after="160" w:line="259" w:lineRule="auto"/>
    </w:pPr>
  </w:style>
  <w:style w:type="paragraph" w:customStyle="1" w:styleId="03441CC174CB4AB2A18FE1550EEF9F97">
    <w:name w:val="03441CC174CB4AB2A18FE1550EEF9F97"/>
    <w:rsid w:val="00FB10F5"/>
    <w:pPr>
      <w:spacing w:after="160" w:line="259" w:lineRule="auto"/>
    </w:pPr>
  </w:style>
  <w:style w:type="paragraph" w:customStyle="1" w:styleId="801E9928B9DF40539A97E65793448C43">
    <w:name w:val="801E9928B9DF40539A97E65793448C43"/>
    <w:rsid w:val="00FB10F5"/>
    <w:pPr>
      <w:spacing w:after="160" w:line="259" w:lineRule="auto"/>
    </w:pPr>
  </w:style>
  <w:style w:type="paragraph" w:customStyle="1" w:styleId="77D835AE0F054494A4E0DA4A3C320C62">
    <w:name w:val="77D835AE0F054494A4E0DA4A3C320C62"/>
    <w:rsid w:val="00FB10F5"/>
    <w:pPr>
      <w:spacing w:after="160" w:line="259" w:lineRule="auto"/>
    </w:pPr>
  </w:style>
  <w:style w:type="paragraph" w:customStyle="1" w:styleId="A4BC0CE7D59A4FFB92A33EF7952A4103">
    <w:name w:val="A4BC0CE7D59A4FFB92A33EF7952A4103"/>
    <w:rsid w:val="00FB10F5"/>
    <w:pPr>
      <w:spacing w:after="160" w:line="259" w:lineRule="auto"/>
    </w:pPr>
  </w:style>
  <w:style w:type="paragraph" w:customStyle="1" w:styleId="40A1D5577740442DAEBEA2C60C028E5A">
    <w:name w:val="40A1D5577740442DAEBEA2C60C028E5A"/>
    <w:rsid w:val="00FB10F5"/>
    <w:pPr>
      <w:spacing w:after="160" w:line="259" w:lineRule="auto"/>
    </w:pPr>
  </w:style>
  <w:style w:type="paragraph" w:customStyle="1" w:styleId="EC2CB971818E406BB267F64ADF83C8A9">
    <w:name w:val="EC2CB971818E406BB267F64ADF83C8A9"/>
    <w:rsid w:val="00FB10F5"/>
    <w:pPr>
      <w:spacing w:after="160" w:line="259" w:lineRule="auto"/>
    </w:pPr>
  </w:style>
  <w:style w:type="paragraph" w:customStyle="1" w:styleId="5BBB4E430EFD426F861FB401CD6AF6D2">
    <w:name w:val="5BBB4E430EFD426F861FB401CD6AF6D2"/>
    <w:rsid w:val="00FB10F5"/>
    <w:pPr>
      <w:spacing w:after="160" w:line="259" w:lineRule="auto"/>
    </w:pPr>
  </w:style>
  <w:style w:type="paragraph" w:customStyle="1" w:styleId="A432E7A2DA554336B6B69EA73CD87832">
    <w:name w:val="A432E7A2DA554336B6B69EA73CD87832"/>
    <w:rsid w:val="00FB10F5"/>
    <w:pPr>
      <w:spacing w:after="160" w:line="259" w:lineRule="auto"/>
    </w:pPr>
  </w:style>
  <w:style w:type="paragraph" w:customStyle="1" w:styleId="9E9F56106E07438398DFB0D288FFCA95">
    <w:name w:val="9E9F56106E07438398DFB0D288FFCA95"/>
    <w:rsid w:val="00FB10F5"/>
    <w:pPr>
      <w:spacing w:after="160" w:line="259" w:lineRule="auto"/>
    </w:pPr>
  </w:style>
  <w:style w:type="paragraph" w:customStyle="1" w:styleId="EA7D4E70CE114044ADCBB07A96E3EC93">
    <w:name w:val="EA7D4E70CE114044ADCBB07A96E3EC93"/>
    <w:rsid w:val="00FB10F5"/>
    <w:pPr>
      <w:spacing w:after="160" w:line="259" w:lineRule="auto"/>
    </w:pPr>
  </w:style>
  <w:style w:type="paragraph" w:customStyle="1" w:styleId="528641980DC442C8839055A65F68B99E">
    <w:name w:val="528641980DC442C8839055A65F68B99E"/>
    <w:rsid w:val="00FB10F5"/>
    <w:pPr>
      <w:spacing w:after="160" w:line="259" w:lineRule="auto"/>
    </w:pPr>
  </w:style>
  <w:style w:type="paragraph" w:customStyle="1" w:styleId="6D78C3ED05E443FF8578B41EF8C3A0BC">
    <w:name w:val="6D78C3ED05E443FF8578B41EF8C3A0BC"/>
    <w:rsid w:val="00FB10F5"/>
    <w:pPr>
      <w:spacing w:after="160" w:line="259" w:lineRule="auto"/>
    </w:pPr>
  </w:style>
  <w:style w:type="paragraph" w:customStyle="1" w:styleId="FA7C1046D0014FA4940DA206ABF6E21C">
    <w:name w:val="FA7C1046D0014FA4940DA206ABF6E21C"/>
    <w:rsid w:val="00FB10F5"/>
    <w:pPr>
      <w:spacing w:after="160" w:line="259" w:lineRule="auto"/>
    </w:pPr>
  </w:style>
  <w:style w:type="paragraph" w:customStyle="1" w:styleId="A15969CC0A6C4B5391833AA035EDC8A1">
    <w:name w:val="A15969CC0A6C4B5391833AA035EDC8A1"/>
    <w:rsid w:val="00FB10F5"/>
    <w:pPr>
      <w:spacing w:after="160" w:line="259" w:lineRule="auto"/>
    </w:pPr>
  </w:style>
  <w:style w:type="paragraph" w:customStyle="1" w:styleId="F1A38AEDB6C44A8C93740AA094CD6A05">
    <w:name w:val="F1A38AEDB6C44A8C93740AA094CD6A05"/>
    <w:rsid w:val="00FB10F5"/>
    <w:pPr>
      <w:spacing w:after="160" w:line="259" w:lineRule="auto"/>
    </w:pPr>
  </w:style>
  <w:style w:type="paragraph" w:customStyle="1" w:styleId="F778D68EDB7D4B36AB4D0DDFC1F1AEF7">
    <w:name w:val="F778D68EDB7D4B36AB4D0DDFC1F1AEF7"/>
    <w:rsid w:val="00FB10F5"/>
    <w:pPr>
      <w:spacing w:after="160" w:line="259" w:lineRule="auto"/>
    </w:pPr>
  </w:style>
  <w:style w:type="paragraph" w:customStyle="1" w:styleId="5C6C6A9E93F14F758D8912C7A81EA9F2">
    <w:name w:val="5C6C6A9E93F14F758D8912C7A81EA9F2"/>
    <w:rsid w:val="00FB10F5"/>
    <w:pPr>
      <w:spacing w:after="160" w:line="259" w:lineRule="auto"/>
    </w:pPr>
  </w:style>
  <w:style w:type="paragraph" w:customStyle="1" w:styleId="0638F74C104349BE8E47611D6915DC13">
    <w:name w:val="0638F74C104349BE8E47611D6915DC13"/>
    <w:rsid w:val="00FB10F5"/>
    <w:pPr>
      <w:spacing w:after="160" w:line="259" w:lineRule="auto"/>
    </w:pPr>
  </w:style>
  <w:style w:type="paragraph" w:customStyle="1" w:styleId="2022BB28E70C4B1E8A0C21434584921C">
    <w:name w:val="2022BB28E70C4B1E8A0C21434584921C"/>
    <w:rsid w:val="00FB10F5"/>
    <w:pPr>
      <w:spacing w:after="160" w:line="259" w:lineRule="auto"/>
    </w:pPr>
  </w:style>
  <w:style w:type="paragraph" w:customStyle="1" w:styleId="F31F652C47DC42C1A62AE3F38E8E466D">
    <w:name w:val="F31F652C47DC42C1A62AE3F38E8E466D"/>
    <w:rsid w:val="00FB10F5"/>
    <w:pPr>
      <w:spacing w:after="160" w:line="259" w:lineRule="auto"/>
    </w:pPr>
  </w:style>
  <w:style w:type="paragraph" w:customStyle="1" w:styleId="3B126F9F57BA4442A12C4A726304D341">
    <w:name w:val="3B126F9F57BA4442A12C4A726304D341"/>
    <w:rsid w:val="00FB10F5"/>
    <w:pPr>
      <w:spacing w:after="160" w:line="259" w:lineRule="auto"/>
    </w:pPr>
  </w:style>
  <w:style w:type="paragraph" w:customStyle="1" w:styleId="C546567F7DA6400AA935250008B97E4B">
    <w:name w:val="C546567F7DA6400AA935250008B97E4B"/>
    <w:rsid w:val="00FB10F5"/>
    <w:pPr>
      <w:spacing w:after="160" w:line="259" w:lineRule="auto"/>
    </w:pPr>
  </w:style>
  <w:style w:type="paragraph" w:customStyle="1" w:styleId="810A3D1B748D4F23AB7FE9DB9CF9355A">
    <w:name w:val="810A3D1B748D4F23AB7FE9DB9CF9355A"/>
    <w:rsid w:val="00FB10F5"/>
    <w:pPr>
      <w:spacing w:after="160" w:line="259" w:lineRule="auto"/>
    </w:pPr>
  </w:style>
  <w:style w:type="paragraph" w:customStyle="1" w:styleId="C1A03358A9B147518878080437A9520C">
    <w:name w:val="C1A03358A9B147518878080437A9520C"/>
    <w:rsid w:val="00FB10F5"/>
    <w:pPr>
      <w:spacing w:after="160" w:line="259" w:lineRule="auto"/>
    </w:pPr>
  </w:style>
  <w:style w:type="paragraph" w:customStyle="1" w:styleId="7A616829A3B6494F8DAE18CB7E4699F8">
    <w:name w:val="7A616829A3B6494F8DAE18CB7E4699F8"/>
    <w:rsid w:val="00FB10F5"/>
    <w:pPr>
      <w:spacing w:after="160" w:line="259" w:lineRule="auto"/>
    </w:pPr>
  </w:style>
  <w:style w:type="paragraph" w:customStyle="1" w:styleId="828D9923E48C4F999FE1006F33807AF5">
    <w:name w:val="828D9923E48C4F999FE1006F33807AF5"/>
    <w:rsid w:val="00FB10F5"/>
    <w:pPr>
      <w:spacing w:after="160" w:line="259" w:lineRule="auto"/>
    </w:pPr>
  </w:style>
  <w:style w:type="paragraph" w:customStyle="1" w:styleId="5A8C8801546F4759A018A6AE0366C0B9">
    <w:name w:val="5A8C8801546F4759A018A6AE0366C0B9"/>
    <w:rsid w:val="00FB10F5"/>
    <w:pPr>
      <w:spacing w:after="160" w:line="259" w:lineRule="auto"/>
    </w:pPr>
  </w:style>
  <w:style w:type="paragraph" w:customStyle="1" w:styleId="E994FCA171D1422EB918F709C1025888">
    <w:name w:val="E994FCA171D1422EB918F709C1025888"/>
    <w:rsid w:val="00FB10F5"/>
    <w:pPr>
      <w:spacing w:after="160" w:line="259" w:lineRule="auto"/>
    </w:pPr>
  </w:style>
  <w:style w:type="paragraph" w:customStyle="1" w:styleId="45FCBED74BEA41718DBFF870C3683D53">
    <w:name w:val="45FCBED74BEA41718DBFF870C3683D53"/>
    <w:rsid w:val="00FB10F5"/>
    <w:pPr>
      <w:spacing w:after="160" w:line="259" w:lineRule="auto"/>
    </w:pPr>
  </w:style>
  <w:style w:type="paragraph" w:customStyle="1" w:styleId="CBE1A7A570D24971A6076DD9DFA744EE">
    <w:name w:val="CBE1A7A570D24971A6076DD9DFA744EE"/>
    <w:rsid w:val="00FB10F5"/>
    <w:pPr>
      <w:spacing w:after="160" w:line="259" w:lineRule="auto"/>
    </w:pPr>
  </w:style>
  <w:style w:type="paragraph" w:customStyle="1" w:styleId="7F1C49A349E24F22816E8E85FB6B871D">
    <w:name w:val="7F1C49A349E24F22816E8E85FB6B871D"/>
    <w:rsid w:val="00FB10F5"/>
    <w:pPr>
      <w:spacing w:after="160" w:line="259" w:lineRule="auto"/>
    </w:pPr>
  </w:style>
  <w:style w:type="paragraph" w:customStyle="1" w:styleId="9728B573F5684F7488B80BF062CE368E">
    <w:name w:val="9728B573F5684F7488B80BF062CE368E"/>
    <w:rsid w:val="00FB10F5"/>
    <w:pPr>
      <w:spacing w:after="160" w:line="259" w:lineRule="auto"/>
    </w:pPr>
  </w:style>
  <w:style w:type="paragraph" w:customStyle="1" w:styleId="CC69853CE9D34AFB9A91FB4806FDC102">
    <w:name w:val="CC69853CE9D34AFB9A91FB4806FDC102"/>
    <w:rsid w:val="00FB10F5"/>
    <w:pPr>
      <w:spacing w:after="160" w:line="259" w:lineRule="auto"/>
    </w:pPr>
  </w:style>
  <w:style w:type="paragraph" w:customStyle="1" w:styleId="0DFB4274BC884D07821454946F27F981">
    <w:name w:val="0DFB4274BC884D07821454946F27F981"/>
    <w:rsid w:val="00FB10F5"/>
    <w:pPr>
      <w:spacing w:after="160" w:line="259" w:lineRule="auto"/>
    </w:pPr>
  </w:style>
  <w:style w:type="paragraph" w:customStyle="1" w:styleId="3F581159ACC64012B3132F7F24E2BCAD">
    <w:name w:val="3F581159ACC64012B3132F7F24E2BCAD"/>
    <w:rsid w:val="00FB10F5"/>
    <w:pPr>
      <w:spacing w:after="160" w:line="259" w:lineRule="auto"/>
    </w:pPr>
  </w:style>
  <w:style w:type="paragraph" w:customStyle="1" w:styleId="30BF1419A3244632B8CB5A21E979911F">
    <w:name w:val="30BF1419A3244632B8CB5A21E979911F"/>
    <w:rsid w:val="00FB10F5"/>
    <w:pPr>
      <w:spacing w:after="160" w:line="259" w:lineRule="auto"/>
    </w:pPr>
  </w:style>
  <w:style w:type="paragraph" w:customStyle="1" w:styleId="AEC66BC3828D4775BD074C74AC2CF1FD">
    <w:name w:val="AEC66BC3828D4775BD074C74AC2CF1FD"/>
    <w:rsid w:val="00FB10F5"/>
    <w:pPr>
      <w:spacing w:after="160" w:line="259" w:lineRule="auto"/>
    </w:pPr>
  </w:style>
  <w:style w:type="paragraph" w:customStyle="1" w:styleId="0F91A71A965547099F7684AEEC080ECF">
    <w:name w:val="0F91A71A965547099F7684AEEC080ECF"/>
    <w:rsid w:val="00FB10F5"/>
    <w:pPr>
      <w:spacing w:after="160" w:line="259" w:lineRule="auto"/>
    </w:pPr>
  </w:style>
  <w:style w:type="paragraph" w:customStyle="1" w:styleId="C13C77FC217348A29452632FE0A5811E">
    <w:name w:val="C13C77FC217348A29452632FE0A5811E"/>
    <w:rsid w:val="00FB10F5"/>
    <w:pPr>
      <w:spacing w:after="160" w:line="259" w:lineRule="auto"/>
    </w:pPr>
  </w:style>
  <w:style w:type="paragraph" w:customStyle="1" w:styleId="91C9AB22C0CC4C57BD36FEEBBD2D2BF2">
    <w:name w:val="91C9AB22C0CC4C57BD36FEEBBD2D2BF2"/>
    <w:rsid w:val="00FB10F5"/>
    <w:pPr>
      <w:spacing w:after="160" w:line="259" w:lineRule="auto"/>
    </w:pPr>
  </w:style>
  <w:style w:type="paragraph" w:customStyle="1" w:styleId="6FA7D963F49D4C73A18DCF90EED1CB51">
    <w:name w:val="6FA7D963F49D4C73A18DCF90EED1CB51"/>
    <w:rsid w:val="00FB10F5"/>
    <w:pPr>
      <w:spacing w:after="160" w:line="259" w:lineRule="auto"/>
    </w:pPr>
  </w:style>
  <w:style w:type="paragraph" w:customStyle="1" w:styleId="24E20B58CD8F4CE9925DAE458981649A">
    <w:name w:val="24E20B58CD8F4CE9925DAE458981649A"/>
    <w:rsid w:val="00FB10F5"/>
    <w:pPr>
      <w:spacing w:after="160" w:line="259" w:lineRule="auto"/>
    </w:pPr>
  </w:style>
  <w:style w:type="paragraph" w:customStyle="1" w:styleId="09D29BE9F11A43C298FCE2C92167E210">
    <w:name w:val="09D29BE9F11A43C298FCE2C92167E210"/>
    <w:rsid w:val="00FB10F5"/>
    <w:pPr>
      <w:spacing w:after="160" w:line="259" w:lineRule="auto"/>
    </w:pPr>
  </w:style>
  <w:style w:type="paragraph" w:customStyle="1" w:styleId="CF3E8B4ADE2E4B9C84CF5AEC449BC887">
    <w:name w:val="CF3E8B4ADE2E4B9C84CF5AEC449BC887"/>
    <w:rsid w:val="00FB10F5"/>
    <w:pPr>
      <w:spacing w:after="160" w:line="259" w:lineRule="auto"/>
    </w:pPr>
  </w:style>
  <w:style w:type="paragraph" w:customStyle="1" w:styleId="057799C4E2E84C89AA8E9579AC9A1E72">
    <w:name w:val="057799C4E2E84C89AA8E9579AC9A1E72"/>
    <w:rsid w:val="00FB10F5"/>
    <w:pPr>
      <w:spacing w:after="160" w:line="259" w:lineRule="auto"/>
    </w:pPr>
  </w:style>
  <w:style w:type="paragraph" w:customStyle="1" w:styleId="449C735A79A24B0C886AEFEE12F4B42A">
    <w:name w:val="449C735A79A24B0C886AEFEE12F4B42A"/>
    <w:rsid w:val="00FB10F5"/>
    <w:pPr>
      <w:spacing w:after="160" w:line="259" w:lineRule="auto"/>
    </w:pPr>
  </w:style>
  <w:style w:type="paragraph" w:customStyle="1" w:styleId="A297AFD85F1344DEA2688283FC6B4949">
    <w:name w:val="A297AFD85F1344DEA2688283FC6B4949"/>
    <w:rsid w:val="00FB10F5"/>
    <w:pPr>
      <w:spacing w:after="160" w:line="259" w:lineRule="auto"/>
    </w:pPr>
  </w:style>
  <w:style w:type="paragraph" w:customStyle="1" w:styleId="6F40686C8F174546A3E7E4B755D8D93F">
    <w:name w:val="6F40686C8F174546A3E7E4B755D8D93F"/>
    <w:rsid w:val="00FB10F5"/>
    <w:pPr>
      <w:spacing w:after="160" w:line="259" w:lineRule="auto"/>
    </w:pPr>
  </w:style>
  <w:style w:type="paragraph" w:customStyle="1" w:styleId="A54A43992E9C4BE580A5A80F5FA0BC83">
    <w:name w:val="A54A43992E9C4BE580A5A80F5FA0BC83"/>
    <w:rsid w:val="00FB10F5"/>
    <w:pPr>
      <w:spacing w:after="160" w:line="259" w:lineRule="auto"/>
    </w:pPr>
  </w:style>
  <w:style w:type="paragraph" w:customStyle="1" w:styleId="E0BBFE9EC06F4A34BE999B18C22789F8">
    <w:name w:val="E0BBFE9EC06F4A34BE999B18C22789F8"/>
    <w:rsid w:val="00FB10F5"/>
    <w:pPr>
      <w:spacing w:after="160" w:line="259" w:lineRule="auto"/>
    </w:pPr>
  </w:style>
  <w:style w:type="paragraph" w:customStyle="1" w:styleId="9262BBE7048D4544BEB8ABBDE1FA1810">
    <w:name w:val="9262BBE7048D4544BEB8ABBDE1FA1810"/>
    <w:rsid w:val="00FB10F5"/>
    <w:pPr>
      <w:spacing w:after="160" w:line="259" w:lineRule="auto"/>
    </w:pPr>
  </w:style>
  <w:style w:type="paragraph" w:customStyle="1" w:styleId="08C20273D3D14FE787916E73D5388512">
    <w:name w:val="08C20273D3D14FE787916E73D5388512"/>
    <w:rsid w:val="00FB10F5"/>
    <w:pPr>
      <w:spacing w:after="160" w:line="259" w:lineRule="auto"/>
    </w:pPr>
  </w:style>
  <w:style w:type="paragraph" w:customStyle="1" w:styleId="C8E1EF7D96E043B18CDB3D7EA1E552C0">
    <w:name w:val="C8E1EF7D96E043B18CDB3D7EA1E552C0"/>
    <w:rsid w:val="00FB10F5"/>
    <w:pPr>
      <w:spacing w:after="160" w:line="259" w:lineRule="auto"/>
    </w:pPr>
  </w:style>
  <w:style w:type="paragraph" w:customStyle="1" w:styleId="389E34D7EF05437D8C6EB8B1F5444F91">
    <w:name w:val="389E34D7EF05437D8C6EB8B1F5444F91"/>
    <w:rsid w:val="00FB10F5"/>
    <w:pPr>
      <w:spacing w:after="160" w:line="259" w:lineRule="auto"/>
    </w:pPr>
  </w:style>
  <w:style w:type="paragraph" w:customStyle="1" w:styleId="399CFC6F3F024D34B8D2EEA23F675AE7">
    <w:name w:val="399CFC6F3F024D34B8D2EEA23F675AE7"/>
    <w:rsid w:val="00FB10F5"/>
    <w:pPr>
      <w:spacing w:after="160" w:line="259" w:lineRule="auto"/>
    </w:pPr>
  </w:style>
  <w:style w:type="paragraph" w:customStyle="1" w:styleId="91C8C3B4FC694216A3E99D58F7E49BFD">
    <w:name w:val="91C8C3B4FC694216A3E99D58F7E49BFD"/>
    <w:rsid w:val="00FB10F5"/>
    <w:pPr>
      <w:spacing w:after="160" w:line="259" w:lineRule="auto"/>
    </w:pPr>
  </w:style>
  <w:style w:type="paragraph" w:customStyle="1" w:styleId="6E0E3735CADC4C5D860900453FDBBC97">
    <w:name w:val="6E0E3735CADC4C5D860900453FDBBC97"/>
    <w:rsid w:val="00FB10F5"/>
    <w:pPr>
      <w:spacing w:after="160" w:line="259" w:lineRule="auto"/>
    </w:pPr>
  </w:style>
  <w:style w:type="paragraph" w:customStyle="1" w:styleId="87C5880A1E2A495A980C002EBAD60062">
    <w:name w:val="87C5880A1E2A495A980C002EBAD60062"/>
    <w:rsid w:val="00FB10F5"/>
    <w:pPr>
      <w:spacing w:after="160" w:line="259" w:lineRule="auto"/>
    </w:pPr>
  </w:style>
  <w:style w:type="paragraph" w:customStyle="1" w:styleId="2EE48762368F493A943FC4FA13A89D05">
    <w:name w:val="2EE48762368F493A943FC4FA13A89D05"/>
    <w:rsid w:val="00FB10F5"/>
    <w:pPr>
      <w:spacing w:after="160" w:line="259" w:lineRule="auto"/>
    </w:pPr>
  </w:style>
  <w:style w:type="paragraph" w:customStyle="1" w:styleId="E8A4D94F41614B5BBD2C9513E891865D">
    <w:name w:val="E8A4D94F41614B5BBD2C9513E891865D"/>
    <w:rsid w:val="00FB10F5"/>
    <w:pPr>
      <w:spacing w:after="160" w:line="259" w:lineRule="auto"/>
    </w:pPr>
  </w:style>
  <w:style w:type="paragraph" w:customStyle="1" w:styleId="C46799A472454F06826FD160DE1F03AB">
    <w:name w:val="C46799A472454F06826FD160DE1F03AB"/>
    <w:rsid w:val="00FB10F5"/>
    <w:pPr>
      <w:spacing w:after="160" w:line="259" w:lineRule="auto"/>
    </w:pPr>
  </w:style>
  <w:style w:type="paragraph" w:customStyle="1" w:styleId="E0A33BA768E54F879EB2CE14585EC19D">
    <w:name w:val="E0A33BA768E54F879EB2CE14585EC19D"/>
    <w:rsid w:val="00FB10F5"/>
    <w:pPr>
      <w:spacing w:after="160" w:line="259" w:lineRule="auto"/>
    </w:pPr>
  </w:style>
  <w:style w:type="paragraph" w:customStyle="1" w:styleId="5D2BDC3C98B84055A1C989FEA42F541C">
    <w:name w:val="5D2BDC3C98B84055A1C989FEA42F541C"/>
    <w:rsid w:val="00FB10F5"/>
    <w:pPr>
      <w:spacing w:after="160" w:line="259" w:lineRule="auto"/>
    </w:pPr>
  </w:style>
  <w:style w:type="paragraph" w:customStyle="1" w:styleId="9602542B7D4E465D8F1EE5714474C54D">
    <w:name w:val="9602542B7D4E465D8F1EE5714474C54D"/>
    <w:rsid w:val="00FB10F5"/>
    <w:pPr>
      <w:spacing w:after="160" w:line="259" w:lineRule="auto"/>
    </w:pPr>
  </w:style>
  <w:style w:type="paragraph" w:customStyle="1" w:styleId="B24568DDE66D4DB187DAF5243EDEC508">
    <w:name w:val="B24568DDE66D4DB187DAF5243EDEC508"/>
    <w:rsid w:val="00FB10F5"/>
    <w:pPr>
      <w:spacing w:after="160" w:line="259" w:lineRule="auto"/>
    </w:pPr>
  </w:style>
  <w:style w:type="paragraph" w:customStyle="1" w:styleId="03D1A4BEB255450E9398B7B3D21D1029">
    <w:name w:val="03D1A4BEB255450E9398B7B3D21D1029"/>
    <w:rsid w:val="00FB10F5"/>
    <w:pPr>
      <w:spacing w:after="160" w:line="259" w:lineRule="auto"/>
    </w:pPr>
  </w:style>
  <w:style w:type="paragraph" w:customStyle="1" w:styleId="D1FA89D96FFC4CE5A08885E6CDDE0B2E">
    <w:name w:val="D1FA89D96FFC4CE5A08885E6CDDE0B2E"/>
    <w:rsid w:val="00FB10F5"/>
    <w:pPr>
      <w:spacing w:after="160" w:line="259" w:lineRule="auto"/>
    </w:pPr>
  </w:style>
  <w:style w:type="paragraph" w:customStyle="1" w:styleId="BE33F501437847FE81103B41C9B34196">
    <w:name w:val="BE33F501437847FE81103B41C9B34196"/>
    <w:rsid w:val="00FB10F5"/>
    <w:pPr>
      <w:spacing w:after="160" w:line="259" w:lineRule="auto"/>
    </w:pPr>
  </w:style>
  <w:style w:type="paragraph" w:customStyle="1" w:styleId="E46EC339E01B4512977AB38798960B3B">
    <w:name w:val="E46EC339E01B4512977AB38798960B3B"/>
    <w:rsid w:val="00FB10F5"/>
    <w:pPr>
      <w:spacing w:after="160" w:line="259" w:lineRule="auto"/>
    </w:pPr>
  </w:style>
  <w:style w:type="paragraph" w:customStyle="1" w:styleId="6557E0F1BEA947E799C35A7B41BAB1D4">
    <w:name w:val="6557E0F1BEA947E799C35A7B41BAB1D4"/>
    <w:rsid w:val="00FB10F5"/>
    <w:pPr>
      <w:spacing w:after="160" w:line="259" w:lineRule="auto"/>
    </w:pPr>
  </w:style>
  <w:style w:type="paragraph" w:customStyle="1" w:styleId="DE7E1EFE07CB4F24BA9CF842921A41D2">
    <w:name w:val="DE7E1EFE07CB4F24BA9CF842921A41D2"/>
    <w:rsid w:val="00FB10F5"/>
    <w:pPr>
      <w:spacing w:after="160" w:line="259" w:lineRule="auto"/>
    </w:pPr>
  </w:style>
  <w:style w:type="paragraph" w:customStyle="1" w:styleId="9F8162F7A06F4DCC856E6D70350A2649">
    <w:name w:val="9F8162F7A06F4DCC856E6D70350A2649"/>
    <w:rsid w:val="00FB10F5"/>
    <w:pPr>
      <w:spacing w:after="160" w:line="259" w:lineRule="auto"/>
    </w:pPr>
  </w:style>
  <w:style w:type="paragraph" w:customStyle="1" w:styleId="FEE207039E26451BB63FDDF17F1B1DF2">
    <w:name w:val="FEE207039E26451BB63FDDF17F1B1DF2"/>
    <w:rsid w:val="00FB10F5"/>
    <w:pPr>
      <w:spacing w:after="160" w:line="259" w:lineRule="auto"/>
    </w:pPr>
  </w:style>
  <w:style w:type="paragraph" w:customStyle="1" w:styleId="FC7B2F3A125247CE9081F7D32C4AF55A">
    <w:name w:val="FC7B2F3A125247CE9081F7D32C4AF55A"/>
    <w:rsid w:val="00FB10F5"/>
    <w:pPr>
      <w:spacing w:after="160" w:line="259" w:lineRule="auto"/>
    </w:pPr>
  </w:style>
  <w:style w:type="paragraph" w:customStyle="1" w:styleId="267444F944DB4F5AA97BD73B1FFBE3C7">
    <w:name w:val="267444F944DB4F5AA97BD73B1FFBE3C7"/>
    <w:rsid w:val="00FB10F5"/>
    <w:pPr>
      <w:spacing w:after="160" w:line="259" w:lineRule="auto"/>
    </w:pPr>
  </w:style>
  <w:style w:type="paragraph" w:customStyle="1" w:styleId="E1D9526566144F0D9D525026B1D7E4FE">
    <w:name w:val="E1D9526566144F0D9D525026B1D7E4FE"/>
    <w:rsid w:val="00FB10F5"/>
    <w:pPr>
      <w:spacing w:after="160" w:line="259" w:lineRule="auto"/>
    </w:pPr>
  </w:style>
  <w:style w:type="paragraph" w:customStyle="1" w:styleId="04468E1956644ACFA17E95ECB812939C">
    <w:name w:val="04468E1956644ACFA17E95ECB812939C"/>
    <w:rsid w:val="00FB10F5"/>
    <w:pPr>
      <w:spacing w:after="160" w:line="259" w:lineRule="auto"/>
    </w:pPr>
  </w:style>
  <w:style w:type="paragraph" w:customStyle="1" w:styleId="410CB3660F514205941CA0D176FB100A">
    <w:name w:val="410CB3660F514205941CA0D176FB100A"/>
    <w:rsid w:val="00FB10F5"/>
    <w:pPr>
      <w:spacing w:after="160" w:line="259" w:lineRule="auto"/>
    </w:pPr>
  </w:style>
  <w:style w:type="paragraph" w:customStyle="1" w:styleId="46189BA8000E4807A4295AC153CE75AF">
    <w:name w:val="46189BA8000E4807A4295AC153CE75AF"/>
    <w:rsid w:val="00FB10F5"/>
    <w:pPr>
      <w:spacing w:after="160" w:line="259" w:lineRule="auto"/>
    </w:pPr>
  </w:style>
  <w:style w:type="paragraph" w:customStyle="1" w:styleId="0B5D31EF5E1843C8B894B78DE218CB23">
    <w:name w:val="0B5D31EF5E1843C8B894B78DE218CB23"/>
    <w:rsid w:val="00FB10F5"/>
    <w:pPr>
      <w:spacing w:after="160" w:line="259" w:lineRule="auto"/>
    </w:pPr>
  </w:style>
  <w:style w:type="paragraph" w:customStyle="1" w:styleId="F3817EEE5D0041529FD09462DD58C133">
    <w:name w:val="F3817EEE5D0041529FD09462DD58C133"/>
    <w:rsid w:val="00FB10F5"/>
    <w:pPr>
      <w:spacing w:after="160" w:line="259" w:lineRule="auto"/>
    </w:pPr>
  </w:style>
  <w:style w:type="paragraph" w:customStyle="1" w:styleId="22C5524523D442B4929F15C7B25F3C59">
    <w:name w:val="22C5524523D442B4929F15C7B25F3C59"/>
    <w:rsid w:val="00FB10F5"/>
    <w:pPr>
      <w:spacing w:after="160" w:line="259" w:lineRule="auto"/>
    </w:pPr>
  </w:style>
  <w:style w:type="paragraph" w:customStyle="1" w:styleId="95C5CDED31F9442C8BBEAEC507E45F4A">
    <w:name w:val="95C5CDED31F9442C8BBEAEC507E45F4A"/>
    <w:rsid w:val="00FB10F5"/>
    <w:pPr>
      <w:spacing w:after="160" w:line="259" w:lineRule="auto"/>
    </w:pPr>
  </w:style>
  <w:style w:type="paragraph" w:customStyle="1" w:styleId="13D9653FCCC44C0EAF2371414A327244">
    <w:name w:val="13D9653FCCC44C0EAF2371414A327244"/>
    <w:rsid w:val="00FB10F5"/>
    <w:pPr>
      <w:spacing w:after="160" w:line="259" w:lineRule="auto"/>
    </w:pPr>
  </w:style>
  <w:style w:type="paragraph" w:customStyle="1" w:styleId="F8038DB44F2B4E888CD2E386033A52F9">
    <w:name w:val="F8038DB44F2B4E888CD2E386033A52F9"/>
    <w:rsid w:val="00FB10F5"/>
    <w:pPr>
      <w:spacing w:after="160" w:line="259" w:lineRule="auto"/>
    </w:pPr>
  </w:style>
  <w:style w:type="paragraph" w:customStyle="1" w:styleId="DA28CEA4E3EC4497AAD4C1C789710014">
    <w:name w:val="DA28CEA4E3EC4497AAD4C1C789710014"/>
    <w:rsid w:val="00FB10F5"/>
    <w:pPr>
      <w:spacing w:after="160" w:line="259" w:lineRule="auto"/>
    </w:pPr>
  </w:style>
  <w:style w:type="paragraph" w:customStyle="1" w:styleId="A118C865787A499ABFDFA48330B86269">
    <w:name w:val="A118C865787A499ABFDFA48330B86269"/>
    <w:rsid w:val="00FB10F5"/>
    <w:pPr>
      <w:spacing w:after="160" w:line="259" w:lineRule="auto"/>
    </w:pPr>
  </w:style>
  <w:style w:type="paragraph" w:customStyle="1" w:styleId="6BABCD2AEAC9442495BB73F2EFBC69D0">
    <w:name w:val="6BABCD2AEAC9442495BB73F2EFBC69D0"/>
    <w:rsid w:val="00FB10F5"/>
    <w:pPr>
      <w:spacing w:after="160" w:line="259" w:lineRule="auto"/>
    </w:pPr>
  </w:style>
  <w:style w:type="paragraph" w:customStyle="1" w:styleId="771EB8AADF974EC9B2286C6373F2CDF0">
    <w:name w:val="771EB8AADF974EC9B2286C6373F2CDF0"/>
    <w:rsid w:val="00FB10F5"/>
    <w:pPr>
      <w:spacing w:after="160" w:line="259" w:lineRule="auto"/>
    </w:pPr>
  </w:style>
  <w:style w:type="paragraph" w:customStyle="1" w:styleId="0CE53B7736DA41A8B64C328D4A2648F2">
    <w:name w:val="0CE53B7736DA41A8B64C328D4A2648F2"/>
    <w:rsid w:val="00FB10F5"/>
    <w:pPr>
      <w:spacing w:after="160" w:line="259" w:lineRule="auto"/>
    </w:pPr>
  </w:style>
  <w:style w:type="paragraph" w:customStyle="1" w:styleId="EDC783CD38FE4E57860476CE07741B27">
    <w:name w:val="EDC783CD38FE4E57860476CE07741B27"/>
    <w:rsid w:val="00FB10F5"/>
    <w:pPr>
      <w:spacing w:after="160" w:line="259" w:lineRule="auto"/>
    </w:pPr>
  </w:style>
  <w:style w:type="paragraph" w:customStyle="1" w:styleId="1142DDF24D8C42E8A01E72986CD9B826">
    <w:name w:val="1142DDF24D8C42E8A01E72986CD9B826"/>
    <w:rsid w:val="00FB10F5"/>
    <w:pPr>
      <w:spacing w:after="160" w:line="259" w:lineRule="auto"/>
    </w:pPr>
  </w:style>
  <w:style w:type="paragraph" w:customStyle="1" w:styleId="A5E2E10982AB4B25BB3DF1EA080B8C87">
    <w:name w:val="A5E2E10982AB4B25BB3DF1EA080B8C87"/>
    <w:rsid w:val="00FB10F5"/>
    <w:pPr>
      <w:spacing w:after="160" w:line="259" w:lineRule="auto"/>
    </w:pPr>
  </w:style>
  <w:style w:type="paragraph" w:customStyle="1" w:styleId="C6A9402934244036AE68583EC08DAD66">
    <w:name w:val="C6A9402934244036AE68583EC08DAD66"/>
    <w:rsid w:val="00FB10F5"/>
    <w:pPr>
      <w:spacing w:after="160" w:line="259" w:lineRule="auto"/>
    </w:pPr>
  </w:style>
  <w:style w:type="paragraph" w:customStyle="1" w:styleId="B82C623318104BC08F564147E3BC1E71">
    <w:name w:val="B82C623318104BC08F564147E3BC1E71"/>
    <w:rsid w:val="00FB10F5"/>
    <w:pPr>
      <w:spacing w:after="160" w:line="259" w:lineRule="auto"/>
    </w:pPr>
  </w:style>
  <w:style w:type="paragraph" w:customStyle="1" w:styleId="6E2D82A3799B4646BD95DED0ED65B56A">
    <w:name w:val="6E2D82A3799B4646BD95DED0ED65B56A"/>
    <w:rsid w:val="00FB10F5"/>
    <w:pPr>
      <w:spacing w:after="160" w:line="259" w:lineRule="auto"/>
    </w:pPr>
  </w:style>
  <w:style w:type="paragraph" w:customStyle="1" w:styleId="FF513458E23F4323AD598DEF54FA444C">
    <w:name w:val="FF513458E23F4323AD598DEF54FA444C"/>
    <w:rsid w:val="00FB10F5"/>
    <w:pPr>
      <w:spacing w:after="160" w:line="259" w:lineRule="auto"/>
    </w:pPr>
  </w:style>
  <w:style w:type="paragraph" w:customStyle="1" w:styleId="02EAA4506B594D2586386999CFF10FA4">
    <w:name w:val="02EAA4506B594D2586386999CFF10FA4"/>
    <w:rsid w:val="00FB10F5"/>
    <w:pPr>
      <w:spacing w:after="160" w:line="259" w:lineRule="auto"/>
    </w:pPr>
  </w:style>
  <w:style w:type="paragraph" w:customStyle="1" w:styleId="ED7D68BE05D34B1995DABFA1987C88BF">
    <w:name w:val="ED7D68BE05D34B1995DABFA1987C88BF"/>
    <w:rsid w:val="00FB10F5"/>
    <w:pPr>
      <w:spacing w:after="160" w:line="259" w:lineRule="auto"/>
    </w:pPr>
  </w:style>
  <w:style w:type="paragraph" w:customStyle="1" w:styleId="167BB4E27BEE44729F3949B30718F124">
    <w:name w:val="167BB4E27BEE44729F3949B30718F124"/>
    <w:rsid w:val="00FB10F5"/>
    <w:pPr>
      <w:spacing w:after="160" w:line="259" w:lineRule="auto"/>
    </w:pPr>
  </w:style>
  <w:style w:type="paragraph" w:customStyle="1" w:styleId="6644A4239ECD44F2ABC6306774473561">
    <w:name w:val="6644A4239ECD44F2ABC6306774473561"/>
    <w:rsid w:val="00FB10F5"/>
    <w:pPr>
      <w:spacing w:after="160" w:line="259" w:lineRule="auto"/>
    </w:pPr>
  </w:style>
  <w:style w:type="paragraph" w:customStyle="1" w:styleId="A49FB0999DAC42EE92C7E7A7D0C34033">
    <w:name w:val="A49FB0999DAC42EE92C7E7A7D0C34033"/>
    <w:rsid w:val="00FB10F5"/>
    <w:pPr>
      <w:spacing w:after="160" w:line="259" w:lineRule="auto"/>
    </w:pPr>
  </w:style>
  <w:style w:type="paragraph" w:customStyle="1" w:styleId="9337829C6433425BBE7A3DFBABBCB379">
    <w:name w:val="9337829C6433425BBE7A3DFBABBCB379"/>
    <w:rsid w:val="00FB10F5"/>
    <w:pPr>
      <w:spacing w:after="160" w:line="259" w:lineRule="auto"/>
    </w:pPr>
  </w:style>
  <w:style w:type="paragraph" w:customStyle="1" w:styleId="1313DB83B4B4445CA6C64AA6412FB68F">
    <w:name w:val="1313DB83B4B4445CA6C64AA6412FB68F"/>
    <w:rsid w:val="00FB10F5"/>
    <w:pPr>
      <w:spacing w:after="160" w:line="259" w:lineRule="auto"/>
    </w:pPr>
  </w:style>
  <w:style w:type="paragraph" w:customStyle="1" w:styleId="2547EAD227B0461C9D106C1BD131DAD5">
    <w:name w:val="2547EAD227B0461C9D106C1BD131DAD5"/>
    <w:rsid w:val="00FB10F5"/>
    <w:pPr>
      <w:spacing w:after="160" w:line="259" w:lineRule="auto"/>
    </w:pPr>
  </w:style>
  <w:style w:type="paragraph" w:customStyle="1" w:styleId="DD6C9B51F5054B97BAD82809B184D200">
    <w:name w:val="DD6C9B51F5054B97BAD82809B184D200"/>
    <w:rsid w:val="00FB10F5"/>
    <w:pPr>
      <w:spacing w:after="160" w:line="259" w:lineRule="auto"/>
    </w:pPr>
  </w:style>
  <w:style w:type="paragraph" w:customStyle="1" w:styleId="38756F1005094186AE14A77015E506C3">
    <w:name w:val="38756F1005094186AE14A77015E506C3"/>
    <w:rsid w:val="00762CA8"/>
    <w:pPr>
      <w:spacing w:after="160" w:line="259" w:lineRule="auto"/>
    </w:pPr>
  </w:style>
  <w:style w:type="paragraph" w:customStyle="1" w:styleId="C5EF59BDE245429EA3F3C7C69B61901D">
    <w:name w:val="C5EF59BDE245429EA3F3C7C69B61901D"/>
    <w:rsid w:val="00762CA8"/>
    <w:pPr>
      <w:spacing w:after="160" w:line="259" w:lineRule="auto"/>
    </w:pPr>
  </w:style>
  <w:style w:type="paragraph" w:customStyle="1" w:styleId="882FB6C5500E4C368DC013F1FA8EA45A">
    <w:name w:val="882FB6C5500E4C368DC013F1FA8EA45A"/>
    <w:rsid w:val="00762CA8"/>
    <w:pPr>
      <w:spacing w:after="160" w:line="259" w:lineRule="auto"/>
    </w:pPr>
  </w:style>
  <w:style w:type="paragraph" w:customStyle="1" w:styleId="9A5C48EFBEC84AA08FD800F05AA5472F">
    <w:name w:val="9A5C48EFBEC84AA08FD800F05AA5472F"/>
    <w:rsid w:val="00762CA8"/>
    <w:pPr>
      <w:spacing w:after="160" w:line="259" w:lineRule="auto"/>
    </w:pPr>
  </w:style>
  <w:style w:type="paragraph" w:customStyle="1" w:styleId="CBC531D4871D4D558E29B3B0A9FA8E3F">
    <w:name w:val="CBC531D4871D4D558E29B3B0A9FA8E3F"/>
    <w:rsid w:val="00762CA8"/>
    <w:pPr>
      <w:spacing w:after="160" w:line="259" w:lineRule="auto"/>
    </w:pPr>
  </w:style>
  <w:style w:type="paragraph" w:customStyle="1" w:styleId="E76D36FFC76C47DB8B54523141F8D58F">
    <w:name w:val="E76D36FFC76C47DB8B54523141F8D58F"/>
    <w:rsid w:val="00762CA8"/>
    <w:pPr>
      <w:spacing w:after="160" w:line="259" w:lineRule="auto"/>
    </w:pPr>
  </w:style>
  <w:style w:type="paragraph" w:customStyle="1" w:styleId="56F008728489454181C45B32E00CA35C">
    <w:name w:val="56F008728489454181C45B32E00CA35C"/>
    <w:rsid w:val="00762CA8"/>
    <w:pPr>
      <w:spacing w:after="160" w:line="259" w:lineRule="auto"/>
    </w:pPr>
  </w:style>
  <w:style w:type="paragraph" w:customStyle="1" w:styleId="99F96CF44F264CB0A58E9C4B1CBB9527">
    <w:name w:val="99F96CF44F264CB0A58E9C4B1CBB9527"/>
    <w:rsid w:val="006C449D"/>
    <w:pPr>
      <w:spacing w:after="160" w:line="259" w:lineRule="auto"/>
    </w:pPr>
  </w:style>
  <w:style w:type="paragraph" w:customStyle="1" w:styleId="A143F228098F4EAAAC8213F010A91DE8">
    <w:name w:val="A143F228098F4EAAAC8213F010A91DE8"/>
    <w:rsid w:val="006C449D"/>
    <w:pPr>
      <w:spacing w:after="160" w:line="259" w:lineRule="auto"/>
    </w:pPr>
  </w:style>
  <w:style w:type="paragraph" w:customStyle="1" w:styleId="C32193A506EC4F6A9186EB966BC52BFB">
    <w:name w:val="C32193A506EC4F6A9186EB966BC52BFB"/>
    <w:rsid w:val="006C449D"/>
    <w:pPr>
      <w:spacing w:after="160" w:line="259" w:lineRule="auto"/>
    </w:pPr>
  </w:style>
  <w:style w:type="paragraph" w:customStyle="1" w:styleId="01DC8CFD0B6D413396A47E39A216F013">
    <w:name w:val="01DC8CFD0B6D413396A47E39A216F013"/>
    <w:rsid w:val="006C449D"/>
    <w:pPr>
      <w:spacing w:after="160" w:line="259" w:lineRule="auto"/>
    </w:pPr>
  </w:style>
  <w:style w:type="paragraph" w:customStyle="1" w:styleId="E37F9968B2F34F03A70C5A2B6D2F061E">
    <w:name w:val="E37F9968B2F34F03A70C5A2B6D2F061E"/>
    <w:rsid w:val="006C449D"/>
    <w:pPr>
      <w:spacing w:after="160" w:line="259" w:lineRule="auto"/>
    </w:pPr>
  </w:style>
  <w:style w:type="paragraph" w:customStyle="1" w:styleId="F675C0CCA6F8491EB1C4D2DA4D96E99C">
    <w:name w:val="F675C0CCA6F8491EB1C4D2DA4D96E99C"/>
    <w:rsid w:val="006C449D"/>
    <w:pPr>
      <w:spacing w:after="160" w:line="259" w:lineRule="auto"/>
    </w:pPr>
  </w:style>
  <w:style w:type="paragraph" w:customStyle="1" w:styleId="C0291A533C204054AB8A12CE9AB3226C">
    <w:name w:val="C0291A533C204054AB8A12CE9AB3226C"/>
    <w:rsid w:val="006C449D"/>
    <w:pPr>
      <w:spacing w:after="160" w:line="259" w:lineRule="auto"/>
    </w:pPr>
  </w:style>
  <w:style w:type="paragraph" w:customStyle="1" w:styleId="5749610A8BCA4FE6A297EBB00A131F90">
    <w:name w:val="5749610A8BCA4FE6A297EBB00A131F90"/>
    <w:rsid w:val="006C449D"/>
    <w:pPr>
      <w:spacing w:after="160" w:line="259" w:lineRule="auto"/>
    </w:pPr>
  </w:style>
  <w:style w:type="paragraph" w:customStyle="1" w:styleId="90793BFCD9CF405FBD9B13145B6407F5">
    <w:name w:val="90793BFCD9CF405FBD9B13145B6407F5"/>
    <w:rsid w:val="006C449D"/>
    <w:pPr>
      <w:spacing w:after="160" w:line="259" w:lineRule="auto"/>
    </w:pPr>
  </w:style>
  <w:style w:type="paragraph" w:customStyle="1" w:styleId="86BA387FD46B4FABBE64E8D343FEF07C">
    <w:name w:val="86BA387FD46B4FABBE64E8D343FEF07C"/>
    <w:rsid w:val="006C449D"/>
    <w:pPr>
      <w:spacing w:after="160" w:line="259" w:lineRule="auto"/>
    </w:pPr>
  </w:style>
  <w:style w:type="paragraph" w:customStyle="1" w:styleId="C2FE1BC7A3ED42408934B9AEA9121753">
    <w:name w:val="C2FE1BC7A3ED42408934B9AEA9121753"/>
    <w:rsid w:val="006C449D"/>
    <w:pPr>
      <w:spacing w:after="160" w:line="259" w:lineRule="auto"/>
    </w:pPr>
  </w:style>
  <w:style w:type="paragraph" w:customStyle="1" w:styleId="CC30069EC0F4431F8FEB6F2D0976CACB">
    <w:name w:val="CC30069EC0F4431F8FEB6F2D0976CACB"/>
    <w:rsid w:val="006C449D"/>
    <w:pPr>
      <w:spacing w:after="160" w:line="259" w:lineRule="auto"/>
    </w:pPr>
  </w:style>
  <w:style w:type="paragraph" w:customStyle="1" w:styleId="FEF94CFA97B742659668FECBD7FEA369">
    <w:name w:val="FEF94CFA97B742659668FECBD7FEA369"/>
    <w:rsid w:val="006C449D"/>
    <w:pPr>
      <w:spacing w:after="160" w:line="259" w:lineRule="auto"/>
    </w:pPr>
  </w:style>
  <w:style w:type="paragraph" w:customStyle="1" w:styleId="5E79D777F333427487F411632FE5B5BF">
    <w:name w:val="5E79D777F333427487F411632FE5B5BF"/>
    <w:rsid w:val="006C449D"/>
    <w:pPr>
      <w:spacing w:after="160" w:line="259" w:lineRule="auto"/>
    </w:pPr>
  </w:style>
  <w:style w:type="paragraph" w:customStyle="1" w:styleId="0E0FC37B6D0C49EC9202CEF39F1EC6C6">
    <w:name w:val="0E0FC37B6D0C49EC9202CEF39F1EC6C6"/>
    <w:rsid w:val="006C449D"/>
    <w:pPr>
      <w:spacing w:after="160" w:line="259" w:lineRule="auto"/>
    </w:pPr>
  </w:style>
  <w:style w:type="paragraph" w:customStyle="1" w:styleId="2109724FE3DA4FA99A07E6A0E8F2A273">
    <w:name w:val="2109724FE3DA4FA99A07E6A0E8F2A273"/>
    <w:rsid w:val="006C449D"/>
    <w:pPr>
      <w:spacing w:after="160" w:line="259" w:lineRule="auto"/>
    </w:pPr>
  </w:style>
  <w:style w:type="paragraph" w:customStyle="1" w:styleId="8F2FA976B10B4D1AB24DE8BD35549CB4">
    <w:name w:val="8F2FA976B10B4D1AB24DE8BD35549CB4"/>
    <w:rsid w:val="006C449D"/>
    <w:pPr>
      <w:spacing w:after="160" w:line="259" w:lineRule="auto"/>
    </w:pPr>
  </w:style>
  <w:style w:type="paragraph" w:customStyle="1" w:styleId="AF9C0DE070A44734AAC819A6E132383A">
    <w:name w:val="AF9C0DE070A44734AAC819A6E132383A"/>
    <w:rsid w:val="006C449D"/>
    <w:pPr>
      <w:spacing w:after="160" w:line="259" w:lineRule="auto"/>
    </w:pPr>
  </w:style>
  <w:style w:type="paragraph" w:customStyle="1" w:styleId="B0E2CF9BD1914204BA655412F6D23A0C">
    <w:name w:val="B0E2CF9BD1914204BA655412F6D23A0C"/>
    <w:rsid w:val="006C449D"/>
    <w:pPr>
      <w:spacing w:after="160" w:line="259" w:lineRule="auto"/>
    </w:pPr>
  </w:style>
  <w:style w:type="paragraph" w:customStyle="1" w:styleId="389E02E84B3A4C4C8470A9D2B8964AA9">
    <w:name w:val="389E02E84B3A4C4C8470A9D2B8964AA9"/>
    <w:rsid w:val="006C449D"/>
    <w:pPr>
      <w:spacing w:after="160" w:line="259" w:lineRule="auto"/>
    </w:pPr>
  </w:style>
  <w:style w:type="paragraph" w:customStyle="1" w:styleId="319888B56CE240DC8575E5DF0B10B3F9">
    <w:name w:val="319888B56CE240DC8575E5DF0B10B3F9"/>
    <w:rsid w:val="006C449D"/>
    <w:pPr>
      <w:spacing w:after="160" w:line="259" w:lineRule="auto"/>
    </w:pPr>
  </w:style>
  <w:style w:type="paragraph" w:customStyle="1" w:styleId="C8066DE1FD364A49AED984B121191791">
    <w:name w:val="C8066DE1FD364A49AED984B121191791"/>
    <w:rsid w:val="006C449D"/>
    <w:pPr>
      <w:spacing w:after="160" w:line="259" w:lineRule="auto"/>
    </w:pPr>
  </w:style>
  <w:style w:type="paragraph" w:customStyle="1" w:styleId="D447BC5FE4864016BF6961A3BD498146">
    <w:name w:val="D447BC5FE4864016BF6961A3BD498146"/>
    <w:rsid w:val="006C449D"/>
    <w:pPr>
      <w:spacing w:after="160" w:line="259" w:lineRule="auto"/>
    </w:pPr>
  </w:style>
  <w:style w:type="paragraph" w:customStyle="1" w:styleId="B1E2925ABBA74F77BCF8D03EA5868857">
    <w:name w:val="B1E2925ABBA74F77BCF8D03EA5868857"/>
    <w:rsid w:val="006C449D"/>
    <w:pPr>
      <w:spacing w:after="160" w:line="259" w:lineRule="auto"/>
    </w:pPr>
  </w:style>
  <w:style w:type="paragraph" w:customStyle="1" w:styleId="DD0E440F43D940C6B580BE53E663A560">
    <w:name w:val="DD0E440F43D940C6B580BE53E663A560"/>
    <w:rsid w:val="006C449D"/>
    <w:pPr>
      <w:spacing w:after="160" w:line="259" w:lineRule="auto"/>
    </w:pPr>
  </w:style>
  <w:style w:type="paragraph" w:customStyle="1" w:styleId="DA98BA89B4AC4CA2BC266C4217CAA73B">
    <w:name w:val="DA98BA89B4AC4CA2BC266C4217CAA73B"/>
    <w:rsid w:val="006C449D"/>
    <w:pPr>
      <w:spacing w:after="160" w:line="259" w:lineRule="auto"/>
    </w:pPr>
  </w:style>
  <w:style w:type="paragraph" w:customStyle="1" w:styleId="B8D7410FC73F46B49144679063F36AA7">
    <w:name w:val="B8D7410FC73F46B49144679063F36AA7"/>
    <w:rsid w:val="006C449D"/>
    <w:pPr>
      <w:spacing w:after="160" w:line="259" w:lineRule="auto"/>
    </w:pPr>
  </w:style>
  <w:style w:type="paragraph" w:customStyle="1" w:styleId="E2F2109AB554497DB73F5FA1F4A33F53">
    <w:name w:val="E2F2109AB554497DB73F5FA1F4A33F53"/>
    <w:rsid w:val="006C449D"/>
    <w:pPr>
      <w:spacing w:after="160" w:line="259" w:lineRule="auto"/>
    </w:pPr>
  </w:style>
  <w:style w:type="paragraph" w:customStyle="1" w:styleId="BDD74D4D9C6643D0AFF7DEBAA1BC808D">
    <w:name w:val="BDD74D4D9C6643D0AFF7DEBAA1BC808D"/>
    <w:rsid w:val="006C449D"/>
    <w:pPr>
      <w:spacing w:after="160" w:line="259" w:lineRule="auto"/>
    </w:pPr>
  </w:style>
  <w:style w:type="paragraph" w:customStyle="1" w:styleId="8C4D2611609A4DA295B8DEB4239CAE82">
    <w:name w:val="8C4D2611609A4DA295B8DEB4239CAE82"/>
    <w:rsid w:val="006C449D"/>
    <w:pPr>
      <w:spacing w:after="160" w:line="259" w:lineRule="auto"/>
    </w:pPr>
  </w:style>
  <w:style w:type="paragraph" w:customStyle="1" w:styleId="3F2BB83750864DA1B7359DF70C4CBC0C">
    <w:name w:val="3F2BB83750864DA1B7359DF70C4CBC0C"/>
    <w:rsid w:val="006C449D"/>
    <w:pPr>
      <w:spacing w:after="160" w:line="259" w:lineRule="auto"/>
    </w:pPr>
  </w:style>
  <w:style w:type="paragraph" w:customStyle="1" w:styleId="23AD50ED1B394DDCA5AFBF64260EDD4D">
    <w:name w:val="23AD50ED1B394DDCA5AFBF64260EDD4D"/>
    <w:rsid w:val="006C449D"/>
    <w:pPr>
      <w:spacing w:after="160" w:line="259" w:lineRule="auto"/>
    </w:pPr>
  </w:style>
  <w:style w:type="paragraph" w:customStyle="1" w:styleId="0A75DE250CD84A27BF3F20250AD1D389">
    <w:name w:val="0A75DE250CD84A27BF3F20250AD1D389"/>
    <w:rsid w:val="006C449D"/>
    <w:pPr>
      <w:spacing w:after="160" w:line="259" w:lineRule="auto"/>
    </w:pPr>
  </w:style>
  <w:style w:type="paragraph" w:customStyle="1" w:styleId="2285F692D781485BB0A36AEB119CF5A4">
    <w:name w:val="2285F692D781485BB0A36AEB119CF5A4"/>
    <w:rsid w:val="006C449D"/>
    <w:pPr>
      <w:spacing w:after="160" w:line="259" w:lineRule="auto"/>
    </w:pPr>
  </w:style>
  <w:style w:type="paragraph" w:customStyle="1" w:styleId="B7920B01EFE94B40B8B0E7F4DE31E49B">
    <w:name w:val="B7920B01EFE94B40B8B0E7F4DE31E49B"/>
    <w:rsid w:val="006C449D"/>
    <w:pPr>
      <w:spacing w:after="160" w:line="259" w:lineRule="auto"/>
    </w:pPr>
  </w:style>
  <w:style w:type="paragraph" w:customStyle="1" w:styleId="4ED0120E7195412DB45E038738E12AAC">
    <w:name w:val="4ED0120E7195412DB45E038738E12AAC"/>
    <w:rsid w:val="006C449D"/>
    <w:pPr>
      <w:spacing w:after="160" w:line="259" w:lineRule="auto"/>
    </w:pPr>
  </w:style>
  <w:style w:type="paragraph" w:customStyle="1" w:styleId="FE3B8C5F75E2410D90B9717E0A456C3E">
    <w:name w:val="FE3B8C5F75E2410D90B9717E0A456C3E"/>
    <w:rsid w:val="006C449D"/>
    <w:pPr>
      <w:spacing w:after="160" w:line="259" w:lineRule="auto"/>
    </w:pPr>
  </w:style>
  <w:style w:type="paragraph" w:customStyle="1" w:styleId="D02A020ECEA54E738D9F35DC43BE0CE1">
    <w:name w:val="D02A020ECEA54E738D9F35DC43BE0CE1"/>
    <w:rsid w:val="006C449D"/>
    <w:pPr>
      <w:spacing w:after="160" w:line="259" w:lineRule="auto"/>
    </w:pPr>
  </w:style>
  <w:style w:type="paragraph" w:customStyle="1" w:styleId="BBCC7926D0F1458AB61C532D0614FE16">
    <w:name w:val="BBCC7926D0F1458AB61C532D0614FE16"/>
    <w:rsid w:val="006C449D"/>
    <w:pPr>
      <w:spacing w:after="160" w:line="259" w:lineRule="auto"/>
    </w:pPr>
  </w:style>
  <w:style w:type="paragraph" w:customStyle="1" w:styleId="F66DEED72D3A4B9BAB9F0619950BB5B0">
    <w:name w:val="F66DEED72D3A4B9BAB9F0619950BB5B0"/>
    <w:rsid w:val="006C449D"/>
    <w:pPr>
      <w:spacing w:after="160" w:line="259" w:lineRule="auto"/>
    </w:pPr>
  </w:style>
  <w:style w:type="paragraph" w:customStyle="1" w:styleId="B880060FD55B4B8D97EC13A0EF0A670A">
    <w:name w:val="B880060FD55B4B8D97EC13A0EF0A670A"/>
    <w:rsid w:val="006C449D"/>
    <w:pPr>
      <w:spacing w:after="160" w:line="259" w:lineRule="auto"/>
    </w:pPr>
  </w:style>
  <w:style w:type="paragraph" w:customStyle="1" w:styleId="46CD8448F1834EB2B32356FCC6872DFA">
    <w:name w:val="46CD8448F1834EB2B32356FCC6872DFA"/>
    <w:rsid w:val="006C449D"/>
    <w:pPr>
      <w:spacing w:after="160" w:line="259" w:lineRule="auto"/>
    </w:pPr>
  </w:style>
  <w:style w:type="paragraph" w:customStyle="1" w:styleId="F8AD12354C574D6CB8F63742218754DD">
    <w:name w:val="F8AD12354C574D6CB8F63742218754DD"/>
    <w:rsid w:val="006C449D"/>
    <w:pPr>
      <w:spacing w:after="160" w:line="259" w:lineRule="auto"/>
    </w:pPr>
  </w:style>
  <w:style w:type="paragraph" w:customStyle="1" w:styleId="42E9EABA046A4B0A85D029BCA5FFE361">
    <w:name w:val="42E9EABA046A4B0A85D029BCA5FFE361"/>
    <w:rsid w:val="006C449D"/>
    <w:pPr>
      <w:spacing w:after="160" w:line="259" w:lineRule="auto"/>
    </w:pPr>
  </w:style>
  <w:style w:type="paragraph" w:customStyle="1" w:styleId="D969706DD85143BCB7DA349DBF9078E0">
    <w:name w:val="D969706DD85143BCB7DA349DBF9078E0"/>
    <w:rsid w:val="006C449D"/>
    <w:pPr>
      <w:spacing w:after="160" w:line="259" w:lineRule="auto"/>
    </w:pPr>
  </w:style>
  <w:style w:type="paragraph" w:customStyle="1" w:styleId="6CD63BAB32754B08942D931A227F7ACD">
    <w:name w:val="6CD63BAB32754B08942D931A227F7ACD"/>
    <w:rsid w:val="006C449D"/>
    <w:pPr>
      <w:spacing w:after="160" w:line="259" w:lineRule="auto"/>
    </w:pPr>
  </w:style>
  <w:style w:type="paragraph" w:customStyle="1" w:styleId="E35DF052BFD4444892149D21BD6A151B">
    <w:name w:val="E35DF052BFD4444892149D21BD6A151B"/>
    <w:rsid w:val="006C449D"/>
    <w:pPr>
      <w:spacing w:after="160" w:line="259" w:lineRule="auto"/>
    </w:pPr>
  </w:style>
  <w:style w:type="paragraph" w:customStyle="1" w:styleId="06A7E768B298466C98F00454C1C050A2">
    <w:name w:val="06A7E768B298466C98F00454C1C050A2"/>
    <w:rsid w:val="006C449D"/>
    <w:pPr>
      <w:spacing w:after="160" w:line="259" w:lineRule="auto"/>
    </w:pPr>
  </w:style>
  <w:style w:type="paragraph" w:customStyle="1" w:styleId="43682DBF34DB44BDA00546F3F391763C">
    <w:name w:val="43682DBF34DB44BDA00546F3F391763C"/>
    <w:rsid w:val="006C449D"/>
    <w:pPr>
      <w:spacing w:after="160" w:line="259" w:lineRule="auto"/>
    </w:pPr>
  </w:style>
  <w:style w:type="paragraph" w:customStyle="1" w:styleId="94AA570ECD454BFBAC1E9489A485BDD1">
    <w:name w:val="94AA570ECD454BFBAC1E9489A485BDD1"/>
    <w:rsid w:val="006C449D"/>
    <w:pPr>
      <w:spacing w:after="160" w:line="259" w:lineRule="auto"/>
    </w:pPr>
  </w:style>
  <w:style w:type="paragraph" w:customStyle="1" w:styleId="8592C705B06C49DEB58B17C4DFBCE0A4">
    <w:name w:val="8592C705B06C49DEB58B17C4DFBCE0A4"/>
    <w:rsid w:val="006C449D"/>
    <w:pPr>
      <w:spacing w:after="160" w:line="259" w:lineRule="auto"/>
    </w:pPr>
  </w:style>
  <w:style w:type="paragraph" w:customStyle="1" w:styleId="55BC0CAB09CF4FD4B377676722B23CF7">
    <w:name w:val="55BC0CAB09CF4FD4B377676722B23CF7"/>
    <w:rsid w:val="006C449D"/>
    <w:pPr>
      <w:spacing w:after="160" w:line="259" w:lineRule="auto"/>
    </w:pPr>
  </w:style>
  <w:style w:type="paragraph" w:customStyle="1" w:styleId="2184167E8DFD4DD79393670913287EBE">
    <w:name w:val="2184167E8DFD4DD79393670913287EBE"/>
    <w:rsid w:val="006C449D"/>
    <w:pPr>
      <w:spacing w:after="160" w:line="259" w:lineRule="auto"/>
    </w:pPr>
  </w:style>
  <w:style w:type="paragraph" w:customStyle="1" w:styleId="CF797C9C7153468D85EC8454AFE0009A">
    <w:name w:val="CF797C9C7153468D85EC8454AFE0009A"/>
    <w:rsid w:val="006C449D"/>
    <w:pPr>
      <w:spacing w:after="160" w:line="259" w:lineRule="auto"/>
    </w:pPr>
  </w:style>
  <w:style w:type="paragraph" w:customStyle="1" w:styleId="03A13589999842D386E0C478C819FD1A">
    <w:name w:val="03A13589999842D386E0C478C819FD1A"/>
    <w:rsid w:val="006C449D"/>
    <w:pPr>
      <w:spacing w:after="160" w:line="259" w:lineRule="auto"/>
    </w:pPr>
  </w:style>
  <w:style w:type="paragraph" w:customStyle="1" w:styleId="7EB8F86E8B1E46439C9FAE104E7D695A">
    <w:name w:val="7EB8F86E8B1E46439C9FAE104E7D695A"/>
    <w:rsid w:val="006C449D"/>
    <w:pPr>
      <w:spacing w:after="160" w:line="259" w:lineRule="auto"/>
    </w:pPr>
  </w:style>
  <w:style w:type="paragraph" w:customStyle="1" w:styleId="2217E9E681D24CF98FF895C9DE9AF15B">
    <w:name w:val="2217E9E681D24CF98FF895C9DE9AF15B"/>
    <w:rsid w:val="006C449D"/>
    <w:pPr>
      <w:spacing w:after="160" w:line="259" w:lineRule="auto"/>
    </w:pPr>
  </w:style>
  <w:style w:type="paragraph" w:customStyle="1" w:styleId="47A0A7D819DE42088E264F5A4F878A9F">
    <w:name w:val="47A0A7D819DE42088E264F5A4F878A9F"/>
    <w:rsid w:val="006C449D"/>
    <w:pPr>
      <w:spacing w:after="160" w:line="259" w:lineRule="auto"/>
    </w:pPr>
  </w:style>
  <w:style w:type="paragraph" w:customStyle="1" w:styleId="190A378E8E624005AEB7C748CD404CA2">
    <w:name w:val="190A378E8E624005AEB7C748CD404CA2"/>
    <w:rsid w:val="006C449D"/>
    <w:pPr>
      <w:spacing w:after="160" w:line="259" w:lineRule="auto"/>
    </w:pPr>
  </w:style>
  <w:style w:type="paragraph" w:customStyle="1" w:styleId="B911ED6D0C0E485D9DA56DFAD35FA4BF">
    <w:name w:val="B911ED6D0C0E485D9DA56DFAD35FA4BF"/>
    <w:rsid w:val="006C449D"/>
    <w:pPr>
      <w:spacing w:after="160" w:line="259" w:lineRule="auto"/>
    </w:pPr>
  </w:style>
  <w:style w:type="paragraph" w:customStyle="1" w:styleId="7E3E5D0246244D9998CF188C011491CE">
    <w:name w:val="7E3E5D0246244D9998CF188C011491CE"/>
    <w:rsid w:val="006C449D"/>
    <w:pPr>
      <w:spacing w:after="160" w:line="259" w:lineRule="auto"/>
    </w:pPr>
  </w:style>
  <w:style w:type="paragraph" w:customStyle="1" w:styleId="305F8187981C44C0A265C4A77CDEF280">
    <w:name w:val="305F8187981C44C0A265C4A77CDEF280"/>
    <w:rsid w:val="006C449D"/>
    <w:pPr>
      <w:spacing w:after="160" w:line="259" w:lineRule="auto"/>
    </w:pPr>
  </w:style>
  <w:style w:type="paragraph" w:customStyle="1" w:styleId="C52C30831B52429DBECD146D303F53AF">
    <w:name w:val="C52C30831B52429DBECD146D303F53AF"/>
    <w:rsid w:val="006C449D"/>
    <w:pPr>
      <w:spacing w:after="160" w:line="259" w:lineRule="auto"/>
    </w:pPr>
  </w:style>
  <w:style w:type="paragraph" w:customStyle="1" w:styleId="62109227BA3F411EB40965DFB46E57E2">
    <w:name w:val="62109227BA3F411EB40965DFB46E57E2"/>
    <w:rsid w:val="006C449D"/>
    <w:pPr>
      <w:spacing w:after="160" w:line="259" w:lineRule="auto"/>
    </w:pPr>
  </w:style>
  <w:style w:type="paragraph" w:customStyle="1" w:styleId="A97871E494C54688A209F56D593AFB78">
    <w:name w:val="A97871E494C54688A209F56D593AFB78"/>
    <w:rsid w:val="006C449D"/>
    <w:pPr>
      <w:spacing w:after="160" w:line="259" w:lineRule="auto"/>
    </w:pPr>
  </w:style>
  <w:style w:type="paragraph" w:customStyle="1" w:styleId="B891CA26EF714644B23DF4441021541B">
    <w:name w:val="B891CA26EF714644B23DF4441021541B"/>
    <w:rsid w:val="006C449D"/>
    <w:pPr>
      <w:spacing w:after="160" w:line="259" w:lineRule="auto"/>
    </w:pPr>
  </w:style>
  <w:style w:type="paragraph" w:customStyle="1" w:styleId="8420F91B859742C09283C6C9E8C50425">
    <w:name w:val="8420F91B859742C09283C6C9E8C50425"/>
    <w:rsid w:val="006C449D"/>
    <w:pPr>
      <w:spacing w:after="160" w:line="259" w:lineRule="auto"/>
    </w:pPr>
  </w:style>
  <w:style w:type="paragraph" w:customStyle="1" w:styleId="165DC7AA3B57417AA31D9171474B4A3B">
    <w:name w:val="165DC7AA3B57417AA31D9171474B4A3B"/>
    <w:rsid w:val="006C449D"/>
    <w:pPr>
      <w:spacing w:after="160" w:line="259" w:lineRule="auto"/>
    </w:pPr>
  </w:style>
  <w:style w:type="paragraph" w:customStyle="1" w:styleId="F8599481143C4F2F974DF79336DED529">
    <w:name w:val="F8599481143C4F2F974DF79336DED529"/>
    <w:rsid w:val="006C449D"/>
    <w:pPr>
      <w:spacing w:after="160" w:line="259" w:lineRule="auto"/>
    </w:pPr>
  </w:style>
  <w:style w:type="paragraph" w:customStyle="1" w:styleId="DD3A99B480DA46B28377265992B1BDE3">
    <w:name w:val="DD3A99B480DA46B28377265992B1BDE3"/>
    <w:rsid w:val="006C449D"/>
    <w:pPr>
      <w:spacing w:after="160" w:line="259" w:lineRule="auto"/>
    </w:pPr>
  </w:style>
  <w:style w:type="paragraph" w:customStyle="1" w:styleId="3DEDBDEA3AA94151BB7BDD225A1A344D">
    <w:name w:val="3DEDBDEA3AA94151BB7BDD225A1A344D"/>
    <w:rsid w:val="006C449D"/>
    <w:pPr>
      <w:spacing w:after="160" w:line="259" w:lineRule="auto"/>
    </w:pPr>
  </w:style>
  <w:style w:type="paragraph" w:customStyle="1" w:styleId="46114AFEE4764308A46C9992691A20C0">
    <w:name w:val="46114AFEE4764308A46C9992691A20C0"/>
    <w:rsid w:val="006C449D"/>
    <w:pPr>
      <w:spacing w:after="160" w:line="259" w:lineRule="auto"/>
    </w:pPr>
  </w:style>
  <w:style w:type="paragraph" w:customStyle="1" w:styleId="F1ABF91F5A304C8DB9E67B8C90AE05B0">
    <w:name w:val="F1ABF91F5A304C8DB9E67B8C90AE05B0"/>
    <w:rsid w:val="006C449D"/>
    <w:pPr>
      <w:spacing w:after="160" w:line="259" w:lineRule="auto"/>
    </w:pPr>
  </w:style>
  <w:style w:type="paragraph" w:customStyle="1" w:styleId="B27628746C714D7A85E8D1382D8F73AD">
    <w:name w:val="B27628746C714D7A85E8D1382D8F73AD"/>
    <w:rsid w:val="006C449D"/>
    <w:pPr>
      <w:spacing w:after="160" w:line="259" w:lineRule="auto"/>
    </w:pPr>
  </w:style>
  <w:style w:type="paragraph" w:customStyle="1" w:styleId="307069A23F4843CDA2FBB8BFC331676A">
    <w:name w:val="307069A23F4843CDA2FBB8BFC331676A"/>
    <w:rsid w:val="006C449D"/>
    <w:pPr>
      <w:spacing w:after="160" w:line="259" w:lineRule="auto"/>
    </w:pPr>
  </w:style>
  <w:style w:type="paragraph" w:customStyle="1" w:styleId="54111D93489B41A09CA9CB0B1AA376A1">
    <w:name w:val="54111D93489B41A09CA9CB0B1AA376A1"/>
    <w:rsid w:val="006C449D"/>
    <w:pPr>
      <w:spacing w:after="160" w:line="259" w:lineRule="auto"/>
    </w:pPr>
  </w:style>
  <w:style w:type="paragraph" w:customStyle="1" w:styleId="7A94DD75D4A34C769DD6272E604552E6">
    <w:name w:val="7A94DD75D4A34C769DD6272E604552E6"/>
    <w:rsid w:val="006C449D"/>
    <w:pPr>
      <w:spacing w:after="160" w:line="259" w:lineRule="auto"/>
    </w:pPr>
  </w:style>
  <w:style w:type="paragraph" w:customStyle="1" w:styleId="13A942C61DE4443BBF79DB95B6E168DD">
    <w:name w:val="13A942C61DE4443BBF79DB95B6E168DD"/>
    <w:rsid w:val="006C449D"/>
    <w:pPr>
      <w:spacing w:after="160" w:line="259" w:lineRule="auto"/>
    </w:pPr>
  </w:style>
  <w:style w:type="paragraph" w:customStyle="1" w:styleId="A93BB414C8DD49929781819CB682F5E1">
    <w:name w:val="A93BB414C8DD49929781819CB682F5E1"/>
    <w:rsid w:val="006C449D"/>
    <w:pPr>
      <w:spacing w:after="160" w:line="259" w:lineRule="auto"/>
    </w:pPr>
  </w:style>
  <w:style w:type="paragraph" w:customStyle="1" w:styleId="F71CDD087D0C44A180E54DEB2E00A924">
    <w:name w:val="F71CDD087D0C44A180E54DEB2E00A924"/>
    <w:rsid w:val="006C449D"/>
    <w:pPr>
      <w:spacing w:after="160" w:line="259" w:lineRule="auto"/>
    </w:pPr>
  </w:style>
  <w:style w:type="paragraph" w:customStyle="1" w:styleId="54870F7B8789420595B50F15B1D07A57">
    <w:name w:val="54870F7B8789420595B50F15B1D07A57"/>
    <w:rsid w:val="006C449D"/>
    <w:pPr>
      <w:spacing w:after="160" w:line="259" w:lineRule="auto"/>
    </w:pPr>
  </w:style>
  <w:style w:type="paragraph" w:customStyle="1" w:styleId="73479A5303F448FA9C556516A255B420">
    <w:name w:val="73479A5303F448FA9C556516A255B420"/>
    <w:rsid w:val="006C449D"/>
    <w:pPr>
      <w:spacing w:after="160" w:line="259" w:lineRule="auto"/>
    </w:pPr>
  </w:style>
  <w:style w:type="paragraph" w:customStyle="1" w:styleId="75A1E0F728D5480E8067BBB7DA8E15D3">
    <w:name w:val="75A1E0F728D5480E8067BBB7DA8E15D3"/>
    <w:rsid w:val="006C449D"/>
    <w:pPr>
      <w:spacing w:after="160" w:line="259" w:lineRule="auto"/>
    </w:pPr>
  </w:style>
  <w:style w:type="paragraph" w:customStyle="1" w:styleId="B9C8851415474D8585A7A42F905EB846">
    <w:name w:val="B9C8851415474D8585A7A42F905EB846"/>
    <w:rsid w:val="006C449D"/>
    <w:pPr>
      <w:spacing w:after="160" w:line="259" w:lineRule="auto"/>
    </w:pPr>
  </w:style>
  <w:style w:type="paragraph" w:customStyle="1" w:styleId="1F09F6CDCBFD4553A6A4765093A75D01">
    <w:name w:val="1F09F6CDCBFD4553A6A4765093A75D01"/>
    <w:rsid w:val="006C449D"/>
    <w:pPr>
      <w:spacing w:after="160" w:line="259" w:lineRule="auto"/>
    </w:pPr>
  </w:style>
  <w:style w:type="paragraph" w:customStyle="1" w:styleId="B850356967C6484E8DE26584C3B578DD">
    <w:name w:val="B850356967C6484E8DE26584C3B578DD"/>
    <w:rsid w:val="006C449D"/>
    <w:pPr>
      <w:spacing w:after="160" w:line="259" w:lineRule="auto"/>
    </w:pPr>
  </w:style>
  <w:style w:type="paragraph" w:customStyle="1" w:styleId="5BCCA3D2D55049868AB0614369F0D045">
    <w:name w:val="5BCCA3D2D55049868AB0614369F0D045"/>
    <w:rsid w:val="006C449D"/>
    <w:pPr>
      <w:spacing w:after="160" w:line="259" w:lineRule="auto"/>
    </w:pPr>
  </w:style>
  <w:style w:type="paragraph" w:customStyle="1" w:styleId="96683113F5204D1D9AF07C055B3E9141">
    <w:name w:val="96683113F5204D1D9AF07C055B3E9141"/>
    <w:rsid w:val="006C449D"/>
    <w:pPr>
      <w:spacing w:after="160" w:line="259" w:lineRule="auto"/>
    </w:pPr>
  </w:style>
  <w:style w:type="paragraph" w:customStyle="1" w:styleId="8067F908BC3E47BABC55FC9B74E372F3">
    <w:name w:val="8067F908BC3E47BABC55FC9B74E372F3"/>
    <w:rsid w:val="006C449D"/>
    <w:pPr>
      <w:spacing w:after="160" w:line="259" w:lineRule="auto"/>
    </w:pPr>
  </w:style>
  <w:style w:type="paragraph" w:customStyle="1" w:styleId="0E78114E8ECC4B12B52D72693891931C">
    <w:name w:val="0E78114E8ECC4B12B52D72693891931C"/>
    <w:rsid w:val="006C449D"/>
    <w:pPr>
      <w:spacing w:after="160" w:line="259" w:lineRule="auto"/>
    </w:pPr>
  </w:style>
  <w:style w:type="paragraph" w:customStyle="1" w:styleId="9521427B732A4756A2FC0048BAA34F03">
    <w:name w:val="9521427B732A4756A2FC0048BAA34F03"/>
    <w:rsid w:val="006C449D"/>
    <w:pPr>
      <w:spacing w:after="160" w:line="259" w:lineRule="auto"/>
    </w:pPr>
  </w:style>
  <w:style w:type="paragraph" w:customStyle="1" w:styleId="45E72B64FC3C4917837647A18D77909C">
    <w:name w:val="45E72B64FC3C4917837647A18D77909C"/>
    <w:rsid w:val="006C449D"/>
    <w:pPr>
      <w:spacing w:after="160" w:line="259" w:lineRule="auto"/>
    </w:pPr>
  </w:style>
  <w:style w:type="paragraph" w:customStyle="1" w:styleId="41A43DE09FFE443F9F1421397257DD39">
    <w:name w:val="41A43DE09FFE443F9F1421397257DD39"/>
    <w:rsid w:val="006C449D"/>
    <w:pPr>
      <w:spacing w:after="160" w:line="259" w:lineRule="auto"/>
    </w:pPr>
  </w:style>
  <w:style w:type="paragraph" w:customStyle="1" w:styleId="0D1D0262CE7C4C9D98094E195D785C6E">
    <w:name w:val="0D1D0262CE7C4C9D98094E195D785C6E"/>
    <w:rsid w:val="006C449D"/>
    <w:pPr>
      <w:spacing w:after="160" w:line="259" w:lineRule="auto"/>
    </w:pPr>
  </w:style>
  <w:style w:type="paragraph" w:customStyle="1" w:styleId="4E937C7EE3D74123873A579B5B8D6499">
    <w:name w:val="4E937C7EE3D74123873A579B5B8D6499"/>
    <w:rsid w:val="006C449D"/>
    <w:pPr>
      <w:spacing w:after="160" w:line="259" w:lineRule="auto"/>
    </w:pPr>
  </w:style>
  <w:style w:type="paragraph" w:customStyle="1" w:styleId="F8C4DFF91BAD45FB9EC7CF896B6F4B78">
    <w:name w:val="F8C4DFF91BAD45FB9EC7CF896B6F4B78"/>
    <w:rsid w:val="006C449D"/>
    <w:pPr>
      <w:spacing w:after="160" w:line="259" w:lineRule="auto"/>
    </w:pPr>
  </w:style>
  <w:style w:type="paragraph" w:customStyle="1" w:styleId="99A8ED8B9F48496C941144BB18BC0B5A">
    <w:name w:val="99A8ED8B9F48496C941144BB18BC0B5A"/>
    <w:rsid w:val="006C449D"/>
    <w:pPr>
      <w:spacing w:after="160" w:line="259" w:lineRule="auto"/>
    </w:pPr>
  </w:style>
  <w:style w:type="paragraph" w:customStyle="1" w:styleId="50AF6A1F99D14C5894F79909A3D5494C">
    <w:name w:val="50AF6A1F99D14C5894F79909A3D5494C"/>
    <w:rsid w:val="006C449D"/>
    <w:pPr>
      <w:spacing w:after="160" w:line="259" w:lineRule="auto"/>
    </w:pPr>
  </w:style>
  <w:style w:type="paragraph" w:customStyle="1" w:styleId="2A460A5A40B24AA9886BB046DCB499B0">
    <w:name w:val="2A460A5A40B24AA9886BB046DCB499B0"/>
    <w:rsid w:val="006C449D"/>
    <w:pPr>
      <w:spacing w:after="160" w:line="259" w:lineRule="auto"/>
    </w:pPr>
  </w:style>
  <w:style w:type="paragraph" w:customStyle="1" w:styleId="CF54EE33CDBC4309B278E3A17194214A">
    <w:name w:val="CF54EE33CDBC4309B278E3A17194214A"/>
    <w:rsid w:val="006C449D"/>
    <w:pPr>
      <w:spacing w:after="160" w:line="259" w:lineRule="auto"/>
    </w:pPr>
  </w:style>
  <w:style w:type="paragraph" w:customStyle="1" w:styleId="7BBA08250B7A46DD9C5D56A7FCAE09C4">
    <w:name w:val="7BBA08250B7A46DD9C5D56A7FCAE09C4"/>
    <w:rsid w:val="006C449D"/>
    <w:pPr>
      <w:spacing w:after="160" w:line="259" w:lineRule="auto"/>
    </w:pPr>
  </w:style>
  <w:style w:type="paragraph" w:customStyle="1" w:styleId="DA4219FB509C4CE69B55B67560C3C012">
    <w:name w:val="DA4219FB509C4CE69B55B67560C3C012"/>
    <w:rsid w:val="006C449D"/>
    <w:pPr>
      <w:spacing w:after="160" w:line="259" w:lineRule="auto"/>
    </w:pPr>
  </w:style>
  <w:style w:type="paragraph" w:customStyle="1" w:styleId="80CEDCA5736B4770A14C70964D6ED841">
    <w:name w:val="80CEDCA5736B4770A14C70964D6ED841"/>
    <w:rsid w:val="006C449D"/>
    <w:pPr>
      <w:spacing w:after="160" w:line="259" w:lineRule="auto"/>
    </w:pPr>
  </w:style>
  <w:style w:type="paragraph" w:customStyle="1" w:styleId="3BA7D1C03FC04E38B42717DCF5B1965B">
    <w:name w:val="3BA7D1C03FC04E38B42717DCF5B1965B"/>
    <w:rsid w:val="006C449D"/>
    <w:pPr>
      <w:spacing w:after="160" w:line="259" w:lineRule="auto"/>
    </w:pPr>
  </w:style>
  <w:style w:type="paragraph" w:customStyle="1" w:styleId="918144E7A2D04E91AFA2986A978BA5EC">
    <w:name w:val="918144E7A2D04E91AFA2986A978BA5EC"/>
    <w:rsid w:val="006C449D"/>
    <w:pPr>
      <w:spacing w:after="160" w:line="259" w:lineRule="auto"/>
    </w:pPr>
  </w:style>
  <w:style w:type="paragraph" w:customStyle="1" w:styleId="FD36AD2B21534E368F184344B59BDFA5">
    <w:name w:val="FD36AD2B21534E368F184344B59BDFA5"/>
    <w:rsid w:val="006C449D"/>
    <w:pPr>
      <w:spacing w:after="160" w:line="259" w:lineRule="auto"/>
    </w:pPr>
  </w:style>
  <w:style w:type="paragraph" w:customStyle="1" w:styleId="39F133E8951847EAB94BDF6C038F9034">
    <w:name w:val="39F133E8951847EAB94BDF6C038F9034"/>
    <w:rsid w:val="006C449D"/>
    <w:pPr>
      <w:spacing w:after="160" w:line="259" w:lineRule="auto"/>
    </w:pPr>
  </w:style>
  <w:style w:type="paragraph" w:customStyle="1" w:styleId="DDAA6EADE93F42D38961D0EA9595DB4D">
    <w:name w:val="DDAA6EADE93F42D38961D0EA9595DB4D"/>
    <w:rsid w:val="006C449D"/>
    <w:pPr>
      <w:spacing w:after="160" w:line="259" w:lineRule="auto"/>
    </w:pPr>
  </w:style>
  <w:style w:type="paragraph" w:customStyle="1" w:styleId="277C69FE944B4857BF69C540C8037AA1">
    <w:name w:val="277C69FE944B4857BF69C540C8037AA1"/>
    <w:rsid w:val="006C449D"/>
    <w:pPr>
      <w:spacing w:after="160" w:line="259" w:lineRule="auto"/>
    </w:pPr>
  </w:style>
  <w:style w:type="paragraph" w:customStyle="1" w:styleId="E4C38D3795AE4C618DA690B525FCFB03">
    <w:name w:val="E4C38D3795AE4C618DA690B525FCFB03"/>
    <w:rsid w:val="006C449D"/>
    <w:pPr>
      <w:spacing w:after="160" w:line="259" w:lineRule="auto"/>
    </w:pPr>
  </w:style>
  <w:style w:type="paragraph" w:customStyle="1" w:styleId="EC18C8C2C79D45AA964F662F229A0F85">
    <w:name w:val="EC18C8C2C79D45AA964F662F229A0F85"/>
    <w:rsid w:val="006C449D"/>
    <w:pPr>
      <w:spacing w:after="160" w:line="259" w:lineRule="auto"/>
    </w:pPr>
  </w:style>
  <w:style w:type="paragraph" w:customStyle="1" w:styleId="C077AB549EE745898D15CE1C02308078">
    <w:name w:val="C077AB549EE745898D15CE1C02308078"/>
    <w:rsid w:val="006C449D"/>
    <w:pPr>
      <w:spacing w:after="160" w:line="259" w:lineRule="auto"/>
    </w:pPr>
  </w:style>
  <w:style w:type="paragraph" w:customStyle="1" w:styleId="B96AF1B920E942A59DCB6420CE2BDC75">
    <w:name w:val="B96AF1B920E942A59DCB6420CE2BDC75"/>
    <w:rsid w:val="006C449D"/>
    <w:pPr>
      <w:spacing w:after="160" w:line="259" w:lineRule="auto"/>
    </w:pPr>
  </w:style>
  <w:style w:type="paragraph" w:customStyle="1" w:styleId="7C83FA7ACA924CC48523E4EAB350E7C9">
    <w:name w:val="7C83FA7ACA924CC48523E4EAB350E7C9"/>
    <w:rsid w:val="006C449D"/>
    <w:pPr>
      <w:spacing w:after="160" w:line="259" w:lineRule="auto"/>
    </w:pPr>
  </w:style>
  <w:style w:type="paragraph" w:customStyle="1" w:styleId="B54E52860F604D40834509BC4A37195A">
    <w:name w:val="B54E52860F604D40834509BC4A37195A"/>
    <w:rsid w:val="006C449D"/>
    <w:pPr>
      <w:spacing w:after="160" w:line="259" w:lineRule="auto"/>
    </w:pPr>
  </w:style>
  <w:style w:type="paragraph" w:customStyle="1" w:styleId="09508822621B4697828E118514E1E86B">
    <w:name w:val="09508822621B4697828E118514E1E86B"/>
    <w:rsid w:val="006C449D"/>
    <w:pPr>
      <w:spacing w:after="160" w:line="259" w:lineRule="auto"/>
    </w:pPr>
  </w:style>
  <w:style w:type="paragraph" w:customStyle="1" w:styleId="A75BAD5E6D494FEBAAA4D528E8AA3CDA">
    <w:name w:val="A75BAD5E6D494FEBAAA4D528E8AA3CDA"/>
    <w:rsid w:val="006C449D"/>
    <w:pPr>
      <w:spacing w:after="160" w:line="259" w:lineRule="auto"/>
    </w:pPr>
  </w:style>
  <w:style w:type="paragraph" w:customStyle="1" w:styleId="95F73E2F18BD4D2FA574A7C64AEB001C">
    <w:name w:val="95F73E2F18BD4D2FA574A7C64AEB001C"/>
    <w:rsid w:val="006C449D"/>
    <w:pPr>
      <w:spacing w:after="160" w:line="259" w:lineRule="auto"/>
    </w:pPr>
  </w:style>
  <w:style w:type="paragraph" w:customStyle="1" w:styleId="E18D325D2C66430F8972B04D7C5CF418">
    <w:name w:val="E18D325D2C66430F8972B04D7C5CF418"/>
    <w:rsid w:val="006C449D"/>
    <w:pPr>
      <w:spacing w:after="160" w:line="259" w:lineRule="auto"/>
    </w:pPr>
  </w:style>
  <w:style w:type="paragraph" w:customStyle="1" w:styleId="2DBF894EEFF84AE7B97F47EB43BA408D">
    <w:name w:val="2DBF894EEFF84AE7B97F47EB43BA408D"/>
    <w:rsid w:val="006C449D"/>
    <w:pPr>
      <w:spacing w:after="160" w:line="259" w:lineRule="auto"/>
    </w:pPr>
  </w:style>
  <w:style w:type="paragraph" w:customStyle="1" w:styleId="3C4594224DA4431B804B4656F80270EB">
    <w:name w:val="3C4594224DA4431B804B4656F80270EB"/>
    <w:rsid w:val="006C449D"/>
    <w:pPr>
      <w:spacing w:after="160" w:line="259" w:lineRule="auto"/>
    </w:pPr>
  </w:style>
  <w:style w:type="paragraph" w:customStyle="1" w:styleId="789EF10BEBD64906B61D9B5006E9CDDD">
    <w:name w:val="789EF10BEBD64906B61D9B5006E9CDDD"/>
    <w:rsid w:val="006C449D"/>
    <w:pPr>
      <w:spacing w:after="160" w:line="259" w:lineRule="auto"/>
    </w:pPr>
  </w:style>
  <w:style w:type="paragraph" w:customStyle="1" w:styleId="7ADD559B98FA409BAF1079A45F90BA5A">
    <w:name w:val="7ADD559B98FA409BAF1079A45F90BA5A"/>
    <w:rsid w:val="006C449D"/>
    <w:pPr>
      <w:spacing w:after="160" w:line="259" w:lineRule="auto"/>
    </w:pPr>
  </w:style>
  <w:style w:type="paragraph" w:customStyle="1" w:styleId="127F5F6666CF4EF19EBBDA29835398C1">
    <w:name w:val="127F5F6666CF4EF19EBBDA29835398C1"/>
    <w:rsid w:val="006C449D"/>
    <w:pPr>
      <w:spacing w:after="160" w:line="259" w:lineRule="auto"/>
    </w:pPr>
  </w:style>
  <w:style w:type="paragraph" w:customStyle="1" w:styleId="C5089A1B78D847B188AF0EE4C8A337E1">
    <w:name w:val="C5089A1B78D847B188AF0EE4C8A337E1"/>
    <w:rsid w:val="006C449D"/>
    <w:pPr>
      <w:spacing w:after="160" w:line="259" w:lineRule="auto"/>
    </w:pPr>
  </w:style>
  <w:style w:type="paragraph" w:customStyle="1" w:styleId="AFCCD3B498A44A02A0CEBBDD2D110DBD">
    <w:name w:val="AFCCD3B498A44A02A0CEBBDD2D110DBD"/>
    <w:rsid w:val="006C449D"/>
    <w:pPr>
      <w:spacing w:after="160" w:line="259" w:lineRule="auto"/>
    </w:pPr>
  </w:style>
  <w:style w:type="paragraph" w:customStyle="1" w:styleId="81066FEBEC554D28BF611B27ECA0BFED">
    <w:name w:val="81066FEBEC554D28BF611B27ECA0BFED"/>
    <w:rsid w:val="006C449D"/>
    <w:pPr>
      <w:spacing w:after="160" w:line="259" w:lineRule="auto"/>
    </w:pPr>
  </w:style>
  <w:style w:type="paragraph" w:customStyle="1" w:styleId="3F1186A39BC8428BA279B2ADE106B60A">
    <w:name w:val="3F1186A39BC8428BA279B2ADE106B60A"/>
    <w:rsid w:val="006C449D"/>
    <w:pPr>
      <w:spacing w:after="160" w:line="259" w:lineRule="auto"/>
    </w:pPr>
  </w:style>
  <w:style w:type="paragraph" w:customStyle="1" w:styleId="0C3192F962A4437E8EDE349FA01EA147">
    <w:name w:val="0C3192F962A4437E8EDE349FA01EA147"/>
    <w:rsid w:val="006C449D"/>
    <w:pPr>
      <w:spacing w:after="160" w:line="259" w:lineRule="auto"/>
    </w:pPr>
  </w:style>
  <w:style w:type="paragraph" w:customStyle="1" w:styleId="8006BCB8E5FE4FC7B13112E7D1876C7E">
    <w:name w:val="8006BCB8E5FE4FC7B13112E7D1876C7E"/>
    <w:rsid w:val="006C449D"/>
    <w:pPr>
      <w:spacing w:after="160" w:line="259" w:lineRule="auto"/>
    </w:pPr>
  </w:style>
  <w:style w:type="paragraph" w:customStyle="1" w:styleId="EC90570E54EF4859A036C28EA3909507">
    <w:name w:val="EC90570E54EF4859A036C28EA3909507"/>
    <w:rsid w:val="006C449D"/>
    <w:pPr>
      <w:spacing w:after="160" w:line="259" w:lineRule="auto"/>
    </w:pPr>
  </w:style>
  <w:style w:type="paragraph" w:customStyle="1" w:styleId="0DA898B72D6D471B818035D62C2AB3A9">
    <w:name w:val="0DA898B72D6D471B818035D62C2AB3A9"/>
    <w:rsid w:val="006C449D"/>
    <w:pPr>
      <w:spacing w:after="160" w:line="259" w:lineRule="auto"/>
    </w:pPr>
  </w:style>
  <w:style w:type="paragraph" w:customStyle="1" w:styleId="6B7ACCA4E2BC4359B89CF7B77102ED7B">
    <w:name w:val="6B7ACCA4E2BC4359B89CF7B77102ED7B"/>
    <w:rsid w:val="006C449D"/>
    <w:pPr>
      <w:spacing w:after="160" w:line="259" w:lineRule="auto"/>
    </w:pPr>
  </w:style>
  <w:style w:type="paragraph" w:customStyle="1" w:styleId="65D63744B9B14E30B1DEDBE644C4F4AC">
    <w:name w:val="65D63744B9B14E30B1DEDBE644C4F4AC"/>
    <w:rsid w:val="006C449D"/>
    <w:pPr>
      <w:spacing w:after="160" w:line="259" w:lineRule="auto"/>
    </w:pPr>
  </w:style>
  <w:style w:type="paragraph" w:customStyle="1" w:styleId="AA2A79F61E824897A8220F6F7DBBF664">
    <w:name w:val="AA2A79F61E824897A8220F6F7DBBF664"/>
    <w:rsid w:val="006C449D"/>
    <w:pPr>
      <w:spacing w:after="160" w:line="259" w:lineRule="auto"/>
    </w:pPr>
  </w:style>
  <w:style w:type="paragraph" w:customStyle="1" w:styleId="3A522F0B79564F5A85C7395C20D8C7C2">
    <w:name w:val="3A522F0B79564F5A85C7395C20D8C7C2"/>
    <w:rsid w:val="006C449D"/>
    <w:pPr>
      <w:spacing w:after="160" w:line="259" w:lineRule="auto"/>
    </w:pPr>
  </w:style>
  <w:style w:type="paragraph" w:customStyle="1" w:styleId="D597CF0C304649F1830D3983E4253241">
    <w:name w:val="D597CF0C304649F1830D3983E4253241"/>
    <w:rsid w:val="006C449D"/>
    <w:pPr>
      <w:spacing w:after="160" w:line="259" w:lineRule="auto"/>
    </w:pPr>
  </w:style>
  <w:style w:type="paragraph" w:customStyle="1" w:styleId="CE827688D4CF437A82264F6A714F5CEC">
    <w:name w:val="CE827688D4CF437A82264F6A714F5CEC"/>
    <w:rsid w:val="006C449D"/>
    <w:pPr>
      <w:spacing w:after="160" w:line="259" w:lineRule="auto"/>
    </w:pPr>
  </w:style>
  <w:style w:type="paragraph" w:customStyle="1" w:styleId="7F6A551AC6DC42CCB70D57BE1DB6185E">
    <w:name w:val="7F6A551AC6DC42CCB70D57BE1DB6185E"/>
    <w:rsid w:val="006C449D"/>
    <w:pPr>
      <w:spacing w:after="160" w:line="259" w:lineRule="auto"/>
    </w:pPr>
  </w:style>
  <w:style w:type="paragraph" w:customStyle="1" w:styleId="7878570A05674CF9A6399C4F6BB675A7">
    <w:name w:val="7878570A05674CF9A6399C4F6BB675A7"/>
    <w:rsid w:val="006C449D"/>
    <w:pPr>
      <w:spacing w:after="160" w:line="259" w:lineRule="auto"/>
    </w:pPr>
  </w:style>
  <w:style w:type="paragraph" w:customStyle="1" w:styleId="6DF980343F044B4BB6ABCF7A5BAF696D">
    <w:name w:val="6DF980343F044B4BB6ABCF7A5BAF696D"/>
    <w:rsid w:val="006C449D"/>
    <w:pPr>
      <w:spacing w:after="160" w:line="259" w:lineRule="auto"/>
    </w:pPr>
  </w:style>
  <w:style w:type="paragraph" w:customStyle="1" w:styleId="0FAA24AF94CC4BC9977D66D27FBF2674">
    <w:name w:val="0FAA24AF94CC4BC9977D66D27FBF2674"/>
    <w:rsid w:val="006C449D"/>
    <w:pPr>
      <w:spacing w:after="160" w:line="259" w:lineRule="auto"/>
    </w:pPr>
  </w:style>
  <w:style w:type="paragraph" w:customStyle="1" w:styleId="D0D67A62951D4E31B13480904CDD296D">
    <w:name w:val="D0D67A62951D4E31B13480904CDD296D"/>
    <w:rsid w:val="006C449D"/>
    <w:pPr>
      <w:spacing w:after="160" w:line="259" w:lineRule="auto"/>
    </w:pPr>
  </w:style>
  <w:style w:type="paragraph" w:customStyle="1" w:styleId="E54C8AB3681F410FB16D2220987D7201">
    <w:name w:val="E54C8AB3681F410FB16D2220987D7201"/>
    <w:rsid w:val="006C449D"/>
    <w:pPr>
      <w:spacing w:after="160" w:line="259" w:lineRule="auto"/>
    </w:pPr>
  </w:style>
  <w:style w:type="paragraph" w:customStyle="1" w:styleId="024B1017A0FE4F5982F1CF3ABC065052">
    <w:name w:val="024B1017A0FE4F5982F1CF3ABC065052"/>
    <w:rsid w:val="006C449D"/>
    <w:pPr>
      <w:spacing w:after="160" w:line="259" w:lineRule="auto"/>
    </w:pPr>
  </w:style>
  <w:style w:type="paragraph" w:customStyle="1" w:styleId="F724EB8B16EF4D39BF926466AAB0C8BE">
    <w:name w:val="F724EB8B16EF4D39BF926466AAB0C8BE"/>
    <w:rsid w:val="006C449D"/>
    <w:pPr>
      <w:spacing w:after="160" w:line="259" w:lineRule="auto"/>
    </w:pPr>
  </w:style>
  <w:style w:type="paragraph" w:customStyle="1" w:styleId="C17916465A6E4D35AE6C9C50B0C8F867">
    <w:name w:val="C17916465A6E4D35AE6C9C50B0C8F867"/>
    <w:rsid w:val="006C449D"/>
    <w:pPr>
      <w:spacing w:after="160" w:line="259" w:lineRule="auto"/>
    </w:pPr>
  </w:style>
  <w:style w:type="paragraph" w:customStyle="1" w:styleId="53D9E64BB73240A7B3D43640DD1F4745">
    <w:name w:val="53D9E64BB73240A7B3D43640DD1F4745"/>
    <w:rsid w:val="006C449D"/>
    <w:pPr>
      <w:spacing w:after="160" w:line="259" w:lineRule="auto"/>
    </w:pPr>
  </w:style>
  <w:style w:type="paragraph" w:customStyle="1" w:styleId="47140DAA1CB542518DE3CF346D67BF77">
    <w:name w:val="47140DAA1CB542518DE3CF346D67BF77"/>
    <w:rsid w:val="006C449D"/>
    <w:pPr>
      <w:spacing w:after="160" w:line="259" w:lineRule="auto"/>
    </w:pPr>
  </w:style>
  <w:style w:type="paragraph" w:customStyle="1" w:styleId="07E500BB070842A599DA217182199DF3">
    <w:name w:val="07E500BB070842A599DA217182199DF3"/>
    <w:rsid w:val="006C449D"/>
    <w:pPr>
      <w:spacing w:after="160" w:line="259" w:lineRule="auto"/>
    </w:pPr>
  </w:style>
  <w:style w:type="paragraph" w:customStyle="1" w:styleId="F4DA11E126A341F5B031694BB174E0E1">
    <w:name w:val="F4DA11E126A341F5B031694BB174E0E1"/>
    <w:rsid w:val="006C449D"/>
    <w:pPr>
      <w:spacing w:after="160" w:line="259" w:lineRule="auto"/>
    </w:pPr>
  </w:style>
  <w:style w:type="paragraph" w:customStyle="1" w:styleId="5E612E2FB859455D966561CE59081C2D">
    <w:name w:val="5E612E2FB859455D966561CE59081C2D"/>
    <w:rsid w:val="006C449D"/>
    <w:pPr>
      <w:spacing w:after="160" w:line="259" w:lineRule="auto"/>
    </w:pPr>
  </w:style>
  <w:style w:type="paragraph" w:customStyle="1" w:styleId="379EBEC32DA049618860717F641BC1C1">
    <w:name w:val="379EBEC32DA049618860717F641BC1C1"/>
    <w:rsid w:val="006C449D"/>
    <w:pPr>
      <w:spacing w:after="160" w:line="259" w:lineRule="auto"/>
    </w:pPr>
  </w:style>
  <w:style w:type="paragraph" w:customStyle="1" w:styleId="A9522309C5D340EFA8923A6C841E429F">
    <w:name w:val="A9522309C5D340EFA8923A6C841E429F"/>
    <w:rsid w:val="006C449D"/>
    <w:pPr>
      <w:spacing w:after="160" w:line="259" w:lineRule="auto"/>
    </w:pPr>
  </w:style>
  <w:style w:type="paragraph" w:customStyle="1" w:styleId="853A6466259344A7866CB08274E10BAA">
    <w:name w:val="853A6466259344A7866CB08274E10BAA"/>
    <w:rsid w:val="006C449D"/>
    <w:pPr>
      <w:spacing w:after="160" w:line="259" w:lineRule="auto"/>
    </w:pPr>
  </w:style>
  <w:style w:type="paragraph" w:customStyle="1" w:styleId="AAD2738CE4334B8CAFFB87C929F026D0">
    <w:name w:val="AAD2738CE4334B8CAFFB87C929F026D0"/>
    <w:rsid w:val="006C449D"/>
    <w:pPr>
      <w:spacing w:after="160" w:line="259" w:lineRule="auto"/>
    </w:pPr>
  </w:style>
  <w:style w:type="paragraph" w:customStyle="1" w:styleId="46EF2B83B8E54C6987C27B300CF5B8AA">
    <w:name w:val="46EF2B83B8E54C6987C27B300CF5B8AA"/>
    <w:rsid w:val="006C449D"/>
    <w:pPr>
      <w:spacing w:after="160" w:line="259" w:lineRule="auto"/>
    </w:pPr>
  </w:style>
  <w:style w:type="paragraph" w:customStyle="1" w:styleId="A72CFB67864740A4BE28F8858EDFC17D">
    <w:name w:val="A72CFB67864740A4BE28F8858EDFC17D"/>
    <w:rsid w:val="006C449D"/>
    <w:pPr>
      <w:spacing w:after="160" w:line="259" w:lineRule="auto"/>
    </w:pPr>
  </w:style>
  <w:style w:type="paragraph" w:customStyle="1" w:styleId="9721FED4AF234C0993406EA7C4646AB2">
    <w:name w:val="9721FED4AF234C0993406EA7C4646AB2"/>
    <w:rsid w:val="006C449D"/>
    <w:pPr>
      <w:spacing w:after="160" w:line="259" w:lineRule="auto"/>
    </w:pPr>
  </w:style>
  <w:style w:type="paragraph" w:customStyle="1" w:styleId="DC2F9AE3AB4B45F2A776788EA33CC90D">
    <w:name w:val="DC2F9AE3AB4B45F2A776788EA33CC90D"/>
    <w:rsid w:val="006C449D"/>
    <w:pPr>
      <w:spacing w:after="160" w:line="259" w:lineRule="auto"/>
    </w:pPr>
  </w:style>
  <w:style w:type="paragraph" w:customStyle="1" w:styleId="409FEE1AD4644E13BD11854DABD0B6F8">
    <w:name w:val="409FEE1AD4644E13BD11854DABD0B6F8"/>
    <w:rsid w:val="006C449D"/>
    <w:pPr>
      <w:spacing w:after="160" w:line="259" w:lineRule="auto"/>
    </w:pPr>
  </w:style>
  <w:style w:type="paragraph" w:customStyle="1" w:styleId="BA314247090042D2B36527438951ECA3">
    <w:name w:val="BA314247090042D2B36527438951ECA3"/>
    <w:rsid w:val="006C449D"/>
    <w:pPr>
      <w:spacing w:after="160" w:line="259" w:lineRule="auto"/>
    </w:pPr>
  </w:style>
  <w:style w:type="paragraph" w:customStyle="1" w:styleId="3D445DB980AF4DE99CB6DA10512D70B6">
    <w:name w:val="3D445DB980AF4DE99CB6DA10512D70B6"/>
    <w:rsid w:val="006C449D"/>
    <w:pPr>
      <w:spacing w:after="160" w:line="259" w:lineRule="auto"/>
    </w:pPr>
  </w:style>
  <w:style w:type="paragraph" w:customStyle="1" w:styleId="96EF53108B3A4DB4910FF98ED9437DAF">
    <w:name w:val="96EF53108B3A4DB4910FF98ED9437DAF"/>
    <w:rsid w:val="006C449D"/>
    <w:pPr>
      <w:spacing w:after="160" w:line="259" w:lineRule="auto"/>
    </w:pPr>
  </w:style>
  <w:style w:type="paragraph" w:customStyle="1" w:styleId="89793E397CA8421E89177127539915FB">
    <w:name w:val="89793E397CA8421E89177127539915FB"/>
    <w:rsid w:val="006C449D"/>
    <w:pPr>
      <w:spacing w:after="160" w:line="259" w:lineRule="auto"/>
    </w:pPr>
  </w:style>
  <w:style w:type="paragraph" w:customStyle="1" w:styleId="70EA7777297440D1A8F624E1F04DF92E">
    <w:name w:val="70EA7777297440D1A8F624E1F04DF92E"/>
    <w:rsid w:val="006C449D"/>
    <w:pPr>
      <w:spacing w:after="160" w:line="259" w:lineRule="auto"/>
    </w:pPr>
  </w:style>
  <w:style w:type="paragraph" w:customStyle="1" w:styleId="F6ABC80C2B554EC0B410A297F0F6CC76">
    <w:name w:val="F6ABC80C2B554EC0B410A297F0F6CC76"/>
    <w:rsid w:val="006C449D"/>
    <w:pPr>
      <w:spacing w:after="160" w:line="259" w:lineRule="auto"/>
    </w:pPr>
  </w:style>
  <w:style w:type="paragraph" w:customStyle="1" w:styleId="05ED18FB6C084B089A2B70A818EF4D9C">
    <w:name w:val="05ED18FB6C084B089A2B70A818EF4D9C"/>
    <w:rsid w:val="006C449D"/>
    <w:pPr>
      <w:spacing w:after="160" w:line="259" w:lineRule="auto"/>
    </w:pPr>
  </w:style>
  <w:style w:type="paragraph" w:customStyle="1" w:styleId="ECB4CEEA74FD4CD28F3902874BDA5626">
    <w:name w:val="ECB4CEEA74FD4CD28F3902874BDA5626"/>
    <w:rsid w:val="006C449D"/>
    <w:pPr>
      <w:spacing w:after="160" w:line="259" w:lineRule="auto"/>
    </w:pPr>
  </w:style>
  <w:style w:type="paragraph" w:customStyle="1" w:styleId="263F5C007BF948A58515E7CC8E632441">
    <w:name w:val="263F5C007BF948A58515E7CC8E632441"/>
    <w:rsid w:val="006C449D"/>
    <w:pPr>
      <w:spacing w:after="160" w:line="259" w:lineRule="auto"/>
    </w:pPr>
  </w:style>
  <w:style w:type="paragraph" w:customStyle="1" w:styleId="B3B6E10AB2D84E84BBE7D29D4403B671">
    <w:name w:val="B3B6E10AB2D84E84BBE7D29D4403B671"/>
    <w:rsid w:val="006C449D"/>
    <w:pPr>
      <w:spacing w:after="160" w:line="259" w:lineRule="auto"/>
    </w:pPr>
  </w:style>
  <w:style w:type="paragraph" w:customStyle="1" w:styleId="ABD21F54291546F88AA42D848A1FF346">
    <w:name w:val="ABD21F54291546F88AA42D848A1FF346"/>
    <w:rsid w:val="006C449D"/>
    <w:pPr>
      <w:spacing w:after="160" w:line="259" w:lineRule="auto"/>
    </w:pPr>
  </w:style>
  <w:style w:type="paragraph" w:customStyle="1" w:styleId="FC9926E720A945CB810BF996E6C44FFF">
    <w:name w:val="FC9926E720A945CB810BF996E6C44FFF"/>
    <w:rsid w:val="006C449D"/>
    <w:pPr>
      <w:spacing w:after="160" w:line="259" w:lineRule="auto"/>
    </w:pPr>
  </w:style>
  <w:style w:type="paragraph" w:customStyle="1" w:styleId="B5966A33862B41B88DEEFC03A9DD224A">
    <w:name w:val="B5966A33862B41B88DEEFC03A9DD224A"/>
    <w:rsid w:val="006C449D"/>
    <w:pPr>
      <w:spacing w:after="160" w:line="259" w:lineRule="auto"/>
    </w:pPr>
  </w:style>
  <w:style w:type="paragraph" w:customStyle="1" w:styleId="4FD72C5D8B874387BEE4408CBDF665B1">
    <w:name w:val="4FD72C5D8B874387BEE4408CBDF665B1"/>
    <w:rsid w:val="006C449D"/>
    <w:pPr>
      <w:spacing w:after="160" w:line="259" w:lineRule="auto"/>
    </w:pPr>
  </w:style>
  <w:style w:type="paragraph" w:customStyle="1" w:styleId="93E9486B50E048878A9021F4DD5DD661">
    <w:name w:val="93E9486B50E048878A9021F4DD5DD661"/>
    <w:rsid w:val="006C449D"/>
    <w:pPr>
      <w:spacing w:after="160" w:line="259" w:lineRule="auto"/>
    </w:pPr>
  </w:style>
  <w:style w:type="paragraph" w:customStyle="1" w:styleId="2CA6C04C2D1B468BAC3D08201F0B4DF8">
    <w:name w:val="2CA6C04C2D1B468BAC3D08201F0B4DF8"/>
    <w:rsid w:val="006C449D"/>
    <w:pPr>
      <w:spacing w:after="160" w:line="259" w:lineRule="auto"/>
    </w:pPr>
  </w:style>
  <w:style w:type="paragraph" w:customStyle="1" w:styleId="11A44769ABD74A41BBB35CA9A1B7E002">
    <w:name w:val="11A44769ABD74A41BBB35CA9A1B7E002"/>
    <w:rsid w:val="006C449D"/>
    <w:pPr>
      <w:spacing w:after="160" w:line="259" w:lineRule="auto"/>
    </w:pPr>
  </w:style>
  <w:style w:type="paragraph" w:customStyle="1" w:styleId="AEE7082AB8EB47C7A76776B378ED3B35">
    <w:name w:val="AEE7082AB8EB47C7A76776B378ED3B35"/>
    <w:rsid w:val="006C449D"/>
    <w:pPr>
      <w:spacing w:after="160" w:line="259" w:lineRule="auto"/>
    </w:pPr>
  </w:style>
  <w:style w:type="paragraph" w:customStyle="1" w:styleId="56D5DE82F4664132835FA40B6F8DA32E">
    <w:name w:val="56D5DE82F4664132835FA40B6F8DA32E"/>
    <w:rsid w:val="006C449D"/>
    <w:pPr>
      <w:spacing w:after="160" w:line="259" w:lineRule="auto"/>
    </w:pPr>
  </w:style>
  <w:style w:type="paragraph" w:customStyle="1" w:styleId="6E6DB83F8D354ED1A4C986573DF1E895">
    <w:name w:val="6E6DB83F8D354ED1A4C986573DF1E895"/>
    <w:rsid w:val="006C449D"/>
    <w:pPr>
      <w:spacing w:after="160" w:line="259" w:lineRule="auto"/>
    </w:pPr>
  </w:style>
  <w:style w:type="paragraph" w:customStyle="1" w:styleId="497833411CF749E0BA1E59A4D69C3B19">
    <w:name w:val="497833411CF749E0BA1E59A4D69C3B19"/>
    <w:rsid w:val="006C449D"/>
    <w:pPr>
      <w:spacing w:after="160" w:line="259" w:lineRule="auto"/>
    </w:pPr>
  </w:style>
  <w:style w:type="paragraph" w:customStyle="1" w:styleId="E3E474551B7C4A91866F362A5935E953">
    <w:name w:val="E3E474551B7C4A91866F362A5935E953"/>
    <w:rsid w:val="006C449D"/>
    <w:pPr>
      <w:spacing w:after="160" w:line="259" w:lineRule="auto"/>
    </w:pPr>
  </w:style>
  <w:style w:type="paragraph" w:customStyle="1" w:styleId="F2F454A57AF94313A01A60B22F8739D0">
    <w:name w:val="F2F454A57AF94313A01A60B22F8739D0"/>
    <w:rsid w:val="006C449D"/>
    <w:pPr>
      <w:spacing w:after="160" w:line="259" w:lineRule="auto"/>
    </w:pPr>
  </w:style>
  <w:style w:type="paragraph" w:customStyle="1" w:styleId="7C81717D3DA24F3197A8AB23239F3A15">
    <w:name w:val="7C81717D3DA24F3197A8AB23239F3A15"/>
    <w:rsid w:val="006C449D"/>
    <w:pPr>
      <w:spacing w:after="160" w:line="259" w:lineRule="auto"/>
    </w:pPr>
  </w:style>
  <w:style w:type="paragraph" w:customStyle="1" w:styleId="0F11C55F7B214C419443376D9476EC7F">
    <w:name w:val="0F11C55F7B214C419443376D9476EC7F"/>
    <w:rsid w:val="006C449D"/>
    <w:pPr>
      <w:spacing w:after="160" w:line="259" w:lineRule="auto"/>
    </w:pPr>
  </w:style>
  <w:style w:type="paragraph" w:customStyle="1" w:styleId="9C6D450D8DA84F0EAB5130C54ADDD326">
    <w:name w:val="9C6D450D8DA84F0EAB5130C54ADDD326"/>
    <w:rsid w:val="006C449D"/>
    <w:pPr>
      <w:spacing w:after="160" w:line="259" w:lineRule="auto"/>
    </w:pPr>
  </w:style>
  <w:style w:type="paragraph" w:customStyle="1" w:styleId="19391D2891194CB894E79C37FED6CE2B">
    <w:name w:val="19391D2891194CB894E79C37FED6CE2B"/>
    <w:rsid w:val="006C449D"/>
    <w:pPr>
      <w:spacing w:after="160" w:line="259" w:lineRule="auto"/>
    </w:pPr>
  </w:style>
  <w:style w:type="paragraph" w:customStyle="1" w:styleId="0A8280D30145445F8B3583F6B103D07C">
    <w:name w:val="0A8280D30145445F8B3583F6B103D07C"/>
    <w:rsid w:val="006C449D"/>
    <w:pPr>
      <w:spacing w:after="160" w:line="259" w:lineRule="auto"/>
    </w:pPr>
  </w:style>
  <w:style w:type="paragraph" w:customStyle="1" w:styleId="AC0D986F87AA4503B05030A88C24920A">
    <w:name w:val="AC0D986F87AA4503B05030A88C24920A"/>
    <w:rsid w:val="006C449D"/>
    <w:pPr>
      <w:spacing w:after="160" w:line="259" w:lineRule="auto"/>
    </w:pPr>
  </w:style>
  <w:style w:type="paragraph" w:customStyle="1" w:styleId="8CE3F3DFFC194EDAA2A52D80F51D45EA">
    <w:name w:val="8CE3F3DFFC194EDAA2A52D80F51D45EA"/>
    <w:rsid w:val="006C449D"/>
    <w:pPr>
      <w:spacing w:after="160" w:line="259" w:lineRule="auto"/>
    </w:pPr>
  </w:style>
  <w:style w:type="paragraph" w:customStyle="1" w:styleId="67D71B62A6354CE29F0B6646EF26DC90">
    <w:name w:val="67D71B62A6354CE29F0B6646EF26DC90"/>
    <w:rsid w:val="006C449D"/>
    <w:pPr>
      <w:spacing w:after="160" w:line="259" w:lineRule="auto"/>
    </w:pPr>
  </w:style>
  <w:style w:type="paragraph" w:customStyle="1" w:styleId="3EB80A6825614EEA9B3DA78CBC98A137">
    <w:name w:val="3EB80A6825614EEA9B3DA78CBC98A137"/>
    <w:rsid w:val="006C449D"/>
    <w:pPr>
      <w:spacing w:after="160" w:line="259" w:lineRule="auto"/>
    </w:pPr>
  </w:style>
  <w:style w:type="paragraph" w:customStyle="1" w:styleId="08614557CEA7438D845FF2137318FDD9">
    <w:name w:val="08614557CEA7438D845FF2137318FDD9"/>
    <w:rsid w:val="006C449D"/>
    <w:pPr>
      <w:spacing w:after="160" w:line="259" w:lineRule="auto"/>
    </w:pPr>
  </w:style>
  <w:style w:type="paragraph" w:customStyle="1" w:styleId="F0C939FEBA83483EA859832F4BE8B592">
    <w:name w:val="F0C939FEBA83483EA859832F4BE8B592"/>
    <w:rsid w:val="006C449D"/>
    <w:pPr>
      <w:spacing w:after="160" w:line="259" w:lineRule="auto"/>
    </w:pPr>
  </w:style>
  <w:style w:type="paragraph" w:customStyle="1" w:styleId="86AC8E11FC814BA4B7216C3C68105B88">
    <w:name w:val="86AC8E11FC814BA4B7216C3C68105B88"/>
    <w:rsid w:val="006C449D"/>
    <w:pPr>
      <w:spacing w:after="160" w:line="259" w:lineRule="auto"/>
    </w:pPr>
  </w:style>
  <w:style w:type="paragraph" w:customStyle="1" w:styleId="6A4E14E99EA642A68EC2D2DB6BDA38E3">
    <w:name w:val="6A4E14E99EA642A68EC2D2DB6BDA38E3"/>
    <w:rsid w:val="006C449D"/>
    <w:pPr>
      <w:spacing w:after="160" w:line="259" w:lineRule="auto"/>
    </w:pPr>
  </w:style>
  <w:style w:type="paragraph" w:customStyle="1" w:styleId="EB25E1459E8943F99FC09D736B8B972B">
    <w:name w:val="EB25E1459E8943F99FC09D736B8B972B"/>
    <w:rsid w:val="006C449D"/>
    <w:pPr>
      <w:spacing w:after="160" w:line="259" w:lineRule="auto"/>
    </w:pPr>
  </w:style>
  <w:style w:type="paragraph" w:customStyle="1" w:styleId="C69111225ED54E2CAB7B83AB4644133C">
    <w:name w:val="C69111225ED54E2CAB7B83AB4644133C"/>
    <w:rsid w:val="006C449D"/>
    <w:pPr>
      <w:spacing w:after="160" w:line="259" w:lineRule="auto"/>
    </w:pPr>
  </w:style>
  <w:style w:type="paragraph" w:customStyle="1" w:styleId="A29C58E4C498461EA2051AAF53D3FC21">
    <w:name w:val="A29C58E4C498461EA2051AAF53D3FC21"/>
    <w:rsid w:val="006C449D"/>
    <w:pPr>
      <w:spacing w:after="160" w:line="259" w:lineRule="auto"/>
    </w:pPr>
  </w:style>
  <w:style w:type="paragraph" w:customStyle="1" w:styleId="05C1F002F724408FAE71664EF3D26426">
    <w:name w:val="05C1F002F724408FAE71664EF3D26426"/>
    <w:rsid w:val="006C449D"/>
    <w:pPr>
      <w:spacing w:after="160" w:line="259" w:lineRule="auto"/>
    </w:pPr>
  </w:style>
  <w:style w:type="paragraph" w:customStyle="1" w:styleId="C185FC8A45554862B16CBAAB9CC7B552">
    <w:name w:val="C185FC8A45554862B16CBAAB9CC7B552"/>
    <w:rsid w:val="006C449D"/>
    <w:pPr>
      <w:spacing w:after="160" w:line="259" w:lineRule="auto"/>
    </w:pPr>
  </w:style>
  <w:style w:type="paragraph" w:customStyle="1" w:styleId="9F1BCFAC2B484A92B474DD5071E03AE1">
    <w:name w:val="9F1BCFAC2B484A92B474DD5071E03AE1"/>
    <w:rsid w:val="006C449D"/>
    <w:pPr>
      <w:spacing w:after="160" w:line="259" w:lineRule="auto"/>
    </w:pPr>
  </w:style>
  <w:style w:type="paragraph" w:customStyle="1" w:styleId="AEF778021B214174BADECAF6B9A00D48">
    <w:name w:val="AEF778021B214174BADECAF6B9A00D48"/>
    <w:rsid w:val="006C449D"/>
    <w:pPr>
      <w:spacing w:after="160" w:line="259" w:lineRule="auto"/>
    </w:pPr>
  </w:style>
  <w:style w:type="paragraph" w:customStyle="1" w:styleId="72471C0A19EB4B07A39AFC54291E87ED">
    <w:name w:val="72471C0A19EB4B07A39AFC54291E87ED"/>
    <w:rsid w:val="006C449D"/>
    <w:pPr>
      <w:spacing w:after="160" w:line="259" w:lineRule="auto"/>
    </w:pPr>
  </w:style>
  <w:style w:type="paragraph" w:customStyle="1" w:styleId="104322E8B7734A82BC6CD9D0FCA3A257">
    <w:name w:val="104322E8B7734A82BC6CD9D0FCA3A257"/>
    <w:rsid w:val="006C449D"/>
    <w:pPr>
      <w:spacing w:after="160" w:line="259" w:lineRule="auto"/>
    </w:pPr>
  </w:style>
  <w:style w:type="paragraph" w:customStyle="1" w:styleId="EC20A2DB86E54A2DAD829A9F0865A7A4">
    <w:name w:val="EC20A2DB86E54A2DAD829A9F0865A7A4"/>
    <w:rsid w:val="006C449D"/>
    <w:pPr>
      <w:spacing w:after="160" w:line="259" w:lineRule="auto"/>
    </w:pPr>
  </w:style>
  <w:style w:type="paragraph" w:customStyle="1" w:styleId="3CC32B6F62954874B6E80DF708097A42">
    <w:name w:val="3CC32B6F62954874B6E80DF708097A42"/>
    <w:rsid w:val="006C449D"/>
    <w:pPr>
      <w:spacing w:after="160" w:line="259" w:lineRule="auto"/>
    </w:pPr>
  </w:style>
  <w:style w:type="paragraph" w:customStyle="1" w:styleId="CE6696D861E34B6E8F96D032E498ACC3">
    <w:name w:val="CE6696D861E34B6E8F96D032E498ACC3"/>
    <w:rsid w:val="006C449D"/>
    <w:pPr>
      <w:spacing w:after="160" w:line="259" w:lineRule="auto"/>
    </w:pPr>
  </w:style>
  <w:style w:type="paragraph" w:customStyle="1" w:styleId="D9B24BA2223244F3BD6A0335C2B46BBB">
    <w:name w:val="D9B24BA2223244F3BD6A0335C2B46BBB"/>
    <w:rsid w:val="006C449D"/>
    <w:pPr>
      <w:spacing w:after="160" w:line="259" w:lineRule="auto"/>
    </w:pPr>
  </w:style>
  <w:style w:type="paragraph" w:customStyle="1" w:styleId="386163270C2C4CB487523D0C7FFD9448">
    <w:name w:val="386163270C2C4CB487523D0C7FFD9448"/>
    <w:rsid w:val="006C449D"/>
    <w:pPr>
      <w:spacing w:after="160" w:line="259" w:lineRule="auto"/>
    </w:pPr>
  </w:style>
  <w:style w:type="paragraph" w:customStyle="1" w:styleId="F6463179D91C4A9C8605CBD6DA85058C">
    <w:name w:val="F6463179D91C4A9C8605CBD6DA85058C"/>
    <w:rsid w:val="006C449D"/>
    <w:pPr>
      <w:spacing w:after="160" w:line="259" w:lineRule="auto"/>
    </w:pPr>
  </w:style>
  <w:style w:type="paragraph" w:customStyle="1" w:styleId="1C2B92714A714D8D9C799A29E49C4A42">
    <w:name w:val="1C2B92714A714D8D9C799A29E49C4A42"/>
    <w:rsid w:val="006C449D"/>
    <w:pPr>
      <w:spacing w:after="160" w:line="259" w:lineRule="auto"/>
    </w:pPr>
  </w:style>
  <w:style w:type="paragraph" w:customStyle="1" w:styleId="06F15A8F9F2A4FE784988B50318FFE3B">
    <w:name w:val="06F15A8F9F2A4FE784988B50318FFE3B"/>
    <w:rsid w:val="006C449D"/>
    <w:pPr>
      <w:spacing w:after="160" w:line="259" w:lineRule="auto"/>
    </w:pPr>
  </w:style>
  <w:style w:type="paragraph" w:customStyle="1" w:styleId="DB3CE41B979D4AE495825B7F40861CFB">
    <w:name w:val="DB3CE41B979D4AE495825B7F40861CFB"/>
    <w:rsid w:val="006C449D"/>
    <w:pPr>
      <w:spacing w:after="160" w:line="259" w:lineRule="auto"/>
    </w:pPr>
  </w:style>
  <w:style w:type="paragraph" w:customStyle="1" w:styleId="E524DA09C079496B92D98C8EC27BB764">
    <w:name w:val="E524DA09C079496B92D98C8EC27BB764"/>
    <w:rsid w:val="006C449D"/>
    <w:pPr>
      <w:spacing w:after="160" w:line="259" w:lineRule="auto"/>
    </w:pPr>
  </w:style>
  <w:style w:type="paragraph" w:customStyle="1" w:styleId="240925D761C744889D208AD19E8B2F10">
    <w:name w:val="240925D761C744889D208AD19E8B2F10"/>
    <w:rsid w:val="006C449D"/>
    <w:pPr>
      <w:spacing w:after="160" w:line="259" w:lineRule="auto"/>
    </w:pPr>
  </w:style>
  <w:style w:type="paragraph" w:customStyle="1" w:styleId="88E3F957AEA745DF9226EA37C69F83F3">
    <w:name w:val="88E3F957AEA745DF9226EA37C69F83F3"/>
    <w:rsid w:val="006C449D"/>
    <w:pPr>
      <w:spacing w:after="160" w:line="259" w:lineRule="auto"/>
    </w:pPr>
  </w:style>
  <w:style w:type="paragraph" w:customStyle="1" w:styleId="7758EF0605EB492F81361DD1373F285F">
    <w:name w:val="7758EF0605EB492F81361DD1373F285F"/>
    <w:rsid w:val="006C449D"/>
    <w:pPr>
      <w:spacing w:after="160" w:line="259" w:lineRule="auto"/>
    </w:pPr>
  </w:style>
  <w:style w:type="paragraph" w:customStyle="1" w:styleId="DC5576541C6A4427BBE909AF774A26B2">
    <w:name w:val="DC5576541C6A4427BBE909AF774A26B2"/>
    <w:rsid w:val="006C449D"/>
    <w:pPr>
      <w:spacing w:after="160" w:line="259" w:lineRule="auto"/>
    </w:pPr>
  </w:style>
  <w:style w:type="paragraph" w:customStyle="1" w:styleId="0753CC0E110B4CAE844ABB07FE23B610">
    <w:name w:val="0753CC0E110B4CAE844ABB07FE23B610"/>
    <w:rsid w:val="006C449D"/>
    <w:pPr>
      <w:spacing w:after="160" w:line="259" w:lineRule="auto"/>
    </w:pPr>
  </w:style>
  <w:style w:type="paragraph" w:customStyle="1" w:styleId="9C02EB4A6CD2420E98E73B7209BD6492">
    <w:name w:val="9C02EB4A6CD2420E98E73B7209BD6492"/>
    <w:rsid w:val="006C449D"/>
    <w:pPr>
      <w:spacing w:after="160" w:line="259" w:lineRule="auto"/>
    </w:pPr>
  </w:style>
  <w:style w:type="paragraph" w:customStyle="1" w:styleId="2D9205CF354141D4BD17051DC4F9D936">
    <w:name w:val="2D9205CF354141D4BD17051DC4F9D936"/>
    <w:rsid w:val="006C449D"/>
    <w:pPr>
      <w:spacing w:after="160" w:line="259" w:lineRule="auto"/>
    </w:pPr>
  </w:style>
  <w:style w:type="paragraph" w:customStyle="1" w:styleId="A4A457234E14442D851C8557E344C480">
    <w:name w:val="A4A457234E14442D851C8557E344C480"/>
    <w:rsid w:val="006C449D"/>
    <w:pPr>
      <w:spacing w:after="160" w:line="259" w:lineRule="auto"/>
    </w:pPr>
  </w:style>
  <w:style w:type="paragraph" w:customStyle="1" w:styleId="AE4F477652CE40F79E11920F6D75E685">
    <w:name w:val="AE4F477652CE40F79E11920F6D75E685"/>
    <w:rsid w:val="006C449D"/>
    <w:pPr>
      <w:spacing w:after="160" w:line="259" w:lineRule="auto"/>
    </w:pPr>
  </w:style>
  <w:style w:type="paragraph" w:customStyle="1" w:styleId="AC3FA8AC328944DE9241D754F477C360">
    <w:name w:val="AC3FA8AC328944DE9241D754F477C360"/>
    <w:rsid w:val="006C449D"/>
    <w:pPr>
      <w:spacing w:after="160" w:line="259" w:lineRule="auto"/>
    </w:pPr>
  </w:style>
  <w:style w:type="paragraph" w:customStyle="1" w:styleId="17E166DA96D14748B26D06925EF6A19D">
    <w:name w:val="17E166DA96D14748B26D06925EF6A19D"/>
    <w:rsid w:val="006C449D"/>
    <w:pPr>
      <w:spacing w:after="160" w:line="259" w:lineRule="auto"/>
    </w:pPr>
  </w:style>
  <w:style w:type="paragraph" w:customStyle="1" w:styleId="B44A78967A914DB39404B43D1F088995">
    <w:name w:val="B44A78967A914DB39404B43D1F088995"/>
    <w:rsid w:val="006C449D"/>
    <w:pPr>
      <w:spacing w:after="160" w:line="259" w:lineRule="auto"/>
    </w:pPr>
  </w:style>
  <w:style w:type="paragraph" w:customStyle="1" w:styleId="61B1C8F8122D48349AC4479EB69613CB">
    <w:name w:val="61B1C8F8122D48349AC4479EB69613CB"/>
    <w:rsid w:val="006C449D"/>
    <w:pPr>
      <w:spacing w:after="160" w:line="259" w:lineRule="auto"/>
    </w:pPr>
  </w:style>
  <w:style w:type="paragraph" w:customStyle="1" w:styleId="6A7022AA7C3F49638C332AAC65BADE07">
    <w:name w:val="6A7022AA7C3F49638C332AAC65BADE07"/>
    <w:rsid w:val="006C449D"/>
    <w:pPr>
      <w:spacing w:after="160" w:line="259" w:lineRule="auto"/>
    </w:pPr>
  </w:style>
  <w:style w:type="paragraph" w:customStyle="1" w:styleId="78ADB801E98F424DBBACC95841891F08">
    <w:name w:val="78ADB801E98F424DBBACC95841891F08"/>
    <w:rsid w:val="006C449D"/>
    <w:pPr>
      <w:spacing w:after="160" w:line="259" w:lineRule="auto"/>
    </w:pPr>
  </w:style>
  <w:style w:type="paragraph" w:customStyle="1" w:styleId="8F5F1E349DC746F49C223EE2694A38AE">
    <w:name w:val="8F5F1E349DC746F49C223EE2694A38AE"/>
    <w:rsid w:val="006C449D"/>
    <w:pPr>
      <w:spacing w:after="160" w:line="259" w:lineRule="auto"/>
    </w:pPr>
  </w:style>
  <w:style w:type="paragraph" w:customStyle="1" w:styleId="AE231A683FEC4C6E8D41657C5BD266E7">
    <w:name w:val="AE231A683FEC4C6E8D41657C5BD266E7"/>
    <w:rsid w:val="006C449D"/>
    <w:pPr>
      <w:spacing w:after="160" w:line="259" w:lineRule="auto"/>
    </w:pPr>
  </w:style>
  <w:style w:type="paragraph" w:customStyle="1" w:styleId="A38ED1B927824AB58D7156BF08D4B915">
    <w:name w:val="A38ED1B927824AB58D7156BF08D4B915"/>
    <w:rsid w:val="006C449D"/>
    <w:pPr>
      <w:spacing w:after="160" w:line="259" w:lineRule="auto"/>
    </w:pPr>
  </w:style>
  <w:style w:type="paragraph" w:customStyle="1" w:styleId="B03D06771BD04F639C5E06FD8CF3293F">
    <w:name w:val="B03D06771BD04F639C5E06FD8CF3293F"/>
    <w:rsid w:val="006C449D"/>
    <w:pPr>
      <w:spacing w:after="160" w:line="259" w:lineRule="auto"/>
    </w:pPr>
  </w:style>
  <w:style w:type="paragraph" w:customStyle="1" w:styleId="D68FE88D9B32423A81857E5D8B267E28">
    <w:name w:val="D68FE88D9B32423A81857E5D8B267E28"/>
    <w:rsid w:val="006C449D"/>
    <w:pPr>
      <w:spacing w:after="160" w:line="259" w:lineRule="auto"/>
    </w:pPr>
  </w:style>
  <w:style w:type="paragraph" w:customStyle="1" w:styleId="073451C09F2048998E23BA07DA2164F1">
    <w:name w:val="073451C09F2048998E23BA07DA2164F1"/>
    <w:rsid w:val="006C449D"/>
    <w:pPr>
      <w:spacing w:after="160" w:line="259" w:lineRule="auto"/>
    </w:pPr>
  </w:style>
  <w:style w:type="paragraph" w:customStyle="1" w:styleId="350F6523628B4B50A26CD0E892379F9A">
    <w:name w:val="350F6523628B4B50A26CD0E892379F9A"/>
    <w:rsid w:val="006C449D"/>
    <w:pPr>
      <w:spacing w:after="160" w:line="259" w:lineRule="auto"/>
    </w:pPr>
  </w:style>
  <w:style w:type="paragraph" w:customStyle="1" w:styleId="859E1292242246499182F86972B753E4">
    <w:name w:val="859E1292242246499182F86972B753E4"/>
    <w:rsid w:val="006C449D"/>
    <w:pPr>
      <w:spacing w:after="160" w:line="259" w:lineRule="auto"/>
    </w:pPr>
  </w:style>
  <w:style w:type="paragraph" w:customStyle="1" w:styleId="2C07794B94DC45F580396644BCE44F1C">
    <w:name w:val="2C07794B94DC45F580396644BCE44F1C"/>
    <w:rsid w:val="006C449D"/>
    <w:pPr>
      <w:spacing w:after="160" w:line="259" w:lineRule="auto"/>
    </w:pPr>
  </w:style>
  <w:style w:type="paragraph" w:customStyle="1" w:styleId="98C51F03BE27492EABECC6F5448D56CF">
    <w:name w:val="98C51F03BE27492EABECC6F5448D56CF"/>
    <w:rsid w:val="006C449D"/>
    <w:pPr>
      <w:spacing w:after="160" w:line="259" w:lineRule="auto"/>
    </w:pPr>
  </w:style>
  <w:style w:type="paragraph" w:customStyle="1" w:styleId="83E2A602298948B980FB7F485EEA0AB0">
    <w:name w:val="83E2A602298948B980FB7F485EEA0AB0"/>
    <w:rsid w:val="006C449D"/>
    <w:pPr>
      <w:spacing w:after="160" w:line="259" w:lineRule="auto"/>
    </w:pPr>
  </w:style>
  <w:style w:type="paragraph" w:customStyle="1" w:styleId="3A1D56C9E908410193BA4D40840CB617">
    <w:name w:val="3A1D56C9E908410193BA4D40840CB617"/>
    <w:rsid w:val="006C449D"/>
    <w:pPr>
      <w:spacing w:after="160" w:line="259" w:lineRule="auto"/>
    </w:pPr>
  </w:style>
  <w:style w:type="paragraph" w:customStyle="1" w:styleId="7635EBBD83BB4704834C9E5C1A58B935">
    <w:name w:val="7635EBBD83BB4704834C9E5C1A58B935"/>
    <w:rsid w:val="006C449D"/>
    <w:pPr>
      <w:spacing w:after="160" w:line="259" w:lineRule="auto"/>
    </w:pPr>
  </w:style>
  <w:style w:type="paragraph" w:customStyle="1" w:styleId="E17F5300B577477BA8E3CC60D539686E">
    <w:name w:val="E17F5300B577477BA8E3CC60D539686E"/>
    <w:rsid w:val="006C449D"/>
    <w:pPr>
      <w:spacing w:after="160" w:line="259" w:lineRule="auto"/>
    </w:pPr>
  </w:style>
  <w:style w:type="paragraph" w:customStyle="1" w:styleId="D35B38EDEC0244E6BE80B55FF8D37D0D">
    <w:name w:val="D35B38EDEC0244E6BE80B55FF8D37D0D"/>
    <w:rsid w:val="006C449D"/>
    <w:pPr>
      <w:spacing w:after="160" w:line="259" w:lineRule="auto"/>
    </w:pPr>
  </w:style>
  <w:style w:type="paragraph" w:customStyle="1" w:styleId="B8F2D96440A84BC6A92C9C09D3E4F047">
    <w:name w:val="B8F2D96440A84BC6A92C9C09D3E4F047"/>
    <w:rsid w:val="006C449D"/>
    <w:pPr>
      <w:spacing w:after="160" w:line="259" w:lineRule="auto"/>
    </w:pPr>
  </w:style>
  <w:style w:type="paragraph" w:customStyle="1" w:styleId="A6F9C038053E4B4F8B551609F6866E38">
    <w:name w:val="A6F9C038053E4B4F8B551609F6866E38"/>
    <w:rsid w:val="006C449D"/>
    <w:pPr>
      <w:spacing w:after="160" w:line="259" w:lineRule="auto"/>
    </w:pPr>
  </w:style>
  <w:style w:type="paragraph" w:customStyle="1" w:styleId="5AA8863D75CE463397230593E04ECE48">
    <w:name w:val="5AA8863D75CE463397230593E04ECE48"/>
    <w:rsid w:val="006C449D"/>
    <w:pPr>
      <w:spacing w:after="160" w:line="259" w:lineRule="auto"/>
    </w:pPr>
  </w:style>
  <w:style w:type="paragraph" w:customStyle="1" w:styleId="7A467E20DC7E4A269C26F929943A5069">
    <w:name w:val="7A467E20DC7E4A269C26F929943A5069"/>
    <w:rsid w:val="006C449D"/>
    <w:pPr>
      <w:spacing w:after="160" w:line="259" w:lineRule="auto"/>
    </w:pPr>
  </w:style>
  <w:style w:type="paragraph" w:customStyle="1" w:styleId="50A49BE108FF445CAADD761242597EB7">
    <w:name w:val="50A49BE108FF445CAADD761242597EB7"/>
    <w:rsid w:val="006C449D"/>
    <w:pPr>
      <w:spacing w:after="160" w:line="259" w:lineRule="auto"/>
    </w:pPr>
  </w:style>
  <w:style w:type="paragraph" w:customStyle="1" w:styleId="0EF7DC4F2F8B4B8D97C2E9FBA01764A5">
    <w:name w:val="0EF7DC4F2F8B4B8D97C2E9FBA01764A5"/>
    <w:rsid w:val="006C449D"/>
    <w:pPr>
      <w:spacing w:after="160" w:line="259" w:lineRule="auto"/>
    </w:pPr>
  </w:style>
  <w:style w:type="paragraph" w:customStyle="1" w:styleId="F43E3F976B754381B50F199570AFB335">
    <w:name w:val="F43E3F976B754381B50F199570AFB335"/>
    <w:rsid w:val="006C449D"/>
    <w:pPr>
      <w:spacing w:after="160" w:line="259" w:lineRule="auto"/>
    </w:pPr>
  </w:style>
  <w:style w:type="paragraph" w:customStyle="1" w:styleId="06ADE90260A54354B503333ECCEABAAA">
    <w:name w:val="06ADE90260A54354B503333ECCEABAAA"/>
    <w:rsid w:val="006C449D"/>
    <w:pPr>
      <w:spacing w:after="160" w:line="259" w:lineRule="auto"/>
    </w:pPr>
  </w:style>
  <w:style w:type="paragraph" w:customStyle="1" w:styleId="D407C2E727954D7C87A1C31BF1814700">
    <w:name w:val="D407C2E727954D7C87A1C31BF1814700"/>
    <w:rsid w:val="006C449D"/>
    <w:pPr>
      <w:spacing w:after="160" w:line="259" w:lineRule="auto"/>
    </w:pPr>
  </w:style>
  <w:style w:type="paragraph" w:customStyle="1" w:styleId="65D40B40A87A4F8A9156FB8CFD335887">
    <w:name w:val="65D40B40A87A4F8A9156FB8CFD335887"/>
    <w:rsid w:val="006C449D"/>
    <w:pPr>
      <w:spacing w:after="160" w:line="259" w:lineRule="auto"/>
    </w:pPr>
  </w:style>
  <w:style w:type="paragraph" w:customStyle="1" w:styleId="0A144DD66DD147BDA776FC8ED7540FC3">
    <w:name w:val="0A144DD66DD147BDA776FC8ED7540FC3"/>
    <w:rsid w:val="006C449D"/>
    <w:pPr>
      <w:spacing w:after="160" w:line="259" w:lineRule="auto"/>
    </w:pPr>
  </w:style>
  <w:style w:type="paragraph" w:customStyle="1" w:styleId="3E4E46A94EF04B248B4FB128A56D4155">
    <w:name w:val="3E4E46A94EF04B248B4FB128A56D4155"/>
    <w:rsid w:val="006C449D"/>
    <w:pPr>
      <w:spacing w:after="160" w:line="259" w:lineRule="auto"/>
    </w:pPr>
  </w:style>
  <w:style w:type="paragraph" w:customStyle="1" w:styleId="3CF8EDC58AC743EE8BA458409D1543B5">
    <w:name w:val="3CF8EDC58AC743EE8BA458409D1543B5"/>
    <w:rsid w:val="006C449D"/>
    <w:pPr>
      <w:spacing w:after="160" w:line="259" w:lineRule="auto"/>
    </w:pPr>
  </w:style>
  <w:style w:type="paragraph" w:customStyle="1" w:styleId="EE2F95F528C744F984CF941AF70B2CB1">
    <w:name w:val="EE2F95F528C744F984CF941AF70B2CB1"/>
    <w:rsid w:val="006C449D"/>
    <w:pPr>
      <w:spacing w:after="160" w:line="259" w:lineRule="auto"/>
    </w:pPr>
  </w:style>
  <w:style w:type="paragraph" w:customStyle="1" w:styleId="72BD348BEE32435B9C2EE4C9D3ADD00B">
    <w:name w:val="72BD348BEE32435B9C2EE4C9D3ADD00B"/>
    <w:rsid w:val="006C449D"/>
    <w:pPr>
      <w:spacing w:after="160" w:line="259" w:lineRule="auto"/>
    </w:pPr>
  </w:style>
  <w:style w:type="paragraph" w:customStyle="1" w:styleId="F5F0A53FFB15498F99C81B411B48D589">
    <w:name w:val="F5F0A53FFB15498F99C81B411B48D589"/>
    <w:rsid w:val="006C449D"/>
    <w:pPr>
      <w:spacing w:after="160" w:line="259" w:lineRule="auto"/>
    </w:pPr>
  </w:style>
  <w:style w:type="paragraph" w:customStyle="1" w:styleId="B1EF42CB3F394E8691467C028BC7D88D">
    <w:name w:val="B1EF42CB3F394E8691467C028BC7D88D"/>
    <w:rsid w:val="006C449D"/>
    <w:pPr>
      <w:spacing w:after="160" w:line="259" w:lineRule="auto"/>
    </w:pPr>
  </w:style>
  <w:style w:type="paragraph" w:customStyle="1" w:styleId="BC08F7B9631B4F27B9D765DD9632E1F7">
    <w:name w:val="BC08F7B9631B4F27B9D765DD9632E1F7"/>
    <w:rsid w:val="006C449D"/>
    <w:pPr>
      <w:spacing w:after="160" w:line="259" w:lineRule="auto"/>
    </w:pPr>
  </w:style>
  <w:style w:type="paragraph" w:customStyle="1" w:styleId="5021916511C04CB2B8F1DE148BB272AD">
    <w:name w:val="5021916511C04CB2B8F1DE148BB272AD"/>
    <w:rsid w:val="006C449D"/>
    <w:pPr>
      <w:spacing w:after="160" w:line="259" w:lineRule="auto"/>
    </w:pPr>
  </w:style>
  <w:style w:type="paragraph" w:customStyle="1" w:styleId="530084E653004028A49D5E674B33A37A">
    <w:name w:val="530084E653004028A49D5E674B33A37A"/>
    <w:rsid w:val="006C449D"/>
    <w:pPr>
      <w:spacing w:after="160" w:line="259" w:lineRule="auto"/>
    </w:pPr>
  </w:style>
  <w:style w:type="paragraph" w:customStyle="1" w:styleId="020CCDC0A9E7401DAE9771B181F4F443">
    <w:name w:val="020CCDC0A9E7401DAE9771B181F4F443"/>
    <w:rsid w:val="006C449D"/>
    <w:pPr>
      <w:spacing w:after="160" w:line="259" w:lineRule="auto"/>
    </w:pPr>
  </w:style>
  <w:style w:type="paragraph" w:customStyle="1" w:styleId="F1067F7F23E04E6CA99BC2E41A56D4D8">
    <w:name w:val="F1067F7F23E04E6CA99BC2E41A56D4D8"/>
    <w:rsid w:val="006C449D"/>
    <w:pPr>
      <w:spacing w:after="160" w:line="259" w:lineRule="auto"/>
    </w:pPr>
  </w:style>
  <w:style w:type="paragraph" w:customStyle="1" w:styleId="933DA364E88F4C7796A3E8BF57C78A52">
    <w:name w:val="933DA364E88F4C7796A3E8BF57C78A52"/>
    <w:rsid w:val="006C449D"/>
    <w:pPr>
      <w:spacing w:after="160" w:line="259" w:lineRule="auto"/>
    </w:pPr>
  </w:style>
  <w:style w:type="paragraph" w:customStyle="1" w:styleId="AFF37C159AC4461BAA5D428DD430F1FE">
    <w:name w:val="AFF37C159AC4461BAA5D428DD430F1FE"/>
    <w:rsid w:val="006C449D"/>
    <w:pPr>
      <w:spacing w:after="160" w:line="259" w:lineRule="auto"/>
    </w:pPr>
  </w:style>
  <w:style w:type="paragraph" w:customStyle="1" w:styleId="7C6F3C971C034D649D1301774B379327">
    <w:name w:val="7C6F3C971C034D649D1301774B379327"/>
    <w:rsid w:val="006C449D"/>
    <w:pPr>
      <w:spacing w:after="160" w:line="259" w:lineRule="auto"/>
    </w:pPr>
  </w:style>
  <w:style w:type="paragraph" w:customStyle="1" w:styleId="4910F0AD8CF9438FB5140F3253B552BA">
    <w:name w:val="4910F0AD8CF9438FB5140F3253B552BA"/>
    <w:rsid w:val="006C449D"/>
    <w:pPr>
      <w:spacing w:after="160" w:line="259" w:lineRule="auto"/>
    </w:pPr>
  </w:style>
  <w:style w:type="paragraph" w:customStyle="1" w:styleId="6B377538B481460CAC3401B2A4CBAF78">
    <w:name w:val="6B377538B481460CAC3401B2A4CBAF78"/>
    <w:rsid w:val="006C449D"/>
    <w:pPr>
      <w:spacing w:after="160" w:line="259" w:lineRule="auto"/>
    </w:pPr>
  </w:style>
  <w:style w:type="paragraph" w:customStyle="1" w:styleId="47E7FEC4157840FAA23FE0790F063216">
    <w:name w:val="47E7FEC4157840FAA23FE0790F063216"/>
    <w:rsid w:val="006C449D"/>
    <w:pPr>
      <w:spacing w:after="160" w:line="259" w:lineRule="auto"/>
    </w:pPr>
  </w:style>
  <w:style w:type="paragraph" w:customStyle="1" w:styleId="2D23FC3446BB45F3AA09C621C90E49CE">
    <w:name w:val="2D23FC3446BB45F3AA09C621C90E49CE"/>
    <w:rsid w:val="006C449D"/>
    <w:pPr>
      <w:spacing w:after="160" w:line="259" w:lineRule="auto"/>
    </w:pPr>
  </w:style>
  <w:style w:type="paragraph" w:customStyle="1" w:styleId="19885D80C58C41CCB484447A69FEC92B">
    <w:name w:val="19885D80C58C41CCB484447A69FEC92B"/>
    <w:rsid w:val="006C449D"/>
    <w:pPr>
      <w:spacing w:after="160" w:line="259" w:lineRule="auto"/>
    </w:pPr>
  </w:style>
  <w:style w:type="paragraph" w:customStyle="1" w:styleId="F1B8712CD3D94528895B06AA0BEE5527">
    <w:name w:val="F1B8712CD3D94528895B06AA0BEE5527"/>
    <w:rsid w:val="006C449D"/>
    <w:pPr>
      <w:spacing w:after="160" w:line="259" w:lineRule="auto"/>
    </w:pPr>
  </w:style>
  <w:style w:type="paragraph" w:customStyle="1" w:styleId="A796B2DAE605451FB409F389774B5261">
    <w:name w:val="A796B2DAE605451FB409F389774B5261"/>
    <w:rsid w:val="006C449D"/>
    <w:pPr>
      <w:spacing w:after="160" w:line="259" w:lineRule="auto"/>
    </w:pPr>
  </w:style>
  <w:style w:type="paragraph" w:customStyle="1" w:styleId="5C835F67A5334418A4551237D74311BE">
    <w:name w:val="5C835F67A5334418A4551237D74311BE"/>
    <w:rsid w:val="006C449D"/>
    <w:pPr>
      <w:spacing w:after="160" w:line="259" w:lineRule="auto"/>
    </w:pPr>
  </w:style>
  <w:style w:type="paragraph" w:customStyle="1" w:styleId="489B6BFA8F084214A4A9CA740DF443AA">
    <w:name w:val="489B6BFA8F084214A4A9CA740DF443AA"/>
    <w:rsid w:val="006C449D"/>
    <w:pPr>
      <w:spacing w:after="160" w:line="259" w:lineRule="auto"/>
    </w:pPr>
  </w:style>
  <w:style w:type="paragraph" w:customStyle="1" w:styleId="B65EE24410124E1FB7E7E22705F011EC">
    <w:name w:val="B65EE24410124E1FB7E7E22705F011EC"/>
    <w:rsid w:val="006C449D"/>
    <w:pPr>
      <w:spacing w:after="160" w:line="259" w:lineRule="auto"/>
    </w:pPr>
  </w:style>
  <w:style w:type="paragraph" w:customStyle="1" w:styleId="2846CB2E2AFA4EA8A63F890D341911A8">
    <w:name w:val="2846CB2E2AFA4EA8A63F890D341911A8"/>
    <w:rsid w:val="006C449D"/>
    <w:pPr>
      <w:spacing w:after="160" w:line="259" w:lineRule="auto"/>
    </w:pPr>
  </w:style>
  <w:style w:type="paragraph" w:customStyle="1" w:styleId="E6ED38ACB1EF4A51B85B53EB1589508E">
    <w:name w:val="E6ED38ACB1EF4A51B85B53EB1589508E"/>
    <w:rsid w:val="006C449D"/>
    <w:pPr>
      <w:spacing w:after="160" w:line="259" w:lineRule="auto"/>
    </w:pPr>
  </w:style>
  <w:style w:type="paragraph" w:customStyle="1" w:styleId="B1D57EB099AB447086C5C6E64DE09CF6">
    <w:name w:val="B1D57EB099AB447086C5C6E64DE09CF6"/>
    <w:rsid w:val="006C449D"/>
    <w:pPr>
      <w:spacing w:after="160" w:line="259" w:lineRule="auto"/>
    </w:pPr>
  </w:style>
  <w:style w:type="paragraph" w:customStyle="1" w:styleId="DEC33D6C6972460BB43EBEF6204EA441">
    <w:name w:val="DEC33D6C6972460BB43EBEF6204EA441"/>
    <w:rsid w:val="006C449D"/>
    <w:pPr>
      <w:spacing w:after="160" w:line="259" w:lineRule="auto"/>
    </w:pPr>
  </w:style>
  <w:style w:type="paragraph" w:customStyle="1" w:styleId="38D7FA10A13B41C0BEB0C4A2DB79F916">
    <w:name w:val="38D7FA10A13B41C0BEB0C4A2DB79F916"/>
    <w:rsid w:val="006C449D"/>
    <w:pPr>
      <w:spacing w:after="160" w:line="259" w:lineRule="auto"/>
    </w:pPr>
  </w:style>
  <w:style w:type="paragraph" w:customStyle="1" w:styleId="F2FA77DED82442F2AF1BEA72EDFB59FC">
    <w:name w:val="F2FA77DED82442F2AF1BEA72EDFB59FC"/>
    <w:rsid w:val="006C449D"/>
    <w:pPr>
      <w:spacing w:after="160" w:line="259" w:lineRule="auto"/>
    </w:pPr>
  </w:style>
  <w:style w:type="paragraph" w:customStyle="1" w:styleId="674C7A36B68B46E39C144FCE2541449F">
    <w:name w:val="674C7A36B68B46E39C144FCE2541449F"/>
    <w:rsid w:val="006C449D"/>
    <w:pPr>
      <w:spacing w:after="160" w:line="259" w:lineRule="auto"/>
    </w:pPr>
  </w:style>
  <w:style w:type="paragraph" w:customStyle="1" w:styleId="3EC74658D4694C8EB0B2175F17574D72">
    <w:name w:val="3EC74658D4694C8EB0B2175F17574D72"/>
    <w:rsid w:val="006C449D"/>
    <w:pPr>
      <w:spacing w:after="160" w:line="259" w:lineRule="auto"/>
    </w:pPr>
  </w:style>
  <w:style w:type="paragraph" w:customStyle="1" w:styleId="510C900B1E4547AD9669C4490C2D8A30">
    <w:name w:val="510C900B1E4547AD9669C4490C2D8A30"/>
    <w:rsid w:val="006C449D"/>
    <w:pPr>
      <w:spacing w:after="160" w:line="259" w:lineRule="auto"/>
    </w:pPr>
  </w:style>
  <w:style w:type="paragraph" w:customStyle="1" w:styleId="725EDAF741284954B36F6E1BE582CBDE">
    <w:name w:val="725EDAF741284954B36F6E1BE582CBDE"/>
    <w:rsid w:val="006C449D"/>
    <w:pPr>
      <w:spacing w:after="160" w:line="259" w:lineRule="auto"/>
    </w:pPr>
  </w:style>
  <w:style w:type="paragraph" w:customStyle="1" w:styleId="9AAAF908ED224468B7EC8DA1871C70D0">
    <w:name w:val="9AAAF908ED224468B7EC8DA1871C70D0"/>
    <w:rsid w:val="006C449D"/>
    <w:pPr>
      <w:spacing w:after="160" w:line="259" w:lineRule="auto"/>
    </w:pPr>
  </w:style>
  <w:style w:type="paragraph" w:customStyle="1" w:styleId="A47F8B03D59A4D058C9DA34E840E186C">
    <w:name w:val="A47F8B03D59A4D058C9DA34E840E186C"/>
    <w:rsid w:val="006C449D"/>
    <w:pPr>
      <w:spacing w:after="160" w:line="259" w:lineRule="auto"/>
    </w:pPr>
  </w:style>
  <w:style w:type="paragraph" w:customStyle="1" w:styleId="F2CE2C5FA25849678886643095908A0E">
    <w:name w:val="F2CE2C5FA25849678886643095908A0E"/>
    <w:rsid w:val="006C449D"/>
    <w:pPr>
      <w:spacing w:after="160" w:line="259" w:lineRule="auto"/>
    </w:pPr>
  </w:style>
  <w:style w:type="paragraph" w:customStyle="1" w:styleId="83C4154F1299478DB535283D97F9D582">
    <w:name w:val="83C4154F1299478DB535283D97F9D582"/>
    <w:rsid w:val="006C449D"/>
    <w:pPr>
      <w:spacing w:after="160" w:line="259" w:lineRule="auto"/>
    </w:pPr>
  </w:style>
  <w:style w:type="paragraph" w:customStyle="1" w:styleId="FBB71641C18843D2B72915683A22EAEE">
    <w:name w:val="FBB71641C18843D2B72915683A22EAEE"/>
    <w:rsid w:val="006C449D"/>
    <w:pPr>
      <w:spacing w:after="160" w:line="259" w:lineRule="auto"/>
    </w:pPr>
  </w:style>
  <w:style w:type="paragraph" w:customStyle="1" w:styleId="DB0800F4439F4178976ABB8BA113A8DC">
    <w:name w:val="DB0800F4439F4178976ABB8BA113A8DC"/>
    <w:rsid w:val="006C449D"/>
    <w:pPr>
      <w:spacing w:after="160" w:line="259" w:lineRule="auto"/>
    </w:pPr>
  </w:style>
  <w:style w:type="paragraph" w:customStyle="1" w:styleId="F918E85652EB484AB13BD13AF17A898B">
    <w:name w:val="F918E85652EB484AB13BD13AF17A898B"/>
    <w:rsid w:val="006C449D"/>
    <w:pPr>
      <w:spacing w:after="160" w:line="259" w:lineRule="auto"/>
    </w:pPr>
  </w:style>
  <w:style w:type="paragraph" w:customStyle="1" w:styleId="FCFDD46BE6B7411CAEFC54EDCA1FF052">
    <w:name w:val="FCFDD46BE6B7411CAEFC54EDCA1FF052"/>
    <w:rsid w:val="006C449D"/>
    <w:pPr>
      <w:spacing w:after="160" w:line="259" w:lineRule="auto"/>
    </w:pPr>
  </w:style>
  <w:style w:type="paragraph" w:customStyle="1" w:styleId="0DF867EFC8274722BB99FCE765022C90">
    <w:name w:val="0DF867EFC8274722BB99FCE765022C90"/>
    <w:rsid w:val="006C449D"/>
    <w:pPr>
      <w:spacing w:after="160" w:line="259" w:lineRule="auto"/>
    </w:pPr>
  </w:style>
  <w:style w:type="paragraph" w:customStyle="1" w:styleId="1FE06D510309472C8A487A062EFF2474">
    <w:name w:val="1FE06D510309472C8A487A062EFF2474"/>
    <w:rsid w:val="006C449D"/>
    <w:pPr>
      <w:spacing w:after="160" w:line="259" w:lineRule="auto"/>
    </w:pPr>
  </w:style>
  <w:style w:type="paragraph" w:customStyle="1" w:styleId="B587CA86C12A483EA859D2B596BD1E5B">
    <w:name w:val="B587CA86C12A483EA859D2B596BD1E5B"/>
    <w:rsid w:val="006C449D"/>
    <w:pPr>
      <w:spacing w:after="160" w:line="259" w:lineRule="auto"/>
    </w:pPr>
  </w:style>
  <w:style w:type="paragraph" w:customStyle="1" w:styleId="C2C57F0DC16C4FD3A6C71566B9CE1731">
    <w:name w:val="C2C57F0DC16C4FD3A6C71566B9CE1731"/>
    <w:rsid w:val="006C449D"/>
    <w:pPr>
      <w:spacing w:after="160" w:line="259" w:lineRule="auto"/>
    </w:pPr>
  </w:style>
  <w:style w:type="paragraph" w:customStyle="1" w:styleId="5E72DED87EEB426EBECBA1EACB5B6F2E">
    <w:name w:val="5E72DED87EEB426EBECBA1EACB5B6F2E"/>
    <w:rsid w:val="006C449D"/>
    <w:pPr>
      <w:spacing w:after="160" w:line="259" w:lineRule="auto"/>
    </w:pPr>
  </w:style>
  <w:style w:type="paragraph" w:customStyle="1" w:styleId="AA565FBC60894C0C94F91D21CBE19BA2">
    <w:name w:val="AA565FBC60894C0C94F91D21CBE19BA2"/>
    <w:rsid w:val="006C449D"/>
    <w:pPr>
      <w:spacing w:after="160" w:line="259" w:lineRule="auto"/>
    </w:pPr>
  </w:style>
  <w:style w:type="paragraph" w:customStyle="1" w:styleId="3B840502B24247A0AD1723C2FE0D801C">
    <w:name w:val="3B840502B24247A0AD1723C2FE0D801C"/>
    <w:rsid w:val="006C449D"/>
    <w:pPr>
      <w:spacing w:after="160" w:line="259" w:lineRule="auto"/>
    </w:pPr>
  </w:style>
  <w:style w:type="paragraph" w:customStyle="1" w:styleId="31798718FF14473BB6FEFD479E01523A">
    <w:name w:val="31798718FF14473BB6FEFD479E01523A"/>
    <w:rsid w:val="006C449D"/>
    <w:pPr>
      <w:spacing w:after="160" w:line="259" w:lineRule="auto"/>
    </w:pPr>
  </w:style>
  <w:style w:type="paragraph" w:customStyle="1" w:styleId="6BA5E48BC0C34E95A8FCD4EBFD3E87F3">
    <w:name w:val="6BA5E48BC0C34E95A8FCD4EBFD3E87F3"/>
    <w:rsid w:val="006C449D"/>
    <w:pPr>
      <w:spacing w:after="160" w:line="259" w:lineRule="auto"/>
    </w:pPr>
  </w:style>
  <w:style w:type="paragraph" w:customStyle="1" w:styleId="DDA253AC59CB4E02930AEF4735AF1FE4">
    <w:name w:val="DDA253AC59CB4E02930AEF4735AF1FE4"/>
    <w:rsid w:val="006C449D"/>
    <w:pPr>
      <w:spacing w:after="160" w:line="259" w:lineRule="auto"/>
    </w:pPr>
  </w:style>
  <w:style w:type="paragraph" w:customStyle="1" w:styleId="C27070C760C148429E990F956F09B8EF">
    <w:name w:val="C27070C760C148429E990F956F09B8EF"/>
    <w:rsid w:val="006C449D"/>
    <w:pPr>
      <w:spacing w:after="160" w:line="259" w:lineRule="auto"/>
    </w:pPr>
  </w:style>
  <w:style w:type="paragraph" w:customStyle="1" w:styleId="65CA7D72EAD3475E90BBE6ED2DAB0F40">
    <w:name w:val="65CA7D72EAD3475E90BBE6ED2DAB0F40"/>
    <w:rsid w:val="006C449D"/>
    <w:pPr>
      <w:spacing w:after="160" w:line="259" w:lineRule="auto"/>
    </w:pPr>
  </w:style>
  <w:style w:type="paragraph" w:customStyle="1" w:styleId="FE85C6A4896C4D33A3D2151F6768C1E1">
    <w:name w:val="FE85C6A4896C4D33A3D2151F6768C1E1"/>
    <w:rsid w:val="006C449D"/>
    <w:pPr>
      <w:spacing w:after="160" w:line="259" w:lineRule="auto"/>
    </w:pPr>
  </w:style>
  <w:style w:type="paragraph" w:customStyle="1" w:styleId="50932887399E40C5B5F0BF11D2548A6E">
    <w:name w:val="50932887399E40C5B5F0BF11D2548A6E"/>
    <w:rsid w:val="006C449D"/>
    <w:pPr>
      <w:spacing w:after="160" w:line="259" w:lineRule="auto"/>
    </w:pPr>
  </w:style>
  <w:style w:type="paragraph" w:customStyle="1" w:styleId="198CA83E74A24ECE9AB5CE3A3F903C24">
    <w:name w:val="198CA83E74A24ECE9AB5CE3A3F903C24"/>
    <w:rsid w:val="006C449D"/>
    <w:pPr>
      <w:spacing w:after="160" w:line="259" w:lineRule="auto"/>
    </w:pPr>
  </w:style>
  <w:style w:type="paragraph" w:customStyle="1" w:styleId="4FC02045E1944C07B4940751954984AB">
    <w:name w:val="4FC02045E1944C07B4940751954984AB"/>
    <w:rsid w:val="006C449D"/>
    <w:pPr>
      <w:spacing w:after="160" w:line="259" w:lineRule="auto"/>
    </w:pPr>
  </w:style>
  <w:style w:type="paragraph" w:customStyle="1" w:styleId="0F6AAB0CA3D94961A805471960246599">
    <w:name w:val="0F6AAB0CA3D94961A805471960246599"/>
    <w:rsid w:val="006C449D"/>
    <w:pPr>
      <w:spacing w:after="160" w:line="259" w:lineRule="auto"/>
    </w:pPr>
  </w:style>
  <w:style w:type="paragraph" w:customStyle="1" w:styleId="A2AA075522F7436287BA3574229E10E6">
    <w:name w:val="A2AA075522F7436287BA3574229E10E6"/>
    <w:rsid w:val="006C449D"/>
    <w:pPr>
      <w:spacing w:after="160" w:line="259" w:lineRule="auto"/>
    </w:pPr>
  </w:style>
  <w:style w:type="paragraph" w:customStyle="1" w:styleId="16F92D53C84143258EBBFF747FCE82D5">
    <w:name w:val="16F92D53C84143258EBBFF747FCE82D5"/>
    <w:rsid w:val="006C449D"/>
    <w:pPr>
      <w:spacing w:after="160" w:line="259" w:lineRule="auto"/>
    </w:pPr>
  </w:style>
  <w:style w:type="paragraph" w:customStyle="1" w:styleId="ED407D16B0EB49DD84A82A3DC45C344E">
    <w:name w:val="ED407D16B0EB49DD84A82A3DC45C344E"/>
    <w:rsid w:val="006C449D"/>
    <w:pPr>
      <w:spacing w:after="160" w:line="259" w:lineRule="auto"/>
    </w:pPr>
  </w:style>
  <w:style w:type="paragraph" w:customStyle="1" w:styleId="B23B01C9413B4FC3A1B2D33289E86899">
    <w:name w:val="B23B01C9413B4FC3A1B2D33289E86899"/>
    <w:rsid w:val="006C449D"/>
    <w:pPr>
      <w:spacing w:after="160" w:line="259" w:lineRule="auto"/>
    </w:pPr>
  </w:style>
  <w:style w:type="paragraph" w:customStyle="1" w:styleId="C3623183982B4F4D988DD4CC2B2BA571">
    <w:name w:val="C3623183982B4F4D988DD4CC2B2BA571"/>
    <w:rsid w:val="006C449D"/>
    <w:pPr>
      <w:spacing w:after="160" w:line="259" w:lineRule="auto"/>
    </w:pPr>
  </w:style>
  <w:style w:type="paragraph" w:customStyle="1" w:styleId="CDF4CCF2A2AF4E859ABEF660B88182C9">
    <w:name w:val="CDF4CCF2A2AF4E859ABEF660B88182C9"/>
    <w:rsid w:val="006C449D"/>
    <w:pPr>
      <w:spacing w:after="160" w:line="259" w:lineRule="auto"/>
    </w:pPr>
  </w:style>
  <w:style w:type="paragraph" w:customStyle="1" w:styleId="1D8313989FA641DB894ED5EECC16F739">
    <w:name w:val="1D8313989FA641DB894ED5EECC16F739"/>
    <w:rsid w:val="006C449D"/>
    <w:pPr>
      <w:spacing w:after="160" w:line="259" w:lineRule="auto"/>
    </w:pPr>
  </w:style>
  <w:style w:type="paragraph" w:customStyle="1" w:styleId="17788258A2A34DA5B17A6741792AB560">
    <w:name w:val="17788258A2A34DA5B17A6741792AB560"/>
    <w:rsid w:val="006C449D"/>
    <w:pPr>
      <w:spacing w:after="160" w:line="259" w:lineRule="auto"/>
    </w:pPr>
  </w:style>
  <w:style w:type="paragraph" w:customStyle="1" w:styleId="9F9E82877A124704A0D6D3BC232D647F">
    <w:name w:val="9F9E82877A124704A0D6D3BC232D647F"/>
    <w:rsid w:val="006C449D"/>
    <w:pPr>
      <w:spacing w:after="160" w:line="259" w:lineRule="auto"/>
    </w:pPr>
  </w:style>
  <w:style w:type="paragraph" w:customStyle="1" w:styleId="5311FD78B3BD420C9776103648E77AC8">
    <w:name w:val="5311FD78B3BD420C9776103648E77AC8"/>
    <w:rsid w:val="006C449D"/>
    <w:pPr>
      <w:spacing w:after="160" w:line="259" w:lineRule="auto"/>
    </w:pPr>
  </w:style>
  <w:style w:type="paragraph" w:customStyle="1" w:styleId="BB69738650DE4C30BB55AC3F69A62704">
    <w:name w:val="BB69738650DE4C30BB55AC3F69A62704"/>
    <w:rsid w:val="006C449D"/>
    <w:pPr>
      <w:spacing w:after="160" w:line="259" w:lineRule="auto"/>
    </w:pPr>
  </w:style>
  <w:style w:type="paragraph" w:customStyle="1" w:styleId="5692C625E9A94B0DBD2BFD906C69B2D7">
    <w:name w:val="5692C625E9A94B0DBD2BFD906C69B2D7"/>
    <w:rsid w:val="006C449D"/>
    <w:pPr>
      <w:spacing w:after="160" w:line="259" w:lineRule="auto"/>
    </w:pPr>
  </w:style>
  <w:style w:type="paragraph" w:customStyle="1" w:styleId="C1450927019948E9987BE4EFA319FCED">
    <w:name w:val="C1450927019948E9987BE4EFA319FCED"/>
    <w:rsid w:val="006C449D"/>
    <w:pPr>
      <w:spacing w:after="160" w:line="259" w:lineRule="auto"/>
    </w:pPr>
  </w:style>
  <w:style w:type="paragraph" w:customStyle="1" w:styleId="F5A8BAC2E812482DACD132F312B08190">
    <w:name w:val="F5A8BAC2E812482DACD132F312B08190"/>
    <w:rsid w:val="006C449D"/>
    <w:pPr>
      <w:spacing w:after="160" w:line="259" w:lineRule="auto"/>
    </w:pPr>
  </w:style>
  <w:style w:type="paragraph" w:customStyle="1" w:styleId="1F3F4EB80CBB494AA7F2EFD0BDFE081D">
    <w:name w:val="1F3F4EB80CBB494AA7F2EFD0BDFE081D"/>
    <w:rsid w:val="006C449D"/>
    <w:pPr>
      <w:spacing w:after="160" w:line="259" w:lineRule="auto"/>
    </w:pPr>
  </w:style>
  <w:style w:type="paragraph" w:customStyle="1" w:styleId="03BB7B6715B949A097A9B2E896C71BD6">
    <w:name w:val="03BB7B6715B949A097A9B2E896C71BD6"/>
    <w:rsid w:val="006C449D"/>
    <w:pPr>
      <w:spacing w:after="160" w:line="259" w:lineRule="auto"/>
    </w:pPr>
  </w:style>
  <w:style w:type="paragraph" w:customStyle="1" w:styleId="51D759BB8CED401CBCDDF2420A1CCBED">
    <w:name w:val="51D759BB8CED401CBCDDF2420A1CCBED"/>
    <w:rsid w:val="006C449D"/>
    <w:pPr>
      <w:spacing w:after="160" w:line="259" w:lineRule="auto"/>
    </w:pPr>
  </w:style>
  <w:style w:type="paragraph" w:customStyle="1" w:styleId="1F1FD652FFCA437A949C544008A790E9">
    <w:name w:val="1F1FD652FFCA437A949C544008A790E9"/>
    <w:rsid w:val="006C449D"/>
    <w:pPr>
      <w:spacing w:after="160" w:line="259" w:lineRule="auto"/>
    </w:pPr>
  </w:style>
  <w:style w:type="paragraph" w:customStyle="1" w:styleId="BAA6263D4B3B44B0AB25F6CB2E11D7B4">
    <w:name w:val="BAA6263D4B3B44B0AB25F6CB2E11D7B4"/>
    <w:rsid w:val="006C449D"/>
    <w:pPr>
      <w:spacing w:after="160" w:line="259" w:lineRule="auto"/>
    </w:pPr>
  </w:style>
  <w:style w:type="paragraph" w:customStyle="1" w:styleId="06A72107BA9F43D79210CB21E0BD7AFD">
    <w:name w:val="06A72107BA9F43D79210CB21E0BD7AFD"/>
    <w:rsid w:val="006C449D"/>
    <w:pPr>
      <w:spacing w:after="160" w:line="259" w:lineRule="auto"/>
    </w:pPr>
  </w:style>
  <w:style w:type="paragraph" w:customStyle="1" w:styleId="1D93CD0B6EB34CD3A8053BE0FE5FAFB1">
    <w:name w:val="1D93CD0B6EB34CD3A8053BE0FE5FAFB1"/>
    <w:rsid w:val="006C449D"/>
    <w:pPr>
      <w:spacing w:after="160" w:line="259" w:lineRule="auto"/>
    </w:pPr>
  </w:style>
  <w:style w:type="paragraph" w:customStyle="1" w:styleId="B5839BBA49E04B3AB69A6DDE051A139D">
    <w:name w:val="B5839BBA49E04B3AB69A6DDE051A139D"/>
    <w:rsid w:val="006C449D"/>
    <w:pPr>
      <w:spacing w:after="160" w:line="259" w:lineRule="auto"/>
    </w:pPr>
  </w:style>
  <w:style w:type="paragraph" w:customStyle="1" w:styleId="52DA9B1A27B0485AACA447E584E8B7BE">
    <w:name w:val="52DA9B1A27B0485AACA447E584E8B7BE"/>
    <w:rsid w:val="006C449D"/>
    <w:pPr>
      <w:spacing w:after="160" w:line="259" w:lineRule="auto"/>
    </w:pPr>
  </w:style>
  <w:style w:type="paragraph" w:customStyle="1" w:styleId="6CC0606843054B5B8310910A020F351C">
    <w:name w:val="6CC0606843054B5B8310910A020F351C"/>
    <w:rsid w:val="006C449D"/>
    <w:pPr>
      <w:spacing w:after="160" w:line="259" w:lineRule="auto"/>
    </w:pPr>
  </w:style>
  <w:style w:type="paragraph" w:customStyle="1" w:styleId="55DC636D33D744BF9488A440C5DEB558">
    <w:name w:val="55DC636D33D744BF9488A440C5DEB558"/>
    <w:rsid w:val="006C449D"/>
    <w:pPr>
      <w:spacing w:after="160" w:line="259" w:lineRule="auto"/>
    </w:pPr>
  </w:style>
  <w:style w:type="paragraph" w:customStyle="1" w:styleId="72FF1FB6766D4838A3C016BF051ECC06">
    <w:name w:val="72FF1FB6766D4838A3C016BF051ECC06"/>
    <w:rsid w:val="006C449D"/>
    <w:pPr>
      <w:spacing w:after="160" w:line="259" w:lineRule="auto"/>
    </w:pPr>
  </w:style>
  <w:style w:type="paragraph" w:customStyle="1" w:styleId="547A879D0B8648259BF9E1F4A604CF25">
    <w:name w:val="547A879D0B8648259BF9E1F4A604CF25"/>
    <w:rsid w:val="006C449D"/>
    <w:pPr>
      <w:spacing w:after="160" w:line="259" w:lineRule="auto"/>
    </w:pPr>
  </w:style>
  <w:style w:type="paragraph" w:customStyle="1" w:styleId="E24657D96E4A44078E8729C6B28865ED">
    <w:name w:val="E24657D96E4A44078E8729C6B28865ED"/>
    <w:rsid w:val="006C449D"/>
    <w:pPr>
      <w:spacing w:after="160" w:line="259" w:lineRule="auto"/>
    </w:pPr>
  </w:style>
  <w:style w:type="paragraph" w:customStyle="1" w:styleId="697D15DAE2AD4D0087AEE9121D69F82A">
    <w:name w:val="697D15DAE2AD4D0087AEE9121D69F82A"/>
    <w:rsid w:val="006C449D"/>
    <w:pPr>
      <w:spacing w:after="160" w:line="259" w:lineRule="auto"/>
    </w:pPr>
  </w:style>
  <w:style w:type="paragraph" w:customStyle="1" w:styleId="49D8B60FDFC945DC90072B26D6D139A7">
    <w:name w:val="49D8B60FDFC945DC90072B26D6D139A7"/>
    <w:rsid w:val="006C449D"/>
    <w:pPr>
      <w:spacing w:after="160" w:line="259" w:lineRule="auto"/>
    </w:pPr>
  </w:style>
  <w:style w:type="paragraph" w:customStyle="1" w:styleId="0D31B2B6E1364A1787A3DF5591ED1144">
    <w:name w:val="0D31B2B6E1364A1787A3DF5591ED1144"/>
    <w:rsid w:val="006C449D"/>
    <w:pPr>
      <w:spacing w:after="160" w:line="259" w:lineRule="auto"/>
    </w:pPr>
  </w:style>
  <w:style w:type="paragraph" w:customStyle="1" w:styleId="C0E9E587874B4E93B60D8244BCC6E1B2">
    <w:name w:val="C0E9E587874B4E93B60D8244BCC6E1B2"/>
    <w:rsid w:val="006C449D"/>
    <w:pPr>
      <w:spacing w:after="160" w:line="259" w:lineRule="auto"/>
    </w:pPr>
  </w:style>
  <w:style w:type="paragraph" w:customStyle="1" w:styleId="F573668F16B84B1CBA6942ABC4A351D7">
    <w:name w:val="F573668F16B84B1CBA6942ABC4A351D7"/>
    <w:rsid w:val="006C449D"/>
    <w:pPr>
      <w:spacing w:after="160" w:line="259" w:lineRule="auto"/>
    </w:pPr>
  </w:style>
  <w:style w:type="paragraph" w:customStyle="1" w:styleId="C721897A54A04E0391E03C75470F79CC">
    <w:name w:val="C721897A54A04E0391E03C75470F79CC"/>
    <w:rsid w:val="006C449D"/>
    <w:pPr>
      <w:spacing w:after="160" w:line="259" w:lineRule="auto"/>
    </w:pPr>
  </w:style>
  <w:style w:type="paragraph" w:customStyle="1" w:styleId="6747F64C249B45E9B41E93AC1306AB34">
    <w:name w:val="6747F64C249B45E9B41E93AC1306AB34"/>
    <w:rsid w:val="006C449D"/>
    <w:pPr>
      <w:spacing w:after="160" w:line="259" w:lineRule="auto"/>
    </w:pPr>
  </w:style>
  <w:style w:type="paragraph" w:customStyle="1" w:styleId="1EE58FC3D1DE4E07949675EEF742AF6C">
    <w:name w:val="1EE58FC3D1DE4E07949675EEF742AF6C"/>
    <w:rsid w:val="006C449D"/>
    <w:pPr>
      <w:spacing w:after="160" w:line="259" w:lineRule="auto"/>
    </w:pPr>
  </w:style>
  <w:style w:type="paragraph" w:customStyle="1" w:styleId="A3F8180749604B89A526C8906842F856">
    <w:name w:val="A3F8180749604B89A526C8906842F856"/>
    <w:rsid w:val="006C449D"/>
    <w:pPr>
      <w:spacing w:after="160" w:line="259" w:lineRule="auto"/>
    </w:pPr>
  </w:style>
  <w:style w:type="paragraph" w:customStyle="1" w:styleId="346574985F1941EDAB39A4BCD2F3324D">
    <w:name w:val="346574985F1941EDAB39A4BCD2F3324D"/>
    <w:rsid w:val="006C449D"/>
    <w:pPr>
      <w:spacing w:after="160" w:line="259" w:lineRule="auto"/>
    </w:pPr>
  </w:style>
  <w:style w:type="paragraph" w:customStyle="1" w:styleId="E9BBF9BF0FC146E9A712215C8BFEA32A">
    <w:name w:val="E9BBF9BF0FC146E9A712215C8BFEA32A"/>
    <w:rsid w:val="006C449D"/>
    <w:pPr>
      <w:spacing w:after="160" w:line="259" w:lineRule="auto"/>
    </w:pPr>
  </w:style>
  <w:style w:type="paragraph" w:customStyle="1" w:styleId="6D3905623A6B476AA6603AE6FE8B285D">
    <w:name w:val="6D3905623A6B476AA6603AE6FE8B285D"/>
    <w:rsid w:val="006C449D"/>
    <w:pPr>
      <w:spacing w:after="160" w:line="259" w:lineRule="auto"/>
    </w:pPr>
  </w:style>
  <w:style w:type="paragraph" w:customStyle="1" w:styleId="496A9D19490546BC986E78B209EB58DE">
    <w:name w:val="496A9D19490546BC986E78B209EB58DE"/>
    <w:rsid w:val="006C449D"/>
    <w:pPr>
      <w:spacing w:after="160" w:line="259" w:lineRule="auto"/>
    </w:pPr>
  </w:style>
  <w:style w:type="paragraph" w:customStyle="1" w:styleId="98640AF4E6B7428CBF84F8EA4419425C">
    <w:name w:val="98640AF4E6B7428CBF84F8EA4419425C"/>
    <w:rsid w:val="006C449D"/>
    <w:pPr>
      <w:spacing w:after="160" w:line="259" w:lineRule="auto"/>
    </w:pPr>
  </w:style>
  <w:style w:type="paragraph" w:customStyle="1" w:styleId="1B83A77168E748309E5FAB117ABFDDA8">
    <w:name w:val="1B83A77168E748309E5FAB117ABFDDA8"/>
    <w:rsid w:val="006C449D"/>
    <w:pPr>
      <w:spacing w:after="160" w:line="259" w:lineRule="auto"/>
    </w:pPr>
  </w:style>
  <w:style w:type="paragraph" w:customStyle="1" w:styleId="EDDCD87BCCD74537A6051994D5E3B8DD">
    <w:name w:val="EDDCD87BCCD74537A6051994D5E3B8DD"/>
    <w:rsid w:val="006C449D"/>
    <w:pPr>
      <w:spacing w:after="160" w:line="259" w:lineRule="auto"/>
    </w:pPr>
  </w:style>
  <w:style w:type="paragraph" w:customStyle="1" w:styleId="1361B66B175D49E2A721452848B91312">
    <w:name w:val="1361B66B175D49E2A721452848B91312"/>
    <w:rsid w:val="006C449D"/>
    <w:pPr>
      <w:spacing w:after="160" w:line="259" w:lineRule="auto"/>
    </w:pPr>
  </w:style>
  <w:style w:type="paragraph" w:customStyle="1" w:styleId="DED7228967654857A595CE5E68825E57">
    <w:name w:val="DED7228967654857A595CE5E68825E57"/>
    <w:rsid w:val="006C449D"/>
    <w:pPr>
      <w:spacing w:after="160" w:line="259" w:lineRule="auto"/>
    </w:pPr>
  </w:style>
  <w:style w:type="paragraph" w:customStyle="1" w:styleId="B1219DEEA0B342679D904D520EFBB201">
    <w:name w:val="B1219DEEA0B342679D904D520EFBB201"/>
    <w:rsid w:val="006C449D"/>
    <w:pPr>
      <w:spacing w:after="160" w:line="259" w:lineRule="auto"/>
    </w:pPr>
  </w:style>
  <w:style w:type="paragraph" w:customStyle="1" w:styleId="D2FEFBE507F9449BAF99289226B22BA7">
    <w:name w:val="D2FEFBE507F9449BAF99289226B22BA7"/>
    <w:rsid w:val="006C449D"/>
    <w:pPr>
      <w:spacing w:after="160" w:line="259" w:lineRule="auto"/>
    </w:pPr>
  </w:style>
  <w:style w:type="paragraph" w:customStyle="1" w:styleId="96D45ADED3F14566B44A776F738B69F8">
    <w:name w:val="96D45ADED3F14566B44A776F738B69F8"/>
    <w:rsid w:val="006C449D"/>
    <w:pPr>
      <w:spacing w:after="160" w:line="259" w:lineRule="auto"/>
    </w:pPr>
  </w:style>
  <w:style w:type="paragraph" w:customStyle="1" w:styleId="9FF6194C38724417AC22F412175D3F33">
    <w:name w:val="9FF6194C38724417AC22F412175D3F33"/>
    <w:rsid w:val="006C449D"/>
    <w:pPr>
      <w:spacing w:after="160" w:line="259" w:lineRule="auto"/>
    </w:pPr>
  </w:style>
  <w:style w:type="paragraph" w:customStyle="1" w:styleId="0C76E47F718945C2A62FB1EC4F5A18FF">
    <w:name w:val="0C76E47F718945C2A62FB1EC4F5A18FF"/>
    <w:rsid w:val="006C449D"/>
    <w:pPr>
      <w:spacing w:after="160" w:line="259" w:lineRule="auto"/>
    </w:pPr>
  </w:style>
  <w:style w:type="paragraph" w:customStyle="1" w:styleId="BDD56FA3D55D4A639395AF30B516ADAC">
    <w:name w:val="BDD56FA3D55D4A639395AF30B516ADAC"/>
    <w:rsid w:val="006C449D"/>
    <w:pPr>
      <w:spacing w:after="160" w:line="259" w:lineRule="auto"/>
    </w:pPr>
  </w:style>
  <w:style w:type="paragraph" w:customStyle="1" w:styleId="709F19B6C3F245F8894254DCBE3E9C4B">
    <w:name w:val="709F19B6C3F245F8894254DCBE3E9C4B"/>
    <w:rsid w:val="006C449D"/>
    <w:pPr>
      <w:spacing w:after="160" w:line="259" w:lineRule="auto"/>
    </w:pPr>
  </w:style>
  <w:style w:type="paragraph" w:customStyle="1" w:styleId="682BA1615C574F44B9E83AAEA4D07A72">
    <w:name w:val="682BA1615C574F44B9E83AAEA4D07A72"/>
    <w:rsid w:val="006C449D"/>
    <w:pPr>
      <w:spacing w:after="160" w:line="259" w:lineRule="auto"/>
    </w:pPr>
  </w:style>
  <w:style w:type="paragraph" w:customStyle="1" w:styleId="B3244B72AED54484B252C7D922A6169E">
    <w:name w:val="B3244B72AED54484B252C7D922A6169E"/>
    <w:rsid w:val="006C449D"/>
    <w:pPr>
      <w:spacing w:after="160" w:line="259" w:lineRule="auto"/>
    </w:pPr>
  </w:style>
  <w:style w:type="paragraph" w:customStyle="1" w:styleId="02F7445895B44BE6A85C213D04E6211D">
    <w:name w:val="02F7445895B44BE6A85C213D04E6211D"/>
    <w:rsid w:val="006C449D"/>
    <w:pPr>
      <w:spacing w:after="160" w:line="259" w:lineRule="auto"/>
    </w:pPr>
  </w:style>
  <w:style w:type="paragraph" w:customStyle="1" w:styleId="1E9095AAB34243EE8F24DA48CFB776D3">
    <w:name w:val="1E9095AAB34243EE8F24DA48CFB776D3"/>
    <w:rsid w:val="006C449D"/>
    <w:pPr>
      <w:spacing w:after="160" w:line="259" w:lineRule="auto"/>
    </w:pPr>
  </w:style>
  <w:style w:type="paragraph" w:customStyle="1" w:styleId="1CA0DD15577B4CFD95396D98E41ED981">
    <w:name w:val="1CA0DD15577B4CFD95396D98E41ED981"/>
    <w:rsid w:val="006C449D"/>
    <w:pPr>
      <w:spacing w:after="160" w:line="259" w:lineRule="auto"/>
    </w:pPr>
  </w:style>
  <w:style w:type="paragraph" w:customStyle="1" w:styleId="C826B636E8B74CADAA83331EA787EA95">
    <w:name w:val="C826B636E8B74CADAA83331EA787EA95"/>
    <w:rsid w:val="006C449D"/>
    <w:pPr>
      <w:spacing w:after="160" w:line="259" w:lineRule="auto"/>
    </w:pPr>
  </w:style>
  <w:style w:type="paragraph" w:customStyle="1" w:styleId="44D015AD89254B59863703075242B9F4">
    <w:name w:val="44D015AD89254B59863703075242B9F4"/>
    <w:rsid w:val="006C449D"/>
    <w:pPr>
      <w:spacing w:after="160" w:line="259" w:lineRule="auto"/>
    </w:pPr>
  </w:style>
  <w:style w:type="paragraph" w:customStyle="1" w:styleId="EB6338AEB90B4EF9B7B069ECD2CAFBFA">
    <w:name w:val="EB6338AEB90B4EF9B7B069ECD2CAFBFA"/>
    <w:rsid w:val="006C449D"/>
    <w:pPr>
      <w:spacing w:after="160" w:line="259" w:lineRule="auto"/>
    </w:pPr>
  </w:style>
  <w:style w:type="paragraph" w:customStyle="1" w:styleId="02AD9547ECD048CBA9DEA2BF2DD52797">
    <w:name w:val="02AD9547ECD048CBA9DEA2BF2DD52797"/>
    <w:rsid w:val="006C449D"/>
    <w:pPr>
      <w:spacing w:after="160" w:line="259" w:lineRule="auto"/>
    </w:pPr>
  </w:style>
  <w:style w:type="paragraph" w:customStyle="1" w:styleId="970CC6F15B874632995422C73CCF0F00">
    <w:name w:val="970CC6F15B874632995422C73CCF0F00"/>
    <w:rsid w:val="006C449D"/>
    <w:pPr>
      <w:spacing w:after="160" w:line="259" w:lineRule="auto"/>
    </w:pPr>
  </w:style>
  <w:style w:type="paragraph" w:customStyle="1" w:styleId="D209ECA136AD45F78D5A0FD1BB84914C">
    <w:name w:val="D209ECA136AD45F78D5A0FD1BB84914C"/>
    <w:rsid w:val="006C449D"/>
    <w:pPr>
      <w:spacing w:after="160" w:line="259" w:lineRule="auto"/>
    </w:pPr>
  </w:style>
  <w:style w:type="paragraph" w:customStyle="1" w:styleId="6AEEAC174C3C4D3C967747954E5AE637">
    <w:name w:val="6AEEAC174C3C4D3C967747954E5AE637"/>
    <w:rsid w:val="006C449D"/>
    <w:pPr>
      <w:spacing w:after="160" w:line="259" w:lineRule="auto"/>
    </w:pPr>
  </w:style>
  <w:style w:type="paragraph" w:customStyle="1" w:styleId="129BD858418A429DA8B3B24089A0C403">
    <w:name w:val="129BD858418A429DA8B3B24089A0C403"/>
    <w:rsid w:val="006C449D"/>
    <w:pPr>
      <w:spacing w:after="160" w:line="259" w:lineRule="auto"/>
    </w:pPr>
  </w:style>
  <w:style w:type="paragraph" w:customStyle="1" w:styleId="A252A18F13E3458FAD52E7BE2E586263">
    <w:name w:val="A252A18F13E3458FAD52E7BE2E586263"/>
    <w:rsid w:val="006C449D"/>
    <w:pPr>
      <w:spacing w:after="160" w:line="259" w:lineRule="auto"/>
    </w:pPr>
  </w:style>
  <w:style w:type="paragraph" w:customStyle="1" w:styleId="08F2A64EDED84EAFB8B0D97E289F4E00">
    <w:name w:val="08F2A64EDED84EAFB8B0D97E289F4E00"/>
    <w:rsid w:val="006C449D"/>
    <w:pPr>
      <w:spacing w:after="160" w:line="259" w:lineRule="auto"/>
    </w:pPr>
  </w:style>
  <w:style w:type="paragraph" w:customStyle="1" w:styleId="D34B9A0B55AC489D9B862E61D0A00728">
    <w:name w:val="D34B9A0B55AC489D9B862E61D0A00728"/>
    <w:rsid w:val="006C449D"/>
    <w:pPr>
      <w:spacing w:after="160" w:line="259" w:lineRule="auto"/>
    </w:pPr>
  </w:style>
  <w:style w:type="paragraph" w:customStyle="1" w:styleId="14EB501854FA4D718D79DFF0B9816C5F">
    <w:name w:val="14EB501854FA4D718D79DFF0B9816C5F"/>
    <w:rsid w:val="006C449D"/>
    <w:pPr>
      <w:spacing w:after="160" w:line="259" w:lineRule="auto"/>
    </w:pPr>
  </w:style>
  <w:style w:type="paragraph" w:customStyle="1" w:styleId="2BC8399FC78F4E6EB21CC9A820D2824F">
    <w:name w:val="2BC8399FC78F4E6EB21CC9A820D2824F"/>
    <w:rsid w:val="006C449D"/>
    <w:pPr>
      <w:spacing w:after="160" w:line="259" w:lineRule="auto"/>
    </w:pPr>
  </w:style>
  <w:style w:type="paragraph" w:customStyle="1" w:styleId="4D314056DDEE48C59FB1BC012E51BC0C">
    <w:name w:val="4D314056DDEE48C59FB1BC012E51BC0C"/>
    <w:rsid w:val="006C449D"/>
    <w:pPr>
      <w:spacing w:after="160" w:line="259" w:lineRule="auto"/>
    </w:pPr>
  </w:style>
  <w:style w:type="paragraph" w:customStyle="1" w:styleId="F7262E0B13AC47B9B92FCAC633E47B52">
    <w:name w:val="F7262E0B13AC47B9B92FCAC633E47B52"/>
    <w:rsid w:val="006C449D"/>
    <w:pPr>
      <w:spacing w:after="160" w:line="259" w:lineRule="auto"/>
    </w:pPr>
  </w:style>
  <w:style w:type="paragraph" w:customStyle="1" w:styleId="B9AC73298E24487E8B9FE12EE6A5206B">
    <w:name w:val="B9AC73298E24487E8B9FE12EE6A5206B"/>
    <w:rsid w:val="006C449D"/>
    <w:pPr>
      <w:spacing w:after="160" w:line="259" w:lineRule="auto"/>
    </w:pPr>
  </w:style>
  <w:style w:type="paragraph" w:customStyle="1" w:styleId="AE320E8A8F9D4855B8FF6E63B64E1ECB">
    <w:name w:val="AE320E8A8F9D4855B8FF6E63B64E1ECB"/>
    <w:rsid w:val="006C449D"/>
    <w:pPr>
      <w:spacing w:after="160" w:line="259" w:lineRule="auto"/>
    </w:pPr>
  </w:style>
  <w:style w:type="paragraph" w:customStyle="1" w:styleId="5A0F67EE39EA4A948C10800D79264F96">
    <w:name w:val="5A0F67EE39EA4A948C10800D79264F96"/>
    <w:rsid w:val="006C449D"/>
    <w:pPr>
      <w:spacing w:after="160" w:line="259" w:lineRule="auto"/>
    </w:pPr>
  </w:style>
  <w:style w:type="paragraph" w:customStyle="1" w:styleId="4E44806CCD0B4A5C816A92ECA011899A">
    <w:name w:val="4E44806CCD0B4A5C816A92ECA011899A"/>
    <w:rsid w:val="006C449D"/>
    <w:pPr>
      <w:spacing w:after="160" w:line="259" w:lineRule="auto"/>
    </w:pPr>
  </w:style>
  <w:style w:type="paragraph" w:customStyle="1" w:styleId="3A5D045BC3FF467987A1B3DD4260FFBD">
    <w:name w:val="3A5D045BC3FF467987A1B3DD4260FFBD"/>
    <w:rsid w:val="006C449D"/>
    <w:pPr>
      <w:spacing w:after="160" w:line="259" w:lineRule="auto"/>
    </w:pPr>
  </w:style>
  <w:style w:type="paragraph" w:customStyle="1" w:styleId="1DCD69A31F9F41399EF83F85DF5E87C8">
    <w:name w:val="1DCD69A31F9F41399EF83F85DF5E87C8"/>
    <w:rsid w:val="006C449D"/>
    <w:pPr>
      <w:spacing w:after="160" w:line="259" w:lineRule="auto"/>
    </w:pPr>
  </w:style>
  <w:style w:type="paragraph" w:customStyle="1" w:styleId="6F463ECFE1F84E5B8C6AB8FE68C6E36B">
    <w:name w:val="6F463ECFE1F84E5B8C6AB8FE68C6E36B"/>
    <w:rsid w:val="006C449D"/>
    <w:pPr>
      <w:spacing w:after="160" w:line="259" w:lineRule="auto"/>
    </w:pPr>
  </w:style>
  <w:style w:type="paragraph" w:customStyle="1" w:styleId="2DE612C35E9146EFA970C5EFCBA0645F">
    <w:name w:val="2DE612C35E9146EFA970C5EFCBA0645F"/>
    <w:rsid w:val="006C449D"/>
    <w:pPr>
      <w:spacing w:after="160" w:line="259" w:lineRule="auto"/>
    </w:pPr>
  </w:style>
  <w:style w:type="paragraph" w:customStyle="1" w:styleId="4DBD71697F6C4589846977999B2C3101">
    <w:name w:val="4DBD71697F6C4589846977999B2C3101"/>
    <w:rsid w:val="006C449D"/>
    <w:pPr>
      <w:spacing w:after="160" w:line="259" w:lineRule="auto"/>
    </w:pPr>
  </w:style>
  <w:style w:type="paragraph" w:customStyle="1" w:styleId="9E8A40C97C7D48359ED4B20DFCAB9307">
    <w:name w:val="9E8A40C97C7D48359ED4B20DFCAB9307"/>
    <w:rsid w:val="006C449D"/>
    <w:pPr>
      <w:spacing w:after="160" w:line="259" w:lineRule="auto"/>
    </w:pPr>
  </w:style>
  <w:style w:type="paragraph" w:customStyle="1" w:styleId="4938C3ED5A824634B9EEEDBABB55DED4">
    <w:name w:val="4938C3ED5A824634B9EEEDBABB55DED4"/>
    <w:rsid w:val="006C449D"/>
    <w:pPr>
      <w:spacing w:after="160" w:line="259" w:lineRule="auto"/>
    </w:pPr>
  </w:style>
  <w:style w:type="paragraph" w:customStyle="1" w:styleId="54BF3337F49F4B96BA98000571D9F035">
    <w:name w:val="54BF3337F49F4B96BA98000571D9F035"/>
    <w:rsid w:val="006C449D"/>
    <w:pPr>
      <w:spacing w:after="160" w:line="259" w:lineRule="auto"/>
    </w:pPr>
  </w:style>
  <w:style w:type="paragraph" w:customStyle="1" w:styleId="BB8BEB67599849F8AED0E246B5976E7D">
    <w:name w:val="BB8BEB67599849F8AED0E246B5976E7D"/>
    <w:rsid w:val="006C449D"/>
    <w:pPr>
      <w:spacing w:after="160" w:line="259" w:lineRule="auto"/>
    </w:pPr>
  </w:style>
  <w:style w:type="paragraph" w:customStyle="1" w:styleId="86884DB20C4145D699D79AF1925146EB">
    <w:name w:val="86884DB20C4145D699D79AF1925146EB"/>
    <w:rsid w:val="006C449D"/>
    <w:pPr>
      <w:spacing w:after="160" w:line="259" w:lineRule="auto"/>
    </w:pPr>
  </w:style>
  <w:style w:type="paragraph" w:customStyle="1" w:styleId="97CF1DF848574D81A3373EECFE53CB3D">
    <w:name w:val="97CF1DF848574D81A3373EECFE53CB3D"/>
    <w:rsid w:val="006C449D"/>
    <w:pPr>
      <w:spacing w:after="160" w:line="259" w:lineRule="auto"/>
    </w:pPr>
  </w:style>
  <w:style w:type="paragraph" w:customStyle="1" w:styleId="0179880BFD094D598BD2ABF52FE8B2AE">
    <w:name w:val="0179880BFD094D598BD2ABF52FE8B2AE"/>
    <w:rsid w:val="006C449D"/>
    <w:pPr>
      <w:spacing w:after="160" w:line="259" w:lineRule="auto"/>
    </w:pPr>
  </w:style>
  <w:style w:type="paragraph" w:customStyle="1" w:styleId="F6D64B219B3F4F7D92D562A8C57D94BB">
    <w:name w:val="F6D64B219B3F4F7D92D562A8C57D94BB"/>
    <w:rsid w:val="006C449D"/>
    <w:pPr>
      <w:spacing w:after="160" w:line="259" w:lineRule="auto"/>
    </w:pPr>
  </w:style>
  <w:style w:type="paragraph" w:customStyle="1" w:styleId="5C43BEAFD78D4C3B90A57C9099E31921">
    <w:name w:val="5C43BEAFD78D4C3B90A57C9099E31921"/>
    <w:rsid w:val="006C449D"/>
    <w:pPr>
      <w:spacing w:after="160" w:line="259" w:lineRule="auto"/>
    </w:pPr>
  </w:style>
  <w:style w:type="paragraph" w:customStyle="1" w:styleId="280B4DCD45A241018830303F8D7C05F5">
    <w:name w:val="280B4DCD45A241018830303F8D7C05F5"/>
    <w:rsid w:val="006C449D"/>
    <w:pPr>
      <w:spacing w:after="160" w:line="259" w:lineRule="auto"/>
    </w:pPr>
  </w:style>
  <w:style w:type="paragraph" w:customStyle="1" w:styleId="29A26822FAA345D7A78465086C5ACAE1">
    <w:name w:val="29A26822FAA345D7A78465086C5ACAE1"/>
    <w:rsid w:val="006C449D"/>
    <w:pPr>
      <w:spacing w:after="160" w:line="259" w:lineRule="auto"/>
    </w:pPr>
  </w:style>
  <w:style w:type="paragraph" w:customStyle="1" w:styleId="7723EF7206B946ECAA3C15B73C49E4C8">
    <w:name w:val="7723EF7206B946ECAA3C15B73C49E4C8"/>
    <w:rsid w:val="006C449D"/>
    <w:pPr>
      <w:spacing w:after="160" w:line="259" w:lineRule="auto"/>
    </w:pPr>
  </w:style>
  <w:style w:type="paragraph" w:customStyle="1" w:styleId="4F38CE725ABB4B70A27CB4C2F0B0CB17">
    <w:name w:val="4F38CE725ABB4B70A27CB4C2F0B0CB17"/>
    <w:rsid w:val="006C449D"/>
    <w:pPr>
      <w:spacing w:after="160" w:line="259" w:lineRule="auto"/>
    </w:pPr>
  </w:style>
  <w:style w:type="paragraph" w:customStyle="1" w:styleId="2994D3E8B41547D38A5A8A3A5EE905B6">
    <w:name w:val="2994D3E8B41547D38A5A8A3A5EE905B6"/>
    <w:rsid w:val="006C449D"/>
    <w:pPr>
      <w:spacing w:after="160" w:line="259" w:lineRule="auto"/>
    </w:pPr>
  </w:style>
  <w:style w:type="paragraph" w:customStyle="1" w:styleId="BBDF2DE032394593AC6D7BF717C6F43B">
    <w:name w:val="BBDF2DE032394593AC6D7BF717C6F43B"/>
    <w:rsid w:val="006C449D"/>
    <w:pPr>
      <w:spacing w:after="160" w:line="259" w:lineRule="auto"/>
    </w:pPr>
  </w:style>
  <w:style w:type="paragraph" w:customStyle="1" w:styleId="C347545FDDD6479BAFBE10FFAFF364F7">
    <w:name w:val="C347545FDDD6479BAFBE10FFAFF364F7"/>
    <w:rsid w:val="006C449D"/>
    <w:pPr>
      <w:spacing w:after="160" w:line="259" w:lineRule="auto"/>
    </w:pPr>
  </w:style>
  <w:style w:type="paragraph" w:customStyle="1" w:styleId="38836DCB15924DCEB85B450F69ED1DB9">
    <w:name w:val="38836DCB15924DCEB85B450F69ED1DB9"/>
    <w:rsid w:val="006C449D"/>
    <w:pPr>
      <w:spacing w:after="160" w:line="259" w:lineRule="auto"/>
    </w:pPr>
  </w:style>
  <w:style w:type="paragraph" w:customStyle="1" w:styleId="B1717A111DCA4A2B8F275504E8169604">
    <w:name w:val="B1717A111DCA4A2B8F275504E8169604"/>
    <w:rsid w:val="006C449D"/>
    <w:pPr>
      <w:spacing w:after="160" w:line="259" w:lineRule="auto"/>
    </w:pPr>
  </w:style>
  <w:style w:type="paragraph" w:customStyle="1" w:styleId="DE55027E91334D4989D72697A5CBD31E">
    <w:name w:val="DE55027E91334D4989D72697A5CBD31E"/>
    <w:rsid w:val="006C449D"/>
    <w:pPr>
      <w:spacing w:after="160" w:line="259" w:lineRule="auto"/>
    </w:pPr>
  </w:style>
  <w:style w:type="paragraph" w:customStyle="1" w:styleId="42D1226E84F143E2A8A320E4A867F925">
    <w:name w:val="42D1226E84F143E2A8A320E4A867F925"/>
    <w:rsid w:val="006C449D"/>
    <w:pPr>
      <w:spacing w:after="160" w:line="259" w:lineRule="auto"/>
    </w:pPr>
  </w:style>
  <w:style w:type="paragraph" w:customStyle="1" w:styleId="E11B9C44E6F842249B5B2932679D1DC9">
    <w:name w:val="E11B9C44E6F842249B5B2932679D1DC9"/>
    <w:rsid w:val="006C449D"/>
    <w:pPr>
      <w:spacing w:after="160" w:line="259" w:lineRule="auto"/>
    </w:pPr>
  </w:style>
  <w:style w:type="paragraph" w:customStyle="1" w:styleId="DD10B7D0A088472E8E4A1AA22FD37CC4">
    <w:name w:val="DD10B7D0A088472E8E4A1AA22FD37CC4"/>
    <w:rsid w:val="006C449D"/>
    <w:pPr>
      <w:spacing w:after="160" w:line="259" w:lineRule="auto"/>
    </w:pPr>
  </w:style>
  <w:style w:type="paragraph" w:customStyle="1" w:styleId="49CE037E846F434B9CBB7DB0A218A011">
    <w:name w:val="49CE037E846F434B9CBB7DB0A218A011"/>
    <w:rsid w:val="006C449D"/>
    <w:pPr>
      <w:spacing w:after="160" w:line="259" w:lineRule="auto"/>
    </w:pPr>
  </w:style>
  <w:style w:type="paragraph" w:customStyle="1" w:styleId="915AA45090934361BA499DE10015D124">
    <w:name w:val="915AA45090934361BA499DE10015D124"/>
    <w:rsid w:val="006C449D"/>
    <w:pPr>
      <w:spacing w:after="160" w:line="259" w:lineRule="auto"/>
    </w:pPr>
  </w:style>
  <w:style w:type="paragraph" w:customStyle="1" w:styleId="D7D83DADF0044ED8A435FD14B9062E53">
    <w:name w:val="D7D83DADF0044ED8A435FD14B9062E53"/>
    <w:rsid w:val="006C449D"/>
    <w:pPr>
      <w:spacing w:after="160" w:line="259" w:lineRule="auto"/>
    </w:pPr>
  </w:style>
  <w:style w:type="paragraph" w:customStyle="1" w:styleId="5F132911C8F34218B416B7E792B955C5">
    <w:name w:val="5F132911C8F34218B416B7E792B955C5"/>
    <w:rsid w:val="006C449D"/>
    <w:pPr>
      <w:spacing w:after="160" w:line="259" w:lineRule="auto"/>
    </w:pPr>
  </w:style>
  <w:style w:type="paragraph" w:customStyle="1" w:styleId="185510A889D3444A8EEBBF813BDCD2CF">
    <w:name w:val="185510A889D3444A8EEBBF813BDCD2CF"/>
    <w:rsid w:val="006C449D"/>
    <w:pPr>
      <w:spacing w:after="160" w:line="259" w:lineRule="auto"/>
    </w:pPr>
  </w:style>
  <w:style w:type="paragraph" w:customStyle="1" w:styleId="C3D246D3AF0F4A858B3D67C5FEC99E30">
    <w:name w:val="C3D246D3AF0F4A858B3D67C5FEC99E30"/>
    <w:rsid w:val="006C449D"/>
    <w:pPr>
      <w:spacing w:after="160" w:line="259" w:lineRule="auto"/>
    </w:pPr>
  </w:style>
  <w:style w:type="paragraph" w:customStyle="1" w:styleId="C93E9B7643A542E5B7A08E30056140FB">
    <w:name w:val="C93E9B7643A542E5B7A08E30056140FB"/>
    <w:rsid w:val="006C449D"/>
    <w:pPr>
      <w:spacing w:after="160" w:line="259" w:lineRule="auto"/>
    </w:pPr>
  </w:style>
  <w:style w:type="paragraph" w:customStyle="1" w:styleId="8C0B553DDD45402A8C17FDCCAC1D72BC">
    <w:name w:val="8C0B553DDD45402A8C17FDCCAC1D72BC"/>
    <w:rsid w:val="006C449D"/>
    <w:pPr>
      <w:spacing w:after="160" w:line="259" w:lineRule="auto"/>
    </w:pPr>
  </w:style>
  <w:style w:type="paragraph" w:customStyle="1" w:styleId="05B9C3C5721D4219AACC11FC746D8CC0">
    <w:name w:val="05B9C3C5721D4219AACC11FC746D8CC0"/>
    <w:rsid w:val="006C449D"/>
    <w:pPr>
      <w:spacing w:after="160" w:line="259" w:lineRule="auto"/>
    </w:pPr>
  </w:style>
  <w:style w:type="paragraph" w:customStyle="1" w:styleId="238B076DD1BC4CEBAC04D6A25DC26EFB">
    <w:name w:val="238B076DD1BC4CEBAC04D6A25DC26EFB"/>
    <w:rsid w:val="006C449D"/>
    <w:pPr>
      <w:spacing w:after="160" w:line="259" w:lineRule="auto"/>
    </w:pPr>
  </w:style>
  <w:style w:type="paragraph" w:customStyle="1" w:styleId="4A0CD348A6E34575994A8BE8E9C41F85">
    <w:name w:val="4A0CD348A6E34575994A8BE8E9C41F85"/>
    <w:rsid w:val="006C449D"/>
    <w:pPr>
      <w:spacing w:after="160" w:line="259" w:lineRule="auto"/>
    </w:pPr>
  </w:style>
  <w:style w:type="paragraph" w:customStyle="1" w:styleId="AF1A8532C652419DABBD78A3BE9C8D30">
    <w:name w:val="AF1A8532C652419DABBD78A3BE9C8D30"/>
    <w:rsid w:val="006C449D"/>
    <w:pPr>
      <w:spacing w:after="160" w:line="259" w:lineRule="auto"/>
    </w:pPr>
  </w:style>
  <w:style w:type="paragraph" w:customStyle="1" w:styleId="11BD0FD49113494FA0EDACC396164673">
    <w:name w:val="11BD0FD49113494FA0EDACC396164673"/>
    <w:rsid w:val="006C449D"/>
    <w:pPr>
      <w:spacing w:after="160" w:line="259" w:lineRule="auto"/>
    </w:pPr>
  </w:style>
  <w:style w:type="paragraph" w:customStyle="1" w:styleId="B9ED132147214F7F8A84F12133FA15F8">
    <w:name w:val="B9ED132147214F7F8A84F12133FA15F8"/>
    <w:rsid w:val="006C449D"/>
    <w:pPr>
      <w:spacing w:after="160" w:line="259" w:lineRule="auto"/>
    </w:pPr>
  </w:style>
  <w:style w:type="paragraph" w:customStyle="1" w:styleId="827DFC6B76644C12966627717945DFC0">
    <w:name w:val="827DFC6B76644C12966627717945DFC0"/>
    <w:rsid w:val="006C449D"/>
    <w:pPr>
      <w:spacing w:after="160" w:line="259" w:lineRule="auto"/>
    </w:pPr>
  </w:style>
  <w:style w:type="paragraph" w:customStyle="1" w:styleId="21FF5E427380454AB4E41A6093D47156">
    <w:name w:val="21FF5E427380454AB4E41A6093D47156"/>
    <w:rsid w:val="006C449D"/>
    <w:pPr>
      <w:spacing w:after="160" w:line="259" w:lineRule="auto"/>
    </w:pPr>
  </w:style>
  <w:style w:type="paragraph" w:customStyle="1" w:styleId="785586BD771C42BF98A512C110E65DD8">
    <w:name w:val="785586BD771C42BF98A512C110E65DD8"/>
    <w:rsid w:val="006C449D"/>
    <w:pPr>
      <w:spacing w:after="160" w:line="259" w:lineRule="auto"/>
    </w:pPr>
  </w:style>
  <w:style w:type="paragraph" w:customStyle="1" w:styleId="05CBF0EA6C60438DBA6D0093AC7537B7">
    <w:name w:val="05CBF0EA6C60438DBA6D0093AC7537B7"/>
    <w:rsid w:val="006C449D"/>
    <w:pPr>
      <w:spacing w:after="160" w:line="259" w:lineRule="auto"/>
    </w:pPr>
  </w:style>
  <w:style w:type="paragraph" w:customStyle="1" w:styleId="15C208A05269460F803FC0751DA41330">
    <w:name w:val="15C208A05269460F803FC0751DA41330"/>
    <w:rsid w:val="006C449D"/>
    <w:pPr>
      <w:spacing w:after="160" w:line="259" w:lineRule="auto"/>
    </w:pPr>
  </w:style>
  <w:style w:type="paragraph" w:customStyle="1" w:styleId="EC2EF07B60F74DC39896B8AE5D6B82DE">
    <w:name w:val="EC2EF07B60F74DC39896B8AE5D6B82DE"/>
    <w:rsid w:val="006C449D"/>
    <w:pPr>
      <w:spacing w:after="160" w:line="259" w:lineRule="auto"/>
    </w:pPr>
  </w:style>
  <w:style w:type="paragraph" w:customStyle="1" w:styleId="565612A062A84C7BA3A67436A53F377A">
    <w:name w:val="565612A062A84C7BA3A67436A53F377A"/>
    <w:rsid w:val="006C449D"/>
    <w:pPr>
      <w:spacing w:after="160" w:line="259" w:lineRule="auto"/>
    </w:pPr>
  </w:style>
  <w:style w:type="paragraph" w:customStyle="1" w:styleId="8D81648E1AE744AEA337B2F3918751FA">
    <w:name w:val="8D81648E1AE744AEA337B2F3918751FA"/>
    <w:rsid w:val="006C449D"/>
    <w:pPr>
      <w:spacing w:after="160" w:line="259" w:lineRule="auto"/>
    </w:pPr>
  </w:style>
  <w:style w:type="paragraph" w:customStyle="1" w:styleId="86FE5276E9F74B77B506B568F2098D49">
    <w:name w:val="86FE5276E9F74B77B506B568F2098D49"/>
    <w:rsid w:val="006C449D"/>
    <w:pPr>
      <w:spacing w:after="160" w:line="259" w:lineRule="auto"/>
    </w:pPr>
  </w:style>
  <w:style w:type="paragraph" w:customStyle="1" w:styleId="1CC5174C93164CD6A8F7DB7665E295C7">
    <w:name w:val="1CC5174C93164CD6A8F7DB7665E295C7"/>
    <w:rsid w:val="006C449D"/>
    <w:pPr>
      <w:spacing w:after="160" w:line="259" w:lineRule="auto"/>
    </w:pPr>
  </w:style>
  <w:style w:type="paragraph" w:customStyle="1" w:styleId="D6CD69FDB52049C7BCE60D82DA57DB88">
    <w:name w:val="D6CD69FDB52049C7BCE60D82DA57DB88"/>
    <w:rsid w:val="006C449D"/>
    <w:pPr>
      <w:spacing w:after="160" w:line="259" w:lineRule="auto"/>
    </w:pPr>
  </w:style>
  <w:style w:type="paragraph" w:customStyle="1" w:styleId="6DE05A4BF17440188B3950D154F912AB">
    <w:name w:val="6DE05A4BF17440188B3950D154F912AB"/>
    <w:rsid w:val="006C449D"/>
    <w:pPr>
      <w:spacing w:after="160" w:line="259" w:lineRule="auto"/>
    </w:pPr>
  </w:style>
  <w:style w:type="paragraph" w:customStyle="1" w:styleId="E619E12D61D44392B93C5941896D86E4">
    <w:name w:val="E619E12D61D44392B93C5941896D86E4"/>
    <w:rsid w:val="006C449D"/>
    <w:pPr>
      <w:spacing w:after="160" w:line="259" w:lineRule="auto"/>
    </w:pPr>
  </w:style>
  <w:style w:type="paragraph" w:customStyle="1" w:styleId="235BBDF326124205A6E3D83B0672C0AC">
    <w:name w:val="235BBDF326124205A6E3D83B0672C0AC"/>
    <w:rsid w:val="006C449D"/>
    <w:pPr>
      <w:spacing w:after="160" w:line="259" w:lineRule="auto"/>
    </w:pPr>
  </w:style>
  <w:style w:type="paragraph" w:customStyle="1" w:styleId="6111CB8572D64931A28C356D08D0AAF3">
    <w:name w:val="6111CB8572D64931A28C356D08D0AAF3"/>
    <w:rsid w:val="006C449D"/>
    <w:pPr>
      <w:spacing w:after="160" w:line="259" w:lineRule="auto"/>
    </w:pPr>
  </w:style>
  <w:style w:type="paragraph" w:customStyle="1" w:styleId="EA5ABAE490DC4EFDBF75860B2CBA7ABC">
    <w:name w:val="EA5ABAE490DC4EFDBF75860B2CBA7ABC"/>
    <w:rsid w:val="00EB0ED8"/>
    <w:pPr>
      <w:spacing w:after="160" w:line="259" w:lineRule="auto"/>
    </w:pPr>
  </w:style>
  <w:style w:type="paragraph" w:customStyle="1" w:styleId="2CA60F3CD531441CB6AD404357BD9DD2">
    <w:name w:val="2CA60F3CD531441CB6AD404357BD9DD2"/>
    <w:rsid w:val="00EB0ED8"/>
    <w:pPr>
      <w:spacing w:after="160" w:line="259" w:lineRule="auto"/>
    </w:pPr>
  </w:style>
  <w:style w:type="paragraph" w:customStyle="1" w:styleId="7365E4356B2D49419312B3FB2D77F5E2">
    <w:name w:val="7365E4356B2D49419312B3FB2D77F5E2"/>
    <w:rsid w:val="00EB0ED8"/>
    <w:pPr>
      <w:spacing w:after="160" w:line="259" w:lineRule="auto"/>
    </w:pPr>
  </w:style>
  <w:style w:type="paragraph" w:customStyle="1" w:styleId="F9C9911581544CC98DF4A7D7060C9206">
    <w:name w:val="F9C9911581544CC98DF4A7D7060C9206"/>
    <w:rsid w:val="00EB0ED8"/>
    <w:pPr>
      <w:spacing w:after="160" w:line="259" w:lineRule="auto"/>
    </w:pPr>
  </w:style>
  <w:style w:type="paragraph" w:customStyle="1" w:styleId="344B335B21A243A6BB6CF9753321509E">
    <w:name w:val="344B335B21A243A6BB6CF9753321509E"/>
    <w:rsid w:val="00EB0ED8"/>
    <w:pPr>
      <w:spacing w:after="160" w:line="259" w:lineRule="auto"/>
    </w:pPr>
  </w:style>
  <w:style w:type="paragraph" w:customStyle="1" w:styleId="3AB662DEEFA9454F8246BA9E618FF6EC">
    <w:name w:val="3AB662DEEFA9454F8246BA9E618FF6EC"/>
    <w:rsid w:val="00EB0ED8"/>
    <w:pPr>
      <w:spacing w:after="160" w:line="259" w:lineRule="auto"/>
    </w:pPr>
  </w:style>
  <w:style w:type="paragraph" w:customStyle="1" w:styleId="02E334925B4645B8B818C5743FABBA51">
    <w:name w:val="02E334925B4645B8B818C5743FABBA51"/>
    <w:rsid w:val="00257E82"/>
    <w:pPr>
      <w:spacing w:after="160" w:line="259" w:lineRule="auto"/>
    </w:pPr>
  </w:style>
  <w:style w:type="paragraph" w:customStyle="1" w:styleId="92687634593A432EAD0A44F0EA5E14F3">
    <w:name w:val="92687634593A432EAD0A44F0EA5E14F3"/>
    <w:rsid w:val="00257E82"/>
    <w:pPr>
      <w:spacing w:after="160" w:line="259" w:lineRule="auto"/>
    </w:pPr>
  </w:style>
  <w:style w:type="paragraph" w:customStyle="1" w:styleId="763AE1D96C14420981D6253FB0551171">
    <w:name w:val="763AE1D96C14420981D6253FB0551171"/>
    <w:rsid w:val="00257E82"/>
    <w:pPr>
      <w:spacing w:after="160" w:line="259" w:lineRule="auto"/>
    </w:pPr>
  </w:style>
  <w:style w:type="paragraph" w:customStyle="1" w:styleId="079E14450EED43A8B2F999971B6537B2">
    <w:name w:val="079E14450EED43A8B2F999971B6537B2"/>
    <w:rsid w:val="00257E82"/>
    <w:pPr>
      <w:spacing w:after="160" w:line="259" w:lineRule="auto"/>
    </w:pPr>
  </w:style>
  <w:style w:type="paragraph" w:customStyle="1" w:styleId="8542A154F4CE4CC4842F6264017BDCC3">
    <w:name w:val="8542A154F4CE4CC4842F6264017BDCC3"/>
    <w:rsid w:val="00257E82"/>
    <w:pPr>
      <w:spacing w:after="160" w:line="259" w:lineRule="auto"/>
    </w:pPr>
  </w:style>
  <w:style w:type="paragraph" w:customStyle="1" w:styleId="30CA1F88B3EC4F3E820C28890334FFA7">
    <w:name w:val="30CA1F88B3EC4F3E820C28890334FFA7"/>
    <w:rsid w:val="00257E82"/>
    <w:pPr>
      <w:spacing w:after="160" w:line="259" w:lineRule="auto"/>
    </w:pPr>
  </w:style>
  <w:style w:type="paragraph" w:customStyle="1" w:styleId="92CFFF33B05D41B19C090ACB66560951">
    <w:name w:val="92CFFF33B05D41B19C090ACB66560951"/>
    <w:rsid w:val="00257E82"/>
    <w:pPr>
      <w:spacing w:after="160" w:line="259" w:lineRule="auto"/>
    </w:pPr>
  </w:style>
  <w:style w:type="paragraph" w:customStyle="1" w:styleId="10A9255A92B242B19D5F1F189FFCBD23">
    <w:name w:val="10A9255A92B242B19D5F1F189FFCBD23"/>
    <w:rsid w:val="00257E82"/>
    <w:pPr>
      <w:spacing w:after="160" w:line="259" w:lineRule="auto"/>
    </w:pPr>
  </w:style>
  <w:style w:type="paragraph" w:customStyle="1" w:styleId="BB2DBBBDD3774A6883AD1BCF8706E7F1">
    <w:name w:val="BB2DBBBDD3774A6883AD1BCF8706E7F1"/>
    <w:rsid w:val="00257E82"/>
    <w:pPr>
      <w:spacing w:after="160" w:line="259" w:lineRule="auto"/>
    </w:pPr>
  </w:style>
  <w:style w:type="paragraph" w:customStyle="1" w:styleId="B9EED8E44DE8485BB1AC9B2ABD455ED6">
    <w:name w:val="B9EED8E44DE8485BB1AC9B2ABD455ED6"/>
    <w:rsid w:val="00257E82"/>
    <w:pPr>
      <w:spacing w:after="160" w:line="259" w:lineRule="auto"/>
    </w:pPr>
  </w:style>
  <w:style w:type="paragraph" w:customStyle="1" w:styleId="6FBE508932A64E6EACC9AD5F2D5E06B9">
    <w:name w:val="6FBE508932A64E6EACC9AD5F2D5E06B9"/>
    <w:rsid w:val="00257E82"/>
    <w:pPr>
      <w:spacing w:after="160" w:line="259" w:lineRule="auto"/>
    </w:pPr>
  </w:style>
  <w:style w:type="paragraph" w:customStyle="1" w:styleId="A4D94ED3EB1941FFBA465887B6553AFF">
    <w:name w:val="A4D94ED3EB1941FFBA465887B6553AFF"/>
    <w:rsid w:val="00257E82"/>
    <w:pPr>
      <w:spacing w:after="160" w:line="259" w:lineRule="auto"/>
    </w:pPr>
  </w:style>
  <w:style w:type="paragraph" w:customStyle="1" w:styleId="F3FE6B50BE5640CC9A86116D1E551B77">
    <w:name w:val="F3FE6B50BE5640CC9A86116D1E551B77"/>
    <w:rsid w:val="00257E82"/>
    <w:pPr>
      <w:spacing w:after="160" w:line="259" w:lineRule="auto"/>
    </w:pPr>
  </w:style>
  <w:style w:type="paragraph" w:customStyle="1" w:styleId="C44FBD6599354CEEB36457425816A5FC">
    <w:name w:val="C44FBD6599354CEEB36457425816A5FC"/>
    <w:rsid w:val="00257E82"/>
    <w:pPr>
      <w:spacing w:after="160" w:line="259" w:lineRule="auto"/>
    </w:pPr>
  </w:style>
  <w:style w:type="paragraph" w:customStyle="1" w:styleId="BA245AE561434E9B9D4311C18DFEC928">
    <w:name w:val="BA245AE561434E9B9D4311C18DFEC928"/>
    <w:rsid w:val="00257E82"/>
    <w:pPr>
      <w:spacing w:after="160" w:line="259" w:lineRule="auto"/>
    </w:pPr>
  </w:style>
  <w:style w:type="paragraph" w:customStyle="1" w:styleId="EE09F101D72B414DA45069246F8631B1">
    <w:name w:val="EE09F101D72B414DA45069246F8631B1"/>
    <w:rsid w:val="00257E82"/>
    <w:pPr>
      <w:spacing w:after="160" w:line="259" w:lineRule="auto"/>
    </w:pPr>
  </w:style>
  <w:style w:type="paragraph" w:customStyle="1" w:styleId="70B26184EEC3406DBE56090A181EF8D2">
    <w:name w:val="70B26184EEC3406DBE56090A181EF8D2"/>
    <w:rsid w:val="00257E82"/>
    <w:pPr>
      <w:spacing w:after="160" w:line="259" w:lineRule="auto"/>
    </w:pPr>
  </w:style>
  <w:style w:type="paragraph" w:customStyle="1" w:styleId="990C9398400C4E85B028DA61CA83C09C">
    <w:name w:val="990C9398400C4E85B028DA61CA83C09C"/>
    <w:rsid w:val="00257E82"/>
    <w:pPr>
      <w:spacing w:after="160" w:line="259" w:lineRule="auto"/>
    </w:pPr>
  </w:style>
  <w:style w:type="paragraph" w:customStyle="1" w:styleId="15B38247ADC74F7A90E4D202C55AE1DF">
    <w:name w:val="15B38247ADC74F7A90E4D202C55AE1DF"/>
    <w:rsid w:val="00257E82"/>
    <w:pPr>
      <w:spacing w:after="160" w:line="259" w:lineRule="auto"/>
    </w:pPr>
  </w:style>
  <w:style w:type="paragraph" w:customStyle="1" w:styleId="DB348C6A725D444D906F446A169254DF">
    <w:name w:val="DB348C6A725D444D906F446A169254DF"/>
    <w:rsid w:val="00257E82"/>
    <w:pPr>
      <w:spacing w:after="160" w:line="259" w:lineRule="auto"/>
    </w:pPr>
  </w:style>
  <w:style w:type="paragraph" w:customStyle="1" w:styleId="058FCF94680D438E98206CBBF2B78FA2">
    <w:name w:val="058FCF94680D438E98206CBBF2B78FA2"/>
    <w:rsid w:val="00257E82"/>
    <w:pPr>
      <w:spacing w:after="160" w:line="259" w:lineRule="auto"/>
    </w:pPr>
  </w:style>
  <w:style w:type="paragraph" w:customStyle="1" w:styleId="ACFB2EF7C5D84542A78C2FD08D423C15">
    <w:name w:val="ACFB2EF7C5D84542A78C2FD08D423C15"/>
    <w:rsid w:val="00257E82"/>
    <w:pPr>
      <w:spacing w:after="160" w:line="259" w:lineRule="auto"/>
    </w:pPr>
  </w:style>
  <w:style w:type="paragraph" w:customStyle="1" w:styleId="15B8245C385A4599B333292A5B5F8010">
    <w:name w:val="15B8245C385A4599B333292A5B5F8010"/>
    <w:rsid w:val="00257E82"/>
    <w:pPr>
      <w:spacing w:after="160" w:line="259" w:lineRule="auto"/>
    </w:pPr>
  </w:style>
  <w:style w:type="paragraph" w:customStyle="1" w:styleId="B281BF2F70284B7AB8C52D1307717451">
    <w:name w:val="B281BF2F70284B7AB8C52D1307717451"/>
    <w:rsid w:val="00257E82"/>
    <w:pPr>
      <w:spacing w:after="160" w:line="259" w:lineRule="auto"/>
    </w:pPr>
  </w:style>
  <w:style w:type="paragraph" w:customStyle="1" w:styleId="661908C4F47249AD8929724D7E405789">
    <w:name w:val="661908C4F47249AD8929724D7E405789"/>
    <w:rsid w:val="00257E82"/>
    <w:pPr>
      <w:spacing w:after="160" w:line="259" w:lineRule="auto"/>
    </w:pPr>
  </w:style>
  <w:style w:type="paragraph" w:customStyle="1" w:styleId="82AF1F6BD61E4803B06D2B8B9C829CEA">
    <w:name w:val="82AF1F6BD61E4803B06D2B8B9C829CEA"/>
    <w:rsid w:val="00257E82"/>
    <w:pPr>
      <w:spacing w:after="160" w:line="259" w:lineRule="auto"/>
    </w:pPr>
  </w:style>
  <w:style w:type="paragraph" w:customStyle="1" w:styleId="F856CF400CC94896BBCBA0315F0C3BBA">
    <w:name w:val="F856CF400CC94896BBCBA0315F0C3BBA"/>
    <w:rsid w:val="00257E82"/>
    <w:pPr>
      <w:spacing w:after="160" w:line="259" w:lineRule="auto"/>
    </w:pPr>
  </w:style>
  <w:style w:type="paragraph" w:customStyle="1" w:styleId="8BDDFEF6CCC84C81B8E27D469C4E8309">
    <w:name w:val="8BDDFEF6CCC84C81B8E27D469C4E8309"/>
    <w:rsid w:val="00257E82"/>
    <w:pPr>
      <w:spacing w:after="160" w:line="259" w:lineRule="auto"/>
    </w:pPr>
  </w:style>
  <w:style w:type="paragraph" w:customStyle="1" w:styleId="03F8E6AB17784A9A979E1C0072DA02B9">
    <w:name w:val="03F8E6AB17784A9A979E1C0072DA02B9"/>
    <w:rsid w:val="00257E82"/>
    <w:pPr>
      <w:spacing w:after="160" w:line="259" w:lineRule="auto"/>
    </w:pPr>
  </w:style>
  <w:style w:type="paragraph" w:customStyle="1" w:styleId="98A2CC2BF5C84C99852D9383AD8A4D69">
    <w:name w:val="98A2CC2BF5C84C99852D9383AD8A4D69"/>
    <w:rsid w:val="00257E82"/>
    <w:pPr>
      <w:spacing w:after="160" w:line="259" w:lineRule="auto"/>
    </w:pPr>
  </w:style>
  <w:style w:type="paragraph" w:customStyle="1" w:styleId="3CE8FD4E69FD454D99523B5270800C77">
    <w:name w:val="3CE8FD4E69FD454D99523B5270800C77"/>
    <w:rsid w:val="00257E82"/>
    <w:pPr>
      <w:spacing w:after="160" w:line="259" w:lineRule="auto"/>
    </w:pPr>
  </w:style>
  <w:style w:type="paragraph" w:customStyle="1" w:styleId="610E785A10DE4F8891C686F736528076">
    <w:name w:val="610E785A10DE4F8891C686F736528076"/>
    <w:rsid w:val="00257E82"/>
    <w:pPr>
      <w:spacing w:after="160" w:line="259" w:lineRule="auto"/>
    </w:pPr>
  </w:style>
  <w:style w:type="paragraph" w:customStyle="1" w:styleId="B10361F12777410F9C3EC0EDB98B6477">
    <w:name w:val="B10361F12777410F9C3EC0EDB98B6477"/>
    <w:rsid w:val="00257E82"/>
    <w:pPr>
      <w:spacing w:after="160" w:line="259" w:lineRule="auto"/>
    </w:pPr>
  </w:style>
  <w:style w:type="paragraph" w:customStyle="1" w:styleId="EADABBF5E742462889A63E449284ED20">
    <w:name w:val="EADABBF5E742462889A63E449284ED20"/>
    <w:rsid w:val="00257E82"/>
    <w:pPr>
      <w:spacing w:after="160" w:line="259" w:lineRule="auto"/>
    </w:pPr>
  </w:style>
  <w:style w:type="paragraph" w:customStyle="1" w:styleId="EC3714FED9A8479AAFECB84720002688">
    <w:name w:val="EC3714FED9A8479AAFECB84720002688"/>
    <w:rsid w:val="00257E82"/>
    <w:pPr>
      <w:spacing w:after="160" w:line="259" w:lineRule="auto"/>
    </w:pPr>
  </w:style>
  <w:style w:type="paragraph" w:customStyle="1" w:styleId="AFEE9EF4479C494C8F6CB74616855E01">
    <w:name w:val="AFEE9EF4479C494C8F6CB74616855E01"/>
    <w:rsid w:val="00257E82"/>
    <w:pPr>
      <w:spacing w:after="160" w:line="259" w:lineRule="auto"/>
    </w:pPr>
  </w:style>
  <w:style w:type="paragraph" w:customStyle="1" w:styleId="D86B8054430344ADBD9A82AEFE42C7ED">
    <w:name w:val="D86B8054430344ADBD9A82AEFE42C7ED"/>
    <w:rsid w:val="00257E82"/>
    <w:pPr>
      <w:spacing w:after="160" w:line="259" w:lineRule="auto"/>
    </w:pPr>
  </w:style>
  <w:style w:type="paragraph" w:customStyle="1" w:styleId="0A29CAB627F24F41828380A22367FD47">
    <w:name w:val="0A29CAB627F24F41828380A22367FD47"/>
    <w:rsid w:val="00257E82"/>
    <w:pPr>
      <w:spacing w:after="160" w:line="259" w:lineRule="auto"/>
    </w:pPr>
  </w:style>
  <w:style w:type="paragraph" w:customStyle="1" w:styleId="9D1DAA97CA25487FBA3AFE567853388E">
    <w:name w:val="9D1DAA97CA25487FBA3AFE567853388E"/>
    <w:rsid w:val="00257E82"/>
    <w:pPr>
      <w:spacing w:after="160" w:line="259" w:lineRule="auto"/>
    </w:pPr>
  </w:style>
  <w:style w:type="paragraph" w:customStyle="1" w:styleId="2CDC6A095BB9432AA2A4E88F543102EA">
    <w:name w:val="2CDC6A095BB9432AA2A4E88F543102EA"/>
    <w:rsid w:val="00257E82"/>
    <w:pPr>
      <w:spacing w:after="160" w:line="259" w:lineRule="auto"/>
    </w:pPr>
  </w:style>
  <w:style w:type="paragraph" w:customStyle="1" w:styleId="39E742B5F6744BE7A5E8A89B7ACCBDC7">
    <w:name w:val="39E742B5F6744BE7A5E8A89B7ACCBDC7"/>
    <w:rsid w:val="00257E82"/>
    <w:pPr>
      <w:spacing w:after="160" w:line="259" w:lineRule="auto"/>
    </w:pPr>
  </w:style>
  <w:style w:type="paragraph" w:customStyle="1" w:styleId="06BDD476F4694FAD813572D1093D6482">
    <w:name w:val="06BDD476F4694FAD813572D1093D6482"/>
    <w:rsid w:val="00257E82"/>
    <w:pPr>
      <w:spacing w:after="160" w:line="259" w:lineRule="auto"/>
    </w:pPr>
  </w:style>
  <w:style w:type="paragraph" w:customStyle="1" w:styleId="7465574CCAC94792A5EB540429F3E824">
    <w:name w:val="7465574CCAC94792A5EB540429F3E824"/>
    <w:rsid w:val="00257E82"/>
    <w:pPr>
      <w:spacing w:after="160" w:line="259" w:lineRule="auto"/>
    </w:pPr>
  </w:style>
  <w:style w:type="paragraph" w:customStyle="1" w:styleId="AE38F55226DA42DF89597753E148312F">
    <w:name w:val="AE38F55226DA42DF89597753E148312F"/>
    <w:rsid w:val="00257E82"/>
    <w:pPr>
      <w:spacing w:after="160" w:line="259" w:lineRule="auto"/>
    </w:pPr>
  </w:style>
  <w:style w:type="paragraph" w:customStyle="1" w:styleId="293DD746433340F4BED390B9969D74FA">
    <w:name w:val="293DD746433340F4BED390B9969D74FA"/>
    <w:rsid w:val="00257E82"/>
    <w:pPr>
      <w:spacing w:after="160" w:line="259" w:lineRule="auto"/>
    </w:pPr>
  </w:style>
  <w:style w:type="paragraph" w:customStyle="1" w:styleId="B761845AE3CB47CEA03647743A8C4DD5">
    <w:name w:val="B761845AE3CB47CEA03647743A8C4DD5"/>
    <w:rsid w:val="00257E82"/>
    <w:pPr>
      <w:spacing w:after="160" w:line="259" w:lineRule="auto"/>
    </w:pPr>
  </w:style>
  <w:style w:type="paragraph" w:customStyle="1" w:styleId="A9A688A024844B96A69A28F244F05D50">
    <w:name w:val="A9A688A024844B96A69A28F244F05D50"/>
    <w:rsid w:val="00257E82"/>
    <w:pPr>
      <w:spacing w:after="160" w:line="259" w:lineRule="auto"/>
    </w:pPr>
  </w:style>
  <w:style w:type="paragraph" w:customStyle="1" w:styleId="00777014D2BB489C985BD7AA9F07F206">
    <w:name w:val="00777014D2BB489C985BD7AA9F07F206"/>
    <w:rsid w:val="00257E82"/>
    <w:pPr>
      <w:spacing w:after="160" w:line="259" w:lineRule="auto"/>
    </w:pPr>
  </w:style>
  <w:style w:type="paragraph" w:customStyle="1" w:styleId="069B3EED64A442518A56CC79E0AF7BE2">
    <w:name w:val="069B3EED64A442518A56CC79E0AF7BE2"/>
    <w:rsid w:val="00257E82"/>
    <w:pPr>
      <w:spacing w:after="160" w:line="259" w:lineRule="auto"/>
    </w:pPr>
  </w:style>
  <w:style w:type="paragraph" w:customStyle="1" w:styleId="BAB194048D3A482E89239FE3EC6751A7">
    <w:name w:val="BAB194048D3A482E89239FE3EC6751A7"/>
    <w:rsid w:val="00257E82"/>
    <w:pPr>
      <w:spacing w:after="160" w:line="259" w:lineRule="auto"/>
    </w:pPr>
  </w:style>
  <w:style w:type="paragraph" w:customStyle="1" w:styleId="550CD6847FF24F54B78C7DBEDFBCAEFC">
    <w:name w:val="550CD6847FF24F54B78C7DBEDFBCAEFC"/>
    <w:rsid w:val="00257E82"/>
    <w:pPr>
      <w:spacing w:after="160" w:line="259" w:lineRule="auto"/>
    </w:pPr>
  </w:style>
  <w:style w:type="paragraph" w:customStyle="1" w:styleId="F6B6CD02DE074F40A3F8AE35E0B38AD3">
    <w:name w:val="F6B6CD02DE074F40A3F8AE35E0B38AD3"/>
    <w:rsid w:val="00257E82"/>
    <w:pPr>
      <w:spacing w:after="160" w:line="259" w:lineRule="auto"/>
    </w:pPr>
  </w:style>
  <w:style w:type="paragraph" w:customStyle="1" w:styleId="A58C9C670905452D8260698012F1CDB5">
    <w:name w:val="A58C9C670905452D8260698012F1CDB5"/>
    <w:rsid w:val="00257E82"/>
    <w:pPr>
      <w:spacing w:after="160" w:line="259" w:lineRule="auto"/>
    </w:pPr>
  </w:style>
  <w:style w:type="paragraph" w:customStyle="1" w:styleId="68E01167E9B849ED83D4E62FF86BA0C9">
    <w:name w:val="68E01167E9B849ED83D4E62FF86BA0C9"/>
    <w:rsid w:val="00257E82"/>
    <w:pPr>
      <w:spacing w:after="160" w:line="259" w:lineRule="auto"/>
    </w:pPr>
  </w:style>
  <w:style w:type="paragraph" w:customStyle="1" w:styleId="1202D2A632DB45E5B3317579DE4C2E5F">
    <w:name w:val="1202D2A632DB45E5B3317579DE4C2E5F"/>
    <w:rsid w:val="00257E82"/>
    <w:pPr>
      <w:spacing w:after="160" w:line="259" w:lineRule="auto"/>
    </w:pPr>
  </w:style>
  <w:style w:type="paragraph" w:customStyle="1" w:styleId="71D2CEFB95D4419A9085CAF860B2880B">
    <w:name w:val="71D2CEFB95D4419A9085CAF860B2880B"/>
    <w:rsid w:val="00257E82"/>
    <w:pPr>
      <w:spacing w:after="160" w:line="259" w:lineRule="auto"/>
    </w:pPr>
  </w:style>
  <w:style w:type="paragraph" w:customStyle="1" w:styleId="9676B41A7D98463C910DDA1991546F29">
    <w:name w:val="9676B41A7D98463C910DDA1991546F29"/>
    <w:rsid w:val="00257E82"/>
    <w:pPr>
      <w:spacing w:after="160" w:line="259" w:lineRule="auto"/>
    </w:pPr>
  </w:style>
  <w:style w:type="paragraph" w:customStyle="1" w:styleId="3F3487AB479F4A34A39A158494A758BE">
    <w:name w:val="3F3487AB479F4A34A39A158494A758BE"/>
    <w:rsid w:val="00257E82"/>
    <w:pPr>
      <w:spacing w:after="160" w:line="259" w:lineRule="auto"/>
    </w:pPr>
  </w:style>
  <w:style w:type="paragraph" w:customStyle="1" w:styleId="53B1B33839AA470A94883BC96AFB0A7E">
    <w:name w:val="53B1B33839AA470A94883BC96AFB0A7E"/>
    <w:rsid w:val="00257E82"/>
    <w:pPr>
      <w:spacing w:after="160" w:line="259" w:lineRule="auto"/>
    </w:pPr>
  </w:style>
  <w:style w:type="paragraph" w:customStyle="1" w:styleId="96CA3706C92341188A5C7B565CE897F6">
    <w:name w:val="96CA3706C92341188A5C7B565CE897F6"/>
    <w:rsid w:val="00257E82"/>
    <w:pPr>
      <w:spacing w:after="160" w:line="259" w:lineRule="auto"/>
    </w:pPr>
  </w:style>
  <w:style w:type="paragraph" w:customStyle="1" w:styleId="F2FB4008D4224EBBA3EB26FE0EEE0506">
    <w:name w:val="F2FB4008D4224EBBA3EB26FE0EEE0506"/>
    <w:rsid w:val="00257E82"/>
    <w:pPr>
      <w:spacing w:after="160" w:line="259" w:lineRule="auto"/>
    </w:pPr>
  </w:style>
  <w:style w:type="paragraph" w:customStyle="1" w:styleId="1D0B8E442C6B4D9CA6D11906432AE65B">
    <w:name w:val="1D0B8E442C6B4D9CA6D11906432AE65B"/>
    <w:rsid w:val="00257E82"/>
    <w:pPr>
      <w:spacing w:after="160" w:line="259" w:lineRule="auto"/>
    </w:pPr>
  </w:style>
  <w:style w:type="paragraph" w:customStyle="1" w:styleId="C8682B8F07E14394946AA62E0C042A55">
    <w:name w:val="C8682B8F07E14394946AA62E0C042A55"/>
    <w:rsid w:val="00257E82"/>
    <w:pPr>
      <w:spacing w:after="160" w:line="259" w:lineRule="auto"/>
    </w:pPr>
  </w:style>
  <w:style w:type="paragraph" w:customStyle="1" w:styleId="7092902F4F854E5DB6D961E5320460BF">
    <w:name w:val="7092902F4F854E5DB6D961E5320460BF"/>
    <w:rsid w:val="00257E82"/>
    <w:pPr>
      <w:spacing w:after="160" w:line="259" w:lineRule="auto"/>
    </w:pPr>
  </w:style>
  <w:style w:type="paragraph" w:customStyle="1" w:styleId="3F671122FDA747E49645A546218266A9">
    <w:name w:val="3F671122FDA747E49645A546218266A9"/>
    <w:rsid w:val="00257E82"/>
    <w:pPr>
      <w:spacing w:after="160" w:line="259" w:lineRule="auto"/>
    </w:pPr>
  </w:style>
  <w:style w:type="paragraph" w:customStyle="1" w:styleId="70336F818D3242C7861943E4E34B3EBD">
    <w:name w:val="70336F818D3242C7861943E4E34B3EBD"/>
    <w:rsid w:val="00257E82"/>
    <w:pPr>
      <w:spacing w:after="160" w:line="259" w:lineRule="auto"/>
    </w:pPr>
  </w:style>
  <w:style w:type="paragraph" w:customStyle="1" w:styleId="9AE34407D4504637B57FA09B3DE1DAB7">
    <w:name w:val="9AE34407D4504637B57FA09B3DE1DAB7"/>
    <w:rsid w:val="00257E82"/>
    <w:pPr>
      <w:spacing w:after="160" w:line="259" w:lineRule="auto"/>
    </w:pPr>
  </w:style>
  <w:style w:type="paragraph" w:customStyle="1" w:styleId="1A2D8A2D72124F4DAE61F7D018E7975F">
    <w:name w:val="1A2D8A2D72124F4DAE61F7D018E7975F"/>
    <w:rsid w:val="00257E82"/>
    <w:pPr>
      <w:spacing w:after="160" w:line="259" w:lineRule="auto"/>
    </w:pPr>
  </w:style>
  <w:style w:type="paragraph" w:customStyle="1" w:styleId="3B95E065771E43E38D3D5BA9D25C85A3">
    <w:name w:val="3B95E065771E43E38D3D5BA9D25C85A3"/>
    <w:rsid w:val="00257E82"/>
    <w:pPr>
      <w:spacing w:after="160" w:line="259" w:lineRule="auto"/>
    </w:pPr>
  </w:style>
  <w:style w:type="paragraph" w:customStyle="1" w:styleId="2A7711D8ACEE43C5A2CE0CF2E4012E1B">
    <w:name w:val="2A7711D8ACEE43C5A2CE0CF2E4012E1B"/>
    <w:rsid w:val="00257E82"/>
    <w:pPr>
      <w:spacing w:after="160" w:line="259" w:lineRule="auto"/>
    </w:pPr>
  </w:style>
  <w:style w:type="paragraph" w:customStyle="1" w:styleId="2664EC4857A643C38E46391DAE060D3D">
    <w:name w:val="2664EC4857A643C38E46391DAE060D3D"/>
    <w:rsid w:val="00257E82"/>
    <w:pPr>
      <w:spacing w:after="160" w:line="259" w:lineRule="auto"/>
    </w:pPr>
  </w:style>
  <w:style w:type="paragraph" w:customStyle="1" w:styleId="548606D2B59E4980B837917FBD3E615A">
    <w:name w:val="548606D2B59E4980B837917FBD3E615A"/>
    <w:rsid w:val="00257E82"/>
    <w:pPr>
      <w:spacing w:after="160" w:line="259" w:lineRule="auto"/>
    </w:pPr>
  </w:style>
  <w:style w:type="paragraph" w:customStyle="1" w:styleId="67E38E433CBA4CAAB845F3E031EA499D">
    <w:name w:val="67E38E433CBA4CAAB845F3E031EA499D"/>
    <w:rsid w:val="00257E82"/>
    <w:pPr>
      <w:spacing w:after="160" w:line="259" w:lineRule="auto"/>
    </w:pPr>
  </w:style>
  <w:style w:type="paragraph" w:customStyle="1" w:styleId="0D3EA4D14F484E519B84CE47081A991C">
    <w:name w:val="0D3EA4D14F484E519B84CE47081A991C"/>
    <w:rsid w:val="00257E82"/>
    <w:pPr>
      <w:spacing w:after="160" w:line="259" w:lineRule="auto"/>
    </w:pPr>
  </w:style>
  <w:style w:type="paragraph" w:customStyle="1" w:styleId="AAC6DD3FCF9A43D684566C0E12453CED">
    <w:name w:val="AAC6DD3FCF9A43D684566C0E12453CED"/>
    <w:rsid w:val="00257E82"/>
    <w:pPr>
      <w:spacing w:after="160" w:line="259" w:lineRule="auto"/>
    </w:pPr>
  </w:style>
  <w:style w:type="paragraph" w:customStyle="1" w:styleId="20A2CE56501D4625AFA3413515536D73">
    <w:name w:val="20A2CE56501D4625AFA3413515536D73"/>
    <w:rsid w:val="00257E82"/>
    <w:pPr>
      <w:spacing w:after="160" w:line="259" w:lineRule="auto"/>
    </w:pPr>
  </w:style>
  <w:style w:type="paragraph" w:customStyle="1" w:styleId="E69720400B014D93BA494FD3891F3FA2">
    <w:name w:val="E69720400B014D93BA494FD3891F3FA2"/>
    <w:rsid w:val="00257E82"/>
    <w:pPr>
      <w:spacing w:after="160" w:line="259" w:lineRule="auto"/>
    </w:pPr>
  </w:style>
  <w:style w:type="paragraph" w:customStyle="1" w:styleId="DA8351F0ED244271BE2B8BFD57A2C056">
    <w:name w:val="DA8351F0ED244271BE2B8BFD57A2C056"/>
    <w:rsid w:val="00257E82"/>
    <w:pPr>
      <w:spacing w:after="160" w:line="259" w:lineRule="auto"/>
    </w:pPr>
  </w:style>
  <w:style w:type="paragraph" w:customStyle="1" w:styleId="00C59A970A894A04B8545C38C2B66623">
    <w:name w:val="00C59A970A894A04B8545C38C2B66623"/>
    <w:rsid w:val="00257E82"/>
    <w:pPr>
      <w:spacing w:after="160" w:line="259" w:lineRule="auto"/>
    </w:pPr>
  </w:style>
  <w:style w:type="paragraph" w:customStyle="1" w:styleId="B99BB57510E74A7DAE92D98E9AE9B63F">
    <w:name w:val="B99BB57510E74A7DAE92D98E9AE9B63F"/>
    <w:rsid w:val="00257E82"/>
    <w:pPr>
      <w:spacing w:after="160" w:line="259" w:lineRule="auto"/>
    </w:pPr>
  </w:style>
  <w:style w:type="paragraph" w:customStyle="1" w:styleId="CC54BEADA35444768787FBF648D611E8">
    <w:name w:val="CC54BEADA35444768787FBF648D611E8"/>
    <w:rsid w:val="00257E82"/>
    <w:pPr>
      <w:spacing w:after="160" w:line="259" w:lineRule="auto"/>
    </w:pPr>
  </w:style>
  <w:style w:type="paragraph" w:customStyle="1" w:styleId="4907B63E34284CA79EAB36918F757B0C">
    <w:name w:val="4907B63E34284CA79EAB36918F757B0C"/>
    <w:rsid w:val="00257E82"/>
    <w:pPr>
      <w:spacing w:after="160" w:line="259" w:lineRule="auto"/>
    </w:pPr>
  </w:style>
  <w:style w:type="paragraph" w:customStyle="1" w:styleId="2E70FF91C7A844F5921CACFC2DAFEA5F">
    <w:name w:val="2E70FF91C7A844F5921CACFC2DAFEA5F"/>
    <w:rsid w:val="00257E82"/>
    <w:pPr>
      <w:spacing w:after="160" w:line="259" w:lineRule="auto"/>
    </w:pPr>
  </w:style>
  <w:style w:type="paragraph" w:customStyle="1" w:styleId="946F2F33D4E1474386E9AF761329BDCC">
    <w:name w:val="946F2F33D4E1474386E9AF761329BDCC"/>
    <w:rsid w:val="00257E82"/>
    <w:pPr>
      <w:spacing w:after="160" w:line="259" w:lineRule="auto"/>
    </w:pPr>
  </w:style>
  <w:style w:type="paragraph" w:customStyle="1" w:styleId="B320B000E57B40D89E258B52F92D2961">
    <w:name w:val="B320B000E57B40D89E258B52F92D2961"/>
    <w:rsid w:val="00257E82"/>
    <w:pPr>
      <w:spacing w:after="160" w:line="259" w:lineRule="auto"/>
    </w:pPr>
  </w:style>
  <w:style w:type="paragraph" w:customStyle="1" w:styleId="901EAAE6215D4F4EB740DEB8F538A4E1">
    <w:name w:val="901EAAE6215D4F4EB740DEB8F538A4E1"/>
    <w:rsid w:val="00257E82"/>
    <w:pPr>
      <w:spacing w:after="160" w:line="259" w:lineRule="auto"/>
    </w:pPr>
  </w:style>
  <w:style w:type="paragraph" w:customStyle="1" w:styleId="208ABDF516794D1AA25AC982A22A8742">
    <w:name w:val="208ABDF516794D1AA25AC982A22A8742"/>
    <w:rsid w:val="00257E82"/>
    <w:pPr>
      <w:spacing w:after="160" w:line="259" w:lineRule="auto"/>
    </w:pPr>
  </w:style>
  <w:style w:type="paragraph" w:customStyle="1" w:styleId="87B7F91E46B842328B95358C6007AB11">
    <w:name w:val="87B7F91E46B842328B95358C6007AB11"/>
    <w:rsid w:val="00257E82"/>
    <w:pPr>
      <w:spacing w:after="160" w:line="259" w:lineRule="auto"/>
    </w:pPr>
  </w:style>
  <w:style w:type="paragraph" w:customStyle="1" w:styleId="9A54AD052F9B41319A1DB5F5A523D214">
    <w:name w:val="9A54AD052F9B41319A1DB5F5A523D214"/>
    <w:rsid w:val="00257E82"/>
    <w:pPr>
      <w:spacing w:after="160" w:line="259" w:lineRule="auto"/>
    </w:pPr>
  </w:style>
  <w:style w:type="paragraph" w:customStyle="1" w:styleId="DF46AEB6DB734884BC526A54C25DED1E">
    <w:name w:val="DF46AEB6DB734884BC526A54C25DED1E"/>
    <w:rsid w:val="00257E82"/>
    <w:pPr>
      <w:spacing w:after="160" w:line="259" w:lineRule="auto"/>
    </w:pPr>
  </w:style>
  <w:style w:type="paragraph" w:customStyle="1" w:styleId="D7B21B9ECECF4235BE0A5606A132CEAB">
    <w:name w:val="D7B21B9ECECF4235BE0A5606A132CEAB"/>
    <w:rsid w:val="00257E82"/>
    <w:pPr>
      <w:spacing w:after="160" w:line="259" w:lineRule="auto"/>
    </w:pPr>
  </w:style>
  <w:style w:type="paragraph" w:customStyle="1" w:styleId="DC6AECE865234186990EB2ED98A02F64">
    <w:name w:val="DC6AECE865234186990EB2ED98A02F64"/>
    <w:rsid w:val="00257E82"/>
    <w:pPr>
      <w:spacing w:after="160" w:line="259" w:lineRule="auto"/>
    </w:pPr>
  </w:style>
  <w:style w:type="paragraph" w:customStyle="1" w:styleId="3E91C94C3EF249BAB9840166642DE0AC">
    <w:name w:val="3E91C94C3EF249BAB9840166642DE0AC"/>
    <w:rsid w:val="00257E82"/>
    <w:pPr>
      <w:spacing w:after="160" w:line="259" w:lineRule="auto"/>
    </w:pPr>
  </w:style>
  <w:style w:type="paragraph" w:customStyle="1" w:styleId="BB5ECA8E623D43F7B8B8162147BE45FA">
    <w:name w:val="BB5ECA8E623D43F7B8B8162147BE45FA"/>
    <w:rsid w:val="00257E82"/>
    <w:pPr>
      <w:spacing w:after="160" w:line="259" w:lineRule="auto"/>
    </w:pPr>
  </w:style>
  <w:style w:type="paragraph" w:customStyle="1" w:styleId="A6A081477778403A95AF21783CA50E33">
    <w:name w:val="A6A081477778403A95AF21783CA50E33"/>
    <w:rsid w:val="00257E82"/>
    <w:pPr>
      <w:spacing w:after="160" w:line="259" w:lineRule="auto"/>
    </w:pPr>
  </w:style>
  <w:style w:type="paragraph" w:customStyle="1" w:styleId="4D30E6DFAF084E1DB3ABF94EF31B1016">
    <w:name w:val="4D30E6DFAF084E1DB3ABF94EF31B1016"/>
    <w:rsid w:val="00257E82"/>
    <w:pPr>
      <w:spacing w:after="160" w:line="259" w:lineRule="auto"/>
    </w:pPr>
  </w:style>
  <w:style w:type="paragraph" w:customStyle="1" w:styleId="2B26EAA6573C44DCA14BFD96704DFE4A">
    <w:name w:val="2B26EAA6573C44DCA14BFD96704DFE4A"/>
    <w:rsid w:val="00257E82"/>
    <w:pPr>
      <w:spacing w:after="160" w:line="259" w:lineRule="auto"/>
    </w:pPr>
  </w:style>
  <w:style w:type="paragraph" w:customStyle="1" w:styleId="1C8D589F49AC47B2A027BD7D73CC986B">
    <w:name w:val="1C8D589F49AC47B2A027BD7D73CC986B"/>
    <w:rsid w:val="00257E82"/>
    <w:pPr>
      <w:spacing w:after="160" w:line="259" w:lineRule="auto"/>
    </w:pPr>
  </w:style>
  <w:style w:type="paragraph" w:customStyle="1" w:styleId="9C831B920079465F8BC0E8D1DCFC6AD4">
    <w:name w:val="9C831B920079465F8BC0E8D1DCFC6AD4"/>
    <w:rsid w:val="00257E82"/>
    <w:pPr>
      <w:spacing w:after="160" w:line="259" w:lineRule="auto"/>
    </w:pPr>
  </w:style>
  <w:style w:type="paragraph" w:customStyle="1" w:styleId="566779E0E34E4F7791F3E21293358CEB">
    <w:name w:val="566779E0E34E4F7791F3E21293358CEB"/>
    <w:rsid w:val="00257E82"/>
    <w:pPr>
      <w:spacing w:after="160" w:line="259" w:lineRule="auto"/>
    </w:pPr>
  </w:style>
  <w:style w:type="paragraph" w:customStyle="1" w:styleId="39A834A722284E28B0C3032E7A44C0CA">
    <w:name w:val="39A834A722284E28B0C3032E7A44C0CA"/>
    <w:rsid w:val="00257E82"/>
    <w:pPr>
      <w:spacing w:after="160" w:line="259" w:lineRule="auto"/>
    </w:pPr>
  </w:style>
  <w:style w:type="paragraph" w:customStyle="1" w:styleId="176658913CBA4D039CB2C94FBEC6D8B7">
    <w:name w:val="176658913CBA4D039CB2C94FBEC6D8B7"/>
    <w:rsid w:val="00257E82"/>
    <w:pPr>
      <w:spacing w:after="160" w:line="259" w:lineRule="auto"/>
    </w:pPr>
  </w:style>
  <w:style w:type="paragraph" w:customStyle="1" w:styleId="82DA37385ED149729FC7EEFD68CF161E">
    <w:name w:val="82DA37385ED149729FC7EEFD68CF161E"/>
    <w:rsid w:val="00257E82"/>
    <w:pPr>
      <w:spacing w:after="160" w:line="259" w:lineRule="auto"/>
    </w:pPr>
  </w:style>
  <w:style w:type="paragraph" w:customStyle="1" w:styleId="3AEAD5292BCD45939ACBB2D21F164E8E">
    <w:name w:val="3AEAD5292BCD45939ACBB2D21F164E8E"/>
    <w:rsid w:val="00257E82"/>
    <w:pPr>
      <w:spacing w:after="160" w:line="259" w:lineRule="auto"/>
    </w:pPr>
  </w:style>
  <w:style w:type="paragraph" w:customStyle="1" w:styleId="0A46013288504FB8B3F6A7C2A115F6C8">
    <w:name w:val="0A46013288504FB8B3F6A7C2A115F6C8"/>
    <w:rsid w:val="00257E82"/>
    <w:pPr>
      <w:spacing w:after="160" w:line="259" w:lineRule="auto"/>
    </w:pPr>
  </w:style>
  <w:style w:type="paragraph" w:customStyle="1" w:styleId="9D24CEE203B443DEA8D47DBBF4888154">
    <w:name w:val="9D24CEE203B443DEA8D47DBBF4888154"/>
    <w:rsid w:val="00257E82"/>
    <w:pPr>
      <w:spacing w:after="160" w:line="259" w:lineRule="auto"/>
    </w:pPr>
  </w:style>
  <w:style w:type="paragraph" w:customStyle="1" w:styleId="7C37C42BF53548F9B7E9BDD121BA54C7">
    <w:name w:val="7C37C42BF53548F9B7E9BDD121BA54C7"/>
    <w:rsid w:val="00257E82"/>
    <w:pPr>
      <w:spacing w:after="160" w:line="259" w:lineRule="auto"/>
    </w:pPr>
  </w:style>
  <w:style w:type="paragraph" w:customStyle="1" w:styleId="9582D987F5FF4B0FB9D34E273BDB6F69">
    <w:name w:val="9582D987F5FF4B0FB9D34E273BDB6F69"/>
    <w:rsid w:val="00257E82"/>
    <w:pPr>
      <w:spacing w:after="160" w:line="259" w:lineRule="auto"/>
    </w:pPr>
  </w:style>
  <w:style w:type="paragraph" w:customStyle="1" w:styleId="EED6873BD45C47869ECE8ACAD564DF78">
    <w:name w:val="EED6873BD45C47869ECE8ACAD564DF78"/>
    <w:rsid w:val="00257E82"/>
    <w:pPr>
      <w:spacing w:after="160" w:line="259" w:lineRule="auto"/>
    </w:pPr>
  </w:style>
  <w:style w:type="paragraph" w:customStyle="1" w:styleId="A165BA692E544591AE9CF2D0B59AFBF4">
    <w:name w:val="A165BA692E544591AE9CF2D0B59AFBF4"/>
    <w:rsid w:val="00257E82"/>
    <w:pPr>
      <w:spacing w:after="160" w:line="259" w:lineRule="auto"/>
    </w:pPr>
  </w:style>
  <w:style w:type="paragraph" w:customStyle="1" w:styleId="0613714506774503A16A5494957A156D">
    <w:name w:val="0613714506774503A16A5494957A156D"/>
    <w:rsid w:val="00257E82"/>
    <w:pPr>
      <w:spacing w:after="160" w:line="259" w:lineRule="auto"/>
    </w:pPr>
  </w:style>
  <w:style w:type="paragraph" w:customStyle="1" w:styleId="36B9E65E12B740369D15AA702FC30B38">
    <w:name w:val="36B9E65E12B740369D15AA702FC30B38"/>
    <w:rsid w:val="00257E82"/>
    <w:pPr>
      <w:spacing w:after="160" w:line="259" w:lineRule="auto"/>
    </w:pPr>
  </w:style>
  <w:style w:type="paragraph" w:customStyle="1" w:styleId="A572E79E203A4E09A56F305146940B4F">
    <w:name w:val="A572E79E203A4E09A56F305146940B4F"/>
    <w:rsid w:val="00257E82"/>
    <w:pPr>
      <w:spacing w:after="160" w:line="259" w:lineRule="auto"/>
    </w:pPr>
  </w:style>
  <w:style w:type="paragraph" w:customStyle="1" w:styleId="BEEC2FF3541144D9A1CF8E0F7E21C98D">
    <w:name w:val="BEEC2FF3541144D9A1CF8E0F7E21C98D"/>
    <w:rsid w:val="00257E82"/>
    <w:pPr>
      <w:spacing w:after="160" w:line="259" w:lineRule="auto"/>
    </w:pPr>
  </w:style>
  <w:style w:type="paragraph" w:customStyle="1" w:styleId="908C3503628C496AACD4B0E059F3FAD6">
    <w:name w:val="908C3503628C496AACD4B0E059F3FAD6"/>
    <w:rsid w:val="00257E82"/>
    <w:pPr>
      <w:spacing w:after="160" w:line="259" w:lineRule="auto"/>
    </w:pPr>
  </w:style>
  <w:style w:type="paragraph" w:customStyle="1" w:styleId="0D81836EBAC14E0B9648014DC7CA04F8">
    <w:name w:val="0D81836EBAC14E0B9648014DC7CA04F8"/>
    <w:rsid w:val="00257E82"/>
    <w:pPr>
      <w:spacing w:after="160" w:line="259" w:lineRule="auto"/>
    </w:pPr>
  </w:style>
  <w:style w:type="paragraph" w:customStyle="1" w:styleId="497726C9BCD6465A9CFA516BD63ADD6F">
    <w:name w:val="497726C9BCD6465A9CFA516BD63ADD6F"/>
    <w:rsid w:val="00257E82"/>
    <w:pPr>
      <w:spacing w:after="160" w:line="259" w:lineRule="auto"/>
    </w:pPr>
  </w:style>
  <w:style w:type="paragraph" w:customStyle="1" w:styleId="4819918812804FB483DF256D3C2ABE7A">
    <w:name w:val="4819918812804FB483DF256D3C2ABE7A"/>
    <w:rsid w:val="00257E82"/>
    <w:pPr>
      <w:spacing w:after="160" w:line="259" w:lineRule="auto"/>
    </w:pPr>
  </w:style>
  <w:style w:type="paragraph" w:customStyle="1" w:styleId="E73F796516854E9A8480ABBE5F80599E">
    <w:name w:val="E73F796516854E9A8480ABBE5F80599E"/>
    <w:rsid w:val="00257E82"/>
    <w:pPr>
      <w:spacing w:after="160" w:line="259" w:lineRule="auto"/>
    </w:pPr>
  </w:style>
  <w:style w:type="paragraph" w:customStyle="1" w:styleId="422E3CD96C6347A48E1CF1BA99F17137">
    <w:name w:val="422E3CD96C6347A48E1CF1BA99F17137"/>
    <w:rsid w:val="00257E82"/>
    <w:pPr>
      <w:spacing w:after="160" w:line="259" w:lineRule="auto"/>
    </w:pPr>
  </w:style>
  <w:style w:type="paragraph" w:customStyle="1" w:styleId="72B0B74D3D06400987864D018AD399FD">
    <w:name w:val="72B0B74D3D06400987864D018AD399FD"/>
    <w:rsid w:val="00257E82"/>
    <w:pPr>
      <w:spacing w:after="160" w:line="259" w:lineRule="auto"/>
    </w:pPr>
  </w:style>
  <w:style w:type="paragraph" w:customStyle="1" w:styleId="4F7D505F4F8C424EA403CABF0D58F3F7">
    <w:name w:val="4F7D505F4F8C424EA403CABF0D58F3F7"/>
    <w:rsid w:val="00257E82"/>
    <w:pPr>
      <w:spacing w:after="160" w:line="259" w:lineRule="auto"/>
    </w:pPr>
  </w:style>
  <w:style w:type="paragraph" w:customStyle="1" w:styleId="4464D5BB06D24111947062EEE7400F50">
    <w:name w:val="4464D5BB06D24111947062EEE7400F50"/>
    <w:rsid w:val="00257E82"/>
    <w:pPr>
      <w:spacing w:after="160" w:line="259" w:lineRule="auto"/>
    </w:pPr>
  </w:style>
  <w:style w:type="paragraph" w:customStyle="1" w:styleId="2980A8E4CD0846C2B02226E3513D6222">
    <w:name w:val="2980A8E4CD0846C2B02226E3513D6222"/>
    <w:rsid w:val="00257E82"/>
    <w:pPr>
      <w:spacing w:after="160" w:line="259" w:lineRule="auto"/>
    </w:pPr>
  </w:style>
  <w:style w:type="paragraph" w:customStyle="1" w:styleId="BD1020E85829436A987889FDFC3EEAEB">
    <w:name w:val="BD1020E85829436A987889FDFC3EEAEB"/>
    <w:rsid w:val="00257E82"/>
    <w:pPr>
      <w:spacing w:after="160" w:line="259" w:lineRule="auto"/>
    </w:pPr>
  </w:style>
  <w:style w:type="paragraph" w:customStyle="1" w:styleId="B3D623DCF54446E896604AC06AFF2CBF">
    <w:name w:val="B3D623DCF54446E896604AC06AFF2CBF"/>
    <w:rsid w:val="00257E82"/>
    <w:pPr>
      <w:spacing w:after="160" w:line="259" w:lineRule="auto"/>
    </w:pPr>
  </w:style>
  <w:style w:type="paragraph" w:customStyle="1" w:styleId="6C6B31C8D4C4403897CD918B571C81BB">
    <w:name w:val="6C6B31C8D4C4403897CD918B571C81BB"/>
    <w:rsid w:val="00257E82"/>
    <w:pPr>
      <w:spacing w:after="160" w:line="259" w:lineRule="auto"/>
    </w:pPr>
  </w:style>
  <w:style w:type="paragraph" w:customStyle="1" w:styleId="447364DBA51145129048A9B1D8A9F4C8">
    <w:name w:val="447364DBA51145129048A9B1D8A9F4C8"/>
    <w:rsid w:val="00257E82"/>
    <w:pPr>
      <w:spacing w:after="160" w:line="259" w:lineRule="auto"/>
    </w:pPr>
  </w:style>
  <w:style w:type="paragraph" w:customStyle="1" w:styleId="31B367D9DB114D49B344E5C2C2EA3C02">
    <w:name w:val="31B367D9DB114D49B344E5C2C2EA3C02"/>
    <w:rsid w:val="00257E82"/>
    <w:pPr>
      <w:spacing w:after="160" w:line="259" w:lineRule="auto"/>
    </w:pPr>
  </w:style>
  <w:style w:type="paragraph" w:customStyle="1" w:styleId="1FC9D76F62604E70B7646F21352E280B">
    <w:name w:val="1FC9D76F62604E70B7646F21352E280B"/>
    <w:rsid w:val="00257E82"/>
    <w:pPr>
      <w:spacing w:after="160" w:line="259" w:lineRule="auto"/>
    </w:pPr>
  </w:style>
  <w:style w:type="paragraph" w:customStyle="1" w:styleId="4DE46D29B1834679896B0B03FDF9569B">
    <w:name w:val="4DE46D29B1834679896B0B03FDF9569B"/>
    <w:rsid w:val="00257E82"/>
    <w:pPr>
      <w:spacing w:after="160" w:line="259" w:lineRule="auto"/>
    </w:pPr>
  </w:style>
  <w:style w:type="paragraph" w:customStyle="1" w:styleId="45F04C5B74EF4AC4BB399AAAF6CF92F2">
    <w:name w:val="45F04C5B74EF4AC4BB399AAAF6CF92F2"/>
    <w:rsid w:val="00257E82"/>
    <w:pPr>
      <w:spacing w:after="160" w:line="259" w:lineRule="auto"/>
    </w:pPr>
  </w:style>
  <w:style w:type="paragraph" w:customStyle="1" w:styleId="4FAECED1702B445B94F1F6A091169127">
    <w:name w:val="4FAECED1702B445B94F1F6A091169127"/>
    <w:rsid w:val="00257E82"/>
    <w:pPr>
      <w:spacing w:after="160" w:line="259" w:lineRule="auto"/>
    </w:pPr>
  </w:style>
  <w:style w:type="paragraph" w:customStyle="1" w:styleId="205FB4201BBA419493E390C50D2A534A">
    <w:name w:val="205FB4201BBA419493E390C50D2A534A"/>
    <w:rsid w:val="00257E82"/>
    <w:pPr>
      <w:spacing w:after="160" w:line="259" w:lineRule="auto"/>
    </w:pPr>
  </w:style>
  <w:style w:type="paragraph" w:customStyle="1" w:styleId="4BFA7D53649644759E7A3CE9CA1C99E6">
    <w:name w:val="4BFA7D53649644759E7A3CE9CA1C99E6"/>
    <w:rsid w:val="00257E82"/>
    <w:pPr>
      <w:spacing w:after="160" w:line="259" w:lineRule="auto"/>
    </w:pPr>
  </w:style>
  <w:style w:type="paragraph" w:customStyle="1" w:styleId="FFAE3390AF5E4891AD28736333C86342">
    <w:name w:val="FFAE3390AF5E4891AD28736333C86342"/>
    <w:rsid w:val="00257E82"/>
    <w:pPr>
      <w:spacing w:after="160" w:line="259" w:lineRule="auto"/>
    </w:pPr>
  </w:style>
  <w:style w:type="paragraph" w:customStyle="1" w:styleId="E54D681237B84AC7A51ACE2991BE46F0">
    <w:name w:val="E54D681237B84AC7A51ACE2991BE46F0"/>
    <w:rsid w:val="00257E82"/>
    <w:pPr>
      <w:spacing w:after="160" w:line="259" w:lineRule="auto"/>
    </w:pPr>
  </w:style>
  <w:style w:type="paragraph" w:customStyle="1" w:styleId="E6089C23191945A4B5CB2BF6D24C4B69">
    <w:name w:val="E6089C23191945A4B5CB2BF6D24C4B69"/>
    <w:rsid w:val="00257E82"/>
    <w:pPr>
      <w:spacing w:after="160" w:line="259" w:lineRule="auto"/>
    </w:pPr>
  </w:style>
  <w:style w:type="paragraph" w:customStyle="1" w:styleId="B4D347301DA84827BC4FCD6228CD5D9C">
    <w:name w:val="B4D347301DA84827BC4FCD6228CD5D9C"/>
    <w:rsid w:val="00257E82"/>
    <w:pPr>
      <w:spacing w:after="160" w:line="259" w:lineRule="auto"/>
    </w:pPr>
  </w:style>
  <w:style w:type="paragraph" w:customStyle="1" w:styleId="B63BAE8AA5934C45880FF70063EFB8CD">
    <w:name w:val="B63BAE8AA5934C45880FF70063EFB8CD"/>
    <w:rsid w:val="00257E82"/>
    <w:pPr>
      <w:spacing w:after="160" w:line="259" w:lineRule="auto"/>
    </w:pPr>
  </w:style>
  <w:style w:type="paragraph" w:customStyle="1" w:styleId="A84FCE60E73647418C899235B4D0ABE4">
    <w:name w:val="A84FCE60E73647418C899235B4D0ABE4"/>
    <w:rsid w:val="00257E82"/>
    <w:pPr>
      <w:spacing w:after="160" w:line="259" w:lineRule="auto"/>
    </w:pPr>
  </w:style>
  <w:style w:type="paragraph" w:customStyle="1" w:styleId="336A41A5745244CEB77E26FB77E813A7">
    <w:name w:val="336A41A5745244CEB77E26FB77E813A7"/>
    <w:rsid w:val="00257E82"/>
    <w:pPr>
      <w:spacing w:after="160" w:line="259" w:lineRule="auto"/>
    </w:pPr>
  </w:style>
  <w:style w:type="paragraph" w:customStyle="1" w:styleId="0523964BAEF24600920FE236564F04F4">
    <w:name w:val="0523964BAEF24600920FE236564F04F4"/>
    <w:rsid w:val="00257E82"/>
    <w:pPr>
      <w:spacing w:after="160" w:line="259" w:lineRule="auto"/>
    </w:pPr>
  </w:style>
  <w:style w:type="paragraph" w:customStyle="1" w:styleId="73B02DDA093346C1B348232ACC0F3B66">
    <w:name w:val="73B02DDA093346C1B348232ACC0F3B66"/>
    <w:rsid w:val="00257E82"/>
    <w:pPr>
      <w:spacing w:after="160" w:line="259" w:lineRule="auto"/>
    </w:pPr>
  </w:style>
  <w:style w:type="paragraph" w:customStyle="1" w:styleId="08A085058B664E85BE4C7C039EBD8FDF">
    <w:name w:val="08A085058B664E85BE4C7C039EBD8FDF"/>
    <w:rsid w:val="00257E82"/>
    <w:pPr>
      <w:spacing w:after="160" w:line="259" w:lineRule="auto"/>
    </w:pPr>
  </w:style>
  <w:style w:type="paragraph" w:customStyle="1" w:styleId="117EAC8679964827A5271C97BE7EACE5">
    <w:name w:val="117EAC8679964827A5271C97BE7EACE5"/>
    <w:rsid w:val="00257E82"/>
    <w:pPr>
      <w:spacing w:after="160" w:line="259" w:lineRule="auto"/>
    </w:pPr>
  </w:style>
  <w:style w:type="paragraph" w:customStyle="1" w:styleId="0334E73F5C334EDCBF363294336FA9F5">
    <w:name w:val="0334E73F5C334EDCBF363294336FA9F5"/>
    <w:rsid w:val="00257E82"/>
    <w:pPr>
      <w:spacing w:after="160" w:line="259" w:lineRule="auto"/>
    </w:pPr>
  </w:style>
  <w:style w:type="paragraph" w:customStyle="1" w:styleId="93EBE6B2458A4F6491AE5D6F2C3198C2">
    <w:name w:val="93EBE6B2458A4F6491AE5D6F2C3198C2"/>
    <w:rsid w:val="00257E82"/>
    <w:pPr>
      <w:spacing w:after="160" w:line="259" w:lineRule="auto"/>
    </w:pPr>
  </w:style>
  <w:style w:type="paragraph" w:customStyle="1" w:styleId="2B0693DFDA774CC4A58686B031F82047">
    <w:name w:val="2B0693DFDA774CC4A58686B031F82047"/>
    <w:rsid w:val="00257E82"/>
    <w:pPr>
      <w:spacing w:after="160" w:line="259" w:lineRule="auto"/>
    </w:pPr>
  </w:style>
  <w:style w:type="paragraph" w:customStyle="1" w:styleId="8ED5E4D451214754B3B3E0F369268E0D">
    <w:name w:val="8ED5E4D451214754B3B3E0F369268E0D"/>
    <w:rsid w:val="00257E82"/>
    <w:pPr>
      <w:spacing w:after="160" w:line="259" w:lineRule="auto"/>
    </w:pPr>
  </w:style>
  <w:style w:type="paragraph" w:customStyle="1" w:styleId="715A3EC607B647C28247CBB17B313FDE">
    <w:name w:val="715A3EC607B647C28247CBB17B313FDE"/>
    <w:rsid w:val="00257E82"/>
    <w:pPr>
      <w:spacing w:after="160" w:line="259" w:lineRule="auto"/>
    </w:pPr>
  </w:style>
  <w:style w:type="paragraph" w:customStyle="1" w:styleId="C33C31C8D3C74DD1966A01D18D0EEC0A">
    <w:name w:val="C33C31C8D3C74DD1966A01D18D0EEC0A"/>
    <w:rsid w:val="00257E82"/>
    <w:pPr>
      <w:spacing w:after="160" w:line="259" w:lineRule="auto"/>
    </w:pPr>
  </w:style>
  <w:style w:type="paragraph" w:customStyle="1" w:styleId="0BA7C807D1D1413D9B5B732BE9998A85">
    <w:name w:val="0BA7C807D1D1413D9B5B732BE9998A85"/>
    <w:rsid w:val="00257E82"/>
    <w:pPr>
      <w:spacing w:after="160" w:line="259" w:lineRule="auto"/>
    </w:pPr>
  </w:style>
  <w:style w:type="paragraph" w:customStyle="1" w:styleId="CDCF350D918D4CFAB91DB8150AFA72B5">
    <w:name w:val="CDCF350D918D4CFAB91DB8150AFA72B5"/>
    <w:rsid w:val="00257E82"/>
    <w:pPr>
      <w:spacing w:after="160" w:line="259" w:lineRule="auto"/>
    </w:pPr>
  </w:style>
  <w:style w:type="paragraph" w:customStyle="1" w:styleId="78582721DF574D49806D30F6F04C97FA">
    <w:name w:val="78582721DF574D49806D30F6F04C97FA"/>
    <w:rsid w:val="00257E82"/>
    <w:pPr>
      <w:spacing w:after="160" w:line="259" w:lineRule="auto"/>
    </w:pPr>
  </w:style>
  <w:style w:type="paragraph" w:customStyle="1" w:styleId="390F2E51F16A48E0AA45C155005EF316">
    <w:name w:val="390F2E51F16A48E0AA45C155005EF316"/>
    <w:rsid w:val="00257E82"/>
    <w:pPr>
      <w:spacing w:after="160" w:line="259" w:lineRule="auto"/>
    </w:pPr>
  </w:style>
  <w:style w:type="paragraph" w:customStyle="1" w:styleId="2A21FBE4F6F84F839B8DC7F7CB428FF7">
    <w:name w:val="2A21FBE4F6F84F839B8DC7F7CB428FF7"/>
    <w:rsid w:val="00257E82"/>
    <w:pPr>
      <w:spacing w:after="160" w:line="259" w:lineRule="auto"/>
    </w:pPr>
  </w:style>
  <w:style w:type="paragraph" w:customStyle="1" w:styleId="21CA6EF1696143AABCF8D1CDAD0A0E7E">
    <w:name w:val="21CA6EF1696143AABCF8D1CDAD0A0E7E"/>
    <w:rsid w:val="00257E82"/>
    <w:pPr>
      <w:spacing w:after="160" w:line="259" w:lineRule="auto"/>
    </w:pPr>
  </w:style>
  <w:style w:type="paragraph" w:customStyle="1" w:styleId="4FC76EC8EF8D4D76A9CCE351BEA0AD2A">
    <w:name w:val="4FC76EC8EF8D4D76A9CCE351BEA0AD2A"/>
    <w:rsid w:val="00257E82"/>
    <w:pPr>
      <w:spacing w:after="160" w:line="259" w:lineRule="auto"/>
    </w:pPr>
  </w:style>
  <w:style w:type="paragraph" w:customStyle="1" w:styleId="0F1DC37F9945478FA8E4F96F19CDDBA8">
    <w:name w:val="0F1DC37F9945478FA8E4F96F19CDDBA8"/>
    <w:rsid w:val="00257E82"/>
    <w:pPr>
      <w:spacing w:after="160" w:line="259" w:lineRule="auto"/>
    </w:pPr>
  </w:style>
  <w:style w:type="paragraph" w:customStyle="1" w:styleId="F26F036E62E940C1808C032082D1FE15">
    <w:name w:val="F26F036E62E940C1808C032082D1FE15"/>
    <w:rsid w:val="00257E82"/>
    <w:pPr>
      <w:spacing w:after="160" w:line="259" w:lineRule="auto"/>
    </w:pPr>
  </w:style>
  <w:style w:type="paragraph" w:customStyle="1" w:styleId="B6CF34C3145C46C4940C86880F2CE37D">
    <w:name w:val="B6CF34C3145C46C4940C86880F2CE37D"/>
    <w:rsid w:val="00257E82"/>
    <w:pPr>
      <w:spacing w:after="160" w:line="259" w:lineRule="auto"/>
    </w:pPr>
  </w:style>
  <w:style w:type="paragraph" w:customStyle="1" w:styleId="8EDA71C77D8D46A1886059EA66953B80">
    <w:name w:val="8EDA71C77D8D46A1886059EA66953B80"/>
    <w:rsid w:val="00257E82"/>
    <w:pPr>
      <w:spacing w:after="160" w:line="259" w:lineRule="auto"/>
    </w:pPr>
  </w:style>
  <w:style w:type="paragraph" w:customStyle="1" w:styleId="B7D34859D67C414A8CE72ED699578AF1">
    <w:name w:val="B7D34859D67C414A8CE72ED699578AF1"/>
    <w:rsid w:val="00257E82"/>
    <w:pPr>
      <w:spacing w:after="160" w:line="259" w:lineRule="auto"/>
    </w:pPr>
  </w:style>
  <w:style w:type="paragraph" w:customStyle="1" w:styleId="FC32F3ECFFF741D69BB6674645A45C8F">
    <w:name w:val="FC32F3ECFFF741D69BB6674645A45C8F"/>
    <w:rsid w:val="00257E82"/>
    <w:pPr>
      <w:spacing w:after="160" w:line="259" w:lineRule="auto"/>
    </w:pPr>
  </w:style>
  <w:style w:type="paragraph" w:customStyle="1" w:styleId="C15B9C37CA7941339AE98A8160D7BA02">
    <w:name w:val="C15B9C37CA7941339AE98A8160D7BA02"/>
    <w:rsid w:val="00257E82"/>
    <w:pPr>
      <w:spacing w:after="160" w:line="259" w:lineRule="auto"/>
    </w:pPr>
  </w:style>
  <w:style w:type="paragraph" w:customStyle="1" w:styleId="9628F1EBD22D4C3EB9A24C798A49FE96">
    <w:name w:val="9628F1EBD22D4C3EB9A24C798A49FE96"/>
    <w:rsid w:val="00257E82"/>
    <w:pPr>
      <w:spacing w:after="160" w:line="259" w:lineRule="auto"/>
    </w:pPr>
  </w:style>
  <w:style w:type="paragraph" w:customStyle="1" w:styleId="5C4354808714470988B66C1A501AEA20">
    <w:name w:val="5C4354808714470988B66C1A501AEA20"/>
    <w:rsid w:val="00257E82"/>
    <w:pPr>
      <w:spacing w:after="160" w:line="259" w:lineRule="auto"/>
    </w:pPr>
  </w:style>
  <w:style w:type="paragraph" w:customStyle="1" w:styleId="75B218632411492C9AD8F3A34C21EC20">
    <w:name w:val="75B218632411492C9AD8F3A34C21EC20"/>
    <w:rsid w:val="00257E82"/>
    <w:pPr>
      <w:spacing w:after="160" w:line="259" w:lineRule="auto"/>
    </w:pPr>
  </w:style>
  <w:style w:type="paragraph" w:customStyle="1" w:styleId="06DFE732446740EA821EA8E7A4442CF1">
    <w:name w:val="06DFE732446740EA821EA8E7A4442CF1"/>
    <w:rsid w:val="00257E82"/>
    <w:pPr>
      <w:spacing w:after="160" w:line="259" w:lineRule="auto"/>
    </w:pPr>
  </w:style>
  <w:style w:type="paragraph" w:customStyle="1" w:styleId="5B51980FE50841DA93965B94823FD7CE">
    <w:name w:val="5B51980FE50841DA93965B94823FD7CE"/>
    <w:rsid w:val="00257E82"/>
    <w:pPr>
      <w:spacing w:after="160" w:line="259" w:lineRule="auto"/>
    </w:pPr>
  </w:style>
  <w:style w:type="paragraph" w:customStyle="1" w:styleId="0788476B494246D58D7AC1CD9E103CBC">
    <w:name w:val="0788476B494246D58D7AC1CD9E103CBC"/>
    <w:rsid w:val="00257E82"/>
    <w:pPr>
      <w:spacing w:after="160" w:line="259" w:lineRule="auto"/>
    </w:pPr>
  </w:style>
  <w:style w:type="paragraph" w:customStyle="1" w:styleId="FE4046AECD0A4D72A7D26DDC769D9EBA">
    <w:name w:val="FE4046AECD0A4D72A7D26DDC769D9EBA"/>
    <w:rsid w:val="00257E82"/>
    <w:pPr>
      <w:spacing w:after="160" w:line="259" w:lineRule="auto"/>
    </w:pPr>
  </w:style>
  <w:style w:type="paragraph" w:customStyle="1" w:styleId="6DE5D7125E8C4111827EB1256E2EF891">
    <w:name w:val="6DE5D7125E8C4111827EB1256E2EF891"/>
    <w:rsid w:val="00257E82"/>
    <w:pPr>
      <w:spacing w:after="160" w:line="259" w:lineRule="auto"/>
    </w:pPr>
  </w:style>
  <w:style w:type="paragraph" w:customStyle="1" w:styleId="3A6B329844ED4393B148BF9BBAC29B86">
    <w:name w:val="3A6B329844ED4393B148BF9BBAC29B86"/>
    <w:rsid w:val="00257E82"/>
    <w:pPr>
      <w:spacing w:after="160" w:line="259" w:lineRule="auto"/>
    </w:pPr>
  </w:style>
  <w:style w:type="paragraph" w:customStyle="1" w:styleId="1395295A48C9451AABE0C4EC45FBF614">
    <w:name w:val="1395295A48C9451AABE0C4EC45FBF614"/>
    <w:rsid w:val="00257E82"/>
    <w:pPr>
      <w:spacing w:after="160" w:line="259" w:lineRule="auto"/>
    </w:pPr>
  </w:style>
  <w:style w:type="paragraph" w:customStyle="1" w:styleId="89132EE7826341449BD27B0040FEF892">
    <w:name w:val="89132EE7826341449BD27B0040FEF892"/>
    <w:rsid w:val="00257E82"/>
    <w:pPr>
      <w:spacing w:after="160" w:line="259" w:lineRule="auto"/>
    </w:pPr>
  </w:style>
  <w:style w:type="paragraph" w:customStyle="1" w:styleId="A4F7CBFDC34A4A70B7D056ABDB228C5A">
    <w:name w:val="A4F7CBFDC34A4A70B7D056ABDB228C5A"/>
    <w:rsid w:val="00257E82"/>
    <w:pPr>
      <w:spacing w:after="160" w:line="259" w:lineRule="auto"/>
    </w:pPr>
  </w:style>
  <w:style w:type="paragraph" w:customStyle="1" w:styleId="8BCEAB4AD0574A72B485DAA89BF81136">
    <w:name w:val="8BCEAB4AD0574A72B485DAA89BF81136"/>
    <w:rsid w:val="00257E82"/>
    <w:pPr>
      <w:spacing w:after="160" w:line="259" w:lineRule="auto"/>
    </w:pPr>
  </w:style>
  <w:style w:type="paragraph" w:customStyle="1" w:styleId="8CE9253E25E643F2BD4DA8DD8287FB5D">
    <w:name w:val="8CE9253E25E643F2BD4DA8DD8287FB5D"/>
    <w:rsid w:val="00257E82"/>
    <w:pPr>
      <w:spacing w:after="160" w:line="259" w:lineRule="auto"/>
    </w:pPr>
  </w:style>
  <w:style w:type="paragraph" w:customStyle="1" w:styleId="C72DA006FB1C44698B158DC3912DEB3B">
    <w:name w:val="C72DA006FB1C44698B158DC3912DEB3B"/>
    <w:rsid w:val="00257E82"/>
    <w:pPr>
      <w:spacing w:after="160" w:line="259" w:lineRule="auto"/>
    </w:pPr>
  </w:style>
  <w:style w:type="paragraph" w:customStyle="1" w:styleId="BC8902BA540A461FA204BC037BF748B4">
    <w:name w:val="BC8902BA540A461FA204BC037BF748B4"/>
    <w:rsid w:val="00257E82"/>
    <w:pPr>
      <w:spacing w:after="160" w:line="259" w:lineRule="auto"/>
    </w:pPr>
  </w:style>
  <w:style w:type="paragraph" w:customStyle="1" w:styleId="62D9C0FAAA474506B27D51B1C39162DC">
    <w:name w:val="62D9C0FAAA474506B27D51B1C39162DC"/>
    <w:rsid w:val="00257E82"/>
    <w:pPr>
      <w:spacing w:after="160" w:line="259" w:lineRule="auto"/>
    </w:pPr>
  </w:style>
  <w:style w:type="paragraph" w:customStyle="1" w:styleId="F133E9A39FBB439F8FE3A2F2A54ECB22">
    <w:name w:val="F133E9A39FBB439F8FE3A2F2A54ECB22"/>
    <w:rsid w:val="00257E82"/>
    <w:pPr>
      <w:spacing w:after="160" w:line="259" w:lineRule="auto"/>
    </w:pPr>
  </w:style>
  <w:style w:type="paragraph" w:customStyle="1" w:styleId="CD5664C5699543818A17234BBD7C20B6">
    <w:name w:val="CD5664C5699543818A17234BBD7C20B6"/>
    <w:rsid w:val="00257E82"/>
    <w:pPr>
      <w:spacing w:after="160" w:line="259" w:lineRule="auto"/>
    </w:pPr>
  </w:style>
  <w:style w:type="paragraph" w:customStyle="1" w:styleId="09E2B4EA4A4B42E3AAE115C6C6F9B953">
    <w:name w:val="09E2B4EA4A4B42E3AAE115C6C6F9B953"/>
    <w:rsid w:val="00257E82"/>
    <w:pPr>
      <w:spacing w:after="160" w:line="259" w:lineRule="auto"/>
    </w:pPr>
  </w:style>
  <w:style w:type="paragraph" w:customStyle="1" w:styleId="D8D67B4E63F746CA9294B89CBBE9E6E7">
    <w:name w:val="D8D67B4E63F746CA9294B89CBBE9E6E7"/>
    <w:rsid w:val="00257E82"/>
    <w:pPr>
      <w:spacing w:after="160" w:line="259" w:lineRule="auto"/>
    </w:pPr>
  </w:style>
  <w:style w:type="paragraph" w:customStyle="1" w:styleId="B4A7333DECEF417EA574BEE6395AA375">
    <w:name w:val="B4A7333DECEF417EA574BEE6395AA375"/>
    <w:rsid w:val="00257E82"/>
    <w:pPr>
      <w:spacing w:after="160" w:line="259" w:lineRule="auto"/>
    </w:pPr>
  </w:style>
  <w:style w:type="paragraph" w:customStyle="1" w:styleId="A856488487B14859917189ACF927C85F">
    <w:name w:val="A856488487B14859917189ACF927C85F"/>
    <w:rsid w:val="00257E82"/>
    <w:pPr>
      <w:spacing w:after="160" w:line="259" w:lineRule="auto"/>
    </w:pPr>
  </w:style>
  <w:style w:type="paragraph" w:customStyle="1" w:styleId="A357EB4635984431B46A76E146A7A497">
    <w:name w:val="A357EB4635984431B46A76E146A7A497"/>
    <w:rsid w:val="00257E82"/>
    <w:pPr>
      <w:spacing w:after="160" w:line="259" w:lineRule="auto"/>
    </w:pPr>
  </w:style>
  <w:style w:type="paragraph" w:customStyle="1" w:styleId="6A6944079CCC48E5B81FDAD4E63595DB">
    <w:name w:val="6A6944079CCC48E5B81FDAD4E63595DB"/>
    <w:rsid w:val="00257E82"/>
    <w:pPr>
      <w:spacing w:after="160" w:line="259" w:lineRule="auto"/>
    </w:pPr>
  </w:style>
  <w:style w:type="paragraph" w:customStyle="1" w:styleId="30C2A1DA4C634F3CAB9610CF7C2B22CE">
    <w:name w:val="30C2A1DA4C634F3CAB9610CF7C2B22CE"/>
    <w:rsid w:val="00257E82"/>
    <w:pPr>
      <w:spacing w:after="160" w:line="259" w:lineRule="auto"/>
    </w:pPr>
  </w:style>
  <w:style w:type="paragraph" w:customStyle="1" w:styleId="49341F486C744EB396DAF0BFCB8E954D">
    <w:name w:val="49341F486C744EB396DAF0BFCB8E954D"/>
    <w:rsid w:val="00257E82"/>
    <w:pPr>
      <w:spacing w:after="160" w:line="259" w:lineRule="auto"/>
    </w:pPr>
  </w:style>
  <w:style w:type="paragraph" w:customStyle="1" w:styleId="CC650C2C32374F65A33AFE51F47913CB">
    <w:name w:val="CC650C2C32374F65A33AFE51F47913CB"/>
    <w:rsid w:val="00257E82"/>
    <w:pPr>
      <w:spacing w:after="160" w:line="259" w:lineRule="auto"/>
    </w:pPr>
  </w:style>
  <w:style w:type="paragraph" w:customStyle="1" w:styleId="9536546DE7BB49C7B478E8BC18FAD237">
    <w:name w:val="9536546DE7BB49C7B478E8BC18FAD237"/>
    <w:rsid w:val="00257E82"/>
    <w:pPr>
      <w:spacing w:after="160" w:line="259" w:lineRule="auto"/>
    </w:pPr>
  </w:style>
  <w:style w:type="paragraph" w:customStyle="1" w:styleId="6542DE1D0BA44781AAB60203BC26414E">
    <w:name w:val="6542DE1D0BA44781AAB60203BC26414E"/>
    <w:rsid w:val="00257E82"/>
    <w:pPr>
      <w:spacing w:after="160" w:line="259" w:lineRule="auto"/>
    </w:pPr>
  </w:style>
  <w:style w:type="paragraph" w:customStyle="1" w:styleId="13F9154B3FDE43ECBBBA7EA73958FF86">
    <w:name w:val="13F9154B3FDE43ECBBBA7EA73958FF86"/>
    <w:rsid w:val="00257E82"/>
    <w:pPr>
      <w:spacing w:after="160" w:line="259" w:lineRule="auto"/>
    </w:pPr>
  </w:style>
  <w:style w:type="paragraph" w:customStyle="1" w:styleId="CA25611589F24108A16F0E47C65C59C1">
    <w:name w:val="CA25611589F24108A16F0E47C65C59C1"/>
    <w:rsid w:val="00257E82"/>
    <w:pPr>
      <w:spacing w:after="160" w:line="259" w:lineRule="auto"/>
    </w:pPr>
  </w:style>
  <w:style w:type="paragraph" w:customStyle="1" w:styleId="6DB86AD7B4C244D1B9E7E679BAD3AACC">
    <w:name w:val="6DB86AD7B4C244D1B9E7E679BAD3AACC"/>
    <w:rsid w:val="00257E82"/>
    <w:pPr>
      <w:spacing w:after="160" w:line="259" w:lineRule="auto"/>
    </w:pPr>
  </w:style>
  <w:style w:type="paragraph" w:customStyle="1" w:styleId="99D545719B0D4A639E2AC0E3FBA8D0DD">
    <w:name w:val="99D545719B0D4A639E2AC0E3FBA8D0DD"/>
    <w:rsid w:val="00257E82"/>
    <w:pPr>
      <w:spacing w:after="160" w:line="259" w:lineRule="auto"/>
    </w:pPr>
  </w:style>
  <w:style w:type="paragraph" w:customStyle="1" w:styleId="08CB6511EBB44A5CB260CE15B7736264">
    <w:name w:val="08CB6511EBB44A5CB260CE15B7736264"/>
    <w:rsid w:val="00257E82"/>
    <w:pPr>
      <w:spacing w:after="160" w:line="259" w:lineRule="auto"/>
    </w:pPr>
  </w:style>
  <w:style w:type="paragraph" w:customStyle="1" w:styleId="1D99A4749381405096426ED7B548E9FF">
    <w:name w:val="1D99A4749381405096426ED7B548E9FF"/>
    <w:rsid w:val="00257E82"/>
    <w:pPr>
      <w:spacing w:after="160" w:line="259" w:lineRule="auto"/>
    </w:pPr>
  </w:style>
  <w:style w:type="paragraph" w:customStyle="1" w:styleId="2995A06C30F043A49A84F1901589FCCD">
    <w:name w:val="2995A06C30F043A49A84F1901589FCCD"/>
    <w:rsid w:val="00257E82"/>
    <w:pPr>
      <w:spacing w:after="160" w:line="259" w:lineRule="auto"/>
    </w:pPr>
  </w:style>
  <w:style w:type="paragraph" w:customStyle="1" w:styleId="078CE5ED3CF7438294F2B5D560AA3E1E">
    <w:name w:val="078CE5ED3CF7438294F2B5D560AA3E1E"/>
    <w:rsid w:val="00257E82"/>
    <w:pPr>
      <w:spacing w:after="160" w:line="259" w:lineRule="auto"/>
    </w:pPr>
  </w:style>
  <w:style w:type="paragraph" w:customStyle="1" w:styleId="0C7964C6111B43679BAF9A1A887C60AA">
    <w:name w:val="0C7964C6111B43679BAF9A1A887C60AA"/>
    <w:rsid w:val="00257E82"/>
    <w:pPr>
      <w:spacing w:after="160" w:line="259" w:lineRule="auto"/>
    </w:pPr>
  </w:style>
  <w:style w:type="paragraph" w:customStyle="1" w:styleId="291D0C9244594E2D9DEA983A23B98E29">
    <w:name w:val="291D0C9244594E2D9DEA983A23B98E29"/>
    <w:rsid w:val="00257E82"/>
    <w:pPr>
      <w:spacing w:after="160" w:line="259" w:lineRule="auto"/>
    </w:pPr>
  </w:style>
  <w:style w:type="paragraph" w:customStyle="1" w:styleId="351E2AD1C4814B22B793EC371DCB26DC">
    <w:name w:val="351E2AD1C4814B22B793EC371DCB26DC"/>
    <w:rsid w:val="00257E82"/>
    <w:pPr>
      <w:spacing w:after="160" w:line="259" w:lineRule="auto"/>
    </w:pPr>
  </w:style>
  <w:style w:type="paragraph" w:customStyle="1" w:styleId="1BC8E592CFF246F0BF073735321237D2">
    <w:name w:val="1BC8E592CFF246F0BF073735321237D2"/>
    <w:rsid w:val="00257E82"/>
    <w:pPr>
      <w:spacing w:after="160" w:line="259" w:lineRule="auto"/>
    </w:pPr>
  </w:style>
  <w:style w:type="paragraph" w:customStyle="1" w:styleId="C2E0665FE84C4DDDBAD82ECB5013E115">
    <w:name w:val="C2E0665FE84C4DDDBAD82ECB5013E115"/>
    <w:rsid w:val="00257E82"/>
    <w:pPr>
      <w:spacing w:after="160" w:line="259" w:lineRule="auto"/>
    </w:pPr>
  </w:style>
  <w:style w:type="paragraph" w:customStyle="1" w:styleId="25CBB4F528944478A0028224EDB15603">
    <w:name w:val="25CBB4F528944478A0028224EDB15603"/>
    <w:rsid w:val="00257E82"/>
    <w:pPr>
      <w:spacing w:after="160" w:line="259" w:lineRule="auto"/>
    </w:pPr>
  </w:style>
  <w:style w:type="paragraph" w:customStyle="1" w:styleId="FC52ED97D05C4AD08CBAF755AB99101F">
    <w:name w:val="FC52ED97D05C4AD08CBAF755AB99101F"/>
    <w:rsid w:val="00257E82"/>
    <w:pPr>
      <w:spacing w:after="160" w:line="259" w:lineRule="auto"/>
    </w:pPr>
  </w:style>
  <w:style w:type="paragraph" w:customStyle="1" w:styleId="9527EE1C66B1445DA3E96198DA8E8F26">
    <w:name w:val="9527EE1C66B1445DA3E96198DA8E8F26"/>
    <w:rsid w:val="00257E82"/>
    <w:pPr>
      <w:spacing w:after="160" w:line="259" w:lineRule="auto"/>
    </w:pPr>
  </w:style>
  <w:style w:type="paragraph" w:customStyle="1" w:styleId="D697625965BA41E3A27E3F49BDD3E63C">
    <w:name w:val="D697625965BA41E3A27E3F49BDD3E63C"/>
    <w:rsid w:val="00257E82"/>
    <w:pPr>
      <w:spacing w:after="160" w:line="259" w:lineRule="auto"/>
    </w:pPr>
  </w:style>
  <w:style w:type="paragraph" w:customStyle="1" w:styleId="DEEF049268634C80AA9AA2FBBD22225A">
    <w:name w:val="DEEF049268634C80AA9AA2FBBD22225A"/>
    <w:rsid w:val="00257E82"/>
    <w:pPr>
      <w:spacing w:after="160" w:line="259" w:lineRule="auto"/>
    </w:pPr>
  </w:style>
  <w:style w:type="paragraph" w:customStyle="1" w:styleId="CB5D975DCADA4DF3A7B7EFC1208A2259">
    <w:name w:val="CB5D975DCADA4DF3A7B7EFC1208A2259"/>
    <w:rsid w:val="00257E82"/>
    <w:pPr>
      <w:spacing w:after="160" w:line="259" w:lineRule="auto"/>
    </w:pPr>
  </w:style>
  <w:style w:type="paragraph" w:customStyle="1" w:styleId="8F948399824A4EAE88BE0698018474EA">
    <w:name w:val="8F948399824A4EAE88BE0698018474EA"/>
    <w:rsid w:val="00257E82"/>
    <w:pPr>
      <w:spacing w:after="160" w:line="259" w:lineRule="auto"/>
    </w:pPr>
  </w:style>
  <w:style w:type="paragraph" w:customStyle="1" w:styleId="6ACD50069FC643E4A832383F67201097">
    <w:name w:val="6ACD50069FC643E4A832383F67201097"/>
    <w:rsid w:val="00257E82"/>
    <w:pPr>
      <w:spacing w:after="160" w:line="259" w:lineRule="auto"/>
    </w:pPr>
  </w:style>
  <w:style w:type="paragraph" w:customStyle="1" w:styleId="5E60425229A44D41B78C415ED2419EC7">
    <w:name w:val="5E60425229A44D41B78C415ED2419EC7"/>
    <w:rsid w:val="00257E82"/>
    <w:pPr>
      <w:spacing w:after="160" w:line="259" w:lineRule="auto"/>
    </w:pPr>
  </w:style>
  <w:style w:type="paragraph" w:customStyle="1" w:styleId="B3D5CF6853DE4982ACE8BC510ED37093">
    <w:name w:val="B3D5CF6853DE4982ACE8BC510ED37093"/>
    <w:rsid w:val="00257E82"/>
    <w:pPr>
      <w:spacing w:after="160" w:line="259" w:lineRule="auto"/>
    </w:pPr>
  </w:style>
  <w:style w:type="paragraph" w:customStyle="1" w:styleId="CA75DE6105ED41D6BAF66F673D69594F">
    <w:name w:val="CA75DE6105ED41D6BAF66F673D69594F"/>
    <w:rsid w:val="00257E82"/>
    <w:pPr>
      <w:spacing w:after="160" w:line="259" w:lineRule="auto"/>
    </w:pPr>
  </w:style>
  <w:style w:type="paragraph" w:customStyle="1" w:styleId="D90994FC4D184EF8A9588E58F31BD8B9">
    <w:name w:val="D90994FC4D184EF8A9588E58F31BD8B9"/>
    <w:rsid w:val="00257E82"/>
    <w:pPr>
      <w:spacing w:after="160" w:line="259" w:lineRule="auto"/>
    </w:pPr>
  </w:style>
  <w:style w:type="paragraph" w:customStyle="1" w:styleId="10C626D2AD694CBB8B90B565DE697776">
    <w:name w:val="10C626D2AD694CBB8B90B565DE697776"/>
    <w:rsid w:val="00257E82"/>
    <w:pPr>
      <w:spacing w:after="160" w:line="259" w:lineRule="auto"/>
    </w:pPr>
  </w:style>
  <w:style w:type="paragraph" w:customStyle="1" w:styleId="F654F4BD717F4843AE2AE78F2148DEF9">
    <w:name w:val="F654F4BD717F4843AE2AE78F2148DEF9"/>
    <w:rsid w:val="00257E82"/>
    <w:pPr>
      <w:spacing w:after="160" w:line="259" w:lineRule="auto"/>
    </w:pPr>
  </w:style>
  <w:style w:type="paragraph" w:customStyle="1" w:styleId="CD85E31165974E4CBD7A1874781C77B6">
    <w:name w:val="CD85E31165974E4CBD7A1874781C77B6"/>
    <w:rsid w:val="00257E82"/>
    <w:pPr>
      <w:spacing w:after="160" w:line="259" w:lineRule="auto"/>
    </w:pPr>
  </w:style>
  <w:style w:type="paragraph" w:customStyle="1" w:styleId="05C8CC43B7AA4A9FBBD38CBC6D88BBB3">
    <w:name w:val="05C8CC43B7AA4A9FBBD38CBC6D88BBB3"/>
    <w:rsid w:val="00257E82"/>
    <w:pPr>
      <w:spacing w:after="160" w:line="259" w:lineRule="auto"/>
    </w:pPr>
  </w:style>
  <w:style w:type="paragraph" w:customStyle="1" w:styleId="E2230CC86BF040969F81DF7D9F0DBB34">
    <w:name w:val="E2230CC86BF040969F81DF7D9F0DBB34"/>
    <w:rsid w:val="00257E82"/>
    <w:pPr>
      <w:spacing w:after="160" w:line="259" w:lineRule="auto"/>
    </w:pPr>
  </w:style>
  <w:style w:type="paragraph" w:customStyle="1" w:styleId="091E1734DA634AA78F3CB49388799FDA">
    <w:name w:val="091E1734DA634AA78F3CB49388799FDA"/>
    <w:rsid w:val="00257E82"/>
    <w:pPr>
      <w:spacing w:after="160" w:line="259" w:lineRule="auto"/>
    </w:pPr>
  </w:style>
  <w:style w:type="paragraph" w:customStyle="1" w:styleId="AD5BB803EC9947D9B9DF4E2329845E30">
    <w:name w:val="AD5BB803EC9947D9B9DF4E2329845E30"/>
    <w:rsid w:val="00257E82"/>
    <w:pPr>
      <w:spacing w:after="160" w:line="259" w:lineRule="auto"/>
    </w:pPr>
  </w:style>
  <w:style w:type="paragraph" w:customStyle="1" w:styleId="EC4668216EE4409E8CC05E0476C9B707">
    <w:name w:val="EC4668216EE4409E8CC05E0476C9B707"/>
    <w:rsid w:val="00257E82"/>
    <w:pPr>
      <w:spacing w:after="160" w:line="259" w:lineRule="auto"/>
    </w:pPr>
  </w:style>
  <w:style w:type="paragraph" w:customStyle="1" w:styleId="677FB087D8CB429FA17F3D9790DE04DB">
    <w:name w:val="677FB087D8CB429FA17F3D9790DE04DB"/>
    <w:rsid w:val="00257E82"/>
    <w:pPr>
      <w:spacing w:after="160" w:line="259" w:lineRule="auto"/>
    </w:pPr>
  </w:style>
  <w:style w:type="paragraph" w:customStyle="1" w:styleId="546C756658664D0A9D6696615875C0E8">
    <w:name w:val="546C756658664D0A9D6696615875C0E8"/>
    <w:rsid w:val="00257E82"/>
    <w:pPr>
      <w:spacing w:after="160" w:line="259" w:lineRule="auto"/>
    </w:pPr>
  </w:style>
  <w:style w:type="paragraph" w:customStyle="1" w:styleId="D8E749DBFB0246F297BC1F5632A989DF">
    <w:name w:val="D8E749DBFB0246F297BC1F5632A989DF"/>
    <w:rsid w:val="00257E82"/>
    <w:pPr>
      <w:spacing w:after="160" w:line="259" w:lineRule="auto"/>
    </w:pPr>
  </w:style>
  <w:style w:type="paragraph" w:customStyle="1" w:styleId="D22826D944054160ABA0BFE8F748A69E">
    <w:name w:val="D22826D944054160ABA0BFE8F748A69E"/>
    <w:rsid w:val="00257E82"/>
    <w:pPr>
      <w:spacing w:after="160" w:line="259" w:lineRule="auto"/>
    </w:pPr>
  </w:style>
  <w:style w:type="paragraph" w:customStyle="1" w:styleId="9E12095B328048D493C8ACC1260EE785">
    <w:name w:val="9E12095B328048D493C8ACC1260EE785"/>
    <w:rsid w:val="00257E82"/>
    <w:pPr>
      <w:spacing w:after="160" w:line="259" w:lineRule="auto"/>
    </w:pPr>
  </w:style>
  <w:style w:type="paragraph" w:customStyle="1" w:styleId="1119D21709DB40F893551BE409F246F4">
    <w:name w:val="1119D21709DB40F893551BE409F246F4"/>
    <w:rsid w:val="00257E82"/>
    <w:pPr>
      <w:spacing w:after="160" w:line="259" w:lineRule="auto"/>
    </w:pPr>
  </w:style>
  <w:style w:type="paragraph" w:customStyle="1" w:styleId="FF8F53A08F8646A88CF4E56C9411DB4A">
    <w:name w:val="FF8F53A08F8646A88CF4E56C9411DB4A"/>
    <w:rsid w:val="00257E82"/>
    <w:pPr>
      <w:spacing w:after="160" w:line="259" w:lineRule="auto"/>
    </w:pPr>
  </w:style>
  <w:style w:type="paragraph" w:customStyle="1" w:styleId="E71C62A21A3A4A2A8AC12F08C87D8044">
    <w:name w:val="E71C62A21A3A4A2A8AC12F08C87D8044"/>
    <w:rsid w:val="00257E82"/>
    <w:pPr>
      <w:spacing w:after="160" w:line="259" w:lineRule="auto"/>
    </w:pPr>
  </w:style>
  <w:style w:type="paragraph" w:customStyle="1" w:styleId="0BD4322B05534AF6813022F2138E0299">
    <w:name w:val="0BD4322B05534AF6813022F2138E0299"/>
    <w:rsid w:val="00257E82"/>
    <w:pPr>
      <w:spacing w:after="160" w:line="259" w:lineRule="auto"/>
    </w:pPr>
  </w:style>
  <w:style w:type="paragraph" w:customStyle="1" w:styleId="18589213D63647B4932F18C24E023E5D">
    <w:name w:val="18589213D63647B4932F18C24E023E5D"/>
    <w:rsid w:val="00257E82"/>
    <w:pPr>
      <w:spacing w:after="160" w:line="259" w:lineRule="auto"/>
    </w:pPr>
  </w:style>
  <w:style w:type="paragraph" w:customStyle="1" w:styleId="BD8CC00C41C14CEB9CF9CA51190DDF6A">
    <w:name w:val="BD8CC00C41C14CEB9CF9CA51190DDF6A"/>
    <w:rsid w:val="00257E82"/>
    <w:pPr>
      <w:spacing w:after="160" w:line="259" w:lineRule="auto"/>
    </w:pPr>
  </w:style>
  <w:style w:type="paragraph" w:customStyle="1" w:styleId="DE6229934DF14DC1BCEC66A844B280AF">
    <w:name w:val="DE6229934DF14DC1BCEC66A844B280AF"/>
    <w:rsid w:val="00257E82"/>
    <w:pPr>
      <w:spacing w:after="160" w:line="259" w:lineRule="auto"/>
    </w:pPr>
  </w:style>
  <w:style w:type="paragraph" w:customStyle="1" w:styleId="46127D42CEB54D3DA8E625C4F6A930A0">
    <w:name w:val="46127D42CEB54D3DA8E625C4F6A930A0"/>
    <w:rsid w:val="00257E82"/>
    <w:pPr>
      <w:spacing w:after="160" w:line="259" w:lineRule="auto"/>
    </w:pPr>
  </w:style>
  <w:style w:type="paragraph" w:customStyle="1" w:styleId="BB8B00BE973242B2BF78C9759185ED22">
    <w:name w:val="BB8B00BE973242B2BF78C9759185ED22"/>
    <w:rsid w:val="00257E82"/>
    <w:pPr>
      <w:spacing w:after="160" w:line="259" w:lineRule="auto"/>
    </w:pPr>
  </w:style>
  <w:style w:type="paragraph" w:customStyle="1" w:styleId="60DC0884701E4C1BAE9BDF3691936B7D">
    <w:name w:val="60DC0884701E4C1BAE9BDF3691936B7D"/>
    <w:rsid w:val="00257E82"/>
    <w:pPr>
      <w:spacing w:after="160" w:line="259" w:lineRule="auto"/>
    </w:pPr>
  </w:style>
  <w:style w:type="paragraph" w:customStyle="1" w:styleId="F90272C034EE4A54A76B35EA60120010">
    <w:name w:val="F90272C034EE4A54A76B35EA60120010"/>
    <w:rsid w:val="00257E82"/>
    <w:pPr>
      <w:spacing w:after="160" w:line="259" w:lineRule="auto"/>
    </w:pPr>
  </w:style>
  <w:style w:type="paragraph" w:customStyle="1" w:styleId="4D010F8D4E484CB298D6A659257FFA90">
    <w:name w:val="4D010F8D4E484CB298D6A659257FFA90"/>
    <w:rsid w:val="00257E82"/>
    <w:pPr>
      <w:spacing w:after="160" w:line="259" w:lineRule="auto"/>
    </w:pPr>
  </w:style>
  <w:style w:type="paragraph" w:customStyle="1" w:styleId="C0B60CE7EE2C4C94BCA1BAA1C024EB9F">
    <w:name w:val="C0B60CE7EE2C4C94BCA1BAA1C024EB9F"/>
    <w:rsid w:val="00257E82"/>
    <w:pPr>
      <w:spacing w:after="160" w:line="259" w:lineRule="auto"/>
    </w:pPr>
  </w:style>
  <w:style w:type="paragraph" w:customStyle="1" w:styleId="D717ED840DEF409EBE003FD9F5D1C1B8">
    <w:name w:val="D717ED840DEF409EBE003FD9F5D1C1B8"/>
    <w:rsid w:val="00257E82"/>
    <w:pPr>
      <w:spacing w:after="160" w:line="259" w:lineRule="auto"/>
    </w:pPr>
  </w:style>
  <w:style w:type="paragraph" w:customStyle="1" w:styleId="A739713F31AA40CF81DE4AE04ECF5833">
    <w:name w:val="A739713F31AA40CF81DE4AE04ECF5833"/>
    <w:rsid w:val="00257E82"/>
    <w:pPr>
      <w:spacing w:after="160" w:line="259" w:lineRule="auto"/>
    </w:pPr>
  </w:style>
  <w:style w:type="paragraph" w:customStyle="1" w:styleId="2593E3F524FF45CFA92E5DF0F3A52168">
    <w:name w:val="2593E3F524FF45CFA92E5DF0F3A52168"/>
    <w:rsid w:val="00257E82"/>
    <w:pPr>
      <w:spacing w:after="160" w:line="259" w:lineRule="auto"/>
    </w:pPr>
  </w:style>
  <w:style w:type="paragraph" w:customStyle="1" w:styleId="776C8BAC44994257B15E21C48EA87211">
    <w:name w:val="776C8BAC44994257B15E21C48EA87211"/>
    <w:rsid w:val="00257E82"/>
    <w:pPr>
      <w:spacing w:after="160" w:line="259" w:lineRule="auto"/>
    </w:pPr>
  </w:style>
  <w:style w:type="paragraph" w:customStyle="1" w:styleId="EEF2001E491B450699D88919027C3376">
    <w:name w:val="EEF2001E491B450699D88919027C3376"/>
    <w:rsid w:val="00257E82"/>
    <w:pPr>
      <w:spacing w:after="160" w:line="259" w:lineRule="auto"/>
    </w:pPr>
  </w:style>
  <w:style w:type="paragraph" w:customStyle="1" w:styleId="59C1C8AD468E410FA8A344358ADA6104">
    <w:name w:val="59C1C8AD468E410FA8A344358ADA6104"/>
    <w:rsid w:val="00257E82"/>
    <w:pPr>
      <w:spacing w:after="160" w:line="259" w:lineRule="auto"/>
    </w:pPr>
  </w:style>
  <w:style w:type="paragraph" w:customStyle="1" w:styleId="635A889F8C9D4FD7AB69706C24AF3ECD">
    <w:name w:val="635A889F8C9D4FD7AB69706C24AF3ECD"/>
    <w:rsid w:val="00257E82"/>
    <w:pPr>
      <w:spacing w:after="160" w:line="259" w:lineRule="auto"/>
    </w:pPr>
  </w:style>
  <w:style w:type="paragraph" w:customStyle="1" w:styleId="81C8237C92DF4CF9912A241CAC9E7B16">
    <w:name w:val="81C8237C92DF4CF9912A241CAC9E7B16"/>
    <w:rsid w:val="00257E82"/>
    <w:pPr>
      <w:spacing w:after="160" w:line="259" w:lineRule="auto"/>
    </w:pPr>
  </w:style>
  <w:style w:type="paragraph" w:customStyle="1" w:styleId="83A0593A977842DE9EE51C3B8B256856">
    <w:name w:val="83A0593A977842DE9EE51C3B8B256856"/>
    <w:rsid w:val="00257E82"/>
    <w:pPr>
      <w:spacing w:after="160" w:line="259" w:lineRule="auto"/>
    </w:pPr>
  </w:style>
  <w:style w:type="paragraph" w:customStyle="1" w:styleId="76A788C81E1E49A89F31CD59C83D44DF">
    <w:name w:val="76A788C81E1E49A89F31CD59C83D44DF"/>
    <w:rsid w:val="00257E82"/>
    <w:pPr>
      <w:spacing w:after="160" w:line="259" w:lineRule="auto"/>
    </w:pPr>
  </w:style>
  <w:style w:type="paragraph" w:customStyle="1" w:styleId="BB476C5237E34F16BCE2583784CB341F">
    <w:name w:val="BB476C5237E34F16BCE2583784CB341F"/>
    <w:rsid w:val="00257E82"/>
    <w:pPr>
      <w:spacing w:after="160" w:line="259" w:lineRule="auto"/>
    </w:pPr>
  </w:style>
  <w:style w:type="paragraph" w:customStyle="1" w:styleId="96D060A381AB4FD99ABFD2B5006E332E">
    <w:name w:val="96D060A381AB4FD99ABFD2B5006E332E"/>
    <w:rsid w:val="00257E82"/>
    <w:pPr>
      <w:spacing w:after="160" w:line="259" w:lineRule="auto"/>
    </w:pPr>
  </w:style>
  <w:style w:type="paragraph" w:customStyle="1" w:styleId="8295A3E1480744ED87956543F9EB49D2">
    <w:name w:val="8295A3E1480744ED87956543F9EB49D2"/>
    <w:rsid w:val="00257E82"/>
    <w:pPr>
      <w:spacing w:after="160" w:line="259" w:lineRule="auto"/>
    </w:pPr>
  </w:style>
  <w:style w:type="paragraph" w:customStyle="1" w:styleId="5CFE1D09B6FD48C5ADC2A2B44CE287C7">
    <w:name w:val="5CFE1D09B6FD48C5ADC2A2B44CE287C7"/>
    <w:rsid w:val="00257E82"/>
    <w:pPr>
      <w:spacing w:after="160" w:line="259" w:lineRule="auto"/>
    </w:pPr>
  </w:style>
  <w:style w:type="paragraph" w:customStyle="1" w:styleId="B485A4EF2AA54241AE1AE0469E5778E6">
    <w:name w:val="B485A4EF2AA54241AE1AE0469E5778E6"/>
    <w:rsid w:val="00257E82"/>
    <w:pPr>
      <w:spacing w:after="160" w:line="259" w:lineRule="auto"/>
    </w:pPr>
  </w:style>
  <w:style w:type="paragraph" w:customStyle="1" w:styleId="ACF08FC8A36147C7B4F90B5B7E42C097">
    <w:name w:val="ACF08FC8A36147C7B4F90B5B7E42C097"/>
    <w:rsid w:val="00257E82"/>
    <w:pPr>
      <w:spacing w:after="160" w:line="259" w:lineRule="auto"/>
    </w:pPr>
  </w:style>
  <w:style w:type="paragraph" w:customStyle="1" w:styleId="8C3DA68364C84023B0BB53FF24DD91B0">
    <w:name w:val="8C3DA68364C84023B0BB53FF24DD91B0"/>
    <w:rsid w:val="00257E82"/>
    <w:pPr>
      <w:spacing w:after="160" w:line="259" w:lineRule="auto"/>
    </w:pPr>
  </w:style>
  <w:style w:type="paragraph" w:customStyle="1" w:styleId="42D74D6F33AB45EF9A8EAA2FBF2C7C92">
    <w:name w:val="42D74D6F33AB45EF9A8EAA2FBF2C7C92"/>
    <w:rsid w:val="00257E82"/>
    <w:pPr>
      <w:spacing w:after="160" w:line="259" w:lineRule="auto"/>
    </w:pPr>
  </w:style>
  <w:style w:type="paragraph" w:customStyle="1" w:styleId="ADE7B6AD88D44483832E96C615C49FD7">
    <w:name w:val="ADE7B6AD88D44483832E96C615C49FD7"/>
    <w:rsid w:val="00257E82"/>
    <w:pPr>
      <w:spacing w:after="160" w:line="259" w:lineRule="auto"/>
    </w:pPr>
  </w:style>
  <w:style w:type="paragraph" w:customStyle="1" w:styleId="BADA4459BF7D4E5094AC0CD00BC6AB77">
    <w:name w:val="BADA4459BF7D4E5094AC0CD00BC6AB77"/>
    <w:rsid w:val="00257E82"/>
    <w:pPr>
      <w:spacing w:after="160" w:line="259" w:lineRule="auto"/>
    </w:pPr>
  </w:style>
  <w:style w:type="paragraph" w:customStyle="1" w:styleId="A4258DBB10AA46F4A829818520911245">
    <w:name w:val="A4258DBB10AA46F4A829818520911245"/>
    <w:rsid w:val="00257E82"/>
    <w:pPr>
      <w:spacing w:after="160" w:line="259" w:lineRule="auto"/>
    </w:pPr>
  </w:style>
  <w:style w:type="paragraph" w:customStyle="1" w:styleId="FA93B678D9914B74BC312DD77E9AF533">
    <w:name w:val="FA93B678D9914B74BC312DD77E9AF533"/>
    <w:rsid w:val="00257E82"/>
    <w:pPr>
      <w:spacing w:after="160" w:line="259" w:lineRule="auto"/>
    </w:pPr>
  </w:style>
  <w:style w:type="paragraph" w:customStyle="1" w:styleId="5D98CB08842540D8893C4C37C1C0ED46">
    <w:name w:val="5D98CB08842540D8893C4C37C1C0ED46"/>
    <w:rsid w:val="00257E82"/>
    <w:pPr>
      <w:spacing w:after="160" w:line="259" w:lineRule="auto"/>
    </w:pPr>
  </w:style>
  <w:style w:type="paragraph" w:customStyle="1" w:styleId="31F10BC396CC4CF186A021418F18A688">
    <w:name w:val="31F10BC396CC4CF186A021418F18A688"/>
    <w:rsid w:val="00257E82"/>
    <w:pPr>
      <w:spacing w:after="160" w:line="259" w:lineRule="auto"/>
    </w:pPr>
  </w:style>
  <w:style w:type="paragraph" w:customStyle="1" w:styleId="05D904E70CF741E0BFED9476395FCC61">
    <w:name w:val="05D904E70CF741E0BFED9476395FCC61"/>
    <w:rsid w:val="00257E82"/>
    <w:pPr>
      <w:spacing w:after="160" w:line="259" w:lineRule="auto"/>
    </w:pPr>
  </w:style>
  <w:style w:type="paragraph" w:customStyle="1" w:styleId="A0F608BF06ED41B2AEE148A4B79FAD55">
    <w:name w:val="A0F608BF06ED41B2AEE148A4B79FAD55"/>
    <w:rsid w:val="00257E82"/>
    <w:pPr>
      <w:spacing w:after="160" w:line="259" w:lineRule="auto"/>
    </w:pPr>
  </w:style>
  <w:style w:type="paragraph" w:customStyle="1" w:styleId="D83E9291703A4BEDBB44CB93C443F8C8">
    <w:name w:val="D83E9291703A4BEDBB44CB93C443F8C8"/>
    <w:rsid w:val="00257E82"/>
    <w:pPr>
      <w:spacing w:after="160" w:line="259" w:lineRule="auto"/>
    </w:pPr>
  </w:style>
  <w:style w:type="paragraph" w:customStyle="1" w:styleId="9F5A8DA37980466A9B5EAB2B0FD5D84D">
    <w:name w:val="9F5A8DA37980466A9B5EAB2B0FD5D84D"/>
    <w:rsid w:val="00257E82"/>
    <w:pPr>
      <w:spacing w:after="160" w:line="259" w:lineRule="auto"/>
    </w:pPr>
  </w:style>
  <w:style w:type="paragraph" w:customStyle="1" w:styleId="AFE60B745CB541D5B73BB5B79396FB55">
    <w:name w:val="AFE60B745CB541D5B73BB5B79396FB55"/>
    <w:rsid w:val="00257E82"/>
    <w:pPr>
      <w:spacing w:after="160" w:line="259" w:lineRule="auto"/>
    </w:pPr>
  </w:style>
  <w:style w:type="paragraph" w:customStyle="1" w:styleId="C1D32F1A299243709786FA32802CF389">
    <w:name w:val="C1D32F1A299243709786FA32802CF389"/>
    <w:rsid w:val="00257E82"/>
    <w:pPr>
      <w:spacing w:after="160" w:line="259" w:lineRule="auto"/>
    </w:pPr>
  </w:style>
  <w:style w:type="paragraph" w:customStyle="1" w:styleId="74246D0D0CA64719923E433C216AB7A2">
    <w:name w:val="74246D0D0CA64719923E433C216AB7A2"/>
    <w:rsid w:val="00257E82"/>
    <w:pPr>
      <w:spacing w:after="160" w:line="259" w:lineRule="auto"/>
    </w:pPr>
  </w:style>
  <w:style w:type="paragraph" w:customStyle="1" w:styleId="FB07B072658340FB910210F67607CE9D">
    <w:name w:val="FB07B072658340FB910210F67607CE9D"/>
    <w:rsid w:val="00257E82"/>
    <w:pPr>
      <w:spacing w:after="160" w:line="259" w:lineRule="auto"/>
    </w:pPr>
  </w:style>
  <w:style w:type="paragraph" w:customStyle="1" w:styleId="5FFB885C70894E55977C094B0D06613E">
    <w:name w:val="5FFB885C70894E55977C094B0D06613E"/>
    <w:rsid w:val="00257E82"/>
    <w:pPr>
      <w:spacing w:after="160" w:line="259" w:lineRule="auto"/>
    </w:pPr>
  </w:style>
  <w:style w:type="paragraph" w:customStyle="1" w:styleId="47A8CA51AE3F4B24965109CE620B5BAB">
    <w:name w:val="47A8CA51AE3F4B24965109CE620B5BAB"/>
    <w:rsid w:val="00257E82"/>
    <w:pPr>
      <w:spacing w:after="160" w:line="259" w:lineRule="auto"/>
    </w:pPr>
  </w:style>
  <w:style w:type="paragraph" w:customStyle="1" w:styleId="295E424B31E841389F43B3E41D48D174">
    <w:name w:val="295E424B31E841389F43B3E41D48D174"/>
    <w:rsid w:val="00257E82"/>
    <w:pPr>
      <w:spacing w:after="160" w:line="259" w:lineRule="auto"/>
    </w:pPr>
  </w:style>
  <w:style w:type="paragraph" w:customStyle="1" w:styleId="9C3406ED48F949D496C6B8791099B2ED">
    <w:name w:val="9C3406ED48F949D496C6B8791099B2ED"/>
    <w:rsid w:val="00257E82"/>
    <w:pPr>
      <w:spacing w:after="160" w:line="259" w:lineRule="auto"/>
    </w:pPr>
  </w:style>
  <w:style w:type="paragraph" w:customStyle="1" w:styleId="4808B9CDC1514138BBAB48EC5666DA5D">
    <w:name w:val="4808B9CDC1514138BBAB48EC5666DA5D"/>
    <w:rsid w:val="00257E82"/>
    <w:pPr>
      <w:spacing w:after="160" w:line="259" w:lineRule="auto"/>
    </w:pPr>
  </w:style>
  <w:style w:type="paragraph" w:customStyle="1" w:styleId="3CD42D18BABA4A3D9FD45AE03696442D">
    <w:name w:val="3CD42D18BABA4A3D9FD45AE03696442D"/>
    <w:rsid w:val="00257E82"/>
    <w:pPr>
      <w:spacing w:after="160" w:line="259" w:lineRule="auto"/>
    </w:pPr>
  </w:style>
  <w:style w:type="paragraph" w:customStyle="1" w:styleId="09C5AC44A520467889AFABC9A1EB1B50">
    <w:name w:val="09C5AC44A520467889AFABC9A1EB1B50"/>
    <w:rsid w:val="00257E82"/>
    <w:pPr>
      <w:spacing w:after="160" w:line="259" w:lineRule="auto"/>
    </w:pPr>
  </w:style>
  <w:style w:type="paragraph" w:customStyle="1" w:styleId="F86562DF92E24D5D8E2E3FDE21F1F3DD">
    <w:name w:val="F86562DF92E24D5D8E2E3FDE21F1F3DD"/>
    <w:rsid w:val="00257E82"/>
    <w:pPr>
      <w:spacing w:after="160" w:line="259" w:lineRule="auto"/>
    </w:pPr>
  </w:style>
  <w:style w:type="paragraph" w:customStyle="1" w:styleId="50DA58D7282A4D92B123FF1649468B29">
    <w:name w:val="50DA58D7282A4D92B123FF1649468B29"/>
    <w:rsid w:val="00257E82"/>
    <w:pPr>
      <w:spacing w:after="160" w:line="259" w:lineRule="auto"/>
    </w:pPr>
  </w:style>
  <w:style w:type="paragraph" w:customStyle="1" w:styleId="A7EE85E9DCC94DFFBF9540542C5B8822">
    <w:name w:val="A7EE85E9DCC94DFFBF9540542C5B8822"/>
    <w:rsid w:val="00257E82"/>
    <w:pPr>
      <w:spacing w:after="160" w:line="259" w:lineRule="auto"/>
    </w:pPr>
  </w:style>
  <w:style w:type="paragraph" w:customStyle="1" w:styleId="1E5449A504FC4F83804BC18E518401F1">
    <w:name w:val="1E5449A504FC4F83804BC18E518401F1"/>
    <w:rsid w:val="00257E82"/>
    <w:pPr>
      <w:spacing w:after="160" w:line="259" w:lineRule="auto"/>
    </w:pPr>
  </w:style>
  <w:style w:type="paragraph" w:customStyle="1" w:styleId="E974B6800FC84C5DA120F7C39ADC29CD">
    <w:name w:val="E974B6800FC84C5DA120F7C39ADC29CD"/>
    <w:rsid w:val="00257E82"/>
    <w:pPr>
      <w:spacing w:after="160" w:line="259" w:lineRule="auto"/>
    </w:pPr>
  </w:style>
  <w:style w:type="paragraph" w:customStyle="1" w:styleId="81E244629E9E41B18F231DD9D343E1C6">
    <w:name w:val="81E244629E9E41B18F231DD9D343E1C6"/>
    <w:rsid w:val="00257E82"/>
    <w:pPr>
      <w:spacing w:after="160" w:line="259" w:lineRule="auto"/>
    </w:pPr>
  </w:style>
  <w:style w:type="paragraph" w:customStyle="1" w:styleId="6878C78ED0AD4E01A6AAAB6FD6AA1D49">
    <w:name w:val="6878C78ED0AD4E01A6AAAB6FD6AA1D49"/>
    <w:rsid w:val="00257E82"/>
    <w:pPr>
      <w:spacing w:after="160" w:line="259" w:lineRule="auto"/>
    </w:pPr>
  </w:style>
  <w:style w:type="paragraph" w:customStyle="1" w:styleId="EB67842618864B81ADB18CDF9E7579FA">
    <w:name w:val="EB67842618864B81ADB18CDF9E7579FA"/>
    <w:rsid w:val="00257E82"/>
    <w:pPr>
      <w:spacing w:after="160" w:line="259" w:lineRule="auto"/>
    </w:pPr>
  </w:style>
  <w:style w:type="paragraph" w:customStyle="1" w:styleId="01E3C0752AFD469A95AC423475986F8D">
    <w:name w:val="01E3C0752AFD469A95AC423475986F8D"/>
    <w:rsid w:val="00257E82"/>
    <w:pPr>
      <w:spacing w:after="160" w:line="259" w:lineRule="auto"/>
    </w:pPr>
  </w:style>
  <w:style w:type="paragraph" w:customStyle="1" w:styleId="96A8F621645A42BD85E0B81635EF3E9F">
    <w:name w:val="96A8F621645A42BD85E0B81635EF3E9F"/>
    <w:rsid w:val="00257E82"/>
    <w:pPr>
      <w:spacing w:after="160" w:line="259" w:lineRule="auto"/>
    </w:pPr>
  </w:style>
  <w:style w:type="paragraph" w:customStyle="1" w:styleId="8E677DF6191445D9879767ED98C44644">
    <w:name w:val="8E677DF6191445D9879767ED98C44644"/>
    <w:rsid w:val="00257E82"/>
    <w:pPr>
      <w:spacing w:after="160" w:line="259" w:lineRule="auto"/>
    </w:pPr>
  </w:style>
  <w:style w:type="paragraph" w:customStyle="1" w:styleId="EC9EC0F77B7D48309E0A966ED48AAD91">
    <w:name w:val="EC9EC0F77B7D48309E0A966ED48AAD91"/>
    <w:rsid w:val="00257E82"/>
    <w:pPr>
      <w:spacing w:after="160" w:line="259" w:lineRule="auto"/>
    </w:pPr>
  </w:style>
  <w:style w:type="paragraph" w:customStyle="1" w:styleId="E5FCA9ECD77E45BCA2AEB10ED52A4CA1">
    <w:name w:val="E5FCA9ECD77E45BCA2AEB10ED52A4CA1"/>
    <w:rsid w:val="00257E82"/>
    <w:pPr>
      <w:spacing w:after="160" w:line="259" w:lineRule="auto"/>
    </w:pPr>
  </w:style>
  <w:style w:type="paragraph" w:customStyle="1" w:styleId="8D31407446E344C8BBB90EEA51866F43">
    <w:name w:val="8D31407446E344C8BBB90EEA51866F43"/>
    <w:rsid w:val="00257E82"/>
    <w:pPr>
      <w:spacing w:after="160" w:line="259" w:lineRule="auto"/>
    </w:pPr>
  </w:style>
  <w:style w:type="paragraph" w:customStyle="1" w:styleId="BA1BDB84ED9240489F87F3A2585810C1">
    <w:name w:val="BA1BDB84ED9240489F87F3A2585810C1"/>
    <w:rsid w:val="00257E82"/>
    <w:pPr>
      <w:spacing w:after="160" w:line="259" w:lineRule="auto"/>
    </w:pPr>
  </w:style>
  <w:style w:type="paragraph" w:customStyle="1" w:styleId="C96D6C849AFC46DA967AA021133CA1E1">
    <w:name w:val="C96D6C849AFC46DA967AA021133CA1E1"/>
    <w:rsid w:val="00257E82"/>
    <w:pPr>
      <w:spacing w:after="160" w:line="259" w:lineRule="auto"/>
    </w:pPr>
  </w:style>
  <w:style w:type="paragraph" w:customStyle="1" w:styleId="A5EE5AF536784BA6BEEF6133CCCB294E">
    <w:name w:val="A5EE5AF536784BA6BEEF6133CCCB294E"/>
    <w:rsid w:val="00257E82"/>
    <w:pPr>
      <w:spacing w:after="160" w:line="259" w:lineRule="auto"/>
    </w:pPr>
  </w:style>
  <w:style w:type="paragraph" w:customStyle="1" w:styleId="FAAC6DA4042C4284BE78777D3AC3C4B6">
    <w:name w:val="FAAC6DA4042C4284BE78777D3AC3C4B6"/>
    <w:rsid w:val="00257E82"/>
    <w:pPr>
      <w:spacing w:after="160" w:line="259" w:lineRule="auto"/>
    </w:pPr>
  </w:style>
  <w:style w:type="paragraph" w:customStyle="1" w:styleId="4EC14975775A4C5AA9A25370EE987CD3">
    <w:name w:val="4EC14975775A4C5AA9A25370EE987CD3"/>
    <w:rsid w:val="00257E82"/>
    <w:pPr>
      <w:spacing w:after="160" w:line="259" w:lineRule="auto"/>
    </w:pPr>
  </w:style>
  <w:style w:type="paragraph" w:customStyle="1" w:styleId="DF479D6EADC14778A1BC4598D49FFC88">
    <w:name w:val="DF479D6EADC14778A1BC4598D49FFC88"/>
    <w:rsid w:val="00257E82"/>
    <w:pPr>
      <w:spacing w:after="160" w:line="259" w:lineRule="auto"/>
    </w:pPr>
  </w:style>
  <w:style w:type="paragraph" w:customStyle="1" w:styleId="15C64A188C2645979F0343D1B00E4302">
    <w:name w:val="15C64A188C2645979F0343D1B00E4302"/>
    <w:rsid w:val="00257E82"/>
    <w:pPr>
      <w:spacing w:after="160" w:line="259" w:lineRule="auto"/>
    </w:pPr>
  </w:style>
  <w:style w:type="paragraph" w:customStyle="1" w:styleId="1D9A57F59CF9481DBFBC76B7621F53F6">
    <w:name w:val="1D9A57F59CF9481DBFBC76B7621F53F6"/>
    <w:rsid w:val="00257E82"/>
    <w:pPr>
      <w:spacing w:after="160" w:line="259" w:lineRule="auto"/>
    </w:pPr>
  </w:style>
  <w:style w:type="paragraph" w:customStyle="1" w:styleId="9AE56182458D4FDA92D2600D8F303A70">
    <w:name w:val="9AE56182458D4FDA92D2600D8F303A70"/>
    <w:rsid w:val="00257E82"/>
    <w:pPr>
      <w:spacing w:after="160" w:line="259" w:lineRule="auto"/>
    </w:pPr>
  </w:style>
  <w:style w:type="paragraph" w:customStyle="1" w:styleId="93FD1FB9E66A499094FE14E9E985ECCC">
    <w:name w:val="93FD1FB9E66A499094FE14E9E985ECCC"/>
    <w:rsid w:val="00257E82"/>
    <w:pPr>
      <w:spacing w:after="160" w:line="259" w:lineRule="auto"/>
    </w:pPr>
  </w:style>
  <w:style w:type="paragraph" w:customStyle="1" w:styleId="C04E250AE74A4F3EB380CAC5F0E16AAD">
    <w:name w:val="C04E250AE74A4F3EB380CAC5F0E16AAD"/>
    <w:rsid w:val="00257E82"/>
    <w:pPr>
      <w:spacing w:after="160" w:line="259" w:lineRule="auto"/>
    </w:pPr>
  </w:style>
  <w:style w:type="paragraph" w:customStyle="1" w:styleId="A43FCC63316D42208EFE94CAFA4DFB40">
    <w:name w:val="A43FCC63316D42208EFE94CAFA4DFB40"/>
    <w:rsid w:val="00257E82"/>
    <w:pPr>
      <w:spacing w:after="160" w:line="259" w:lineRule="auto"/>
    </w:pPr>
  </w:style>
  <w:style w:type="paragraph" w:customStyle="1" w:styleId="5A61B83DA9FC4B28B86C8D8AF6FDDE5D">
    <w:name w:val="5A61B83DA9FC4B28B86C8D8AF6FDDE5D"/>
    <w:rsid w:val="00257E82"/>
    <w:pPr>
      <w:spacing w:after="160" w:line="259" w:lineRule="auto"/>
    </w:pPr>
  </w:style>
  <w:style w:type="paragraph" w:customStyle="1" w:styleId="393CF80358334D8086D116B270F30F72">
    <w:name w:val="393CF80358334D8086D116B270F30F72"/>
    <w:rsid w:val="00257E82"/>
    <w:pPr>
      <w:spacing w:after="160" w:line="259" w:lineRule="auto"/>
    </w:pPr>
  </w:style>
  <w:style w:type="paragraph" w:customStyle="1" w:styleId="063B56A322C44B26A58DD1E039C86773">
    <w:name w:val="063B56A322C44B26A58DD1E039C86773"/>
    <w:rsid w:val="00257E82"/>
    <w:pPr>
      <w:spacing w:after="160" w:line="259" w:lineRule="auto"/>
    </w:pPr>
  </w:style>
  <w:style w:type="paragraph" w:customStyle="1" w:styleId="4C25CABA459343E291F0AF165A537966">
    <w:name w:val="4C25CABA459343E291F0AF165A537966"/>
    <w:rsid w:val="00257E82"/>
    <w:pPr>
      <w:spacing w:after="160" w:line="259" w:lineRule="auto"/>
    </w:pPr>
  </w:style>
  <w:style w:type="paragraph" w:customStyle="1" w:styleId="BE8A60DD0D014D59B7A2425576569576">
    <w:name w:val="BE8A60DD0D014D59B7A2425576569576"/>
    <w:rsid w:val="00257E82"/>
    <w:pPr>
      <w:spacing w:after="160" w:line="259" w:lineRule="auto"/>
    </w:pPr>
  </w:style>
  <w:style w:type="paragraph" w:customStyle="1" w:styleId="7648C5BA7F2F4F85B1900B70E1193319">
    <w:name w:val="7648C5BA7F2F4F85B1900B70E1193319"/>
    <w:rsid w:val="00257E82"/>
    <w:pPr>
      <w:spacing w:after="160" w:line="259" w:lineRule="auto"/>
    </w:pPr>
  </w:style>
  <w:style w:type="paragraph" w:customStyle="1" w:styleId="7EF1D3196D004A2B8755D2B792F34CE8">
    <w:name w:val="7EF1D3196D004A2B8755D2B792F34CE8"/>
    <w:rsid w:val="00257E82"/>
    <w:pPr>
      <w:spacing w:after="160" w:line="259" w:lineRule="auto"/>
    </w:pPr>
  </w:style>
  <w:style w:type="paragraph" w:customStyle="1" w:styleId="055D5E43EB3F46B3B333A60D898FD54D">
    <w:name w:val="055D5E43EB3F46B3B333A60D898FD54D"/>
    <w:rsid w:val="00257E82"/>
    <w:pPr>
      <w:spacing w:after="160" w:line="259" w:lineRule="auto"/>
    </w:pPr>
  </w:style>
  <w:style w:type="paragraph" w:customStyle="1" w:styleId="748D7550DF1849E28B5C097CFFC3383D">
    <w:name w:val="748D7550DF1849E28B5C097CFFC3383D"/>
    <w:rsid w:val="00257E82"/>
    <w:pPr>
      <w:spacing w:after="160" w:line="259" w:lineRule="auto"/>
    </w:pPr>
  </w:style>
  <w:style w:type="paragraph" w:customStyle="1" w:styleId="76D0AF15F19B445F99B8A8094327C9B6">
    <w:name w:val="76D0AF15F19B445F99B8A8094327C9B6"/>
    <w:rsid w:val="00257E82"/>
    <w:pPr>
      <w:spacing w:after="160" w:line="259" w:lineRule="auto"/>
    </w:pPr>
  </w:style>
  <w:style w:type="paragraph" w:customStyle="1" w:styleId="F01A627555564BD9A00B5D03C0ADD2CD">
    <w:name w:val="F01A627555564BD9A00B5D03C0ADD2CD"/>
    <w:rsid w:val="00257E82"/>
    <w:pPr>
      <w:spacing w:after="160" w:line="259" w:lineRule="auto"/>
    </w:pPr>
  </w:style>
  <w:style w:type="paragraph" w:customStyle="1" w:styleId="17FAC6B5C3504D2783DFE6E4CC9D061B">
    <w:name w:val="17FAC6B5C3504D2783DFE6E4CC9D061B"/>
    <w:rsid w:val="00257E82"/>
    <w:pPr>
      <w:spacing w:after="160" w:line="259" w:lineRule="auto"/>
    </w:pPr>
  </w:style>
  <w:style w:type="paragraph" w:customStyle="1" w:styleId="C5650708C32D4132889A4FBA29988432">
    <w:name w:val="C5650708C32D4132889A4FBA29988432"/>
    <w:rsid w:val="00257E82"/>
    <w:pPr>
      <w:spacing w:after="160" w:line="259" w:lineRule="auto"/>
    </w:pPr>
  </w:style>
  <w:style w:type="paragraph" w:customStyle="1" w:styleId="8451F1A1E07E4B3F85DAB9546ABC62BB">
    <w:name w:val="8451F1A1E07E4B3F85DAB9546ABC62BB"/>
    <w:rsid w:val="00257E82"/>
    <w:pPr>
      <w:spacing w:after="160" w:line="259" w:lineRule="auto"/>
    </w:pPr>
  </w:style>
  <w:style w:type="paragraph" w:customStyle="1" w:styleId="032D957B2F6F48A38E8866F9DBA4B376">
    <w:name w:val="032D957B2F6F48A38E8866F9DBA4B376"/>
    <w:rsid w:val="00257E82"/>
    <w:pPr>
      <w:spacing w:after="160" w:line="259" w:lineRule="auto"/>
    </w:pPr>
  </w:style>
  <w:style w:type="paragraph" w:customStyle="1" w:styleId="698E9013A8994F2D82BF33AC62C145B8">
    <w:name w:val="698E9013A8994F2D82BF33AC62C145B8"/>
    <w:rsid w:val="00257E82"/>
    <w:pPr>
      <w:spacing w:after="160" w:line="259" w:lineRule="auto"/>
    </w:pPr>
  </w:style>
  <w:style w:type="paragraph" w:customStyle="1" w:styleId="4EB9A2527A0042CE98AD8C8BDDACBE83">
    <w:name w:val="4EB9A2527A0042CE98AD8C8BDDACBE83"/>
    <w:rsid w:val="00257E82"/>
    <w:pPr>
      <w:spacing w:after="160" w:line="259" w:lineRule="auto"/>
    </w:pPr>
  </w:style>
  <w:style w:type="paragraph" w:customStyle="1" w:styleId="D4424321616F439F8005AB4B9F88000D">
    <w:name w:val="D4424321616F439F8005AB4B9F88000D"/>
    <w:rsid w:val="00257E82"/>
    <w:pPr>
      <w:spacing w:after="160" w:line="259" w:lineRule="auto"/>
    </w:pPr>
  </w:style>
  <w:style w:type="paragraph" w:customStyle="1" w:styleId="DB0E32B9500A41E7ADFFBE520C671488">
    <w:name w:val="DB0E32B9500A41E7ADFFBE520C671488"/>
    <w:rsid w:val="00257E82"/>
    <w:pPr>
      <w:spacing w:after="160" w:line="259" w:lineRule="auto"/>
    </w:pPr>
  </w:style>
  <w:style w:type="paragraph" w:customStyle="1" w:styleId="B243BEE4B3234FBA89CC146ED01015E1">
    <w:name w:val="B243BEE4B3234FBA89CC146ED01015E1"/>
    <w:rsid w:val="00257E82"/>
    <w:pPr>
      <w:spacing w:after="160" w:line="259" w:lineRule="auto"/>
    </w:pPr>
  </w:style>
  <w:style w:type="paragraph" w:customStyle="1" w:styleId="7C521A1B51E847B79307DE7F3A7DDC9D">
    <w:name w:val="7C521A1B51E847B79307DE7F3A7DDC9D"/>
    <w:rsid w:val="00257E82"/>
    <w:pPr>
      <w:spacing w:after="160" w:line="259" w:lineRule="auto"/>
    </w:pPr>
  </w:style>
  <w:style w:type="paragraph" w:customStyle="1" w:styleId="F7ED8FA4C59B4E90B857AF6CEBE6D694">
    <w:name w:val="F7ED8FA4C59B4E90B857AF6CEBE6D694"/>
    <w:rsid w:val="00257E82"/>
    <w:pPr>
      <w:spacing w:after="160" w:line="259" w:lineRule="auto"/>
    </w:pPr>
  </w:style>
  <w:style w:type="paragraph" w:customStyle="1" w:styleId="7A4E34794D164D7CA7AFACB600B66000">
    <w:name w:val="7A4E34794D164D7CA7AFACB600B66000"/>
    <w:rsid w:val="00257E82"/>
    <w:pPr>
      <w:spacing w:after="160" w:line="259" w:lineRule="auto"/>
    </w:pPr>
  </w:style>
  <w:style w:type="paragraph" w:customStyle="1" w:styleId="A1BEAB0E683943CD9D8ACE83530666BB">
    <w:name w:val="A1BEAB0E683943CD9D8ACE83530666BB"/>
    <w:rsid w:val="00257E82"/>
    <w:pPr>
      <w:spacing w:after="160" w:line="259" w:lineRule="auto"/>
    </w:pPr>
  </w:style>
  <w:style w:type="paragraph" w:customStyle="1" w:styleId="798CFBC0F54E44F08514B570851AFF6B">
    <w:name w:val="798CFBC0F54E44F08514B570851AFF6B"/>
    <w:rsid w:val="00257E82"/>
    <w:pPr>
      <w:spacing w:after="160" w:line="259" w:lineRule="auto"/>
    </w:pPr>
  </w:style>
  <w:style w:type="paragraph" w:customStyle="1" w:styleId="8DF3014BEE7E4D1DACD033C996B31F25">
    <w:name w:val="8DF3014BEE7E4D1DACD033C996B31F25"/>
    <w:rsid w:val="00257E82"/>
    <w:pPr>
      <w:spacing w:after="160" w:line="259" w:lineRule="auto"/>
    </w:pPr>
  </w:style>
  <w:style w:type="paragraph" w:customStyle="1" w:styleId="DFB6C8E3EB454F00B0DB5AB294CD14DB">
    <w:name w:val="DFB6C8E3EB454F00B0DB5AB294CD14DB"/>
    <w:rsid w:val="00257E82"/>
    <w:pPr>
      <w:spacing w:after="160" w:line="259" w:lineRule="auto"/>
    </w:pPr>
  </w:style>
  <w:style w:type="paragraph" w:customStyle="1" w:styleId="DA764A6C9387430882BA523011138DA9">
    <w:name w:val="DA764A6C9387430882BA523011138DA9"/>
    <w:rsid w:val="00257E82"/>
    <w:pPr>
      <w:spacing w:after="160" w:line="259" w:lineRule="auto"/>
    </w:pPr>
  </w:style>
  <w:style w:type="paragraph" w:customStyle="1" w:styleId="2F9095BFE43343FBAA979CF8E3F3DE06">
    <w:name w:val="2F9095BFE43343FBAA979CF8E3F3DE06"/>
    <w:rsid w:val="00257E82"/>
    <w:pPr>
      <w:spacing w:after="160" w:line="259" w:lineRule="auto"/>
    </w:pPr>
  </w:style>
  <w:style w:type="paragraph" w:customStyle="1" w:styleId="E4D1013A795C4159BBEB1755E5663D84">
    <w:name w:val="E4D1013A795C4159BBEB1755E5663D84"/>
    <w:rsid w:val="00257E82"/>
    <w:pPr>
      <w:spacing w:after="160" w:line="259" w:lineRule="auto"/>
    </w:pPr>
  </w:style>
  <w:style w:type="paragraph" w:customStyle="1" w:styleId="E47226AA2D804917850CCCD422DADFE9">
    <w:name w:val="E47226AA2D804917850CCCD422DADFE9"/>
    <w:rsid w:val="00257E82"/>
    <w:pPr>
      <w:spacing w:after="160" w:line="259" w:lineRule="auto"/>
    </w:pPr>
  </w:style>
  <w:style w:type="paragraph" w:customStyle="1" w:styleId="6DA0219220424597B9337CFC0D5A0C9F">
    <w:name w:val="6DA0219220424597B9337CFC0D5A0C9F"/>
    <w:rsid w:val="00257E82"/>
    <w:pPr>
      <w:spacing w:after="160" w:line="259" w:lineRule="auto"/>
    </w:pPr>
  </w:style>
  <w:style w:type="paragraph" w:customStyle="1" w:styleId="673269F99336445AA333687B5C7120D7">
    <w:name w:val="673269F99336445AA333687B5C7120D7"/>
    <w:rsid w:val="00257E82"/>
    <w:pPr>
      <w:spacing w:after="160" w:line="259" w:lineRule="auto"/>
    </w:pPr>
  </w:style>
  <w:style w:type="paragraph" w:customStyle="1" w:styleId="CF252DC33B9544A79D0CB6FB055B181F">
    <w:name w:val="CF252DC33B9544A79D0CB6FB055B181F"/>
    <w:rsid w:val="00257E82"/>
    <w:pPr>
      <w:spacing w:after="160" w:line="259" w:lineRule="auto"/>
    </w:pPr>
  </w:style>
  <w:style w:type="paragraph" w:customStyle="1" w:styleId="0A1F6F69352649C1AB15AE413EB39310">
    <w:name w:val="0A1F6F69352649C1AB15AE413EB39310"/>
    <w:rsid w:val="00257E82"/>
    <w:pPr>
      <w:spacing w:after="160" w:line="259" w:lineRule="auto"/>
    </w:pPr>
  </w:style>
  <w:style w:type="paragraph" w:customStyle="1" w:styleId="65C05FCEB49047319C0F06DEEA84B85C">
    <w:name w:val="65C05FCEB49047319C0F06DEEA84B85C"/>
    <w:rsid w:val="00257E82"/>
    <w:pPr>
      <w:spacing w:after="160" w:line="259" w:lineRule="auto"/>
    </w:pPr>
  </w:style>
  <w:style w:type="paragraph" w:customStyle="1" w:styleId="8847E5B947CE46189BD2864215EF9EC6">
    <w:name w:val="8847E5B947CE46189BD2864215EF9EC6"/>
    <w:rsid w:val="00257E82"/>
    <w:pPr>
      <w:spacing w:after="160" w:line="259" w:lineRule="auto"/>
    </w:pPr>
  </w:style>
  <w:style w:type="paragraph" w:customStyle="1" w:styleId="F84C049209134384A5EAD44268172D92">
    <w:name w:val="F84C049209134384A5EAD44268172D92"/>
    <w:rsid w:val="00257E82"/>
    <w:pPr>
      <w:spacing w:after="160" w:line="259" w:lineRule="auto"/>
    </w:pPr>
  </w:style>
  <w:style w:type="paragraph" w:customStyle="1" w:styleId="470046AE4B594877959FA1BDC0143EEA">
    <w:name w:val="470046AE4B594877959FA1BDC0143EEA"/>
    <w:rsid w:val="00257E82"/>
    <w:pPr>
      <w:spacing w:after="160" w:line="259" w:lineRule="auto"/>
    </w:pPr>
  </w:style>
  <w:style w:type="paragraph" w:customStyle="1" w:styleId="8BBD6AA9AAA5428FA701664C843912B5">
    <w:name w:val="8BBD6AA9AAA5428FA701664C843912B5"/>
    <w:rsid w:val="00257E82"/>
    <w:pPr>
      <w:spacing w:after="160" w:line="259" w:lineRule="auto"/>
    </w:pPr>
  </w:style>
  <w:style w:type="paragraph" w:customStyle="1" w:styleId="4BBC9762B10A4EB28C239387CC2CC6EB">
    <w:name w:val="4BBC9762B10A4EB28C239387CC2CC6EB"/>
    <w:rsid w:val="00257E82"/>
    <w:pPr>
      <w:spacing w:after="160" w:line="259" w:lineRule="auto"/>
    </w:pPr>
  </w:style>
  <w:style w:type="paragraph" w:customStyle="1" w:styleId="ABFEEEE1DA5C4B88A4E7E397B8C41B25">
    <w:name w:val="ABFEEEE1DA5C4B88A4E7E397B8C41B25"/>
    <w:rsid w:val="00257E82"/>
    <w:pPr>
      <w:spacing w:after="160" w:line="259" w:lineRule="auto"/>
    </w:pPr>
  </w:style>
  <w:style w:type="paragraph" w:customStyle="1" w:styleId="9684A870963D4D33BFE490A685227971">
    <w:name w:val="9684A870963D4D33BFE490A685227971"/>
    <w:rsid w:val="00257E82"/>
    <w:pPr>
      <w:spacing w:after="160" w:line="259" w:lineRule="auto"/>
    </w:pPr>
  </w:style>
  <w:style w:type="paragraph" w:customStyle="1" w:styleId="D04AF6260437419A85D141D9D0F9F1AE">
    <w:name w:val="D04AF6260437419A85D141D9D0F9F1AE"/>
    <w:rsid w:val="00257E82"/>
    <w:pPr>
      <w:spacing w:after="160" w:line="259" w:lineRule="auto"/>
    </w:pPr>
  </w:style>
  <w:style w:type="paragraph" w:customStyle="1" w:styleId="EDCBD77A03CF489CAB900C3D8BB3A531">
    <w:name w:val="EDCBD77A03CF489CAB900C3D8BB3A531"/>
    <w:rsid w:val="00257E82"/>
    <w:pPr>
      <w:spacing w:after="160" w:line="259" w:lineRule="auto"/>
    </w:pPr>
  </w:style>
  <w:style w:type="paragraph" w:customStyle="1" w:styleId="E04E7C6769DD45CA958555AFF4E9D2D2">
    <w:name w:val="E04E7C6769DD45CA958555AFF4E9D2D2"/>
    <w:rsid w:val="00257E82"/>
    <w:pPr>
      <w:spacing w:after="160" w:line="259" w:lineRule="auto"/>
    </w:pPr>
  </w:style>
  <w:style w:type="paragraph" w:customStyle="1" w:styleId="2089F47849894389B4E46BE801A78BDA">
    <w:name w:val="2089F47849894389B4E46BE801A78BDA"/>
    <w:rsid w:val="00257E82"/>
    <w:pPr>
      <w:spacing w:after="160" w:line="259" w:lineRule="auto"/>
    </w:pPr>
  </w:style>
  <w:style w:type="paragraph" w:customStyle="1" w:styleId="A314F93B6AC446E49AB93EC49698EB96">
    <w:name w:val="A314F93B6AC446E49AB93EC49698EB96"/>
    <w:rsid w:val="00257E82"/>
    <w:pPr>
      <w:spacing w:after="160" w:line="259" w:lineRule="auto"/>
    </w:pPr>
  </w:style>
  <w:style w:type="paragraph" w:customStyle="1" w:styleId="04D0323937A844369E20503398EB80EA">
    <w:name w:val="04D0323937A844369E20503398EB80EA"/>
    <w:rsid w:val="00257E82"/>
    <w:pPr>
      <w:spacing w:after="160" w:line="259" w:lineRule="auto"/>
    </w:pPr>
  </w:style>
  <w:style w:type="paragraph" w:customStyle="1" w:styleId="5DDBC63787DB464590D4C0C446F9026F">
    <w:name w:val="5DDBC63787DB464590D4C0C446F9026F"/>
    <w:rsid w:val="00257E82"/>
    <w:pPr>
      <w:spacing w:after="160" w:line="259" w:lineRule="auto"/>
    </w:pPr>
  </w:style>
  <w:style w:type="paragraph" w:customStyle="1" w:styleId="9A7989D3F7B64448849EC2FADC811C26">
    <w:name w:val="9A7989D3F7B64448849EC2FADC811C26"/>
    <w:rsid w:val="00257E82"/>
    <w:pPr>
      <w:spacing w:after="160" w:line="259" w:lineRule="auto"/>
    </w:pPr>
  </w:style>
  <w:style w:type="paragraph" w:customStyle="1" w:styleId="8D04B25F61334F21A658D824DEA1D33E">
    <w:name w:val="8D04B25F61334F21A658D824DEA1D33E"/>
    <w:rsid w:val="00257E82"/>
    <w:pPr>
      <w:spacing w:after="160" w:line="259" w:lineRule="auto"/>
    </w:pPr>
  </w:style>
  <w:style w:type="paragraph" w:customStyle="1" w:styleId="8BCEAE378794426AB746DDB51F71E7FD">
    <w:name w:val="8BCEAE378794426AB746DDB51F71E7FD"/>
    <w:rsid w:val="00257E82"/>
    <w:pPr>
      <w:spacing w:after="160" w:line="259" w:lineRule="auto"/>
    </w:pPr>
  </w:style>
  <w:style w:type="paragraph" w:customStyle="1" w:styleId="313726E91A084CCFB43FC090FFBBD1DE">
    <w:name w:val="313726E91A084CCFB43FC090FFBBD1DE"/>
    <w:rsid w:val="00257E82"/>
    <w:pPr>
      <w:spacing w:after="160" w:line="259" w:lineRule="auto"/>
    </w:pPr>
  </w:style>
  <w:style w:type="paragraph" w:customStyle="1" w:styleId="557648DE5A2C410B8700F8C340239F2A">
    <w:name w:val="557648DE5A2C410B8700F8C340239F2A"/>
    <w:rsid w:val="00257E82"/>
    <w:pPr>
      <w:spacing w:after="160" w:line="259" w:lineRule="auto"/>
    </w:pPr>
  </w:style>
  <w:style w:type="paragraph" w:customStyle="1" w:styleId="5F15DC838DCC4FE9A71E0C124DA5A89F">
    <w:name w:val="5F15DC838DCC4FE9A71E0C124DA5A89F"/>
    <w:rsid w:val="00257E82"/>
    <w:pPr>
      <w:spacing w:after="160" w:line="259" w:lineRule="auto"/>
    </w:pPr>
  </w:style>
  <w:style w:type="paragraph" w:customStyle="1" w:styleId="764C56CB60794599B6A32C3EF8F43131">
    <w:name w:val="764C56CB60794599B6A32C3EF8F43131"/>
    <w:rsid w:val="00257E82"/>
    <w:pPr>
      <w:spacing w:after="160" w:line="259" w:lineRule="auto"/>
    </w:pPr>
  </w:style>
  <w:style w:type="paragraph" w:customStyle="1" w:styleId="23A4A7DCC2B14C839C2E8B5AA20FE8E8">
    <w:name w:val="23A4A7DCC2B14C839C2E8B5AA20FE8E8"/>
    <w:rsid w:val="00257E82"/>
    <w:pPr>
      <w:spacing w:after="160" w:line="259" w:lineRule="auto"/>
    </w:pPr>
  </w:style>
  <w:style w:type="paragraph" w:customStyle="1" w:styleId="4BC22B43384C4E4EA094EF4DCD2B0028">
    <w:name w:val="4BC22B43384C4E4EA094EF4DCD2B0028"/>
    <w:rsid w:val="00257E82"/>
    <w:pPr>
      <w:spacing w:after="160" w:line="259" w:lineRule="auto"/>
    </w:pPr>
  </w:style>
  <w:style w:type="paragraph" w:customStyle="1" w:styleId="850A6615D42A48A4B589FA9C82A9081A">
    <w:name w:val="850A6615D42A48A4B589FA9C82A9081A"/>
    <w:rsid w:val="00257E82"/>
    <w:pPr>
      <w:spacing w:after="160" w:line="259" w:lineRule="auto"/>
    </w:pPr>
  </w:style>
  <w:style w:type="paragraph" w:customStyle="1" w:styleId="CDF8E08644C543CDB6F417F909BA2FFD">
    <w:name w:val="CDF8E08644C543CDB6F417F909BA2FFD"/>
    <w:rsid w:val="00257E82"/>
    <w:pPr>
      <w:spacing w:after="160" w:line="259" w:lineRule="auto"/>
    </w:pPr>
  </w:style>
  <w:style w:type="paragraph" w:customStyle="1" w:styleId="D7758030DC1B4BF7ACBABED0F169F2AA">
    <w:name w:val="D7758030DC1B4BF7ACBABED0F169F2AA"/>
    <w:rsid w:val="00257E82"/>
    <w:pPr>
      <w:spacing w:after="160" w:line="259" w:lineRule="auto"/>
    </w:pPr>
  </w:style>
  <w:style w:type="paragraph" w:customStyle="1" w:styleId="63CC9C9201594B2CBF01727F4476F520">
    <w:name w:val="63CC9C9201594B2CBF01727F4476F520"/>
    <w:rsid w:val="00257E82"/>
    <w:pPr>
      <w:spacing w:after="160" w:line="259" w:lineRule="auto"/>
    </w:pPr>
  </w:style>
  <w:style w:type="paragraph" w:customStyle="1" w:styleId="AA2DE60404B448CCA6B50A16C5C117AB">
    <w:name w:val="AA2DE60404B448CCA6B50A16C5C117AB"/>
    <w:rsid w:val="00257E82"/>
    <w:pPr>
      <w:spacing w:after="160" w:line="259" w:lineRule="auto"/>
    </w:pPr>
  </w:style>
  <w:style w:type="paragraph" w:customStyle="1" w:styleId="E981FFF5981147EC8989945D7F4F1F18">
    <w:name w:val="E981FFF5981147EC8989945D7F4F1F18"/>
    <w:rsid w:val="00257E82"/>
    <w:pPr>
      <w:spacing w:after="160" w:line="259" w:lineRule="auto"/>
    </w:pPr>
  </w:style>
  <w:style w:type="paragraph" w:customStyle="1" w:styleId="9E1326FADAEA460EAA1F61DE1EDD0FB5">
    <w:name w:val="9E1326FADAEA460EAA1F61DE1EDD0FB5"/>
    <w:rsid w:val="00257E82"/>
    <w:pPr>
      <w:spacing w:after="160" w:line="259" w:lineRule="auto"/>
    </w:pPr>
  </w:style>
  <w:style w:type="paragraph" w:customStyle="1" w:styleId="E8ADA328D73A45C5A4864500315B6795">
    <w:name w:val="E8ADA328D73A45C5A4864500315B6795"/>
    <w:rsid w:val="00257E82"/>
    <w:pPr>
      <w:spacing w:after="160" w:line="259" w:lineRule="auto"/>
    </w:pPr>
  </w:style>
  <w:style w:type="paragraph" w:customStyle="1" w:styleId="CAE7E79A771E4D4986AE32A3FAE0DDF3">
    <w:name w:val="CAE7E79A771E4D4986AE32A3FAE0DDF3"/>
    <w:rsid w:val="00257E82"/>
    <w:pPr>
      <w:spacing w:after="160" w:line="259" w:lineRule="auto"/>
    </w:pPr>
  </w:style>
  <w:style w:type="paragraph" w:customStyle="1" w:styleId="0EB8AA19BF1F49FCA2F2ABD58085FD50">
    <w:name w:val="0EB8AA19BF1F49FCA2F2ABD58085FD50"/>
    <w:rsid w:val="00257E82"/>
    <w:pPr>
      <w:spacing w:after="160" w:line="259" w:lineRule="auto"/>
    </w:pPr>
  </w:style>
  <w:style w:type="paragraph" w:customStyle="1" w:styleId="4B90EB7B58FA4012B8119D7441166818">
    <w:name w:val="4B90EB7B58FA4012B8119D7441166818"/>
    <w:rsid w:val="00257E82"/>
    <w:pPr>
      <w:spacing w:after="160" w:line="259" w:lineRule="auto"/>
    </w:pPr>
  </w:style>
  <w:style w:type="paragraph" w:customStyle="1" w:styleId="7543B9EA36A74E0B815D1C73E979BD4D">
    <w:name w:val="7543B9EA36A74E0B815D1C73E979BD4D"/>
    <w:rsid w:val="00257E82"/>
    <w:pPr>
      <w:spacing w:after="160" w:line="259" w:lineRule="auto"/>
    </w:pPr>
  </w:style>
  <w:style w:type="paragraph" w:customStyle="1" w:styleId="B86497FE5688403C96C7CB28C2824273">
    <w:name w:val="B86497FE5688403C96C7CB28C2824273"/>
    <w:rsid w:val="00257E82"/>
    <w:pPr>
      <w:spacing w:after="160" w:line="259" w:lineRule="auto"/>
    </w:pPr>
  </w:style>
  <w:style w:type="paragraph" w:customStyle="1" w:styleId="7CE0914C60574C79A1309BAC3F4CEF29">
    <w:name w:val="7CE0914C60574C79A1309BAC3F4CEF29"/>
    <w:rsid w:val="00257E82"/>
    <w:pPr>
      <w:spacing w:after="160" w:line="259" w:lineRule="auto"/>
    </w:pPr>
  </w:style>
  <w:style w:type="paragraph" w:customStyle="1" w:styleId="3D3A8A8E1ECD499AB9DA215B88EB361E">
    <w:name w:val="3D3A8A8E1ECD499AB9DA215B88EB361E"/>
    <w:rsid w:val="00257E82"/>
    <w:pPr>
      <w:spacing w:after="160" w:line="259" w:lineRule="auto"/>
    </w:pPr>
  </w:style>
  <w:style w:type="paragraph" w:customStyle="1" w:styleId="301DB917358149C583F3163CA633974B">
    <w:name w:val="301DB917358149C583F3163CA633974B"/>
    <w:rsid w:val="00257E82"/>
    <w:pPr>
      <w:spacing w:after="160" w:line="259" w:lineRule="auto"/>
    </w:pPr>
  </w:style>
  <w:style w:type="paragraph" w:customStyle="1" w:styleId="6FDFFCFD02154E3683E3871221945616">
    <w:name w:val="6FDFFCFD02154E3683E3871221945616"/>
    <w:rsid w:val="00257E82"/>
    <w:pPr>
      <w:spacing w:after="160" w:line="259" w:lineRule="auto"/>
    </w:pPr>
  </w:style>
  <w:style w:type="paragraph" w:customStyle="1" w:styleId="97A9596799184D35A1B5409478D0FCCB">
    <w:name w:val="97A9596799184D35A1B5409478D0FCCB"/>
    <w:rsid w:val="00257E82"/>
    <w:pPr>
      <w:spacing w:after="160" w:line="259" w:lineRule="auto"/>
    </w:pPr>
  </w:style>
  <w:style w:type="paragraph" w:customStyle="1" w:styleId="E9BC61607FBC4873A2B05A51620042C2">
    <w:name w:val="E9BC61607FBC4873A2B05A51620042C2"/>
    <w:rsid w:val="00257E82"/>
    <w:pPr>
      <w:spacing w:after="160" w:line="259" w:lineRule="auto"/>
    </w:pPr>
  </w:style>
  <w:style w:type="paragraph" w:customStyle="1" w:styleId="F1B2444D5D814733818347F6590CCA06">
    <w:name w:val="F1B2444D5D814733818347F6590CCA06"/>
    <w:rsid w:val="00257E82"/>
    <w:pPr>
      <w:spacing w:after="160" w:line="259" w:lineRule="auto"/>
    </w:pPr>
  </w:style>
  <w:style w:type="paragraph" w:customStyle="1" w:styleId="6ADF8E132EA746A596E8EB89BC0A4EC8">
    <w:name w:val="6ADF8E132EA746A596E8EB89BC0A4EC8"/>
    <w:rsid w:val="00257E82"/>
    <w:pPr>
      <w:spacing w:after="160" w:line="259" w:lineRule="auto"/>
    </w:pPr>
  </w:style>
  <w:style w:type="paragraph" w:customStyle="1" w:styleId="3AEEBFC6C21F4B68A7BB1D64ABBBE3D1">
    <w:name w:val="3AEEBFC6C21F4B68A7BB1D64ABBBE3D1"/>
    <w:rsid w:val="00257E82"/>
    <w:pPr>
      <w:spacing w:after="160" w:line="259" w:lineRule="auto"/>
    </w:pPr>
  </w:style>
  <w:style w:type="paragraph" w:customStyle="1" w:styleId="7C22F7DFA3AA4DFDBB79EC5C23F33251">
    <w:name w:val="7C22F7DFA3AA4DFDBB79EC5C23F33251"/>
    <w:rsid w:val="00257E82"/>
    <w:pPr>
      <w:spacing w:after="160" w:line="259" w:lineRule="auto"/>
    </w:pPr>
  </w:style>
  <w:style w:type="paragraph" w:customStyle="1" w:styleId="D822BC29CA244BA9AF1B0E6BE8FB1E8A">
    <w:name w:val="D822BC29CA244BA9AF1B0E6BE8FB1E8A"/>
    <w:rsid w:val="00257E82"/>
    <w:pPr>
      <w:spacing w:after="160" w:line="259" w:lineRule="auto"/>
    </w:pPr>
  </w:style>
  <w:style w:type="paragraph" w:customStyle="1" w:styleId="E98407A004F24718AE14BB8BC7430832">
    <w:name w:val="E98407A004F24718AE14BB8BC7430832"/>
    <w:rsid w:val="00257E82"/>
    <w:pPr>
      <w:spacing w:after="160" w:line="259" w:lineRule="auto"/>
    </w:pPr>
  </w:style>
  <w:style w:type="paragraph" w:customStyle="1" w:styleId="39E93AE7251642FC89F2976B5E9DE595">
    <w:name w:val="39E93AE7251642FC89F2976B5E9DE595"/>
    <w:rsid w:val="00257E82"/>
    <w:pPr>
      <w:spacing w:after="160" w:line="259" w:lineRule="auto"/>
    </w:pPr>
  </w:style>
  <w:style w:type="paragraph" w:customStyle="1" w:styleId="81259652FAFE451986CEF5BD124618F7">
    <w:name w:val="81259652FAFE451986CEF5BD124618F7"/>
    <w:rsid w:val="00257E82"/>
    <w:pPr>
      <w:spacing w:after="160" w:line="259" w:lineRule="auto"/>
    </w:pPr>
  </w:style>
  <w:style w:type="paragraph" w:customStyle="1" w:styleId="378C00EEFFC14CD7AEC66912990A5C20">
    <w:name w:val="378C00EEFFC14CD7AEC66912990A5C20"/>
    <w:rsid w:val="00257E82"/>
    <w:pPr>
      <w:spacing w:after="160" w:line="259" w:lineRule="auto"/>
    </w:pPr>
  </w:style>
  <w:style w:type="paragraph" w:customStyle="1" w:styleId="6A68BF43BF574674AB9F94BA9C2FD86C">
    <w:name w:val="6A68BF43BF574674AB9F94BA9C2FD86C"/>
    <w:rsid w:val="00257E82"/>
    <w:pPr>
      <w:spacing w:after="160" w:line="259" w:lineRule="auto"/>
    </w:pPr>
  </w:style>
  <w:style w:type="paragraph" w:customStyle="1" w:styleId="1D4A23C194D54B4D83E2CAC14B9B1FD1">
    <w:name w:val="1D4A23C194D54B4D83E2CAC14B9B1FD1"/>
    <w:rsid w:val="00257E82"/>
    <w:pPr>
      <w:spacing w:after="160" w:line="259" w:lineRule="auto"/>
    </w:pPr>
  </w:style>
  <w:style w:type="paragraph" w:customStyle="1" w:styleId="31EFF52CEF024CF280D6755C72575C8E">
    <w:name w:val="31EFF52CEF024CF280D6755C72575C8E"/>
    <w:rsid w:val="00257E82"/>
    <w:pPr>
      <w:spacing w:after="160" w:line="259" w:lineRule="auto"/>
    </w:pPr>
  </w:style>
  <w:style w:type="paragraph" w:customStyle="1" w:styleId="E5460F6103674EF89BCA85A1FB06C4B2">
    <w:name w:val="E5460F6103674EF89BCA85A1FB06C4B2"/>
    <w:rsid w:val="00257E82"/>
    <w:pPr>
      <w:spacing w:after="160" w:line="259" w:lineRule="auto"/>
    </w:pPr>
  </w:style>
  <w:style w:type="paragraph" w:customStyle="1" w:styleId="8CBB159C86F74945AD216E8A8B16A34B">
    <w:name w:val="8CBB159C86F74945AD216E8A8B16A34B"/>
    <w:rsid w:val="00257E82"/>
    <w:pPr>
      <w:spacing w:after="160" w:line="259" w:lineRule="auto"/>
    </w:pPr>
  </w:style>
  <w:style w:type="paragraph" w:customStyle="1" w:styleId="328D8EA28B1040E0BE515D4853E99DBF">
    <w:name w:val="328D8EA28B1040E0BE515D4853E99DBF"/>
    <w:rsid w:val="00257E82"/>
    <w:pPr>
      <w:spacing w:after="160" w:line="259" w:lineRule="auto"/>
    </w:pPr>
  </w:style>
  <w:style w:type="paragraph" w:customStyle="1" w:styleId="27140A6AB8D4400E9E49AE02E643EBC4">
    <w:name w:val="27140A6AB8D4400E9E49AE02E643EBC4"/>
    <w:rsid w:val="00257E82"/>
    <w:pPr>
      <w:spacing w:after="160" w:line="259" w:lineRule="auto"/>
    </w:pPr>
  </w:style>
  <w:style w:type="paragraph" w:customStyle="1" w:styleId="DA47016415BC4ADC8227BB6FF8F8C96C">
    <w:name w:val="DA47016415BC4ADC8227BB6FF8F8C96C"/>
    <w:rsid w:val="00257E82"/>
    <w:pPr>
      <w:spacing w:after="160" w:line="259" w:lineRule="auto"/>
    </w:pPr>
  </w:style>
  <w:style w:type="paragraph" w:customStyle="1" w:styleId="564A46A2A0404F7CAF818D299A09C916">
    <w:name w:val="564A46A2A0404F7CAF818D299A09C916"/>
    <w:rsid w:val="00257E82"/>
    <w:pPr>
      <w:spacing w:after="160" w:line="259" w:lineRule="auto"/>
    </w:pPr>
  </w:style>
  <w:style w:type="paragraph" w:customStyle="1" w:styleId="773A253F5614481399CB9E26C8AB7103">
    <w:name w:val="773A253F5614481399CB9E26C8AB7103"/>
    <w:rsid w:val="00257E82"/>
    <w:pPr>
      <w:spacing w:after="160" w:line="259" w:lineRule="auto"/>
    </w:pPr>
  </w:style>
  <w:style w:type="paragraph" w:customStyle="1" w:styleId="418F18778399483DBFF18CC739603C66">
    <w:name w:val="418F18778399483DBFF18CC739603C66"/>
    <w:rsid w:val="00257E82"/>
    <w:pPr>
      <w:spacing w:after="160" w:line="259" w:lineRule="auto"/>
    </w:pPr>
  </w:style>
  <w:style w:type="paragraph" w:customStyle="1" w:styleId="F6EA983F63E84CC9A0D745CDB8A86BE0">
    <w:name w:val="F6EA983F63E84CC9A0D745CDB8A86BE0"/>
    <w:rsid w:val="00257E82"/>
    <w:pPr>
      <w:spacing w:after="160" w:line="259" w:lineRule="auto"/>
    </w:pPr>
  </w:style>
  <w:style w:type="paragraph" w:customStyle="1" w:styleId="09313D1519E14B1FAEFB9509AD7CA4B1">
    <w:name w:val="09313D1519E14B1FAEFB9509AD7CA4B1"/>
    <w:rsid w:val="00257E82"/>
    <w:pPr>
      <w:spacing w:after="160" w:line="259" w:lineRule="auto"/>
    </w:pPr>
  </w:style>
  <w:style w:type="paragraph" w:customStyle="1" w:styleId="9F2CBDF6676B408EBAA98E369F877BA1">
    <w:name w:val="9F2CBDF6676B408EBAA98E369F877BA1"/>
    <w:rsid w:val="00257E82"/>
    <w:pPr>
      <w:spacing w:after="160" w:line="259" w:lineRule="auto"/>
    </w:pPr>
  </w:style>
  <w:style w:type="paragraph" w:customStyle="1" w:styleId="8F2D46C57C6F489B89159ECAF309DD84">
    <w:name w:val="8F2D46C57C6F489B89159ECAF309DD84"/>
    <w:rsid w:val="00257E82"/>
    <w:pPr>
      <w:spacing w:after="160" w:line="259" w:lineRule="auto"/>
    </w:pPr>
  </w:style>
  <w:style w:type="paragraph" w:customStyle="1" w:styleId="CF2A4C295ED5409B894E36495DEFC96C">
    <w:name w:val="CF2A4C295ED5409B894E36495DEFC96C"/>
    <w:rsid w:val="00257E82"/>
    <w:pPr>
      <w:spacing w:after="160" w:line="259" w:lineRule="auto"/>
    </w:pPr>
  </w:style>
  <w:style w:type="paragraph" w:customStyle="1" w:styleId="B395118AA5874A4B9D41F8FBDE92110E">
    <w:name w:val="B395118AA5874A4B9D41F8FBDE92110E"/>
    <w:rsid w:val="00257E82"/>
    <w:pPr>
      <w:spacing w:after="160" w:line="259" w:lineRule="auto"/>
    </w:pPr>
  </w:style>
  <w:style w:type="paragraph" w:customStyle="1" w:styleId="F4EA0826C06040C58C5A046338F5712C">
    <w:name w:val="F4EA0826C06040C58C5A046338F5712C"/>
    <w:rsid w:val="00257E82"/>
    <w:pPr>
      <w:spacing w:after="160" w:line="259" w:lineRule="auto"/>
    </w:pPr>
  </w:style>
  <w:style w:type="paragraph" w:customStyle="1" w:styleId="4ED6CDBF115A485AA54FF5C372C653BC">
    <w:name w:val="4ED6CDBF115A485AA54FF5C372C653BC"/>
    <w:rsid w:val="00257E82"/>
    <w:pPr>
      <w:spacing w:after="160" w:line="259" w:lineRule="auto"/>
    </w:pPr>
  </w:style>
  <w:style w:type="paragraph" w:customStyle="1" w:styleId="E636956473424A2A8ECD20A511FF41CD">
    <w:name w:val="E636956473424A2A8ECD20A511FF41CD"/>
    <w:rsid w:val="00257E82"/>
    <w:pPr>
      <w:spacing w:after="160" w:line="259" w:lineRule="auto"/>
    </w:pPr>
  </w:style>
  <w:style w:type="paragraph" w:customStyle="1" w:styleId="9CCBD1F2C4424A0A8A8BB65EED26B93E">
    <w:name w:val="9CCBD1F2C4424A0A8A8BB65EED26B93E"/>
    <w:rsid w:val="00257E82"/>
    <w:pPr>
      <w:spacing w:after="160" w:line="259" w:lineRule="auto"/>
    </w:pPr>
  </w:style>
  <w:style w:type="paragraph" w:customStyle="1" w:styleId="D435EAB684F74280B7D36DA99A32D1BC">
    <w:name w:val="D435EAB684F74280B7D36DA99A32D1BC"/>
    <w:rsid w:val="00257E82"/>
    <w:pPr>
      <w:spacing w:after="160" w:line="259" w:lineRule="auto"/>
    </w:pPr>
  </w:style>
  <w:style w:type="paragraph" w:customStyle="1" w:styleId="7A9820F0D85E43919D24F25AAEDDF1BF">
    <w:name w:val="7A9820F0D85E43919D24F25AAEDDF1BF"/>
    <w:rsid w:val="00257E82"/>
    <w:pPr>
      <w:spacing w:after="160" w:line="259" w:lineRule="auto"/>
    </w:pPr>
  </w:style>
  <w:style w:type="paragraph" w:customStyle="1" w:styleId="67061D3BBFF44C3599D765AD688583C6">
    <w:name w:val="67061D3BBFF44C3599D765AD688583C6"/>
    <w:rsid w:val="00257E82"/>
    <w:pPr>
      <w:spacing w:after="160" w:line="259" w:lineRule="auto"/>
    </w:pPr>
  </w:style>
  <w:style w:type="paragraph" w:customStyle="1" w:styleId="8F60E9EF86654237A94985B3C42F6B87">
    <w:name w:val="8F60E9EF86654237A94985B3C42F6B87"/>
    <w:rsid w:val="00257E82"/>
    <w:pPr>
      <w:spacing w:after="160" w:line="259" w:lineRule="auto"/>
    </w:pPr>
  </w:style>
  <w:style w:type="paragraph" w:customStyle="1" w:styleId="EAFA37E1AF0D4DA8AF0C63982C423491">
    <w:name w:val="EAFA37E1AF0D4DA8AF0C63982C423491"/>
    <w:rsid w:val="00257E82"/>
    <w:pPr>
      <w:spacing w:after="160" w:line="259" w:lineRule="auto"/>
    </w:pPr>
  </w:style>
  <w:style w:type="paragraph" w:customStyle="1" w:styleId="ED081799596B4F6B8F2D7DCD02F1780A">
    <w:name w:val="ED081799596B4F6B8F2D7DCD02F1780A"/>
    <w:rsid w:val="00257E82"/>
    <w:pPr>
      <w:spacing w:after="160" w:line="259" w:lineRule="auto"/>
    </w:pPr>
  </w:style>
  <w:style w:type="paragraph" w:customStyle="1" w:styleId="B11B39338AC240E6958E01F3DD618360">
    <w:name w:val="B11B39338AC240E6958E01F3DD618360"/>
    <w:rsid w:val="00257E82"/>
    <w:pPr>
      <w:spacing w:after="160" w:line="259" w:lineRule="auto"/>
    </w:pPr>
  </w:style>
  <w:style w:type="paragraph" w:customStyle="1" w:styleId="96DC28EDC7DD44F6A1663316C80975B3">
    <w:name w:val="96DC28EDC7DD44F6A1663316C80975B3"/>
    <w:rsid w:val="00257E82"/>
    <w:pPr>
      <w:spacing w:after="160" w:line="259" w:lineRule="auto"/>
    </w:pPr>
  </w:style>
  <w:style w:type="paragraph" w:customStyle="1" w:styleId="31EC2AEEA8824C61BB11A8DAA875840A">
    <w:name w:val="31EC2AEEA8824C61BB11A8DAA875840A"/>
    <w:rsid w:val="00257E82"/>
    <w:pPr>
      <w:spacing w:after="160" w:line="259" w:lineRule="auto"/>
    </w:pPr>
  </w:style>
  <w:style w:type="paragraph" w:customStyle="1" w:styleId="11552D9B006949F4B74F6F0F98F6EC34">
    <w:name w:val="11552D9B006949F4B74F6F0F98F6EC34"/>
    <w:rsid w:val="00257E82"/>
    <w:pPr>
      <w:spacing w:after="160" w:line="259" w:lineRule="auto"/>
    </w:pPr>
  </w:style>
  <w:style w:type="paragraph" w:customStyle="1" w:styleId="0A0EFB29C31E4C9CA85A749B60A0506F">
    <w:name w:val="0A0EFB29C31E4C9CA85A749B60A0506F"/>
    <w:rsid w:val="00257E82"/>
    <w:pPr>
      <w:spacing w:after="160" w:line="259" w:lineRule="auto"/>
    </w:pPr>
  </w:style>
  <w:style w:type="paragraph" w:customStyle="1" w:styleId="FB5CF04E431148658FA290EBC20ACEE8">
    <w:name w:val="FB5CF04E431148658FA290EBC20ACEE8"/>
    <w:rsid w:val="00257E82"/>
    <w:pPr>
      <w:spacing w:after="160" w:line="259" w:lineRule="auto"/>
    </w:pPr>
  </w:style>
  <w:style w:type="paragraph" w:customStyle="1" w:styleId="13C317291BFC4935AE529F60167F7E03">
    <w:name w:val="13C317291BFC4935AE529F60167F7E03"/>
    <w:rsid w:val="00257E82"/>
    <w:pPr>
      <w:spacing w:after="160" w:line="259" w:lineRule="auto"/>
    </w:pPr>
  </w:style>
  <w:style w:type="paragraph" w:customStyle="1" w:styleId="6CFEEE885B744D02B30221DD1505C2AE">
    <w:name w:val="6CFEEE885B744D02B30221DD1505C2AE"/>
    <w:rsid w:val="00257E82"/>
    <w:pPr>
      <w:spacing w:after="160" w:line="259" w:lineRule="auto"/>
    </w:pPr>
  </w:style>
  <w:style w:type="paragraph" w:customStyle="1" w:styleId="9F2DB15C19584F769134FCD4B7A34E33">
    <w:name w:val="9F2DB15C19584F769134FCD4B7A34E33"/>
    <w:rsid w:val="00257E82"/>
    <w:pPr>
      <w:spacing w:after="160" w:line="259" w:lineRule="auto"/>
    </w:pPr>
  </w:style>
  <w:style w:type="paragraph" w:customStyle="1" w:styleId="D05BE970EC0648BEAE7B158AB2AA4444">
    <w:name w:val="D05BE970EC0648BEAE7B158AB2AA4444"/>
    <w:rsid w:val="00257E82"/>
    <w:pPr>
      <w:spacing w:after="160" w:line="259" w:lineRule="auto"/>
    </w:pPr>
  </w:style>
  <w:style w:type="paragraph" w:customStyle="1" w:styleId="18FD00AA39E04A21886F14293BDACE52">
    <w:name w:val="18FD00AA39E04A21886F14293BDACE52"/>
    <w:rsid w:val="00257E82"/>
    <w:pPr>
      <w:spacing w:after="160" w:line="259" w:lineRule="auto"/>
    </w:pPr>
  </w:style>
  <w:style w:type="paragraph" w:customStyle="1" w:styleId="A41E85AEBC4A4D4DB10C47E61D403E3B">
    <w:name w:val="A41E85AEBC4A4D4DB10C47E61D403E3B"/>
    <w:rsid w:val="00257E82"/>
    <w:pPr>
      <w:spacing w:after="160" w:line="259" w:lineRule="auto"/>
    </w:pPr>
  </w:style>
  <w:style w:type="paragraph" w:customStyle="1" w:styleId="4F54BD762FD14D0EBEE1CF40AC415BE6">
    <w:name w:val="4F54BD762FD14D0EBEE1CF40AC415BE6"/>
    <w:rsid w:val="00257E82"/>
    <w:pPr>
      <w:spacing w:after="160" w:line="259" w:lineRule="auto"/>
    </w:pPr>
  </w:style>
  <w:style w:type="paragraph" w:customStyle="1" w:styleId="CFC13D8660B441E3A9713275C45C15A0">
    <w:name w:val="CFC13D8660B441E3A9713275C45C15A0"/>
    <w:rsid w:val="00257E82"/>
    <w:pPr>
      <w:spacing w:after="160" w:line="259" w:lineRule="auto"/>
    </w:pPr>
  </w:style>
  <w:style w:type="paragraph" w:customStyle="1" w:styleId="DD293EC4FB094DAFBB0187F5DC187E31">
    <w:name w:val="DD293EC4FB094DAFBB0187F5DC187E31"/>
    <w:rsid w:val="00257E82"/>
    <w:pPr>
      <w:spacing w:after="160" w:line="259" w:lineRule="auto"/>
    </w:pPr>
  </w:style>
  <w:style w:type="paragraph" w:customStyle="1" w:styleId="05EF346BEC6E497297E0563C97D32DC3">
    <w:name w:val="05EF346BEC6E497297E0563C97D32DC3"/>
    <w:rsid w:val="00257E82"/>
    <w:pPr>
      <w:spacing w:after="160" w:line="259" w:lineRule="auto"/>
    </w:pPr>
  </w:style>
  <w:style w:type="paragraph" w:customStyle="1" w:styleId="B8F439A168444ADAB8267579A55B986E">
    <w:name w:val="B8F439A168444ADAB8267579A55B986E"/>
    <w:rsid w:val="00257E82"/>
    <w:pPr>
      <w:spacing w:after="160" w:line="259" w:lineRule="auto"/>
    </w:pPr>
  </w:style>
  <w:style w:type="paragraph" w:customStyle="1" w:styleId="8C5903C9E6914880ADF18FF93DCFD5E7">
    <w:name w:val="8C5903C9E6914880ADF18FF93DCFD5E7"/>
    <w:rsid w:val="00257E82"/>
    <w:pPr>
      <w:spacing w:after="160" w:line="259" w:lineRule="auto"/>
    </w:pPr>
  </w:style>
  <w:style w:type="paragraph" w:customStyle="1" w:styleId="E7E5E2D92DEE4FD09882F6891CC8AB04">
    <w:name w:val="E7E5E2D92DEE4FD09882F6891CC8AB04"/>
    <w:rsid w:val="00257E82"/>
    <w:pPr>
      <w:spacing w:after="160" w:line="259" w:lineRule="auto"/>
    </w:pPr>
  </w:style>
  <w:style w:type="paragraph" w:customStyle="1" w:styleId="C78EAE6C7734445AA098042A0731CBB7">
    <w:name w:val="C78EAE6C7734445AA098042A0731CBB7"/>
    <w:rsid w:val="00257E82"/>
    <w:pPr>
      <w:spacing w:after="160" w:line="259" w:lineRule="auto"/>
    </w:pPr>
  </w:style>
  <w:style w:type="paragraph" w:customStyle="1" w:styleId="E6E7C4AA7DBD43BDB766C1944D101A2C">
    <w:name w:val="E6E7C4AA7DBD43BDB766C1944D101A2C"/>
    <w:rsid w:val="00257E82"/>
    <w:pPr>
      <w:spacing w:after="160" w:line="259" w:lineRule="auto"/>
    </w:pPr>
  </w:style>
  <w:style w:type="paragraph" w:customStyle="1" w:styleId="5299C0E1C37643A5B781BF9F2C17AAE3">
    <w:name w:val="5299C0E1C37643A5B781BF9F2C17AAE3"/>
    <w:rsid w:val="00257E82"/>
    <w:pPr>
      <w:spacing w:after="160" w:line="259" w:lineRule="auto"/>
    </w:pPr>
  </w:style>
  <w:style w:type="paragraph" w:customStyle="1" w:styleId="C013DD3ACBA24B959DBB42B45004B3B5">
    <w:name w:val="C013DD3ACBA24B959DBB42B45004B3B5"/>
    <w:rsid w:val="00257E82"/>
    <w:pPr>
      <w:spacing w:after="160" w:line="259" w:lineRule="auto"/>
    </w:pPr>
  </w:style>
  <w:style w:type="paragraph" w:customStyle="1" w:styleId="DA0014CB377E47D59C42BF89D8EE8323">
    <w:name w:val="DA0014CB377E47D59C42BF89D8EE8323"/>
    <w:rsid w:val="00257E82"/>
    <w:pPr>
      <w:spacing w:after="160" w:line="259" w:lineRule="auto"/>
    </w:pPr>
  </w:style>
  <w:style w:type="paragraph" w:customStyle="1" w:styleId="FA5A9C1094D74D168B2697321A58ED2B">
    <w:name w:val="FA5A9C1094D74D168B2697321A58ED2B"/>
    <w:rsid w:val="00257E82"/>
    <w:pPr>
      <w:spacing w:after="160" w:line="259" w:lineRule="auto"/>
    </w:pPr>
  </w:style>
  <w:style w:type="paragraph" w:customStyle="1" w:styleId="6D1D7F9ED89E4F61A0C296FA60AA0A08">
    <w:name w:val="6D1D7F9ED89E4F61A0C296FA60AA0A08"/>
    <w:rsid w:val="00257E82"/>
    <w:pPr>
      <w:spacing w:after="160" w:line="259" w:lineRule="auto"/>
    </w:pPr>
  </w:style>
  <w:style w:type="paragraph" w:customStyle="1" w:styleId="E4135F6203B3403C9B1EC20BE40CB868">
    <w:name w:val="E4135F6203B3403C9B1EC20BE40CB868"/>
    <w:rsid w:val="00257E82"/>
    <w:pPr>
      <w:spacing w:after="160" w:line="259" w:lineRule="auto"/>
    </w:pPr>
  </w:style>
  <w:style w:type="paragraph" w:customStyle="1" w:styleId="B65CFB1316FC4B15BD7D10414F66BE04">
    <w:name w:val="B65CFB1316FC4B15BD7D10414F66BE04"/>
    <w:rsid w:val="00257E82"/>
    <w:pPr>
      <w:spacing w:after="160" w:line="259" w:lineRule="auto"/>
    </w:pPr>
  </w:style>
  <w:style w:type="paragraph" w:customStyle="1" w:styleId="315079805D6F43D1A8A169F3E368632E">
    <w:name w:val="315079805D6F43D1A8A169F3E368632E"/>
    <w:rsid w:val="00257E82"/>
    <w:pPr>
      <w:spacing w:after="160" w:line="259" w:lineRule="auto"/>
    </w:pPr>
  </w:style>
  <w:style w:type="paragraph" w:customStyle="1" w:styleId="75B566177E384257A7652F4ABF7C720A">
    <w:name w:val="75B566177E384257A7652F4ABF7C720A"/>
    <w:rsid w:val="00257E82"/>
    <w:pPr>
      <w:spacing w:after="160" w:line="259" w:lineRule="auto"/>
    </w:pPr>
  </w:style>
  <w:style w:type="paragraph" w:customStyle="1" w:styleId="CDC7BD7AED0C4A05989832A5C6A1C55B">
    <w:name w:val="CDC7BD7AED0C4A05989832A5C6A1C55B"/>
    <w:rsid w:val="00257E82"/>
    <w:pPr>
      <w:spacing w:after="160" w:line="259" w:lineRule="auto"/>
    </w:pPr>
  </w:style>
  <w:style w:type="paragraph" w:customStyle="1" w:styleId="6EB66D4F171240E7BF9984A493F119D6">
    <w:name w:val="6EB66D4F171240E7BF9984A493F119D6"/>
    <w:rsid w:val="00257E82"/>
    <w:pPr>
      <w:spacing w:after="160" w:line="259" w:lineRule="auto"/>
    </w:pPr>
  </w:style>
  <w:style w:type="paragraph" w:customStyle="1" w:styleId="C166D8A5A62348038B06C4A1E67B055A">
    <w:name w:val="C166D8A5A62348038B06C4A1E67B055A"/>
    <w:rsid w:val="00257E82"/>
    <w:pPr>
      <w:spacing w:after="160" w:line="259" w:lineRule="auto"/>
    </w:pPr>
  </w:style>
  <w:style w:type="paragraph" w:customStyle="1" w:styleId="8A83F7CB29A8470195899C50BCD54FA8">
    <w:name w:val="8A83F7CB29A8470195899C50BCD54FA8"/>
    <w:rsid w:val="00257E82"/>
    <w:pPr>
      <w:spacing w:after="160" w:line="259" w:lineRule="auto"/>
    </w:pPr>
  </w:style>
  <w:style w:type="paragraph" w:customStyle="1" w:styleId="809EC4F3F01D4FD7938DC1730652C4B6">
    <w:name w:val="809EC4F3F01D4FD7938DC1730652C4B6"/>
    <w:rsid w:val="00257E82"/>
    <w:pPr>
      <w:spacing w:after="160" w:line="259" w:lineRule="auto"/>
    </w:pPr>
  </w:style>
  <w:style w:type="paragraph" w:customStyle="1" w:styleId="ECB4A5869C284C2FA82FEBC837419656">
    <w:name w:val="ECB4A5869C284C2FA82FEBC837419656"/>
    <w:rsid w:val="00257E82"/>
    <w:pPr>
      <w:spacing w:after="160" w:line="259" w:lineRule="auto"/>
    </w:pPr>
  </w:style>
  <w:style w:type="paragraph" w:customStyle="1" w:styleId="8A6A2E08517E4B1E85608F144B82EED7">
    <w:name w:val="8A6A2E08517E4B1E85608F144B82EED7"/>
    <w:rsid w:val="00257E82"/>
    <w:pPr>
      <w:spacing w:after="160" w:line="259" w:lineRule="auto"/>
    </w:pPr>
  </w:style>
  <w:style w:type="paragraph" w:customStyle="1" w:styleId="60AA80023C084971AC6EB244818C715B">
    <w:name w:val="60AA80023C084971AC6EB244818C715B"/>
    <w:rsid w:val="00257E82"/>
    <w:pPr>
      <w:spacing w:after="160" w:line="259" w:lineRule="auto"/>
    </w:pPr>
  </w:style>
  <w:style w:type="paragraph" w:customStyle="1" w:styleId="CD6F9AB71B924A67BF5314947F9FEBB5">
    <w:name w:val="CD6F9AB71B924A67BF5314947F9FEBB5"/>
    <w:rsid w:val="00257E82"/>
    <w:pPr>
      <w:spacing w:after="160" w:line="259" w:lineRule="auto"/>
    </w:pPr>
  </w:style>
  <w:style w:type="paragraph" w:customStyle="1" w:styleId="4B1CE447A58E48C991297AC7E6FA273A">
    <w:name w:val="4B1CE447A58E48C991297AC7E6FA273A"/>
    <w:rsid w:val="00257E82"/>
    <w:pPr>
      <w:spacing w:after="160" w:line="259" w:lineRule="auto"/>
    </w:pPr>
  </w:style>
  <w:style w:type="paragraph" w:customStyle="1" w:styleId="5DD07B4D114C448FAE7EFBB611C2D6D3">
    <w:name w:val="5DD07B4D114C448FAE7EFBB611C2D6D3"/>
    <w:rsid w:val="00257E82"/>
    <w:pPr>
      <w:spacing w:after="160" w:line="259" w:lineRule="auto"/>
    </w:pPr>
  </w:style>
  <w:style w:type="paragraph" w:customStyle="1" w:styleId="ADE8C4F3EDD941B7B5DF2BF9BA962CDD">
    <w:name w:val="ADE8C4F3EDD941B7B5DF2BF9BA962CDD"/>
    <w:rsid w:val="00257E82"/>
    <w:pPr>
      <w:spacing w:after="160" w:line="259" w:lineRule="auto"/>
    </w:pPr>
  </w:style>
  <w:style w:type="paragraph" w:customStyle="1" w:styleId="DFB2858F2C1A42D1B8079E5797E42E82">
    <w:name w:val="DFB2858F2C1A42D1B8079E5797E42E82"/>
    <w:rsid w:val="00257E82"/>
    <w:pPr>
      <w:spacing w:after="160" w:line="259" w:lineRule="auto"/>
    </w:pPr>
  </w:style>
  <w:style w:type="paragraph" w:customStyle="1" w:styleId="4B4B48E4EC5844C79FC197DA88856D22">
    <w:name w:val="4B4B48E4EC5844C79FC197DA88856D22"/>
    <w:rsid w:val="00257E82"/>
    <w:pPr>
      <w:spacing w:after="160" w:line="259" w:lineRule="auto"/>
    </w:pPr>
  </w:style>
  <w:style w:type="paragraph" w:customStyle="1" w:styleId="C78DE3E635264C25B7FE20D158470792">
    <w:name w:val="C78DE3E635264C25B7FE20D158470792"/>
    <w:rsid w:val="00257E82"/>
    <w:pPr>
      <w:spacing w:after="160" w:line="259" w:lineRule="auto"/>
    </w:pPr>
  </w:style>
  <w:style w:type="paragraph" w:customStyle="1" w:styleId="5CB239E89F0D47339F8308999673F587">
    <w:name w:val="5CB239E89F0D47339F8308999673F587"/>
    <w:rsid w:val="00257E82"/>
    <w:pPr>
      <w:spacing w:after="160" w:line="259" w:lineRule="auto"/>
    </w:pPr>
  </w:style>
  <w:style w:type="paragraph" w:customStyle="1" w:styleId="2CFC3D26F89E44B39F593900422358A4">
    <w:name w:val="2CFC3D26F89E44B39F593900422358A4"/>
    <w:rsid w:val="00257E82"/>
    <w:pPr>
      <w:spacing w:after="160" w:line="259" w:lineRule="auto"/>
    </w:pPr>
  </w:style>
  <w:style w:type="paragraph" w:customStyle="1" w:styleId="4F15AC37919C4F65BDF9D413DA020FD6">
    <w:name w:val="4F15AC37919C4F65BDF9D413DA020FD6"/>
    <w:rsid w:val="00257E82"/>
    <w:pPr>
      <w:spacing w:after="160" w:line="259" w:lineRule="auto"/>
    </w:pPr>
  </w:style>
  <w:style w:type="paragraph" w:customStyle="1" w:styleId="92E94DF2F70F4FFDA5D572115251B44D">
    <w:name w:val="92E94DF2F70F4FFDA5D572115251B44D"/>
    <w:rsid w:val="00257E82"/>
    <w:pPr>
      <w:spacing w:after="160" w:line="259" w:lineRule="auto"/>
    </w:pPr>
  </w:style>
  <w:style w:type="paragraph" w:customStyle="1" w:styleId="066EE8BAB331434DB8B179C181B126E2">
    <w:name w:val="066EE8BAB331434DB8B179C181B126E2"/>
    <w:rsid w:val="00257E82"/>
    <w:pPr>
      <w:spacing w:after="160" w:line="259" w:lineRule="auto"/>
    </w:pPr>
  </w:style>
  <w:style w:type="paragraph" w:customStyle="1" w:styleId="D914B407060D4013A5AB3011952BECC5">
    <w:name w:val="D914B407060D4013A5AB3011952BECC5"/>
    <w:rsid w:val="00257E82"/>
    <w:pPr>
      <w:spacing w:after="160" w:line="259" w:lineRule="auto"/>
    </w:pPr>
  </w:style>
  <w:style w:type="paragraph" w:customStyle="1" w:styleId="E675810671074B5F8C9A8543D2C24305">
    <w:name w:val="E675810671074B5F8C9A8543D2C24305"/>
    <w:rsid w:val="00257E82"/>
    <w:pPr>
      <w:spacing w:after="160" w:line="259" w:lineRule="auto"/>
    </w:pPr>
  </w:style>
  <w:style w:type="paragraph" w:customStyle="1" w:styleId="72BA379C630A424198B3899904B737BA">
    <w:name w:val="72BA379C630A424198B3899904B737BA"/>
    <w:rsid w:val="00257E82"/>
    <w:pPr>
      <w:spacing w:after="160" w:line="259" w:lineRule="auto"/>
    </w:pPr>
  </w:style>
  <w:style w:type="paragraph" w:customStyle="1" w:styleId="0FEA9B16E3F64B24BD1FB2981788BBE7">
    <w:name w:val="0FEA9B16E3F64B24BD1FB2981788BBE7"/>
    <w:rsid w:val="00257E82"/>
    <w:pPr>
      <w:spacing w:after="160" w:line="259" w:lineRule="auto"/>
    </w:pPr>
  </w:style>
  <w:style w:type="paragraph" w:customStyle="1" w:styleId="BEF1688EC01B40D5AB400172BDD5FC71">
    <w:name w:val="BEF1688EC01B40D5AB400172BDD5FC71"/>
    <w:rsid w:val="00257E82"/>
    <w:pPr>
      <w:spacing w:after="160" w:line="259" w:lineRule="auto"/>
    </w:pPr>
  </w:style>
  <w:style w:type="paragraph" w:customStyle="1" w:styleId="2BA13D9BF1794BA79EBE6470DD4A4A49">
    <w:name w:val="2BA13D9BF1794BA79EBE6470DD4A4A49"/>
    <w:rsid w:val="00257E82"/>
    <w:pPr>
      <w:spacing w:after="160" w:line="259" w:lineRule="auto"/>
    </w:pPr>
  </w:style>
  <w:style w:type="paragraph" w:customStyle="1" w:styleId="9E4E2D9B3D5D4A6CAA7E49C6D290179E">
    <w:name w:val="9E4E2D9B3D5D4A6CAA7E49C6D290179E"/>
    <w:rsid w:val="00257E82"/>
    <w:pPr>
      <w:spacing w:after="160" w:line="259" w:lineRule="auto"/>
    </w:pPr>
  </w:style>
  <w:style w:type="paragraph" w:customStyle="1" w:styleId="D44DCEE237064B7494926011789B5F5E">
    <w:name w:val="D44DCEE237064B7494926011789B5F5E"/>
    <w:rsid w:val="00257E82"/>
    <w:pPr>
      <w:spacing w:after="160" w:line="259" w:lineRule="auto"/>
    </w:pPr>
  </w:style>
  <w:style w:type="paragraph" w:customStyle="1" w:styleId="30511C85534A4576A3F51E3B6E6B6B99">
    <w:name w:val="30511C85534A4576A3F51E3B6E6B6B99"/>
    <w:rsid w:val="00257E82"/>
    <w:pPr>
      <w:spacing w:after="160" w:line="259" w:lineRule="auto"/>
    </w:pPr>
  </w:style>
  <w:style w:type="paragraph" w:customStyle="1" w:styleId="CDBEF05971AB495198A547CFFC1D1C12">
    <w:name w:val="CDBEF05971AB495198A547CFFC1D1C12"/>
    <w:rsid w:val="00257E82"/>
    <w:pPr>
      <w:spacing w:after="160" w:line="259" w:lineRule="auto"/>
    </w:pPr>
  </w:style>
  <w:style w:type="paragraph" w:customStyle="1" w:styleId="C2CABBD813314E4C9F2494EEA477AA3B">
    <w:name w:val="C2CABBD813314E4C9F2494EEA477AA3B"/>
    <w:rsid w:val="00257E82"/>
    <w:pPr>
      <w:spacing w:after="160" w:line="259" w:lineRule="auto"/>
    </w:pPr>
  </w:style>
  <w:style w:type="paragraph" w:customStyle="1" w:styleId="2F49036EF02E423C83FE38EDD512B8A1">
    <w:name w:val="2F49036EF02E423C83FE38EDD512B8A1"/>
    <w:rsid w:val="00257E82"/>
    <w:pPr>
      <w:spacing w:after="160" w:line="259" w:lineRule="auto"/>
    </w:pPr>
  </w:style>
  <w:style w:type="paragraph" w:customStyle="1" w:styleId="FA14BD826A3641D8AE6736E65D182708">
    <w:name w:val="FA14BD826A3641D8AE6736E65D182708"/>
    <w:rsid w:val="00257E82"/>
    <w:pPr>
      <w:spacing w:after="160" w:line="259" w:lineRule="auto"/>
    </w:pPr>
  </w:style>
  <w:style w:type="paragraph" w:customStyle="1" w:styleId="B1CCE0359B124A8FB49AF5B2D8732A26">
    <w:name w:val="B1CCE0359B124A8FB49AF5B2D8732A26"/>
    <w:rsid w:val="00257E82"/>
    <w:pPr>
      <w:spacing w:after="160" w:line="259" w:lineRule="auto"/>
    </w:pPr>
  </w:style>
  <w:style w:type="paragraph" w:customStyle="1" w:styleId="002AC95C68E6442E982C4DD6157CAEE6">
    <w:name w:val="002AC95C68E6442E982C4DD6157CAEE6"/>
    <w:rsid w:val="00257E82"/>
    <w:pPr>
      <w:spacing w:after="160" w:line="259" w:lineRule="auto"/>
    </w:pPr>
  </w:style>
  <w:style w:type="paragraph" w:customStyle="1" w:styleId="0D752F8D6AF44249BC1DAD3DE5B4077A">
    <w:name w:val="0D752F8D6AF44249BC1DAD3DE5B4077A"/>
    <w:rsid w:val="00257E82"/>
    <w:pPr>
      <w:spacing w:after="160" w:line="259" w:lineRule="auto"/>
    </w:pPr>
  </w:style>
  <w:style w:type="paragraph" w:customStyle="1" w:styleId="378540D9995A4833963603323A399068">
    <w:name w:val="378540D9995A4833963603323A399068"/>
    <w:rsid w:val="00257E82"/>
    <w:pPr>
      <w:spacing w:after="160" w:line="259" w:lineRule="auto"/>
    </w:pPr>
  </w:style>
  <w:style w:type="paragraph" w:customStyle="1" w:styleId="633BBD826AE4453CA763CC2DEC312026">
    <w:name w:val="633BBD826AE4453CA763CC2DEC312026"/>
    <w:rsid w:val="00257E82"/>
    <w:pPr>
      <w:spacing w:after="160" w:line="259" w:lineRule="auto"/>
    </w:pPr>
  </w:style>
  <w:style w:type="paragraph" w:customStyle="1" w:styleId="FF438C9714FB44CA8342C0CD015E11D8">
    <w:name w:val="FF438C9714FB44CA8342C0CD015E11D8"/>
    <w:rsid w:val="00257E82"/>
    <w:pPr>
      <w:spacing w:after="160" w:line="259" w:lineRule="auto"/>
    </w:pPr>
  </w:style>
  <w:style w:type="paragraph" w:customStyle="1" w:styleId="8F39BE928EFD49C9860A1975933B5692">
    <w:name w:val="8F39BE928EFD49C9860A1975933B5692"/>
    <w:rsid w:val="00257E82"/>
    <w:pPr>
      <w:spacing w:after="160" w:line="259" w:lineRule="auto"/>
    </w:pPr>
  </w:style>
  <w:style w:type="paragraph" w:customStyle="1" w:styleId="FCB0F215FBCB4AE4B56EB6E31D2CC0D1">
    <w:name w:val="FCB0F215FBCB4AE4B56EB6E31D2CC0D1"/>
    <w:rsid w:val="00257E82"/>
    <w:pPr>
      <w:spacing w:after="160" w:line="259" w:lineRule="auto"/>
    </w:pPr>
  </w:style>
  <w:style w:type="paragraph" w:customStyle="1" w:styleId="6130961F86164D1FB8DF7D1F91A3042D">
    <w:name w:val="6130961F86164D1FB8DF7D1F91A3042D"/>
    <w:rsid w:val="00257E82"/>
    <w:pPr>
      <w:spacing w:after="160" w:line="259" w:lineRule="auto"/>
    </w:pPr>
  </w:style>
  <w:style w:type="paragraph" w:customStyle="1" w:styleId="7260A45A5DA64F328B654B64B4F600CB">
    <w:name w:val="7260A45A5DA64F328B654B64B4F600CB"/>
    <w:rsid w:val="00257E82"/>
    <w:pPr>
      <w:spacing w:after="160" w:line="259" w:lineRule="auto"/>
    </w:pPr>
  </w:style>
  <w:style w:type="paragraph" w:customStyle="1" w:styleId="B533DE40B54B43E5A22C572C1821F30A">
    <w:name w:val="B533DE40B54B43E5A22C572C1821F30A"/>
    <w:rsid w:val="00257E82"/>
    <w:pPr>
      <w:spacing w:after="160" w:line="259" w:lineRule="auto"/>
    </w:pPr>
  </w:style>
  <w:style w:type="paragraph" w:customStyle="1" w:styleId="1F637EB306C14813AA4FB84FE15F1B7E">
    <w:name w:val="1F637EB306C14813AA4FB84FE15F1B7E"/>
    <w:rsid w:val="00257E82"/>
    <w:pPr>
      <w:spacing w:after="160" w:line="259" w:lineRule="auto"/>
    </w:pPr>
  </w:style>
  <w:style w:type="paragraph" w:customStyle="1" w:styleId="957FDA1C3EDF45BBAFC4D9B1148F4B6D">
    <w:name w:val="957FDA1C3EDF45BBAFC4D9B1148F4B6D"/>
    <w:rsid w:val="00257E82"/>
    <w:pPr>
      <w:spacing w:after="160" w:line="259" w:lineRule="auto"/>
    </w:pPr>
  </w:style>
  <w:style w:type="paragraph" w:customStyle="1" w:styleId="0A8D080350A044839693D3F16714F6B5">
    <w:name w:val="0A8D080350A044839693D3F16714F6B5"/>
    <w:rsid w:val="00257E82"/>
    <w:pPr>
      <w:spacing w:after="160" w:line="259" w:lineRule="auto"/>
    </w:pPr>
  </w:style>
  <w:style w:type="paragraph" w:customStyle="1" w:styleId="8CA5D5363E5442ECA3695C9D5EC4DD54">
    <w:name w:val="8CA5D5363E5442ECA3695C9D5EC4DD54"/>
    <w:rsid w:val="00257E82"/>
    <w:pPr>
      <w:spacing w:after="160" w:line="259" w:lineRule="auto"/>
    </w:pPr>
  </w:style>
  <w:style w:type="paragraph" w:customStyle="1" w:styleId="E492F1794F574120A51A5BE17B6264EB">
    <w:name w:val="E492F1794F574120A51A5BE17B6264EB"/>
    <w:rsid w:val="00257E82"/>
    <w:pPr>
      <w:spacing w:after="160" w:line="259" w:lineRule="auto"/>
    </w:pPr>
  </w:style>
  <w:style w:type="paragraph" w:customStyle="1" w:styleId="0FF112DD9E594D2C9828C71A828E162D">
    <w:name w:val="0FF112DD9E594D2C9828C71A828E162D"/>
    <w:rsid w:val="00257E82"/>
    <w:pPr>
      <w:spacing w:after="160" w:line="259" w:lineRule="auto"/>
    </w:pPr>
  </w:style>
  <w:style w:type="paragraph" w:customStyle="1" w:styleId="030F926BE9CE450CAC2FAFA4EA5B879C">
    <w:name w:val="030F926BE9CE450CAC2FAFA4EA5B879C"/>
    <w:rsid w:val="00257E82"/>
    <w:pPr>
      <w:spacing w:after="160" w:line="259" w:lineRule="auto"/>
    </w:pPr>
  </w:style>
  <w:style w:type="paragraph" w:customStyle="1" w:styleId="A31346E9E56C4A0F9D3F3820FDC4E1A0">
    <w:name w:val="A31346E9E56C4A0F9D3F3820FDC4E1A0"/>
    <w:rsid w:val="00257E82"/>
    <w:pPr>
      <w:spacing w:after="160" w:line="259" w:lineRule="auto"/>
    </w:pPr>
  </w:style>
  <w:style w:type="paragraph" w:customStyle="1" w:styleId="9643B23F4ADE45AB9D5BC4ACD5F209D6">
    <w:name w:val="9643B23F4ADE45AB9D5BC4ACD5F209D6"/>
    <w:rsid w:val="00257E82"/>
    <w:pPr>
      <w:spacing w:after="160" w:line="259" w:lineRule="auto"/>
    </w:pPr>
  </w:style>
  <w:style w:type="paragraph" w:customStyle="1" w:styleId="FEED8AD56A78438EB2C1A9C52619639D">
    <w:name w:val="FEED8AD56A78438EB2C1A9C52619639D"/>
    <w:rsid w:val="00257E82"/>
    <w:pPr>
      <w:spacing w:after="160" w:line="259" w:lineRule="auto"/>
    </w:pPr>
  </w:style>
  <w:style w:type="paragraph" w:customStyle="1" w:styleId="CAA51914A9A84D1BB2BA2DFDED407C89">
    <w:name w:val="CAA51914A9A84D1BB2BA2DFDED407C89"/>
    <w:rsid w:val="00257E82"/>
    <w:pPr>
      <w:spacing w:after="160" w:line="259" w:lineRule="auto"/>
    </w:pPr>
  </w:style>
  <w:style w:type="paragraph" w:customStyle="1" w:styleId="1EA152273E854BA7B94ED54CD9F50990">
    <w:name w:val="1EA152273E854BA7B94ED54CD9F50990"/>
    <w:rsid w:val="00257E82"/>
    <w:pPr>
      <w:spacing w:after="160" w:line="259" w:lineRule="auto"/>
    </w:pPr>
  </w:style>
  <w:style w:type="paragraph" w:customStyle="1" w:styleId="BEB895EDFCBB4EC6BDD381C1C721D0CA">
    <w:name w:val="BEB895EDFCBB4EC6BDD381C1C721D0CA"/>
    <w:rsid w:val="00257E82"/>
    <w:pPr>
      <w:spacing w:after="160" w:line="259" w:lineRule="auto"/>
    </w:pPr>
  </w:style>
  <w:style w:type="paragraph" w:customStyle="1" w:styleId="B573CF6861B64837A012ED8D780824E1">
    <w:name w:val="B573CF6861B64837A012ED8D780824E1"/>
    <w:rsid w:val="00257E82"/>
    <w:pPr>
      <w:spacing w:after="160" w:line="259" w:lineRule="auto"/>
    </w:pPr>
  </w:style>
  <w:style w:type="paragraph" w:customStyle="1" w:styleId="4508151BC4324018B19FA2C466DD876C">
    <w:name w:val="4508151BC4324018B19FA2C466DD876C"/>
    <w:rsid w:val="00257E82"/>
    <w:pPr>
      <w:spacing w:after="160" w:line="259" w:lineRule="auto"/>
    </w:pPr>
  </w:style>
  <w:style w:type="paragraph" w:customStyle="1" w:styleId="F82F34917A55460DA27BBAC0A6B457AC">
    <w:name w:val="F82F34917A55460DA27BBAC0A6B457AC"/>
    <w:rsid w:val="00257E82"/>
    <w:pPr>
      <w:spacing w:after="160" w:line="259" w:lineRule="auto"/>
    </w:pPr>
  </w:style>
  <w:style w:type="paragraph" w:customStyle="1" w:styleId="FC4C5CFB6BD94BBAB34A486865D84A61">
    <w:name w:val="FC4C5CFB6BD94BBAB34A486865D84A61"/>
    <w:rsid w:val="00257E82"/>
    <w:pPr>
      <w:spacing w:after="160" w:line="259" w:lineRule="auto"/>
    </w:pPr>
  </w:style>
  <w:style w:type="paragraph" w:customStyle="1" w:styleId="E024F7EA9564442DAC8B42A43F86BBB4">
    <w:name w:val="E024F7EA9564442DAC8B42A43F86BBB4"/>
    <w:rsid w:val="00257E82"/>
    <w:pPr>
      <w:spacing w:after="160" w:line="259" w:lineRule="auto"/>
    </w:pPr>
  </w:style>
  <w:style w:type="paragraph" w:customStyle="1" w:styleId="5DA3D0A34C0F481BA88D5420DFFD33CE">
    <w:name w:val="5DA3D0A34C0F481BA88D5420DFFD33CE"/>
    <w:rsid w:val="00257E82"/>
    <w:pPr>
      <w:spacing w:after="160" w:line="259" w:lineRule="auto"/>
    </w:pPr>
  </w:style>
  <w:style w:type="paragraph" w:customStyle="1" w:styleId="0020748D15294CA2AA9BD53D436113E0">
    <w:name w:val="0020748D15294CA2AA9BD53D436113E0"/>
    <w:rsid w:val="00257E82"/>
    <w:pPr>
      <w:spacing w:after="160" w:line="259" w:lineRule="auto"/>
    </w:pPr>
  </w:style>
  <w:style w:type="paragraph" w:customStyle="1" w:styleId="8AF3F853CF214838B5548F274D00902A">
    <w:name w:val="8AF3F853CF214838B5548F274D00902A"/>
    <w:rsid w:val="00257E82"/>
    <w:pPr>
      <w:spacing w:after="160" w:line="259" w:lineRule="auto"/>
    </w:pPr>
  </w:style>
  <w:style w:type="paragraph" w:customStyle="1" w:styleId="015569EB44E54A3BBE75A28A38031B4D">
    <w:name w:val="015569EB44E54A3BBE75A28A38031B4D"/>
    <w:rsid w:val="00257E82"/>
    <w:pPr>
      <w:spacing w:after="160" w:line="259" w:lineRule="auto"/>
    </w:pPr>
  </w:style>
  <w:style w:type="paragraph" w:customStyle="1" w:styleId="D036E3DEF4384F8EB53203C0A1167B44">
    <w:name w:val="D036E3DEF4384F8EB53203C0A1167B44"/>
    <w:rsid w:val="00257E82"/>
    <w:pPr>
      <w:spacing w:after="160" w:line="259" w:lineRule="auto"/>
    </w:pPr>
  </w:style>
  <w:style w:type="paragraph" w:customStyle="1" w:styleId="C628C7B821BC44BD9785AAEFDDD6C6CF">
    <w:name w:val="C628C7B821BC44BD9785AAEFDDD6C6CF"/>
    <w:rsid w:val="00257E82"/>
    <w:pPr>
      <w:spacing w:after="160" w:line="259" w:lineRule="auto"/>
    </w:pPr>
  </w:style>
  <w:style w:type="paragraph" w:customStyle="1" w:styleId="5E627FCC48F447CE99D44D323039BFC0">
    <w:name w:val="5E627FCC48F447CE99D44D323039BFC0"/>
    <w:rsid w:val="00257E82"/>
    <w:pPr>
      <w:spacing w:after="160" w:line="259" w:lineRule="auto"/>
    </w:pPr>
  </w:style>
  <w:style w:type="paragraph" w:customStyle="1" w:styleId="FDEDB032140F4A169BD04A233A450870">
    <w:name w:val="FDEDB032140F4A169BD04A233A450870"/>
    <w:rsid w:val="00257E82"/>
    <w:pPr>
      <w:spacing w:after="160" w:line="259" w:lineRule="auto"/>
    </w:pPr>
  </w:style>
  <w:style w:type="paragraph" w:customStyle="1" w:styleId="9BF61FD2BCF54517B362857D19A506B5">
    <w:name w:val="9BF61FD2BCF54517B362857D19A506B5"/>
    <w:rsid w:val="00257E82"/>
    <w:pPr>
      <w:spacing w:after="160" w:line="259" w:lineRule="auto"/>
    </w:pPr>
  </w:style>
  <w:style w:type="paragraph" w:customStyle="1" w:styleId="ACB36C2490144EEABD8926488248F2E8">
    <w:name w:val="ACB36C2490144EEABD8926488248F2E8"/>
    <w:rsid w:val="00257E82"/>
    <w:pPr>
      <w:spacing w:after="160" w:line="259" w:lineRule="auto"/>
    </w:pPr>
  </w:style>
  <w:style w:type="paragraph" w:customStyle="1" w:styleId="14AE1E5A0A51442D9BB3A1BF7ABF05BC">
    <w:name w:val="14AE1E5A0A51442D9BB3A1BF7ABF05BC"/>
    <w:rsid w:val="00257E82"/>
    <w:pPr>
      <w:spacing w:after="160" w:line="259" w:lineRule="auto"/>
    </w:pPr>
  </w:style>
  <w:style w:type="paragraph" w:customStyle="1" w:styleId="BBDCB092CAA740ABA072B385856FA24F">
    <w:name w:val="BBDCB092CAA740ABA072B385856FA24F"/>
    <w:rsid w:val="00257E82"/>
    <w:pPr>
      <w:spacing w:after="160" w:line="259" w:lineRule="auto"/>
    </w:pPr>
  </w:style>
  <w:style w:type="paragraph" w:customStyle="1" w:styleId="E2F00188FCCC47CBBF3FC9B737E0DFC2">
    <w:name w:val="E2F00188FCCC47CBBF3FC9B737E0DFC2"/>
    <w:rsid w:val="00257E82"/>
    <w:pPr>
      <w:spacing w:after="160" w:line="259" w:lineRule="auto"/>
    </w:pPr>
  </w:style>
  <w:style w:type="paragraph" w:customStyle="1" w:styleId="81DCCC62C1B648DE9839B2E06FD96F6A">
    <w:name w:val="81DCCC62C1B648DE9839B2E06FD96F6A"/>
    <w:rsid w:val="00257E82"/>
    <w:pPr>
      <w:spacing w:after="160" w:line="259" w:lineRule="auto"/>
    </w:pPr>
  </w:style>
  <w:style w:type="paragraph" w:customStyle="1" w:styleId="AA11A37344C34FD0BF7DB9B1A8BE8170">
    <w:name w:val="AA11A37344C34FD0BF7DB9B1A8BE8170"/>
    <w:rsid w:val="00257E82"/>
    <w:pPr>
      <w:spacing w:after="160" w:line="259" w:lineRule="auto"/>
    </w:pPr>
  </w:style>
  <w:style w:type="paragraph" w:customStyle="1" w:styleId="0B746BBD5D7E41F58F1D159D7AE937FC">
    <w:name w:val="0B746BBD5D7E41F58F1D159D7AE937FC"/>
    <w:rsid w:val="00257E82"/>
    <w:pPr>
      <w:spacing w:after="160" w:line="259" w:lineRule="auto"/>
    </w:pPr>
  </w:style>
  <w:style w:type="paragraph" w:customStyle="1" w:styleId="4C90A5C993A2466EAE0BE2CF4C2FCBCD">
    <w:name w:val="4C90A5C993A2466EAE0BE2CF4C2FCBCD"/>
    <w:rsid w:val="00257E82"/>
    <w:pPr>
      <w:spacing w:after="160" w:line="259" w:lineRule="auto"/>
    </w:pPr>
  </w:style>
  <w:style w:type="paragraph" w:customStyle="1" w:styleId="7370FB62993745099CCAAFF6ED79410A">
    <w:name w:val="7370FB62993745099CCAAFF6ED79410A"/>
    <w:rsid w:val="00257E82"/>
    <w:pPr>
      <w:spacing w:after="160" w:line="259" w:lineRule="auto"/>
    </w:pPr>
  </w:style>
  <w:style w:type="paragraph" w:customStyle="1" w:styleId="2368FFD4B0A142EE987CFAAFF9293C44">
    <w:name w:val="2368FFD4B0A142EE987CFAAFF9293C44"/>
    <w:rsid w:val="00257E82"/>
    <w:pPr>
      <w:spacing w:after="160" w:line="259" w:lineRule="auto"/>
    </w:pPr>
  </w:style>
  <w:style w:type="paragraph" w:customStyle="1" w:styleId="CC9F5115768A4063AAA1BC82B3B0C809">
    <w:name w:val="CC9F5115768A4063AAA1BC82B3B0C809"/>
    <w:rsid w:val="00257E82"/>
    <w:pPr>
      <w:spacing w:after="160" w:line="259" w:lineRule="auto"/>
    </w:pPr>
  </w:style>
  <w:style w:type="paragraph" w:customStyle="1" w:styleId="EF796E28046F4D56832E197433201043">
    <w:name w:val="EF796E28046F4D56832E197433201043"/>
    <w:rsid w:val="00257E82"/>
    <w:pPr>
      <w:spacing w:after="160" w:line="259" w:lineRule="auto"/>
    </w:pPr>
  </w:style>
  <w:style w:type="paragraph" w:customStyle="1" w:styleId="E6D26E526EB6457FAA8C8692BB320E9C">
    <w:name w:val="E6D26E526EB6457FAA8C8692BB320E9C"/>
    <w:rsid w:val="00257E82"/>
    <w:pPr>
      <w:spacing w:after="160" w:line="259" w:lineRule="auto"/>
    </w:pPr>
  </w:style>
  <w:style w:type="paragraph" w:customStyle="1" w:styleId="B682A7ABAFDB4B69ACB05C989740D774">
    <w:name w:val="B682A7ABAFDB4B69ACB05C989740D774"/>
    <w:rsid w:val="00257E82"/>
    <w:pPr>
      <w:spacing w:after="160" w:line="259" w:lineRule="auto"/>
    </w:pPr>
  </w:style>
  <w:style w:type="paragraph" w:customStyle="1" w:styleId="01C2E0663DA54A569BBB025E669FC53C">
    <w:name w:val="01C2E0663DA54A569BBB025E669FC53C"/>
    <w:rsid w:val="00257E82"/>
    <w:pPr>
      <w:spacing w:after="160" w:line="259" w:lineRule="auto"/>
    </w:pPr>
  </w:style>
  <w:style w:type="paragraph" w:customStyle="1" w:styleId="85AD69FE81E04163BD50F29D43B27CEB">
    <w:name w:val="85AD69FE81E04163BD50F29D43B27CEB"/>
    <w:rsid w:val="00257E82"/>
    <w:pPr>
      <w:spacing w:after="160" w:line="259" w:lineRule="auto"/>
    </w:pPr>
  </w:style>
  <w:style w:type="paragraph" w:customStyle="1" w:styleId="BBEAFE225F024D58A811E0ADD8E484A1">
    <w:name w:val="BBEAFE225F024D58A811E0ADD8E484A1"/>
    <w:rsid w:val="00257E82"/>
    <w:pPr>
      <w:spacing w:after="160" w:line="259" w:lineRule="auto"/>
    </w:pPr>
  </w:style>
  <w:style w:type="paragraph" w:customStyle="1" w:styleId="07446039FE17452A974B97F41929C62C">
    <w:name w:val="07446039FE17452A974B97F41929C62C"/>
    <w:rsid w:val="00257E82"/>
    <w:pPr>
      <w:spacing w:after="160" w:line="259" w:lineRule="auto"/>
    </w:pPr>
  </w:style>
  <w:style w:type="paragraph" w:customStyle="1" w:styleId="C6D388DF74E740EC9D0BA49B2CAF42F1">
    <w:name w:val="C6D388DF74E740EC9D0BA49B2CAF42F1"/>
    <w:rsid w:val="00257E82"/>
    <w:pPr>
      <w:spacing w:after="160" w:line="259" w:lineRule="auto"/>
    </w:pPr>
  </w:style>
  <w:style w:type="paragraph" w:customStyle="1" w:styleId="7A2C74BF533E49D69D167E4EF66AC4C8">
    <w:name w:val="7A2C74BF533E49D69D167E4EF66AC4C8"/>
    <w:rsid w:val="00257E82"/>
    <w:pPr>
      <w:spacing w:after="160" w:line="259" w:lineRule="auto"/>
    </w:pPr>
  </w:style>
  <w:style w:type="paragraph" w:customStyle="1" w:styleId="084D38E29A79440990941E9E423D7468">
    <w:name w:val="084D38E29A79440990941E9E423D7468"/>
    <w:rsid w:val="00257E82"/>
    <w:pPr>
      <w:spacing w:after="160" w:line="259" w:lineRule="auto"/>
    </w:pPr>
  </w:style>
  <w:style w:type="paragraph" w:customStyle="1" w:styleId="7290901781F946BC94876A5F5553CCB0">
    <w:name w:val="7290901781F946BC94876A5F5553CCB0"/>
    <w:rsid w:val="00257E82"/>
    <w:pPr>
      <w:spacing w:after="160" w:line="259" w:lineRule="auto"/>
    </w:pPr>
  </w:style>
  <w:style w:type="paragraph" w:customStyle="1" w:styleId="468AC9ADA3764C04AA8F7865B53C8F5B">
    <w:name w:val="468AC9ADA3764C04AA8F7865B53C8F5B"/>
    <w:rsid w:val="00257E82"/>
    <w:pPr>
      <w:spacing w:after="160" w:line="259" w:lineRule="auto"/>
    </w:pPr>
  </w:style>
  <w:style w:type="paragraph" w:customStyle="1" w:styleId="070257842AD94C91837E94AB5B2BEE2E">
    <w:name w:val="070257842AD94C91837E94AB5B2BEE2E"/>
    <w:rsid w:val="00257E82"/>
    <w:pPr>
      <w:spacing w:after="160" w:line="259" w:lineRule="auto"/>
    </w:pPr>
  </w:style>
  <w:style w:type="paragraph" w:customStyle="1" w:styleId="F2358640A0124910A0F77ED7BBE9AAE9">
    <w:name w:val="F2358640A0124910A0F77ED7BBE9AAE9"/>
    <w:rsid w:val="00257E82"/>
    <w:pPr>
      <w:spacing w:after="160" w:line="259" w:lineRule="auto"/>
    </w:pPr>
  </w:style>
  <w:style w:type="paragraph" w:customStyle="1" w:styleId="48E036E5D9894F47A492F36182E24259">
    <w:name w:val="48E036E5D9894F47A492F36182E24259"/>
    <w:rsid w:val="00257E82"/>
    <w:pPr>
      <w:spacing w:after="160" w:line="259" w:lineRule="auto"/>
    </w:pPr>
  </w:style>
  <w:style w:type="paragraph" w:customStyle="1" w:styleId="8D8E2607DFE74DDCB2CBC8B43CAB593A">
    <w:name w:val="8D8E2607DFE74DDCB2CBC8B43CAB593A"/>
    <w:rsid w:val="00257E82"/>
    <w:pPr>
      <w:spacing w:after="160" w:line="259" w:lineRule="auto"/>
    </w:pPr>
  </w:style>
  <w:style w:type="paragraph" w:customStyle="1" w:styleId="FA7678ED3F41480F8307ADB55A4D9AAF">
    <w:name w:val="FA7678ED3F41480F8307ADB55A4D9AAF"/>
    <w:rsid w:val="00257E82"/>
    <w:pPr>
      <w:spacing w:after="160" w:line="259" w:lineRule="auto"/>
    </w:pPr>
  </w:style>
  <w:style w:type="paragraph" w:customStyle="1" w:styleId="636F6FC53DC44910963620E70BB00FF1">
    <w:name w:val="636F6FC53DC44910963620E70BB00FF1"/>
    <w:rsid w:val="00257E82"/>
    <w:pPr>
      <w:spacing w:after="160" w:line="259" w:lineRule="auto"/>
    </w:pPr>
  </w:style>
  <w:style w:type="paragraph" w:customStyle="1" w:styleId="DCDB1CC75ECB488B8202A16E7F94B354">
    <w:name w:val="DCDB1CC75ECB488B8202A16E7F94B354"/>
    <w:rsid w:val="00257E82"/>
    <w:pPr>
      <w:spacing w:after="160" w:line="259" w:lineRule="auto"/>
    </w:pPr>
  </w:style>
  <w:style w:type="paragraph" w:customStyle="1" w:styleId="718B005CD96A440084AFCA17CDE77B47">
    <w:name w:val="718B005CD96A440084AFCA17CDE77B47"/>
    <w:rsid w:val="00257E82"/>
    <w:pPr>
      <w:spacing w:after="160" w:line="259" w:lineRule="auto"/>
    </w:pPr>
  </w:style>
  <w:style w:type="paragraph" w:customStyle="1" w:styleId="044BA2A838654447B7BF993CAFEFCE9D">
    <w:name w:val="044BA2A838654447B7BF993CAFEFCE9D"/>
    <w:rsid w:val="00257E82"/>
    <w:pPr>
      <w:spacing w:after="160" w:line="259" w:lineRule="auto"/>
    </w:pPr>
  </w:style>
  <w:style w:type="paragraph" w:customStyle="1" w:styleId="1A7332C1C9A84463BDD304C5565975DB">
    <w:name w:val="1A7332C1C9A84463BDD304C5565975DB"/>
    <w:rsid w:val="00257E82"/>
    <w:pPr>
      <w:spacing w:after="160" w:line="259" w:lineRule="auto"/>
    </w:pPr>
  </w:style>
  <w:style w:type="paragraph" w:customStyle="1" w:styleId="4490B578FAD448AEB94BD58488ABAE96">
    <w:name w:val="4490B578FAD448AEB94BD58488ABAE96"/>
    <w:rsid w:val="00257E82"/>
    <w:pPr>
      <w:spacing w:after="160" w:line="259" w:lineRule="auto"/>
    </w:pPr>
  </w:style>
  <w:style w:type="paragraph" w:customStyle="1" w:styleId="DFB9044942164AA1BD98FD3B56682BC3">
    <w:name w:val="DFB9044942164AA1BD98FD3B56682BC3"/>
    <w:rsid w:val="00257E82"/>
    <w:pPr>
      <w:spacing w:after="160" w:line="259" w:lineRule="auto"/>
    </w:pPr>
  </w:style>
  <w:style w:type="paragraph" w:customStyle="1" w:styleId="A571336ED2E341C396E162BCC59DE444">
    <w:name w:val="A571336ED2E341C396E162BCC59DE444"/>
    <w:rsid w:val="00257E82"/>
    <w:pPr>
      <w:spacing w:after="160" w:line="259" w:lineRule="auto"/>
    </w:pPr>
  </w:style>
  <w:style w:type="paragraph" w:customStyle="1" w:styleId="50F3D6A0AA2F494EB65D704160BB682A">
    <w:name w:val="50F3D6A0AA2F494EB65D704160BB682A"/>
    <w:rsid w:val="00257E82"/>
    <w:pPr>
      <w:spacing w:after="160" w:line="259" w:lineRule="auto"/>
    </w:pPr>
  </w:style>
  <w:style w:type="paragraph" w:customStyle="1" w:styleId="5A571FEEA3ED42439E23D168643B394E">
    <w:name w:val="5A571FEEA3ED42439E23D168643B394E"/>
    <w:rsid w:val="00257E82"/>
    <w:pPr>
      <w:spacing w:after="160" w:line="259" w:lineRule="auto"/>
    </w:pPr>
  </w:style>
  <w:style w:type="paragraph" w:customStyle="1" w:styleId="DB889ED52C25444FB7204396C150F28D">
    <w:name w:val="DB889ED52C25444FB7204396C150F28D"/>
    <w:rsid w:val="00257E82"/>
    <w:pPr>
      <w:spacing w:after="160" w:line="259" w:lineRule="auto"/>
    </w:pPr>
  </w:style>
  <w:style w:type="paragraph" w:customStyle="1" w:styleId="ABAA0BDD66FB4650B0F73C527C8DF21B">
    <w:name w:val="ABAA0BDD66FB4650B0F73C527C8DF21B"/>
    <w:rsid w:val="00257E82"/>
    <w:pPr>
      <w:spacing w:after="160" w:line="259" w:lineRule="auto"/>
    </w:pPr>
  </w:style>
  <w:style w:type="paragraph" w:customStyle="1" w:styleId="B62D941CF7CD447DB36835ABB0868822">
    <w:name w:val="B62D941CF7CD447DB36835ABB0868822"/>
    <w:rsid w:val="00257E82"/>
    <w:pPr>
      <w:spacing w:after="160" w:line="259" w:lineRule="auto"/>
    </w:pPr>
  </w:style>
  <w:style w:type="paragraph" w:customStyle="1" w:styleId="E9514148D85F478480742A3D77E1FC95">
    <w:name w:val="E9514148D85F478480742A3D77E1FC95"/>
    <w:rsid w:val="00257E82"/>
    <w:pPr>
      <w:spacing w:after="160" w:line="259" w:lineRule="auto"/>
    </w:pPr>
  </w:style>
  <w:style w:type="paragraph" w:customStyle="1" w:styleId="3A483FAD54D04F48A8EAB4E260AB3E6A">
    <w:name w:val="3A483FAD54D04F48A8EAB4E260AB3E6A"/>
    <w:rsid w:val="00257E82"/>
    <w:pPr>
      <w:spacing w:after="160" w:line="259" w:lineRule="auto"/>
    </w:pPr>
  </w:style>
  <w:style w:type="paragraph" w:customStyle="1" w:styleId="B1180C9D07CA4A89994B73862D190AD9">
    <w:name w:val="B1180C9D07CA4A89994B73862D190AD9"/>
    <w:rsid w:val="00257E82"/>
    <w:pPr>
      <w:spacing w:after="160" w:line="259" w:lineRule="auto"/>
    </w:pPr>
  </w:style>
  <w:style w:type="paragraph" w:customStyle="1" w:styleId="0242B55300FB472092C8B5E10868D0EF">
    <w:name w:val="0242B55300FB472092C8B5E10868D0EF"/>
    <w:rsid w:val="00257E82"/>
    <w:pPr>
      <w:spacing w:after="160" w:line="259" w:lineRule="auto"/>
    </w:pPr>
  </w:style>
  <w:style w:type="paragraph" w:customStyle="1" w:styleId="E91F2465F66F47C9A884B07A84D8090D">
    <w:name w:val="E91F2465F66F47C9A884B07A84D8090D"/>
    <w:rsid w:val="00257E82"/>
    <w:pPr>
      <w:spacing w:after="160" w:line="259" w:lineRule="auto"/>
    </w:pPr>
  </w:style>
  <w:style w:type="paragraph" w:customStyle="1" w:styleId="0D573BE7C3774E1DB859D0EC87F0406E">
    <w:name w:val="0D573BE7C3774E1DB859D0EC87F0406E"/>
    <w:rsid w:val="00257E82"/>
    <w:pPr>
      <w:spacing w:after="160" w:line="259" w:lineRule="auto"/>
    </w:pPr>
  </w:style>
  <w:style w:type="paragraph" w:customStyle="1" w:styleId="F34765BC529542F2B7C14E970B1C2C7B">
    <w:name w:val="F34765BC529542F2B7C14E970B1C2C7B"/>
    <w:rsid w:val="00257E82"/>
    <w:pPr>
      <w:spacing w:after="160" w:line="259" w:lineRule="auto"/>
    </w:pPr>
  </w:style>
  <w:style w:type="paragraph" w:customStyle="1" w:styleId="869C3EA758A143F4864FBA92F15772C2">
    <w:name w:val="869C3EA758A143F4864FBA92F15772C2"/>
    <w:rsid w:val="00257E82"/>
    <w:pPr>
      <w:spacing w:after="160" w:line="259" w:lineRule="auto"/>
    </w:pPr>
  </w:style>
  <w:style w:type="paragraph" w:customStyle="1" w:styleId="9D35D6267B654ED08CD9C6E55265EBF3">
    <w:name w:val="9D35D6267B654ED08CD9C6E55265EBF3"/>
    <w:rsid w:val="00257E82"/>
    <w:pPr>
      <w:spacing w:after="160" w:line="259" w:lineRule="auto"/>
    </w:pPr>
  </w:style>
  <w:style w:type="paragraph" w:customStyle="1" w:styleId="7CEAF7D940A04372B241D552B2DD17FE">
    <w:name w:val="7CEAF7D940A04372B241D552B2DD17FE"/>
    <w:rsid w:val="00257E82"/>
    <w:pPr>
      <w:spacing w:after="160" w:line="259" w:lineRule="auto"/>
    </w:pPr>
  </w:style>
  <w:style w:type="paragraph" w:customStyle="1" w:styleId="FC02D1870DF244CEB5782628E7A70E46">
    <w:name w:val="FC02D1870DF244CEB5782628E7A70E46"/>
    <w:rsid w:val="00257E82"/>
    <w:pPr>
      <w:spacing w:after="160" w:line="259" w:lineRule="auto"/>
    </w:pPr>
  </w:style>
  <w:style w:type="paragraph" w:customStyle="1" w:styleId="0F58A67F0FC4449EA50D5C3AEEB21B5E">
    <w:name w:val="0F58A67F0FC4449EA50D5C3AEEB21B5E"/>
    <w:rsid w:val="00257E82"/>
    <w:pPr>
      <w:spacing w:after="160" w:line="259" w:lineRule="auto"/>
    </w:pPr>
  </w:style>
  <w:style w:type="paragraph" w:customStyle="1" w:styleId="C0F47E2D43174DB29371D33F6C11E65C">
    <w:name w:val="C0F47E2D43174DB29371D33F6C11E65C"/>
    <w:rsid w:val="00257E82"/>
    <w:pPr>
      <w:spacing w:after="160" w:line="259" w:lineRule="auto"/>
    </w:pPr>
  </w:style>
  <w:style w:type="paragraph" w:customStyle="1" w:styleId="F21AEBBD52B44A45B3DE1C3D06E7429E">
    <w:name w:val="F21AEBBD52B44A45B3DE1C3D06E7429E"/>
    <w:rsid w:val="00257E82"/>
    <w:pPr>
      <w:spacing w:after="160" w:line="259" w:lineRule="auto"/>
    </w:pPr>
  </w:style>
  <w:style w:type="paragraph" w:customStyle="1" w:styleId="058225A38F3A42C9A11FD17358DE87E5">
    <w:name w:val="058225A38F3A42C9A11FD17358DE87E5"/>
    <w:rsid w:val="00257E82"/>
    <w:pPr>
      <w:spacing w:after="160" w:line="259" w:lineRule="auto"/>
    </w:pPr>
  </w:style>
  <w:style w:type="paragraph" w:customStyle="1" w:styleId="CF27BFB922F94E88B296A11BF70735F1">
    <w:name w:val="CF27BFB922F94E88B296A11BF70735F1"/>
    <w:rsid w:val="00257E82"/>
    <w:pPr>
      <w:spacing w:after="160" w:line="259" w:lineRule="auto"/>
    </w:pPr>
  </w:style>
  <w:style w:type="paragraph" w:customStyle="1" w:styleId="5430E03347C64F42BBA103068D37714D">
    <w:name w:val="5430E03347C64F42BBA103068D37714D"/>
    <w:rsid w:val="00257E82"/>
    <w:pPr>
      <w:spacing w:after="160" w:line="259" w:lineRule="auto"/>
    </w:pPr>
  </w:style>
  <w:style w:type="paragraph" w:customStyle="1" w:styleId="40AAD16B5A0847B19B8DEE9CAC3A387D">
    <w:name w:val="40AAD16B5A0847B19B8DEE9CAC3A387D"/>
    <w:rsid w:val="00257E82"/>
    <w:pPr>
      <w:spacing w:after="160" w:line="259" w:lineRule="auto"/>
    </w:pPr>
  </w:style>
  <w:style w:type="paragraph" w:customStyle="1" w:styleId="647A1BB4E29243A7A40922389EF77EF9">
    <w:name w:val="647A1BB4E29243A7A40922389EF77EF9"/>
    <w:rsid w:val="00257E82"/>
    <w:pPr>
      <w:spacing w:after="160" w:line="259" w:lineRule="auto"/>
    </w:pPr>
  </w:style>
  <w:style w:type="paragraph" w:customStyle="1" w:styleId="19B9A6EB483E4ABA9CA4E7A9CB4BBEFB">
    <w:name w:val="19B9A6EB483E4ABA9CA4E7A9CB4BBEFB"/>
    <w:rsid w:val="00257E82"/>
    <w:pPr>
      <w:spacing w:after="160" w:line="259" w:lineRule="auto"/>
    </w:pPr>
  </w:style>
  <w:style w:type="paragraph" w:customStyle="1" w:styleId="45035FBB2777485B80EDE25FE8347236">
    <w:name w:val="45035FBB2777485B80EDE25FE8347236"/>
    <w:rsid w:val="00257E82"/>
    <w:pPr>
      <w:spacing w:after="160" w:line="259" w:lineRule="auto"/>
    </w:pPr>
  </w:style>
  <w:style w:type="paragraph" w:customStyle="1" w:styleId="8B747E26FC874753A933770BC3032D38">
    <w:name w:val="8B747E26FC874753A933770BC3032D38"/>
    <w:rsid w:val="00257E82"/>
    <w:pPr>
      <w:spacing w:after="160" w:line="259" w:lineRule="auto"/>
    </w:pPr>
  </w:style>
  <w:style w:type="paragraph" w:customStyle="1" w:styleId="792B46E3581B41B6B958CFE05CE4E24C">
    <w:name w:val="792B46E3581B41B6B958CFE05CE4E24C"/>
    <w:rsid w:val="00257E82"/>
    <w:pPr>
      <w:spacing w:after="160" w:line="259" w:lineRule="auto"/>
    </w:pPr>
  </w:style>
  <w:style w:type="paragraph" w:customStyle="1" w:styleId="13350D84336143FCA6D30AEEE795D189">
    <w:name w:val="13350D84336143FCA6D30AEEE795D189"/>
    <w:rsid w:val="00257E82"/>
    <w:pPr>
      <w:spacing w:after="160" w:line="259" w:lineRule="auto"/>
    </w:pPr>
  </w:style>
  <w:style w:type="paragraph" w:customStyle="1" w:styleId="30E33BD689C54A8692010C3C981B6B60">
    <w:name w:val="30E33BD689C54A8692010C3C981B6B60"/>
    <w:rsid w:val="00257E82"/>
    <w:pPr>
      <w:spacing w:after="160" w:line="259" w:lineRule="auto"/>
    </w:pPr>
  </w:style>
  <w:style w:type="paragraph" w:customStyle="1" w:styleId="D0F76A7F03DE4338A63CECBCBE3A049C">
    <w:name w:val="D0F76A7F03DE4338A63CECBCBE3A049C"/>
    <w:rsid w:val="00257E82"/>
    <w:pPr>
      <w:spacing w:after="160" w:line="259" w:lineRule="auto"/>
    </w:pPr>
  </w:style>
  <w:style w:type="paragraph" w:customStyle="1" w:styleId="710BADFC92BA4BFCBB008A26D81E85DD">
    <w:name w:val="710BADFC92BA4BFCBB008A26D81E85DD"/>
    <w:rsid w:val="00257E82"/>
    <w:pPr>
      <w:spacing w:after="160" w:line="259" w:lineRule="auto"/>
    </w:pPr>
  </w:style>
  <w:style w:type="paragraph" w:customStyle="1" w:styleId="4DA739D924F94266B75ECA514D00956E">
    <w:name w:val="4DA739D924F94266B75ECA514D00956E"/>
    <w:rsid w:val="00257E82"/>
    <w:pPr>
      <w:spacing w:after="160" w:line="259" w:lineRule="auto"/>
    </w:pPr>
  </w:style>
  <w:style w:type="paragraph" w:customStyle="1" w:styleId="6A1115DA121C436CB158A0C78BF51B74">
    <w:name w:val="6A1115DA121C436CB158A0C78BF51B74"/>
    <w:rsid w:val="00257E82"/>
    <w:pPr>
      <w:spacing w:after="160" w:line="259" w:lineRule="auto"/>
    </w:pPr>
  </w:style>
  <w:style w:type="paragraph" w:customStyle="1" w:styleId="789D5D980DE1423CB1D1440225742942">
    <w:name w:val="789D5D980DE1423CB1D1440225742942"/>
    <w:rsid w:val="00257E82"/>
    <w:pPr>
      <w:spacing w:after="160" w:line="259" w:lineRule="auto"/>
    </w:pPr>
  </w:style>
  <w:style w:type="paragraph" w:customStyle="1" w:styleId="F05A3B365D434F55B6B71634DC6B4F84">
    <w:name w:val="F05A3B365D434F55B6B71634DC6B4F84"/>
    <w:rsid w:val="00257E82"/>
    <w:pPr>
      <w:spacing w:after="160" w:line="259" w:lineRule="auto"/>
    </w:pPr>
  </w:style>
  <w:style w:type="paragraph" w:customStyle="1" w:styleId="84AB78C7B7924AF8AACBE03408FF98C0">
    <w:name w:val="84AB78C7B7924AF8AACBE03408FF98C0"/>
    <w:rsid w:val="00257E82"/>
    <w:pPr>
      <w:spacing w:after="160" w:line="259" w:lineRule="auto"/>
    </w:pPr>
  </w:style>
  <w:style w:type="paragraph" w:customStyle="1" w:styleId="3B72D9F0AC6B4211B29F0DBBBEF09B79">
    <w:name w:val="3B72D9F0AC6B4211B29F0DBBBEF09B79"/>
    <w:rsid w:val="00257E82"/>
    <w:pPr>
      <w:spacing w:after="160" w:line="259" w:lineRule="auto"/>
    </w:pPr>
  </w:style>
  <w:style w:type="paragraph" w:customStyle="1" w:styleId="20C1A5E9EA154BD9AC7CD47FEB3C9D10">
    <w:name w:val="20C1A5E9EA154BD9AC7CD47FEB3C9D10"/>
    <w:rsid w:val="00257E82"/>
    <w:pPr>
      <w:spacing w:after="160" w:line="259" w:lineRule="auto"/>
    </w:pPr>
  </w:style>
  <w:style w:type="paragraph" w:customStyle="1" w:styleId="AFBE8A1768D348C98C6A1B6239E67A2A">
    <w:name w:val="AFBE8A1768D348C98C6A1B6239E67A2A"/>
    <w:rsid w:val="00257E82"/>
    <w:pPr>
      <w:spacing w:after="160" w:line="259" w:lineRule="auto"/>
    </w:pPr>
  </w:style>
  <w:style w:type="paragraph" w:customStyle="1" w:styleId="9D42B0BC9019407296906AD7250EDB69">
    <w:name w:val="9D42B0BC9019407296906AD7250EDB69"/>
    <w:rsid w:val="00257E82"/>
    <w:pPr>
      <w:spacing w:after="160" w:line="259" w:lineRule="auto"/>
    </w:pPr>
  </w:style>
  <w:style w:type="paragraph" w:customStyle="1" w:styleId="971775A669A249F4B9ACC999201443A3">
    <w:name w:val="971775A669A249F4B9ACC999201443A3"/>
    <w:rsid w:val="00257E82"/>
    <w:pPr>
      <w:spacing w:after="160" w:line="259" w:lineRule="auto"/>
    </w:pPr>
  </w:style>
  <w:style w:type="paragraph" w:customStyle="1" w:styleId="70CEF5E2F7164685879DFDDFBDE03608">
    <w:name w:val="70CEF5E2F7164685879DFDDFBDE03608"/>
    <w:rsid w:val="00257E82"/>
    <w:pPr>
      <w:spacing w:after="160" w:line="259" w:lineRule="auto"/>
    </w:pPr>
  </w:style>
  <w:style w:type="paragraph" w:customStyle="1" w:styleId="3149575F09844D25A8E81168CE9F3E2A">
    <w:name w:val="3149575F09844D25A8E81168CE9F3E2A"/>
    <w:rsid w:val="00257E82"/>
    <w:pPr>
      <w:spacing w:after="160" w:line="259" w:lineRule="auto"/>
    </w:pPr>
  </w:style>
  <w:style w:type="paragraph" w:customStyle="1" w:styleId="5FC8E652D4D34D9AB54BFE30515A74AB">
    <w:name w:val="5FC8E652D4D34D9AB54BFE30515A74AB"/>
    <w:rsid w:val="00257E82"/>
    <w:pPr>
      <w:spacing w:after="160" w:line="259" w:lineRule="auto"/>
    </w:pPr>
  </w:style>
  <w:style w:type="paragraph" w:customStyle="1" w:styleId="AEB14E175BA344EE9075F20960794112">
    <w:name w:val="AEB14E175BA344EE9075F20960794112"/>
    <w:rsid w:val="00257E82"/>
    <w:pPr>
      <w:spacing w:after="160" w:line="259" w:lineRule="auto"/>
    </w:pPr>
  </w:style>
  <w:style w:type="paragraph" w:customStyle="1" w:styleId="8161602344514E879AFC85F291454FEC">
    <w:name w:val="8161602344514E879AFC85F291454FEC"/>
    <w:rsid w:val="00257E82"/>
    <w:pPr>
      <w:spacing w:after="160" w:line="259" w:lineRule="auto"/>
    </w:pPr>
  </w:style>
  <w:style w:type="paragraph" w:customStyle="1" w:styleId="13C08732FE0448FBB2B83BCFC4586245">
    <w:name w:val="13C08732FE0448FBB2B83BCFC4586245"/>
    <w:rsid w:val="00257E82"/>
    <w:pPr>
      <w:spacing w:after="160" w:line="259" w:lineRule="auto"/>
    </w:pPr>
  </w:style>
  <w:style w:type="paragraph" w:customStyle="1" w:styleId="8DD41CA1C11E4545B872DD4F880D6003">
    <w:name w:val="8DD41CA1C11E4545B872DD4F880D6003"/>
    <w:rsid w:val="00257E82"/>
    <w:pPr>
      <w:spacing w:after="160" w:line="259" w:lineRule="auto"/>
    </w:pPr>
  </w:style>
  <w:style w:type="paragraph" w:customStyle="1" w:styleId="EC83338236F846ABA23E2A3FBF03F363">
    <w:name w:val="EC83338236F846ABA23E2A3FBF03F363"/>
    <w:rsid w:val="00257E82"/>
    <w:pPr>
      <w:spacing w:after="160" w:line="259" w:lineRule="auto"/>
    </w:pPr>
  </w:style>
  <w:style w:type="paragraph" w:customStyle="1" w:styleId="E347EF049E274AE8AA841C7B22231ECC">
    <w:name w:val="E347EF049E274AE8AA841C7B22231ECC"/>
    <w:rsid w:val="00257E82"/>
    <w:pPr>
      <w:spacing w:after="160" w:line="259" w:lineRule="auto"/>
    </w:pPr>
  </w:style>
  <w:style w:type="paragraph" w:customStyle="1" w:styleId="C7DB4BAE02A54D2BB64F7B112892AD04">
    <w:name w:val="C7DB4BAE02A54D2BB64F7B112892AD04"/>
    <w:rsid w:val="00257E82"/>
    <w:pPr>
      <w:spacing w:after="160" w:line="259" w:lineRule="auto"/>
    </w:pPr>
  </w:style>
  <w:style w:type="paragraph" w:customStyle="1" w:styleId="E0CCBD856528403A8EEC6206D5B1922C">
    <w:name w:val="E0CCBD856528403A8EEC6206D5B1922C"/>
    <w:rsid w:val="00257E82"/>
    <w:pPr>
      <w:spacing w:after="160" w:line="259" w:lineRule="auto"/>
    </w:pPr>
  </w:style>
  <w:style w:type="paragraph" w:customStyle="1" w:styleId="442A1E9A731B4E88AAE4CFCFE82A4FF8">
    <w:name w:val="442A1E9A731B4E88AAE4CFCFE82A4FF8"/>
    <w:rsid w:val="00257E82"/>
    <w:pPr>
      <w:spacing w:after="160" w:line="259" w:lineRule="auto"/>
    </w:pPr>
  </w:style>
  <w:style w:type="paragraph" w:customStyle="1" w:styleId="D404898E382147D7940503B12F7B8AE3">
    <w:name w:val="D404898E382147D7940503B12F7B8AE3"/>
    <w:rsid w:val="00257E82"/>
    <w:pPr>
      <w:spacing w:after="160" w:line="259" w:lineRule="auto"/>
    </w:pPr>
  </w:style>
  <w:style w:type="paragraph" w:customStyle="1" w:styleId="C5E7C02F52D841B7B244C08E0EB32C33">
    <w:name w:val="C5E7C02F52D841B7B244C08E0EB32C33"/>
    <w:rsid w:val="00257E82"/>
    <w:pPr>
      <w:spacing w:after="160" w:line="259" w:lineRule="auto"/>
    </w:pPr>
  </w:style>
  <w:style w:type="paragraph" w:customStyle="1" w:styleId="8EDC006C76644FFCA7835298210764B2">
    <w:name w:val="8EDC006C76644FFCA7835298210764B2"/>
    <w:rsid w:val="00257E82"/>
    <w:pPr>
      <w:spacing w:after="160" w:line="259" w:lineRule="auto"/>
    </w:pPr>
  </w:style>
  <w:style w:type="paragraph" w:customStyle="1" w:styleId="F879CD828A21474C9A215C6A4CBAD9AD">
    <w:name w:val="F879CD828A21474C9A215C6A4CBAD9AD"/>
    <w:rsid w:val="00257E82"/>
    <w:pPr>
      <w:spacing w:after="160" w:line="259" w:lineRule="auto"/>
    </w:pPr>
  </w:style>
  <w:style w:type="paragraph" w:customStyle="1" w:styleId="BC6E08FD787041F8AC052B50D11FF9E5">
    <w:name w:val="BC6E08FD787041F8AC052B50D11FF9E5"/>
    <w:rsid w:val="00257E82"/>
    <w:pPr>
      <w:spacing w:after="160" w:line="259" w:lineRule="auto"/>
    </w:pPr>
  </w:style>
  <w:style w:type="paragraph" w:customStyle="1" w:styleId="79093B1511804A289D6120C772CE9120">
    <w:name w:val="79093B1511804A289D6120C772CE9120"/>
    <w:rsid w:val="00257E82"/>
    <w:pPr>
      <w:spacing w:after="160" w:line="259" w:lineRule="auto"/>
    </w:pPr>
  </w:style>
  <w:style w:type="paragraph" w:customStyle="1" w:styleId="49CB10057EB54A3F946C3CAE6475EFC7">
    <w:name w:val="49CB10057EB54A3F946C3CAE6475EFC7"/>
    <w:rsid w:val="00257E82"/>
    <w:pPr>
      <w:spacing w:after="160" w:line="259" w:lineRule="auto"/>
    </w:pPr>
  </w:style>
  <w:style w:type="paragraph" w:customStyle="1" w:styleId="C2C6A0552ABB4FBB89793FFC7F810F0A">
    <w:name w:val="C2C6A0552ABB4FBB89793FFC7F810F0A"/>
    <w:rsid w:val="00257E82"/>
    <w:pPr>
      <w:spacing w:after="160" w:line="259" w:lineRule="auto"/>
    </w:pPr>
  </w:style>
  <w:style w:type="paragraph" w:customStyle="1" w:styleId="EAF6FF4898AC4CE3A7F40E2F4E21A933">
    <w:name w:val="EAF6FF4898AC4CE3A7F40E2F4E21A933"/>
    <w:rsid w:val="00257E82"/>
    <w:pPr>
      <w:spacing w:after="160" w:line="259" w:lineRule="auto"/>
    </w:pPr>
  </w:style>
  <w:style w:type="paragraph" w:customStyle="1" w:styleId="60B8441CDB534897856CE44628DB9566">
    <w:name w:val="60B8441CDB534897856CE44628DB9566"/>
    <w:rsid w:val="00257E82"/>
    <w:pPr>
      <w:spacing w:after="160" w:line="259" w:lineRule="auto"/>
    </w:pPr>
  </w:style>
  <w:style w:type="paragraph" w:customStyle="1" w:styleId="07DAAF68868D4F5E90931758DC1A0AB0">
    <w:name w:val="07DAAF68868D4F5E90931758DC1A0AB0"/>
    <w:rsid w:val="00257E82"/>
    <w:pPr>
      <w:spacing w:after="160" w:line="259" w:lineRule="auto"/>
    </w:pPr>
  </w:style>
  <w:style w:type="paragraph" w:customStyle="1" w:styleId="1A6478B31E4049848C02B82E822A8B3E">
    <w:name w:val="1A6478B31E4049848C02B82E822A8B3E"/>
    <w:rsid w:val="00257E82"/>
    <w:pPr>
      <w:spacing w:after="160" w:line="259" w:lineRule="auto"/>
    </w:pPr>
  </w:style>
  <w:style w:type="paragraph" w:customStyle="1" w:styleId="067695D612884F59B6D436310D03CC13">
    <w:name w:val="067695D612884F59B6D436310D03CC13"/>
    <w:rsid w:val="00257E82"/>
    <w:pPr>
      <w:spacing w:after="160" w:line="259" w:lineRule="auto"/>
    </w:pPr>
  </w:style>
  <w:style w:type="paragraph" w:customStyle="1" w:styleId="7038A916DDB64AC58D28F73D6B82EF23">
    <w:name w:val="7038A916DDB64AC58D28F73D6B82EF23"/>
    <w:rsid w:val="00257E82"/>
    <w:pPr>
      <w:spacing w:after="160" w:line="259" w:lineRule="auto"/>
    </w:pPr>
  </w:style>
  <w:style w:type="paragraph" w:customStyle="1" w:styleId="EE6B4390BCE1422EAC477306BED8F08F">
    <w:name w:val="EE6B4390BCE1422EAC477306BED8F08F"/>
    <w:rsid w:val="00257E82"/>
    <w:pPr>
      <w:spacing w:after="160" w:line="259" w:lineRule="auto"/>
    </w:pPr>
  </w:style>
  <w:style w:type="paragraph" w:customStyle="1" w:styleId="EA5D9FC6556749218B2DC9E0646CD326">
    <w:name w:val="EA5D9FC6556749218B2DC9E0646CD326"/>
    <w:rsid w:val="00257E82"/>
    <w:pPr>
      <w:spacing w:after="160" w:line="259" w:lineRule="auto"/>
    </w:pPr>
  </w:style>
  <w:style w:type="paragraph" w:customStyle="1" w:styleId="4161D6F48A944BC782346EA449165E10">
    <w:name w:val="4161D6F48A944BC782346EA449165E10"/>
    <w:rsid w:val="00257E82"/>
    <w:pPr>
      <w:spacing w:after="160" w:line="259" w:lineRule="auto"/>
    </w:pPr>
  </w:style>
  <w:style w:type="paragraph" w:customStyle="1" w:styleId="4F1ED8AFE54D41A0A8D66F42F6F4AD32">
    <w:name w:val="4F1ED8AFE54D41A0A8D66F42F6F4AD32"/>
    <w:rsid w:val="00257E82"/>
    <w:pPr>
      <w:spacing w:after="160" w:line="259" w:lineRule="auto"/>
    </w:pPr>
  </w:style>
  <w:style w:type="paragraph" w:customStyle="1" w:styleId="DA55263CCCF24F188DEC9B1FF4C2CC6F">
    <w:name w:val="DA55263CCCF24F188DEC9B1FF4C2CC6F"/>
    <w:rsid w:val="00257E82"/>
    <w:pPr>
      <w:spacing w:after="160" w:line="259" w:lineRule="auto"/>
    </w:pPr>
  </w:style>
  <w:style w:type="paragraph" w:customStyle="1" w:styleId="25B89CDD77B64E0788934C0E6BA11D9D">
    <w:name w:val="25B89CDD77B64E0788934C0E6BA11D9D"/>
    <w:rsid w:val="00257E82"/>
    <w:pPr>
      <w:spacing w:after="160" w:line="259" w:lineRule="auto"/>
    </w:pPr>
  </w:style>
  <w:style w:type="paragraph" w:customStyle="1" w:styleId="4F7B61B9F26B441FB226C57515254CA9">
    <w:name w:val="4F7B61B9F26B441FB226C57515254CA9"/>
    <w:rsid w:val="00257E82"/>
    <w:pPr>
      <w:spacing w:after="160" w:line="259" w:lineRule="auto"/>
    </w:pPr>
  </w:style>
  <w:style w:type="paragraph" w:customStyle="1" w:styleId="F070B09D769D4B6C9784CF2533AF5EF4">
    <w:name w:val="F070B09D769D4B6C9784CF2533AF5EF4"/>
    <w:rsid w:val="00257E82"/>
    <w:pPr>
      <w:spacing w:after="160" w:line="259" w:lineRule="auto"/>
    </w:pPr>
  </w:style>
  <w:style w:type="paragraph" w:customStyle="1" w:styleId="5EB6269643D641328BE00A9988055CF5">
    <w:name w:val="5EB6269643D641328BE00A9988055CF5"/>
    <w:rsid w:val="00257E82"/>
    <w:pPr>
      <w:spacing w:after="160" w:line="259" w:lineRule="auto"/>
    </w:pPr>
  </w:style>
  <w:style w:type="paragraph" w:customStyle="1" w:styleId="D4386CE3F28343A3A5333E2C681960E7">
    <w:name w:val="D4386CE3F28343A3A5333E2C681960E7"/>
    <w:rsid w:val="00257E82"/>
    <w:pPr>
      <w:spacing w:after="160" w:line="259" w:lineRule="auto"/>
    </w:pPr>
  </w:style>
  <w:style w:type="paragraph" w:customStyle="1" w:styleId="16BC850DC5734D6B8AFDE8E1F7D6F205">
    <w:name w:val="16BC850DC5734D6B8AFDE8E1F7D6F205"/>
    <w:rsid w:val="00257E82"/>
    <w:pPr>
      <w:spacing w:after="160" w:line="259" w:lineRule="auto"/>
    </w:pPr>
  </w:style>
  <w:style w:type="paragraph" w:customStyle="1" w:styleId="12915E0FBC874583BA2CFA20D5D30C3A">
    <w:name w:val="12915E0FBC874583BA2CFA20D5D30C3A"/>
    <w:rsid w:val="00257E82"/>
    <w:pPr>
      <w:spacing w:after="160" w:line="259" w:lineRule="auto"/>
    </w:pPr>
  </w:style>
  <w:style w:type="paragraph" w:customStyle="1" w:styleId="62267E688EE64549A95ACE1D2AB18C01">
    <w:name w:val="62267E688EE64549A95ACE1D2AB18C01"/>
    <w:rsid w:val="00257E82"/>
    <w:pPr>
      <w:spacing w:after="160" w:line="259" w:lineRule="auto"/>
    </w:pPr>
  </w:style>
  <w:style w:type="paragraph" w:customStyle="1" w:styleId="464B153930134A22A9CB230D69440441">
    <w:name w:val="464B153930134A22A9CB230D69440441"/>
    <w:rsid w:val="00257E82"/>
    <w:pPr>
      <w:spacing w:after="160" w:line="259" w:lineRule="auto"/>
    </w:pPr>
  </w:style>
  <w:style w:type="paragraph" w:customStyle="1" w:styleId="157469395A0B4CB7BC2671786A971FBA">
    <w:name w:val="157469395A0B4CB7BC2671786A971FBA"/>
    <w:rsid w:val="002359DD"/>
    <w:pPr>
      <w:spacing w:after="160" w:line="259" w:lineRule="auto"/>
    </w:pPr>
  </w:style>
  <w:style w:type="paragraph" w:customStyle="1" w:styleId="9583D90A10E34AEA9F9520F6B9395262">
    <w:name w:val="9583D90A10E34AEA9F9520F6B9395262"/>
    <w:rsid w:val="002359DD"/>
    <w:pPr>
      <w:spacing w:after="160" w:line="259" w:lineRule="auto"/>
    </w:pPr>
  </w:style>
  <w:style w:type="paragraph" w:customStyle="1" w:styleId="FB8AE10B453C4172B08489EBEB4EC640">
    <w:name w:val="FB8AE10B453C4172B08489EBEB4EC640"/>
    <w:rsid w:val="002359DD"/>
    <w:pPr>
      <w:spacing w:after="160" w:line="259" w:lineRule="auto"/>
    </w:pPr>
  </w:style>
  <w:style w:type="paragraph" w:customStyle="1" w:styleId="68EF6F169D564865B5CAF60DFECB3792">
    <w:name w:val="68EF6F169D564865B5CAF60DFECB3792"/>
    <w:rsid w:val="002359DD"/>
    <w:pPr>
      <w:spacing w:after="160" w:line="259" w:lineRule="auto"/>
    </w:pPr>
  </w:style>
  <w:style w:type="paragraph" w:customStyle="1" w:styleId="EA42A8687A1144D5BA4C7AA9EDE56317">
    <w:name w:val="EA42A8687A1144D5BA4C7AA9EDE56317"/>
    <w:rsid w:val="002359DD"/>
    <w:pPr>
      <w:spacing w:after="160" w:line="259" w:lineRule="auto"/>
    </w:pPr>
  </w:style>
  <w:style w:type="paragraph" w:customStyle="1" w:styleId="C3EC85F93D9A41F0BA6D7F83BB9C1E1F">
    <w:name w:val="C3EC85F93D9A41F0BA6D7F83BB9C1E1F"/>
    <w:rsid w:val="002359DD"/>
    <w:pPr>
      <w:spacing w:after="160" w:line="259" w:lineRule="auto"/>
    </w:pPr>
  </w:style>
  <w:style w:type="paragraph" w:customStyle="1" w:styleId="62D56E808F1A4B7BBEFE924CD624AB1E">
    <w:name w:val="62D56E808F1A4B7BBEFE924CD624AB1E"/>
    <w:rsid w:val="002359DD"/>
    <w:pPr>
      <w:spacing w:after="160" w:line="259" w:lineRule="auto"/>
    </w:pPr>
  </w:style>
  <w:style w:type="paragraph" w:customStyle="1" w:styleId="22E26CF77E9F457EA7AA5A14231E64B4">
    <w:name w:val="22E26CF77E9F457EA7AA5A14231E64B4"/>
    <w:rsid w:val="002359DD"/>
    <w:pPr>
      <w:spacing w:after="160" w:line="259" w:lineRule="auto"/>
    </w:pPr>
  </w:style>
  <w:style w:type="paragraph" w:customStyle="1" w:styleId="BBDBB88598FE4B1CB1401E6C85DBFFBF">
    <w:name w:val="BBDBB88598FE4B1CB1401E6C85DBFFBF"/>
    <w:rsid w:val="002359DD"/>
    <w:pPr>
      <w:spacing w:after="160" w:line="259" w:lineRule="auto"/>
    </w:pPr>
  </w:style>
  <w:style w:type="paragraph" w:customStyle="1" w:styleId="F601B8930A2F44339E13088EDBCD7680">
    <w:name w:val="F601B8930A2F44339E13088EDBCD7680"/>
    <w:rsid w:val="002359DD"/>
    <w:pPr>
      <w:spacing w:after="160" w:line="259" w:lineRule="auto"/>
    </w:pPr>
  </w:style>
  <w:style w:type="paragraph" w:customStyle="1" w:styleId="C98F9A04D9854161AE91D5DD41E682D1">
    <w:name w:val="C98F9A04D9854161AE91D5DD41E682D1"/>
    <w:rsid w:val="002359DD"/>
    <w:pPr>
      <w:spacing w:after="160" w:line="259" w:lineRule="auto"/>
    </w:pPr>
  </w:style>
  <w:style w:type="paragraph" w:customStyle="1" w:styleId="25093D25F56848199AB7F96B30DC2322">
    <w:name w:val="25093D25F56848199AB7F96B30DC2322"/>
    <w:rsid w:val="002359DD"/>
    <w:pPr>
      <w:spacing w:after="160" w:line="259" w:lineRule="auto"/>
    </w:pPr>
  </w:style>
  <w:style w:type="paragraph" w:customStyle="1" w:styleId="E2E83A4225814DA6BD5D5F90B8855160">
    <w:name w:val="E2E83A4225814DA6BD5D5F90B8855160"/>
    <w:rsid w:val="002359DD"/>
    <w:pPr>
      <w:spacing w:after="160" w:line="259" w:lineRule="auto"/>
    </w:pPr>
  </w:style>
  <w:style w:type="paragraph" w:customStyle="1" w:styleId="5D2B4D738AB64030986078F9793A77C6">
    <w:name w:val="5D2B4D738AB64030986078F9793A77C6"/>
    <w:rsid w:val="002359DD"/>
    <w:pPr>
      <w:spacing w:after="160" w:line="259" w:lineRule="auto"/>
    </w:pPr>
  </w:style>
  <w:style w:type="paragraph" w:customStyle="1" w:styleId="62EF6BAA7CF145BBB53797DF0E64FAA4">
    <w:name w:val="62EF6BAA7CF145BBB53797DF0E64FAA4"/>
    <w:rsid w:val="002359DD"/>
    <w:pPr>
      <w:spacing w:after="160" w:line="259" w:lineRule="auto"/>
    </w:pPr>
  </w:style>
  <w:style w:type="paragraph" w:customStyle="1" w:styleId="76988726F67B4FE8827374960293E5FB">
    <w:name w:val="76988726F67B4FE8827374960293E5FB"/>
    <w:rsid w:val="002359DD"/>
    <w:pPr>
      <w:spacing w:after="160" w:line="259" w:lineRule="auto"/>
    </w:pPr>
  </w:style>
  <w:style w:type="paragraph" w:customStyle="1" w:styleId="D84147203D8B40979F82B423B61EB4EA">
    <w:name w:val="D84147203D8B40979F82B423B61EB4EA"/>
    <w:rsid w:val="002359DD"/>
    <w:pPr>
      <w:spacing w:after="160" w:line="259" w:lineRule="auto"/>
    </w:pPr>
  </w:style>
  <w:style w:type="paragraph" w:customStyle="1" w:styleId="7DB47A474F44494BBBBE92CF2FFACBA8">
    <w:name w:val="7DB47A474F44494BBBBE92CF2FFACBA8"/>
    <w:rsid w:val="002359DD"/>
    <w:pPr>
      <w:spacing w:after="160" w:line="259" w:lineRule="auto"/>
    </w:pPr>
  </w:style>
  <w:style w:type="paragraph" w:customStyle="1" w:styleId="1F564CA9DE0A415496326D7A89418671">
    <w:name w:val="1F564CA9DE0A415496326D7A89418671"/>
    <w:rsid w:val="002359DD"/>
    <w:pPr>
      <w:spacing w:after="160" w:line="259" w:lineRule="auto"/>
    </w:pPr>
  </w:style>
  <w:style w:type="paragraph" w:customStyle="1" w:styleId="7AB8B145683A4741BB953A866F45ED85">
    <w:name w:val="7AB8B145683A4741BB953A866F45ED85"/>
    <w:rsid w:val="002359DD"/>
    <w:pPr>
      <w:spacing w:after="160" w:line="259" w:lineRule="auto"/>
    </w:pPr>
  </w:style>
  <w:style w:type="paragraph" w:customStyle="1" w:styleId="A240A8630027431A9BAFBACB7CF74AA6">
    <w:name w:val="A240A8630027431A9BAFBACB7CF74AA6"/>
    <w:rsid w:val="002359DD"/>
    <w:pPr>
      <w:spacing w:after="160" w:line="259" w:lineRule="auto"/>
    </w:pPr>
  </w:style>
  <w:style w:type="paragraph" w:customStyle="1" w:styleId="F9DFC9677BAE48BB8D275BCD37B7D7E4">
    <w:name w:val="F9DFC9677BAE48BB8D275BCD37B7D7E4"/>
    <w:rsid w:val="002359DD"/>
    <w:pPr>
      <w:spacing w:after="160" w:line="259" w:lineRule="auto"/>
    </w:pPr>
  </w:style>
  <w:style w:type="paragraph" w:customStyle="1" w:styleId="385E51B0012D48F0ADB1206280314620">
    <w:name w:val="385E51B0012D48F0ADB1206280314620"/>
    <w:rsid w:val="002359DD"/>
    <w:pPr>
      <w:spacing w:after="160" w:line="259" w:lineRule="auto"/>
    </w:pPr>
  </w:style>
  <w:style w:type="paragraph" w:customStyle="1" w:styleId="0140BD3627904E1187FEDD6DBC8FCC31">
    <w:name w:val="0140BD3627904E1187FEDD6DBC8FCC31"/>
    <w:rsid w:val="002359DD"/>
    <w:pPr>
      <w:spacing w:after="160" w:line="259" w:lineRule="auto"/>
    </w:pPr>
  </w:style>
  <w:style w:type="paragraph" w:customStyle="1" w:styleId="92308DE00A2249DA908187BD005CBAED">
    <w:name w:val="92308DE00A2249DA908187BD005CBAED"/>
    <w:rsid w:val="002359DD"/>
    <w:pPr>
      <w:spacing w:after="160" w:line="259" w:lineRule="auto"/>
    </w:pPr>
  </w:style>
  <w:style w:type="paragraph" w:customStyle="1" w:styleId="2CC73ECD8F9C4D63B0435F7817C7C461">
    <w:name w:val="2CC73ECD8F9C4D63B0435F7817C7C461"/>
    <w:rsid w:val="002359DD"/>
    <w:pPr>
      <w:spacing w:after="160" w:line="259" w:lineRule="auto"/>
    </w:pPr>
  </w:style>
  <w:style w:type="paragraph" w:customStyle="1" w:styleId="D3633683B6E14236A198A531D47FD463">
    <w:name w:val="D3633683B6E14236A198A531D47FD463"/>
    <w:rsid w:val="002359DD"/>
    <w:pPr>
      <w:spacing w:after="160" w:line="259" w:lineRule="auto"/>
    </w:pPr>
  </w:style>
  <w:style w:type="paragraph" w:customStyle="1" w:styleId="2D553ECD6C0543BDB7A60477566BA4CD">
    <w:name w:val="2D553ECD6C0543BDB7A60477566BA4CD"/>
    <w:rsid w:val="002359DD"/>
    <w:pPr>
      <w:spacing w:after="160" w:line="259" w:lineRule="auto"/>
    </w:pPr>
  </w:style>
  <w:style w:type="paragraph" w:customStyle="1" w:styleId="0D80E9A46CC24364A35662752E4D7B3C">
    <w:name w:val="0D80E9A46CC24364A35662752E4D7B3C"/>
    <w:rsid w:val="002359DD"/>
    <w:pPr>
      <w:spacing w:after="160" w:line="259" w:lineRule="auto"/>
    </w:pPr>
  </w:style>
  <w:style w:type="paragraph" w:customStyle="1" w:styleId="C97F8D3962B048978D92223FFB19AF19">
    <w:name w:val="C97F8D3962B048978D92223FFB19AF19"/>
    <w:rsid w:val="002359DD"/>
    <w:pPr>
      <w:spacing w:after="160" w:line="259" w:lineRule="auto"/>
    </w:pPr>
  </w:style>
  <w:style w:type="paragraph" w:customStyle="1" w:styleId="619BD6C5560445FE95E7FD2F66884DB7">
    <w:name w:val="619BD6C5560445FE95E7FD2F66884DB7"/>
    <w:rsid w:val="002359DD"/>
    <w:pPr>
      <w:spacing w:after="160" w:line="259" w:lineRule="auto"/>
    </w:pPr>
  </w:style>
  <w:style w:type="paragraph" w:customStyle="1" w:styleId="CAFC4AA520224C88BBE819559DBA24A0">
    <w:name w:val="CAFC4AA520224C88BBE819559DBA24A0"/>
    <w:rsid w:val="002359DD"/>
    <w:pPr>
      <w:spacing w:after="160" w:line="259" w:lineRule="auto"/>
    </w:pPr>
  </w:style>
  <w:style w:type="paragraph" w:customStyle="1" w:styleId="B03F06132CCE439A8F1776673F1F5C8F">
    <w:name w:val="B03F06132CCE439A8F1776673F1F5C8F"/>
    <w:rsid w:val="002359DD"/>
    <w:pPr>
      <w:spacing w:after="160" w:line="259" w:lineRule="auto"/>
    </w:pPr>
  </w:style>
  <w:style w:type="paragraph" w:customStyle="1" w:styleId="B7F12C88E2DF4EA696A6FBF786AF68A8">
    <w:name w:val="B7F12C88E2DF4EA696A6FBF786AF68A8"/>
    <w:rsid w:val="002359DD"/>
    <w:pPr>
      <w:spacing w:after="160" w:line="259" w:lineRule="auto"/>
    </w:pPr>
  </w:style>
  <w:style w:type="paragraph" w:customStyle="1" w:styleId="4B96F696A5474FF5998408948DF2EEC2">
    <w:name w:val="4B96F696A5474FF5998408948DF2EEC2"/>
    <w:rsid w:val="002359DD"/>
    <w:pPr>
      <w:spacing w:after="160" w:line="259" w:lineRule="auto"/>
    </w:pPr>
  </w:style>
  <w:style w:type="paragraph" w:customStyle="1" w:styleId="F8004B832CC04D1A9790ED6AE525360A">
    <w:name w:val="F8004B832CC04D1A9790ED6AE525360A"/>
    <w:rsid w:val="002359DD"/>
    <w:pPr>
      <w:spacing w:after="160" w:line="259" w:lineRule="auto"/>
    </w:pPr>
  </w:style>
  <w:style w:type="paragraph" w:customStyle="1" w:styleId="1558ABBE22A94694B0FDDCFA29384DE0">
    <w:name w:val="1558ABBE22A94694B0FDDCFA29384DE0"/>
    <w:rsid w:val="002359DD"/>
    <w:pPr>
      <w:spacing w:after="160" w:line="259" w:lineRule="auto"/>
    </w:pPr>
  </w:style>
  <w:style w:type="paragraph" w:customStyle="1" w:styleId="B027174C28724F60871971CA365D2636">
    <w:name w:val="B027174C28724F60871971CA365D2636"/>
    <w:rsid w:val="002359DD"/>
    <w:pPr>
      <w:spacing w:after="160" w:line="259" w:lineRule="auto"/>
    </w:pPr>
  </w:style>
  <w:style w:type="paragraph" w:customStyle="1" w:styleId="BA45204E6A874435A6B78F8944E519AF">
    <w:name w:val="BA45204E6A874435A6B78F8944E519AF"/>
    <w:rsid w:val="002359DD"/>
    <w:pPr>
      <w:spacing w:after="160" w:line="259" w:lineRule="auto"/>
    </w:pPr>
  </w:style>
  <w:style w:type="paragraph" w:customStyle="1" w:styleId="AD2DEF4C38A3498BB2434DBE8EC5B208">
    <w:name w:val="AD2DEF4C38A3498BB2434DBE8EC5B208"/>
    <w:rsid w:val="002359DD"/>
    <w:pPr>
      <w:spacing w:after="160" w:line="259" w:lineRule="auto"/>
    </w:pPr>
  </w:style>
  <w:style w:type="paragraph" w:customStyle="1" w:styleId="DB6B1E13A41B484D836A95F9255CE399">
    <w:name w:val="DB6B1E13A41B484D836A95F9255CE399"/>
    <w:rsid w:val="002359DD"/>
    <w:pPr>
      <w:spacing w:after="160" w:line="259" w:lineRule="auto"/>
    </w:pPr>
  </w:style>
  <w:style w:type="paragraph" w:customStyle="1" w:styleId="944A7608EAB9421DB4C92255B2A0CE38">
    <w:name w:val="944A7608EAB9421DB4C92255B2A0CE38"/>
    <w:rsid w:val="002359DD"/>
    <w:pPr>
      <w:spacing w:after="160" w:line="259" w:lineRule="auto"/>
    </w:pPr>
  </w:style>
  <w:style w:type="paragraph" w:customStyle="1" w:styleId="2E646EA2EE9A4DA9BA6C776EB7B5EFDD">
    <w:name w:val="2E646EA2EE9A4DA9BA6C776EB7B5EFDD"/>
    <w:rsid w:val="002359DD"/>
    <w:pPr>
      <w:spacing w:after="160" w:line="259" w:lineRule="auto"/>
    </w:pPr>
  </w:style>
  <w:style w:type="paragraph" w:customStyle="1" w:styleId="129A91AB8F3845E58A44488CD608DF28">
    <w:name w:val="129A91AB8F3845E58A44488CD608DF28"/>
    <w:rsid w:val="002359DD"/>
    <w:pPr>
      <w:spacing w:after="160" w:line="259" w:lineRule="auto"/>
    </w:pPr>
  </w:style>
  <w:style w:type="paragraph" w:customStyle="1" w:styleId="40BFB2920DF4484186A3CEC6AD5267AC">
    <w:name w:val="40BFB2920DF4484186A3CEC6AD5267AC"/>
    <w:rsid w:val="002359DD"/>
    <w:pPr>
      <w:spacing w:after="160" w:line="259" w:lineRule="auto"/>
    </w:pPr>
  </w:style>
  <w:style w:type="paragraph" w:customStyle="1" w:styleId="26F9FB2388EF4D0A8349A616DC6895C9">
    <w:name w:val="26F9FB2388EF4D0A8349A616DC6895C9"/>
    <w:rsid w:val="002359DD"/>
    <w:pPr>
      <w:spacing w:after="160" w:line="259" w:lineRule="auto"/>
    </w:pPr>
  </w:style>
  <w:style w:type="paragraph" w:customStyle="1" w:styleId="285560FC16F44D1CB759883A601F05B7">
    <w:name w:val="285560FC16F44D1CB759883A601F05B7"/>
    <w:rsid w:val="002359DD"/>
    <w:pPr>
      <w:spacing w:after="160" w:line="259" w:lineRule="auto"/>
    </w:pPr>
  </w:style>
  <w:style w:type="paragraph" w:customStyle="1" w:styleId="D92E73BED4534170B749299A59787E66">
    <w:name w:val="D92E73BED4534170B749299A59787E66"/>
    <w:rsid w:val="002359DD"/>
    <w:pPr>
      <w:spacing w:after="160" w:line="259" w:lineRule="auto"/>
    </w:pPr>
  </w:style>
  <w:style w:type="paragraph" w:customStyle="1" w:styleId="17AD010EB4364F13BA40D8FB1D060927">
    <w:name w:val="17AD010EB4364F13BA40D8FB1D060927"/>
    <w:rsid w:val="002359DD"/>
    <w:pPr>
      <w:spacing w:after="160" w:line="259" w:lineRule="auto"/>
    </w:pPr>
  </w:style>
  <w:style w:type="paragraph" w:customStyle="1" w:styleId="7B2164F7AA094BD5BC8291FA3E4AEC17">
    <w:name w:val="7B2164F7AA094BD5BC8291FA3E4AEC17"/>
    <w:rsid w:val="002359DD"/>
    <w:pPr>
      <w:spacing w:after="160" w:line="259" w:lineRule="auto"/>
    </w:pPr>
  </w:style>
  <w:style w:type="paragraph" w:customStyle="1" w:styleId="2D8E43208C5B4B6298F27D3363D110D6">
    <w:name w:val="2D8E43208C5B4B6298F27D3363D110D6"/>
    <w:rsid w:val="002359DD"/>
    <w:pPr>
      <w:spacing w:after="160" w:line="259" w:lineRule="auto"/>
    </w:pPr>
  </w:style>
  <w:style w:type="paragraph" w:customStyle="1" w:styleId="46E762EA272C403BBA7B78978A65EB86">
    <w:name w:val="46E762EA272C403BBA7B78978A65EB86"/>
    <w:rsid w:val="002359DD"/>
    <w:pPr>
      <w:spacing w:after="160" w:line="259" w:lineRule="auto"/>
    </w:pPr>
  </w:style>
  <w:style w:type="paragraph" w:customStyle="1" w:styleId="8BC83DFAA1234255B272AC737C4C7E9A">
    <w:name w:val="8BC83DFAA1234255B272AC737C4C7E9A"/>
    <w:rsid w:val="002359DD"/>
    <w:pPr>
      <w:spacing w:after="160" w:line="259" w:lineRule="auto"/>
    </w:pPr>
  </w:style>
  <w:style w:type="paragraph" w:customStyle="1" w:styleId="D811079DC57E48E4A60B7A851A2B3DCE">
    <w:name w:val="D811079DC57E48E4A60B7A851A2B3DCE"/>
    <w:rsid w:val="002359DD"/>
    <w:pPr>
      <w:spacing w:after="160" w:line="259" w:lineRule="auto"/>
    </w:pPr>
  </w:style>
  <w:style w:type="paragraph" w:customStyle="1" w:styleId="A6F0F954D8AA4BAB866171B8612601AD">
    <w:name w:val="A6F0F954D8AA4BAB866171B8612601AD"/>
    <w:rsid w:val="002359DD"/>
    <w:pPr>
      <w:spacing w:after="160" w:line="259" w:lineRule="auto"/>
    </w:pPr>
  </w:style>
  <w:style w:type="paragraph" w:customStyle="1" w:styleId="A7EFBE48D2634F6CA62DCFD440CD2567">
    <w:name w:val="A7EFBE48D2634F6CA62DCFD440CD2567"/>
    <w:rsid w:val="002359DD"/>
    <w:pPr>
      <w:spacing w:after="160" w:line="259" w:lineRule="auto"/>
    </w:pPr>
  </w:style>
  <w:style w:type="paragraph" w:customStyle="1" w:styleId="D27FB735852B4638BFAABF3725A06697">
    <w:name w:val="D27FB735852B4638BFAABF3725A06697"/>
    <w:rsid w:val="002359DD"/>
    <w:pPr>
      <w:spacing w:after="160" w:line="259" w:lineRule="auto"/>
    </w:pPr>
  </w:style>
  <w:style w:type="paragraph" w:customStyle="1" w:styleId="28A82C700996403789DA62BD82C1E773">
    <w:name w:val="28A82C700996403789DA62BD82C1E773"/>
    <w:rsid w:val="002359DD"/>
    <w:pPr>
      <w:spacing w:after="160" w:line="259" w:lineRule="auto"/>
    </w:pPr>
  </w:style>
  <w:style w:type="paragraph" w:customStyle="1" w:styleId="BCD74058F7D24C03B40B1711560CF112">
    <w:name w:val="BCD74058F7D24C03B40B1711560CF112"/>
    <w:rsid w:val="002359DD"/>
    <w:pPr>
      <w:spacing w:after="160" w:line="259" w:lineRule="auto"/>
    </w:pPr>
  </w:style>
  <w:style w:type="paragraph" w:customStyle="1" w:styleId="D54B57D7CA6B4ED9B9CBDF9353884C31">
    <w:name w:val="D54B57D7CA6B4ED9B9CBDF9353884C31"/>
    <w:rsid w:val="002359DD"/>
    <w:pPr>
      <w:spacing w:after="160" w:line="259" w:lineRule="auto"/>
    </w:pPr>
  </w:style>
  <w:style w:type="paragraph" w:customStyle="1" w:styleId="8A0CBE9DFA9D4887AFBA9417B73854D1">
    <w:name w:val="8A0CBE9DFA9D4887AFBA9417B73854D1"/>
    <w:rsid w:val="002359DD"/>
    <w:pPr>
      <w:spacing w:after="160" w:line="259" w:lineRule="auto"/>
    </w:pPr>
  </w:style>
  <w:style w:type="paragraph" w:customStyle="1" w:styleId="47D92682F7FB4C5EBD8F35AA36702439">
    <w:name w:val="47D92682F7FB4C5EBD8F35AA36702439"/>
    <w:rsid w:val="002359DD"/>
    <w:pPr>
      <w:spacing w:after="160" w:line="259" w:lineRule="auto"/>
    </w:pPr>
  </w:style>
  <w:style w:type="paragraph" w:customStyle="1" w:styleId="38F99C0B03D74D9EB2330F09348E40D7">
    <w:name w:val="38F99C0B03D74D9EB2330F09348E40D7"/>
    <w:rsid w:val="002359DD"/>
    <w:pPr>
      <w:spacing w:after="160" w:line="259" w:lineRule="auto"/>
    </w:pPr>
  </w:style>
  <w:style w:type="paragraph" w:customStyle="1" w:styleId="569A44D227094957A8D9F60A14722E5F">
    <w:name w:val="569A44D227094957A8D9F60A14722E5F"/>
    <w:rsid w:val="002359DD"/>
    <w:pPr>
      <w:spacing w:after="160" w:line="259" w:lineRule="auto"/>
    </w:pPr>
  </w:style>
  <w:style w:type="paragraph" w:customStyle="1" w:styleId="5EB822BE51BD4F6A9F82BEECA44BBD2E">
    <w:name w:val="5EB822BE51BD4F6A9F82BEECA44BBD2E"/>
    <w:rsid w:val="002359DD"/>
    <w:pPr>
      <w:spacing w:after="160" w:line="259" w:lineRule="auto"/>
    </w:pPr>
  </w:style>
  <w:style w:type="paragraph" w:customStyle="1" w:styleId="E61E385DC3A04969A7F7543F31C39FE5">
    <w:name w:val="E61E385DC3A04969A7F7543F31C39FE5"/>
    <w:rsid w:val="002359DD"/>
    <w:pPr>
      <w:spacing w:after="160" w:line="259" w:lineRule="auto"/>
    </w:pPr>
  </w:style>
  <w:style w:type="paragraph" w:customStyle="1" w:styleId="F17E7EC79D5B4025AADD5073D446C157">
    <w:name w:val="F17E7EC79D5B4025AADD5073D446C157"/>
    <w:rsid w:val="002359DD"/>
    <w:pPr>
      <w:spacing w:after="160" w:line="259" w:lineRule="auto"/>
    </w:pPr>
  </w:style>
  <w:style w:type="paragraph" w:customStyle="1" w:styleId="A80D69DEFC6C4341A0525B91F2719160">
    <w:name w:val="A80D69DEFC6C4341A0525B91F2719160"/>
    <w:rsid w:val="002359DD"/>
    <w:pPr>
      <w:spacing w:after="160" w:line="259" w:lineRule="auto"/>
    </w:pPr>
  </w:style>
  <w:style w:type="paragraph" w:customStyle="1" w:styleId="7CAF32CF386A4CF8994EC1B2A82BBF96">
    <w:name w:val="7CAF32CF386A4CF8994EC1B2A82BBF96"/>
    <w:rsid w:val="002359DD"/>
    <w:pPr>
      <w:spacing w:after="160" w:line="259" w:lineRule="auto"/>
    </w:pPr>
  </w:style>
  <w:style w:type="paragraph" w:customStyle="1" w:styleId="44A0DA20D936435CB982C1B4220AE7C8">
    <w:name w:val="44A0DA20D936435CB982C1B4220AE7C8"/>
    <w:rsid w:val="002359DD"/>
    <w:pPr>
      <w:spacing w:after="160" w:line="259" w:lineRule="auto"/>
    </w:pPr>
  </w:style>
  <w:style w:type="paragraph" w:customStyle="1" w:styleId="F40CC7719F60490AA400713BB3E7B937">
    <w:name w:val="F40CC7719F60490AA400713BB3E7B937"/>
    <w:rsid w:val="002359DD"/>
    <w:pPr>
      <w:spacing w:after="160" w:line="259" w:lineRule="auto"/>
    </w:pPr>
  </w:style>
  <w:style w:type="paragraph" w:customStyle="1" w:styleId="48F5A0D837FD4DAE8F31BA4D87B9CFBB">
    <w:name w:val="48F5A0D837FD4DAE8F31BA4D87B9CFBB"/>
    <w:rsid w:val="002359DD"/>
    <w:pPr>
      <w:spacing w:after="160" w:line="259" w:lineRule="auto"/>
    </w:pPr>
  </w:style>
  <w:style w:type="paragraph" w:customStyle="1" w:styleId="C7D389CFAC6D426C977287614A817C17">
    <w:name w:val="C7D389CFAC6D426C977287614A817C17"/>
    <w:rsid w:val="002359DD"/>
    <w:pPr>
      <w:spacing w:after="160" w:line="259" w:lineRule="auto"/>
    </w:pPr>
  </w:style>
  <w:style w:type="paragraph" w:customStyle="1" w:styleId="B15840C9F4EC418186178CF7F0808164">
    <w:name w:val="B15840C9F4EC418186178CF7F0808164"/>
    <w:rsid w:val="002359DD"/>
    <w:pPr>
      <w:spacing w:after="160" w:line="259" w:lineRule="auto"/>
    </w:pPr>
  </w:style>
  <w:style w:type="paragraph" w:customStyle="1" w:styleId="459EBBF87048446D98176827D1B7CD11">
    <w:name w:val="459EBBF87048446D98176827D1B7CD11"/>
    <w:rsid w:val="002359DD"/>
    <w:pPr>
      <w:spacing w:after="160" w:line="259" w:lineRule="auto"/>
    </w:pPr>
  </w:style>
  <w:style w:type="paragraph" w:customStyle="1" w:styleId="E460D627483247C89510308107F8CC65">
    <w:name w:val="E460D627483247C89510308107F8CC65"/>
    <w:rsid w:val="002359DD"/>
    <w:pPr>
      <w:spacing w:after="160" w:line="259" w:lineRule="auto"/>
    </w:pPr>
  </w:style>
  <w:style w:type="paragraph" w:customStyle="1" w:styleId="E2EF7B739B874C5B8A41848FA66467D7">
    <w:name w:val="E2EF7B739B874C5B8A41848FA66467D7"/>
    <w:rsid w:val="002359DD"/>
    <w:pPr>
      <w:spacing w:after="160" w:line="259" w:lineRule="auto"/>
    </w:pPr>
  </w:style>
  <w:style w:type="paragraph" w:customStyle="1" w:styleId="5AFD3B1694604F33A2B3F2D9DAC86653">
    <w:name w:val="5AFD3B1694604F33A2B3F2D9DAC86653"/>
    <w:rsid w:val="002359DD"/>
    <w:pPr>
      <w:spacing w:after="160" w:line="259" w:lineRule="auto"/>
    </w:pPr>
  </w:style>
  <w:style w:type="paragraph" w:customStyle="1" w:styleId="0B6182BD5FFC46A4AA1CFE10313902E0">
    <w:name w:val="0B6182BD5FFC46A4AA1CFE10313902E0"/>
    <w:rsid w:val="002359DD"/>
    <w:pPr>
      <w:spacing w:after="160" w:line="259" w:lineRule="auto"/>
    </w:pPr>
  </w:style>
  <w:style w:type="paragraph" w:customStyle="1" w:styleId="A8EF7DD472194B8199B4EB0D6776FE3F">
    <w:name w:val="A8EF7DD472194B8199B4EB0D6776FE3F"/>
    <w:rsid w:val="002359DD"/>
    <w:pPr>
      <w:spacing w:after="160" w:line="259" w:lineRule="auto"/>
    </w:pPr>
  </w:style>
  <w:style w:type="paragraph" w:customStyle="1" w:styleId="B67932ACE30D417299FB052E145D4D56">
    <w:name w:val="B67932ACE30D417299FB052E145D4D56"/>
    <w:rsid w:val="002359DD"/>
    <w:pPr>
      <w:spacing w:after="160" w:line="259" w:lineRule="auto"/>
    </w:pPr>
  </w:style>
  <w:style w:type="paragraph" w:customStyle="1" w:styleId="64D140B361A248B59EA3B5B6D7CC71E4">
    <w:name w:val="64D140B361A248B59EA3B5B6D7CC71E4"/>
    <w:rsid w:val="002359DD"/>
    <w:pPr>
      <w:spacing w:after="160" w:line="259" w:lineRule="auto"/>
    </w:pPr>
  </w:style>
  <w:style w:type="paragraph" w:customStyle="1" w:styleId="A242EF8946194BCA99FD0F9644E29F03">
    <w:name w:val="A242EF8946194BCA99FD0F9644E29F03"/>
    <w:rsid w:val="002359DD"/>
    <w:pPr>
      <w:spacing w:after="160" w:line="259" w:lineRule="auto"/>
    </w:pPr>
  </w:style>
  <w:style w:type="paragraph" w:customStyle="1" w:styleId="FF66C4D84FC8471C995FC65AB5323050">
    <w:name w:val="FF66C4D84FC8471C995FC65AB5323050"/>
    <w:rsid w:val="002359DD"/>
    <w:pPr>
      <w:spacing w:after="160" w:line="259" w:lineRule="auto"/>
    </w:pPr>
  </w:style>
  <w:style w:type="paragraph" w:customStyle="1" w:styleId="6F35789896AB4C09B71DF41D8A1EE5DB">
    <w:name w:val="6F35789896AB4C09B71DF41D8A1EE5DB"/>
    <w:rsid w:val="002359DD"/>
    <w:pPr>
      <w:spacing w:after="160" w:line="259" w:lineRule="auto"/>
    </w:pPr>
  </w:style>
  <w:style w:type="paragraph" w:customStyle="1" w:styleId="CF35185E1CB34BD79EB3E67941F911DD">
    <w:name w:val="CF35185E1CB34BD79EB3E67941F911DD"/>
    <w:rsid w:val="002359DD"/>
    <w:pPr>
      <w:spacing w:after="160" w:line="259" w:lineRule="auto"/>
    </w:pPr>
  </w:style>
  <w:style w:type="paragraph" w:customStyle="1" w:styleId="A715FEFADB954399A1DC20F053BA97C6">
    <w:name w:val="A715FEFADB954399A1DC20F053BA97C6"/>
    <w:rsid w:val="002359DD"/>
    <w:pPr>
      <w:spacing w:after="160" w:line="259" w:lineRule="auto"/>
    </w:pPr>
  </w:style>
  <w:style w:type="paragraph" w:customStyle="1" w:styleId="CD3FD4AF70F041EE939A993E2C2F3B3C">
    <w:name w:val="CD3FD4AF70F041EE939A993E2C2F3B3C"/>
    <w:rsid w:val="002359DD"/>
    <w:pPr>
      <w:spacing w:after="160" w:line="259" w:lineRule="auto"/>
    </w:pPr>
  </w:style>
  <w:style w:type="paragraph" w:customStyle="1" w:styleId="197E2905A60D4E54A52BC95BEA459D2E">
    <w:name w:val="197E2905A60D4E54A52BC95BEA459D2E"/>
    <w:rsid w:val="002359DD"/>
    <w:pPr>
      <w:spacing w:after="160" w:line="259" w:lineRule="auto"/>
    </w:pPr>
  </w:style>
  <w:style w:type="paragraph" w:customStyle="1" w:styleId="4DC711A1C7404AA5A514F409322B7797">
    <w:name w:val="4DC711A1C7404AA5A514F409322B7797"/>
    <w:rsid w:val="002359DD"/>
    <w:pPr>
      <w:spacing w:after="160" w:line="259" w:lineRule="auto"/>
    </w:pPr>
  </w:style>
  <w:style w:type="paragraph" w:customStyle="1" w:styleId="E74A1E02B04A4E148BE13D176818337B">
    <w:name w:val="E74A1E02B04A4E148BE13D176818337B"/>
    <w:rsid w:val="002359DD"/>
    <w:pPr>
      <w:spacing w:after="160" w:line="259" w:lineRule="auto"/>
    </w:pPr>
  </w:style>
  <w:style w:type="paragraph" w:customStyle="1" w:styleId="373842A117244C06B9075C6A03F5D494">
    <w:name w:val="373842A117244C06B9075C6A03F5D494"/>
    <w:rsid w:val="002359DD"/>
    <w:pPr>
      <w:spacing w:after="160" w:line="259" w:lineRule="auto"/>
    </w:pPr>
  </w:style>
  <w:style w:type="paragraph" w:customStyle="1" w:styleId="BB32DD33B5614824ABD2882DDDA7ED14">
    <w:name w:val="BB32DD33B5614824ABD2882DDDA7ED14"/>
    <w:rsid w:val="002359DD"/>
    <w:pPr>
      <w:spacing w:after="160" w:line="259" w:lineRule="auto"/>
    </w:pPr>
  </w:style>
  <w:style w:type="paragraph" w:customStyle="1" w:styleId="2F91B4B1828142CABA307E8F0FE79191">
    <w:name w:val="2F91B4B1828142CABA307E8F0FE79191"/>
    <w:rsid w:val="002359DD"/>
    <w:pPr>
      <w:spacing w:after="160" w:line="259" w:lineRule="auto"/>
    </w:pPr>
  </w:style>
  <w:style w:type="paragraph" w:customStyle="1" w:styleId="9D6CBB4A524B46D1A1B010C21FC42344">
    <w:name w:val="9D6CBB4A524B46D1A1B010C21FC42344"/>
    <w:rsid w:val="002359DD"/>
    <w:pPr>
      <w:spacing w:after="160" w:line="259" w:lineRule="auto"/>
    </w:pPr>
  </w:style>
  <w:style w:type="paragraph" w:customStyle="1" w:styleId="B9AA0BDBCFBC44D6B1E344D87112C49E">
    <w:name w:val="B9AA0BDBCFBC44D6B1E344D87112C49E"/>
    <w:rsid w:val="002359DD"/>
    <w:pPr>
      <w:spacing w:after="160" w:line="259" w:lineRule="auto"/>
    </w:pPr>
  </w:style>
  <w:style w:type="paragraph" w:customStyle="1" w:styleId="7F774E0E381A4218B735476CABDCDE64">
    <w:name w:val="7F774E0E381A4218B735476CABDCDE64"/>
    <w:rsid w:val="002359DD"/>
    <w:pPr>
      <w:spacing w:after="160" w:line="259" w:lineRule="auto"/>
    </w:pPr>
  </w:style>
  <w:style w:type="paragraph" w:customStyle="1" w:styleId="BBB14890801A45849A09267E30F43A35">
    <w:name w:val="BBB14890801A45849A09267E30F43A35"/>
    <w:rsid w:val="002359DD"/>
    <w:pPr>
      <w:spacing w:after="160" w:line="259" w:lineRule="auto"/>
    </w:pPr>
  </w:style>
  <w:style w:type="paragraph" w:customStyle="1" w:styleId="57D5021A434B4F5CBD3003AF480DCCF4">
    <w:name w:val="57D5021A434B4F5CBD3003AF480DCCF4"/>
    <w:rsid w:val="002359DD"/>
    <w:pPr>
      <w:spacing w:after="160" w:line="259" w:lineRule="auto"/>
    </w:pPr>
  </w:style>
  <w:style w:type="paragraph" w:customStyle="1" w:styleId="9906B5DA8AB34061B40190410FB7B806">
    <w:name w:val="9906B5DA8AB34061B40190410FB7B806"/>
    <w:rsid w:val="002359DD"/>
    <w:pPr>
      <w:spacing w:after="160" w:line="259" w:lineRule="auto"/>
    </w:pPr>
  </w:style>
  <w:style w:type="paragraph" w:customStyle="1" w:styleId="F7FC9D0C5D0D450498310074871A7C7C">
    <w:name w:val="F7FC9D0C5D0D450498310074871A7C7C"/>
    <w:rsid w:val="002359DD"/>
    <w:pPr>
      <w:spacing w:after="160" w:line="259" w:lineRule="auto"/>
    </w:pPr>
  </w:style>
  <w:style w:type="paragraph" w:customStyle="1" w:styleId="CE0CB083647F4F5285E36D82EFEA16F2">
    <w:name w:val="CE0CB083647F4F5285E36D82EFEA16F2"/>
    <w:rsid w:val="002359DD"/>
    <w:pPr>
      <w:spacing w:after="160" w:line="259" w:lineRule="auto"/>
    </w:pPr>
  </w:style>
  <w:style w:type="paragraph" w:customStyle="1" w:styleId="9B2C3ADC9A6842E28C42A85C922CD971">
    <w:name w:val="9B2C3ADC9A6842E28C42A85C922CD971"/>
    <w:rsid w:val="002359DD"/>
    <w:pPr>
      <w:spacing w:after="160" w:line="259" w:lineRule="auto"/>
    </w:pPr>
  </w:style>
  <w:style w:type="paragraph" w:customStyle="1" w:styleId="F1F22B2B990C47738A62313B9B8B0F5A">
    <w:name w:val="F1F22B2B990C47738A62313B9B8B0F5A"/>
    <w:rsid w:val="002359DD"/>
    <w:pPr>
      <w:spacing w:after="160" w:line="259" w:lineRule="auto"/>
    </w:pPr>
  </w:style>
  <w:style w:type="paragraph" w:customStyle="1" w:styleId="EA6DA0FF2CDA48A89DB03B12809155C6">
    <w:name w:val="EA6DA0FF2CDA48A89DB03B12809155C6"/>
    <w:rsid w:val="002359DD"/>
    <w:pPr>
      <w:spacing w:after="160" w:line="259" w:lineRule="auto"/>
    </w:pPr>
  </w:style>
  <w:style w:type="paragraph" w:customStyle="1" w:styleId="E6FC391A61BC49918E36670C2ED684EC">
    <w:name w:val="E6FC391A61BC49918E36670C2ED684EC"/>
    <w:rsid w:val="002359DD"/>
    <w:pPr>
      <w:spacing w:after="160" w:line="259" w:lineRule="auto"/>
    </w:pPr>
  </w:style>
  <w:style w:type="paragraph" w:customStyle="1" w:styleId="C9609370C22449AEA02713756986EFAE">
    <w:name w:val="C9609370C22449AEA02713756986EFAE"/>
    <w:rsid w:val="002359DD"/>
    <w:pPr>
      <w:spacing w:after="160" w:line="259" w:lineRule="auto"/>
    </w:pPr>
  </w:style>
  <w:style w:type="paragraph" w:customStyle="1" w:styleId="4722D47C799E42A39F7E44A0D256373E">
    <w:name w:val="4722D47C799E42A39F7E44A0D256373E"/>
    <w:rsid w:val="002359DD"/>
    <w:pPr>
      <w:spacing w:after="160" w:line="259" w:lineRule="auto"/>
    </w:pPr>
  </w:style>
  <w:style w:type="paragraph" w:customStyle="1" w:styleId="9FA00455D6474192B19711AC52F80B54">
    <w:name w:val="9FA00455D6474192B19711AC52F80B54"/>
    <w:rsid w:val="002359DD"/>
    <w:pPr>
      <w:spacing w:after="160" w:line="259" w:lineRule="auto"/>
    </w:pPr>
  </w:style>
  <w:style w:type="paragraph" w:customStyle="1" w:styleId="9ECE96C2A282481C9B4EB0D3C0D15CD7">
    <w:name w:val="9ECE96C2A282481C9B4EB0D3C0D15CD7"/>
    <w:rsid w:val="002359DD"/>
    <w:pPr>
      <w:spacing w:after="160" w:line="259" w:lineRule="auto"/>
    </w:pPr>
  </w:style>
  <w:style w:type="paragraph" w:customStyle="1" w:styleId="98A40F7ACF1043CA93682B221FDA8DE5">
    <w:name w:val="98A40F7ACF1043CA93682B221FDA8DE5"/>
    <w:rsid w:val="002359DD"/>
    <w:pPr>
      <w:spacing w:after="160" w:line="259" w:lineRule="auto"/>
    </w:pPr>
  </w:style>
  <w:style w:type="paragraph" w:customStyle="1" w:styleId="6782106A8AED42CBAF7AF8B283AE42E2">
    <w:name w:val="6782106A8AED42CBAF7AF8B283AE42E2"/>
    <w:rsid w:val="002359DD"/>
    <w:pPr>
      <w:spacing w:after="160" w:line="259" w:lineRule="auto"/>
    </w:pPr>
  </w:style>
  <w:style w:type="paragraph" w:customStyle="1" w:styleId="3FCE320971F7494FAD8E4A2D301A8A98">
    <w:name w:val="3FCE320971F7494FAD8E4A2D301A8A98"/>
    <w:rsid w:val="002359DD"/>
    <w:pPr>
      <w:spacing w:after="160" w:line="259" w:lineRule="auto"/>
    </w:pPr>
  </w:style>
  <w:style w:type="paragraph" w:customStyle="1" w:styleId="568C67044E3B4AF3A423715826BEBB74">
    <w:name w:val="568C67044E3B4AF3A423715826BEBB74"/>
    <w:rsid w:val="002359DD"/>
    <w:pPr>
      <w:spacing w:after="160" w:line="259" w:lineRule="auto"/>
    </w:pPr>
  </w:style>
  <w:style w:type="paragraph" w:customStyle="1" w:styleId="2D059780D8704AA58F1401FDB53B54BB">
    <w:name w:val="2D059780D8704AA58F1401FDB53B54BB"/>
    <w:rsid w:val="002359DD"/>
    <w:pPr>
      <w:spacing w:after="160" w:line="259" w:lineRule="auto"/>
    </w:pPr>
  </w:style>
  <w:style w:type="paragraph" w:customStyle="1" w:styleId="AAA1D66F5FCB49B68C3F9631D8A9D1C2">
    <w:name w:val="AAA1D66F5FCB49B68C3F9631D8A9D1C2"/>
    <w:rsid w:val="002359DD"/>
    <w:pPr>
      <w:spacing w:after="160" w:line="259" w:lineRule="auto"/>
    </w:pPr>
  </w:style>
  <w:style w:type="paragraph" w:customStyle="1" w:styleId="C0C1B6F6864D4B439120C8FABF6C7973">
    <w:name w:val="C0C1B6F6864D4B439120C8FABF6C7973"/>
    <w:rsid w:val="002359DD"/>
    <w:pPr>
      <w:spacing w:after="160" w:line="259" w:lineRule="auto"/>
    </w:pPr>
  </w:style>
  <w:style w:type="paragraph" w:customStyle="1" w:styleId="12246B4289C14E008535CBFFF84A1CDB">
    <w:name w:val="12246B4289C14E008535CBFFF84A1CDB"/>
    <w:rsid w:val="002359DD"/>
    <w:pPr>
      <w:spacing w:after="160" w:line="259" w:lineRule="auto"/>
    </w:pPr>
  </w:style>
  <w:style w:type="paragraph" w:customStyle="1" w:styleId="F77A485D785C4C8D986EC07F3EDBC413">
    <w:name w:val="F77A485D785C4C8D986EC07F3EDBC413"/>
    <w:rsid w:val="002359DD"/>
    <w:pPr>
      <w:spacing w:after="160" w:line="259" w:lineRule="auto"/>
    </w:pPr>
  </w:style>
  <w:style w:type="paragraph" w:customStyle="1" w:styleId="BFBA44E8C26048EA8D49E3F20DD18A51">
    <w:name w:val="BFBA44E8C26048EA8D49E3F20DD18A51"/>
    <w:rsid w:val="002359DD"/>
    <w:pPr>
      <w:spacing w:after="160" w:line="259" w:lineRule="auto"/>
    </w:pPr>
  </w:style>
  <w:style w:type="paragraph" w:customStyle="1" w:styleId="6E3A50FB03AF48DC89264F15F5F61F53">
    <w:name w:val="6E3A50FB03AF48DC89264F15F5F61F53"/>
    <w:rsid w:val="002359DD"/>
    <w:pPr>
      <w:spacing w:after="160" w:line="259" w:lineRule="auto"/>
    </w:pPr>
  </w:style>
  <w:style w:type="paragraph" w:customStyle="1" w:styleId="AC9D880A08424272BE7C1010DAE05DA6">
    <w:name w:val="AC9D880A08424272BE7C1010DAE05DA6"/>
    <w:rsid w:val="002359DD"/>
    <w:pPr>
      <w:spacing w:after="160" w:line="259" w:lineRule="auto"/>
    </w:pPr>
  </w:style>
  <w:style w:type="paragraph" w:customStyle="1" w:styleId="E0AC4DF6A33141439712C123E17C30AE">
    <w:name w:val="E0AC4DF6A33141439712C123E17C30AE"/>
    <w:rsid w:val="002359DD"/>
    <w:pPr>
      <w:spacing w:after="160" w:line="259" w:lineRule="auto"/>
    </w:pPr>
  </w:style>
  <w:style w:type="paragraph" w:customStyle="1" w:styleId="F4C86B8C4CF7452188D6568E6E861EAD">
    <w:name w:val="F4C86B8C4CF7452188D6568E6E861EAD"/>
    <w:rsid w:val="002359DD"/>
    <w:pPr>
      <w:spacing w:after="160" w:line="259" w:lineRule="auto"/>
    </w:pPr>
  </w:style>
  <w:style w:type="paragraph" w:customStyle="1" w:styleId="E8BFF039C2F2415E80C98D22FC81699B">
    <w:name w:val="E8BFF039C2F2415E80C98D22FC81699B"/>
    <w:rsid w:val="002359DD"/>
    <w:pPr>
      <w:spacing w:after="160" w:line="259" w:lineRule="auto"/>
    </w:pPr>
  </w:style>
  <w:style w:type="paragraph" w:customStyle="1" w:styleId="EE182805250541EEADDCFFAE3A345077">
    <w:name w:val="EE182805250541EEADDCFFAE3A345077"/>
    <w:rsid w:val="002359DD"/>
    <w:pPr>
      <w:spacing w:after="160" w:line="259" w:lineRule="auto"/>
    </w:pPr>
  </w:style>
  <w:style w:type="paragraph" w:customStyle="1" w:styleId="6D0DE8AEBC91423488D0C5D79262653B">
    <w:name w:val="6D0DE8AEBC91423488D0C5D79262653B"/>
    <w:rsid w:val="002359DD"/>
    <w:pPr>
      <w:spacing w:after="160" w:line="259" w:lineRule="auto"/>
    </w:pPr>
  </w:style>
  <w:style w:type="paragraph" w:customStyle="1" w:styleId="E910508EA6E34219A29EAA058558BB63">
    <w:name w:val="E910508EA6E34219A29EAA058558BB63"/>
    <w:rsid w:val="002359DD"/>
    <w:pPr>
      <w:spacing w:after="160" w:line="259" w:lineRule="auto"/>
    </w:pPr>
  </w:style>
  <w:style w:type="paragraph" w:customStyle="1" w:styleId="C2454C1B9EAE4EBA837FD64D056448D9">
    <w:name w:val="C2454C1B9EAE4EBA837FD64D056448D9"/>
    <w:rsid w:val="002359DD"/>
    <w:pPr>
      <w:spacing w:after="160" w:line="259" w:lineRule="auto"/>
    </w:pPr>
  </w:style>
  <w:style w:type="paragraph" w:customStyle="1" w:styleId="474FED8D44DF41B3A1F887D97F8C7777">
    <w:name w:val="474FED8D44DF41B3A1F887D97F8C7777"/>
    <w:rsid w:val="002359DD"/>
    <w:pPr>
      <w:spacing w:after="160" w:line="259" w:lineRule="auto"/>
    </w:pPr>
  </w:style>
  <w:style w:type="paragraph" w:customStyle="1" w:styleId="21A2B6445EBA46BA9751BE8BAD9E8CA9">
    <w:name w:val="21A2B6445EBA46BA9751BE8BAD9E8CA9"/>
    <w:rsid w:val="002359DD"/>
    <w:pPr>
      <w:spacing w:after="160" w:line="259" w:lineRule="auto"/>
    </w:pPr>
  </w:style>
  <w:style w:type="paragraph" w:customStyle="1" w:styleId="EA3B004B07154D5DB9F228DD29960DFE">
    <w:name w:val="EA3B004B07154D5DB9F228DD29960DFE"/>
    <w:rsid w:val="002359DD"/>
    <w:pPr>
      <w:spacing w:after="160" w:line="259" w:lineRule="auto"/>
    </w:pPr>
  </w:style>
  <w:style w:type="paragraph" w:customStyle="1" w:styleId="8F12F26991244650A41EB0857F9D54B9">
    <w:name w:val="8F12F26991244650A41EB0857F9D54B9"/>
    <w:rsid w:val="002359DD"/>
    <w:pPr>
      <w:spacing w:after="160" w:line="259" w:lineRule="auto"/>
    </w:pPr>
  </w:style>
  <w:style w:type="paragraph" w:customStyle="1" w:styleId="F872051D14674F57AEBDB33354BDF8B6">
    <w:name w:val="F872051D14674F57AEBDB33354BDF8B6"/>
    <w:rsid w:val="002359DD"/>
    <w:pPr>
      <w:spacing w:after="160" w:line="259" w:lineRule="auto"/>
    </w:pPr>
  </w:style>
  <w:style w:type="paragraph" w:customStyle="1" w:styleId="FE7A08F0C1304501AC6ECC8976ADDDD1">
    <w:name w:val="FE7A08F0C1304501AC6ECC8976ADDDD1"/>
    <w:rsid w:val="002359DD"/>
    <w:pPr>
      <w:spacing w:after="160" w:line="259" w:lineRule="auto"/>
    </w:pPr>
  </w:style>
  <w:style w:type="paragraph" w:customStyle="1" w:styleId="388BFF9DD2BD407F8DE076F1B4F7EC54">
    <w:name w:val="388BFF9DD2BD407F8DE076F1B4F7EC54"/>
    <w:rsid w:val="002359DD"/>
    <w:pPr>
      <w:spacing w:after="160" w:line="259" w:lineRule="auto"/>
    </w:pPr>
  </w:style>
  <w:style w:type="paragraph" w:customStyle="1" w:styleId="8FB94094ADEA460BB70055975FE32DCC">
    <w:name w:val="8FB94094ADEA460BB70055975FE32DCC"/>
    <w:rsid w:val="002359DD"/>
    <w:pPr>
      <w:spacing w:after="160" w:line="259" w:lineRule="auto"/>
    </w:pPr>
  </w:style>
  <w:style w:type="paragraph" w:customStyle="1" w:styleId="4D6B390BF7C74D259A0FA203B40BA685">
    <w:name w:val="4D6B390BF7C74D259A0FA203B40BA685"/>
    <w:rsid w:val="002359DD"/>
    <w:pPr>
      <w:spacing w:after="160" w:line="259" w:lineRule="auto"/>
    </w:pPr>
  </w:style>
  <w:style w:type="paragraph" w:customStyle="1" w:styleId="2D29053B46584A4BAA561DCBB9407B63">
    <w:name w:val="2D29053B46584A4BAA561DCBB9407B63"/>
    <w:rsid w:val="002359DD"/>
    <w:pPr>
      <w:spacing w:after="160" w:line="259" w:lineRule="auto"/>
    </w:pPr>
  </w:style>
  <w:style w:type="paragraph" w:customStyle="1" w:styleId="E7DBE19C83004EB8BBA7D61929EEA876">
    <w:name w:val="E7DBE19C83004EB8BBA7D61929EEA876"/>
    <w:rsid w:val="002359DD"/>
    <w:pPr>
      <w:spacing w:after="160" w:line="259" w:lineRule="auto"/>
    </w:pPr>
  </w:style>
  <w:style w:type="paragraph" w:customStyle="1" w:styleId="8314272E779544F6B617652A20F89E9F">
    <w:name w:val="8314272E779544F6B617652A20F89E9F"/>
    <w:rsid w:val="002359DD"/>
    <w:pPr>
      <w:spacing w:after="160" w:line="259" w:lineRule="auto"/>
    </w:pPr>
  </w:style>
  <w:style w:type="paragraph" w:customStyle="1" w:styleId="A62A6589887645AE93168A30155F279A">
    <w:name w:val="A62A6589887645AE93168A30155F279A"/>
    <w:rsid w:val="002359DD"/>
    <w:pPr>
      <w:spacing w:after="160" w:line="259" w:lineRule="auto"/>
    </w:pPr>
  </w:style>
  <w:style w:type="paragraph" w:customStyle="1" w:styleId="1ED54CCC7C814AA4AF0793D46DCA4FD0">
    <w:name w:val="1ED54CCC7C814AA4AF0793D46DCA4FD0"/>
    <w:rsid w:val="002359DD"/>
    <w:pPr>
      <w:spacing w:after="160" w:line="259" w:lineRule="auto"/>
    </w:pPr>
  </w:style>
  <w:style w:type="paragraph" w:customStyle="1" w:styleId="CD8FC5CA2C344C9EA8351D79E0B68C48">
    <w:name w:val="CD8FC5CA2C344C9EA8351D79E0B68C48"/>
    <w:rsid w:val="002359DD"/>
    <w:pPr>
      <w:spacing w:after="160" w:line="259" w:lineRule="auto"/>
    </w:pPr>
  </w:style>
  <w:style w:type="paragraph" w:customStyle="1" w:styleId="75DA526AC6534EA58D9CFF82C3B646B3">
    <w:name w:val="75DA526AC6534EA58D9CFF82C3B646B3"/>
    <w:rsid w:val="002359DD"/>
    <w:pPr>
      <w:spacing w:after="160" w:line="259" w:lineRule="auto"/>
    </w:pPr>
  </w:style>
  <w:style w:type="paragraph" w:customStyle="1" w:styleId="2C37BBE57403421DB17F766E63A37F5C">
    <w:name w:val="2C37BBE57403421DB17F766E63A37F5C"/>
    <w:rsid w:val="002359DD"/>
    <w:pPr>
      <w:spacing w:after="160" w:line="259" w:lineRule="auto"/>
    </w:pPr>
  </w:style>
  <w:style w:type="paragraph" w:customStyle="1" w:styleId="5EFD815908874EAE9799B83A17B01C7B">
    <w:name w:val="5EFD815908874EAE9799B83A17B01C7B"/>
    <w:rsid w:val="002359DD"/>
    <w:pPr>
      <w:spacing w:after="160" w:line="259" w:lineRule="auto"/>
    </w:pPr>
  </w:style>
  <w:style w:type="paragraph" w:customStyle="1" w:styleId="8E92C8A1D4E74BCAA52B1C508042FDDA">
    <w:name w:val="8E92C8A1D4E74BCAA52B1C508042FDDA"/>
    <w:rsid w:val="002359DD"/>
    <w:pPr>
      <w:spacing w:after="160" w:line="259" w:lineRule="auto"/>
    </w:pPr>
  </w:style>
  <w:style w:type="paragraph" w:customStyle="1" w:styleId="98532257E88F4125908DABE8F6DD3B8D">
    <w:name w:val="98532257E88F4125908DABE8F6DD3B8D"/>
    <w:rsid w:val="002359DD"/>
    <w:pPr>
      <w:spacing w:after="160" w:line="259" w:lineRule="auto"/>
    </w:pPr>
  </w:style>
  <w:style w:type="paragraph" w:customStyle="1" w:styleId="715FD073B1AE4C2CB22703C29C433511">
    <w:name w:val="715FD073B1AE4C2CB22703C29C433511"/>
    <w:rsid w:val="002359DD"/>
    <w:pPr>
      <w:spacing w:after="160" w:line="259" w:lineRule="auto"/>
    </w:pPr>
  </w:style>
  <w:style w:type="paragraph" w:customStyle="1" w:styleId="A4F7EE120FF743ABADBBA593024A14F3">
    <w:name w:val="A4F7EE120FF743ABADBBA593024A14F3"/>
    <w:rsid w:val="002359DD"/>
    <w:pPr>
      <w:spacing w:after="160" w:line="259" w:lineRule="auto"/>
    </w:pPr>
  </w:style>
  <w:style w:type="paragraph" w:customStyle="1" w:styleId="008DC08310664480B1F5DAD7C84DD217">
    <w:name w:val="008DC08310664480B1F5DAD7C84DD217"/>
    <w:rsid w:val="002359DD"/>
    <w:pPr>
      <w:spacing w:after="160" w:line="259" w:lineRule="auto"/>
    </w:pPr>
  </w:style>
  <w:style w:type="paragraph" w:customStyle="1" w:styleId="5452ABFF7A4946149A68491FECAF840B">
    <w:name w:val="5452ABFF7A4946149A68491FECAF840B"/>
    <w:rsid w:val="002359DD"/>
    <w:pPr>
      <w:spacing w:after="160" w:line="259" w:lineRule="auto"/>
    </w:pPr>
  </w:style>
  <w:style w:type="paragraph" w:customStyle="1" w:styleId="2B3841D234F6482080D8B67C713234D3">
    <w:name w:val="2B3841D234F6482080D8B67C713234D3"/>
    <w:rsid w:val="002359DD"/>
    <w:pPr>
      <w:spacing w:after="160" w:line="259" w:lineRule="auto"/>
    </w:pPr>
  </w:style>
  <w:style w:type="paragraph" w:customStyle="1" w:styleId="5CBCE24AE73C4AD59416616D82235FCB">
    <w:name w:val="5CBCE24AE73C4AD59416616D82235FCB"/>
    <w:rsid w:val="002359DD"/>
    <w:pPr>
      <w:spacing w:after="160" w:line="259" w:lineRule="auto"/>
    </w:pPr>
  </w:style>
  <w:style w:type="paragraph" w:customStyle="1" w:styleId="7923CB45CC9E4C4BBB50718F536904B7">
    <w:name w:val="7923CB45CC9E4C4BBB50718F536904B7"/>
    <w:rsid w:val="002359DD"/>
    <w:pPr>
      <w:spacing w:after="160" w:line="259" w:lineRule="auto"/>
    </w:pPr>
  </w:style>
  <w:style w:type="paragraph" w:customStyle="1" w:styleId="BDCADEE4A3384B3E92950DCB34801F6D">
    <w:name w:val="BDCADEE4A3384B3E92950DCB34801F6D"/>
    <w:rsid w:val="002359DD"/>
    <w:pPr>
      <w:spacing w:after="160" w:line="259" w:lineRule="auto"/>
    </w:pPr>
  </w:style>
  <w:style w:type="paragraph" w:customStyle="1" w:styleId="A90A194F33084B33827E64352B50AB34">
    <w:name w:val="A90A194F33084B33827E64352B50AB34"/>
    <w:rsid w:val="002359DD"/>
    <w:pPr>
      <w:spacing w:after="160" w:line="259" w:lineRule="auto"/>
    </w:pPr>
  </w:style>
  <w:style w:type="paragraph" w:customStyle="1" w:styleId="2D337FEDEF5C4A1C974B54D6A64D64B1">
    <w:name w:val="2D337FEDEF5C4A1C974B54D6A64D64B1"/>
    <w:rsid w:val="002359DD"/>
    <w:pPr>
      <w:spacing w:after="160" w:line="259" w:lineRule="auto"/>
    </w:pPr>
  </w:style>
  <w:style w:type="paragraph" w:customStyle="1" w:styleId="972598B32D484C269DA15CA9CB2DB9DA">
    <w:name w:val="972598B32D484C269DA15CA9CB2DB9DA"/>
    <w:rsid w:val="002359DD"/>
    <w:pPr>
      <w:spacing w:after="160" w:line="259" w:lineRule="auto"/>
    </w:pPr>
  </w:style>
  <w:style w:type="paragraph" w:customStyle="1" w:styleId="6D43FD2998B6474CBCBE206ADD66739B">
    <w:name w:val="6D43FD2998B6474CBCBE206ADD66739B"/>
    <w:rsid w:val="002359DD"/>
    <w:pPr>
      <w:spacing w:after="160" w:line="259" w:lineRule="auto"/>
    </w:pPr>
  </w:style>
  <w:style w:type="paragraph" w:customStyle="1" w:styleId="75CE02D63A84488EA7ED22E93B54FADB">
    <w:name w:val="75CE02D63A84488EA7ED22E93B54FADB"/>
    <w:rsid w:val="002359DD"/>
    <w:pPr>
      <w:spacing w:after="160" w:line="259" w:lineRule="auto"/>
    </w:pPr>
  </w:style>
  <w:style w:type="paragraph" w:customStyle="1" w:styleId="CA98682465BF41A29C6FF135E095586E">
    <w:name w:val="CA98682465BF41A29C6FF135E095586E"/>
    <w:rsid w:val="002359DD"/>
    <w:pPr>
      <w:spacing w:after="160" w:line="259" w:lineRule="auto"/>
    </w:pPr>
  </w:style>
  <w:style w:type="paragraph" w:customStyle="1" w:styleId="FEE8F4FC349B4E45A89579E380F6B558">
    <w:name w:val="FEE8F4FC349B4E45A89579E380F6B558"/>
    <w:rsid w:val="002359DD"/>
    <w:pPr>
      <w:spacing w:after="160" w:line="259" w:lineRule="auto"/>
    </w:pPr>
  </w:style>
  <w:style w:type="paragraph" w:customStyle="1" w:styleId="5DC704C7295C4C2185A5A96E6AEB4598">
    <w:name w:val="5DC704C7295C4C2185A5A96E6AEB4598"/>
    <w:rsid w:val="002359DD"/>
    <w:pPr>
      <w:spacing w:after="160" w:line="259" w:lineRule="auto"/>
    </w:pPr>
  </w:style>
  <w:style w:type="paragraph" w:customStyle="1" w:styleId="AA2E5B440DDF4E3090DB852772C6662C">
    <w:name w:val="AA2E5B440DDF4E3090DB852772C6662C"/>
    <w:rsid w:val="002359DD"/>
    <w:pPr>
      <w:spacing w:after="160" w:line="259" w:lineRule="auto"/>
    </w:pPr>
  </w:style>
  <w:style w:type="paragraph" w:customStyle="1" w:styleId="F01C57171AD54E00B173C3104727C4A9">
    <w:name w:val="F01C57171AD54E00B173C3104727C4A9"/>
    <w:rsid w:val="002359DD"/>
    <w:pPr>
      <w:spacing w:after="160" w:line="259" w:lineRule="auto"/>
    </w:pPr>
  </w:style>
  <w:style w:type="paragraph" w:customStyle="1" w:styleId="3BC92D9A6D1C4A568CEBD944C7F956D7">
    <w:name w:val="3BC92D9A6D1C4A568CEBD944C7F956D7"/>
    <w:rsid w:val="002359DD"/>
    <w:pPr>
      <w:spacing w:after="160" w:line="259" w:lineRule="auto"/>
    </w:pPr>
  </w:style>
  <w:style w:type="paragraph" w:customStyle="1" w:styleId="EFF7679A13A146C2ADFA4C6868B3C276">
    <w:name w:val="EFF7679A13A146C2ADFA4C6868B3C276"/>
    <w:rsid w:val="002359DD"/>
    <w:pPr>
      <w:spacing w:after="160" w:line="259" w:lineRule="auto"/>
    </w:pPr>
  </w:style>
  <w:style w:type="paragraph" w:customStyle="1" w:styleId="6A5EC0D462E04486B039992FD1D6EBB7">
    <w:name w:val="6A5EC0D462E04486B039992FD1D6EBB7"/>
    <w:rsid w:val="002359DD"/>
    <w:pPr>
      <w:spacing w:after="160" w:line="259" w:lineRule="auto"/>
    </w:pPr>
  </w:style>
  <w:style w:type="paragraph" w:customStyle="1" w:styleId="DD04449B1A12423B914AA29073444E09">
    <w:name w:val="DD04449B1A12423B914AA29073444E09"/>
    <w:rsid w:val="002359DD"/>
    <w:pPr>
      <w:spacing w:after="160" w:line="259" w:lineRule="auto"/>
    </w:pPr>
  </w:style>
  <w:style w:type="paragraph" w:customStyle="1" w:styleId="B50CE17A2FED464C947877FA412C2EB2">
    <w:name w:val="B50CE17A2FED464C947877FA412C2EB2"/>
    <w:rsid w:val="002359DD"/>
    <w:pPr>
      <w:spacing w:after="160" w:line="259" w:lineRule="auto"/>
    </w:pPr>
  </w:style>
  <w:style w:type="paragraph" w:customStyle="1" w:styleId="B6573A1B28B74EF4A13FAE4E09FA8D66">
    <w:name w:val="B6573A1B28B74EF4A13FAE4E09FA8D66"/>
    <w:rsid w:val="002359DD"/>
    <w:pPr>
      <w:spacing w:after="160" w:line="259" w:lineRule="auto"/>
    </w:pPr>
  </w:style>
  <w:style w:type="paragraph" w:customStyle="1" w:styleId="7BF1003A14254210BC55ED563B130843">
    <w:name w:val="7BF1003A14254210BC55ED563B130843"/>
    <w:rsid w:val="002359DD"/>
    <w:pPr>
      <w:spacing w:after="160" w:line="259" w:lineRule="auto"/>
    </w:pPr>
  </w:style>
  <w:style w:type="paragraph" w:customStyle="1" w:styleId="896CA0326E6E4185B2D40765618A26A6">
    <w:name w:val="896CA0326E6E4185B2D40765618A26A6"/>
    <w:rsid w:val="002359DD"/>
    <w:pPr>
      <w:spacing w:after="160" w:line="259" w:lineRule="auto"/>
    </w:pPr>
  </w:style>
  <w:style w:type="paragraph" w:customStyle="1" w:styleId="8A47A7C79959459AB68CFA4AA52428C9">
    <w:name w:val="8A47A7C79959459AB68CFA4AA52428C9"/>
    <w:rsid w:val="002359DD"/>
    <w:pPr>
      <w:spacing w:after="160" w:line="259" w:lineRule="auto"/>
    </w:pPr>
  </w:style>
  <w:style w:type="paragraph" w:customStyle="1" w:styleId="3CF04A58FA324B37864CCB6BB1B2BB43">
    <w:name w:val="3CF04A58FA324B37864CCB6BB1B2BB43"/>
    <w:rsid w:val="002359DD"/>
    <w:pPr>
      <w:spacing w:after="160" w:line="259" w:lineRule="auto"/>
    </w:pPr>
  </w:style>
  <w:style w:type="paragraph" w:customStyle="1" w:styleId="AB6B87D6796A43EDB5677C04B388FC43">
    <w:name w:val="AB6B87D6796A43EDB5677C04B388FC43"/>
    <w:rsid w:val="002359DD"/>
    <w:pPr>
      <w:spacing w:after="160" w:line="259" w:lineRule="auto"/>
    </w:pPr>
  </w:style>
  <w:style w:type="paragraph" w:customStyle="1" w:styleId="0B5DD75021CD4E1C92D7B43B3E8CE0A9">
    <w:name w:val="0B5DD75021CD4E1C92D7B43B3E8CE0A9"/>
    <w:rsid w:val="002359DD"/>
    <w:pPr>
      <w:spacing w:after="160" w:line="259" w:lineRule="auto"/>
    </w:pPr>
  </w:style>
  <w:style w:type="paragraph" w:customStyle="1" w:styleId="9DCC138FA7EA42138B30890A0AF6A009">
    <w:name w:val="9DCC138FA7EA42138B30890A0AF6A009"/>
    <w:rsid w:val="002359DD"/>
    <w:pPr>
      <w:spacing w:after="160" w:line="259" w:lineRule="auto"/>
    </w:pPr>
  </w:style>
  <w:style w:type="paragraph" w:customStyle="1" w:styleId="4AF8BE395BAF4E56857B44AE34CE604E">
    <w:name w:val="4AF8BE395BAF4E56857B44AE34CE604E"/>
    <w:rsid w:val="002359DD"/>
    <w:pPr>
      <w:spacing w:after="160" w:line="259" w:lineRule="auto"/>
    </w:pPr>
  </w:style>
  <w:style w:type="paragraph" w:customStyle="1" w:styleId="F4DD9A4F432D41ED96DCB44D9E8C2517">
    <w:name w:val="F4DD9A4F432D41ED96DCB44D9E8C2517"/>
    <w:rsid w:val="002359DD"/>
    <w:pPr>
      <w:spacing w:after="160" w:line="259" w:lineRule="auto"/>
    </w:pPr>
  </w:style>
  <w:style w:type="paragraph" w:customStyle="1" w:styleId="79D15EAE5F6B4154A755B89BCE13A14A">
    <w:name w:val="79D15EAE5F6B4154A755B89BCE13A14A"/>
    <w:rsid w:val="002359DD"/>
    <w:pPr>
      <w:spacing w:after="160" w:line="259" w:lineRule="auto"/>
    </w:pPr>
  </w:style>
  <w:style w:type="paragraph" w:customStyle="1" w:styleId="BFBF4CF6E0CF4070B7F52CCDD8B0CB8A">
    <w:name w:val="BFBF4CF6E0CF4070B7F52CCDD8B0CB8A"/>
    <w:rsid w:val="002359DD"/>
    <w:pPr>
      <w:spacing w:after="160" w:line="259" w:lineRule="auto"/>
    </w:pPr>
  </w:style>
  <w:style w:type="paragraph" w:customStyle="1" w:styleId="2FC6672CAD2945C58504934ED0EF9757">
    <w:name w:val="2FC6672CAD2945C58504934ED0EF9757"/>
    <w:rsid w:val="002359DD"/>
    <w:pPr>
      <w:spacing w:after="160" w:line="259" w:lineRule="auto"/>
    </w:pPr>
  </w:style>
  <w:style w:type="paragraph" w:customStyle="1" w:styleId="9319C312FF8E4E199BF74FF32F28BBD2">
    <w:name w:val="9319C312FF8E4E199BF74FF32F28BBD2"/>
    <w:rsid w:val="002359DD"/>
    <w:pPr>
      <w:spacing w:after="160" w:line="259" w:lineRule="auto"/>
    </w:pPr>
  </w:style>
  <w:style w:type="paragraph" w:customStyle="1" w:styleId="9EDC2FD555754DA8B142A2685355E289">
    <w:name w:val="9EDC2FD555754DA8B142A2685355E289"/>
    <w:rsid w:val="002359DD"/>
    <w:pPr>
      <w:spacing w:after="160" w:line="259" w:lineRule="auto"/>
    </w:pPr>
  </w:style>
  <w:style w:type="paragraph" w:customStyle="1" w:styleId="BBF542B3846F434AA65C5FA8D83C1A05">
    <w:name w:val="BBF542B3846F434AA65C5FA8D83C1A05"/>
    <w:rsid w:val="002359DD"/>
    <w:pPr>
      <w:spacing w:after="160" w:line="259" w:lineRule="auto"/>
    </w:pPr>
  </w:style>
  <w:style w:type="paragraph" w:customStyle="1" w:styleId="F5308A70AB7044F28958F79FDFB0DD9D">
    <w:name w:val="F5308A70AB7044F28958F79FDFB0DD9D"/>
    <w:rsid w:val="002359DD"/>
    <w:pPr>
      <w:spacing w:after="160" w:line="259" w:lineRule="auto"/>
    </w:pPr>
  </w:style>
  <w:style w:type="paragraph" w:customStyle="1" w:styleId="546B06FD039041AE8BFFFEC7E6F96142">
    <w:name w:val="546B06FD039041AE8BFFFEC7E6F96142"/>
    <w:rsid w:val="002359DD"/>
    <w:pPr>
      <w:spacing w:after="160" w:line="259" w:lineRule="auto"/>
    </w:pPr>
  </w:style>
  <w:style w:type="paragraph" w:customStyle="1" w:styleId="F8B3B10313A7411C8A37CC829117F1FE">
    <w:name w:val="F8B3B10313A7411C8A37CC829117F1FE"/>
    <w:rsid w:val="002359DD"/>
    <w:pPr>
      <w:spacing w:after="160" w:line="259" w:lineRule="auto"/>
    </w:pPr>
  </w:style>
  <w:style w:type="paragraph" w:customStyle="1" w:styleId="9C5853E98AF34B7E944494582D50E417">
    <w:name w:val="9C5853E98AF34B7E944494582D50E417"/>
    <w:rsid w:val="002359DD"/>
    <w:pPr>
      <w:spacing w:after="160" w:line="259" w:lineRule="auto"/>
    </w:pPr>
  </w:style>
  <w:style w:type="paragraph" w:customStyle="1" w:styleId="2A3174A1C3F542568E1BF0927FA5373B">
    <w:name w:val="2A3174A1C3F542568E1BF0927FA5373B"/>
    <w:rsid w:val="002359DD"/>
    <w:pPr>
      <w:spacing w:after="160" w:line="259" w:lineRule="auto"/>
    </w:pPr>
  </w:style>
  <w:style w:type="paragraph" w:customStyle="1" w:styleId="DFED3A13B735445C95237AAD7EE3CD36">
    <w:name w:val="DFED3A13B735445C95237AAD7EE3CD36"/>
    <w:rsid w:val="002359DD"/>
    <w:pPr>
      <w:spacing w:after="160" w:line="259" w:lineRule="auto"/>
    </w:pPr>
  </w:style>
  <w:style w:type="paragraph" w:customStyle="1" w:styleId="5187F112D1C94B73986E4C2BCDD1C1FF">
    <w:name w:val="5187F112D1C94B73986E4C2BCDD1C1FF"/>
    <w:rsid w:val="002359DD"/>
    <w:pPr>
      <w:spacing w:after="160" w:line="259" w:lineRule="auto"/>
    </w:pPr>
  </w:style>
  <w:style w:type="paragraph" w:customStyle="1" w:styleId="EC39DC2BAF3D43D8BAE15D79B94C0D5F">
    <w:name w:val="EC39DC2BAF3D43D8BAE15D79B94C0D5F"/>
    <w:rsid w:val="002359DD"/>
    <w:pPr>
      <w:spacing w:after="160" w:line="259" w:lineRule="auto"/>
    </w:pPr>
  </w:style>
  <w:style w:type="paragraph" w:customStyle="1" w:styleId="375206C676C64A7AA8F3547B94730CBD">
    <w:name w:val="375206C676C64A7AA8F3547B94730CBD"/>
    <w:rsid w:val="002359DD"/>
    <w:pPr>
      <w:spacing w:after="160" w:line="259" w:lineRule="auto"/>
    </w:pPr>
  </w:style>
  <w:style w:type="paragraph" w:customStyle="1" w:styleId="648B3073A2304CE6AECFDEE49FA7DF96">
    <w:name w:val="648B3073A2304CE6AECFDEE49FA7DF96"/>
    <w:rsid w:val="002359DD"/>
    <w:pPr>
      <w:spacing w:after="160" w:line="259" w:lineRule="auto"/>
    </w:pPr>
  </w:style>
  <w:style w:type="paragraph" w:customStyle="1" w:styleId="3A5BCB3DE176400ABA910A981FF5C986">
    <w:name w:val="3A5BCB3DE176400ABA910A981FF5C986"/>
    <w:rsid w:val="002359DD"/>
    <w:pPr>
      <w:spacing w:after="160" w:line="259" w:lineRule="auto"/>
    </w:pPr>
  </w:style>
  <w:style w:type="paragraph" w:customStyle="1" w:styleId="F3365BEEF9874517851F3A065CF29859">
    <w:name w:val="F3365BEEF9874517851F3A065CF29859"/>
    <w:rsid w:val="002359DD"/>
    <w:pPr>
      <w:spacing w:after="160" w:line="259" w:lineRule="auto"/>
    </w:pPr>
  </w:style>
  <w:style w:type="paragraph" w:customStyle="1" w:styleId="79A25CD8883340FBBB867A7588EB52BE">
    <w:name w:val="79A25CD8883340FBBB867A7588EB52BE"/>
    <w:rsid w:val="002359DD"/>
    <w:pPr>
      <w:spacing w:after="160" w:line="259" w:lineRule="auto"/>
    </w:pPr>
  </w:style>
  <w:style w:type="paragraph" w:customStyle="1" w:styleId="2B1B80D6634B47F98B769AFA1CBC6C60">
    <w:name w:val="2B1B80D6634B47F98B769AFA1CBC6C60"/>
    <w:rsid w:val="002359DD"/>
    <w:pPr>
      <w:spacing w:after="160" w:line="259" w:lineRule="auto"/>
    </w:pPr>
  </w:style>
  <w:style w:type="paragraph" w:customStyle="1" w:styleId="7B65CBAE184E4FE4A72FF44A126C0F9E">
    <w:name w:val="7B65CBAE184E4FE4A72FF44A126C0F9E"/>
    <w:rsid w:val="002359DD"/>
    <w:pPr>
      <w:spacing w:after="160" w:line="259" w:lineRule="auto"/>
    </w:pPr>
  </w:style>
  <w:style w:type="paragraph" w:customStyle="1" w:styleId="BA3328AB2A3E422E9AC10EF370A41606">
    <w:name w:val="BA3328AB2A3E422E9AC10EF370A41606"/>
    <w:rsid w:val="002359DD"/>
    <w:pPr>
      <w:spacing w:after="160" w:line="259" w:lineRule="auto"/>
    </w:pPr>
  </w:style>
  <w:style w:type="paragraph" w:customStyle="1" w:styleId="6066582D6FA146B6BA13F84EA022006D">
    <w:name w:val="6066582D6FA146B6BA13F84EA022006D"/>
    <w:rsid w:val="002359DD"/>
    <w:pPr>
      <w:spacing w:after="160" w:line="259" w:lineRule="auto"/>
    </w:pPr>
  </w:style>
  <w:style w:type="paragraph" w:customStyle="1" w:styleId="737B3060202A42F093411962C60A7798">
    <w:name w:val="737B3060202A42F093411962C60A7798"/>
    <w:rsid w:val="002359DD"/>
    <w:pPr>
      <w:spacing w:after="160" w:line="259" w:lineRule="auto"/>
    </w:pPr>
  </w:style>
  <w:style w:type="paragraph" w:customStyle="1" w:styleId="04CA2EA3D0784B208E31834351A6C4E2">
    <w:name w:val="04CA2EA3D0784B208E31834351A6C4E2"/>
    <w:rsid w:val="002359DD"/>
    <w:pPr>
      <w:spacing w:after="160" w:line="259" w:lineRule="auto"/>
    </w:pPr>
  </w:style>
  <w:style w:type="paragraph" w:customStyle="1" w:styleId="77B00F28433945FD9F7FB7DADB797C77">
    <w:name w:val="77B00F28433945FD9F7FB7DADB797C77"/>
    <w:rsid w:val="002359DD"/>
    <w:pPr>
      <w:spacing w:after="160" w:line="259" w:lineRule="auto"/>
    </w:pPr>
  </w:style>
  <w:style w:type="paragraph" w:customStyle="1" w:styleId="094159ECD75841F6841E908B5213A683">
    <w:name w:val="094159ECD75841F6841E908B5213A683"/>
    <w:rsid w:val="002359DD"/>
    <w:pPr>
      <w:spacing w:after="160" w:line="259" w:lineRule="auto"/>
    </w:pPr>
  </w:style>
  <w:style w:type="paragraph" w:customStyle="1" w:styleId="EC3CD827BEB94BBFB3780CBB85B8E00E">
    <w:name w:val="EC3CD827BEB94BBFB3780CBB85B8E00E"/>
    <w:rsid w:val="002359DD"/>
    <w:pPr>
      <w:spacing w:after="160" w:line="259" w:lineRule="auto"/>
    </w:pPr>
  </w:style>
  <w:style w:type="paragraph" w:customStyle="1" w:styleId="92178E47DF13484199D702265D99DD65">
    <w:name w:val="92178E47DF13484199D702265D99DD65"/>
    <w:rsid w:val="002359DD"/>
    <w:pPr>
      <w:spacing w:after="160" w:line="259" w:lineRule="auto"/>
    </w:pPr>
  </w:style>
  <w:style w:type="paragraph" w:customStyle="1" w:styleId="3643110E384B44F4886A7E4243EC0259">
    <w:name w:val="3643110E384B44F4886A7E4243EC0259"/>
    <w:rsid w:val="002359DD"/>
    <w:pPr>
      <w:spacing w:after="160" w:line="259" w:lineRule="auto"/>
    </w:pPr>
  </w:style>
  <w:style w:type="paragraph" w:customStyle="1" w:styleId="20E1CFD257E547539160AFD50C17712F">
    <w:name w:val="20E1CFD257E547539160AFD50C17712F"/>
    <w:rsid w:val="002359DD"/>
    <w:pPr>
      <w:spacing w:after="160" w:line="259" w:lineRule="auto"/>
    </w:pPr>
  </w:style>
  <w:style w:type="paragraph" w:customStyle="1" w:styleId="A8AC7FC8933948A5B491C124888F430E">
    <w:name w:val="A8AC7FC8933948A5B491C124888F430E"/>
    <w:rsid w:val="002359DD"/>
    <w:pPr>
      <w:spacing w:after="160" w:line="259" w:lineRule="auto"/>
    </w:pPr>
  </w:style>
  <w:style w:type="paragraph" w:customStyle="1" w:styleId="481F126872764C1799408F12293A9893">
    <w:name w:val="481F126872764C1799408F12293A9893"/>
    <w:rsid w:val="002359DD"/>
    <w:pPr>
      <w:spacing w:after="160" w:line="259" w:lineRule="auto"/>
    </w:pPr>
  </w:style>
  <w:style w:type="paragraph" w:customStyle="1" w:styleId="D53B10D0205749C6A8A280D1D97D34A0">
    <w:name w:val="D53B10D0205749C6A8A280D1D97D34A0"/>
    <w:rsid w:val="002359DD"/>
    <w:pPr>
      <w:spacing w:after="160" w:line="259" w:lineRule="auto"/>
    </w:pPr>
  </w:style>
  <w:style w:type="paragraph" w:customStyle="1" w:styleId="90C19AB8C8E4422AAE640691FC639CEC">
    <w:name w:val="90C19AB8C8E4422AAE640691FC639CEC"/>
    <w:rsid w:val="002359DD"/>
    <w:pPr>
      <w:spacing w:after="160" w:line="259" w:lineRule="auto"/>
    </w:pPr>
  </w:style>
  <w:style w:type="paragraph" w:customStyle="1" w:styleId="669C7EA60C3B47AB8E5549A92C6C68E7">
    <w:name w:val="669C7EA60C3B47AB8E5549A92C6C68E7"/>
    <w:rsid w:val="002359DD"/>
    <w:pPr>
      <w:spacing w:after="160" w:line="259" w:lineRule="auto"/>
    </w:pPr>
  </w:style>
  <w:style w:type="paragraph" w:customStyle="1" w:styleId="CA017590F45147C888ED7F937D746941">
    <w:name w:val="CA017590F45147C888ED7F937D746941"/>
    <w:rsid w:val="002359DD"/>
    <w:pPr>
      <w:spacing w:after="160" w:line="259" w:lineRule="auto"/>
    </w:pPr>
  </w:style>
  <w:style w:type="paragraph" w:customStyle="1" w:styleId="0C42F759FE454EEBB20965870407E4E8">
    <w:name w:val="0C42F759FE454EEBB20965870407E4E8"/>
    <w:rsid w:val="002359DD"/>
    <w:pPr>
      <w:spacing w:after="160" w:line="259" w:lineRule="auto"/>
    </w:pPr>
  </w:style>
  <w:style w:type="paragraph" w:customStyle="1" w:styleId="720AD6496E5746138D2DB8A08CEDCEFF">
    <w:name w:val="720AD6496E5746138D2DB8A08CEDCEFF"/>
    <w:rsid w:val="002359DD"/>
    <w:pPr>
      <w:spacing w:after="160" w:line="259" w:lineRule="auto"/>
    </w:pPr>
  </w:style>
  <w:style w:type="paragraph" w:customStyle="1" w:styleId="AFC2D54BBA98459AACCCBF7D473B8E13">
    <w:name w:val="AFC2D54BBA98459AACCCBF7D473B8E13"/>
    <w:rsid w:val="002359DD"/>
    <w:pPr>
      <w:spacing w:after="160" w:line="259" w:lineRule="auto"/>
    </w:pPr>
  </w:style>
  <w:style w:type="paragraph" w:customStyle="1" w:styleId="8FD7092222D440B0B2DEEC798D3E6F3F">
    <w:name w:val="8FD7092222D440B0B2DEEC798D3E6F3F"/>
    <w:rsid w:val="002359DD"/>
    <w:pPr>
      <w:spacing w:after="160" w:line="259" w:lineRule="auto"/>
    </w:pPr>
  </w:style>
  <w:style w:type="paragraph" w:customStyle="1" w:styleId="BEB925B034054B429D38F4A7928FA4E4">
    <w:name w:val="BEB925B034054B429D38F4A7928FA4E4"/>
    <w:rsid w:val="002359DD"/>
    <w:pPr>
      <w:spacing w:after="160" w:line="259" w:lineRule="auto"/>
    </w:pPr>
  </w:style>
  <w:style w:type="paragraph" w:customStyle="1" w:styleId="A6AF79B2C35B40BE9175A9A7C2AFC7C7">
    <w:name w:val="A6AF79B2C35B40BE9175A9A7C2AFC7C7"/>
    <w:rsid w:val="002359DD"/>
    <w:pPr>
      <w:spacing w:after="160" w:line="259" w:lineRule="auto"/>
    </w:pPr>
  </w:style>
  <w:style w:type="paragraph" w:customStyle="1" w:styleId="6F187C8FFED44CEAA51A70E1B7DF9A74">
    <w:name w:val="6F187C8FFED44CEAA51A70E1B7DF9A74"/>
    <w:rsid w:val="002359DD"/>
    <w:pPr>
      <w:spacing w:after="160" w:line="259" w:lineRule="auto"/>
    </w:pPr>
  </w:style>
  <w:style w:type="paragraph" w:customStyle="1" w:styleId="CA905B46FA9C43BC80C3464CDCA25EC1">
    <w:name w:val="CA905B46FA9C43BC80C3464CDCA25EC1"/>
    <w:rsid w:val="002359DD"/>
    <w:pPr>
      <w:spacing w:after="160" w:line="259" w:lineRule="auto"/>
    </w:pPr>
  </w:style>
  <w:style w:type="paragraph" w:customStyle="1" w:styleId="B325C1BBCBFD4E0C8B9C57D50ACF60E2">
    <w:name w:val="B325C1BBCBFD4E0C8B9C57D50ACF60E2"/>
    <w:rsid w:val="002359DD"/>
    <w:pPr>
      <w:spacing w:after="160" w:line="259" w:lineRule="auto"/>
    </w:pPr>
  </w:style>
  <w:style w:type="paragraph" w:customStyle="1" w:styleId="B630412AC30C4B60A436B6C3BDCC5878">
    <w:name w:val="B630412AC30C4B60A436B6C3BDCC5878"/>
    <w:rsid w:val="002359DD"/>
    <w:pPr>
      <w:spacing w:after="160" w:line="259" w:lineRule="auto"/>
    </w:pPr>
  </w:style>
  <w:style w:type="paragraph" w:customStyle="1" w:styleId="9BA8CB308CC143B582DCDC35F1AB5B3E">
    <w:name w:val="9BA8CB308CC143B582DCDC35F1AB5B3E"/>
    <w:rsid w:val="002359DD"/>
    <w:pPr>
      <w:spacing w:after="160" w:line="259" w:lineRule="auto"/>
    </w:pPr>
  </w:style>
  <w:style w:type="paragraph" w:customStyle="1" w:styleId="4C93F0729C984C5A9B01198A8A8EE2F5">
    <w:name w:val="4C93F0729C984C5A9B01198A8A8EE2F5"/>
    <w:rsid w:val="002359DD"/>
    <w:pPr>
      <w:spacing w:after="160" w:line="259" w:lineRule="auto"/>
    </w:pPr>
  </w:style>
  <w:style w:type="paragraph" w:customStyle="1" w:styleId="8596FA40800B42359BE9C2315FA41AEF">
    <w:name w:val="8596FA40800B42359BE9C2315FA41AEF"/>
    <w:rsid w:val="002359DD"/>
    <w:pPr>
      <w:spacing w:after="160" w:line="259" w:lineRule="auto"/>
    </w:pPr>
  </w:style>
  <w:style w:type="paragraph" w:customStyle="1" w:styleId="B6CB034D102246FE866ACB4007D99855">
    <w:name w:val="B6CB034D102246FE866ACB4007D99855"/>
    <w:rsid w:val="002359DD"/>
    <w:pPr>
      <w:spacing w:after="160" w:line="259" w:lineRule="auto"/>
    </w:pPr>
  </w:style>
  <w:style w:type="paragraph" w:customStyle="1" w:styleId="55B139A52F3445B7BD64A339824D2ADD">
    <w:name w:val="55B139A52F3445B7BD64A339824D2ADD"/>
    <w:rsid w:val="002359DD"/>
    <w:pPr>
      <w:spacing w:after="160" w:line="259" w:lineRule="auto"/>
    </w:pPr>
  </w:style>
  <w:style w:type="paragraph" w:customStyle="1" w:styleId="3E8CA7550FAF4F3AB179BAA59584D0F4">
    <w:name w:val="3E8CA7550FAF4F3AB179BAA59584D0F4"/>
    <w:rsid w:val="002359DD"/>
    <w:pPr>
      <w:spacing w:after="160" w:line="259" w:lineRule="auto"/>
    </w:pPr>
  </w:style>
  <w:style w:type="paragraph" w:customStyle="1" w:styleId="DFBE01B3E701415AABD466E0D1FC1A4E">
    <w:name w:val="DFBE01B3E701415AABD466E0D1FC1A4E"/>
    <w:rsid w:val="002359DD"/>
    <w:pPr>
      <w:spacing w:after="160" w:line="259" w:lineRule="auto"/>
    </w:pPr>
  </w:style>
  <w:style w:type="paragraph" w:customStyle="1" w:styleId="567F99CF8CFF4D48BE1ECC8A894CC51E">
    <w:name w:val="567F99CF8CFF4D48BE1ECC8A894CC51E"/>
    <w:rsid w:val="002359DD"/>
    <w:pPr>
      <w:spacing w:after="160" w:line="259" w:lineRule="auto"/>
    </w:pPr>
  </w:style>
  <w:style w:type="paragraph" w:customStyle="1" w:styleId="4AEDF9769E764BEC8D9B4B0D5F7A67ED">
    <w:name w:val="4AEDF9769E764BEC8D9B4B0D5F7A67ED"/>
    <w:rsid w:val="002359DD"/>
    <w:pPr>
      <w:spacing w:after="160" w:line="259" w:lineRule="auto"/>
    </w:pPr>
  </w:style>
  <w:style w:type="paragraph" w:customStyle="1" w:styleId="235DBDD20EA047E09817E1D754306ED7">
    <w:name w:val="235DBDD20EA047E09817E1D754306ED7"/>
    <w:rsid w:val="002359DD"/>
    <w:pPr>
      <w:spacing w:after="160" w:line="259" w:lineRule="auto"/>
    </w:pPr>
  </w:style>
  <w:style w:type="paragraph" w:customStyle="1" w:styleId="A36BFB7AF3B647A09850A20BB0DCD6F3">
    <w:name w:val="A36BFB7AF3B647A09850A20BB0DCD6F3"/>
    <w:rsid w:val="002359DD"/>
    <w:pPr>
      <w:spacing w:after="160" w:line="259" w:lineRule="auto"/>
    </w:pPr>
  </w:style>
  <w:style w:type="paragraph" w:customStyle="1" w:styleId="4909FC3A98B2413DA151B263FD363A9C">
    <w:name w:val="4909FC3A98B2413DA151B263FD363A9C"/>
    <w:rsid w:val="002359DD"/>
    <w:pPr>
      <w:spacing w:after="160" w:line="259" w:lineRule="auto"/>
    </w:pPr>
  </w:style>
  <w:style w:type="paragraph" w:customStyle="1" w:styleId="1B8C63D19C4049BAA8515807D40C8D99">
    <w:name w:val="1B8C63D19C4049BAA8515807D40C8D99"/>
    <w:rsid w:val="002359DD"/>
    <w:pPr>
      <w:spacing w:after="160" w:line="259" w:lineRule="auto"/>
    </w:pPr>
  </w:style>
  <w:style w:type="paragraph" w:customStyle="1" w:styleId="4E80E43177DA46B79C77D63198E9B5B1">
    <w:name w:val="4E80E43177DA46B79C77D63198E9B5B1"/>
    <w:rsid w:val="002359DD"/>
    <w:pPr>
      <w:spacing w:after="160" w:line="259" w:lineRule="auto"/>
    </w:pPr>
  </w:style>
  <w:style w:type="paragraph" w:customStyle="1" w:styleId="125C052AB6334C1FA21B76C63488DCE0">
    <w:name w:val="125C052AB6334C1FA21B76C63488DCE0"/>
    <w:rsid w:val="002359DD"/>
    <w:pPr>
      <w:spacing w:after="160" w:line="259" w:lineRule="auto"/>
    </w:pPr>
  </w:style>
  <w:style w:type="paragraph" w:customStyle="1" w:styleId="456390242E9145448BD130C3C21B3875">
    <w:name w:val="456390242E9145448BD130C3C21B3875"/>
    <w:rsid w:val="002359DD"/>
    <w:pPr>
      <w:spacing w:after="160" w:line="259" w:lineRule="auto"/>
    </w:pPr>
  </w:style>
  <w:style w:type="paragraph" w:customStyle="1" w:styleId="F60F3D258CAA4CCB8055A2C19C696608">
    <w:name w:val="F60F3D258CAA4CCB8055A2C19C696608"/>
    <w:rsid w:val="002359DD"/>
    <w:pPr>
      <w:spacing w:after="160" w:line="259" w:lineRule="auto"/>
    </w:pPr>
  </w:style>
  <w:style w:type="paragraph" w:customStyle="1" w:styleId="E363A3D166E448DD85DA08372C9A7F2C">
    <w:name w:val="E363A3D166E448DD85DA08372C9A7F2C"/>
    <w:rsid w:val="002359DD"/>
    <w:pPr>
      <w:spacing w:after="160" w:line="259" w:lineRule="auto"/>
    </w:pPr>
  </w:style>
  <w:style w:type="paragraph" w:customStyle="1" w:styleId="12FA33151F9C4190B4B7FFC9E4036AA1">
    <w:name w:val="12FA33151F9C4190B4B7FFC9E4036AA1"/>
    <w:rsid w:val="002359DD"/>
    <w:pPr>
      <w:spacing w:after="160" w:line="259" w:lineRule="auto"/>
    </w:pPr>
  </w:style>
  <w:style w:type="paragraph" w:customStyle="1" w:styleId="A02A20432982455BBA1CA153620306B7">
    <w:name w:val="A02A20432982455BBA1CA153620306B7"/>
    <w:rsid w:val="002359DD"/>
    <w:pPr>
      <w:spacing w:after="160" w:line="259" w:lineRule="auto"/>
    </w:pPr>
  </w:style>
  <w:style w:type="paragraph" w:customStyle="1" w:styleId="89F7840B0D9B45188C456D129453A0F0">
    <w:name w:val="89F7840B0D9B45188C456D129453A0F0"/>
    <w:rsid w:val="002359DD"/>
    <w:pPr>
      <w:spacing w:after="160" w:line="259" w:lineRule="auto"/>
    </w:pPr>
  </w:style>
  <w:style w:type="paragraph" w:customStyle="1" w:styleId="3DD0700CE8F34685ADD856D7B5A7F4F9">
    <w:name w:val="3DD0700CE8F34685ADD856D7B5A7F4F9"/>
    <w:rsid w:val="002359DD"/>
    <w:pPr>
      <w:spacing w:after="160" w:line="259" w:lineRule="auto"/>
    </w:pPr>
  </w:style>
  <w:style w:type="paragraph" w:customStyle="1" w:styleId="A1C819E2CF2D4C91948DFB96753040D1">
    <w:name w:val="A1C819E2CF2D4C91948DFB96753040D1"/>
    <w:rsid w:val="002359DD"/>
    <w:pPr>
      <w:spacing w:after="160" w:line="259" w:lineRule="auto"/>
    </w:pPr>
  </w:style>
  <w:style w:type="paragraph" w:customStyle="1" w:styleId="E8AE2CD0B3E443D087112D18FEE0FB8B">
    <w:name w:val="E8AE2CD0B3E443D087112D18FEE0FB8B"/>
    <w:rsid w:val="002359DD"/>
    <w:pPr>
      <w:spacing w:after="160" w:line="259" w:lineRule="auto"/>
    </w:pPr>
  </w:style>
  <w:style w:type="paragraph" w:customStyle="1" w:styleId="C50D1E0E832E4A2997C92BCF151C64FE">
    <w:name w:val="C50D1E0E832E4A2997C92BCF151C64FE"/>
    <w:rsid w:val="002359DD"/>
    <w:pPr>
      <w:spacing w:after="160" w:line="259" w:lineRule="auto"/>
    </w:pPr>
  </w:style>
  <w:style w:type="paragraph" w:customStyle="1" w:styleId="139B05F4E5994DF6BD6A01114B99CFF9">
    <w:name w:val="139B05F4E5994DF6BD6A01114B99CFF9"/>
    <w:rsid w:val="002359DD"/>
    <w:pPr>
      <w:spacing w:after="160" w:line="259" w:lineRule="auto"/>
    </w:pPr>
  </w:style>
  <w:style w:type="paragraph" w:customStyle="1" w:styleId="09BEC5A7014346C99B70D8B09044F025">
    <w:name w:val="09BEC5A7014346C99B70D8B09044F025"/>
    <w:rsid w:val="002359DD"/>
    <w:pPr>
      <w:spacing w:after="160" w:line="259" w:lineRule="auto"/>
    </w:pPr>
  </w:style>
  <w:style w:type="paragraph" w:customStyle="1" w:styleId="328034D635314C10AB974F66425B3411">
    <w:name w:val="328034D635314C10AB974F66425B3411"/>
    <w:rsid w:val="002359DD"/>
    <w:pPr>
      <w:spacing w:after="160" w:line="259" w:lineRule="auto"/>
    </w:pPr>
  </w:style>
  <w:style w:type="paragraph" w:customStyle="1" w:styleId="09CDD2093C3042FF8F8F5C6E2AE1A16E">
    <w:name w:val="09CDD2093C3042FF8F8F5C6E2AE1A16E"/>
    <w:rsid w:val="002359DD"/>
    <w:pPr>
      <w:spacing w:after="160" w:line="259" w:lineRule="auto"/>
    </w:pPr>
  </w:style>
  <w:style w:type="paragraph" w:customStyle="1" w:styleId="1013EF4CB0D941EB967C78A79778566D">
    <w:name w:val="1013EF4CB0D941EB967C78A79778566D"/>
    <w:rsid w:val="002359DD"/>
    <w:pPr>
      <w:spacing w:after="160" w:line="259" w:lineRule="auto"/>
    </w:pPr>
  </w:style>
  <w:style w:type="paragraph" w:customStyle="1" w:styleId="D581837024E247B08F628AD3C2F32B36">
    <w:name w:val="D581837024E247B08F628AD3C2F32B36"/>
    <w:rsid w:val="002359DD"/>
    <w:pPr>
      <w:spacing w:after="160" w:line="259" w:lineRule="auto"/>
    </w:pPr>
  </w:style>
  <w:style w:type="paragraph" w:customStyle="1" w:styleId="2325D2AFDDBF4072BE22ACE0CE42AB7E">
    <w:name w:val="2325D2AFDDBF4072BE22ACE0CE42AB7E"/>
    <w:rsid w:val="002359DD"/>
    <w:pPr>
      <w:spacing w:after="160" w:line="259" w:lineRule="auto"/>
    </w:pPr>
  </w:style>
  <w:style w:type="paragraph" w:customStyle="1" w:styleId="3D75A2A748904BB9B0AD4199E6BCD878">
    <w:name w:val="3D75A2A748904BB9B0AD4199E6BCD878"/>
    <w:rsid w:val="002359DD"/>
    <w:pPr>
      <w:spacing w:after="160" w:line="259" w:lineRule="auto"/>
    </w:pPr>
  </w:style>
  <w:style w:type="paragraph" w:customStyle="1" w:styleId="5D32466BF6674CA781386775E1362AB3">
    <w:name w:val="5D32466BF6674CA781386775E1362AB3"/>
    <w:rsid w:val="002359DD"/>
    <w:pPr>
      <w:spacing w:after="160" w:line="259" w:lineRule="auto"/>
    </w:pPr>
  </w:style>
  <w:style w:type="paragraph" w:customStyle="1" w:styleId="69C364F70CC04286A8AF1E4D875B6857">
    <w:name w:val="69C364F70CC04286A8AF1E4D875B6857"/>
    <w:rsid w:val="002359DD"/>
    <w:pPr>
      <w:spacing w:after="160" w:line="259" w:lineRule="auto"/>
    </w:pPr>
  </w:style>
  <w:style w:type="paragraph" w:customStyle="1" w:styleId="70029ABD648B40AAAE3F32684DA8C367">
    <w:name w:val="70029ABD648B40AAAE3F32684DA8C367"/>
    <w:rsid w:val="002359DD"/>
    <w:pPr>
      <w:spacing w:after="160" w:line="259" w:lineRule="auto"/>
    </w:pPr>
  </w:style>
  <w:style w:type="paragraph" w:customStyle="1" w:styleId="4B519E188F944186B1FAE88AFE2214D6">
    <w:name w:val="4B519E188F944186B1FAE88AFE2214D6"/>
    <w:rsid w:val="002359DD"/>
    <w:pPr>
      <w:spacing w:after="160" w:line="259" w:lineRule="auto"/>
    </w:pPr>
  </w:style>
  <w:style w:type="paragraph" w:customStyle="1" w:styleId="97861B46631348D08698217FFF97EAE2">
    <w:name w:val="97861B46631348D08698217FFF97EAE2"/>
    <w:rsid w:val="002359DD"/>
    <w:pPr>
      <w:spacing w:after="160" w:line="259" w:lineRule="auto"/>
    </w:pPr>
  </w:style>
  <w:style w:type="paragraph" w:customStyle="1" w:styleId="1FDD542D87184537AEA810F216C8E022">
    <w:name w:val="1FDD542D87184537AEA810F216C8E022"/>
    <w:rsid w:val="002359DD"/>
    <w:pPr>
      <w:spacing w:after="160" w:line="259" w:lineRule="auto"/>
    </w:pPr>
  </w:style>
  <w:style w:type="paragraph" w:customStyle="1" w:styleId="32006A63BF4F42C896FD93BEFDF14F7F">
    <w:name w:val="32006A63BF4F42C896FD93BEFDF14F7F"/>
    <w:rsid w:val="002359DD"/>
    <w:pPr>
      <w:spacing w:after="160" w:line="259" w:lineRule="auto"/>
    </w:pPr>
  </w:style>
  <w:style w:type="paragraph" w:customStyle="1" w:styleId="6CD58044969F46A4BF70FEB684B27D89">
    <w:name w:val="6CD58044969F46A4BF70FEB684B27D89"/>
    <w:rsid w:val="002359DD"/>
    <w:pPr>
      <w:spacing w:after="160" w:line="259" w:lineRule="auto"/>
    </w:pPr>
  </w:style>
  <w:style w:type="paragraph" w:customStyle="1" w:styleId="B6FA59F04CBF408EA59B539740FFD6D7">
    <w:name w:val="B6FA59F04CBF408EA59B539740FFD6D7"/>
    <w:rsid w:val="002359DD"/>
    <w:pPr>
      <w:spacing w:after="160" w:line="259" w:lineRule="auto"/>
    </w:pPr>
  </w:style>
  <w:style w:type="paragraph" w:customStyle="1" w:styleId="28404EFAC82B406AA655D1D33A46A09D">
    <w:name w:val="28404EFAC82B406AA655D1D33A46A09D"/>
    <w:rsid w:val="002359DD"/>
    <w:pPr>
      <w:spacing w:after="160" w:line="259" w:lineRule="auto"/>
    </w:pPr>
  </w:style>
  <w:style w:type="paragraph" w:customStyle="1" w:styleId="A064D5369ACB4CC292F3292FFD7F3EE1">
    <w:name w:val="A064D5369ACB4CC292F3292FFD7F3EE1"/>
    <w:rsid w:val="002359DD"/>
    <w:pPr>
      <w:spacing w:after="160" w:line="259" w:lineRule="auto"/>
    </w:pPr>
  </w:style>
  <w:style w:type="paragraph" w:customStyle="1" w:styleId="841AE44422FD414DABF1110394F5B4F9">
    <w:name w:val="841AE44422FD414DABF1110394F5B4F9"/>
    <w:rsid w:val="002359DD"/>
    <w:pPr>
      <w:spacing w:after="160" w:line="259" w:lineRule="auto"/>
    </w:pPr>
  </w:style>
  <w:style w:type="paragraph" w:customStyle="1" w:styleId="5603DFB9E4F2456887A4055FDF8A891C">
    <w:name w:val="5603DFB9E4F2456887A4055FDF8A891C"/>
    <w:rsid w:val="002359DD"/>
    <w:pPr>
      <w:spacing w:after="160" w:line="259" w:lineRule="auto"/>
    </w:pPr>
  </w:style>
  <w:style w:type="paragraph" w:customStyle="1" w:styleId="CCB92B57BDC34C37BBD0F89F27CEC521">
    <w:name w:val="CCB92B57BDC34C37BBD0F89F27CEC521"/>
    <w:rsid w:val="002359DD"/>
    <w:pPr>
      <w:spacing w:after="160" w:line="259" w:lineRule="auto"/>
    </w:pPr>
  </w:style>
  <w:style w:type="paragraph" w:customStyle="1" w:styleId="D9190108B6DA46F49DD60B5E2401F283">
    <w:name w:val="D9190108B6DA46F49DD60B5E2401F283"/>
    <w:rsid w:val="002359DD"/>
    <w:pPr>
      <w:spacing w:after="160" w:line="259" w:lineRule="auto"/>
    </w:pPr>
  </w:style>
  <w:style w:type="paragraph" w:customStyle="1" w:styleId="5631DEF779FF47D49C2155DD32744C95">
    <w:name w:val="5631DEF779FF47D49C2155DD32744C95"/>
    <w:rsid w:val="002359DD"/>
    <w:pPr>
      <w:spacing w:after="160" w:line="259" w:lineRule="auto"/>
    </w:pPr>
  </w:style>
  <w:style w:type="paragraph" w:customStyle="1" w:styleId="96996DFD6C6D4F8898F9C1C9D58FC885">
    <w:name w:val="96996DFD6C6D4F8898F9C1C9D58FC885"/>
    <w:rsid w:val="002359DD"/>
    <w:pPr>
      <w:spacing w:after="160" w:line="259" w:lineRule="auto"/>
    </w:pPr>
  </w:style>
  <w:style w:type="paragraph" w:customStyle="1" w:styleId="729E9B04B7E149E7AEE545B82D5747A1">
    <w:name w:val="729E9B04B7E149E7AEE545B82D5747A1"/>
    <w:rsid w:val="002359DD"/>
    <w:pPr>
      <w:spacing w:after="160" w:line="259" w:lineRule="auto"/>
    </w:pPr>
  </w:style>
  <w:style w:type="paragraph" w:customStyle="1" w:styleId="1E81B5A3720C42DA9E26E45CC52FA662">
    <w:name w:val="1E81B5A3720C42DA9E26E45CC52FA662"/>
    <w:rsid w:val="002359DD"/>
    <w:pPr>
      <w:spacing w:after="160" w:line="259" w:lineRule="auto"/>
    </w:pPr>
  </w:style>
  <w:style w:type="paragraph" w:customStyle="1" w:styleId="9D6CAF27E3314880BC15C174D025C97B">
    <w:name w:val="9D6CAF27E3314880BC15C174D025C97B"/>
    <w:rsid w:val="002359DD"/>
    <w:pPr>
      <w:spacing w:after="160" w:line="259" w:lineRule="auto"/>
    </w:pPr>
  </w:style>
  <w:style w:type="paragraph" w:customStyle="1" w:styleId="209FC906D544417283C1444D40511087">
    <w:name w:val="209FC906D544417283C1444D40511087"/>
    <w:rsid w:val="002359DD"/>
    <w:pPr>
      <w:spacing w:after="160" w:line="259" w:lineRule="auto"/>
    </w:pPr>
  </w:style>
  <w:style w:type="paragraph" w:customStyle="1" w:styleId="D53B9C33237849F9B886B1E646679D95">
    <w:name w:val="D53B9C33237849F9B886B1E646679D95"/>
    <w:rsid w:val="002359DD"/>
    <w:pPr>
      <w:spacing w:after="160" w:line="259" w:lineRule="auto"/>
    </w:pPr>
  </w:style>
  <w:style w:type="paragraph" w:customStyle="1" w:styleId="A104A5173F1045B8B5102E985E25383D">
    <w:name w:val="A104A5173F1045B8B5102E985E25383D"/>
    <w:rsid w:val="002359DD"/>
    <w:pPr>
      <w:spacing w:after="160" w:line="259" w:lineRule="auto"/>
    </w:pPr>
  </w:style>
  <w:style w:type="paragraph" w:customStyle="1" w:styleId="E3E00C03F12A436E905E9E1EC2F91E31">
    <w:name w:val="E3E00C03F12A436E905E9E1EC2F91E31"/>
    <w:rsid w:val="002359DD"/>
    <w:pPr>
      <w:spacing w:after="160" w:line="259" w:lineRule="auto"/>
    </w:pPr>
  </w:style>
  <w:style w:type="paragraph" w:customStyle="1" w:styleId="50C0D31969B9442FB75CD696EF924E7B">
    <w:name w:val="50C0D31969B9442FB75CD696EF924E7B"/>
    <w:rsid w:val="002359DD"/>
    <w:pPr>
      <w:spacing w:after="160" w:line="259" w:lineRule="auto"/>
    </w:pPr>
  </w:style>
  <w:style w:type="paragraph" w:customStyle="1" w:styleId="B8B22AADB8B14CE183C9ECD5E269D773">
    <w:name w:val="B8B22AADB8B14CE183C9ECD5E269D773"/>
    <w:rsid w:val="002359DD"/>
    <w:pPr>
      <w:spacing w:after="160" w:line="259" w:lineRule="auto"/>
    </w:pPr>
  </w:style>
  <w:style w:type="paragraph" w:customStyle="1" w:styleId="3AD4166F3A3645D5A3168B0C105B719C">
    <w:name w:val="3AD4166F3A3645D5A3168B0C105B719C"/>
    <w:rsid w:val="002359DD"/>
    <w:pPr>
      <w:spacing w:after="160" w:line="259" w:lineRule="auto"/>
    </w:pPr>
  </w:style>
  <w:style w:type="paragraph" w:customStyle="1" w:styleId="BB7AC2C60C344A04997154B4E25204B8">
    <w:name w:val="BB7AC2C60C344A04997154B4E25204B8"/>
    <w:rsid w:val="002359DD"/>
    <w:pPr>
      <w:spacing w:after="160" w:line="259" w:lineRule="auto"/>
    </w:pPr>
  </w:style>
  <w:style w:type="paragraph" w:customStyle="1" w:styleId="33E72497A34B4DC98B3A03DC37F89484">
    <w:name w:val="33E72497A34B4DC98B3A03DC37F89484"/>
    <w:rsid w:val="002359DD"/>
    <w:pPr>
      <w:spacing w:after="160" w:line="259" w:lineRule="auto"/>
    </w:pPr>
  </w:style>
  <w:style w:type="paragraph" w:customStyle="1" w:styleId="F51AD5E6AE00461B82AFF8F83F7CFD26">
    <w:name w:val="F51AD5E6AE00461B82AFF8F83F7CFD26"/>
    <w:rsid w:val="002359DD"/>
    <w:pPr>
      <w:spacing w:after="160" w:line="259" w:lineRule="auto"/>
    </w:pPr>
  </w:style>
  <w:style w:type="paragraph" w:customStyle="1" w:styleId="AE5F3A3D6B924A8A855D6A71B4ACD639">
    <w:name w:val="AE5F3A3D6B924A8A855D6A71B4ACD639"/>
    <w:rsid w:val="002359DD"/>
    <w:pPr>
      <w:spacing w:after="160" w:line="259" w:lineRule="auto"/>
    </w:pPr>
  </w:style>
  <w:style w:type="paragraph" w:customStyle="1" w:styleId="12F8C1A5E60F41B68298132EFAE7386B">
    <w:name w:val="12F8C1A5E60F41B68298132EFAE7386B"/>
    <w:rsid w:val="002359DD"/>
    <w:pPr>
      <w:spacing w:after="160" w:line="259" w:lineRule="auto"/>
    </w:pPr>
  </w:style>
  <w:style w:type="paragraph" w:customStyle="1" w:styleId="AA59AAC6E00F467CA66E26695FB8A756">
    <w:name w:val="AA59AAC6E00F467CA66E26695FB8A756"/>
    <w:rsid w:val="002359DD"/>
    <w:pPr>
      <w:spacing w:after="160" w:line="259" w:lineRule="auto"/>
    </w:pPr>
  </w:style>
  <w:style w:type="paragraph" w:customStyle="1" w:styleId="32EA561BD95646A68B4FF80415DEC9A0">
    <w:name w:val="32EA561BD95646A68B4FF80415DEC9A0"/>
    <w:rsid w:val="002359DD"/>
    <w:pPr>
      <w:spacing w:after="160" w:line="259" w:lineRule="auto"/>
    </w:pPr>
  </w:style>
  <w:style w:type="paragraph" w:customStyle="1" w:styleId="1197CD8B1A97471E87AE79695CE184E4">
    <w:name w:val="1197CD8B1A97471E87AE79695CE184E4"/>
    <w:rsid w:val="002359DD"/>
    <w:pPr>
      <w:spacing w:after="160" w:line="259" w:lineRule="auto"/>
    </w:pPr>
  </w:style>
  <w:style w:type="paragraph" w:customStyle="1" w:styleId="F067908DBF474AD58B467219786F212B">
    <w:name w:val="F067908DBF474AD58B467219786F212B"/>
    <w:rsid w:val="002359DD"/>
    <w:pPr>
      <w:spacing w:after="160" w:line="259" w:lineRule="auto"/>
    </w:pPr>
  </w:style>
  <w:style w:type="paragraph" w:customStyle="1" w:styleId="48C306A068DF4003967FCFD0964A4F8A">
    <w:name w:val="48C306A068DF4003967FCFD0964A4F8A"/>
    <w:rsid w:val="002359DD"/>
    <w:pPr>
      <w:spacing w:after="160" w:line="259" w:lineRule="auto"/>
    </w:pPr>
  </w:style>
  <w:style w:type="paragraph" w:customStyle="1" w:styleId="EAA93FED337B4D42A89E977754097733">
    <w:name w:val="EAA93FED337B4D42A89E977754097733"/>
    <w:rsid w:val="002359DD"/>
    <w:pPr>
      <w:spacing w:after="160" w:line="259" w:lineRule="auto"/>
    </w:pPr>
  </w:style>
  <w:style w:type="paragraph" w:customStyle="1" w:styleId="D5932185334249CEA19B78071F9CFEF1">
    <w:name w:val="D5932185334249CEA19B78071F9CFEF1"/>
    <w:rsid w:val="002359DD"/>
    <w:pPr>
      <w:spacing w:after="160" w:line="259" w:lineRule="auto"/>
    </w:pPr>
  </w:style>
  <w:style w:type="paragraph" w:customStyle="1" w:styleId="1A5B91C20D6F4DBCBF420E1BD11A14C6">
    <w:name w:val="1A5B91C20D6F4DBCBF420E1BD11A14C6"/>
    <w:rsid w:val="002359DD"/>
    <w:pPr>
      <w:spacing w:after="160" w:line="259" w:lineRule="auto"/>
    </w:pPr>
  </w:style>
  <w:style w:type="paragraph" w:customStyle="1" w:styleId="78DE7F864ADA47C2BCD09627E7DB985B">
    <w:name w:val="78DE7F864ADA47C2BCD09627E7DB985B"/>
    <w:rsid w:val="002359DD"/>
    <w:pPr>
      <w:spacing w:after="160" w:line="259" w:lineRule="auto"/>
    </w:pPr>
  </w:style>
  <w:style w:type="paragraph" w:customStyle="1" w:styleId="6C57BC70CD894FD3B8FF295AD72D35AA">
    <w:name w:val="6C57BC70CD894FD3B8FF295AD72D35AA"/>
    <w:rsid w:val="002359DD"/>
    <w:pPr>
      <w:spacing w:after="160" w:line="259" w:lineRule="auto"/>
    </w:pPr>
  </w:style>
  <w:style w:type="paragraph" w:customStyle="1" w:styleId="313260DF2B8B421CAEA52B4187BF7F36">
    <w:name w:val="313260DF2B8B421CAEA52B4187BF7F36"/>
    <w:rsid w:val="002359DD"/>
    <w:pPr>
      <w:spacing w:after="160" w:line="259" w:lineRule="auto"/>
    </w:pPr>
  </w:style>
  <w:style w:type="paragraph" w:customStyle="1" w:styleId="91CC8535E56945BA8A5335CDF51399E5">
    <w:name w:val="91CC8535E56945BA8A5335CDF51399E5"/>
    <w:rsid w:val="002359DD"/>
    <w:pPr>
      <w:spacing w:after="160" w:line="259" w:lineRule="auto"/>
    </w:pPr>
  </w:style>
  <w:style w:type="paragraph" w:customStyle="1" w:styleId="F7C1C8C22EFE4819A6C78C1C832DE90B">
    <w:name w:val="F7C1C8C22EFE4819A6C78C1C832DE90B"/>
    <w:rsid w:val="002359DD"/>
    <w:pPr>
      <w:spacing w:after="160" w:line="259" w:lineRule="auto"/>
    </w:pPr>
  </w:style>
  <w:style w:type="paragraph" w:customStyle="1" w:styleId="6C1649E0C3D44D119521D10CCD4108DC">
    <w:name w:val="6C1649E0C3D44D119521D10CCD4108DC"/>
    <w:rsid w:val="002359DD"/>
    <w:pPr>
      <w:spacing w:after="160" w:line="259" w:lineRule="auto"/>
    </w:pPr>
  </w:style>
  <w:style w:type="paragraph" w:customStyle="1" w:styleId="78B333E3887542EE87227F17F0E2960B">
    <w:name w:val="78B333E3887542EE87227F17F0E2960B"/>
    <w:rsid w:val="002359DD"/>
    <w:pPr>
      <w:spacing w:after="160" w:line="259" w:lineRule="auto"/>
    </w:pPr>
  </w:style>
  <w:style w:type="paragraph" w:customStyle="1" w:styleId="11FDF2C67B8D4F92BEF9B763D86E06B2">
    <w:name w:val="11FDF2C67B8D4F92BEF9B763D86E06B2"/>
    <w:rsid w:val="002359DD"/>
    <w:pPr>
      <w:spacing w:after="160" w:line="259" w:lineRule="auto"/>
    </w:pPr>
  </w:style>
  <w:style w:type="paragraph" w:customStyle="1" w:styleId="ECDE9F09F7674840B0BBE32E3654578E">
    <w:name w:val="ECDE9F09F7674840B0BBE32E3654578E"/>
    <w:rsid w:val="002359DD"/>
    <w:pPr>
      <w:spacing w:after="160" w:line="259" w:lineRule="auto"/>
    </w:pPr>
  </w:style>
  <w:style w:type="paragraph" w:customStyle="1" w:styleId="EE4ABD4F6B6F4C1BA5DAEDB1BBE966C8">
    <w:name w:val="EE4ABD4F6B6F4C1BA5DAEDB1BBE966C8"/>
    <w:rsid w:val="002359DD"/>
    <w:pPr>
      <w:spacing w:after="160" w:line="259" w:lineRule="auto"/>
    </w:pPr>
  </w:style>
  <w:style w:type="paragraph" w:customStyle="1" w:styleId="4B4C328D0E904959A45760F00CD6D422">
    <w:name w:val="4B4C328D0E904959A45760F00CD6D422"/>
    <w:rsid w:val="002359DD"/>
    <w:pPr>
      <w:spacing w:after="160" w:line="259" w:lineRule="auto"/>
    </w:pPr>
  </w:style>
  <w:style w:type="paragraph" w:customStyle="1" w:styleId="5B6BC34DE23544AB9484E22307AD0C40">
    <w:name w:val="5B6BC34DE23544AB9484E22307AD0C40"/>
    <w:rsid w:val="002359DD"/>
    <w:pPr>
      <w:spacing w:after="160" w:line="259" w:lineRule="auto"/>
    </w:pPr>
  </w:style>
  <w:style w:type="paragraph" w:customStyle="1" w:styleId="6D879051C5764B64B870022BD9F0CD39">
    <w:name w:val="6D879051C5764B64B870022BD9F0CD39"/>
    <w:rsid w:val="002359DD"/>
    <w:pPr>
      <w:spacing w:after="160" w:line="259" w:lineRule="auto"/>
    </w:pPr>
  </w:style>
  <w:style w:type="paragraph" w:customStyle="1" w:styleId="A170978BDB88434EAB7F75D4F44EFE37">
    <w:name w:val="A170978BDB88434EAB7F75D4F44EFE37"/>
    <w:rsid w:val="002359DD"/>
    <w:pPr>
      <w:spacing w:after="160" w:line="259" w:lineRule="auto"/>
    </w:pPr>
  </w:style>
  <w:style w:type="paragraph" w:customStyle="1" w:styleId="780A971F59D144589AB69A931BE93E4D">
    <w:name w:val="780A971F59D144589AB69A931BE93E4D"/>
    <w:rsid w:val="002359DD"/>
    <w:pPr>
      <w:spacing w:after="160" w:line="259" w:lineRule="auto"/>
    </w:pPr>
  </w:style>
  <w:style w:type="paragraph" w:customStyle="1" w:styleId="1DDCB329A5A2460AB6ABD112FBC9ED30">
    <w:name w:val="1DDCB329A5A2460AB6ABD112FBC9ED30"/>
    <w:rsid w:val="002359DD"/>
    <w:pPr>
      <w:spacing w:after="160" w:line="259" w:lineRule="auto"/>
    </w:pPr>
  </w:style>
  <w:style w:type="paragraph" w:customStyle="1" w:styleId="AC39240B43E7459992A996FE87849116">
    <w:name w:val="AC39240B43E7459992A996FE87849116"/>
    <w:rsid w:val="002359DD"/>
    <w:pPr>
      <w:spacing w:after="160" w:line="259" w:lineRule="auto"/>
    </w:pPr>
  </w:style>
  <w:style w:type="paragraph" w:customStyle="1" w:styleId="E24A1F2DF5364E1F89BBD0E3A6BF1E1F">
    <w:name w:val="E24A1F2DF5364E1F89BBD0E3A6BF1E1F"/>
    <w:rsid w:val="002359DD"/>
    <w:pPr>
      <w:spacing w:after="160" w:line="259" w:lineRule="auto"/>
    </w:pPr>
  </w:style>
  <w:style w:type="paragraph" w:customStyle="1" w:styleId="397FAD17DCE64B29884EC3AE604B007A">
    <w:name w:val="397FAD17DCE64B29884EC3AE604B007A"/>
    <w:rsid w:val="002359DD"/>
    <w:pPr>
      <w:spacing w:after="160" w:line="259" w:lineRule="auto"/>
    </w:pPr>
  </w:style>
  <w:style w:type="paragraph" w:customStyle="1" w:styleId="951C6391DCFF48AD948BAF7622C2F76B">
    <w:name w:val="951C6391DCFF48AD948BAF7622C2F76B"/>
    <w:rsid w:val="002359DD"/>
    <w:pPr>
      <w:spacing w:after="160" w:line="259" w:lineRule="auto"/>
    </w:pPr>
  </w:style>
  <w:style w:type="paragraph" w:customStyle="1" w:styleId="559C5609934E4189A55AAE7AACA5AA43">
    <w:name w:val="559C5609934E4189A55AAE7AACA5AA43"/>
    <w:rsid w:val="002359DD"/>
    <w:pPr>
      <w:spacing w:after="160" w:line="259" w:lineRule="auto"/>
    </w:pPr>
  </w:style>
  <w:style w:type="paragraph" w:customStyle="1" w:styleId="5069B3E1DA82478981627D41697CDD6B">
    <w:name w:val="5069B3E1DA82478981627D41697CDD6B"/>
    <w:rsid w:val="002359DD"/>
    <w:pPr>
      <w:spacing w:after="160" w:line="259" w:lineRule="auto"/>
    </w:pPr>
  </w:style>
  <w:style w:type="paragraph" w:customStyle="1" w:styleId="4B968EC18AD74CCBBCC93895D7D0956A">
    <w:name w:val="4B968EC18AD74CCBBCC93895D7D0956A"/>
    <w:rsid w:val="002359DD"/>
    <w:pPr>
      <w:spacing w:after="160" w:line="259" w:lineRule="auto"/>
    </w:pPr>
  </w:style>
  <w:style w:type="paragraph" w:customStyle="1" w:styleId="F2C048B5AA914C7F825DA335CB53511A">
    <w:name w:val="F2C048B5AA914C7F825DA335CB53511A"/>
    <w:rsid w:val="002359DD"/>
    <w:pPr>
      <w:spacing w:after="160" w:line="259" w:lineRule="auto"/>
    </w:pPr>
  </w:style>
  <w:style w:type="paragraph" w:customStyle="1" w:styleId="CFFC0AC6A2B04BFE83BA8A936E0C731C">
    <w:name w:val="CFFC0AC6A2B04BFE83BA8A936E0C731C"/>
    <w:rsid w:val="002359DD"/>
    <w:pPr>
      <w:spacing w:after="160" w:line="259" w:lineRule="auto"/>
    </w:pPr>
  </w:style>
  <w:style w:type="paragraph" w:customStyle="1" w:styleId="19B2528EE0E042A183A0EAFAD0CB9399">
    <w:name w:val="19B2528EE0E042A183A0EAFAD0CB9399"/>
    <w:rsid w:val="002359DD"/>
    <w:pPr>
      <w:spacing w:after="160" w:line="259" w:lineRule="auto"/>
    </w:pPr>
  </w:style>
  <w:style w:type="paragraph" w:customStyle="1" w:styleId="DD0530CE8395406AB6BDA1753941C6D8">
    <w:name w:val="DD0530CE8395406AB6BDA1753941C6D8"/>
    <w:rsid w:val="002359DD"/>
    <w:pPr>
      <w:spacing w:after="160" w:line="259" w:lineRule="auto"/>
    </w:pPr>
  </w:style>
  <w:style w:type="paragraph" w:customStyle="1" w:styleId="4DA0427A601F4BF9AF823F80FE018BCC">
    <w:name w:val="4DA0427A601F4BF9AF823F80FE018BCC"/>
    <w:rsid w:val="002359DD"/>
    <w:pPr>
      <w:spacing w:after="160" w:line="259" w:lineRule="auto"/>
    </w:pPr>
  </w:style>
  <w:style w:type="paragraph" w:customStyle="1" w:styleId="A4AC9BC2F8F548A8988D7B2B9D00F46B">
    <w:name w:val="A4AC9BC2F8F548A8988D7B2B9D00F46B"/>
    <w:rsid w:val="002359DD"/>
    <w:pPr>
      <w:spacing w:after="160" w:line="259" w:lineRule="auto"/>
    </w:pPr>
  </w:style>
  <w:style w:type="paragraph" w:customStyle="1" w:styleId="7D5D6915F7C2420C841575C377281CAA">
    <w:name w:val="7D5D6915F7C2420C841575C377281CAA"/>
    <w:rsid w:val="002359DD"/>
    <w:pPr>
      <w:spacing w:after="160" w:line="259" w:lineRule="auto"/>
    </w:pPr>
  </w:style>
  <w:style w:type="paragraph" w:customStyle="1" w:styleId="8A59CC7B755C4794A00DB22487267AB1">
    <w:name w:val="8A59CC7B755C4794A00DB22487267AB1"/>
    <w:rsid w:val="002359DD"/>
    <w:pPr>
      <w:spacing w:after="160" w:line="259" w:lineRule="auto"/>
    </w:pPr>
  </w:style>
  <w:style w:type="paragraph" w:customStyle="1" w:styleId="1E248C555E2942949F09106707C0B686">
    <w:name w:val="1E248C555E2942949F09106707C0B686"/>
    <w:rsid w:val="002359DD"/>
    <w:pPr>
      <w:spacing w:after="160" w:line="259" w:lineRule="auto"/>
    </w:pPr>
  </w:style>
  <w:style w:type="paragraph" w:customStyle="1" w:styleId="E6AFDECA1EF04353A8E8BDA7149BDB4A">
    <w:name w:val="E6AFDECA1EF04353A8E8BDA7149BDB4A"/>
    <w:rsid w:val="002359DD"/>
    <w:pPr>
      <w:spacing w:after="160" w:line="259" w:lineRule="auto"/>
    </w:pPr>
  </w:style>
  <w:style w:type="paragraph" w:customStyle="1" w:styleId="4D76D6990D2940AD84F8DCBDD53F6D75">
    <w:name w:val="4D76D6990D2940AD84F8DCBDD53F6D75"/>
    <w:rsid w:val="002359DD"/>
    <w:pPr>
      <w:spacing w:after="160" w:line="259" w:lineRule="auto"/>
    </w:pPr>
  </w:style>
  <w:style w:type="paragraph" w:customStyle="1" w:styleId="8F563F16DAC444718147953DBDCADB9C">
    <w:name w:val="8F563F16DAC444718147953DBDCADB9C"/>
    <w:rsid w:val="002359DD"/>
    <w:pPr>
      <w:spacing w:after="160" w:line="259" w:lineRule="auto"/>
    </w:pPr>
  </w:style>
  <w:style w:type="paragraph" w:customStyle="1" w:styleId="99A1B41764504FCF907B1CE607280B87">
    <w:name w:val="99A1B41764504FCF907B1CE607280B87"/>
    <w:rsid w:val="002359DD"/>
    <w:pPr>
      <w:spacing w:after="160" w:line="259" w:lineRule="auto"/>
    </w:pPr>
  </w:style>
  <w:style w:type="paragraph" w:customStyle="1" w:styleId="C1A4FA20BF32465B84B8E08F6611689C">
    <w:name w:val="C1A4FA20BF32465B84B8E08F6611689C"/>
    <w:rsid w:val="002359DD"/>
    <w:pPr>
      <w:spacing w:after="160" w:line="259" w:lineRule="auto"/>
    </w:pPr>
  </w:style>
  <w:style w:type="paragraph" w:customStyle="1" w:styleId="674E0160DD364BB481798195201F5506">
    <w:name w:val="674E0160DD364BB481798195201F5506"/>
    <w:rsid w:val="002359DD"/>
    <w:pPr>
      <w:spacing w:after="160" w:line="259" w:lineRule="auto"/>
    </w:pPr>
  </w:style>
  <w:style w:type="paragraph" w:customStyle="1" w:styleId="05ADFA435F6646F5B9A11E600FB37BB9">
    <w:name w:val="05ADFA435F6646F5B9A11E600FB37BB9"/>
    <w:rsid w:val="002359DD"/>
    <w:pPr>
      <w:spacing w:after="160" w:line="259" w:lineRule="auto"/>
    </w:pPr>
  </w:style>
  <w:style w:type="paragraph" w:customStyle="1" w:styleId="BF9FEC9D3B394DEA968C8610165AF4F2">
    <w:name w:val="BF9FEC9D3B394DEA968C8610165AF4F2"/>
    <w:rsid w:val="002359DD"/>
    <w:pPr>
      <w:spacing w:after="160" w:line="259" w:lineRule="auto"/>
    </w:pPr>
  </w:style>
  <w:style w:type="paragraph" w:customStyle="1" w:styleId="A81B31609D5241BC9B4DDE7E3EAC6C0A">
    <w:name w:val="A81B31609D5241BC9B4DDE7E3EAC6C0A"/>
    <w:rsid w:val="002359DD"/>
    <w:pPr>
      <w:spacing w:after="160" w:line="259" w:lineRule="auto"/>
    </w:pPr>
  </w:style>
  <w:style w:type="paragraph" w:customStyle="1" w:styleId="F5D9FF5F06B045A2B62FD194BDB60217">
    <w:name w:val="F5D9FF5F06B045A2B62FD194BDB60217"/>
    <w:rsid w:val="002359DD"/>
    <w:pPr>
      <w:spacing w:after="160" w:line="259" w:lineRule="auto"/>
    </w:pPr>
  </w:style>
  <w:style w:type="paragraph" w:customStyle="1" w:styleId="B9628A992AC443D68CE3A5176A7AC6C5">
    <w:name w:val="B9628A992AC443D68CE3A5176A7AC6C5"/>
    <w:rsid w:val="002359DD"/>
    <w:pPr>
      <w:spacing w:after="160" w:line="259" w:lineRule="auto"/>
    </w:pPr>
  </w:style>
  <w:style w:type="paragraph" w:customStyle="1" w:styleId="813F1BD74AA34A2F9B5A2F5F7EA73B23">
    <w:name w:val="813F1BD74AA34A2F9B5A2F5F7EA73B23"/>
    <w:rsid w:val="002359DD"/>
    <w:pPr>
      <w:spacing w:after="160" w:line="259" w:lineRule="auto"/>
    </w:pPr>
  </w:style>
  <w:style w:type="paragraph" w:customStyle="1" w:styleId="AC0A3B786A9142838DB2BE2EB3EB79D0">
    <w:name w:val="AC0A3B786A9142838DB2BE2EB3EB79D0"/>
    <w:rsid w:val="002359DD"/>
    <w:pPr>
      <w:spacing w:after="160" w:line="259" w:lineRule="auto"/>
    </w:pPr>
  </w:style>
  <w:style w:type="paragraph" w:customStyle="1" w:styleId="772CE515995E4ABEB09D380E7684F448">
    <w:name w:val="772CE515995E4ABEB09D380E7684F448"/>
    <w:rsid w:val="002359DD"/>
    <w:pPr>
      <w:spacing w:after="160" w:line="259" w:lineRule="auto"/>
    </w:pPr>
  </w:style>
  <w:style w:type="paragraph" w:customStyle="1" w:styleId="29CAD11C56C04F47A917E15AD082BDBB">
    <w:name w:val="29CAD11C56C04F47A917E15AD082BDBB"/>
    <w:rsid w:val="002359DD"/>
    <w:pPr>
      <w:spacing w:after="160" w:line="259" w:lineRule="auto"/>
    </w:pPr>
  </w:style>
  <w:style w:type="paragraph" w:customStyle="1" w:styleId="9DB17C10DB9840EA8AFBA1531797C788">
    <w:name w:val="9DB17C10DB9840EA8AFBA1531797C788"/>
    <w:rsid w:val="002359DD"/>
    <w:pPr>
      <w:spacing w:after="160" w:line="259" w:lineRule="auto"/>
    </w:pPr>
  </w:style>
  <w:style w:type="paragraph" w:customStyle="1" w:styleId="C617B1E3E870479199D135B0F94A77EC">
    <w:name w:val="C617B1E3E870479199D135B0F94A77EC"/>
    <w:rsid w:val="002359DD"/>
    <w:pPr>
      <w:spacing w:after="160" w:line="259" w:lineRule="auto"/>
    </w:pPr>
  </w:style>
  <w:style w:type="paragraph" w:customStyle="1" w:styleId="7EE4593B256C4D09BC646C4544578DF8">
    <w:name w:val="7EE4593B256C4D09BC646C4544578DF8"/>
    <w:rsid w:val="002359DD"/>
    <w:pPr>
      <w:spacing w:after="160" w:line="259" w:lineRule="auto"/>
    </w:pPr>
  </w:style>
  <w:style w:type="paragraph" w:customStyle="1" w:styleId="ECDED6EC8CA9442EAD58178B03BC2F41">
    <w:name w:val="ECDED6EC8CA9442EAD58178B03BC2F41"/>
    <w:rsid w:val="002359DD"/>
    <w:pPr>
      <w:spacing w:after="160" w:line="259" w:lineRule="auto"/>
    </w:pPr>
  </w:style>
  <w:style w:type="paragraph" w:customStyle="1" w:styleId="FAF474CB4A064D2AB5FEFE92774CE0D8">
    <w:name w:val="FAF474CB4A064D2AB5FEFE92774CE0D8"/>
    <w:rsid w:val="002359DD"/>
    <w:pPr>
      <w:spacing w:after="160" w:line="259" w:lineRule="auto"/>
    </w:pPr>
  </w:style>
  <w:style w:type="paragraph" w:customStyle="1" w:styleId="DB2038F123DA402FBEA1BC68D3D0CB7A">
    <w:name w:val="DB2038F123DA402FBEA1BC68D3D0CB7A"/>
    <w:rsid w:val="002359DD"/>
    <w:pPr>
      <w:spacing w:after="160" w:line="259" w:lineRule="auto"/>
    </w:pPr>
  </w:style>
  <w:style w:type="paragraph" w:customStyle="1" w:styleId="2064A153D8AA44E3AA2449A47B5CC2EB">
    <w:name w:val="2064A153D8AA44E3AA2449A47B5CC2EB"/>
    <w:rsid w:val="002359DD"/>
    <w:pPr>
      <w:spacing w:after="160" w:line="259" w:lineRule="auto"/>
    </w:pPr>
  </w:style>
  <w:style w:type="paragraph" w:customStyle="1" w:styleId="641FC96D18BB46C39ED87016FA382F18">
    <w:name w:val="641FC96D18BB46C39ED87016FA382F18"/>
    <w:rsid w:val="002359DD"/>
    <w:pPr>
      <w:spacing w:after="160" w:line="259" w:lineRule="auto"/>
    </w:pPr>
  </w:style>
  <w:style w:type="paragraph" w:customStyle="1" w:styleId="2826F14894A04098B577A19BCD1F9796">
    <w:name w:val="2826F14894A04098B577A19BCD1F9796"/>
    <w:rsid w:val="002359DD"/>
    <w:pPr>
      <w:spacing w:after="160" w:line="259" w:lineRule="auto"/>
    </w:pPr>
  </w:style>
  <w:style w:type="paragraph" w:customStyle="1" w:styleId="5D8DF528DEB74818A3EF0CA9AC59F004">
    <w:name w:val="5D8DF528DEB74818A3EF0CA9AC59F004"/>
    <w:rsid w:val="002359DD"/>
    <w:pPr>
      <w:spacing w:after="160" w:line="259" w:lineRule="auto"/>
    </w:pPr>
  </w:style>
  <w:style w:type="paragraph" w:customStyle="1" w:styleId="36759024C51E4A65BE944EF269D59B88">
    <w:name w:val="36759024C51E4A65BE944EF269D59B88"/>
    <w:rsid w:val="002359DD"/>
    <w:pPr>
      <w:spacing w:after="160" w:line="259" w:lineRule="auto"/>
    </w:pPr>
  </w:style>
  <w:style w:type="paragraph" w:customStyle="1" w:styleId="3F00E16623B5425285297D8EFE9CA88F">
    <w:name w:val="3F00E16623B5425285297D8EFE9CA88F"/>
    <w:rsid w:val="002359DD"/>
    <w:pPr>
      <w:spacing w:after="160" w:line="259" w:lineRule="auto"/>
    </w:pPr>
  </w:style>
  <w:style w:type="paragraph" w:customStyle="1" w:styleId="61C48684049D4A84B8569CB2AFB34485">
    <w:name w:val="61C48684049D4A84B8569CB2AFB34485"/>
    <w:rsid w:val="002359DD"/>
    <w:pPr>
      <w:spacing w:after="160" w:line="259" w:lineRule="auto"/>
    </w:pPr>
  </w:style>
  <w:style w:type="paragraph" w:customStyle="1" w:styleId="FE4082C33AA04D77BA2B588363ADFF8E">
    <w:name w:val="FE4082C33AA04D77BA2B588363ADFF8E"/>
    <w:rsid w:val="002359DD"/>
    <w:pPr>
      <w:spacing w:after="160" w:line="259" w:lineRule="auto"/>
    </w:pPr>
  </w:style>
  <w:style w:type="paragraph" w:customStyle="1" w:styleId="F2A566D75AE04442B681091EE0106919">
    <w:name w:val="F2A566D75AE04442B681091EE0106919"/>
    <w:rsid w:val="002359DD"/>
    <w:pPr>
      <w:spacing w:after="160" w:line="259" w:lineRule="auto"/>
    </w:pPr>
  </w:style>
  <w:style w:type="paragraph" w:customStyle="1" w:styleId="F5FD6292C24147A1A96B86EBE8D3DF05">
    <w:name w:val="F5FD6292C24147A1A96B86EBE8D3DF05"/>
    <w:rsid w:val="002359DD"/>
    <w:pPr>
      <w:spacing w:after="160" w:line="259" w:lineRule="auto"/>
    </w:pPr>
  </w:style>
  <w:style w:type="paragraph" w:customStyle="1" w:styleId="0B238EF6A1754F11BAC2DE833D0E4446">
    <w:name w:val="0B238EF6A1754F11BAC2DE833D0E4446"/>
    <w:rsid w:val="002359DD"/>
    <w:pPr>
      <w:spacing w:after="160" w:line="259" w:lineRule="auto"/>
    </w:pPr>
  </w:style>
  <w:style w:type="paragraph" w:customStyle="1" w:styleId="58F4636C2387451DAB4990C0B231A152">
    <w:name w:val="58F4636C2387451DAB4990C0B231A152"/>
    <w:rsid w:val="002359DD"/>
    <w:pPr>
      <w:spacing w:after="160" w:line="259" w:lineRule="auto"/>
    </w:pPr>
  </w:style>
  <w:style w:type="paragraph" w:customStyle="1" w:styleId="AA02B8976EF244B89218F585921D6092">
    <w:name w:val="AA02B8976EF244B89218F585921D6092"/>
    <w:rsid w:val="002359DD"/>
    <w:pPr>
      <w:spacing w:after="160" w:line="259" w:lineRule="auto"/>
    </w:pPr>
  </w:style>
  <w:style w:type="paragraph" w:customStyle="1" w:styleId="D719ED14C8FF4CDF9A747ECD8762BB93">
    <w:name w:val="D719ED14C8FF4CDF9A747ECD8762BB93"/>
    <w:rsid w:val="002359DD"/>
    <w:pPr>
      <w:spacing w:after="160" w:line="259" w:lineRule="auto"/>
    </w:pPr>
  </w:style>
  <w:style w:type="paragraph" w:customStyle="1" w:styleId="F7CBFF552C204EF391AE600979D6B944">
    <w:name w:val="F7CBFF552C204EF391AE600979D6B944"/>
    <w:rsid w:val="002359DD"/>
    <w:pPr>
      <w:spacing w:after="160" w:line="259" w:lineRule="auto"/>
    </w:pPr>
  </w:style>
  <w:style w:type="paragraph" w:customStyle="1" w:styleId="A83C924617E04B289EDF05815DE2831A">
    <w:name w:val="A83C924617E04B289EDF05815DE2831A"/>
    <w:rsid w:val="002359DD"/>
    <w:pPr>
      <w:spacing w:after="160" w:line="259" w:lineRule="auto"/>
    </w:pPr>
  </w:style>
  <w:style w:type="paragraph" w:customStyle="1" w:styleId="AA6C7BBF75CF451DB94E88077B7EBADD">
    <w:name w:val="AA6C7BBF75CF451DB94E88077B7EBADD"/>
    <w:rsid w:val="002359DD"/>
    <w:pPr>
      <w:spacing w:after="160" w:line="259" w:lineRule="auto"/>
    </w:pPr>
  </w:style>
  <w:style w:type="paragraph" w:customStyle="1" w:styleId="D5341AC82F444BF986475118348B47B0">
    <w:name w:val="D5341AC82F444BF986475118348B47B0"/>
    <w:rsid w:val="002359DD"/>
    <w:pPr>
      <w:spacing w:after="160" w:line="259" w:lineRule="auto"/>
    </w:pPr>
  </w:style>
  <w:style w:type="paragraph" w:customStyle="1" w:styleId="FC51244CBEFF43F39E417BB499039EC4">
    <w:name w:val="FC51244CBEFF43F39E417BB499039EC4"/>
    <w:rsid w:val="002359DD"/>
    <w:pPr>
      <w:spacing w:after="160" w:line="259" w:lineRule="auto"/>
    </w:pPr>
  </w:style>
  <w:style w:type="paragraph" w:customStyle="1" w:styleId="9320D93D37B34C72A16413E24EBE419F">
    <w:name w:val="9320D93D37B34C72A16413E24EBE419F"/>
    <w:rsid w:val="002359DD"/>
    <w:pPr>
      <w:spacing w:after="160" w:line="259" w:lineRule="auto"/>
    </w:pPr>
  </w:style>
  <w:style w:type="paragraph" w:customStyle="1" w:styleId="5B3D7F238DEB4F75BBDA6FC0FD189220">
    <w:name w:val="5B3D7F238DEB4F75BBDA6FC0FD189220"/>
    <w:rsid w:val="002359DD"/>
    <w:pPr>
      <w:spacing w:after="160" w:line="259" w:lineRule="auto"/>
    </w:pPr>
  </w:style>
  <w:style w:type="paragraph" w:customStyle="1" w:styleId="3B3B81EF1E3F4D68B9331AF22B1C7E13">
    <w:name w:val="3B3B81EF1E3F4D68B9331AF22B1C7E13"/>
    <w:rsid w:val="002359DD"/>
    <w:pPr>
      <w:spacing w:after="160" w:line="259" w:lineRule="auto"/>
    </w:pPr>
  </w:style>
  <w:style w:type="paragraph" w:customStyle="1" w:styleId="1BDC0671195A49F69540F04F71E87FA6">
    <w:name w:val="1BDC0671195A49F69540F04F71E87FA6"/>
    <w:rsid w:val="002359DD"/>
    <w:pPr>
      <w:spacing w:after="160" w:line="259" w:lineRule="auto"/>
    </w:pPr>
  </w:style>
  <w:style w:type="paragraph" w:customStyle="1" w:styleId="B2134F76CABB46F29E6D3619C69A0032">
    <w:name w:val="B2134F76CABB46F29E6D3619C69A0032"/>
    <w:rsid w:val="002359DD"/>
    <w:pPr>
      <w:spacing w:after="160" w:line="259" w:lineRule="auto"/>
    </w:pPr>
  </w:style>
  <w:style w:type="paragraph" w:customStyle="1" w:styleId="B9A04D1960064C1AB2A34A1AC5370995">
    <w:name w:val="B9A04D1960064C1AB2A34A1AC5370995"/>
    <w:rsid w:val="002359DD"/>
    <w:pPr>
      <w:spacing w:after="160" w:line="259" w:lineRule="auto"/>
    </w:pPr>
  </w:style>
  <w:style w:type="paragraph" w:customStyle="1" w:styleId="2FEE5E987B4244C29C931913453116F9">
    <w:name w:val="2FEE5E987B4244C29C931913453116F9"/>
    <w:rsid w:val="002359DD"/>
    <w:pPr>
      <w:spacing w:after="160" w:line="259" w:lineRule="auto"/>
    </w:pPr>
  </w:style>
  <w:style w:type="paragraph" w:customStyle="1" w:styleId="D6FD7FAD3C1D42BCA25FDAC8AD5E0318">
    <w:name w:val="D6FD7FAD3C1D42BCA25FDAC8AD5E0318"/>
    <w:rsid w:val="002359DD"/>
    <w:pPr>
      <w:spacing w:after="160" w:line="259" w:lineRule="auto"/>
    </w:pPr>
  </w:style>
  <w:style w:type="paragraph" w:customStyle="1" w:styleId="B911CCC399C64E9A98BA9D16F56A541F">
    <w:name w:val="B911CCC399C64E9A98BA9D16F56A541F"/>
    <w:rsid w:val="002359DD"/>
    <w:pPr>
      <w:spacing w:after="160" w:line="259" w:lineRule="auto"/>
    </w:pPr>
  </w:style>
  <w:style w:type="paragraph" w:customStyle="1" w:styleId="99DD8CDEC07E4A8A90F0AB183C0C5BFC">
    <w:name w:val="99DD8CDEC07E4A8A90F0AB183C0C5BFC"/>
    <w:rsid w:val="002359DD"/>
    <w:pPr>
      <w:spacing w:after="160" w:line="259" w:lineRule="auto"/>
    </w:pPr>
  </w:style>
  <w:style w:type="paragraph" w:customStyle="1" w:styleId="4D03EB5A9389497E8C39D17ED56E2F0A">
    <w:name w:val="4D03EB5A9389497E8C39D17ED56E2F0A"/>
    <w:rsid w:val="002359DD"/>
    <w:pPr>
      <w:spacing w:after="160" w:line="259" w:lineRule="auto"/>
    </w:pPr>
  </w:style>
  <w:style w:type="paragraph" w:customStyle="1" w:styleId="53F698A12AD7445A80ED1F228B3D9C32">
    <w:name w:val="53F698A12AD7445A80ED1F228B3D9C32"/>
    <w:rsid w:val="002359DD"/>
    <w:pPr>
      <w:spacing w:after="160" w:line="259" w:lineRule="auto"/>
    </w:pPr>
  </w:style>
  <w:style w:type="paragraph" w:customStyle="1" w:styleId="2434C5DDF7134AA4AFC3C15A3ECCA92D">
    <w:name w:val="2434C5DDF7134AA4AFC3C15A3ECCA92D"/>
    <w:rsid w:val="002359DD"/>
    <w:pPr>
      <w:spacing w:after="160" w:line="259" w:lineRule="auto"/>
    </w:pPr>
  </w:style>
  <w:style w:type="paragraph" w:customStyle="1" w:styleId="5756F0F58CF34E16A96DD022FD79BF02">
    <w:name w:val="5756F0F58CF34E16A96DD022FD79BF02"/>
    <w:rsid w:val="002359DD"/>
    <w:pPr>
      <w:spacing w:after="160" w:line="259" w:lineRule="auto"/>
    </w:pPr>
  </w:style>
  <w:style w:type="paragraph" w:customStyle="1" w:styleId="C1488F831DDB4908A8BBCBDDB53DDA17">
    <w:name w:val="C1488F831DDB4908A8BBCBDDB53DDA17"/>
    <w:rsid w:val="002359DD"/>
    <w:pPr>
      <w:spacing w:after="160" w:line="259" w:lineRule="auto"/>
    </w:pPr>
  </w:style>
  <w:style w:type="paragraph" w:customStyle="1" w:styleId="D3094A06A711400C89BDA4D753E42E6A">
    <w:name w:val="D3094A06A711400C89BDA4D753E42E6A"/>
    <w:rsid w:val="002359DD"/>
    <w:pPr>
      <w:spacing w:after="160" w:line="259" w:lineRule="auto"/>
    </w:pPr>
  </w:style>
  <w:style w:type="paragraph" w:customStyle="1" w:styleId="B56BF2EE82064729B6ECB8F7B5A5B9B0">
    <w:name w:val="B56BF2EE82064729B6ECB8F7B5A5B9B0"/>
    <w:rsid w:val="002359DD"/>
    <w:pPr>
      <w:spacing w:after="160" w:line="259" w:lineRule="auto"/>
    </w:pPr>
  </w:style>
  <w:style w:type="paragraph" w:customStyle="1" w:styleId="62D5D689F5784D549DB2B54235B89C69">
    <w:name w:val="62D5D689F5784D549DB2B54235B89C69"/>
    <w:rsid w:val="002359DD"/>
    <w:pPr>
      <w:spacing w:after="160" w:line="259" w:lineRule="auto"/>
    </w:pPr>
  </w:style>
  <w:style w:type="paragraph" w:customStyle="1" w:styleId="8E00A8C1BF4747618722CAA706B76722">
    <w:name w:val="8E00A8C1BF4747618722CAA706B76722"/>
    <w:rsid w:val="002359DD"/>
    <w:pPr>
      <w:spacing w:after="160" w:line="259" w:lineRule="auto"/>
    </w:pPr>
  </w:style>
  <w:style w:type="paragraph" w:customStyle="1" w:styleId="8749BAE4F9244C3E97F6662A1A397583">
    <w:name w:val="8749BAE4F9244C3E97F6662A1A397583"/>
    <w:rsid w:val="002359DD"/>
    <w:pPr>
      <w:spacing w:after="160" w:line="259" w:lineRule="auto"/>
    </w:pPr>
  </w:style>
  <w:style w:type="paragraph" w:customStyle="1" w:styleId="0AC106D9AD034815899BF310AE4D282C">
    <w:name w:val="0AC106D9AD034815899BF310AE4D282C"/>
    <w:rsid w:val="002359DD"/>
    <w:pPr>
      <w:spacing w:after="160" w:line="259" w:lineRule="auto"/>
    </w:pPr>
  </w:style>
  <w:style w:type="paragraph" w:customStyle="1" w:styleId="725BE1B8479B40BD9A7B49F934A247DA">
    <w:name w:val="725BE1B8479B40BD9A7B49F934A247DA"/>
    <w:rsid w:val="002359DD"/>
    <w:pPr>
      <w:spacing w:after="160" w:line="259" w:lineRule="auto"/>
    </w:pPr>
  </w:style>
  <w:style w:type="paragraph" w:customStyle="1" w:styleId="442EB97430754DA5B218C78029069295">
    <w:name w:val="442EB97430754DA5B218C78029069295"/>
    <w:rsid w:val="002359DD"/>
    <w:pPr>
      <w:spacing w:after="160" w:line="259" w:lineRule="auto"/>
    </w:pPr>
  </w:style>
  <w:style w:type="paragraph" w:customStyle="1" w:styleId="7EAB7271C9DE44FEB475F37A3C3E8A4F">
    <w:name w:val="7EAB7271C9DE44FEB475F37A3C3E8A4F"/>
    <w:rsid w:val="002359DD"/>
    <w:pPr>
      <w:spacing w:after="160" w:line="259" w:lineRule="auto"/>
    </w:pPr>
  </w:style>
  <w:style w:type="paragraph" w:customStyle="1" w:styleId="EF60EB4FDEE24C3AB9099414184CA5C9">
    <w:name w:val="EF60EB4FDEE24C3AB9099414184CA5C9"/>
    <w:rsid w:val="002359DD"/>
    <w:pPr>
      <w:spacing w:after="160" w:line="259" w:lineRule="auto"/>
    </w:pPr>
  </w:style>
  <w:style w:type="paragraph" w:customStyle="1" w:styleId="E31E267FC42A47AD8D4EAC5476EEE3E8">
    <w:name w:val="E31E267FC42A47AD8D4EAC5476EEE3E8"/>
    <w:rsid w:val="002359DD"/>
    <w:pPr>
      <w:spacing w:after="160" w:line="259" w:lineRule="auto"/>
    </w:pPr>
  </w:style>
  <w:style w:type="paragraph" w:customStyle="1" w:styleId="FA1DC47DE5E34D598F1F0C2D69DD1FBA">
    <w:name w:val="FA1DC47DE5E34D598F1F0C2D69DD1FBA"/>
    <w:rsid w:val="002359DD"/>
    <w:pPr>
      <w:spacing w:after="160" w:line="259" w:lineRule="auto"/>
    </w:pPr>
  </w:style>
  <w:style w:type="paragraph" w:customStyle="1" w:styleId="6B0A77FD9ED9490994FF306AE14C7249">
    <w:name w:val="6B0A77FD9ED9490994FF306AE14C7249"/>
    <w:rsid w:val="002359DD"/>
    <w:pPr>
      <w:spacing w:after="160" w:line="259" w:lineRule="auto"/>
    </w:pPr>
  </w:style>
  <w:style w:type="paragraph" w:customStyle="1" w:styleId="9C0F68EE71594F05A9856BCD47B87B5E">
    <w:name w:val="9C0F68EE71594F05A9856BCD47B87B5E"/>
    <w:rsid w:val="002359DD"/>
    <w:pPr>
      <w:spacing w:after="160" w:line="259" w:lineRule="auto"/>
    </w:pPr>
  </w:style>
  <w:style w:type="paragraph" w:customStyle="1" w:styleId="51547A178DAE40B8837321361BB2923C">
    <w:name w:val="51547A178DAE40B8837321361BB2923C"/>
    <w:rsid w:val="002359DD"/>
    <w:pPr>
      <w:spacing w:after="160" w:line="259" w:lineRule="auto"/>
    </w:pPr>
  </w:style>
  <w:style w:type="paragraph" w:customStyle="1" w:styleId="CDB40A7E5ECD4008AD2E46A7890646C9">
    <w:name w:val="CDB40A7E5ECD4008AD2E46A7890646C9"/>
    <w:rsid w:val="002359DD"/>
    <w:pPr>
      <w:spacing w:after="160" w:line="259" w:lineRule="auto"/>
    </w:pPr>
  </w:style>
  <w:style w:type="paragraph" w:customStyle="1" w:styleId="2D052EF699A94F3F97B43B92C5C369B7">
    <w:name w:val="2D052EF699A94F3F97B43B92C5C369B7"/>
    <w:rsid w:val="002359DD"/>
    <w:pPr>
      <w:spacing w:after="160" w:line="259" w:lineRule="auto"/>
    </w:pPr>
  </w:style>
  <w:style w:type="paragraph" w:customStyle="1" w:styleId="514CE83E47F04B0D885FB5A7A676CF10">
    <w:name w:val="514CE83E47F04B0D885FB5A7A676CF10"/>
    <w:rsid w:val="002359DD"/>
    <w:pPr>
      <w:spacing w:after="160" w:line="259" w:lineRule="auto"/>
    </w:pPr>
  </w:style>
  <w:style w:type="paragraph" w:customStyle="1" w:styleId="953A2751088E4207B6DBF16328CBCD1A">
    <w:name w:val="953A2751088E4207B6DBF16328CBCD1A"/>
    <w:rsid w:val="002359DD"/>
    <w:pPr>
      <w:spacing w:after="160" w:line="259" w:lineRule="auto"/>
    </w:pPr>
  </w:style>
  <w:style w:type="paragraph" w:customStyle="1" w:styleId="93486F7740AB46E483FD041CB3947DC9">
    <w:name w:val="93486F7740AB46E483FD041CB3947DC9"/>
    <w:rsid w:val="002359DD"/>
    <w:pPr>
      <w:spacing w:after="160" w:line="259" w:lineRule="auto"/>
    </w:pPr>
  </w:style>
  <w:style w:type="paragraph" w:customStyle="1" w:styleId="523EE08624C8464E80AA37D74266CDF4">
    <w:name w:val="523EE08624C8464E80AA37D74266CDF4"/>
    <w:rsid w:val="002359DD"/>
    <w:pPr>
      <w:spacing w:after="160" w:line="259" w:lineRule="auto"/>
    </w:pPr>
  </w:style>
  <w:style w:type="paragraph" w:customStyle="1" w:styleId="DA30CFC7B6264258BEA32B98E05C7EAA">
    <w:name w:val="DA30CFC7B6264258BEA32B98E05C7EAA"/>
    <w:rsid w:val="002359DD"/>
    <w:pPr>
      <w:spacing w:after="160" w:line="259" w:lineRule="auto"/>
    </w:pPr>
  </w:style>
  <w:style w:type="paragraph" w:customStyle="1" w:styleId="E1280BF3AE55470D943EEAE5B2A673B1">
    <w:name w:val="E1280BF3AE55470D943EEAE5B2A673B1"/>
    <w:rsid w:val="002359DD"/>
    <w:pPr>
      <w:spacing w:after="160" w:line="259" w:lineRule="auto"/>
    </w:pPr>
  </w:style>
  <w:style w:type="paragraph" w:customStyle="1" w:styleId="2A630D364FAE4CBFB73C73AEE90ADAB2">
    <w:name w:val="2A630D364FAE4CBFB73C73AEE90ADAB2"/>
    <w:rsid w:val="002359DD"/>
    <w:pPr>
      <w:spacing w:after="160" w:line="259" w:lineRule="auto"/>
    </w:pPr>
  </w:style>
  <w:style w:type="paragraph" w:customStyle="1" w:styleId="616BBC04B5C0455BA16A6A809B84B840">
    <w:name w:val="616BBC04B5C0455BA16A6A809B84B840"/>
    <w:rsid w:val="002359DD"/>
    <w:pPr>
      <w:spacing w:after="160" w:line="259" w:lineRule="auto"/>
    </w:pPr>
  </w:style>
  <w:style w:type="paragraph" w:customStyle="1" w:styleId="28CEC02400F8480BAC171793FBF62753">
    <w:name w:val="28CEC02400F8480BAC171793FBF62753"/>
    <w:rsid w:val="002359DD"/>
    <w:pPr>
      <w:spacing w:after="160" w:line="259" w:lineRule="auto"/>
    </w:pPr>
  </w:style>
  <w:style w:type="paragraph" w:customStyle="1" w:styleId="051CD633CF3B412588CCA584D9A3D6B3">
    <w:name w:val="051CD633CF3B412588CCA584D9A3D6B3"/>
    <w:rsid w:val="002359DD"/>
    <w:pPr>
      <w:spacing w:after="160" w:line="259" w:lineRule="auto"/>
    </w:pPr>
  </w:style>
  <w:style w:type="paragraph" w:customStyle="1" w:styleId="811FCAC55C9B4F89B7C204CD538F2E20">
    <w:name w:val="811FCAC55C9B4F89B7C204CD538F2E20"/>
    <w:rsid w:val="002359DD"/>
    <w:pPr>
      <w:spacing w:after="160" w:line="259" w:lineRule="auto"/>
    </w:pPr>
  </w:style>
  <w:style w:type="paragraph" w:customStyle="1" w:styleId="0C3462DCA43F4B81BE1BCA71F6E32C3C">
    <w:name w:val="0C3462DCA43F4B81BE1BCA71F6E32C3C"/>
    <w:rsid w:val="002359DD"/>
    <w:pPr>
      <w:spacing w:after="160" w:line="259" w:lineRule="auto"/>
    </w:pPr>
  </w:style>
  <w:style w:type="paragraph" w:customStyle="1" w:styleId="D6C9E25DA5824972AFC5250268A56463">
    <w:name w:val="D6C9E25DA5824972AFC5250268A56463"/>
    <w:rsid w:val="002359DD"/>
    <w:pPr>
      <w:spacing w:after="160" w:line="259" w:lineRule="auto"/>
    </w:pPr>
  </w:style>
  <w:style w:type="paragraph" w:customStyle="1" w:styleId="815C65C6AC0047C39A51C0A1912808E7">
    <w:name w:val="815C65C6AC0047C39A51C0A1912808E7"/>
    <w:rsid w:val="002359DD"/>
    <w:pPr>
      <w:spacing w:after="160" w:line="259" w:lineRule="auto"/>
    </w:pPr>
  </w:style>
  <w:style w:type="paragraph" w:customStyle="1" w:styleId="6EBA9676480B44C9976D94F3C01294BC">
    <w:name w:val="6EBA9676480B44C9976D94F3C01294BC"/>
    <w:rsid w:val="002359DD"/>
    <w:pPr>
      <w:spacing w:after="160" w:line="259" w:lineRule="auto"/>
    </w:pPr>
  </w:style>
  <w:style w:type="paragraph" w:customStyle="1" w:styleId="4D0053A5AE604D85BBF145DD9E0C354D">
    <w:name w:val="4D0053A5AE604D85BBF145DD9E0C354D"/>
    <w:rsid w:val="002359DD"/>
    <w:pPr>
      <w:spacing w:after="160" w:line="259" w:lineRule="auto"/>
    </w:pPr>
  </w:style>
  <w:style w:type="paragraph" w:customStyle="1" w:styleId="014C1BCC173147FF9F5F0695B29BFC96">
    <w:name w:val="014C1BCC173147FF9F5F0695B29BFC96"/>
    <w:rsid w:val="002359DD"/>
    <w:pPr>
      <w:spacing w:after="160" w:line="259" w:lineRule="auto"/>
    </w:pPr>
  </w:style>
  <w:style w:type="paragraph" w:customStyle="1" w:styleId="22F64A73AC124912A0F0C1EC4786857F">
    <w:name w:val="22F64A73AC124912A0F0C1EC4786857F"/>
    <w:rsid w:val="002359DD"/>
    <w:pPr>
      <w:spacing w:after="160" w:line="259" w:lineRule="auto"/>
    </w:pPr>
  </w:style>
  <w:style w:type="paragraph" w:customStyle="1" w:styleId="B137341389F44D6880361A35F8D94C7B">
    <w:name w:val="B137341389F44D6880361A35F8D94C7B"/>
    <w:rsid w:val="002359DD"/>
    <w:pPr>
      <w:spacing w:after="160" w:line="259" w:lineRule="auto"/>
    </w:pPr>
  </w:style>
  <w:style w:type="paragraph" w:customStyle="1" w:styleId="772BBFCE5B3F4AB8A4780DE0C84C5CD7">
    <w:name w:val="772BBFCE5B3F4AB8A4780DE0C84C5CD7"/>
    <w:rsid w:val="002359DD"/>
    <w:pPr>
      <w:spacing w:after="160" w:line="259" w:lineRule="auto"/>
    </w:pPr>
  </w:style>
  <w:style w:type="paragraph" w:customStyle="1" w:styleId="7BDAD0F6D62749DEBA8F7F5B32CF90C8">
    <w:name w:val="7BDAD0F6D62749DEBA8F7F5B32CF90C8"/>
    <w:rsid w:val="002359DD"/>
    <w:pPr>
      <w:spacing w:after="160" w:line="259" w:lineRule="auto"/>
    </w:pPr>
  </w:style>
  <w:style w:type="paragraph" w:customStyle="1" w:styleId="B32A98661C8A45B1B5C915D6B1B1D749">
    <w:name w:val="B32A98661C8A45B1B5C915D6B1B1D749"/>
    <w:rsid w:val="002359DD"/>
    <w:pPr>
      <w:spacing w:after="160" w:line="259" w:lineRule="auto"/>
    </w:pPr>
  </w:style>
  <w:style w:type="paragraph" w:customStyle="1" w:styleId="67173791CA8B43BCA93E963BCA1CEA10">
    <w:name w:val="67173791CA8B43BCA93E963BCA1CEA10"/>
    <w:rsid w:val="002359DD"/>
    <w:pPr>
      <w:spacing w:after="160" w:line="259" w:lineRule="auto"/>
    </w:pPr>
  </w:style>
  <w:style w:type="paragraph" w:customStyle="1" w:styleId="B5F93C71AFB341C38C168CA2A118DB95">
    <w:name w:val="B5F93C71AFB341C38C168CA2A118DB95"/>
    <w:rsid w:val="002359DD"/>
    <w:pPr>
      <w:spacing w:after="160" w:line="259" w:lineRule="auto"/>
    </w:pPr>
  </w:style>
  <w:style w:type="paragraph" w:customStyle="1" w:styleId="5A102B50FDFA4BE2B73A26E4E8CA6476">
    <w:name w:val="5A102B50FDFA4BE2B73A26E4E8CA6476"/>
    <w:rsid w:val="002359DD"/>
    <w:pPr>
      <w:spacing w:after="160" w:line="259" w:lineRule="auto"/>
    </w:pPr>
  </w:style>
  <w:style w:type="paragraph" w:customStyle="1" w:styleId="494697DA7DC443A4A32C59200F0FE4F6">
    <w:name w:val="494697DA7DC443A4A32C59200F0FE4F6"/>
    <w:rsid w:val="002359DD"/>
    <w:pPr>
      <w:spacing w:after="160" w:line="259" w:lineRule="auto"/>
    </w:pPr>
  </w:style>
  <w:style w:type="paragraph" w:customStyle="1" w:styleId="FE98A9229B8B44D591B969620E926F31">
    <w:name w:val="FE98A9229B8B44D591B969620E926F31"/>
    <w:rsid w:val="002359DD"/>
    <w:pPr>
      <w:spacing w:after="160" w:line="259" w:lineRule="auto"/>
    </w:pPr>
  </w:style>
  <w:style w:type="paragraph" w:customStyle="1" w:styleId="010BB9BEB4FC4B80B2B7031F577215C8">
    <w:name w:val="010BB9BEB4FC4B80B2B7031F577215C8"/>
    <w:rsid w:val="002359DD"/>
    <w:pPr>
      <w:spacing w:after="160" w:line="259" w:lineRule="auto"/>
    </w:pPr>
  </w:style>
  <w:style w:type="paragraph" w:customStyle="1" w:styleId="E3E4C60D8BDD4B96AF55299260C9DB5F">
    <w:name w:val="E3E4C60D8BDD4B96AF55299260C9DB5F"/>
    <w:rsid w:val="002359DD"/>
    <w:pPr>
      <w:spacing w:after="160" w:line="259" w:lineRule="auto"/>
    </w:pPr>
  </w:style>
  <w:style w:type="paragraph" w:customStyle="1" w:styleId="F6D0E979FE4F4C62BFC888FF495CDF14">
    <w:name w:val="F6D0E979FE4F4C62BFC888FF495CDF14"/>
    <w:rsid w:val="002359DD"/>
    <w:pPr>
      <w:spacing w:after="160" w:line="259" w:lineRule="auto"/>
    </w:pPr>
  </w:style>
  <w:style w:type="paragraph" w:customStyle="1" w:styleId="DDD61803D3674AF096F588F81C4FE8C0">
    <w:name w:val="DDD61803D3674AF096F588F81C4FE8C0"/>
    <w:rsid w:val="002359DD"/>
    <w:pPr>
      <w:spacing w:after="160" w:line="259" w:lineRule="auto"/>
    </w:pPr>
  </w:style>
  <w:style w:type="paragraph" w:customStyle="1" w:styleId="00C6B33D20BA48B9AE708E91BCEFBE97">
    <w:name w:val="00C6B33D20BA48B9AE708E91BCEFBE97"/>
    <w:rsid w:val="002359DD"/>
    <w:pPr>
      <w:spacing w:after="160" w:line="259" w:lineRule="auto"/>
    </w:pPr>
  </w:style>
  <w:style w:type="paragraph" w:customStyle="1" w:styleId="71D991B1D547480C93E8F5A93390EE24">
    <w:name w:val="71D991B1D547480C93E8F5A93390EE24"/>
    <w:rsid w:val="002359DD"/>
    <w:pPr>
      <w:spacing w:after="160" w:line="259" w:lineRule="auto"/>
    </w:pPr>
  </w:style>
  <w:style w:type="paragraph" w:customStyle="1" w:styleId="0EA2319EBD0844B484616A8B646AB441">
    <w:name w:val="0EA2319EBD0844B484616A8B646AB441"/>
    <w:rsid w:val="002359DD"/>
    <w:pPr>
      <w:spacing w:after="160" w:line="259" w:lineRule="auto"/>
    </w:pPr>
  </w:style>
  <w:style w:type="paragraph" w:customStyle="1" w:styleId="3C52E2AABB8747C29F2639444C1B47B8">
    <w:name w:val="3C52E2AABB8747C29F2639444C1B47B8"/>
    <w:rsid w:val="002359DD"/>
    <w:pPr>
      <w:spacing w:after="160" w:line="259" w:lineRule="auto"/>
    </w:pPr>
  </w:style>
  <w:style w:type="paragraph" w:customStyle="1" w:styleId="BD1709E2920B421BB0D05429717A7989">
    <w:name w:val="BD1709E2920B421BB0D05429717A7989"/>
    <w:rsid w:val="002359DD"/>
    <w:pPr>
      <w:spacing w:after="160" w:line="259" w:lineRule="auto"/>
    </w:pPr>
  </w:style>
  <w:style w:type="paragraph" w:customStyle="1" w:styleId="A695F0DA5D6E4C30B2FF59B3A73E7A1E">
    <w:name w:val="A695F0DA5D6E4C30B2FF59B3A73E7A1E"/>
    <w:rsid w:val="002359DD"/>
    <w:pPr>
      <w:spacing w:after="160" w:line="259" w:lineRule="auto"/>
    </w:pPr>
  </w:style>
  <w:style w:type="paragraph" w:customStyle="1" w:styleId="5480A52B84EF4D4594A7C79DC1C516D5">
    <w:name w:val="5480A52B84EF4D4594A7C79DC1C516D5"/>
    <w:rsid w:val="002359DD"/>
    <w:pPr>
      <w:spacing w:after="160" w:line="259" w:lineRule="auto"/>
    </w:pPr>
  </w:style>
  <w:style w:type="paragraph" w:customStyle="1" w:styleId="B06B7EC24ACF44D78DB659E8F98FE884">
    <w:name w:val="B06B7EC24ACF44D78DB659E8F98FE884"/>
    <w:rsid w:val="002359DD"/>
    <w:pPr>
      <w:spacing w:after="160" w:line="259" w:lineRule="auto"/>
    </w:pPr>
  </w:style>
  <w:style w:type="paragraph" w:customStyle="1" w:styleId="A903D33A6E0041C5B9C53E830B005DC4">
    <w:name w:val="A903D33A6E0041C5B9C53E830B005DC4"/>
    <w:rsid w:val="002359DD"/>
    <w:pPr>
      <w:spacing w:after="160" w:line="259" w:lineRule="auto"/>
    </w:pPr>
  </w:style>
  <w:style w:type="paragraph" w:customStyle="1" w:styleId="C1938C5B26E94A6786C0130D6AA1AF53">
    <w:name w:val="C1938C5B26E94A6786C0130D6AA1AF53"/>
    <w:rsid w:val="002359DD"/>
    <w:pPr>
      <w:spacing w:after="160" w:line="259" w:lineRule="auto"/>
    </w:pPr>
  </w:style>
  <w:style w:type="paragraph" w:customStyle="1" w:styleId="C09653931F8B4875AA008B018987D051">
    <w:name w:val="C09653931F8B4875AA008B018987D051"/>
    <w:rsid w:val="002359DD"/>
    <w:pPr>
      <w:spacing w:after="160" w:line="259" w:lineRule="auto"/>
    </w:pPr>
  </w:style>
  <w:style w:type="paragraph" w:customStyle="1" w:styleId="AAC9DB261C91459E89A53FAC11E144D2">
    <w:name w:val="AAC9DB261C91459E89A53FAC11E144D2"/>
    <w:rsid w:val="002359DD"/>
    <w:pPr>
      <w:spacing w:after="160" w:line="259" w:lineRule="auto"/>
    </w:pPr>
  </w:style>
  <w:style w:type="paragraph" w:customStyle="1" w:styleId="FD5CD72772384597931706DBDB4E197B">
    <w:name w:val="FD5CD72772384597931706DBDB4E197B"/>
    <w:rsid w:val="002359DD"/>
    <w:pPr>
      <w:spacing w:after="160" w:line="259" w:lineRule="auto"/>
    </w:pPr>
  </w:style>
  <w:style w:type="paragraph" w:customStyle="1" w:styleId="C2DFB1EA1F55457090133093C66FD478">
    <w:name w:val="C2DFB1EA1F55457090133093C66FD478"/>
    <w:rsid w:val="002359DD"/>
    <w:pPr>
      <w:spacing w:after="160" w:line="259" w:lineRule="auto"/>
    </w:pPr>
  </w:style>
  <w:style w:type="paragraph" w:customStyle="1" w:styleId="EDF149881E294B46AD087F78089DD28A">
    <w:name w:val="EDF149881E294B46AD087F78089DD28A"/>
    <w:rsid w:val="002359DD"/>
    <w:pPr>
      <w:spacing w:after="160" w:line="259" w:lineRule="auto"/>
    </w:pPr>
  </w:style>
  <w:style w:type="paragraph" w:customStyle="1" w:styleId="D90BDF752B0E453DA88BDA1CAED425B6">
    <w:name w:val="D90BDF752B0E453DA88BDA1CAED425B6"/>
    <w:rsid w:val="002359DD"/>
    <w:pPr>
      <w:spacing w:after="160" w:line="259" w:lineRule="auto"/>
    </w:pPr>
  </w:style>
  <w:style w:type="paragraph" w:customStyle="1" w:styleId="D13B06AAA5784C1EB7A1963D360F9C0E">
    <w:name w:val="D13B06AAA5784C1EB7A1963D360F9C0E"/>
    <w:rsid w:val="002359DD"/>
    <w:pPr>
      <w:spacing w:after="160" w:line="259" w:lineRule="auto"/>
    </w:pPr>
  </w:style>
  <w:style w:type="paragraph" w:customStyle="1" w:styleId="352C27BD15994BCFBFDC0AF3D666655B">
    <w:name w:val="352C27BD15994BCFBFDC0AF3D666655B"/>
    <w:rsid w:val="002359DD"/>
    <w:pPr>
      <w:spacing w:after="160" w:line="259" w:lineRule="auto"/>
    </w:pPr>
  </w:style>
  <w:style w:type="paragraph" w:customStyle="1" w:styleId="506D5390C32F49838BCE556E7DC22107">
    <w:name w:val="506D5390C32F49838BCE556E7DC22107"/>
    <w:rsid w:val="002359DD"/>
    <w:pPr>
      <w:spacing w:after="160" w:line="259" w:lineRule="auto"/>
    </w:pPr>
  </w:style>
  <w:style w:type="paragraph" w:customStyle="1" w:styleId="9C4965AF1A3E4C33BA63DFD9A5E8D05D">
    <w:name w:val="9C4965AF1A3E4C33BA63DFD9A5E8D05D"/>
    <w:rsid w:val="002359DD"/>
    <w:pPr>
      <w:spacing w:after="160" w:line="259" w:lineRule="auto"/>
    </w:pPr>
  </w:style>
  <w:style w:type="paragraph" w:customStyle="1" w:styleId="DC11CD3E01E342ADB3E5245494A51C72">
    <w:name w:val="DC11CD3E01E342ADB3E5245494A51C72"/>
    <w:rsid w:val="002359DD"/>
    <w:pPr>
      <w:spacing w:after="160" w:line="259" w:lineRule="auto"/>
    </w:pPr>
  </w:style>
  <w:style w:type="paragraph" w:customStyle="1" w:styleId="9A9FAE1BF477405B8D53D3C2FB93269E">
    <w:name w:val="9A9FAE1BF477405B8D53D3C2FB93269E"/>
    <w:rsid w:val="002359DD"/>
    <w:pPr>
      <w:spacing w:after="160" w:line="259" w:lineRule="auto"/>
    </w:pPr>
  </w:style>
  <w:style w:type="paragraph" w:customStyle="1" w:styleId="CED8255EE7EC44BEAEBB2A4E0325529D">
    <w:name w:val="CED8255EE7EC44BEAEBB2A4E0325529D"/>
    <w:rsid w:val="002359DD"/>
    <w:pPr>
      <w:spacing w:after="160" w:line="259" w:lineRule="auto"/>
    </w:pPr>
  </w:style>
  <w:style w:type="paragraph" w:customStyle="1" w:styleId="EAECF2A2EA594D929455FFE2B014FD96">
    <w:name w:val="EAECF2A2EA594D929455FFE2B014FD96"/>
    <w:rsid w:val="002359DD"/>
    <w:pPr>
      <w:spacing w:after="160" w:line="259" w:lineRule="auto"/>
    </w:pPr>
  </w:style>
  <w:style w:type="paragraph" w:customStyle="1" w:styleId="0B4CE31B58854AFE83B9CD985FCF7032">
    <w:name w:val="0B4CE31B58854AFE83B9CD985FCF7032"/>
    <w:rsid w:val="002359DD"/>
    <w:pPr>
      <w:spacing w:after="160" w:line="259" w:lineRule="auto"/>
    </w:pPr>
  </w:style>
  <w:style w:type="paragraph" w:customStyle="1" w:styleId="2C3DE4BFA0A6459E90856F067E6E0EA7">
    <w:name w:val="2C3DE4BFA0A6459E90856F067E6E0EA7"/>
    <w:rsid w:val="002359DD"/>
    <w:pPr>
      <w:spacing w:after="160" w:line="259" w:lineRule="auto"/>
    </w:pPr>
  </w:style>
  <w:style w:type="paragraph" w:customStyle="1" w:styleId="DB6588528E474EF6B0716ABBE8B3C42C">
    <w:name w:val="DB6588528E474EF6B0716ABBE8B3C42C"/>
    <w:rsid w:val="002359DD"/>
    <w:pPr>
      <w:spacing w:after="160" w:line="259" w:lineRule="auto"/>
    </w:pPr>
  </w:style>
  <w:style w:type="paragraph" w:customStyle="1" w:styleId="881D6C2530384785B36AC9E6448E6710">
    <w:name w:val="881D6C2530384785B36AC9E6448E6710"/>
    <w:rsid w:val="002359DD"/>
    <w:pPr>
      <w:spacing w:after="160" w:line="259" w:lineRule="auto"/>
    </w:pPr>
  </w:style>
  <w:style w:type="paragraph" w:customStyle="1" w:styleId="35D124AD35994C34AA8C733AE2A83DF4">
    <w:name w:val="35D124AD35994C34AA8C733AE2A83DF4"/>
    <w:rsid w:val="002359DD"/>
    <w:pPr>
      <w:spacing w:after="160" w:line="259" w:lineRule="auto"/>
    </w:pPr>
  </w:style>
  <w:style w:type="paragraph" w:customStyle="1" w:styleId="1563DC4B657E41608ADA10CD2E291785">
    <w:name w:val="1563DC4B657E41608ADA10CD2E291785"/>
    <w:rsid w:val="002359DD"/>
    <w:pPr>
      <w:spacing w:after="160" w:line="259" w:lineRule="auto"/>
    </w:pPr>
  </w:style>
  <w:style w:type="paragraph" w:customStyle="1" w:styleId="7D3E246119ED4025B049009736EDAD44">
    <w:name w:val="7D3E246119ED4025B049009736EDAD44"/>
    <w:rsid w:val="002359DD"/>
    <w:pPr>
      <w:spacing w:after="160" w:line="259" w:lineRule="auto"/>
    </w:pPr>
  </w:style>
  <w:style w:type="paragraph" w:customStyle="1" w:styleId="391AA8C21F9E44B8BA91F29AFA674319">
    <w:name w:val="391AA8C21F9E44B8BA91F29AFA674319"/>
    <w:rsid w:val="002359DD"/>
    <w:pPr>
      <w:spacing w:after="160" w:line="259" w:lineRule="auto"/>
    </w:pPr>
  </w:style>
  <w:style w:type="paragraph" w:customStyle="1" w:styleId="D060BF1510B94545B5D951B984AD042C">
    <w:name w:val="D060BF1510B94545B5D951B984AD042C"/>
    <w:rsid w:val="002359DD"/>
    <w:pPr>
      <w:spacing w:after="160" w:line="259" w:lineRule="auto"/>
    </w:pPr>
  </w:style>
  <w:style w:type="paragraph" w:customStyle="1" w:styleId="A14CC1072CEE41A6BC705F0704FE017C">
    <w:name w:val="A14CC1072CEE41A6BC705F0704FE017C"/>
    <w:rsid w:val="002359DD"/>
    <w:pPr>
      <w:spacing w:after="160" w:line="259" w:lineRule="auto"/>
    </w:pPr>
  </w:style>
  <w:style w:type="paragraph" w:customStyle="1" w:styleId="D56A0010E0004F80B6C8045F7CBA89CB">
    <w:name w:val="D56A0010E0004F80B6C8045F7CBA89CB"/>
    <w:rsid w:val="002359DD"/>
    <w:pPr>
      <w:spacing w:after="160" w:line="259" w:lineRule="auto"/>
    </w:pPr>
  </w:style>
  <w:style w:type="paragraph" w:customStyle="1" w:styleId="6F7EEE10015340B391688D3FCA710425">
    <w:name w:val="6F7EEE10015340B391688D3FCA710425"/>
    <w:rsid w:val="002359DD"/>
    <w:pPr>
      <w:spacing w:after="160" w:line="259" w:lineRule="auto"/>
    </w:pPr>
  </w:style>
  <w:style w:type="paragraph" w:customStyle="1" w:styleId="C2AC8F42DD084172B7F4F40E9FE5D989">
    <w:name w:val="C2AC8F42DD084172B7F4F40E9FE5D989"/>
    <w:rsid w:val="002359DD"/>
    <w:pPr>
      <w:spacing w:after="160" w:line="259" w:lineRule="auto"/>
    </w:pPr>
  </w:style>
  <w:style w:type="paragraph" w:customStyle="1" w:styleId="1966A8C93FA3494E8F1FCD28689CB171">
    <w:name w:val="1966A8C93FA3494E8F1FCD28689CB171"/>
    <w:rsid w:val="002359DD"/>
    <w:pPr>
      <w:spacing w:after="160" w:line="259" w:lineRule="auto"/>
    </w:pPr>
  </w:style>
  <w:style w:type="paragraph" w:customStyle="1" w:styleId="BD96965E855843259DB0AA85CBD4F9A4">
    <w:name w:val="BD96965E855843259DB0AA85CBD4F9A4"/>
    <w:rsid w:val="002359DD"/>
    <w:pPr>
      <w:spacing w:after="160" w:line="259" w:lineRule="auto"/>
    </w:pPr>
  </w:style>
  <w:style w:type="paragraph" w:customStyle="1" w:styleId="05221E58DCBC4779A9C52FC9F4E6A9A1">
    <w:name w:val="05221E58DCBC4779A9C52FC9F4E6A9A1"/>
    <w:rsid w:val="002359DD"/>
    <w:pPr>
      <w:spacing w:after="160" w:line="259" w:lineRule="auto"/>
    </w:pPr>
  </w:style>
  <w:style w:type="paragraph" w:customStyle="1" w:styleId="78A2D8CF6E254F33A1D97CECEAFE10EB">
    <w:name w:val="78A2D8CF6E254F33A1D97CECEAFE10EB"/>
    <w:rsid w:val="002359DD"/>
    <w:pPr>
      <w:spacing w:after="160" w:line="259" w:lineRule="auto"/>
    </w:pPr>
  </w:style>
  <w:style w:type="paragraph" w:customStyle="1" w:styleId="BE1067986B6A4286A070F2C3BEA424BE">
    <w:name w:val="BE1067986B6A4286A070F2C3BEA424BE"/>
    <w:rsid w:val="002359DD"/>
    <w:pPr>
      <w:spacing w:after="160" w:line="259" w:lineRule="auto"/>
    </w:pPr>
  </w:style>
  <w:style w:type="paragraph" w:customStyle="1" w:styleId="BFEB714BE43F4BBB9DA9364987A12A34">
    <w:name w:val="BFEB714BE43F4BBB9DA9364987A12A34"/>
    <w:rsid w:val="002359DD"/>
    <w:pPr>
      <w:spacing w:after="160" w:line="259" w:lineRule="auto"/>
    </w:pPr>
  </w:style>
  <w:style w:type="paragraph" w:customStyle="1" w:styleId="9EB20BBAE81D47B19DA38440529B2DB3">
    <w:name w:val="9EB20BBAE81D47B19DA38440529B2DB3"/>
    <w:rsid w:val="002359DD"/>
    <w:pPr>
      <w:spacing w:after="160" w:line="259" w:lineRule="auto"/>
    </w:pPr>
  </w:style>
  <w:style w:type="paragraph" w:customStyle="1" w:styleId="C653EEEDA54C4BAA82C29CF834DB3C44">
    <w:name w:val="C653EEEDA54C4BAA82C29CF834DB3C44"/>
    <w:rsid w:val="002359DD"/>
    <w:pPr>
      <w:spacing w:after="160" w:line="259" w:lineRule="auto"/>
    </w:pPr>
  </w:style>
  <w:style w:type="paragraph" w:customStyle="1" w:styleId="B2667D69A1F04770A226D41B0FB768A3">
    <w:name w:val="B2667D69A1F04770A226D41B0FB768A3"/>
    <w:rsid w:val="002359DD"/>
    <w:pPr>
      <w:spacing w:after="160" w:line="259" w:lineRule="auto"/>
    </w:pPr>
  </w:style>
  <w:style w:type="paragraph" w:customStyle="1" w:styleId="F8D004CD9F2E4000B3EF3A23F2D51DD1">
    <w:name w:val="F8D004CD9F2E4000B3EF3A23F2D51DD1"/>
    <w:rsid w:val="002359DD"/>
    <w:pPr>
      <w:spacing w:after="160" w:line="259" w:lineRule="auto"/>
    </w:pPr>
  </w:style>
  <w:style w:type="paragraph" w:customStyle="1" w:styleId="ED34048C9CB44376980918FEC66244AB">
    <w:name w:val="ED34048C9CB44376980918FEC66244AB"/>
    <w:rsid w:val="002359DD"/>
    <w:pPr>
      <w:spacing w:after="160" w:line="259" w:lineRule="auto"/>
    </w:pPr>
  </w:style>
  <w:style w:type="paragraph" w:customStyle="1" w:styleId="3161DD8E854B485D9AC095A9FB0E3E48">
    <w:name w:val="3161DD8E854B485D9AC095A9FB0E3E48"/>
    <w:rsid w:val="002359DD"/>
    <w:pPr>
      <w:spacing w:after="160" w:line="259" w:lineRule="auto"/>
    </w:pPr>
  </w:style>
  <w:style w:type="paragraph" w:customStyle="1" w:styleId="D7018F6BBD3544D496181A5466C43222">
    <w:name w:val="D7018F6BBD3544D496181A5466C43222"/>
    <w:rsid w:val="002359DD"/>
    <w:pPr>
      <w:spacing w:after="160" w:line="259" w:lineRule="auto"/>
    </w:pPr>
  </w:style>
  <w:style w:type="paragraph" w:customStyle="1" w:styleId="A48796AC95574346923F4E6A56FB7AEB">
    <w:name w:val="A48796AC95574346923F4E6A56FB7AEB"/>
    <w:rsid w:val="002359DD"/>
    <w:pPr>
      <w:spacing w:after="160" w:line="259" w:lineRule="auto"/>
    </w:pPr>
  </w:style>
  <w:style w:type="paragraph" w:customStyle="1" w:styleId="A75311ABEAAC4610A772A464BF69BF03">
    <w:name w:val="A75311ABEAAC4610A772A464BF69BF03"/>
    <w:rsid w:val="002359DD"/>
    <w:pPr>
      <w:spacing w:after="160" w:line="259" w:lineRule="auto"/>
    </w:pPr>
  </w:style>
  <w:style w:type="paragraph" w:customStyle="1" w:styleId="4175B789E22A449C9E6B0E8689C95B3B">
    <w:name w:val="4175B789E22A449C9E6B0E8689C95B3B"/>
    <w:rsid w:val="002359DD"/>
    <w:pPr>
      <w:spacing w:after="160" w:line="259" w:lineRule="auto"/>
    </w:pPr>
  </w:style>
  <w:style w:type="paragraph" w:customStyle="1" w:styleId="C041EB7E2DD8414CB5058FCCA8317BCB">
    <w:name w:val="C041EB7E2DD8414CB5058FCCA8317BCB"/>
    <w:rsid w:val="002359DD"/>
    <w:pPr>
      <w:spacing w:after="160" w:line="259" w:lineRule="auto"/>
    </w:pPr>
  </w:style>
  <w:style w:type="paragraph" w:customStyle="1" w:styleId="B818015A44CC4A749518152F47D41D55">
    <w:name w:val="B818015A44CC4A749518152F47D41D55"/>
    <w:rsid w:val="002359DD"/>
    <w:pPr>
      <w:spacing w:after="160" w:line="259" w:lineRule="auto"/>
    </w:pPr>
  </w:style>
  <w:style w:type="paragraph" w:customStyle="1" w:styleId="466AF854B6E84EF88D03A19374313A88">
    <w:name w:val="466AF854B6E84EF88D03A19374313A88"/>
    <w:rsid w:val="002359DD"/>
    <w:pPr>
      <w:spacing w:after="160" w:line="259" w:lineRule="auto"/>
    </w:pPr>
  </w:style>
  <w:style w:type="paragraph" w:customStyle="1" w:styleId="6155505398AE4C03B30F1164C270BC82">
    <w:name w:val="6155505398AE4C03B30F1164C270BC82"/>
    <w:rsid w:val="002359DD"/>
    <w:pPr>
      <w:spacing w:after="160" w:line="259" w:lineRule="auto"/>
    </w:pPr>
  </w:style>
  <w:style w:type="paragraph" w:customStyle="1" w:styleId="232F93282FB7447C80B38AACBE1C57C1">
    <w:name w:val="232F93282FB7447C80B38AACBE1C57C1"/>
    <w:rsid w:val="002359DD"/>
    <w:pPr>
      <w:spacing w:after="160" w:line="259" w:lineRule="auto"/>
    </w:pPr>
  </w:style>
  <w:style w:type="paragraph" w:customStyle="1" w:styleId="D584CDD249144872B13E90D03B77F6BA">
    <w:name w:val="D584CDD249144872B13E90D03B77F6BA"/>
    <w:rsid w:val="002359DD"/>
    <w:pPr>
      <w:spacing w:after="160" w:line="259" w:lineRule="auto"/>
    </w:pPr>
  </w:style>
  <w:style w:type="paragraph" w:customStyle="1" w:styleId="9C16128B61164B4FADDE25711CCC05C8">
    <w:name w:val="9C16128B61164B4FADDE25711CCC05C8"/>
    <w:rsid w:val="002359DD"/>
    <w:pPr>
      <w:spacing w:after="160" w:line="259" w:lineRule="auto"/>
    </w:pPr>
  </w:style>
  <w:style w:type="paragraph" w:customStyle="1" w:styleId="905741F4F46E4C74B9F9837791B4FDB1">
    <w:name w:val="905741F4F46E4C74B9F9837791B4FDB1"/>
    <w:rsid w:val="002359DD"/>
    <w:pPr>
      <w:spacing w:after="160" w:line="259" w:lineRule="auto"/>
    </w:pPr>
  </w:style>
  <w:style w:type="paragraph" w:customStyle="1" w:styleId="90A5C0D12DD9430FB3AD13478A33C275">
    <w:name w:val="90A5C0D12DD9430FB3AD13478A33C275"/>
    <w:rsid w:val="002359DD"/>
    <w:pPr>
      <w:spacing w:after="160" w:line="259" w:lineRule="auto"/>
    </w:pPr>
  </w:style>
  <w:style w:type="paragraph" w:customStyle="1" w:styleId="74F9C91D3C7E4936A6BAA18C90F6F84C">
    <w:name w:val="74F9C91D3C7E4936A6BAA18C90F6F84C"/>
    <w:rsid w:val="002359DD"/>
    <w:pPr>
      <w:spacing w:after="160" w:line="259" w:lineRule="auto"/>
    </w:pPr>
  </w:style>
  <w:style w:type="paragraph" w:customStyle="1" w:styleId="ECD28F271955418593A529374DB63E12">
    <w:name w:val="ECD28F271955418593A529374DB63E12"/>
    <w:rsid w:val="002359DD"/>
    <w:pPr>
      <w:spacing w:after="160" w:line="259" w:lineRule="auto"/>
    </w:pPr>
  </w:style>
  <w:style w:type="paragraph" w:customStyle="1" w:styleId="8A5DE42D8DF548BCA8464FB5074DE3D3">
    <w:name w:val="8A5DE42D8DF548BCA8464FB5074DE3D3"/>
    <w:rsid w:val="002359DD"/>
    <w:pPr>
      <w:spacing w:after="160" w:line="259" w:lineRule="auto"/>
    </w:pPr>
  </w:style>
  <w:style w:type="paragraph" w:customStyle="1" w:styleId="7BB2B0FCB6444DD29939B627BE995529">
    <w:name w:val="7BB2B0FCB6444DD29939B627BE995529"/>
    <w:rsid w:val="002359DD"/>
    <w:pPr>
      <w:spacing w:after="160" w:line="259" w:lineRule="auto"/>
    </w:pPr>
  </w:style>
  <w:style w:type="paragraph" w:customStyle="1" w:styleId="AB0C62B478F24344BE2E23F5651603EC">
    <w:name w:val="AB0C62B478F24344BE2E23F5651603EC"/>
    <w:rsid w:val="002359DD"/>
    <w:pPr>
      <w:spacing w:after="160" w:line="259" w:lineRule="auto"/>
    </w:pPr>
  </w:style>
  <w:style w:type="paragraph" w:customStyle="1" w:styleId="107B653074934D528B0D816FC3442143">
    <w:name w:val="107B653074934D528B0D816FC3442143"/>
    <w:rsid w:val="002359DD"/>
    <w:pPr>
      <w:spacing w:after="160" w:line="259" w:lineRule="auto"/>
    </w:pPr>
  </w:style>
  <w:style w:type="paragraph" w:customStyle="1" w:styleId="974CE28E641843DF9EE20DB81C6C71DC">
    <w:name w:val="974CE28E641843DF9EE20DB81C6C71DC"/>
    <w:rsid w:val="002359DD"/>
    <w:pPr>
      <w:spacing w:after="160" w:line="259" w:lineRule="auto"/>
    </w:pPr>
  </w:style>
  <w:style w:type="paragraph" w:customStyle="1" w:styleId="62B90479D0AB48CEA4DF775C0D4F4E24">
    <w:name w:val="62B90479D0AB48CEA4DF775C0D4F4E24"/>
    <w:rsid w:val="002359DD"/>
    <w:pPr>
      <w:spacing w:after="160" w:line="259" w:lineRule="auto"/>
    </w:pPr>
  </w:style>
  <w:style w:type="paragraph" w:customStyle="1" w:styleId="CE71B88AE8CC4359931A674583150D0C">
    <w:name w:val="CE71B88AE8CC4359931A674583150D0C"/>
    <w:rsid w:val="002359DD"/>
    <w:pPr>
      <w:spacing w:after="160" w:line="259" w:lineRule="auto"/>
    </w:pPr>
  </w:style>
  <w:style w:type="paragraph" w:customStyle="1" w:styleId="B8B1659296CB4F3A9F00472BAF03D2BE">
    <w:name w:val="B8B1659296CB4F3A9F00472BAF03D2BE"/>
    <w:rsid w:val="002359DD"/>
    <w:pPr>
      <w:spacing w:after="160" w:line="259" w:lineRule="auto"/>
    </w:pPr>
  </w:style>
  <w:style w:type="paragraph" w:customStyle="1" w:styleId="554A64E5955B48EFAAEE5E056E75CE1D">
    <w:name w:val="554A64E5955B48EFAAEE5E056E75CE1D"/>
    <w:rsid w:val="002359DD"/>
    <w:pPr>
      <w:spacing w:after="160" w:line="259" w:lineRule="auto"/>
    </w:pPr>
  </w:style>
  <w:style w:type="paragraph" w:customStyle="1" w:styleId="FFF002D22E4A484797B44506FB6C51F8">
    <w:name w:val="FFF002D22E4A484797B44506FB6C51F8"/>
    <w:rsid w:val="002359DD"/>
    <w:pPr>
      <w:spacing w:after="160" w:line="259" w:lineRule="auto"/>
    </w:pPr>
  </w:style>
  <w:style w:type="paragraph" w:customStyle="1" w:styleId="D1733869FFFD4594BA61AC5F9FF589B4">
    <w:name w:val="D1733869FFFD4594BA61AC5F9FF589B4"/>
    <w:rsid w:val="002359DD"/>
    <w:pPr>
      <w:spacing w:after="160" w:line="259" w:lineRule="auto"/>
    </w:pPr>
  </w:style>
  <w:style w:type="paragraph" w:customStyle="1" w:styleId="CE2643ED34474CC8AB162B6087467496">
    <w:name w:val="CE2643ED34474CC8AB162B6087467496"/>
    <w:rsid w:val="002359DD"/>
    <w:pPr>
      <w:spacing w:after="160" w:line="259" w:lineRule="auto"/>
    </w:pPr>
  </w:style>
  <w:style w:type="paragraph" w:customStyle="1" w:styleId="F8649BC318304603AFDB993C7553B592">
    <w:name w:val="F8649BC318304603AFDB993C7553B592"/>
    <w:rsid w:val="002359DD"/>
    <w:pPr>
      <w:spacing w:after="160" w:line="259" w:lineRule="auto"/>
    </w:pPr>
  </w:style>
  <w:style w:type="paragraph" w:customStyle="1" w:styleId="95585E243D7A4E8A9369F0F0C1EB188D">
    <w:name w:val="95585E243D7A4E8A9369F0F0C1EB188D"/>
    <w:rsid w:val="002359DD"/>
    <w:pPr>
      <w:spacing w:after="160" w:line="259" w:lineRule="auto"/>
    </w:pPr>
  </w:style>
  <w:style w:type="paragraph" w:customStyle="1" w:styleId="D48BFB6477814701AEA03AC3727FDAE2">
    <w:name w:val="D48BFB6477814701AEA03AC3727FDAE2"/>
    <w:rsid w:val="002359DD"/>
    <w:pPr>
      <w:spacing w:after="160" w:line="259" w:lineRule="auto"/>
    </w:pPr>
  </w:style>
  <w:style w:type="paragraph" w:customStyle="1" w:styleId="F1B7C4E3AA184F3ABF9A6A669D68821D">
    <w:name w:val="F1B7C4E3AA184F3ABF9A6A669D68821D"/>
    <w:rsid w:val="002359DD"/>
    <w:pPr>
      <w:spacing w:after="160" w:line="259" w:lineRule="auto"/>
    </w:pPr>
  </w:style>
  <w:style w:type="paragraph" w:customStyle="1" w:styleId="649BEE3E57CE4CEDA969C8792658C594">
    <w:name w:val="649BEE3E57CE4CEDA969C8792658C594"/>
    <w:rsid w:val="002359DD"/>
    <w:pPr>
      <w:spacing w:after="160" w:line="259" w:lineRule="auto"/>
    </w:pPr>
  </w:style>
  <w:style w:type="paragraph" w:customStyle="1" w:styleId="02E88A5ADC184B538036ADFFD36DA814">
    <w:name w:val="02E88A5ADC184B538036ADFFD36DA814"/>
    <w:rsid w:val="002359DD"/>
    <w:pPr>
      <w:spacing w:after="160" w:line="259" w:lineRule="auto"/>
    </w:pPr>
  </w:style>
  <w:style w:type="paragraph" w:customStyle="1" w:styleId="01504AB57DC0454397018230F275831A">
    <w:name w:val="01504AB57DC0454397018230F275831A"/>
    <w:rsid w:val="002359DD"/>
    <w:pPr>
      <w:spacing w:after="160" w:line="259" w:lineRule="auto"/>
    </w:pPr>
  </w:style>
  <w:style w:type="paragraph" w:customStyle="1" w:styleId="281E487414274FCA8B2858B40840FD8D">
    <w:name w:val="281E487414274FCA8B2858B40840FD8D"/>
    <w:rsid w:val="002359DD"/>
    <w:pPr>
      <w:spacing w:after="160" w:line="259" w:lineRule="auto"/>
    </w:pPr>
  </w:style>
  <w:style w:type="paragraph" w:customStyle="1" w:styleId="290E22EA075E4BFB943DEA564326FCF2">
    <w:name w:val="290E22EA075E4BFB943DEA564326FCF2"/>
    <w:rsid w:val="002359DD"/>
    <w:pPr>
      <w:spacing w:after="160" w:line="259" w:lineRule="auto"/>
    </w:pPr>
  </w:style>
  <w:style w:type="paragraph" w:customStyle="1" w:styleId="DB487C4DEDF94DC1B00FFE338D29DBD8">
    <w:name w:val="DB487C4DEDF94DC1B00FFE338D29DBD8"/>
    <w:rsid w:val="002359DD"/>
    <w:pPr>
      <w:spacing w:after="160" w:line="259" w:lineRule="auto"/>
    </w:pPr>
  </w:style>
  <w:style w:type="paragraph" w:customStyle="1" w:styleId="B73E60CBD928473A9B017707390C6CCD">
    <w:name w:val="B73E60CBD928473A9B017707390C6CCD"/>
    <w:rsid w:val="002359DD"/>
    <w:pPr>
      <w:spacing w:after="160" w:line="259" w:lineRule="auto"/>
    </w:pPr>
  </w:style>
  <w:style w:type="paragraph" w:customStyle="1" w:styleId="C4F28A5066604B2DA68461C48DCFD905">
    <w:name w:val="C4F28A5066604B2DA68461C48DCFD905"/>
    <w:rsid w:val="002359DD"/>
    <w:pPr>
      <w:spacing w:after="160" w:line="259" w:lineRule="auto"/>
    </w:pPr>
  </w:style>
  <w:style w:type="paragraph" w:customStyle="1" w:styleId="AFDD065E12C440738252592D0579E54E">
    <w:name w:val="AFDD065E12C440738252592D0579E54E"/>
    <w:rsid w:val="002359DD"/>
    <w:pPr>
      <w:spacing w:after="160" w:line="259" w:lineRule="auto"/>
    </w:pPr>
  </w:style>
  <w:style w:type="paragraph" w:customStyle="1" w:styleId="A9241E38E5BF40E28109C44DA07A0F44">
    <w:name w:val="A9241E38E5BF40E28109C44DA07A0F44"/>
    <w:rsid w:val="002359DD"/>
    <w:pPr>
      <w:spacing w:after="160" w:line="259" w:lineRule="auto"/>
    </w:pPr>
  </w:style>
  <w:style w:type="paragraph" w:customStyle="1" w:styleId="4F8D5E4602424E7CB382202A8C4DAFE8">
    <w:name w:val="4F8D5E4602424E7CB382202A8C4DAFE8"/>
    <w:rsid w:val="002359DD"/>
    <w:pPr>
      <w:spacing w:after="160" w:line="259" w:lineRule="auto"/>
    </w:pPr>
  </w:style>
  <w:style w:type="paragraph" w:customStyle="1" w:styleId="1EC25866821D4650A659118CEA818022">
    <w:name w:val="1EC25866821D4650A659118CEA818022"/>
    <w:rsid w:val="002359DD"/>
    <w:pPr>
      <w:spacing w:after="160" w:line="259" w:lineRule="auto"/>
    </w:pPr>
  </w:style>
  <w:style w:type="paragraph" w:customStyle="1" w:styleId="C065DCCD86824312A2D98B97966894F6">
    <w:name w:val="C065DCCD86824312A2D98B97966894F6"/>
    <w:rsid w:val="002359DD"/>
    <w:pPr>
      <w:spacing w:after="160" w:line="259" w:lineRule="auto"/>
    </w:pPr>
  </w:style>
  <w:style w:type="paragraph" w:customStyle="1" w:styleId="D8BC44628C6C4DF0AE4CA3A29FC2DB2B">
    <w:name w:val="D8BC44628C6C4DF0AE4CA3A29FC2DB2B"/>
    <w:rsid w:val="002359DD"/>
    <w:pPr>
      <w:spacing w:after="160" w:line="259" w:lineRule="auto"/>
    </w:pPr>
  </w:style>
  <w:style w:type="paragraph" w:customStyle="1" w:styleId="ECFDC97A7B9E47ADA69659FE4DF2CBE7">
    <w:name w:val="ECFDC97A7B9E47ADA69659FE4DF2CBE7"/>
    <w:rsid w:val="002359DD"/>
    <w:pPr>
      <w:spacing w:after="160" w:line="259" w:lineRule="auto"/>
    </w:pPr>
  </w:style>
  <w:style w:type="paragraph" w:customStyle="1" w:styleId="1A755673CE0A43C2AB398875D7FDFBD5">
    <w:name w:val="1A755673CE0A43C2AB398875D7FDFBD5"/>
    <w:rsid w:val="002359DD"/>
    <w:pPr>
      <w:spacing w:after="160" w:line="259" w:lineRule="auto"/>
    </w:pPr>
  </w:style>
  <w:style w:type="paragraph" w:customStyle="1" w:styleId="BD0D04A0C4034EAEB57D175CABB29E40">
    <w:name w:val="BD0D04A0C4034EAEB57D175CABB29E40"/>
    <w:rsid w:val="002359DD"/>
    <w:pPr>
      <w:spacing w:after="160" w:line="259" w:lineRule="auto"/>
    </w:pPr>
  </w:style>
  <w:style w:type="paragraph" w:customStyle="1" w:styleId="675471587FDF44C89268D965BDC7C3AD">
    <w:name w:val="675471587FDF44C89268D965BDC7C3AD"/>
    <w:rsid w:val="002359DD"/>
    <w:pPr>
      <w:spacing w:after="160" w:line="259" w:lineRule="auto"/>
    </w:pPr>
  </w:style>
  <w:style w:type="paragraph" w:customStyle="1" w:styleId="2597C5A7FFC84B58AF778E05E6097B78">
    <w:name w:val="2597C5A7FFC84B58AF778E05E6097B78"/>
    <w:rsid w:val="002359DD"/>
    <w:pPr>
      <w:spacing w:after="160" w:line="259" w:lineRule="auto"/>
    </w:pPr>
  </w:style>
  <w:style w:type="paragraph" w:customStyle="1" w:styleId="9BAA7ACADF3841468F8727F55F3BA027">
    <w:name w:val="9BAA7ACADF3841468F8727F55F3BA027"/>
    <w:rsid w:val="002359DD"/>
    <w:pPr>
      <w:spacing w:after="160" w:line="259" w:lineRule="auto"/>
    </w:pPr>
  </w:style>
  <w:style w:type="paragraph" w:customStyle="1" w:styleId="7B7DEB54C4054C0FAF10BC8809C765A5">
    <w:name w:val="7B7DEB54C4054C0FAF10BC8809C765A5"/>
    <w:rsid w:val="002359DD"/>
    <w:pPr>
      <w:spacing w:after="160" w:line="259" w:lineRule="auto"/>
    </w:pPr>
  </w:style>
  <w:style w:type="paragraph" w:customStyle="1" w:styleId="B262579D00A94E6BA312233A1F65B3C7">
    <w:name w:val="B262579D00A94E6BA312233A1F65B3C7"/>
    <w:rsid w:val="002359DD"/>
    <w:pPr>
      <w:spacing w:after="160" w:line="259" w:lineRule="auto"/>
    </w:pPr>
  </w:style>
  <w:style w:type="paragraph" w:customStyle="1" w:styleId="FAB75D09B6884875A45BD75B840E2575">
    <w:name w:val="FAB75D09B6884875A45BD75B840E2575"/>
    <w:rsid w:val="002359DD"/>
    <w:pPr>
      <w:spacing w:after="160" w:line="259" w:lineRule="auto"/>
    </w:pPr>
  </w:style>
  <w:style w:type="paragraph" w:customStyle="1" w:styleId="CBC66F037C6D48948D855855AB3029E8">
    <w:name w:val="CBC66F037C6D48948D855855AB3029E8"/>
    <w:rsid w:val="002359DD"/>
    <w:pPr>
      <w:spacing w:after="160" w:line="259" w:lineRule="auto"/>
    </w:pPr>
  </w:style>
  <w:style w:type="paragraph" w:customStyle="1" w:styleId="6FA4ABEE90A84E0E8E8402E26C81FD9D">
    <w:name w:val="6FA4ABEE90A84E0E8E8402E26C81FD9D"/>
    <w:rsid w:val="002359DD"/>
    <w:pPr>
      <w:spacing w:after="160" w:line="259" w:lineRule="auto"/>
    </w:pPr>
  </w:style>
  <w:style w:type="paragraph" w:customStyle="1" w:styleId="AC8DEFD26AA74BD6AAA840361FF1C0D8">
    <w:name w:val="AC8DEFD26AA74BD6AAA840361FF1C0D8"/>
    <w:rsid w:val="002359DD"/>
    <w:pPr>
      <w:spacing w:after="160" w:line="259" w:lineRule="auto"/>
    </w:pPr>
  </w:style>
  <w:style w:type="paragraph" w:customStyle="1" w:styleId="F7BDD4C9191E4D7185FF6DF53DFFA69B">
    <w:name w:val="F7BDD4C9191E4D7185FF6DF53DFFA69B"/>
    <w:rsid w:val="002359DD"/>
    <w:pPr>
      <w:spacing w:after="160" w:line="259" w:lineRule="auto"/>
    </w:pPr>
  </w:style>
  <w:style w:type="paragraph" w:customStyle="1" w:styleId="80C764E7E77D4B74925156350D8EA832">
    <w:name w:val="80C764E7E77D4B74925156350D8EA832"/>
    <w:rsid w:val="002359DD"/>
    <w:pPr>
      <w:spacing w:after="160" w:line="259" w:lineRule="auto"/>
    </w:pPr>
  </w:style>
  <w:style w:type="paragraph" w:customStyle="1" w:styleId="62AAD7D59CEA43D5885BC99818638458">
    <w:name w:val="62AAD7D59CEA43D5885BC99818638458"/>
    <w:rsid w:val="002359DD"/>
    <w:pPr>
      <w:spacing w:after="160" w:line="259" w:lineRule="auto"/>
    </w:pPr>
  </w:style>
  <w:style w:type="paragraph" w:customStyle="1" w:styleId="FE0E0E047B8148E5B0E5530F7AF9A928">
    <w:name w:val="FE0E0E047B8148E5B0E5530F7AF9A928"/>
    <w:rsid w:val="002359DD"/>
    <w:pPr>
      <w:spacing w:after="160" w:line="259" w:lineRule="auto"/>
    </w:pPr>
  </w:style>
  <w:style w:type="paragraph" w:customStyle="1" w:styleId="A4498B24CDBB4C578945CCA783115E7B">
    <w:name w:val="A4498B24CDBB4C578945CCA783115E7B"/>
    <w:rsid w:val="002359DD"/>
    <w:pPr>
      <w:spacing w:after="160" w:line="259" w:lineRule="auto"/>
    </w:pPr>
  </w:style>
  <w:style w:type="paragraph" w:customStyle="1" w:styleId="E5681BAEBDCC4B7DB4BCB96E4ACBE7FA">
    <w:name w:val="E5681BAEBDCC4B7DB4BCB96E4ACBE7FA"/>
    <w:rsid w:val="002359DD"/>
    <w:pPr>
      <w:spacing w:after="160" w:line="259" w:lineRule="auto"/>
    </w:pPr>
  </w:style>
  <w:style w:type="paragraph" w:customStyle="1" w:styleId="3F61ADA1EEF4443EBA0051375C498F18">
    <w:name w:val="3F61ADA1EEF4443EBA0051375C498F18"/>
    <w:rsid w:val="002359DD"/>
    <w:pPr>
      <w:spacing w:after="160" w:line="259" w:lineRule="auto"/>
    </w:pPr>
  </w:style>
  <w:style w:type="paragraph" w:customStyle="1" w:styleId="9F41F9107BE7424A80CB6238C098D0E4">
    <w:name w:val="9F41F9107BE7424A80CB6238C098D0E4"/>
    <w:rsid w:val="002359DD"/>
    <w:pPr>
      <w:spacing w:after="160" w:line="259" w:lineRule="auto"/>
    </w:pPr>
  </w:style>
  <w:style w:type="paragraph" w:customStyle="1" w:styleId="80B2798FAACD475AA27751E5CE2EBF55">
    <w:name w:val="80B2798FAACD475AA27751E5CE2EBF55"/>
    <w:rsid w:val="002359DD"/>
    <w:pPr>
      <w:spacing w:after="160" w:line="259" w:lineRule="auto"/>
    </w:pPr>
  </w:style>
  <w:style w:type="paragraph" w:customStyle="1" w:styleId="0C3D4F2FDA864B229FC683B4BB6DEC86">
    <w:name w:val="0C3D4F2FDA864B229FC683B4BB6DEC86"/>
    <w:rsid w:val="002359DD"/>
    <w:pPr>
      <w:spacing w:after="160" w:line="259" w:lineRule="auto"/>
    </w:pPr>
  </w:style>
  <w:style w:type="paragraph" w:customStyle="1" w:styleId="C6B2171ACF5B4D29B3C09830CBDA0004">
    <w:name w:val="C6B2171ACF5B4D29B3C09830CBDA0004"/>
    <w:rsid w:val="002359DD"/>
    <w:pPr>
      <w:spacing w:after="160" w:line="259" w:lineRule="auto"/>
    </w:pPr>
  </w:style>
  <w:style w:type="paragraph" w:customStyle="1" w:styleId="890FE5BEFB9A44E8AAD76C17339389F6">
    <w:name w:val="890FE5BEFB9A44E8AAD76C17339389F6"/>
    <w:rsid w:val="002359DD"/>
    <w:pPr>
      <w:spacing w:after="160" w:line="259" w:lineRule="auto"/>
    </w:pPr>
  </w:style>
  <w:style w:type="paragraph" w:customStyle="1" w:styleId="E93203275C844691B543D7F5DF7EBD48">
    <w:name w:val="E93203275C844691B543D7F5DF7EBD48"/>
    <w:rsid w:val="002359DD"/>
    <w:pPr>
      <w:spacing w:after="160" w:line="259" w:lineRule="auto"/>
    </w:pPr>
  </w:style>
  <w:style w:type="paragraph" w:customStyle="1" w:styleId="7955C029192C4B69AE6A9DD301E2DEA8">
    <w:name w:val="7955C029192C4B69AE6A9DD301E2DEA8"/>
    <w:rsid w:val="002359DD"/>
    <w:pPr>
      <w:spacing w:after="160" w:line="259" w:lineRule="auto"/>
    </w:pPr>
  </w:style>
  <w:style w:type="paragraph" w:customStyle="1" w:styleId="AC7A294B82354FC08231EAEF97BC594A">
    <w:name w:val="AC7A294B82354FC08231EAEF97BC594A"/>
    <w:rsid w:val="002359DD"/>
    <w:pPr>
      <w:spacing w:after="160" w:line="259" w:lineRule="auto"/>
    </w:pPr>
  </w:style>
  <w:style w:type="paragraph" w:customStyle="1" w:styleId="AB7FBFF4A6F44E4C855C84E593B2D530">
    <w:name w:val="AB7FBFF4A6F44E4C855C84E593B2D530"/>
    <w:rsid w:val="002359DD"/>
    <w:pPr>
      <w:spacing w:after="160" w:line="259" w:lineRule="auto"/>
    </w:pPr>
  </w:style>
  <w:style w:type="paragraph" w:customStyle="1" w:styleId="11C8F5A5A01949B591A4BA1028D0B535">
    <w:name w:val="11C8F5A5A01949B591A4BA1028D0B535"/>
    <w:rsid w:val="002359DD"/>
    <w:pPr>
      <w:spacing w:after="160" w:line="259" w:lineRule="auto"/>
    </w:pPr>
  </w:style>
  <w:style w:type="paragraph" w:customStyle="1" w:styleId="FEBD792498D740D3A02B744BA1AE5E0A">
    <w:name w:val="FEBD792498D740D3A02B744BA1AE5E0A"/>
    <w:rsid w:val="002359DD"/>
    <w:pPr>
      <w:spacing w:after="160" w:line="259" w:lineRule="auto"/>
    </w:pPr>
  </w:style>
  <w:style w:type="paragraph" w:customStyle="1" w:styleId="F567DEC3824143D29F72504053FEA4A1">
    <w:name w:val="F567DEC3824143D29F72504053FEA4A1"/>
    <w:rsid w:val="002359DD"/>
    <w:pPr>
      <w:spacing w:after="160" w:line="259" w:lineRule="auto"/>
    </w:pPr>
  </w:style>
  <w:style w:type="paragraph" w:customStyle="1" w:styleId="DC4619212A134E51A94AC63D567F5B87">
    <w:name w:val="DC4619212A134E51A94AC63D567F5B87"/>
    <w:rsid w:val="002359DD"/>
    <w:pPr>
      <w:spacing w:after="160" w:line="259" w:lineRule="auto"/>
    </w:pPr>
  </w:style>
  <w:style w:type="paragraph" w:customStyle="1" w:styleId="AAF7C6FEEBD24CD1ABFF340A3B1BB77B">
    <w:name w:val="AAF7C6FEEBD24CD1ABFF340A3B1BB77B"/>
    <w:rsid w:val="002359DD"/>
    <w:pPr>
      <w:spacing w:after="160" w:line="259" w:lineRule="auto"/>
    </w:pPr>
  </w:style>
  <w:style w:type="paragraph" w:customStyle="1" w:styleId="3200BAFC6E074643A02C015785C06647">
    <w:name w:val="3200BAFC6E074643A02C015785C06647"/>
    <w:rsid w:val="002359DD"/>
    <w:pPr>
      <w:spacing w:after="160" w:line="259" w:lineRule="auto"/>
    </w:pPr>
  </w:style>
  <w:style w:type="paragraph" w:customStyle="1" w:styleId="69EDAFA6EEA148DA837213806C9BFDC6">
    <w:name w:val="69EDAFA6EEA148DA837213806C9BFDC6"/>
    <w:rsid w:val="002359DD"/>
    <w:pPr>
      <w:spacing w:after="160" w:line="259" w:lineRule="auto"/>
    </w:pPr>
  </w:style>
  <w:style w:type="paragraph" w:customStyle="1" w:styleId="D10268E92B4A48D0ACE4F356279E4C0D">
    <w:name w:val="D10268E92B4A48D0ACE4F356279E4C0D"/>
    <w:rsid w:val="002359DD"/>
    <w:pPr>
      <w:spacing w:after="160" w:line="259" w:lineRule="auto"/>
    </w:pPr>
  </w:style>
  <w:style w:type="paragraph" w:customStyle="1" w:styleId="C8E53EAE26F4406AABAC9A9C98587D93">
    <w:name w:val="C8E53EAE26F4406AABAC9A9C98587D93"/>
    <w:rsid w:val="002359DD"/>
    <w:pPr>
      <w:spacing w:after="160" w:line="259" w:lineRule="auto"/>
    </w:pPr>
  </w:style>
  <w:style w:type="paragraph" w:customStyle="1" w:styleId="00A28B0ED304446D878F2E868D48EA05">
    <w:name w:val="00A28B0ED304446D878F2E868D48EA05"/>
    <w:rsid w:val="002359DD"/>
    <w:pPr>
      <w:spacing w:after="160" w:line="259" w:lineRule="auto"/>
    </w:pPr>
  </w:style>
  <w:style w:type="paragraph" w:customStyle="1" w:styleId="048630DEE9D94DB99FF853D81BF1A4FF">
    <w:name w:val="048630DEE9D94DB99FF853D81BF1A4FF"/>
    <w:rsid w:val="002359DD"/>
    <w:pPr>
      <w:spacing w:after="160" w:line="259" w:lineRule="auto"/>
    </w:pPr>
  </w:style>
  <w:style w:type="paragraph" w:customStyle="1" w:styleId="53B6BFF39A99461785103B0150B93687">
    <w:name w:val="53B6BFF39A99461785103B0150B93687"/>
    <w:rsid w:val="002359DD"/>
    <w:pPr>
      <w:spacing w:after="160" w:line="259" w:lineRule="auto"/>
    </w:pPr>
  </w:style>
  <w:style w:type="paragraph" w:customStyle="1" w:styleId="B2B9F87115264082BFEA0EC2EC65D898">
    <w:name w:val="B2B9F87115264082BFEA0EC2EC65D898"/>
    <w:rsid w:val="002359DD"/>
    <w:pPr>
      <w:spacing w:after="160" w:line="259" w:lineRule="auto"/>
    </w:pPr>
  </w:style>
  <w:style w:type="paragraph" w:customStyle="1" w:styleId="272A2650D3C04FD6B67557D56FFC6001">
    <w:name w:val="272A2650D3C04FD6B67557D56FFC6001"/>
    <w:rsid w:val="002359DD"/>
    <w:pPr>
      <w:spacing w:after="160" w:line="259" w:lineRule="auto"/>
    </w:pPr>
  </w:style>
  <w:style w:type="paragraph" w:customStyle="1" w:styleId="BDEEAF2F92AD49839BEA82327EA8FF2E">
    <w:name w:val="BDEEAF2F92AD49839BEA82327EA8FF2E"/>
    <w:rsid w:val="002359DD"/>
    <w:pPr>
      <w:spacing w:after="160" w:line="259" w:lineRule="auto"/>
    </w:pPr>
  </w:style>
  <w:style w:type="paragraph" w:customStyle="1" w:styleId="279FDB078641442FAC04AB1EDA8FC983">
    <w:name w:val="279FDB078641442FAC04AB1EDA8FC983"/>
    <w:rsid w:val="002359DD"/>
    <w:pPr>
      <w:spacing w:after="160" w:line="259" w:lineRule="auto"/>
    </w:pPr>
  </w:style>
  <w:style w:type="paragraph" w:customStyle="1" w:styleId="F6B6A8B55AEC4090ACF9A415F9E9B648">
    <w:name w:val="F6B6A8B55AEC4090ACF9A415F9E9B648"/>
    <w:rsid w:val="002359DD"/>
    <w:pPr>
      <w:spacing w:after="160" w:line="259" w:lineRule="auto"/>
    </w:pPr>
  </w:style>
  <w:style w:type="paragraph" w:customStyle="1" w:styleId="23BA1A955331493899278B98BAA9D619">
    <w:name w:val="23BA1A955331493899278B98BAA9D619"/>
    <w:rsid w:val="002359DD"/>
    <w:pPr>
      <w:spacing w:after="160" w:line="259" w:lineRule="auto"/>
    </w:pPr>
  </w:style>
  <w:style w:type="paragraph" w:customStyle="1" w:styleId="D2A3D641FE0F49C09DF02E913DBD3ED0">
    <w:name w:val="D2A3D641FE0F49C09DF02E913DBD3ED0"/>
    <w:rsid w:val="002359DD"/>
    <w:pPr>
      <w:spacing w:after="160" w:line="259" w:lineRule="auto"/>
    </w:pPr>
  </w:style>
  <w:style w:type="paragraph" w:customStyle="1" w:styleId="5B52C73119A946ACAB8636B0520AC7F5">
    <w:name w:val="5B52C73119A946ACAB8636B0520AC7F5"/>
    <w:rsid w:val="002359DD"/>
    <w:pPr>
      <w:spacing w:after="160" w:line="259" w:lineRule="auto"/>
    </w:pPr>
  </w:style>
  <w:style w:type="paragraph" w:customStyle="1" w:styleId="41C3BFCCA3094122A632CEFB2C9C36E0">
    <w:name w:val="41C3BFCCA3094122A632CEFB2C9C36E0"/>
    <w:rsid w:val="002359DD"/>
    <w:pPr>
      <w:spacing w:after="160" w:line="259" w:lineRule="auto"/>
    </w:pPr>
  </w:style>
  <w:style w:type="paragraph" w:customStyle="1" w:styleId="39AEA90F317A4FEB89936194271DA299">
    <w:name w:val="39AEA90F317A4FEB89936194271DA299"/>
    <w:rsid w:val="002359DD"/>
    <w:pPr>
      <w:spacing w:after="160" w:line="259" w:lineRule="auto"/>
    </w:pPr>
  </w:style>
  <w:style w:type="paragraph" w:customStyle="1" w:styleId="BD63483DD1CA4A2EA92AE9E7C3930F72">
    <w:name w:val="BD63483DD1CA4A2EA92AE9E7C3930F72"/>
    <w:rsid w:val="002359DD"/>
    <w:pPr>
      <w:spacing w:after="160" w:line="259" w:lineRule="auto"/>
    </w:pPr>
  </w:style>
  <w:style w:type="paragraph" w:customStyle="1" w:styleId="DD17D74308044920861E85BE3D9BB1A6">
    <w:name w:val="DD17D74308044920861E85BE3D9BB1A6"/>
    <w:rsid w:val="002359DD"/>
    <w:pPr>
      <w:spacing w:after="160" w:line="259" w:lineRule="auto"/>
    </w:pPr>
  </w:style>
  <w:style w:type="paragraph" w:customStyle="1" w:styleId="3FFC71D6A82645CAB33F3E17FF9A3B3E">
    <w:name w:val="3FFC71D6A82645CAB33F3E17FF9A3B3E"/>
    <w:rsid w:val="002359DD"/>
    <w:pPr>
      <w:spacing w:after="160" w:line="259" w:lineRule="auto"/>
    </w:pPr>
  </w:style>
  <w:style w:type="paragraph" w:customStyle="1" w:styleId="5FC435E9422846668DB2699A8228688C">
    <w:name w:val="5FC435E9422846668DB2699A8228688C"/>
    <w:rsid w:val="002359DD"/>
    <w:pPr>
      <w:spacing w:after="160" w:line="259" w:lineRule="auto"/>
    </w:pPr>
  </w:style>
  <w:style w:type="paragraph" w:customStyle="1" w:styleId="8DCBF0A6B85441309D542B7154F16B9C">
    <w:name w:val="8DCBF0A6B85441309D542B7154F16B9C"/>
    <w:rsid w:val="002359DD"/>
    <w:pPr>
      <w:spacing w:after="160" w:line="259" w:lineRule="auto"/>
    </w:pPr>
  </w:style>
  <w:style w:type="paragraph" w:customStyle="1" w:styleId="9D0B78309BEE4E99B435FFA1831AC03E">
    <w:name w:val="9D0B78309BEE4E99B435FFA1831AC03E"/>
    <w:rsid w:val="002359DD"/>
    <w:pPr>
      <w:spacing w:after="160" w:line="259" w:lineRule="auto"/>
    </w:pPr>
  </w:style>
  <w:style w:type="paragraph" w:customStyle="1" w:styleId="1AFDD84A7D65409F89679E20559A53D3">
    <w:name w:val="1AFDD84A7D65409F89679E20559A53D3"/>
    <w:rsid w:val="002359DD"/>
    <w:pPr>
      <w:spacing w:after="160" w:line="259" w:lineRule="auto"/>
    </w:pPr>
  </w:style>
  <w:style w:type="paragraph" w:customStyle="1" w:styleId="2DCE84CD63DE4F1B810195FA3D2A34FB">
    <w:name w:val="2DCE84CD63DE4F1B810195FA3D2A34FB"/>
    <w:rsid w:val="002359DD"/>
    <w:pPr>
      <w:spacing w:after="160" w:line="259" w:lineRule="auto"/>
    </w:pPr>
  </w:style>
  <w:style w:type="paragraph" w:customStyle="1" w:styleId="47932ABFCA5949CFA1859F5E69053285">
    <w:name w:val="47932ABFCA5949CFA1859F5E69053285"/>
    <w:rsid w:val="002359DD"/>
    <w:pPr>
      <w:spacing w:after="160" w:line="259" w:lineRule="auto"/>
    </w:pPr>
  </w:style>
  <w:style w:type="paragraph" w:customStyle="1" w:styleId="C7F981E6C15C48B98120E0F153113833">
    <w:name w:val="C7F981E6C15C48B98120E0F153113833"/>
    <w:rsid w:val="002359DD"/>
    <w:pPr>
      <w:spacing w:after="160" w:line="259" w:lineRule="auto"/>
    </w:pPr>
  </w:style>
  <w:style w:type="paragraph" w:customStyle="1" w:styleId="4723CCC1033847A4BEE8278D86D8E97D">
    <w:name w:val="4723CCC1033847A4BEE8278D86D8E97D"/>
    <w:rsid w:val="002359DD"/>
    <w:pPr>
      <w:spacing w:after="160" w:line="259" w:lineRule="auto"/>
    </w:pPr>
  </w:style>
  <w:style w:type="paragraph" w:customStyle="1" w:styleId="5BBE6685EC46481C8C813D754399F0EE">
    <w:name w:val="5BBE6685EC46481C8C813D754399F0EE"/>
    <w:rsid w:val="002359DD"/>
    <w:pPr>
      <w:spacing w:after="160" w:line="259" w:lineRule="auto"/>
    </w:pPr>
  </w:style>
  <w:style w:type="paragraph" w:customStyle="1" w:styleId="712F4BB8C7C34B95A7B22B645C7572D3">
    <w:name w:val="712F4BB8C7C34B95A7B22B645C7572D3"/>
    <w:rsid w:val="002359DD"/>
    <w:pPr>
      <w:spacing w:after="160" w:line="259" w:lineRule="auto"/>
    </w:pPr>
  </w:style>
  <w:style w:type="paragraph" w:customStyle="1" w:styleId="015067A53CBC44AC945FEFD33D903646">
    <w:name w:val="015067A53CBC44AC945FEFD33D903646"/>
    <w:rsid w:val="002359DD"/>
    <w:pPr>
      <w:spacing w:after="160" w:line="259" w:lineRule="auto"/>
    </w:pPr>
  </w:style>
  <w:style w:type="paragraph" w:customStyle="1" w:styleId="C6094310249F4165845A8B9BE5704BD0">
    <w:name w:val="C6094310249F4165845A8B9BE5704BD0"/>
    <w:rsid w:val="002359DD"/>
    <w:pPr>
      <w:spacing w:after="160" w:line="259" w:lineRule="auto"/>
    </w:pPr>
  </w:style>
  <w:style w:type="paragraph" w:customStyle="1" w:styleId="05040E19C9814379A0ABDD2DD01AF643">
    <w:name w:val="05040E19C9814379A0ABDD2DD01AF643"/>
    <w:rsid w:val="002359DD"/>
    <w:pPr>
      <w:spacing w:after="160" w:line="259" w:lineRule="auto"/>
    </w:pPr>
  </w:style>
  <w:style w:type="paragraph" w:customStyle="1" w:styleId="D2C80FDBE87642DB832C3581F95F8360">
    <w:name w:val="D2C80FDBE87642DB832C3581F95F8360"/>
    <w:rsid w:val="002359DD"/>
    <w:pPr>
      <w:spacing w:after="160" w:line="259" w:lineRule="auto"/>
    </w:pPr>
  </w:style>
  <w:style w:type="paragraph" w:customStyle="1" w:styleId="4F535711E2604063895EC2143F495236">
    <w:name w:val="4F535711E2604063895EC2143F495236"/>
    <w:rsid w:val="002359DD"/>
    <w:pPr>
      <w:spacing w:after="160" w:line="259" w:lineRule="auto"/>
    </w:pPr>
  </w:style>
  <w:style w:type="paragraph" w:customStyle="1" w:styleId="A9D93411429748C2B665EA61BC028FF8">
    <w:name w:val="A9D93411429748C2B665EA61BC028FF8"/>
    <w:rsid w:val="002359DD"/>
    <w:pPr>
      <w:spacing w:after="160" w:line="259" w:lineRule="auto"/>
    </w:pPr>
  </w:style>
  <w:style w:type="paragraph" w:customStyle="1" w:styleId="2AA1B009CB0B46B1B75B607F0347B76F">
    <w:name w:val="2AA1B009CB0B46B1B75B607F0347B76F"/>
    <w:rsid w:val="002359DD"/>
    <w:pPr>
      <w:spacing w:after="160" w:line="259" w:lineRule="auto"/>
    </w:pPr>
  </w:style>
  <w:style w:type="paragraph" w:customStyle="1" w:styleId="C453C53574414846A0A40579C414E75E">
    <w:name w:val="C453C53574414846A0A40579C414E75E"/>
    <w:rsid w:val="002359DD"/>
    <w:pPr>
      <w:spacing w:after="160" w:line="259" w:lineRule="auto"/>
    </w:pPr>
  </w:style>
  <w:style w:type="paragraph" w:customStyle="1" w:styleId="A79705CEAAED4B808A3BDC347D746621">
    <w:name w:val="A79705CEAAED4B808A3BDC347D746621"/>
    <w:rsid w:val="002359DD"/>
    <w:pPr>
      <w:spacing w:after="160" w:line="259" w:lineRule="auto"/>
    </w:pPr>
  </w:style>
  <w:style w:type="paragraph" w:customStyle="1" w:styleId="F4244A62533D4630B34A687E6C274B33">
    <w:name w:val="F4244A62533D4630B34A687E6C274B33"/>
    <w:rsid w:val="002359DD"/>
    <w:pPr>
      <w:spacing w:after="160" w:line="259" w:lineRule="auto"/>
    </w:pPr>
  </w:style>
  <w:style w:type="paragraph" w:customStyle="1" w:styleId="151BD753371F4DE1BC0EEA64A8AB4947">
    <w:name w:val="151BD753371F4DE1BC0EEA64A8AB4947"/>
    <w:rsid w:val="002359DD"/>
    <w:pPr>
      <w:spacing w:after="160" w:line="259" w:lineRule="auto"/>
    </w:pPr>
  </w:style>
  <w:style w:type="paragraph" w:customStyle="1" w:styleId="79C0B92C09D04E619199C5E8E16682D9">
    <w:name w:val="79C0B92C09D04E619199C5E8E16682D9"/>
    <w:rsid w:val="002359DD"/>
    <w:pPr>
      <w:spacing w:after="160" w:line="259" w:lineRule="auto"/>
    </w:pPr>
  </w:style>
  <w:style w:type="paragraph" w:customStyle="1" w:styleId="EDFBB05916E24E31A6C06FFEAA01D11F">
    <w:name w:val="EDFBB05916E24E31A6C06FFEAA01D11F"/>
    <w:rsid w:val="002359DD"/>
    <w:pPr>
      <w:spacing w:after="160" w:line="259" w:lineRule="auto"/>
    </w:pPr>
  </w:style>
  <w:style w:type="paragraph" w:customStyle="1" w:styleId="5F79FA74538B4BFF863C15D8071F5CBE">
    <w:name w:val="5F79FA74538B4BFF863C15D8071F5CBE"/>
    <w:rsid w:val="002359DD"/>
    <w:pPr>
      <w:spacing w:after="160" w:line="259" w:lineRule="auto"/>
    </w:pPr>
  </w:style>
  <w:style w:type="paragraph" w:customStyle="1" w:styleId="7695D55CFB664D18B2F60A3DBF6A06AC">
    <w:name w:val="7695D55CFB664D18B2F60A3DBF6A06AC"/>
    <w:rsid w:val="002359DD"/>
    <w:pPr>
      <w:spacing w:after="160" w:line="259" w:lineRule="auto"/>
    </w:pPr>
  </w:style>
  <w:style w:type="paragraph" w:customStyle="1" w:styleId="53A896BA40C849FEB3ACA99D7CB59D13">
    <w:name w:val="53A896BA40C849FEB3ACA99D7CB59D13"/>
    <w:rsid w:val="002359DD"/>
    <w:pPr>
      <w:spacing w:after="160" w:line="259" w:lineRule="auto"/>
    </w:pPr>
  </w:style>
  <w:style w:type="paragraph" w:customStyle="1" w:styleId="AB75FAA0DB5142158E70ABA18BA96404">
    <w:name w:val="AB75FAA0DB5142158E70ABA18BA96404"/>
    <w:rsid w:val="002359DD"/>
    <w:pPr>
      <w:spacing w:after="160" w:line="259" w:lineRule="auto"/>
    </w:pPr>
  </w:style>
  <w:style w:type="paragraph" w:customStyle="1" w:styleId="14EFD902042E49E2A5515B312A1A11A2">
    <w:name w:val="14EFD902042E49E2A5515B312A1A11A2"/>
    <w:rsid w:val="002359DD"/>
    <w:pPr>
      <w:spacing w:after="160" w:line="259" w:lineRule="auto"/>
    </w:pPr>
  </w:style>
  <w:style w:type="paragraph" w:customStyle="1" w:styleId="AA49C34D6A6B458DA06FD7EFB9BA1BD8">
    <w:name w:val="AA49C34D6A6B458DA06FD7EFB9BA1BD8"/>
    <w:rsid w:val="002359DD"/>
    <w:pPr>
      <w:spacing w:after="160" w:line="259" w:lineRule="auto"/>
    </w:pPr>
  </w:style>
  <w:style w:type="paragraph" w:customStyle="1" w:styleId="67B8DCC5BA374008A73240614D203AAC">
    <w:name w:val="67B8DCC5BA374008A73240614D203AAC"/>
    <w:rsid w:val="002359DD"/>
    <w:pPr>
      <w:spacing w:after="160" w:line="259" w:lineRule="auto"/>
    </w:pPr>
  </w:style>
  <w:style w:type="paragraph" w:customStyle="1" w:styleId="1F087CEDD1E54DE3B066F61969EB8FA9">
    <w:name w:val="1F087CEDD1E54DE3B066F61969EB8FA9"/>
    <w:rsid w:val="002359DD"/>
    <w:pPr>
      <w:spacing w:after="160" w:line="259" w:lineRule="auto"/>
    </w:pPr>
  </w:style>
  <w:style w:type="paragraph" w:customStyle="1" w:styleId="AA034FD0CEB742C382CF0C9DC7F19703">
    <w:name w:val="AA034FD0CEB742C382CF0C9DC7F19703"/>
    <w:rsid w:val="002359DD"/>
    <w:pPr>
      <w:spacing w:after="160" w:line="259" w:lineRule="auto"/>
    </w:pPr>
  </w:style>
  <w:style w:type="paragraph" w:customStyle="1" w:styleId="FFE31BB646844E7BA2CDA3DCDCC74EDE">
    <w:name w:val="FFE31BB646844E7BA2CDA3DCDCC74EDE"/>
    <w:rsid w:val="002359DD"/>
    <w:pPr>
      <w:spacing w:after="160" w:line="259" w:lineRule="auto"/>
    </w:pPr>
  </w:style>
  <w:style w:type="paragraph" w:customStyle="1" w:styleId="6E26D5EEB8FD4CA483D7CE69B72D35F5">
    <w:name w:val="6E26D5EEB8FD4CA483D7CE69B72D35F5"/>
    <w:rsid w:val="002359DD"/>
    <w:pPr>
      <w:spacing w:after="160" w:line="259" w:lineRule="auto"/>
    </w:pPr>
  </w:style>
  <w:style w:type="paragraph" w:customStyle="1" w:styleId="C1AA8980A7F6432FA74D353DCCCFA174">
    <w:name w:val="C1AA8980A7F6432FA74D353DCCCFA174"/>
    <w:rsid w:val="002359DD"/>
    <w:pPr>
      <w:spacing w:after="160" w:line="259" w:lineRule="auto"/>
    </w:pPr>
  </w:style>
  <w:style w:type="paragraph" w:customStyle="1" w:styleId="15EFE6DC79E54A139CBD1C5D2EC24582">
    <w:name w:val="15EFE6DC79E54A139CBD1C5D2EC24582"/>
    <w:rsid w:val="002359DD"/>
    <w:pPr>
      <w:spacing w:after="160" w:line="259" w:lineRule="auto"/>
    </w:pPr>
  </w:style>
  <w:style w:type="paragraph" w:customStyle="1" w:styleId="1F85614FBA8448A0B536E9121A2EB222">
    <w:name w:val="1F85614FBA8448A0B536E9121A2EB222"/>
    <w:rsid w:val="002359DD"/>
    <w:pPr>
      <w:spacing w:after="160" w:line="259" w:lineRule="auto"/>
    </w:pPr>
  </w:style>
  <w:style w:type="paragraph" w:customStyle="1" w:styleId="D4C1A76091724FAF8049AD20AC81E0F9">
    <w:name w:val="D4C1A76091724FAF8049AD20AC81E0F9"/>
    <w:rsid w:val="002359DD"/>
    <w:pPr>
      <w:spacing w:after="160" w:line="259" w:lineRule="auto"/>
    </w:pPr>
  </w:style>
  <w:style w:type="paragraph" w:customStyle="1" w:styleId="FE09EFC6537E4AA390F4C461CBDEDBBA">
    <w:name w:val="FE09EFC6537E4AA390F4C461CBDEDBBA"/>
    <w:rsid w:val="002359DD"/>
    <w:pPr>
      <w:spacing w:after="160" w:line="259" w:lineRule="auto"/>
    </w:pPr>
  </w:style>
  <w:style w:type="paragraph" w:customStyle="1" w:styleId="ABAF4D2DA51C48318E8BD01FFB697BF5">
    <w:name w:val="ABAF4D2DA51C48318E8BD01FFB697BF5"/>
    <w:rsid w:val="002359DD"/>
    <w:pPr>
      <w:spacing w:after="160" w:line="259" w:lineRule="auto"/>
    </w:pPr>
  </w:style>
  <w:style w:type="paragraph" w:customStyle="1" w:styleId="DA6128D4260E4AD1B443C89B9EEC9BD9">
    <w:name w:val="DA6128D4260E4AD1B443C89B9EEC9BD9"/>
    <w:rsid w:val="002359DD"/>
    <w:pPr>
      <w:spacing w:after="160" w:line="259" w:lineRule="auto"/>
    </w:pPr>
  </w:style>
  <w:style w:type="paragraph" w:customStyle="1" w:styleId="EE5D9BD5C13048B4869DC8D35F27C96B">
    <w:name w:val="EE5D9BD5C13048B4869DC8D35F27C96B"/>
    <w:rsid w:val="002359DD"/>
    <w:pPr>
      <w:spacing w:after="160" w:line="259" w:lineRule="auto"/>
    </w:pPr>
  </w:style>
  <w:style w:type="paragraph" w:customStyle="1" w:styleId="51183BAEEFAE43E7B33420CAC5FFC386">
    <w:name w:val="51183BAEEFAE43E7B33420CAC5FFC386"/>
    <w:rsid w:val="002359DD"/>
    <w:pPr>
      <w:spacing w:after="160" w:line="259" w:lineRule="auto"/>
    </w:pPr>
  </w:style>
  <w:style w:type="paragraph" w:customStyle="1" w:styleId="3BD736DC6BE64CFEA9B3C414BFDF7B9D">
    <w:name w:val="3BD736DC6BE64CFEA9B3C414BFDF7B9D"/>
    <w:rsid w:val="002359DD"/>
    <w:pPr>
      <w:spacing w:after="160" w:line="259" w:lineRule="auto"/>
    </w:pPr>
  </w:style>
  <w:style w:type="paragraph" w:customStyle="1" w:styleId="CE0EA8156A2B49EB85C36469A19CCF3B">
    <w:name w:val="CE0EA8156A2B49EB85C36469A19CCF3B"/>
    <w:rsid w:val="002359DD"/>
    <w:pPr>
      <w:spacing w:after="160" w:line="259" w:lineRule="auto"/>
    </w:pPr>
  </w:style>
  <w:style w:type="paragraph" w:customStyle="1" w:styleId="3311FA4F082845DEA4622318CAC7B058">
    <w:name w:val="3311FA4F082845DEA4622318CAC7B058"/>
    <w:rsid w:val="002359DD"/>
    <w:pPr>
      <w:spacing w:after="160" w:line="259" w:lineRule="auto"/>
    </w:pPr>
  </w:style>
  <w:style w:type="paragraph" w:customStyle="1" w:styleId="B6967620D59D405A9C530FE2A769A82D">
    <w:name w:val="B6967620D59D405A9C530FE2A769A82D"/>
    <w:rsid w:val="002359DD"/>
    <w:pPr>
      <w:spacing w:after="160" w:line="259" w:lineRule="auto"/>
    </w:pPr>
  </w:style>
  <w:style w:type="paragraph" w:customStyle="1" w:styleId="624FF3A71E1A49E1BB5CA3B64AC4EE35">
    <w:name w:val="624FF3A71E1A49E1BB5CA3B64AC4EE35"/>
    <w:rsid w:val="002359DD"/>
    <w:pPr>
      <w:spacing w:after="160" w:line="259" w:lineRule="auto"/>
    </w:pPr>
  </w:style>
  <w:style w:type="paragraph" w:customStyle="1" w:styleId="B7981E360EF84989A136B19905A45C2F">
    <w:name w:val="B7981E360EF84989A136B19905A45C2F"/>
    <w:rsid w:val="002359DD"/>
    <w:pPr>
      <w:spacing w:after="160" w:line="259" w:lineRule="auto"/>
    </w:pPr>
  </w:style>
  <w:style w:type="paragraph" w:customStyle="1" w:styleId="56F6AF35B9A3452B80B2CF6B352C036A">
    <w:name w:val="56F6AF35B9A3452B80B2CF6B352C036A"/>
    <w:rsid w:val="002359DD"/>
    <w:pPr>
      <w:spacing w:after="160" w:line="259" w:lineRule="auto"/>
    </w:pPr>
  </w:style>
  <w:style w:type="paragraph" w:customStyle="1" w:styleId="4F8BE8D6076643D3AFCF6CFF147B1265">
    <w:name w:val="4F8BE8D6076643D3AFCF6CFF147B1265"/>
    <w:rsid w:val="002359DD"/>
    <w:pPr>
      <w:spacing w:after="160" w:line="259" w:lineRule="auto"/>
    </w:pPr>
  </w:style>
  <w:style w:type="paragraph" w:customStyle="1" w:styleId="349576981BFA4D35A8DD7CFC52F5A602">
    <w:name w:val="349576981BFA4D35A8DD7CFC52F5A602"/>
    <w:rsid w:val="002359DD"/>
    <w:pPr>
      <w:spacing w:after="160" w:line="259" w:lineRule="auto"/>
    </w:pPr>
  </w:style>
  <w:style w:type="paragraph" w:customStyle="1" w:styleId="B0668B493A35400EB86D5E28A23071BB">
    <w:name w:val="B0668B493A35400EB86D5E28A23071BB"/>
    <w:rsid w:val="002359DD"/>
    <w:pPr>
      <w:spacing w:after="160" w:line="259" w:lineRule="auto"/>
    </w:pPr>
  </w:style>
  <w:style w:type="paragraph" w:customStyle="1" w:styleId="39E54DD8DD774ED79C8B517A48A4AD72">
    <w:name w:val="39E54DD8DD774ED79C8B517A48A4AD72"/>
    <w:rsid w:val="002359DD"/>
    <w:pPr>
      <w:spacing w:after="160" w:line="259" w:lineRule="auto"/>
    </w:pPr>
  </w:style>
  <w:style w:type="paragraph" w:customStyle="1" w:styleId="EF8C64F882CF4451BA082F51E2836EEC">
    <w:name w:val="EF8C64F882CF4451BA082F51E2836EEC"/>
    <w:rsid w:val="002359DD"/>
    <w:pPr>
      <w:spacing w:after="160" w:line="259" w:lineRule="auto"/>
    </w:pPr>
  </w:style>
  <w:style w:type="paragraph" w:customStyle="1" w:styleId="449245A5549D4C1D819895A144A46AD0">
    <w:name w:val="449245A5549D4C1D819895A144A46AD0"/>
    <w:rsid w:val="002359DD"/>
    <w:pPr>
      <w:spacing w:after="160" w:line="259" w:lineRule="auto"/>
    </w:pPr>
  </w:style>
  <w:style w:type="paragraph" w:customStyle="1" w:styleId="79A68E9B1B8C4A2ABB7C89FE0CDC794A">
    <w:name w:val="79A68E9B1B8C4A2ABB7C89FE0CDC794A"/>
    <w:rsid w:val="002359DD"/>
    <w:pPr>
      <w:spacing w:after="160" w:line="259" w:lineRule="auto"/>
    </w:pPr>
  </w:style>
  <w:style w:type="paragraph" w:customStyle="1" w:styleId="42E3C085731A4B3381B20949096958B0">
    <w:name w:val="42E3C085731A4B3381B20949096958B0"/>
    <w:rsid w:val="002359DD"/>
    <w:pPr>
      <w:spacing w:after="160" w:line="259" w:lineRule="auto"/>
    </w:pPr>
  </w:style>
  <w:style w:type="paragraph" w:customStyle="1" w:styleId="7BBB4DBF22584411AE6F4D8ED1BDD9C1">
    <w:name w:val="7BBB4DBF22584411AE6F4D8ED1BDD9C1"/>
    <w:rsid w:val="002359DD"/>
    <w:pPr>
      <w:spacing w:after="160" w:line="259" w:lineRule="auto"/>
    </w:pPr>
  </w:style>
  <w:style w:type="paragraph" w:customStyle="1" w:styleId="73F2C31921AD42FA93B27F4CBC8F8457">
    <w:name w:val="73F2C31921AD42FA93B27F4CBC8F8457"/>
    <w:rsid w:val="002359DD"/>
    <w:pPr>
      <w:spacing w:after="160" w:line="259" w:lineRule="auto"/>
    </w:pPr>
  </w:style>
  <w:style w:type="paragraph" w:customStyle="1" w:styleId="510104E759534E57BCF619F5F6EBC1FB">
    <w:name w:val="510104E759534E57BCF619F5F6EBC1FB"/>
    <w:rsid w:val="002359DD"/>
    <w:pPr>
      <w:spacing w:after="160" w:line="259" w:lineRule="auto"/>
    </w:pPr>
  </w:style>
  <w:style w:type="paragraph" w:customStyle="1" w:styleId="5AF99B28E07D4F489F35C1D097876E2B">
    <w:name w:val="5AF99B28E07D4F489F35C1D097876E2B"/>
    <w:rsid w:val="002359DD"/>
    <w:pPr>
      <w:spacing w:after="160" w:line="259" w:lineRule="auto"/>
    </w:pPr>
  </w:style>
  <w:style w:type="paragraph" w:customStyle="1" w:styleId="12FDA28AC0C14C4AA4B8DC7F975BCAF0">
    <w:name w:val="12FDA28AC0C14C4AA4B8DC7F975BCAF0"/>
    <w:rsid w:val="002359DD"/>
    <w:pPr>
      <w:spacing w:after="160" w:line="259" w:lineRule="auto"/>
    </w:pPr>
  </w:style>
  <w:style w:type="paragraph" w:customStyle="1" w:styleId="904446159358447D831632E302CD777D">
    <w:name w:val="904446159358447D831632E302CD777D"/>
    <w:rsid w:val="002359DD"/>
    <w:pPr>
      <w:spacing w:after="160" w:line="259" w:lineRule="auto"/>
    </w:pPr>
  </w:style>
  <w:style w:type="paragraph" w:customStyle="1" w:styleId="C5D68F96145740A7AAA9EE42EF53243F">
    <w:name w:val="C5D68F96145740A7AAA9EE42EF53243F"/>
    <w:rsid w:val="002359DD"/>
    <w:pPr>
      <w:spacing w:after="160" w:line="259" w:lineRule="auto"/>
    </w:pPr>
  </w:style>
  <w:style w:type="paragraph" w:customStyle="1" w:styleId="E315719C3AF941B9B4836B6486AB10E9">
    <w:name w:val="E315719C3AF941B9B4836B6486AB10E9"/>
    <w:rsid w:val="002359DD"/>
    <w:pPr>
      <w:spacing w:after="160" w:line="259" w:lineRule="auto"/>
    </w:pPr>
  </w:style>
  <w:style w:type="paragraph" w:customStyle="1" w:styleId="A06389870AD9401A9BCCE54A5989838D">
    <w:name w:val="A06389870AD9401A9BCCE54A5989838D"/>
    <w:rsid w:val="002359DD"/>
    <w:pPr>
      <w:spacing w:after="160" w:line="259" w:lineRule="auto"/>
    </w:pPr>
  </w:style>
  <w:style w:type="paragraph" w:customStyle="1" w:styleId="EDE6B78B7A824C48886F3D534637C0F8">
    <w:name w:val="EDE6B78B7A824C48886F3D534637C0F8"/>
    <w:rsid w:val="002359DD"/>
    <w:pPr>
      <w:spacing w:after="160" w:line="259" w:lineRule="auto"/>
    </w:pPr>
  </w:style>
  <w:style w:type="paragraph" w:customStyle="1" w:styleId="0CBA877A56B54213ADB6D538CA21159A">
    <w:name w:val="0CBA877A56B54213ADB6D538CA21159A"/>
    <w:rsid w:val="002359DD"/>
    <w:pPr>
      <w:spacing w:after="160" w:line="259" w:lineRule="auto"/>
    </w:pPr>
  </w:style>
  <w:style w:type="paragraph" w:customStyle="1" w:styleId="B54AF019F2D64C9597AC216E721A64C8">
    <w:name w:val="B54AF019F2D64C9597AC216E721A64C8"/>
    <w:rsid w:val="002359DD"/>
    <w:pPr>
      <w:spacing w:after="160" w:line="259" w:lineRule="auto"/>
    </w:pPr>
  </w:style>
  <w:style w:type="paragraph" w:customStyle="1" w:styleId="A70762ED9731481DAD107F7485B00E33">
    <w:name w:val="A70762ED9731481DAD107F7485B00E33"/>
    <w:rsid w:val="002359DD"/>
    <w:pPr>
      <w:spacing w:after="160" w:line="259" w:lineRule="auto"/>
    </w:pPr>
  </w:style>
  <w:style w:type="paragraph" w:customStyle="1" w:styleId="98FB42A2CCB743F3B48C90B4A8A55EDE">
    <w:name w:val="98FB42A2CCB743F3B48C90B4A8A55EDE"/>
    <w:rsid w:val="002359DD"/>
    <w:pPr>
      <w:spacing w:after="160" w:line="259" w:lineRule="auto"/>
    </w:pPr>
  </w:style>
  <w:style w:type="paragraph" w:customStyle="1" w:styleId="D5093CA0F2C648D899055DE6EBD88A8B">
    <w:name w:val="D5093CA0F2C648D899055DE6EBD88A8B"/>
    <w:rsid w:val="002359DD"/>
    <w:pPr>
      <w:spacing w:after="160" w:line="259" w:lineRule="auto"/>
    </w:pPr>
  </w:style>
  <w:style w:type="paragraph" w:customStyle="1" w:styleId="0AB06ADA0DFE48FFAD6A7DE29D8651DE">
    <w:name w:val="0AB06ADA0DFE48FFAD6A7DE29D8651DE"/>
    <w:rsid w:val="002359DD"/>
    <w:pPr>
      <w:spacing w:after="160" w:line="259" w:lineRule="auto"/>
    </w:pPr>
  </w:style>
  <w:style w:type="paragraph" w:customStyle="1" w:styleId="89B459816D8548F7B3C9A01FFA607CDC">
    <w:name w:val="89B459816D8548F7B3C9A01FFA607CDC"/>
    <w:rsid w:val="002359DD"/>
    <w:pPr>
      <w:spacing w:after="160" w:line="259" w:lineRule="auto"/>
    </w:pPr>
  </w:style>
  <w:style w:type="paragraph" w:customStyle="1" w:styleId="0CF980C76FB248E292688FA3637ABE5D">
    <w:name w:val="0CF980C76FB248E292688FA3637ABE5D"/>
    <w:rsid w:val="002359DD"/>
    <w:pPr>
      <w:spacing w:after="160" w:line="259" w:lineRule="auto"/>
    </w:pPr>
  </w:style>
  <w:style w:type="paragraph" w:customStyle="1" w:styleId="7A1CFC2F4F284C409BC2206ED64DDFDE">
    <w:name w:val="7A1CFC2F4F284C409BC2206ED64DDFDE"/>
    <w:rsid w:val="002359DD"/>
    <w:pPr>
      <w:spacing w:after="160" w:line="259" w:lineRule="auto"/>
    </w:pPr>
  </w:style>
  <w:style w:type="paragraph" w:customStyle="1" w:styleId="6230AC65743742529A82367A5D5C33EA">
    <w:name w:val="6230AC65743742529A82367A5D5C33EA"/>
    <w:rsid w:val="002359DD"/>
    <w:pPr>
      <w:spacing w:after="160" w:line="259" w:lineRule="auto"/>
    </w:pPr>
  </w:style>
  <w:style w:type="paragraph" w:customStyle="1" w:styleId="81E29A3B7E5744CD871A8F5D4B977572">
    <w:name w:val="81E29A3B7E5744CD871A8F5D4B977572"/>
    <w:rsid w:val="002359DD"/>
    <w:pPr>
      <w:spacing w:after="160" w:line="259" w:lineRule="auto"/>
    </w:pPr>
  </w:style>
  <w:style w:type="paragraph" w:customStyle="1" w:styleId="9CA391CD2D5D440FADB6EF8B1693DDA2">
    <w:name w:val="9CA391CD2D5D440FADB6EF8B1693DDA2"/>
    <w:rsid w:val="002359DD"/>
    <w:pPr>
      <w:spacing w:after="160" w:line="259" w:lineRule="auto"/>
    </w:pPr>
  </w:style>
  <w:style w:type="paragraph" w:customStyle="1" w:styleId="08042A9E308F4B30A0809D16501BC511">
    <w:name w:val="08042A9E308F4B30A0809D16501BC511"/>
    <w:rsid w:val="002359DD"/>
    <w:pPr>
      <w:spacing w:after="160" w:line="259" w:lineRule="auto"/>
    </w:pPr>
  </w:style>
  <w:style w:type="paragraph" w:customStyle="1" w:styleId="D4E2A07D10B64BA5AD866D618BC2FCF2">
    <w:name w:val="D4E2A07D10B64BA5AD866D618BC2FCF2"/>
    <w:rsid w:val="002359DD"/>
    <w:pPr>
      <w:spacing w:after="160" w:line="259" w:lineRule="auto"/>
    </w:pPr>
  </w:style>
  <w:style w:type="paragraph" w:customStyle="1" w:styleId="E767D99FDA4A408B8E0F2D3AC8255762">
    <w:name w:val="E767D99FDA4A408B8E0F2D3AC8255762"/>
    <w:rsid w:val="002359DD"/>
    <w:pPr>
      <w:spacing w:after="160" w:line="259" w:lineRule="auto"/>
    </w:pPr>
  </w:style>
  <w:style w:type="paragraph" w:customStyle="1" w:styleId="9190D0075D734FCF9F799F9CC8E65978">
    <w:name w:val="9190D0075D734FCF9F799F9CC8E65978"/>
    <w:rsid w:val="002359DD"/>
    <w:pPr>
      <w:spacing w:after="160" w:line="259" w:lineRule="auto"/>
    </w:pPr>
  </w:style>
  <w:style w:type="paragraph" w:customStyle="1" w:styleId="30D8D1C212D64445B6099049579F5E22">
    <w:name w:val="30D8D1C212D64445B6099049579F5E22"/>
    <w:rsid w:val="002359DD"/>
    <w:pPr>
      <w:spacing w:after="160" w:line="259" w:lineRule="auto"/>
    </w:pPr>
  </w:style>
  <w:style w:type="paragraph" w:customStyle="1" w:styleId="218B0338EC5B4175B980FD335D6AA276">
    <w:name w:val="218B0338EC5B4175B980FD335D6AA276"/>
    <w:rsid w:val="002359DD"/>
    <w:pPr>
      <w:spacing w:after="160" w:line="259" w:lineRule="auto"/>
    </w:pPr>
  </w:style>
  <w:style w:type="paragraph" w:customStyle="1" w:styleId="13D879E76A8C429FA3EC47DD9E855C82">
    <w:name w:val="13D879E76A8C429FA3EC47DD9E855C82"/>
    <w:rsid w:val="002359DD"/>
    <w:pPr>
      <w:spacing w:after="160" w:line="259" w:lineRule="auto"/>
    </w:pPr>
  </w:style>
  <w:style w:type="paragraph" w:customStyle="1" w:styleId="7CC544CF0CA345CD93D521F9D3D55514">
    <w:name w:val="7CC544CF0CA345CD93D521F9D3D55514"/>
    <w:rsid w:val="002359DD"/>
    <w:pPr>
      <w:spacing w:after="160" w:line="259" w:lineRule="auto"/>
    </w:pPr>
  </w:style>
  <w:style w:type="paragraph" w:customStyle="1" w:styleId="EAEC2D701FB44FD991B8AAE94699A81B">
    <w:name w:val="EAEC2D701FB44FD991B8AAE94699A81B"/>
    <w:rsid w:val="002359DD"/>
    <w:pPr>
      <w:spacing w:after="160" w:line="259" w:lineRule="auto"/>
    </w:pPr>
  </w:style>
  <w:style w:type="paragraph" w:customStyle="1" w:styleId="A67075D6F4FA488FB302B91D9A1EB123">
    <w:name w:val="A67075D6F4FA488FB302B91D9A1EB123"/>
    <w:rsid w:val="002359DD"/>
    <w:pPr>
      <w:spacing w:after="160" w:line="259" w:lineRule="auto"/>
    </w:pPr>
  </w:style>
  <w:style w:type="paragraph" w:customStyle="1" w:styleId="19C651923C7A45688F35B67463B8E465">
    <w:name w:val="19C651923C7A45688F35B67463B8E465"/>
    <w:rsid w:val="002359DD"/>
    <w:pPr>
      <w:spacing w:after="160" w:line="259" w:lineRule="auto"/>
    </w:pPr>
  </w:style>
  <w:style w:type="paragraph" w:customStyle="1" w:styleId="90D11A00CC7B42EE9E523B43ED6DEB2A">
    <w:name w:val="90D11A00CC7B42EE9E523B43ED6DEB2A"/>
    <w:rsid w:val="002359DD"/>
    <w:pPr>
      <w:spacing w:after="160" w:line="259" w:lineRule="auto"/>
    </w:pPr>
  </w:style>
  <w:style w:type="paragraph" w:customStyle="1" w:styleId="DF7B0F034EE9404B9C6F5CEE2D70A084">
    <w:name w:val="DF7B0F034EE9404B9C6F5CEE2D70A084"/>
    <w:rsid w:val="002359DD"/>
    <w:pPr>
      <w:spacing w:after="160" w:line="259" w:lineRule="auto"/>
    </w:pPr>
  </w:style>
  <w:style w:type="paragraph" w:customStyle="1" w:styleId="C3679CD7CBC349A2B2BADCA2F4B60794">
    <w:name w:val="C3679CD7CBC349A2B2BADCA2F4B60794"/>
    <w:rsid w:val="002359DD"/>
    <w:pPr>
      <w:spacing w:after="160" w:line="259" w:lineRule="auto"/>
    </w:pPr>
  </w:style>
  <w:style w:type="paragraph" w:customStyle="1" w:styleId="93510D215B9D4E17940F26996A2A88A0">
    <w:name w:val="93510D215B9D4E17940F26996A2A88A0"/>
    <w:rsid w:val="002359DD"/>
    <w:pPr>
      <w:spacing w:after="160" w:line="259" w:lineRule="auto"/>
    </w:pPr>
  </w:style>
  <w:style w:type="paragraph" w:customStyle="1" w:styleId="DAE536C318B343338D238426C1D9AF93">
    <w:name w:val="DAE536C318B343338D238426C1D9AF93"/>
    <w:rsid w:val="002359DD"/>
    <w:pPr>
      <w:spacing w:after="160" w:line="259" w:lineRule="auto"/>
    </w:pPr>
  </w:style>
  <w:style w:type="paragraph" w:customStyle="1" w:styleId="9DE13D512D264D829BDEFF90AE1B31A4">
    <w:name w:val="9DE13D512D264D829BDEFF90AE1B31A4"/>
    <w:rsid w:val="002359DD"/>
    <w:pPr>
      <w:spacing w:after="160" w:line="259" w:lineRule="auto"/>
    </w:pPr>
  </w:style>
  <w:style w:type="paragraph" w:customStyle="1" w:styleId="6EB43FF794C54CEA9AAE27B060C03AAC">
    <w:name w:val="6EB43FF794C54CEA9AAE27B060C03AAC"/>
    <w:rsid w:val="002359DD"/>
    <w:pPr>
      <w:spacing w:after="160" w:line="259" w:lineRule="auto"/>
    </w:pPr>
  </w:style>
  <w:style w:type="paragraph" w:customStyle="1" w:styleId="EE0B34C863B8487B95A0EFCF4051F4BE">
    <w:name w:val="EE0B34C863B8487B95A0EFCF4051F4BE"/>
    <w:rsid w:val="002359DD"/>
    <w:pPr>
      <w:spacing w:after="160" w:line="259" w:lineRule="auto"/>
    </w:pPr>
  </w:style>
  <w:style w:type="paragraph" w:customStyle="1" w:styleId="71CC7A2F47AB4A94BDD3376D1D04FB48">
    <w:name w:val="71CC7A2F47AB4A94BDD3376D1D04FB48"/>
    <w:rsid w:val="002359DD"/>
    <w:pPr>
      <w:spacing w:after="160" w:line="259" w:lineRule="auto"/>
    </w:pPr>
  </w:style>
  <w:style w:type="paragraph" w:customStyle="1" w:styleId="1175DC3CDDB84397B8FEA36720997F7A">
    <w:name w:val="1175DC3CDDB84397B8FEA36720997F7A"/>
    <w:rsid w:val="002359DD"/>
    <w:pPr>
      <w:spacing w:after="160" w:line="259" w:lineRule="auto"/>
    </w:pPr>
  </w:style>
  <w:style w:type="paragraph" w:customStyle="1" w:styleId="C90238EC4A554881B247F18FCE465EDB">
    <w:name w:val="C90238EC4A554881B247F18FCE465EDB"/>
    <w:rsid w:val="002359DD"/>
    <w:pPr>
      <w:spacing w:after="160" w:line="259" w:lineRule="auto"/>
    </w:pPr>
  </w:style>
  <w:style w:type="paragraph" w:customStyle="1" w:styleId="55B1C9A7F6A14109A3429DFB2C4283C5">
    <w:name w:val="55B1C9A7F6A14109A3429DFB2C4283C5"/>
    <w:rsid w:val="002359DD"/>
    <w:pPr>
      <w:spacing w:after="160" w:line="259" w:lineRule="auto"/>
    </w:pPr>
  </w:style>
  <w:style w:type="paragraph" w:customStyle="1" w:styleId="93D2A4F86C1C4585B3AD61CB0E6B305A">
    <w:name w:val="93D2A4F86C1C4585B3AD61CB0E6B305A"/>
    <w:rsid w:val="002359DD"/>
    <w:pPr>
      <w:spacing w:after="160" w:line="259" w:lineRule="auto"/>
    </w:pPr>
  </w:style>
  <w:style w:type="paragraph" w:customStyle="1" w:styleId="F6CF24141ED8499F932ACB81E40321D4">
    <w:name w:val="F6CF24141ED8499F932ACB81E40321D4"/>
    <w:rsid w:val="002359DD"/>
    <w:pPr>
      <w:spacing w:after="160" w:line="259" w:lineRule="auto"/>
    </w:pPr>
  </w:style>
  <w:style w:type="paragraph" w:customStyle="1" w:styleId="9F51D41D78D747A3AE453A4A291AB28C">
    <w:name w:val="9F51D41D78D747A3AE453A4A291AB28C"/>
    <w:rsid w:val="002359DD"/>
    <w:pPr>
      <w:spacing w:after="160" w:line="259" w:lineRule="auto"/>
    </w:pPr>
  </w:style>
  <w:style w:type="paragraph" w:customStyle="1" w:styleId="C9DBDB55E4A349B1960BF0F97E7ABFB8">
    <w:name w:val="C9DBDB55E4A349B1960BF0F97E7ABFB8"/>
    <w:rsid w:val="002359DD"/>
    <w:pPr>
      <w:spacing w:after="160" w:line="259" w:lineRule="auto"/>
    </w:pPr>
  </w:style>
  <w:style w:type="paragraph" w:customStyle="1" w:styleId="D6AFC9939FC140919E242E26C37855F2">
    <w:name w:val="D6AFC9939FC140919E242E26C37855F2"/>
    <w:rsid w:val="002359DD"/>
    <w:pPr>
      <w:spacing w:after="160" w:line="259" w:lineRule="auto"/>
    </w:pPr>
  </w:style>
  <w:style w:type="paragraph" w:customStyle="1" w:styleId="65C505A1CB744400B99BB13F4026FF54">
    <w:name w:val="65C505A1CB744400B99BB13F4026FF54"/>
    <w:rsid w:val="002359DD"/>
    <w:pPr>
      <w:spacing w:after="160" w:line="259" w:lineRule="auto"/>
    </w:pPr>
  </w:style>
  <w:style w:type="paragraph" w:customStyle="1" w:styleId="394FE85716FB43CE9BEB7C18BE3C424B">
    <w:name w:val="394FE85716FB43CE9BEB7C18BE3C424B"/>
    <w:rsid w:val="002359DD"/>
    <w:pPr>
      <w:spacing w:after="160" w:line="259" w:lineRule="auto"/>
    </w:pPr>
  </w:style>
  <w:style w:type="paragraph" w:customStyle="1" w:styleId="DA811AB048BA48CD8F78CA2041D749CC">
    <w:name w:val="DA811AB048BA48CD8F78CA2041D749CC"/>
    <w:rsid w:val="002359DD"/>
    <w:pPr>
      <w:spacing w:after="160" w:line="259" w:lineRule="auto"/>
    </w:pPr>
  </w:style>
  <w:style w:type="paragraph" w:customStyle="1" w:styleId="5B5DB673913A47498D6C8E10224FD7C5">
    <w:name w:val="5B5DB673913A47498D6C8E10224FD7C5"/>
    <w:rsid w:val="002359DD"/>
    <w:pPr>
      <w:spacing w:after="160" w:line="259" w:lineRule="auto"/>
    </w:pPr>
  </w:style>
  <w:style w:type="paragraph" w:customStyle="1" w:styleId="585A0BEF46F24F4A95F6FAED03CD1AD7">
    <w:name w:val="585A0BEF46F24F4A95F6FAED03CD1AD7"/>
    <w:rsid w:val="002359DD"/>
    <w:pPr>
      <w:spacing w:after="160" w:line="259" w:lineRule="auto"/>
    </w:pPr>
  </w:style>
  <w:style w:type="paragraph" w:customStyle="1" w:styleId="1CC82070F1A04685AF2A2998ED47A382">
    <w:name w:val="1CC82070F1A04685AF2A2998ED47A382"/>
    <w:rsid w:val="002359DD"/>
    <w:pPr>
      <w:spacing w:after="160" w:line="259" w:lineRule="auto"/>
    </w:pPr>
  </w:style>
  <w:style w:type="paragraph" w:customStyle="1" w:styleId="D79D72EFCF3C4B12BDF03D51C41E58D7">
    <w:name w:val="D79D72EFCF3C4B12BDF03D51C41E58D7"/>
    <w:rsid w:val="002359DD"/>
    <w:pPr>
      <w:spacing w:after="160" w:line="259" w:lineRule="auto"/>
    </w:pPr>
  </w:style>
  <w:style w:type="paragraph" w:customStyle="1" w:styleId="3FAAA4363E07425D81BEF603E8672936">
    <w:name w:val="3FAAA4363E07425D81BEF603E8672936"/>
    <w:rsid w:val="002359DD"/>
    <w:pPr>
      <w:spacing w:after="160" w:line="259" w:lineRule="auto"/>
    </w:pPr>
  </w:style>
  <w:style w:type="paragraph" w:customStyle="1" w:styleId="A45602BB593B4F8F9A7801D77C23D556">
    <w:name w:val="A45602BB593B4F8F9A7801D77C23D556"/>
    <w:rsid w:val="002359DD"/>
    <w:pPr>
      <w:spacing w:after="160" w:line="259" w:lineRule="auto"/>
    </w:pPr>
  </w:style>
  <w:style w:type="paragraph" w:customStyle="1" w:styleId="D1580D6C90FF4D6DBCA3013A2840E35B">
    <w:name w:val="D1580D6C90FF4D6DBCA3013A2840E35B"/>
    <w:rsid w:val="002359DD"/>
    <w:pPr>
      <w:spacing w:after="160" w:line="259" w:lineRule="auto"/>
    </w:pPr>
  </w:style>
  <w:style w:type="paragraph" w:customStyle="1" w:styleId="613168C813104B2690C01F928180BEDC">
    <w:name w:val="613168C813104B2690C01F928180BEDC"/>
    <w:rsid w:val="002359DD"/>
    <w:pPr>
      <w:spacing w:after="160" w:line="259" w:lineRule="auto"/>
    </w:pPr>
  </w:style>
  <w:style w:type="paragraph" w:customStyle="1" w:styleId="CA9C4101E3DD46FD846919BEFB6517FC">
    <w:name w:val="CA9C4101E3DD46FD846919BEFB6517FC"/>
    <w:rsid w:val="002359DD"/>
    <w:pPr>
      <w:spacing w:after="160" w:line="259" w:lineRule="auto"/>
    </w:pPr>
  </w:style>
  <w:style w:type="paragraph" w:customStyle="1" w:styleId="639BE57E8B0346A1A0982EB7CB5508B2">
    <w:name w:val="639BE57E8B0346A1A0982EB7CB5508B2"/>
    <w:rsid w:val="002359DD"/>
    <w:pPr>
      <w:spacing w:after="160" w:line="259" w:lineRule="auto"/>
    </w:pPr>
  </w:style>
  <w:style w:type="paragraph" w:customStyle="1" w:styleId="628DBE7B894A43B28C0C3F9FF1FEFF24">
    <w:name w:val="628DBE7B894A43B28C0C3F9FF1FEFF24"/>
    <w:rsid w:val="002359DD"/>
    <w:pPr>
      <w:spacing w:after="160" w:line="259" w:lineRule="auto"/>
    </w:pPr>
  </w:style>
  <w:style w:type="paragraph" w:customStyle="1" w:styleId="71CEF2714D4245BC9421364D9671FC4D">
    <w:name w:val="71CEF2714D4245BC9421364D9671FC4D"/>
    <w:rsid w:val="002359DD"/>
    <w:pPr>
      <w:spacing w:after="160" w:line="259" w:lineRule="auto"/>
    </w:pPr>
  </w:style>
  <w:style w:type="paragraph" w:customStyle="1" w:styleId="77529BF1547646C2B45755F08DA65ECC">
    <w:name w:val="77529BF1547646C2B45755F08DA65ECC"/>
    <w:rsid w:val="002359DD"/>
    <w:pPr>
      <w:spacing w:after="160" w:line="259" w:lineRule="auto"/>
    </w:pPr>
  </w:style>
  <w:style w:type="paragraph" w:customStyle="1" w:styleId="83CA8813138A40CCBB028CE19AD87BFE">
    <w:name w:val="83CA8813138A40CCBB028CE19AD87BFE"/>
    <w:rsid w:val="002359DD"/>
    <w:pPr>
      <w:spacing w:after="160" w:line="259" w:lineRule="auto"/>
    </w:pPr>
  </w:style>
  <w:style w:type="paragraph" w:customStyle="1" w:styleId="4094136E93D54495A02BA5C35A102688">
    <w:name w:val="4094136E93D54495A02BA5C35A102688"/>
    <w:rsid w:val="002359DD"/>
    <w:pPr>
      <w:spacing w:after="160" w:line="259" w:lineRule="auto"/>
    </w:pPr>
  </w:style>
  <w:style w:type="paragraph" w:customStyle="1" w:styleId="EE484460E65644FB92EE3F0C23671717">
    <w:name w:val="EE484460E65644FB92EE3F0C23671717"/>
    <w:rsid w:val="002359DD"/>
    <w:pPr>
      <w:spacing w:after="160" w:line="259" w:lineRule="auto"/>
    </w:pPr>
  </w:style>
  <w:style w:type="paragraph" w:customStyle="1" w:styleId="D3DE0CACF6E54A20AC98188840ADA5C0">
    <w:name w:val="D3DE0CACF6E54A20AC98188840ADA5C0"/>
    <w:rsid w:val="002359DD"/>
    <w:pPr>
      <w:spacing w:after="160" w:line="259" w:lineRule="auto"/>
    </w:pPr>
  </w:style>
  <w:style w:type="paragraph" w:customStyle="1" w:styleId="7D48E3B0FEBD4B3FAD1DC17A9D2A0353">
    <w:name w:val="7D48E3B0FEBD4B3FAD1DC17A9D2A0353"/>
    <w:rsid w:val="002359DD"/>
    <w:pPr>
      <w:spacing w:after="160" w:line="259" w:lineRule="auto"/>
    </w:pPr>
  </w:style>
  <w:style w:type="paragraph" w:customStyle="1" w:styleId="3C1694FEB7C84AFB888D5F3EE52791B5">
    <w:name w:val="3C1694FEB7C84AFB888D5F3EE52791B5"/>
    <w:rsid w:val="002359DD"/>
    <w:pPr>
      <w:spacing w:after="160" w:line="259" w:lineRule="auto"/>
    </w:pPr>
  </w:style>
  <w:style w:type="paragraph" w:customStyle="1" w:styleId="D545DA3FC5A8408981342D36DC432E7C">
    <w:name w:val="D545DA3FC5A8408981342D36DC432E7C"/>
    <w:rsid w:val="002359DD"/>
    <w:pPr>
      <w:spacing w:after="160" w:line="259" w:lineRule="auto"/>
    </w:pPr>
  </w:style>
  <w:style w:type="paragraph" w:customStyle="1" w:styleId="31FABE81B1904E828DE63041716609EF">
    <w:name w:val="31FABE81B1904E828DE63041716609EF"/>
    <w:rsid w:val="002359DD"/>
    <w:pPr>
      <w:spacing w:after="160" w:line="259" w:lineRule="auto"/>
    </w:pPr>
  </w:style>
  <w:style w:type="paragraph" w:customStyle="1" w:styleId="06DEEDA06578403182E30D6A47A77797">
    <w:name w:val="06DEEDA06578403182E30D6A47A77797"/>
    <w:rsid w:val="002359DD"/>
    <w:pPr>
      <w:spacing w:after="160" w:line="259" w:lineRule="auto"/>
    </w:pPr>
  </w:style>
  <w:style w:type="paragraph" w:customStyle="1" w:styleId="6521E7890E2643B0BDF62BEF8BAC15D2">
    <w:name w:val="6521E7890E2643B0BDF62BEF8BAC15D2"/>
    <w:rsid w:val="002359DD"/>
    <w:pPr>
      <w:spacing w:after="160" w:line="259" w:lineRule="auto"/>
    </w:pPr>
  </w:style>
  <w:style w:type="paragraph" w:customStyle="1" w:styleId="A133B5C498354E398AB9790110791846">
    <w:name w:val="A133B5C498354E398AB9790110791846"/>
    <w:rsid w:val="002359DD"/>
    <w:pPr>
      <w:spacing w:after="160" w:line="259" w:lineRule="auto"/>
    </w:pPr>
  </w:style>
  <w:style w:type="paragraph" w:customStyle="1" w:styleId="0E10589DD8794434B069E5614F7E77DC">
    <w:name w:val="0E10589DD8794434B069E5614F7E77DC"/>
    <w:rsid w:val="002359DD"/>
    <w:pPr>
      <w:spacing w:after="160" w:line="259" w:lineRule="auto"/>
    </w:pPr>
  </w:style>
  <w:style w:type="paragraph" w:customStyle="1" w:styleId="BF618F7E097740898DD7430DE73B5ADE">
    <w:name w:val="BF618F7E097740898DD7430DE73B5ADE"/>
    <w:rsid w:val="002359DD"/>
    <w:pPr>
      <w:spacing w:after="160" w:line="259" w:lineRule="auto"/>
    </w:pPr>
  </w:style>
  <w:style w:type="paragraph" w:customStyle="1" w:styleId="430944425BE341B7A4F1BCC1775F38F0">
    <w:name w:val="430944425BE341B7A4F1BCC1775F38F0"/>
    <w:rsid w:val="002359DD"/>
    <w:pPr>
      <w:spacing w:after="160" w:line="259" w:lineRule="auto"/>
    </w:pPr>
  </w:style>
  <w:style w:type="paragraph" w:customStyle="1" w:styleId="1CCB43E2FF474176826A6BD62BB57352">
    <w:name w:val="1CCB43E2FF474176826A6BD62BB57352"/>
    <w:rsid w:val="002359DD"/>
    <w:pPr>
      <w:spacing w:after="160" w:line="259" w:lineRule="auto"/>
    </w:pPr>
  </w:style>
  <w:style w:type="paragraph" w:customStyle="1" w:styleId="9E0F1136065748889032866C4BE6FB3C">
    <w:name w:val="9E0F1136065748889032866C4BE6FB3C"/>
    <w:rsid w:val="002359DD"/>
    <w:pPr>
      <w:spacing w:after="160" w:line="259" w:lineRule="auto"/>
    </w:pPr>
  </w:style>
  <w:style w:type="paragraph" w:customStyle="1" w:styleId="897106BE565B424584E5FC154E0A9C4E">
    <w:name w:val="897106BE565B424584E5FC154E0A9C4E"/>
    <w:rsid w:val="002359DD"/>
    <w:pPr>
      <w:spacing w:after="160" w:line="259" w:lineRule="auto"/>
    </w:pPr>
  </w:style>
  <w:style w:type="paragraph" w:customStyle="1" w:styleId="2F3FA9E1E0574A5BA8322B3B925DB89F">
    <w:name w:val="2F3FA9E1E0574A5BA8322B3B925DB89F"/>
    <w:rsid w:val="002359DD"/>
    <w:pPr>
      <w:spacing w:after="160" w:line="259" w:lineRule="auto"/>
    </w:pPr>
  </w:style>
  <w:style w:type="paragraph" w:customStyle="1" w:styleId="49C9AEECFCE14D388CE5A5EB0AC50E41">
    <w:name w:val="49C9AEECFCE14D388CE5A5EB0AC50E41"/>
    <w:rsid w:val="002359DD"/>
    <w:pPr>
      <w:spacing w:after="160" w:line="259" w:lineRule="auto"/>
    </w:pPr>
  </w:style>
  <w:style w:type="paragraph" w:customStyle="1" w:styleId="93623B5C0D1B4DA192C234E249345961">
    <w:name w:val="93623B5C0D1B4DA192C234E249345961"/>
    <w:rsid w:val="002359DD"/>
    <w:pPr>
      <w:spacing w:after="160" w:line="259" w:lineRule="auto"/>
    </w:pPr>
  </w:style>
  <w:style w:type="paragraph" w:customStyle="1" w:styleId="F86603800FAE47209526B5EE46A95F33">
    <w:name w:val="F86603800FAE47209526B5EE46A95F33"/>
    <w:rsid w:val="002359DD"/>
    <w:pPr>
      <w:spacing w:after="160" w:line="259" w:lineRule="auto"/>
    </w:pPr>
  </w:style>
  <w:style w:type="paragraph" w:customStyle="1" w:styleId="00FD25492ACA47CCABB6FE1B9956C612">
    <w:name w:val="00FD25492ACA47CCABB6FE1B9956C612"/>
    <w:rsid w:val="00757108"/>
    <w:pPr>
      <w:spacing w:after="160" w:line="259" w:lineRule="auto"/>
    </w:pPr>
  </w:style>
  <w:style w:type="paragraph" w:customStyle="1" w:styleId="82DBBA2F68EE480B9756A2B7372BB2EE">
    <w:name w:val="82DBBA2F68EE480B9756A2B7372BB2EE"/>
    <w:rsid w:val="00757108"/>
    <w:pPr>
      <w:spacing w:after="160" w:line="259" w:lineRule="auto"/>
    </w:pPr>
  </w:style>
  <w:style w:type="paragraph" w:customStyle="1" w:styleId="F95BBEF7F40D4FFD88B8CCB9B76BE5D4">
    <w:name w:val="F95BBEF7F40D4FFD88B8CCB9B76BE5D4"/>
    <w:rsid w:val="00757108"/>
    <w:pPr>
      <w:spacing w:after="160" w:line="259" w:lineRule="auto"/>
    </w:pPr>
  </w:style>
  <w:style w:type="paragraph" w:customStyle="1" w:styleId="093AE5CFB92A48EF993A9311AE6522F6">
    <w:name w:val="093AE5CFB92A48EF993A9311AE6522F6"/>
    <w:rsid w:val="00757108"/>
    <w:pPr>
      <w:spacing w:after="160" w:line="259" w:lineRule="auto"/>
    </w:pPr>
  </w:style>
  <w:style w:type="paragraph" w:customStyle="1" w:styleId="5C61E4B7FA844DC59B3A541A2393DE43">
    <w:name w:val="5C61E4B7FA844DC59B3A541A2393DE43"/>
    <w:rsid w:val="00757108"/>
    <w:pPr>
      <w:spacing w:after="160" w:line="259" w:lineRule="auto"/>
    </w:pPr>
  </w:style>
  <w:style w:type="paragraph" w:customStyle="1" w:styleId="D43B563D9B884A8BA9A31FBEB5ADFF57">
    <w:name w:val="D43B563D9B884A8BA9A31FBEB5ADFF57"/>
    <w:rsid w:val="00757108"/>
    <w:pPr>
      <w:spacing w:after="160" w:line="259" w:lineRule="auto"/>
    </w:pPr>
  </w:style>
  <w:style w:type="paragraph" w:customStyle="1" w:styleId="B240E66D2DCA41B1B8E1B6F58DF93865">
    <w:name w:val="B240E66D2DCA41B1B8E1B6F58DF93865"/>
    <w:rsid w:val="00757108"/>
    <w:pPr>
      <w:spacing w:after="160" w:line="259" w:lineRule="auto"/>
    </w:pPr>
  </w:style>
  <w:style w:type="paragraph" w:customStyle="1" w:styleId="346FE49AD67847D4AA95B49FFB686C01">
    <w:name w:val="346FE49AD67847D4AA95B49FFB686C01"/>
    <w:rsid w:val="00757108"/>
    <w:pPr>
      <w:spacing w:after="160" w:line="259" w:lineRule="auto"/>
    </w:pPr>
  </w:style>
  <w:style w:type="paragraph" w:customStyle="1" w:styleId="FED14E3B101E4EE984F17414F1AFEBF2">
    <w:name w:val="FED14E3B101E4EE984F17414F1AFEBF2"/>
    <w:rsid w:val="00757108"/>
    <w:pPr>
      <w:spacing w:after="160" w:line="259" w:lineRule="auto"/>
    </w:pPr>
  </w:style>
  <w:style w:type="paragraph" w:customStyle="1" w:styleId="C570FF29712C43C9BB3405AFD5F98B20">
    <w:name w:val="C570FF29712C43C9BB3405AFD5F98B20"/>
    <w:rsid w:val="00757108"/>
    <w:pPr>
      <w:spacing w:after="160" w:line="259" w:lineRule="auto"/>
    </w:pPr>
  </w:style>
  <w:style w:type="paragraph" w:customStyle="1" w:styleId="BAED0706AE344C0999CF5123E5869DB2">
    <w:name w:val="BAED0706AE344C0999CF5123E5869DB2"/>
    <w:rsid w:val="00757108"/>
    <w:pPr>
      <w:spacing w:after="160" w:line="259" w:lineRule="auto"/>
    </w:pPr>
  </w:style>
  <w:style w:type="paragraph" w:customStyle="1" w:styleId="27F60585EED147D1BC1161BBFD524350">
    <w:name w:val="27F60585EED147D1BC1161BBFD524350"/>
    <w:rsid w:val="00757108"/>
    <w:pPr>
      <w:spacing w:after="160" w:line="259" w:lineRule="auto"/>
    </w:pPr>
  </w:style>
  <w:style w:type="paragraph" w:customStyle="1" w:styleId="D75DC5D8EC4A44FAA98A21A0284E39DF">
    <w:name w:val="D75DC5D8EC4A44FAA98A21A0284E39DF"/>
    <w:rsid w:val="00757108"/>
    <w:pPr>
      <w:spacing w:after="160" w:line="259" w:lineRule="auto"/>
    </w:pPr>
  </w:style>
  <w:style w:type="paragraph" w:customStyle="1" w:styleId="4BDFAD4C26D346B98C2F42FDF41DE041">
    <w:name w:val="4BDFAD4C26D346B98C2F42FDF41DE041"/>
    <w:rsid w:val="00757108"/>
    <w:pPr>
      <w:spacing w:after="160" w:line="259" w:lineRule="auto"/>
    </w:pPr>
  </w:style>
  <w:style w:type="paragraph" w:customStyle="1" w:styleId="D11A0CE303DA4E66851473EA014887F8">
    <w:name w:val="D11A0CE303DA4E66851473EA014887F8"/>
    <w:rsid w:val="00757108"/>
    <w:pPr>
      <w:spacing w:after="160" w:line="259" w:lineRule="auto"/>
    </w:pPr>
  </w:style>
  <w:style w:type="paragraph" w:customStyle="1" w:styleId="49B25FDB6F9743ACAFE9DB35F034DDEC">
    <w:name w:val="49B25FDB6F9743ACAFE9DB35F034DDEC"/>
    <w:rsid w:val="00757108"/>
    <w:pPr>
      <w:spacing w:after="160" w:line="259" w:lineRule="auto"/>
    </w:pPr>
  </w:style>
  <w:style w:type="paragraph" w:customStyle="1" w:styleId="95B15BECC1234857B1B36F77EE3DB5F4">
    <w:name w:val="95B15BECC1234857B1B36F77EE3DB5F4"/>
    <w:rsid w:val="00757108"/>
    <w:pPr>
      <w:spacing w:after="160" w:line="259" w:lineRule="auto"/>
    </w:pPr>
  </w:style>
  <w:style w:type="paragraph" w:customStyle="1" w:styleId="9073281F2B2E4947968FE037C724C5F2">
    <w:name w:val="9073281F2B2E4947968FE037C724C5F2"/>
    <w:rsid w:val="00757108"/>
    <w:pPr>
      <w:spacing w:after="160" w:line="259" w:lineRule="auto"/>
    </w:pPr>
  </w:style>
  <w:style w:type="paragraph" w:customStyle="1" w:styleId="9962D8E44EC44E7D81B7084AEECC98E8">
    <w:name w:val="9962D8E44EC44E7D81B7084AEECC98E8"/>
    <w:rsid w:val="00757108"/>
    <w:pPr>
      <w:spacing w:after="160" w:line="259" w:lineRule="auto"/>
    </w:pPr>
  </w:style>
  <w:style w:type="paragraph" w:customStyle="1" w:styleId="99ACA806F96243B8BC30D8CBF873C400">
    <w:name w:val="99ACA806F96243B8BC30D8CBF873C400"/>
    <w:rsid w:val="00757108"/>
    <w:pPr>
      <w:spacing w:after="160" w:line="259" w:lineRule="auto"/>
    </w:pPr>
  </w:style>
  <w:style w:type="paragraph" w:customStyle="1" w:styleId="86D07AF68BBE497093B248D0B88EEB69">
    <w:name w:val="86D07AF68BBE497093B248D0B88EEB69"/>
    <w:rsid w:val="00757108"/>
    <w:pPr>
      <w:spacing w:after="160" w:line="259" w:lineRule="auto"/>
    </w:pPr>
  </w:style>
  <w:style w:type="paragraph" w:customStyle="1" w:styleId="377063138857423CA0BFC5E7D497B3EE">
    <w:name w:val="377063138857423CA0BFC5E7D497B3EE"/>
    <w:rsid w:val="00757108"/>
    <w:pPr>
      <w:spacing w:after="160" w:line="259" w:lineRule="auto"/>
    </w:pPr>
  </w:style>
  <w:style w:type="paragraph" w:customStyle="1" w:styleId="BBFCA51205894017B51E7DD62D35F270">
    <w:name w:val="BBFCA51205894017B51E7DD62D35F270"/>
    <w:rsid w:val="00757108"/>
    <w:pPr>
      <w:spacing w:after="160" w:line="259" w:lineRule="auto"/>
    </w:pPr>
  </w:style>
  <w:style w:type="paragraph" w:customStyle="1" w:styleId="22BFDA9A4D0A44FEBB399EA143FBA1BB">
    <w:name w:val="22BFDA9A4D0A44FEBB399EA143FBA1BB"/>
    <w:rsid w:val="00757108"/>
    <w:pPr>
      <w:spacing w:after="160" w:line="259" w:lineRule="auto"/>
    </w:pPr>
  </w:style>
  <w:style w:type="paragraph" w:customStyle="1" w:styleId="D57FE0405A66490DBB85ACF107C1335C">
    <w:name w:val="D57FE0405A66490DBB85ACF107C1335C"/>
    <w:rsid w:val="00757108"/>
    <w:pPr>
      <w:spacing w:after="160" w:line="259" w:lineRule="auto"/>
    </w:pPr>
  </w:style>
  <w:style w:type="paragraph" w:customStyle="1" w:styleId="AEA4433846474C429CE190E4FE8F9ABC">
    <w:name w:val="AEA4433846474C429CE190E4FE8F9ABC"/>
    <w:rsid w:val="00757108"/>
    <w:pPr>
      <w:spacing w:after="160" w:line="259" w:lineRule="auto"/>
    </w:pPr>
  </w:style>
  <w:style w:type="paragraph" w:customStyle="1" w:styleId="DBE86044D5FC420999A7F0405A35DD5C">
    <w:name w:val="DBE86044D5FC420999A7F0405A35DD5C"/>
    <w:rsid w:val="00757108"/>
    <w:pPr>
      <w:spacing w:after="160" w:line="259" w:lineRule="auto"/>
    </w:pPr>
  </w:style>
  <w:style w:type="paragraph" w:customStyle="1" w:styleId="A9F21FDF28464FF0A644AB79BB4D61FC">
    <w:name w:val="A9F21FDF28464FF0A644AB79BB4D61FC"/>
    <w:rsid w:val="00757108"/>
    <w:pPr>
      <w:spacing w:after="160" w:line="259" w:lineRule="auto"/>
    </w:pPr>
  </w:style>
  <w:style w:type="paragraph" w:customStyle="1" w:styleId="E198FFA14F4845009F79599CE5716FCD">
    <w:name w:val="E198FFA14F4845009F79599CE5716FCD"/>
    <w:rsid w:val="00757108"/>
    <w:pPr>
      <w:spacing w:after="160" w:line="259" w:lineRule="auto"/>
    </w:pPr>
  </w:style>
  <w:style w:type="paragraph" w:customStyle="1" w:styleId="6CDA2F26F01041D791C419F5E5BDE8F5">
    <w:name w:val="6CDA2F26F01041D791C419F5E5BDE8F5"/>
    <w:rsid w:val="00757108"/>
    <w:pPr>
      <w:spacing w:after="160" w:line="259" w:lineRule="auto"/>
    </w:pPr>
  </w:style>
  <w:style w:type="paragraph" w:customStyle="1" w:styleId="12CB0D9CEF18438C94D62E38CEC1E009">
    <w:name w:val="12CB0D9CEF18438C94D62E38CEC1E009"/>
    <w:rsid w:val="00757108"/>
    <w:pPr>
      <w:spacing w:after="160" w:line="259" w:lineRule="auto"/>
    </w:pPr>
  </w:style>
  <w:style w:type="paragraph" w:customStyle="1" w:styleId="6AB88BF51B2740A3AC1FA550C8058DA7">
    <w:name w:val="6AB88BF51B2740A3AC1FA550C8058DA7"/>
    <w:rsid w:val="00757108"/>
    <w:pPr>
      <w:spacing w:after="160" w:line="259" w:lineRule="auto"/>
    </w:pPr>
  </w:style>
  <w:style w:type="paragraph" w:customStyle="1" w:styleId="901C116B98B9425AB99BF5EE77E33E13">
    <w:name w:val="901C116B98B9425AB99BF5EE77E33E13"/>
    <w:rsid w:val="00757108"/>
    <w:pPr>
      <w:spacing w:after="160" w:line="259" w:lineRule="auto"/>
    </w:pPr>
  </w:style>
  <w:style w:type="paragraph" w:customStyle="1" w:styleId="B414211D33C642519107E468ACF67FA0">
    <w:name w:val="B414211D33C642519107E468ACF67FA0"/>
    <w:rsid w:val="00757108"/>
    <w:pPr>
      <w:spacing w:after="160" w:line="259" w:lineRule="auto"/>
    </w:pPr>
  </w:style>
  <w:style w:type="paragraph" w:customStyle="1" w:styleId="7DA1D23BB8EF4118B1465B0A1F8E376E">
    <w:name w:val="7DA1D23BB8EF4118B1465B0A1F8E376E"/>
    <w:rsid w:val="00757108"/>
    <w:pPr>
      <w:spacing w:after="160" w:line="259" w:lineRule="auto"/>
    </w:pPr>
  </w:style>
  <w:style w:type="paragraph" w:customStyle="1" w:styleId="F6C7D66DC04548569683DE71B1F3C6F6">
    <w:name w:val="F6C7D66DC04548569683DE71B1F3C6F6"/>
    <w:rsid w:val="00757108"/>
    <w:pPr>
      <w:spacing w:after="160" w:line="259" w:lineRule="auto"/>
    </w:pPr>
  </w:style>
  <w:style w:type="paragraph" w:customStyle="1" w:styleId="E99D6F3BC88F46A79265DE518476B248">
    <w:name w:val="E99D6F3BC88F46A79265DE518476B248"/>
    <w:rsid w:val="00757108"/>
    <w:pPr>
      <w:spacing w:after="160" w:line="259" w:lineRule="auto"/>
    </w:pPr>
  </w:style>
  <w:style w:type="paragraph" w:customStyle="1" w:styleId="FB494850DA62417FBCFDADC2D7A8CF4D">
    <w:name w:val="FB494850DA62417FBCFDADC2D7A8CF4D"/>
    <w:rsid w:val="00757108"/>
    <w:pPr>
      <w:spacing w:after="160" w:line="259" w:lineRule="auto"/>
    </w:pPr>
  </w:style>
  <w:style w:type="paragraph" w:customStyle="1" w:styleId="0B70C8C902FB47FEBAD280780B305AE4">
    <w:name w:val="0B70C8C902FB47FEBAD280780B305AE4"/>
    <w:rsid w:val="00757108"/>
    <w:pPr>
      <w:spacing w:after="160" w:line="259" w:lineRule="auto"/>
    </w:pPr>
  </w:style>
  <w:style w:type="paragraph" w:customStyle="1" w:styleId="F6FF4A47A42343E6BAB7C70BC621E7EE">
    <w:name w:val="F6FF4A47A42343E6BAB7C70BC621E7EE"/>
    <w:rsid w:val="00757108"/>
    <w:pPr>
      <w:spacing w:after="160" w:line="259" w:lineRule="auto"/>
    </w:pPr>
  </w:style>
  <w:style w:type="paragraph" w:customStyle="1" w:styleId="F8BAF4A64ECD4B738AEB84FA07E1C4C6">
    <w:name w:val="F8BAF4A64ECD4B738AEB84FA07E1C4C6"/>
    <w:rsid w:val="00757108"/>
    <w:pPr>
      <w:spacing w:after="160" w:line="259" w:lineRule="auto"/>
    </w:pPr>
  </w:style>
  <w:style w:type="paragraph" w:customStyle="1" w:styleId="7FAE50C093B349C997D11EB27BFB6E94">
    <w:name w:val="7FAE50C093B349C997D11EB27BFB6E94"/>
    <w:rsid w:val="00757108"/>
    <w:pPr>
      <w:spacing w:after="160" w:line="259" w:lineRule="auto"/>
    </w:pPr>
  </w:style>
  <w:style w:type="paragraph" w:customStyle="1" w:styleId="686E71AC3D2B404AA16F18C6D0512263">
    <w:name w:val="686E71AC3D2B404AA16F18C6D0512263"/>
    <w:rsid w:val="00757108"/>
    <w:pPr>
      <w:spacing w:after="160" w:line="259" w:lineRule="auto"/>
    </w:pPr>
  </w:style>
  <w:style w:type="paragraph" w:customStyle="1" w:styleId="4C556951A4774506BEFD174008399BEC">
    <w:name w:val="4C556951A4774506BEFD174008399BEC"/>
    <w:rsid w:val="00757108"/>
    <w:pPr>
      <w:spacing w:after="160" w:line="259" w:lineRule="auto"/>
    </w:pPr>
  </w:style>
  <w:style w:type="paragraph" w:customStyle="1" w:styleId="CC2B5EB64DEA468F84B34C8A6EAB26C5">
    <w:name w:val="CC2B5EB64DEA468F84B34C8A6EAB26C5"/>
    <w:rsid w:val="00757108"/>
    <w:pPr>
      <w:spacing w:after="160" w:line="259" w:lineRule="auto"/>
    </w:pPr>
  </w:style>
  <w:style w:type="paragraph" w:customStyle="1" w:styleId="CDAD6A5B1CB74939B8BE0612EF5576C8">
    <w:name w:val="CDAD6A5B1CB74939B8BE0612EF5576C8"/>
    <w:rsid w:val="00757108"/>
    <w:pPr>
      <w:spacing w:after="160" w:line="259" w:lineRule="auto"/>
    </w:pPr>
  </w:style>
  <w:style w:type="paragraph" w:customStyle="1" w:styleId="7E35759600F746958B878640D9B4E81A">
    <w:name w:val="7E35759600F746958B878640D9B4E81A"/>
    <w:rsid w:val="00757108"/>
    <w:pPr>
      <w:spacing w:after="160" w:line="259" w:lineRule="auto"/>
    </w:pPr>
  </w:style>
  <w:style w:type="paragraph" w:customStyle="1" w:styleId="7B41C437A185476593412D6669DD734F">
    <w:name w:val="7B41C437A185476593412D6669DD734F"/>
    <w:rsid w:val="00757108"/>
    <w:pPr>
      <w:spacing w:after="160" w:line="259" w:lineRule="auto"/>
    </w:pPr>
  </w:style>
  <w:style w:type="paragraph" w:customStyle="1" w:styleId="E12659A2C2DD4DDE9C21DBB298DA2B1C">
    <w:name w:val="E12659A2C2DD4DDE9C21DBB298DA2B1C"/>
    <w:rsid w:val="00757108"/>
    <w:pPr>
      <w:spacing w:after="160" w:line="259" w:lineRule="auto"/>
    </w:pPr>
  </w:style>
  <w:style w:type="paragraph" w:customStyle="1" w:styleId="14E9C1F86EDC4601A265D9C8D6BB8D25">
    <w:name w:val="14E9C1F86EDC4601A265D9C8D6BB8D25"/>
    <w:rsid w:val="00757108"/>
    <w:pPr>
      <w:spacing w:after="160" w:line="259" w:lineRule="auto"/>
    </w:pPr>
  </w:style>
  <w:style w:type="paragraph" w:customStyle="1" w:styleId="0B3B2C9A94CC473180C12E03D58C439F">
    <w:name w:val="0B3B2C9A94CC473180C12E03D58C439F"/>
    <w:rsid w:val="00757108"/>
    <w:pPr>
      <w:spacing w:after="160" w:line="259" w:lineRule="auto"/>
    </w:pPr>
  </w:style>
  <w:style w:type="paragraph" w:customStyle="1" w:styleId="C855DA5FBA724C5D805452D5785C4E66">
    <w:name w:val="C855DA5FBA724C5D805452D5785C4E66"/>
    <w:rsid w:val="00757108"/>
    <w:pPr>
      <w:spacing w:after="160" w:line="259" w:lineRule="auto"/>
    </w:pPr>
  </w:style>
  <w:style w:type="paragraph" w:customStyle="1" w:styleId="34E1400D03AB4C4E9246C5DDE2519BDD">
    <w:name w:val="34E1400D03AB4C4E9246C5DDE2519BDD"/>
    <w:rsid w:val="00757108"/>
    <w:pPr>
      <w:spacing w:after="160" w:line="259" w:lineRule="auto"/>
    </w:pPr>
  </w:style>
  <w:style w:type="paragraph" w:customStyle="1" w:styleId="7BA4F1621DBE43AD9116775CC771C898">
    <w:name w:val="7BA4F1621DBE43AD9116775CC771C898"/>
    <w:rsid w:val="00757108"/>
    <w:pPr>
      <w:spacing w:after="160" w:line="259" w:lineRule="auto"/>
    </w:pPr>
  </w:style>
  <w:style w:type="paragraph" w:customStyle="1" w:styleId="B0C1CE12E8A14BE09E8159C89ADA1FCE">
    <w:name w:val="B0C1CE12E8A14BE09E8159C89ADA1FCE"/>
    <w:rsid w:val="00757108"/>
    <w:pPr>
      <w:spacing w:after="160" w:line="259" w:lineRule="auto"/>
    </w:pPr>
  </w:style>
  <w:style w:type="paragraph" w:customStyle="1" w:styleId="6B771217AB454BF6B18B5D104EF002E6">
    <w:name w:val="6B771217AB454BF6B18B5D104EF002E6"/>
    <w:rsid w:val="00757108"/>
    <w:pPr>
      <w:spacing w:after="160" w:line="259" w:lineRule="auto"/>
    </w:pPr>
  </w:style>
  <w:style w:type="paragraph" w:customStyle="1" w:styleId="5596C32D8AF44E718A955B27A3698081">
    <w:name w:val="5596C32D8AF44E718A955B27A3698081"/>
    <w:rsid w:val="00757108"/>
    <w:pPr>
      <w:spacing w:after="160" w:line="259" w:lineRule="auto"/>
    </w:pPr>
  </w:style>
  <w:style w:type="paragraph" w:customStyle="1" w:styleId="E18315EB3EEA44FB9D17E3A6800160E5">
    <w:name w:val="E18315EB3EEA44FB9D17E3A6800160E5"/>
    <w:rsid w:val="00757108"/>
    <w:pPr>
      <w:spacing w:after="160" w:line="259" w:lineRule="auto"/>
    </w:pPr>
  </w:style>
  <w:style w:type="paragraph" w:customStyle="1" w:styleId="19B9333447144743920CC358A415F8E0">
    <w:name w:val="19B9333447144743920CC358A415F8E0"/>
    <w:rsid w:val="00757108"/>
    <w:pPr>
      <w:spacing w:after="160" w:line="259" w:lineRule="auto"/>
    </w:pPr>
  </w:style>
  <w:style w:type="paragraph" w:customStyle="1" w:styleId="A33724AF833F4AD083E3DA6D4B1CC3AE">
    <w:name w:val="A33724AF833F4AD083E3DA6D4B1CC3AE"/>
    <w:rsid w:val="00757108"/>
    <w:pPr>
      <w:spacing w:after="160" w:line="259" w:lineRule="auto"/>
    </w:pPr>
  </w:style>
  <w:style w:type="paragraph" w:customStyle="1" w:styleId="C2A845092BDC4279A712035E9B2F2C13">
    <w:name w:val="C2A845092BDC4279A712035E9B2F2C13"/>
    <w:rsid w:val="00757108"/>
    <w:pPr>
      <w:spacing w:after="160" w:line="259" w:lineRule="auto"/>
    </w:pPr>
  </w:style>
  <w:style w:type="paragraph" w:customStyle="1" w:styleId="95EC2DDDAC054BDA9C51DD97882A9256">
    <w:name w:val="95EC2DDDAC054BDA9C51DD97882A9256"/>
    <w:rsid w:val="00757108"/>
    <w:pPr>
      <w:spacing w:after="160" w:line="259" w:lineRule="auto"/>
    </w:pPr>
  </w:style>
  <w:style w:type="paragraph" w:customStyle="1" w:styleId="96421BC7D6FC4926A77CA31E5DDA200C">
    <w:name w:val="96421BC7D6FC4926A77CA31E5DDA200C"/>
    <w:rsid w:val="00757108"/>
    <w:pPr>
      <w:spacing w:after="160" w:line="259" w:lineRule="auto"/>
    </w:pPr>
  </w:style>
  <w:style w:type="paragraph" w:customStyle="1" w:styleId="1AF4B0AC8B8D44159738308A4D8E23DD">
    <w:name w:val="1AF4B0AC8B8D44159738308A4D8E23DD"/>
    <w:rsid w:val="00757108"/>
    <w:pPr>
      <w:spacing w:after="160" w:line="259" w:lineRule="auto"/>
    </w:pPr>
  </w:style>
  <w:style w:type="paragraph" w:customStyle="1" w:styleId="998862DADDF543B18ECC63D5215FE93F">
    <w:name w:val="998862DADDF543B18ECC63D5215FE93F"/>
    <w:rsid w:val="00757108"/>
    <w:pPr>
      <w:spacing w:after="160" w:line="259" w:lineRule="auto"/>
    </w:pPr>
  </w:style>
  <w:style w:type="paragraph" w:customStyle="1" w:styleId="9D31829EFAC64219B22645FB41C82681">
    <w:name w:val="9D31829EFAC64219B22645FB41C82681"/>
    <w:rsid w:val="00757108"/>
    <w:pPr>
      <w:spacing w:after="160" w:line="259" w:lineRule="auto"/>
    </w:pPr>
  </w:style>
  <w:style w:type="paragraph" w:customStyle="1" w:styleId="67451BD109C64630ADE370A19FA9869B">
    <w:name w:val="67451BD109C64630ADE370A19FA9869B"/>
    <w:rsid w:val="00757108"/>
    <w:pPr>
      <w:spacing w:after="160" w:line="259" w:lineRule="auto"/>
    </w:pPr>
  </w:style>
  <w:style w:type="paragraph" w:customStyle="1" w:styleId="756A2C0F97D54C698569DE3A3FB47484">
    <w:name w:val="756A2C0F97D54C698569DE3A3FB47484"/>
    <w:rsid w:val="00757108"/>
    <w:pPr>
      <w:spacing w:after="160" w:line="259" w:lineRule="auto"/>
    </w:pPr>
  </w:style>
  <w:style w:type="paragraph" w:customStyle="1" w:styleId="A2F9461DD3AB4393A07043829B96BCFA">
    <w:name w:val="A2F9461DD3AB4393A07043829B96BCFA"/>
    <w:rsid w:val="00757108"/>
    <w:pPr>
      <w:spacing w:after="160" w:line="259" w:lineRule="auto"/>
    </w:pPr>
  </w:style>
  <w:style w:type="paragraph" w:customStyle="1" w:styleId="82930BCCB63D41BCAA8A67A656F99D59">
    <w:name w:val="82930BCCB63D41BCAA8A67A656F99D59"/>
    <w:rsid w:val="00757108"/>
    <w:pPr>
      <w:spacing w:after="160" w:line="259" w:lineRule="auto"/>
    </w:pPr>
  </w:style>
  <w:style w:type="paragraph" w:customStyle="1" w:styleId="F687F082C91D4B668296BC6B49C60BC8">
    <w:name w:val="F687F082C91D4B668296BC6B49C60BC8"/>
    <w:rsid w:val="00757108"/>
    <w:pPr>
      <w:spacing w:after="160" w:line="259" w:lineRule="auto"/>
    </w:pPr>
  </w:style>
  <w:style w:type="paragraph" w:customStyle="1" w:styleId="E74338C72EA64CBC82CB31BA7AED5167">
    <w:name w:val="E74338C72EA64CBC82CB31BA7AED5167"/>
    <w:rsid w:val="00757108"/>
    <w:pPr>
      <w:spacing w:after="160" w:line="259" w:lineRule="auto"/>
    </w:pPr>
  </w:style>
  <w:style w:type="paragraph" w:customStyle="1" w:styleId="4588A0E7C4F94B5DA52AD5FCAE8529B6">
    <w:name w:val="4588A0E7C4F94B5DA52AD5FCAE8529B6"/>
    <w:rsid w:val="00757108"/>
    <w:pPr>
      <w:spacing w:after="160" w:line="259" w:lineRule="auto"/>
    </w:pPr>
  </w:style>
  <w:style w:type="paragraph" w:customStyle="1" w:styleId="DA463B00ED7F4E36B262B27CCE44BD8B">
    <w:name w:val="DA463B00ED7F4E36B262B27CCE44BD8B"/>
    <w:rsid w:val="00757108"/>
    <w:pPr>
      <w:spacing w:after="160" w:line="259" w:lineRule="auto"/>
    </w:pPr>
  </w:style>
  <w:style w:type="paragraph" w:customStyle="1" w:styleId="35B91289CA064C27AC8E1EFDB2FCAE6D">
    <w:name w:val="35B91289CA064C27AC8E1EFDB2FCAE6D"/>
    <w:rsid w:val="00757108"/>
    <w:pPr>
      <w:spacing w:after="160" w:line="259" w:lineRule="auto"/>
    </w:pPr>
  </w:style>
  <w:style w:type="paragraph" w:customStyle="1" w:styleId="1BB0844F73604201B23D6951FDF9068E">
    <w:name w:val="1BB0844F73604201B23D6951FDF9068E"/>
    <w:rsid w:val="00757108"/>
    <w:pPr>
      <w:spacing w:after="160" w:line="259" w:lineRule="auto"/>
    </w:pPr>
  </w:style>
  <w:style w:type="paragraph" w:customStyle="1" w:styleId="9B5A0336762D4169964C5008F54909D2">
    <w:name w:val="9B5A0336762D4169964C5008F54909D2"/>
    <w:rsid w:val="00757108"/>
    <w:pPr>
      <w:spacing w:after="160" w:line="259" w:lineRule="auto"/>
    </w:pPr>
  </w:style>
  <w:style w:type="paragraph" w:customStyle="1" w:styleId="BC4592EBABE942B39FD53A4681824B4F">
    <w:name w:val="BC4592EBABE942B39FD53A4681824B4F"/>
    <w:rsid w:val="00757108"/>
    <w:pPr>
      <w:spacing w:after="160" w:line="259" w:lineRule="auto"/>
    </w:pPr>
  </w:style>
  <w:style w:type="paragraph" w:customStyle="1" w:styleId="7A153AC2EE80497D81B050DFB0AD6315">
    <w:name w:val="7A153AC2EE80497D81B050DFB0AD6315"/>
    <w:rsid w:val="00757108"/>
    <w:pPr>
      <w:spacing w:after="160" w:line="259" w:lineRule="auto"/>
    </w:pPr>
  </w:style>
  <w:style w:type="paragraph" w:customStyle="1" w:styleId="02ACE181AEB445208251D44896DC1AE7">
    <w:name w:val="02ACE181AEB445208251D44896DC1AE7"/>
    <w:rsid w:val="00757108"/>
    <w:pPr>
      <w:spacing w:after="160" w:line="259" w:lineRule="auto"/>
    </w:pPr>
  </w:style>
  <w:style w:type="paragraph" w:customStyle="1" w:styleId="E65C4AD58E634BF39C56AFB4FC67E37C">
    <w:name w:val="E65C4AD58E634BF39C56AFB4FC67E37C"/>
    <w:rsid w:val="00757108"/>
    <w:pPr>
      <w:spacing w:after="160" w:line="259" w:lineRule="auto"/>
    </w:pPr>
  </w:style>
  <w:style w:type="paragraph" w:customStyle="1" w:styleId="A8E6A6E4B0714818A7D65F640BA9441E">
    <w:name w:val="A8E6A6E4B0714818A7D65F640BA9441E"/>
    <w:rsid w:val="00757108"/>
    <w:pPr>
      <w:spacing w:after="160" w:line="259" w:lineRule="auto"/>
    </w:pPr>
  </w:style>
  <w:style w:type="paragraph" w:customStyle="1" w:styleId="FBB93BADD3774FAB9100A55BC690E972">
    <w:name w:val="FBB93BADD3774FAB9100A55BC690E972"/>
    <w:rsid w:val="00757108"/>
    <w:pPr>
      <w:spacing w:after="160" w:line="259" w:lineRule="auto"/>
    </w:pPr>
  </w:style>
  <w:style w:type="paragraph" w:customStyle="1" w:styleId="92699C12A09741439CE5F78C25D6B2A7">
    <w:name w:val="92699C12A09741439CE5F78C25D6B2A7"/>
    <w:rsid w:val="00757108"/>
    <w:pPr>
      <w:spacing w:after="160" w:line="259" w:lineRule="auto"/>
    </w:pPr>
  </w:style>
  <w:style w:type="paragraph" w:customStyle="1" w:styleId="FF62C4B7DF744F9F9D5054A6A6B8CBCE">
    <w:name w:val="FF62C4B7DF744F9F9D5054A6A6B8CBCE"/>
    <w:rsid w:val="00757108"/>
    <w:pPr>
      <w:spacing w:after="160" w:line="259" w:lineRule="auto"/>
    </w:pPr>
  </w:style>
  <w:style w:type="paragraph" w:customStyle="1" w:styleId="D17FF0BB655846F4969B642BE0F12A67">
    <w:name w:val="D17FF0BB655846F4969B642BE0F12A67"/>
    <w:rsid w:val="00757108"/>
    <w:pPr>
      <w:spacing w:after="160" w:line="259" w:lineRule="auto"/>
    </w:pPr>
  </w:style>
  <w:style w:type="paragraph" w:customStyle="1" w:styleId="4EB5FB8E076C4D419CC2A7681BA4BE20">
    <w:name w:val="4EB5FB8E076C4D419CC2A7681BA4BE20"/>
    <w:rsid w:val="00757108"/>
    <w:pPr>
      <w:spacing w:after="160" w:line="259" w:lineRule="auto"/>
    </w:pPr>
  </w:style>
  <w:style w:type="paragraph" w:customStyle="1" w:styleId="64E1E5D2847D458DAB0670613AB67D09">
    <w:name w:val="64E1E5D2847D458DAB0670613AB67D09"/>
    <w:rsid w:val="00757108"/>
    <w:pPr>
      <w:spacing w:after="160" w:line="259" w:lineRule="auto"/>
    </w:pPr>
  </w:style>
  <w:style w:type="paragraph" w:customStyle="1" w:styleId="510230E7A8C24C1187E358BF3CD13FAC">
    <w:name w:val="510230E7A8C24C1187E358BF3CD13FAC"/>
    <w:rsid w:val="00757108"/>
    <w:pPr>
      <w:spacing w:after="160" w:line="259" w:lineRule="auto"/>
    </w:pPr>
  </w:style>
  <w:style w:type="paragraph" w:customStyle="1" w:styleId="22A1732A69C2422A8D9BC739DB6AC360">
    <w:name w:val="22A1732A69C2422A8D9BC739DB6AC360"/>
    <w:rsid w:val="00757108"/>
    <w:pPr>
      <w:spacing w:after="160" w:line="259" w:lineRule="auto"/>
    </w:pPr>
  </w:style>
  <w:style w:type="paragraph" w:customStyle="1" w:styleId="3A5B42A52E4A41D4A4D0DB2BE12B957A">
    <w:name w:val="3A5B42A52E4A41D4A4D0DB2BE12B957A"/>
    <w:rsid w:val="00757108"/>
    <w:pPr>
      <w:spacing w:after="160" w:line="259" w:lineRule="auto"/>
    </w:pPr>
  </w:style>
  <w:style w:type="paragraph" w:customStyle="1" w:styleId="2D15CE39DA2840B3B9BFB5F6B5EC5F89">
    <w:name w:val="2D15CE39DA2840B3B9BFB5F6B5EC5F89"/>
    <w:rsid w:val="00757108"/>
    <w:pPr>
      <w:spacing w:after="160" w:line="259" w:lineRule="auto"/>
    </w:pPr>
  </w:style>
  <w:style w:type="paragraph" w:customStyle="1" w:styleId="B73CA2A2D8E24912BCFDD49223D933FE">
    <w:name w:val="B73CA2A2D8E24912BCFDD49223D933FE"/>
    <w:rsid w:val="00757108"/>
    <w:pPr>
      <w:spacing w:after="160" w:line="259" w:lineRule="auto"/>
    </w:pPr>
  </w:style>
  <w:style w:type="paragraph" w:customStyle="1" w:styleId="91CED941C13C48129E21E2EDDAFA272B">
    <w:name w:val="91CED941C13C48129E21E2EDDAFA272B"/>
    <w:rsid w:val="00757108"/>
    <w:pPr>
      <w:spacing w:after="160" w:line="259" w:lineRule="auto"/>
    </w:pPr>
  </w:style>
  <w:style w:type="paragraph" w:customStyle="1" w:styleId="B91FBB76F4344988BA47C2225C834678">
    <w:name w:val="B91FBB76F4344988BA47C2225C834678"/>
    <w:rsid w:val="00757108"/>
    <w:pPr>
      <w:spacing w:after="160" w:line="259" w:lineRule="auto"/>
    </w:pPr>
  </w:style>
  <w:style w:type="paragraph" w:customStyle="1" w:styleId="B58A5E87333349929C60B9D6C8283E65">
    <w:name w:val="B58A5E87333349929C60B9D6C8283E65"/>
    <w:rsid w:val="00757108"/>
    <w:pPr>
      <w:spacing w:after="160" w:line="259" w:lineRule="auto"/>
    </w:pPr>
  </w:style>
  <w:style w:type="paragraph" w:customStyle="1" w:styleId="D3B6D6F474E349979B857E4DE9E0E88D">
    <w:name w:val="D3B6D6F474E349979B857E4DE9E0E88D"/>
    <w:rsid w:val="00757108"/>
    <w:pPr>
      <w:spacing w:after="160" w:line="259" w:lineRule="auto"/>
    </w:pPr>
  </w:style>
  <w:style w:type="paragraph" w:customStyle="1" w:styleId="D0D21D1B6E474EF9B3390B9B6267F3AB">
    <w:name w:val="D0D21D1B6E474EF9B3390B9B6267F3AB"/>
    <w:rsid w:val="00757108"/>
    <w:pPr>
      <w:spacing w:after="160" w:line="259" w:lineRule="auto"/>
    </w:pPr>
  </w:style>
  <w:style w:type="paragraph" w:customStyle="1" w:styleId="17D65A50372D4A27940E973D9145EB7C">
    <w:name w:val="17D65A50372D4A27940E973D9145EB7C"/>
    <w:rsid w:val="00757108"/>
    <w:pPr>
      <w:spacing w:after="160" w:line="259" w:lineRule="auto"/>
    </w:pPr>
  </w:style>
  <w:style w:type="paragraph" w:customStyle="1" w:styleId="75648D8607AD453EB3B6A8D70490DC8D">
    <w:name w:val="75648D8607AD453EB3B6A8D70490DC8D"/>
    <w:rsid w:val="00757108"/>
    <w:pPr>
      <w:spacing w:after="160" w:line="259" w:lineRule="auto"/>
    </w:pPr>
  </w:style>
  <w:style w:type="paragraph" w:customStyle="1" w:styleId="B5F7E5D80C9840E6BD699B6D43CF3DE4">
    <w:name w:val="B5F7E5D80C9840E6BD699B6D43CF3DE4"/>
    <w:rsid w:val="00757108"/>
    <w:pPr>
      <w:spacing w:after="160" w:line="259" w:lineRule="auto"/>
    </w:pPr>
  </w:style>
  <w:style w:type="paragraph" w:customStyle="1" w:styleId="A18683E30B6F448EA63441FAEED245B0">
    <w:name w:val="A18683E30B6F448EA63441FAEED245B0"/>
    <w:rsid w:val="00757108"/>
    <w:pPr>
      <w:spacing w:after="160" w:line="259" w:lineRule="auto"/>
    </w:pPr>
  </w:style>
  <w:style w:type="paragraph" w:customStyle="1" w:styleId="01DD353840474BD68951597A2C088116">
    <w:name w:val="01DD353840474BD68951597A2C088116"/>
    <w:rsid w:val="00757108"/>
    <w:pPr>
      <w:spacing w:after="160" w:line="259" w:lineRule="auto"/>
    </w:pPr>
  </w:style>
  <w:style w:type="paragraph" w:customStyle="1" w:styleId="58FC854E05D4401C99B151C746B95A6B">
    <w:name w:val="58FC854E05D4401C99B151C746B95A6B"/>
    <w:rsid w:val="00757108"/>
    <w:pPr>
      <w:spacing w:after="160" w:line="259" w:lineRule="auto"/>
    </w:pPr>
  </w:style>
  <w:style w:type="paragraph" w:customStyle="1" w:styleId="3118DA61EA5849E59DC88E2E664D18BB">
    <w:name w:val="3118DA61EA5849E59DC88E2E664D18BB"/>
    <w:rsid w:val="00757108"/>
    <w:pPr>
      <w:spacing w:after="160" w:line="259" w:lineRule="auto"/>
    </w:pPr>
  </w:style>
  <w:style w:type="paragraph" w:customStyle="1" w:styleId="9E2422F56EB142388BE97C627B9F1A40">
    <w:name w:val="9E2422F56EB142388BE97C627B9F1A40"/>
    <w:rsid w:val="00757108"/>
    <w:pPr>
      <w:spacing w:after="160" w:line="259" w:lineRule="auto"/>
    </w:pPr>
  </w:style>
  <w:style w:type="paragraph" w:customStyle="1" w:styleId="7A5880E89C2549D3B45603E4791DCB93">
    <w:name w:val="7A5880E89C2549D3B45603E4791DCB93"/>
    <w:rsid w:val="00757108"/>
    <w:pPr>
      <w:spacing w:after="160" w:line="259" w:lineRule="auto"/>
    </w:pPr>
  </w:style>
  <w:style w:type="paragraph" w:customStyle="1" w:styleId="DBB3C37F15A9411988C57A9AFB735470">
    <w:name w:val="DBB3C37F15A9411988C57A9AFB735470"/>
    <w:rsid w:val="00757108"/>
    <w:pPr>
      <w:spacing w:after="160" w:line="259" w:lineRule="auto"/>
    </w:pPr>
  </w:style>
  <w:style w:type="paragraph" w:customStyle="1" w:styleId="DFA5229088CB4B84A5208997C4FDDF56">
    <w:name w:val="DFA5229088CB4B84A5208997C4FDDF56"/>
    <w:rsid w:val="00757108"/>
    <w:pPr>
      <w:spacing w:after="160" w:line="259" w:lineRule="auto"/>
    </w:pPr>
  </w:style>
  <w:style w:type="paragraph" w:customStyle="1" w:styleId="6863444172FB4EB9BB51C89EE054B464">
    <w:name w:val="6863444172FB4EB9BB51C89EE054B464"/>
    <w:rsid w:val="00757108"/>
    <w:pPr>
      <w:spacing w:after="160" w:line="259" w:lineRule="auto"/>
    </w:pPr>
  </w:style>
  <w:style w:type="paragraph" w:customStyle="1" w:styleId="0582FCDF6F904A73A47D5F9058FC1673">
    <w:name w:val="0582FCDF6F904A73A47D5F9058FC1673"/>
    <w:rsid w:val="00757108"/>
    <w:pPr>
      <w:spacing w:after="160" w:line="259" w:lineRule="auto"/>
    </w:pPr>
  </w:style>
  <w:style w:type="paragraph" w:customStyle="1" w:styleId="5699FC050FEE4ACCA12A3710C441C203">
    <w:name w:val="5699FC050FEE4ACCA12A3710C441C203"/>
    <w:rsid w:val="00757108"/>
    <w:pPr>
      <w:spacing w:after="160" w:line="259" w:lineRule="auto"/>
    </w:pPr>
  </w:style>
  <w:style w:type="paragraph" w:customStyle="1" w:styleId="EFBB7D195CCE42319D9B61DEBD4BFB20">
    <w:name w:val="EFBB7D195CCE42319D9B61DEBD4BFB20"/>
    <w:rsid w:val="00757108"/>
    <w:pPr>
      <w:spacing w:after="160" w:line="259" w:lineRule="auto"/>
    </w:pPr>
  </w:style>
  <w:style w:type="paragraph" w:customStyle="1" w:styleId="FC36DEE8C35C466683A6BB757358F3E1">
    <w:name w:val="FC36DEE8C35C466683A6BB757358F3E1"/>
    <w:rsid w:val="00757108"/>
    <w:pPr>
      <w:spacing w:after="160" w:line="259" w:lineRule="auto"/>
    </w:pPr>
  </w:style>
  <w:style w:type="paragraph" w:customStyle="1" w:styleId="460BED26BD0345A1A6E40D3B0ABEA2A7">
    <w:name w:val="460BED26BD0345A1A6E40D3B0ABEA2A7"/>
    <w:rsid w:val="00757108"/>
    <w:pPr>
      <w:spacing w:after="160" w:line="259" w:lineRule="auto"/>
    </w:pPr>
  </w:style>
  <w:style w:type="paragraph" w:customStyle="1" w:styleId="62B8DC7488DD4CD687D39BCF37234080">
    <w:name w:val="62B8DC7488DD4CD687D39BCF37234080"/>
    <w:rsid w:val="00757108"/>
    <w:pPr>
      <w:spacing w:after="160" w:line="259" w:lineRule="auto"/>
    </w:pPr>
  </w:style>
  <w:style w:type="paragraph" w:customStyle="1" w:styleId="56712F22669C40DCA59E4D63A95DE089">
    <w:name w:val="56712F22669C40DCA59E4D63A95DE089"/>
    <w:rsid w:val="00757108"/>
    <w:pPr>
      <w:spacing w:after="160" w:line="259" w:lineRule="auto"/>
    </w:pPr>
  </w:style>
  <w:style w:type="paragraph" w:customStyle="1" w:styleId="D1B66B1E3CCB4C76BDE366F6AA395FE3">
    <w:name w:val="D1B66B1E3CCB4C76BDE366F6AA395FE3"/>
    <w:rsid w:val="00757108"/>
    <w:pPr>
      <w:spacing w:after="160" w:line="259" w:lineRule="auto"/>
    </w:pPr>
  </w:style>
  <w:style w:type="paragraph" w:customStyle="1" w:styleId="016F19D0621040D38A68FC70B78A5C22">
    <w:name w:val="016F19D0621040D38A68FC70B78A5C22"/>
    <w:rsid w:val="00757108"/>
    <w:pPr>
      <w:spacing w:after="160" w:line="259" w:lineRule="auto"/>
    </w:pPr>
  </w:style>
  <w:style w:type="paragraph" w:customStyle="1" w:styleId="19B8CB0C0019464A93B00913A8486013">
    <w:name w:val="19B8CB0C0019464A93B00913A8486013"/>
    <w:rsid w:val="00757108"/>
    <w:pPr>
      <w:spacing w:after="160" w:line="259" w:lineRule="auto"/>
    </w:pPr>
  </w:style>
  <w:style w:type="paragraph" w:customStyle="1" w:styleId="CE0EEDC9B31A4DA5B23DEE5AD9DBEB1E">
    <w:name w:val="CE0EEDC9B31A4DA5B23DEE5AD9DBEB1E"/>
    <w:rsid w:val="00757108"/>
    <w:pPr>
      <w:spacing w:after="160" w:line="259" w:lineRule="auto"/>
    </w:pPr>
  </w:style>
  <w:style w:type="paragraph" w:customStyle="1" w:styleId="0783AE9EBF6C4F74871E9E16A9FBC620">
    <w:name w:val="0783AE9EBF6C4F74871E9E16A9FBC620"/>
    <w:rsid w:val="00757108"/>
    <w:pPr>
      <w:spacing w:after="160" w:line="259" w:lineRule="auto"/>
    </w:pPr>
  </w:style>
  <w:style w:type="paragraph" w:customStyle="1" w:styleId="D30B4B70CD944D899D342913B7A09468">
    <w:name w:val="D30B4B70CD944D899D342913B7A09468"/>
    <w:rsid w:val="00757108"/>
    <w:pPr>
      <w:spacing w:after="160" w:line="259" w:lineRule="auto"/>
    </w:pPr>
  </w:style>
  <w:style w:type="paragraph" w:customStyle="1" w:styleId="11A12587167F4A79BDCBFBA0D6E7171F">
    <w:name w:val="11A12587167F4A79BDCBFBA0D6E7171F"/>
    <w:rsid w:val="00757108"/>
    <w:pPr>
      <w:spacing w:after="160" w:line="259" w:lineRule="auto"/>
    </w:pPr>
  </w:style>
  <w:style w:type="paragraph" w:customStyle="1" w:styleId="9A8EA0F4CDA74A2CA092D7EB7E786BE9">
    <w:name w:val="9A8EA0F4CDA74A2CA092D7EB7E786BE9"/>
    <w:rsid w:val="00757108"/>
    <w:pPr>
      <w:spacing w:after="160" w:line="259" w:lineRule="auto"/>
    </w:pPr>
  </w:style>
  <w:style w:type="paragraph" w:customStyle="1" w:styleId="6057098CC45F4BDCB8E7DD86DCFA5334">
    <w:name w:val="6057098CC45F4BDCB8E7DD86DCFA5334"/>
    <w:rsid w:val="00757108"/>
    <w:pPr>
      <w:spacing w:after="160" w:line="259" w:lineRule="auto"/>
    </w:pPr>
  </w:style>
  <w:style w:type="paragraph" w:customStyle="1" w:styleId="07AC14B7D9D240B0B65B775741A12168">
    <w:name w:val="07AC14B7D9D240B0B65B775741A12168"/>
    <w:rsid w:val="00757108"/>
    <w:pPr>
      <w:spacing w:after="160" w:line="259" w:lineRule="auto"/>
    </w:pPr>
  </w:style>
  <w:style w:type="paragraph" w:customStyle="1" w:styleId="B705CA02BC024268A1947A32819DA637">
    <w:name w:val="B705CA02BC024268A1947A32819DA637"/>
    <w:rsid w:val="00757108"/>
    <w:pPr>
      <w:spacing w:after="160" w:line="259" w:lineRule="auto"/>
    </w:pPr>
  </w:style>
  <w:style w:type="paragraph" w:customStyle="1" w:styleId="6EDD69F2CE5948F4B3F38EA1DCB975A9">
    <w:name w:val="6EDD69F2CE5948F4B3F38EA1DCB975A9"/>
    <w:rsid w:val="00757108"/>
    <w:pPr>
      <w:spacing w:after="160" w:line="259" w:lineRule="auto"/>
    </w:pPr>
  </w:style>
  <w:style w:type="paragraph" w:customStyle="1" w:styleId="D5246414C3494B6F8843B4CB737F89AA">
    <w:name w:val="D5246414C3494B6F8843B4CB737F89AA"/>
    <w:rsid w:val="00757108"/>
    <w:pPr>
      <w:spacing w:after="160" w:line="259" w:lineRule="auto"/>
    </w:pPr>
  </w:style>
  <w:style w:type="paragraph" w:customStyle="1" w:styleId="F68693888CF64929A321DE12F3800267">
    <w:name w:val="F68693888CF64929A321DE12F3800267"/>
    <w:rsid w:val="00757108"/>
    <w:pPr>
      <w:spacing w:after="160" w:line="259" w:lineRule="auto"/>
    </w:pPr>
  </w:style>
  <w:style w:type="paragraph" w:customStyle="1" w:styleId="637F5A177F6449DEBCB99AB68F9898A3">
    <w:name w:val="637F5A177F6449DEBCB99AB68F9898A3"/>
    <w:rsid w:val="00757108"/>
    <w:pPr>
      <w:spacing w:after="160" w:line="259" w:lineRule="auto"/>
    </w:pPr>
  </w:style>
  <w:style w:type="paragraph" w:customStyle="1" w:styleId="DEF513103AD94B28AE43B368DEDA31EB">
    <w:name w:val="DEF513103AD94B28AE43B368DEDA31EB"/>
    <w:rsid w:val="00757108"/>
    <w:pPr>
      <w:spacing w:after="160" w:line="259" w:lineRule="auto"/>
    </w:pPr>
  </w:style>
  <w:style w:type="paragraph" w:customStyle="1" w:styleId="CF64CC0D4E6341B895796D5303581886">
    <w:name w:val="CF64CC0D4E6341B895796D5303581886"/>
    <w:rsid w:val="00757108"/>
    <w:pPr>
      <w:spacing w:after="160" w:line="259" w:lineRule="auto"/>
    </w:pPr>
  </w:style>
  <w:style w:type="paragraph" w:customStyle="1" w:styleId="544FC5CFC0304C57B44D115921EBC263">
    <w:name w:val="544FC5CFC0304C57B44D115921EBC263"/>
    <w:rsid w:val="00757108"/>
    <w:pPr>
      <w:spacing w:after="160" w:line="259" w:lineRule="auto"/>
    </w:pPr>
  </w:style>
  <w:style w:type="paragraph" w:customStyle="1" w:styleId="831972F73DD24D6CA84B706A58868083">
    <w:name w:val="831972F73DD24D6CA84B706A58868083"/>
    <w:rsid w:val="00757108"/>
    <w:pPr>
      <w:spacing w:after="160" w:line="259" w:lineRule="auto"/>
    </w:pPr>
  </w:style>
  <w:style w:type="paragraph" w:customStyle="1" w:styleId="F97BC3145DD9436E994D78274BF64B00">
    <w:name w:val="F97BC3145DD9436E994D78274BF64B00"/>
    <w:rsid w:val="00757108"/>
    <w:pPr>
      <w:spacing w:after="160" w:line="259" w:lineRule="auto"/>
    </w:pPr>
  </w:style>
  <w:style w:type="paragraph" w:customStyle="1" w:styleId="8BF3A492883845AEBC202954B2CB27E0">
    <w:name w:val="8BF3A492883845AEBC202954B2CB27E0"/>
    <w:rsid w:val="00757108"/>
    <w:pPr>
      <w:spacing w:after="160" w:line="259" w:lineRule="auto"/>
    </w:pPr>
  </w:style>
  <w:style w:type="paragraph" w:customStyle="1" w:styleId="E4AD1E95EB7446C3802902EE2DA98EC4">
    <w:name w:val="E4AD1E95EB7446C3802902EE2DA98EC4"/>
    <w:rsid w:val="00757108"/>
    <w:pPr>
      <w:spacing w:after="160" w:line="259" w:lineRule="auto"/>
    </w:pPr>
  </w:style>
  <w:style w:type="paragraph" w:customStyle="1" w:styleId="A437AEE95F614C6BA8B0D219EA6B2E74">
    <w:name w:val="A437AEE95F614C6BA8B0D219EA6B2E74"/>
    <w:rsid w:val="00757108"/>
    <w:pPr>
      <w:spacing w:after="160" w:line="259" w:lineRule="auto"/>
    </w:pPr>
  </w:style>
  <w:style w:type="paragraph" w:customStyle="1" w:styleId="01319374AB3E463B8FA202F33730DE08">
    <w:name w:val="01319374AB3E463B8FA202F33730DE08"/>
    <w:rsid w:val="00757108"/>
    <w:pPr>
      <w:spacing w:after="160" w:line="259" w:lineRule="auto"/>
    </w:pPr>
  </w:style>
  <w:style w:type="paragraph" w:customStyle="1" w:styleId="1749FE0EB5074A7FBD9A1BFA8C417BA8">
    <w:name w:val="1749FE0EB5074A7FBD9A1BFA8C417BA8"/>
    <w:rsid w:val="00757108"/>
    <w:pPr>
      <w:spacing w:after="160" w:line="259" w:lineRule="auto"/>
    </w:pPr>
  </w:style>
  <w:style w:type="paragraph" w:customStyle="1" w:styleId="7910E316D0E043BDBB10FCAF0D10CC2B">
    <w:name w:val="7910E316D0E043BDBB10FCAF0D10CC2B"/>
    <w:rsid w:val="00757108"/>
    <w:pPr>
      <w:spacing w:after="160" w:line="259" w:lineRule="auto"/>
    </w:pPr>
  </w:style>
  <w:style w:type="paragraph" w:customStyle="1" w:styleId="2A7AC5A8B38F464EAC193317BB2F5042">
    <w:name w:val="2A7AC5A8B38F464EAC193317BB2F5042"/>
    <w:rsid w:val="00757108"/>
    <w:pPr>
      <w:spacing w:after="160" w:line="259" w:lineRule="auto"/>
    </w:pPr>
  </w:style>
  <w:style w:type="paragraph" w:customStyle="1" w:styleId="3CF75FB298944C2EA06FE4DB1D21F8FB">
    <w:name w:val="3CF75FB298944C2EA06FE4DB1D21F8FB"/>
    <w:rsid w:val="00757108"/>
    <w:pPr>
      <w:spacing w:after="160" w:line="259" w:lineRule="auto"/>
    </w:pPr>
  </w:style>
  <w:style w:type="paragraph" w:customStyle="1" w:styleId="8AA0BD64441941DBA97EF65009DB24AD">
    <w:name w:val="8AA0BD64441941DBA97EF65009DB24AD"/>
    <w:rsid w:val="00757108"/>
    <w:pPr>
      <w:spacing w:after="160" w:line="259" w:lineRule="auto"/>
    </w:pPr>
  </w:style>
  <w:style w:type="paragraph" w:customStyle="1" w:styleId="9D1DB1F216584B86999BB237562BC2DD">
    <w:name w:val="9D1DB1F216584B86999BB237562BC2DD"/>
    <w:rsid w:val="00757108"/>
    <w:pPr>
      <w:spacing w:after="160" w:line="259" w:lineRule="auto"/>
    </w:pPr>
  </w:style>
  <w:style w:type="paragraph" w:customStyle="1" w:styleId="42282895FDA74417AF238C3A44A085B3">
    <w:name w:val="42282895FDA74417AF238C3A44A085B3"/>
    <w:rsid w:val="00757108"/>
    <w:pPr>
      <w:spacing w:after="160" w:line="259" w:lineRule="auto"/>
    </w:pPr>
  </w:style>
  <w:style w:type="paragraph" w:customStyle="1" w:styleId="660399AEB55041D8BFFC85306AD23B8B">
    <w:name w:val="660399AEB55041D8BFFC85306AD23B8B"/>
    <w:rsid w:val="00757108"/>
    <w:pPr>
      <w:spacing w:after="160" w:line="259" w:lineRule="auto"/>
    </w:pPr>
  </w:style>
  <w:style w:type="paragraph" w:customStyle="1" w:styleId="FEE6FCB4DFFA4AA09F434BBE2E3C2E2D">
    <w:name w:val="FEE6FCB4DFFA4AA09F434BBE2E3C2E2D"/>
    <w:rsid w:val="00757108"/>
    <w:pPr>
      <w:spacing w:after="160" w:line="259" w:lineRule="auto"/>
    </w:pPr>
  </w:style>
  <w:style w:type="paragraph" w:customStyle="1" w:styleId="ED968293320C44E5B47E7B0CF311CC98">
    <w:name w:val="ED968293320C44E5B47E7B0CF311CC98"/>
    <w:rsid w:val="00757108"/>
    <w:pPr>
      <w:spacing w:after="160" w:line="259" w:lineRule="auto"/>
    </w:pPr>
  </w:style>
  <w:style w:type="paragraph" w:customStyle="1" w:styleId="15EE4FE5440B47A29502D1189E807A72">
    <w:name w:val="15EE4FE5440B47A29502D1189E807A72"/>
    <w:rsid w:val="00757108"/>
    <w:pPr>
      <w:spacing w:after="160" w:line="259" w:lineRule="auto"/>
    </w:pPr>
  </w:style>
  <w:style w:type="paragraph" w:customStyle="1" w:styleId="CD393BEB6DB945319AB739F7E20B4E26">
    <w:name w:val="CD393BEB6DB945319AB739F7E20B4E26"/>
    <w:rsid w:val="00757108"/>
    <w:pPr>
      <w:spacing w:after="160" w:line="259" w:lineRule="auto"/>
    </w:pPr>
  </w:style>
  <w:style w:type="paragraph" w:customStyle="1" w:styleId="3EB13BA9EFEC4C119C8B3C006A1F55C6">
    <w:name w:val="3EB13BA9EFEC4C119C8B3C006A1F55C6"/>
    <w:rsid w:val="00757108"/>
    <w:pPr>
      <w:spacing w:after="160" w:line="259" w:lineRule="auto"/>
    </w:pPr>
  </w:style>
  <w:style w:type="paragraph" w:customStyle="1" w:styleId="D877AFC5BF2B490AB827A4CE18DAE4AF">
    <w:name w:val="D877AFC5BF2B490AB827A4CE18DAE4AF"/>
    <w:rsid w:val="00757108"/>
    <w:pPr>
      <w:spacing w:after="160" w:line="259" w:lineRule="auto"/>
    </w:pPr>
  </w:style>
  <w:style w:type="paragraph" w:customStyle="1" w:styleId="FB090FACB1D14AFEAA278BC301B196F1">
    <w:name w:val="FB090FACB1D14AFEAA278BC301B196F1"/>
    <w:rsid w:val="00757108"/>
    <w:pPr>
      <w:spacing w:after="160" w:line="259" w:lineRule="auto"/>
    </w:pPr>
  </w:style>
  <w:style w:type="paragraph" w:customStyle="1" w:styleId="8138719EC0A24FDAAAD5AEBB2F5A263F">
    <w:name w:val="8138719EC0A24FDAAAD5AEBB2F5A263F"/>
    <w:rsid w:val="00757108"/>
    <w:pPr>
      <w:spacing w:after="160" w:line="259" w:lineRule="auto"/>
    </w:pPr>
  </w:style>
  <w:style w:type="paragraph" w:customStyle="1" w:styleId="C476A8805E894A34B9DDA8AE0D69D241">
    <w:name w:val="C476A8805E894A34B9DDA8AE0D69D241"/>
    <w:rsid w:val="00757108"/>
    <w:pPr>
      <w:spacing w:after="160" w:line="259" w:lineRule="auto"/>
    </w:pPr>
  </w:style>
  <w:style w:type="paragraph" w:customStyle="1" w:styleId="5DABEA4481F54101944C53AF11DCB61B">
    <w:name w:val="5DABEA4481F54101944C53AF11DCB61B"/>
    <w:rsid w:val="00757108"/>
    <w:pPr>
      <w:spacing w:after="160" w:line="259" w:lineRule="auto"/>
    </w:pPr>
  </w:style>
  <w:style w:type="paragraph" w:customStyle="1" w:styleId="CAF09FCA87FA48D1AB5E7BFDF578E00D">
    <w:name w:val="CAF09FCA87FA48D1AB5E7BFDF578E00D"/>
    <w:rsid w:val="00757108"/>
    <w:pPr>
      <w:spacing w:after="160" w:line="259" w:lineRule="auto"/>
    </w:pPr>
  </w:style>
  <w:style w:type="paragraph" w:customStyle="1" w:styleId="E0261C1F7BAF4F598DFD1A11E5B76205">
    <w:name w:val="E0261C1F7BAF4F598DFD1A11E5B76205"/>
    <w:rsid w:val="00757108"/>
    <w:pPr>
      <w:spacing w:after="160" w:line="259" w:lineRule="auto"/>
    </w:pPr>
  </w:style>
  <w:style w:type="paragraph" w:customStyle="1" w:styleId="5625874A4D5741758E5D685E6E43F56C">
    <w:name w:val="5625874A4D5741758E5D685E6E43F56C"/>
    <w:rsid w:val="00757108"/>
    <w:pPr>
      <w:spacing w:after="160" w:line="259" w:lineRule="auto"/>
    </w:pPr>
  </w:style>
  <w:style w:type="paragraph" w:customStyle="1" w:styleId="D6A509E8A7524877871F8DC19FA32F96">
    <w:name w:val="D6A509E8A7524877871F8DC19FA32F96"/>
    <w:rsid w:val="00757108"/>
    <w:pPr>
      <w:spacing w:after="160" w:line="259" w:lineRule="auto"/>
    </w:pPr>
  </w:style>
  <w:style w:type="paragraph" w:customStyle="1" w:styleId="F1AC4A25F71740BEA184E8577EC5E94B">
    <w:name w:val="F1AC4A25F71740BEA184E8577EC5E94B"/>
    <w:rsid w:val="00757108"/>
    <w:pPr>
      <w:spacing w:after="160" w:line="259" w:lineRule="auto"/>
    </w:pPr>
  </w:style>
  <w:style w:type="paragraph" w:customStyle="1" w:styleId="994A15D8733F44D8A0B2B27814C528FE">
    <w:name w:val="994A15D8733F44D8A0B2B27814C528FE"/>
    <w:rsid w:val="00757108"/>
    <w:pPr>
      <w:spacing w:after="160" w:line="259" w:lineRule="auto"/>
    </w:pPr>
  </w:style>
  <w:style w:type="paragraph" w:customStyle="1" w:styleId="217ED61885C4470E81BBB7B14D333294">
    <w:name w:val="217ED61885C4470E81BBB7B14D333294"/>
    <w:rsid w:val="00757108"/>
    <w:pPr>
      <w:spacing w:after="160" w:line="259" w:lineRule="auto"/>
    </w:pPr>
  </w:style>
  <w:style w:type="paragraph" w:customStyle="1" w:styleId="8AA9F718461040B09AE871F107964935">
    <w:name w:val="8AA9F718461040B09AE871F107964935"/>
    <w:rsid w:val="00757108"/>
    <w:pPr>
      <w:spacing w:after="160" w:line="259" w:lineRule="auto"/>
    </w:pPr>
  </w:style>
  <w:style w:type="paragraph" w:customStyle="1" w:styleId="51419C8109AD46E18A3FFD11146577A6">
    <w:name w:val="51419C8109AD46E18A3FFD11146577A6"/>
    <w:rsid w:val="00757108"/>
    <w:pPr>
      <w:spacing w:after="160" w:line="259" w:lineRule="auto"/>
    </w:pPr>
  </w:style>
  <w:style w:type="paragraph" w:customStyle="1" w:styleId="40097E0C45F6414B84FA43B3B130B287">
    <w:name w:val="40097E0C45F6414B84FA43B3B130B287"/>
    <w:rsid w:val="00757108"/>
    <w:pPr>
      <w:spacing w:after="160" w:line="259" w:lineRule="auto"/>
    </w:pPr>
  </w:style>
  <w:style w:type="paragraph" w:customStyle="1" w:styleId="F5B67001A6F14CC0B375734FF342E1B9">
    <w:name w:val="F5B67001A6F14CC0B375734FF342E1B9"/>
    <w:rsid w:val="00757108"/>
    <w:pPr>
      <w:spacing w:after="160" w:line="259" w:lineRule="auto"/>
    </w:pPr>
  </w:style>
  <w:style w:type="paragraph" w:customStyle="1" w:styleId="7519A28AD7F547F28931E04F8CD03592">
    <w:name w:val="7519A28AD7F547F28931E04F8CD03592"/>
    <w:rsid w:val="00757108"/>
    <w:pPr>
      <w:spacing w:after="160" w:line="259" w:lineRule="auto"/>
    </w:pPr>
  </w:style>
  <w:style w:type="paragraph" w:customStyle="1" w:styleId="865FC69AE9EE4FA685C0B1194A697155">
    <w:name w:val="865FC69AE9EE4FA685C0B1194A697155"/>
    <w:rsid w:val="00757108"/>
    <w:pPr>
      <w:spacing w:after="160" w:line="259" w:lineRule="auto"/>
    </w:pPr>
  </w:style>
  <w:style w:type="paragraph" w:customStyle="1" w:styleId="00F43C767D034C2B83E6005AD14EA3FE">
    <w:name w:val="00F43C767D034C2B83E6005AD14EA3FE"/>
    <w:rsid w:val="00757108"/>
    <w:pPr>
      <w:spacing w:after="160" w:line="259" w:lineRule="auto"/>
    </w:pPr>
  </w:style>
  <w:style w:type="paragraph" w:customStyle="1" w:styleId="26AC26112F994F11866A5BA638F39003">
    <w:name w:val="26AC26112F994F11866A5BA638F39003"/>
    <w:rsid w:val="00757108"/>
    <w:pPr>
      <w:spacing w:after="160" w:line="259" w:lineRule="auto"/>
    </w:pPr>
  </w:style>
  <w:style w:type="paragraph" w:customStyle="1" w:styleId="844508C1D15E482F92F3591B62A9BC19">
    <w:name w:val="844508C1D15E482F92F3591B62A9BC19"/>
    <w:rsid w:val="00757108"/>
    <w:pPr>
      <w:spacing w:after="160" w:line="259" w:lineRule="auto"/>
    </w:pPr>
  </w:style>
  <w:style w:type="paragraph" w:customStyle="1" w:styleId="657BF3F56E664C74BEF7FB0823F8D501">
    <w:name w:val="657BF3F56E664C74BEF7FB0823F8D501"/>
    <w:rsid w:val="00757108"/>
    <w:pPr>
      <w:spacing w:after="160" w:line="259" w:lineRule="auto"/>
    </w:pPr>
  </w:style>
  <w:style w:type="paragraph" w:customStyle="1" w:styleId="4E3FE04395134698A22B5C80ECB399CE">
    <w:name w:val="4E3FE04395134698A22B5C80ECB399CE"/>
    <w:rsid w:val="00757108"/>
    <w:pPr>
      <w:spacing w:after="160" w:line="259" w:lineRule="auto"/>
    </w:pPr>
  </w:style>
  <w:style w:type="paragraph" w:customStyle="1" w:styleId="ED25D670F97F4F42B3A45A5BE5B94532">
    <w:name w:val="ED25D670F97F4F42B3A45A5BE5B94532"/>
    <w:rsid w:val="00757108"/>
    <w:pPr>
      <w:spacing w:after="160" w:line="259" w:lineRule="auto"/>
    </w:pPr>
  </w:style>
  <w:style w:type="paragraph" w:customStyle="1" w:styleId="F141B36BB9C6476FBA24B340DEB6B69B">
    <w:name w:val="F141B36BB9C6476FBA24B340DEB6B69B"/>
    <w:rsid w:val="00757108"/>
    <w:pPr>
      <w:spacing w:after="160" w:line="259" w:lineRule="auto"/>
    </w:pPr>
  </w:style>
  <w:style w:type="paragraph" w:customStyle="1" w:styleId="DD964D85EB1748ADA8A70524EC2B92E3">
    <w:name w:val="DD964D85EB1748ADA8A70524EC2B92E3"/>
    <w:rsid w:val="00757108"/>
    <w:pPr>
      <w:spacing w:after="160" w:line="259" w:lineRule="auto"/>
    </w:pPr>
  </w:style>
  <w:style w:type="paragraph" w:customStyle="1" w:styleId="58638B871817428A94B85FF55FBA6452">
    <w:name w:val="58638B871817428A94B85FF55FBA6452"/>
    <w:rsid w:val="00757108"/>
    <w:pPr>
      <w:spacing w:after="160" w:line="259" w:lineRule="auto"/>
    </w:pPr>
  </w:style>
  <w:style w:type="paragraph" w:customStyle="1" w:styleId="3F6402D07ABC43F08B6D179E29EC7998">
    <w:name w:val="3F6402D07ABC43F08B6D179E29EC7998"/>
    <w:rsid w:val="00757108"/>
    <w:pPr>
      <w:spacing w:after="160" w:line="259" w:lineRule="auto"/>
    </w:pPr>
  </w:style>
  <w:style w:type="paragraph" w:customStyle="1" w:styleId="4C763FAFCFB24F71AB57355911F5E230">
    <w:name w:val="4C763FAFCFB24F71AB57355911F5E230"/>
    <w:rsid w:val="00757108"/>
    <w:pPr>
      <w:spacing w:after="160" w:line="259" w:lineRule="auto"/>
    </w:pPr>
  </w:style>
  <w:style w:type="paragraph" w:customStyle="1" w:styleId="F76B879CC7D842CC9A952BD96E854D72">
    <w:name w:val="F76B879CC7D842CC9A952BD96E854D72"/>
    <w:rsid w:val="00757108"/>
    <w:pPr>
      <w:spacing w:after="160" w:line="259" w:lineRule="auto"/>
    </w:pPr>
  </w:style>
  <w:style w:type="paragraph" w:customStyle="1" w:styleId="F47502B72DD240BFAC464D7C986725D0">
    <w:name w:val="F47502B72DD240BFAC464D7C986725D0"/>
    <w:rsid w:val="00757108"/>
    <w:pPr>
      <w:spacing w:after="160" w:line="259" w:lineRule="auto"/>
    </w:pPr>
  </w:style>
  <w:style w:type="paragraph" w:customStyle="1" w:styleId="2B21087B10264966A7C3BD722B3EE715">
    <w:name w:val="2B21087B10264966A7C3BD722B3EE715"/>
    <w:rsid w:val="00757108"/>
    <w:pPr>
      <w:spacing w:after="160" w:line="259" w:lineRule="auto"/>
    </w:pPr>
  </w:style>
  <w:style w:type="paragraph" w:customStyle="1" w:styleId="72B825DDEA114D5DB78F2301100B2A89">
    <w:name w:val="72B825DDEA114D5DB78F2301100B2A89"/>
    <w:rsid w:val="00757108"/>
    <w:pPr>
      <w:spacing w:after="160" w:line="259" w:lineRule="auto"/>
    </w:pPr>
  </w:style>
  <w:style w:type="paragraph" w:customStyle="1" w:styleId="6B085571015A43F9BA684DAE8F4232D5">
    <w:name w:val="6B085571015A43F9BA684DAE8F4232D5"/>
    <w:rsid w:val="00757108"/>
    <w:pPr>
      <w:spacing w:after="160" w:line="259" w:lineRule="auto"/>
    </w:pPr>
  </w:style>
  <w:style w:type="paragraph" w:customStyle="1" w:styleId="C3BCAFC545534C15A98CCAA20166913D">
    <w:name w:val="C3BCAFC545534C15A98CCAA20166913D"/>
    <w:rsid w:val="00757108"/>
    <w:pPr>
      <w:spacing w:after="160" w:line="259" w:lineRule="auto"/>
    </w:pPr>
  </w:style>
  <w:style w:type="paragraph" w:customStyle="1" w:styleId="F5C37F6187644AC58CF79D342D8C0F01">
    <w:name w:val="F5C37F6187644AC58CF79D342D8C0F01"/>
    <w:rsid w:val="00757108"/>
    <w:pPr>
      <w:spacing w:after="160" w:line="259" w:lineRule="auto"/>
    </w:pPr>
  </w:style>
  <w:style w:type="paragraph" w:customStyle="1" w:styleId="A3AF98980DDE4E2BBBCC694FAA797D01">
    <w:name w:val="A3AF98980DDE4E2BBBCC694FAA797D01"/>
    <w:rsid w:val="00757108"/>
    <w:pPr>
      <w:spacing w:after="160" w:line="259" w:lineRule="auto"/>
    </w:pPr>
  </w:style>
  <w:style w:type="paragraph" w:customStyle="1" w:styleId="2001F621C663400F97424DEDC4971AEF">
    <w:name w:val="2001F621C663400F97424DEDC4971AEF"/>
    <w:rsid w:val="00757108"/>
    <w:pPr>
      <w:spacing w:after="160" w:line="259" w:lineRule="auto"/>
    </w:pPr>
  </w:style>
  <w:style w:type="paragraph" w:customStyle="1" w:styleId="5755F4E3185242BCA51B8F88436BE322">
    <w:name w:val="5755F4E3185242BCA51B8F88436BE322"/>
    <w:rsid w:val="00757108"/>
    <w:pPr>
      <w:spacing w:after="160" w:line="259" w:lineRule="auto"/>
    </w:pPr>
  </w:style>
  <w:style w:type="paragraph" w:customStyle="1" w:styleId="F178D54DF38A4922B1AE9A7EC2F9E40E">
    <w:name w:val="F178D54DF38A4922B1AE9A7EC2F9E40E"/>
    <w:rsid w:val="00757108"/>
    <w:pPr>
      <w:spacing w:after="160" w:line="259" w:lineRule="auto"/>
    </w:pPr>
  </w:style>
  <w:style w:type="paragraph" w:customStyle="1" w:styleId="1DEE9744AFD0477992E913E04F994D7F">
    <w:name w:val="1DEE9744AFD0477992E913E04F994D7F"/>
    <w:rsid w:val="00757108"/>
    <w:pPr>
      <w:spacing w:after="160" w:line="259" w:lineRule="auto"/>
    </w:pPr>
  </w:style>
  <w:style w:type="paragraph" w:customStyle="1" w:styleId="7267484E5BC64F0583D03118492EC3CF">
    <w:name w:val="7267484E5BC64F0583D03118492EC3CF"/>
    <w:rsid w:val="00757108"/>
    <w:pPr>
      <w:spacing w:after="160" w:line="259" w:lineRule="auto"/>
    </w:pPr>
  </w:style>
  <w:style w:type="paragraph" w:customStyle="1" w:styleId="004CBA52A518402FA98A77AFD15130E4">
    <w:name w:val="004CBA52A518402FA98A77AFD15130E4"/>
    <w:rsid w:val="00757108"/>
    <w:pPr>
      <w:spacing w:after="160" w:line="259" w:lineRule="auto"/>
    </w:pPr>
  </w:style>
  <w:style w:type="paragraph" w:customStyle="1" w:styleId="A686E143E708431E81A47EE71ADD1907">
    <w:name w:val="A686E143E708431E81A47EE71ADD1907"/>
    <w:rsid w:val="00757108"/>
    <w:pPr>
      <w:spacing w:after="160" w:line="259" w:lineRule="auto"/>
    </w:pPr>
  </w:style>
  <w:style w:type="paragraph" w:customStyle="1" w:styleId="7A43A956B2B14ED0B3DC8BE34013856C">
    <w:name w:val="7A43A956B2B14ED0B3DC8BE34013856C"/>
    <w:rsid w:val="00757108"/>
    <w:pPr>
      <w:spacing w:after="160" w:line="259" w:lineRule="auto"/>
    </w:pPr>
  </w:style>
  <w:style w:type="paragraph" w:customStyle="1" w:styleId="9CFCDA8C75B449BC82BDA091365C5A72">
    <w:name w:val="9CFCDA8C75B449BC82BDA091365C5A72"/>
    <w:rsid w:val="00757108"/>
    <w:pPr>
      <w:spacing w:after="160" w:line="259" w:lineRule="auto"/>
    </w:pPr>
  </w:style>
  <w:style w:type="paragraph" w:customStyle="1" w:styleId="E217C4B260614AB78DE14EC84333D8B4">
    <w:name w:val="E217C4B260614AB78DE14EC84333D8B4"/>
    <w:rsid w:val="00757108"/>
    <w:pPr>
      <w:spacing w:after="160" w:line="259" w:lineRule="auto"/>
    </w:pPr>
  </w:style>
  <w:style w:type="paragraph" w:customStyle="1" w:styleId="BA697E34F98A4D8C85F9F3540069E518">
    <w:name w:val="BA697E34F98A4D8C85F9F3540069E518"/>
    <w:rsid w:val="00757108"/>
    <w:pPr>
      <w:spacing w:after="160" w:line="259" w:lineRule="auto"/>
    </w:pPr>
  </w:style>
  <w:style w:type="paragraph" w:customStyle="1" w:styleId="4F94CDA762314332A96A95A3E0267ACA">
    <w:name w:val="4F94CDA762314332A96A95A3E0267ACA"/>
    <w:rsid w:val="00757108"/>
    <w:pPr>
      <w:spacing w:after="160" w:line="259" w:lineRule="auto"/>
    </w:pPr>
  </w:style>
  <w:style w:type="paragraph" w:customStyle="1" w:styleId="2741874BFADB44AF873601AFA7929C49">
    <w:name w:val="2741874BFADB44AF873601AFA7929C49"/>
    <w:rsid w:val="00757108"/>
    <w:pPr>
      <w:spacing w:after="160" w:line="259" w:lineRule="auto"/>
    </w:pPr>
  </w:style>
  <w:style w:type="paragraph" w:customStyle="1" w:styleId="38F33C25C58A4392BB5998DD736ABFD0">
    <w:name w:val="38F33C25C58A4392BB5998DD736ABFD0"/>
    <w:rsid w:val="00757108"/>
    <w:pPr>
      <w:spacing w:after="160" w:line="259" w:lineRule="auto"/>
    </w:pPr>
  </w:style>
  <w:style w:type="paragraph" w:customStyle="1" w:styleId="BC414267B69B4AEEAAFEB5B408747FB3">
    <w:name w:val="BC414267B69B4AEEAAFEB5B408747FB3"/>
    <w:rsid w:val="00757108"/>
    <w:pPr>
      <w:spacing w:after="160" w:line="259" w:lineRule="auto"/>
    </w:pPr>
  </w:style>
  <w:style w:type="paragraph" w:customStyle="1" w:styleId="FBE8EEE4FA654B9BBA20EF2C090A696B">
    <w:name w:val="FBE8EEE4FA654B9BBA20EF2C090A696B"/>
    <w:rsid w:val="00757108"/>
    <w:pPr>
      <w:spacing w:after="160" w:line="259" w:lineRule="auto"/>
    </w:pPr>
  </w:style>
  <w:style w:type="paragraph" w:customStyle="1" w:styleId="78E6505A01714C39BF52502F758C63EE">
    <w:name w:val="78E6505A01714C39BF52502F758C63EE"/>
    <w:rsid w:val="00757108"/>
    <w:pPr>
      <w:spacing w:after="160" w:line="259" w:lineRule="auto"/>
    </w:pPr>
  </w:style>
  <w:style w:type="paragraph" w:customStyle="1" w:styleId="2704C1B1604544DEAA9A34104D5C36DA">
    <w:name w:val="2704C1B1604544DEAA9A34104D5C36DA"/>
    <w:rsid w:val="00757108"/>
    <w:pPr>
      <w:spacing w:after="160" w:line="259" w:lineRule="auto"/>
    </w:pPr>
  </w:style>
  <w:style w:type="paragraph" w:customStyle="1" w:styleId="76A394D87D524B92882437BDC985BB29">
    <w:name w:val="76A394D87D524B92882437BDC985BB29"/>
    <w:rsid w:val="00757108"/>
    <w:pPr>
      <w:spacing w:after="160" w:line="259" w:lineRule="auto"/>
    </w:pPr>
  </w:style>
  <w:style w:type="paragraph" w:customStyle="1" w:styleId="A56054F192F84A09A6B27F5BD4686885">
    <w:name w:val="A56054F192F84A09A6B27F5BD4686885"/>
    <w:rsid w:val="00757108"/>
    <w:pPr>
      <w:spacing w:after="160" w:line="259" w:lineRule="auto"/>
    </w:pPr>
  </w:style>
  <w:style w:type="paragraph" w:customStyle="1" w:styleId="8CF081506DA14F97AA26A9BB804D41A3">
    <w:name w:val="8CF081506DA14F97AA26A9BB804D41A3"/>
    <w:rsid w:val="00757108"/>
    <w:pPr>
      <w:spacing w:after="160" w:line="259" w:lineRule="auto"/>
    </w:pPr>
  </w:style>
  <w:style w:type="paragraph" w:customStyle="1" w:styleId="B62CC66BC0124178BAF5B9FE0D9B1A3B">
    <w:name w:val="B62CC66BC0124178BAF5B9FE0D9B1A3B"/>
    <w:rsid w:val="00757108"/>
    <w:pPr>
      <w:spacing w:after="160" w:line="259" w:lineRule="auto"/>
    </w:pPr>
  </w:style>
  <w:style w:type="paragraph" w:customStyle="1" w:styleId="6ACBAAD1210940CE9CF44300B0BF49C1">
    <w:name w:val="6ACBAAD1210940CE9CF44300B0BF49C1"/>
    <w:rsid w:val="00757108"/>
    <w:pPr>
      <w:spacing w:after="160" w:line="259" w:lineRule="auto"/>
    </w:pPr>
  </w:style>
  <w:style w:type="paragraph" w:customStyle="1" w:styleId="A99F6CD3D4F8401F888073F653DD276B">
    <w:name w:val="A99F6CD3D4F8401F888073F653DD276B"/>
    <w:rsid w:val="00757108"/>
    <w:pPr>
      <w:spacing w:after="160" w:line="259" w:lineRule="auto"/>
    </w:pPr>
  </w:style>
  <w:style w:type="paragraph" w:customStyle="1" w:styleId="8D2D1C29C95D4B3BA6D6CD9F16ADE0EF">
    <w:name w:val="8D2D1C29C95D4B3BA6D6CD9F16ADE0EF"/>
    <w:rsid w:val="00757108"/>
    <w:pPr>
      <w:spacing w:after="160" w:line="259" w:lineRule="auto"/>
    </w:pPr>
  </w:style>
  <w:style w:type="paragraph" w:customStyle="1" w:styleId="2C77A9F609AE4B47A1EC820037BAB733">
    <w:name w:val="2C77A9F609AE4B47A1EC820037BAB733"/>
    <w:rsid w:val="00757108"/>
    <w:pPr>
      <w:spacing w:after="160" w:line="259" w:lineRule="auto"/>
    </w:pPr>
  </w:style>
  <w:style w:type="paragraph" w:customStyle="1" w:styleId="7B807913D7C549FFA67A59604D5A9A3F">
    <w:name w:val="7B807913D7C549FFA67A59604D5A9A3F"/>
    <w:rsid w:val="00757108"/>
    <w:pPr>
      <w:spacing w:after="160" w:line="259" w:lineRule="auto"/>
    </w:pPr>
  </w:style>
  <w:style w:type="paragraph" w:customStyle="1" w:styleId="86C7E78762E24DE9B2751C94E33B4CA0">
    <w:name w:val="86C7E78762E24DE9B2751C94E33B4CA0"/>
    <w:rsid w:val="00757108"/>
    <w:pPr>
      <w:spacing w:after="160" w:line="259" w:lineRule="auto"/>
    </w:pPr>
  </w:style>
  <w:style w:type="paragraph" w:customStyle="1" w:styleId="769EC578E807423A86A3624569A1E760">
    <w:name w:val="769EC578E807423A86A3624569A1E760"/>
    <w:rsid w:val="00757108"/>
    <w:pPr>
      <w:spacing w:after="160" w:line="259" w:lineRule="auto"/>
    </w:pPr>
  </w:style>
  <w:style w:type="paragraph" w:customStyle="1" w:styleId="D30577F0C3B2429AABA504782A0218AC">
    <w:name w:val="D30577F0C3B2429AABA504782A0218AC"/>
    <w:rsid w:val="00757108"/>
    <w:pPr>
      <w:spacing w:after="160" w:line="259" w:lineRule="auto"/>
    </w:pPr>
  </w:style>
  <w:style w:type="paragraph" w:customStyle="1" w:styleId="C0B8A5E7491048348850BF3F14F635E0">
    <w:name w:val="C0B8A5E7491048348850BF3F14F635E0"/>
    <w:rsid w:val="00757108"/>
    <w:pPr>
      <w:spacing w:after="160" w:line="259" w:lineRule="auto"/>
    </w:pPr>
  </w:style>
  <w:style w:type="paragraph" w:customStyle="1" w:styleId="BF3B4B30F94F4C08800CAD2767BC68A2">
    <w:name w:val="BF3B4B30F94F4C08800CAD2767BC68A2"/>
    <w:rsid w:val="00757108"/>
    <w:pPr>
      <w:spacing w:after="160" w:line="259" w:lineRule="auto"/>
    </w:pPr>
  </w:style>
  <w:style w:type="paragraph" w:customStyle="1" w:styleId="5E298DC2501F4898BAD4F076C3BF435D">
    <w:name w:val="5E298DC2501F4898BAD4F076C3BF435D"/>
    <w:rsid w:val="00757108"/>
    <w:pPr>
      <w:spacing w:after="160" w:line="259" w:lineRule="auto"/>
    </w:pPr>
  </w:style>
  <w:style w:type="paragraph" w:customStyle="1" w:styleId="74D63B61473D447C84DE7E1013641D83">
    <w:name w:val="74D63B61473D447C84DE7E1013641D83"/>
    <w:rsid w:val="00757108"/>
    <w:pPr>
      <w:spacing w:after="160" w:line="259" w:lineRule="auto"/>
    </w:pPr>
  </w:style>
  <w:style w:type="paragraph" w:customStyle="1" w:styleId="917F55E99D104B39931FBBD854B28CD6">
    <w:name w:val="917F55E99D104B39931FBBD854B28CD6"/>
    <w:rsid w:val="00757108"/>
    <w:pPr>
      <w:spacing w:after="160" w:line="259" w:lineRule="auto"/>
    </w:pPr>
  </w:style>
  <w:style w:type="paragraph" w:customStyle="1" w:styleId="D8F7D4B9FEBE40CCB9BB004FB800973A">
    <w:name w:val="D8F7D4B9FEBE40CCB9BB004FB800973A"/>
    <w:rsid w:val="00757108"/>
    <w:pPr>
      <w:spacing w:after="160" w:line="259" w:lineRule="auto"/>
    </w:pPr>
  </w:style>
  <w:style w:type="paragraph" w:customStyle="1" w:styleId="BAF43E76FD6E4FCCA3FDD2D361C37328">
    <w:name w:val="BAF43E76FD6E4FCCA3FDD2D361C37328"/>
    <w:rsid w:val="00757108"/>
    <w:pPr>
      <w:spacing w:after="160" w:line="259" w:lineRule="auto"/>
    </w:pPr>
  </w:style>
  <w:style w:type="paragraph" w:customStyle="1" w:styleId="E1B92E19F0FB456BA9AFE0ED6BC783BC">
    <w:name w:val="E1B92E19F0FB456BA9AFE0ED6BC783BC"/>
    <w:rsid w:val="00757108"/>
    <w:pPr>
      <w:spacing w:after="160" w:line="259" w:lineRule="auto"/>
    </w:pPr>
  </w:style>
  <w:style w:type="paragraph" w:customStyle="1" w:styleId="B7CA8F689F1A4018A2C6060B1ECB14D9">
    <w:name w:val="B7CA8F689F1A4018A2C6060B1ECB14D9"/>
    <w:rsid w:val="00757108"/>
    <w:pPr>
      <w:spacing w:after="160" w:line="259" w:lineRule="auto"/>
    </w:pPr>
  </w:style>
  <w:style w:type="paragraph" w:customStyle="1" w:styleId="37342C592DE747A7BF03BAF6710B049C">
    <w:name w:val="37342C592DE747A7BF03BAF6710B049C"/>
    <w:rsid w:val="00757108"/>
    <w:pPr>
      <w:spacing w:after="160" w:line="259" w:lineRule="auto"/>
    </w:pPr>
  </w:style>
  <w:style w:type="paragraph" w:customStyle="1" w:styleId="5115CB5EA4BD4C49B3DD74314A0B300D">
    <w:name w:val="5115CB5EA4BD4C49B3DD74314A0B300D"/>
    <w:rsid w:val="00757108"/>
    <w:pPr>
      <w:spacing w:after="160" w:line="259" w:lineRule="auto"/>
    </w:pPr>
  </w:style>
  <w:style w:type="paragraph" w:customStyle="1" w:styleId="4EE2FA95D93042308763D2CF74918B0D">
    <w:name w:val="4EE2FA95D93042308763D2CF74918B0D"/>
    <w:rsid w:val="00757108"/>
    <w:pPr>
      <w:spacing w:after="160" w:line="259" w:lineRule="auto"/>
    </w:pPr>
  </w:style>
  <w:style w:type="paragraph" w:customStyle="1" w:styleId="0F60E9B0F9C3439E92E6CD11E0FFC5B9">
    <w:name w:val="0F60E9B0F9C3439E92E6CD11E0FFC5B9"/>
    <w:rsid w:val="00757108"/>
    <w:pPr>
      <w:spacing w:after="160" w:line="259" w:lineRule="auto"/>
    </w:pPr>
  </w:style>
  <w:style w:type="paragraph" w:customStyle="1" w:styleId="CF80E56C06B64BAF87D57B102D01D25B">
    <w:name w:val="CF80E56C06B64BAF87D57B102D01D25B"/>
    <w:rsid w:val="00757108"/>
    <w:pPr>
      <w:spacing w:after="160" w:line="259" w:lineRule="auto"/>
    </w:pPr>
  </w:style>
  <w:style w:type="paragraph" w:customStyle="1" w:styleId="E7513A26284A44498AE01C5217892DD4">
    <w:name w:val="E7513A26284A44498AE01C5217892DD4"/>
    <w:rsid w:val="00757108"/>
    <w:pPr>
      <w:spacing w:after="160" w:line="259" w:lineRule="auto"/>
    </w:pPr>
  </w:style>
  <w:style w:type="paragraph" w:customStyle="1" w:styleId="130E4C0FBFCC490C9B05416317650391">
    <w:name w:val="130E4C0FBFCC490C9B05416317650391"/>
    <w:rsid w:val="00757108"/>
    <w:pPr>
      <w:spacing w:after="160" w:line="259" w:lineRule="auto"/>
    </w:pPr>
  </w:style>
  <w:style w:type="paragraph" w:customStyle="1" w:styleId="92D4C671A0AB4361B30033E1B90EA3EB">
    <w:name w:val="92D4C671A0AB4361B30033E1B90EA3EB"/>
    <w:rsid w:val="00757108"/>
    <w:pPr>
      <w:spacing w:after="160" w:line="259" w:lineRule="auto"/>
    </w:pPr>
  </w:style>
  <w:style w:type="paragraph" w:customStyle="1" w:styleId="F7FB2286EC454F4C8FBC98D6727EDC53">
    <w:name w:val="F7FB2286EC454F4C8FBC98D6727EDC53"/>
    <w:rsid w:val="00757108"/>
    <w:pPr>
      <w:spacing w:after="160" w:line="259" w:lineRule="auto"/>
    </w:pPr>
  </w:style>
  <w:style w:type="paragraph" w:customStyle="1" w:styleId="F460F1472F3742C7BE883C8A3D54AB4F">
    <w:name w:val="F460F1472F3742C7BE883C8A3D54AB4F"/>
    <w:rsid w:val="00757108"/>
    <w:pPr>
      <w:spacing w:after="160" w:line="259" w:lineRule="auto"/>
    </w:pPr>
  </w:style>
  <w:style w:type="paragraph" w:customStyle="1" w:styleId="8DAC37868AE746CCAE02F9DC430FF666">
    <w:name w:val="8DAC37868AE746CCAE02F9DC430FF666"/>
    <w:rsid w:val="00757108"/>
    <w:pPr>
      <w:spacing w:after="160" w:line="259" w:lineRule="auto"/>
    </w:pPr>
  </w:style>
  <w:style w:type="paragraph" w:customStyle="1" w:styleId="FB28A27A4B0A4C28A00E4502BBDCC29D">
    <w:name w:val="FB28A27A4B0A4C28A00E4502BBDCC29D"/>
    <w:rsid w:val="00757108"/>
    <w:pPr>
      <w:spacing w:after="160" w:line="259" w:lineRule="auto"/>
    </w:pPr>
  </w:style>
  <w:style w:type="paragraph" w:customStyle="1" w:styleId="26CAE6698B9C4EB68C3303996FD70991">
    <w:name w:val="26CAE6698B9C4EB68C3303996FD70991"/>
    <w:rsid w:val="00757108"/>
    <w:pPr>
      <w:spacing w:after="160" w:line="259" w:lineRule="auto"/>
    </w:pPr>
  </w:style>
  <w:style w:type="paragraph" w:customStyle="1" w:styleId="4E22AED69E184EF1828DFCB50FBC3177">
    <w:name w:val="4E22AED69E184EF1828DFCB50FBC3177"/>
    <w:rsid w:val="00757108"/>
    <w:pPr>
      <w:spacing w:after="160" w:line="259" w:lineRule="auto"/>
    </w:pPr>
  </w:style>
  <w:style w:type="paragraph" w:customStyle="1" w:styleId="DB3FDEB2F422409DA627E973DBE6E94C">
    <w:name w:val="DB3FDEB2F422409DA627E973DBE6E94C"/>
    <w:rsid w:val="00757108"/>
    <w:pPr>
      <w:spacing w:after="160" w:line="259" w:lineRule="auto"/>
    </w:pPr>
  </w:style>
  <w:style w:type="paragraph" w:customStyle="1" w:styleId="F255B3EA509343FF8AB16671C58929DA">
    <w:name w:val="F255B3EA509343FF8AB16671C58929DA"/>
    <w:rsid w:val="00757108"/>
    <w:pPr>
      <w:spacing w:after="160" w:line="259" w:lineRule="auto"/>
    </w:pPr>
  </w:style>
  <w:style w:type="paragraph" w:customStyle="1" w:styleId="6FFB052FD00D455CAEEF735AF64BA44F">
    <w:name w:val="6FFB052FD00D455CAEEF735AF64BA44F"/>
    <w:rsid w:val="00757108"/>
    <w:pPr>
      <w:spacing w:after="160" w:line="259" w:lineRule="auto"/>
    </w:pPr>
  </w:style>
  <w:style w:type="paragraph" w:customStyle="1" w:styleId="7194016B974D48058218E4A96E52EA57">
    <w:name w:val="7194016B974D48058218E4A96E52EA57"/>
    <w:rsid w:val="00757108"/>
    <w:pPr>
      <w:spacing w:after="160" w:line="259" w:lineRule="auto"/>
    </w:pPr>
  </w:style>
  <w:style w:type="paragraph" w:customStyle="1" w:styleId="82D5515685454762952EC0F9233AB03D">
    <w:name w:val="82D5515685454762952EC0F9233AB03D"/>
    <w:rsid w:val="00757108"/>
    <w:pPr>
      <w:spacing w:after="160" w:line="259" w:lineRule="auto"/>
    </w:pPr>
  </w:style>
  <w:style w:type="paragraph" w:customStyle="1" w:styleId="56D85A7354134ADDBAE599498A685696">
    <w:name w:val="56D85A7354134ADDBAE599498A685696"/>
    <w:rsid w:val="00757108"/>
    <w:pPr>
      <w:spacing w:after="160" w:line="259" w:lineRule="auto"/>
    </w:pPr>
  </w:style>
  <w:style w:type="paragraph" w:customStyle="1" w:styleId="61A4844F4C32493EBF5A93C16E33CED1">
    <w:name w:val="61A4844F4C32493EBF5A93C16E33CED1"/>
    <w:rsid w:val="00757108"/>
    <w:pPr>
      <w:spacing w:after="160" w:line="259" w:lineRule="auto"/>
    </w:pPr>
  </w:style>
  <w:style w:type="paragraph" w:customStyle="1" w:styleId="77377A669A2340FFA8E96805EB8BE2DA">
    <w:name w:val="77377A669A2340FFA8E96805EB8BE2DA"/>
    <w:rsid w:val="00757108"/>
    <w:pPr>
      <w:spacing w:after="160" w:line="259" w:lineRule="auto"/>
    </w:pPr>
  </w:style>
  <w:style w:type="paragraph" w:customStyle="1" w:styleId="9762191047E04499898110ECF4EE578C">
    <w:name w:val="9762191047E04499898110ECF4EE578C"/>
    <w:rsid w:val="00757108"/>
    <w:pPr>
      <w:spacing w:after="160" w:line="259" w:lineRule="auto"/>
    </w:pPr>
  </w:style>
  <w:style w:type="paragraph" w:customStyle="1" w:styleId="DB2D5EF5407B4A71B3AF8BCCEE516FAC">
    <w:name w:val="DB2D5EF5407B4A71B3AF8BCCEE516FAC"/>
    <w:rsid w:val="00757108"/>
    <w:pPr>
      <w:spacing w:after="160" w:line="259" w:lineRule="auto"/>
    </w:pPr>
  </w:style>
  <w:style w:type="paragraph" w:customStyle="1" w:styleId="76BC971743DC492EBD0D42818BFD660D">
    <w:name w:val="76BC971743DC492EBD0D42818BFD660D"/>
    <w:rsid w:val="00757108"/>
    <w:pPr>
      <w:spacing w:after="160" w:line="259" w:lineRule="auto"/>
    </w:pPr>
  </w:style>
  <w:style w:type="paragraph" w:customStyle="1" w:styleId="B8E35598285C44C4B631E80A64E0EBFF">
    <w:name w:val="B8E35598285C44C4B631E80A64E0EBFF"/>
    <w:rsid w:val="00757108"/>
    <w:pPr>
      <w:spacing w:after="160" w:line="259" w:lineRule="auto"/>
    </w:pPr>
  </w:style>
  <w:style w:type="paragraph" w:customStyle="1" w:styleId="903E1D70B12E4F92BDB6971BB891D703">
    <w:name w:val="903E1D70B12E4F92BDB6971BB891D703"/>
    <w:rsid w:val="00757108"/>
    <w:pPr>
      <w:spacing w:after="160" w:line="259" w:lineRule="auto"/>
    </w:pPr>
  </w:style>
  <w:style w:type="paragraph" w:customStyle="1" w:styleId="78D0660F10E846BBB3C5570501E27206">
    <w:name w:val="78D0660F10E846BBB3C5570501E27206"/>
    <w:rsid w:val="00757108"/>
    <w:pPr>
      <w:spacing w:after="160" w:line="259" w:lineRule="auto"/>
    </w:pPr>
  </w:style>
  <w:style w:type="paragraph" w:customStyle="1" w:styleId="E7FB8A7096B44FA0BC320130E7654ACE">
    <w:name w:val="E7FB8A7096B44FA0BC320130E7654ACE"/>
    <w:rsid w:val="00757108"/>
    <w:pPr>
      <w:spacing w:after="160" w:line="259" w:lineRule="auto"/>
    </w:pPr>
  </w:style>
  <w:style w:type="paragraph" w:customStyle="1" w:styleId="143379D7DD7F4370B33555545099A413">
    <w:name w:val="143379D7DD7F4370B33555545099A413"/>
    <w:rsid w:val="00757108"/>
    <w:pPr>
      <w:spacing w:after="160" w:line="259" w:lineRule="auto"/>
    </w:pPr>
  </w:style>
  <w:style w:type="paragraph" w:customStyle="1" w:styleId="C7A698538193485CA25A5B74FEBD1E05">
    <w:name w:val="C7A698538193485CA25A5B74FEBD1E05"/>
    <w:rsid w:val="00757108"/>
    <w:pPr>
      <w:spacing w:after="160" w:line="259" w:lineRule="auto"/>
    </w:pPr>
  </w:style>
  <w:style w:type="paragraph" w:customStyle="1" w:styleId="026AD6F74E734D9DAD75F1B9D3F83CF2">
    <w:name w:val="026AD6F74E734D9DAD75F1B9D3F83CF2"/>
    <w:rsid w:val="00757108"/>
    <w:pPr>
      <w:spacing w:after="160" w:line="259" w:lineRule="auto"/>
    </w:pPr>
  </w:style>
  <w:style w:type="paragraph" w:customStyle="1" w:styleId="1A92FF55271044B597EEDE6F499271A4">
    <w:name w:val="1A92FF55271044B597EEDE6F499271A4"/>
    <w:rsid w:val="00757108"/>
    <w:pPr>
      <w:spacing w:after="160" w:line="259" w:lineRule="auto"/>
    </w:pPr>
  </w:style>
  <w:style w:type="paragraph" w:customStyle="1" w:styleId="BCC724F39AE64123872D5857CC027417">
    <w:name w:val="BCC724F39AE64123872D5857CC027417"/>
    <w:rsid w:val="00757108"/>
    <w:pPr>
      <w:spacing w:after="160" w:line="259" w:lineRule="auto"/>
    </w:pPr>
  </w:style>
  <w:style w:type="paragraph" w:customStyle="1" w:styleId="2B60BA37678F4E6AA7A03D90E1497DDB">
    <w:name w:val="2B60BA37678F4E6AA7A03D90E1497DDB"/>
    <w:rsid w:val="00757108"/>
    <w:pPr>
      <w:spacing w:after="160" w:line="259" w:lineRule="auto"/>
    </w:pPr>
  </w:style>
  <w:style w:type="paragraph" w:customStyle="1" w:styleId="7EEC30ECB07B498EA5DBC40C056BC855">
    <w:name w:val="7EEC30ECB07B498EA5DBC40C056BC855"/>
    <w:rsid w:val="00757108"/>
    <w:pPr>
      <w:spacing w:after="160" w:line="259" w:lineRule="auto"/>
    </w:pPr>
  </w:style>
  <w:style w:type="paragraph" w:customStyle="1" w:styleId="3B44391177264CB8A94AD41C83EE8509">
    <w:name w:val="3B44391177264CB8A94AD41C83EE8509"/>
    <w:rsid w:val="00757108"/>
    <w:pPr>
      <w:spacing w:after="160" w:line="259" w:lineRule="auto"/>
    </w:pPr>
  </w:style>
  <w:style w:type="paragraph" w:customStyle="1" w:styleId="1744EF2B924948E2B10BFB6CE53FB1CB">
    <w:name w:val="1744EF2B924948E2B10BFB6CE53FB1CB"/>
    <w:rsid w:val="00757108"/>
    <w:pPr>
      <w:spacing w:after="160" w:line="259" w:lineRule="auto"/>
    </w:pPr>
  </w:style>
  <w:style w:type="paragraph" w:customStyle="1" w:styleId="8A14796B08B3499F979EBF690734AEBC">
    <w:name w:val="8A14796B08B3499F979EBF690734AEBC"/>
    <w:rsid w:val="00757108"/>
    <w:pPr>
      <w:spacing w:after="160" w:line="259" w:lineRule="auto"/>
    </w:pPr>
  </w:style>
  <w:style w:type="paragraph" w:customStyle="1" w:styleId="EFE02AD6C361410888C306A42027C479">
    <w:name w:val="EFE02AD6C361410888C306A42027C479"/>
    <w:rsid w:val="00757108"/>
    <w:pPr>
      <w:spacing w:after="160" w:line="259" w:lineRule="auto"/>
    </w:pPr>
  </w:style>
  <w:style w:type="paragraph" w:customStyle="1" w:styleId="49341196BD24417AA952E3D0CB80EE23">
    <w:name w:val="49341196BD24417AA952E3D0CB80EE23"/>
    <w:rsid w:val="00757108"/>
    <w:pPr>
      <w:spacing w:after="160" w:line="259" w:lineRule="auto"/>
    </w:pPr>
  </w:style>
  <w:style w:type="paragraph" w:customStyle="1" w:styleId="84804AC16607427ABABCD1BA4AECBDE2">
    <w:name w:val="84804AC16607427ABABCD1BA4AECBDE2"/>
    <w:rsid w:val="00757108"/>
    <w:pPr>
      <w:spacing w:after="160" w:line="259" w:lineRule="auto"/>
    </w:pPr>
  </w:style>
  <w:style w:type="paragraph" w:customStyle="1" w:styleId="B88DD4A3B6674168B918BAD1E72CDE90">
    <w:name w:val="B88DD4A3B6674168B918BAD1E72CDE90"/>
    <w:rsid w:val="00757108"/>
    <w:pPr>
      <w:spacing w:after="160" w:line="259" w:lineRule="auto"/>
    </w:pPr>
  </w:style>
  <w:style w:type="paragraph" w:customStyle="1" w:styleId="811C8E7A38EF4057B5DBB84ECD8E8D45">
    <w:name w:val="811C8E7A38EF4057B5DBB84ECD8E8D45"/>
    <w:rsid w:val="00757108"/>
    <w:pPr>
      <w:spacing w:after="160" w:line="259" w:lineRule="auto"/>
    </w:pPr>
  </w:style>
  <w:style w:type="paragraph" w:customStyle="1" w:styleId="11AF8866913247309A422CB133586D4E">
    <w:name w:val="11AF8866913247309A422CB133586D4E"/>
    <w:rsid w:val="00757108"/>
    <w:pPr>
      <w:spacing w:after="160" w:line="259" w:lineRule="auto"/>
    </w:pPr>
  </w:style>
  <w:style w:type="paragraph" w:customStyle="1" w:styleId="D2D4CEE5F9C6430283182F2CD95C4121">
    <w:name w:val="D2D4CEE5F9C6430283182F2CD95C4121"/>
    <w:rsid w:val="00757108"/>
    <w:pPr>
      <w:spacing w:after="160" w:line="259" w:lineRule="auto"/>
    </w:pPr>
  </w:style>
  <w:style w:type="paragraph" w:customStyle="1" w:styleId="063A84EBDAF74BD0934DD057E209FE8B">
    <w:name w:val="063A84EBDAF74BD0934DD057E209FE8B"/>
    <w:rsid w:val="00757108"/>
    <w:pPr>
      <w:spacing w:after="160" w:line="259" w:lineRule="auto"/>
    </w:pPr>
  </w:style>
  <w:style w:type="paragraph" w:customStyle="1" w:styleId="A2EE4A380C04497881C4197D0D90E49B">
    <w:name w:val="A2EE4A380C04497881C4197D0D90E49B"/>
    <w:rsid w:val="00757108"/>
    <w:pPr>
      <w:spacing w:after="160" w:line="259" w:lineRule="auto"/>
    </w:pPr>
  </w:style>
  <w:style w:type="paragraph" w:customStyle="1" w:styleId="E083BF30F92C4EC7A2636C121441DDAF">
    <w:name w:val="E083BF30F92C4EC7A2636C121441DDAF"/>
    <w:rsid w:val="00757108"/>
    <w:pPr>
      <w:spacing w:after="160" w:line="259" w:lineRule="auto"/>
    </w:pPr>
  </w:style>
  <w:style w:type="paragraph" w:customStyle="1" w:styleId="82746201422B4CFAAC2EE86AB41C4503">
    <w:name w:val="82746201422B4CFAAC2EE86AB41C4503"/>
    <w:rsid w:val="00757108"/>
    <w:pPr>
      <w:spacing w:after="160" w:line="259" w:lineRule="auto"/>
    </w:pPr>
  </w:style>
  <w:style w:type="paragraph" w:customStyle="1" w:styleId="CA3C5C656F6B416E8872E15FE88E621C">
    <w:name w:val="CA3C5C656F6B416E8872E15FE88E621C"/>
    <w:rsid w:val="00757108"/>
    <w:pPr>
      <w:spacing w:after="160" w:line="259" w:lineRule="auto"/>
    </w:pPr>
  </w:style>
  <w:style w:type="paragraph" w:customStyle="1" w:styleId="B0CA197AF89143AAB000B8D5B01B3CD4">
    <w:name w:val="B0CA197AF89143AAB000B8D5B01B3CD4"/>
    <w:rsid w:val="00757108"/>
    <w:pPr>
      <w:spacing w:after="160" w:line="259" w:lineRule="auto"/>
    </w:pPr>
  </w:style>
  <w:style w:type="paragraph" w:customStyle="1" w:styleId="B82C7185329348D9BF7788DF83BB3703">
    <w:name w:val="B82C7185329348D9BF7788DF83BB3703"/>
    <w:rsid w:val="00757108"/>
    <w:pPr>
      <w:spacing w:after="160" w:line="259" w:lineRule="auto"/>
    </w:pPr>
  </w:style>
  <w:style w:type="paragraph" w:customStyle="1" w:styleId="301DF560DC8C41BEA51E9E3E60CC9DB7">
    <w:name w:val="301DF560DC8C41BEA51E9E3E60CC9DB7"/>
    <w:rsid w:val="00757108"/>
    <w:pPr>
      <w:spacing w:after="160" w:line="259" w:lineRule="auto"/>
    </w:pPr>
  </w:style>
  <w:style w:type="paragraph" w:customStyle="1" w:styleId="7A8C7511A26F4E7F98E45B5E60653B9A">
    <w:name w:val="7A8C7511A26F4E7F98E45B5E60653B9A"/>
    <w:rsid w:val="00757108"/>
    <w:pPr>
      <w:spacing w:after="160" w:line="259" w:lineRule="auto"/>
    </w:pPr>
  </w:style>
  <w:style w:type="paragraph" w:customStyle="1" w:styleId="377636D7D2BE49FB8CE64534B2213B36">
    <w:name w:val="377636D7D2BE49FB8CE64534B2213B36"/>
    <w:rsid w:val="00757108"/>
    <w:pPr>
      <w:spacing w:after="160" w:line="259" w:lineRule="auto"/>
    </w:pPr>
  </w:style>
  <w:style w:type="paragraph" w:customStyle="1" w:styleId="DB670190BA0B435C8830BB2B7CEB1079">
    <w:name w:val="DB670190BA0B435C8830BB2B7CEB1079"/>
    <w:rsid w:val="00757108"/>
    <w:pPr>
      <w:spacing w:after="160" w:line="259" w:lineRule="auto"/>
    </w:pPr>
  </w:style>
  <w:style w:type="paragraph" w:customStyle="1" w:styleId="9FA8ECAB721A45F1BCDDF8620F5810A3">
    <w:name w:val="9FA8ECAB721A45F1BCDDF8620F5810A3"/>
    <w:rsid w:val="00757108"/>
    <w:pPr>
      <w:spacing w:after="160" w:line="259" w:lineRule="auto"/>
    </w:pPr>
  </w:style>
  <w:style w:type="paragraph" w:customStyle="1" w:styleId="CB855F8324FA404081ED496ACDD02B3E">
    <w:name w:val="CB855F8324FA404081ED496ACDD02B3E"/>
    <w:rsid w:val="00757108"/>
    <w:pPr>
      <w:spacing w:after="160" w:line="259" w:lineRule="auto"/>
    </w:pPr>
  </w:style>
  <w:style w:type="paragraph" w:customStyle="1" w:styleId="F1D42955D633468D921C63F29378C81B">
    <w:name w:val="F1D42955D633468D921C63F29378C81B"/>
    <w:rsid w:val="00757108"/>
    <w:pPr>
      <w:spacing w:after="160" w:line="259" w:lineRule="auto"/>
    </w:pPr>
  </w:style>
  <w:style w:type="paragraph" w:customStyle="1" w:styleId="85C2DC6BF64C4EA387EFD33D30ABEBB0">
    <w:name w:val="85C2DC6BF64C4EA387EFD33D30ABEBB0"/>
    <w:rsid w:val="00757108"/>
    <w:pPr>
      <w:spacing w:after="160" w:line="259" w:lineRule="auto"/>
    </w:pPr>
  </w:style>
  <w:style w:type="paragraph" w:customStyle="1" w:styleId="AC2DB53A94C2439B9AF8C5C2BD85AEB2">
    <w:name w:val="AC2DB53A94C2439B9AF8C5C2BD85AEB2"/>
    <w:rsid w:val="00757108"/>
    <w:pPr>
      <w:spacing w:after="160" w:line="259" w:lineRule="auto"/>
    </w:pPr>
  </w:style>
  <w:style w:type="paragraph" w:customStyle="1" w:styleId="8D8D9FF5483E4105920C5A354ADAB603">
    <w:name w:val="8D8D9FF5483E4105920C5A354ADAB603"/>
    <w:rsid w:val="00757108"/>
    <w:pPr>
      <w:spacing w:after="160" w:line="259" w:lineRule="auto"/>
    </w:pPr>
  </w:style>
  <w:style w:type="paragraph" w:customStyle="1" w:styleId="CFC37D5ABBD54EF9BDCA7122304818D5">
    <w:name w:val="CFC37D5ABBD54EF9BDCA7122304818D5"/>
    <w:rsid w:val="00757108"/>
    <w:pPr>
      <w:spacing w:after="160" w:line="259" w:lineRule="auto"/>
    </w:pPr>
  </w:style>
  <w:style w:type="paragraph" w:customStyle="1" w:styleId="F8BF4DE820FB4EDE977702D1D9ED7277">
    <w:name w:val="F8BF4DE820FB4EDE977702D1D9ED7277"/>
    <w:rsid w:val="00757108"/>
    <w:pPr>
      <w:spacing w:after="160" w:line="259" w:lineRule="auto"/>
    </w:pPr>
  </w:style>
  <w:style w:type="paragraph" w:customStyle="1" w:styleId="4AB111F9A08D4BD29FC7B6508E1F5AD9">
    <w:name w:val="4AB111F9A08D4BD29FC7B6508E1F5AD9"/>
    <w:rsid w:val="00757108"/>
    <w:pPr>
      <w:spacing w:after="160" w:line="259" w:lineRule="auto"/>
    </w:pPr>
  </w:style>
  <w:style w:type="paragraph" w:customStyle="1" w:styleId="6E6E97A69F89445E80C69804C43ADCB0">
    <w:name w:val="6E6E97A69F89445E80C69804C43ADCB0"/>
    <w:rsid w:val="00757108"/>
    <w:pPr>
      <w:spacing w:after="160" w:line="259" w:lineRule="auto"/>
    </w:pPr>
  </w:style>
  <w:style w:type="paragraph" w:customStyle="1" w:styleId="18FC4A874B0947B8B5A7AEB7317C59FE">
    <w:name w:val="18FC4A874B0947B8B5A7AEB7317C59FE"/>
    <w:rsid w:val="00757108"/>
    <w:pPr>
      <w:spacing w:after="160" w:line="259" w:lineRule="auto"/>
    </w:pPr>
  </w:style>
  <w:style w:type="paragraph" w:customStyle="1" w:styleId="B66B8255CF434A0CBE34647E5A03D670">
    <w:name w:val="B66B8255CF434A0CBE34647E5A03D670"/>
    <w:rsid w:val="00757108"/>
    <w:pPr>
      <w:spacing w:after="160" w:line="259" w:lineRule="auto"/>
    </w:pPr>
  </w:style>
  <w:style w:type="paragraph" w:customStyle="1" w:styleId="109482A922034C788CAEE8E8380275BB">
    <w:name w:val="109482A922034C788CAEE8E8380275BB"/>
    <w:rsid w:val="00757108"/>
    <w:pPr>
      <w:spacing w:after="160" w:line="259" w:lineRule="auto"/>
    </w:pPr>
  </w:style>
  <w:style w:type="paragraph" w:customStyle="1" w:styleId="25411B45D2EF4169BAB7DB8C98035197">
    <w:name w:val="25411B45D2EF4169BAB7DB8C98035197"/>
    <w:rsid w:val="00757108"/>
    <w:pPr>
      <w:spacing w:after="160" w:line="259" w:lineRule="auto"/>
    </w:pPr>
  </w:style>
  <w:style w:type="paragraph" w:customStyle="1" w:styleId="C9B181D8D8494C71A54858B8AB00E810">
    <w:name w:val="C9B181D8D8494C71A54858B8AB00E810"/>
    <w:rsid w:val="00757108"/>
    <w:pPr>
      <w:spacing w:after="160" w:line="259" w:lineRule="auto"/>
    </w:pPr>
  </w:style>
  <w:style w:type="paragraph" w:customStyle="1" w:styleId="816058A2BFC647FD90AEE26696534B17">
    <w:name w:val="816058A2BFC647FD90AEE26696534B17"/>
    <w:rsid w:val="00757108"/>
    <w:pPr>
      <w:spacing w:after="160" w:line="259" w:lineRule="auto"/>
    </w:pPr>
  </w:style>
  <w:style w:type="paragraph" w:customStyle="1" w:styleId="0C44D3B4C81D4F2E9B4330464E4ADB86">
    <w:name w:val="0C44D3B4C81D4F2E9B4330464E4ADB86"/>
    <w:rsid w:val="00757108"/>
    <w:pPr>
      <w:spacing w:after="160" w:line="259" w:lineRule="auto"/>
    </w:pPr>
  </w:style>
  <w:style w:type="paragraph" w:customStyle="1" w:styleId="8FF5925574314BCCA24D8F3AF89270A0">
    <w:name w:val="8FF5925574314BCCA24D8F3AF89270A0"/>
    <w:rsid w:val="00757108"/>
    <w:pPr>
      <w:spacing w:after="160" w:line="259" w:lineRule="auto"/>
    </w:pPr>
  </w:style>
  <w:style w:type="paragraph" w:customStyle="1" w:styleId="33338CDC55CC4C93B716187A50DF69D7">
    <w:name w:val="33338CDC55CC4C93B716187A50DF69D7"/>
    <w:rsid w:val="00757108"/>
    <w:pPr>
      <w:spacing w:after="160" w:line="259" w:lineRule="auto"/>
    </w:pPr>
  </w:style>
  <w:style w:type="paragraph" w:customStyle="1" w:styleId="BB56A430CBAA4EED9BD13ACCFC36F35C">
    <w:name w:val="BB56A430CBAA4EED9BD13ACCFC36F35C"/>
    <w:rsid w:val="00757108"/>
    <w:pPr>
      <w:spacing w:after="160" w:line="259" w:lineRule="auto"/>
    </w:pPr>
  </w:style>
  <w:style w:type="paragraph" w:customStyle="1" w:styleId="B7A5B67E6B5C4457B0FC50A342A320D3">
    <w:name w:val="B7A5B67E6B5C4457B0FC50A342A320D3"/>
    <w:rsid w:val="00757108"/>
    <w:pPr>
      <w:spacing w:after="160" w:line="259" w:lineRule="auto"/>
    </w:pPr>
  </w:style>
  <w:style w:type="paragraph" w:customStyle="1" w:styleId="C1003AC6128E430989EADB42BD9CBBA2">
    <w:name w:val="C1003AC6128E430989EADB42BD9CBBA2"/>
    <w:rsid w:val="00757108"/>
    <w:pPr>
      <w:spacing w:after="160" w:line="259" w:lineRule="auto"/>
    </w:pPr>
  </w:style>
  <w:style w:type="paragraph" w:customStyle="1" w:styleId="61905ECB520140B784AB12DC868B15D5">
    <w:name w:val="61905ECB520140B784AB12DC868B15D5"/>
    <w:rsid w:val="00757108"/>
    <w:pPr>
      <w:spacing w:after="160" w:line="259" w:lineRule="auto"/>
    </w:pPr>
  </w:style>
  <w:style w:type="paragraph" w:customStyle="1" w:styleId="2099C5CC7E644C4BB0E18E4686DB0211">
    <w:name w:val="2099C5CC7E644C4BB0E18E4686DB0211"/>
    <w:rsid w:val="00757108"/>
    <w:pPr>
      <w:spacing w:after="160" w:line="259" w:lineRule="auto"/>
    </w:pPr>
  </w:style>
  <w:style w:type="paragraph" w:customStyle="1" w:styleId="460A98CBF9E449559CC116A07AC05134">
    <w:name w:val="460A98CBF9E449559CC116A07AC05134"/>
    <w:rsid w:val="00757108"/>
    <w:pPr>
      <w:spacing w:after="160" w:line="259" w:lineRule="auto"/>
    </w:pPr>
  </w:style>
  <w:style w:type="paragraph" w:customStyle="1" w:styleId="F7C7CA7A7D00449B9CCE27985DA5B371">
    <w:name w:val="F7C7CA7A7D00449B9CCE27985DA5B371"/>
    <w:rsid w:val="00757108"/>
    <w:pPr>
      <w:spacing w:after="160" w:line="259" w:lineRule="auto"/>
    </w:pPr>
  </w:style>
  <w:style w:type="paragraph" w:customStyle="1" w:styleId="5ACE60CBB3B64FC09F1159230FD50321">
    <w:name w:val="5ACE60CBB3B64FC09F1159230FD50321"/>
    <w:rsid w:val="00757108"/>
    <w:pPr>
      <w:spacing w:after="160" w:line="259" w:lineRule="auto"/>
    </w:pPr>
  </w:style>
  <w:style w:type="paragraph" w:customStyle="1" w:styleId="00F48E18ABF540EA988A0F5BD530DA6D">
    <w:name w:val="00F48E18ABF540EA988A0F5BD530DA6D"/>
    <w:rsid w:val="00757108"/>
    <w:pPr>
      <w:spacing w:after="160" w:line="259" w:lineRule="auto"/>
    </w:pPr>
  </w:style>
  <w:style w:type="paragraph" w:customStyle="1" w:styleId="9CC39287AC4249E6BEACFCF8D67494A6">
    <w:name w:val="9CC39287AC4249E6BEACFCF8D67494A6"/>
    <w:rsid w:val="00757108"/>
    <w:pPr>
      <w:spacing w:after="160" w:line="259" w:lineRule="auto"/>
    </w:pPr>
  </w:style>
  <w:style w:type="paragraph" w:customStyle="1" w:styleId="1F71EB5C663D4D5EA4CF88EDEE467914">
    <w:name w:val="1F71EB5C663D4D5EA4CF88EDEE467914"/>
    <w:rsid w:val="00757108"/>
    <w:pPr>
      <w:spacing w:after="160" w:line="259" w:lineRule="auto"/>
    </w:pPr>
  </w:style>
  <w:style w:type="paragraph" w:customStyle="1" w:styleId="EDBB96F722E3436588F380E79DE40CA7">
    <w:name w:val="EDBB96F722E3436588F380E79DE40CA7"/>
    <w:rsid w:val="00757108"/>
    <w:pPr>
      <w:spacing w:after="160" w:line="259" w:lineRule="auto"/>
    </w:pPr>
  </w:style>
  <w:style w:type="paragraph" w:customStyle="1" w:styleId="614C1E0164C54992BF09547132589AD3">
    <w:name w:val="614C1E0164C54992BF09547132589AD3"/>
    <w:rsid w:val="00757108"/>
    <w:pPr>
      <w:spacing w:after="160" w:line="259" w:lineRule="auto"/>
    </w:pPr>
  </w:style>
  <w:style w:type="paragraph" w:customStyle="1" w:styleId="F8036E328F83497AA308C3A78D5D774B">
    <w:name w:val="F8036E328F83497AA308C3A78D5D774B"/>
    <w:rsid w:val="00757108"/>
    <w:pPr>
      <w:spacing w:after="160" w:line="259" w:lineRule="auto"/>
    </w:pPr>
  </w:style>
  <w:style w:type="paragraph" w:customStyle="1" w:styleId="23D0C005626C4CB28C7BC3821C52AAC4">
    <w:name w:val="23D0C005626C4CB28C7BC3821C52AAC4"/>
    <w:rsid w:val="00757108"/>
    <w:pPr>
      <w:spacing w:after="160" w:line="259" w:lineRule="auto"/>
    </w:pPr>
  </w:style>
  <w:style w:type="paragraph" w:customStyle="1" w:styleId="2036B07895D04B33B26E5419ECBC9301">
    <w:name w:val="2036B07895D04B33B26E5419ECBC9301"/>
    <w:rsid w:val="00757108"/>
    <w:pPr>
      <w:spacing w:after="160" w:line="259" w:lineRule="auto"/>
    </w:pPr>
  </w:style>
  <w:style w:type="paragraph" w:customStyle="1" w:styleId="94A6B456559B4FDABD76925C389B6FDF">
    <w:name w:val="94A6B456559B4FDABD76925C389B6FDF"/>
    <w:rsid w:val="00757108"/>
    <w:pPr>
      <w:spacing w:after="160" w:line="259" w:lineRule="auto"/>
    </w:pPr>
  </w:style>
  <w:style w:type="paragraph" w:customStyle="1" w:styleId="5C8BF8B707044D5A83D810E4CE7881FB">
    <w:name w:val="5C8BF8B707044D5A83D810E4CE7881FB"/>
    <w:rsid w:val="00757108"/>
    <w:pPr>
      <w:spacing w:after="160" w:line="259" w:lineRule="auto"/>
    </w:pPr>
  </w:style>
  <w:style w:type="paragraph" w:customStyle="1" w:styleId="44ADB307868F4253AA2F3974A26E1C90">
    <w:name w:val="44ADB307868F4253AA2F3974A26E1C90"/>
    <w:rsid w:val="00757108"/>
    <w:pPr>
      <w:spacing w:after="160" w:line="259" w:lineRule="auto"/>
    </w:pPr>
  </w:style>
  <w:style w:type="paragraph" w:customStyle="1" w:styleId="2032C458A9FD497893CFB213A9755588">
    <w:name w:val="2032C458A9FD497893CFB213A9755588"/>
    <w:rsid w:val="00757108"/>
    <w:pPr>
      <w:spacing w:after="160" w:line="259" w:lineRule="auto"/>
    </w:pPr>
  </w:style>
  <w:style w:type="paragraph" w:customStyle="1" w:styleId="3E42938E5FDF4BB2ADEE5019526EF147">
    <w:name w:val="3E42938E5FDF4BB2ADEE5019526EF147"/>
    <w:rsid w:val="00757108"/>
    <w:pPr>
      <w:spacing w:after="160" w:line="259" w:lineRule="auto"/>
    </w:pPr>
  </w:style>
  <w:style w:type="paragraph" w:customStyle="1" w:styleId="EDE5176468B24E69B0B10CDDE63FCA76">
    <w:name w:val="EDE5176468B24E69B0B10CDDE63FCA76"/>
    <w:rsid w:val="00757108"/>
    <w:pPr>
      <w:spacing w:after="160" w:line="259" w:lineRule="auto"/>
    </w:pPr>
  </w:style>
  <w:style w:type="paragraph" w:customStyle="1" w:styleId="AB7F261C702A4368895201D561FE56B2">
    <w:name w:val="AB7F261C702A4368895201D561FE56B2"/>
    <w:rsid w:val="00757108"/>
    <w:pPr>
      <w:spacing w:after="160" w:line="259" w:lineRule="auto"/>
    </w:pPr>
  </w:style>
  <w:style w:type="paragraph" w:customStyle="1" w:styleId="9A27CB13211A4FA88A2B285B7A2156F0">
    <w:name w:val="9A27CB13211A4FA88A2B285B7A2156F0"/>
    <w:rsid w:val="00757108"/>
    <w:pPr>
      <w:spacing w:after="160" w:line="259" w:lineRule="auto"/>
    </w:pPr>
  </w:style>
  <w:style w:type="paragraph" w:customStyle="1" w:styleId="328D1C6289184B0A807BF90E805954F7">
    <w:name w:val="328D1C6289184B0A807BF90E805954F7"/>
    <w:rsid w:val="00757108"/>
    <w:pPr>
      <w:spacing w:after="160" w:line="259" w:lineRule="auto"/>
    </w:pPr>
  </w:style>
  <w:style w:type="paragraph" w:customStyle="1" w:styleId="F8F46AD950464842A75D8BDDA93E232D">
    <w:name w:val="F8F46AD950464842A75D8BDDA93E232D"/>
    <w:rsid w:val="00757108"/>
    <w:pPr>
      <w:spacing w:after="160" w:line="259" w:lineRule="auto"/>
    </w:pPr>
  </w:style>
  <w:style w:type="paragraph" w:customStyle="1" w:styleId="DA39667250124977A9B29CE9DB4752D3">
    <w:name w:val="DA39667250124977A9B29CE9DB4752D3"/>
    <w:rsid w:val="00757108"/>
    <w:pPr>
      <w:spacing w:after="160" w:line="259" w:lineRule="auto"/>
    </w:pPr>
  </w:style>
  <w:style w:type="paragraph" w:customStyle="1" w:styleId="A6E6277B8BD5414FA737DAC7C633E93B">
    <w:name w:val="A6E6277B8BD5414FA737DAC7C633E93B"/>
    <w:rsid w:val="00757108"/>
    <w:pPr>
      <w:spacing w:after="160" w:line="259" w:lineRule="auto"/>
    </w:pPr>
  </w:style>
  <w:style w:type="paragraph" w:customStyle="1" w:styleId="75818C0BDBD44AAE8F08A504C238E01A">
    <w:name w:val="75818C0BDBD44AAE8F08A504C238E01A"/>
    <w:rsid w:val="00757108"/>
    <w:pPr>
      <w:spacing w:after="160" w:line="259" w:lineRule="auto"/>
    </w:pPr>
  </w:style>
  <w:style w:type="paragraph" w:customStyle="1" w:styleId="F2665BC117C2465E90FC1B0D462793EA">
    <w:name w:val="F2665BC117C2465E90FC1B0D462793EA"/>
    <w:rsid w:val="00757108"/>
    <w:pPr>
      <w:spacing w:after="160" w:line="259" w:lineRule="auto"/>
    </w:pPr>
  </w:style>
  <w:style w:type="paragraph" w:customStyle="1" w:styleId="84D2E233C74948A28660D9E2F666BC7F">
    <w:name w:val="84D2E233C74948A28660D9E2F666BC7F"/>
    <w:rsid w:val="00757108"/>
    <w:pPr>
      <w:spacing w:after="160" w:line="259" w:lineRule="auto"/>
    </w:pPr>
  </w:style>
  <w:style w:type="paragraph" w:customStyle="1" w:styleId="63248CD79BA94705B8CED5E027F4D110">
    <w:name w:val="63248CD79BA94705B8CED5E027F4D110"/>
    <w:rsid w:val="00757108"/>
    <w:pPr>
      <w:spacing w:after="160" w:line="259" w:lineRule="auto"/>
    </w:pPr>
  </w:style>
  <w:style w:type="paragraph" w:customStyle="1" w:styleId="C101CCC7560F49B797F5E3872C78A3D7">
    <w:name w:val="C101CCC7560F49B797F5E3872C78A3D7"/>
    <w:rsid w:val="00757108"/>
    <w:pPr>
      <w:spacing w:after="160" w:line="259" w:lineRule="auto"/>
    </w:pPr>
  </w:style>
  <w:style w:type="paragraph" w:customStyle="1" w:styleId="3C5C807C4CCD44EEA0234E78F6C48079">
    <w:name w:val="3C5C807C4CCD44EEA0234E78F6C48079"/>
    <w:rsid w:val="00757108"/>
    <w:pPr>
      <w:spacing w:after="160" w:line="259" w:lineRule="auto"/>
    </w:pPr>
  </w:style>
  <w:style w:type="paragraph" w:customStyle="1" w:styleId="4D79DFC43BA94820867279804AD8DA62">
    <w:name w:val="4D79DFC43BA94820867279804AD8DA62"/>
    <w:rsid w:val="00757108"/>
    <w:pPr>
      <w:spacing w:after="160" w:line="259" w:lineRule="auto"/>
    </w:pPr>
  </w:style>
  <w:style w:type="paragraph" w:customStyle="1" w:styleId="6FA84490C1684977BCEE83CB63D49154">
    <w:name w:val="6FA84490C1684977BCEE83CB63D49154"/>
    <w:rsid w:val="00757108"/>
    <w:pPr>
      <w:spacing w:after="160" w:line="259" w:lineRule="auto"/>
    </w:pPr>
  </w:style>
  <w:style w:type="paragraph" w:customStyle="1" w:styleId="E35A019CF6C84D15A62FAAABCE9ABB18">
    <w:name w:val="E35A019CF6C84D15A62FAAABCE9ABB18"/>
    <w:rsid w:val="00757108"/>
    <w:pPr>
      <w:spacing w:after="160" w:line="259" w:lineRule="auto"/>
    </w:pPr>
  </w:style>
  <w:style w:type="paragraph" w:customStyle="1" w:styleId="32F450B8978D46E49C5C6E4A3D2B1AEC">
    <w:name w:val="32F450B8978D46E49C5C6E4A3D2B1AEC"/>
    <w:rsid w:val="00757108"/>
    <w:pPr>
      <w:spacing w:after="160" w:line="259" w:lineRule="auto"/>
    </w:pPr>
  </w:style>
  <w:style w:type="paragraph" w:customStyle="1" w:styleId="2D7AC2F2E8114AE3BE105AF12CE89B36">
    <w:name w:val="2D7AC2F2E8114AE3BE105AF12CE89B36"/>
    <w:rsid w:val="00757108"/>
    <w:pPr>
      <w:spacing w:after="160" w:line="259" w:lineRule="auto"/>
    </w:pPr>
  </w:style>
  <w:style w:type="paragraph" w:customStyle="1" w:styleId="7EB1A3F6752945A382EFEDDC57A2C8BF">
    <w:name w:val="7EB1A3F6752945A382EFEDDC57A2C8BF"/>
    <w:rsid w:val="00757108"/>
    <w:pPr>
      <w:spacing w:after="160" w:line="259" w:lineRule="auto"/>
    </w:pPr>
  </w:style>
  <w:style w:type="paragraph" w:customStyle="1" w:styleId="EB7D2218E3774708B47C5C610C6CF822">
    <w:name w:val="EB7D2218E3774708B47C5C610C6CF822"/>
    <w:rsid w:val="00757108"/>
    <w:pPr>
      <w:spacing w:after="160" w:line="259" w:lineRule="auto"/>
    </w:pPr>
  </w:style>
  <w:style w:type="paragraph" w:customStyle="1" w:styleId="C1D49DC113154CFC8A91D04D21CEAF1C">
    <w:name w:val="C1D49DC113154CFC8A91D04D21CEAF1C"/>
    <w:rsid w:val="00757108"/>
    <w:pPr>
      <w:spacing w:after="160" w:line="259" w:lineRule="auto"/>
    </w:pPr>
  </w:style>
  <w:style w:type="paragraph" w:customStyle="1" w:styleId="E76FBF82E53642358620DB3DA376C0E7">
    <w:name w:val="E76FBF82E53642358620DB3DA376C0E7"/>
    <w:rsid w:val="00757108"/>
    <w:pPr>
      <w:spacing w:after="160" w:line="259" w:lineRule="auto"/>
    </w:pPr>
  </w:style>
  <w:style w:type="paragraph" w:customStyle="1" w:styleId="8FEBF10BCA614B0389EE1F04C3F11D06">
    <w:name w:val="8FEBF10BCA614B0389EE1F04C3F11D06"/>
    <w:rsid w:val="00757108"/>
    <w:pPr>
      <w:spacing w:after="160" w:line="259" w:lineRule="auto"/>
    </w:pPr>
  </w:style>
  <w:style w:type="paragraph" w:customStyle="1" w:styleId="11BD545098A1419C99E856393095D14C">
    <w:name w:val="11BD545098A1419C99E856393095D14C"/>
    <w:rsid w:val="00757108"/>
    <w:pPr>
      <w:spacing w:after="160" w:line="259" w:lineRule="auto"/>
    </w:pPr>
  </w:style>
  <w:style w:type="paragraph" w:customStyle="1" w:styleId="184888A886214A48B749972B57DECBE9">
    <w:name w:val="184888A886214A48B749972B57DECBE9"/>
    <w:rsid w:val="00757108"/>
    <w:pPr>
      <w:spacing w:after="160" w:line="259" w:lineRule="auto"/>
    </w:pPr>
  </w:style>
  <w:style w:type="paragraph" w:customStyle="1" w:styleId="520C94168260442B8C690D95E19F202C">
    <w:name w:val="520C94168260442B8C690D95E19F202C"/>
    <w:rsid w:val="00757108"/>
    <w:pPr>
      <w:spacing w:after="160" w:line="259" w:lineRule="auto"/>
    </w:pPr>
  </w:style>
  <w:style w:type="paragraph" w:customStyle="1" w:styleId="326838DDED5B4FACB3FDC672FCF632F8">
    <w:name w:val="326838DDED5B4FACB3FDC672FCF632F8"/>
    <w:rsid w:val="00757108"/>
    <w:pPr>
      <w:spacing w:after="160" w:line="259" w:lineRule="auto"/>
    </w:pPr>
  </w:style>
  <w:style w:type="paragraph" w:customStyle="1" w:styleId="9D6670E1E61A446FACB8613BE931D792">
    <w:name w:val="9D6670E1E61A446FACB8613BE931D792"/>
    <w:rsid w:val="00757108"/>
    <w:pPr>
      <w:spacing w:after="160" w:line="259" w:lineRule="auto"/>
    </w:pPr>
  </w:style>
  <w:style w:type="paragraph" w:customStyle="1" w:styleId="DC378A29BA9D45B5BE3EC7D477D02323">
    <w:name w:val="DC378A29BA9D45B5BE3EC7D477D02323"/>
    <w:rsid w:val="00757108"/>
    <w:pPr>
      <w:spacing w:after="160" w:line="259" w:lineRule="auto"/>
    </w:pPr>
  </w:style>
  <w:style w:type="paragraph" w:customStyle="1" w:styleId="32B93E14E5E747119E2DD39E85E89514">
    <w:name w:val="32B93E14E5E747119E2DD39E85E89514"/>
    <w:rsid w:val="00757108"/>
    <w:pPr>
      <w:spacing w:after="160" w:line="259" w:lineRule="auto"/>
    </w:pPr>
  </w:style>
  <w:style w:type="paragraph" w:customStyle="1" w:styleId="7A93661757C54F02B462BF851F090A5C">
    <w:name w:val="7A93661757C54F02B462BF851F090A5C"/>
    <w:rsid w:val="00757108"/>
    <w:pPr>
      <w:spacing w:after="160" w:line="259" w:lineRule="auto"/>
    </w:pPr>
  </w:style>
  <w:style w:type="paragraph" w:customStyle="1" w:styleId="87E1FC49E4F74913950DC7456AABDDE6">
    <w:name w:val="87E1FC49E4F74913950DC7456AABDDE6"/>
    <w:rsid w:val="00757108"/>
    <w:pPr>
      <w:spacing w:after="160" w:line="259" w:lineRule="auto"/>
    </w:pPr>
  </w:style>
  <w:style w:type="paragraph" w:customStyle="1" w:styleId="A4DD5315A42A4A8A85E817763119A188">
    <w:name w:val="A4DD5315A42A4A8A85E817763119A188"/>
    <w:rsid w:val="00757108"/>
    <w:pPr>
      <w:spacing w:after="160" w:line="259" w:lineRule="auto"/>
    </w:pPr>
  </w:style>
  <w:style w:type="paragraph" w:customStyle="1" w:styleId="FE8C7D0CAA8A4E6CB7B0BC41393FB255">
    <w:name w:val="FE8C7D0CAA8A4E6CB7B0BC41393FB255"/>
    <w:rsid w:val="00757108"/>
    <w:pPr>
      <w:spacing w:after="160" w:line="259" w:lineRule="auto"/>
    </w:pPr>
  </w:style>
  <w:style w:type="paragraph" w:customStyle="1" w:styleId="11AC016E1E1E4EED8ADE4A20A04B3200">
    <w:name w:val="11AC016E1E1E4EED8ADE4A20A04B3200"/>
    <w:rsid w:val="00757108"/>
    <w:pPr>
      <w:spacing w:after="160" w:line="259" w:lineRule="auto"/>
    </w:pPr>
  </w:style>
  <w:style w:type="paragraph" w:customStyle="1" w:styleId="BA507001B9DE44BAAE2B8B79432A0713">
    <w:name w:val="BA507001B9DE44BAAE2B8B79432A0713"/>
    <w:rsid w:val="00757108"/>
    <w:pPr>
      <w:spacing w:after="160" w:line="259" w:lineRule="auto"/>
    </w:pPr>
  </w:style>
  <w:style w:type="paragraph" w:customStyle="1" w:styleId="8218B5427058407892E9DAA9C7D2209A">
    <w:name w:val="8218B5427058407892E9DAA9C7D2209A"/>
    <w:rsid w:val="00757108"/>
    <w:pPr>
      <w:spacing w:after="160" w:line="259" w:lineRule="auto"/>
    </w:pPr>
  </w:style>
  <w:style w:type="paragraph" w:customStyle="1" w:styleId="D5165D95BA05408D8B55C6031CBA11AD">
    <w:name w:val="D5165D95BA05408D8B55C6031CBA11AD"/>
    <w:rsid w:val="00757108"/>
    <w:pPr>
      <w:spacing w:after="160" w:line="259" w:lineRule="auto"/>
    </w:pPr>
  </w:style>
  <w:style w:type="paragraph" w:customStyle="1" w:styleId="5F9120CD08D9474B8739648457998421">
    <w:name w:val="5F9120CD08D9474B8739648457998421"/>
    <w:rsid w:val="00757108"/>
    <w:pPr>
      <w:spacing w:after="160" w:line="259" w:lineRule="auto"/>
    </w:pPr>
  </w:style>
  <w:style w:type="paragraph" w:customStyle="1" w:styleId="D9C88DC2FFBD4C26A4C1633B220C8E67">
    <w:name w:val="D9C88DC2FFBD4C26A4C1633B220C8E67"/>
    <w:rsid w:val="00757108"/>
    <w:pPr>
      <w:spacing w:after="160" w:line="259" w:lineRule="auto"/>
    </w:pPr>
  </w:style>
  <w:style w:type="paragraph" w:customStyle="1" w:styleId="A84CE5D03A5C41FDA1D8A0837D5DE714">
    <w:name w:val="A84CE5D03A5C41FDA1D8A0837D5DE714"/>
    <w:rsid w:val="00757108"/>
    <w:pPr>
      <w:spacing w:after="160" w:line="259" w:lineRule="auto"/>
    </w:pPr>
  </w:style>
  <w:style w:type="paragraph" w:customStyle="1" w:styleId="AAAD2DD1925E4349AF63847CCEFF3091">
    <w:name w:val="AAAD2DD1925E4349AF63847CCEFF3091"/>
    <w:rsid w:val="00757108"/>
    <w:pPr>
      <w:spacing w:after="160" w:line="259" w:lineRule="auto"/>
    </w:pPr>
  </w:style>
  <w:style w:type="paragraph" w:customStyle="1" w:styleId="018D964F0344422287ACD78D84124BE1">
    <w:name w:val="018D964F0344422287ACD78D84124BE1"/>
    <w:rsid w:val="00757108"/>
    <w:pPr>
      <w:spacing w:after="160" w:line="259" w:lineRule="auto"/>
    </w:pPr>
  </w:style>
  <w:style w:type="paragraph" w:customStyle="1" w:styleId="5782951176034CF394C2B9D9982527FE">
    <w:name w:val="5782951176034CF394C2B9D9982527FE"/>
    <w:rsid w:val="00757108"/>
    <w:pPr>
      <w:spacing w:after="160" w:line="259" w:lineRule="auto"/>
    </w:pPr>
  </w:style>
  <w:style w:type="paragraph" w:customStyle="1" w:styleId="578CC1F2E5AF433B9526556CF33C5582">
    <w:name w:val="578CC1F2E5AF433B9526556CF33C5582"/>
    <w:rsid w:val="00757108"/>
    <w:pPr>
      <w:spacing w:after="160" w:line="259" w:lineRule="auto"/>
    </w:pPr>
  </w:style>
  <w:style w:type="paragraph" w:customStyle="1" w:styleId="8D5A7D6B155443F985CFAF4568F7C486">
    <w:name w:val="8D5A7D6B155443F985CFAF4568F7C486"/>
    <w:rsid w:val="00757108"/>
    <w:pPr>
      <w:spacing w:after="160" w:line="259" w:lineRule="auto"/>
    </w:pPr>
  </w:style>
  <w:style w:type="paragraph" w:customStyle="1" w:styleId="FB3FB8EA84414BEAA0BAE7A6D61C0A4A">
    <w:name w:val="FB3FB8EA84414BEAA0BAE7A6D61C0A4A"/>
    <w:rsid w:val="00757108"/>
    <w:pPr>
      <w:spacing w:after="160" w:line="259" w:lineRule="auto"/>
    </w:pPr>
  </w:style>
  <w:style w:type="paragraph" w:customStyle="1" w:styleId="60637CAE8B2249B48D84AD531E040887">
    <w:name w:val="60637CAE8B2249B48D84AD531E040887"/>
    <w:rsid w:val="00757108"/>
    <w:pPr>
      <w:spacing w:after="160" w:line="259" w:lineRule="auto"/>
    </w:pPr>
  </w:style>
  <w:style w:type="paragraph" w:customStyle="1" w:styleId="75C504F5720A4DBDB1ED3A24BBDF2D15">
    <w:name w:val="75C504F5720A4DBDB1ED3A24BBDF2D15"/>
    <w:rsid w:val="00757108"/>
    <w:pPr>
      <w:spacing w:after="160" w:line="259" w:lineRule="auto"/>
    </w:pPr>
  </w:style>
  <w:style w:type="paragraph" w:customStyle="1" w:styleId="075B0955FE4040C4B4AA1620409D9443">
    <w:name w:val="075B0955FE4040C4B4AA1620409D9443"/>
    <w:rsid w:val="00757108"/>
    <w:pPr>
      <w:spacing w:after="160" w:line="259" w:lineRule="auto"/>
    </w:pPr>
  </w:style>
  <w:style w:type="paragraph" w:customStyle="1" w:styleId="8DCDDFF325234DF8A94B0E7F2E245B76">
    <w:name w:val="8DCDDFF325234DF8A94B0E7F2E245B76"/>
    <w:rsid w:val="00757108"/>
    <w:pPr>
      <w:spacing w:after="160" w:line="259" w:lineRule="auto"/>
    </w:pPr>
  </w:style>
  <w:style w:type="paragraph" w:customStyle="1" w:styleId="82EDAAA658C64E60B94C58408CD732CF">
    <w:name w:val="82EDAAA658C64E60B94C58408CD732CF"/>
    <w:rsid w:val="00757108"/>
    <w:pPr>
      <w:spacing w:after="160" w:line="259" w:lineRule="auto"/>
    </w:pPr>
  </w:style>
  <w:style w:type="paragraph" w:customStyle="1" w:styleId="77966905E70D47DD9D3E215C9324EB90">
    <w:name w:val="77966905E70D47DD9D3E215C9324EB90"/>
    <w:rsid w:val="00757108"/>
    <w:pPr>
      <w:spacing w:after="160" w:line="259" w:lineRule="auto"/>
    </w:pPr>
  </w:style>
  <w:style w:type="paragraph" w:customStyle="1" w:styleId="E3ACCF29BA864C8383FDCBADCE999DD0">
    <w:name w:val="E3ACCF29BA864C8383FDCBADCE999DD0"/>
    <w:rsid w:val="00757108"/>
    <w:pPr>
      <w:spacing w:after="160" w:line="259" w:lineRule="auto"/>
    </w:pPr>
  </w:style>
  <w:style w:type="paragraph" w:customStyle="1" w:styleId="A5CD19C290F146F89631A9BA7FDFFBA6">
    <w:name w:val="A5CD19C290F146F89631A9BA7FDFFBA6"/>
    <w:rsid w:val="00757108"/>
    <w:pPr>
      <w:spacing w:after="160" w:line="259" w:lineRule="auto"/>
    </w:pPr>
  </w:style>
  <w:style w:type="paragraph" w:customStyle="1" w:styleId="4FDF612352ED4D4FAFB35F70AA0DC283">
    <w:name w:val="4FDF612352ED4D4FAFB35F70AA0DC283"/>
    <w:rsid w:val="00757108"/>
    <w:pPr>
      <w:spacing w:after="160" w:line="259" w:lineRule="auto"/>
    </w:pPr>
  </w:style>
  <w:style w:type="paragraph" w:customStyle="1" w:styleId="AD7EB67A4CA040B7BA31BC7527B01FD8">
    <w:name w:val="AD7EB67A4CA040B7BA31BC7527B01FD8"/>
    <w:rsid w:val="00757108"/>
    <w:pPr>
      <w:spacing w:after="160" w:line="259" w:lineRule="auto"/>
    </w:pPr>
  </w:style>
  <w:style w:type="paragraph" w:customStyle="1" w:styleId="412FDD433AC4409C9120EE0AEEF01146">
    <w:name w:val="412FDD433AC4409C9120EE0AEEF01146"/>
    <w:rsid w:val="00757108"/>
    <w:pPr>
      <w:spacing w:after="160" w:line="259" w:lineRule="auto"/>
    </w:pPr>
  </w:style>
  <w:style w:type="paragraph" w:customStyle="1" w:styleId="DFDED24412DE416181E81E707816B45F">
    <w:name w:val="DFDED24412DE416181E81E707816B45F"/>
    <w:rsid w:val="00757108"/>
    <w:pPr>
      <w:spacing w:after="160" w:line="259" w:lineRule="auto"/>
    </w:pPr>
  </w:style>
  <w:style w:type="paragraph" w:customStyle="1" w:styleId="ECC570D59BBD4A729DB6609365B8A909">
    <w:name w:val="ECC570D59BBD4A729DB6609365B8A909"/>
    <w:rsid w:val="00757108"/>
    <w:pPr>
      <w:spacing w:after="160" w:line="259" w:lineRule="auto"/>
    </w:pPr>
  </w:style>
  <w:style w:type="paragraph" w:customStyle="1" w:styleId="6D362F452DD04BB8B76B5B22DB1E77B1">
    <w:name w:val="6D362F452DD04BB8B76B5B22DB1E77B1"/>
    <w:rsid w:val="00757108"/>
    <w:pPr>
      <w:spacing w:after="160" w:line="259" w:lineRule="auto"/>
    </w:pPr>
  </w:style>
  <w:style w:type="paragraph" w:customStyle="1" w:styleId="319E4935A4364AA09F319DF1DD85F70B">
    <w:name w:val="319E4935A4364AA09F319DF1DD85F70B"/>
    <w:rsid w:val="00757108"/>
    <w:pPr>
      <w:spacing w:after="160" w:line="259" w:lineRule="auto"/>
    </w:pPr>
  </w:style>
  <w:style w:type="paragraph" w:customStyle="1" w:styleId="E7D63A0C1D8C47F898003CDCFE3F8530">
    <w:name w:val="E7D63A0C1D8C47F898003CDCFE3F8530"/>
    <w:rsid w:val="00757108"/>
    <w:pPr>
      <w:spacing w:after="160" w:line="259" w:lineRule="auto"/>
    </w:pPr>
  </w:style>
  <w:style w:type="paragraph" w:customStyle="1" w:styleId="A17CC31BB0B142F6A3E7A6E67EBCDCFD">
    <w:name w:val="A17CC31BB0B142F6A3E7A6E67EBCDCFD"/>
    <w:rsid w:val="00757108"/>
    <w:pPr>
      <w:spacing w:after="160" w:line="259" w:lineRule="auto"/>
    </w:pPr>
  </w:style>
  <w:style w:type="paragraph" w:customStyle="1" w:styleId="041D6538A59B49EAA49772AAA89B69F9">
    <w:name w:val="041D6538A59B49EAA49772AAA89B69F9"/>
    <w:rsid w:val="00757108"/>
    <w:pPr>
      <w:spacing w:after="160" w:line="259" w:lineRule="auto"/>
    </w:pPr>
  </w:style>
  <w:style w:type="paragraph" w:customStyle="1" w:styleId="30B00C91522A4E4185C420A24EC09656">
    <w:name w:val="30B00C91522A4E4185C420A24EC09656"/>
    <w:rsid w:val="00757108"/>
    <w:pPr>
      <w:spacing w:after="160" w:line="259" w:lineRule="auto"/>
    </w:pPr>
  </w:style>
  <w:style w:type="paragraph" w:customStyle="1" w:styleId="A7AF7725ECA94BF988D0A77D4F134973">
    <w:name w:val="A7AF7725ECA94BF988D0A77D4F134973"/>
    <w:rsid w:val="00757108"/>
    <w:pPr>
      <w:spacing w:after="160" w:line="259" w:lineRule="auto"/>
    </w:pPr>
  </w:style>
  <w:style w:type="paragraph" w:customStyle="1" w:styleId="E66129DCBB924F458AF1EBB90A754AAA">
    <w:name w:val="E66129DCBB924F458AF1EBB90A754AAA"/>
    <w:rsid w:val="00757108"/>
    <w:pPr>
      <w:spacing w:after="160" w:line="259" w:lineRule="auto"/>
    </w:pPr>
  </w:style>
  <w:style w:type="paragraph" w:customStyle="1" w:styleId="55EEE4D41F3847B8BB87D0FECD02DDA1">
    <w:name w:val="55EEE4D41F3847B8BB87D0FECD02DDA1"/>
    <w:rsid w:val="00757108"/>
    <w:pPr>
      <w:spacing w:after="160" w:line="259" w:lineRule="auto"/>
    </w:pPr>
  </w:style>
  <w:style w:type="paragraph" w:customStyle="1" w:styleId="66F79AE5C9F2423B9B12226835BCD9B5">
    <w:name w:val="66F79AE5C9F2423B9B12226835BCD9B5"/>
    <w:rsid w:val="00757108"/>
    <w:pPr>
      <w:spacing w:after="160" w:line="259" w:lineRule="auto"/>
    </w:pPr>
  </w:style>
  <w:style w:type="paragraph" w:customStyle="1" w:styleId="5CD2107440174A71871600E5208E0A55">
    <w:name w:val="5CD2107440174A71871600E5208E0A55"/>
    <w:rsid w:val="00757108"/>
    <w:pPr>
      <w:spacing w:after="160" w:line="259" w:lineRule="auto"/>
    </w:pPr>
  </w:style>
  <w:style w:type="paragraph" w:customStyle="1" w:styleId="9BA4594CF7CB42C3A38B41762A374019">
    <w:name w:val="9BA4594CF7CB42C3A38B41762A374019"/>
    <w:rsid w:val="00757108"/>
    <w:pPr>
      <w:spacing w:after="160" w:line="259" w:lineRule="auto"/>
    </w:pPr>
  </w:style>
  <w:style w:type="paragraph" w:customStyle="1" w:styleId="F3FE7AD01CA641B58F0645043DD30A1B">
    <w:name w:val="F3FE7AD01CA641B58F0645043DD30A1B"/>
    <w:rsid w:val="00757108"/>
    <w:pPr>
      <w:spacing w:after="160" w:line="259" w:lineRule="auto"/>
    </w:pPr>
  </w:style>
  <w:style w:type="paragraph" w:customStyle="1" w:styleId="B041237436154D65B02809A0B04FD4B1">
    <w:name w:val="B041237436154D65B02809A0B04FD4B1"/>
    <w:rsid w:val="00757108"/>
    <w:pPr>
      <w:spacing w:after="160" w:line="259" w:lineRule="auto"/>
    </w:pPr>
  </w:style>
  <w:style w:type="paragraph" w:customStyle="1" w:styleId="036BA73D01D44F6B9400C9F89DF72A9C">
    <w:name w:val="036BA73D01D44F6B9400C9F89DF72A9C"/>
    <w:rsid w:val="00757108"/>
    <w:pPr>
      <w:spacing w:after="160" w:line="259" w:lineRule="auto"/>
    </w:pPr>
  </w:style>
  <w:style w:type="paragraph" w:customStyle="1" w:styleId="BA45FAA280214DB4BF45B438AC0CB388">
    <w:name w:val="BA45FAA280214DB4BF45B438AC0CB388"/>
    <w:rsid w:val="00757108"/>
    <w:pPr>
      <w:spacing w:after="160" w:line="259" w:lineRule="auto"/>
    </w:pPr>
  </w:style>
  <w:style w:type="paragraph" w:customStyle="1" w:styleId="473DAE698A9F4967BEB9B0190C5E9BC9">
    <w:name w:val="473DAE698A9F4967BEB9B0190C5E9BC9"/>
    <w:rsid w:val="00757108"/>
    <w:pPr>
      <w:spacing w:after="160" w:line="259" w:lineRule="auto"/>
    </w:pPr>
  </w:style>
  <w:style w:type="paragraph" w:customStyle="1" w:styleId="6CE3E48298EC45CF945AC15A60EC4C93">
    <w:name w:val="6CE3E48298EC45CF945AC15A60EC4C93"/>
    <w:rsid w:val="00757108"/>
    <w:pPr>
      <w:spacing w:after="160" w:line="259" w:lineRule="auto"/>
    </w:pPr>
  </w:style>
  <w:style w:type="paragraph" w:customStyle="1" w:styleId="A5AE2ED617144768A9BC072B25AEB50D">
    <w:name w:val="A5AE2ED617144768A9BC072B25AEB50D"/>
    <w:rsid w:val="00757108"/>
    <w:pPr>
      <w:spacing w:after="160" w:line="259" w:lineRule="auto"/>
    </w:pPr>
  </w:style>
  <w:style w:type="paragraph" w:customStyle="1" w:styleId="90FA6C56E84641C9AC1E447A14C01745">
    <w:name w:val="90FA6C56E84641C9AC1E447A14C01745"/>
    <w:rsid w:val="00757108"/>
    <w:pPr>
      <w:spacing w:after="160" w:line="259" w:lineRule="auto"/>
    </w:pPr>
  </w:style>
  <w:style w:type="paragraph" w:customStyle="1" w:styleId="AF65B5ECEB6747FEAD85B69C7808DD11">
    <w:name w:val="AF65B5ECEB6747FEAD85B69C7808DD11"/>
    <w:rsid w:val="00757108"/>
    <w:pPr>
      <w:spacing w:after="160" w:line="259" w:lineRule="auto"/>
    </w:pPr>
  </w:style>
  <w:style w:type="paragraph" w:customStyle="1" w:styleId="FFDEC244ADDA42A3A03E4CC9E7FF6F42">
    <w:name w:val="FFDEC244ADDA42A3A03E4CC9E7FF6F42"/>
    <w:rsid w:val="00757108"/>
    <w:pPr>
      <w:spacing w:after="160" w:line="259" w:lineRule="auto"/>
    </w:pPr>
  </w:style>
  <w:style w:type="paragraph" w:customStyle="1" w:styleId="61B6D24CA8744B33896958F0C7B8802A">
    <w:name w:val="61B6D24CA8744B33896958F0C7B8802A"/>
    <w:rsid w:val="00757108"/>
    <w:pPr>
      <w:spacing w:after="160" w:line="259" w:lineRule="auto"/>
    </w:pPr>
  </w:style>
  <w:style w:type="paragraph" w:customStyle="1" w:styleId="B827F5F9B419472B8D9AC8140A52B8D4">
    <w:name w:val="B827F5F9B419472B8D9AC8140A52B8D4"/>
    <w:rsid w:val="00757108"/>
    <w:pPr>
      <w:spacing w:after="160" w:line="259" w:lineRule="auto"/>
    </w:pPr>
  </w:style>
  <w:style w:type="paragraph" w:customStyle="1" w:styleId="93C492A190164FDAB6A24B2C7BA7C782">
    <w:name w:val="93C492A190164FDAB6A24B2C7BA7C782"/>
    <w:rsid w:val="00757108"/>
    <w:pPr>
      <w:spacing w:after="160" w:line="259" w:lineRule="auto"/>
    </w:pPr>
  </w:style>
  <w:style w:type="paragraph" w:customStyle="1" w:styleId="328AFFFC1B764D6F9598FD3EEB3EF3B4">
    <w:name w:val="328AFFFC1B764D6F9598FD3EEB3EF3B4"/>
    <w:rsid w:val="00757108"/>
    <w:pPr>
      <w:spacing w:after="160" w:line="259" w:lineRule="auto"/>
    </w:pPr>
  </w:style>
  <w:style w:type="paragraph" w:customStyle="1" w:styleId="C8F3D0B9E24347CC8A8A13B949CDB793">
    <w:name w:val="C8F3D0B9E24347CC8A8A13B949CDB793"/>
    <w:rsid w:val="00757108"/>
    <w:pPr>
      <w:spacing w:after="160" w:line="259" w:lineRule="auto"/>
    </w:pPr>
  </w:style>
  <w:style w:type="paragraph" w:customStyle="1" w:styleId="E54051FF2B7E4E9A9F7B66B5CDB5396A">
    <w:name w:val="E54051FF2B7E4E9A9F7B66B5CDB5396A"/>
    <w:rsid w:val="00757108"/>
    <w:pPr>
      <w:spacing w:after="160" w:line="259" w:lineRule="auto"/>
    </w:pPr>
  </w:style>
  <w:style w:type="paragraph" w:customStyle="1" w:styleId="8692DA9CB7DA4FFEB0B736C6262A69AF">
    <w:name w:val="8692DA9CB7DA4FFEB0B736C6262A69AF"/>
    <w:rsid w:val="00757108"/>
    <w:pPr>
      <w:spacing w:after="160" w:line="259" w:lineRule="auto"/>
    </w:pPr>
  </w:style>
  <w:style w:type="paragraph" w:customStyle="1" w:styleId="49159433542144AB98F8507197171989">
    <w:name w:val="49159433542144AB98F8507197171989"/>
    <w:rsid w:val="00757108"/>
    <w:pPr>
      <w:spacing w:after="160" w:line="259" w:lineRule="auto"/>
    </w:pPr>
  </w:style>
  <w:style w:type="paragraph" w:customStyle="1" w:styleId="DC34A4DF5BA44D2EAF01F732A4187D35">
    <w:name w:val="DC34A4DF5BA44D2EAF01F732A4187D35"/>
    <w:rsid w:val="00757108"/>
    <w:pPr>
      <w:spacing w:after="160" w:line="259" w:lineRule="auto"/>
    </w:pPr>
  </w:style>
  <w:style w:type="paragraph" w:customStyle="1" w:styleId="803BC0855695417C8623B7CD6348D40B">
    <w:name w:val="803BC0855695417C8623B7CD6348D40B"/>
    <w:rsid w:val="00757108"/>
    <w:pPr>
      <w:spacing w:after="160" w:line="259" w:lineRule="auto"/>
    </w:pPr>
  </w:style>
  <w:style w:type="paragraph" w:customStyle="1" w:styleId="70D4EC7A5CD842ADAF01618C1DD7CE84">
    <w:name w:val="70D4EC7A5CD842ADAF01618C1DD7CE84"/>
    <w:rsid w:val="00757108"/>
    <w:pPr>
      <w:spacing w:after="160" w:line="259" w:lineRule="auto"/>
    </w:pPr>
  </w:style>
  <w:style w:type="paragraph" w:customStyle="1" w:styleId="81EA6FDE5B134C3D99D79ACDE829063E">
    <w:name w:val="81EA6FDE5B134C3D99D79ACDE829063E"/>
    <w:rsid w:val="00757108"/>
    <w:pPr>
      <w:spacing w:after="160" w:line="259" w:lineRule="auto"/>
    </w:pPr>
  </w:style>
  <w:style w:type="paragraph" w:customStyle="1" w:styleId="F958E49E097B4D16AF2694C6FE767CCC">
    <w:name w:val="F958E49E097B4D16AF2694C6FE767CCC"/>
    <w:rsid w:val="00757108"/>
    <w:pPr>
      <w:spacing w:after="160" w:line="259" w:lineRule="auto"/>
    </w:pPr>
  </w:style>
  <w:style w:type="paragraph" w:customStyle="1" w:styleId="7AB7CA29E4B94782866347CF8A24F979">
    <w:name w:val="7AB7CA29E4B94782866347CF8A24F979"/>
    <w:rsid w:val="00757108"/>
    <w:pPr>
      <w:spacing w:after="160" w:line="259" w:lineRule="auto"/>
    </w:pPr>
  </w:style>
  <w:style w:type="paragraph" w:customStyle="1" w:styleId="764BDD054E3F41C18EC485029A378BCA">
    <w:name w:val="764BDD054E3F41C18EC485029A378BCA"/>
    <w:rsid w:val="00757108"/>
    <w:pPr>
      <w:spacing w:after="160" w:line="259" w:lineRule="auto"/>
    </w:pPr>
  </w:style>
  <w:style w:type="paragraph" w:customStyle="1" w:styleId="67F1CE4F22F3463E96C5003347254FB9">
    <w:name w:val="67F1CE4F22F3463E96C5003347254FB9"/>
    <w:rsid w:val="00757108"/>
    <w:pPr>
      <w:spacing w:after="160" w:line="259" w:lineRule="auto"/>
    </w:pPr>
  </w:style>
  <w:style w:type="paragraph" w:customStyle="1" w:styleId="B2D0ADC6F08E4C2DB10A06C8A8D5DD32">
    <w:name w:val="B2D0ADC6F08E4C2DB10A06C8A8D5DD32"/>
    <w:rsid w:val="00757108"/>
    <w:pPr>
      <w:spacing w:after="160" w:line="259" w:lineRule="auto"/>
    </w:pPr>
  </w:style>
  <w:style w:type="paragraph" w:customStyle="1" w:styleId="0059610494D24C129F2B8348A6B095C6">
    <w:name w:val="0059610494D24C129F2B8348A6B095C6"/>
    <w:rsid w:val="00757108"/>
    <w:pPr>
      <w:spacing w:after="160" w:line="259" w:lineRule="auto"/>
    </w:pPr>
  </w:style>
  <w:style w:type="paragraph" w:customStyle="1" w:styleId="EDC8400032D64B1B9919A7DAA28AB846">
    <w:name w:val="EDC8400032D64B1B9919A7DAA28AB846"/>
    <w:rsid w:val="00757108"/>
    <w:pPr>
      <w:spacing w:after="160" w:line="259" w:lineRule="auto"/>
    </w:pPr>
  </w:style>
  <w:style w:type="paragraph" w:customStyle="1" w:styleId="C7AB21082E8D4821AD855A93560B46D5">
    <w:name w:val="C7AB21082E8D4821AD855A93560B46D5"/>
    <w:rsid w:val="00757108"/>
    <w:pPr>
      <w:spacing w:after="160" w:line="259" w:lineRule="auto"/>
    </w:pPr>
  </w:style>
  <w:style w:type="paragraph" w:customStyle="1" w:styleId="118199C8006940F197AB2798877FFAC1">
    <w:name w:val="118199C8006940F197AB2798877FFAC1"/>
    <w:rsid w:val="00757108"/>
    <w:pPr>
      <w:spacing w:after="160" w:line="259" w:lineRule="auto"/>
    </w:pPr>
  </w:style>
  <w:style w:type="paragraph" w:customStyle="1" w:styleId="432FD1CFDBDB4B5FA716E170601DE7A5">
    <w:name w:val="432FD1CFDBDB4B5FA716E170601DE7A5"/>
    <w:rsid w:val="00757108"/>
    <w:pPr>
      <w:spacing w:after="160" w:line="259" w:lineRule="auto"/>
    </w:pPr>
  </w:style>
  <w:style w:type="paragraph" w:customStyle="1" w:styleId="F83FA9CDBB104F7DA430F4F66134DF4B">
    <w:name w:val="F83FA9CDBB104F7DA430F4F66134DF4B"/>
    <w:rsid w:val="00757108"/>
    <w:pPr>
      <w:spacing w:after="160" w:line="259" w:lineRule="auto"/>
    </w:pPr>
  </w:style>
  <w:style w:type="paragraph" w:customStyle="1" w:styleId="0EE7805614A14168823A059AD9DBE657">
    <w:name w:val="0EE7805614A14168823A059AD9DBE657"/>
    <w:rsid w:val="00757108"/>
    <w:pPr>
      <w:spacing w:after="160" w:line="259" w:lineRule="auto"/>
    </w:pPr>
  </w:style>
  <w:style w:type="paragraph" w:customStyle="1" w:styleId="3EA5C71D23044750A2E1D553A6580FA1">
    <w:name w:val="3EA5C71D23044750A2E1D553A6580FA1"/>
    <w:rsid w:val="00757108"/>
    <w:pPr>
      <w:spacing w:after="160" w:line="259" w:lineRule="auto"/>
    </w:pPr>
  </w:style>
  <w:style w:type="paragraph" w:customStyle="1" w:styleId="868B631C77A34A3DAECDFBDFE14C0789">
    <w:name w:val="868B631C77A34A3DAECDFBDFE14C0789"/>
    <w:rsid w:val="00757108"/>
    <w:pPr>
      <w:spacing w:after="160" w:line="259" w:lineRule="auto"/>
    </w:pPr>
  </w:style>
  <w:style w:type="paragraph" w:customStyle="1" w:styleId="B757EF4E6CBD4A3ABB3EBEE33F3F5677">
    <w:name w:val="B757EF4E6CBD4A3ABB3EBEE33F3F5677"/>
    <w:rsid w:val="00757108"/>
    <w:pPr>
      <w:spacing w:after="160" w:line="259" w:lineRule="auto"/>
    </w:pPr>
  </w:style>
  <w:style w:type="paragraph" w:customStyle="1" w:styleId="0E49091A863542F79DC28967960F9024">
    <w:name w:val="0E49091A863542F79DC28967960F9024"/>
    <w:rsid w:val="00757108"/>
    <w:pPr>
      <w:spacing w:after="160" w:line="259" w:lineRule="auto"/>
    </w:pPr>
  </w:style>
  <w:style w:type="paragraph" w:customStyle="1" w:styleId="EAE22F44A06149F19F69386B8F36DC84">
    <w:name w:val="EAE22F44A06149F19F69386B8F36DC84"/>
    <w:rsid w:val="00757108"/>
    <w:pPr>
      <w:spacing w:after="160" w:line="259" w:lineRule="auto"/>
    </w:pPr>
  </w:style>
  <w:style w:type="paragraph" w:customStyle="1" w:styleId="528BBE209EB842FDB443865DCD40DABA">
    <w:name w:val="528BBE209EB842FDB443865DCD40DABA"/>
    <w:rsid w:val="00757108"/>
    <w:pPr>
      <w:spacing w:after="160" w:line="259" w:lineRule="auto"/>
    </w:pPr>
  </w:style>
  <w:style w:type="paragraph" w:customStyle="1" w:styleId="B808B667C8E240C4ABCA20ABC3D43841">
    <w:name w:val="B808B667C8E240C4ABCA20ABC3D43841"/>
    <w:rsid w:val="00757108"/>
    <w:pPr>
      <w:spacing w:after="160" w:line="259" w:lineRule="auto"/>
    </w:pPr>
  </w:style>
  <w:style w:type="paragraph" w:customStyle="1" w:styleId="389119577B344C0CABB192CC094CB908">
    <w:name w:val="389119577B344C0CABB192CC094CB908"/>
    <w:rsid w:val="00757108"/>
    <w:pPr>
      <w:spacing w:after="160" w:line="259" w:lineRule="auto"/>
    </w:pPr>
  </w:style>
  <w:style w:type="paragraph" w:customStyle="1" w:styleId="F304FBD8E5DF4222A0FC2F339C822AA0">
    <w:name w:val="F304FBD8E5DF4222A0FC2F339C822AA0"/>
    <w:rsid w:val="00757108"/>
    <w:pPr>
      <w:spacing w:after="160" w:line="259" w:lineRule="auto"/>
    </w:pPr>
  </w:style>
  <w:style w:type="paragraph" w:customStyle="1" w:styleId="DD5EC48C62CD4052B96545F708422CC9">
    <w:name w:val="DD5EC48C62CD4052B96545F708422CC9"/>
    <w:rsid w:val="00757108"/>
    <w:pPr>
      <w:spacing w:after="160" w:line="259" w:lineRule="auto"/>
    </w:pPr>
  </w:style>
  <w:style w:type="paragraph" w:customStyle="1" w:styleId="A6FD3B84CFC1407EB22A319EE86DEE55">
    <w:name w:val="A6FD3B84CFC1407EB22A319EE86DEE55"/>
    <w:rsid w:val="00757108"/>
    <w:pPr>
      <w:spacing w:after="160" w:line="259" w:lineRule="auto"/>
    </w:pPr>
  </w:style>
  <w:style w:type="paragraph" w:customStyle="1" w:styleId="08AFE2CE4A5442C58B136E42AEF503E8">
    <w:name w:val="08AFE2CE4A5442C58B136E42AEF503E8"/>
    <w:rsid w:val="00757108"/>
    <w:pPr>
      <w:spacing w:after="160" w:line="259" w:lineRule="auto"/>
    </w:pPr>
  </w:style>
  <w:style w:type="paragraph" w:customStyle="1" w:styleId="167E6582846A4175B6F83761C468902E">
    <w:name w:val="167E6582846A4175B6F83761C468902E"/>
    <w:rsid w:val="00757108"/>
    <w:pPr>
      <w:spacing w:after="160" w:line="259" w:lineRule="auto"/>
    </w:pPr>
  </w:style>
  <w:style w:type="paragraph" w:customStyle="1" w:styleId="A3E87AFB905F42CC99E749DB8B3E1711">
    <w:name w:val="A3E87AFB905F42CC99E749DB8B3E1711"/>
    <w:rsid w:val="00757108"/>
    <w:pPr>
      <w:spacing w:after="160" w:line="259" w:lineRule="auto"/>
    </w:pPr>
  </w:style>
  <w:style w:type="paragraph" w:customStyle="1" w:styleId="4536AAC5370B4A1A91A04EB58D505E31">
    <w:name w:val="4536AAC5370B4A1A91A04EB58D505E31"/>
    <w:rsid w:val="00757108"/>
    <w:pPr>
      <w:spacing w:after="160" w:line="259" w:lineRule="auto"/>
    </w:pPr>
  </w:style>
  <w:style w:type="paragraph" w:customStyle="1" w:styleId="7385EC468A644A88A4EDEC48E5154036">
    <w:name w:val="7385EC468A644A88A4EDEC48E5154036"/>
    <w:rsid w:val="00757108"/>
    <w:pPr>
      <w:spacing w:after="160" w:line="259" w:lineRule="auto"/>
    </w:pPr>
  </w:style>
  <w:style w:type="paragraph" w:customStyle="1" w:styleId="165CF519DCE445B6ACA30CF179CF3F15">
    <w:name w:val="165CF519DCE445B6ACA30CF179CF3F15"/>
    <w:rsid w:val="00757108"/>
    <w:pPr>
      <w:spacing w:after="160" w:line="259" w:lineRule="auto"/>
    </w:pPr>
  </w:style>
  <w:style w:type="paragraph" w:customStyle="1" w:styleId="78070E7AF8C545D9BE407F6E938DA585">
    <w:name w:val="78070E7AF8C545D9BE407F6E938DA585"/>
    <w:rsid w:val="00757108"/>
    <w:pPr>
      <w:spacing w:after="160" w:line="259" w:lineRule="auto"/>
    </w:pPr>
  </w:style>
  <w:style w:type="paragraph" w:customStyle="1" w:styleId="0744D3578E544BF184BD714B38C7364F">
    <w:name w:val="0744D3578E544BF184BD714B38C7364F"/>
    <w:rsid w:val="00757108"/>
    <w:pPr>
      <w:spacing w:after="160" w:line="259" w:lineRule="auto"/>
    </w:pPr>
  </w:style>
  <w:style w:type="paragraph" w:customStyle="1" w:styleId="23343E5C10764E8CBD5645C17BBA8224">
    <w:name w:val="23343E5C10764E8CBD5645C17BBA8224"/>
    <w:rsid w:val="00757108"/>
    <w:pPr>
      <w:spacing w:after="160" w:line="259" w:lineRule="auto"/>
    </w:pPr>
  </w:style>
  <w:style w:type="paragraph" w:customStyle="1" w:styleId="FB44A237434A4155BF5B99A1D331C059">
    <w:name w:val="FB44A237434A4155BF5B99A1D331C059"/>
    <w:rsid w:val="00757108"/>
    <w:pPr>
      <w:spacing w:after="160" w:line="259" w:lineRule="auto"/>
    </w:pPr>
  </w:style>
  <w:style w:type="paragraph" w:customStyle="1" w:styleId="C2A15AC5F19943A3B4CB9F6BD9EE1616">
    <w:name w:val="C2A15AC5F19943A3B4CB9F6BD9EE1616"/>
    <w:rsid w:val="00757108"/>
    <w:pPr>
      <w:spacing w:after="160" w:line="259" w:lineRule="auto"/>
    </w:pPr>
  </w:style>
  <w:style w:type="paragraph" w:customStyle="1" w:styleId="01138DC6945944F98FD3465E721027F1">
    <w:name w:val="01138DC6945944F98FD3465E721027F1"/>
    <w:rsid w:val="00757108"/>
    <w:pPr>
      <w:spacing w:after="160" w:line="259" w:lineRule="auto"/>
    </w:pPr>
  </w:style>
  <w:style w:type="paragraph" w:customStyle="1" w:styleId="8D4D9E7CCC6A4D79AA044287B7D5F6EB">
    <w:name w:val="8D4D9E7CCC6A4D79AA044287B7D5F6EB"/>
    <w:rsid w:val="00757108"/>
    <w:pPr>
      <w:spacing w:after="160" w:line="259" w:lineRule="auto"/>
    </w:pPr>
  </w:style>
  <w:style w:type="paragraph" w:customStyle="1" w:styleId="B6C5615BFADB485E82F43CC0A41E151B">
    <w:name w:val="B6C5615BFADB485E82F43CC0A41E151B"/>
    <w:rsid w:val="00757108"/>
    <w:pPr>
      <w:spacing w:after="160" w:line="259" w:lineRule="auto"/>
    </w:pPr>
  </w:style>
  <w:style w:type="paragraph" w:customStyle="1" w:styleId="DEB59469A9DE41ED8B7A9694E39AE574">
    <w:name w:val="DEB59469A9DE41ED8B7A9694E39AE574"/>
    <w:rsid w:val="00757108"/>
    <w:pPr>
      <w:spacing w:after="160" w:line="259" w:lineRule="auto"/>
    </w:pPr>
  </w:style>
  <w:style w:type="paragraph" w:customStyle="1" w:styleId="13080E9F627E42B18BCC59AC8823F943">
    <w:name w:val="13080E9F627E42B18BCC59AC8823F943"/>
    <w:rsid w:val="00757108"/>
    <w:pPr>
      <w:spacing w:after="160" w:line="259" w:lineRule="auto"/>
    </w:pPr>
  </w:style>
  <w:style w:type="paragraph" w:customStyle="1" w:styleId="EA47AE8CDD954618A79D91EA4D5CDF00">
    <w:name w:val="EA47AE8CDD954618A79D91EA4D5CDF00"/>
    <w:rsid w:val="00757108"/>
    <w:pPr>
      <w:spacing w:after="160" w:line="259" w:lineRule="auto"/>
    </w:pPr>
  </w:style>
  <w:style w:type="paragraph" w:customStyle="1" w:styleId="5EBB2EC341E74643BA93BE26B82A40C8">
    <w:name w:val="5EBB2EC341E74643BA93BE26B82A40C8"/>
    <w:rsid w:val="00757108"/>
    <w:pPr>
      <w:spacing w:after="160" w:line="259" w:lineRule="auto"/>
    </w:pPr>
  </w:style>
  <w:style w:type="paragraph" w:customStyle="1" w:styleId="0A1E77AD057D4E73B6370544C4EA4371">
    <w:name w:val="0A1E77AD057D4E73B6370544C4EA4371"/>
    <w:rsid w:val="00757108"/>
    <w:pPr>
      <w:spacing w:after="160" w:line="259" w:lineRule="auto"/>
    </w:pPr>
  </w:style>
  <w:style w:type="paragraph" w:customStyle="1" w:styleId="7B6650926E4D49C2B9A1EB0DC9F7E4C1">
    <w:name w:val="7B6650926E4D49C2B9A1EB0DC9F7E4C1"/>
    <w:rsid w:val="00757108"/>
    <w:pPr>
      <w:spacing w:after="160" w:line="259" w:lineRule="auto"/>
    </w:pPr>
  </w:style>
  <w:style w:type="paragraph" w:customStyle="1" w:styleId="55FCF857A0C14C27A6E84DF481F3DB1A">
    <w:name w:val="55FCF857A0C14C27A6E84DF481F3DB1A"/>
    <w:rsid w:val="00757108"/>
    <w:pPr>
      <w:spacing w:after="160" w:line="259" w:lineRule="auto"/>
    </w:pPr>
  </w:style>
  <w:style w:type="paragraph" w:customStyle="1" w:styleId="6137C33B0EF647029894704754E7B851">
    <w:name w:val="6137C33B0EF647029894704754E7B851"/>
    <w:rsid w:val="00757108"/>
    <w:pPr>
      <w:spacing w:after="160" w:line="259" w:lineRule="auto"/>
    </w:pPr>
  </w:style>
  <w:style w:type="paragraph" w:customStyle="1" w:styleId="1B762CE46C154CAEBAB8183535E854F9">
    <w:name w:val="1B762CE46C154CAEBAB8183535E854F9"/>
    <w:rsid w:val="00757108"/>
    <w:pPr>
      <w:spacing w:after="160" w:line="259" w:lineRule="auto"/>
    </w:pPr>
  </w:style>
  <w:style w:type="paragraph" w:customStyle="1" w:styleId="594F1BDE6EBC46C788F45EEE0247BD66">
    <w:name w:val="594F1BDE6EBC46C788F45EEE0247BD66"/>
    <w:rsid w:val="00757108"/>
    <w:pPr>
      <w:spacing w:after="160" w:line="259" w:lineRule="auto"/>
    </w:pPr>
  </w:style>
  <w:style w:type="paragraph" w:customStyle="1" w:styleId="F3B28CBC2DFC4D73A4AE4C25E9F91596">
    <w:name w:val="F3B28CBC2DFC4D73A4AE4C25E9F91596"/>
    <w:rsid w:val="00757108"/>
    <w:pPr>
      <w:spacing w:after="160" w:line="259" w:lineRule="auto"/>
    </w:pPr>
  </w:style>
  <w:style w:type="paragraph" w:customStyle="1" w:styleId="AF45540EC2C64945B5DEA560088CE5C5">
    <w:name w:val="AF45540EC2C64945B5DEA560088CE5C5"/>
    <w:rsid w:val="00757108"/>
    <w:pPr>
      <w:spacing w:after="160" w:line="259" w:lineRule="auto"/>
    </w:pPr>
  </w:style>
  <w:style w:type="paragraph" w:customStyle="1" w:styleId="273A138C78B64F69A617F35D110995A9">
    <w:name w:val="273A138C78B64F69A617F35D110995A9"/>
    <w:rsid w:val="00757108"/>
    <w:pPr>
      <w:spacing w:after="160" w:line="259" w:lineRule="auto"/>
    </w:pPr>
  </w:style>
  <w:style w:type="paragraph" w:customStyle="1" w:styleId="C4BF4E1F1C6B4D6D802852D6250474D3">
    <w:name w:val="C4BF4E1F1C6B4D6D802852D6250474D3"/>
    <w:rsid w:val="00757108"/>
    <w:pPr>
      <w:spacing w:after="160" w:line="259" w:lineRule="auto"/>
    </w:pPr>
  </w:style>
  <w:style w:type="paragraph" w:customStyle="1" w:styleId="FBE671F94A0D4A338CFC1EAC4FDF9CB3">
    <w:name w:val="FBE671F94A0D4A338CFC1EAC4FDF9CB3"/>
    <w:rsid w:val="00757108"/>
    <w:pPr>
      <w:spacing w:after="160" w:line="259" w:lineRule="auto"/>
    </w:pPr>
  </w:style>
  <w:style w:type="paragraph" w:customStyle="1" w:styleId="A60563F5FA574B4DB315225D602E4497">
    <w:name w:val="A60563F5FA574B4DB315225D602E4497"/>
    <w:rsid w:val="00757108"/>
    <w:pPr>
      <w:spacing w:after="160" w:line="259" w:lineRule="auto"/>
    </w:pPr>
  </w:style>
  <w:style w:type="paragraph" w:customStyle="1" w:styleId="EE9E9FE5C74A441EA363F2324F1A9856">
    <w:name w:val="EE9E9FE5C74A441EA363F2324F1A9856"/>
    <w:rsid w:val="00757108"/>
    <w:pPr>
      <w:spacing w:after="160" w:line="259" w:lineRule="auto"/>
    </w:pPr>
  </w:style>
  <w:style w:type="paragraph" w:customStyle="1" w:styleId="FD0299A48B614304A9666A8D8A491CA5">
    <w:name w:val="FD0299A48B614304A9666A8D8A491CA5"/>
    <w:rsid w:val="00757108"/>
    <w:pPr>
      <w:spacing w:after="160" w:line="259" w:lineRule="auto"/>
    </w:pPr>
  </w:style>
  <w:style w:type="paragraph" w:customStyle="1" w:styleId="390923A6E5FD4930814DFBBD35794DB4">
    <w:name w:val="390923A6E5FD4930814DFBBD35794DB4"/>
    <w:rsid w:val="00757108"/>
    <w:pPr>
      <w:spacing w:after="160" w:line="259" w:lineRule="auto"/>
    </w:pPr>
  </w:style>
  <w:style w:type="paragraph" w:customStyle="1" w:styleId="B1DD22D992D54FA89A37311812DC1728">
    <w:name w:val="B1DD22D992D54FA89A37311812DC1728"/>
    <w:rsid w:val="00757108"/>
    <w:pPr>
      <w:spacing w:after="160" w:line="259" w:lineRule="auto"/>
    </w:pPr>
  </w:style>
  <w:style w:type="paragraph" w:customStyle="1" w:styleId="A2B5E2D458CC416192B4ABD4C9FCFD7C">
    <w:name w:val="A2B5E2D458CC416192B4ABD4C9FCFD7C"/>
    <w:rsid w:val="00757108"/>
    <w:pPr>
      <w:spacing w:after="160" w:line="259" w:lineRule="auto"/>
    </w:pPr>
  </w:style>
  <w:style w:type="paragraph" w:customStyle="1" w:styleId="8795ADCFB6A74A649DACAA2131A09853">
    <w:name w:val="8795ADCFB6A74A649DACAA2131A09853"/>
    <w:rsid w:val="00757108"/>
    <w:pPr>
      <w:spacing w:after="160" w:line="259" w:lineRule="auto"/>
    </w:pPr>
  </w:style>
  <w:style w:type="paragraph" w:customStyle="1" w:styleId="34968E73093D4FEBA512486F8D4CE57A">
    <w:name w:val="34968E73093D4FEBA512486F8D4CE57A"/>
    <w:rsid w:val="00757108"/>
    <w:pPr>
      <w:spacing w:after="160" w:line="259" w:lineRule="auto"/>
    </w:pPr>
  </w:style>
  <w:style w:type="paragraph" w:customStyle="1" w:styleId="3C4B1CF08B7A44FA8F30BF593BEA1469">
    <w:name w:val="3C4B1CF08B7A44FA8F30BF593BEA1469"/>
    <w:rsid w:val="00757108"/>
    <w:pPr>
      <w:spacing w:after="160" w:line="259" w:lineRule="auto"/>
    </w:pPr>
  </w:style>
  <w:style w:type="paragraph" w:customStyle="1" w:styleId="329C33A9B1B148CC9CEB3CBB59E28C01">
    <w:name w:val="329C33A9B1B148CC9CEB3CBB59E28C01"/>
    <w:rsid w:val="00757108"/>
    <w:pPr>
      <w:spacing w:after="160" w:line="259" w:lineRule="auto"/>
    </w:pPr>
  </w:style>
  <w:style w:type="paragraph" w:customStyle="1" w:styleId="8722980FBE4F47D88AA3BAFF49DC407E">
    <w:name w:val="8722980FBE4F47D88AA3BAFF49DC407E"/>
    <w:rsid w:val="00757108"/>
    <w:pPr>
      <w:spacing w:after="160" w:line="259" w:lineRule="auto"/>
    </w:pPr>
  </w:style>
  <w:style w:type="paragraph" w:customStyle="1" w:styleId="64A1477313784D25B26571C7381B0AF7">
    <w:name w:val="64A1477313784D25B26571C7381B0AF7"/>
    <w:rsid w:val="00757108"/>
    <w:pPr>
      <w:spacing w:after="160" w:line="259" w:lineRule="auto"/>
    </w:pPr>
  </w:style>
  <w:style w:type="paragraph" w:customStyle="1" w:styleId="E71EE1CBEC444AE19377C2CC2A79FDD6">
    <w:name w:val="E71EE1CBEC444AE19377C2CC2A79FDD6"/>
    <w:rsid w:val="00757108"/>
    <w:pPr>
      <w:spacing w:after="160" w:line="259" w:lineRule="auto"/>
    </w:pPr>
  </w:style>
  <w:style w:type="paragraph" w:customStyle="1" w:styleId="6199DF6050D84AF195F20CB00500053C">
    <w:name w:val="6199DF6050D84AF195F20CB00500053C"/>
    <w:rsid w:val="00757108"/>
    <w:pPr>
      <w:spacing w:after="160" w:line="259" w:lineRule="auto"/>
    </w:pPr>
  </w:style>
  <w:style w:type="paragraph" w:customStyle="1" w:styleId="DC781BAB5352423DA40AD568F56294A0">
    <w:name w:val="DC781BAB5352423DA40AD568F56294A0"/>
    <w:rsid w:val="00757108"/>
    <w:pPr>
      <w:spacing w:after="160" w:line="259" w:lineRule="auto"/>
    </w:pPr>
  </w:style>
  <w:style w:type="paragraph" w:customStyle="1" w:styleId="AA8F572F4C4048918DC4875400C5AEF3">
    <w:name w:val="AA8F572F4C4048918DC4875400C5AEF3"/>
    <w:rsid w:val="00757108"/>
    <w:pPr>
      <w:spacing w:after="160" w:line="259" w:lineRule="auto"/>
    </w:pPr>
  </w:style>
  <w:style w:type="paragraph" w:customStyle="1" w:styleId="1A03D924980D4C9683FE5BEA6DF6B983">
    <w:name w:val="1A03D924980D4C9683FE5BEA6DF6B983"/>
    <w:rsid w:val="00757108"/>
    <w:pPr>
      <w:spacing w:after="160" w:line="259" w:lineRule="auto"/>
    </w:pPr>
  </w:style>
  <w:style w:type="paragraph" w:customStyle="1" w:styleId="02852A2F922B4C83B08B657D5FF96776">
    <w:name w:val="02852A2F922B4C83B08B657D5FF96776"/>
    <w:rsid w:val="00757108"/>
    <w:pPr>
      <w:spacing w:after="160" w:line="259" w:lineRule="auto"/>
    </w:pPr>
  </w:style>
  <w:style w:type="paragraph" w:customStyle="1" w:styleId="6D2E804851664B00A3474CFDE3A464AC">
    <w:name w:val="6D2E804851664B00A3474CFDE3A464AC"/>
    <w:rsid w:val="00757108"/>
    <w:pPr>
      <w:spacing w:after="160" w:line="259" w:lineRule="auto"/>
    </w:pPr>
  </w:style>
  <w:style w:type="paragraph" w:customStyle="1" w:styleId="6E792368BA6A4827AD42A28E1DA64FC0">
    <w:name w:val="6E792368BA6A4827AD42A28E1DA64FC0"/>
    <w:rsid w:val="00757108"/>
    <w:pPr>
      <w:spacing w:after="160" w:line="259" w:lineRule="auto"/>
    </w:pPr>
  </w:style>
  <w:style w:type="paragraph" w:customStyle="1" w:styleId="0D4CFBEEB91E4DB380A91427B39C6E6E">
    <w:name w:val="0D4CFBEEB91E4DB380A91427B39C6E6E"/>
    <w:rsid w:val="00757108"/>
    <w:pPr>
      <w:spacing w:after="160" w:line="259" w:lineRule="auto"/>
    </w:pPr>
  </w:style>
  <w:style w:type="paragraph" w:customStyle="1" w:styleId="5625C420FC7C43DD9178C99C1C2D2C80">
    <w:name w:val="5625C420FC7C43DD9178C99C1C2D2C80"/>
    <w:rsid w:val="00757108"/>
    <w:pPr>
      <w:spacing w:after="160" w:line="259" w:lineRule="auto"/>
    </w:pPr>
  </w:style>
  <w:style w:type="paragraph" w:customStyle="1" w:styleId="EBD8739A8FC74DC19E8F24AB13ED4168">
    <w:name w:val="EBD8739A8FC74DC19E8F24AB13ED4168"/>
    <w:rsid w:val="00757108"/>
    <w:pPr>
      <w:spacing w:after="160" w:line="259" w:lineRule="auto"/>
    </w:pPr>
  </w:style>
  <w:style w:type="paragraph" w:customStyle="1" w:styleId="0362CCF13E5D4F6C94D19AB70E35809E">
    <w:name w:val="0362CCF13E5D4F6C94D19AB70E35809E"/>
    <w:rsid w:val="00757108"/>
    <w:pPr>
      <w:spacing w:after="160" w:line="259" w:lineRule="auto"/>
    </w:pPr>
  </w:style>
  <w:style w:type="paragraph" w:customStyle="1" w:styleId="2538F8BC410B4AA0940D88FBF3E56A4C">
    <w:name w:val="2538F8BC410B4AA0940D88FBF3E56A4C"/>
    <w:rsid w:val="00757108"/>
    <w:pPr>
      <w:spacing w:after="160" w:line="259" w:lineRule="auto"/>
    </w:pPr>
  </w:style>
  <w:style w:type="paragraph" w:customStyle="1" w:styleId="CF981AEE347B47989A7F5D2DFE67B660">
    <w:name w:val="CF981AEE347B47989A7F5D2DFE67B660"/>
    <w:rsid w:val="00757108"/>
    <w:pPr>
      <w:spacing w:after="160" w:line="259" w:lineRule="auto"/>
    </w:pPr>
  </w:style>
  <w:style w:type="paragraph" w:customStyle="1" w:styleId="77D13C705AB541C693F958DE044A02C0">
    <w:name w:val="77D13C705AB541C693F958DE044A02C0"/>
    <w:rsid w:val="00757108"/>
    <w:pPr>
      <w:spacing w:after="160" w:line="259" w:lineRule="auto"/>
    </w:pPr>
  </w:style>
  <w:style w:type="paragraph" w:customStyle="1" w:styleId="737EEBCF06924D01B080780E99EEDC0E">
    <w:name w:val="737EEBCF06924D01B080780E99EEDC0E"/>
    <w:rsid w:val="00757108"/>
    <w:pPr>
      <w:spacing w:after="160" w:line="259" w:lineRule="auto"/>
    </w:pPr>
  </w:style>
  <w:style w:type="paragraph" w:customStyle="1" w:styleId="309D6B87D8B24CF38C80F141CE3B2D3A">
    <w:name w:val="309D6B87D8B24CF38C80F141CE3B2D3A"/>
    <w:rsid w:val="00757108"/>
    <w:pPr>
      <w:spacing w:after="160" w:line="259" w:lineRule="auto"/>
    </w:pPr>
  </w:style>
  <w:style w:type="paragraph" w:customStyle="1" w:styleId="13D5109C60934004AD5AEAB935B27424">
    <w:name w:val="13D5109C60934004AD5AEAB935B27424"/>
    <w:rsid w:val="00757108"/>
    <w:pPr>
      <w:spacing w:after="160" w:line="259" w:lineRule="auto"/>
    </w:pPr>
  </w:style>
  <w:style w:type="paragraph" w:customStyle="1" w:styleId="21E4A838B4A34F63AC2A205F26859D6F">
    <w:name w:val="21E4A838B4A34F63AC2A205F26859D6F"/>
    <w:rsid w:val="00757108"/>
    <w:pPr>
      <w:spacing w:after="160" w:line="259" w:lineRule="auto"/>
    </w:pPr>
  </w:style>
  <w:style w:type="paragraph" w:customStyle="1" w:styleId="740AB48C38764484BCFE4698481A6565">
    <w:name w:val="740AB48C38764484BCFE4698481A6565"/>
    <w:rsid w:val="00757108"/>
    <w:pPr>
      <w:spacing w:after="160" w:line="259" w:lineRule="auto"/>
    </w:pPr>
  </w:style>
  <w:style w:type="paragraph" w:customStyle="1" w:styleId="6F728709728A4C75854B42AF4810D289">
    <w:name w:val="6F728709728A4C75854B42AF4810D289"/>
    <w:rsid w:val="00757108"/>
    <w:pPr>
      <w:spacing w:after="160" w:line="259" w:lineRule="auto"/>
    </w:pPr>
  </w:style>
  <w:style w:type="paragraph" w:customStyle="1" w:styleId="16B85EC7769240F7A0F994E74EBF8B42">
    <w:name w:val="16B85EC7769240F7A0F994E74EBF8B42"/>
    <w:rsid w:val="00757108"/>
    <w:pPr>
      <w:spacing w:after="160" w:line="259" w:lineRule="auto"/>
    </w:pPr>
  </w:style>
  <w:style w:type="paragraph" w:customStyle="1" w:styleId="07E16F18EBBB40B38EAA5854402B15F5">
    <w:name w:val="07E16F18EBBB40B38EAA5854402B15F5"/>
    <w:rsid w:val="00757108"/>
    <w:pPr>
      <w:spacing w:after="160" w:line="259" w:lineRule="auto"/>
    </w:pPr>
  </w:style>
  <w:style w:type="paragraph" w:customStyle="1" w:styleId="FCE58BAD9DEA4D5A91582FE475236B11">
    <w:name w:val="FCE58BAD9DEA4D5A91582FE475236B11"/>
    <w:rsid w:val="00757108"/>
    <w:pPr>
      <w:spacing w:after="160" w:line="259" w:lineRule="auto"/>
    </w:pPr>
  </w:style>
  <w:style w:type="paragraph" w:customStyle="1" w:styleId="5BE1D573B3FF451D9B297068AE4ABACE">
    <w:name w:val="5BE1D573B3FF451D9B297068AE4ABACE"/>
    <w:rsid w:val="00757108"/>
    <w:pPr>
      <w:spacing w:after="160" w:line="259" w:lineRule="auto"/>
    </w:pPr>
  </w:style>
  <w:style w:type="paragraph" w:customStyle="1" w:styleId="9D81ECD517A048338DB4ECF0281C86E7">
    <w:name w:val="9D81ECD517A048338DB4ECF0281C86E7"/>
    <w:rsid w:val="00757108"/>
    <w:pPr>
      <w:spacing w:after="160" w:line="259" w:lineRule="auto"/>
    </w:pPr>
  </w:style>
  <w:style w:type="paragraph" w:customStyle="1" w:styleId="A4895BEE0FE74A63AE3C7571070D6483">
    <w:name w:val="A4895BEE0FE74A63AE3C7571070D6483"/>
    <w:rsid w:val="00757108"/>
    <w:pPr>
      <w:spacing w:after="160" w:line="259" w:lineRule="auto"/>
    </w:pPr>
  </w:style>
  <w:style w:type="paragraph" w:customStyle="1" w:styleId="F81B444CD5EF4C0EAFD3B67B15DC4B69">
    <w:name w:val="F81B444CD5EF4C0EAFD3B67B15DC4B69"/>
    <w:rsid w:val="00757108"/>
    <w:pPr>
      <w:spacing w:after="160" w:line="259" w:lineRule="auto"/>
    </w:pPr>
  </w:style>
  <w:style w:type="paragraph" w:customStyle="1" w:styleId="EF6EC605629344C7A8D9707C25DA6920">
    <w:name w:val="EF6EC605629344C7A8D9707C25DA6920"/>
    <w:rsid w:val="00757108"/>
    <w:pPr>
      <w:spacing w:after="160" w:line="259" w:lineRule="auto"/>
    </w:pPr>
  </w:style>
  <w:style w:type="paragraph" w:customStyle="1" w:styleId="C7283CB81495459D994AB7CD926100C0">
    <w:name w:val="C7283CB81495459D994AB7CD926100C0"/>
    <w:rsid w:val="00757108"/>
    <w:pPr>
      <w:spacing w:after="160" w:line="259" w:lineRule="auto"/>
    </w:pPr>
  </w:style>
  <w:style w:type="paragraph" w:customStyle="1" w:styleId="EBF860CD59EB4927AC5B642B8AF79410">
    <w:name w:val="EBF860CD59EB4927AC5B642B8AF79410"/>
    <w:rsid w:val="00757108"/>
    <w:pPr>
      <w:spacing w:after="160" w:line="259" w:lineRule="auto"/>
    </w:pPr>
  </w:style>
  <w:style w:type="paragraph" w:customStyle="1" w:styleId="1F6E299E694B497199D16189F56EE810">
    <w:name w:val="1F6E299E694B497199D16189F56EE810"/>
    <w:rsid w:val="00904F6A"/>
    <w:pPr>
      <w:spacing w:after="160" w:line="259" w:lineRule="auto"/>
    </w:pPr>
  </w:style>
  <w:style w:type="paragraph" w:customStyle="1" w:styleId="1AE83ABD617844928A5BEAB203F3B53A">
    <w:name w:val="1AE83ABD617844928A5BEAB203F3B53A"/>
    <w:rsid w:val="00904F6A"/>
    <w:pPr>
      <w:spacing w:after="160" w:line="259" w:lineRule="auto"/>
    </w:pPr>
  </w:style>
  <w:style w:type="paragraph" w:customStyle="1" w:styleId="9804200ABB8745259069F4568C7C03A2">
    <w:name w:val="9804200ABB8745259069F4568C7C03A2"/>
    <w:rsid w:val="00904F6A"/>
    <w:pPr>
      <w:spacing w:after="160" w:line="259" w:lineRule="auto"/>
    </w:pPr>
  </w:style>
  <w:style w:type="paragraph" w:customStyle="1" w:styleId="406823B3BBAB416A926A8A9784B89DB5">
    <w:name w:val="406823B3BBAB416A926A8A9784B89DB5"/>
    <w:rsid w:val="00904F6A"/>
    <w:pPr>
      <w:spacing w:after="160" w:line="259" w:lineRule="auto"/>
    </w:pPr>
  </w:style>
  <w:style w:type="paragraph" w:customStyle="1" w:styleId="7BDDFBF5F45042CABB8D4FACB353E5B7">
    <w:name w:val="7BDDFBF5F45042CABB8D4FACB353E5B7"/>
    <w:rsid w:val="00904F6A"/>
    <w:pPr>
      <w:spacing w:after="160" w:line="259" w:lineRule="auto"/>
    </w:pPr>
  </w:style>
  <w:style w:type="paragraph" w:customStyle="1" w:styleId="C020740F8C55425EBD3379355FC50572">
    <w:name w:val="C020740F8C55425EBD3379355FC50572"/>
    <w:rsid w:val="00904F6A"/>
    <w:pPr>
      <w:spacing w:after="160" w:line="259" w:lineRule="auto"/>
    </w:pPr>
  </w:style>
  <w:style w:type="paragraph" w:customStyle="1" w:styleId="F34CC5E3BBBE4155BEF5EBB701BA1722">
    <w:name w:val="F34CC5E3BBBE4155BEF5EBB701BA1722"/>
    <w:rsid w:val="00904F6A"/>
    <w:pPr>
      <w:spacing w:after="160" w:line="259" w:lineRule="auto"/>
    </w:pPr>
  </w:style>
  <w:style w:type="paragraph" w:customStyle="1" w:styleId="511203C716164E469CEF3100D318D2C1">
    <w:name w:val="511203C716164E469CEF3100D318D2C1"/>
    <w:rsid w:val="00904F6A"/>
    <w:pPr>
      <w:spacing w:after="160" w:line="259" w:lineRule="auto"/>
    </w:pPr>
  </w:style>
  <w:style w:type="paragraph" w:customStyle="1" w:styleId="0BECCEA5B1FE44D79A08578988AC0A66">
    <w:name w:val="0BECCEA5B1FE44D79A08578988AC0A66"/>
    <w:rsid w:val="00904F6A"/>
    <w:pPr>
      <w:spacing w:after="160" w:line="259" w:lineRule="auto"/>
    </w:pPr>
  </w:style>
  <w:style w:type="paragraph" w:customStyle="1" w:styleId="BF6C09156DB841429B8FF978050740A5">
    <w:name w:val="BF6C09156DB841429B8FF978050740A5"/>
    <w:rsid w:val="00904F6A"/>
    <w:pPr>
      <w:spacing w:after="160" w:line="259" w:lineRule="auto"/>
    </w:pPr>
  </w:style>
  <w:style w:type="paragraph" w:customStyle="1" w:styleId="D2A35ADF4A63483290F38FB1ED1F83C0">
    <w:name w:val="D2A35ADF4A63483290F38FB1ED1F83C0"/>
    <w:rsid w:val="00904F6A"/>
    <w:pPr>
      <w:spacing w:after="160" w:line="259" w:lineRule="auto"/>
    </w:pPr>
  </w:style>
  <w:style w:type="paragraph" w:customStyle="1" w:styleId="67D99CA23B4B463494A6704DB7A977C5">
    <w:name w:val="67D99CA23B4B463494A6704DB7A977C5"/>
    <w:rsid w:val="00904F6A"/>
    <w:pPr>
      <w:spacing w:after="160" w:line="259" w:lineRule="auto"/>
    </w:pPr>
  </w:style>
  <w:style w:type="paragraph" w:customStyle="1" w:styleId="A7E84FF9884748D194AE621E02259FAA">
    <w:name w:val="A7E84FF9884748D194AE621E02259FAA"/>
    <w:rsid w:val="00904F6A"/>
    <w:pPr>
      <w:spacing w:after="160" w:line="259" w:lineRule="auto"/>
    </w:pPr>
  </w:style>
  <w:style w:type="paragraph" w:customStyle="1" w:styleId="C41F36EBCE0C4DF6B2E3180BC2F1F2C3">
    <w:name w:val="C41F36EBCE0C4DF6B2E3180BC2F1F2C3"/>
    <w:rsid w:val="00904F6A"/>
    <w:pPr>
      <w:spacing w:after="160" w:line="259" w:lineRule="auto"/>
    </w:pPr>
  </w:style>
  <w:style w:type="paragraph" w:customStyle="1" w:styleId="22059B99B2F14194BB79696BADB979AC">
    <w:name w:val="22059B99B2F14194BB79696BADB979AC"/>
    <w:rsid w:val="00904F6A"/>
    <w:pPr>
      <w:spacing w:after="160" w:line="259" w:lineRule="auto"/>
    </w:pPr>
  </w:style>
  <w:style w:type="paragraph" w:customStyle="1" w:styleId="A424AE35C6E94B6789876FD8AC945EE5">
    <w:name w:val="A424AE35C6E94B6789876FD8AC945EE5"/>
    <w:rsid w:val="00904F6A"/>
    <w:pPr>
      <w:spacing w:after="160" w:line="259" w:lineRule="auto"/>
    </w:pPr>
  </w:style>
  <w:style w:type="paragraph" w:customStyle="1" w:styleId="7600BE5D97B843E6A7D9EF48821343D4">
    <w:name w:val="7600BE5D97B843E6A7D9EF48821343D4"/>
    <w:rsid w:val="00904F6A"/>
    <w:pPr>
      <w:spacing w:after="160" w:line="259" w:lineRule="auto"/>
    </w:pPr>
  </w:style>
  <w:style w:type="paragraph" w:customStyle="1" w:styleId="56DFE14E58EA410D9C596CCEFF0D0852">
    <w:name w:val="56DFE14E58EA410D9C596CCEFF0D0852"/>
    <w:rsid w:val="00904F6A"/>
    <w:pPr>
      <w:spacing w:after="160" w:line="259" w:lineRule="auto"/>
    </w:pPr>
  </w:style>
  <w:style w:type="paragraph" w:customStyle="1" w:styleId="07ABD0C8006F42CE991F04ABE959BAE3">
    <w:name w:val="07ABD0C8006F42CE991F04ABE959BAE3"/>
    <w:rsid w:val="00904F6A"/>
    <w:pPr>
      <w:spacing w:after="160" w:line="259" w:lineRule="auto"/>
    </w:pPr>
  </w:style>
  <w:style w:type="paragraph" w:customStyle="1" w:styleId="916A31B350784B459DD57325569891AF">
    <w:name w:val="916A31B350784B459DD57325569891AF"/>
    <w:rsid w:val="00904F6A"/>
    <w:pPr>
      <w:spacing w:after="160" w:line="259" w:lineRule="auto"/>
    </w:pPr>
  </w:style>
  <w:style w:type="paragraph" w:customStyle="1" w:styleId="2B5064591E5A41D2A8D25B696E5170AC">
    <w:name w:val="2B5064591E5A41D2A8D25B696E5170AC"/>
    <w:rsid w:val="00904F6A"/>
    <w:pPr>
      <w:spacing w:after="160" w:line="259" w:lineRule="auto"/>
    </w:pPr>
  </w:style>
  <w:style w:type="paragraph" w:customStyle="1" w:styleId="9870AE02CDDA444D9E16415C43341307">
    <w:name w:val="9870AE02CDDA444D9E16415C43341307"/>
    <w:rsid w:val="00904F6A"/>
    <w:pPr>
      <w:spacing w:after="160" w:line="259" w:lineRule="auto"/>
    </w:pPr>
  </w:style>
  <w:style w:type="paragraph" w:customStyle="1" w:styleId="DDCB29BDEE2F426E9C2D8434BC576D67">
    <w:name w:val="DDCB29BDEE2F426E9C2D8434BC576D67"/>
    <w:rsid w:val="00904F6A"/>
    <w:pPr>
      <w:spacing w:after="160" w:line="259" w:lineRule="auto"/>
    </w:pPr>
  </w:style>
  <w:style w:type="paragraph" w:customStyle="1" w:styleId="DBC0D93BA26840E99E987E70B05366AC">
    <w:name w:val="DBC0D93BA26840E99E987E70B05366AC"/>
    <w:rsid w:val="00904F6A"/>
    <w:pPr>
      <w:spacing w:after="160" w:line="259" w:lineRule="auto"/>
    </w:pPr>
  </w:style>
  <w:style w:type="paragraph" w:customStyle="1" w:styleId="F7997A5393A3457F87237C2206A8B306">
    <w:name w:val="F7997A5393A3457F87237C2206A8B306"/>
    <w:rsid w:val="00904F6A"/>
    <w:pPr>
      <w:spacing w:after="160" w:line="259" w:lineRule="auto"/>
    </w:pPr>
  </w:style>
  <w:style w:type="paragraph" w:customStyle="1" w:styleId="18134A25F3244CD9BA185ABD4257644C">
    <w:name w:val="18134A25F3244CD9BA185ABD4257644C"/>
    <w:rsid w:val="00904F6A"/>
    <w:pPr>
      <w:spacing w:after="160" w:line="259" w:lineRule="auto"/>
    </w:pPr>
  </w:style>
  <w:style w:type="paragraph" w:customStyle="1" w:styleId="B081A17BCEF043BBA798A37DA21829AB">
    <w:name w:val="B081A17BCEF043BBA798A37DA21829AB"/>
    <w:rsid w:val="00904F6A"/>
    <w:pPr>
      <w:spacing w:after="160" w:line="259" w:lineRule="auto"/>
    </w:pPr>
  </w:style>
  <w:style w:type="paragraph" w:customStyle="1" w:styleId="2E815E4F038247E8B5F31D3E7C456694">
    <w:name w:val="2E815E4F038247E8B5F31D3E7C456694"/>
    <w:rsid w:val="00904F6A"/>
    <w:pPr>
      <w:spacing w:after="160" w:line="259" w:lineRule="auto"/>
    </w:pPr>
  </w:style>
  <w:style w:type="paragraph" w:customStyle="1" w:styleId="A114267845834967A84C4D1B3370B99F">
    <w:name w:val="A114267845834967A84C4D1B3370B99F"/>
    <w:rsid w:val="00904F6A"/>
    <w:pPr>
      <w:spacing w:after="160" w:line="259" w:lineRule="auto"/>
    </w:pPr>
  </w:style>
  <w:style w:type="paragraph" w:customStyle="1" w:styleId="8C45BF5B99B44C9895A95D312AA9BB2B">
    <w:name w:val="8C45BF5B99B44C9895A95D312AA9BB2B"/>
    <w:rsid w:val="00904F6A"/>
    <w:pPr>
      <w:spacing w:after="160" w:line="259" w:lineRule="auto"/>
    </w:pPr>
  </w:style>
  <w:style w:type="paragraph" w:customStyle="1" w:styleId="9C7194C58A6A45E9BCDBCBA3AD72A6CE">
    <w:name w:val="9C7194C58A6A45E9BCDBCBA3AD72A6CE"/>
    <w:rsid w:val="00904F6A"/>
    <w:pPr>
      <w:spacing w:after="160" w:line="259" w:lineRule="auto"/>
    </w:pPr>
  </w:style>
  <w:style w:type="paragraph" w:customStyle="1" w:styleId="CE7C6DD618E140CB9CA66C7F2042AE5E">
    <w:name w:val="CE7C6DD618E140CB9CA66C7F2042AE5E"/>
    <w:rsid w:val="00904F6A"/>
    <w:pPr>
      <w:spacing w:after="160" w:line="259" w:lineRule="auto"/>
    </w:pPr>
  </w:style>
  <w:style w:type="paragraph" w:customStyle="1" w:styleId="76F916BFA217405EB468A731E23353C3">
    <w:name w:val="76F916BFA217405EB468A731E23353C3"/>
    <w:rsid w:val="00904F6A"/>
    <w:pPr>
      <w:spacing w:after="160" w:line="259" w:lineRule="auto"/>
    </w:pPr>
  </w:style>
  <w:style w:type="paragraph" w:customStyle="1" w:styleId="FFFB60DCB8054FC9A89172C803CE4743">
    <w:name w:val="FFFB60DCB8054FC9A89172C803CE4743"/>
    <w:rsid w:val="00904F6A"/>
    <w:pPr>
      <w:spacing w:after="160" w:line="259" w:lineRule="auto"/>
    </w:pPr>
  </w:style>
  <w:style w:type="paragraph" w:customStyle="1" w:styleId="A4B2706834864EE0BD3040CD5CBFCFD0">
    <w:name w:val="A4B2706834864EE0BD3040CD5CBFCFD0"/>
    <w:rsid w:val="00904F6A"/>
    <w:pPr>
      <w:spacing w:after="160" w:line="259" w:lineRule="auto"/>
    </w:pPr>
  </w:style>
  <w:style w:type="paragraph" w:customStyle="1" w:styleId="5A31E6D25BD54A949D1EB4AC94E2B3F9">
    <w:name w:val="5A31E6D25BD54A949D1EB4AC94E2B3F9"/>
    <w:rsid w:val="00904F6A"/>
    <w:pPr>
      <w:spacing w:after="160" w:line="259" w:lineRule="auto"/>
    </w:pPr>
  </w:style>
  <w:style w:type="paragraph" w:customStyle="1" w:styleId="08D9C1C169C54ECAAC4A4443BB8F1A92">
    <w:name w:val="08D9C1C169C54ECAAC4A4443BB8F1A92"/>
    <w:rsid w:val="00904F6A"/>
    <w:pPr>
      <w:spacing w:after="160" w:line="259" w:lineRule="auto"/>
    </w:pPr>
  </w:style>
  <w:style w:type="paragraph" w:customStyle="1" w:styleId="F7AD94FDD1C14196A51D93E9E7698303">
    <w:name w:val="F7AD94FDD1C14196A51D93E9E7698303"/>
    <w:rsid w:val="00904F6A"/>
    <w:pPr>
      <w:spacing w:after="160" w:line="259" w:lineRule="auto"/>
    </w:pPr>
  </w:style>
  <w:style w:type="paragraph" w:customStyle="1" w:styleId="F802D000FF734216B88034AE29CAE4D5">
    <w:name w:val="F802D000FF734216B88034AE29CAE4D5"/>
    <w:rsid w:val="00904F6A"/>
    <w:pPr>
      <w:spacing w:after="160" w:line="259" w:lineRule="auto"/>
    </w:pPr>
  </w:style>
  <w:style w:type="paragraph" w:customStyle="1" w:styleId="C088152BD78942E7924C0AC317D575B9">
    <w:name w:val="C088152BD78942E7924C0AC317D575B9"/>
    <w:rsid w:val="00904F6A"/>
    <w:pPr>
      <w:spacing w:after="160" w:line="259" w:lineRule="auto"/>
    </w:pPr>
  </w:style>
  <w:style w:type="paragraph" w:customStyle="1" w:styleId="163AC9D95AD14E84AB4E08E7BC772879">
    <w:name w:val="163AC9D95AD14E84AB4E08E7BC772879"/>
    <w:rsid w:val="00904F6A"/>
    <w:pPr>
      <w:spacing w:after="160" w:line="259" w:lineRule="auto"/>
    </w:pPr>
  </w:style>
  <w:style w:type="paragraph" w:customStyle="1" w:styleId="D7C287555C16453592928FF16D57AD80">
    <w:name w:val="D7C287555C16453592928FF16D57AD80"/>
    <w:rsid w:val="00904F6A"/>
    <w:pPr>
      <w:spacing w:after="160" w:line="259" w:lineRule="auto"/>
    </w:pPr>
  </w:style>
  <w:style w:type="paragraph" w:customStyle="1" w:styleId="72C0774F9B0E41E09E62CA5C814B25E4">
    <w:name w:val="72C0774F9B0E41E09E62CA5C814B25E4"/>
    <w:rsid w:val="00904F6A"/>
    <w:pPr>
      <w:spacing w:after="160" w:line="259" w:lineRule="auto"/>
    </w:pPr>
  </w:style>
  <w:style w:type="paragraph" w:customStyle="1" w:styleId="C4ECF570F7244086B47D6C1B1146E05A">
    <w:name w:val="C4ECF570F7244086B47D6C1B1146E05A"/>
    <w:rsid w:val="00904F6A"/>
    <w:pPr>
      <w:spacing w:after="160" w:line="259" w:lineRule="auto"/>
    </w:pPr>
  </w:style>
  <w:style w:type="paragraph" w:customStyle="1" w:styleId="393D2904C8E84CF298AE7ED27D604976">
    <w:name w:val="393D2904C8E84CF298AE7ED27D604976"/>
    <w:rsid w:val="00904F6A"/>
    <w:pPr>
      <w:spacing w:after="160" w:line="259" w:lineRule="auto"/>
    </w:pPr>
  </w:style>
  <w:style w:type="paragraph" w:customStyle="1" w:styleId="566DBC47E4E54AC0817F97DB81DBE2AE">
    <w:name w:val="566DBC47E4E54AC0817F97DB81DBE2AE"/>
    <w:rsid w:val="00904F6A"/>
    <w:pPr>
      <w:spacing w:after="160" w:line="259" w:lineRule="auto"/>
    </w:pPr>
  </w:style>
  <w:style w:type="paragraph" w:customStyle="1" w:styleId="01D37DF1C8734B7C86AD611A674AE62F">
    <w:name w:val="01D37DF1C8734B7C86AD611A674AE62F"/>
    <w:rsid w:val="00904F6A"/>
    <w:pPr>
      <w:spacing w:after="160" w:line="259" w:lineRule="auto"/>
    </w:pPr>
  </w:style>
  <w:style w:type="paragraph" w:customStyle="1" w:styleId="8732FD0311274BC0B99D0C74CCC1F3F2">
    <w:name w:val="8732FD0311274BC0B99D0C74CCC1F3F2"/>
    <w:rsid w:val="00904F6A"/>
    <w:pPr>
      <w:spacing w:after="160" w:line="259" w:lineRule="auto"/>
    </w:pPr>
  </w:style>
  <w:style w:type="paragraph" w:customStyle="1" w:styleId="F7782F4E01A8434EBB19B45B7958238D">
    <w:name w:val="F7782F4E01A8434EBB19B45B7958238D"/>
    <w:rsid w:val="00904F6A"/>
    <w:pPr>
      <w:spacing w:after="160" w:line="259" w:lineRule="auto"/>
    </w:pPr>
  </w:style>
  <w:style w:type="paragraph" w:customStyle="1" w:styleId="4E8A816471FF425E9ADEB708BEE943D9">
    <w:name w:val="4E8A816471FF425E9ADEB708BEE943D9"/>
    <w:rsid w:val="00904F6A"/>
    <w:pPr>
      <w:spacing w:after="160" w:line="259" w:lineRule="auto"/>
    </w:pPr>
  </w:style>
  <w:style w:type="paragraph" w:customStyle="1" w:styleId="9E633B53CEF44592A7CA28F9A4581EC0">
    <w:name w:val="9E633B53CEF44592A7CA28F9A4581EC0"/>
    <w:rsid w:val="00904F6A"/>
    <w:pPr>
      <w:spacing w:after="160" w:line="259" w:lineRule="auto"/>
    </w:pPr>
  </w:style>
  <w:style w:type="paragraph" w:customStyle="1" w:styleId="248F5EBF855C4264B84B496C672B81D5">
    <w:name w:val="248F5EBF855C4264B84B496C672B81D5"/>
    <w:rsid w:val="00904F6A"/>
    <w:pPr>
      <w:spacing w:after="160" w:line="259" w:lineRule="auto"/>
    </w:pPr>
  </w:style>
  <w:style w:type="paragraph" w:customStyle="1" w:styleId="DC5B99431924466490DF2B830E1435B3">
    <w:name w:val="DC5B99431924466490DF2B830E1435B3"/>
    <w:rsid w:val="00904F6A"/>
    <w:pPr>
      <w:spacing w:after="160" w:line="259" w:lineRule="auto"/>
    </w:pPr>
  </w:style>
  <w:style w:type="paragraph" w:customStyle="1" w:styleId="7DB3F3FBD48649D4B437ECB2E45E6642">
    <w:name w:val="7DB3F3FBD48649D4B437ECB2E45E6642"/>
    <w:rsid w:val="00904F6A"/>
    <w:pPr>
      <w:spacing w:after="160" w:line="259" w:lineRule="auto"/>
    </w:pPr>
  </w:style>
  <w:style w:type="paragraph" w:customStyle="1" w:styleId="2D06418E0D2242369F2F6769245E6188">
    <w:name w:val="2D06418E0D2242369F2F6769245E6188"/>
    <w:rsid w:val="00904F6A"/>
    <w:pPr>
      <w:spacing w:after="160" w:line="259" w:lineRule="auto"/>
    </w:pPr>
  </w:style>
  <w:style w:type="paragraph" w:customStyle="1" w:styleId="8B1DABA2C88B43038BF699B0EB2A361E">
    <w:name w:val="8B1DABA2C88B43038BF699B0EB2A361E"/>
    <w:rsid w:val="00904F6A"/>
    <w:pPr>
      <w:spacing w:after="160" w:line="259" w:lineRule="auto"/>
    </w:pPr>
  </w:style>
  <w:style w:type="paragraph" w:customStyle="1" w:styleId="B951F26F55A54AB8A991FA64AF61EEC9">
    <w:name w:val="B951F26F55A54AB8A991FA64AF61EEC9"/>
    <w:rsid w:val="00904F6A"/>
    <w:pPr>
      <w:spacing w:after="160" w:line="259" w:lineRule="auto"/>
    </w:pPr>
  </w:style>
  <w:style w:type="paragraph" w:customStyle="1" w:styleId="F361548D0B1745A0829E69A8A496DE51">
    <w:name w:val="F361548D0B1745A0829E69A8A496DE51"/>
    <w:rsid w:val="00904F6A"/>
    <w:pPr>
      <w:spacing w:after="160" w:line="259" w:lineRule="auto"/>
    </w:pPr>
  </w:style>
  <w:style w:type="paragraph" w:customStyle="1" w:styleId="34F6A026A02F425698A86D0D90424803">
    <w:name w:val="34F6A026A02F425698A86D0D90424803"/>
    <w:rsid w:val="00904F6A"/>
    <w:pPr>
      <w:spacing w:after="160" w:line="259" w:lineRule="auto"/>
    </w:pPr>
  </w:style>
  <w:style w:type="paragraph" w:customStyle="1" w:styleId="DC127BEDA84342D58FF3DAE9C70724CD">
    <w:name w:val="DC127BEDA84342D58FF3DAE9C70724CD"/>
    <w:rsid w:val="00904F6A"/>
    <w:pPr>
      <w:spacing w:after="160" w:line="259" w:lineRule="auto"/>
    </w:pPr>
  </w:style>
  <w:style w:type="paragraph" w:customStyle="1" w:styleId="E8269F4056D64A76AD4C66F3EFF055F5">
    <w:name w:val="E8269F4056D64A76AD4C66F3EFF055F5"/>
    <w:rsid w:val="00904F6A"/>
    <w:pPr>
      <w:spacing w:after="160" w:line="259" w:lineRule="auto"/>
    </w:pPr>
  </w:style>
  <w:style w:type="paragraph" w:customStyle="1" w:styleId="826D5EF122B4454FB0FFC7BEF163100A">
    <w:name w:val="826D5EF122B4454FB0FFC7BEF163100A"/>
    <w:rsid w:val="00904F6A"/>
    <w:pPr>
      <w:spacing w:after="160" w:line="259" w:lineRule="auto"/>
    </w:pPr>
  </w:style>
  <w:style w:type="paragraph" w:customStyle="1" w:styleId="3CB734A8B8CA4B469C50479DD1A9578D">
    <w:name w:val="3CB734A8B8CA4B469C50479DD1A9578D"/>
    <w:rsid w:val="00904F6A"/>
    <w:pPr>
      <w:spacing w:after="160" w:line="259" w:lineRule="auto"/>
    </w:pPr>
  </w:style>
  <w:style w:type="paragraph" w:customStyle="1" w:styleId="6316C841F87B4AA78FAD6AF51BC6357A">
    <w:name w:val="6316C841F87B4AA78FAD6AF51BC6357A"/>
    <w:rsid w:val="00904F6A"/>
    <w:pPr>
      <w:spacing w:after="160" w:line="259" w:lineRule="auto"/>
    </w:pPr>
  </w:style>
  <w:style w:type="paragraph" w:customStyle="1" w:styleId="22576967F12F46E5864C20B9E70EDA32">
    <w:name w:val="22576967F12F46E5864C20B9E70EDA32"/>
    <w:rsid w:val="00904F6A"/>
    <w:pPr>
      <w:spacing w:after="160" w:line="259" w:lineRule="auto"/>
    </w:pPr>
  </w:style>
  <w:style w:type="paragraph" w:customStyle="1" w:styleId="BCA7CC8B20DE43A6AC1C3ECAD9FCCCB2">
    <w:name w:val="BCA7CC8B20DE43A6AC1C3ECAD9FCCCB2"/>
    <w:rsid w:val="00904F6A"/>
    <w:pPr>
      <w:spacing w:after="160" w:line="259" w:lineRule="auto"/>
    </w:pPr>
  </w:style>
  <w:style w:type="paragraph" w:customStyle="1" w:styleId="81C4E235402B4262BFD992ECA613BB6B">
    <w:name w:val="81C4E235402B4262BFD992ECA613BB6B"/>
    <w:rsid w:val="00904F6A"/>
    <w:pPr>
      <w:spacing w:after="160" w:line="259" w:lineRule="auto"/>
    </w:pPr>
  </w:style>
  <w:style w:type="paragraph" w:customStyle="1" w:styleId="AF73768928E542AF89ED195729A04ADF">
    <w:name w:val="AF73768928E542AF89ED195729A04ADF"/>
    <w:rsid w:val="00904F6A"/>
    <w:pPr>
      <w:spacing w:after="160" w:line="259" w:lineRule="auto"/>
    </w:pPr>
  </w:style>
  <w:style w:type="paragraph" w:customStyle="1" w:styleId="5A0C9ABC39A94052ABA90F06A04DB4A2">
    <w:name w:val="5A0C9ABC39A94052ABA90F06A04DB4A2"/>
    <w:rsid w:val="00904F6A"/>
    <w:pPr>
      <w:spacing w:after="160" w:line="259" w:lineRule="auto"/>
    </w:pPr>
  </w:style>
  <w:style w:type="paragraph" w:customStyle="1" w:styleId="6E72B27871EB40E1AB66875E31F86AC1">
    <w:name w:val="6E72B27871EB40E1AB66875E31F86AC1"/>
    <w:rsid w:val="00904F6A"/>
    <w:pPr>
      <w:spacing w:after="160" w:line="259" w:lineRule="auto"/>
    </w:pPr>
  </w:style>
  <w:style w:type="paragraph" w:customStyle="1" w:styleId="E502E4C4E0C04794B6C1E36D3F0CFBFD">
    <w:name w:val="E502E4C4E0C04794B6C1E36D3F0CFBFD"/>
    <w:rsid w:val="00904F6A"/>
    <w:pPr>
      <w:spacing w:after="160" w:line="259" w:lineRule="auto"/>
    </w:pPr>
  </w:style>
  <w:style w:type="paragraph" w:customStyle="1" w:styleId="F6021438F1E94A9BAA0E7B039B108684">
    <w:name w:val="F6021438F1E94A9BAA0E7B039B108684"/>
    <w:rsid w:val="00904F6A"/>
    <w:pPr>
      <w:spacing w:after="160" w:line="259" w:lineRule="auto"/>
    </w:pPr>
  </w:style>
  <w:style w:type="paragraph" w:customStyle="1" w:styleId="C64AFBA275E64EC7B4674DBD27B477EF">
    <w:name w:val="C64AFBA275E64EC7B4674DBD27B477EF"/>
    <w:rsid w:val="00904F6A"/>
    <w:pPr>
      <w:spacing w:after="160" w:line="259" w:lineRule="auto"/>
    </w:pPr>
  </w:style>
  <w:style w:type="paragraph" w:customStyle="1" w:styleId="2765572391B040FD8244AADFD1FCD06F">
    <w:name w:val="2765572391B040FD8244AADFD1FCD06F"/>
    <w:rsid w:val="00904F6A"/>
    <w:pPr>
      <w:spacing w:after="160" w:line="259" w:lineRule="auto"/>
    </w:pPr>
  </w:style>
  <w:style w:type="paragraph" w:customStyle="1" w:styleId="5195B19F95D449559026F6094367BB28">
    <w:name w:val="5195B19F95D449559026F6094367BB28"/>
    <w:rsid w:val="00904F6A"/>
    <w:pPr>
      <w:spacing w:after="160" w:line="259" w:lineRule="auto"/>
    </w:pPr>
  </w:style>
  <w:style w:type="paragraph" w:customStyle="1" w:styleId="23BBFA9E69A74DAEADF819AADD94E4B7">
    <w:name w:val="23BBFA9E69A74DAEADF819AADD94E4B7"/>
    <w:rsid w:val="00904F6A"/>
    <w:pPr>
      <w:spacing w:after="160" w:line="259" w:lineRule="auto"/>
    </w:pPr>
  </w:style>
  <w:style w:type="paragraph" w:customStyle="1" w:styleId="4BA7C5ECA8DC4179A7B563DF06E42877">
    <w:name w:val="4BA7C5ECA8DC4179A7B563DF06E42877"/>
    <w:rsid w:val="00904F6A"/>
    <w:pPr>
      <w:spacing w:after="160" w:line="259" w:lineRule="auto"/>
    </w:pPr>
  </w:style>
  <w:style w:type="paragraph" w:customStyle="1" w:styleId="A6FEC7BA07B540C1BDBECE958B7A78C6">
    <w:name w:val="A6FEC7BA07B540C1BDBECE958B7A78C6"/>
    <w:rsid w:val="00904F6A"/>
    <w:pPr>
      <w:spacing w:after="160" w:line="259" w:lineRule="auto"/>
    </w:pPr>
  </w:style>
  <w:style w:type="paragraph" w:customStyle="1" w:styleId="C843A192DB264002984F16B2BC530BF7">
    <w:name w:val="C843A192DB264002984F16B2BC530BF7"/>
    <w:rsid w:val="00904F6A"/>
    <w:pPr>
      <w:spacing w:after="160" w:line="259" w:lineRule="auto"/>
    </w:pPr>
  </w:style>
  <w:style w:type="paragraph" w:customStyle="1" w:styleId="381C5BEE9312486F814EDA20CC76BFFF">
    <w:name w:val="381C5BEE9312486F814EDA20CC76BFFF"/>
    <w:rsid w:val="00904F6A"/>
    <w:pPr>
      <w:spacing w:after="160" w:line="259" w:lineRule="auto"/>
    </w:pPr>
  </w:style>
  <w:style w:type="paragraph" w:customStyle="1" w:styleId="6157361E609A49038B751D624B41B2C8">
    <w:name w:val="6157361E609A49038B751D624B41B2C8"/>
    <w:rsid w:val="00904F6A"/>
    <w:pPr>
      <w:spacing w:after="160" w:line="259" w:lineRule="auto"/>
    </w:pPr>
  </w:style>
  <w:style w:type="paragraph" w:customStyle="1" w:styleId="8582586DB5BD4AC39BFB4DAC436B297B">
    <w:name w:val="8582586DB5BD4AC39BFB4DAC436B297B"/>
    <w:rsid w:val="00904F6A"/>
    <w:pPr>
      <w:spacing w:after="160" w:line="259" w:lineRule="auto"/>
    </w:pPr>
  </w:style>
  <w:style w:type="paragraph" w:customStyle="1" w:styleId="25DD5C3C182A4B8782FA89C96658869D">
    <w:name w:val="25DD5C3C182A4B8782FA89C96658869D"/>
    <w:rsid w:val="00904F6A"/>
    <w:pPr>
      <w:spacing w:after="160" w:line="259" w:lineRule="auto"/>
    </w:pPr>
  </w:style>
  <w:style w:type="paragraph" w:customStyle="1" w:styleId="C8707900262B4F9E938870D071B07C28">
    <w:name w:val="C8707900262B4F9E938870D071B07C28"/>
    <w:rsid w:val="00904F6A"/>
    <w:pPr>
      <w:spacing w:after="160" w:line="259" w:lineRule="auto"/>
    </w:pPr>
  </w:style>
  <w:style w:type="paragraph" w:customStyle="1" w:styleId="E8E4CFCB8A764BF88F4BCBAA55F6DF98">
    <w:name w:val="E8E4CFCB8A764BF88F4BCBAA55F6DF98"/>
    <w:rsid w:val="00904F6A"/>
    <w:pPr>
      <w:spacing w:after="160" w:line="259" w:lineRule="auto"/>
    </w:pPr>
  </w:style>
  <w:style w:type="paragraph" w:customStyle="1" w:styleId="615C7EE9D65B4C0A8F8EC2FE0D412AB0">
    <w:name w:val="615C7EE9D65B4C0A8F8EC2FE0D412AB0"/>
    <w:rsid w:val="00904F6A"/>
    <w:pPr>
      <w:spacing w:after="160" w:line="259" w:lineRule="auto"/>
    </w:pPr>
  </w:style>
  <w:style w:type="paragraph" w:customStyle="1" w:styleId="D33B50336EFB4D6F8EAB5C5E73DBCA77">
    <w:name w:val="D33B50336EFB4D6F8EAB5C5E73DBCA77"/>
    <w:rsid w:val="00904F6A"/>
    <w:pPr>
      <w:spacing w:after="160" w:line="259" w:lineRule="auto"/>
    </w:pPr>
  </w:style>
  <w:style w:type="paragraph" w:customStyle="1" w:styleId="3D57880E5D854E558A325E4E73903A67">
    <w:name w:val="3D57880E5D854E558A325E4E73903A67"/>
    <w:rsid w:val="00904F6A"/>
    <w:pPr>
      <w:spacing w:after="160" w:line="259" w:lineRule="auto"/>
    </w:pPr>
  </w:style>
  <w:style w:type="paragraph" w:customStyle="1" w:styleId="A2FA3FF69E4743D7A66FC5C1EEAD949F">
    <w:name w:val="A2FA3FF69E4743D7A66FC5C1EEAD949F"/>
    <w:rsid w:val="00904F6A"/>
    <w:pPr>
      <w:spacing w:after="160" w:line="259" w:lineRule="auto"/>
    </w:pPr>
  </w:style>
  <w:style w:type="paragraph" w:customStyle="1" w:styleId="1DC1CC765824479C9F6CED22152D5F6D">
    <w:name w:val="1DC1CC765824479C9F6CED22152D5F6D"/>
    <w:rsid w:val="00904F6A"/>
    <w:pPr>
      <w:spacing w:after="160" w:line="259" w:lineRule="auto"/>
    </w:pPr>
  </w:style>
  <w:style w:type="paragraph" w:customStyle="1" w:styleId="447080C49E824EEDB50805B97C67C7A8">
    <w:name w:val="447080C49E824EEDB50805B97C67C7A8"/>
    <w:rsid w:val="00904F6A"/>
    <w:pPr>
      <w:spacing w:after="160" w:line="259" w:lineRule="auto"/>
    </w:pPr>
  </w:style>
  <w:style w:type="paragraph" w:customStyle="1" w:styleId="E47C952DBEBD4C5D8B2F6724132EA664">
    <w:name w:val="E47C952DBEBD4C5D8B2F6724132EA664"/>
    <w:rsid w:val="00904F6A"/>
    <w:pPr>
      <w:spacing w:after="160" w:line="259" w:lineRule="auto"/>
    </w:pPr>
  </w:style>
  <w:style w:type="paragraph" w:customStyle="1" w:styleId="62273BC878794A46B06425FF29A08278">
    <w:name w:val="62273BC878794A46B06425FF29A08278"/>
    <w:rsid w:val="00904F6A"/>
    <w:pPr>
      <w:spacing w:after="160" w:line="259" w:lineRule="auto"/>
    </w:pPr>
  </w:style>
  <w:style w:type="paragraph" w:customStyle="1" w:styleId="A3E80AD4301E4A389B627A74F7A7A242">
    <w:name w:val="A3E80AD4301E4A389B627A74F7A7A242"/>
    <w:rsid w:val="00904F6A"/>
    <w:pPr>
      <w:spacing w:after="160" w:line="259" w:lineRule="auto"/>
    </w:pPr>
  </w:style>
  <w:style w:type="paragraph" w:customStyle="1" w:styleId="94B497ED6533453189A269094D55E771">
    <w:name w:val="94B497ED6533453189A269094D55E771"/>
    <w:rsid w:val="00904F6A"/>
    <w:pPr>
      <w:spacing w:after="160" w:line="259" w:lineRule="auto"/>
    </w:pPr>
  </w:style>
  <w:style w:type="paragraph" w:customStyle="1" w:styleId="B59ABE6FC9DE4DC8AD3BD9492B48DCBE">
    <w:name w:val="B59ABE6FC9DE4DC8AD3BD9492B48DCBE"/>
    <w:rsid w:val="00904F6A"/>
    <w:pPr>
      <w:spacing w:after="160" w:line="259" w:lineRule="auto"/>
    </w:pPr>
  </w:style>
  <w:style w:type="paragraph" w:customStyle="1" w:styleId="1DF5E5F581214B5C9E4630D7465B3D65">
    <w:name w:val="1DF5E5F581214B5C9E4630D7465B3D65"/>
    <w:rsid w:val="00904F6A"/>
    <w:pPr>
      <w:spacing w:after="160" w:line="259" w:lineRule="auto"/>
    </w:pPr>
  </w:style>
  <w:style w:type="paragraph" w:customStyle="1" w:styleId="A3C79D39DCBE4453856766C538ECC56C">
    <w:name w:val="A3C79D39DCBE4453856766C538ECC56C"/>
    <w:rsid w:val="00904F6A"/>
    <w:pPr>
      <w:spacing w:after="160" w:line="259" w:lineRule="auto"/>
    </w:pPr>
  </w:style>
  <w:style w:type="paragraph" w:customStyle="1" w:styleId="AC16AB7DB13E4FA38AFC6FDBCEB68A9F">
    <w:name w:val="AC16AB7DB13E4FA38AFC6FDBCEB68A9F"/>
    <w:rsid w:val="00904F6A"/>
    <w:pPr>
      <w:spacing w:after="160" w:line="259" w:lineRule="auto"/>
    </w:pPr>
  </w:style>
  <w:style w:type="paragraph" w:customStyle="1" w:styleId="D7BE538EDB0F418FB18D877B5DE11A7B">
    <w:name w:val="D7BE538EDB0F418FB18D877B5DE11A7B"/>
    <w:rsid w:val="00904F6A"/>
    <w:pPr>
      <w:spacing w:after="160" w:line="259" w:lineRule="auto"/>
    </w:pPr>
  </w:style>
  <w:style w:type="paragraph" w:customStyle="1" w:styleId="BE5B7E87A2C04675B508D6133CE44336">
    <w:name w:val="BE5B7E87A2C04675B508D6133CE44336"/>
    <w:rsid w:val="00904F6A"/>
    <w:pPr>
      <w:spacing w:after="160" w:line="259" w:lineRule="auto"/>
    </w:pPr>
  </w:style>
  <w:style w:type="paragraph" w:customStyle="1" w:styleId="E96D3F85A7C94221AFFAE045B24A2DC5">
    <w:name w:val="E96D3F85A7C94221AFFAE045B24A2DC5"/>
    <w:rsid w:val="00904F6A"/>
    <w:pPr>
      <w:spacing w:after="160" w:line="259" w:lineRule="auto"/>
    </w:pPr>
  </w:style>
  <w:style w:type="paragraph" w:customStyle="1" w:styleId="4AB75B02E8FA4FDB93B9880682EAE31C">
    <w:name w:val="4AB75B02E8FA4FDB93B9880682EAE31C"/>
    <w:rsid w:val="00904F6A"/>
    <w:pPr>
      <w:spacing w:after="160" w:line="259" w:lineRule="auto"/>
    </w:pPr>
  </w:style>
  <w:style w:type="paragraph" w:customStyle="1" w:styleId="864CB174D7104D9C91876784C1589D50">
    <w:name w:val="864CB174D7104D9C91876784C1589D50"/>
    <w:rsid w:val="00904F6A"/>
    <w:pPr>
      <w:spacing w:after="160" w:line="259" w:lineRule="auto"/>
    </w:pPr>
  </w:style>
  <w:style w:type="paragraph" w:customStyle="1" w:styleId="412A8625E73D4EA1B0EFAB6FB90B6490">
    <w:name w:val="412A8625E73D4EA1B0EFAB6FB90B6490"/>
    <w:rsid w:val="00904F6A"/>
    <w:pPr>
      <w:spacing w:after="160" w:line="259" w:lineRule="auto"/>
    </w:pPr>
  </w:style>
  <w:style w:type="paragraph" w:customStyle="1" w:styleId="8332B8DB29714D0DA654A2E8F148624E">
    <w:name w:val="8332B8DB29714D0DA654A2E8F148624E"/>
    <w:rsid w:val="00904F6A"/>
    <w:pPr>
      <w:spacing w:after="160" w:line="259" w:lineRule="auto"/>
    </w:pPr>
  </w:style>
  <w:style w:type="paragraph" w:customStyle="1" w:styleId="8FCED015A15740C993D7A836F35495E4">
    <w:name w:val="8FCED015A15740C993D7A836F35495E4"/>
    <w:rsid w:val="00904F6A"/>
    <w:pPr>
      <w:spacing w:after="160" w:line="259" w:lineRule="auto"/>
    </w:pPr>
  </w:style>
  <w:style w:type="paragraph" w:customStyle="1" w:styleId="7F0AFA05B6CF4819B8025C450BC11614">
    <w:name w:val="7F0AFA05B6CF4819B8025C450BC11614"/>
    <w:rsid w:val="00904F6A"/>
    <w:pPr>
      <w:spacing w:after="160" w:line="259" w:lineRule="auto"/>
    </w:pPr>
  </w:style>
  <w:style w:type="paragraph" w:customStyle="1" w:styleId="42E3C13B2CBC492EB51491090CD34BD9">
    <w:name w:val="42E3C13B2CBC492EB51491090CD34BD9"/>
    <w:rsid w:val="00904F6A"/>
    <w:pPr>
      <w:spacing w:after="160" w:line="259" w:lineRule="auto"/>
    </w:pPr>
  </w:style>
  <w:style w:type="paragraph" w:customStyle="1" w:styleId="CFE8771FEB9247E683A1F72C3C6A51C2">
    <w:name w:val="CFE8771FEB9247E683A1F72C3C6A51C2"/>
    <w:rsid w:val="00904F6A"/>
    <w:pPr>
      <w:spacing w:after="160" w:line="259" w:lineRule="auto"/>
    </w:pPr>
  </w:style>
  <w:style w:type="paragraph" w:customStyle="1" w:styleId="D5804A88AC1C49C88165F4D122CE6015">
    <w:name w:val="D5804A88AC1C49C88165F4D122CE6015"/>
    <w:rsid w:val="00904F6A"/>
    <w:pPr>
      <w:spacing w:after="160" w:line="259" w:lineRule="auto"/>
    </w:pPr>
  </w:style>
  <w:style w:type="paragraph" w:customStyle="1" w:styleId="7783441C6D7245DDAF91E2376B75BB1B">
    <w:name w:val="7783441C6D7245DDAF91E2376B75BB1B"/>
    <w:rsid w:val="00904F6A"/>
    <w:pPr>
      <w:spacing w:after="160" w:line="259" w:lineRule="auto"/>
    </w:pPr>
  </w:style>
  <w:style w:type="paragraph" w:customStyle="1" w:styleId="22E84447D7F9451E86A5DB9A92A9C267">
    <w:name w:val="22E84447D7F9451E86A5DB9A92A9C267"/>
    <w:rsid w:val="00904F6A"/>
    <w:pPr>
      <w:spacing w:after="160" w:line="259" w:lineRule="auto"/>
    </w:pPr>
  </w:style>
  <w:style w:type="paragraph" w:customStyle="1" w:styleId="D4F0DFBDA82B411F8299353BC546BE13">
    <w:name w:val="D4F0DFBDA82B411F8299353BC546BE13"/>
    <w:rsid w:val="00904F6A"/>
    <w:pPr>
      <w:spacing w:after="160" w:line="259" w:lineRule="auto"/>
    </w:pPr>
  </w:style>
  <w:style w:type="paragraph" w:customStyle="1" w:styleId="23C37093CCEB49CE97CCEAB400A5B5B1">
    <w:name w:val="23C37093CCEB49CE97CCEAB400A5B5B1"/>
    <w:rsid w:val="00904F6A"/>
    <w:pPr>
      <w:spacing w:after="160" w:line="259" w:lineRule="auto"/>
    </w:pPr>
  </w:style>
  <w:style w:type="paragraph" w:customStyle="1" w:styleId="82F236EDAA24474A8BE1CD5B9B0222ED">
    <w:name w:val="82F236EDAA24474A8BE1CD5B9B0222ED"/>
    <w:rsid w:val="00904F6A"/>
    <w:pPr>
      <w:spacing w:after="160" w:line="259" w:lineRule="auto"/>
    </w:pPr>
  </w:style>
  <w:style w:type="paragraph" w:customStyle="1" w:styleId="CF3488A4333E478EAE64627C83B79AB9">
    <w:name w:val="CF3488A4333E478EAE64627C83B79AB9"/>
    <w:rsid w:val="00904F6A"/>
    <w:pPr>
      <w:spacing w:after="160" w:line="259" w:lineRule="auto"/>
    </w:pPr>
  </w:style>
  <w:style w:type="paragraph" w:customStyle="1" w:styleId="391D8E27C80A4DE58CCF6A82E616F2A7">
    <w:name w:val="391D8E27C80A4DE58CCF6A82E616F2A7"/>
    <w:rsid w:val="00904F6A"/>
    <w:pPr>
      <w:spacing w:after="160" w:line="259" w:lineRule="auto"/>
    </w:pPr>
  </w:style>
  <w:style w:type="paragraph" w:customStyle="1" w:styleId="3BFDF66812F14D779000B9DA5AC26BEB">
    <w:name w:val="3BFDF66812F14D779000B9DA5AC26BEB"/>
    <w:rsid w:val="00904F6A"/>
    <w:pPr>
      <w:spacing w:after="160" w:line="259" w:lineRule="auto"/>
    </w:pPr>
  </w:style>
  <w:style w:type="paragraph" w:customStyle="1" w:styleId="50576C86EC7F4CB394F946A5681D1225">
    <w:name w:val="50576C86EC7F4CB394F946A5681D1225"/>
    <w:rsid w:val="00904F6A"/>
    <w:pPr>
      <w:spacing w:after="160" w:line="259" w:lineRule="auto"/>
    </w:pPr>
  </w:style>
  <w:style w:type="paragraph" w:customStyle="1" w:styleId="7BAB428B791D48B5AEBDFE4DA62884D9">
    <w:name w:val="7BAB428B791D48B5AEBDFE4DA62884D9"/>
    <w:rsid w:val="00904F6A"/>
    <w:pPr>
      <w:spacing w:after="160" w:line="259" w:lineRule="auto"/>
    </w:pPr>
  </w:style>
  <w:style w:type="paragraph" w:customStyle="1" w:styleId="9E928FF5E8A545F4B00B56B8715499E4">
    <w:name w:val="9E928FF5E8A545F4B00B56B8715499E4"/>
    <w:rsid w:val="00904F6A"/>
    <w:pPr>
      <w:spacing w:after="160" w:line="259" w:lineRule="auto"/>
    </w:pPr>
  </w:style>
  <w:style w:type="paragraph" w:customStyle="1" w:styleId="171CEDDAF27A4123889682D061033857">
    <w:name w:val="171CEDDAF27A4123889682D061033857"/>
    <w:rsid w:val="00904F6A"/>
    <w:pPr>
      <w:spacing w:after="160" w:line="259" w:lineRule="auto"/>
    </w:pPr>
  </w:style>
  <w:style w:type="paragraph" w:customStyle="1" w:styleId="678140E57B8247598A3BE3F4856FBAD5">
    <w:name w:val="678140E57B8247598A3BE3F4856FBAD5"/>
    <w:rsid w:val="00904F6A"/>
    <w:pPr>
      <w:spacing w:after="160" w:line="259" w:lineRule="auto"/>
    </w:pPr>
  </w:style>
  <w:style w:type="paragraph" w:customStyle="1" w:styleId="8603F8BD4C384F18B77581BA26F2809F">
    <w:name w:val="8603F8BD4C384F18B77581BA26F2809F"/>
    <w:rsid w:val="00904F6A"/>
    <w:pPr>
      <w:spacing w:after="160" w:line="259" w:lineRule="auto"/>
    </w:pPr>
  </w:style>
  <w:style w:type="paragraph" w:customStyle="1" w:styleId="D156FB7D57EA4367BAAAF20F220C0590">
    <w:name w:val="D156FB7D57EA4367BAAAF20F220C0590"/>
    <w:rsid w:val="00904F6A"/>
    <w:pPr>
      <w:spacing w:after="160" w:line="259" w:lineRule="auto"/>
    </w:pPr>
  </w:style>
  <w:style w:type="paragraph" w:customStyle="1" w:styleId="67E6A0E7611F4E2198196462A6A645D2">
    <w:name w:val="67E6A0E7611F4E2198196462A6A645D2"/>
    <w:rsid w:val="00904F6A"/>
    <w:pPr>
      <w:spacing w:after="160" w:line="259" w:lineRule="auto"/>
    </w:pPr>
  </w:style>
  <w:style w:type="paragraph" w:customStyle="1" w:styleId="D94AF3442E544BDCB94F97B128E632FB">
    <w:name w:val="D94AF3442E544BDCB94F97B128E632FB"/>
    <w:rsid w:val="00904F6A"/>
    <w:pPr>
      <w:spacing w:after="160" w:line="259" w:lineRule="auto"/>
    </w:pPr>
  </w:style>
  <w:style w:type="paragraph" w:customStyle="1" w:styleId="D128DF8ABB85413EB8E00782451DEC8A">
    <w:name w:val="D128DF8ABB85413EB8E00782451DEC8A"/>
    <w:rsid w:val="00904F6A"/>
    <w:pPr>
      <w:spacing w:after="160" w:line="259" w:lineRule="auto"/>
    </w:pPr>
  </w:style>
  <w:style w:type="paragraph" w:customStyle="1" w:styleId="FAAC4F5D5D8D4CB9B9AE5E6311E57737">
    <w:name w:val="FAAC4F5D5D8D4CB9B9AE5E6311E57737"/>
    <w:rsid w:val="00904F6A"/>
    <w:pPr>
      <w:spacing w:after="160" w:line="259" w:lineRule="auto"/>
    </w:pPr>
  </w:style>
  <w:style w:type="paragraph" w:customStyle="1" w:styleId="624B1B1D5E2B4314AF94D8B294633FE7">
    <w:name w:val="624B1B1D5E2B4314AF94D8B294633FE7"/>
    <w:rsid w:val="00904F6A"/>
    <w:pPr>
      <w:spacing w:after="160" w:line="259" w:lineRule="auto"/>
    </w:pPr>
  </w:style>
  <w:style w:type="paragraph" w:customStyle="1" w:styleId="FF2E927E4B8C4608B5AD0158EC72E44A">
    <w:name w:val="FF2E927E4B8C4608B5AD0158EC72E44A"/>
    <w:rsid w:val="00904F6A"/>
    <w:pPr>
      <w:spacing w:after="160" w:line="259" w:lineRule="auto"/>
    </w:pPr>
  </w:style>
  <w:style w:type="paragraph" w:customStyle="1" w:styleId="173F2FA755654C2A93D86804C2F3FF1F">
    <w:name w:val="173F2FA755654C2A93D86804C2F3FF1F"/>
    <w:rsid w:val="00904F6A"/>
    <w:pPr>
      <w:spacing w:after="160" w:line="259" w:lineRule="auto"/>
    </w:pPr>
  </w:style>
  <w:style w:type="paragraph" w:customStyle="1" w:styleId="1EA8BF054D2C4CDBBF819FA644A338FC">
    <w:name w:val="1EA8BF054D2C4CDBBF819FA644A338FC"/>
    <w:rsid w:val="00904F6A"/>
    <w:pPr>
      <w:spacing w:after="160" w:line="259" w:lineRule="auto"/>
    </w:pPr>
  </w:style>
  <w:style w:type="paragraph" w:customStyle="1" w:styleId="92ECC0EDC1A0402E9CF2BE95FC468A55">
    <w:name w:val="92ECC0EDC1A0402E9CF2BE95FC468A55"/>
    <w:rsid w:val="00904F6A"/>
    <w:pPr>
      <w:spacing w:after="160" w:line="259" w:lineRule="auto"/>
    </w:pPr>
  </w:style>
  <w:style w:type="paragraph" w:customStyle="1" w:styleId="647CF448520A461DB68AEE9973A2778A">
    <w:name w:val="647CF448520A461DB68AEE9973A2778A"/>
    <w:rsid w:val="00904F6A"/>
    <w:pPr>
      <w:spacing w:after="160" w:line="259" w:lineRule="auto"/>
    </w:pPr>
  </w:style>
  <w:style w:type="paragraph" w:customStyle="1" w:styleId="D450EC95F38941C0BF9D8623ECF05A06">
    <w:name w:val="D450EC95F38941C0BF9D8623ECF05A06"/>
    <w:rsid w:val="00904F6A"/>
    <w:pPr>
      <w:spacing w:after="160" w:line="259" w:lineRule="auto"/>
    </w:pPr>
  </w:style>
  <w:style w:type="paragraph" w:customStyle="1" w:styleId="04DD80D5B0734AC5A76F1E271995DF82">
    <w:name w:val="04DD80D5B0734AC5A76F1E271995DF82"/>
    <w:rsid w:val="00904F6A"/>
    <w:pPr>
      <w:spacing w:after="160" w:line="259" w:lineRule="auto"/>
    </w:pPr>
  </w:style>
  <w:style w:type="paragraph" w:customStyle="1" w:styleId="AB82060AB9694ADFB7FA92D10A3A476A">
    <w:name w:val="AB82060AB9694ADFB7FA92D10A3A476A"/>
    <w:rsid w:val="00904F6A"/>
    <w:pPr>
      <w:spacing w:after="160" w:line="259" w:lineRule="auto"/>
    </w:pPr>
  </w:style>
  <w:style w:type="paragraph" w:customStyle="1" w:styleId="DB7C36D3447445FB805601A347EAE853">
    <w:name w:val="DB7C36D3447445FB805601A347EAE853"/>
    <w:rsid w:val="00904F6A"/>
    <w:pPr>
      <w:spacing w:after="160" w:line="259" w:lineRule="auto"/>
    </w:pPr>
  </w:style>
  <w:style w:type="paragraph" w:customStyle="1" w:styleId="AC2B174C513948378D4BE522C73F3074">
    <w:name w:val="AC2B174C513948378D4BE522C73F3074"/>
    <w:rsid w:val="00904F6A"/>
    <w:pPr>
      <w:spacing w:after="160" w:line="259" w:lineRule="auto"/>
    </w:pPr>
  </w:style>
  <w:style w:type="paragraph" w:customStyle="1" w:styleId="A7A3A7D7CE944B0B958EFCB56ADA1CAF">
    <w:name w:val="A7A3A7D7CE944B0B958EFCB56ADA1CAF"/>
    <w:rsid w:val="00904F6A"/>
    <w:pPr>
      <w:spacing w:after="160" w:line="259" w:lineRule="auto"/>
    </w:pPr>
  </w:style>
  <w:style w:type="paragraph" w:customStyle="1" w:styleId="60B7136EF5FB4F419AB3725D7BCD4D23">
    <w:name w:val="60B7136EF5FB4F419AB3725D7BCD4D23"/>
    <w:rsid w:val="00904F6A"/>
    <w:pPr>
      <w:spacing w:after="160" w:line="259" w:lineRule="auto"/>
    </w:pPr>
  </w:style>
  <w:style w:type="paragraph" w:customStyle="1" w:styleId="C40C06C8EA0A4B5F9882FE237320C25F">
    <w:name w:val="C40C06C8EA0A4B5F9882FE237320C25F"/>
    <w:rsid w:val="00904F6A"/>
    <w:pPr>
      <w:spacing w:after="160" w:line="259" w:lineRule="auto"/>
    </w:pPr>
  </w:style>
  <w:style w:type="paragraph" w:customStyle="1" w:styleId="EA321CA742E24A2EA3ECD5F9DE121EF4">
    <w:name w:val="EA321CA742E24A2EA3ECD5F9DE121EF4"/>
    <w:rsid w:val="00904F6A"/>
    <w:pPr>
      <w:spacing w:after="160" w:line="259" w:lineRule="auto"/>
    </w:pPr>
  </w:style>
  <w:style w:type="paragraph" w:customStyle="1" w:styleId="B0431BD5CB49415A9F887BFDB282FC90">
    <w:name w:val="B0431BD5CB49415A9F887BFDB282FC90"/>
    <w:rsid w:val="00904F6A"/>
    <w:pPr>
      <w:spacing w:after="160" w:line="259" w:lineRule="auto"/>
    </w:pPr>
  </w:style>
  <w:style w:type="paragraph" w:customStyle="1" w:styleId="81BB1105983A4D5BBE4AA67128DEF573">
    <w:name w:val="81BB1105983A4D5BBE4AA67128DEF573"/>
    <w:rsid w:val="00904F6A"/>
    <w:pPr>
      <w:spacing w:after="160" w:line="259" w:lineRule="auto"/>
    </w:pPr>
  </w:style>
  <w:style w:type="paragraph" w:customStyle="1" w:styleId="5021ABB458CC457C993DB4756ACE178F">
    <w:name w:val="5021ABB458CC457C993DB4756ACE178F"/>
    <w:rsid w:val="00904F6A"/>
    <w:pPr>
      <w:spacing w:after="160" w:line="259" w:lineRule="auto"/>
    </w:pPr>
  </w:style>
  <w:style w:type="paragraph" w:customStyle="1" w:styleId="2AE5E572A8D34E4B9D1BEA38BC999092">
    <w:name w:val="2AE5E572A8D34E4B9D1BEA38BC999092"/>
    <w:rsid w:val="00904F6A"/>
    <w:pPr>
      <w:spacing w:after="160" w:line="259" w:lineRule="auto"/>
    </w:pPr>
  </w:style>
  <w:style w:type="paragraph" w:customStyle="1" w:styleId="EBD510E6045C4202A5AD6F2CC675D86F">
    <w:name w:val="EBD510E6045C4202A5AD6F2CC675D86F"/>
    <w:rsid w:val="00904F6A"/>
    <w:pPr>
      <w:spacing w:after="160" w:line="259" w:lineRule="auto"/>
    </w:pPr>
  </w:style>
  <w:style w:type="paragraph" w:customStyle="1" w:styleId="F0E0B8306838435497E300C583B68765">
    <w:name w:val="F0E0B8306838435497E300C583B68765"/>
    <w:rsid w:val="00904F6A"/>
    <w:pPr>
      <w:spacing w:after="160" w:line="259" w:lineRule="auto"/>
    </w:pPr>
  </w:style>
  <w:style w:type="paragraph" w:customStyle="1" w:styleId="B7AC7380325649DAB26F27D297D10B2E">
    <w:name w:val="B7AC7380325649DAB26F27D297D10B2E"/>
    <w:rsid w:val="00904F6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7219E-FD5C-431E-8F80-EF91C5169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sh_poPfr</Template>
  <TotalTime>42</TotalTime>
  <Pages>6</Pages>
  <Words>1369</Words>
  <Characters>10393</Characters>
  <Application>Microsoft Office Word</Application>
  <DocSecurity>2</DocSecurity>
  <Lines>86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11739</CharactersWithSpaces>
  <SharedDoc>false</SharedDoc>
  <HLinks>
    <vt:vector size="6" baseType="variant">
      <vt:variant>
        <vt:i4>69403762</vt:i4>
      </vt:variant>
      <vt:variant>
        <vt:i4>-1</vt:i4>
      </vt:variant>
      <vt:variant>
        <vt:i4>1039</vt:i4>
      </vt:variant>
      <vt:variant>
        <vt:i4>1</vt:i4>
      </vt:variant>
      <vt:variant>
        <vt:lpwstr>c:\documents and settings\user\application data\microsoft\шаблоны\Служ_док\Gerb.bmp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Шаблон Постановления ПФР</dc:subject>
  <dc:creator>Рубцов Александр Иванович</dc:creator>
  <cp:lastModifiedBy>Салмина Наталья Петровна</cp:lastModifiedBy>
  <cp:revision>3</cp:revision>
  <cp:lastPrinted>2024-07-31T08:03:00Z</cp:lastPrinted>
  <dcterms:created xsi:type="dcterms:W3CDTF">2024-10-22T06:54:00Z</dcterms:created>
  <dcterms:modified xsi:type="dcterms:W3CDTF">2024-10-22T07:36:00Z</dcterms:modified>
</cp:coreProperties>
</file>