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D21BA" w14:textId="77777777" w:rsidR="00DD3AD3" w:rsidRPr="00B8387C" w:rsidRDefault="00DD3AD3" w:rsidP="00DD3AD3">
      <w:pPr>
        <w:pStyle w:val="ConsPlusNormal"/>
        <w:jc w:val="right"/>
        <w:rPr>
          <w:rFonts w:ascii="Times New Roman" w:hAnsi="Times New Roman" w:cs="Times New Roman"/>
          <w:sz w:val="24"/>
          <w:szCs w:val="24"/>
        </w:rPr>
      </w:pPr>
      <w:r w:rsidRPr="00B8387C">
        <w:rPr>
          <w:rFonts w:ascii="Times New Roman" w:hAnsi="Times New Roman" w:cs="Times New Roman"/>
          <w:sz w:val="24"/>
          <w:szCs w:val="24"/>
        </w:rPr>
        <w:t>Приложение № 1</w:t>
      </w:r>
    </w:p>
    <w:tbl>
      <w:tblPr>
        <w:tblStyle w:val="a9"/>
        <w:tblW w:w="15992" w:type="dxa"/>
        <w:tblInd w:w="-426" w:type="dxa"/>
        <w:tblLayout w:type="fixed"/>
        <w:tblLook w:val="04A0" w:firstRow="1" w:lastRow="0" w:firstColumn="1" w:lastColumn="0" w:noHBand="0" w:noVBand="1"/>
      </w:tblPr>
      <w:tblGrid>
        <w:gridCol w:w="426"/>
        <w:gridCol w:w="1560"/>
        <w:gridCol w:w="1134"/>
        <w:gridCol w:w="567"/>
        <w:gridCol w:w="850"/>
        <w:gridCol w:w="1701"/>
        <w:gridCol w:w="1701"/>
        <w:gridCol w:w="5812"/>
        <w:gridCol w:w="850"/>
        <w:gridCol w:w="1391"/>
      </w:tblGrid>
      <w:tr w:rsidR="0017149E" w:rsidRPr="0017149E" w14:paraId="5CA3F75A" w14:textId="77777777" w:rsidTr="00AF5CC9">
        <w:trPr>
          <w:trHeight w:val="851"/>
        </w:trPr>
        <w:tc>
          <w:tcPr>
            <w:tcW w:w="15992" w:type="dxa"/>
            <w:gridSpan w:val="10"/>
            <w:tcBorders>
              <w:top w:val="nil"/>
              <w:left w:val="nil"/>
              <w:bottom w:val="single" w:sz="4" w:space="0" w:color="auto"/>
              <w:right w:val="nil"/>
            </w:tcBorders>
            <w:vAlign w:val="center"/>
            <w:hideMark/>
          </w:tcPr>
          <w:p w14:paraId="230D9F46" w14:textId="6442D256" w:rsidR="00673767" w:rsidRPr="0017149E" w:rsidRDefault="00DD3AD3" w:rsidP="00AF5CC9">
            <w:pPr>
              <w:jc w:val="center"/>
              <w:rPr>
                <w:rFonts w:ascii="Times New Roman" w:hAnsi="Times New Roman" w:cs="Times New Roman"/>
                <w:b/>
                <w:bCs/>
                <w:sz w:val="28"/>
                <w:szCs w:val="28"/>
              </w:rPr>
            </w:pPr>
            <w:r w:rsidRPr="00B8387C">
              <w:rPr>
                <w:rFonts w:ascii="Times New Roman" w:hAnsi="Times New Roman" w:cs="Times New Roman"/>
                <w:sz w:val="24"/>
                <w:szCs w:val="24"/>
              </w:rPr>
              <w:t>Техническое задание</w:t>
            </w:r>
          </w:p>
        </w:tc>
      </w:tr>
      <w:tr w:rsidR="00E13880" w:rsidRPr="0017149E" w14:paraId="1B2532E9" w14:textId="77777777" w:rsidTr="00AF5CC9">
        <w:trPr>
          <w:trHeight w:val="1288"/>
        </w:trPr>
        <w:tc>
          <w:tcPr>
            <w:tcW w:w="426" w:type="dxa"/>
            <w:tcBorders>
              <w:top w:val="single" w:sz="4" w:space="0" w:color="auto"/>
              <w:left w:val="single" w:sz="4" w:space="0" w:color="auto"/>
              <w:bottom w:val="single" w:sz="4" w:space="0" w:color="auto"/>
              <w:right w:val="single" w:sz="4" w:space="0" w:color="auto"/>
            </w:tcBorders>
            <w:vAlign w:val="center"/>
            <w:hideMark/>
          </w:tcPr>
          <w:p w14:paraId="19551702" w14:textId="77777777" w:rsidR="0019578E" w:rsidRPr="0017149E" w:rsidRDefault="0019578E" w:rsidP="00575E18">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14:paraId="70605CF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DCA87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14:paraId="1B377A3B"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58E839"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1B4C9" w14:textId="012FB10A"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117A4F"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8DE2C4"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64170A3"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B0B96" w14:textId="77777777"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391" w:type="dxa"/>
            <w:tcBorders>
              <w:top w:val="single" w:sz="4" w:space="0" w:color="auto"/>
              <w:left w:val="single" w:sz="4" w:space="0" w:color="auto"/>
              <w:bottom w:val="single" w:sz="4" w:space="0" w:color="auto"/>
              <w:right w:val="single" w:sz="4" w:space="0" w:color="auto"/>
            </w:tcBorders>
            <w:vAlign w:val="center"/>
            <w:hideMark/>
          </w:tcPr>
          <w:p w14:paraId="1C484253" w14:textId="0B2B517F" w:rsidR="0019578E" w:rsidRPr="0017149E" w:rsidRDefault="0019578E" w:rsidP="00575E18">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sidR="00673767">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E13880" w:rsidRPr="00673767" w14:paraId="394FFA65" w14:textId="77777777" w:rsidTr="00AF5CC9">
        <w:trPr>
          <w:trHeight w:val="251"/>
        </w:trPr>
        <w:tc>
          <w:tcPr>
            <w:tcW w:w="426" w:type="dxa"/>
            <w:tcBorders>
              <w:top w:val="single" w:sz="4" w:space="0" w:color="auto"/>
              <w:left w:val="single" w:sz="4" w:space="0" w:color="auto"/>
              <w:bottom w:val="single" w:sz="4" w:space="0" w:color="auto"/>
              <w:right w:val="single" w:sz="4" w:space="0" w:color="auto"/>
            </w:tcBorders>
            <w:vAlign w:val="center"/>
          </w:tcPr>
          <w:p w14:paraId="7D1ED66E" w14:textId="77777777" w:rsidR="0019578E" w:rsidRPr="00673767" w:rsidRDefault="0019578E" w:rsidP="00575E18">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tcPr>
          <w:p w14:paraId="2315263C"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D68916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2F9F12CE"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04A14261"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397C390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6DA4F824"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7</w:t>
            </w:r>
          </w:p>
        </w:tc>
        <w:tc>
          <w:tcPr>
            <w:tcW w:w="5812" w:type="dxa"/>
            <w:tcBorders>
              <w:top w:val="single" w:sz="4" w:space="0" w:color="auto"/>
              <w:left w:val="single" w:sz="4" w:space="0" w:color="auto"/>
              <w:bottom w:val="single" w:sz="4" w:space="0" w:color="auto"/>
              <w:right w:val="single" w:sz="4" w:space="0" w:color="auto"/>
            </w:tcBorders>
            <w:vAlign w:val="center"/>
          </w:tcPr>
          <w:p w14:paraId="6CD0702A"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14:paraId="136BFB77"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9</w:t>
            </w:r>
          </w:p>
        </w:tc>
        <w:tc>
          <w:tcPr>
            <w:tcW w:w="1391" w:type="dxa"/>
            <w:tcBorders>
              <w:top w:val="single" w:sz="4" w:space="0" w:color="auto"/>
              <w:left w:val="single" w:sz="4" w:space="0" w:color="auto"/>
              <w:bottom w:val="single" w:sz="4" w:space="0" w:color="auto"/>
              <w:right w:val="single" w:sz="4" w:space="0" w:color="auto"/>
            </w:tcBorders>
            <w:vAlign w:val="center"/>
          </w:tcPr>
          <w:p w14:paraId="309AAF9D" w14:textId="77777777" w:rsidR="0019578E" w:rsidRPr="00673767" w:rsidRDefault="0019578E" w:rsidP="00575E18">
            <w:pPr>
              <w:jc w:val="center"/>
              <w:rPr>
                <w:rFonts w:ascii="Times New Roman" w:hAnsi="Times New Roman" w:cs="Times New Roman"/>
                <w:sz w:val="20"/>
                <w:szCs w:val="20"/>
              </w:rPr>
            </w:pPr>
            <w:r w:rsidRPr="00673767">
              <w:rPr>
                <w:rFonts w:ascii="Times New Roman" w:hAnsi="Times New Roman" w:cs="Times New Roman"/>
                <w:sz w:val="20"/>
                <w:szCs w:val="20"/>
              </w:rPr>
              <w:t>10</w:t>
            </w:r>
          </w:p>
        </w:tc>
      </w:tr>
      <w:tr w:rsidR="00E13880" w:rsidRPr="0017149E" w14:paraId="0DA2740B" w14:textId="77777777" w:rsidTr="00AF5CC9">
        <w:trPr>
          <w:trHeight w:val="806"/>
        </w:trPr>
        <w:tc>
          <w:tcPr>
            <w:tcW w:w="426" w:type="dxa"/>
            <w:vMerge w:val="restart"/>
            <w:tcBorders>
              <w:top w:val="single" w:sz="4" w:space="0" w:color="auto"/>
              <w:left w:val="single" w:sz="4" w:space="0" w:color="auto"/>
              <w:right w:val="single" w:sz="4" w:space="0" w:color="auto"/>
            </w:tcBorders>
            <w:vAlign w:val="center"/>
          </w:tcPr>
          <w:p w14:paraId="4C45BECC" w14:textId="77777777" w:rsidR="00E53D2D" w:rsidRPr="0017149E" w:rsidRDefault="00E53D2D" w:rsidP="00575E18">
            <w:pPr>
              <w:jc w:val="center"/>
              <w:rPr>
                <w:rFonts w:ascii="Times New Roman" w:hAnsi="Times New Roman" w:cs="Times New Roman"/>
                <w:sz w:val="20"/>
                <w:szCs w:val="20"/>
              </w:rPr>
            </w:pPr>
            <w:r w:rsidRPr="0017149E">
              <w:rPr>
                <w:rFonts w:ascii="Times New Roman" w:hAnsi="Times New Roman" w:cs="Times New Roman"/>
                <w:sz w:val="20"/>
                <w:szCs w:val="20"/>
              </w:rPr>
              <w:t>1</w:t>
            </w:r>
          </w:p>
        </w:tc>
        <w:tc>
          <w:tcPr>
            <w:tcW w:w="1560" w:type="dxa"/>
            <w:vMerge w:val="restart"/>
            <w:tcBorders>
              <w:top w:val="single" w:sz="4" w:space="0" w:color="auto"/>
              <w:left w:val="single" w:sz="4" w:space="0" w:color="auto"/>
              <w:right w:val="single" w:sz="4" w:space="0" w:color="auto"/>
            </w:tcBorders>
            <w:vAlign w:val="center"/>
          </w:tcPr>
          <w:p w14:paraId="0E02772D" w14:textId="099543C0" w:rsidR="003F78C1" w:rsidRPr="00C01E39" w:rsidRDefault="008D7A08" w:rsidP="00FA5CEF">
            <w:pPr>
              <w:jc w:val="center"/>
              <w:rPr>
                <w:rFonts w:ascii="Times New Roman" w:eastAsia="Times New Roman" w:hAnsi="Times New Roman" w:cs="Times New Roman"/>
                <w:sz w:val="20"/>
                <w:szCs w:val="20"/>
                <w:lang w:eastAsia="ru-RU"/>
              </w:rPr>
            </w:pPr>
            <w:r w:rsidRPr="00C01E39">
              <w:rPr>
                <w:rFonts w:ascii="Times New Roman" w:eastAsia="Times New Roman" w:hAnsi="Times New Roman" w:cs="Times New Roman"/>
                <w:sz w:val="20"/>
                <w:szCs w:val="20"/>
                <w:lang w:eastAsia="ru-RU"/>
              </w:rPr>
              <w:t>Специальное устройство для чтения "говорящих книг" на флэш-картах</w:t>
            </w:r>
          </w:p>
          <w:p w14:paraId="2AB5643D" w14:textId="57CD86D8" w:rsidR="00E53D2D" w:rsidRPr="00B645F3" w:rsidRDefault="008D7A08" w:rsidP="00FA5CEF">
            <w:pPr>
              <w:jc w:val="center"/>
              <w:rPr>
                <w:bCs/>
              </w:rPr>
            </w:pPr>
            <w:r w:rsidRPr="00C01E39">
              <w:rPr>
                <w:rFonts w:ascii="Times New Roman" w:eastAsia="Times New Roman" w:hAnsi="Times New Roman" w:cs="Times New Roman"/>
                <w:sz w:val="20"/>
                <w:szCs w:val="20"/>
                <w:lang w:eastAsia="ru-RU"/>
              </w:rPr>
              <w:t>13-01-01-01</w:t>
            </w:r>
          </w:p>
        </w:tc>
        <w:tc>
          <w:tcPr>
            <w:tcW w:w="1134" w:type="dxa"/>
            <w:vMerge w:val="restart"/>
            <w:tcBorders>
              <w:top w:val="single" w:sz="4" w:space="0" w:color="auto"/>
              <w:left w:val="single" w:sz="4" w:space="0" w:color="auto"/>
              <w:right w:val="single" w:sz="4" w:space="0" w:color="auto"/>
            </w:tcBorders>
            <w:vAlign w:val="center"/>
          </w:tcPr>
          <w:p w14:paraId="0BD3409F" w14:textId="19670A01" w:rsidR="00E53D2D" w:rsidRPr="00C01E39" w:rsidRDefault="008D7A08" w:rsidP="00237A2F">
            <w:pPr>
              <w:jc w:val="center"/>
              <w:rPr>
                <w:rFonts w:ascii="Times New Roman" w:eastAsia="Times New Roman" w:hAnsi="Times New Roman" w:cs="Times New Roman"/>
                <w:sz w:val="20"/>
                <w:szCs w:val="20"/>
                <w:lang w:eastAsia="ru-RU"/>
              </w:rPr>
            </w:pPr>
            <w:r w:rsidRPr="00C01E39">
              <w:rPr>
                <w:rFonts w:ascii="Times New Roman" w:eastAsia="Times New Roman" w:hAnsi="Times New Roman" w:cs="Times New Roman"/>
                <w:sz w:val="20"/>
                <w:szCs w:val="20"/>
                <w:lang w:eastAsia="ru-RU"/>
              </w:rPr>
              <w:t>26.40.31.190</w:t>
            </w:r>
          </w:p>
        </w:tc>
        <w:tc>
          <w:tcPr>
            <w:tcW w:w="567" w:type="dxa"/>
            <w:vMerge w:val="restart"/>
            <w:tcBorders>
              <w:top w:val="single" w:sz="4" w:space="0" w:color="auto"/>
              <w:left w:val="single" w:sz="4" w:space="0" w:color="auto"/>
              <w:right w:val="single" w:sz="4" w:space="0" w:color="auto"/>
            </w:tcBorders>
            <w:vAlign w:val="center"/>
          </w:tcPr>
          <w:p w14:paraId="4262B9AD" w14:textId="3B3674B6" w:rsidR="00E53D2D" w:rsidRPr="00C01E39" w:rsidRDefault="000F36AE" w:rsidP="00FC71AB">
            <w:pPr>
              <w:jc w:val="center"/>
              <w:rPr>
                <w:rFonts w:ascii="Times New Roman" w:eastAsia="Times New Roman" w:hAnsi="Times New Roman" w:cs="Times New Roman"/>
                <w:sz w:val="20"/>
                <w:szCs w:val="20"/>
                <w:lang w:eastAsia="ru-RU"/>
              </w:rPr>
            </w:pPr>
            <w:r w:rsidRPr="00C01E39">
              <w:rPr>
                <w:rFonts w:ascii="Times New Roman" w:eastAsia="Times New Roman" w:hAnsi="Times New Roman" w:cs="Times New Roman"/>
                <w:sz w:val="20"/>
                <w:szCs w:val="20"/>
                <w:lang w:eastAsia="ru-RU"/>
              </w:rPr>
              <w:t>б/о</w:t>
            </w:r>
          </w:p>
        </w:tc>
        <w:tc>
          <w:tcPr>
            <w:tcW w:w="850" w:type="dxa"/>
            <w:vMerge w:val="restart"/>
            <w:tcBorders>
              <w:top w:val="single" w:sz="4" w:space="0" w:color="auto"/>
              <w:left w:val="single" w:sz="4" w:space="0" w:color="auto"/>
              <w:right w:val="single" w:sz="4" w:space="0" w:color="auto"/>
            </w:tcBorders>
            <w:vAlign w:val="center"/>
          </w:tcPr>
          <w:p w14:paraId="6079F83D" w14:textId="31727329" w:rsidR="00E53D2D" w:rsidRPr="00B645F3" w:rsidRDefault="00E53D2D" w:rsidP="00FC71AB">
            <w:pPr>
              <w:jc w:val="center"/>
              <w:rPr>
                <w:rFonts w:ascii="Times New Roman" w:hAnsi="Times New Roman" w:cs="Times New Roman"/>
              </w:rPr>
            </w:pPr>
            <w:r w:rsidRPr="00B645F3">
              <w:rPr>
                <w:rFonts w:ascii="Times New Roman" w:hAnsi="Times New Roman" w:cs="Times New Roman"/>
              </w:rPr>
              <w:t>шт.</w:t>
            </w:r>
          </w:p>
        </w:tc>
        <w:tc>
          <w:tcPr>
            <w:tcW w:w="1701" w:type="dxa"/>
            <w:tcBorders>
              <w:top w:val="single" w:sz="4" w:space="0" w:color="auto"/>
              <w:left w:val="single" w:sz="4" w:space="0" w:color="auto"/>
              <w:bottom w:val="single" w:sz="4" w:space="0" w:color="auto"/>
              <w:right w:val="single" w:sz="4" w:space="0" w:color="auto"/>
            </w:tcBorders>
            <w:vAlign w:val="center"/>
          </w:tcPr>
          <w:p w14:paraId="4235268F" w14:textId="0E2FDD5C" w:rsidR="00E53D2D" w:rsidRPr="00540F94" w:rsidRDefault="00E53D2D" w:rsidP="00B645F3">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Наименование:</w:t>
            </w:r>
          </w:p>
        </w:tc>
        <w:sdt>
          <w:sdtPr>
            <w:rPr>
              <w:sz w:val="20"/>
              <w:szCs w:val="20"/>
            </w:rPr>
            <w:alias w:val="Наименование хар-ки"/>
            <w:tag w:val="Наименование хар-ки"/>
            <w:id w:val="-217061608"/>
            <w:placeholder>
              <w:docPart w:val="06A72107BA9F43D79210CB21E0BD7A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0C151318" w14:textId="7EA99D01" w:rsidR="00E53D2D" w:rsidRPr="00540F94" w:rsidRDefault="00E53D2D" w:rsidP="00B36A4A">
                <w:pPr>
                  <w:jc w:val="center"/>
                  <w:rPr>
                    <w:rFonts w:ascii="Times New Roman" w:eastAsia="Times New Roman" w:hAnsi="Times New Roman" w:cs="Times New Roman"/>
                    <w:sz w:val="20"/>
                    <w:szCs w:val="20"/>
                    <w:lang w:eastAsia="ru-RU"/>
                  </w:rPr>
                </w:pPr>
                <w:r w:rsidRPr="00540F94">
                  <w:rPr>
                    <w:rFonts w:ascii="Times New Roman" w:eastAsia="Times New Roman" w:hAnsi="Times New Roman" w:cs="Times New Roman"/>
                    <w:sz w:val="20"/>
                    <w:szCs w:val="20"/>
                    <w:lang w:eastAsia="ru-RU"/>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51236C8D" w14:textId="77777777" w:rsidR="008D7A08" w:rsidRPr="008D7A08" w:rsidRDefault="008D7A08" w:rsidP="008D7A08">
            <w:pPr>
              <w:jc w:val="both"/>
              <w:rPr>
                <w:rFonts w:ascii="Times New Roman" w:eastAsia="Times New Roman" w:hAnsi="Times New Roman" w:cs="Times New Roman"/>
                <w:sz w:val="20"/>
                <w:szCs w:val="20"/>
                <w:lang w:eastAsia="ru-RU"/>
              </w:rPr>
            </w:pPr>
            <w:r w:rsidRPr="008D7A08">
              <w:rPr>
                <w:rFonts w:ascii="Times New Roman" w:eastAsia="Times New Roman" w:hAnsi="Times New Roman" w:cs="Times New Roman"/>
                <w:sz w:val="20"/>
                <w:szCs w:val="20"/>
                <w:lang w:eastAsia="ru-RU"/>
              </w:rPr>
              <w:t>Специальное устройство для чтения "говорящих книг" на флэш-картах</w:t>
            </w:r>
          </w:p>
          <w:p w14:paraId="18F11555" w14:textId="20F77519" w:rsidR="00E53D2D" w:rsidRPr="008D7A08" w:rsidRDefault="00E53D2D" w:rsidP="008D7A08">
            <w:pPr>
              <w:jc w:val="both"/>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3CC1061" w14:textId="77777777" w:rsidR="00E53D2D" w:rsidRPr="0017149E" w:rsidRDefault="00E53D2D" w:rsidP="00575E18">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1D93CD0B6EB34CD3A8053BE0FE5FAFB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vAlign w:val="center"/>
                <w:hideMark/>
              </w:tcPr>
              <w:p w14:paraId="769D5A69" w14:textId="3F45E167" w:rsidR="00E53D2D" w:rsidRPr="0017149E" w:rsidRDefault="00E53D2D"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E13880" w:rsidRPr="0017149E" w14:paraId="481C4E55" w14:textId="77777777" w:rsidTr="00AF5CC9">
        <w:trPr>
          <w:trHeight w:val="412"/>
        </w:trPr>
        <w:tc>
          <w:tcPr>
            <w:tcW w:w="426" w:type="dxa"/>
            <w:vMerge/>
            <w:tcBorders>
              <w:left w:val="single" w:sz="4" w:space="0" w:color="auto"/>
              <w:right w:val="single" w:sz="4" w:space="0" w:color="auto"/>
            </w:tcBorders>
            <w:vAlign w:val="center"/>
          </w:tcPr>
          <w:p w14:paraId="2C4A9440" w14:textId="77777777" w:rsidR="00E53D2D" w:rsidRPr="0017149E" w:rsidRDefault="00E53D2D" w:rsidP="00575E18">
            <w:pPr>
              <w:jc w:val="center"/>
              <w:rPr>
                <w:rFonts w:ascii="Times New Roman" w:hAnsi="Times New Roman" w:cs="Times New Roman"/>
                <w:sz w:val="20"/>
                <w:szCs w:val="20"/>
              </w:rPr>
            </w:pPr>
          </w:p>
        </w:tc>
        <w:tc>
          <w:tcPr>
            <w:tcW w:w="1560" w:type="dxa"/>
            <w:vMerge/>
            <w:tcBorders>
              <w:left w:val="single" w:sz="4" w:space="0" w:color="auto"/>
              <w:right w:val="single" w:sz="4" w:space="0" w:color="auto"/>
            </w:tcBorders>
            <w:vAlign w:val="center"/>
          </w:tcPr>
          <w:p w14:paraId="44263550" w14:textId="77777777" w:rsidR="00E53D2D" w:rsidRPr="0017149E" w:rsidRDefault="00E53D2D" w:rsidP="00575E18">
            <w:pPr>
              <w:jc w:val="center"/>
              <w:rPr>
                <w:sz w:val="20"/>
                <w:szCs w:val="20"/>
              </w:rPr>
            </w:pPr>
          </w:p>
        </w:tc>
        <w:tc>
          <w:tcPr>
            <w:tcW w:w="1134" w:type="dxa"/>
            <w:vMerge/>
            <w:tcBorders>
              <w:left w:val="single" w:sz="4" w:space="0" w:color="auto"/>
              <w:right w:val="single" w:sz="4" w:space="0" w:color="auto"/>
            </w:tcBorders>
          </w:tcPr>
          <w:p w14:paraId="08D824A5" w14:textId="77777777" w:rsidR="00E53D2D" w:rsidRPr="0017149E" w:rsidRDefault="00E53D2D" w:rsidP="00575E18">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14:paraId="6702749A" w14:textId="77777777" w:rsidR="00E53D2D" w:rsidRPr="0017149E" w:rsidRDefault="00E53D2D" w:rsidP="00575E18">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14:paraId="64402DA8" w14:textId="77777777" w:rsidR="00E53D2D" w:rsidRPr="0017149E" w:rsidRDefault="00E53D2D" w:rsidP="00575E18">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D246D96" w14:textId="087A4CD6" w:rsidR="00E53D2D" w:rsidRPr="007275D5" w:rsidRDefault="003F78C1" w:rsidP="00575E18">
            <w:pPr>
              <w:jc w:val="center"/>
              <w:rPr>
                <w:rFonts w:ascii="Times New Roman" w:hAnsi="Times New Roman" w:cs="Times New Roman"/>
                <w:sz w:val="20"/>
                <w:szCs w:val="20"/>
              </w:rPr>
            </w:pPr>
            <w:r w:rsidRPr="003F78C1">
              <w:rPr>
                <w:rFonts w:ascii="Times New Roman" w:eastAsia="Times New Roman" w:hAnsi="Times New Roman" w:cs="Times New Roman"/>
                <w:sz w:val="20"/>
                <w:szCs w:val="20"/>
                <w:lang w:eastAsia="ru-RU"/>
              </w:rPr>
              <w:t>Предназначение:</w:t>
            </w:r>
          </w:p>
        </w:tc>
        <w:sdt>
          <w:sdtPr>
            <w:rPr>
              <w:sz w:val="20"/>
              <w:szCs w:val="20"/>
            </w:rPr>
            <w:alias w:val="Наименование хар-ки"/>
            <w:tag w:val="Наименование хар-ки"/>
            <w:id w:val="-132559706"/>
            <w:placeholder>
              <w:docPart w:val="B5839BBA49E04B3AB69A6DDE051A139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498CC804" w14:textId="3DC0842F" w:rsidR="00E53D2D" w:rsidRPr="0017149E" w:rsidRDefault="00E53D2D" w:rsidP="00575E18">
                <w:pPr>
                  <w:jc w:val="center"/>
                  <w:rPr>
                    <w:rFonts w:ascii="Times New Roman" w:hAnsi="Times New Roman" w:cs="Times New Roman"/>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8E227F5" w14:textId="36BE6B37" w:rsidR="00E53D2D" w:rsidRPr="00B33771" w:rsidRDefault="008D7A08" w:rsidP="00E023CB">
            <w:pPr>
              <w:jc w:val="both"/>
              <w:rPr>
                <w:rFonts w:ascii="Times New Roman" w:eastAsia="Times New Roman" w:hAnsi="Times New Roman" w:cs="Times New Roman"/>
                <w:sz w:val="20"/>
                <w:szCs w:val="20"/>
                <w:lang w:eastAsia="ru-RU"/>
              </w:rPr>
            </w:pPr>
            <w:r w:rsidRPr="008D7A08">
              <w:rPr>
                <w:rFonts w:ascii="Times New Roman" w:eastAsia="Times New Roman" w:hAnsi="Times New Roman" w:cs="Times New Roman"/>
                <w:sz w:val="20"/>
                <w:szCs w:val="20"/>
                <w:lang w:eastAsia="ru-RU"/>
              </w:rPr>
              <w:t xml:space="preserve">Специальное устройство для чтения «говорящих» книг на </w:t>
            </w:r>
            <w:proofErr w:type="spellStart"/>
            <w:r w:rsidRPr="008D7A08">
              <w:rPr>
                <w:rFonts w:ascii="Times New Roman" w:eastAsia="Times New Roman" w:hAnsi="Times New Roman" w:cs="Times New Roman"/>
                <w:sz w:val="20"/>
                <w:szCs w:val="20"/>
                <w:lang w:eastAsia="ru-RU"/>
              </w:rPr>
              <w:t>флешкартах</w:t>
            </w:r>
            <w:proofErr w:type="spellEnd"/>
            <w:r w:rsidRPr="008D7A08">
              <w:rPr>
                <w:rFonts w:ascii="Times New Roman" w:eastAsia="Times New Roman" w:hAnsi="Times New Roman" w:cs="Times New Roman"/>
                <w:sz w:val="20"/>
                <w:szCs w:val="20"/>
                <w:lang w:eastAsia="ru-RU"/>
              </w:rPr>
              <w:t xml:space="preserve"> (да</w:t>
            </w:r>
            <w:r>
              <w:rPr>
                <w:rFonts w:ascii="Times New Roman" w:eastAsia="Times New Roman" w:hAnsi="Times New Roman" w:cs="Times New Roman"/>
                <w:sz w:val="20"/>
                <w:szCs w:val="20"/>
                <w:lang w:eastAsia="ru-RU"/>
              </w:rPr>
              <w:t xml:space="preserve">лее - устройство) предназначено </w:t>
            </w:r>
            <w:r w:rsidRPr="008D7A08">
              <w:rPr>
                <w:rFonts w:ascii="Times New Roman" w:eastAsia="Times New Roman" w:hAnsi="Times New Roman" w:cs="Times New Roman"/>
                <w:sz w:val="20"/>
                <w:szCs w:val="20"/>
                <w:lang w:eastAsia="ru-RU"/>
              </w:rPr>
              <w:t>для воспроизведения «г</w:t>
            </w:r>
            <w:r>
              <w:rPr>
                <w:rFonts w:ascii="Times New Roman" w:eastAsia="Times New Roman" w:hAnsi="Times New Roman" w:cs="Times New Roman"/>
                <w:sz w:val="20"/>
                <w:szCs w:val="20"/>
                <w:lang w:eastAsia="ru-RU"/>
              </w:rPr>
              <w:t xml:space="preserve">оворящих» книг </w:t>
            </w:r>
            <w:proofErr w:type="spellStart"/>
            <w:r>
              <w:rPr>
                <w:rFonts w:ascii="Times New Roman" w:eastAsia="Times New Roman" w:hAnsi="Times New Roman" w:cs="Times New Roman"/>
                <w:sz w:val="20"/>
                <w:szCs w:val="20"/>
                <w:lang w:eastAsia="ru-RU"/>
              </w:rPr>
              <w:t>тифлоформата</w:t>
            </w:r>
            <w:proofErr w:type="spellEnd"/>
            <w:r>
              <w:rPr>
                <w:rFonts w:ascii="Times New Roman" w:eastAsia="Times New Roman" w:hAnsi="Times New Roman" w:cs="Times New Roman"/>
                <w:sz w:val="20"/>
                <w:szCs w:val="20"/>
                <w:lang w:eastAsia="ru-RU"/>
              </w:rPr>
              <w:t>.</w:t>
            </w:r>
            <w:r w:rsidRPr="008D7A08">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 xml:space="preserve">оворящая» книга </w:t>
            </w:r>
            <w:proofErr w:type="spellStart"/>
            <w:r>
              <w:rPr>
                <w:rFonts w:ascii="Times New Roman" w:eastAsia="Times New Roman" w:hAnsi="Times New Roman" w:cs="Times New Roman"/>
                <w:sz w:val="20"/>
                <w:szCs w:val="20"/>
                <w:lang w:eastAsia="ru-RU"/>
              </w:rPr>
              <w:t>тифлоформата</w:t>
            </w:r>
            <w:proofErr w:type="spellEnd"/>
            <w:r>
              <w:rPr>
                <w:rFonts w:ascii="Times New Roman" w:eastAsia="Times New Roman" w:hAnsi="Times New Roman" w:cs="Times New Roman"/>
                <w:sz w:val="20"/>
                <w:szCs w:val="20"/>
                <w:lang w:eastAsia="ru-RU"/>
              </w:rPr>
              <w:t xml:space="preserve">: </w:t>
            </w:r>
            <w:r w:rsidRPr="008D7A08">
              <w:rPr>
                <w:rFonts w:ascii="Times New Roman" w:eastAsia="Times New Roman" w:hAnsi="Times New Roman" w:cs="Times New Roman"/>
                <w:sz w:val="20"/>
                <w:szCs w:val="20"/>
                <w:lang w:eastAsia="ru-RU"/>
              </w:rPr>
              <w:t xml:space="preserve">Электронная аудиокнига, записанная в цифровом </w:t>
            </w:r>
            <w:proofErr w:type="spellStart"/>
            <w:r w:rsidRPr="008D7A08">
              <w:rPr>
                <w:rFonts w:ascii="Times New Roman" w:eastAsia="Times New Roman" w:hAnsi="Times New Roman" w:cs="Times New Roman"/>
                <w:sz w:val="20"/>
                <w:szCs w:val="20"/>
                <w:lang w:eastAsia="ru-RU"/>
              </w:rPr>
              <w:t>криптозащищенном</w:t>
            </w:r>
            <w:proofErr w:type="spellEnd"/>
            <w:r w:rsidRPr="008D7A08">
              <w:rPr>
                <w:rFonts w:ascii="Times New Roman" w:eastAsia="Times New Roman" w:hAnsi="Times New Roman" w:cs="Times New Roman"/>
                <w:sz w:val="20"/>
                <w:szCs w:val="20"/>
                <w:lang w:eastAsia="ru-RU"/>
              </w:rPr>
              <w:br/>
            </w:r>
            <w:proofErr w:type="spellStart"/>
            <w:r w:rsidRPr="008D7A08">
              <w:rPr>
                <w:rFonts w:ascii="Times New Roman" w:eastAsia="Times New Roman" w:hAnsi="Times New Roman" w:cs="Times New Roman"/>
                <w:sz w:val="20"/>
                <w:szCs w:val="20"/>
                <w:lang w:eastAsia="ru-RU"/>
              </w:rPr>
              <w:t>аудиоформате</w:t>
            </w:r>
            <w:proofErr w:type="spellEnd"/>
            <w:r w:rsidRPr="008D7A08">
              <w:rPr>
                <w:rFonts w:ascii="Times New Roman" w:eastAsia="Times New Roman" w:hAnsi="Times New Roman" w:cs="Times New Roman"/>
                <w:sz w:val="20"/>
                <w:szCs w:val="20"/>
                <w:lang w:eastAsia="ru-RU"/>
              </w:rPr>
              <w:t xml:space="preserve"> для прослушивания на </w:t>
            </w:r>
            <w:proofErr w:type="spellStart"/>
            <w:r w:rsidRPr="008D7A08">
              <w:rPr>
                <w:rFonts w:ascii="Times New Roman" w:eastAsia="Times New Roman" w:hAnsi="Times New Roman" w:cs="Times New Roman"/>
                <w:sz w:val="20"/>
                <w:szCs w:val="20"/>
                <w:lang w:eastAsia="ru-RU"/>
              </w:rPr>
              <w:t>тифло</w:t>
            </w:r>
            <w:r>
              <w:rPr>
                <w:rFonts w:ascii="Times New Roman" w:eastAsia="Times New Roman" w:hAnsi="Times New Roman" w:cs="Times New Roman"/>
                <w:sz w:val="20"/>
                <w:szCs w:val="20"/>
                <w:lang w:eastAsia="ru-RU"/>
              </w:rPr>
              <w:t>флешплеере,</w:t>
            </w:r>
            <w:r w:rsidRPr="008D7A08">
              <w:rPr>
                <w:rFonts w:ascii="Times New Roman" w:eastAsia="Times New Roman" w:hAnsi="Times New Roman" w:cs="Times New Roman"/>
                <w:sz w:val="20"/>
                <w:szCs w:val="20"/>
                <w:lang w:eastAsia="ru-RU"/>
              </w:rPr>
              <w:t>файлы</w:t>
            </w:r>
            <w:proofErr w:type="spellEnd"/>
            <w:r w:rsidRPr="008D7A08">
              <w:rPr>
                <w:rFonts w:ascii="Times New Roman" w:eastAsia="Times New Roman" w:hAnsi="Times New Roman" w:cs="Times New Roman"/>
                <w:sz w:val="20"/>
                <w:szCs w:val="20"/>
                <w:lang w:eastAsia="ru-RU"/>
              </w:rPr>
              <w:t xml:space="preserve"> которой</w:t>
            </w:r>
            <w:r>
              <w:rPr>
                <w:rFonts w:ascii="Times New Roman" w:eastAsia="Times New Roman" w:hAnsi="Times New Roman" w:cs="Times New Roman"/>
                <w:sz w:val="20"/>
                <w:szCs w:val="20"/>
                <w:lang w:eastAsia="ru-RU"/>
              </w:rPr>
              <w:t xml:space="preserve"> созданы с помощью специального программного обеспечения и </w:t>
            </w:r>
            <w:r w:rsidRPr="008D7A08">
              <w:rPr>
                <w:rFonts w:ascii="Times New Roman" w:eastAsia="Times New Roman" w:hAnsi="Times New Roman" w:cs="Times New Roman"/>
                <w:sz w:val="20"/>
                <w:szCs w:val="20"/>
                <w:lang w:eastAsia="ru-RU"/>
              </w:rPr>
              <w:t>оснащены криптозащитой,</w:t>
            </w:r>
            <w:r w:rsidRPr="008D7A08">
              <w:rPr>
                <w:rFonts w:ascii="Times New Roman" w:eastAsia="Times New Roman" w:hAnsi="Times New Roman" w:cs="Times New Roman"/>
                <w:sz w:val="20"/>
                <w:szCs w:val="20"/>
                <w:lang w:eastAsia="ru-RU"/>
              </w:rPr>
              <w:br/>
              <w:t>осуществляемой с применением трехпроходного</w:t>
            </w:r>
            <w:r w:rsidRPr="008D7A08">
              <w:rPr>
                <w:rFonts w:ascii="Times New Roman" w:eastAsia="Times New Roman" w:hAnsi="Times New Roman" w:cs="Times New Roman"/>
                <w:sz w:val="20"/>
                <w:szCs w:val="20"/>
                <w:lang w:eastAsia="ru-RU"/>
              </w:rPr>
              <w:br/>
              <w:t>поточного блочного шифрования MP3 по алгоритму</w:t>
            </w:r>
            <w:r w:rsidRPr="008D7A08">
              <w:rPr>
                <w:rFonts w:ascii="Times New Roman" w:eastAsia="Times New Roman" w:hAnsi="Times New Roman" w:cs="Times New Roman"/>
                <w:sz w:val="20"/>
                <w:szCs w:val="20"/>
                <w:lang w:eastAsia="ru-RU"/>
              </w:rPr>
              <w:br/>
              <w:t>ХХТЕА с длиной ключа 128 бит.</w:t>
            </w:r>
          </w:p>
        </w:tc>
        <w:tc>
          <w:tcPr>
            <w:tcW w:w="850" w:type="dxa"/>
            <w:tcBorders>
              <w:top w:val="single" w:sz="4" w:space="0" w:color="auto"/>
              <w:left w:val="single" w:sz="4" w:space="0" w:color="auto"/>
              <w:bottom w:val="single" w:sz="4" w:space="0" w:color="auto"/>
              <w:right w:val="single" w:sz="4" w:space="0" w:color="auto"/>
            </w:tcBorders>
            <w:vAlign w:val="center"/>
          </w:tcPr>
          <w:p w14:paraId="5723A810" w14:textId="77777777" w:rsidR="00E53D2D" w:rsidRPr="0017149E" w:rsidRDefault="00E53D2D" w:rsidP="00575E18">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52DA9B1A27B0485AACA447E584E8B7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vAlign w:val="center"/>
                <w:hideMark/>
              </w:tcPr>
              <w:p w14:paraId="0DF34149" w14:textId="26DC712D" w:rsidR="00E53D2D" w:rsidRPr="0017149E" w:rsidRDefault="00E53D2D" w:rsidP="00575E18">
                <w:pPr>
                  <w:jc w:val="center"/>
                  <w:rPr>
                    <w:rFonts w:ascii="Times New Roman" w:hAnsi="Times New Roman" w:cs="Times New Roman"/>
                    <w:sz w:val="20"/>
                    <w:szCs w:val="20"/>
                  </w:rPr>
                </w:pPr>
                <w:r>
                  <w:rPr>
                    <w:sz w:val="20"/>
                    <w:szCs w:val="20"/>
                  </w:rPr>
                  <w:t>Значение хар-ки не может меняться</w:t>
                </w:r>
              </w:p>
            </w:tc>
          </w:sdtContent>
        </w:sdt>
      </w:tr>
      <w:tr w:rsidR="00B24714" w:rsidRPr="0017149E" w14:paraId="3AB4FBA4" w14:textId="77777777" w:rsidTr="00B449D8">
        <w:trPr>
          <w:trHeight w:val="1781"/>
        </w:trPr>
        <w:tc>
          <w:tcPr>
            <w:tcW w:w="426" w:type="dxa"/>
            <w:vMerge/>
            <w:tcBorders>
              <w:left w:val="single" w:sz="4" w:space="0" w:color="auto"/>
              <w:right w:val="single" w:sz="4" w:space="0" w:color="auto"/>
            </w:tcBorders>
            <w:vAlign w:val="center"/>
          </w:tcPr>
          <w:p w14:paraId="1112461A" w14:textId="77777777" w:rsidR="00B36A4A" w:rsidRPr="0017149E" w:rsidRDefault="00B36A4A" w:rsidP="00B36A4A">
            <w:pPr>
              <w:jc w:val="center"/>
              <w:rPr>
                <w:sz w:val="20"/>
                <w:szCs w:val="20"/>
              </w:rPr>
            </w:pPr>
          </w:p>
        </w:tc>
        <w:tc>
          <w:tcPr>
            <w:tcW w:w="1560" w:type="dxa"/>
            <w:vMerge/>
            <w:tcBorders>
              <w:left w:val="single" w:sz="4" w:space="0" w:color="auto"/>
              <w:right w:val="single" w:sz="4" w:space="0" w:color="auto"/>
            </w:tcBorders>
          </w:tcPr>
          <w:p w14:paraId="0518147D" w14:textId="77777777" w:rsidR="00B36A4A" w:rsidRPr="00924D66" w:rsidRDefault="00B36A4A" w:rsidP="00B36A4A">
            <w:pPr>
              <w:rPr>
                <w:bCs/>
                <w:sz w:val="20"/>
                <w:szCs w:val="20"/>
              </w:rPr>
            </w:pPr>
          </w:p>
        </w:tc>
        <w:tc>
          <w:tcPr>
            <w:tcW w:w="1134" w:type="dxa"/>
            <w:vMerge/>
            <w:tcBorders>
              <w:left w:val="single" w:sz="4" w:space="0" w:color="auto"/>
              <w:right w:val="single" w:sz="4" w:space="0" w:color="auto"/>
            </w:tcBorders>
          </w:tcPr>
          <w:p w14:paraId="07D6BD01" w14:textId="77777777" w:rsidR="00B36A4A" w:rsidRPr="00924D66" w:rsidRDefault="00B36A4A" w:rsidP="00B36A4A">
            <w:pPr>
              <w:rPr>
                <w:sz w:val="20"/>
                <w:szCs w:val="20"/>
              </w:rPr>
            </w:pPr>
          </w:p>
        </w:tc>
        <w:tc>
          <w:tcPr>
            <w:tcW w:w="567" w:type="dxa"/>
            <w:vMerge/>
            <w:tcBorders>
              <w:left w:val="single" w:sz="4" w:space="0" w:color="auto"/>
              <w:right w:val="single" w:sz="4" w:space="0" w:color="auto"/>
            </w:tcBorders>
          </w:tcPr>
          <w:p w14:paraId="541D8EAD" w14:textId="77777777" w:rsidR="00B36A4A" w:rsidRDefault="00B36A4A" w:rsidP="00B36A4A">
            <w:pPr>
              <w:rPr>
                <w:sz w:val="20"/>
                <w:szCs w:val="20"/>
              </w:rPr>
            </w:pPr>
          </w:p>
        </w:tc>
        <w:tc>
          <w:tcPr>
            <w:tcW w:w="850" w:type="dxa"/>
            <w:vMerge/>
            <w:tcBorders>
              <w:left w:val="single" w:sz="4" w:space="0" w:color="auto"/>
              <w:right w:val="single" w:sz="4" w:space="0" w:color="auto"/>
            </w:tcBorders>
          </w:tcPr>
          <w:p w14:paraId="0CF76F59" w14:textId="77777777" w:rsidR="00B36A4A" w:rsidRDefault="00B36A4A" w:rsidP="00B36A4A">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E3AB83" w14:textId="77777777" w:rsidR="007954C5" w:rsidRPr="007954C5" w:rsidRDefault="007954C5" w:rsidP="007954C5">
            <w:pPr>
              <w:jc w:val="center"/>
              <w:rPr>
                <w:rFonts w:ascii="Times New Roman" w:eastAsia="Times New Roman" w:hAnsi="Times New Roman" w:cs="Times New Roman"/>
                <w:sz w:val="20"/>
                <w:szCs w:val="20"/>
                <w:lang w:eastAsia="ru-RU"/>
              </w:rPr>
            </w:pPr>
            <w:r w:rsidRPr="007954C5">
              <w:rPr>
                <w:rFonts w:ascii="Times New Roman" w:eastAsia="Times New Roman" w:hAnsi="Times New Roman" w:cs="Times New Roman"/>
                <w:sz w:val="20"/>
                <w:szCs w:val="20"/>
                <w:lang w:eastAsia="ru-RU"/>
              </w:rPr>
              <w:t>Описание функциональных характеристик и потребительских свойств 1:</w:t>
            </w:r>
          </w:p>
          <w:p w14:paraId="0B775D69" w14:textId="6471E409" w:rsidR="00B36A4A" w:rsidRPr="00740C8C" w:rsidRDefault="00B36A4A" w:rsidP="003F78C1">
            <w:pP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167680506"/>
            <w:placeholder>
              <w:docPart w:val="157469395A0B4CB7BC2671786A971FB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D4741D5" w14:textId="2292CA5E" w:rsidR="00B36A4A" w:rsidRPr="00B33771" w:rsidRDefault="00B36A4A" w:rsidP="00B36A4A">
                <w:pPr>
                  <w:jc w:val="center"/>
                  <w:rPr>
                    <w:sz w:val="20"/>
                    <w:szCs w:val="20"/>
                    <w:highlight w:val="yellow"/>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5C0C5E7C" w14:textId="10B0E10E" w:rsidR="007954C5" w:rsidRPr="007954C5" w:rsidRDefault="007954C5" w:rsidP="007954C5">
            <w:pPr>
              <w:pStyle w:val="5"/>
              <w:shd w:val="clear" w:color="auto" w:fill="auto"/>
              <w:tabs>
                <w:tab w:val="left" w:pos="3727"/>
              </w:tabs>
              <w:spacing w:line="240" w:lineRule="auto"/>
              <w:ind w:left="60" w:right="176" w:firstLine="0"/>
              <w:jc w:val="both"/>
              <w:rPr>
                <w:rFonts w:ascii="Times New Roman" w:eastAsia="Times New Roman" w:hAnsi="Times New Roman" w:cs="Times New Roman"/>
                <w:spacing w:val="0"/>
                <w:sz w:val="20"/>
                <w:szCs w:val="20"/>
                <w:lang w:eastAsia="ru-RU"/>
              </w:rPr>
            </w:pPr>
            <w:r w:rsidRPr="007954C5">
              <w:rPr>
                <w:rFonts w:ascii="Times New Roman" w:eastAsia="Times New Roman" w:hAnsi="Times New Roman" w:cs="Times New Roman"/>
                <w:spacing w:val="0"/>
                <w:sz w:val="20"/>
                <w:szCs w:val="20"/>
                <w:lang w:eastAsia="ru-RU"/>
              </w:rPr>
              <w:t>Данный формат утвержден постановлением Правительства Российской</w:t>
            </w:r>
            <w:r w:rsidRPr="007954C5">
              <w:rPr>
                <w:rFonts w:ascii="Times New Roman" w:eastAsia="Times New Roman" w:hAnsi="Times New Roman" w:cs="Times New Roman"/>
                <w:spacing w:val="0"/>
                <w:sz w:val="20"/>
                <w:szCs w:val="20"/>
                <w:lang w:eastAsia="ru-RU"/>
              </w:rPr>
              <w:br/>
              <w:t>Федерации от 5 ноября 2</w:t>
            </w:r>
            <w:r>
              <w:rPr>
                <w:rFonts w:ascii="Times New Roman" w:eastAsia="Times New Roman" w:hAnsi="Times New Roman" w:cs="Times New Roman"/>
                <w:spacing w:val="0"/>
                <w:sz w:val="20"/>
                <w:szCs w:val="20"/>
                <w:lang w:eastAsia="ru-RU"/>
              </w:rPr>
              <w:t xml:space="preserve">022 года № 1999 «Об определении </w:t>
            </w:r>
            <w:r w:rsidRPr="007954C5">
              <w:rPr>
                <w:rFonts w:ascii="Times New Roman" w:eastAsia="Times New Roman" w:hAnsi="Times New Roman" w:cs="Times New Roman"/>
                <w:spacing w:val="0"/>
                <w:sz w:val="20"/>
                <w:szCs w:val="20"/>
                <w:lang w:eastAsia="ru-RU"/>
              </w:rPr>
              <w:t>форматов, предназначенных исклю</w:t>
            </w:r>
            <w:r>
              <w:rPr>
                <w:rFonts w:ascii="Times New Roman" w:eastAsia="Times New Roman" w:hAnsi="Times New Roman" w:cs="Times New Roman"/>
                <w:spacing w:val="0"/>
                <w:sz w:val="20"/>
                <w:szCs w:val="20"/>
                <w:lang w:eastAsia="ru-RU"/>
              </w:rPr>
              <w:t xml:space="preserve">чительно для </w:t>
            </w:r>
            <w:r w:rsidRPr="007954C5">
              <w:rPr>
                <w:rFonts w:ascii="Times New Roman" w:eastAsia="Times New Roman" w:hAnsi="Times New Roman" w:cs="Times New Roman"/>
                <w:spacing w:val="0"/>
                <w:sz w:val="20"/>
                <w:szCs w:val="20"/>
                <w:lang w:eastAsia="ru-RU"/>
              </w:rPr>
              <w:t>использования слепыми, слабовидящими и лицами с</w:t>
            </w:r>
            <w:r w:rsidRPr="007954C5">
              <w:rPr>
                <w:rFonts w:ascii="Times New Roman" w:eastAsia="Times New Roman" w:hAnsi="Times New Roman" w:cs="Times New Roman"/>
                <w:spacing w:val="0"/>
                <w:sz w:val="20"/>
                <w:szCs w:val="20"/>
                <w:lang w:eastAsia="ru-RU"/>
              </w:rPr>
              <w:br/>
              <w:t>иными ограничен</w:t>
            </w:r>
            <w:r>
              <w:rPr>
                <w:rFonts w:ascii="Times New Roman" w:eastAsia="Times New Roman" w:hAnsi="Times New Roman" w:cs="Times New Roman"/>
                <w:spacing w:val="0"/>
                <w:sz w:val="20"/>
                <w:szCs w:val="20"/>
                <w:lang w:eastAsia="ru-RU"/>
              </w:rPr>
              <w:t xml:space="preserve">ными способностями воспринимать </w:t>
            </w:r>
            <w:r w:rsidRPr="007954C5">
              <w:rPr>
                <w:rFonts w:ascii="Times New Roman" w:eastAsia="Times New Roman" w:hAnsi="Times New Roman" w:cs="Times New Roman"/>
                <w:spacing w:val="0"/>
                <w:sz w:val="20"/>
                <w:szCs w:val="20"/>
                <w:lang w:eastAsia="ru-RU"/>
              </w:rPr>
              <w:t>печатную информацию (рельефно-точечным шрифтом и</w:t>
            </w:r>
            <w:r w:rsidRPr="007954C5">
              <w:rPr>
                <w:rFonts w:ascii="Times New Roman" w:eastAsia="Times New Roman" w:hAnsi="Times New Roman" w:cs="Times New Roman"/>
                <w:spacing w:val="0"/>
                <w:sz w:val="20"/>
                <w:szCs w:val="20"/>
                <w:lang w:eastAsia="ru-RU"/>
              </w:rPr>
              <w:br/>
              <w:t>другими специальными сп</w:t>
            </w:r>
            <w:r>
              <w:rPr>
                <w:rFonts w:ascii="Times New Roman" w:eastAsia="Times New Roman" w:hAnsi="Times New Roman" w:cs="Times New Roman"/>
                <w:spacing w:val="0"/>
                <w:sz w:val="20"/>
                <w:szCs w:val="20"/>
                <w:lang w:eastAsia="ru-RU"/>
              </w:rPr>
              <w:t xml:space="preserve">особами, доступными для </w:t>
            </w:r>
            <w:r w:rsidRPr="007954C5">
              <w:rPr>
                <w:rFonts w:ascii="Times New Roman" w:eastAsia="Times New Roman" w:hAnsi="Times New Roman" w:cs="Times New Roman"/>
                <w:spacing w:val="0"/>
                <w:sz w:val="20"/>
                <w:szCs w:val="20"/>
                <w:lang w:eastAsia="ru-RU"/>
              </w:rPr>
              <w:t>слепых, слабовидящих и лиц с иными ограниченными способностями воспринимать</w:t>
            </w:r>
            <w:r w:rsidRPr="007954C5">
              <w:rPr>
                <w:rFonts w:ascii="Times New Roman" w:eastAsia="Times New Roman" w:hAnsi="Times New Roman" w:cs="Times New Roman"/>
                <w:spacing w:val="0"/>
                <w:sz w:val="20"/>
                <w:szCs w:val="20"/>
                <w:lang w:eastAsia="ru-RU"/>
              </w:rPr>
              <w:br/>
              <w:t>печатную информацию),</w:t>
            </w:r>
            <w:r>
              <w:rPr>
                <w:rFonts w:ascii="Times New Roman" w:eastAsia="Times New Roman" w:hAnsi="Times New Roman" w:cs="Times New Roman"/>
                <w:spacing w:val="0"/>
                <w:sz w:val="20"/>
                <w:szCs w:val="20"/>
                <w:lang w:eastAsia="ru-RU"/>
              </w:rPr>
              <w:t xml:space="preserve"> показаний, при наличии которых </w:t>
            </w:r>
            <w:r w:rsidRPr="007954C5">
              <w:rPr>
                <w:rFonts w:ascii="Times New Roman" w:eastAsia="Times New Roman" w:hAnsi="Times New Roman" w:cs="Times New Roman"/>
                <w:spacing w:val="0"/>
                <w:sz w:val="20"/>
                <w:szCs w:val="20"/>
                <w:lang w:eastAsia="ru-RU"/>
              </w:rPr>
              <w:t>лица с ограничен</w:t>
            </w:r>
            <w:r>
              <w:rPr>
                <w:rFonts w:ascii="Times New Roman" w:eastAsia="Times New Roman" w:hAnsi="Times New Roman" w:cs="Times New Roman"/>
                <w:spacing w:val="0"/>
                <w:sz w:val="20"/>
                <w:szCs w:val="20"/>
                <w:lang w:eastAsia="ru-RU"/>
              </w:rPr>
              <w:t xml:space="preserve">ными способностями воспринимать </w:t>
            </w:r>
            <w:r w:rsidRPr="007954C5">
              <w:rPr>
                <w:rFonts w:ascii="Times New Roman" w:eastAsia="Times New Roman" w:hAnsi="Times New Roman" w:cs="Times New Roman"/>
                <w:spacing w:val="0"/>
                <w:sz w:val="20"/>
                <w:szCs w:val="20"/>
                <w:lang w:eastAsia="ru-RU"/>
              </w:rPr>
              <w:t>печатную информаци</w:t>
            </w:r>
            <w:r>
              <w:rPr>
                <w:rFonts w:ascii="Times New Roman" w:eastAsia="Times New Roman" w:hAnsi="Times New Roman" w:cs="Times New Roman"/>
                <w:spacing w:val="0"/>
                <w:sz w:val="20"/>
                <w:szCs w:val="20"/>
                <w:lang w:eastAsia="ru-RU"/>
              </w:rPr>
              <w:t xml:space="preserve">ю могут использовать экземпляры </w:t>
            </w:r>
            <w:r w:rsidRPr="007954C5">
              <w:rPr>
                <w:rFonts w:ascii="Times New Roman" w:eastAsia="Times New Roman" w:hAnsi="Times New Roman" w:cs="Times New Roman"/>
                <w:spacing w:val="0"/>
                <w:sz w:val="20"/>
                <w:szCs w:val="20"/>
                <w:lang w:eastAsia="ru-RU"/>
              </w:rPr>
              <w:t>произведений, созданные в таких форматах, и библиотек</w:t>
            </w:r>
            <w:r w:rsidRPr="007954C5">
              <w:rPr>
                <w:rFonts w:ascii="Times New Roman" w:eastAsia="Times New Roman" w:hAnsi="Times New Roman" w:cs="Times New Roman"/>
                <w:spacing w:val="0"/>
                <w:sz w:val="20"/>
                <w:szCs w:val="20"/>
                <w:lang w:eastAsia="ru-RU"/>
              </w:rPr>
              <w:br/>
              <w:t>и иных организаций, предоставляющих доступ</w:t>
            </w:r>
            <w:r w:rsidRPr="007954C5">
              <w:rPr>
                <w:rFonts w:ascii="Times New Roman" w:eastAsia="Times New Roman" w:hAnsi="Times New Roman" w:cs="Times New Roman"/>
                <w:spacing w:val="0"/>
                <w:sz w:val="20"/>
                <w:szCs w:val="20"/>
                <w:lang w:eastAsia="ru-RU"/>
              </w:rPr>
              <w:br/>
              <w:t>через информац</w:t>
            </w:r>
            <w:r>
              <w:rPr>
                <w:rFonts w:ascii="Times New Roman" w:eastAsia="Times New Roman" w:hAnsi="Times New Roman" w:cs="Times New Roman"/>
                <w:spacing w:val="0"/>
                <w:sz w:val="20"/>
                <w:szCs w:val="20"/>
                <w:lang w:eastAsia="ru-RU"/>
              </w:rPr>
              <w:t xml:space="preserve">ионно-телекоммуникационные сети </w:t>
            </w:r>
            <w:r w:rsidRPr="007954C5">
              <w:rPr>
                <w:rFonts w:ascii="Times New Roman" w:eastAsia="Times New Roman" w:hAnsi="Times New Roman" w:cs="Times New Roman"/>
                <w:spacing w:val="0"/>
                <w:sz w:val="20"/>
                <w:szCs w:val="20"/>
                <w:lang w:eastAsia="ru-RU"/>
              </w:rPr>
              <w:t xml:space="preserve">к </w:t>
            </w:r>
            <w:r w:rsidRPr="007954C5">
              <w:rPr>
                <w:rFonts w:ascii="Times New Roman" w:eastAsia="Times New Roman" w:hAnsi="Times New Roman" w:cs="Times New Roman"/>
                <w:spacing w:val="0"/>
                <w:sz w:val="20"/>
                <w:szCs w:val="20"/>
                <w:lang w:eastAsia="ru-RU"/>
              </w:rPr>
              <w:lastRenderedPageBreak/>
              <w:t xml:space="preserve">экземплярам </w:t>
            </w:r>
            <w:r>
              <w:rPr>
                <w:rFonts w:ascii="Times New Roman" w:eastAsia="Times New Roman" w:hAnsi="Times New Roman" w:cs="Times New Roman"/>
                <w:spacing w:val="0"/>
                <w:sz w:val="20"/>
                <w:szCs w:val="20"/>
                <w:lang w:eastAsia="ru-RU"/>
              </w:rPr>
              <w:t xml:space="preserve">произведений, созданным в таких </w:t>
            </w:r>
            <w:r w:rsidRPr="007954C5">
              <w:rPr>
                <w:rFonts w:ascii="Times New Roman" w:eastAsia="Times New Roman" w:hAnsi="Times New Roman" w:cs="Times New Roman"/>
                <w:spacing w:val="0"/>
                <w:sz w:val="20"/>
                <w:szCs w:val="20"/>
                <w:lang w:eastAsia="ru-RU"/>
              </w:rPr>
              <w:t>форматах, и имеющих право осуществлять трансграничный обмен экземплярами произведений, созданными в таких форматах,</w:t>
            </w:r>
            <w:r>
              <w:rPr>
                <w:rFonts w:ascii="Times New Roman" w:eastAsia="Times New Roman" w:hAnsi="Times New Roman" w:cs="Times New Roman"/>
                <w:spacing w:val="0"/>
                <w:sz w:val="20"/>
                <w:szCs w:val="20"/>
                <w:lang w:eastAsia="ru-RU"/>
              </w:rPr>
              <w:t xml:space="preserve"> а также порядка предоставления </w:t>
            </w:r>
            <w:r w:rsidRPr="007954C5">
              <w:rPr>
                <w:rFonts w:ascii="Times New Roman" w:eastAsia="Times New Roman" w:hAnsi="Times New Roman" w:cs="Times New Roman"/>
                <w:spacing w:val="0"/>
                <w:sz w:val="20"/>
                <w:szCs w:val="20"/>
                <w:lang w:eastAsia="ru-RU"/>
              </w:rPr>
              <w:t>т</w:t>
            </w:r>
            <w:r>
              <w:rPr>
                <w:rFonts w:ascii="Times New Roman" w:eastAsia="Times New Roman" w:hAnsi="Times New Roman" w:cs="Times New Roman"/>
                <w:spacing w:val="0"/>
                <w:sz w:val="20"/>
                <w:szCs w:val="20"/>
                <w:lang w:eastAsia="ru-RU"/>
              </w:rPr>
              <w:t>аког</w:t>
            </w:r>
            <w:r w:rsidRPr="007954C5">
              <w:rPr>
                <w:rFonts w:ascii="Times New Roman" w:eastAsia="Times New Roman" w:hAnsi="Times New Roman" w:cs="Times New Roman"/>
                <w:spacing w:val="0"/>
                <w:sz w:val="20"/>
                <w:szCs w:val="20"/>
                <w:lang w:eastAsia="ru-RU"/>
              </w:rPr>
              <w:t>о доступа</w:t>
            </w:r>
          </w:p>
          <w:p w14:paraId="782F65C8" w14:textId="336822EB" w:rsidR="00B36A4A" w:rsidRPr="008D1A15" w:rsidRDefault="007954C5" w:rsidP="008D1A15">
            <w:pPr>
              <w:pStyle w:val="5"/>
              <w:shd w:val="clear" w:color="auto" w:fill="auto"/>
              <w:tabs>
                <w:tab w:val="left" w:pos="3727"/>
              </w:tabs>
              <w:spacing w:line="240" w:lineRule="auto"/>
              <w:ind w:left="60" w:right="317" w:firstLine="0"/>
              <w:jc w:val="both"/>
              <w:rPr>
                <w:rFonts w:ascii="Times New Roman" w:eastAsia="Times New Roman" w:hAnsi="Times New Roman" w:cs="Times New Roman"/>
                <w:spacing w:val="0"/>
                <w:sz w:val="20"/>
                <w:szCs w:val="20"/>
                <w:lang w:eastAsia="ru-RU"/>
              </w:rPr>
            </w:pPr>
            <w:r w:rsidRPr="007954C5">
              <w:rPr>
                <w:rFonts w:ascii="Times New Roman" w:eastAsia="Times New Roman" w:hAnsi="Times New Roman" w:cs="Times New Roman"/>
                <w:spacing w:val="0"/>
                <w:sz w:val="20"/>
                <w:szCs w:val="20"/>
                <w:lang w:eastAsia="ru-RU"/>
              </w:rPr>
              <w:t>и осуществления трансграничного обмена этими экземплярами и о признании утратившим силу постановления Правительства Российской Федера</w:t>
            </w:r>
            <w:r w:rsidR="008D1A15">
              <w:rPr>
                <w:rFonts w:ascii="Times New Roman" w:eastAsia="Times New Roman" w:hAnsi="Times New Roman" w:cs="Times New Roman"/>
                <w:spacing w:val="0"/>
                <w:sz w:val="20"/>
                <w:szCs w:val="20"/>
                <w:lang w:eastAsia="ru-RU"/>
              </w:rPr>
              <w:t>ции от 23 января 2016 г. № 32».</w:t>
            </w:r>
          </w:p>
        </w:tc>
        <w:tc>
          <w:tcPr>
            <w:tcW w:w="850" w:type="dxa"/>
            <w:tcBorders>
              <w:top w:val="single" w:sz="4" w:space="0" w:color="auto"/>
              <w:left w:val="single" w:sz="4" w:space="0" w:color="auto"/>
              <w:bottom w:val="single" w:sz="4" w:space="0" w:color="auto"/>
              <w:right w:val="single" w:sz="4" w:space="0" w:color="auto"/>
            </w:tcBorders>
            <w:vAlign w:val="center"/>
          </w:tcPr>
          <w:p w14:paraId="4D6099E6" w14:textId="63352BE5" w:rsidR="00B36A4A" w:rsidRPr="0017149E" w:rsidRDefault="00B36A4A" w:rsidP="00B36A4A">
            <w:pPr>
              <w:jc w:val="center"/>
              <w:rPr>
                <w:sz w:val="20"/>
                <w:szCs w:val="20"/>
              </w:rPr>
            </w:pPr>
          </w:p>
        </w:tc>
        <w:sdt>
          <w:sdtPr>
            <w:rPr>
              <w:sz w:val="20"/>
              <w:szCs w:val="20"/>
            </w:rPr>
            <w:alias w:val="Инструкция"/>
            <w:tag w:val="Инструкция"/>
            <w:id w:val="-2027861692"/>
            <w:placeholder>
              <w:docPart w:val="9583D90A10E34AEA9F9520F6B939526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vAlign w:val="center"/>
              </w:tcPr>
              <w:p w14:paraId="0DFCEA4B" w14:textId="551F97E1" w:rsidR="00B36A4A" w:rsidRDefault="00B36A4A" w:rsidP="00B36A4A">
                <w:pPr>
                  <w:jc w:val="center"/>
                  <w:rPr>
                    <w:sz w:val="20"/>
                    <w:szCs w:val="20"/>
                  </w:rPr>
                </w:pPr>
                <w:r>
                  <w:rPr>
                    <w:sz w:val="20"/>
                    <w:szCs w:val="20"/>
                  </w:rPr>
                  <w:t>Значение хар-ки не может меняться</w:t>
                </w:r>
              </w:p>
            </w:tc>
          </w:sdtContent>
        </w:sdt>
      </w:tr>
      <w:tr w:rsidR="00B42E67" w:rsidRPr="0017149E" w14:paraId="34F7E697" w14:textId="77777777" w:rsidTr="00AF5CC9">
        <w:trPr>
          <w:trHeight w:val="70"/>
        </w:trPr>
        <w:tc>
          <w:tcPr>
            <w:tcW w:w="426" w:type="dxa"/>
            <w:vMerge/>
            <w:tcBorders>
              <w:left w:val="single" w:sz="4" w:space="0" w:color="auto"/>
              <w:right w:val="single" w:sz="4" w:space="0" w:color="auto"/>
            </w:tcBorders>
            <w:vAlign w:val="center"/>
          </w:tcPr>
          <w:p w14:paraId="51C9BE5F" w14:textId="77777777" w:rsidR="00B42E67" w:rsidRPr="0017149E" w:rsidRDefault="00B42E67" w:rsidP="00C852B2">
            <w:pPr>
              <w:jc w:val="center"/>
              <w:rPr>
                <w:sz w:val="20"/>
                <w:szCs w:val="20"/>
              </w:rPr>
            </w:pPr>
          </w:p>
        </w:tc>
        <w:tc>
          <w:tcPr>
            <w:tcW w:w="1560" w:type="dxa"/>
            <w:vMerge/>
            <w:tcBorders>
              <w:left w:val="single" w:sz="4" w:space="0" w:color="auto"/>
              <w:right w:val="single" w:sz="4" w:space="0" w:color="auto"/>
            </w:tcBorders>
          </w:tcPr>
          <w:p w14:paraId="439932AE" w14:textId="77777777" w:rsidR="00B42E67" w:rsidRPr="00924D66" w:rsidRDefault="00B42E67" w:rsidP="00C852B2">
            <w:pPr>
              <w:rPr>
                <w:bCs/>
                <w:sz w:val="20"/>
                <w:szCs w:val="20"/>
              </w:rPr>
            </w:pPr>
          </w:p>
        </w:tc>
        <w:tc>
          <w:tcPr>
            <w:tcW w:w="1134" w:type="dxa"/>
            <w:vMerge/>
            <w:tcBorders>
              <w:left w:val="single" w:sz="4" w:space="0" w:color="auto"/>
              <w:right w:val="single" w:sz="4" w:space="0" w:color="auto"/>
            </w:tcBorders>
          </w:tcPr>
          <w:p w14:paraId="673A13D3" w14:textId="77777777" w:rsidR="00B42E67" w:rsidRPr="00924D66" w:rsidRDefault="00B42E67" w:rsidP="00C852B2">
            <w:pPr>
              <w:rPr>
                <w:sz w:val="20"/>
                <w:szCs w:val="20"/>
              </w:rPr>
            </w:pPr>
          </w:p>
        </w:tc>
        <w:tc>
          <w:tcPr>
            <w:tcW w:w="567" w:type="dxa"/>
            <w:vMerge/>
            <w:tcBorders>
              <w:left w:val="single" w:sz="4" w:space="0" w:color="auto"/>
              <w:right w:val="single" w:sz="4" w:space="0" w:color="auto"/>
            </w:tcBorders>
          </w:tcPr>
          <w:p w14:paraId="3A1784F5" w14:textId="77777777" w:rsidR="00B42E67" w:rsidRDefault="00B42E67" w:rsidP="00C852B2">
            <w:pPr>
              <w:rPr>
                <w:sz w:val="20"/>
                <w:szCs w:val="20"/>
              </w:rPr>
            </w:pPr>
          </w:p>
        </w:tc>
        <w:tc>
          <w:tcPr>
            <w:tcW w:w="850" w:type="dxa"/>
            <w:vMerge/>
            <w:tcBorders>
              <w:left w:val="single" w:sz="4" w:space="0" w:color="auto"/>
              <w:right w:val="single" w:sz="4" w:space="0" w:color="auto"/>
            </w:tcBorders>
          </w:tcPr>
          <w:p w14:paraId="335475C9" w14:textId="77777777" w:rsidR="00B42E67" w:rsidRDefault="00B42E67" w:rsidP="00C852B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F5AA480" w14:textId="2D3B37D5" w:rsidR="00B42E67" w:rsidRPr="00B42E67" w:rsidRDefault="00B42E67" w:rsidP="00B42E67">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sidRPr="00B42E67">
              <w:rPr>
                <w:rFonts w:ascii="Times New Roman" w:eastAsia="Times New Roman" w:hAnsi="Times New Roman" w:cs="Times New Roman"/>
                <w:spacing w:val="0"/>
                <w:sz w:val="20"/>
                <w:szCs w:val="20"/>
                <w:lang w:eastAsia="ru-RU"/>
              </w:rPr>
              <w:t>Требование:</w:t>
            </w:r>
          </w:p>
          <w:p w14:paraId="4A375E23" w14:textId="004624B6" w:rsidR="00B42E67" w:rsidRPr="00AB721A" w:rsidRDefault="00B42E67" w:rsidP="00C852B2">
            <w:pPr>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307153120"/>
            <w:placeholder>
              <w:docPart w:val="51D6FA17796B41A8A263BE407E57CED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9232E72" w14:textId="64007265" w:rsidR="00B42E67" w:rsidRDefault="00B42E67" w:rsidP="00C852B2">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699CCEF6" w14:textId="6CA7A1BD" w:rsidR="00B42E67" w:rsidRPr="00B42E67" w:rsidRDefault="00B42E67" w:rsidP="000F7B05">
            <w:pPr>
              <w:pStyle w:val="5"/>
              <w:shd w:val="clear" w:color="auto" w:fill="auto"/>
              <w:tabs>
                <w:tab w:val="left" w:pos="3727"/>
              </w:tabs>
              <w:spacing w:line="240" w:lineRule="auto"/>
              <w:ind w:left="60" w:right="176" w:firstLine="0"/>
              <w:jc w:val="both"/>
              <w:rPr>
                <w:rFonts w:ascii="Times New Roman" w:eastAsia="Times New Roman" w:hAnsi="Times New Roman" w:cs="Times New Roman"/>
                <w:spacing w:val="0"/>
                <w:sz w:val="20"/>
                <w:szCs w:val="20"/>
                <w:lang w:eastAsia="ru-RU"/>
              </w:rPr>
            </w:pPr>
            <w:r w:rsidRPr="00B42E67">
              <w:rPr>
                <w:rFonts w:ascii="Times New Roman" w:eastAsia="Times New Roman" w:hAnsi="Times New Roman" w:cs="Times New Roman"/>
                <w:spacing w:val="0"/>
                <w:sz w:val="20"/>
                <w:szCs w:val="20"/>
                <w:lang w:eastAsia="ru-RU"/>
              </w:rPr>
              <w:t>-Устройство воспроизводит «говорящие» книги, находящиеся в фондах специальных библиотек для слепых, способствовать компенсации ограничений способности</w:t>
            </w:r>
            <w:r w:rsidR="000F7B05">
              <w:rPr>
                <w:rFonts w:ascii="Times New Roman" w:eastAsia="Times New Roman" w:hAnsi="Times New Roman" w:cs="Times New Roman"/>
                <w:spacing w:val="0"/>
                <w:sz w:val="20"/>
                <w:szCs w:val="20"/>
                <w:lang w:eastAsia="ru-RU"/>
              </w:rPr>
              <w:t xml:space="preserve"> </w:t>
            </w:r>
            <w:r w:rsidRPr="00B42E67">
              <w:rPr>
                <w:rFonts w:ascii="Times New Roman" w:eastAsia="Times New Roman" w:hAnsi="Times New Roman" w:cs="Times New Roman"/>
                <w:spacing w:val="0"/>
                <w:sz w:val="20"/>
                <w:szCs w:val="20"/>
                <w:lang w:eastAsia="ru-RU"/>
              </w:rPr>
              <w:t>к обучению, общению, трудовой деятельности.</w:t>
            </w:r>
          </w:p>
          <w:p w14:paraId="539A6677" w14:textId="5FF16482" w:rsidR="00B42E67" w:rsidRPr="00B42E67" w:rsidRDefault="00B42E67" w:rsidP="000F7B05">
            <w:pPr>
              <w:pStyle w:val="5"/>
              <w:shd w:val="clear" w:color="auto" w:fill="auto"/>
              <w:tabs>
                <w:tab w:val="left" w:pos="3727"/>
              </w:tabs>
              <w:spacing w:line="240" w:lineRule="auto"/>
              <w:ind w:left="60" w:right="176" w:firstLine="0"/>
              <w:jc w:val="both"/>
              <w:rPr>
                <w:rFonts w:ascii="Times New Roman" w:eastAsia="Times New Roman" w:hAnsi="Times New Roman" w:cs="Times New Roman"/>
                <w:spacing w:val="0"/>
                <w:sz w:val="20"/>
                <w:szCs w:val="20"/>
                <w:lang w:eastAsia="ru-RU"/>
              </w:rPr>
            </w:pPr>
            <w:r w:rsidRPr="00B42E67">
              <w:rPr>
                <w:rFonts w:ascii="Times New Roman" w:eastAsia="Times New Roman" w:hAnsi="Times New Roman" w:cs="Times New Roman"/>
                <w:spacing w:val="0"/>
                <w:sz w:val="20"/>
                <w:szCs w:val="20"/>
                <w:lang w:eastAsia="ru-RU"/>
              </w:rPr>
              <w:t>-Устройство отве</w:t>
            </w:r>
            <w:r w:rsidR="000F7B05">
              <w:rPr>
                <w:rFonts w:ascii="Times New Roman" w:eastAsia="Times New Roman" w:hAnsi="Times New Roman" w:cs="Times New Roman"/>
                <w:spacing w:val="0"/>
                <w:sz w:val="20"/>
                <w:szCs w:val="20"/>
                <w:lang w:eastAsia="ru-RU"/>
              </w:rPr>
              <w:t xml:space="preserve">чает требованиям к безопасности </w:t>
            </w:r>
            <w:r w:rsidRPr="00B42E67">
              <w:rPr>
                <w:rFonts w:ascii="Times New Roman" w:eastAsia="Times New Roman" w:hAnsi="Times New Roman" w:cs="Times New Roman"/>
                <w:spacing w:val="0"/>
                <w:sz w:val="20"/>
                <w:szCs w:val="20"/>
                <w:lang w:eastAsia="ru-RU"/>
              </w:rPr>
              <w:t xml:space="preserve">и электромагнитной совместимости товара в соответствии с техническими </w:t>
            </w:r>
            <w:r w:rsidR="000F7B05">
              <w:rPr>
                <w:rFonts w:ascii="Times New Roman" w:eastAsia="Times New Roman" w:hAnsi="Times New Roman" w:cs="Times New Roman"/>
                <w:spacing w:val="0"/>
                <w:sz w:val="20"/>
                <w:szCs w:val="20"/>
                <w:lang w:eastAsia="ru-RU"/>
              </w:rPr>
              <w:t xml:space="preserve">регламентами Таможенного союза: </w:t>
            </w:r>
            <w:r w:rsidRPr="00B42E67">
              <w:rPr>
                <w:rFonts w:ascii="Times New Roman" w:eastAsia="Times New Roman" w:hAnsi="Times New Roman" w:cs="Times New Roman"/>
                <w:spacing w:val="0"/>
                <w:sz w:val="20"/>
                <w:szCs w:val="20"/>
                <w:lang w:eastAsia="ru-RU"/>
              </w:rPr>
              <w:t>ТР ТС 004/2011 «О безопасност</w:t>
            </w:r>
            <w:r w:rsidR="000F7B05">
              <w:rPr>
                <w:rFonts w:ascii="Times New Roman" w:eastAsia="Times New Roman" w:hAnsi="Times New Roman" w:cs="Times New Roman"/>
                <w:spacing w:val="0"/>
                <w:sz w:val="20"/>
                <w:szCs w:val="20"/>
                <w:lang w:eastAsia="ru-RU"/>
              </w:rPr>
              <w:t xml:space="preserve">и низковольтного оборудования»; </w:t>
            </w:r>
            <w:r w:rsidRPr="00B42E67">
              <w:rPr>
                <w:rFonts w:ascii="Times New Roman" w:eastAsia="Times New Roman" w:hAnsi="Times New Roman" w:cs="Times New Roman"/>
                <w:spacing w:val="0"/>
                <w:sz w:val="20"/>
                <w:szCs w:val="20"/>
                <w:lang w:eastAsia="ru-RU"/>
              </w:rPr>
              <w:t>ТР ТС 020/2011 «Электромагнитная совместимость технических средств».</w:t>
            </w:r>
          </w:p>
          <w:p w14:paraId="6559BD98" w14:textId="77777777" w:rsidR="00B42E67" w:rsidRPr="00B42E67" w:rsidRDefault="00B42E67" w:rsidP="00B42E67">
            <w:pPr>
              <w:pStyle w:val="5"/>
              <w:shd w:val="clear" w:color="auto" w:fill="auto"/>
              <w:tabs>
                <w:tab w:val="left" w:pos="3727"/>
              </w:tabs>
              <w:spacing w:line="240" w:lineRule="auto"/>
              <w:ind w:left="60" w:right="176" w:firstLine="0"/>
              <w:jc w:val="both"/>
              <w:rPr>
                <w:rFonts w:ascii="Times New Roman" w:eastAsia="Times New Roman" w:hAnsi="Times New Roman" w:cs="Times New Roman"/>
                <w:spacing w:val="0"/>
                <w:sz w:val="20"/>
                <w:szCs w:val="20"/>
                <w:lang w:eastAsia="ru-RU"/>
              </w:rPr>
            </w:pPr>
            <w:r w:rsidRPr="00B42E67">
              <w:rPr>
                <w:rFonts w:ascii="Times New Roman" w:eastAsia="Times New Roman" w:hAnsi="Times New Roman" w:cs="Times New Roman"/>
                <w:spacing w:val="0"/>
                <w:sz w:val="20"/>
                <w:szCs w:val="20"/>
                <w:lang w:eastAsia="ru-RU"/>
              </w:rPr>
              <w:t xml:space="preserve">-Устройство соответствует всем требованиям для носимого типа </w:t>
            </w:r>
            <w:proofErr w:type="spellStart"/>
            <w:r w:rsidRPr="00B42E67">
              <w:rPr>
                <w:rFonts w:ascii="Times New Roman" w:eastAsia="Times New Roman" w:hAnsi="Times New Roman" w:cs="Times New Roman"/>
                <w:spacing w:val="0"/>
                <w:sz w:val="20"/>
                <w:szCs w:val="20"/>
                <w:lang w:eastAsia="ru-RU"/>
              </w:rPr>
              <w:t>тифлофлешплеера</w:t>
            </w:r>
            <w:proofErr w:type="spellEnd"/>
            <w:r w:rsidRPr="00B42E67">
              <w:rPr>
                <w:rFonts w:ascii="Times New Roman" w:eastAsia="Times New Roman" w:hAnsi="Times New Roman" w:cs="Times New Roman"/>
                <w:spacing w:val="0"/>
                <w:sz w:val="20"/>
                <w:szCs w:val="20"/>
                <w:lang w:eastAsia="ru-RU"/>
              </w:rPr>
              <w:t xml:space="preserve">, указанным в национальном стандарте ГОСТ Р 58510-2019 «Специальные устройства для чтения «говорящих» книг на </w:t>
            </w:r>
            <w:proofErr w:type="spellStart"/>
            <w:r w:rsidRPr="00B42E67">
              <w:rPr>
                <w:rFonts w:ascii="Times New Roman" w:eastAsia="Times New Roman" w:hAnsi="Times New Roman" w:cs="Times New Roman"/>
                <w:spacing w:val="0"/>
                <w:sz w:val="20"/>
                <w:szCs w:val="20"/>
                <w:lang w:eastAsia="ru-RU"/>
              </w:rPr>
              <w:t>флешкартах</w:t>
            </w:r>
            <w:proofErr w:type="spellEnd"/>
            <w:r w:rsidRPr="00B42E67">
              <w:rPr>
                <w:rFonts w:ascii="Times New Roman" w:eastAsia="Times New Roman" w:hAnsi="Times New Roman" w:cs="Times New Roman"/>
                <w:spacing w:val="0"/>
                <w:sz w:val="20"/>
                <w:szCs w:val="20"/>
                <w:lang w:eastAsia="ru-RU"/>
              </w:rPr>
              <w:t>. Технические требования и методы испытаний».</w:t>
            </w:r>
          </w:p>
          <w:p w14:paraId="1D418D83" w14:textId="40C523E2" w:rsidR="00B42E67" w:rsidRPr="00B42E67" w:rsidRDefault="00B42E67" w:rsidP="00B42E67">
            <w:pPr>
              <w:jc w:val="both"/>
              <w:rPr>
                <w:rFonts w:ascii="Times New Roman" w:eastAsia="Times New Roman" w:hAnsi="Times New Roman" w:cs="Times New Roman"/>
                <w:sz w:val="20"/>
                <w:szCs w:val="20"/>
                <w:lang w:eastAsia="ru-RU"/>
              </w:rPr>
            </w:pPr>
            <w:r w:rsidRPr="00B42E67">
              <w:rPr>
                <w:rFonts w:ascii="Times New Roman" w:eastAsia="Times New Roman" w:hAnsi="Times New Roman" w:cs="Times New Roman"/>
                <w:sz w:val="20"/>
                <w:szCs w:val="20"/>
                <w:lang w:eastAsia="ru-RU"/>
              </w:rPr>
              <w:t>-Устройство воспроизводит «говорящие» книги, аудиофайлы и электронные тек</w:t>
            </w:r>
            <w:r>
              <w:rPr>
                <w:rFonts w:ascii="Times New Roman" w:eastAsia="Times New Roman" w:hAnsi="Times New Roman" w:cs="Times New Roman"/>
                <w:sz w:val="20"/>
                <w:szCs w:val="20"/>
                <w:lang w:eastAsia="ru-RU"/>
              </w:rPr>
              <w:t>стовые Файлы следующих форматов.</w:t>
            </w:r>
          </w:p>
        </w:tc>
        <w:tc>
          <w:tcPr>
            <w:tcW w:w="850" w:type="dxa"/>
            <w:tcBorders>
              <w:top w:val="single" w:sz="4" w:space="0" w:color="auto"/>
              <w:left w:val="single" w:sz="4" w:space="0" w:color="auto"/>
              <w:bottom w:val="single" w:sz="4" w:space="0" w:color="auto"/>
              <w:right w:val="single" w:sz="4" w:space="0" w:color="auto"/>
            </w:tcBorders>
            <w:vAlign w:val="center"/>
          </w:tcPr>
          <w:p w14:paraId="398EF595" w14:textId="3BE63A1B" w:rsidR="00B42E67" w:rsidRPr="00C852B2" w:rsidRDefault="00B42E67" w:rsidP="00C852B2">
            <w:pPr>
              <w:jc w:val="cente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012150187"/>
            <w:placeholder>
              <w:docPart w:val="5D9D068BE1C742A9B9D340801064B8B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vAlign w:val="center"/>
              </w:tcPr>
              <w:p w14:paraId="3C7022E8" w14:textId="352AB787" w:rsidR="00B42E67" w:rsidRDefault="00B42E67" w:rsidP="00C852B2">
                <w:pPr>
                  <w:jc w:val="center"/>
                  <w:rPr>
                    <w:sz w:val="20"/>
                    <w:szCs w:val="20"/>
                  </w:rPr>
                </w:pPr>
                <w:r>
                  <w:rPr>
                    <w:sz w:val="20"/>
                    <w:szCs w:val="20"/>
                  </w:rPr>
                  <w:t>Значение хар-ки не может меняться</w:t>
                </w:r>
              </w:p>
            </w:tc>
          </w:sdtContent>
        </w:sdt>
      </w:tr>
      <w:tr w:rsidR="007112BA" w:rsidRPr="0017149E" w14:paraId="31F10D7A" w14:textId="77777777" w:rsidTr="00AF5CC9">
        <w:trPr>
          <w:trHeight w:val="556"/>
        </w:trPr>
        <w:tc>
          <w:tcPr>
            <w:tcW w:w="426" w:type="dxa"/>
            <w:vMerge/>
            <w:tcBorders>
              <w:left w:val="single" w:sz="4" w:space="0" w:color="auto"/>
              <w:right w:val="single" w:sz="4" w:space="0" w:color="auto"/>
            </w:tcBorders>
            <w:vAlign w:val="center"/>
          </w:tcPr>
          <w:p w14:paraId="64AC01BF" w14:textId="77777777" w:rsidR="007112BA" w:rsidRPr="0017149E" w:rsidRDefault="007112BA" w:rsidP="00C852B2">
            <w:pPr>
              <w:jc w:val="center"/>
              <w:rPr>
                <w:sz w:val="20"/>
                <w:szCs w:val="20"/>
              </w:rPr>
            </w:pPr>
          </w:p>
        </w:tc>
        <w:tc>
          <w:tcPr>
            <w:tcW w:w="1560" w:type="dxa"/>
            <w:vMerge/>
            <w:tcBorders>
              <w:left w:val="single" w:sz="4" w:space="0" w:color="auto"/>
              <w:right w:val="single" w:sz="4" w:space="0" w:color="auto"/>
            </w:tcBorders>
          </w:tcPr>
          <w:p w14:paraId="35CBD866" w14:textId="77777777" w:rsidR="007112BA" w:rsidRPr="00924D66" w:rsidRDefault="007112BA" w:rsidP="00C852B2">
            <w:pPr>
              <w:rPr>
                <w:bCs/>
                <w:sz w:val="20"/>
                <w:szCs w:val="20"/>
              </w:rPr>
            </w:pPr>
          </w:p>
        </w:tc>
        <w:tc>
          <w:tcPr>
            <w:tcW w:w="1134" w:type="dxa"/>
            <w:vMerge/>
            <w:tcBorders>
              <w:left w:val="single" w:sz="4" w:space="0" w:color="auto"/>
              <w:right w:val="single" w:sz="4" w:space="0" w:color="auto"/>
            </w:tcBorders>
          </w:tcPr>
          <w:p w14:paraId="68399CFD" w14:textId="77777777" w:rsidR="007112BA" w:rsidRPr="00924D66" w:rsidRDefault="007112BA" w:rsidP="00C852B2">
            <w:pPr>
              <w:rPr>
                <w:sz w:val="20"/>
                <w:szCs w:val="20"/>
              </w:rPr>
            </w:pPr>
          </w:p>
        </w:tc>
        <w:tc>
          <w:tcPr>
            <w:tcW w:w="567" w:type="dxa"/>
            <w:vMerge/>
            <w:tcBorders>
              <w:left w:val="single" w:sz="4" w:space="0" w:color="auto"/>
              <w:right w:val="single" w:sz="4" w:space="0" w:color="auto"/>
            </w:tcBorders>
          </w:tcPr>
          <w:p w14:paraId="0548913F" w14:textId="77777777" w:rsidR="007112BA" w:rsidRDefault="007112BA" w:rsidP="00C852B2">
            <w:pPr>
              <w:rPr>
                <w:sz w:val="20"/>
                <w:szCs w:val="20"/>
              </w:rPr>
            </w:pPr>
          </w:p>
        </w:tc>
        <w:tc>
          <w:tcPr>
            <w:tcW w:w="850" w:type="dxa"/>
            <w:vMerge/>
            <w:tcBorders>
              <w:left w:val="single" w:sz="4" w:space="0" w:color="auto"/>
              <w:right w:val="single" w:sz="4" w:space="0" w:color="auto"/>
            </w:tcBorders>
          </w:tcPr>
          <w:p w14:paraId="4BF8D09D" w14:textId="77777777" w:rsidR="007112BA" w:rsidRDefault="007112BA" w:rsidP="00C852B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D8C0078" w14:textId="77777777" w:rsidR="007112BA" w:rsidRPr="007112BA" w:rsidRDefault="007112BA" w:rsidP="007112BA">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sidRPr="007112BA">
              <w:rPr>
                <w:rFonts w:ascii="Times New Roman" w:eastAsia="Times New Roman" w:hAnsi="Times New Roman" w:cs="Times New Roman"/>
                <w:spacing w:val="0"/>
                <w:sz w:val="20"/>
                <w:szCs w:val="20"/>
                <w:lang w:eastAsia="ru-RU"/>
              </w:rPr>
              <w:t xml:space="preserve">Функции-1 «Говорящие» книги </w:t>
            </w:r>
            <w:proofErr w:type="spellStart"/>
            <w:r w:rsidRPr="007112BA">
              <w:rPr>
                <w:rFonts w:ascii="Times New Roman" w:eastAsia="Times New Roman" w:hAnsi="Times New Roman" w:cs="Times New Roman"/>
                <w:spacing w:val="0"/>
                <w:sz w:val="20"/>
                <w:szCs w:val="20"/>
                <w:lang w:eastAsia="ru-RU"/>
              </w:rPr>
              <w:t>тифлоформата</w:t>
            </w:r>
            <w:proofErr w:type="spellEnd"/>
            <w:r w:rsidRPr="007112BA">
              <w:rPr>
                <w:rFonts w:ascii="Times New Roman" w:eastAsia="Times New Roman" w:hAnsi="Times New Roman" w:cs="Times New Roman"/>
                <w:spacing w:val="0"/>
                <w:sz w:val="20"/>
                <w:szCs w:val="20"/>
                <w:lang w:eastAsia="ru-RU"/>
              </w:rPr>
              <w:t>»</w:t>
            </w:r>
          </w:p>
          <w:p w14:paraId="2367EFC1" w14:textId="1DFAFBC3" w:rsidR="007112BA" w:rsidRPr="00C852B2" w:rsidRDefault="007112BA" w:rsidP="00C852B2">
            <w:pPr>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2143422689"/>
            <w:placeholder>
              <w:docPart w:val="D0EFC0425A5C4E618B5A8C29B9B81C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56574FC" w14:textId="61E64C97" w:rsidR="007112BA" w:rsidRDefault="007112BA" w:rsidP="00C852B2">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C6F305F" w14:textId="77777777" w:rsidR="007112BA" w:rsidRPr="007112BA" w:rsidRDefault="007112BA" w:rsidP="007112BA">
            <w:pPr>
              <w:pStyle w:val="5"/>
              <w:shd w:val="clear" w:color="auto" w:fill="auto"/>
              <w:tabs>
                <w:tab w:val="left" w:pos="3727"/>
              </w:tabs>
              <w:spacing w:line="240" w:lineRule="auto"/>
              <w:ind w:left="60" w:right="176" w:firstLine="0"/>
              <w:jc w:val="both"/>
              <w:rPr>
                <w:rFonts w:ascii="Times New Roman" w:eastAsia="Times New Roman" w:hAnsi="Times New Roman" w:cs="Times New Roman"/>
                <w:spacing w:val="0"/>
                <w:sz w:val="20"/>
                <w:szCs w:val="20"/>
                <w:lang w:eastAsia="ru-RU"/>
              </w:rPr>
            </w:pPr>
            <w:r w:rsidRPr="007112BA">
              <w:rPr>
                <w:rFonts w:ascii="Times New Roman" w:eastAsia="Times New Roman" w:hAnsi="Times New Roman" w:cs="Times New Roman"/>
                <w:spacing w:val="0"/>
                <w:sz w:val="20"/>
                <w:szCs w:val="20"/>
                <w:lang w:eastAsia="ru-RU"/>
              </w:rPr>
              <w:t>При этом устройство выполняет следующие:</w:t>
            </w:r>
          </w:p>
          <w:p w14:paraId="7583D9ED" w14:textId="6AC0568C" w:rsidR="007112BA" w:rsidRPr="007112BA" w:rsidRDefault="007112BA" w:rsidP="007112BA">
            <w:pPr>
              <w:pStyle w:val="5"/>
              <w:shd w:val="clear" w:color="auto" w:fill="auto"/>
              <w:tabs>
                <w:tab w:val="left" w:pos="3727"/>
              </w:tabs>
              <w:spacing w:line="240" w:lineRule="auto"/>
              <w:ind w:left="60" w:right="176" w:firstLine="0"/>
              <w:jc w:val="both"/>
              <w:rPr>
                <w:rFonts w:ascii="Times New Roman" w:eastAsia="Times New Roman" w:hAnsi="Times New Roman" w:cs="Times New Roman"/>
                <w:spacing w:val="0"/>
                <w:sz w:val="20"/>
                <w:szCs w:val="20"/>
                <w:lang w:eastAsia="ru-RU"/>
              </w:rPr>
            </w:pPr>
            <w:r w:rsidRPr="007112BA">
              <w:rPr>
                <w:rFonts w:ascii="Times New Roman" w:eastAsia="Times New Roman" w:hAnsi="Times New Roman" w:cs="Times New Roman"/>
                <w:spacing w:val="0"/>
                <w:sz w:val="20"/>
                <w:szCs w:val="20"/>
                <w:lang w:eastAsia="ru-RU"/>
              </w:rPr>
              <w:t>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w:t>
            </w:r>
            <w:r>
              <w:rPr>
                <w:rFonts w:ascii="Times New Roman" w:eastAsia="Times New Roman" w:hAnsi="Times New Roman" w:cs="Times New Roman"/>
                <w:spacing w:val="0"/>
                <w:sz w:val="20"/>
                <w:szCs w:val="20"/>
                <w:lang w:eastAsia="ru-RU"/>
              </w:rPr>
              <w:t xml:space="preserve"> </w:t>
            </w:r>
            <w:r w:rsidRPr="007112BA">
              <w:rPr>
                <w:rFonts w:ascii="Times New Roman" w:eastAsia="Times New Roman" w:hAnsi="Times New Roman" w:cs="Times New Roman"/>
                <w:spacing w:val="0"/>
                <w:sz w:val="20"/>
                <w:szCs w:val="20"/>
                <w:lang w:eastAsia="ru-RU"/>
              </w:rPr>
              <w:t xml:space="preserve">прогрессивная </w:t>
            </w:r>
            <w:r>
              <w:rPr>
                <w:rFonts w:ascii="Times New Roman" w:eastAsia="Times New Roman" w:hAnsi="Times New Roman" w:cs="Times New Roman"/>
                <w:spacing w:val="0"/>
                <w:sz w:val="20"/>
                <w:szCs w:val="20"/>
                <w:lang w:eastAsia="ru-RU"/>
              </w:rPr>
              <w:t xml:space="preserve">перемотка в пределах всей книги </w:t>
            </w:r>
            <w:r w:rsidRPr="007112BA">
              <w:rPr>
                <w:rFonts w:ascii="Times New Roman" w:eastAsia="Times New Roman" w:hAnsi="Times New Roman" w:cs="Times New Roman"/>
                <w:spacing w:val="0"/>
                <w:sz w:val="20"/>
                <w:szCs w:val="20"/>
                <w:lang w:eastAsia="ru-RU"/>
              </w:rPr>
              <w:t xml:space="preserve">в прямом и обратном направлениях (интервалы времени для изменения позиции воспроизведения при прогрессивной перемотке должны быть следующие: 10 с, 20 с, </w:t>
            </w:r>
            <w:r>
              <w:rPr>
                <w:rFonts w:ascii="Times New Roman" w:eastAsia="Times New Roman" w:hAnsi="Times New Roman" w:cs="Times New Roman"/>
                <w:spacing w:val="0"/>
                <w:sz w:val="20"/>
                <w:szCs w:val="20"/>
                <w:lang w:eastAsia="ru-RU"/>
              </w:rPr>
              <w:t xml:space="preserve">30 </w:t>
            </w:r>
            <w:r w:rsidRPr="007112BA">
              <w:rPr>
                <w:rFonts w:ascii="Times New Roman" w:eastAsia="Times New Roman" w:hAnsi="Times New Roman" w:cs="Times New Roman"/>
                <w:spacing w:val="0"/>
                <w:sz w:val="20"/>
                <w:szCs w:val="20"/>
                <w:lang w:eastAsia="ru-RU"/>
              </w:rPr>
              <w:t xml:space="preserve">с, 1мин, 2 мин, 5 мин, 10 мин, 15 мин, 20 мин, 30 мин, 40 мин, 50 мин, 1 ч, 1,5 ч, </w:t>
            </w:r>
            <w:r>
              <w:rPr>
                <w:rFonts w:ascii="Times New Roman" w:eastAsia="Times New Roman" w:hAnsi="Times New Roman" w:cs="Times New Roman"/>
                <w:spacing w:val="0"/>
                <w:sz w:val="20"/>
                <w:szCs w:val="20"/>
                <w:lang w:eastAsia="ru-RU"/>
              </w:rPr>
              <w:t>2 ч, 3 ч, 4 ч и далее по часу)</w:t>
            </w:r>
          </w:p>
        </w:tc>
        <w:tc>
          <w:tcPr>
            <w:tcW w:w="850" w:type="dxa"/>
            <w:tcBorders>
              <w:top w:val="single" w:sz="4" w:space="0" w:color="auto"/>
              <w:left w:val="single" w:sz="4" w:space="0" w:color="auto"/>
              <w:bottom w:val="single" w:sz="4" w:space="0" w:color="auto"/>
              <w:right w:val="single" w:sz="4" w:space="0" w:color="auto"/>
            </w:tcBorders>
            <w:vAlign w:val="center"/>
          </w:tcPr>
          <w:p w14:paraId="04FF7B03" w14:textId="78BEE74E" w:rsidR="007112BA" w:rsidRDefault="007112BA" w:rsidP="00C852B2">
            <w:pPr>
              <w:jc w:val="center"/>
              <w:rPr>
                <w:sz w:val="20"/>
                <w:szCs w:val="20"/>
              </w:rPr>
            </w:pPr>
          </w:p>
        </w:tc>
        <w:sdt>
          <w:sdtPr>
            <w:rPr>
              <w:sz w:val="20"/>
              <w:szCs w:val="20"/>
            </w:rPr>
            <w:alias w:val="Инструкция"/>
            <w:tag w:val="Инструкция"/>
            <w:id w:val="-1121613615"/>
            <w:placeholder>
              <w:docPart w:val="11810EDF523E4F6EB4F168B9867FAE4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581ED57D" w14:textId="35F26015" w:rsidR="007112BA" w:rsidRDefault="007112BA" w:rsidP="00C852B2">
                <w:pPr>
                  <w:jc w:val="center"/>
                  <w:rPr>
                    <w:sz w:val="20"/>
                    <w:szCs w:val="20"/>
                  </w:rPr>
                </w:pPr>
                <w:r>
                  <w:rPr>
                    <w:sz w:val="20"/>
                    <w:szCs w:val="20"/>
                  </w:rPr>
                  <w:t>Значение хар-ки не может меняться</w:t>
                </w:r>
              </w:p>
            </w:tc>
          </w:sdtContent>
        </w:sdt>
      </w:tr>
      <w:tr w:rsidR="00C852B2" w:rsidRPr="0017149E" w14:paraId="0462A5BD" w14:textId="77777777" w:rsidTr="00AF5CC9">
        <w:tc>
          <w:tcPr>
            <w:tcW w:w="426" w:type="dxa"/>
            <w:vMerge/>
            <w:tcBorders>
              <w:left w:val="single" w:sz="4" w:space="0" w:color="auto"/>
              <w:right w:val="single" w:sz="4" w:space="0" w:color="auto"/>
            </w:tcBorders>
            <w:vAlign w:val="center"/>
          </w:tcPr>
          <w:p w14:paraId="0047A58B" w14:textId="77777777" w:rsidR="00C852B2" w:rsidRPr="0017149E" w:rsidRDefault="00C852B2" w:rsidP="00C852B2">
            <w:pPr>
              <w:jc w:val="center"/>
              <w:rPr>
                <w:sz w:val="20"/>
                <w:szCs w:val="20"/>
              </w:rPr>
            </w:pPr>
          </w:p>
        </w:tc>
        <w:tc>
          <w:tcPr>
            <w:tcW w:w="1560" w:type="dxa"/>
            <w:vMerge/>
            <w:tcBorders>
              <w:left w:val="single" w:sz="4" w:space="0" w:color="auto"/>
              <w:right w:val="single" w:sz="4" w:space="0" w:color="auto"/>
            </w:tcBorders>
          </w:tcPr>
          <w:p w14:paraId="57A66A36" w14:textId="77777777" w:rsidR="00C852B2" w:rsidRPr="00924D66" w:rsidRDefault="00C852B2" w:rsidP="00C852B2">
            <w:pPr>
              <w:rPr>
                <w:bCs/>
                <w:sz w:val="20"/>
                <w:szCs w:val="20"/>
              </w:rPr>
            </w:pPr>
          </w:p>
        </w:tc>
        <w:tc>
          <w:tcPr>
            <w:tcW w:w="1134" w:type="dxa"/>
            <w:vMerge/>
            <w:tcBorders>
              <w:left w:val="single" w:sz="4" w:space="0" w:color="auto"/>
              <w:right w:val="single" w:sz="4" w:space="0" w:color="auto"/>
            </w:tcBorders>
          </w:tcPr>
          <w:p w14:paraId="2645739C" w14:textId="77777777" w:rsidR="00C852B2" w:rsidRPr="00924D66" w:rsidRDefault="00C852B2" w:rsidP="00C852B2">
            <w:pPr>
              <w:rPr>
                <w:sz w:val="20"/>
                <w:szCs w:val="20"/>
              </w:rPr>
            </w:pPr>
          </w:p>
        </w:tc>
        <w:tc>
          <w:tcPr>
            <w:tcW w:w="567" w:type="dxa"/>
            <w:vMerge/>
            <w:tcBorders>
              <w:left w:val="single" w:sz="4" w:space="0" w:color="auto"/>
              <w:right w:val="single" w:sz="4" w:space="0" w:color="auto"/>
            </w:tcBorders>
          </w:tcPr>
          <w:p w14:paraId="5170EF4D" w14:textId="77777777" w:rsidR="00C852B2" w:rsidRDefault="00C852B2" w:rsidP="00C852B2">
            <w:pPr>
              <w:rPr>
                <w:sz w:val="20"/>
                <w:szCs w:val="20"/>
              </w:rPr>
            </w:pPr>
          </w:p>
        </w:tc>
        <w:tc>
          <w:tcPr>
            <w:tcW w:w="850" w:type="dxa"/>
            <w:vMerge/>
            <w:tcBorders>
              <w:left w:val="single" w:sz="4" w:space="0" w:color="auto"/>
              <w:right w:val="single" w:sz="4" w:space="0" w:color="auto"/>
            </w:tcBorders>
          </w:tcPr>
          <w:p w14:paraId="74994FAF" w14:textId="77777777" w:rsidR="00C852B2" w:rsidRDefault="00C852B2" w:rsidP="00C852B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892F04D" w14:textId="5BCB59BF" w:rsidR="00C852B2" w:rsidRPr="00E93020" w:rsidRDefault="00E93020" w:rsidP="00E93020">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sidRPr="00E93020">
              <w:rPr>
                <w:rFonts w:ascii="Times New Roman" w:eastAsia="Times New Roman" w:hAnsi="Times New Roman" w:cs="Times New Roman"/>
                <w:spacing w:val="0"/>
                <w:sz w:val="20"/>
                <w:szCs w:val="20"/>
                <w:lang w:eastAsia="ru-RU"/>
              </w:rPr>
              <w:t>Функции-2</w:t>
            </w:r>
          </w:p>
        </w:tc>
        <w:sdt>
          <w:sdtPr>
            <w:rPr>
              <w:sz w:val="20"/>
              <w:szCs w:val="20"/>
            </w:rPr>
            <w:alias w:val="Наименование хар-ки"/>
            <w:tag w:val="Наименование хар-ки"/>
            <w:id w:val="-1493403960"/>
            <w:placeholder>
              <w:docPart w:val="4195A38201494B23B4F820DFDD3051A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8197A09" w14:textId="38300603" w:rsidR="00C852B2" w:rsidRDefault="00C852B2" w:rsidP="00C852B2">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7D8ACED7" w14:textId="77777777" w:rsidR="00E93020" w:rsidRPr="00E93020" w:rsidRDefault="00E93020" w:rsidP="00E93020">
            <w:pPr>
              <w:tabs>
                <w:tab w:val="left" w:pos="749"/>
              </w:tabs>
              <w:ind w:firstLine="360"/>
              <w:jc w:val="both"/>
              <w:rPr>
                <w:rFonts w:ascii="Times New Roman" w:eastAsia="Times New Roman" w:hAnsi="Times New Roman" w:cs="Times New Roman"/>
                <w:sz w:val="20"/>
                <w:szCs w:val="20"/>
                <w:lang w:eastAsia="ru-RU"/>
              </w:rPr>
            </w:pPr>
            <w:r w:rsidRPr="00E93020">
              <w:rPr>
                <w:rFonts w:ascii="Times New Roman" w:eastAsia="Times New Roman" w:hAnsi="Times New Roman" w:cs="Times New Roman"/>
                <w:sz w:val="20"/>
                <w:szCs w:val="20"/>
                <w:lang w:eastAsia="ru-RU"/>
              </w:rPr>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14:paraId="4E1A185B" w14:textId="7B807075" w:rsidR="00C852B2" w:rsidRPr="00E93020" w:rsidRDefault="00E93020" w:rsidP="00E93020">
            <w:pPr>
              <w:tabs>
                <w:tab w:val="left" w:pos="749"/>
              </w:tabs>
              <w:ind w:firstLine="360"/>
              <w:jc w:val="both"/>
              <w:rPr>
                <w:rFonts w:ascii="Times New Roman" w:eastAsia="Times New Roman" w:hAnsi="Times New Roman" w:cs="Times New Roman"/>
                <w:sz w:val="20"/>
                <w:szCs w:val="20"/>
                <w:lang w:eastAsia="ru-RU"/>
              </w:rPr>
            </w:pPr>
            <w:r w:rsidRPr="00E93020">
              <w:rPr>
                <w:rFonts w:ascii="Times New Roman" w:eastAsia="Times New Roman" w:hAnsi="Times New Roman" w:cs="Times New Roman"/>
                <w:sz w:val="20"/>
                <w:szCs w:val="20"/>
                <w:lang w:eastAsia="ru-RU"/>
              </w:rPr>
              <w:lastRenderedPageBreak/>
              <w:t>-</w:t>
            </w:r>
            <w:r w:rsidRPr="00E93020">
              <w:rPr>
                <w:rFonts w:ascii="Times New Roman" w:eastAsia="Times New Roman" w:hAnsi="Times New Roman" w:cs="Times New Roman"/>
                <w:sz w:val="20"/>
                <w:szCs w:val="20"/>
                <w:lang w:eastAsia="ru-RU"/>
              </w:rPr>
              <w:tab/>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увеличени</w:t>
            </w:r>
            <w:r>
              <w:rPr>
                <w:rFonts w:ascii="Times New Roman" w:eastAsia="Times New Roman" w:hAnsi="Times New Roman" w:cs="Times New Roman"/>
                <w:sz w:val="20"/>
                <w:szCs w:val="20"/>
                <w:lang w:eastAsia="ru-RU"/>
              </w:rPr>
              <w:t>я - не менее чем в 3 раза.</w:t>
            </w:r>
          </w:p>
        </w:tc>
        <w:tc>
          <w:tcPr>
            <w:tcW w:w="850" w:type="dxa"/>
            <w:tcBorders>
              <w:top w:val="single" w:sz="4" w:space="0" w:color="auto"/>
              <w:left w:val="single" w:sz="4" w:space="0" w:color="auto"/>
              <w:bottom w:val="single" w:sz="4" w:space="0" w:color="auto"/>
              <w:right w:val="single" w:sz="4" w:space="0" w:color="auto"/>
            </w:tcBorders>
            <w:vAlign w:val="center"/>
          </w:tcPr>
          <w:p w14:paraId="5A254528" w14:textId="41A0D7E9" w:rsidR="00C852B2" w:rsidRDefault="00C852B2" w:rsidP="00C852B2">
            <w:pPr>
              <w:jc w:val="center"/>
              <w:rPr>
                <w:sz w:val="20"/>
                <w:szCs w:val="20"/>
              </w:rPr>
            </w:pPr>
          </w:p>
        </w:tc>
        <w:sdt>
          <w:sdtPr>
            <w:rPr>
              <w:sz w:val="20"/>
              <w:szCs w:val="20"/>
            </w:rPr>
            <w:alias w:val="Инструкция"/>
            <w:tag w:val="Инструкция"/>
            <w:id w:val="112263915"/>
            <w:placeholder>
              <w:docPart w:val="8720F5BAFE5D4055BD2D6C2E5F5B5F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62DAF129" w14:textId="594EACA5" w:rsidR="00C852B2" w:rsidRPr="004950E4" w:rsidRDefault="00E93020" w:rsidP="00C852B2">
                <w:pPr>
                  <w:jc w:val="center"/>
                  <w:rPr>
                    <w:sz w:val="20"/>
                    <w:szCs w:val="20"/>
                  </w:rPr>
                </w:pPr>
                <w:r>
                  <w:rPr>
                    <w:sz w:val="20"/>
                    <w:szCs w:val="20"/>
                  </w:rPr>
                  <w:t>УЗ указывает конкретное значение хар-ки</w:t>
                </w:r>
              </w:p>
            </w:tc>
          </w:sdtContent>
        </w:sdt>
      </w:tr>
      <w:tr w:rsidR="00B62564" w:rsidRPr="0017149E" w14:paraId="1A87EFDB" w14:textId="77777777" w:rsidTr="00AF5CC9">
        <w:tc>
          <w:tcPr>
            <w:tcW w:w="426" w:type="dxa"/>
            <w:vMerge/>
            <w:tcBorders>
              <w:left w:val="single" w:sz="4" w:space="0" w:color="auto"/>
              <w:right w:val="single" w:sz="4" w:space="0" w:color="auto"/>
            </w:tcBorders>
            <w:vAlign w:val="center"/>
          </w:tcPr>
          <w:p w14:paraId="42A5896F" w14:textId="77777777" w:rsidR="00B62564" w:rsidRPr="0017149E" w:rsidRDefault="00B62564" w:rsidP="00BD0BF3">
            <w:pPr>
              <w:jc w:val="center"/>
              <w:rPr>
                <w:sz w:val="20"/>
                <w:szCs w:val="20"/>
              </w:rPr>
            </w:pPr>
          </w:p>
        </w:tc>
        <w:tc>
          <w:tcPr>
            <w:tcW w:w="1560" w:type="dxa"/>
            <w:vMerge/>
            <w:tcBorders>
              <w:left w:val="single" w:sz="4" w:space="0" w:color="auto"/>
              <w:right w:val="single" w:sz="4" w:space="0" w:color="auto"/>
            </w:tcBorders>
          </w:tcPr>
          <w:p w14:paraId="6396328D" w14:textId="77777777" w:rsidR="00B62564" w:rsidRPr="00924D66" w:rsidRDefault="00B62564" w:rsidP="00BD0BF3">
            <w:pPr>
              <w:rPr>
                <w:bCs/>
                <w:sz w:val="20"/>
                <w:szCs w:val="20"/>
              </w:rPr>
            </w:pPr>
          </w:p>
        </w:tc>
        <w:tc>
          <w:tcPr>
            <w:tcW w:w="1134" w:type="dxa"/>
            <w:vMerge/>
            <w:tcBorders>
              <w:left w:val="single" w:sz="4" w:space="0" w:color="auto"/>
              <w:right w:val="single" w:sz="4" w:space="0" w:color="auto"/>
            </w:tcBorders>
          </w:tcPr>
          <w:p w14:paraId="141E3E9D" w14:textId="77777777" w:rsidR="00B62564" w:rsidRPr="00924D66" w:rsidRDefault="00B62564" w:rsidP="00BD0BF3">
            <w:pPr>
              <w:rPr>
                <w:sz w:val="20"/>
                <w:szCs w:val="20"/>
              </w:rPr>
            </w:pPr>
          </w:p>
        </w:tc>
        <w:tc>
          <w:tcPr>
            <w:tcW w:w="567" w:type="dxa"/>
            <w:vMerge/>
            <w:tcBorders>
              <w:left w:val="single" w:sz="4" w:space="0" w:color="auto"/>
              <w:right w:val="single" w:sz="4" w:space="0" w:color="auto"/>
            </w:tcBorders>
          </w:tcPr>
          <w:p w14:paraId="6754DC62" w14:textId="77777777" w:rsidR="00B62564" w:rsidRDefault="00B62564" w:rsidP="00BD0BF3">
            <w:pPr>
              <w:rPr>
                <w:sz w:val="20"/>
                <w:szCs w:val="20"/>
              </w:rPr>
            </w:pPr>
          </w:p>
        </w:tc>
        <w:tc>
          <w:tcPr>
            <w:tcW w:w="850" w:type="dxa"/>
            <w:vMerge/>
            <w:tcBorders>
              <w:left w:val="single" w:sz="4" w:space="0" w:color="auto"/>
              <w:right w:val="single" w:sz="4" w:space="0" w:color="auto"/>
            </w:tcBorders>
          </w:tcPr>
          <w:p w14:paraId="3D978327" w14:textId="77777777" w:rsidR="00B62564" w:rsidRDefault="00B62564" w:rsidP="00BD0BF3">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8F4A0E" w14:textId="475123FC" w:rsidR="00B62564" w:rsidRPr="002E2130" w:rsidRDefault="00B62564" w:rsidP="00B62564">
            <w:pPr>
              <w:pStyle w:val="5"/>
              <w:shd w:val="clear" w:color="auto" w:fill="auto"/>
              <w:tabs>
                <w:tab w:val="left" w:pos="3727"/>
              </w:tabs>
              <w:spacing w:line="240" w:lineRule="auto"/>
              <w:ind w:left="60" w:right="176" w:firstLine="0"/>
              <w:jc w:val="center"/>
              <w:rPr>
                <w:rFonts w:ascii="Times New Roman" w:eastAsia="Times New Roman" w:hAnsi="Times New Roman" w:cs="Times New Roman"/>
                <w:sz w:val="20"/>
                <w:szCs w:val="20"/>
                <w:lang w:eastAsia="ru-RU"/>
              </w:rPr>
            </w:pPr>
            <w:r w:rsidRPr="00B62564">
              <w:rPr>
                <w:rFonts w:ascii="Times New Roman" w:eastAsia="Times New Roman" w:hAnsi="Times New Roman" w:cs="Times New Roman"/>
                <w:spacing w:val="0"/>
                <w:sz w:val="20"/>
                <w:szCs w:val="20"/>
                <w:lang w:eastAsia="ru-RU"/>
              </w:rPr>
              <w:t>Функции-3</w:t>
            </w:r>
          </w:p>
        </w:tc>
        <w:sdt>
          <w:sdtPr>
            <w:rPr>
              <w:sz w:val="20"/>
              <w:szCs w:val="20"/>
            </w:rPr>
            <w:alias w:val="Наименование хар-ки"/>
            <w:tag w:val="Наименование хар-ки"/>
            <w:id w:val="-1897035531"/>
            <w:placeholder>
              <w:docPart w:val="96AAC8D031E049EDB6CA2C566B749D3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2C18E197" w14:textId="3CFA16DF" w:rsidR="00B62564" w:rsidRDefault="00B62564" w:rsidP="00BD0BF3">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452AE471" w14:textId="77777777" w:rsidR="00B62564" w:rsidRPr="00B62564" w:rsidRDefault="00B62564" w:rsidP="00B62564">
            <w:pPr>
              <w:tabs>
                <w:tab w:val="left" w:pos="749"/>
              </w:tabs>
              <w:jc w:val="both"/>
              <w:rPr>
                <w:rFonts w:ascii="Times New Roman" w:eastAsia="Times New Roman" w:hAnsi="Times New Roman" w:cs="Times New Roman"/>
                <w:sz w:val="20"/>
                <w:szCs w:val="20"/>
                <w:lang w:eastAsia="ru-RU"/>
              </w:rPr>
            </w:pPr>
            <w:r w:rsidRPr="00B62564">
              <w:rPr>
                <w:rFonts w:ascii="Times New Roman" w:eastAsia="Times New Roman" w:hAnsi="Times New Roman" w:cs="Times New Roman"/>
                <w:sz w:val="20"/>
                <w:szCs w:val="20"/>
                <w:lang w:eastAsia="ru-RU"/>
              </w:rPr>
              <w:t>- команда перехода к нормальной скорости воспроизведения;</w:t>
            </w:r>
            <w:r w:rsidRPr="00B62564">
              <w:rPr>
                <w:rFonts w:ascii="Times New Roman" w:eastAsia="Times New Roman" w:hAnsi="Times New Roman" w:cs="Times New Roman"/>
                <w:sz w:val="20"/>
                <w:szCs w:val="20"/>
                <w:lang w:eastAsia="ru-RU"/>
              </w:rPr>
              <w:tab/>
            </w:r>
          </w:p>
          <w:p w14:paraId="198A910E" w14:textId="77777777" w:rsidR="00B62564" w:rsidRPr="00B62564" w:rsidRDefault="00B62564" w:rsidP="00B62564">
            <w:pPr>
              <w:tabs>
                <w:tab w:val="left" w:pos="749"/>
              </w:tabs>
              <w:jc w:val="both"/>
              <w:rPr>
                <w:rFonts w:ascii="Times New Roman" w:eastAsia="Times New Roman" w:hAnsi="Times New Roman" w:cs="Times New Roman"/>
                <w:sz w:val="20"/>
                <w:szCs w:val="20"/>
                <w:lang w:eastAsia="ru-RU"/>
              </w:rPr>
            </w:pPr>
            <w:r w:rsidRPr="00B62564">
              <w:rPr>
                <w:rFonts w:ascii="Times New Roman" w:eastAsia="Times New Roman" w:hAnsi="Times New Roman" w:cs="Times New Roman"/>
                <w:sz w:val="20"/>
                <w:szCs w:val="20"/>
                <w:lang w:eastAsia="ru-RU"/>
              </w:rPr>
              <w:t>-озвученная речевая навигация в прямом и обратном направлениях по книгам, фрагментам, закладкам;</w:t>
            </w:r>
          </w:p>
          <w:p w14:paraId="73EB7CEE" w14:textId="77777777" w:rsidR="00B62564" w:rsidRPr="00B62564" w:rsidRDefault="00B62564" w:rsidP="00B62564">
            <w:pPr>
              <w:tabs>
                <w:tab w:val="left" w:pos="749"/>
              </w:tabs>
              <w:jc w:val="both"/>
              <w:rPr>
                <w:rFonts w:ascii="Times New Roman" w:eastAsia="Times New Roman" w:hAnsi="Times New Roman" w:cs="Times New Roman"/>
                <w:sz w:val="20"/>
                <w:szCs w:val="20"/>
                <w:lang w:eastAsia="ru-RU"/>
              </w:rPr>
            </w:pPr>
            <w:r w:rsidRPr="00B62564">
              <w:rPr>
                <w:rFonts w:ascii="Times New Roman" w:eastAsia="Times New Roman" w:hAnsi="Times New Roman" w:cs="Times New Roman"/>
                <w:sz w:val="20"/>
                <w:szCs w:val="20"/>
                <w:lang w:eastAsia="ru-RU"/>
              </w:rPr>
              <w:t>-команда перехода на начало текущего фрагмента;</w:t>
            </w:r>
          </w:p>
          <w:p w14:paraId="2C24B52B" w14:textId="77777777" w:rsidR="00B62564" w:rsidRPr="00B62564" w:rsidRDefault="00B62564" w:rsidP="00B62564">
            <w:pPr>
              <w:tabs>
                <w:tab w:val="left" w:pos="749"/>
              </w:tabs>
              <w:jc w:val="both"/>
              <w:rPr>
                <w:rFonts w:ascii="Times New Roman" w:eastAsia="Times New Roman" w:hAnsi="Times New Roman" w:cs="Times New Roman"/>
                <w:sz w:val="20"/>
                <w:szCs w:val="20"/>
                <w:lang w:eastAsia="ru-RU"/>
              </w:rPr>
            </w:pPr>
            <w:r w:rsidRPr="00B62564">
              <w:rPr>
                <w:rFonts w:ascii="Times New Roman" w:eastAsia="Times New Roman" w:hAnsi="Times New Roman" w:cs="Times New Roman"/>
                <w:sz w:val="20"/>
                <w:szCs w:val="20"/>
                <w:lang w:eastAsia="ru-RU"/>
              </w:rPr>
              <w:t>-команда перехода на начало текущей книги;</w:t>
            </w:r>
          </w:p>
          <w:p w14:paraId="0A8F5F08" w14:textId="0115506C" w:rsidR="00B62564" w:rsidRPr="00B62564" w:rsidRDefault="00B62564" w:rsidP="00B62564">
            <w:pPr>
              <w:tabs>
                <w:tab w:val="left" w:pos="749"/>
              </w:tabs>
              <w:jc w:val="both"/>
              <w:rPr>
                <w:rFonts w:ascii="Times New Roman" w:eastAsia="Times New Roman" w:hAnsi="Times New Roman" w:cs="Times New Roman"/>
                <w:sz w:val="20"/>
                <w:szCs w:val="20"/>
                <w:lang w:eastAsia="ru-RU"/>
              </w:rPr>
            </w:pPr>
            <w:r w:rsidRPr="00B62564">
              <w:rPr>
                <w:rFonts w:ascii="Times New Roman" w:eastAsia="Times New Roman" w:hAnsi="Times New Roman" w:cs="Times New Roman"/>
                <w:sz w:val="20"/>
                <w:szCs w:val="20"/>
                <w:lang w:eastAsia="ru-RU"/>
              </w:rPr>
              <w:t>-озвучиван</w:t>
            </w:r>
            <w:r>
              <w:rPr>
                <w:rFonts w:ascii="Times New Roman" w:eastAsia="Times New Roman" w:hAnsi="Times New Roman" w:cs="Times New Roman"/>
                <w:sz w:val="20"/>
                <w:szCs w:val="20"/>
                <w:lang w:eastAsia="ru-RU"/>
              </w:rPr>
              <w:t xml:space="preserve">ие встроенным синтезатором речи </w:t>
            </w:r>
            <w:r w:rsidRPr="00B62564">
              <w:rPr>
                <w:rFonts w:ascii="Times New Roman" w:eastAsia="Times New Roman" w:hAnsi="Times New Roman" w:cs="Times New Roman"/>
                <w:sz w:val="20"/>
                <w:szCs w:val="20"/>
                <w:lang w:eastAsia="ru-RU"/>
              </w:rPr>
              <w:t>текущего места воспроизведения: номера книги, номера фрагмента, имени автора, названия книги, времени от начала</w:t>
            </w:r>
            <w:r w:rsidRPr="00B62564">
              <w:rPr>
                <w:rFonts w:ascii="Times New Roman" w:eastAsia="Times New Roman" w:hAnsi="Times New Roman" w:cs="Times New Roman"/>
                <w:sz w:val="20"/>
                <w:szCs w:val="20"/>
                <w:lang w:eastAsia="ru-RU"/>
              </w:rPr>
              <w:tab/>
              <w:t>книги</w:t>
            </w:r>
            <w:r>
              <w:rPr>
                <w:rFonts w:ascii="Times New Roman" w:eastAsia="Times New Roman" w:hAnsi="Times New Roman" w:cs="Times New Roman"/>
                <w:sz w:val="20"/>
                <w:szCs w:val="20"/>
                <w:lang w:eastAsia="ru-RU"/>
              </w:rPr>
              <w:t xml:space="preserve"> </w:t>
            </w:r>
            <w:r w:rsidRPr="00B62564">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общего времени звучания книги.</w:t>
            </w:r>
          </w:p>
        </w:tc>
        <w:tc>
          <w:tcPr>
            <w:tcW w:w="850" w:type="dxa"/>
            <w:tcBorders>
              <w:top w:val="single" w:sz="4" w:space="0" w:color="auto"/>
              <w:left w:val="single" w:sz="4" w:space="0" w:color="auto"/>
              <w:bottom w:val="single" w:sz="4" w:space="0" w:color="auto"/>
              <w:right w:val="single" w:sz="4" w:space="0" w:color="auto"/>
            </w:tcBorders>
            <w:vAlign w:val="center"/>
          </w:tcPr>
          <w:p w14:paraId="1E4F4B9B" w14:textId="1DB7ADD3" w:rsidR="00B62564" w:rsidRPr="00BD0BF3" w:rsidRDefault="00B62564" w:rsidP="00B62564">
            <w:pPr>
              <w:jc w:val="center"/>
              <w:rPr>
                <w:rFonts w:ascii="Times New Roman" w:eastAsia="Times New Roman" w:hAnsi="Times New Roman" w:cs="Times New Roman"/>
                <w:sz w:val="20"/>
                <w:szCs w:val="20"/>
                <w:lang w:eastAsia="ru-RU"/>
              </w:rPr>
            </w:pPr>
          </w:p>
        </w:tc>
        <w:sdt>
          <w:sdtPr>
            <w:rPr>
              <w:sz w:val="20"/>
              <w:szCs w:val="20"/>
            </w:rPr>
            <w:alias w:val="Инструкция"/>
            <w:tag w:val="Инструкция"/>
            <w:id w:val="1217404028"/>
            <w:placeholder>
              <w:docPart w:val="6A3DCA60C7F7453BB1162480F66F254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63143D7E" w14:textId="61AD85A0" w:rsidR="00B62564" w:rsidRPr="004950E4" w:rsidRDefault="00B62564" w:rsidP="00BD0BF3">
                <w:pPr>
                  <w:jc w:val="center"/>
                  <w:rPr>
                    <w:sz w:val="20"/>
                    <w:szCs w:val="20"/>
                  </w:rPr>
                </w:pPr>
                <w:r>
                  <w:rPr>
                    <w:sz w:val="20"/>
                    <w:szCs w:val="20"/>
                  </w:rPr>
                  <w:t>Значение хар-ки не может меняться</w:t>
                </w:r>
              </w:p>
            </w:tc>
          </w:sdtContent>
        </w:sdt>
      </w:tr>
      <w:tr w:rsidR="00BD0BF3" w:rsidRPr="0017149E" w14:paraId="4A4CD952" w14:textId="77777777" w:rsidTr="00AF5CC9">
        <w:trPr>
          <w:trHeight w:val="1186"/>
        </w:trPr>
        <w:tc>
          <w:tcPr>
            <w:tcW w:w="426" w:type="dxa"/>
            <w:vMerge/>
            <w:tcBorders>
              <w:left w:val="single" w:sz="4" w:space="0" w:color="auto"/>
              <w:right w:val="single" w:sz="4" w:space="0" w:color="auto"/>
            </w:tcBorders>
            <w:vAlign w:val="center"/>
          </w:tcPr>
          <w:p w14:paraId="1BA29605" w14:textId="77777777" w:rsidR="00BD0BF3" w:rsidRPr="0017149E" w:rsidRDefault="00BD0BF3" w:rsidP="00BD0BF3">
            <w:pPr>
              <w:jc w:val="center"/>
              <w:rPr>
                <w:sz w:val="20"/>
                <w:szCs w:val="20"/>
              </w:rPr>
            </w:pPr>
          </w:p>
        </w:tc>
        <w:tc>
          <w:tcPr>
            <w:tcW w:w="1560" w:type="dxa"/>
            <w:vMerge/>
            <w:tcBorders>
              <w:left w:val="single" w:sz="4" w:space="0" w:color="auto"/>
              <w:right w:val="single" w:sz="4" w:space="0" w:color="auto"/>
            </w:tcBorders>
          </w:tcPr>
          <w:p w14:paraId="47620945" w14:textId="77777777" w:rsidR="00BD0BF3" w:rsidRPr="00924D66" w:rsidRDefault="00BD0BF3" w:rsidP="00BD0BF3">
            <w:pPr>
              <w:rPr>
                <w:bCs/>
                <w:sz w:val="20"/>
                <w:szCs w:val="20"/>
              </w:rPr>
            </w:pPr>
          </w:p>
        </w:tc>
        <w:tc>
          <w:tcPr>
            <w:tcW w:w="1134" w:type="dxa"/>
            <w:vMerge/>
            <w:tcBorders>
              <w:left w:val="single" w:sz="4" w:space="0" w:color="auto"/>
              <w:right w:val="single" w:sz="4" w:space="0" w:color="auto"/>
            </w:tcBorders>
          </w:tcPr>
          <w:p w14:paraId="170A7289" w14:textId="77777777" w:rsidR="00BD0BF3" w:rsidRPr="00924D66" w:rsidRDefault="00BD0BF3" w:rsidP="00BD0BF3">
            <w:pPr>
              <w:rPr>
                <w:sz w:val="20"/>
                <w:szCs w:val="20"/>
              </w:rPr>
            </w:pPr>
          </w:p>
        </w:tc>
        <w:tc>
          <w:tcPr>
            <w:tcW w:w="567" w:type="dxa"/>
            <w:vMerge/>
            <w:tcBorders>
              <w:left w:val="single" w:sz="4" w:space="0" w:color="auto"/>
              <w:right w:val="single" w:sz="4" w:space="0" w:color="auto"/>
            </w:tcBorders>
          </w:tcPr>
          <w:p w14:paraId="06D8BCC7" w14:textId="77777777" w:rsidR="00BD0BF3" w:rsidRDefault="00BD0BF3" w:rsidP="00BD0BF3">
            <w:pPr>
              <w:rPr>
                <w:sz w:val="20"/>
                <w:szCs w:val="20"/>
              </w:rPr>
            </w:pPr>
          </w:p>
        </w:tc>
        <w:tc>
          <w:tcPr>
            <w:tcW w:w="850" w:type="dxa"/>
            <w:vMerge/>
            <w:tcBorders>
              <w:left w:val="single" w:sz="4" w:space="0" w:color="auto"/>
              <w:right w:val="single" w:sz="4" w:space="0" w:color="auto"/>
            </w:tcBorders>
          </w:tcPr>
          <w:p w14:paraId="43CECAF3" w14:textId="77777777" w:rsidR="00BD0BF3" w:rsidRDefault="00BD0BF3" w:rsidP="00BD0BF3">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E287763" w14:textId="77777777" w:rsidR="00B62564" w:rsidRDefault="00B62564" w:rsidP="00B62564">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sidRPr="00B62564">
              <w:rPr>
                <w:rFonts w:ascii="Times New Roman" w:eastAsia="Times New Roman" w:hAnsi="Times New Roman" w:cs="Times New Roman"/>
                <w:spacing w:val="0"/>
                <w:sz w:val="20"/>
                <w:szCs w:val="20"/>
                <w:lang w:eastAsia="ru-RU"/>
              </w:rPr>
              <w:t xml:space="preserve">Описание функциональных характеристик и потребительских свойств 2: «Говорящие» книги формата DAISY </w:t>
            </w:r>
          </w:p>
          <w:p w14:paraId="6F4CB001" w14:textId="3AE7EC0C" w:rsidR="00BD0BF3" w:rsidRPr="00B62564" w:rsidRDefault="00B62564" w:rsidP="00B62564">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Pr>
                <w:rFonts w:ascii="Times New Roman" w:eastAsia="Times New Roman" w:hAnsi="Times New Roman" w:cs="Times New Roman"/>
                <w:spacing w:val="0"/>
                <w:sz w:val="20"/>
                <w:szCs w:val="20"/>
                <w:lang w:eastAsia="ru-RU"/>
              </w:rPr>
              <w:t>(2.0, 2.02, 3.0)</w:t>
            </w:r>
          </w:p>
        </w:tc>
        <w:sdt>
          <w:sdtPr>
            <w:rPr>
              <w:sz w:val="20"/>
              <w:szCs w:val="20"/>
            </w:rPr>
            <w:alias w:val="Наименование хар-ки"/>
            <w:tag w:val="Наименование хар-ки"/>
            <w:id w:val="1065375722"/>
            <w:placeholder>
              <w:docPart w:val="30EC95A4FF4043169CE4DC0D13F32BC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C090D7F" w14:textId="37B299C6" w:rsidR="00BD0BF3" w:rsidRDefault="00BD0BF3" w:rsidP="00BD0BF3">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1EAFD7FD" w14:textId="77777777" w:rsidR="00960104" w:rsidRPr="00960104" w:rsidRDefault="00960104" w:rsidP="00960104">
            <w:pPr>
              <w:tabs>
                <w:tab w:val="left" w:pos="749"/>
              </w:tabs>
              <w:jc w:val="both"/>
              <w:rPr>
                <w:rFonts w:ascii="Times New Roman" w:eastAsia="Times New Roman" w:hAnsi="Times New Roman" w:cs="Times New Roman"/>
                <w:sz w:val="20"/>
                <w:szCs w:val="20"/>
                <w:lang w:eastAsia="ru-RU"/>
              </w:rPr>
            </w:pPr>
            <w:r w:rsidRPr="00960104">
              <w:rPr>
                <w:rFonts w:ascii="Times New Roman" w:eastAsia="Times New Roman" w:hAnsi="Times New Roman" w:cs="Times New Roman"/>
                <w:sz w:val="20"/>
                <w:szCs w:val="20"/>
                <w:lang w:eastAsia="ru-RU"/>
              </w:rPr>
              <w:t>При этом устройство выполняет следующие:</w:t>
            </w:r>
          </w:p>
          <w:p w14:paraId="5AFDB6E3" w14:textId="77777777" w:rsidR="00960104" w:rsidRPr="00960104" w:rsidRDefault="00960104" w:rsidP="00960104">
            <w:pPr>
              <w:tabs>
                <w:tab w:val="left" w:pos="749"/>
              </w:tabs>
              <w:jc w:val="both"/>
              <w:rPr>
                <w:rFonts w:ascii="Times New Roman" w:eastAsia="Times New Roman" w:hAnsi="Times New Roman" w:cs="Times New Roman"/>
                <w:sz w:val="20"/>
                <w:szCs w:val="20"/>
                <w:lang w:eastAsia="ru-RU"/>
              </w:rPr>
            </w:pPr>
            <w:r w:rsidRPr="00960104">
              <w:rPr>
                <w:rFonts w:ascii="Times New Roman" w:eastAsia="Times New Roman" w:hAnsi="Times New Roman" w:cs="Times New Roman"/>
                <w:sz w:val="20"/>
                <w:szCs w:val="20"/>
                <w:lang w:eastAsia="ru-RU"/>
              </w:rPr>
              <w:t>-</w:t>
            </w:r>
            <w:r w:rsidRPr="00960104">
              <w:rPr>
                <w:rFonts w:ascii="Times New Roman" w:eastAsia="Times New Roman" w:hAnsi="Times New Roman" w:cs="Times New Roman"/>
                <w:sz w:val="20"/>
                <w:szCs w:val="20"/>
                <w:lang w:eastAsia="ru-RU"/>
              </w:rPr>
              <w:tab/>
              <w:t>озвученная ускоренная перемотка в пределах всей книги в прямом и обратном направлениях (первые два изменения позиции воспроизведения должны быть равны 15 с, следующие два по 30 с, а остальные по одной минуте);</w:t>
            </w:r>
          </w:p>
          <w:p w14:paraId="525E0239" w14:textId="77777777" w:rsidR="00960104" w:rsidRPr="00960104" w:rsidRDefault="00960104" w:rsidP="00960104">
            <w:pPr>
              <w:tabs>
                <w:tab w:val="left" w:pos="749"/>
              </w:tabs>
              <w:jc w:val="both"/>
              <w:rPr>
                <w:rFonts w:ascii="Times New Roman" w:eastAsia="Times New Roman" w:hAnsi="Times New Roman" w:cs="Times New Roman"/>
                <w:sz w:val="20"/>
                <w:szCs w:val="20"/>
                <w:lang w:eastAsia="ru-RU"/>
              </w:rPr>
            </w:pPr>
            <w:r w:rsidRPr="00960104">
              <w:rPr>
                <w:rFonts w:ascii="Times New Roman" w:eastAsia="Times New Roman" w:hAnsi="Times New Roman" w:cs="Times New Roman"/>
                <w:sz w:val="20"/>
                <w:szCs w:val="20"/>
                <w:lang w:eastAsia="ru-RU"/>
              </w:rPr>
              <w:t>-</w:t>
            </w:r>
            <w:r w:rsidRPr="00960104">
              <w:rPr>
                <w:rFonts w:ascii="Times New Roman" w:eastAsia="Times New Roman" w:hAnsi="Times New Roman" w:cs="Times New Roman"/>
                <w:sz w:val="20"/>
                <w:szCs w:val="20"/>
                <w:lang w:eastAsia="ru-RU"/>
              </w:rPr>
              <w:tab/>
              <w:t>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не менее 50 для каждой книги (отдельный список для каждой книги);</w:t>
            </w:r>
          </w:p>
          <w:p w14:paraId="0E9BCD49" w14:textId="7A00BB36" w:rsidR="00BD0BF3" w:rsidRPr="00960104" w:rsidRDefault="00960104" w:rsidP="001B0A6C">
            <w:pPr>
              <w:tabs>
                <w:tab w:val="left" w:pos="749"/>
              </w:tabs>
              <w:jc w:val="both"/>
              <w:rPr>
                <w:rFonts w:ascii="Times New Roman" w:eastAsia="Times New Roman" w:hAnsi="Times New Roman" w:cs="Times New Roman"/>
                <w:sz w:val="20"/>
                <w:szCs w:val="20"/>
                <w:lang w:eastAsia="ru-RU"/>
              </w:rPr>
            </w:pPr>
            <w:r w:rsidRPr="00960104">
              <w:rPr>
                <w:rFonts w:ascii="Times New Roman" w:eastAsia="Times New Roman" w:hAnsi="Times New Roman" w:cs="Times New Roman"/>
                <w:sz w:val="20"/>
                <w:szCs w:val="20"/>
                <w:lang w:eastAsia="ru-RU"/>
              </w:rPr>
              <w:t>-</w:t>
            </w:r>
            <w:r w:rsidRPr="00960104">
              <w:rPr>
                <w:rFonts w:ascii="Times New Roman" w:eastAsia="Times New Roman" w:hAnsi="Times New Roman" w:cs="Times New Roman"/>
                <w:sz w:val="20"/>
                <w:szCs w:val="20"/>
                <w:lang w:eastAsia="ru-RU"/>
              </w:rPr>
              <w:tab/>
              <w:t>плавная или сту</w:t>
            </w:r>
            <w:r w:rsidR="001B0A6C">
              <w:rPr>
                <w:rFonts w:ascii="Times New Roman" w:eastAsia="Times New Roman" w:hAnsi="Times New Roman" w:cs="Times New Roman"/>
                <w:sz w:val="20"/>
                <w:szCs w:val="20"/>
                <w:lang w:eastAsia="ru-RU"/>
              </w:rPr>
              <w:t xml:space="preserve">пенчатая с количеством градаций </w:t>
            </w:r>
            <w:r w:rsidRPr="00960104">
              <w:rPr>
                <w:rFonts w:ascii="Times New Roman" w:eastAsia="Times New Roman" w:hAnsi="Times New Roman" w:cs="Times New Roman"/>
                <w:sz w:val="20"/>
                <w:szCs w:val="20"/>
                <w:lang w:eastAsia="ru-RU"/>
              </w:rPr>
              <w:t>не менее 16 регулировка скорости воспроизведения без изменения тембра голоса: в сторону уменьшения - не менее чем в 2 раза, и в сторону увел</w:t>
            </w:r>
            <w:r>
              <w:rPr>
                <w:rFonts w:ascii="Times New Roman" w:eastAsia="Times New Roman" w:hAnsi="Times New Roman" w:cs="Times New Roman"/>
                <w:sz w:val="20"/>
                <w:szCs w:val="20"/>
                <w:lang w:eastAsia="ru-RU"/>
              </w:rPr>
              <w:t>ичения - не менее чем в 3 раза.</w:t>
            </w:r>
          </w:p>
        </w:tc>
        <w:tc>
          <w:tcPr>
            <w:tcW w:w="850" w:type="dxa"/>
            <w:tcBorders>
              <w:top w:val="single" w:sz="4" w:space="0" w:color="auto"/>
              <w:left w:val="single" w:sz="4" w:space="0" w:color="auto"/>
              <w:bottom w:val="single" w:sz="4" w:space="0" w:color="auto"/>
              <w:right w:val="single" w:sz="4" w:space="0" w:color="auto"/>
            </w:tcBorders>
            <w:vAlign w:val="center"/>
          </w:tcPr>
          <w:p w14:paraId="0E1EB482" w14:textId="2038E210" w:rsidR="00BD0BF3" w:rsidRDefault="00BD0BF3" w:rsidP="00BD0BF3">
            <w:pPr>
              <w:jc w:val="center"/>
              <w:rPr>
                <w:sz w:val="20"/>
                <w:szCs w:val="20"/>
              </w:rPr>
            </w:pPr>
          </w:p>
        </w:tc>
        <w:sdt>
          <w:sdtPr>
            <w:rPr>
              <w:sz w:val="20"/>
              <w:szCs w:val="20"/>
            </w:rPr>
            <w:alias w:val="Инструкция"/>
            <w:tag w:val="Инструкция"/>
            <w:id w:val="-1042517011"/>
            <w:placeholder>
              <w:docPart w:val="58D8D1E5F1EF47328E2C52A0009990A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4AFF96E6" w14:textId="03C0E951" w:rsidR="00BD0BF3" w:rsidRPr="004950E4" w:rsidRDefault="00BD0BF3" w:rsidP="00BD0BF3">
                <w:pPr>
                  <w:jc w:val="center"/>
                  <w:rPr>
                    <w:sz w:val="20"/>
                    <w:szCs w:val="20"/>
                  </w:rPr>
                </w:pPr>
                <w:r>
                  <w:rPr>
                    <w:sz w:val="20"/>
                    <w:szCs w:val="20"/>
                  </w:rPr>
                  <w:t>УЗ указывает конкретное значение хар-ки</w:t>
                </w:r>
              </w:p>
            </w:tc>
          </w:sdtContent>
        </w:sdt>
      </w:tr>
      <w:tr w:rsidR="00BD0BF3" w:rsidRPr="0017149E" w14:paraId="10D3AEDA" w14:textId="77777777" w:rsidTr="00AF5CC9">
        <w:tc>
          <w:tcPr>
            <w:tcW w:w="426" w:type="dxa"/>
            <w:vMerge/>
            <w:tcBorders>
              <w:left w:val="single" w:sz="4" w:space="0" w:color="auto"/>
              <w:right w:val="single" w:sz="4" w:space="0" w:color="auto"/>
            </w:tcBorders>
            <w:vAlign w:val="center"/>
          </w:tcPr>
          <w:p w14:paraId="49C49E14" w14:textId="77777777" w:rsidR="00BD0BF3" w:rsidRPr="0017149E" w:rsidRDefault="00BD0BF3" w:rsidP="00BD0BF3">
            <w:pPr>
              <w:jc w:val="center"/>
              <w:rPr>
                <w:sz w:val="20"/>
                <w:szCs w:val="20"/>
              </w:rPr>
            </w:pPr>
          </w:p>
        </w:tc>
        <w:tc>
          <w:tcPr>
            <w:tcW w:w="1560" w:type="dxa"/>
            <w:vMerge/>
            <w:tcBorders>
              <w:left w:val="single" w:sz="4" w:space="0" w:color="auto"/>
              <w:right w:val="single" w:sz="4" w:space="0" w:color="auto"/>
            </w:tcBorders>
          </w:tcPr>
          <w:p w14:paraId="16F1452D" w14:textId="77777777" w:rsidR="00BD0BF3" w:rsidRPr="00924D66" w:rsidRDefault="00BD0BF3" w:rsidP="00BD0BF3">
            <w:pPr>
              <w:rPr>
                <w:bCs/>
                <w:sz w:val="20"/>
                <w:szCs w:val="20"/>
              </w:rPr>
            </w:pPr>
          </w:p>
        </w:tc>
        <w:tc>
          <w:tcPr>
            <w:tcW w:w="1134" w:type="dxa"/>
            <w:vMerge/>
            <w:tcBorders>
              <w:left w:val="single" w:sz="4" w:space="0" w:color="auto"/>
              <w:right w:val="single" w:sz="4" w:space="0" w:color="auto"/>
            </w:tcBorders>
          </w:tcPr>
          <w:p w14:paraId="40F79601" w14:textId="77777777" w:rsidR="00BD0BF3" w:rsidRPr="00924D66" w:rsidRDefault="00BD0BF3" w:rsidP="00BD0BF3">
            <w:pPr>
              <w:rPr>
                <w:sz w:val="20"/>
                <w:szCs w:val="20"/>
              </w:rPr>
            </w:pPr>
          </w:p>
        </w:tc>
        <w:tc>
          <w:tcPr>
            <w:tcW w:w="567" w:type="dxa"/>
            <w:vMerge/>
            <w:tcBorders>
              <w:left w:val="single" w:sz="4" w:space="0" w:color="auto"/>
              <w:right w:val="single" w:sz="4" w:space="0" w:color="auto"/>
            </w:tcBorders>
          </w:tcPr>
          <w:p w14:paraId="75428937" w14:textId="77777777" w:rsidR="00BD0BF3" w:rsidRDefault="00BD0BF3" w:rsidP="00BD0BF3">
            <w:pPr>
              <w:rPr>
                <w:sz w:val="20"/>
                <w:szCs w:val="20"/>
              </w:rPr>
            </w:pPr>
          </w:p>
        </w:tc>
        <w:tc>
          <w:tcPr>
            <w:tcW w:w="850" w:type="dxa"/>
            <w:vMerge/>
            <w:tcBorders>
              <w:left w:val="single" w:sz="4" w:space="0" w:color="auto"/>
              <w:right w:val="single" w:sz="4" w:space="0" w:color="auto"/>
            </w:tcBorders>
          </w:tcPr>
          <w:p w14:paraId="1496EF8E" w14:textId="77777777" w:rsidR="00BD0BF3" w:rsidRDefault="00BD0BF3" w:rsidP="00BD0BF3">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68086C7" w14:textId="77777777" w:rsidR="001F7E52" w:rsidRPr="001F7E52" w:rsidRDefault="001F7E52" w:rsidP="001F7E52">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sidRPr="001F7E52">
              <w:rPr>
                <w:rFonts w:ascii="Times New Roman" w:eastAsia="Times New Roman" w:hAnsi="Times New Roman" w:cs="Times New Roman"/>
                <w:spacing w:val="0"/>
                <w:sz w:val="20"/>
                <w:szCs w:val="20"/>
                <w:lang w:eastAsia="ru-RU"/>
              </w:rPr>
              <w:t>Описание функциональных характеристик и потребительских свойств 3</w:t>
            </w:r>
          </w:p>
          <w:p w14:paraId="7D70D5B3" w14:textId="3F085B46" w:rsidR="00BD0BF3" w:rsidRPr="001803B7" w:rsidRDefault="00BD0BF3" w:rsidP="00BD0BF3">
            <w:pPr>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224453457"/>
            <w:placeholder>
              <w:docPart w:val="7A232045FF594305886302576DAD5C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CC3404A" w14:textId="308848B6" w:rsidR="00BD0BF3" w:rsidRDefault="00BD0BF3" w:rsidP="00BD0BF3">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9EA5CB9" w14:textId="77777777" w:rsidR="001F7E52" w:rsidRPr="001F7E52" w:rsidRDefault="001F7E52" w:rsidP="001F7E52">
            <w:pPr>
              <w:tabs>
                <w:tab w:val="left" w:pos="736"/>
              </w:tabs>
              <w:jc w:val="both"/>
              <w:rPr>
                <w:rFonts w:ascii="Times New Roman" w:eastAsia="Times New Roman" w:hAnsi="Times New Roman" w:cs="Times New Roman"/>
                <w:sz w:val="20"/>
                <w:szCs w:val="20"/>
                <w:lang w:eastAsia="ru-RU"/>
              </w:rPr>
            </w:pPr>
            <w:r w:rsidRPr="001F7E52">
              <w:rPr>
                <w:rFonts w:ascii="Times New Roman" w:eastAsia="Times New Roman" w:hAnsi="Times New Roman" w:cs="Times New Roman"/>
                <w:sz w:val="20"/>
                <w:szCs w:val="20"/>
                <w:lang w:eastAsia="ru-RU"/>
              </w:rPr>
              <w:t>-</w:t>
            </w:r>
            <w:r w:rsidRPr="001F7E52">
              <w:rPr>
                <w:rFonts w:ascii="Times New Roman" w:eastAsia="Times New Roman" w:hAnsi="Times New Roman" w:cs="Times New Roman"/>
                <w:sz w:val="20"/>
                <w:szCs w:val="20"/>
                <w:lang w:eastAsia="ru-RU"/>
              </w:rPr>
              <w:tab/>
              <w:t>команда перехода к нормальной скорости воспроизведения;</w:t>
            </w:r>
          </w:p>
          <w:p w14:paraId="7EF3D59B" w14:textId="77777777" w:rsidR="001F7E52" w:rsidRPr="001F7E52" w:rsidRDefault="001F7E52" w:rsidP="001F7E52">
            <w:pPr>
              <w:tabs>
                <w:tab w:val="left" w:pos="736"/>
              </w:tabs>
              <w:jc w:val="both"/>
              <w:rPr>
                <w:rFonts w:ascii="Times New Roman" w:eastAsia="Times New Roman" w:hAnsi="Times New Roman" w:cs="Times New Roman"/>
                <w:sz w:val="20"/>
                <w:szCs w:val="20"/>
                <w:lang w:eastAsia="ru-RU"/>
              </w:rPr>
            </w:pPr>
            <w:r w:rsidRPr="001F7E52">
              <w:rPr>
                <w:rFonts w:ascii="Times New Roman" w:eastAsia="Times New Roman" w:hAnsi="Times New Roman" w:cs="Times New Roman"/>
                <w:sz w:val="20"/>
                <w:szCs w:val="20"/>
                <w:lang w:eastAsia="ru-RU"/>
              </w:rPr>
              <w:t>-</w:t>
            </w:r>
            <w:r w:rsidRPr="001F7E52">
              <w:rPr>
                <w:rFonts w:ascii="Times New Roman" w:eastAsia="Times New Roman" w:hAnsi="Times New Roman" w:cs="Times New Roman"/>
                <w:sz w:val="20"/>
                <w:szCs w:val="20"/>
                <w:lang w:eastAsia="ru-RU"/>
              </w:rPr>
              <w:tab/>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14:paraId="6B56A88C" w14:textId="77777777" w:rsidR="001F7E52" w:rsidRPr="001F7E52" w:rsidRDefault="001F7E52" w:rsidP="001F7E52">
            <w:pPr>
              <w:tabs>
                <w:tab w:val="left" w:pos="736"/>
              </w:tabs>
              <w:jc w:val="both"/>
              <w:rPr>
                <w:rFonts w:ascii="Times New Roman" w:eastAsia="Times New Roman" w:hAnsi="Times New Roman" w:cs="Times New Roman"/>
                <w:sz w:val="20"/>
                <w:szCs w:val="20"/>
                <w:lang w:eastAsia="ru-RU"/>
              </w:rPr>
            </w:pPr>
            <w:r w:rsidRPr="001F7E52">
              <w:rPr>
                <w:rFonts w:ascii="Times New Roman" w:eastAsia="Times New Roman" w:hAnsi="Times New Roman" w:cs="Times New Roman"/>
                <w:sz w:val="20"/>
                <w:szCs w:val="20"/>
                <w:lang w:eastAsia="ru-RU"/>
              </w:rPr>
              <w:t>-</w:t>
            </w:r>
            <w:r w:rsidRPr="001F7E52">
              <w:rPr>
                <w:rFonts w:ascii="Times New Roman" w:eastAsia="Times New Roman" w:hAnsi="Times New Roman" w:cs="Times New Roman"/>
                <w:sz w:val="20"/>
                <w:szCs w:val="20"/>
                <w:lang w:eastAsia="ru-RU"/>
              </w:rPr>
              <w:tab/>
              <w:t>команда перехода на начало текущей книги;</w:t>
            </w:r>
          </w:p>
          <w:p w14:paraId="3C038C2A" w14:textId="7A7D2C76" w:rsidR="00BD0BF3" w:rsidRPr="00BC45A0" w:rsidRDefault="001F7E52" w:rsidP="001F7E52">
            <w:pPr>
              <w:tabs>
                <w:tab w:val="left" w:pos="736"/>
              </w:tabs>
              <w:jc w:val="both"/>
              <w:rPr>
                <w:rFonts w:ascii="Times New Roman" w:eastAsia="Times New Roman" w:hAnsi="Times New Roman" w:cs="Times New Roman"/>
                <w:sz w:val="20"/>
                <w:szCs w:val="20"/>
                <w:lang w:eastAsia="ru-RU"/>
              </w:rPr>
            </w:pPr>
            <w:r w:rsidRPr="001F7E52">
              <w:rPr>
                <w:rFonts w:ascii="Times New Roman" w:eastAsia="Times New Roman" w:hAnsi="Times New Roman" w:cs="Times New Roman"/>
                <w:sz w:val="20"/>
                <w:szCs w:val="20"/>
                <w:lang w:eastAsia="ru-RU"/>
              </w:rPr>
              <w:t>-</w:t>
            </w:r>
            <w:r w:rsidRPr="001F7E52">
              <w:rPr>
                <w:rFonts w:ascii="Times New Roman" w:eastAsia="Times New Roman" w:hAnsi="Times New Roman" w:cs="Times New Roman"/>
                <w:sz w:val="20"/>
                <w:szCs w:val="20"/>
                <w:lang w:eastAsia="ru-RU"/>
              </w:rPr>
              <w:tab/>
              <w:t>озвучивание встроенным синтезатором речи текущего места воспроизведения: имени автора, названия книги, времени от начала книги и</w:t>
            </w:r>
            <w:r>
              <w:rPr>
                <w:rFonts w:ascii="Times New Roman" w:eastAsia="Times New Roman" w:hAnsi="Times New Roman" w:cs="Times New Roman"/>
                <w:sz w:val="20"/>
                <w:szCs w:val="20"/>
                <w:lang w:eastAsia="ru-RU"/>
              </w:rPr>
              <w:t xml:space="preserve"> общего времени звучания книги.</w:t>
            </w:r>
          </w:p>
        </w:tc>
        <w:tc>
          <w:tcPr>
            <w:tcW w:w="850" w:type="dxa"/>
            <w:tcBorders>
              <w:top w:val="single" w:sz="4" w:space="0" w:color="auto"/>
              <w:left w:val="single" w:sz="4" w:space="0" w:color="auto"/>
              <w:bottom w:val="single" w:sz="4" w:space="0" w:color="auto"/>
              <w:right w:val="single" w:sz="4" w:space="0" w:color="auto"/>
            </w:tcBorders>
            <w:vAlign w:val="center"/>
          </w:tcPr>
          <w:p w14:paraId="6F2507C3" w14:textId="01F44508" w:rsidR="00BD0BF3" w:rsidRDefault="00BD0BF3" w:rsidP="00BD0BF3">
            <w:pPr>
              <w:jc w:val="center"/>
              <w:rPr>
                <w:sz w:val="20"/>
                <w:szCs w:val="20"/>
              </w:rPr>
            </w:pPr>
          </w:p>
        </w:tc>
        <w:sdt>
          <w:sdtPr>
            <w:rPr>
              <w:sz w:val="20"/>
              <w:szCs w:val="20"/>
            </w:rPr>
            <w:alias w:val="Инструкция"/>
            <w:tag w:val="Инструкция"/>
            <w:id w:val="-311795296"/>
            <w:placeholder>
              <w:docPart w:val="75F24C1F498F4D5D9AD04CCE8C6DF24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AA7C23E" w14:textId="209CDFBD" w:rsidR="00BD0BF3" w:rsidRPr="004950E4" w:rsidRDefault="001803B7" w:rsidP="00BD0BF3">
                <w:pPr>
                  <w:jc w:val="center"/>
                  <w:rPr>
                    <w:sz w:val="20"/>
                    <w:szCs w:val="20"/>
                  </w:rPr>
                </w:pPr>
                <w:r>
                  <w:rPr>
                    <w:sz w:val="20"/>
                    <w:szCs w:val="20"/>
                  </w:rPr>
                  <w:t>Значение хар-ки не может меняться</w:t>
                </w:r>
              </w:p>
            </w:tc>
          </w:sdtContent>
        </w:sdt>
      </w:tr>
      <w:tr w:rsidR="005B45BA" w:rsidRPr="0017149E" w14:paraId="6347E72D" w14:textId="77777777" w:rsidTr="00AF5CC9">
        <w:tc>
          <w:tcPr>
            <w:tcW w:w="426" w:type="dxa"/>
            <w:vMerge/>
            <w:tcBorders>
              <w:left w:val="single" w:sz="4" w:space="0" w:color="auto"/>
              <w:right w:val="single" w:sz="4" w:space="0" w:color="auto"/>
            </w:tcBorders>
            <w:vAlign w:val="center"/>
          </w:tcPr>
          <w:p w14:paraId="4BB98BFB" w14:textId="77777777" w:rsidR="005B45BA" w:rsidRPr="0017149E" w:rsidRDefault="005B45BA" w:rsidP="00BD0BF3">
            <w:pPr>
              <w:jc w:val="center"/>
              <w:rPr>
                <w:sz w:val="20"/>
                <w:szCs w:val="20"/>
              </w:rPr>
            </w:pPr>
          </w:p>
        </w:tc>
        <w:tc>
          <w:tcPr>
            <w:tcW w:w="1560" w:type="dxa"/>
            <w:vMerge/>
            <w:tcBorders>
              <w:left w:val="single" w:sz="4" w:space="0" w:color="auto"/>
              <w:right w:val="single" w:sz="4" w:space="0" w:color="auto"/>
            </w:tcBorders>
          </w:tcPr>
          <w:p w14:paraId="283BF13B" w14:textId="77777777" w:rsidR="005B45BA" w:rsidRPr="00924D66" w:rsidRDefault="005B45BA" w:rsidP="00BD0BF3">
            <w:pPr>
              <w:rPr>
                <w:bCs/>
                <w:sz w:val="20"/>
                <w:szCs w:val="20"/>
              </w:rPr>
            </w:pPr>
          </w:p>
        </w:tc>
        <w:tc>
          <w:tcPr>
            <w:tcW w:w="1134" w:type="dxa"/>
            <w:vMerge/>
            <w:tcBorders>
              <w:left w:val="single" w:sz="4" w:space="0" w:color="auto"/>
              <w:right w:val="single" w:sz="4" w:space="0" w:color="auto"/>
            </w:tcBorders>
          </w:tcPr>
          <w:p w14:paraId="1EA21E21" w14:textId="77777777" w:rsidR="005B45BA" w:rsidRPr="00924D66" w:rsidRDefault="005B45BA" w:rsidP="00BD0BF3">
            <w:pPr>
              <w:rPr>
                <w:sz w:val="20"/>
                <w:szCs w:val="20"/>
              </w:rPr>
            </w:pPr>
          </w:p>
        </w:tc>
        <w:tc>
          <w:tcPr>
            <w:tcW w:w="567" w:type="dxa"/>
            <w:vMerge/>
            <w:tcBorders>
              <w:left w:val="single" w:sz="4" w:space="0" w:color="auto"/>
              <w:right w:val="single" w:sz="4" w:space="0" w:color="auto"/>
            </w:tcBorders>
          </w:tcPr>
          <w:p w14:paraId="4C6AAC95" w14:textId="77777777" w:rsidR="005B45BA" w:rsidRDefault="005B45BA" w:rsidP="00BD0BF3">
            <w:pPr>
              <w:rPr>
                <w:sz w:val="20"/>
                <w:szCs w:val="20"/>
              </w:rPr>
            </w:pPr>
          </w:p>
        </w:tc>
        <w:tc>
          <w:tcPr>
            <w:tcW w:w="850" w:type="dxa"/>
            <w:vMerge/>
            <w:tcBorders>
              <w:left w:val="single" w:sz="4" w:space="0" w:color="auto"/>
              <w:right w:val="single" w:sz="4" w:space="0" w:color="auto"/>
            </w:tcBorders>
          </w:tcPr>
          <w:p w14:paraId="336BACBE" w14:textId="77777777" w:rsidR="005B45BA" w:rsidRDefault="005B45BA" w:rsidP="00BD0BF3">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28FD41" w14:textId="0B2A4242" w:rsidR="00481602" w:rsidRPr="00481602" w:rsidRDefault="00481602" w:rsidP="00481602">
            <w:pPr>
              <w:pStyle w:val="5"/>
              <w:shd w:val="clear" w:color="auto" w:fill="auto"/>
              <w:tabs>
                <w:tab w:val="left" w:pos="3727"/>
              </w:tabs>
              <w:spacing w:line="240" w:lineRule="auto"/>
              <w:ind w:left="60" w:right="176" w:firstLine="0"/>
              <w:jc w:val="center"/>
              <w:rPr>
                <w:rFonts w:ascii="Times New Roman" w:eastAsia="Times New Roman" w:hAnsi="Times New Roman" w:cs="Times New Roman"/>
                <w:spacing w:val="0"/>
                <w:sz w:val="20"/>
                <w:szCs w:val="20"/>
                <w:lang w:eastAsia="ru-RU"/>
              </w:rPr>
            </w:pPr>
            <w:r w:rsidRPr="00481602">
              <w:rPr>
                <w:rFonts w:ascii="Times New Roman" w:eastAsia="Times New Roman" w:hAnsi="Times New Roman" w:cs="Times New Roman"/>
                <w:spacing w:val="0"/>
                <w:sz w:val="20"/>
                <w:szCs w:val="20"/>
                <w:lang w:eastAsia="ru-RU"/>
              </w:rPr>
              <w:t xml:space="preserve">Функции-1 Аудиофайлы формата MP3 </w:t>
            </w:r>
            <w:proofErr w:type="gramStart"/>
            <w:r w:rsidRPr="00481602">
              <w:rPr>
                <w:rFonts w:ascii="Times New Roman" w:eastAsia="Times New Roman" w:hAnsi="Times New Roman" w:cs="Times New Roman"/>
                <w:spacing w:val="0"/>
                <w:sz w:val="20"/>
                <w:szCs w:val="20"/>
                <w:lang w:eastAsia="ru-RU"/>
              </w:rPr>
              <w:lastRenderedPageBreak/>
              <w:t>(.</w:t>
            </w:r>
            <w:proofErr w:type="spellStart"/>
            <w:r w:rsidRPr="00481602">
              <w:rPr>
                <w:rFonts w:ascii="Times New Roman" w:eastAsia="Times New Roman" w:hAnsi="Times New Roman" w:cs="Times New Roman"/>
                <w:spacing w:val="0"/>
                <w:sz w:val="20"/>
                <w:szCs w:val="20"/>
                <w:lang w:eastAsia="ru-RU"/>
              </w:rPr>
              <w:t>трЗ</w:t>
            </w:r>
            <w:proofErr w:type="spellEnd"/>
            <w:proofErr w:type="gramEnd"/>
            <w:r w:rsidRPr="00481602">
              <w:rPr>
                <w:rFonts w:ascii="Times New Roman" w:eastAsia="Times New Roman" w:hAnsi="Times New Roman" w:cs="Times New Roman"/>
                <w:spacing w:val="0"/>
                <w:sz w:val="20"/>
                <w:szCs w:val="20"/>
                <w:lang w:eastAsia="ru-RU"/>
              </w:rPr>
              <w:t xml:space="preserve">). </w:t>
            </w:r>
            <w:proofErr w:type="spellStart"/>
            <w:r w:rsidRPr="005520D1">
              <w:rPr>
                <w:rFonts w:ascii="Times New Roman" w:eastAsia="Times New Roman" w:hAnsi="Times New Roman" w:cs="Times New Roman"/>
                <w:spacing w:val="0"/>
                <w:sz w:val="20"/>
                <w:szCs w:val="20"/>
                <w:lang w:val="en-US" w:eastAsia="ru-RU"/>
              </w:rPr>
              <w:t>Vorbis</w:t>
            </w:r>
            <w:proofErr w:type="spellEnd"/>
            <w:r w:rsidRPr="005520D1">
              <w:rPr>
                <w:rFonts w:ascii="Times New Roman" w:eastAsia="Times New Roman" w:hAnsi="Times New Roman" w:cs="Times New Roman"/>
                <w:spacing w:val="0"/>
                <w:sz w:val="20"/>
                <w:szCs w:val="20"/>
                <w:lang w:val="en-US" w:eastAsia="ru-RU"/>
              </w:rPr>
              <w:t xml:space="preserve"> f.ogg), FLAC (.</w:t>
            </w:r>
            <w:proofErr w:type="spellStart"/>
            <w:r w:rsidRPr="005520D1">
              <w:rPr>
                <w:rFonts w:ascii="Times New Roman" w:eastAsia="Times New Roman" w:hAnsi="Times New Roman" w:cs="Times New Roman"/>
                <w:spacing w:val="0"/>
                <w:sz w:val="20"/>
                <w:szCs w:val="20"/>
                <w:lang w:val="en-US" w:eastAsia="ru-RU"/>
              </w:rPr>
              <w:t>flac</w:t>
            </w:r>
            <w:proofErr w:type="spellEnd"/>
            <w:r w:rsidRPr="005520D1">
              <w:rPr>
                <w:rFonts w:ascii="Times New Roman" w:eastAsia="Times New Roman" w:hAnsi="Times New Roman" w:cs="Times New Roman"/>
                <w:spacing w:val="0"/>
                <w:sz w:val="20"/>
                <w:szCs w:val="20"/>
                <w:lang w:val="en-US" w:eastAsia="ru-RU"/>
              </w:rPr>
              <w:t xml:space="preserve">), WAVE (.wav). </w:t>
            </w:r>
            <w:r w:rsidRPr="00481602">
              <w:rPr>
                <w:rFonts w:ascii="Times New Roman" w:eastAsia="Times New Roman" w:hAnsi="Times New Roman" w:cs="Times New Roman"/>
                <w:spacing w:val="0"/>
                <w:sz w:val="20"/>
                <w:szCs w:val="20"/>
                <w:lang w:eastAsia="ru-RU"/>
              </w:rPr>
              <w:t xml:space="preserve">AAC </w:t>
            </w:r>
            <w:proofErr w:type="gramStart"/>
            <w:r w:rsidRPr="00481602">
              <w:rPr>
                <w:rFonts w:ascii="Times New Roman" w:eastAsia="Times New Roman" w:hAnsi="Times New Roman" w:cs="Times New Roman"/>
                <w:spacing w:val="0"/>
                <w:sz w:val="20"/>
                <w:szCs w:val="20"/>
                <w:lang w:eastAsia="ru-RU"/>
              </w:rPr>
              <w:t>(.</w:t>
            </w:r>
            <w:proofErr w:type="spellStart"/>
            <w:r w:rsidRPr="00481602">
              <w:rPr>
                <w:rFonts w:ascii="Times New Roman" w:eastAsia="Times New Roman" w:hAnsi="Times New Roman" w:cs="Times New Roman"/>
                <w:spacing w:val="0"/>
                <w:sz w:val="20"/>
                <w:szCs w:val="20"/>
                <w:lang w:eastAsia="ru-RU"/>
              </w:rPr>
              <w:t>aac</w:t>
            </w:r>
            <w:proofErr w:type="spellEnd"/>
            <w:proofErr w:type="gramEnd"/>
            <w:r w:rsidRPr="00481602">
              <w:rPr>
                <w:rFonts w:ascii="Times New Roman" w:eastAsia="Times New Roman" w:hAnsi="Times New Roman" w:cs="Times New Roman"/>
                <w:spacing w:val="0"/>
                <w:sz w:val="20"/>
                <w:szCs w:val="20"/>
                <w:lang w:eastAsia="ru-RU"/>
              </w:rPr>
              <w:t xml:space="preserve">. </w:t>
            </w:r>
            <w:proofErr w:type="gramStart"/>
            <w:r w:rsidRPr="00481602">
              <w:rPr>
                <w:rFonts w:ascii="Times New Roman" w:eastAsia="Times New Roman" w:hAnsi="Times New Roman" w:cs="Times New Roman"/>
                <w:spacing w:val="0"/>
                <w:sz w:val="20"/>
                <w:szCs w:val="20"/>
                <w:lang w:eastAsia="ru-RU"/>
              </w:rPr>
              <w:t>.m</w:t>
            </w:r>
            <w:proofErr w:type="gramEnd"/>
            <w:r w:rsidRPr="00481602">
              <w:rPr>
                <w:rFonts w:ascii="Times New Roman" w:eastAsia="Times New Roman" w:hAnsi="Times New Roman" w:cs="Times New Roman"/>
                <w:spacing w:val="0"/>
                <w:sz w:val="20"/>
                <w:szCs w:val="20"/>
                <w:lang w:eastAsia="ru-RU"/>
              </w:rPr>
              <w:t>4a. .mp</w:t>
            </w:r>
            <w:r>
              <w:rPr>
                <w:rFonts w:ascii="Times New Roman" w:eastAsia="Times New Roman" w:hAnsi="Times New Roman" w:cs="Times New Roman"/>
                <w:spacing w:val="0"/>
                <w:sz w:val="20"/>
                <w:szCs w:val="20"/>
                <w:lang w:eastAsia="ru-RU"/>
              </w:rPr>
              <w:t>4)</w:t>
            </w:r>
          </w:p>
          <w:p w14:paraId="44CEBBFB" w14:textId="382BC803" w:rsidR="005B45BA" w:rsidRPr="00BC45A0" w:rsidRDefault="005B45BA" w:rsidP="00BD0BF3">
            <w:pPr>
              <w:jc w:val="center"/>
              <w:rPr>
                <w:sz w:val="20"/>
                <w:szCs w:val="20"/>
              </w:rPr>
            </w:pPr>
          </w:p>
        </w:tc>
        <w:sdt>
          <w:sdtPr>
            <w:rPr>
              <w:sz w:val="20"/>
              <w:szCs w:val="20"/>
            </w:rPr>
            <w:alias w:val="Наименование хар-ки"/>
            <w:tag w:val="Наименование хар-ки"/>
            <w:id w:val="231671174"/>
            <w:placeholder>
              <w:docPart w:val="D03483D2132A477196C9E18C384A16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A0E668C" w14:textId="6813AA7B" w:rsidR="005B45BA" w:rsidRDefault="005B45BA" w:rsidP="00BD0BF3">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6E90E61C" w14:textId="77777777" w:rsidR="00481602" w:rsidRPr="00481602" w:rsidRDefault="00481602" w:rsidP="00481602">
            <w:pPr>
              <w:tabs>
                <w:tab w:val="left" w:pos="736"/>
              </w:tabs>
              <w:jc w:val="both"/>
              <w:rPr>
                <w:rFonts w:ascii="Times New Roman" w:eastAsia="Times New Roman" w:hAnsi="Times New Roman" w:cs="Times New Roman"/>
                <w:sz w:val="20"/>
                <w:szCs w:val="20"/>
                <w:lang w:eastAsia="ru-RU"/>
              </w:rPr>
            </w:pPr>
            <w:r w:rsidRPr="00481602">
              <w:rPr>
                <w:rFonts w:ascii="Times New Roman" w:eastAsia="Times New Roman" w:hAnsi="Times New Roman" w:cs="Times New Roman"/>
                <w:sz w:val="20"/>
                <w:szCs w:val="20"/>
                <w:lang w:eastAsia="ru-RU"/>
              </w:rPr>
              <w:t>При этом устройство выполняет следующие функции:</w:t>
            </w:r>
          </w:p>
          <w:p w14:paraId="47D8B330" w14:textId="77777777" w:rsidR="00481602" w:rsidRPr="00481602" w:rsidRDefault="00481602" w:rsidP="00481602">
            <w:pPr>
              <w:tabs>
                <w:tab w:val="left" w:pos="736"/>
              </w:tabs>
              <w:jc w:val="both"/>
              <w:rPr>
                <w:rFonts w:ascii="Times New Roman" w:eastAsia="Times New Roman" w:hAnsi="Times New Roman" w:cs="Times New Roman"/>
                <w:sz w:val="20"/>
                <w:szCs w:val="20"/>
                <w:lang w:eastAsia="ru-RU"/>
              </w:rPr>
            </w:pPr>
            <w:r w:rsidRPr="00481602">
              <w:rPr>
                <w:rFonts w:ascii="Times New Roman" w:eastAsia="Times New Roman" w:hAnsi="Times New Roman" w:cs="Times New Roman"/>
                <w:sz w:val="20"/>
                <w:szCs w:val="20"/>
                <w:lang w:eastAsia="ru-RU"/>
              </w:rPr>
              <w:lastRenderedPageBreak/>
              <w:t>-</w:t>
            </w:r>
            <w:r w:rsidRPr="00481602">
              <w:rPr>
                <w:rFonts w:ascii="Times New Roman" w:eastAsia="Times New Roman" w:hAnsi="Times New Roman" w:cs="Times New Roman"/>
                <w:sz w:val="20"/>
                <w:szCs w:val="20"/>
                <w:lang w:eastAsia="ru-RU"/>
              </w:rPr>
              <w:tab/>
              <w:t>озвученная ускоренная перемотка в пределах папки в прямом и обратном направлениях (все изменения позиции воспроизведения должны быть в пределах от 15 до 30 с);</w:t>
            </w:r>
          </w:p>
          <w:p w14:paraId="5C448B5D" w14:textId="15F9993D" w:rsidR="00481602" w:rsidRPr="00481602" w:rsidRDefault="00481602" w:rsidP="00481602">
            <w:pPr>
              <w:tabs>
                <w:tab w:val="left" w:pos="736"/>
              </w:tabs>
              <w:jc w:val="both"/>
              <w:rPr>
                <w:rFonts w:ascii="Times New Roman" w:eastAsia="Times New Roman" w:hAnsi="Times New Roman" w:cs="Times New Roman"/>
                <w:sz w:val="20"/>
                <w:szCs w:val="20"/>
                <w:lang w:eastAsia="ru-RU"/>
              </w:rPr>
            </w:pPr>
            <w:r w:rsidRPr="00481602">
              <w:rPr>
                <w:rFonts w:ascii="Times New Roman" w:eastAsia="Times New Roman" w:hAnsi="Times New Roman" w:cs="Times New Roman"/>
                <w:sz w:val="20"/>
                <w:szCs w:val="20"/>
                <w:lang w:eastAsia="ru-RU"/>
              </w:rPr>
              <w:t>-</w:t>
            </w:r>
            <w:r w:rsidRPr="00481602">
              <w:rPr>
                <w:rFonts w:ascii="Times New Roman" w:eastAsia="Times New Roman" w:hAnsi="Times New Roman" w:cs="Times New Roman"/>
                <w:sz w:val="20"/>
                <w:szCs w:val="20"/>
                <w:lang w:eastAsia="ru-RU"/>
              </w:rPr>
              <w:tab/>
              <w:t>возможность устан</w:t>
            </w:r>
            <w:r>
              <w:rPr>
                <w:rFonts w:ascii="Times New Roman" w:eastAsia="Times New Roman" w:hAnsi="Times New Roman" w:cs="Times New Roman"/>
                <w:sz w:val="20"/>
                <w:szCs w:val="20"/>
                <w:lang w:eastAsia="ru-RU"/>
              </w:rPr>
              <w:t xml:space="preserve">авливать «электронные закладки» </w:t>
            </w:r>
            <w:r w:rsidRPr="00481602">
              <w:rPr>
                <w:rFonts w:ascii="Times New Roman" w:eastAsia="Times New Roman" w:hAnsi="Times New Roman" w:cs="Times New Roman"/>
                <w:sz w:val="20"/>
                <w:szCs w:val="20"/>
                <w:lang w:eastAsia="ru-RU"/>
              </w:rPr>
              <w:t xml:space="preserve">(маркеры мест воспроизведения аудиофайлов, которые содержат информацию, необходимую для запуска воспроизведения с установленного места) в количестве – не </w:t>
            </w:r>
            <w:r w:rsidRPr="00481602">
              <w:rPr>
                <w:rFonts w:ascii="Times New Roman" w:eastAsia="Times New Roman" w:hAnsi="Times New Roman" w:cs="Times New Roman"/>
                <w:sz w:val="20"/>
                <w:szCs w:val="20"/>
                <w:lang w:eastAsia="ru-RU"/>
              </w:rPr>
              <w:tab/>
              <w:t>менее 50 для каждой папки (отдельный список для каждой папки);</w:t>
            </w:r>
          </w:p>
          <w:p w14:paraId="2E683C55" w14:textId="6099477A" w:rsidR="00481602" w:rsidRPr="00481602" w:rsidRDefault="00481602" w:rsidP="00481602">
            <w:pPr>
              <w:tabs>
                <w:tab w:val="left" w:pos="736"/>
              </w:tabs>
              <w:jc w:val="both"/>
              <w:rPr>
                <w:rFonts w:ascii="Times New Roman" w:eastAsia="Times New Roman" w:hAnsi="Times New Roman" w:cs="Times New Roman"/>
                <w:sz w:val="20"/>
                <w:szCs w:val="20"/>
                <w:lang w:eastAsia="ru-RU"/>
              </w:rPr>
            </w:pPr>
            <w:r w:rsidRPr="00481602">
              <w:rPr>
                <w:rFonts w:ascii="Times New Roman" w:eastAsia="Times New Roman" w:hAnsi="Times New Roman" w:cs="Times New Roman"/>
                <w:sz w:val="20"/>
                <w:szCs w:val="20"/>
                <w:lang w:eastAsia="ru-RU"/>
              </w:rPr>
              <w:t>-</w:t>
            </w:r>
            <w:r w:rsidRPr="00481602">
              <w:rPr>
                <w:rFonts w:ascii="Times New Roman" w:eastAsia="Times New Roman" w:hAnsi="Times New Roman" w:cs="Times New Roman"/>
                <w:sz w:val="20"/>
                <w:szCs w:val="20"/>
                <w:lang w:eastAsia="ru-RU"/>
              </w:rPr>
              <w:tab/>
              <w:t>плавная или сту</w:t>
            </w:r>
            <w:r>
              <w:rPr>
                <w:rFonts w:ascii="Times New Roman" w:eastAsia="Times New Roman" w:hAnsi="Times New Roman" w:cs="Times New Roman"/>
                <w:sz w:val="20"/>
                <w:szCs w:val="20"/>
                <w:lang w:eastAsia="ru-RU"/>
              </w:rPr>
              <w:t>пенчатая с количеством градаций не</w:t>
            </w:r>
            <w:r>
              <w:rPr>
                <w:rFonts w:ascii="Times New Roman" w:eastAsia="Times New Roman" w:hAnsi="Times New Roman" w:cs="Times New Roman"/>
                <w:sz w:val="20"/>
                <w:szCs w:val="20"/>
                <w:lang w:eastAsia="ru-RU"/>
              </w:rPr>
              <w:tab/>
              <w:t>менее</w:t>
            </w:r>
            <w:r>
              <w:rPr>
                <w:rFonts w:ascii="Times New Roman" w:eastAsia="Times New Roman" w:hAnsi="Times New Roman" w:cs="Times New Roman"/>
                <w:sz w:val="20"/>
                <w:szCs w:val="20"/>
                <w:lang w:eastAsia="ru-RU"/>
              </w:rPr>
              <w:tab/>
              <w:t>16</w:t>
            </w:r>
            <w:r>
              <w:rPr>
                <w:rFonts w:ascii="Times New Roman" w:eastAsia="Times New Roman" w:hAnsi="Times New Roman" w:cs="Times New Roman"/>
                <w:sz w:val="20"/>
                <w:szCs w:val="20"/>
                <w:lang w:eastAsia="ru-RU"/>
              </w:rPr>
              <w:tab/>
              <w:t xml:space="preserve">регулировка </w:t>
            </w:r>
            <w:r w:rsidRPr="00481602">
              <w:rPr>
                <w:rFonts w:ascii="Times New Roman" w:eastAsia="Times New Roman" w:hAnsi="Times New Roman" w:cs="Times New Roman"/>
                <w:sz w:val="20"/>
                <w:szCs w:val="20"/>
                <w:lang w:eastAsia="ru-RU"/>
              </w:rPr>
              <w:t>скорости воспроизведения</w:t>
            </w:r>
          </w:p>
          <w:p w14:paraId="2734BCA8" w14:textId="73CF07BC" w:rsidR="005B45BA" w:rsidRPr="00481602" w:rsidRDefault="00481602" w:rsidP="00481602">
            <w:pPr>
              <w:tabs>
                <w:tab w:val="left" w:pos="736"/>
                <w:tab w:val="left" w:pos="1984"/>
              </w:tabs>
              <w:jc w:val="both"/>
              <w:rPr>
                <w:rFonts w:ascii="Times New Roman" w:eastAsia="Times New Roman" w:hAnsi="Times New Roman" w:cs="Times New Roman"/>
                <w:sz w:val="20"/>
                <w:szCs w:val="20"/>
                <w:lang w:eastAsia="ru-RU"/>
              </w:rPr>
            </w:pPr>
            <w:r w:rsidRPr="00481602">
              <w:rPr>
                <w:rFonts w:ascii="Times New Roman" w:eastAsia="Times New Roman" w:hAnsi="Times New Roman" w:cs="Times New Roman"/>
                <w:sz w:val="20"/>
                <w:szCs w:val="20"/>
                <w:lang w:eastAsia="ru-RU"/>
              </w:rPr>
              <w:t>без изменения</w:t>
            </w:r>
            <w:r w:rsidRPr="00481602">
              <w:rPr>
                <w:rFonts w:ascii="Times New Roman" w:eastAsia="Times New Roman" w:hAnsi="Times New Roman" w:cs="Times New Roman"/>
                <w:sz w:val="20"/>
                <w:szCs w:val="20"/>
                <w:lang w:eastAsia="ru-RU"/>
              </w:rPr>
              <w:tab/>
              <w:t>тембра</w:t>
            </w:r>
            <w:r>
              <w:rPr>
                <w:rFonts w:ascii="Times New Roman" w:eastAsia="Times New Roman" w:hAnsi="Times New Roman" w:cs="Times New Roman"/>
                <w:sz w:val="20"/>
                <w:szCs w:val="20"/>
                <w:lang w:eastAsia="ru-RU"/>
              </w:rPr>
              <w:t xml:space="preserve"> голоса: в сторону уменьшения - не</w:t>
            </w:r>
            <w:r>
              <w:rPr>
                <w:rFonts w:ascii="Times New Roman" w:eastAsia="Times New Roman" w:hAnsi="Times New Roman" w:cs="Times New Roman"/>
                <w:sz w:val="20"/>
                <w:szCs w:val="20"/>
                <w:lang w:eastAsia="ru-RU"/>
              </w:rPr>
              <w:tab/>
              <w:t>менее</w:t>
            </w:r>
            <w:r>
              <w:rPr>
                <w:rFonts w:ascii="Times New Roman" w:eastAsia="Times New Roman" w:hAnsi="Times New Roman" w:cs="Times New Roman"/>
                <w:sz w:val="20"/>
                <w:szCs w:val="20"/>
                <w:lang w:eastAsia="ru-RU"/>
              </w:rPr>
              <w:tab/>
              <w:t>чем</w:t>
            </w:r>
            <w:r>
              <w:rPr>
                <w:rFonts w:ascii="Times New Roman" w:eastAsia="Times New Roman" w:hAnsi="Times New Roman" w:cs="Times New Roman"/>
                <w:sz w:val="20"/>
                <w:szCs w:val="20"/>
                <w:lang w:eastAsia="ru-RU"/>
              </w:rPr>
              <w:tab/>
              <w:t>в 2 раза, и в сторону увеличения -не менее чем в 3 раза.</w:t>
            </w:r>
          </w:p>
        </w:tc>
        <w:tc>
          <w:tcPr>
            <w:tcW w:w="850" w:type="dxa"/>
            <w:tcBorders>
              <w:top w:val="single" w:sz="4" w:space="0" w:color="auto"/>
              <w:left w:val="single" w:sz="4" w:space="0" w:color="auto"/>
              <w:bottom w:val="single" w:sz="4" w:space="0" w:color="auto"/>
              <w:right w:val="single" w:sz="4" w:space="0" w:color="auto"/>
            </w:tcBorders>
            <w:vAlign w:val="center"/>
          </w:tcPr>
          <w:p w14:paraId="5CDBFAD1" w14:textId="77C335F6" w:rsidR="005B45BA" w:rsidRDefault="005B45BA" w:rsidP="00BD0BF3">
            <w:pPr>
              <w:jc w:val="center"/>
              <w:rPr>
                <w:sz w:val="20"/>
                <w:szCs w:val="20"/>
              </w:rPr>
            </w:pPr>
          </w:p>
        </w:tc>
        <w:sdt>
          <w:sdtPr>
            <w:rPr>
              <w:sz w:val="20"/>
              <w:szCs w:val="20"/>
            </w:rPr>
            <w:alias w:val="Инструкция"/>
            <w:tag w:val="Инструкция"/>
            <w:id w:val="1215853679"/>
            <w:placeholder>
              <w:docPart w:val="BBE8B35DEBE84FB0A3686B1BD3E65C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E321B22" w14:textId="0EBDCC41" w:rsidR="005B45BA" w:rsidRDefault="005B45BA" w:rsidP="00BD0BF3">
                <w:pPr>
                  <w:jc w:val="center"/>
                  <w:rPr>
                    <w:sz w:val="20"/>
                    <w:szCs w:val="20"/>
                  </w:rPr>
                </w:pPr>
                <w:r>
                  <w:rPr>
                    <w:sz w:val="20"/>
                    <w:szCs w:val="20"/>
                  </w:rPr>
                  <w:t xml:space="preserve">УЗ указывает конкретное </w:t>
                </w:r>
                <w:r>
                  <w:rPr>
                    <w:sz w:val="20"/>
                    <w:szCs w:val="20"/>
                  </w:rPr>
                  <w:lastRenderedPageBreak/>
                  <w:t>значение хар-ки</w:t>
                </w:r>
              </w:p>
            </w:tc>
          </w:sdtContent>
        </w:sdt>
      </w:tr>
      <w:tr w:rsidR="00481602" w:rsidRPr="0017149E" w14:paraId="409A8236" w14:textId="77777777" w:rsidTr="00AF5CC9">
        <w:tc>
          <w:tcPr>
            <w:tcW w:w="426" w:type="dxa"/>
            <w:vMerge/>
            <w:tcBorders>
              <w:left w:val="single" w:sz="4" w:space="0" w:color="auto"/>
              <w:right w:val="single" w:sz="4" w:space="0" w:color="auto"/>
            </w:tcBorders>
            <w:vAlign w:val="center"/>
          </w:tcPr>
          <w:p w14:paraId="6D61C7D5" w14:textId="77777777" w:rsidR="00481602" w:rsidRPr="0017149E" w:rsidRDefault="00481602" w:rsidP="00BD0BF3">
            <w:pPr>
              <w:jc w:val="center"/>
              <w:rPr>
                <w:sz w:val="20"/>
                <w:szCs w:val="20"/>
              </w:rPr>
            </w:pPr>
          </w:p>
        </w:tc>
        <w:tc>
          <w:tcPr>
            <w:tcW w:w="1560" w:type="dxa"/>
            <w:vMerge/>
            <w:tcBorders>
              <w:left w:val="single" w:sz="4" w:space="0" w:color="auto"/>
              <w:right w:val="single" w:sz="4" w:space="0" w:color="auto"/>
            </w:tcBorders>
          </w:tcPr>
          <w:p w14:paraId="5B3C214D" w14:textId="77777777" w:rsidR="00481602" w:rsidRPr="00924D66" w:rsidRDefault="00481602" w:rsidP="00BD0BF3">
            <w:pPr>
              <w:rPr>
                <w:bCs/>
                <w:sz w:val="20"/>
                <w:szCs w:val="20"/>
              </w:rPr>
            </w:pPr>
          </w:p>
        </w:tc>
        <w:tc>
          <w:tcPr>
            <w:tcW w:w="1134" w:type="dxa"/>
            <w:vMerge/>
            <w:tcBorders>
              <w:left w:val="single" w:sz="4" w:space="0" w:color="auto"/>
              <w:right w:val="single" w:sz="4" w:space="0" w:color="auto"/>
            </w:tcBorders>
          </w:tcPr>
          <w:p w14:paraId="2CD6689B" w14:textId="77777777" w:rsidR="00481602" w:rsidRPr="00924D66" w:rsidRDefault="00481602" w:rsidP="00BD0BF3">
            <w:pPr>
              <w:rPr>
                <w:sz w:val="20"/>
                <w:szCs w:val="20"/>
              </w:rPr>
            </w:pPr>
          </w:p>
        </w:tc>
        <w:tc>
          <w:tcPr>
            <w:tcW w:w="567" w:type="dxa"/>
            <w:vMerge/>
            <w:tcBorders>
              <w:left w:val="single" w:sz="4" w:space="0" w:color="auto"/>
              <w:right w:val="single" w:sz="4" w:space="0" w:color="auto"/>
            </w:tcBorders>
          </w:tcPr>
          <w:p w14:paraId="3877CFC9" w14:textId="77777777" w:rsidR="00481602" w:rsidRDefault="00481602" w:rsidP="00BD0BF3">
            <w:pPr>
              <w:rPr>
                <w:sz w:val="20"/>
                <w:szCs w:val="20"/>
              </w:rPr>
            </w:pPr>
          </w:p>
        </w:tc>
        <w:tc>
          <w:tcPr>
            <w:tcW w:w="850" w:type="dxa"/>
            <w:vMerge/>
            <w:tcBorders>
              <w:left w:val="single" w:sz="4" w:space="0" w:color="auto"/>
              <w:right w:val="single" w:sz="4" w:space="0" w:color="auto"/>
            </w:tcBorders>
          </w:tcPr>
          <w:p w14:paraId="676B24D0" w14:textId="77777777" w:rsidR="00481602" w:rsidRDefault="00481602" w:rsidP="00BD0BF3">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8D2BA18" w14:textId="77777777" w:rsidR="002B06BB" w:rsidRPr="002B06BB" w:rsidRDefault="002B06BB" w:rsidP="002B06BB">
            <w:pPr>
              <w:tabs>
                <w:tab w:val="left" w:pos="736"/>
              </w:tabs>
              <w:ind w:firstLine="360"/>
              <w:jc w:val="both"/>
              <w:rPr>
                <w:rFonts w:ascii="Times New Roman" w:eastAsia="Times New Roman" w:hAnsi="Times New Roman" w:cs="Times New Roman"/>
                <w:sz w:val="20"/>
                <w:szCs w:val="20"/>
                <w:lang w:eastAsia="ru-RU"/>
              </w:rPr>
            </w:pPr>
            <w:r w:rsidRPr="002B06BB">
              <w:rPr>
                <w:rFonts w:ascii="Times New Roman" w:eastAsia="Times New Roman" w:hAnsi="Times New Roman" w:cs="Times New Roman"/>
                <w:sz w:val="20"/>
                <w:szCs w:val="20"/>
                <w:lang w:eastAsia="ru-RU"/>
              </w:rPr>
              <w:t>Функции-2</w:t>
            </w:r>
          </w:p>
          <w:p w14:paraId="147034C1" w14:textId="16C7DD01" w:rsidR="00481602" w:rsidRPr="00BC45A0" w:rsidRDefault="00481602" w:rsidP="00BD0BF3">
            <w:pPr>
              <w:jc w:val="center"/>
              <w:rPr>
                <w:sz w:val="20"/>
                <w:szCs w:val="20"/>
              </w:rPr>
            </w:pPr>
          </w:p>
        </w:tc>
        <w:sdt>
          <w:sdtPr>
            <w:rPr>
              <w:sz w:val="20"/>
              <w:szCs w:val="20"/>
            </w:rPr>
            <w:alias w:val="Наименование хар-ки"/>
            <w:tag w:val="Наименование хар-ки"/>
            <w:id w:val="-1123688676"/>
            <w:placeholder>
              <w:docPart w:val="F54DC66806A442B484BA4F6F58267C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2FA486E3" w14:textId="11F036DF" w:rsidR="00481602" w:rsidRDefault="00481602" w:rsidP="00BD0BF3">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B6643AC" w14:textId="77777777" w:rsidR="002B06BB" w:rsidRPr="002B06BB" w:rsidRDefault="002B06BB" w:rsidP="002B06BB">
            <w:pPr>
              <w:tabs>
                <w:tab w:val="left" w:pos="736"/>
              </w:tabs>
              <w:ind w:firstLine="360"/>
              <w:jc w:val="both"/>
              <w:rPr>
                <w:rFonts w:ascii="Times New Roman" w:eastAsia="Times New Roman" w:hAnsi="Times New Roman" w:cs="Times New Roman"/>
                <w:sz w:val="20"/>
                <w:szCs w:val="20"/>
                <w:lang w:eastAsia="ru-RU"/>
              </w:rPr>
            </w:pPr>
            <w:r w:rsidRPr="002B06BB">
              <w:rPr>
                <w:rFonts w:ascii="Times New Roman" w:eastAsia="Times New Roman" w:hAnsi="Times New Roman" w:cs="Times New Roman"/>
                <w:sz w:val="20"/>
                <w:szCs w:val="20"/>
                <w:lang w:eastAsia="ru-RU"/>
              </w:rPr>
              <w:t>-</w:t>
            </w:r>
            <w:r w:rsidRPr="002B06BB">
              <w:rPr>
                <w:rFonts w:ascii="Times New Roman" w:eastAsia="Times New Roman" w:hAnsi="Times New Roman" w:cs="Times New Roman"/>
                <w:sz w:val="20"/>
                <w:szCs w:val="20"/>
                <w:lang w:eastAsia="ru-RU"/>
              </w:rPr>
              <w:tab/>
              <w:t>команда перехода к нормальной скорости воспроизведения;</w:t>
            </w:r>
          </w:p>
          <w:p w14:paraId="5D3EFD8A" w14:textId="77777777" w:rsidR="002B06BB" w:rsidRPr="002B06BB" w:rsidRDefault="002B06BB" w:rsidP="002B06BB">
            <w:pPr>
              <w:tabs>
                <w:tab w:val="left" w:pos="736"/>
              </w:tabs>
              <w:ind w:firstLine="360"/>
              <w:jc w:val="both"/>
              <w:rPr>
                <w:rFonts w:ascii="Times New Roman" w:eastAsia="Times New Roman" w:hAnsi="Times New Roman" w:cs="Times New Roman"/>
                <w:sz w:val="20"/>
                <w:szCs w:val="20"/>
                <w:lang w:eastAsia="ru-RU"/>
              </w:rPr>
            </w:pPr>
            <w:r w:rsidRPr="002B06BB">
              <w:rPr>
                <w:rFonts w:ascii="Times New Roman" w:eastAsia="Times New Roman" w:hAnsi="Times New Roman" w:cs="Times New Roman"/>
                <w:sz w:val="20"/>
                <w:szCs w:val="20"/>
                <w:lang w:eastAsia="ru-RU"/>
              </w:rPr>
              <w:t>-</w:t>
            </w:r>
            <w:r w:rsidRPr="002B06BB">
              <w:rPr>
                <w:rFonts w:ascii="Times New Roman" w:eastAsia="Times New Roman" w:hAnsi="Times New Roman" w:cs="Times New Roman"/>
                <w:sz w:val="20"/>
                <w:szCs w:val="20"/>
                <w:lang w:eastAsia="ru-RU"/>
              </w:rPr>
              <w:tab/>
              <w:t>озвученная речевая навигация в прямом и обратном направлениях по папкам, файлам, закладкам;</w:t>
            </w:r>
          </w:p>
          <w:p w14:paraId="54919217" w14:textId="77777777" w:rsidR="002B06BB" w:rsidRPr="002B06BB" w:rsidRDefault="002B06BB" w:rsidP="002B06BB">
            <w:pPr>
              <w:tabs>
                <w:tab w:val="left" w:pos="736"/>
              </w:tabs>
              <w:ind w:firstLine="360"/>
              <w:jc w:val="both"/>
              <w:rPr>
                <w:rFonts w:ascii="Times New Roman" w:eastAsia="Times New Roman" w:hAnsi="Times New Roman" w:cs="Times New Roman"/>
                <w:sz w:val="20"/>
                <w:szCs w:val="20"/>
                <w:lang w:eastAsia="ru-RU"/>
              </w:rPr>
            </w:pPr>
            <w:r w:rsidRPr="002B06BB">
              <w:rPr>
                <w:rFonts w:ascii="Times New Roman" w:eastAsia="Times New Roman" w:hAnsi="Times New Roman" w:cs="Times New Roman"/>
                <w:sz w:val="20"/>
                <w:szCs w:val="20"/>
                <w:lang w:eastAsia="ru-RU"/>
              </w:rPr>
              <w:t>-</w:t>
            </w:r>
            <w:r w:rsidRPr="002B06BB">
              <w:rPr>
                <w:rFonts w:ascii="Times New Roman" w:eastAsia="Times New Roman" w:hAnsi="Times New Roman" w:cs="Times New Roman"/>
                <w:sz w:val="20"/>
                <w:szCs w:val="20"/>
                <w:lang w:eastAsia="ru-RU"/>
              </w:rPr>
              <w:tab/>
              <w:t>команда перехода на начало текущего файла;</w:t>
            </w:r>
          </w:p>
          <w:p w14:paraId="6F9E58F7" w14:textId="77777777" w:rsidR="002B06BB" w:rsidRPr="002B06BB" w:rsidRDefault="002B06BB" w:rsidP="002B06BB">
            <w:pPr>
              <w:tabs>
                <w:tab w:val="left" w:pos="736"/>
              </w:tabs>
              <w:ind w:firstLine="360"/>
              <w:jc w:val="both"/>
              <w:rPr>
                <w:rFonts w:ascii="Times New Roman" w:eastAsia="Times New Roman" w:hAnsi="Times New Roman" w:cs="Times New Roman"/>
                <w:sz w:val="20"/>
                <w:szCs w:val="20"/>
                <w:lang w:eastAsia="ru-RU"/>
              </w:rPr>
            </w:pPr>
            <w:r w:rsidRPr="002B06BB">
              <w:rPr>
                <w:rFonts w:ascii="Times New Roman" w:eastAsia="Times New Roman" w:hAnsi="Times New Roman" w:cs="Times New Roman"/>
                <w:sz w:val="20"/>
                <w:szCs w:val="20"/>
                <w:lang w:eastAsia="ru-RU"/>
              </w:rPr>
              <w:t>-</w:t>
            </w:r>
            <w:r w:rsidRPr="002B06BB">
              <w:rPr>
                <w:rFonts w:ascii="Times New Roman" w:eastAsia="Times New Roman" w:hAnsi="Times New Roman" w:cs="Times New Roman"/>
                <w:sz w:val="20"/>
                <w:szCs w:val="20"/>
                <w:lang w:eastAsia="ru-RU"/>
              </w:rPr>
              <w:tab/>
              <w:t>команда перехода на начало первого файла в текущей папке;</w:t>
            </w:r>
          </w:p>
          <w:p w14:paraId="1C4FD25B" w14:textId="3C4E7509" w:rsidR="00481602" w:rsidRPr="002B06BB" w:rsidRDefault="002B06BB" w:rsidP="002B06BB">
            <w:pPr>
              <w:tabs>
                <w:tab w:val="left" w:pos="736"/>
              </w:tabs>
              <w:ind w:firstLine="360"/>
              <w:jc w:val="both"/>
              <w:rPr>
                <w:rFonts w:ascii="Times New Roman" w:eastAsia="Times New Roman" w:hAnsi="Times New Roman" w:cs="Times New Roman"/>
                <w:sz w:val="20"/>
                <w:szCs w:val="20"/>
                <w:lang w:eastAsia="ru-RU"/>
              </w:rPr>
            </w:pPr>
            <w:r w:rsidRPr="002B06BB">
              <w:rPr>
                <w:rFonts w:ascii="Times New Roman" w:eastAsia="Times New Roman" w:hAnsi="Times New Roman" w:cs="Times New Roman"/>
                <w:sz w:val="20"/>
                <w:szCs w:val="20"/>
                <w:lang w:eastAsia="ru-RU"/>
              </w:rPr>
              <w:t>-</w:t>
            </w:r>
            <w:r w:rsidRPr="002B06BB">
              <w:rPr>
                <w:rFonts w:ascii="Times New Roman" w:eastAsia="Times New Roman" w:hAnsi="Times New Roman" w:cs="Times New Roman"/>
                <w:sz w:val="20"/>
                <w:szCs w:val="20"/>
                <w:lang w:eastAsia="ru-RU"/>
              </w:rPr>
              <w:tab/>
              <w:t>озвучивание встроенным синтезатором речи текущего мест</w:t>
            </w:r>
            <w:r>
              <w:rPr>
                <w:rFonts w:ascii="Times New Roman" w:eastAsia="Times New Roman" w:hAnsi="Times New Roman" w:cs="Times New Roman"/>
                <w:sz w:val="20"/>
                <w:szCs w:val="20"/>
                <w:lang w:eastAsia="ru-RU"/>
              </w:rPr>
              <w:t>а воспроизведения: имени файла.</w:t>
            </w:r>
          </w:p>
        </w:tc>
        <w:tc>
          <w:tcPr>
            <w:tcW w:w="850" w:type="dxa"/>
            <w:tcBorders>
              <w:top w:val="single" w:sz="4" w:space="0" w:color="auto"/>
              <w:left w:val="single" w:sz="4" w:space="0" w:color="auto"/>
              <w:bottom w:val="single" w:sz="4" w:space="0" w:color="auto"/>
              <w:right w:val="single" w:sz="4" w:space="0" w:color="auto"/>
            </w:tcBorders>
            <w:vAlign w:val="center"/>
          </w:tcPr>
          <w:p w14:paraId="47E98C9F" w14:textId="73EF60EB" w:rsidR="00481602" w:rsidRDefault="00481602" w:rsidP="00BD0BF3">
            <w:pPr>
              <w:jc w:val="center"/>
              <w:rPr>
                <w:sz w:val="20"/>
                <w:szCs w:val="20"/>
              </w:rPr>
            </w:pPr>
          </w:p>
        </w:tc>
        <w:sdt>
          <w:sdtPr>
            <w:rPr>
              <w:sz w:val="20"/>
              <w:szCs w:val="20"/>
            </w:rPr>
            <w:alias w:val="Инструкция"/>
            <w:tag w:val="Инструкция"/>
            <w:id w:val="-369459121"/>
            <w:placeholder>
              <w:docPart w:val="654ECE6F96A3464D819D02D20C823E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65C48E78" w14:textId="1B30EE92" w:rsidR="00481602" w:rsidRDefault="002B06BB" w:rsidP="00BD0BF3">
                <w:pPr>
                  <w:jc w:val="center"/>
                  <w:rPr>
                    <w:sz w:val="20"/>
                    <w:szCs w:val="20"/>
                  </w:rPr>
                </w:pPr>
                <w:r>
                  <w:rPr>
                    <w:sz w:val="20"/>
                    <w:szCs w:val="20"/>
                  </w:rPr>
                  <w:t>Значение хар-ки не может меняться</w:t>
                </w:r>
              </w:p>
            </w:tc>
          </w:sdtContent>
        </w:sdt>
      </w:tr>
      <w:tr w:rsidR="00A94E81" w:rsidRPr="0017149E" w14:paraId="61730013" w14:textId="77777777" w:rsidTr="00AF5CC9">
        <w:tc>
          <w:tcPr>
            <w:tcW w:w="426" w:type="dxa"/>
            <w:vMerge/>
            <w:tcBorders>
              <w:left w:val="single" w:sz="4" w:space="0" w:color="auto"/>
              <w:right w:val="single" w:sz="4" w:space="0" w:color="auto"/>
            </w:tcBorders>
            <w:vAlign w:val="center"/>
          </w:tcPr>
          <w:p w14:paraId="4364D04D" w14:textId="77777777" w:rsidR="00A94E81" w:rsidRPr="0017149E" w:rsidRDefault="00A94E81" w:rsidP="00BD0BF3">
            <w:pPr>
              <w:jc w:val="center"/>
              <w:rPr>
                <w:sz w:val="20"/>
                <w:szCs w:val="20"/>
              </w:rPr>
            </w:pPr>
          </w:p>
        </w:tc>
        <w:tc>
          <w:tcPr>
            <w:tcW w:w="1560" w:type="dxa"/>
            <w:vMerge/>
            <w:tcBorders>
              <w:left w:val="single" w:sz="4" w:space="0" w:color="auto"/>
              <w:right w:val="single" w:sz="4" w:space="0" w:color="auto"/>
            </w:tcBorders>
          </w:tcPr>
          <w:p w14:paraId="0D97ECB2" w14:textId="77777777" w:rsidR="00A94E81" w:rsidRPr="00924D66" w:rsidRDefault="00A94E81" w:rsidP="00BD0BF3">
            <w:pPr>
              <w:rPr>
                <w:bCs/>
                <w:sz w:val="20"/>
                <w:szCs w:val="20"/>
              </w:rPr>
            </w:pPr>
          </w:p>
        </w:tc>
        <w:tc>
          <w:tcPr>
            <w:tcW w:w="1134" w:type="dxa"/>
            <w:vMerge/>
            <w:tcBorders>
              <w:left w:val="single" w:sz="4" w:space="0" w:color="auto"/>
              <w:right w:val="single" w:sz="4" w:space="0" w:color="auto"/>
            </w:tcBorders>
          </w:tcPr>
          <w:p w14:paraId="18603086" w14:textId="77777777" w:rsidR="00A94E81" w:rsidRPr="00924D66" w:rsidRDefault="00A94E81" w:rsidP="00BD0BF3">
            <w:pPr>
              <w:rPr>
                <w:sz w:val="20"/>
                <w:szCs w:val="20"/>
              </w:rPr>
            </w:pPr>
          </w:p>
        </w:tc>
        <w:tc>
          <w:tcPr>
            <w:tcW w:w="567" w:type="dxa"/>
            <w:vMerge/>
            <w:tcBorders>
              <w:left w:val="single" w:sz="4" w:space="0" w:color="auto"/>
              <w:right w:val="single" w:sz="4" w:space="0" w:color="auto"/>
            </w:tcBorders>
          </w:tcPr>
          <w:p w14:paraId="3D323F93" w14:textId="77777777" w:rsidR="00A94E81" w:rsidRDefault="00A94E81" w:rsidP="00BD0BF3">
            <w:pPr>
              <w:rPr>
                <w:sz w:val="20"/>
                <w:szCs w:val="20"/>
              </w:rPr>
            </w:pPr>
          </w:p>
        </w:tc>
        <w:tc>
          <w:tcPr>
            <w:tcW w:w="850" w:type="dxa"/>
            <w:vMerge/>
            <w:tcBorders>
              <w:left w:val="single" w:sz="4" w:space="0" w:color="auto"/>
              <w:right w:val="single" w:sz="4" w:space="0" w:color="auto"/>
            </w:tcBorders>
          </w:tcPr>
          <w:p w14:paraId="4BBDBB66" w14:textId="77777777" w:rsidR="00A94E81" w:rsidRDefault="00A94E81" w:rsidP="00BD0BF3">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8CB1F75" w14:textId="3F6C48A2" w:rsidR="00A94E81" w:rsidRPr="00457A27" w:rsidRDefault="009B0BC0" w:rsidP="009B0BC0">
            <w:pPr>
              <w:tabs>
                <w:tab w:val="left" w:pos="736"/>
              </w:tabs>
              <w:ind w:firstLine="360"/>
              <w:jc w:val="center"/>
              <w:rPr>
                <w:rFonts w:ascii="Times New Roman" w:eastAsia="Times New Roman" w:hAnsi="Times New Roman" w:cs="Times New Roman"/>
                <w:sz w:val="20"/>
                <w:szCs w:val="20"/>
                <w:lang w:eastAsia="ru-RU"/>
              </w:rPr>
            </w:pPr>
            <w:r w:rsidRPr="009B0BC0">
              <w:rPr>
                <w:rFonts w:ascii="Times New Roman" w:eastAsia="Times New Roman" w:hAnsi="Times New Roman" w:cs="Times New Roman"/>
                <w:sz w:val="20"/>
                <w:szCs w:val="20"/>
                <w:lang w:eastAsia="ru-RU"/>
              </w:rPr>
              <w:t xml:space="preserve">Электронные текстовые файлы формата TXT f.txt в кодировках Windows-1251, UTF-8, UTF-16BE. </w:t>
            </w:r>
            <w:r w:rsidRPr="005520D1">
              <w:rPr>
                <w:rFonts w:ascii="Times New Roman" w:eastAsia="Times New Roman" w:hAnsi="Times New Roman" w:cs="Times New Roman"/>
                <w:sz w:val="20"/>
                <w:szCs w:val="20"/>
                <w:lang w:val="en-US" w:eastAsia="ru-RU"/>
              </w:rPr>
              <w:t xml:space="preserve">UTF-16LE, KOI8-R. </w:t>
            </w:r>
            <w:proofErr w:type="spellStart"/>
            <w:r w:rsidRPr="005520D1">
              <w:rPr>
                <w:rFonts w:ascii="Times New Roman" w:eastAsia="Times New Roman" w:hAnsi="Times New Roman" w:cs="Times New Roman"/>
                <w:sz w:val="20"/>
                <w:szCs w:val="20"/>
                <w:lang w:val="en-US" w:eastAsia="ru-RU"/>
              </w:rPr>
              <w:t>MacCvrillic</w:t>
            </w:r>
            <w:proofErr w:type="spellEnd"/>
            <w:r w:rsidRPr="005520D1">
              <w:rPr>
                <w:rFonts w:ascii="Times New Roman" w:eastAsia="Times New Roman" w:hAnsi="Times New Roman" w:cs="Times New Roman"/>
                <w:sz w:val="20"/>
                <w:szCs w:val="20"/>
                <w:lang w:val="en-US" w:eastAsia="ru-RU"/>
              </w:rPr>
              <w:t>. ISO 8859-5. CP866\ RTF (’.rtf). Microsoft Word f.doc, .</w:t>
            </w:r>
            <w:proofErr w:type="spellStart"/>
            <w:r w:rsidRPr="005520D1">
              <w:rPr>
                <w:rFonts w:ascii="Times New Roman" w:eastAsia="Times New Roman" w:hAnsi="Times New Roman" w:cs="Times New Roman"/>
                <w:sz w:val="20"/>
                <w:szCs w:val="20"/>
                <w:lang w:val="en-US" w:eastAsia="ru-RU"/>
              </w:rPr>
              <w:t>docx</w:t>
            </w:r>
            <w:proofErr w:type="spellEnd"/>
            <w:r w:rsidRPr="005520D1">
              <w:rPr>
                <w:rFonts w:ascii="Times New Roman" w:eastAsia="Times New Roman" w:hAnsi="Times New Roman" w:cs="Times New Roman"/>
                <w:sz w:val="20"/>
                <w:szCs w:val="20"/>
                <w:lang w:val="en-US" w:eastAsia="ru-RU"/>
              </w:rPr>
              <w:t>), ODF ('.</w:t>
            </w:r>
            <w:proofErr w:type="spellStart"/>
            <w:r w:rsidRPr="005520D1">
              <w:rPr>
                <w:rFonts w:ascii="Times New Roman" w:eastAsia="Times New Roman" w:hAnsi="Times New Roman" w:cs="Times New Roman"/>
                <w:sz w:val="20"/>
                <w:szCs w:val="20"/>
                <w:lang w:val="en-US" w:eastAsia="ru-RU"/>
              </w:rPr>
              <w:t>odt</w:t>
            </w:r>
            <w:proofErr w:type="spellEnd"/>
            <w:r w:rsidRPr="005520D1">
              <w:rPr>
                <w:rFonts w:ascii="Times New Roman" w:eastAsia="Times New Roman" w:hAnsi="Times New Roman" w:cs="Times New Roman"/>
                <w:sz w:val="20"/>
                <w:szCs w:val="20"/>
                <w:lang w:val="en-US" w:eastAsia="ru-RU"/>
              </w:rPr>
              <w:t xml:space="preserve">'), HTML (.him.) </w:t>
            </w:r>
            <w:r w:rsidRPr="009B0BC0">
              <w:rPr>
                <w:rFonts w:ascii="Times New Roman" w:eastAsia="Times New Roman" w:hAnsi="Times New Roman" w:cs="Times New Roman"/>
                <w:sz w:val="20"/>
                <w:szCs w:val="20"/>
                <w:lang w:eastAsia="ru-RU"/>
              </w:rPr>
              <w:t>.</w:t>
            </w:r>
            <w:proofErr w:type="spellStart"/>
            <w:r w:rsidRPr="009B0BC0">
              <w:rPr>
                <w:rFonts w:ascii="Times New Roman" w:eastAsia="Times New Roman" w:hAnsi="Times New Roman" w:cs="Times New Roman"/>
                <w:sz w:val="20"/>
                <w:szCs w:val="20"/>
                <w:lang w:eastAsia="ru-RU"/>
              </w:rPr>
              <w:t>html</w:t>
            </w:r>
            <w:proofErr w:type="spellEnd"/>
            <w:r w:rsidRPr="009B0BC0">
              <w:rPr>
                <w:rFonts w:ascii="Times New Roman" w:eastAsia="Times New Roman" w:hAnsi="Times New Roman" w:cs="Times New Roman"/>
                <w:sz w:val="20"/>
                <w:szCs w:val="20"/>
                <w:lang w:eastAsia="ru-RU"/>
              </w:rPr>
              <w:t>\ XML ('.</w:t>
            </w:r>
            <w:proofErr w:type="spellStart"/>
            <w:r w:rsidRPr="009B0BC0">
              <w:rPr>
                <w:rFonts w:ascii="Times New Roman" w:eastAsia="Times New Roman" w:hAnsi="Times New Roman" w:cs="Times New Roman"/>
                <w:sz w:val="20"/>
                <w:szCs w:val="20"/>
                <w:lang w:eastAsia="ru-RU"/>
              </w:rPr>
              <w:t>xml</w:t>
            </w:r>
            <w:proofErr w:type="spellEnd"/>
            <w:r w:rsidRPr="009B0BC0">
              <w:rPr>
                <w:rFonts w:ascii="Times New Roman" w:eastAsia="Times New Roman" w:hAnsi="Times New Roman" w:cs="Times New Roman"/>
                <w:sz w:val="20"/>
                <w:szCs w:val="20"/>
                <w:lang w:eastAsia="ru-RU"/>
              </w:rPr>
              <w:t xml:space="preserve">'). PDF </w:t>
            </w:r>
            <w:proofErr w:type="spellStart"/>
            <w:r w:rsidRPr="009B0BC0">
              <w:rPr>
                <w:rFonts w:ascii="Times New Roman" w:eastAsia="Times New Roman" w:hAnsi="Times New Roman" w:cs="Times New Roman"/>
                <w:sz w:val="20"/>
                <w:szCs w:val="20"/>
                <w:lang w:eastAsia="ru-RU"/>
              </w:rPr>
              <w:t>T.cdf</w:t>
            </w:r>
            <w:proofErr w:type="spellEnd"/>
            <w:r w:rsidRPr="009B0BC0">
              <w:rPr>
                <w:rFonts w:ascii="Times New Roman" w:eastAsia="Times New Roman" w:hAnsi="Times New Roman" w:cs="Times New Roman"/>
                <w:sz w:val="20"/>
                <w:szCs w:val="20"/>
                <w:lang w:eastAsia="ru-RU"/>
              </w:rPr>
              <w:t xml:space="preserve">). </w:t>
            </w:r>
            <w:proofErr w:type="spellStart"/>
            <w:r w:rsidRPr="009B0BC0">
              <w:rPr>
                <w:rFonts w:ascii="Times New Roman" w:eastAsia="Times New Roman" w:hAnsi="Times New Roman" w:cs="Times New Roman"/>
                <w:sz w:val="20"/>
                <w:szCs w:val="20"/>
                <w:lang w:eastAsia="ru-RU"/>
              </w:rPr>
              <w:t>FictionBook</w:t>
            </w:r>
            <w:proofErr w:type="spellEnd"/>
            <w:r w:rsidRPr="009B0BC0">
              <w:rPr>
                <w:rFonts w:ascii="Times New Roman" w:eastAsia="Times New Roman" w:hAnsi="Times New Roman" w:cs="Times New Roman"/>
                <w:sz w:val="20"/>
                <w:szCs w:val="20"/>
                <w:lang w:eastAsia="ru-RU"/>
              </w:rPr>
              <w:t xml:space="preserve"> </w:t>
            </w:r>
            <w:r w:rsidR="00B449D8" w:rsidRPr="009B0BC0">
              <w:rPr>
                <w:rFonts w:ascii="Times New Roman" w:eastAsia="Times New Roman" w:hAnsi="Times New Roman" w:cs="Times New Roman"/>
                <w:sz w:val="20"/>
                <w:szCs w:val="20"/>
                <w:lang w:eastAsia="ru-RU"/>
              </w:rPr>
              <w:t>(. fb</w:t>
            </w:r>
            <w:r w:rsidR="00B449D8">
              <w:rPr>
                <w:rFonts w:ascii="Times New Roman" w:eastAsia="Times New Roman" w:hAnsi="Times New Roman" w:cs="Times New Roman"/>
                <w:sz w:val="20"/>
                <w:szCs w:val="20"/>
                <w:lang w:eastAsia="ru-RU"/>
              </w:rPr>
              <w:t>2) и EPUB 2.0 (</w:t>
            </w:r>
            <w:proofErr w:type="spellStart"/>
            <w:r w:rsidRPr="009B0BC0">
              <w:rPr>
                <w:rFonts w:ascii="Times New Roman" w:eastAsia="Times New Roman" w:hAnsi="Times New Roman" w:cs="Times New Roman"/>
                <w:sz w:val="20"/>
                <w:szCs w:val="20"/>
                <w:lang w:eastAsia="ru-RU"/>
              </w:rPr>
              <w:t>epub</w:t>
            </w:r>
            <w:proofErr w:type="spellEnd"/>
            <w:r w:rsidRPr="009B0BC0">
              <w:rPr>
                <w:rFonts w:ascii="Times New Roman" w:eastAsia="Times New Roman" w:hAnsi="Times New Roman" w:cs="Times New Roman"/>
                <w:sz w:val="20"/>
                <w:szCs w:val="20"/>
                <w:lang w:eastAsia="ru-RU"/>
              </w:rPr>
              <w:t xml:space="preserve">) при наличии текстового слоя в файле и при помощи встроенного </w:t>
            </w:r>
            <w:proofErr w:type="spellStart"/>
            <w:r w:rsidRPr="009B0BC0">
              <w:rPr>
                <w:rFonts w:ascii="Times New Roman" w:eastAsia="Times New Roman" w:hAnsi="Times New Roman" w:cs="Times New Roman"/>
                <w:sz w:val="20"/>
                <w:szCs w:val="20"/>
                <w:lang w:eastAsia="ru-RU"/>
              </w:rPr>
              <w:t>русскогоязычного</w:t>
            </w:r>
            <w:proofErr w:type="spellEnd"/>
            <w:r w:rsidRPr="009B0BC0">
              <w:rPr>
                <w:rFonts w:ascii="Times New Roman" w:eastAsia="Times New Roman" w:hAnsi="Times New Roman" w:cs="Times New Roman"/>
                <w:sz w:val="20"/>
                <w:szCs w:val="20"/>
                <w:lang w:eastAsia="ru-RU"/>
              </w:rPr>
              <w:t xml:space="preserve"> синтезатора речи.</w:t>
            </w:r>
          </w:p>
        </w:tc>
        <w:sdt>
          <w:sdtPr>
            <w:rPr>
              <w:sz w:val="20"/>
              <w:szCs w:val="20"/>
            </w:rPr>
            <w:alias w:val="Наименование хар-ки"/>
            <w:tag w:val="Наименование хар-ки"/>
            <w:id w:val="1036383212"/>
            <w:placeholder>
              <w:docPart w:val="1004A4FD66734A40AC57EEF810EADC7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3829875" w14:textId="1412B496" w:rsidR="00A94E81" w:rsidRPr="00457A27" w:rsidRDefault="00A94E81" w:rsidP="00BD0BF3">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5434C328" w14:textId="77777777" w:rsidR="009B0BC0" w:rsidRPr="009B0BC0" w:rsidRDefault="009B0BC0" w:rsidP="009B0BC0">
            <w:pPr>
              <w:tabs>
                <w:tab w:val="left" w:pos="736"/>
              </w:tabs>
              <w:jc w:val="both"/>
              <w:rPr>
                <w:rFonts w:ascii="Times New Roman" w:eastAsia="Times New Roman" w:hAnsi="Times New Roman" w:cs="Times New Roman"/>
                <w:sz w:val="20"/>
                <w:szCs w:val="20"/>
                <w:lang w:eastAsia="ru-RU"/>
              </w:rPr>
            </w:pPr>
            <w:r w:rsidRPr="009B0BC0">
              <w:rPr>
                <w:rFonts w:ascii="Times New Roman" w:eastAsia="Times New Roman" w:hAnsi="Times New Roman" w:cs="Times New Roman"/>
                <w:sz w:val="20"/>
                <w:szCs w:val="20"/>
                <w:lang w:eastAsia="ru-RU"/>
              </w:rPr>
              <w:t>При этом устройство выполняет следующие функции:</w:t>
            </w:r>
          </w:p>
          <w:p w14:paraId="072FAB7A" w14:textId="5885F511" w:rsidR="009B0BC0" w:rsidRPr="009B0BC0" w:rsidRDefault="009B0BC0" w:rsidP="009B0BC0">
            <w:pPr>
              <w:tabs>
                <w:tab w:val="left" w:pos="736"/>
              </w:tabs>
              <w:ind w:firstLine="360"/>
              <w:jc w:val="both"/>
              <w:rPr>
                <w:rFonts w:ascii="Times New Roman" w:eastAsia="Times New Roman" w:hAnsi="Times New Roman" w:cs="Times New Roman"/>
                <w:sz w:val="20"/>
                <w:szCs w:val="20"/>
                <w:lang w:eastAsia="ru-RU"/>
              </w:rPr>
            </w:pPr>
            <w:r w:rsidRPr="009B0BC0">
              <w:rPr>
                <w:rFonts w:ascii="Times New Roman" w:eastAsia="Times New Roman" w:hAnsi="Times New Roman" w:cs="Times New Roman"/>
                <w:sz w:val="20"/>
                <w:szCs w:val="20"/>
                <w:lang w:eastAsia="ru-RU"/>
              </w:rPr>
              <w:t>-</w:t>
            </w:r>
            <w:r w:rsidRPr="009B0BC0">
              <w:rPr>
                <w:rFonts w:ascii="Times New Roman" w:eastAsia="Times New Roman" w:hAnsi="Times New Roman" w:cs="Times New Roman"/>
                <w:sz w:val="20"/>
                <w:szCs w:val="20"/>
                <w:lang w:eastAsia="ru-RU"/>
              </w:rPr>
              <w:tab/>
              <w:t>озвученная ускоренная перемотка в пределах файла в</w:t>
            </w:r>
            <w:r>
              <w:rPr>
                <w:rFonts w:ascii="Times New Roman" w:eastAsia="Times New Roman" w:hAnsi="Times New Roman" w:cs="Times New Roman"/>
                <w:sz w:val="20"/>
                <w:szCs w:val="20"/>
                <w:lang w:eastAsia="ru-RU"/>
              </w:rPr>
              <w:t xml:space="preserve"> прямом и обратном направлениях.</w:t>
            </w:r>
          </w:p>
          <w:p w14:paraId="5E9C90E2" w14:textId="7B508092" w:rsidR="00A94E81" w:rsidRPr="00A94E81" w:rsidRDefault="00A94E81" w:rsidP="009B0BC0">
            <w:pPr>
              <w:tabs>
                <w:tab w:val="left" w:pos="736"/>
              </w:tabs>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8D331C6" w14:textId="720DBAD1" w:rsidR="00A94E81" w:rsidRPr="00457A27" w:rsidRDefault="00A94E81" w:rsidP="00BD0BF3">
            <w:pPr>
              <w:jc w:val="center"/>
              <w:rPr>
                <w:sz w:val="20"/>
                <w:szCs w:val="20"/>
              </w:rPr>
            </w:pPr>
          </w:p>
        </w:tc>
        <w:sdt>
          <w:sdtPr>
            <w:rPr>
              <w:sz w:val="20"/>
              <w:szCs w:val="20"/>
            </w:rPr>
            <w:alias w:val="Инструкция"/>
            <w:tag w:val="Инструкция"/>
            <w:id w:val="-98097961"/>
            <w:placeholder>
              <w:docPart w:val="3B8B9B3DE7784B03B628203D8A659EA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19295372" w14:textId="03651842" w:rsidR="00A94E81" w:rsidRPr="00457A27" w:rsidRDefault="00A94E81" w:rsidP="00BD0BF3">
                <w:pPr>
                  <w:jc w:val="center"/>
                  <w:rPr>
                    <w:b/>
                    <w:sz w:val="20"/>
                    <w:szCs w:val="20"/>
                  </w:rPr>
                </w:pPr>
                <w:r>
                  <w:rPr>
                    <w:sz w:val="20"/>
                    <w:szCs w:val="20"/>
                  </w:rPr>
                  <w:t>Значение хар-ки не может меняться</w:t>
                </w:r>
              </w:p>
            </w:tc>
          </w:sdtContent>
        </w:sdt>
      </w:tr>
      <w:tr w:rsidR="009B0BC0" w:rsidRPr="0017149E" w14:paraId="111A372F" w14:textId="77777777" w:rsidTr="00AF5CC9">
        <w:tc>
          <w:tcPr>
            <w:tcW w:w="426" w:type="dxa"/>
            <w:vMerge/>
            <w:tcBorders>
              <w:left w:val="single" w:sz="4" w:space="0" w:color="auto"/>
              <w:right w:val="single" w:sz="4" w:space="0" w:color="auto"/>
            </w:tcBorders>
            <w:vAlign w:val="center"/>
          </w:tcPr>
          <w:p w14:paraId="044115DF" w14:textId="77777777" w:rsidR="009B0BC0" w:rsidRPr="0017149E" w:rsidRDefault="009B0BC0" w:rsidP="00E77766">
            <w:pPr>
              <w:jc w:val="center"/>
              <w:rPr>
                <w:sz w:val="20"/>
                <w:szCs w:val="20"/>
              </w:rPr>
            </w:pPr>
          </w:p>
        </w:tc>
        <w:tc>
          <w:tcPr>
            <w:tcW w:w="1560" w:type="dxa"/>
            <w:vMerge/>
            <w:tcBorders>
              <w:left w:val="single" w:sz="4" w:space="0" w:color="auto"/>
              <w:right w:val="single" w:sz="4" w:space="0" w:color="auto"/>
            </w:tcBorders>
          </w:tcPr>
          <w:p w14:paraId="4FF0C901" w14:textId="77777777" w:rsidR="009B0BC0" w:rsidRPr="00924D66" w:rsidRDefault="009B0BC0" w:rsidP="00E77766">
            <w:pPr>
              <w:rPr>
                <w:bCs/>
                <w:sz w:val="20"/>
                <w:szCs w:val="20"/>
              </w:rPr>
            </w:pPr>
          </w:p>
        </w:tc>
        <w:tc>
          <w:tcPr>
            <w:tcW w:w="1134" w:type="dxa"/>
            <w:vMerge/>
            <w:tcBorders>
              <w:left w:val="single" w:sz="4" w:space="0" w:color="auto"/>
              <w:right w:val="single" w:sz="4" w:space="0" w:color="auto"/>
            </w:tcBorders>
          </w:tcPr>
          <w:p w14:paraId="635BFFA8" w14:textId="77777777" w:rsidR="009B0BC0" w:rsidRPr="00924D66" w:rsidRDefault="009B0BC0" w:rsidP="00E77766">
            <w:pPr>
              <w:rPr>
                <w:sz w:val="20"/>
                <w:szCs w:val="20"/>
              </w:rPr>
            </w:pPr>
          </w:p>
        </w:tc>
        <w:tc>
          <w:tcPr>
            <w:tcW w:w="567" w:type="dxa"/>
            <w:vMerge/>
            <w:tcBorders>
              <w:left w:val="single" w:sz="4" w:space="0" w:color="auto"/>
              <w:right w:val="single" w:sz="4" w:space="0" w:color="auto"/>
            </w:tcBorders>
          </w:tcPr>
          <w:p w14:paraId="5B6BB722" w14:textId="77777777" w:rsidR="009B0BC0" w:rsidRDefault="009B0BC0" w:rsidP="00E77766">
            <w:pPr>
              <w:rPr>
                <w:sz w:val="20"/>
                <w:szCs w:val="20"/>
              </w:rPr>
            </w:pPr>
          </w:p>
        </w:tc>
        <w:tc>
          <w:tcPr>
            <w:tcW w:w="850" w:type="dxa"/>
            <w:vMerge/>
            <w:tcBorders>
              <w:left w:val="single" w:sz="4" w:space="0" w:color="auto"/>
              <w:right w:val="single" w:sz="4" w:space="0" w:color="auto"/>
            </w:tcBorders>
          </w:tcPr>
          <w:p w14:paraId="4E5D6ACB" w14:textId="77777777" w:rsidR="009B0BC0" w:rsidRDefault="009B0BC0" w:rsidP="00E77766">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E1C507D" w14:textId="77777777" w:rsidR="009B0BC0" w:rsidRPr="009B0BC0" w:rsidRDefault="009B0BC0" w:rsidP="009B0BC0">
            <w:pPr>
              <w:tabs>
                <w:tab w:val="left" w:pos="739"/>
              </w:tabs>
              <w:ind w:firstLine="360"/>
              <w:jc w:val="center"/>
              <w:rPr>
                <w:rFonts w:ascii="Times New Roman" w:eastAsia="Times New Roman" w:hAnsi="Times New Roman" w:cs="Times New Roman"/>
                <w:sz w:val="20"/>
                <w:szCs w:val="20"/>
                <w:lang w:eastAsia="ru-RU"/>
              </w:rPr>
            </w:pPr>
            <w:r w:rsidRPr="009B0BC0">
              <w:rPr>
                <w:rFonts w:ascii="Times New Roman" w:eastAsia="Times New Roman" w:hAnsi="Times New Roman" w:cs="Times New Roman"/>
                <w:sz w:val="20"/>
                <w:szCs w:val="20"/>
                <w:lang w:eastAsia="ru-RU"/>
              </w:rPr>
              <w:t>Описание функциональных характеристик и потребительских свойств 4.1</w:t>
            </w:r>
          </w:p>
          <w:p w14:paraId="70D6C69C" w14:textId="5D88D200" w:rsidR="009B0BC0" w:rsidRPr="001C4532" w:rsidRDefault="009B0BC0" w:rsidP="00E77766">
            <w:pPr>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681932272"/>
            <w:placeholder>
              <w:docPart w:val="5130950370924F77BC4D62FBFE38B23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A8E38D8" w14:textId="01ADBB4D" w:rsidR="009B0BC0" w:rsidRDefault="009B0BC0" w:rsidP="00E77766">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DF18F01" w14:textId="77777777" w:rsidR="009B0BC0" w:rsidRPr="009B0BC0" w:rsidRDefault="009B0BC0" w:rsidP="009B0BC0">
            <w:pPr>
              <w:tabs>
                <w:tab w:val="left" w:pos="739"/>
              </w:tabs>
              <w:ind w:firstLine="360"/>
              <w:jc w:val="both"/>
              <w:rPr>
                <w:rFonts w:ascii="Times New Roman" w:eastAsia="Times New Roman" w:hAnsi="Times New Roman" w:cs="Times New Roman"/>
                <w:sz w:val="20"/>
                <w:szCs w:val="20"/>
                <w:lang w:eastAsia="ru-RU"/>
              </w:rPr>
            </w:pPr>
            <w:r w:rsidRPr="009B0BC0">
              <w:rPr>
                <w:rFonts w:ascii="Times New Roman" w:eastAsia="Times New Roman" w:hAnsi="Times New Roman" w:cs="Times New Roman"/>
                <w:sz w:val="20"/>
                <w:szCs w:val="20"/>
                <w:lang w:eastAsia="ru-RU"/>
              </w:rPr>
              <w:t>-</w:t>
            </w:r>
            <w:r w:rsidRPr="009B0BC0">
              <w:rPr>
                <w:rFonts w:ascii="Times New Roman" w:eastAsia="Times New Roman" w:hAnsi="Times New Roman" w:cs="Times New Roman"/>
                <w:sz w:val="20"/>
                <w:szCs w:val="20"/>
                <w:lang w:eastAsia="ru-RU"/>
              </w:rPr>
              <w:tab/>
              <w:t>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не менее 50 для каждого файла (отдельный список для каждого файла);</w:t>
            </w:r>
          </w:p>
          <w:p w14:paraId="7C3A415D" w14:textId="3104DF24" w:rsidR="009B0BC0" w:rsidRPr="009B0BC0" w:rsidRDefault="009B0BC0" w:rsidP="009B0BC0">
            <w:pPr>
              <w:tabs>
                <w:tab w:val="left" w:pos="739"/>
              </w:tabs>
              <w:ind w:firstLine="360"/>
              <w:jc w:val="both"/>
              <w:rPr>
                <w:rFonts w:ascii="Times New Roman" w:eastAsia="Times New Roman" w:hAnsi="Times New Roman" w:cs="Times New Roman"/>
                <w:sz w:val="20"/>
                <w:szCs w:val="20"/>
                <w:lang w:eastAsia="ru-RU"/>
              </w:rPr>
            </w:pPr>
            <w:r w:rsidRPr="009B0BC0">
              <w:rPr>
                <w:rFonts w:ascii="Times New Roman" w:eastAsia="Times New Roman" w:hAnsi="Times New Roman" w:cs="Times New Roman"/>
                <w:sz w:val="20"/>
                <w:szCs w:val="20"/>
                <w:lang w:eastAsia="ru-RU"/>
              </w:rPr>
              <w:t>-</w:t>
            </w:r>
            <w:r w:rsidRPr="009B0BC0">
              <w:rPr>
                <w:rFonts w:ascii="Times New Roman" w:eastAsia="Times New Roman" w:hAnsi="Times New Roman" w:cs="Times New Roman"/>
                <w:sz w:val="20"/>
                <w:szCs w:val="20"/>
                <w:lang w:eastAsia="ru-RU"/>
              </w:rPr>
              <w:tab/>
              <w:t>плавная или ступенчатая с количеством градаций не менее 16 регулировка скорости воспроизведения без изменения тембра голоса: в сторону уменьшения - не менее чем в 2 раза, и в сторону увел</w:t>
            </w:r>
            <w:r>
              <w:rPr>
                <w:rFonts w:ascii="Times New Roman" w:eastAsia="Times New Roman" w:hAnsi="Times New Roman" w:cs="Times New Roman"/>
                <w:sz w:val="20"/>
                <w:szCs w:val="20"/>
                <w:lang w:eastAsia="ru-RU"/>
              </w:rPr>
              <w:t>ичения - не менее чем в 3 раза.</w:t>
            </w:r>
          </w:p>
        </w:tc>
        <w:tc>
          <w:tcPr>
            <w:tcW w:w="850" w:type="dxa"/>
            <w:tcBorders>
              <w:top w:val="single" w:sz="4" w:space="0" w:color="auto"/>
              <w:left w:val="single" w:sz="4" w:space="0" w:color="auto"/>
              <w:bottom w:val="single" w:sz="4" w:space="0" w:color="auto"/>
              <w:right w:val="single" w:sz="4" w:space="0" w:color="auto"/>
            </w:tcBorders>
            <w:vAlign w:val="center"/>
          </w:tcPr>
          <w:p w14:paraId="34111ED7" w14:textId="21A35870" w:rsidR="009B0BC0" w:rsidRPr="00457A27" w:rsidRDefault="009B0BC0" w:rsidP="00E77766">
            <w:pPr>
              <w:jc w:val="center"/>
              <w:rPr>
                <w:sz w:val="20"/>
                <w:szCs w:val="20"/>
              </w:rPr>
            </w:pPr>
          </w:p>
        </w:tc>
        <w:sdt>
          <w:sdtPr>
            <w:rPr>
              <w:sz w:val="20"/>
              <w:szCs w:val="20"/>
            </w:rPr>
            <w:alias w:val="Инструкция"/>
            <w:tag w:val="Инструкция"/>
            <w:id w:val="13274804"/>
            <w:placeholder>
              <w:docPart w:val="8CB3C5B863CA4C9DA2B62912CA96CC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FD8F420" w14:textId="19334BCF" w:rsidR="009B0BC0" w:rsidRDefault="009B0BC0" w:rsidP="00E77766">
                <w:pPr>
                  <w:jc w:val="center"/>
                  <w:rPr>
                    <w:sz w:val="20"/>
                    <w:szCs w:val="20"/>
                  </w:rPr>
                </w:pPr>
                <w:r>
                  <w:rPr>
                    <w:sz w:val="20"/>
                    <w:szCs w:val="20"/>
                  </w:rPr>
                  <w:t>УЗ указывает конкретное значение хар-ки</w:t>
                </w:r>
              </w:p>
            </w:tc>
          </w:sdtContent>
        </w:sdt>
      </w:tr>
      <w:tr w:rsidR="00E77766" w:rsidRPr="0017149E" w14:paraId="6A2953E4" w14:textId="77777777" w:rsidTr="00AF5CC9">
        <w:tc>
          <w:tcPr>
            <w:tcW w:w="426" w:type="dxa"/>
            <w:vMerge/>
            <w:tcBorders>
              <w:left w:val="single" w:sz="4" w:space="0" w:color="auto"/>
              <w:right w:val="single" w:sz="4" w:space="0" w:color="auto"/>
            </w:tcBorders>
            <w:vAlign w:val="center"/>
          </w:tcPr>
          <w:p w14:paraId="537FDAF3" w14:textId="77777777" w:rsidR="00E77766" w:rsidRPr="0017149E" w:rsidRDefault="00E77766" w:rsidP="00E77766">
            <w:pPr>
              <w:jc w:val="center"/>
              <w:rPr>
                <w:sz w:val="20"/>
                <w:szCs w:val="20"/>
              </w:rPr>
            </w:pPr>
          </w:p>
        </w:tc>
        <w:tc>
          <w:tcPr>
            <w:tcW w:w="1560" w:type="dxa"/>
            <w:vMerge/>
            <w:tcBorders>
              <w:left w:val="single" w:sz="4" w:space="0" w:color="auto"/>
              <w:right w:val="single" w:sz="4" w:space="0" w:color="auto"/>
            </w:tcBorders>
          </w:tcPr>
          <w:p w14:paraId="6AFF76DD" w14:textId="77777777" w:rsidR="00E77766" w:rsidRPr="00924D66" w:rsidRDefault="00E77766" w:rsidP="00E77766">
            <w:pPr>
              <w:rPr>
                <w:bCs/>
                <w:sz w:val="20"/>
                <w:szCs w:val="20"/>
              </w:rPr>
            </w:pPr>
          </w:p>
        </w:tc>
        <w:tc>
          <w:tcPr>
            <w:tcW w:w="1134" w:type="dxa"/>
            <w:vMerge/>
            <w:tcBorders>
              <w:left w:val="single" w:sz="4" w:space="0" w:color="auto"/>
              <w:right w:val="single" w:sz="4" w:space="0" w:color="auto"/>
            </w:tcBorders>
          </w:tcPr>
          <w:p w14:paraId="657FED46" w14:textId="77777777" w:rsidR="00E77766" w:rsidRPr="00924D66" w:rsidRDefault="00E77766" w:rsidP="00E77766">
            <w:pPr>
              <w:rPr>
                <w:sz w:val="20"/>
                <w:szCs w:val="20"/>
              </w:rPr>
            </w:pPr>
          </w:p>
        </w:tc>
        <w:tc>
          <w:tcPr>
            <w:tcW w:w="567" w:type="dxa"/>
            <w:vMerge/>
            <w:tcBorders>
              <w:left w:val="single" w:sz="4" w:space="0" w:color="auto"/>
              <w:right w:val="single" w:sz="4" w:space="0" w:color="auto"/>
            </w:tcBorders>
          </w:tcPr>
          <w:p w14:paraId="77BE9355" w14:textId="77777777" w:rsidR="00E77766" w:rsidRDefault="00E77766" w:rsidP="00E77766">
            <w:pPr>
              <w:rPr>
                <w:sz w:val="20"/>
                <w:szCs w:val="20"/>
              </w:rPr>
            </w:pPr>
          </w:p>
        </w:tc>
        <w:tc>
          <w:tcPr>
            <w:tcW w:w="850" w:type="dxa"/>
            <w:vMerge/>
            <w:tcBorders>
              <w:left w:val="single" w:sz="4" w:space="0" w:color="auto"/>
              <w:right w:val="single" w:sz="4" w:space="0" w:color="auto"/>
            </w:tcBorders>
          </w:tcPr>
          <w:p w14:paraId="65271C36" w14:textId="77777777" w:rsidR="00E77766" w:rsidRDefault="00E77766" w:rsidP="00E77766">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7BCE6C" w14:textId="77777777" w:rsidR="005C25B0" w:rsidRPr="005C25B0" w:rsidRDefault="005C25B0" w:rsidP="005C25B0">
            <w:pPr>
              <w:tabs>
                <w:tab w:val="left" w:pos="739"/>
              </w:tabs>
              <w:ind w:firstLine="360"/>
              <w:jc w:val="center"/>
              <w:rPr>
                <w:rFonts w:ascii="Times New Roman" w:eastAsia="Times New Roman" w:hAnsi="Times New Roman" w:cs="Times New Roman"/>
                <w:sz w:val="20"/>
                <w:szCs w:val="20"/>
                <w:lang w:eastAsia="ru-RU"/>
              </w:rPr>
            </w:pPr>
            <w:r w:rsidRPr="005C25B0">
              <w:rPr>
                <w:rFonts w:ascii="Times New Roman" w:eastAsia="Times New Roman" w:hAnsi="Times New Roman" w:cs="Times New Roman"/>
                <w:sz w:val="20"/>
                <w:szCs w:val="20"/>
                <w:lang w:eastAsia="ru-RU"/>
              </w:rPr>
              <w:t>Описание функциональных характеристик и потребительских свойств 4.2</w:t>
            </w:r>
          </w:p>
          <w:p w14:paraId="28723908" w14:textId="0D206441" w:rsidR="00E77766" w:rsidRPr="00E77766" w:rsidRDefault="00E77766" w:rsidP="005C25B0">
            <w:pPr>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2105991628"/>
            <w:placeholder>
              <w:docPart w:val="4140D743B43A4329A131BB8C358281A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102B396" w14:textId="7B68DD0D" w:rsidR="00E77766" w:rsidRDefault="0067794F" w:rsidP="00E77766">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0A9FBE6" w14:textId="77777777" w:rsidR="005C25B0" w:rsidRPr="005C25B0" w:rsidRDefault="005C25B0" w:rsidP="005C25B0">
            <w:pPr>
              <w:tabs>
                <w:tab w:val="left" w:pos="730"/>
              </w:tabs>
              <w:ind w:firstLine="360"/>
              <w:jc w:val="both"/>
              <w:rPr>
                <w:rFonts w:ascii="Times New Roman" w:eastAsia="Times New Roman" w:hAnsi="Times New Roman" w:cs="Times New Roman"/>
                <w:sz w:val="20"/>
                <w:szCs w:val="20"/>
                <w:lang w:eastAsia="ru-RU"/>
              </w:rPr>
            </w:pPr>
            <w:r w:rsidRPr="005C25B0">
              <w:rPr>
                <w:rFonts w:ascii="Times New Roman" w:eastAsia="Times New Roman" w:hAnsi="Times New Roman" w:cs="Times New Roman"/>
                <w:sz w:val="20"/>
                <w:szCs w:val="20"/>
                <w:lang w:eastAsia="ru-RU"/>
              </w:rPr>
              <w:t>-</w:t>
            </w:r>
            <w:r w:rsidRPr="005C25B0">
              <w:rPr>
                <w:rFonts w:ascii="Times New Roman" w:eastAsia="Times New Roman" w:hAnsi="Times New Roman" w:cs="Times New Roman"/>
                <w:sz w:val="20"/>
                <w:szCs w:val="20"/>
                <w:lang w:eastAsia="ru-RU"/>
              </w:rPr>
              <w:tab/>
              <w:t>команда перехода к нормальной скорости воспроизведения;</w:t>
            </w:r>
          </w:p>
          <w:p w14:paraId="043162BA" w14:textId="77777777" w:rsidR="005C25B0" w:rsidRPr="005C25B0" w:rsidRDefault="005C25B0" w:rsidP="005C25B0">
            <w:pPr>
              <w:tabs>
                <w:tab w:val="left" w:pos="734"/>
              </w:tabs>
              <w:ind w:firstLine="360"/>
              <w:jc w:val="both"/>
              <w:rPr>
                <w:rFonts w:ascii="Times New Roman" w:eastAsia="Times New Roman" w:hAnsi="Times New Roman" w:cs="Times New Roman"/>
                <w:sz w:val="20"/>
                <w:szCs w:val="20"/>
                <w:lang w:eastAsia="ru-RU"/>
              </w:rPr>
            </w:pPr>
            <w:r w:rsidRPr="005C25B0">
              <w:rPr>
                <w:rFonts w:ascii="Times New Roman" w:eastAsia="Times New Roman" w:hAnsi="Times New Roman" w:cs="Times New Roman"/>
                <w:sz w:val="20"/>
                <w:szCs w:val="20"/>
                <w:lang w:eastAsia="ru-RU"/>
              </w:rPr>
              <w:t>-</w:t>
            </w:r>
            <w:r w:rsidRPr="005C25B0">
              <w:rPr>
                <w:rFonts w:ascii="Times New Roman" w:eastAsia="Times New Roman" w:hAnsi="Times New Roman" w:cs="Times New Roman"/>
                <w:sz w:val="20"/>
                <w:szCs w:val="20"/>
                <w:lang w:eastAsia="ru-RU"/>
              </w:rPr>
              <w:tab/>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14:paraId="75A52793" w14:textId="77777777" w:rsidR="005C25B0" w:rsidRPr="005C25B0" w:rsidRDefault="005C25B0" w:rsidP="005C25B0">
            <w:pPr>
              <w:tabs>
                <w:tab w:val="left" w:pos="687"/>
              </w:tabs>
              <w:ind w:firstLine="360"/>
              <w:jc w:val="both"/>
              <w:rPr>
                <w:rFonts w:ascii="Times New Roman" w:eastAsia="Times New Roman" w:hAnsi="Times New Roman" w:cs="Times New Roman"/>
                <w:sz w:val="20"/>
                <w:szCs w:val="20"/>
                <w:lang w:eastAsia="ru-RU"/>
              </w:rPr>
            </w:pPr>
            <w:r w:rsidRPr="005C25B0">
              <w:rPr>
                <w:rFonts w:ascii="Times New Roman" w:eastAsia="Times New Roman" w:hAnsi="Times New Roman" w:cs="Times New Roman"/>
                <w:sz w:val="20"/>
                <w:szCs w:val="20"/>
                <w:lang w:eastAsia="ru-RU"/>
              </w:rPr>
              <w:t>-</w:t>
            </w:r>
            <w:r w:rsidRPr="005C25B0">
              <w:rPr>
                <w:rFonts w:ascii="Times New Roman" w:eastAsia="Times New Roman" w:hAnsi="Times New Roman" w:cs="Times New Roman"/>
                <w:sz w:val="20"/>
                <w:szCs w:val="20"/>
                <w:lang w:eastAsia="ru-RU"/>
              </w:rPr>
              <w:tab/>
              <w:t>команда перехода на начало текущего файла;</w:t>
            </w:r>
          </w:p>
          <w:p w14:paraId="5BEC2078" w14:textId="77777777" w:rsidR="005C25B0" w:rsidRPr="005C25B0" w:rsidRDefault="005C25B0" w:rsidP="005C25B0">
            <w:pPr>
              <w:tabs>
                <w:tab w:val="left" w:pos="734"/>
              </w:tabs>
              <w:ind w:firstLine="360"/>
              <w:jc w:val="both"/>
              <w:rPr>
                <w:rFonts w:ascii="Times New Roman" w:eastAsia="Times New Roman" w:hAnsi="Times New Roman" w:cs="Times New Roman"/>
                <w:sz w:val="20"/>
                <w:szCs w:val="20"/>
                <w:lang w:eastAsia="ru-RU"/>
              </w:rPr>
            </w:pPr>
            <w:r w:rsidRPr="005C25B0">
              <w:rPr>
                <w:rFonts w:ascii="Times New Roman" w:eastAsia="Times New Roman" w:hAnsi="Times New Roman" w:cs="Times New Roman"/>
                <w:sz w:val="20"/>
                <w:szCs w:val="20"/>
                <w:lang w:eastAsia="ru-RU"/>
              </w:rPr>
              <w:t>-</w:t>
            </w:r>
            <w:r w:rsidRPr="005C25B0">
              <w:rPr>
                <w:rFonts w:ascii="Times New Roman" w:eastAsia="Times New Roman" w:hAnsi="Times New Roman" w:cs="Times New Roman"/>
                <w:sz w:val="20"/>
                <w:szCs w:val="20"/>
                <w:lang w:eastAsia="ru-RU"/>
              </w:rPr>
              <w:tab/>
              <w:t>команда перехода на начало первого файла в текущей папке;</w:t>
            </w:r>
          </w:p>
          <w:p w14:paraId="1FB04681" w14:textId="42831A75" w:rsidR="00E77766" w:rsidRPr="005C25B0" w:rsidRDefault="005C25B0" w:rsidP="005C25B0">
            <w:pPr>
              <w:tabs>
                <w:tab w:val="left" w:pos="744"/>
              </w:tabs>
              <w:ind w:firstLine="360"/>
              <w:jc w:val="both"/>
              <w:rPr>
                <w:rFonts w:ascii="Times New Roman" w:eastAsia="Times New Roman" w:hAnsi="Times New Roman" w:cs="Times New Roman"/>
                <w:sz w:val="20"/>
                <w:szCs w:val="20"/>
                <w:lang w:eastAsia="ru-RU"/>
              </w:rPr>
            </w:pPr>
            <w:r w:rsidRPr="005C25B0">
              <w:rPr>
                <w:rFonts w:ascii="Times New Roman" w:eastAsia="Times New Roman" w:hAnsi="Times New Roman" w:cs="Times New Roman"/>
                <w:sz w:val="20"/>
                <w:szCs w:val="20"/>
                <w:lang w:eastAsia="ru-RU"/>
              </w:rPr>
              <w:t>-</w:t>
            </w:r>
            <w:r w:rsidRPr="005C25B0">
              <w:rPr>
                <w:rFonts w:ascii="Times New Roman" w:eastAsia="Times New Roman" w:hAnsi="Times New Roman" w:cs="Times New Roman"/>
                <w:sz w:val="20"/>
                <w:szCs w:val="20"/>
                <w:lang w:eastAsia="ru-RU"/>
              </w:rPr>
              <w:tab/>
              <w:t>озвучивание встроенным синтезатором речи текущего места воспроизведения: имени файла и количе</w:t>
            </w:r>
            <w:r>
              <w:rPr>
                <w:rFonts w:ascii="Times New Roman" w:eastAsia="Times New Roman" w:hAnsi="Times New Roman" w:cs="Times New Roman"/>
                <w:sz w:val="20"/>
                <w:szCs w:val="20"/>
                <w:lang w:eastAsia="ru-RU"/>
              </w:rPr>
              <w:t>ства, прочитанного в процентах.</w:t>
            </w:r>
          </w:p>
        </w:tc>
        <w:tc>
          <w:tcPr>
            <w:tcW w:w="850" w:type="dxa"/>
            <w:tcBorders>
              <w:top w:val="single" w:sz="4" w:space="0" w:color="auto"/>
              <w:left w:val="single" w:sz="4" w:space="0" w:color="auto"/>
              <w:bottom w:val="single" w:sz="4" w:space="0" w:color="auto"/>
              <w:right w:val="single" w:sz="4" w:space="0" w:color="auto"/>
            </w:tcBorders>
            <w:vAlign w:val="center"/>
          </w:tcPr>
          <w:p w14:paraId="488D8181" w14:textId="77777777" w:rsidR="00E77766" w:rsidRPr="00457A27" w:rsidRDefault="00E77766" w:rsidP="00E77766">
            <w:pPr>
              <w:jc w:val="center"/>
              <w:rPr>
                <w:sz w:val="20"/>
                <w:szCs w:val="20"/>
              </w:rPr>
            </w:pPr>
          </w:p>
        </w:tc>
        <w:sdt>
          <w:sdtPr>
            <w:rPr>
              <w:sz w:val="20"/>
              <w:szCs w:val="20"/>
            </w:rPr>
            <w:alias w:val="Инструкция"/>
            <w:tag w:val="Инструкция"/>
            <w:id w:val="877364560"/>
            <w:placeholder>
              <w:docPart w:val="D2EE8DD0C9C3473C92D2E2E35815F5D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7AE0601" w14:textId="60442BFA" w:rsidR="00E77766" w:rsidRDefault="005C25B0" w:rsidP="00E77766">
                <w:pPr>
                  <w:jc w:val="center"/>
                  <w:rPr>
                    <w:sz w:val="20"/>
                    <w:szCs w:val="20"/>
                  </w:rPr>
                </w:pPr>
                <w:r>
                  <w:rPr>
                    <w:sz w:val="20"/>
                    <w:szCs w:val="20"/>
                  </w:rPr>
                  <w:t>Значение хар-ки не может меняться</w:t>
                </w:r>
              </w:p>
            </w:tc>
          </w:sdtContent>
        </w:sdt>
      </w:tr>
      <w:tr w:rsidR="00DE0C26" w:rsidRPr="0017149E" w14:paraId="7B32613A" w14:textId="77777777" w:rsidTr="00AF5CC9">
        <w:tc>
          <w:tcPr>
            <w:tcW w:w="426" w:type="dxa"/>
            <w:vMerge/>
            <w:tcBorders>
              <w:left w:val="single" w:sz="4" w:space="0" w:color="auto"/>
              <w:right w:val="single" w:sz="4" w:space="0" w:color="auto"/>
            </w:tcBorders>
            <w:vAlign w:val="center"/>
          </w:tcPr>
          <w:p w14:paraId="446585E1" w14:textId="77777777" w:rsidR="00DE0C26" w:rsidRPr="0017149E" w:rsidRDefault="00DE0C26" w:rsidP="00DE0C26">
            <w:pPr>
              <w:jc w:val="center"/>
              <w:rPr>
                <w:sz w:val="20"/>
                <w:szCs w:val="20"/>
              </w:rPr>
            </w:pPr>
          </w:p>
        </w:tc>
        <w:tc>
          <w:tcPr>
            <w:tcW w:w="1560" w:type="dxa"/>
            <w:vMerge/>
            <w:tcBorders>
              <w:left w:val="single" w:sz="4" w:space="0" w:color="auto"/>
              <w:right w:val="single" w:sz="4" w:space="0" w:color="auto"/>
            </w:tcBorders>
          </w:tcPr>
          <w:p w14:paraId="05CDDCBD" w14:textId="77777777" w:rsidR="00DE0C26" w:rsidRPr="00924D66" w:rsidRDefault="00DE0C26" w:rsidP="00DE0C26">
            <w:pPr>
              <w:rPr>
                <w:bCs/>
                <w:sz w:val="20"/>
                <w:szCs w:val="20"/>
              </w:rPr>
            </w:pPr>
          </w:p>
        </w:tc>
        <w:tc>
          <w:tcPr>
            <w:tcW w:w="1134" w:type="dxa"/>
            <w:vMerge/>
            <w:tcBorders>
              <w:left w:val="single" w:sz="4" w:space="0" w:color="auto"/>
              <w:right w:val="single" w:sz="4" w:space="0" w:color="auto"/>
            </w:tcBorders>
          </w:tcPr>
          <w:p w14:paraId="4599E386" w14:textId="77777777" w:rsidR="00DE0C26" w:rsidRPr="00924D66" w:rsidRDefault="00DE0C26" w:rsidP="00DE0C26">
            <w:pPr>
              <w:rPr>
                <w:sz w:val="20"/>
                <w:szCs w:val="20"/>
              </w:rPr>
            </w:pPr>
          </w:p>
        </w:tc>
        <w:tc>
          <w:tcPr>
            <w:tcW w:w="567" w:type="dxa"/>
            <w:vMerge/>
            <w:tcBorders>
              <w:left w:val="single" w:sz="4" w:space="0" w:color="auto"/>
              <w:right w:val="single" w:sz="4" w:space="0" w:color="auto"/>
            </w:tcBorders>
          </w:tcPr>
          <w:p w14:paraId="3BBA739B" w14:textId="77777777" w:rsidR="00DE0C26" w:rsidRDefault="00DE0C26" w:rsidP="00DE0C26">
            <w:pPr>
              <w:rPr>
                <w:sz w:val="20"/>
                <w:szCs w:val="20"/>
              </w:rPr>
            </w:pPr>
          </w:p>
        </w:tc>
        <w:tc>
          <w:tcPr>
            <w:tcW w:w="850" w:type="dxa"/>
            <w:vMerge/>
            <w:tcBorders>
              <w:left w:val="single" w:sz="4" w:space="0" w:color="auto"/>
              <w:right w:val="single" w:sz="4" w:space="0" w:color="auto"/>
            </w:tcBorders>
          </w:tcPr>
          <w:p w14:paraId="7AF1D8AC" w14:textId="77777777" w:rsidR="00DE0C26" w:rsidRDefault="00DE0C26" w:rsidP="00DE0C26">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101F4A" w14:textId="77777777" w:rsidR="003E32B9" w:rsidRPr="003E32B9" w:rsidRDefault="003E32B9" w:rsidP="003E32B9">
            <w:pPr>
              <w:tabs>
                <w:tab w:val="left" w:pos="739"/>
              </w:tabs>
              <w:ind w:firstLine="360"/>
              <w:jc w:val="center"/>
              <w:rPr>
                <w:rFonts w:ascii="Times New Roman" w:eastAsia="Times New Roman" w:hAnsi="Times New Roman" w:cs="Times New Roman"/>
                <w:sz w:val="20"/>
                <w:szCs w:val="20"/>
                <w:lang w:eastAsia="ru-RU"/>
              </w:rPr>
            </w:pPr>
            <w:r w:rsidRPr="003E32B9">
              <w:rPr>
                <w:rFonts w:ascii="Times New Roman" w:eastAsia="Times New Roman" w:hAnsi="Times New Roman" w:cs="Times New Roman"/>
                <w:sz w:val="20"/>
                <w:szCs w:val="20"/>
                <w:lang w:eastAsia="ru-RU"/>
              </w:rPr>
              <w:t>Описание функциональных характеристик и потребительских свойств 4.3</w:t>
            </w:r>
          </w:p>
          <w:p w14:paraId="2B1236BF" w14:textId="56DFF62C" w:rsidR="00DE0C26" w:rsidRPr="00DE0C26" w:rsidRDefault="00DE0C26" w:rsidP="003E32B9">
            <w:pPr>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671986896"/>
            <w:placeholder>
              <w:docPart w:val="B45A37D8E29841C3B2BC9760B98B77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4CB0564" w14:textId="0FD30E20" w:rsidR="00DE0C26" w:rsidRDefault="00DE0C26" w:rsidP="00DE0C26">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527B6827"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имеет возможность соединения с сетью интернет по беспроводному интерфейсу </w:t>
            </w:r>
            <w:proofErr w:type="spellStart"/>
            <w:r w:rsidRPr="004C2278">
              <w:rPr>
                <w:rFonts w:ascii="Times New Roman" w:eastAsia="Times New Roman" w:hAnsi="Times New Roman" w:cs="Times New Roman"/>
                <w:sz w:val="20"/>
                <w:szCs w:val="20"/>
                <w:lang w:eastAsia="ru-RU"/>
              </w:rPr>
              <w:t>Wi-Fi</w:t>
            </w:r>
            <w:proofErr w:type="spellEnd"/>
            <w:r w:rsidRPr="004C2278">
              <w:rPr>
                <w:rFonts w:ascii="Times New Roman" w:eastAsia="Times New Roman" w:hAnsi="Times New Roman" w:cs="Times New Roman"/>
                <w:sz w:val="20"/>
                <w:szCs w:val="20"/>
                <w:lang w:eastAsia="ru-RU"/>
              </w:rPr>
              <w:t xml:space="preserve">, реализуемому с помощью встроенного в устройство модуля </w:t>
            </w:r>
            <w:proofErr w:type="spellStart"/>
            <w:r w:rsidRPr="004C2278">
              <w:rPr>
                <w:rFonts w:ascii="Times New Roman" w:eastAsia="Times New Roman" w:hAnsi="Times New Roman" w:cs="Times New Roman"/>
                <w:sz w:val="20"/>
                <w:szCs w:val="20"/>
                <w:lang w:eastAsia="ru-RU"/>
              </w:rPr>
              <w:t>Wi-Fi</w:t>
            </w:r>
            <w:proofErr w:type="spellEnd"/>
            <w:r w:rsidRPr="004C2278">
              <w:rPr>
                <w:rFonts w:ascii="Times New Roman" w:eastAsia="Times New Roman" w:hAnsi="Times New Roman" w:cs="Times New Roman"/>
                <w:sz w:val="20"/>
                <w:szCs w:val="20"/>
                <w:lang w:eastAsia="ru-RU"/>
              </w:rPr>
              <w:t>.</w:t>
            </w:r>
          </w:p>
          <w:p w14:paraId="63578518"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имеет возможность подключения к сети </w:t>
            </w:r>
            <w:proofErr w:type="spellStart"/>
            <w:r w:rsidRPr="004C2278">
              <w:rPr>
                <w:rFonts w:ascii="Times New Roman" w:eastAsia="Times New Roman" w:hAnsi="Times New Roman" w:cs="Times New Roman"/>
                <w:sz w:val="20"/>
                <w:szCs w:val="20"/>
                <w:lang w:eastAsia="ru-RU"/>
              </w:rPr>
              <w:t>Wi-Fi</w:t>
            </w:r>
            <w:proofErr w:type="spellEnd"/>
            <w:r w:rsidRPr="004C2278">
              <w:rPr>
                <w:rFonts w:ascii="Times New Roman" w:eastAsia="Times New Roman" w:hAnsi="Times New Roman" w:cs="Times New Roman"/>
                <w:sz w:val="20"/>
                <w:szCs w:val="20"/>
                <w:lang w:eastAsia="ru-RU"/>
              </w:rPr>
              <w:t xml:space="preserve"> по технологии WPS (кнопка). При этом устройство сообщает речевым информатором предупреждение о снижении уровня безопасности при использовании данной технологии.</w:t>
            </w:r>
          </w:p>
          <w:p w14:paraId="2F99DD42" w14:textId="77777777" w:rsidR="004C2278" w:rsidRPr="004C2278" w:rsidRDefault="004C2278" w:rsidP="004C2278">
            <w:pPr>
              <w:tabs>
                <w:tab w:val="left" w:pos="734"/>
              </w:tabs>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     -Устройство имеет возможность соединения с сетью Интернет с помощью встроенного коммуникационного 4G модуля (модема) или в комплект поставки включен мобильный 4G </w:t>
            </w:r>
            <w:proofErr w:type="spellStart"/>
            <w:r w:rsidRPr="004C2278">
              <w:rPr>
                <w:rFonts w:ascii="Times New Roman" w:eastAsia="Times New Roman" w:hAnsi="Times New Roman" w:cs="Times New Roman"/>
                <w:sz w:val="20"/>
                <w:szCs w:val="20"/>
                <w:lang w:eastAsia="ru-RU"/>
              </w:rPr>
              <w:t>Wi-Fi</w:t>
            </w:r>
            <w:proofErr w:type="spellEnd"/>
            <w:r w:rsidRPr="004C2278">
              <w:rPr>
                <w:rFonts w:ascii="Times New Roman" w:eastAsia="Times New Roman" w:hAnsi="Times New Roman" w:cs="Times New Roman"/>
                <w:sz w:val="20"/>
                <w:szCs w:val="20"/>
                <w:lang w:eastAsia="ru-RU"/>
              </w:rPr>
              <w:t xml:space="preserve"> роутер (маршрутизатор) со встроенным аккумулятором и функцией WPS.</w:t>
            </w:r>
          </w:p>
          <w:p w14:paraId="3CCA0A43"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имеет возможность прослушивания интернет-радиостанций, вещающих по протоколам </w:t>
            </w:r>
            <w:proofErr w:type="spellStart"/>
            <w:r w:rsidRPr="004C2278">
              <w:rPr>
                <w:rFonts w:ascii="Times New Roman" w:eastAsia="Times New Roman" w:hAnsi="Times New Roman" w:cs="Times New Roman"/>
                <w:sz w:val="20"/>
                <w:szCs w:val="20"/>
                <w:lang w:eastAsia="ru-RU"/>
              </w:rPr>
              <w:t>Shoutcast</w:t>
            </w:r>
            <w:proofErr w:type="spellEnd"/>
            <w:r w:rsidRPr="004C2278">
              <w:rPr>
                <w:rFonts w:ascii="Times New Roman" w:eastAsia="Times New Roman" w:hAnsi="Times New Roman" w:cs="Times New Roman"/>
                <w:sz w:val="20"/>
                <w:szCs w:val="20"/>
                <w:lang w:eastAsia="ru-RU"/>
              </w:rPr>
              <w:t xml:space="preserve"> и </w:t>
            </w:r>
            <w:proofErr w:type="spellStart"/>
            <w:r w:rsidRPr="004C2278">
              <w:rPr>
                <w:rFonts w:ascii="Times New Roman" w:eastAsia="Times New Roman" w:hAnsi="Times New Roman" w:cs="Times New Roman"/>
                <w:sz w:val="20"/>
                <w:szCs w:val="20"/>
                <w:lang w:eastAsia="ru-RU"/>
              </w:rPr>
              <w:t>Icecast</w:t>
            </w:r>
            <w:proofErr w:type="spellEnd"/>
            <w:r w:rsidRPr="004C2278">
              <w:rPr>
                <w:rFonts w:ascii="Times New Roman" w:eastAsia="Times New Roman" w:hAnsi="Times New Roman" w:cs="Times New Roman"/>
                <w:sz w:val="20"/>
                <w:szCs w:val="20"/>
                <w:lang w:eastAsia="ru-RU"/>
              </w:rPr>
              <w:t xml:space="preserve"> в </w:t>
            </w:r>
            <w:proofErr w:type="spellStart"/>
            <w:r w:rsidRPr="004C2278">
              <w:rPr>
                <w:rFonts w:ascii="Times New Roman" w:eastAsia="Times New Roman" w:hAnsi="Times New Roman" w:cs="Times New Roman"/>
                <w:sz w:val="20"/>
                <w:szCs w:val="20"/>
                <w:lang w:eastAsia="ru-RU"/>
              </w:rPr>
              <w:t>аудиоформатах</w:t>
            </w:r>
            <w:proofErr w:type="spellEnd"/>
            <w:r w:rsidRPr="004C2278">
              <w:rPr>
                <w:rFonts w:ascii="Times New Roman" w:eastAsia="Times New Roman" w:hAnsi="Times New Roman" w:cs="Times New Roman"/>
                <w:sz w:val="20"/>
                <w:szCs w:val="20"/>
                <w:lang w:eastAsia="ru-RU"/>
              </w:rPr>
              <w:t xml:space="preserve"> MP3 и ААС.</w:t>
            </w:r>
          </w:p>
          <w:p w14:paraId="2DF88BA6"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-Устройство имеет возможность прослушивания звукового сопровождения телевизионных каналов при подключении к сети Интернет.</w:t>
            </w:r>
          </w:p>
          <w:p w14:paraId="33123AF1"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имеет возможность воспроизведения подкастов в </w:t>
            </w:r>
            <w:proofErr w:type="spellStart"/>
            <w:r w:rsidRPr="004C2278">
              <w:rPr>
                <w:rFonts w:ascii="Times New Roman" w:eastAsia="Times New Roman" w:hAnsi="Times New Roman" w:cs="Times New Roman"/>
                <w:sz w:val="20"/>
                <w:szCs w:val="20"/>
                <w:lang w:eastAsia="ru-RU"/>
              </w:rPr>
              <w:t>аудиоформатах</w:t>
            </w:r>
            <w:proofErr w:type="spellEnd"/>
            <w:r w:rsidRPr="004C2278">
              <w:rPr>
                <w:rFonts w:ascii="Times New Roman" w:eastAsia="Times New Roman" w:hAnsi="Times New Roman" w:cs="Times New Roman"/>
                <w:sz w:val="20"/>
                <w:szCs w:val="20"/>
                <w:lang w:eastAsia="ru-RU"/>
              </w:rPr>
              <w:t xml:space="preserve"> MP3 и ААС при подключении к сети Интернет.</w:t>
            </w:r>
          </w:p>
          <w:p w14:paraId="5D6C0F02"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имеет возможность чтения встроенным синтезатором речи новостей из новостных лент в форматах RSS 2.0 и </w:t>
            </w:r>
            <w:proofErr w:type="spellStart"/>
            <w:r w:rsidRPr="004C2278">
              <w:rPr>
                <w:rFonts w:ascii="Times New Roman" w:eastAsia="Times New Roman" w:hAnsi="Times New Roman" w:cs="Times New Roman"/>
                <w:sz w:val="20"/>
                <w:szCs w:val="20"/>
                <w:lang w:eastAsia="ru-RU"/>
              </w:rPr>
              <w:t>Atom</w:t>
            </w:r>
            <w:proofErr w:type="spellEnd"/>
            <w:r w:rsidRPr="004C2278">
              <w:rPr>
                <w:rFonts w:ascii="Times New Roman" w:eastAsia="Times New Roman" w:hAnsi="Times New Roman" w:cs="Times New Roman"/>
                <w:sz w:val="20"/>
                <w:szCs w:val="20"/>
                <w:lang w:eastAsia="ru-RU"/>
              </w:rPr>
              <w:t xml:space="preserve"> 1.0 при подключении к сети Интернет.</w:t>
            </w:r>
          </w:p>
          <w:p w14:paraId="1588A94E"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имеет возможность прослушивания прогноза погоды для городов Российской Федерации и крупных городов мира.        </w:t>
            </w:r>
          </w:p>
          <w:p w14:paraId="36D3C631"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 -Устройство имеет функцию выбора текущего города для получения прогноза погоды, который определяется автоматически по 1Р-адресу устройства.</w:t>
            </w:r>
          </w:p>
          <w:p w14:paraId="2B9ABC86" w14:textId="330F3E57" w:rsidR="00DE0C26" w:rsidRPr="00DE0C26"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 xml:space="preserve">-Устройство поддерживает работу с сервисами сетевых электронных библиотек для инвалидов по зрению по протоколу DAISY </w:t>
            </w:r>
            <w:proofErr w:type="spellStart"/>
            <w:r w:rsidRPr="004C2278">
              <w:rPr>
                <w:rFonts w:ascii="Times New Roman" w:eastAsia="Times New Roman" w:hAnsi="Times New Roman" w:cs="Times New Roman"/>
                <w:sz w:val="20"/>
                <w:szCs w:val="20"/>
                <w:lang w:eastAsia="ru-RU"/>
              </w:rPr>
              <w:t>Online</w:t>
            </w:r>
            <w:proofErr w:type="spellEnd"/>
            <w:r w:rsidRPr="004C2278">
              <w:rPr>
                <w:rFonts w:ascii="Times New Roman" w:eastAsia="Times New Roman" w:hAnsi="Times New Roman" w:cs="Times New Roman"/>
                <w:sz w:val="20"/>
                <w:szCs w:val="20"/>
                <w:lang w:eastAsia="ru-RU"/>
              </w:rPr>
              <w:t xml:space="preserve"> </w:t>
            </w:r>
            <w:proofErr w:type="spellStart"/>
            <w:r w:rsidRPr="004C2278">
              <w:rPr>
                <w:rFonts w:ascii="Times New Roman" w:eastAsia="Times New Roman" w:hAnsi="Times New Roman" w:cs="Times New Roman"/>
                <w:sz w:val="20"/>
                <w:szCs w:val="20"/>
                <w:lang w:eastAsia="ru-RU"/>
              </w:rPr>
              <w:t>Delivery</w:t>
            </w:r>
            <w:proofErr w:type="spellEnd"/>
            <w:r w:rsidRPr="004C2278">
              <w:rPr>
                <w:rFonts w:ascii="Times New Roman" w:eastAsia="Times New Roman" w:hAnsi="Times New Roman" w:cs="Times New Roman"/>
                <w:sz w:val="20"/>
                <w:szCs w:val="20"/>
                <w:lang w:eastAsia="ru-RU"/>
              </w:rPr>
              <w:t xml:space="preserve"> </w:t>
            </w:r>
            <w:proofErr w:type="spellStart"/>
            <w:r w:rsidRPr="004C2278">
              <w:rPr>
                <w:rFonts w:ascii="Times New Roman" w:eastAsia="Times New Roman" w:hAnsi="Times New Roman" w:cs="Times New Roman"/>
                <w:sz w:val="20"/>
                <w:szCs w:val="20"/>
                <w:lang w:eastAsia="ru-RU"/>
              </w:rPr>
              <w:t>Protocol</w:t>
            </w:r>
            <w:proofErr w:type="spellEnd"/>
            <w:r w:rsidRPr="004C2278">
              <w:rPr>
                <w:rFonts w:ascii="Times New Roman" w:eastAsia="Times New Roman" w:hAnsi="Times New Roman" w:cs="Times New Roman"/>
                <w:sz w:val="20"/>
                <w:szCs w:val="20"/>
                <w:lang w:eastAsia="ru-RU"/>
              </w:rPr>
              <w:t xml:space="preserve"> (DODP). </w:t>
            </w:r>
          </w:p>
        </w:tc>
        <w:tc>
          <w:tcPr>
            <w:tcW w:w="850" w:type="dxa"/>
            <w:tcBorders>
              <w:top w:val="single" w:sz="4" w:space="0" w:color="auto"/>
              <w:left w:val="single" w:sz="4" w:space="0" w:color="auto"/>
              <w:bottom w:val="single" w:sz="4" w:space="0" w:color="auto"/>
              <w:right w:val="single" w:sz="4" w:space="0" w:color="auto"/>
            </w:tcBorders>
            <w:vAlign w:val="center"/>
          </w:tcPr>
          <w:p w14:paraId="6A3F296F" w14:textId="77777777" w:rsidR="00DE0C26" w:rsidRPr="00457A27" w:rsidRDefault="00DE0C26" w:rsidP="00DE0C26">
            <w:pPr>
              <w:jc w:val="center"/>
              <w:rPr>
                <w:sz w:val="20"/>
                <w:szCs w:val="20"/>
              </w:rPr>
            </w:pPr>
          </w:p>
        </w:tc>
        <w:sdt>
          <w:sdtPr>
            <w:rPr>
              <w:sz w:val="20"/>
              <w:szCs w:val="20"/>
            </w:rPr>
            <w:alias w:val="Инструкция"/>
            <w:tag w:val="Инструкция"/>
            <w:id w:val="-2046281922"/>
            <w:placeholder>
              <w:docPart w:val="FCC2FC48DB244AB0A013AFF88BEC792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14256F7A" w14:textId="449CD9AD" w:rsidR="00DE0C26" w:rsidRDefault="00DE0C26" w:rsidP="00DE0C26">
                <w:pPr>
                  <w:jc w:val="center"/>
                  <w:rPr>
                    <w:sz w:val="20"/>
                    <w:szCs w:val="20"/>
                  </w:rPr>
                </w:pPr>
                <w:r>
                  <w:rPr>
                    <w:sz w:val="20"/>
                    <w:szCs w:val="20"/>
                  </w:rPr>
                  <w:t>Значение хар-ки не может меняться</w:t>
                </w:r>
              </w:p>
            </w:tc>
          </w:sdtContent>
        </w:sdt>
      </w:tr>
      <w:tr w:rsidR="00DE0C26" w:rsidRPr="0017149E" w14:paraId="60EE9424" w14:textId="77777777" w:rsidTr="00AF5CC9">
        <w:tc>
          <w:tcPr>
            <w:tcW w:w="426" w:type="dxa"/>
            <w:vMerge/>
            <w:tcBorders>
              <w:left w:val="single" w:sz="4" w:space="0" w:color="auto"/>
              <w:right w:val="single" w:sz="4" w:space="0" w:color="auto"/>
            </w:tcBorders>
            <w:vAlign w:val="center"/>
          </w:tcPr>
          <w:p w14:paraId="4A48F6D1" w14:textId="77777777" w:rsidR="00DE0C26" w:rsidRPr="0017149E" w:rsidRDefault="00DE0C26" w:rsidP="00DE0C26">
            <w:pPr>
              <w:jc w:val="center"/>
              <w:rPr>
                <w:sz w:val="20"/>
                <w:szCs w:val="20"/>
              </w:rPr>
            </w:pPr>
          </w:p>
        </w:tc>
        <w:tc>
          <w:tcPr>
            <w:tcW w:w="1560" w:type="dxa"/>
            <w:vMerge/>
            <w:tcBorders>
              <w:left w:val="single" w:sz="4" w:space="0" w:color="auto"/>
              <w:right w:val="single" w:sz="4" w:space="0" w:color="auto"/>
            </w:tcBorders>
          </w:tcPr>
          <w:p w14:paraId="6C317AC7" w14:textId="77777777" w:rsidR="00DE0C26" w:rsidRPr="00924D66" w:rsidRDefault="00DE0C26" w:rsidP="00DE0C26">
            <w:pPr>
              <w:rPr>
                <w:bCs/>
                <w:sz w:val="20"/>
                <w:szCs w:val="20"/>
              </w:rPr>
            </w:pPr>
          </w:p>
        </w:tc>
        <w:tc>
          <w:tcPr>
            <w:tcW w:w="1134" w:type="dxa"/>
            <w:vMerge/>
            <w:tcBorders>
              <w:left w:val="single" w:sz="4" w:space="0" w:color="auto"/>
              <w:right w:val="single" w:sz="4" w:space="0" w:color="auto"/>
            </w:tcBorders>
          </w:tcPr>
          <w:p w14:paraId="41400FBE" w14:textId="77777777" w:rsidR="00DE0C26" w:rsidRPr="00924D66" w:rsidRDefault="00DE0C26" w:rsidP="00DE0C26">
            <w:pPr>
              <w:rPr>
                <w:sz w:val="20"/>
                <w:szCs w:val="20"/>
              </w:rPr>
            </w:pPr>
          </w:p>
        </w:tc>
        <w:tc>
          <w:tcPr>
            <w:tcW w:w="567" w:type="dxa"/>
            <w:vMerge/>
            <w:tcBorders>
              <w:left w:val="single" w:sz="4" w:space="0" w:color="auto"/>
              <w:right w:val="single" w:sz="4" w:space="0" w:color="auto"/>
            </w:tcBorders>
          </w:tcPr>
          <w:p w14:paraId="51A8B1C8" w14:textId="77777777" w:rsidR="00DE0C26" w:rsidRDefault="00DE0C26" w:rsidP="00DE0C26">
            <w:pPr>
              <w:rPr>
                <w:sz w:val="20"/>
                <w:szCs w:val="20"/>
              </w:rPr>
            </w:pPr>
          </w:p>
        </w:tc>
        <w:tc>
          <w:tcPr>
            <w:tcW w:w="850" w:type="dxa"/>
            <w:vMerge/>
            <w:tcBorders>
              <w:left w:val="single" w:sz="4" w:space="0" w:color="auto"/>
              <w:right w:val="single" w:sz="4" w:space="0" w:color="auto"/>
            </w:tcBorders>
          </w:tcPr>
          <w:p w14:paraId="4FB9239E" w14:textId="77777777" w:rsidR="00DE0C26" w:rsidRDefault="00DE0C26" w:rsidP="00DE0C26">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D1EE660" w14:textId="77777777" w:rsidR="004C2278" w:rsidRPr="004C2278" w:rsidRDefault="004C2278" w:rsidP="004C2278">
            <w:pPr>
              <w:tabs>
                <w:tab w:val="left" w:pos="739"/>
              </w:tabs>
              <w:ind w:firstLine="360"/>
              <w:jc w:val="center"/>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При выборе книг в сетевых электронных библиотеках для слепых и слабовидящих устройство предоставляет пользователю следующие возможности:</w:t>
            </w:r>
          </w:p>
          <w:p w14:paraId="0C9835B3" w14:textId="3573DF35" w:rsidR="00DE0C26" w:rsidRPr="00DE0C26" w:rsidRDefault="00DE0C26" w:rsidP="004C2278">
            <w:pPr>
              <w:tabs>
                <w:tab w:val="left" w:pos="739"/>
              </w:tabs>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769428401"/>
            <w:placeholder>
              <w:docPart w:val="8CE07B0354DB4B4E849B591CFA44BF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650CA93" w14:textId="379C9425" w:rsidR="00DE0C26" w:rsidRDefault="00DE0C26" w:rsidP="00DE0C26">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6B846C9"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w:t>
            </w:r>
            <w:r w:rsidRPr="004C2278">
              <w:rPr>
                <w:rFonts w:ascii="Times New Roman" w:eastAsia="Times New Roman" w:hAnsi="Times New Roman" w:cs="Times New Roman"/>
                <w:sz w:val="20"/>
                <w:szCs w:val="20"/>
                <w:lang w:eastAsia="ru-RU"/>
              </w:rPr>
              <w:tab/>
              <w:t>самостоятельный выбор книг путем текстового поиска;</w:t>
            </w:r>
          </w:p>
          <w:p w14:paraId="668036E7"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w:t>
            </w:r>
            <w:r w:rsidRPr="004C2278">
              <w:rPr>
                <w:rFonts w:ascii="Times New Roman" w:eastAsia="Times New Roman" w:hAnsi="Times New Roman" w:cs="Times New Roman"/>
                <w:sz w:val="20"/>
                <w:szCs w:val="20"/>
                <w:lang w:eastAsia="ru-RU"/>
              </w:rPr>
              <w:tab/>
              <w:t>самостоятельный выбор книг путем голосового поиска;</w:t>
            </w:r>
          </w:p>
          <w:p w14:paraId="5FC72A5C"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w:t>
            </w:r>
            <w:r w:rsidRPr="004C2278">
              <w:rPr>
                <w:rFonts w:ascii="Times New Roman" w:eastAsia="Times New Roman" w:hAnsi="Times New Roman" w:cs="Times New Roman"/>
                <w:sz w:val="20"/>
                <w:szCs w:val="20"/>
                <w:lang w:eastAsia="ru-RU"/>
              </w:rPr>
              <w:tab/>
              <w:t>выбор книг путем очного и удаленного (по телефону) запроса в библиотеку с установкой выбранных книг на электронную полку читателя;</w:t>
            </w:r>
          </w:p>
          <w:p w14:paraId="76B10195" w14:textId="77777777" w:rsidR="004C2278"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w:t>
            </w:r>
            <w:r w:rsidRPr="004C2278">
              <w:rPr>
                <w:rFonts w:ascii="Times New Roman" w:eastAsia="Times New Roman" w:hAnsi="Times New Roman" w:cs="Times New Roman"/>
                <w:sz w:val="20"/>
                <w:szCs w:val="20"/>
                <w:lang w:eastAsia="ru-RU"/>
              </w:rPr>
              <w:tab/>
              <w:t>загрузка выбранных книг из электронной полки и библиотечной базы в устройство;</w:t>
            </w:r>
          </w:p>
          <w:p w14:paraId="24784C3C" w14:textId="0E5E50C0" w:rsidR="00DE0C26" w:rsidRPr="004C2278" w:rsidRDefault="004C2278" w:rsidP="004C2278">
            <w:pPr>
              <w:tabs>
                <w:tab w:val="left" w:pos="734"/>
              </w:tabs>
              <w:ind w:firstLine="360"/>
              <w:jc w:val="both"/>
              <w:rPr>
                <w:rFonts w:ascii="Times New Roman" w:eastAsia="Times New Roman" w:hAnsi="Times New Roman" w:cs="Times New Roman"/>
                <w:sz w:val="20"/>
                <w:szCs w:val="20"/>
                <w:lang w:eastAsia="ru-RU"/>
              </w:rPr>
            </w:pPr>
            <w:r w:rsidRPr="004C2278">
              <w:rPr>
                <w:rFonts w:ascii="Times New Roman" w:eastAsia="Times New Roman" w:hAnsi="Times New Roman" w:cs="Times New Roman"/>
                <w:sz w:val="20"/>
                <w:szCs w:val="20"/>
                <w:lang w:eastAsia="ru-RU"/>
              </w:rPr>
              <w:t>-</w:t>
            </w:r>
            <w:r w:rsidRPr="004C2278">
              <w:rPr>
                <w:rFonts w:ascii="Times New Roman" w:eastAsia="Times New Roman" w:hAnsi="Times New Roman" w:cs="Times New Roman"/>
                <w:sz w:val="20"/>
                <w:szCs w:val="20"/>
                <w:lang w:eastAsia="ru-RU"/>
              </w:rPr>
              <w:tab/>
              <w:t>онлайн прослушивание выбранных книг без их загрузки в устройство с сохранением позиции воспроизведения каждой книги.</w:t>
            </w:r>
          </w:p>
        </w:tc>
        <w:tc>
          <w:tcPr>
            <w:tcW w:w="850" w:type="dxa"/>
            <w:tcBorders>
              <w:top w:val="single" w:sz="4" w:space="0" w:color="auto"/>
              <w:left w:val="single" w:sz="4" w:space="0" w:color="auto"/>
              <w:bottom w:val="single" w:sz="4" w:space="0" w:color="auto"/>
              <w:right w:val="single" w:sz="4" w:space="0" w:color="auto"/>
            </w:tcBorders>
            <w:vAlign w:val="center"/>
          </w:tcPr>
          <w:p w14:paraId="361163AD" w14:textId="77777777" w:rsidR="00DE0C26" w:rsidRPr="00457A27" w:rsidRDefault="00DE0C26" w:rsidP="00DE0C26">
            <w:pPr>
              <w:jc w:val="center"/>
              <w:rPr>
                <w:sz w:val="20"/>
                <w:szCs w:val="20"/>
              </w:rPr>
            </w:pPr>
          </w:p>
        </w:tc>
        <w:sdt>
          <w:sdtPr>
            <w:rPr>
              <w:sz w:val="20"/>
              <w:szCs w:val="20"/>
            </w:rPr>
            <w:alias w:val="Инструкция"/>
            <w:tag w:val="Инструкция"/>
            <w:id w:val="1522045841"/>
            <w:placeholder>
              <w:docPart w:val="6B3FA34DD3AB4D46967BE241DEB556A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5429C16F" w14:textId="3ECE20A2" w:rsidR="00DE0C26" w:rsidRDefault="00DE0C26" w:rsidP="00DE0C26">
                <w:pPr>
                  <w:jc w:val="center"/>
                  <w:rPr>
                    <w:sz w:val="20"/>
                    <w:szCs w:val="20"/>
                  </w:rPr>
                </w:pPr>
                <w:r>
                  <w:rPr>
                    <w:sz w:val="20"/>
                    <w:szCs w:val="20"/>
                  </w:rPr>
                  <w:t>Значение хар-ки не может меняться</w:t>
                </w:r>
              </w:p>
            </w:tc>
          </w:sdtContent>
        </w:sdt>
      </w:tr>
      <w:tr w:rsidR="00366841" w:rsidRPr="0017149E" w14:paraId="7DFC3201" w14:textId="77777777" w:rsidTr="00AF5CC9">
        <w:tc>
          <w:tcPr>
            <w:tcW w:w="426" w:type="dxa"/>
            <w:vMerge/>
            <w:tcBorders>
              <w:left w:val="single" w:sz="4" w:space="0" w:color="auto"/>
              <w:right w:val="single" w:sz="4" w:space="0" w:color="auto"/>
            </w:tcBorders>
            <w:vAlign w:val="center"/>
          </w:tcPr>
          <w:p w14:paraId="2436840E" w14:textId="77777777" w:rsidR="00366841" w:rsidRPr="0017149E" w:rsidRDefault="00366841" w:rsidP="00366841">
            <w:pPr>
              <w:jc w:val="center"/>
              <w:rPr>
                <w:sz w:val="20"/>
                <w:szCs w:val="20"/>
              </w:rPr>
            </w:pPr>
          </w:p>
        </w:tc>
        <w:tc>
          <w:tcPr>
            <w:tcW w:w="1560" w:type="dxa"/>
            <w:vMerge/>
            <w:tcBorders>
              <w:left w:val="single" w:sz="4" w:space="0" w:color="auto"/>
              <w:right w:val="single" w:sz="4" w:space="0" w:color="auto"/>
            </w:tcBorders>
          </w:tcPr>
          <w:p w14:paraId="5A74DFE1" w14:textId="77777777" w:rsidR="00366841" w:rsidRPr="00924D66" w:rsidRDefault="00366841" w:rsidP="00366841">
            <w:pPr>
              <w:rPr>
                <w:bCs/>
                <w:sz w:val="20"/>
                <w:szCs w:val="20"/>
              </w:rPr>
            </w:pPr>
          </w:p>
        </w:tc>
        <w:tc>
          <w:tcPr>
            <w:tcW w:w="1134" w:type="dxa"/>
            <w:vMerge/>
            <w:tcBorders>
              <w:left w:val="single" w:sz="4" w:space="0" w:color="auto"/>
              <w:right w:val="single" w:sz="4" w:space="0" w:color="auto"/>
            </w:tcBorders>
          </w:tcPr>
          <w:p w14:paraId="50BDAFED" w14:textId="77777777" w:rsidR="00366841" w:rsidRPr="00924D66" w:rsidRDefault="00366841" w:rsidP="00366841">
            <w:pPr>
              <w:rPr>
                <w:sz w:val="20"/>
                <w:szCs w:val="20"/>
              </w:rPr>
            </w:pPr>
          </w:p>
        </w:tc>
        <w:tc>
          <w:tcPr>
            <w:tcW w:w="567" w:type="dxa"/>
            <w:vMerge/>
            <w:tcBorders>
              <w:left w:val="single" w:sz="4" w:space="0" w:color="auto"/>
              <w:right w:val="single" w:sz="4" w:space="0" w:color="auto"/>
            </w:tcBorders>
          </w:tcPr>
          <w:p w14:paraId="1812F43C" w14:textId="77777777" w:rsidR="00366841" w:rsidRDefault="00366841" w:rsidP="00366841">
            <w:pPr>
              <w:rPr>
                <w:sz w:val="20"/>
                <w:szCs w:val="20"/>
              </w:rPr>
            </w:pPr>
          </w:p>
        </w:tc>
        <w:tc>
          <w:tcPr>
            <w:tcW w:w="850" w:type="dxa"/>
            <w:vMerge/>
            <w:tcBorders>
              <w:left w:val="single" w:sz="4" w:space="0" w:color="auto"/>
              <w:right w:val="single" w:sz="4" w:space="0" w:color="auto"/>
            </w:tcBorders>
          </w:tcPr>
          <w:p w14:paraId="2A30732C" w14:textId="77777777" w:rsidR="00366841" w:rsidRDefault="00366841"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C6CA98" w14:textId="77777777" w:rsidR="00BF2A79" w:rsidRPr="00BF2A79" w:rsidRDefault="00BF2A79" w:rsidP="00350D00">
            <w:pPr>
              <w:ind w:firstLine="360"/>
              <w:jc w:val="center"/>
              <w:rPr>
                <w:rFonts w:ascii="Times New Roman" w:eastAsia="Times New Roman" w:hAnsi="Times New Roman" w:cs="Times New Roman"/>
                <w:sz w:val="20"/>
                <w:szCs w:val="20"/>
                <w:lang w:eastAsia="ru-RU"/>
              </w:rPr>
            </w:pPr>
            <w:r w:rsidRPr="00BF2A79">
              <w:rPr>
                <w:rFonts w:ascii="Times New Roman" w:eastAsia="Times New Roman" w:hAnsi="Times New Roman" w:cs="Times New Roman"/>
                <w:sz w:val="20"/>
                <w:szCs w:val="20"/>
                <w:lang w:eastAsia="ru-RU"/>
              </w:rPr>
              <w:t>Функциональные характеристики -1</w:t>
            </w:r>
          </w:p>
          <w:p w14:paraId="1FBF1C81" w14:textId="31A37852" w:rsidR="00366841" w:rsidRPr="00DE0C26" w:rsidRDefault="00366841" w:rsidP="00366841">
            <w:pPr>
              <w:jc w:val="center"/>
              <w:rPr>
                <w:sz w:val="20"/>
                <w:szCs w:val="20"/>
              </w:rPr>
            </w:pPr>
          </w:p>
        </w:tc>
        <w:sdt>
          <w:sdtPr>
            <w:rPr>
              <w:sz w:val="20"/>
              <w:szCs w:val="20"/>
            </w:rPr>
            <w:alias w:val="Наименование хар-ки"/>
            <w:tag w:val="Наименование хар-ки"/>
            <w:id w:val="-502200415"/>
            <w:placeholder>
              <w:docPart w:val="40A863D57C924266BA2E249E96C76DF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1B53937" w14:textId="7B1B39FF" w:rsidR="00366841" w:rsidRDefault="00366841" w:rsidP="00366841">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567ADD79" w14:textId="77777777" w:rsidR="00BF2A79" w:rsidRPr="00BF2A79" w:rsidRDefault="00BF2A79" w:rsidP="00BF2A79">
            <w:pPr>
              <w:tabs>
                <w:tab w:val="left" w:pos="734"/>
              </w:tabs>
              <w:ind w:firstLine="360"/>
              <w:jc w:val="both"/>
              <w:rPr>
                <w:rFonts w:ascii="Times New Roman" w:eastAsia="Times New Roman" w:hAnsi="Times New Roman" w:cs="Times New Roman"/>
                <w:sz w:val="20"/>
                <w:szCs w:val="20"/>
                <w:lang w:eastAsia="ru-RU"/>
              </w:rPr>
            </w:pPr>
            <w:r w:rsidRPr="00BF2A79">
              <w:rPr>
                <w:rFonts w:ascii="Times New Roman" w:eastAsia="Times New Roman" w:hAnsi="Times New Roman" w:cs="Times New Roman"/>
                <w:sz w:val="20"/>
                <w:szCs w:val="20"/>
                <w:lang w:eastAsia="ru-RU"/>
              </w:rPr>
              <w:t>Устройство имеет встроенный УКВ/FM радиоприемник</w:t>
            </w:r>
          </w:p>
          <w:p w14:paraId="206096E0" w14:textId="359509BD" w:rsidR="00366841" w:rsidRPr="00DE0C26" w:rsidRDefault="00366841" w:rsidP="00366841">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488C314" w14:textId="77777777" w:rsidR="00366841" w:rsidRPr="00457A27" w:rsidRDefault="00366841" w:rsidP="00366841">
            <w:pPr>
              <w:jc w:val="center"/>
              <w:rPr>
                <w:sz w:val="20"/>
                <w:szCs w:val="20"/>
              </w:rPr>
            </w:pPr>
          </w:p>
        </w:tc>
        <w:sdt>
          <w:sdtPr>
            <w:rPr>
              <w:sz w:val="20"/>
              <w:szCs w:val="20"/>
            </w:rPr>
            <w:alias w:val="Инструкция"/>
            <w:tag w:val="Инструкция"/>
            <w:id w:val="1232194023"/>
            <w:placeholder>
              <w:docPart w:val="C2EAF8872B22475983CCDE9BC78E5F9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DB0AD7B" w14:textId="01A039A8" w:rsidR="00366841" w:rsidRDefault="00366841" w:rsidP="00366841">
                <w:pPr>
                  <w:jc w:val="center"/>
                  <w:rPr>
                    <w:sz w:val="20"/>
                    <w:szCs w:val="20"/>
                  </w:rPr>
                </w:pPr>
                <w:r>
                  <w:rPr>
                    <w:sz w:val="20"/>
                    <w:szCs w:val="20"/>
                  </w:rPr>
                  <w:t>Значение хар-ки не может меняться</w:t>
                </w:r>
              </w:p>
            </w:tc>
          </w:sdtContent>
        </w:sdt>
      </w:tr>
      <w:tr w:rsidR="00BF2A79" w:rsidRPr="0017149E" w14:paraId="03DB8D5D" w14:textId="77777777" w:rsidTr="00AF5CC9">
        <w:trPr>
          <w:trHeight w:val="839"/>
        </w:trPr>
        <w:tc>
          <w:tcPr>
            <w:tcW w:w="426" w:type="dxa"/>
            <w:vMerge/>
            <w:tcBorders>
              <w:left w:val="single" w:sz="4" w:space="0" w:color="auto"/>
              <w:right w:val="single" w:sz="4" w:space="0" w:color="auto"/>
            </w:tcBorders>
            <w:vAlign w:val="center"/>
          </w:tcPr>
          <w:p w14:paraId="1265255D" w14:textId="77777777" w:rsidR="00BF2A79" w:rsidRPr="0017149E" w:rsidRDefault="00BF2A79" w:rsidP="00366841">
            <w:pPr>
              <w:jc w:val="center"/>
              <w:rPr>
                <w:sz w:val="20"/>
                <w:szCs w:val="20"/>
              </w:rPr>
            </w:pPr>
          </w:p>
        </w:tc>
        <w:tc>
          <w:tcPr>
            <w:tcW w:w="1560" w:type="dxa"/>
            <w:vMerge/>
            <w:tcBorders>
              <w:left w:val="single" w:sz="4" w:space="0" w:color="auto"/>
              <w:right w:val="single" w:sz="4" w:space="0" w:color="auto"/>
            </w:tcBorders>
          </w:tcPr>
          <w:p w14:paraId="4D571768" w14:textId="77777777" w:rsidR="00BF2A79" w:rsidRPr="00924D66" w:rsidRDefault="00BF2A79" w:rsidP="00366841">
            <w:pPr>
              <w:rPr>
                <w:bCs/>
                <w:sz w:val="20"/>
                <w:szCs w:val="20"/>
              </w:rPr>
            </w:pPr>
          </w:p>
        </w:tc>
        <w:tc>
          <w:tcPr>
            <w:tcW w:w="1134" w:type="dxa"/>
            <w:vMerge/>
            <w:tcBorders>
              <w:left w:val="single" w:sz="4" w:space="0" w:color="auto"/>
              <w:right w:val="single" w:sz="4" w:space="0" w:color="auto"/>
            </w:tcBorders>
          </w:tcPr>
          <w:p w14:paraId="2129DA95" w14:textId="77777777" w:rsidR="00BF2A79" w:rsidRPr="00924D66" w:rsidRDefault="00BF2A79" w:rsidP="00366841">
            <w:pPr>
              <w:rPr>
                <w:sz w:val="20"/>
                <w:szCs w:val="20"/>
              </w:rPr>
            </w:pPr>
          </w:p>
        </w:tc>
        <w:tc>
          <w:tcPr>
            <w:tcW w:w="567" w:type="dxa"/>
            <w:vMerge/>
            <w:tcBorders>
              <w:left w:val="single" w:sz="4" w:space="0" w:color="auto"/>
              <w:right w:val="single" w:sz="4" w:space="0" w:color="auto"/>
            </w:tcBorders>
          </w:tcPr>
          <w:p w14:paraId="5DB34BE3" w14:textId="77777777" w:rsidR="00BF2A79" w:rsidRDefault="00BF2A79" w:rsidP="00366841">
            <w:pPr>
              <w:rPr>
                <w:sz w:val="20"/>
                <w:szCs w:val="20"/>
              </w:rPr>
            </w:pPr>
          </w:p>
        </w:tc>
        <w:tc>
          <w:tcPr>
            <w:tcW w:w="850" w:type="dxa"/>
            <w:vMerge/>
            <w:tcBorders>
              <w:left w:val="single" w:sz="4" w:space="0" w:color="auto"/>
              <w:right w:val="single" w:sz="4" w:space="0" w:color="auto"/>
            </w:tcBorders>
          </w:tcPr>
          <w:p w14:paraId="4273216D" w14:textId="77777777" w:rsidR="00BF2A79" w:rsidRDefault="00BF2A79"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5D623E5" w14:textId="15FEE58E" w:rsidR="00BF2A79" w:rsidRPr="00350D00" w:rsidRDefault="00350D00" w:rsidP="00350D00">
            <w:pPr>
              <w:ind w:firstLine="360"/>
              <w:jc w:val="center"/>
              <w:rPr>
                <w:rFonts w:ascii="Times New Roman" w:eastAsia="Times New Roman" w:hAnsi="Times New Roman" w:cs="Times New Roman"/>
                <w:sz w:val="20"/>
                <w:szCs w:val="20"/>
                <w:lang w:eastAsia="ru-RU"/>
              </w:rPr>
            </w:pPr>
            <w:r w:rsidRPr="00350D00">
              <w:rPr>
                <w:rFonts w:ascii="Times New Roman" w:eastAsia="Times New Roman" w:hAnsi="Times New Roman" w:cs="Times New Roman"/>
                <w:sz w:val="20"/>
                <w:szCs w:val="20"/>
                <w:lang w:eastAsia="ru-RU"/>
              </w:rPr>
              <w:t>Диапазон принимаемых частот:</w:t>
            </w:r>
          </w:p>
        </w:tc>
        <w:sdt>
          <w:sdtPr>
            <w:rPr>
              <w:sz w:val="20"/>
              <w:szCs w:val="20"/>
            </w:rPr>
            <w:alias w:val="Наименование хар-ки"/>
            <w:tag w:val="Наименование хар-ки"/>
            <w:id w:val="-1115745978"/>
            <w:placeholder>
              <w:docPart w:val="B05D4EF09E294A178B0B1A30AD3DBB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32BE51B" w14:textId="7835A9A6" w:rsidR="00BF2A79" w:rsidRPr="00350D00" w:rsidRDefault="00350D00" w:rsidP="00350D00">
                <w:pPr>
                  <w:jc w:val="center"/>
                  <w:rPr>
                    <w:rFonts w:ascii="Times New Roman" w:eastAsia="Times New Roman" w:hAnsi="Times New Roman" w:cs="Times New Roman"/>
                    <w:sz w:val="20"/>
                    <w:szCs w:val="20"/>
                    <w:lang w:eastAsia="ru-RU"/>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1600F947" w14:textId="253F8D94" w:rsidR="00BF2A79" w:rsidRPr="00350D00" w:rsidRDefault="00350D00" w:rsidP="000D5B68">
            <w:pPr>
              <w:tabs>
                <w:tab w:val="left" w:pos="734"/>
              </w:tabs>
              <w:rPr>
                <w:rFonts w:ascii="Times New Roman" w:eastAsia="Times New Roman" w:hAnsi="Times New Roman" w:cs="Times New Roman"/>
                <w:sz w:val="20"/>
                <w:szCs w:val="20"/>
                <w:lang w:eastAsia="ru-RU"/>
              </w:rPr>
            </w:pPr>
            <w:r w:rsidRPr="00350D00">
              <w:rPr>
                <w:rFonts w:ascii="Times New Roman" w:eastAsia="Times New Roman" w:hAnsi="Times New Roman" w:cs="Times New Roman"/>
                <w:sz w:val="20"/>
                <w:szCs w:val="20"/>
                <w:lang w:eastAsia="ru-RU"/>
              </w:rPr>
              <w:t>не уже от 64 до 108 МГц</w:t>
            </w:r>
          </w:p>
        </w:tc>
        <w:tc>
          <w:tcPr>
            <w:tcW w:w="850" w:type="dxa"/>
            <w:tcBorders>
              <w:top w:val="single" w:sz="4" w:space="0" w:color="auto"/>
              <w:left w:val="single" w:sz="4" w:space="0" w:color="auto"/>
              <w:bottom w:val="single" w:sz="4" w:space="0" w:color="auto"/>
              <w:right w:val="single" w:sz="4" w:space="0" w:color="auto"/>
            </w:tcBorders>
            <w:vAlign w:val="center"/>
          </w:tcPr>
          <w:p w14:paraId="3E67E2AC" w14:textId="77777777" w:rsidR="00BF2A79" w:rsidRPr="00457A27" w:rsidRDefault="00BF2A79" w:rsidP="00366841">
            <w:pPr>
              <w:jc w:val="center"/>
              <w:rPr>
                <w:sz w:val="20"/>
                <w:szCs w:val="20"/>
              </w:rPr>
            </w:pPr>
          </w:p>
        </w:tc>
        <w:sdt>
          <w:sdtPr>
            <w:rPr>
              <w:sz w:val="20"/>
              <w:szCs w:val="20"/>
            </w:rPr>
            <w:alias w:val="Инструкция"/>
            <w:tag w:val="Инструкция"/>
            <w:id w:val="-1113822987"/>
            <w:placeholder>
              <w:docPart w:val="09EB0DB0B028475E9212A56B17F5F61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326FBE12" w14:textId="14D16315" w:rsidR="00BF2A79" w:rsidRDefault="003D55E0" w:rsidP="00366841">
                <w:pPr>
                  <w:jc w:val="center"/>
                  <w:rPr>
                    <w:sz w:val="20"/>
                    <w:szCs w:val="20"/>
                  </w:rPr>
                </w:pPr>
                <w:r>
                  <w:rPr>
                    <w:sz w:val="20"/>
                    <w:szCs w:val="20"/>
                  </w:rPr>
                  <w:t>УЗ указывает конкретное значение хар-ки</w:t>
                </w:r>
              </w:p>
            </w:tc>
          </w:sdtContent>
        </w:sdt>
      </w:tr>
      <w:tr w:rsidR="00B92283" w:rsidRPr="0017149E" w14:paraId="5FF8FEBF" w14:textId="77777777" w:rsidTr="00AF5CC9">
        <w:tc>
          <w:tcPr>
            <w:tcW w:w="426" w:type="dxa"/>
            <w:vMerge/>
            <w:tcBorders>
              <w:left w:val="single" w:sz="4" w:space="0" w:color="auto"/>
              <w:right w:val="single" w:sz="4" w:space="0" w:color="auto"/>
            </w:tcBorders>
            <w:vAlign w:val="center"/>
          </w:tcPr>
          <w:p w14:paraId="17354089" w14:textId="77777777" w:rsidR="00B92283" w:rsidRPr="0017149E" w:rsidRDefault="00B92283" w:rsidP="00366841">
            <w:pPr>
              <w:jc w:val="center"/>
              <w:rPr>
                <w:sz w:val="20"/>
                <w:szCs w:val="20"/>
              </w:rPr>
            </w:pPr>
          </w:p>
        </w:tc>
        <w:tc>
          <w:tcPr>
            <w:tcW w:w="1560" w:type="dxa"/>
            <w:vMerge/>
            <w:tcBorders>
              <w:left w:val="single" w:sz="4" w:space="0" w:color="auto"/>
              <w:right w:val="single" w:sz="4" w:space="0" w:color="auto"/>
            </w:tcBorders>
          </w:tcPr>
          <w:p w14:paraId="70F99518" w14:textId="77777777" w:rsidR="00B92283" w:rsidRPr="00924D66" w:rsidRDefault="00B92283" w:rsidP="00366841">
            <w:pPr>
              <w:rPr>
                <w:bCs/>
                <w:sz w:val="20"/>
                <w:szCs w:val="20"/>
              </w:rPr>
            </w:pPr>
          </w:p>
        </w:tc>
        <w:tc>
          <w:tcPr>
            <w:tcW w:w="1134" w:type="dxa"/>
            <w:vMerge/>
            <w:tcBorders>
              <w:left w:val="single" w:sz="4" w:space="0" w:color="auto"/>
              <w:right w:val="single" w:sz="4" w:space="0" w:color="auto"/>
            </w:tcBorders>
          </w:tcPr>
          <w:p w14:paraId="31D9A4F1" w14:textId="77777777" w:rsidR="00B92283" w:rsidRPr="00924D66" w:rsidRDefault="00B92283" w:rsidP="00366841">
            <w:pPr>
              <w:rPr>
                <w:sz w:val="20"/>
                <w:szCs w:val="20"/>
              </w:rPr>
            </w:pPr>
          </w:p>
        </w:tc>
        <w:tc>
          <w:tcPr>
            <w:tcW w:w="567" w:type="dxa"/>
            <w:vMerge/>
            <w:tcBorders>
              <w:left w:val="single" w:sz="4" w:space="0" w:color="auto"/>
              <w:right w:val="single" w:sz="4" w:space="0" w:color="auto"/>
            </w:tcBorders>
          </w:tcPr>
          <w:p w14:paraId="059988B2" w14:textId="77777777" w:rsidR="00B92283" w:rsidRDefault="00B92283" w:rsidP="00366841">
            <w:pPr>
              <w:rPr>
                <w:sz w:val="20"/>
                <w:szCs w:val="20"/>
              </w:rPr>
            </w:pPr>
          </w:p>
        </w:tc>
        <w:tc>
          <w:tcPr>
            <w:tcW w:w="850" w:type="dxa"/>
            <w:vMerge/>
            <w:tcBorders>
              <w:left w:val="single" w:sz="4" w:space="0" w:color="auto"/>
              <w:right w:val="single" w:sz="4" w:space="0" w:color="auto"/>
            </w:tcBorders>
          </w:tcPr>
          <w:p w14:paraId="6E1DD1A7" w14:textId="77777777" w:rsidR="00B92283" w:rsidRDefault="00B92283"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399E05F" w14:textId="77777777" w:rsidR="00350D00" w:rsidRPr="00350D00" w:rsidRDefault="00350D00" w:rsidP="00350D00">
            <w:pPr>
              <w:ind w:firstLine="360"/>
              <w:jc w:val="center"/>
              <w:rPr>
                <w:rFonts w:ascii="Times New Roman" w:eastAsia="Times New Roman" w:hAnsi="Times New Roman" w:cs="Times New Roman"/>
                <w:sz w:val="20"/>
                <w:szCs w:val="20"/>
                <w:lang w:eastAsia="ru-RU"/>
              </w:rPr>
            </w:pPr>
            <w:r w:rsidRPr="00350D00">
              <w:rPr>
                <w:rFonts w:ascii="Times New Roman" w:eastAsia="Times New Roman" w:hAnsi="Times New Roman" w:cs="Times New Roman"/>
                <w:sz w:val="20"/>
                <w:szCs w:val="20"/>
                <w:lang w:eastAsia="ru-RU"/>
              </w:rPr>
              <w:t>Функциональные характеристики -2</w:t>
            </w:r>
          </w:p>
          <w:p w14:paraId="0900EE54" w14:textId="77777777" w:rsidR="00B92283" w:rsidRPr="00350D00" w:rsidRDefault="00B92283" w:rsidP="00350D00">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779137054"/>
            <w:placeholder>
              <w:docPart w:val="7890EE4921FD4978AE1909E6012093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3C3CD55" w14:textId="1AC84882" w:rsidR="00B92283" w:rsidRPr="00350D00" w:rsidRDefault="00350D00" w:rsidP="00350D00">
                <w:pPr>
                  <w:jc w:val="center"/>
                  <w:rPr>
                    <w:rFonts w:ascii="Times New Roman" w:eastAsia="Times New Roman" w:hAnsi="Times New Roman" w:cs="Times New Roman"/>
                    <w:sz w:val="20"/>
                    <w:szCs w:val="20"/>
                    <w:lang w:eastAsia="ru-RU"/>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2CC51B75" w14:textId="5612F2D5" w:rsidR="00350D00" w:rsidRPr="00350D00" w:rsidRDefault="00350D00" w:rsidP="00350D00">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50D00">
              <w:rPr>
                <w:rFonts w:ascii="Times New Roman" w:eastAsia="Times New Roman" w:hAnsi="Times New Roman" w:cs="Times New Roman"/>
                <w:sz w:val="20"/>
                <w:szCs w:val="20"/>
                <w:lang w:eastAsia="ru-RU"/>
              </w:rPr>
              <w:t>тип приемной антенны: телескопическая или внутренняя;</w:t>
            </w:r>
          </w:p>
          <w:p w14:paraId="09A8EDEE" w14:textId="347F900B" w:rsidR="00B92283" w:rsidRPr="00350D00" w:rsidRDefault="00350D00" w:rsidP="000D5B68">
            <w:pPr>
              <w:tabs>
                <w:tab w:val="left" w:pos="734"/>
              </w:tabs>
              <w:rPr>
                <w:rFonts w:ascii="Times New Roman" w:eastAsia="Times New Roman" w:hAnsi="Times New Roman" w:cs="Times New Roman"/>
                <w:sz w:val="20"/>
                <w:szCs w:val="20"/>
                <w:lang w:eastAsia="ru-RU"/>
              </w:rPr>
            </w:pPr>
            <w:r w:rsidRPr="00350D00">
              <w:rPr>
                <w:rFonts w:ascii="Times New Roman" w:eastAsia="Times New Roman" w:hAnsi="Times New Roman" w:cs="Times New Roman"/>
                <w:sz w:val="20"/>
                <w:szCs w:val="20"/>
                <w:lang w:eastAsia="ru-RU"/>
              </w:rPr>
              <w:t>- наличие функции сохранения в памяти устройства настроек на определенные радиостанции в количестве не менее 50</w:t>
            </w:r>
            <w:r w:rsidR="000D5B68">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0BC71D8" w14:textId="77777777" w:rsidR="00B92283" w:rsidRPr="00457A27" w:rsidRDefault="00B92283" w:rsidP="00366841">
            <w:pPr>
              <w:jc w:val="center"/>
              <w:rPr>
                <w:sz w:val="20"/>
                <w:szCs w:val="20"/>
              </w:rPr>
            </w:pPr>
          </w:p>
        </w:tc>
        <w:sdt>
          <w:sdtPr>
            <w:rPr>
              <w:sz w:val="20"/>
              <w:szCs w:val="20"/>
            </w:rPr>
            <w:alias w:val="Инструкция"/>
            <w:tag w:val="Инструкция"/>
            <w:id w:val="-1145348547"/>
            <w:placeholder>
              <w:docPart w:val="9D8AED111E174856AF36A898975A402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48682FA7" w14:textId="42374573" w:rsidR="00B92283" w:rsidRDefault="00350D00" w:rsidP="00366841">
                <w:pPr>
                  <w:jc w:val="center"/>
                  <w:rPr>
                    <w:sz w:val="20"/>
                    <w:szCs w:val="20"/>
                  </w:rPr>
                </w:pPr>
                <w:r>
                  <w:rPr>
                    <w:sz w:val="20"/>
                    <w:szCs w:val="20"/>
                  </w:rPr>
                  <w:t>УЗ указывает конкретное значение хар-ки</w:t>
                </w:r>
              </w:p>
            </w:tc>
          </w:sdtContent>
        </w:sdt>
      </w:tr>
      <w:tr w:rsidR="000D5B68" w:rsidRPr="0017149E" w14:paraId="2F57F0FE" w14:textId="77777777" w:rsidTr="00AF5CC9">
        <w:tc>
          <w:tcPr>
            <w:tcW w:w="426" w:type="dxa"/>
            <w:vMerge/>
            <w:tcBorders>
              <w:left w:val="single" w:sz="4" w:space="0" w:color="auto"/>
              <w:right w:val="single" w:sz="4" w:space="0" w:color="auto"/>
            </w:tcBorders>
            <w:vAlign w:val="center"/>
          </w:tcPr>
          <w:p w14:paraId="51B0CCFA" w14:textId="77777777" w:rsidR="000D5B68" w:rsidRPr="0017149E" w:rsidRDefault="000D5B68" w:rsidP="00366841">
            <w:pPr>
              <w:jc w:val="center"/>
              <w:rPr>
                <w:sz w:val="20"/>
                <w:szCs w:val="20"/>
              </w:rPr>
            </w:pPr>
          </w:p>
        </w:tc>
        <w:tc>
          <w:tcPr>
            <w:tcW w:w="1560" w:type="dxa"/>
            <w:vMerge/>
            <w:tcBorders>
              <w:left w:val="single" w:sz="4" w:space="0" w:color="auto"/>
              <w:right w:val="single" w:sz="4" w:space="0" w:color="auto"/>
            </w:tcBorders>
          </w:tcPr>
          <w:p w14:paraId="06B47129" w14:textId="77777777" w:rsidR="000D5B68" w:rsidRPr="00924D66" w:rsidRDefault="000D5B68" w:rsidP="00366841">
            <w:pPr>
              <w:rPr>
                <w:bCs/>
                <w:sz w:val="20"/>
                <w:szCs w:val="20"/>
              </w:rPr>
            </w:pPr>
          </w:p>
        </w:tc>
        <w:tc>
          <w:tcPr>
            <w:tcW w:w="1134" w:type="dxa"/>
            <w:vMerge/>
            <w:tcBorders>
              <w:left w:val="single" w:sz="4" w:space="0" w:color="auto"/>
              <w:right w:val="single" w:sz="4" w:space="0" w:color="auto"/>
            </w:tcBorders>
          </w:tcPr>
          <w:p w14:paraId="5365D94E" w14:textId="77777777" w:rsidR="000D5B68" w:rsidRPr="00924D66" w:rsidRDefault="000D5B68" w:rsidP="00366841">
            <w:pPr>
              <w:rPr>
                <w:sz w:val="20"/>
                <w:szCs w:val="20"/>
              </w:rPr>
            </w:pPr>
          </w:p>
        </w:tc>
        <w:tc>
          <w:tcPr>
            <w:tcW w:w="567" w:type="dxa"/>
            <w:vMerge/>
            <w:tcBorders>
              <w:left w:val="single" w:sz="4" w:space="0" w:color="auto"/>
              <w:right w:val="single" w:sz="4" w:space="0" w:color="auto"/>
            </w:tcBorders>
          </w:tcPr>
          <w:p w14:paraId="054E7402" w14:textId="77777777" w:rsidR="000D5B68" w:rsidRDefault="000D5B68" w:rsidP="00366841">
            <w:pPr>
              <w:rPr>
                <w:sz w:val="20"/>
                <w:szCs w:val="20"/>
              </w:rPr>
            </w:pPr>
          </w:p>
        </w:tc>
        <w:tc>
          <w:tcPr>
            <w:tcW w:w="850" w:type="dxa"/>
            <w:vMerge/>
            <w:tcBorders>
              <w:left w:val="single" w:sz="4" w:space="0" w:color="auto"/>
              <w:right w:val="single" w:sz="4" w:space="0" w:color="auto"/>
            </w:tcBorders>
          </w:tcPr>
          <w:p w14:paraId="2DC52F11" w14:textId="77777777" w:rsidR="000D5B68" w:rsidRDefault="000D5B68"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CC19A27" w14:textId="77777777" w:rsidR="00D92954" w:rsidRPr="00D92954" w:rsidRDefault="00D92954" w:rsidP="00D92954">
            <w:pPr>
              <w:ind w:firstLine="360"/>
              <w:jc w:val="center"/>
              <w:rPr>
                <w:rFonts w:ascii="Times New Roman" w:eastAsia="Times New Roman" w:hAnsi="Times New Roman" w:cs="Times New Roman"/>
                <w:sz w:val="20"/>
                <w:szCs w:val="20"/>
                <w:lang w:eastAsia="ru-RU"/>
              </w:rPr>
            </w:pPr>
            <w:r w:rsidRPr="00D92954">
              <w:rPr>
                <w:rFonts w:ascii="Times New Roman" w:eastAsia="Times New Roman" w:hAnsi="Times New Roman" w:cs="Times New Roman"/>
                <w:sz w:val="20"/>
                <w:szCs w:val="20"/>
                <w:lang w:eastAsia="ru-RU"/>
              </w:rPr>
              <w:t>Функциональные характеристики -3</w:t>
            </w:r>
          </w:p>
          <w:p w14:paraId="00AB7DD0" w14:textId="77777777" w:rsidR="000D5B68" w:rsidRPr="00350D00" w:rsidRDefault="000D5B68" w:rsidP="00350D00">
            <w:pPr>
              <w:ind w:firstLine="360"/>
              <w:jc w:val="center"/>
              <w:rPr>
                <w:sz w:val="20"/>
                <w:szCs w:val="20"/>
              </w:rPr>
            </w:pPr>
          </w:p>
        </w:tc>
        <w:sdt>
          <w:sdtPr>
            <w:rPr>
              <w:sz w:val="20"/>
              <w:szCs w:val="20"/>
            </w:rPr>
            <w:alias w:val="Наименование хар-ки"/>
            <w:tag w:val="Наименование хар-ки"/>
            <w:id w:val="33086799"/>
            <w:placeholder>
              <w:docPart w:val="42830F5F0E154291AFADBADAED4582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E0657D9" w14:textId="3F86BB2F" w:rsidR="000D5B68" w:rsidRDefault="000D5B68"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C8F2447" w14:textId="25CA7F8F"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наличие озвученной речевой навигации по сохраненным в памяти устройства радиостанциям;</w:t>
            </w:r>
          </w:p>
          <w:p w14:paraId="5A6F8425" w14:textId="77713581"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 xml:space="preserve">наличие режима записи с радиоприемника на </w:t>
            </w:r>
            <w:proofErr w:type="spellStart"/>
            <w:r w:rsidRPr="00F45EA7">
              <w:rPr>
                <w:rFonts w:ascii="Times New Roman" w:eastAsia="Times New Roman" w:hAnsi="Times New Roman" w:cs="Times New Roman"/>
                <w:sz w:val="20"/>
                <w:szCs w:val="20"/>
                <w:lang w:eastAsia="ru-RU"/>
              </w:rPr>
              <w:t>флешкарту</w:t>
            </w:r>
            <w:proofErr w:type="spellEnd"/>
            <w:r w:rsidRPr="00F45EA7">
              <w:rPr>
                <w:rFonts w:ascii="Times New Roman" w:eastAsia="Times New Roman" w:hAnsi="Times New Roman" w:cs="Times New Roman"/>
                <w:sz w:val="20"/>
                <w:szCs w:val="20"/>
                <w:lang w:eastAsia="ru-RU"/>
              </w:rPr>
              <w:t xml:space="preserve"> или во внутреннюю память с возможностью последующего воспроизведения.</w:t>
            </w:r>
          </w:p>
          <w:p w14:paraId="032D5CCE" w14:textId="77777777" w:rsidR="00F45EA7" w:rsidRPr="00F45EA7" w:rsidRDefault="00F45EA7" w:rsidP="00F45EA7">
            <w:pPr>
              <w:rPr>
                <w:rFonts w:ascii="Times New Roman" w:eastAsia="Times New Roman" w:hAnsi="Times New Roman" w:cs="Times New Roman"/>
                <w:sz w:val="20"/>
                <w:szCs w:val="20"/>
                <w:lang w:eastAsia="ru-RU"/>
              </w:rPr>
            </w:pPr>
            <w:r w:rsidRPr="00F45EA7">
              <w:rPr>
                <w:rFonts w:ascii="Times New Roman" w:eastAsia="Times New Roman" w:hAnsi="Times New Roman" w:cs="Times New Roman"/>
                <w:sz w:val="20"/>
                <w:szCs w:val="20"/>
                <w:lang w:eastAsia="ru-RU"/>
              </w:rPr>
              <w:t>Для перехода к заданной позиции устройство имеет возможность цифрового ввода:</w:t>
            </w:r>
          </w:p>
          <w:p w14:paraId="7E4E0ABF" w14:textId="27423503"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номера «говорящей» книги;</w:t>
            </w:r>
          </w:p>
          <w:p w14:paraId="12FF3F46" w14:textId="2778147D"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номера фрагмента «говорящей» книги;</w:t>
            </w:r>
          </w:p>
          <w:p w14:paraId="652B0A9D" w14:textId="32918243"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времени от начала «говорящей» книги;</w:t>
            </w:r>
          </w:p>
          <w:p w14:paraId="3F430CFD" w14:textId="787570DF"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времени от конца «говорящей» книги;</w:t>
            </w:r>
          </w:p>
          <w:p w14:paraId="0A562B97" w14:textId="336EA4B2" w:rsidR="00F45EA7" w:rsidRPr="00F45EA7" w:rsidRDefault="00F45EA7" w:rsidP="00F45EA7">
            <w:pPr>
              <w:tabs>
                <w:tab w:val="left" w:pos="735"/>
                <w:tab w:val="left" w:pos="2595"/>
                <w:tab w:val="left" w:pos="3896"/>
                <w:tab w:val="right" w:pos="719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времени для перемещения вперед</w:t>
            </w:r>
          </w:p>
          <w:p w14:paraId="26D305FD" w14:textId="77777777" w:rsidR="00F45EA7" w:rsidRPr="00F45EA7" w:rsidRDefault="00F45EA7" w:rsidP="00F45EA7">
            <w:pPr>
              <w:rPr>
                <w:rFonts w:ascii="Times New Roman" w:eastAsia="Times New Roman" w:hAnsi="Times New Roman" w:cs="Times New Roman"/>
                <w:sz w:val="20"/>
                <w:szCs w:val="20"/>
                <w:lang w:eastAsia="ru-RU"/>
              </w:rPr>
            </w:pPr>
            <w:r w:rsidRPr="00F45EA7">
              <w:rPr>
                <w:rFonts w:ascii="Times New Roman" w:eastAsia="Times New Roman" w:hAnsi="Times New Roman" w:cs="Times New Roman"/>
                <w:sz w:val="20"/>
                <w:szCs w:val="20"/>
                <w:lang w:eastAsia="ru-RU"/>
              </w:rPr>
              <w:t>при воспроизведении «говорящих» книг и аудиофайлов;</w:t>
            </w:r>
          </w:p>
          <w:p w14:paraId="0899955A" w14:textId="4252C40C"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времени для перемещения назад при воспроизведении «говорящих» книг и аудиофайлов;</w:t>
            </w:r>
          </w:p>
          <w:p w14:paraId="07035A64" w14:textId="0322A614" w:rsidR="00F45EA7"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номера страницы при чтении текстового файла встроенным синтезатором речи;</w:t>
            </w:r>
          </w:p>
          <w:p w14:paraId="26AF66C0" w14:textId="27EBD7A2" w:rsidR="00F45EA7" w:rsidRPr="00F45EA7" w:rsidRDefault="00F45EA7" w:rsidP="00F45EA7">
            <w:pPr>
              <w:tabs>
                <w:tab w:val="left" w:pos="735"/>
                <w:tab w:val="center" w:pos="3560"/>
                <w:tab w:val="right" w:pos="719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F45EA7">
              <w:rPr>
                <w:rFonts w:ascii="Times New Roman" w:eastAsia="Times New Roman" w:hAnsi="Times New Roman" w:cs="Times New Roman"/>
                <w:sz w:val="20"/>
                <w:szCs w:val="20"/>
                <w:lang w:eastAsia="ru-RU"/>
              </w:rPr>
              <w:t>номера сохраненной</w:t>
            </w:r>
            <w:r w:rsidRPr="00F45EA7">
              <w:rPr>
                <w:rFonts w:ascii="Times New Roman" w:eastAsia="Times New Roman" w:hAnsi="Times New Roman" w:cs="Times New Roman"/>
                <w:sz w:val="20"/>
                <w:szCs w:val="20"/>
                <w:lang w:eastAsia="ru-RU"/>
              </w:rPr>
              <w:tab/>
              <w:t>радиостанции</w:t>
            </w:r>
          </w:p>
          <w:p w14:paraId="3205A4F9" w14:textId="77777777" w:rsidR="00F45EA7" w:rsidRPr="00F45EA7" w:rsidRDefault="00F45EA7" w:rsidP="00F45EA7">
            <w:pPr>
              <w:rPr>
                <w:rFonts w:ascii="Times New Roman" w:eastAsia="Times New Roman" w:hAnsi="Times New Roman" w:cs="Times New Roman"/>
                <w:sz w:val="20"/>
                <w:szCs w:val="20"/>
                <w:lang w:eastAsia="ru-RU"/>
              </w:rPr>
            </w:pPr>
            <w:r w:rsidRPr="00F45EA7">
              <w:rPr>
                <w:rFonts w:ascii="Times New Roman" w:eastAsia="Times New Roman" w:hAnsi="Times New Roman" w:cs="Times New Roman"/>
                <w:sz w:val="20"/>
                <w:szCs w:val="20"/>
                <w:lang w:eastAsia="ru-RU"/>
              </w:rPr>
              <w:t>при прослушивании радиоприемника;</w:t>
            </w:r>
          </w:p>
          <w:p w14:paraId="6464FE04" w14:textId="0D203883" w:rsidR="000D5B68" w:rsidRPr="00F45EA7" w:rsidRDefault="00F45EA7" w:rsidP="00F45EA7">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-номера закладки.</w:t>
            </w:r>
          </w:p>
        </w:tc>
        <w:tc>
          <w:tcPr>
            <w:tcW w:w="850" w:type="dxa"/>
            <w:tcBorders>
              <w:top w:val="single" w:sz="4" w:space="0" w:color="auto"/>
              <w:left w:val="single" w:sz="4" w:space="0" w:color="auto"/>
              <w:bottom w:val="single" w:sz="4" w:space="0" w:color="auto"/>
              <w:right w:val="single" w:sz="4" w:space="0" w:color="auto"/>
            </w:tcBorders>
            <w:vAlign w:val="center"/>
          </w:tcPr>
          <w:p w14:paraId="1171D11F" w14:textId="77777777" w:rsidR="000D5B68" w:rsidRPr="00457A27" w:rsidRDefault="000D5B68" w:rsidP="00366841">
            <w:pPr>
              <w:jc w:val="center"/>
              <w:rPr>
                <w:sz w:val="20"/>
                <w:szCs w:val="20"/>
              </w:rPr>
            </w:pPr>
          </w:p>
        </w:tc>
        <w:sdt>
          <w:sdtPr>
            <w:rPr>
              <w:sz w:val="20"/>
              <w:szCs w:val="20"/>
            </w:rPr>
            <w:alias w:val="Инструкция"/>
            <w:tag w:val="Инструкция"/>
            <w:id w:val="1130361615"/>
            <w:placeholder>
              <w:docPart w:val="37DE76D8DF504DC8B05423AAD3682D2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56705ACB" w14:textId="7125FBD0" w:rsidR="000D5B68" w:rsidRDefault="005520D1" w:rsidP="00366841">
                <w:pPr>
                  <w:jc w:val="center"/>
                  <w:rPr>
                    <w:sz w:val="20"/>
                    <w:szCs w:val="20"/>
                  </w:rPr>
                </w:pPr>
                <w:r>
                  <w:rPr>
                    <w:sz w:val="20"/>
                    <w:szCs w:val="20"/>
                  </w:rPr>
                  <w:t>Значение хар-ки не может меняться</w:t>
                </w:r>
              </w:p>
            </w:tc>
          </w:sdtContent>
        </w:sdt>
      </w:tr>
      <w:tr w:rsidR="000D5B68" w:rsidRPr="0017149E" w14:paraId="1AA1ABD2" w14:textId="77777777" w:rsidTr="00AF5CC9">
        <w:tc>
          <w:tcPr>
            <w:tcW w:w="426" w:type="dxa"/>
            <w:vMerge/>
            <w:tcBorders>
              <w:left w:val="single" w:sz="4" w:space="0" w:color="auto"/>
              <w:right w:val="single" w:sz="4" w:space="0" w:color="auto"/>
            </w:tcBorders>
            <w:vAlign w:val="center"/>
          </w:tcPr>
          <w:p w14:paraId="1F90925F" w14:textId="77777777" w:rsidR="000D5B68" w:rsidRPr="0017149E" w:rsidRDefault="000D5B68" w:rsidP="00366841">
            <w:pPr>
              <w:jc w:val="center"/>
              <w:rPr>
                <w:sz w:val="20"/>
                <w:szCs w:val="20"/>
              </w:rPr>
            </w:pPr>
          </w:p>
        </w:tc>
        <w:tc>
          <w:tcPr>
            <w:tcW w:w="1560" w:type="dxa"/>
            <w:vMerge/>
            <w:tcBorders>
              <w:left w:val="single" w:sz="4" w:space="0" w:color="auto"/>
              <w:right w:val="single" w:sz="4" w:space="0" w:color="auto"/>
            </w:tcBorders>
          </w:tcPr>
          <w:p w14:paraId="084BF69F" w14:textId="77777777" w:rsidR="000D5B68" w:rsidRPr="00924D66" w:rsidRDefault="000D5B68" w:rsidP="00366841">
            <w:pPr>
              <w:rPr>
                <w:bCs/>
                <w:sz w:val="20"/>
                <w:szCs w:val="20"/>
              </w:rPr>
            </w:pPr>
          </w:p>
        </w:tc>
        <w:tc>
          <w:tcPr>
            <w:tcW w:w="1134" w:type="dxa"/>
            <w:vMerge/>
            <w:tcBorders>
              <w:left w:val="single" w:sz="4" w:space="0" w:color="auto"/>
              <w:right w:val="single" w:sz="4" w:space="0" w:color="auto"/>
            </w:tcBorders>
          </w:tcPr>
          <w:p w14:paraId="6540D666" w14:textId="77777777" w:rsidR="000D5B68" w:rsidRPr="00924D66" w:rsidRDefault="000D5B68" w:rsidP="00366841">
            <w:pPr>
              <w:rPr>
                <w:sz w:val="20"/>
                <w:szCs w:val="20"/>
              </w:rPr>
            </w:pPr>
          </w:p>
        </w:tc>
        <w:tc>
          <w:tcPr>
            <w:tcW w:w="567" w:type="dxa"/>
            <w:vMerge/>
            <w:tcBorders>
              <w:left w:val="single" w:sz="4" w:space="0" w:color="auto"/>
              <w:right w:val="single" w:sz="4" w:space="0" w:color="auto"/>
            </w:tcBorders>
          </w:tcPr>
          <w:p w14:paraId="036E0071" w14:textId="77777777" w:rsidR="000D5B68" w:rsidRDefault="000D5B68" w:rsidP="00366841">
            <w:pPr>
              <w:rPr>
                <w:sz w:val="20"/>
                <w:szCs w:val="20"/>
              </w:rPr>
            </w:pPr>
          </w:p>
        </w:tc>
        <w:tc>
          <w:tcPr>
            <w:tcW w:w="850" w:type="dxa"/>
            <w:vMerge/>
            <w:tcBorders>
              <w:left w:val="single" w:sz="4" w:space="0" w:color="auto"/>
              <w:right w:val="single" w:sz="4" w:space="0" w:color="auto"/>
            </w:tcBorders>
          </w:tcPr>
          <w:p w14:paraId="2E13AC6B" w14:textId="77777777" w:rsidR="000D5B68" w:rsidRDefault="000D5B68"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BB5DEF6" w14:textId="77777777" w:rsidR="005520D1" w:rsidRPr="005520D1" w:rsidRDefault="005520D1" w:rsidP="005520D1">
            <w:pPr>
              <w:ind w:firstLine="360"/>
              <w:jc w:val="center"/>
              <w:rPr>
                <w:rFonts w:ascii="Times New Roman" w:eastAsia="Times New Roman" w:hAnsi="Times New Roman" w:cs="Times New Roman"/>
                <w:sz w:val="20"/>
                <w:szCs w:val="20"/>
                <w:lang w:eastAsia="ru-RU"/>
              </w:rPr>
            </w:pPr>
            <w:r w:rsidRPr="005520D1">
              <w:rPr>
                <w:rFonts w:ascii="Times New Roman" w:eastAsia="Times New Roman" w:hAnsi="Times New Roman" w:cs="Times New Roman"/>
                <w:sz w:val="20"/>
                <w:szCs w:val="20"/>
                <w:lang w:eastAsia="ru-RU"/>
              </w:rPr>
              <w:t>Функциональные характеристики -4</w:t>
            </w:r>
          </w:p>
          <w:p w14:paraId="43CA55A5" w14:textId="77777777" w:rsidR="000D5B68" w:rsidRPr="005520D1" w:rsidRDefault="000D5B68" w:rsidP="005520D1">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688956514"/>
            <w:placeholder>
              <w:docPart w:val="3511755EE83C4B8DB787782FD19640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4446D70" w14:textId="4E614E38" w:rsidR="000D5B68" w:rsidRDefault="000D5B68"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62E8DA39" w14:textId="77777777" w:rsidR="005520D1" w:rsidRPr="005520D1" w:rsidRDefault="005520D1" w:rsidP="005520D1">
            <w:pPr>
              <w:rPr>
                <w:rFonts w:ascii="Times New Roman" w:eastAsia="Times New Roman" w:hAnsi="Times New Roman" w:cs="Times New Roman"/>
                <w:sz w:val="20"/>
                <w:szCs w:val="20"/>
                <w:lang w:eastAsia="ru-RU"/>
              </w:rPr>
            </w:pPr>
            <w:r w:rsidRPr="005520D1">
              <w:rPr>
                <w:rFonts w:ascii="Times New Roman" w:eastAsia="Times New Roman" w:hAnsi="Times New Roman" w:cs="Times New Roman"/>
                <w:sz w:val="20"/>
                <w:szCs w:val="20"/>
                <w:lang w:eastAsia="ru-RU"/>
              </w:rPr>
              <w:t>Устройство имеет встроенный диктофон со следующими функциональными характеристиками:</w:t>
            </w:r>
          </w:p>
          <w:p w14:paraId="1A08B7F7" w14:textId="0A460A71" w:rsidR="005520D1" w:rsidRPr="005520D1" w:rsidRDefault="005520D1" w:rsidP="005520D1">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520D1">
              <w:rPr>
                <w:rFonts w:ascii="Times New Roman" w:eastAsia="Times New Roman" w:hAnsi="Times New Roman" w:cs="Times New Roman"/>
                <w:sz w:val="20"/>
                <w:szCs w:val="20"/>
                <w:lang w:eastAsia="ru-RU"/>
              </w:rPr>
              <w:t xml:space="preserve">запись с возможностью последующего воспроизведения на следующие носители информации: </w:t>
            </w:r>
            <w:proofErr w:type="spellStart"/>
            <w:r w:rsidRPr="005520D1">
              <w:rPr>
                <w:rFonts w:ascii="Times New Roman" w:eastAsia="Times New Roman" w:hAnsi="Times New Roman" w:cs="Times New Roman"/>
                <w:sz w:val="20"/>
                <w:szCs w:val="20"/>
                <w:lang w:eastAsia="ru-RU"/>
              </w:rPr>
              <w:t>флеш</w:t>
            </w:r>
            <w:proofErr w:type="spellEnd"/>
            <w:r w:rsidRPr="005520D1">
              <w:rPr>
                <w:rFonts w:ascii="Times New Roman" w:eastAsia="Times New Roman" w:hAnsi="Times New Roman" w:cs="Times New Roman"/>
                <w:sz w:val="20"/>
                <w:szCs w:val="20"/>
                <w:lang w:eastAsia="ru-RU"/>
              </w:rPr>
              <w:t>-карта, внутренняя память;</w:t>
            </w:r>
          </w:p>
          <w:p w14:paraId="5B8650DA" w14:textId="16EC253E" w:rsidR="005520D1" w:rsidRPr="005520D1" w:rsidRDefault="005520D1" w:rsidP="005520D1">
            <w:pPr>
              <w:tabs>
                <w:tab w:val="left" w:pos="735"/>
                <w:tab w:val="right" w:pos="719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520D1">
              <w:rPr>
                <w:rFonts w:ascii="Times New Roman" w:eastAsia="Times New Roman" w:hAnsi="Times New Roman" w:cs="Times New Roman"/>
                <w:sz w:val="20"/>
                <w:szCs w:val="20"/>
                <w:lang w:eastAsia="ru-RU"/>
              </w:rPr>
              <w:t>запись со следующих источников: встроенный микрофон, внешний микрофон;</w:t>
            </w:r>
          </w:p>
          <w:p w14:paraId="10273B01" w14:textId="792D8DE9" w:rsidR="000D5B68" w:rsidRPr="005520D1" w:rsidRDefault="005520D1" w:rsidP="005520D1">
            <w:pPr>
              <w:tabs>
                <w:tab w:val="left" w:pos="73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5520D1">
              <w:rPr>
                <w:rFonts w:ascii="Times New Roman" w:eastAsia="Times New Roman" w:hAnsi="Times New Roman" w:cs="Times New Roman"/>
                <w:sz w:val="20"/>
                <w:szCs w:val="20"/>
                <w:lang w:eastAsia="ru-RU"/>
              </w:rPr>
              <w:t>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w:t>
            </w:r>
            <w:bookmarkStart w:id="0" w:name="bookmark0"/>
            <w:r w:rsidRPr="005520D1">
              <w:rPr>
                <w:rFonts w:ascii="Times New Roman" w:eastAsia="Times New Roman" w:hAnsi="Times New Roman" w:cs="Times New Roman"/>
                <w:sz w:val="20"/>
                <w:szCs w:val="20"/>
                <w:lang w:eastAsia="ru-RU"/>
              </w:rPr>
              <w:t xml:space="preserve"> выполненной записи, перезапись </w:t>
            </w:r>
            <w:proofErr w:type="spellStart"/>
            <w:r w:rsidRPr="005520D1">
              <w:rPr>
                <w:rFonts w:ascii="Times New Roman" w:eastAsia="Times New Roman" w:hAnsi="Times New Roman" w:cs="Times New Roman"/>
                <w:sz w:val="20"/>
                <w:szCs w:val="20"/>
                <w:lang w:eastAsia="ru-RU"/>
              </w:rPr>
              <w:t>fo</w:t>
            </w:r>
            <w:bookmarkEnd w:id="0"/>
            <w:proofErr w:type="spellEnd"/>
            <w:r w:rsidRPr="005520D1">
              <w:rPr>
                <w:rFonts w:ascii="Times New Roman" w:eastAsia="Times New Roman" w:hAnsi="Times New Roman" w:cs="Times New Roman"/>
                <w:sz w:val="20"/>
                <w:szCs w:val="20"/>
                <w:lang w:eastAsia="ru-RU"/>
              </w:rPr>
              <w:t xml:space="preserve"> выделенного фрагмента (части) ран</w:t>
            </w:r>
            <w:r>
              <w:rPr>
                <w:rFonts w:ascii="Times New Roman" w:eastAsia="Times New Roman" w:hAnsi="Times New Roman" w:cs="Times New Roman"/>
                <w:sz w:val="20"/>
                <w:szCs w:val="20"/>
                <w:lang w:eastAsia="ru-RU"/>
              </w:rPr>
              <w:t xml:space="preserve">ее выполненной записи, </w:t>
            </w:r>
            <w:proofErr w:type="spellStart"/>
            <w:r>
              <w:rPr>
                <w:rFonts w:ascii="Times New Roman" w:eastAsia="Times New Roman" w:hAnsi="Times New Roman" w:cs="Times New Roman"/>
                <w:sz w:val="20"/>
                <w:szCs w:val="20"/>
                <w:lang w:eastAsia="ru-RU"/>
              </w:rPr>
              <w:t>дозапись</w:t>
            </w:r>
            <w:proofErr w:type="spellEnd"/>
            <w:r>
              <w:rPr>
                <w:rFonts w:ascii="Times New Roman" w:eastAsia="Times New Roman" w:hAnsi="Times New Roman" w:cs="Times New Roman"/>
                <w:sz w:val="20"/>
                <w:szCs w:val="20"/>
                <w:lang w:eastAsia="ru-RU"/>
              </w:rPr>
              <w:t xml:space="preserve"> </w:t>
            </w:r>
            <w:r w:rsidRPr="005520D1">
              <w:rPr>
                <w:rFonts w:ascii="Times New Roman" w:eastAsia="Times New Roman" w:hAnsi="Times New Roman" w:cs="Times New Roman"/>
                <w:sz w:val="20"/>
                <w:szCs w:val="20"/>
                <w:lang w:eastAsia="ru-RU"/>
              </w:rPr>
              <w:t>в конец файла ранее выполненной записи, отмена последней операции редактирования записи).</w:t>
            </w:r>
          </w:p>
        </w:tc>
        <w:tc>
          <w:tcPr>
            <w:tcW w:w="850" w:type="dxa"/>
            <w:tcBorders>
              <w:top w:val="single" w:sz="4" w:space="0" w:color="auto"/>
              <w:left w:val="single" w:sz="4" w:space="0" w:color="auto"/>
              <w:bottom w:val="single" w:sz="4" w:space="0" w:color="auto"/>
              <w:right w:val="single" w:sz="4" w:space="0" w:color="auto"/>
            </w:tcBorders>
            <w:vAlign w:val="center"/>
          </w:tcPr>
          <w:p w14:paraId="4C0F5C9F" w14:textId="77777777" w:rsidR="000D5B68" w:rsidRPr="00457A27" w:rsidRDefault="000D5B68" w:rsidP="00366841">
            <w:pPr>
              <w:jc w:val="center"/>
              <w:rPr>
                <w:sz w:val="20"/>
                <w:szCs w:val="20"/>
              </w:rPr>
            </w:pPr>
          </w:p>
        </w:tc>
        <w:sdt>
          <w:sdtPr>
            <w:rPr>
              <w:sz w:val="20"/>
              <w:szCs w:val="20"/>
            </w:rPr>
            <w:alias w:val="Инструкция"/>
            <w:tag w:val="Инструкция"/>
            <w:id w:val="-207039539"/>
            <w:placeholder>
              <w:docPart w:val="962A9AA1E2084006B0569B6C057A5AA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4610FA4" w14:textId="6D5B363E" w:rsidR="000D5B68" w:rsidRDefault="005520D1" w:rsidP="00366841">
                <w:pPr>
                  <w:jc w:val="center"/>
                  <w:rPr>
                    <w:sz w:val="20"/>
                    <w:szCs w:val="20"/>
                  </w:rPr>
                </w:pPr>
                <w:r>
                  <w:rPr>
                    <w:sz w:val="20"/>
                    <w:szCs w:val="20"/>
                  </w:rPr>
                  <w:t>Значение хар-ки не может меняться</w:t>
                </w:r>
              </w:p>
            </w:tc>
          </w:sdtContent>
        </w:sdt>
      </w:tr>
      <w:tr w:rsidR="000D5B68" w:rsidRPr="0017149E" w14:paraId="385E541C" w14:textId="77777777" w:rsidTr="00AF5CC9">
        <w:trPr>
          <w:trHeight w:val="810"/>
        </w:trPr>
        <w:tc>
          <w:tcPr>
            <w:tcW w:w="426" w:type="dxa"/>
            <w:vMerge/>
            <w:tcBorders>
              <w:left w:val="single" w:sz="4" w:space="0" w:color="auto"/>
              <w:right w:val="single" w:sz="4" w:space="0" w:color="auto"/>
            </w:tcBorders>
            <w:vAlign w:val="center"/>
          </w:tcPr>
          <w:p w14:paraId="5B201374" w14:textId="77777777" w:rsidR="000D5B68" w:rsidRPr="0017149E" w:rsidRDefault="000D5B68" w:rsidP="00366841">
            <w:pPr>
              <w:jc w:val="center"/>
              <w:rPr>
                <w:sz w:val="20"/>
                <w:szCs w:val="20"/>
              </w:rPr>
            </w:pPr>
          </w:p>
        </w:tc>
        <w:tc>
          <w:tcPr>
            <w:tcW w:w="1560" w:type="dxa"/>
            <w:vMerge/>
            <w:tcBorders>
              <w:left w:val="single" w:sz="4" w:space="0" w:color="auto"/>
              <w:right w:val="single" w:sz="4" w:space="0" w:color="auto"/>
            </w:tcBorders>
          </w:tcPr>
          <w:p w14:paraId="789739FB" w14:textId="77777777" w:rsidR="000D5B68" w:rsidRPr="00924D66" w:rsidRDefault="000D5B68" w:rsidP="00366841">
            <w:pPr>
              <w:rPr>
                <w:bCs/>
                <w:sz w:val="20"/>
                <w:szCs w:val="20"/>
              </w:rPr>
            </w:pPr>
          </w:p>
        </w:tc>
        <w:tc>
          <w:tcPr>
            <w:tcW w:w="1134" w:type="dxa"/>
            <w:vMerge/>
            <w:tcBorders>
              <w:left w:val="single" w:sz="4" w:space="0" w:color="auto"/>
              <w:right w:val="single" w:sz="4" w:space="0" w:color="auto"/>
            </w:tcBorders>
          </w:tcPr>
          <w:p w14:paraId="5C984127" w14:textId="77777777" w:rsidR="000D5B68" w:rsidRPr="00924D66" w:rsidRDefault="000D5B68" w:rsidP="00366841">
            <w:pPr>
              <w:rPr>
                <w:sz w:val="20"/>
                <w:szCs w:val="20"/>
              </w:rPr>
            </w:pPr>
          </w:p>
        </w:tc>
        <w:tc>
          <w:tcPr>
            <w:tcW w:w="567" w:type="dxa"/>
            <w:vMerge/>
            <w:tcBorders>
              <w:left w:val="single" w:sz="4" w:space="0" w:color="auto"/>
              <w:right w:val="single" w:sz="4" w:space="0" w:color="auto"/>
            </w:tcBorders>
          </w:tcPr>
          <w:p w14:paraId="58084F75" w14:textId="77777777" w:rsidR="000D5B68" w:rsidRDefault="000D5B68" w:rsidP="00366841">
            <w:pPr>
              <w:rPr>
                <w:sz w:val="20"/>
                <w:szCs w:val="20"/>
              </w:rPr>
            </w:pPr>
          </w:p>
        </w:tc>
        <w:tc>
          <w:tcPr>
            <w:tcW w:w="850" w:type="dxa"/>
            <w:vMerge/>
            <w:tcBorders>
              <w:left w:val="single" w:sz="4" w:space="0" w:color="auto"/>
              <w:right w:val="single" w:sz="4" w:space="0" w:color="auto"/>
            </w:tcBorders>
          </w:tcPr>
          <w:p w14:paraId="51DD109F" w14:textId="77777777" w:rsidR="000D5B68" w:rsidRDefault="000D5B68"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CCC2BA" w14:textId="19570901" w:rsidR="00037547" w:rsidRPr="005520D1" w:rsidRDefault="00037547" w:rsidP="00037547">
            <w:pPr>
              <w:ind w:firstLine="360"/>
              <w:jc w:val="center"/>
              <w:rPr>
                <w:rFonts w:ascii="Times New Roman" w:eastAsia="Times New Roman" w:hAnsi="Times New Roman" w:cs="Times New Roman"/>
                <w:sz w:val="20"/>
                <w:szCs w:val="20"/>
                <w:lang w:eastAsia="ru-RU"/>
              </w:rPr>
            </w:pPr>
            <w:r w:rsidRPr="005520D1">
              <w:rPr>
                <w:rFonts w:ascii="Times New Roman" w:eastAsia="Times New Roman" w:hAnsi="Times New Roman" w:cs="Times New Roman"/>
                <w:sz w:val="20"/>
                <w:szCs w:val="20"/>
                <w:lang w:eastAsia="ru-RU"/>
              </w:rPr>
              <w:t>Функциональные характеристики -4</w:t>
            </w:r>
            <w:r>
              <w:rPr>
                <w:rFonts w:ascii="Times New Roman" w:eastAsia="Times New Roman" w:hAnsi="Times New Roman" w:cs="Times New Roman"/>
                <w:sz w:val="20"/>
                <w:szCs w:val="20"/>
                <w:lang w:eastAsia="ru-RU"/>
              </w:rPr>
              <w:t>.1</w:t>
            </w:r>
          </w:p>
          <w:p w14:paraId="28D38ACA" w14:textId="77777777" w:rsidR="000D5B68" w:rsidRPr="00350D00" w:rsidRDefault="000D5B68" w:rsidP="00350D00">
            <w:pPr>
              <w:ind w:firstLine="360"/>
              <w:jc w:val="center"/>
              <w:rPr>
                <w:sz w:val="20"/>
                <w:szCs w:val="20"/>
              </w:rPr>
            </w:pPr>
          </w:p>
        </w:tc>
        <w:sdt>
          <w:sdtPr>
            <w:rPr>
              <w:sz w:val="20"/>
              <w:szCs w:val="20"/>
            </w:rPr>
            <w:alias w:val="Наименование хар-ки"/>
            <w:tag w:val="Наименование хар-ки"/>
            <w:id w:val="1253860644"/>
            <w:placeholder>
              <w:docPart w:val="F840D2C7C5194CCAB387C19DA8512F1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68037DB" w14:textId="2DF4DCD5" w:rsidR="000D5B68" w:rsidRDefault="000D5B68"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1E59B43" w14:textId="2698746C" w:rsidR="002442C5" w:rsidRPr="00037547" w:rsidRDefault="00037547" w:rsidP="00037547">
            <w:pPr>
              <w:tabs>
                <w:tab w:val="left" w:pos="73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442C5" w:rsidRPr="00037547">
              <w:rPr>
                <w:rFonts w:ascii="Times New Roman" w:eastAsia="Times New Roman" w:hAnsi="Times New Roman" w:cs="Times New Roman"/>
                <w:sz w:val="20"/>
                <w:szCs w:val="20"/>
                <w:lang w:eastAsia="ru-RU"/>
              </w:rPr>
              <w:t>переключение параметра качества записи с количеством градаций не менее 3;</w:t>
            </w:r>
          </w:p>
          <w:p w14:paraId="0FEBA98C" w14:textId="77777777" w:rsidR="000D5B68" w:rsidRPr="00037547" w:rsidRDefault="000D5B68" w:rsidP="00350D00">
            <w:pPr>
              <w:tabs>
                <w:tab w:val="left" w:pos="735"/>
              </w:tabs>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ED4234B" w14:textId="77777777" w:rsidR="000D5B68" w:rsidRPr="00457A27" w:rsidRDefault="000D5B68" w:rsidP="00366841">
            <w:pPr>
              <w:jc w:val="center"/>
              <w:rPr>
                <w:sz w:val="20"/>
                <w:szCs w:val="20"/>
              </w:rPr>
            </w:pPr>
          </w:p>
        </w:tc>
        <w:sdt>
          <w:sdtPr>
            <w:rPr>
              <w:sz w:val="20"/>
              <w:szCs w:val="20"/>
            </w:rPr>
            <w:alias w:val="Инструкция"/>
            <w:tag w:val="Инструкция"/>
            <w:id w:val="-1024243842"/>
            <w:placeholder>
              <w:docPart w:val="5C5A28A660504F7A9DED71F3823F663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B5AE05F" w14:textId="2A464F37" w:rsidR="000D5B68" w:rsidRDefault="00037547" w:rsidP="00366841">
                <w:pPr>
                  <w:jc w:val="center"/>
                  <w:rPr>
                    <w:sz w:val="20"/>
                    <w:szCs w:val="20"/>
                  </w:rPr>
                </w:pPr>
                <w:r>
                  <w:rPr>
                    <w:sz w:val="20"/>
                    <w:szCs w:val="20"/>
                  </w:rPr>
                  <w:t>УЗ указывает конкретное значение хар-ки</w:t>
                </w:r>
              </w:p>
            </w:tc>
          </w:sdtContent>
        </w:sdt>
      </w:tr>
      <w:tr w:rsidR="000D5B68" w:rsidRPr="0017149E" w14:paraId="0773C06F" w14:textId="77777777" w:rsidTr="00AF5CC9">
        <w:tc>
          <w:tcPr>
            <w:tcW w:w="426" w:type="dxa"/>
            <w:vMerge/>
            <w:tcBorders>
              <w:left w:val="single" w:sz="4" w:space="0" w:color="auto"/>
              <w:right w:val="single" w:sz="4" w:space="0" w:color="auto"/>
            </w:tcBorders>
            <w:vAlign w:val="center"/>
          </w:tcPr>
          <w:p w14:paraId="6F708DE5" w14:textId="77777777" w:rsidR="000D5B68" w:rsidRPr="0017149E" w:rsidRDefault="000D5B68" w:rsidP="00366841">
            <w:pPr>
              <w:jc w:val="center"/>
              <w:rPr>
                <w:sz w:val="20"/>
                <w:szCs w:val="20"/>
              </w:rPr>
            </w:pPr>
          </w:p>
        </w:tc>
        <w:tc>
          <w:tcPr>
            <w:tcW w:w="1560" w:type="dxa"/>
            <w:vMerge/>
            <w:tcBorders>
              <w:left w:val="single" w:sz="4" w:space="0" w:color="auto"/>
              <w:right w:val="single" w:sz="4" w:space="0" w:color="auto"/>
            </w:tcBorders>
          </w:tcPr>
          <w:p w14:paraId="4C006D19" w14:textId="77777777" w:rsidR="000D5B68" w:rsidRPr="00924D66" w:rsidRDefault="000D5B68" w:rsidP="00366841">
            <w:pPr>
              <w:rPr>
                <w:bCs/>
                <w:sz w:val="20"/>
                <w:szCs w:val="20"/>
              </w:rPr>
            </w:pPr>
          </w:p>
        </w:tc>
        <w:tc>
          <w:tcPr>
            <w:tcW w:w="1134" w:type="dxa"/>
            <w:vMerge/>
            <w:tcBorders>
              <w:left w:val="single" w:sz="4" w:space="0" w:color="auto"/>
              <w:right w:val="single" w:sz="4" w:space="0" w:color="auto"/>
            </w:tcBorders>
          </w:tcPr>
          <w:p w14:paraId="476628EE" w14:textId="77777777" w:rsidR="000D5B68" w:rsidRPr="00924D66" w:rsidRDefault="000D5B68" w:rsidP="00366841">
            <w:pPr>
              <w:rPr>
                <w:sz w:val="20"/>
                <w:szCs w:val="20"/>
              </w:rPr>
            </w:pPr>
          </w:p>
        </w:tc>
        <w:tc>
          <w:tcPr>
            <w:tcW w:w="567" w:type="dxa"/>
            <w:vMerge/>
            <w:tcBorders>
              <w:left w:val="single" w:sz="4" w:space="0" w:color="auto"/>
              <w:right w:val="single" w:sz="4" w:space="0" w:color="auto"/>
            </w:tcBorders>
          </w:tcPr>
          <w:p w14:paraId="353D0BED" w14:textId="77777777" w:rsidR="000D5B68" w:rsidRDefault="000D5B68" w:rsidP="00366841">
            <w:pPr>
              <w:rPr>
                <w:sz w:val="20"/>
                <w:szCs w:val="20"/>
              </w:rPr>
            </w:pPr>
          </w:p>
        </w:tc>
        <w:tc>
          <w:tcPr>
            <w:tcW w:w="850" w:type="dxa"/>
            <w:vMerge/>
            <w:tcBorders>
              <w:left w:val="single" w:sz="4" w:space="0" w:color="auto"/>
              <w:right w:val="single" w:sz="4" w:space="0" w:color="auto"/>
            </w:tcBorders>
          </w:tcPr>
          <w:p w14:paraId="01FF584C" w14:textId="77777777" w:rsidR="000D5B68" w:rsidRDefault="000D5B68"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C88D008" w14:textId="77777777" w:rsidR="00D4699D" w:rsidRPr="00D4699D" w:rsidRDefault="00D4699D" w:rsidP="00D4699D">
            <w:pPr>
              <w:ind w:firstLine="360"/>
              <w:jc w:val="center"/>
              <w:rPr>
                <w:rFonts w:ascii="Times New Roman" w:eastAsia="Times New Roman" w:hAnsi="Times New Roman" w:cs="Times New Roman"/>
                <w:sz w:val="20"/>
                <w:szCs w:val="20"/>
                <w:lang w:eastAsia="ru-RU"/>
              </w:rPr>
            </w:pPr>
            <w:r w:rsidRPr="00D4699D">
              <w:rPr>
                <w:rFonts w:ascii="Times New Roman" w:eastAsia="Times New Roman" w:hAnsi="Times New Roman" w:cs="Times New Roman"/>
                <w:sz w:val="20"/>
                <w:szCs w:val="20"/>
                <w:lang w:eastAsia="ru-RU"/>
              </w:rPr>
              <w:t>Функциональные характеристики -5</w:t>
            </w:r>
          </w:p>
          <w:p w14:paraId="3BEAFCE1" w14:textId="77777777" w:rsidR="000D5B68" w:rsidRPr="00D4699D" w:rsidRDefault="000D5B68" w:rsidP="00D4699D">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2141177454"/>
            <w:placeholder>
              <w:docPart w:val="D3104EAEAAB545DBA6DF38279C81A25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0F41018" w14:textId="7CA3BEBA" w:rsidR="000D5B68" w:rsidRDefault="000D5B68"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6E1A36B7" w14:textId="29A75F25" w:rsidR="000D5B68" w:rsidRPr="00D4699D" w:rsidRDefault="0044624C" w:rsidP="00D4699D">
            <w:pPr>
              <w:tabs>
                <w:tab w:val="left" w:pos="73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4699D" w:rsidRPr="00D4699D">
              <w:rPr>
                <w:rFonts w:ascii="Times New Roman" w:eastAsia="Times New Roman" w:hAnsi="Times New Roman" w:cs="Times New Roman"/>
                <w:sz w:val="20"/>
                <w:szCs w:val="20"/>
                <w:lang w:eastAsia="ru-RU"/>
              </w:rPr>
              <w:t>Все звукозаписывающие и звуковоспроизводящие функции устройства имеют высокое качество: без вибраций и без искажения частотных характеристик, тембра голоса и громкости звучания. Встроенный синтезатор речи русскоязычный и соответствует высшему классу качества в соответствии</w:t>
            </w:r>
            <w:r w:rsidR="00D4699D">
              <w:rPr>
                <w:rFonts w:ascii="Times New Roman" w:eastAsia="Times New Roman" w:hAnsi="Times New Roman" w:cs="Times New Roman"/>
                <w:sz w:val="20"/>
                <w:szCs w:val="20"/>
                <w:lang w:eastAsia="ru-RU"/>
              </w:rPr>
              <w:t xml:space="preserve"> с ГОСТ Р 50840-95 (пункт 8.4).</w:t>
            </w:r>
          </w:p>
        </w:tc>
        <w:tc>
          <w:tcPr>
            <w:tcW w:w="850" w:type="dxa"/>
            <w:tcBorders>
              <w:top w:val="single" w:sz="4" w:space="0" w:color="auto"/>
              <w:left w:val="single" w:sz="4" w:space="0" w:color="auto"/>
              <w:bottom w:val="single" w:sz="4" w:space="0" w:color="auto"/>
              <w:right w:val="single" w:sz="4" w:space="0" w:color="auto"/>
            </w:tcBorders>
            <w:vAlign w:val="center"/>
          </w:tcPr>
          <w:p w14:paraId="7EB20E0D" w14:textId="77777777" w:rsidR="000D5B68" w:rsidRPr="00457A27" w:rsidRDefault="000D5B68" w:rsidP="00366841">
            <w:pPr>
              <w:jc w:val="center"/>
              <w:rPr>
                <w:sz w:val="20"/>
                <w:szCs w:val="20"/>
              </w:rPr>
            </w:pPr>
          </w:p>
        </w:tc>
        <w:sdt>
          <w:sdtPr>
            <w:rPr>
              <w:sz w:val="20"/>
              <w:szCs w:val="20"/>
            </w:rPr>
            <w:alias w:val="Инструкция"/>
            <w:tag w:val="Инструкция"/>
            <w:id w:val="1577624790"/>
            <w:placeholder>
              <w:docPart w:val="2F1339A3DA1542919180FAC66351146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FD2076E" w14:textId="7E0F74B6" w:rsidR="000D5B68" w:rsidRDefault="005520D1" w:rsidP="00366841">
                <w:pPr>
                  <w:jc w:val="center"/>
                  <w:rPr>
                    <w:sz w:val="20"/>
                    <w:szCs w:val="20"/>
                  </w:rPr>
                </w:pPr>
                <w:r>
                  <w:rPr>
                    <w:sz w:val="20"/>
                    <w:szCs w:val="20"/>
                  </w:rPr>
                  <w:t>Значение хар-ки не может меняться</w:t>
                </w:r>
              </w:p>
            </w:tc>
          </w:sdtContent>
        </w:sdt>
      </w:tr>
      <w:tr w:rsidR="000D5B68" w:rsidRPr="0017149E" w14:paraId="1BE025C9" w14:textId="77777777" w:rsidTr="00AF5CC9">
        <w:tc>
          <w:tcPr>
            <w:tcW w:w="426" w:type="dxa"/>
            <w:vMerge/>
            <w:tcBorders>
              <w:left w:val="single" w:sz="4" w:space="0" w:color="auto"/>
              <w:right w:val="single" w:sz="4" w:space="0" w:color="auto"/>
            </w:tcBorders>
            <w:vAlign w:val="center"/>
          </w:tcPr>
          <w:p w14:paraId="584F2A6A" w14:textId="77777777" w:rsidR="000D5B68" w:rsidRPr="0017149E" w:rsidRDefault="000D5B68" w:rsidP="00366841">
            <w:pPr>
              <w:jc w:val="center"/>
              <w:rPr>
                <w:sz w:val="20"/>
                <w:szCs w:val="20"/>
              </w:rPr>
            </w:pPr>
          </w:p>
        </w:tc>
        <w:tc>
          <w:tcPr>
            <w:tcW w:w="1560" w:type="dxa"/>
            <w:vMerge/>
            <w:tcBorders>
              <w:left w:val="single" w:sz="4" w:space="0" w:color="auto"/>
              <w:right w:val="single" w:sz="4" w:space="0" w:color="auto"/>
            </w:tcBorders>
          </w:tcPr>
          <w:p w14:paraId="701B0829" w14:textId="77777777" w:rsidR="000D5B68" w:rsidRPr="00924D66" w:rsidRDefault="000D5B68" w:rsidP="00366841">
            <w:pPr>
              <w:rPr>
                <w:bCs/>
                <w:sz w:val="20"/>
                <w:szCs w:val="20"/>
              </w:rPr>
            </w:pPr>
          </w:p>
        </w:tc>
        <w:tc>
          <w:tcPr>
            <w:tcW w:w="1134" w:type="dxa"/>
            <w:vMerge/>
            <w:tcBorders>
              <w:left w:val="single" w:sz="4" w:space="0" w:color="auto"/>
              <w:right w:val="single" w:sz="4" w:space="0" w:color="auto"/>
            </w:tcBorders>
          </w:tcPr>
          <w:p w14:paraId="5814FD10" w14:textId="77777777" w:rsidR="000D5B68" w:rsidRPr="00924D66" w:rsidRDefault="000D5B68" w:rsidP="00366841">
            <w:pPr>
              <w:rPr>
                <w:sz w:val="20"/>
                <w:szCs w:val="20"/>
              </w:rPr>
            </w:pPr>
          </w:p>
        </w:tc>
        <w:tc>
          <w:tcPr>
            <w:tcW w:w="567" w:type="dxa"/>
            <w:vMerge/>
            <w:tcBorders>
              <w:left w:val="single" w:sz="4" w:space="0" w:color="auto"/>
              <w:right w:val="single" w:sz="4" w:space="0" w:color="auto"/>
            </w:tcBorders>
          </w:tcPr>
          <w:p w14:paraId="383D2581" w14:textId="77777777" w:rsidR="000D5B68" w:rsidRDefault="000D5B68" w:rsidP="00366841">
            <w:pPr>
              <w:rPr>
                <w:sz w:val="20"/>
                <w:szCs w:val="20"/>
              </w:rPr>
            </w:pPr>
          </w:p>
        </w:tc>
        <w:tc>
          <w:tcPr>
            <w:tcW w:w="850" w:type="dxa"/>
            <w:vMerge/>
            <w:tcBorders>
              <w:left w:val="single" w:sz="4" w:space="0" w:color="auto"/>
              <w:right w:val="single" w:sz="4" w:space="0" w:color="auto"/>
            </w:tcBorders>
          </w:tcPr>
          <w:p w14:paraId="1CD4A5C6" w14:textId="77777777" w:rsidR="000D5B68" w:rsidRDefault="000D5B68"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4E86397" w14:textId="76359208" w:rsidR="000D5B68" w:rsidRPr="00B27313" w:rsidRDefault="00B27313" w:rsidP="00350D00">
            <w:pPr>
              <w:ind w:firstLine="360"/>
              <w:jc w:val="center"/>
              <w:rPr>
                <w:rFonts w:ascii="Times New Roman" w:eastAsia="Times New Roman" w:hAnsi="Times New Roman" w:cs="Times New Roman"/>
                <w:sz w:val="20"/>
                <w:szCs w:val="20"/>
                <w:lang w:eastAsia="ru-RU"/>
              </w:rPr>
            </w:pPr>
            <w:r w:rsidRPr="00B27313">
              <w:rPr>
                <w:rFonts w:ascii="Times New Roman" w:eastAsia="Times New Roman" w:hAnsi="Times New Roman" w:cs="Times New Roman"/>
                <w:sz w:val="20"/>
                <w:szCs w:val="20"/>
                <w:lang w:eastAsia="ru-RU"/>
              </w:rPr>
              <w:t>Переход с активированного режима на другие режимы работы производ</w:t>
            </w:r>
            <w:r>
              <w:rPr>
                <w:rFonts w:ascii="Times New Roman" w:eastAsia="Times New Roman" w:hAnsi="Times New Roman" w:cs="Times New Roman"/>
                <w:sz w:val="20"/>
                <w:szCs w:val="20"/>
                <w:lang w:eastAsia="ru-RU"/>
              </w:rPr>
              <w:t>иться при включенном устройстве</w:t>
            </w:r>
          </w:p>
        </w:tc>
        <w:sdt>
          <w:sdtPr>
            <w:rPr>
              <w:sz w:val="20"/>
              <w:szCs w:val="20"/>
            </w:rPr>
            <w:alias w:val="Наименование хар-ки"/>
            <w:tag w:val="Наименование хар-ки"/>
            <w:id w:val="407815461"/>
            <w:placeholder>
              <w:docPart w:val="565FF8B89BA84D9AB2B978BC1024BD9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241565A" w14:textId="4A015247" w:rsidR="000D5B68" w:rsidRDefault="000D5B68"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1F9A5A8B" w14:textId="14FE8A9F" w:rsidR="000D5B68" w:rsidRPr="00B27313" w:rsidRDefault="00B27313" w:rsidP="00B27313">
            <w:pPr>
              <w:ind w:firstLine="360"/>
              <w:jc w:val="both"/>
              <w:rPr>
                <w:rFonts w:ascii="Times New Roman" w:eastAsia="Times New Roman" w:hAnsi="Times New Roman" w:cs="Times New Roman"/>
                <w:sz w:val="20"/>
                <w:szCs w:val="20"/>
                <w:lang w:eastAsia="ru-RU"/>
              </w:rPr>
            </w:pPr>
            <w:r w:rsidRPr="00B27313">
              <w:rPr>
                <w:rFonts w:ascii="Times New Roman" w:eastAsia="Times New Roman" w:hAnsi="Times New Roman" w:cs="Times New Roman"/>
                <w:sz w:val="20"/>
                <w:szCs w:val="20"/>
                <w:lang w:eastAsia="ru-RU"/>
              </w:rPr>
              <w:t xml:space="preserve">Время переключения между режимами работы (воспроизведение «говорящих» книг </w:t>
            </w:r>
            <w:proofErr w:type="spellStart"/>
            <w:r w:rsidRPr="00B27313">
              <w:rPr>
                <w:rFonts w:ascii="Times New Roman" w:eastAsia="Times New Roman" w:hAnsi="Times New Roman" w:cs="Times New Roman"/>
                <w:sz w:val="20"/>
                <w:szCs w:val="20"/>
                <w:lang w:eastAsia="ru-RU"/>
              </w:rPr>
              <w:t>тифлоформата</w:t>
            </w:r>
            <w:proofErr w:type="spellEnd"/>
            <w:r w:rsidRPr="00B27313">
              <w:rPr>
                <w:rFonts w:ascii="Times New Roman" w:eastAsia="Times New Roman" w:hAnsi="Times New Roman" w:cs="Times New Roman"/>
                <w:sz w:val="20"/>
                <w:szCs w:val="20"/>
                <w:lang w:eastAsia="ru-RU"/>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w:t>
            </w:r>
            <w:r>
              <w:rPr>
                <w:rFonts w:ascii="Times New Roman" w:eastAsia="Times New Roman" w:hAnsi="Times New Roman" w:cs="Times New Roman"/>
                <w:sz w:val="20"/>
                <w:szCs w:val="20"/>
                <w:lang w:eastAsia="ru-RU"/>
              </w:rPr>
              <w:t>офона) не должно превышать 2 с.</w:t>
            </w:r>
          </w:p>
        </w:tc>
        <w:tc>
          <w:tcPr>
            <w:tcW w:w="850" w:type="dxa"/>
            <w:tcBorders>
              <w:top w:val="single" w:sz="4" w:space="0" w:color="auto"/>
              <w:left w:val="single" w:sz="4" w:space="0" w:color="auto"/>
              <w:bottom w:val="single" w:sz="4" w:space="0" w:color="auto"/>
              <w:right w:val="single" w:sz="4" w:space="0" w:color="auto"/>
            </w:tcBorders>
            <w:vAlign w:val="center"/>
          </w:tcPr>
          <w:p w14:paraId="7F90418A" w14:textId="77777777" w:rsidR="000D5B68" w:rsidRPr="00457A27" w:rsidRDefault="000D5B68" w:rsidP="00366841">
            <w:pPr>
              <w:jc w:val="center"/>
              <w:rPr>
                <w:sz w:val="20"/>
                <w:szCs w:val="20"/>
              </w:rPr>
            </w:pPr>
          </w:p>
        </w:tc>
        <w:sdt>
          <w:sdtPr>
            <w:rPr>
              <w:sz w:val="20"/>
              <w:szCs w:val="20"/>
            </w:rPr>
            <w:alias w:val="Инструкция"/>
            <w:tag w:val="Инструкция"/>
            <w:id w:val="1271747008"/>
            <w:placeholder>
              <w:docPart w:val="4D513EBBBF734CC88C7F2F7285C655E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5C2F4112" w14:textId="41215AD5" w:rsidR="000D5B68" w:rsidRDefault="00B27313" w:rsidP="00366841">
                <w:pPr>
                  <w:jc w:val="center"/>
                  <w:rPr>
                    <w:sz w:val="20"/>
                    <w:szCs w:val="20"/>
                  </w:rPr>
                </w:pPr>
                <w:r>
                  <w:rPr>
                    <w:sz w:val="20"/>
                    <w:szCs w:val="20"/>
                  </w:rPr>
                  <w:t>УЗ указывает конкретное значение хар-ки</w:t>
                </w:r>
              </w:p>
            </w:tc>
          </w:sdtContent>
        </w:sdt>
      </w:tr>
      <w:tr w:rsidR="006D2FAF" w:rsidRPr="0017149E" w14:paraId="601EBA37" w14:textId="77777777" w:rsidTr="00AF5CC9">
        <w:tc>
          <w:tcPr>
            <w:tcW w:w="426" w:type="dxa"/>
            <w:vMerge/>
            <w:tcBorders>
              <w:left w:val="single" w:sz="4" w:space="0" w:color="auto"/>
              <w:right w:val="single" w:sz="4" w:space="0" w:color="auto"/>
            </w:tcBorders>
            <w:vAlign w:val="center"/>
          </w:tcPr>
          <w:p w14:paraId="675E8D43" w14:textId="77777777" w:rsidR="006D2FAF" w:rsidRPr="0017149E" w:rsidRDefault="006D2FAF" w:rsidP="00366841">
            <w:pPr>
              <w:jc w:val="center"/>
              <w:rPr>
                <w:sz w:val="20"/>
                <w:szCs w:val="20"/>
              </w:rPr>
            </w:pPr>
          </w:p>
        </w:tc>
        <w:tc>
          <w:tcPr>
            <w:tcW w:w="1560" w:type="dxa"/>
            <w:vMerge/>
            <w:tcBorders>
              <w:left w:val="single" w:sz="4" w:space="0" w:color="auto"/>
              <w:right w:val="single" w:sz="4" w:space="0" w:color="auto"/>
            </w:tcBorders>
          </w:tcPr>
          <w:p w14:paraId="315E20C7" w14:textId="77777777" w:rsidR="006D2FAF" w:rsidRPr="00924D66" w:rsidRDefault="006D2FAF" w:rsidP="00366841">
            <w:pPr>
              <w:rPr>
                <w:bCs/>
                <w:sz w:val="20"/>
                <w:szCs w:val="20"/>
              </w:rPr>
            </w:pPr>
          </w:p>
        </w:tc>
        <w:tc>
          <w:tcPr>
            <w:tcW w:w="1134" w:type="dxa"/>
            <w:vMerge/>
            <w:tcBorders>
              <w:left w:val="single" w:sz="4" w:space="0" w:color="auto"/>
              <w:right w:val="single" w:sz="4" w:space="0" w:color="auto"/>
            </w:tcBorders>
          </w:tcPr>
          <w:p w14:paraId="031C392E" w14:textId="77777777" w:rsidR="006D2FAF" w:rsidRPr="00924D66" w:rsidRDefault="006D2FAF" w:rsidP="00366841">
            <w:pPr>
              <w:rPr>
                <w:sz w:val="20"/>
                <w:szCs w:val="20"/>
              </w:rPr>
            </w:pPr>
          </w:p>
        </w:tc>
        <w:tc>
          <w:tcPr>
            <w:tcW w:w="567" w:type="dxa"/>
            <w:vMerge/>
            <w:tcBorders>
              <w:left w:val="single" w:sz="4" w:space="0" w:color="auto"/>
              <w:right w:val="single" w:sz="4" w:space="0" w:color="auto"/>
            </w:tcBorders>
          </w:tcPr>
          <w:p w14:paraId="6CCA46BE" w14:textId="77777777" w:rsidR="006D2FAF" w:rsidRDefault="006D2FAF" w:rsidP="00366841">
            <w:pPr>
              <w:rPr>
                <w:sz w:val="20"/>
                <w:szCs w:val="20"/>
              </w:rPr>
            </w:pPr>
          </w:p>
        </w:tc>
        <w:tc>
          <w:tcPr>
            <w:tcW w:w="850" w:type="dxa"/>
            <w:vMerge/>
            <w:tcBorders>
              <w:left w:val="single" w:sz="4" w:space="0" w:color="auto"/>
              <w:right w:val="single" w:sz="4" w:space="0" w:color="auto"/>
            </w:tcBorders>
          </w:tcPr>
          <w:p w14:paraId="2708C73C" w14:textId="77777777" w:rsidR="006D2FAF" w:rsidRDefault="006D2FAF"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8739486" w14:textId="77777777" w:rsidR="008820B1" w:rsidRPr="008820B1" w:rsidRDefault="008820B1" w:rsidP="008820B1">
            <w:pPr>
              <w:ind w:firstLine="360"/>
              <w:jc w:val="center"/>
              <w:rPr>
                <w:rFonts w:ascii="Times New Roman" w:eastAsia="Times New Roman" w:hAnsi="Times New Roman" w:cs="Times New Roman"/>
                <w:sz w:val="20"/>
                <w:szCs w:val="20"/>
                <w:lang w:eastAsia="ru-RU"/>
              </w:rPr>
            </w:pPr>
            <w:r w:rsidRPr="008820B1">
              <w:rPr>
                <w:rFonts w:ascii="Times New Roman" w:eastAsia="Times New Roman" w:hAnsi="Times New Roman" w:cs="Times New Roman"/>
                <w:sz w:val="20"/>
                <w:szCs w:val="20"/>
                <w:lang w:eastAsia="ru-RU"/>
              </w:rPr>
              <w:t>Функциональные характеристики -6</w:t>
            </w:r>
          </w:p>
          <w:p w14:paraId="16D01C0C" w14:textId="77777777" w:rsidR="006D2FAF" w:rsidRPr="008820B1" w:rsidRDefault="006D2FAF" w:rsidP="008820B1">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877074098"/>
            <w:placeholder>
              <w:docPart w:val="9BE048BF17D4416895A72180286C5C6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8D0A444" w14:textId="26D27F48" w:rsidR="006D2FAF" w:rsidRDefault="008820B1"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71C2738D" w14:textId="77777777" w:rsidR="008820B1" w:rsidRPr="008820B1" w:rsidRDefault="008820B1" w:rsidP="00AE7A8A">
            <w:pPr>
              <w:jc w:val="both"/>
              <w:rPr>
                <w:rFonts w:ascii="Times New Roman" w:eastAsia="Times New Roman" w:hAnsi="Times New Roman" w:cs="Times New Roman"/>
                <w:sz w:val="20"/>
                <w:szCs w:val="20"/>
                <w:lang w:eastAsia="ru-RU"/>
              </w:rPr>
            </w:pPr>
            <w:r w:rsidRPr="008820B1">
              <w:rPr>
                <w:rFonts w:ascii="Times New Roman" w:eastAsia="Times New Roman" w:hAnsi="Times New Roman" w:cs="Times New Roman"/>
                <w:sz w:val="20"/>
                <w:szCs w:val="20"/>
                <w:lang w:eastAsia="ru-RU"/>
              </w:rPr>
              <w:t>-Устройство обеспечивает возможность прослушивания как через встроенную стереофоническую акустическую систему, так и с использованием стереонаушников.</w:t>
            </w:r>
          </w:p>
          <w:p w14:paraId="4BD7C98E" w14:textId="77777777" w:rsidR="008820B1" w:rsidRPr="008820B1" w:rsidRDefault="008820B1" w:rsidP="00AE7A8A">
            <w:pPr>
              <w:tabs>
                <w:tab w:val="left" w:leader="underscore" w:pos="3509"/>
                <w:tab w:val="left" w:leader="underscore" w:pos="5582"/>
              </w:tabs>
              <w:jc w:val="both"/>
              <w:rPr>
                <w:rFonts w:ascii="Times New Roman" w:eastAsia="Times New Roman" w:hAnsi="Times New Roman" w:cs="Times New Roman"/>
                <w:sz w:val="20"/>
                <w:szCs w:val="20"/>
                <w:lang w:eastAsia="ru-RU"/>
              </w:rPr>
            </w:pPr>
            <w:r w:rsidRPr="008820B1">
              <w:rPr>
                <w:rFonts w:ascii="Times New Roman" w:eastAsia="Times New Roman" w:hAnsi="Times New Roman" w:cs="Times New Roman"/>
                <w:sz w:val="20"/>
                <w:szCs w:val="20"/>
                <w:lang w:eastAsia="ru-RU"/>
              </w:rPr>
              <w:t>-Стереонаушники подключаются</w:t>
            </w:r>
          </w:p>
          <w:p w14:paraId="305C24A1" w14:textId="77777777" w:rsidR="008820B1" w:rsidRPr="008820B1" w:rsidRDefault="008820B1" w:rsidP="008820B1">
            <w:pPr>
              <w:jc w:val="both"/>
              <w:rPr>
                <w:rFonts w:ascii="Times New Roman" w:eastAsia="Times New Roman" w:hAnsi="Times New Roman" w:cs="Times New Roman"/>
                <w:sz w:val="20"/>
                <w:szCs w:val="20"/>
                <w:lang w:eastAsia="ru-RU"/>
              </w:rPr>
            </w:pPr>
            <w:r w:rsidRPr="008820B1">
              <w:rPr>
                <w:rFonts w:ascii="Times New Roman" w:eastAsia="Times New Roman" w:hAnsi="Times New Roman" w:cs="Times New Roman"/>
                <w:sz w:val="20"/>
                <w:szCs w:val="20"/>
                <w:lang w:eastAsia="ru-RU"/>
              </w:rPr>
              <w:t>к устройству, находящемуся во включённом состоянии.</w:t>
            </w:r>
          </w:p>
          <w:p w14:paraId="073AAF7B" w14:textId="4713EF81" w:rsidR="006D2FAF" w:rsidRPr="008820B1" w:rsidRDefault="008820B1" w:rsidP="00AE7A8A">
            <w:pPr>
              <w:jc w:val="both"/>
              <w:rPr>
                <w:rFonts w:ascii="Times New Roman" w:eastAsia="Times New Roman" w:hAnsi="Times New Roman" w:cs="Times New Roman"/>
                <w:sz w:val="20"/>
                <w:szCs w:val="20"/>
                <w:lang w:eastAsia="ru-RU"/>
              </w:rPr>
            </w:pPr>
            <w:r w:rsidRPr="008820B1">
              <w:rPr>
                <w:rFonts w:ascii="Times New Roman" w:eastAsia="Times New Roman" w:hAnsi="Times New Roman" w:cs="Times New Roman"/>
                <w:sz w:val="20"/>
                <w:szCs w:val="20"/>
                <w:lang w:eastAsia="ru-RU"/>
              </w:rPr>
              <w:t xml:space="preserve">-Встроенная акустическая система имеет звукопроницаемую защиту от механических повреждений. </w:t>
            </w:r>
          </w:p>
        </w:tc>
        <w:tc>
          <w:tcPr>
            <w:tcW w:w="850" w:type="dxa"/>
            <w:tcBorders>
              <w:top w:val="single" w:sz="4" w:space="0" w:color="auto"/>
              <w:left w:val="single" w:sz="4" w:space="0" w:color="auto"/>
              <w:bottom w:val="single" w:sz="4" w:space="0" w:color="auto"/>
              <w:right w:val="single" w:sz="4" w:space="0" w:color="auto"/>
            </w:tcBorders>
            <w:vAlign w:val="center"/>
          </w:tcPr>
          <w:p w14:paraId="716AAEF0" w14:textId="77777777" w:rsidR="006D2FAF" w:rsidRPr="00457A27" w:rsidRDefault="006D2FAF" w:rsidP="00366841">
            <w:pPr>
              <w:jc w:val="center"/>
              <w:rPr>
                <w:sz w:val="20"/>
                <w:szCs w:val="20"/>
              </w:rPr>
            </w:pPr>
          </w:p>
        </w:tc>
        <w:sdt>
          <w:sdtPr>
            <w:rPr>
              <w:sz w:val="20"/>
              <w:szCs w:val="20"/>
            </w:rPr>
            <w:alias w:val="Инструкция"/>
            <w:tag w:val="Инструкция"/>
            <w:id w:val="1939801224"/>
            <w:placeholder>
              <w:docPart w:val="C5726D753592461CBF18E70368D75E2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24C6224D" w14:textId="07068F89" w:rsidR="006D2FAF" w:rsidRDefault="008820B1" w:rsidP="00366841">
                <w:pPr>
                  <w:jc w:val="center"/>
                  <w:rPr>
                    <w:sz w:val="20"/>
                    <w:szCs w:val="20"/>
                  </w:rPr>
                </w:pPr>
                <w:r>
                  <w:rPr>
                    <w:sz w:val="20"/>
                    <w:szCs w:val="20"/>
                  </w:rPr>
                  <w:t>Значение хар-ки не может меняться</w:t>
                </w:r>
              </w:p>
            </w:tc>
          </w:sdtContent>
        </w:sdt>
      </w:tr>
      <w:tr w:rsidR="006D2FAF" w:rsidRPr="0017149E" w14:paraId="2624C075" w14:textId="77777777" w:rsidTr="00AF5CC9">
        <w:tc>
          <w:tcPr>
            <w:tcW w:w="426" w:type="dxa"/>
            <w:vMerge/>
            <w:tcBorders>
              <w:left w:val="single" w:sz="4" w:space="0" w:color="auto"/>
              <w:right w:val="single" w:sz="4" w:space="0" w:color="auto"/>
            </w:tcBorders>
            <w:vAlign w:val="center"/>
          </w:tcPr>
          <w:p w14:paraId="40A14AF7" w14:textId="77777777" w:rsidR="006D2FAF" w:rsidRPr="0017149E" w:rsidRDefault="006D2FAF" w:rsidP="00366841">
            <w:pPr>
              <w:jc w:val="center"/>
              <w:rPr>
                <w:sz w:val="20"/>
                <w:szCs w:val="20"/>
              </w:rPr>
            </w:pPr>
          </w:p>
        </w:tc>
        <w:tc>
          <w:tcPr>
            <w:tcW w:w="1560" w:type="dxa"/>
            <w:vMerge/>
            <w:tcBorders>
              <w:left w:val="single" w:sz="4" w:space="0" w:color="auto"/>
              <w:right w:val="single" w:sz="4" w:space="0" w:color="auto"/>
            </w:tcBorders>
          </w:tcPr>
          <w:p w14:paraId="06C5CBC9" w14:textId="77777777" w:rsidR="006D2FAF" w:rsidRPr="00924D66" w:rsidRDefault="006D2FAF" w:rsidP="00366841">
            <w:pPr>
              <w:rPr>
                <w:bCs/>
                <w:sz w:val="20"/>
                <w:szCs w:val="20"/>
              </w:rPr>
            </w:pPr>
          </w:p>
        </w:tc>
        <w:tc>
          <w:tcPr>
            <w:tcW w:w="1134" w:type="dxa"/>
            <w:vMerge/>
            <w:tcBorders>
              <w:left w:val="single" w:sz="4" w:space="0" w:color="auto"/>
              <w:right w:val="single" w:sz="4" w:space="0" w:color="auto"/>
            </w:tcBorders>
          </w:tcPr>
          <w:p w14:paraId="6D27A0A1" w14:textId="77777777" w:rsidR="006D2FAF" w:rsidRPr="00924D66" w:rsidRDefault="006D2FAF" w:rsidP="00366841">
            <w:pPr>
              <w:rPr>
                <w:sz w:val="20"/>
                <w:szCs w:val="20"/>
              </w:rPr>
            </w:pPr>
          </w:p>
        </w:tc>
        <w:tc>
          <w:tcPr>
            <w:tcW w:w="567" w:type="dxa"/>
            <w:vMerge/>
            <w:tcBorders>
              <w:left w:val="single" w:sz="4" w:space="0" w:color="auto"/>
              <w:right w:val="single" w:sz="4" w:space="0" w:color="auto"/>
            </w:tcBorders>
          </w:tcPr>
          <w:p w14:paraId="244A2CB0" w14:textId="77777777" w:rsidR="006D2FAF" w:rsidRDefault="006D2FAF" w:rsidP="00366841">
            <w:pPr>
              <w:rPr>
                <w:sz w:val="20"/>
                <w:szCs w:val="20"/>
              </w:rPr>
            </w:pPr>
          </w:p>
        </w:tc>
        <w:tc>
          <w:tcPr>
            <w:tcW w:w="850" w:type="dxa"/>
            <w:vMerge/>
            <w:tcBorders>
              <w:left w:val="single" w:sz="4" w:space="0" w:color="auto"/>
              <w:right w:val="single" w:sz="4" w:space="0" w:color="auto"/>
            </w:tcBorders>
          </w:tcPr>
          <w:p w14:paraId="4CA11A81" w14:textId="77777777" w:rsidR="006D2FAF" w:rsidRDefault="006D2FAF"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82940A" w14:textId="3734C48B" w:rsidR="006D2FAF" w:rsidRPr="009C61D9" w:rsidRDefault="009C61D9" w:rsidP="009C61D9">
            <w:pPr>
              <w:ind w:firstLine="360"/>
              <w:jc w:val="center"/>
              <w:rPr>
                <w:rFonts w:ascii="Times New Roman" w:eastAsia="Times New Roman" w:hAnsi="Times New Roman" w:cs="Times New Roman"/>
                <w:sz w:val="20"/>
                <w:szCs w:val="20"/>
                <w:lang w:eastAsia="ru-RU"/>
              </w:rPr>
            </w:pPr>
            <w:r w:rsidRPr="009C61D9">
              <w:rPr>
                <w:rFonts w:ascii="Times New Roman" w:eastAsia="Times New Roman" w:hAnsi="Times New Roman" w:cs="Times New Roman"/>
                <w:sz w:val="20"/>
                <w:szCs w:val="20"/>
                <w:lang w:eastAsia="ru-RU"/>
              </w:rPr>
              <w:t>Мощность встроенной акустической системы</w:t>
            </w:r>
          </w:p>
        </w:tc>
        <w:sdt>
          <w:sdtPr>
            <w:rPr>
              <w:sz w:val="20"/>
              <w:szCs w:val="20"/>
            </w:rPr>
            <w:alias w:val="Наименование хар-ки"/>
            <w:tag w:val="Наименование хар-ки"/>
            <w:id w:val="1526908057"/>
            <w:placeholder>
              <w:docPart w:val="45317540C05B4FCEB005E487CACD80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B7620EB" w14:textId="45A31262" w:rsidR="006D2FAF" w:rsidRDefault="008820B1"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DD9B6AE" w14:textId="4C5C07F7" w:rsidR="006D2FAF" w:rsidRPr="009C61D9" w:rsidRDefault="009C61D9" w:rsidP="009C61D9">
            <w:pPr>
              <w:jc w:val="both"/>
              <w:rPr>
                <w:rFonts w:ascii="Times New Roman" w:eastAsia="Times New Roman" w:hAnsi="Times New Roman" w:cs="Times New Roman"/>
                <w:sz w:val="20"/>
                <w:szCs w:val="20"/>
                <w:lang w:eastAsia="ru-RU"/>
              </w:rPr>
            </w:pPr>
            <w:r w:rsidRPr="009C61D9">
              <w:rPr>
                <w:rFonts w:ascii="Times New Roman" w:eastAsia="Times New Roman" w:hAnsi="Times New Roman" w:cs="Times New Roman"/>
                <w:sz w:val="20"/>
                <w:szCs w:val="20"/>
                <w:lang w:eastAsia="ru-RU"/>
              </w:rPr>
              <w:t xml:space="preserve">Суммарная выходная мощность встроенной акустической системы: не менее 4,0 Вт. </w:t>
            </w:r>
          </w:p>
        </w:tc>
        <w:tc>
          <w:tcPr>
            <w:tcW w:w="850" w:type="dxa"/>
            <w:tcBorders>
              <w:top w:val="single" w:sz="4" w:space="0" w:color="auto"/>
              <w:left w:val="single" w:sz="4" w:space="0" w:color="auto"/>
              <w:bottom w:val="single" w:sz="4" w:space="0" w:color="auto"/>
              <w:right w:val="single" w:sz="4" w:space="0" w:color="auto"/>
            </w:tcBorders>
            <w:vAlign w:val="center"/>
          </w:tcPr>
          <w:p w14:paraId="64420CD9" w14:textId="77777777" w:rsidR="006D2FAF" w:rsidRPr="00457A27" w:rsidRDefault="006D2FAF" w:rsidP="00366841">
            <w:pPr>
              <w:jc w:val="center"/>
              <w:rPr>
                <w:sz w:val="20"/>
                <w:szCs w:val="20"/>
              </w:rPr>
            </w:pPr>
          </w:p>
        </w:tc>
        <w:sdt>
          <w:sdtPr>
            <w:rPr>
              <w:sz w:val="20"/>
              <w:szCs w:val="20"/>
            </w:rPr>
            <w:alias w:val="Инструкция"/>
            <w:tag w:val="Инструкция"/>
            <w:id w:val="968632012"/>
            <w:placeholder>
              <w:docPart w:val="097266D5BACD47169B43FE5E86F3DA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54F3C04A" w14:textId="0271AF98" w:rsidR="006D2FAF" w:rsidRDefault="009C61D9" w:rsidP="00366841">
                <w:pPr>
                  <w:jc w:val="center"/>
                  <w:rPr>
                    <w:sz w:val="20"/>
                    <w:szCs w:val="20"/>
                  </w:rPr>
                </w:pPr>
                <w:r>
                  <w:rPr>
                    <w:sz w:val="20"/>
                    <w:szCs w:val="20"/>
                  </w:rPr>
                  <w:t>УЗ указывает конкретное значение хар-ки</w:t>
                </w:r>
              </w:p>
            </w:tc>
          </w:sdtContent>
        </w:sdt>
      </w:tr>
      <w:tr w:rsidR="006D2FAF" w:rsidRPr="0017149E" w14:paraId="110EFB54" w14:textId="77777777" w:rsidTr="00AF5CC9">
        <w:tc>
          <w:tcPr>
            <w:tcW w:w="426" w:type="dxa"/>
            <w:vMerge/>
            <w:tcBorders>
              <w:left w:val="single" w:sz="4" w:space="0" w:color="auto"/>
              <w:right w:val="single" w:sz="4" w:space="0" w:color="auto"/>
            </w:tcBorders>
            <w:vAlign w:val="center"/>
          </w:tcPr>
          <w:p w14:paraId="543134DA" w14:textId="77777777" w:rsidR="006D2FAF" w:rsidRPr="0017149E" w:rsidRDefault="006D2FAF" w:rsidP="00366841">
            <w:pPr>
              <w:jc w:val="center"/>
              <w:rPr>
                <w:sz w:val="20"/>
                <w:szCs w:val="20"/>
              </w:rPr>
            </w:pPr>
          </w:p>
        </w:tc>
        <w:tc>
          <w:tcPr>
            <w:tcW w:w="1560" w:type="dxa"/>
            <w:vMerge/>
            <w:tcBorders>
              <w:left w:val="single" w:sz="4" w:space="0" w:color="auto"/>
              <w:right w:val="single" w:sz="4" w:space="0" w:color="auto"/>
            </w:tcBorders>
          </w:tcPr>
          <w:p w14:paraId="7EC56D01" w14:textId="77777777" w:rsidR="006D2FAF" w:rsidRPr="00924D66" w:rsidRDefault="006D2FAF" w:rsidP="00366841">
            <w:pPr>
              <w:rPr>
                <w:bCs/>
                <w:sz w:val="20"/>
                <w:szCs w:val="20"/>
              </w:rPr>
            </w:pPr>
          </w:p>
        </w:tc>
        <w:tc>
          <w:tcPr>
            <w:tcW w:w="1134" w:type="dxa"/>
            <w:vMerge/>
            <w:tcBorders>
              <w:left w:val="single" w:sz="4" w:space="0" w:color="auto"/>
              <w:right w:val="single" w:sz="4" w:space="0" w:color="auto"/>
            </w:tcBorders>
          </w:tcPr>
          <w:p w14:paraId="76F3A916" w14:textId="77777777" w:rsidR="006D2FAF" w:rsidRPr="00924D66" w:rsidRDefault="006D2FAF" w:rsidP="00366841">
            <w:pPr>
              <w:rPr>
                <w:sz w:val="20"/>
                <w:szCs w:val="20"/>
              </w:rPr>
            </w:pPr>
          </w:p>
        </w:tc>
        <w:tc>
          <w:tcPr>
            <w:tcW w:w="567" w:type="dxa"/>
            <w:vMerge/>
            <w:tcBorders>
              <w:left w:val="single" w:sz="4" w:space="0" w:color="auto"/>
              <w:right w:val="single" w:sz="4" w:space="0" w:color="auto"/>
            </w:tcBorders>
          </w:tcPr>
          <w:p w14:paraId="7CAA9638" w14:textId="77777777" w:rsidR="006D2FAF" w:rsidRDefault="006D2FAF" w:rsidP="00366841">
            <w:pPr>
              <w:rPr>
                <w:sz w:val="20"/>
                <w:szCs w:val="20"/>
              </w:rPr>
            </w:pPr>
          </w:p>
        </w:tc>
        <w:tc>
          <w:tcPr>
            <w:tcW w:w="850" w:type="dxa"/>
            <w:vMerge/>
            <w:tcBorders>
              <w:left w:val="single" w:sz="4" w:space="0" w:color="auto"/>
              <w:right w:val="single" w:sz="4" w:space="0" w:color="auto"/>
            </w:tcBorders>
          </w:tcPr>
          <w:p w14:paraId="3751CB78" w14:textId="77777777" w:rsidR="006D2FAF" w:rsidRDefault="006D2FAF"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7F78E70" w14:textId="1AA4BBDE" w:rsidR="006D2FAF" w:rsidRPr="00B27313" w:rsidRDefault="00E27F4C" w:rsidP="00350D00">
            <w:pPr>
              <w:ind w:firstLine="360"/>
              <w:jc w:val="center"/>
              <w:rPr>
                <w:sz w:val="20"/>
                <w:szCs w:val="20"/>
              </w:rPr>
            </w:pPr>
            <w:r w:rsidRPr="00E27F4C">
              <w:rPr>
                <w:rFonts w:ascii="Times New Roman" w:eastAsia="Times New Roman" w:hAnsi="Times New Roman" w:cs="Times New Roman"/>
                <w:sz w:val="20"/>
                <w:szCs w:val="20"/>
                <w:lang w:eastAsia="ru-RU"/>
              </w:rPr>
              <w:t>Диапазон воспроизводимых частот:</w:t>
            </w:r>
          </w:p>
        </w:tc>
        <w:sdt>
          <w:sdtPr>
            <w:rPr>
              <w:sz w:val="20"/>
              <w:szCs w:val="20"/>
            </w:rPr>
            <w:alias w:val="Наименование хар-ки"/>
            <w:tag w:val="Наименование хар-ки"/>
            <w:id w:val="-1145122877"/>
            <w:placeholder>
              <w:docPart w:val="2C51A0F635FE49E687C299B3082FC20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F204257" w14:textId="69F260C2" w:rsidR="006D2FAF" w:rsidRDefault="008820B1"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239DF3C6" w14:textId="28978298" w:rsidR="006D2FAF" w:rsidRPr="00E27F4C" w:rsidRDefault="00E27F4C" w:rsidP="00E27F4C">
            <w:pPr>
              <w:jc w:val="both"/>
              <w:rPr>
                <w:rFonts w:ascii="Times New Roman" w:eastAsia="Times New Roman" w:hAnsi="Times New Roman" w:cs="Times New Roman"/>
                <w:sz w:val="20"/>
                <w:szCs w:val="20"/>
                <w:lang w:eastAsia="ru-RU"/>
              </w:rPr>
            </w:pPr>
            <w:r w:rsidRPr="00E27F4C">
              <w:rPr>
                <w:rFonts w:ascii="Times New Roman" w:eastAsia="Times New Roman" w:hAnsi="Times New Roman" w:cs="Times New Roman"/>
                <w:sz w:val="20"/>
                <w:szCs w:val="20"/>
                <w:lang w:eastAsia="ru-RU"/>
              </w:rPr>
              <w:t>не уже чем 160-16000 Гц.</w:t>
            </w:r>
          </w:p>
        </w:tc>
        <w:tc>
          <w:tcPr>
            <w:tcW w:w="850" w:type="dxa"/>
            <w:tcBorders>
              <w:top w:val="single" w:sz="4" w:space="0" w:color="auto"/>
              <w:left w:val="single" w:sz="4" w:space="0" w:color="auto"/>
              <w:bottom w:val="single" w:sz="4" w:space="0" w:color="auto"/>
              <w:right w:val="single" w:sz="4" w:space="0" w:color="auto"/>
            </w:tcBorders>
            <w:vAlign w:val="center"/>
          </w:tcPr>
          <w:p w14:paraId="7D9DC98B" w14:textId="77777777" w:rsidR="006D2FAF" w:rsidRPr="00457A27" w:rsidRDefault="006D2FAF" w:rsidP="00366841">
            <w:pPr>
              <w:jc w:val="center"/>
              <w:rPr>
                <w:sz w:val="20"/>
                <w:szCs w:val="20"/>
              </w:rPr>
            </w:pPr>
          </w:p>
        </w:tc>
        <w:sdt>
          <w:sdtPr>
            <w:rPr>
              <w:sz w:val="20"/>
              <w:szCs w:val="20"/>
            </w:rPr>
            <w:alias w:val="Инструкция"/>
            <w:tag w:val="Инструкция"/>
            <w:id w:val="-769622539"/>
            <w:placeholder>
              <w:docPart w:val="404E7BBC8DE04EFAA8834219350211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2949D8CD" w14:textId="15F9684F" w:rsidR="006D2FAF" w:rsidRDefault="003D55E0" w:rsidP="00366841">
                <w:pPr>
                  <w:jc w:val="center"/>
                  <w:rPr>
                    <w:sz w:val="20"/>
                    <w:szCs w:val="20"/>
                  </w:rPr>
                </w:pPr>
                <w:r>
                  <w:rPr>
                    <w:sz w:val="20"/>
                    <w:szCs w:val="20"/>
                  </w:rPr>
                  <w:t>УЗ указывает конкретное значение хар-ки</w:t>
                </w:r>
              </w:p>
            </w:tc>
          </w:sdtContent>
        </w:sdt>
        <w:bookmarkStart w:id="1" w:name="_GoBack"/>
        <w:bookmarkEnd w:id="1"/>
      </w:tr>
      <w:tr w:rsidR="00241476" w:rsidRPr="0017149E" w14:paraId="747CC090" w14:textId="77777777" w:rsidTr="00AF5CC9">
        <w:tc>
          <w:tcPr>
            <w:tcW w:w="426" w:type="dxa"/>
            <w:vMerge/>
            <w:tcBorders>
              <w:left w:val="single" w:sz="4" w:space="0" w:color="auto"/>
              <w:right w:val="single" w:sz="4" w:space="0" w:color="auto"/>
            </w:tcBorders>
            <w:vAlign w:val="center"/>
          </w:tcPr>
          <w:p w14:paraId="2D914FA6" w14:textId="77777777" w:rsidR="00241476" w:rsidRPr="0017149E" w:rsidRDefault="00241476" w:rsidP="00366841">
            <w:pPr>
              <w:jc w:val="center"/>
              <w:rPr>
                <w:sz w:val="20"/>
                <w:szCs w:val="20"/>
              </w:rPr>
            </w:pPr>
          </w:p>
        </w:tc>
        <w:tc>
          <w:tcPr>
            <w:tcW w:w="1560" w:type="dxa"/>
            <w:vMerge/>
            <w:tcBorders>
              <w:left w:val="single" w:sz="4" w:space="0" w:color="auto"/>
              <w:right w:val="single" w:sz="4" w:space="0" w:color="auto"/>
            </w:tcBorders>
          </w:tcPr>
          <w:p w14:paraId="3AA960B5" w14:textId="77777777" w:rsidR="00241476" w:rsidRPr="00924D66" w:rsidRDefault="00241476" w:rsidP="00366841">
            <w:pPr>
              <w:rPr>
                <w:bCs/>
                <w:sz w:val="20"/>
                <w:szCs w:val="20"/>
              </w:rPr>
            </w:pPr>
          </w:p>
        </w:tc>
        <w:tc>
          <w:tcPr>
            <w:tcW w:w="1134" w:type="dxa"/>
            <w:vMerge/>
            <w:tcBorders>
              <w:left w:val="single" w:sz="4" w:space="0" w:color="auto"/>
              <w:right w:val="single" w:sz="4" w:space="0" w:color="auto"/>
            </w:tcBorders>
          </w:tcPr>
          <w:p w14:paraId="0EEFCB96" w14:textId="77777777" w:rsidR="00241476" w:rsidRPr="00924D66" w:rsidRDefault="00241476" w:rsidP="00366841">
            <w:pPr>
              <w:rPr>
                <w:sz w:val="20"/>
                <w:szCs w:val="20"/>
              </w:rPr>
            </w:pPr>
          </w:p>
        </w:tc>
        <w:tc>
          <w:tcPr>
            <w:tcW w:w="567" w:type="dxa"/>
            <w:vMerge/>
            <w:tcBorders>
              <w:left w:val="single" w:sz="4" w:space="0" w:color="auto"/>
              <w:right w:val="single" w:sz="4" w:space="0" w:color="auto"/>
            </w:tcBorders>
          </w:tcPr>
          <w:p w14:paraId="2061E614" w14:textId="77777777" w:rsidR="00241476" w:rsidRDefault="00241476" w:rsidP="00366841">
            <w:pPr>
              <w:rPr>
                <w:sz w:val="20"/>
                <w:szCs w:val="20"/>
              </w:rPr>
            </w:pPr>
          </w:p>
        </w:tc>
        <w:tc>
          <w:tcPr>
            <w:tcW w:w="850" w:type="dxa"/>
            <w:vMerge/>
            <w:tcBorders>
              <w:left w:val="single" w:sz="4" w:space="0" w:color="auto"/>
              <w:right w:val="single" w:sz="4" w:space="0" w:color="auto"/>
            </w:tcBorders>
          </w:tcPr>
          <w:p w14:paraId="66C443A9" w14:textId="77777777" w:rsidR="00241476" w:rsidRDefault="00241476"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64A5A8" w14:textId="7D33D7EE" w:rsidR="00241476" w:rsidRPr="00E27F4C" w:rsidRDefault="00241476" w:rsidP="00350D00">
            <w:pPr>
              <w:ind w:firstLine="360"/>
              <w:jc w:val="center"/>
              <w:rPr>
                <w:sz w:val="20"/>
                <w:szCs w:val="20"/>
              </w:rPr>
            </w:pPr>
            <w:r w:rsidRPr="00241476">
              <w:rPr>
                <w:rFonts w:ascii="Times New Roman" w:eastAsia="Times New Roman" w:hAnsi="Times New Roman" w:cs="Times New Roman"/>
                <w:sz w:val="20"/>
                <w:szCs w:val="20"/>
                <w:lang w:eastAsia="ru-RU"/>
              </w:rPr>
              <w:t>Регулировка громкости</w:t>
            </w:r>
          </w:p>
        </w:tc>
        <w:sdt>
          <w:sdtPr>
            <w:rPr>
              <w:sz w:val="20"/>
              <w:szCs w:val="20"/>
            </w:rPr>
            <w:alias w:val="Наименование хар-ки"/>
            <w:tag w:val="Наименование хар-ки"/>
            <w:id w:val="67544353"/>
            <w:placeholder>
              <w:docPart w:val="DB7E38746E1948949D55D02F0D6BCD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A33C9CA" w14:textId="2B5A088D" w:rsidR="00241476" w:rsidRDefault="00241476"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6FD12737" w14:textId="2FCACB68" w:rsidR="00241476" w:rsidRPr="00241476" w:rsidRDefault="00241476" w:rsidP="00241476">
            <w:pPr>
              <w:jc w:val="both"/>
              <w:rPr>
                <w:rFonts w:ascii="Times New Roman" w:eastAsia="Times New Roman" w:hAnsi="Times New Roman" w:cs="Times New Roman"/>
                <w:sz w:val="20"/>
                <w:szCs w:val="20"/>
                <w:lang w:eastAsia="ru-RU"/>
              </w:rPr>
            </w:pPr>
            <w:r w:rsidRPr="00241476">
              <w:rPr>
                <w:rFonts w:ascii="Times New Roman" w:eastAsia="Times New Roman" w:hAnsi="Times New Roman" w:cs="Times New Roman"/>
                <w:sz w:val="20"/>
                <w:szCs w:val="20"/>
                <w:lang w:eastAsia="ru-RU"/>
              </w:rPr>
              <w:t>во всех режимах работы устройства должна быть плавной или ступенчатой с ко</w:t>
            </w:r>
            <w:r>
              <w:rPr>
                <w:rFonts w:ascii="Times New Roman" w:eastAsia="Times New Roman" w:hAnsi="Times New Roman" w:cs="Times New Roman"/>
                <w:sz w:val="20"/>
                <w:szCs w:val="20"/>
                <w:lang w:eastAsia="ru-RU"/>
              </w:rPr>
              <w:t>личеством градаций не менее 16.</w:t>
            </w:r>
          </w:p>
        </w:tc>
        <w:tc>
          <w:tcPr>
            <w:tcW w:w="850" w:type="dxa"/>
            <w:tcBorders>
              <w:top w:val="single" w:sz="4" w:space="0" w:color="auto"/>
              <w:left w:val="single" w:sz="4" w:space="0" w:color="auto"/>
              <w:bottom w:val="single" w:sz="4" w:space="0" w:color="auto"/>
              <w:right w:val="single" w:sz="4" w:space="0" w:color="auto"/>
            </w:tcBorders>
            <w:vAlign w:val="center"/>
          </w:tcPr>
          <w:p w14:paraId="45DA6B35" w14:textId="77777777" w:rsidR="00241476" w:rsidRPr="00457A27" w:rsidRDefault="00241476" w:rsidP="00366841">
            <w:pPr>
              <w:jc w:val="center"/>
              <w:rPr>
                <w:sz w:val="20"/>
                <w:szCs w:val="20"/>
              </w:rPr>
            </w:pPr>
          </w:p>
        </w:tc>
        <w:sdt>
          <w:sdtPr>
            <w:rPr>
              <w:sz w:val="20"/>
              <w:szCs w:val="20"/>
            </w:rPr>
            <w:alias w:val="Инструкция"/>
            <w:tag w:val="Инструкция"/>
            <w:id w:val="287254419"/>
            <w:placeholder>
              <w:docPart w:val="ACD461FC792647D8901A74AABE807FC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674F9E67" w14:textId="3B1AB40E" w:rsidR="00241476" w:rsidRDefault="00241476" w:rsidP="00366841">
                <w:pPr>
                  <w:jc w:val="center"/>
                  <w:rPr>
                    <w:sz w:val="20"/>
                    <w:szCs w:val="20"/>
                  </w:rPr>
                </w:pPr>
                <w:r>
                  <w:rPr>
                    <w:sz w:val="20"/>
                    <w:szCs w:val="20"/>
                  </w:rPr>
                  <w:t>УЗ указывает конкретное значение хар-ки</w:t>
                </w:r>
              </w:p>
            </w:tc>
          </w:sdtContent>
        </w:sdt>
      </w:tr>
      <w:tr w:rsidR="00241476" w:rsidRPr="0017149E" w14:paraId="73766A11" w14:textId="77777777" w:rsidTr="00AF5CC9">
        <w:tc>
          <w:tcPr>
            <w:tcW w:w="426" w:type="dxa"/>
            <w:vMerge/>
            <w:tcBorders>
              <w:left w:val="single" w:sz="4" w:space="0" w:color="auto"/>
              <w:right w:val="single" w:sz="4" w:space="0" w:color="auto"/>
            </w:tcBorders>
            <w:vAlign w:val="center"/>
          </w:tcPr>
          <w:p w14:paraId="4D179415" w14:textId="77777777" w:rsidR="00241476" w:rsidRPr="0017149E" w:rsidRDefault="00241476" w:rsidP="00366841">
            <w:pPr>
              <w:jc w:val="center"/>
              <w:rPr>
                <w:sz w:val="20"/>
                <w:szCs w:val="20"/>
              </w:rPr>
            </w:pPr>
          </w:p>
        </w:tc>
        <w:tc>
          <w:tcPr>
            <w:tcW w:w="1560" w:type="dxa"/>
            <w:vMerge/>
            <w:tcBorders>
              <w:left w:val="single" w:sz="4" w:space="0" w:color="auto"/>
              <w:right w:val="single" w:sz="4" w:space="0" w:color="auto"/>
            </w:tcBorders>
          </w:tcPr>
          <w:p w14:paraId="1C98C87E" w14:textId="77777777" w:rsidR="00241476" w:rsidRPr="00924D66" w:rsidRDefault="00241476" w:rsidP="00366841">
            <w:pPr>
              <w:rPr>
                <w:bCs/>
                <w:sz w:val="20"/>
                <w:szCs w:val="20"/>
              </w:rPr>
            </w:pPr>
          </w:p>
        </w:tc>
        <w:tc>
          <w:tcPr>
            <w:tcW w:w="1134" w:type="dxa"/>
            <w:vMerge/>
            <w:tcBorders>
              <w:left w:val="single" w:sz="4" w:space="0" w:color="auto"/>
              <w:right w:val="single" w:sz="4" w:space="0" w:color="auto"/>
            </w:tcBorders>
          </w:tcPr>
          <w:p w14:paraId="2C503B9A" w14:textId="77777777" w:rsidR="00241476" w:rsidRPr="00924D66" w:rsidRDefault="00241476" w:rsidP="00366841">
            <w:pPr>
              <w:rPr>
                <w:sz w:val="20"/>
                <w:szCs w:val="20"/>
              </w:rPr>
            </w:pPr>
          </w:p>
        </w:tc>
        <w:tc>
          <w:tcPr>
            <w:tcW w:w="567" w:type="dxa"/>
            <w:vMerge/>
            <w:tcBorders>
              <w:left w:val="single" w:sz="4" w:space="0" w:color="auto"/>
              <w:right w:val="single" w:sz="4" w:space="0" w:color="auto"/>
            </w:tcBorders>
          </w:tcPr>
          <w:p w14:paraId="1D0B54C5" w14:textId="77777777" w:rsidR="00241476" w:rsidRDefault="00241476" w:rsidP="00366841">
            <w:pPr>
              <w:rPr>
                <w:sz w:val="20"/>
                <w:szCs w:val="20"/>
              </w:rPr>
            </w:pPr>
          </w:p>
        </w:tc>
        <w:tc>
          <w:tcPr>
            <w:tcW w:w="850" w:type="dxa"/>
            <w:vMerge/>
            <w:tcBorders>
              <w:left w:val="single" w:sz="4" w:space="0" w:color="auto"/>
              <w:right w:val="single" w:sz="4" w:space="0" w:color="auto"/>
            </w:tcBorders>
          </w:tcPr>
          <w:p w14:paraId="56BFCA87" w14:textId="77777777" w:rsidR="00241476" w:rsidRDefault="00241476"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6C98964" w14:textId="02FCAF12" w:rsidR="00241476" w:rsidRPr="00E27F4C" w:rsidRDefault="00D33F64" w:rsidP="00350D00">
            <w:pPr>
              <w:ind w:firstLine="360"/>
              <w:jc w:val="center"/>
              <w:rPr>
                <w:sz w:val="20"/>
                <w:szCs w:val="20"/>
              </w:rPr>
            </w:pPr>
            <w:r w:rsidRPr="00D33F64">
              <w:rPr>
                <w:rFonts w:ascii="Times New Roman" w:eastAsia="Times New Roman" w:hAnsi="Times New Roman" w:cs="Times New Roman"/>
                <w:sz w:val="20"/>
                <w:szCs w:val="20"/>
                <w:lang w:eastAsia="ru-RU"/>
              </w:rPr>
              <w:t>Параметры:</w:t>
            </w:r>
          </w:p>
        </w:tc>
        <w:sdt>
          <w:sdtPr>
            <w:rPr>
              <w:sz w:val="20"/>
              <w:szCs w:val="20"/>
            </w:rPr>
            <w:alias w:val="Наименование хар-ки"/>
            <w:tag w:val="Наименование хар-ки"/>
            <w:id w:val="675545436"/>
            <w:placeholder>
              <w:docPart w:val="7C9E0D02A5054503BDAFBC63C8FB400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CA88DD4" w14:textId="3DEF4B3D" w:rsidR="00241476" w:rsidRDefault="00241476"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7955E94F" w14:textId="1DBEE43E" w:rsidR="00241476" w:rsidRPr="00241476" w:rsidRDefault="00D33F64" w:rsidP="00D33F64">
            <w:pPr>
              <w:jc w:val="both"/>
              <w:rPr>
                <w:rFonts w:ascii="Times New Roman" w:eastAsia="Times New Roman" w:hAnsi="Times New Roman" w:cs="Times New Roman"/>
                <w:sz w:val="20"/>
                <w:szCs w:val="20"/>
                <w:lang w:eastAsia="ru-RU"/>
              </w:rPr>
            </w:pPr>
            <w:r w:rsidRPr="00D33F64">
              <w:rPr>
                <w:rFonts w:ascii="Times New Roman" w:eastAsia="Times New Roman" w:hAnsi="Times New Roman" w:cs="Times New Roman"/>
                <w:sz w:val="20"/>
                <w:szCs w:val="20"/>
                <w:lang w:eastAsia="ru-RU"/>
              </w:rPr>
              <w:t>В устройстве предусмотрены раздельные параметры относительной громкости в пределах не менее ±6 дБ и шагом не бол</w:t>
            </w:r>
            <w:r>
              <w:rPr>
                <w:rFonts w:ascii="Times New Roman" w:eastAsia="Times New Roman" w:hAnsi="Times New Roman" w:cs="Times New Roman"/>
                <w:sz w:val="20"/>
                <w:szCs w:val="20"/>
                <w:lang w:eastAsia="ru-RU"/>
              </w:rPr>
              <w:t>ее 1 дБ</w:t>
            </w:r>
          </w:p>
        </w:tc>
        <w:tc>
          <w:tcPr>
            <w:tcW w:w="850" w:type="dxa"/>
            <w:tcBorders>
              <w:top w:val="single" w:sz="4" w:space="0" w:color="auto"/>
              <w:left w:val="single" w:sz="4" w:space="0" w:color="auto"/>
              <w:bottom w:val="single" w:sz="4" w:space="0" w:color="auto"/>
              <w:right w:val="single" w:sz="4" w:space="0" w:color="auto"/>
            </w:tcBorders>
            <w:vAlign w:val="center"/>
          </w:tcPr>
          <w:p w14:paraId="6FE48018" w14:textId="77777777" w:rsidR="00241476" w:rsidRPr="00457A27" w:rsidRDefault="00241476" w:rsidP="00366841">
            <w:pPr>
              <w:jc w:val="center"/>
              <w:rPr>
                <w:sz w:val="20"/>
                <w:szCs w:val="20"/>
              </w:rPr>
            </w:pPr>
          </w:p>
        </w:tc>
        <w:sdt>
          <w:sdtPr>
            <w:rPr>
              <w:sz w:val="20"/>
              <w:szCs w:val="20"/>
            </w:rPr>
            <w:alias w:val="Инструкция"/>
            <w:tag w:val="Инструкция"/>
            <w:id w:val="-1818261386"/>
            <w:placeholder>
              <w:docPart w:val="E17697FB9F1845C9A5110892330EFC4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2C13176D" w14:textId="3AA4964D" w:rsidR="00241476" w:rsidRDefault="00D33F64" w:rsidP="00366841">
                <w:pPr>
                  <w:jc w:val="center"/>
                  <w:rPr>
                    <w:sz w:val="20"/>
                    <w:szCs w:val="20"/>
                  </w:rPr>
                </w:pPr>
                <w:r>
                  <w:rPr>
                    <w:sz w:val="20"/>
                    <w:szCs w:val="20"/>
                  </w:rPr>
                  <w:t>УЗ указывает конкретное значение хар-ки</w:t>
                </w:r>
              </w:p>
            </w:tc>
          </w:sdtContent>
        </w:sdt>
      </w:tr>
      <w:tr w:rsidR="00241476" w:rsidRPr="0017149E" w14:paraId="5A6BB3A7" w14:textId="77777777" w:rsidTr="00AF5CC9">
        <w:tc>
          <w:tcPr>
            <w:tcW w:w="426" w:type="dxa"/>
            <w:vMerge/>
            <w:tcBorders>
              <w:left w:val="single" w:sz="4" w:space="0" w:color="auto"/>
              <w:right w:val="single" w:sz="4" w:space="0" w:color="auto"/>
            </w:tcBorders>
            <w:vAlign w:val="center"/>
          </w:tcPr>
          <w:p w14:paraId="60DE20F1" w14:textId="77777777" w:rsidR="00241476" w:rsidRPr="0017149E" w:rsidRDefault="00241476" w:rsidP="00366841">
            <w:pPr>
              <w:jc w:val="center"/>
              <w:rPr>
                <w:sz w:val="20"/>
                <w:szCs w:val="20"/>
              </w:rPr>
            </w:pPr>
          </w:p>
        </w:tc>
        <w:tc>
          <w:tcPr>
            <w:tcW w:w="1560" w:type="dxa"/>
            <w:vMerge/>
            <w:tcBorders>
              <w:left w:val="single" w:sz="4" w:space="0" w:color="auto"/>
              <w:right w:val="single" w:sz="4" w:space="0" w:color="auto"/>
            </w:tcBorders>
          </w:tcPr>
          <w:p w14:paraId="44A2B43D" w14:textId="77777777" w:rsidR="00241476" w:rsidRPr="00924D66" w:rsidRDefault="00241476" w:rsidP="00366841">
            <w:pPr>
              <w:rPr>
                <w:bCs/>
                <w:sz w:val="20"/>
                <w:szCs w:val="20"/>
              </w:rPr>
            </w:pPr>
          </w:p>
        </w:tc>
        <w:tc>
          <w:tcPr>
            <w:tcW w:w="1134" w:type="dxa"/>
            <w:vMerge/>
            <w:tcBorders>
              <w:left w:val="single" w:sz="4" w:space="0" w:color="auto"/>
              <w:right w:val="single" w:sz="4" w:space="0" w:color="auto"/>
            </w:tcBorders>
          </w:tcPr>
          <w:p w14:paraId="30E95736" w14:textId="77777777" w:rsidR="00241476" w:rsidRPr="00924D66" w:rsidRDefault="00241476" w:rsidP="00366841">
            <w:pPr>
              <w:rPr>
                <w:sz w:val="20"/>
                <w:szCs w:val="20"/>
              </w:rPr>
            </w:pPr>
          </w:p>
        </w:tc>
        <w:tc>
          <w:tcPr>
            <w:tcW w:w="567" w:type="dxa"/>
            <w:vMerge/>
            <w:tcBorders>
              <w:left w:val="single" w:sz="4" w:space="0" w:color="auto"/>
              <w:right w:val="single" w:sz="4" w:space="0" w:color="auto"/>
            </w:tcBorders>
          </w:tcPr>
          <w:p w14:paraId="02C37E4C" w14:textId="77777777" w:rsidR="00241476" w:rsidRDefault="00241476" w:rsidP="00366841">
            <w:pPr>
              <w:rPr>
                <w:sz w:val="20"/>
                <w:szCs w:val="20"/>
              </w:rPr>
            </w:pPr>
          </w:p>
        </w:tc>
        <w:tc>
          <w:tcPr>
            <w:tcW w:w="850" w:type="dxa"/>
            <w:vMerge/>
            <w:tcBorders>
              <w:left w:val="single" w:sz="4" w:space="0" w:color="auto"/>
              <w:right w:val="single" w:sz="4" w:space="0" w:color="auto"/>
            </w:tcBorders>
          </w:tcPr>
          <w:p w14:paraId="20D0EE9F" w14:textId="77777777" w:rsidR="00241476" w:rsidRDefault="00241476"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AED6BB1" w14:textId="77777777" w:rsidR="00A85D9C" w:rsidRPr="00A85D9C" w:rsidRDefault="00A85D9C" w:rsidP="00A85D9C">
            <w:pPr>
              <w:ind w:firstLine="360"/>
              <w:jc w:val="center"/>
              <w:rPr>
                <w:rFonts w:ascii="Times New Roman" w:eastAsia="Times New Roman" w:hAnsi="Times New Roman" w:cs="Times New Roman"/>
                <w:sz w:val="20"/>
                <w:szCs w:val="20"/>
                <w:lang w:eastAsia="ru-RU"/>
              </w:rPr>
            </w:pPr>
            <w:r w:rsidRPr="00A85D9C">
              <w:rPr>
                <w:rFonts w:ascii="Times New Roman" w:eastAsia="Times New Roman" w:hAnsi="Times New Roman" w:cs="Times New Roman"/>
                <w:sz w:val="20"/>
                <w:szCs w:val="20"/>
                <w:lang w:eastAsia="ru-RU"/>
              </w:rPr>
              <w:t>Функциональные характеристики -7</w:t>
            </w:r>
          </w:p>
          <w:p w14:paraId="0A5F0868" w14:textId="77777777" w:rsidR="00241476" w:rsidRPr="00E27F4C" w:rsidRDefault="00241476" w:rsidP="00350D00">
            <w:pPr>
              <w:ind w:firstLine="360"/>
              <w:jc w:val="center"/>
              <w:rPr>
                <w:sz w:val="20"/>
                <w:szCs w:val="20"/>
              </w:rPr>
            </w:pPr>
          </w:p>
        </w:tc>
        <w:sdt>
          <w:sdtPr>
            <w:rPr>
              <w:sz w:val="20"/>
              <w:szCs w:val="20"/>
            </w:rPr>
            <w:alias w:val="Наименование хар-ки"/>
            <w:tag w:val="Наименование хар-ки"/>
            <w:id w:val="-1593857771"/>
            <w:placeholder>
              <w:docPart w:val="56022E0B720B42C9A3B761E961F1DB6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7AD24290" w14:textId="6F11EA52" w:rsidR="00241476" w:rsidRDefault="00241476"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10A3D215" w14:textId="7974E124" w:rsidR="00A85D9C" w:rsidRPr="00A85D9C" w:rsidRDefault="00A85D9C" w:rsidP="00A85D9C">
            <w:pPr>
              <w:tabs>
                <w:tab w:val="left" w:pos="766"/>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5D9C">
              <w:rPr>
                <w:rFonts w:ascii="Times New Roman" w:eastAsia="Times New Roman" w:hAnsi="Times New Roman" w:cs="Times New Roman"/>
                <w:sz w:val="20"/>
                <w:szCs w:val="20"/>
                <w:lang w:eastAsia="ru-RU"/>
              </w:rPr>
              <w:t>при чтении текстовых файлов встроенным синтезатором речи;</w:t>
            </w:r>
          </w:p>
          <w:p w14:paraId="77BF22F4" w14:textId="30138803" w:rsidR="00A85D9C" w:rsidRPr="00A85D9C" w:rsidRDefault="00A85D9C" w:rsidP="00A85D9C">
            <w:pPr>
              <w:tabs>
                <w:tab w:val="left" w:pos="766"/>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5D9C">
              <w:rPr>
                <w:rFonts w:ascii="Times New Roman" w:eastAsia="Times New Roman" w:hAnsi="Times New Roman" w:cs="Times New Roman"/>
                <w:sz w:val="20"/>
                <w:szCs w:val="20"/>
                <w:lang w:eastAsia="ru-RU"/>
              </w:rPr>
              <w:t>при воспроизведении сообщений речевого информатора;</w:t>
            </w:r>
          </w:p>
          <w:p w14:paraId="7AACD4BC" w14:textId="067EB483" w:rsidR="00A85D9C" w:rsidRPr="00A85D9C" w:rsidRDefault="00A85D9C" w:rsidP="00A85D9C">
            <w:pPr>
              <w:tabs>
                <w:tab w:val="left" w:pos="766"/>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85D9C">
              <w:rPr>
                <w:rFonts w:ascii="Times New Roman" w:eastAsia="Times New Roman" w:hAnsi="Times New Roman" w:cs="Times New Roman"/>
                <w:sz w:val="20"/>
                <w:szCs w:val="20"/>
                <w:lang w:eastAsia="ru-RU"/>
              </w:rPr>
              <w:t>при озвучивании звуковыми сигналами команд навигации.</w:t>
            </w:r>
          </w:p>
          <w:p w14:paraId="536A384A" w14:textId="77777777" w:rsidR="00A85D9C" w:rsidRPr="00A85D9C" w:rsidRDefault="00A85D9C" w:rsidP="00A85D9C">
            <w:pPr>
              <w:jc w:val="both"/>
              <w:rPr>
                <w:rFonts w:ascii="Times New Roman" w:eastAsia="Times New Roman" w:hAnsi="Times New Roman" w:cs="Times New Roman"/>
                <w:sz w:val="20"/>
                <w:szCs w:val="20"/>
                <w:lang w:eastAsia="ru-RU"/>
              </w:rPr>
            </w:pPr>
            <w:r w:rsidRPr="00A85D9C">
              <w:rPr>
                <w:rFonts w:ascii="Times New Roman" w:eastAsia="Times New Roman" w:hAnsi="Times New Roman" w:cs="Times New Roman"/>
                <w:sz w:val="20"/>
                <w:szCs w:val="20"/>
                <w:lang w:eastAsia="ru-RU"/>
              </w:rPr>
              <w:t>Для относительной громкости базовым параметром</w:t>
            </w:r>
          </w:p>
          <w:p w14:paraId="6F5084C6" w14:textId="45DFCC19" w:rsidR="00241476" w:rsidRPr="00A85D9C" w:rsidRDefault="00A85D9C" w:rsidP="00E27F4C">
            <w:pPr>
              <w:jc w:val="both"/>
              <w:rPr>
                <w:rFonts w:ascii="Times New Roman" w:eastAsia="Times New Roman" w:hAnsi="Times New Roman" w:cs="Times New Roman"/>
                <w:sz w:val="20"/>
                <w:szCs w:val="20"/>
                <w:lang w:eastAsia="ru-RU"/>
              </w:rPr>
            </w:pPr>
            <w:r w:rsidRPr="00A85D9C">
              <w:rPr>
                <w:rFonts w:ascii="Times New Roman" w:eastAsia="Times New Roman" w:hAnsi="Times New Roman" w:cs="Times New Roman"/>
                <w:sz w:val="20"/>
                <w:szCs w:val="20"/>
                <w:lang w:eastAsia="ru-RU"/>
              </w:rPr>
              <w:t xml:space="preserve">является громкость воспроизведения «говорящих» книг </w:t>
            </w:r>
            <w:proofErr w:type="spellStart"/>
            <w:r w:rsidRPr="00A85D9C">
              <w:rPr>
                <w:rFonts w:ascii="Times New Roman" w:eastAsia="Times New Roman" w:hAnsi="Times New Roman" w:cs="Times New Roman"/>
                <w:sz w:val="20"/>
                <w:szCs w:val="20"/>
                <w:lang w:eastAsia="ru-RU"/>
              </w:rPr>
              <w:t>тифлоформата</w:t>
            </w:r>
            <w:proofErr w:type="spellEnd"/>
            <w:r w:rsidRPr="00A85D9C">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F028082" w14:textId="77777777" w:rsidR="00241476" w:rsidRPr="00457A27" w:rsidRDefault="00241476" w:rsidP="00366841">
            <w:pPr>
              <w:jc w:val="center"/>
              <w:rPr>
                <w:sz w:val="20"/>
                <w:szCs w:val="20"/>
              </w:rPr>
            </w:pPr>
          </w:p>
        </w:tc>
        <w:sdt>
          <w:sdtPr>
            <w:rPr>
              <w:sz w:val="20"/>
              <w:szCs w:val="20"/>
            </w:rPr>
            <w:alias w:val="Инструкция"/>
            <w:tag w:val="Инструкция"/>
            <w:id w:val="1932860868"/>
            <w:placeholder>
              <w:docPart w:val="8B9EF5D36BBF4BB3A7A9C07837D9067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1E0900AD" w14:textId="1F7EACD2" w:rsidR="00241476" w:rsidRDefault="00661575" w:rsidP="00366841">
                <w:pPr>
                  <w:jc w:val="center"/>
                  <w:rPr>
                    <w:sz w:val="20"/>
                    <w:szCs w:val="20"/>
                  </w:rPr>
                </w:pPr>
                <w:r>
                  <w:rPr>
                    <w:sz w:val="20"/>
                    <w:szCs w:val="20"/>
                  </w:rPr>
                  <w:t>Значение хар-ки не может меняться</w:t>
                </w:r>
              </w:p>
            </w:tc>
          </w:sdtContent>
        </w:sdt>
      </w:tr>
      <w:tr w:rsidR="00241476" w:rsidRPr="0017149E" w14:paraId="1F702F20" w14:textId="77777777" w:rsidTr="00AF5CC9">
        <w:tc>
          <w:tcPr>
            <w:tcW w:w="426" w:type="dxa"/>
            <w:vMerge/>
            <w:tcBorders>
              <w:left w:val="single" w:sz="4" w:space="0" w:color="auto"/>
              <w:right w:val="single" w:sz="4" w:space="0" w:color="auto"/>
            </w:tcBorders>
            <w:vAlign w:val="center"/>
          </w:tcPr>
          <w:p w14:paraId="160BB97B" w14:textId="77777777" w:rsidR="00241476" w:rsidRPr="0017149E" w:rsidRDefault="00241476" w:rsidP="00366841">
            <w:pPr>
              <w:jc w:val="center"/>
              <w:rPr>
                <w:sz w:val="20"/>
                <w:szCs w:val="20"/>
              </w:rPr>
            </w:pPr>
          </w:p>
        </w:tc>
        <w:tc>
          <w:tcPr>
            <w:tcW w:w="1560" w:type="dxa"/>
            <w:vMerge/>
            <w:tcBorders>
              <w:left w:val="single" w:sz="4" w:space="0" w:color="auto"/>
              <w:right w:val="single" w:sz="4" w:space="0" w:color="auto"/>
            </w:tcBorders>
          </w:tcPr>
          <w:p w14:paraId="5AD75582" w14:textId="77777777" w:rsidR="00241476" w:rsidRPr="00924D66" w:rsidRDefault="00241476" w:rsidP="00366841">
            <w:pPr>
              <w:rPr>
                <w:bCs/>
                <w:sz w:val="20"/>
                <w:szCs w:val="20"/>
              </w:rPr>
            </w:pPr>
          </w:p>
        </w:tc>
        <w:tc>
          <w:tcPr>
            <w:tcW w:w="1134" w:type="dxa"/>
            <w:vMerge/>
            <w:tcBorders>
              <w:left w:val="single" w:sz="4" w:space="0" w:color="auto"/>
              <w:right w:val="single" w:sz="4" w:space="0" w:color="auto"/>
            </w:tcBorders>
          </w:tcPr>
          <w:p w14:paraId="11F8546A" w14:textId="77777777" w:rsidR="00241476" w:rsidRPr="00924D66" w:rsidRDefault="00241476" w:rsidP="00366841">
            <w:pPr>
              <w:rPr>
                <w:sz w:val="20"/>
                <w:szCs w:val="20"/>
              </w:rPr>
            </w:pPr>
          </w:p>
        </w:tc>
        <w:tc>
          <w:tcPr>
            <w:tcW w:w="567" w:type="dxa"/>
            <w:vMerge/>
            <w:tcBorders>
              <w:left w:val="single" w:sz="4" w:space="0" w:color="auto"/>
              <w:right w:val="single" w:sz="4" w:space="0" w:color="auto"/>
            </w:tcBorders>
          </w:tcPr>
          <w:p w14:paraId="7ECB2778" w14:textId="77777777" w:rsidR="00241476" w:rsidRDefault="00241476" w:rsidP="00366841">
            <w:pPr>
              <w:rPr>
                <w:sz w:val="20"/>
                <w:szCs w:val="20"/>
              </w:rPr>
            </w:pPr>
          </w:p>
        </w:tc>
        <w:tc>
          <w:tcPr>
            <w:tcW w:w="850" w:type="dxa"/>
            <w:vMerge/>
            <w:tcBorders>
              <w:left w:val="single" w:sz="4" w:space="0" w:color="auto"/>
              <w:right w:val="single" w:sz="4" w:space="0" w:color="auto"/>
            </w:tcBorders>
          </w:tcPr>
          <w:p w14:paraId="52B612F0" w14:textId="77777777" w:rsidR="00241476" w:rsidRDefault="00241476"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E017434" w14:textId="2263CDB9" w:rsidR="00241476" w:rsidRPr="00E27F4C" w:rsidRDefault="00661575" w:rsidP="00661575">
            <w:pPr>
              <w:ind w:firstLine="360"/>
              <w:jc w:val="center"/>
              <w:rPr>
                <w:sz w:val="20"/>
                <w:szCs w:val="20"/>
              </w:rPr>
            </w:pPr>
            <w:r w:rsidRPr="00661575">
              <w:rPr>
                <w:rFonts w:ascii="Times New Roman" w:eastAsia="Times New Roman" w:hAnsi="Times New Roman" w:cs="Times New Roman"/>
                <w:sz w:val="20"/>
                <w:szCs w:val="20"/>
                <w:lang w:eastAsia="ru-RU"/>
              </w:rPr>
              <w:t>Функциональные характеристики -8</w:t>
            </w:r>
          </w:p>
        </w:tc>
        <w:sdt>
          <w:sdtPr>
            <w:rPr>
              <w:sz w:val="20"/>
              <w:szCs w:val="20"/>
            </w:rPr>
            <w:alias w:val="Наименование хар-ки"/>
            <w:tag w:val="Наименование хар-ки"/>
            <w:id w:val="-1725823590"/>
            <w:placeholder>
              <w:docPart w:val="65FFC21E18B5463F8144580E0292F59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08D3C1C4" w14:textId="20DA8AEF" w:rsidR="00241476" w:rsidRDefault="00241476"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7DACAE64" w14:textId="77777777" w:rsidR="000C44A4" w:rsidRPr="000C44A4" w:rsidRDefault="000C44A4" w:rsidP="000C44A4">
            <w:pPr>
              <w:tabs>
                <w:tab w:val="left" w:pos="766"/>
              </w:tabs>
              <w:jc w:val="both"/>
              <w:rPr>
                <w:rFonts w:ascii="Times New Roman" w:eastAsia="Times New Roman" w:hAnsi="Times New Roman" w:cs="Times New Roman"/>
                <w:sz w:val="20"/>
                <w:szCs w:val="20"/>
                <w:lang w:eastAsia="ru-RU"/>
              </w:rPr>
            </w:pPr>
            <w:r w:rsidRPr="000C44A4">
              <w:rPr>
                <w:rFonts w:ascii="Times New Roman" w:eastAsia="Times New Roman" w:hAnsi="Times New Roman" w:cs="Times New Roman"/>
                <w:sz w:val="20"/>
                <w:szCs w:val="20"/>
                <w:lang w:eastAsia="ru-RU"/>
              </w:rPr>
              <w:t>Устройство обеспечивает работу со следующими типами носителей информации:</w:t>
            </w:r>
          </w:p>
          <w:p w14:paraId="64AB203F" w14:textId="4C24F235" w:rsidR="000C44A4" w:rsidRPr="000C44A4" w:rsidRDefault="000C44A4" w:rsidP="000C44A4">
            <w:pPr>
              <w:tabs>
                <w:tab w:val="left" w:pos="681"/>
                <w:tab w:val="left" w:pos="766"/>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sidRPr="000C44A4">
              <w:rPr>
                <w:rFonts w:ascii="Times New Roman" w:eastAsia="Times New Roman" w:hAnsi="Times New Roman" w:cs="Times New Roman"/>
                <w:sz w:val="20"/>
                <w:szCs w:val="20"/>
                <w:lang w:eastAsia="ru-RU"/>
              </w:rPr>
              <w:t>флеш</w:t>
            </w:r>
            <w:proofErr w:type="spellEnd"/>
            <w:r w:rsidRPr="000C44A4">
              <w:rPr>
                <w:rFonts w:ascii="Times New Roman" w:eastAsia="Times New Roman" w:hAnsi="Times New Roman" w:cs="Times New Roman"/>
                <w:sz w:val="20"/>
                <w:szCs w:val="20"/>
                <w:lang w:eastAsia="ru-RU"/>
              </w:rPr>
              <w:t>-карты типа SD, SDHC и SDXC с максимальным возможным объемом не менее 64 Гбайт;</w:t>
            </w:r>
          </w:p>
          <w:p w14:paraId="1400FCB6" w14:textId="77777777" w:rsidR="000C44A4" w:rsidRPr="000C44A4" w:rsidRDefault="000C44A4" w:rsidP="000C44A4">
            <w:pPr>
              <w:tabs>
                <w:tab w:val="left" w:pos="766"/>
              </w:tabs>
              <w:jc w:val="both"/>
              <w:rPr>
                <w:rFonts w:ascii="Times New Roman" w:eastAsia="Times New Roman" w:hAnsi="Times New Roman" w:cs="Times New Roman"/>
                <w:sz w:val="20"/>
                <w:szCs w:val="20"/>
                <w:lang w:eastAsia="ru-RU"/>
              </w:rPr>
            </w:pPr>
            <w:r w:rsidRPr="000C44A4">
              <w:rPr>
                <w:rFonts w:ascii="Times New Roman" w:eastAsia="Times New Roman" w:hAnsi="Times New Roman" w:cs="Times New Roman"/>
                <w:sz w:val="20"/>
                <w:szCs w:val="20"/>
                <w:lang w:eastAsia="ru-RU"/>
              </w:rPr>
              <w:t>- Объем внутренней памяти должен быть не менее 8 Гбайт.</w:t>
            </w:r>
          </w:p>
          <w:p w14:paraId="3EBD2BA2" w14:textId="32E094BF" w:rsidR="00241476" w:rsidRPr="00661575" w:rsidRDefault="000C44A4" w:rsidP="000C44A4">
            <w:pPr>
              <w:tabs>
                <w:tab w:val="left" w:pos="766"/>
              </w:tabs>
              <w:jc w:val="both"/>
              <w:rPr>
                <w:rFonts w:ascii="Times New Roman" w:eastAsia="Times New Roman" w:hAnsi="Times New Roman" w:cs="Times New Roman"/>
                <w:sz w:val="20"/>
                <w:szCs w:val="20"/>
                <w:lang w:eastAsia="ru-RU"/>
              </w:rPr>
            </w:pPr>
            <w:r w:rsidRPr="000C44A4">
              <w:rPr>
                <w:rFonts w:ascii="Times New Roman" w:eastAsia="Times New Roman" w:hAnsi="Times New Roman" w:cs="Times New Roman"/>
                <w:sz w:val="20"/>
                <w:szCs w:val="20"/>
                <w:lang w:eastAsia="ru-RU"/>
              </w:rPr>
              <w:t>-Устройство обеспечивает доступ к файлам во вложенных папках (не менее семи уровней вложенности</w:t>
            </w:r>
            <w:r>
              <w:rPr>
                <w:rFonts w:ascii="Times New Roman" w:eastAsia="Times New Roman" w:hAnsi="Times New Roman" w:cs="Times New Roman"/>
                <w:sz w:val="20"/>
                <w:szCs w:val="20"/>
                <w:lang w:eastAsia="ru-RU"/>
              </w:rPr>
              <w:t>, включая корневую папку).</w:t>
            </w:r>
          </w:p>
        </w:tc>
        <w:tc>
          <w:tcPr>
            <w:tcW w:w="850" w:type="dxa"/>
            <w:tcBorders>
              <w:top w:val="single" w:sz="4" w:space="0" w:color="auto"/>
              <w:left w:val="single" w:sz="4" w:space="0" w:color="auto"/>
              <w:bottom w:val="single" w:sz="4" w:space="0" w:color="auto"/>
              <w:right w:val="single" w:sz="4" w:space="0" w:color="auto"/>
            </w:tcBorders>
            <w:vAlign w:val="center"/>
          </w:tcPr>
          <w:p w14:paraId="7A3FBEDD" w14:textId="77777777" w:rsidR="00241476" w:rsidRPr="00457A27" w:rsidRDefault="00241476" w:rsidP="00366841">
            <w:pPr>
              <w:jc w:val="center"/>
              <w:rPr>
                <w:sz w:val="20"/>
                <w:szCs w:val="20"/>
              </w:rPr>
            </w:pPr>
          </w:p>
        </w:tc>
        <w:sdt>
          <w:sdtPr>
            <w:rPr>
              <w:sz w:val="20"/>
              <w:szCs w:val="20"/>
            </w:rPr>
            <w:alias w:val="Инструкция"/>
            <w:tag w:val="Инструкция"/>
            <w:id w:val="-1501726590"/>
            <w:placeholder>
              <w:docPart w:val="8E23562431724CAAA3A541D922B5FF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A8A1C64" w14:textId="3D859EE7" w:rsidR="00241476" w:rsidRDefault="00661575" w:rsidP="00366841">
                <w:pPr>
                  <w:jc w:val="center"/>
                  <w:rPr>
                    <w:sz w:val="20"/>
                    <w:szCs w:val="20"/>
                  </w:rPr>
                </w:pPr>
                <w:r>
                  <w:rPr>
                    <w:sz w:val="20"/>
                    <w:szCs w:val="20"/>
                  </w:rPr>
                  <w:t>УЗ указывает конкретное значение хар-ки</w:t>
                </w:r>
              </w:p>
            </w:tc>
          </w:sdtContent>
        </w:sdt>
      </w:tr>
      <w:tr w:rsidR="00241476" w:rsidRPr="0017149E" w14:paraId="65442688" w14:textId="77777777" w:rsidTr="00AF5CC9">
        <w:tc>
          <w:tcPr>
            <w:tcW w:w="426" w:type="dxa"/>
            <w:vMerge/>
            <w:tcBorders>
              <w:left w:val="single" w:sz="4" w:space="0" w:color="auto"/>
              <w:right w:val="single" w:sz="4" w:space="0" w:color="auto"/>
            </w:tcBorders>
            <w:vAlign w:val="center"/>
          </w:tcPr>
          <w:p w14:paraId="1295A248" w14:textId="77777777" w:rsidR="00241476" w:rsidRPr="0017149E" w:rsidRDefault="00241476" w:rsidP="00366841">
            <w:pPr>
              <w:jc w:val="center"/>
              <w:rPr>
                <w:sz w:val="20"/>
                <w:szCs w:val="20"/>
              </w:rPr>
            </w:pPr>
          </w:p>
        </w:tc>
        <w:tc>
          <w:tcPr>
            <w:tcW w:w="1560" w:type="dxa"/>
            <w:vMerge/>
            <w:tcBorders>
              <w:left w:val="single" w:sz="4" w:space="0" w:color="auto"/>
              <w:right w:val="single" w:sz="4" w:space="0" w:color="auto"/>
            </w:tcBorders>
          </w:tcPr>
          <w:p w14:paraId="117F5982" w14:textId="77777777" w:rsidR="00241476" w:rsidRPr="00924D66" w:rsidRDefault="00241476" w:rsidP="00366841">
            <w:pPr>
              <w:rPr>
                <w:bCs/>
                <w:sz w:val="20"/>
                <w:szCs w:val="20"/>
              </w:rPr>
            </w:pPr>
          </w:p>
        </w:tc>
        <w:tc>
          <w:tcPr>
            <w:tcW w:w="1134" w:type="dxa"/>
            <w:vMerge/>
            <w:tcBorders>
              <w:left w:val="single" w:sz="4" w:space="0" w:color="auto"/>
              <w:right w:val="single" w:sz="4" w:space="0" w:color="auto"/>
            </w:tcBorders>
          </w:tcPr>
          <w:p w14:paraId="5D99904A" w14:textId="77777777" w:rsidR="00241476" w:rsidRPr="00924D66" w:rsidRDefault="00241476" w:rsidP="00366841">
            <w:pPr>
              <w:rPr>
                <w:sz w:val="20"/>
                <w:szCs w:val="20"/>
              </w:rPr>
            </w:pPr>
          </w:p>
        </w:tc>
        <w:tc>
          <w:tcPr>
            <w:tcW w:w="567" w:type="dxa"/>
            <w:vMerge/>
            <w:tcBorders>
              <w:left w:val="single" w:sz="4" w:space="0" w:color="auto"/>
              <w:right w:val="single" w:sz="4" w:space="0" w:color="auto"/>
            </w:tcBorders>
          </w:tcPr>
          <w:p w14:paraId="67414C55" w14:textId="77777777" w:rsidR="00241476" w:rsidRDefault="00241476" w:rsidP="00366841">
            <w:pPr>
              <w:rPr>
                <w:sz w:val="20"/>
                <w:szCs w:val="20"/>
              </w:rPr>
            </w:pPr>
          </w:p>
        </w:tc>
        <w:tc>
          <w:tcPr>
            <w:tcW w:w="850" w:type="dxa"/>
            <w:vMerge/>
            <w:tcBorders>
              <w:left w:val="single" w:sz="4" w:space="0" w:color="auto"/>
              <w:right w:val="single" w:sz="4" w:space="0" w:color="auto"/>
            </w:tcBorders>
          </w:tcPr>
          <w:p w14:paraId="4F1A56D5" w14:textId="77777777" w:rsidR="00241476" w:rsidRDefault="00241476"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601BA3B" w14:textId="77777777" w:rsidR="008B0ECD" w:rsidRPr="008B0ECD" w:rsidRDefault="008B0ECD" w:rsidP="008B0ECD">
            <w:pPr>
              <w:ind w:firstLine="360"/>
              <w:jc w:val="center"/>
              <w:rPr>
                <w:rFonts w:ascii="Times New Roman" w:eastAsia="Times New Roman" w:hAnsi="Times New Roman" w:cs="Times New Roman"/>
                <w:sz w:val="20"/>
                <w:szCs w:val="20"/>
                <w:lang w:eastAsia="ru-RU"/>
              </w:rPr>
            </w:pPr>
            <w:r w:rsidRPr="008B0ECD">
              <w:rPr>
                <w:rFonts w:ascii="Times New Roman" w:eastAsia="Times New Roman" w:hAnsi="Times New Roman" w:cs="Times New Roman"/>
                <w:sz w:val="20"/>
                <w:szCs w:val="20"/>
                <w:lang w:eastAsia="ru-RU"/>
              </w:rPr>
              <w:t>Функциональные характеристики -9</w:t>
            </w:r>
          </w:p>
          <w:p w14:paraId="4082102E" w14:textId="77777777" w:rsidR="00241476" w:rsidRPr="00E27F4C" w:rsidRDefault="00241476" w:rsidP="00350D00">
            <w:pPr>
              <w:ind w:firstLine="360"/>
              <w:jc w:val="center"/>
              <w:rPr>
                <w:sz w:val="20"/>
                <w:szCs w:val="20"/>
              </w:rPr>
            </w:pPr>
          </w:p>
        </w:tc>
        <w:sdt>
          <w:sdtPr>
            <w:rPr>
              <w:sz w:val="20"/>
              <w:szCs w:val="20"/>
            </w:rPr>
            <w:alias w:val="Наименование хар-ки"/>
            <w:tag w:val="Наименование хар-ки"/>
            <w:id w:val="1188488612"/>
            <w:placeholder>
              <w:docPart w:val="3E250A8E18704D178FF1AE4F3A70A4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8B396A4" w14:textId="0FEB833D" w:rsidR="00241476" w:rsidRDefault="00241476"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4F457F3A" w14:textId="1169C6C2" w:rsidR="00015C41" w:rsidRPr="00015C41" w:rsidRDefault="00015C41" w:rsidP="00015C41">
            <w:pPr>
              <w:tabs>
                <w:tab w:val="left" w:pos="68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15C41">
              <w:rPr>
                <w:rFonts w:ascii="Times New Roman" w:eastAsia="Times New Roman" w:hAnsi="Times New Roman" w:cs="Times New Roman"/>
                <w:sz w:val="20"/>
                <w:szCs w:val="20"/>
                <w:lang w:eastAsia="ru-RU"/>
              </w:rPr>
              <w:t>USB-</w:t>
            </w:r>
            <w:proofErr w:type="spellStart"/>
            <w:r w:rsidRPr="00015C41">
              <w:rPr>
                <w:rFonts w:ascii="Times New Roman" w:eastAsia="Times New Roman" w:hAnsi="Times New Roman" w:cs="Times New Roman"/>
                <w:sz w:val="20"/>
                <w:szCs w:val="20"/>
                <w:lang w:eastAsia="ru-RU"/>
              </w:rPr>
              <w:t>флеш</w:t>
            </w:r>
            <w:proofErr w:type="spellEnd"/>
            <w:r w:rsidRPr="00015C41">
              <w:rPr>
                <w:rFonts w:ascii="Times New Roman" w:eastAsia="Times New Roman" w:hAnsi="Times New Roman" w:cs="Times New Roman"/>
                <w:sz w:val="20"/>
                <w:szCs w:val="20"/>
                <w:lang w:eastAsia="ru-RU"/>
              </w:rPr>
              <w:t>-накопитель;</w:t>
            </w:r>
          </w:p>
          <w:p w14:paraId="382EBEB2" w14:textId="29215176" w:rsidR="00015C41" w:rsidRPr="00015C41" w:rsidRDefault="00015C41" w:rsidP="00015C41">
            <w:pPr>
              <w:tabs>
                <w:tab w:val="left" w:pos="68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15C41">
              <w:rPr>
                <w:rFonts w:ascii="Times New Roman" w:eastAsia="Times New Roman" w:hAnsi="Times New Roman" w:cs="Times New Roman"/>
                <w:sz w:val="20"/>
                <w:szCs w:val="20"/>
                <w:lang w:eastAsia="ru-RU"/>
              </w:rPr>
              <w:t>USB-SSD-накопитель;</w:t>
            </w:r>
          </w:p>
          <w:p w14:paraId="74567858" w14:textId="4EFDA297" w:rsidR="00015C41" w:rsidRPr="00015C41" w:rsidRDefault="00015C41" w:rsidP="00015C41">
            <w:pPr>
              <w:tabs>
                <w:tab w:val="left" w:pos="68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15C41">
              <w:rPr>
                <w:rFonts w:ascii="Times New Roman" w:eastAsia="Times New Roman" w:hAnsi="Times New Roman" w:cs="Times New Roman"/>
                <w:sz w:val="20"/>
                <w:szCs w:val="20"/>
                <w:lang w:eastAsia="ru-RU"/>
              </w:rPr>
              <w:t>внутренняя память.</w:t>
            </w:r>
          </w:p>
          <w:p w14:paraId="3453C553" w14:textId="77777777" w:rsidR="00015C41" w:rsidRPr="00015C41" w:rsidRDefault="00015C41" w:rsidP="00015C41">
            <w:pPr>
              <w:ind w:firstLine="360"/>
              <w:jc w:val="both"/>
              <w:rPr>
                <w:rFonts w:ascii="Times New Roman" w:eastAsia="Times New Roman" w:hAnsi="Times New Roman" w:cs="Times New Roman"/>
                <w:sz w:val="20"/>
                <w:szCs w:val="20"/>
                <w:lang w:eastAsia="ru-RU"/>
              </w:rPr>
            </w:pPr>
            <w:r w:rsidRPr="00015C41">
              <w:rPr>
                <w:rFonts w:ascii="Times New Roman" w:eastAsia="Times New Roman" w:hAnsi="Times New Roman" w:cs="Times New Roman"/>
                <w:sz w:val="20"/>
                <w:szCs w:val="20"/>
                <w:lang w:eastAsia="ru-RU"/>
              </w:rPr>
              <w:t xml:space="preserve">Устройство обеспечивает работу со следующими файловыми структурами (файловыми системами): FAT16, FAT32 и </w:t>
            </w:r>
            <w:proofErr w:type="spellStart"/>
            <w:r w:rsidRPr="00015C41">
              <w:rPr>
                <w:rFonts w:ascii="Times New Roman" w:eastAsia="Times New Roman" w:hAnsi="Times New Roman" w:cs="Times New Roman"/>
                <w:sz w:val="20"/>
                <w:szCs w:val="20"/>
                <w:lang w:eastAsia="ru-RU"/>
              </w:rPr>
              <w:t>exFAT</w:t>
            </w:r>
            <w:proofErr w:type="spellEnd"/>
            <w:r w:rsidRPr="00015C41">
              <w:rPr>
                <w:rFonts w:ascii="Times New Roman" w:eastAsia="Times New Roman" w:hAnsi="Times New Roman" w:cs="Times New Roman"/>
                <w:sz w:val="20"/>
                <w:szCs w:val="20"/>
                <w:lang w:eastAsia="ru-RU"/>
              </w:rPr>
              <w:t>.</w:t>
            </w:r>
          </w:p>
          <w:p w14:paraId="0CC5D6A6" w14:textId="77777777" w:rsidR="00015C41" w:rsidRPr="00015C41" w:rsidRDefault="00015C41" w:rsidP="00015C41">
            <w:pPr>
              <w:ind w:firstLine="360"/>
              <w:jc w:val="both"/>
              <w:rPr>
                <w:rFonts w:ascii="Times New Roman" w:eastAsia="Times New Roman" w:hAnsi="Times New Roman" w:cs="Times New Roman"/>
                <w:sz w:val="20"/>
                <w:szCs w:val="20"/>
                <w:lang w:eastAsia="ru-RU"/>
              </w:rPr>
            </w:pPr>
            <w:r w:rsidRPr="00015C41">
              <w:rPr>
                <w:rFonts w:ascii="Times New Roman" w:eastAsia="Times New Roman" w:hAnsi="Times New Roman" w:cs="Times New Roman"/>
                <w:sz w:val="20"/>
                <w:szCs w:val="20"/>
                <w:lang w:eastAsia="ru-RU"/>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 отключения устройства. Нажатие на любую кнопку клавиатуры должно приводить к отключению этого режима.</w:t>
            </w:r>
          </w:p>
          <w:p w14:paraId="1CC85B73" w14:textId="77777777" w:rsidR="00015C41" w:rsidRPr="00015C41" w:rsidRDefault="00015C41" w:rsidP="00015C41">
            <w:pPr>
              <w:tabs>
                <w:tab w:val="left" w:pos="4754"/>
              </w:tabs>
              <w:ind w:firstLine="360"/>
              <w:jc w:val="both"/>
              <w:rPr>
                <w:rFonts w:ascii="Times New Roman" w:eastAsia="Times New Roman" w:hAnsi="Times New Roman" w:cs="Times New Roman"/>
                <w:sz w:val="20"/>
                <w:szCs w:val="20"/>
                <w:lang w:eastAsia="ru-RU"/>
              </w:rPr>
            </w:pPr>
            <w:r w:rsidRPr="00015C41">
              <w:rPr>
                <w:rFonts w:ascii="Times New Roman" w:eastAsia="Times New Roman" w:hAnsi="Times New Roman" w:cs="Times New Roman"/>
                <w:sz w:val="20"/>
                <w:szCs w:val="20"/>
                <w:lang w:eastAsia="ru-RU"/>
              </w:rPr>
              <w:t>При повторном включении устройства после его выключения должны оставаться неизменными актуальные параметры работы: режим, громкость</w:t>
            </w:r>
          </w:p>
          <w:p w14:paraId="4D6906A5" w14:textId="77777777" w:rsidR="00015C41" w:rsidRPr="00015C41" w:rsidRDefault="00015C41" w:rsidP="00015C41">
            <w:pPr>
              <w:jc w:val="both"/>
              <w:rPr>
                <w:rFonts w:ascii="Times New Roman" w:eastAsia="Times New Roman" w:hAnsi="Times New Roman" w:cs="Times New Roman"/>
                <w:sz w:val="20"/>
                <w:szCs w:val="20"/>
                <w:lang w:eastAsia="ru-RU"/>
              </w:rPr>
            </w:pPr>
            <w:r w:rsidRPr="00015C41">
              <w:rPr>
                <w:rFonts w:ascii="Times New Roman" w:eastAsia="Times New Roman" w:hAnsi="Times New Roman" w:cs="Times New Roman"/>
                <w:sz w:val="20"/>
                <w:szCs w:val="20"/>
                <w:lang w:eastAsia="ru-RU"/>
              </w:rPr>
              <w:t>воспроизведения, скорость воспроизведения, место воспроизведения и частота радиостанции.</w:t>
            </w:r>
          </w:p>
          <w:p w14:paraId="5130C6CD" w14:textId="77777777" w:rsidR="00015C41" w:rsidRPr="00015C41" w:rsidRDefault="00015C41" w:rsidP="00015C41">
            <w:pPr>
              <w:ind w:firstLine="360"/>
              <w:jc w:val="both"/>
              <w:rPr>
                <w:rFonts w:ascii="Times New Roman" w:eastAsia="Times New Roman" w:hAnsi="Times New Roman" w:cs="Times New Roman"/>
                <w:sz w:val="20"/>
                <w:szCs w:val="20"/>
                <w:lang w:eastAsia="ru-RU"/>
              </w:rPr>
            </w:pPr>
            <w:r w:rsidRPr="00015C41">
              <w:rPr>
                <w:rFonts w:ascii="Times New Roman" w:eastAsia="Times New Roman" w:hAnsi="Times New Roman" w:cs="Times New Roman"/>
                <w:sz w:val="20"/>
                <w:szCs w:val="20"/>
                <w:lang w:eastAsia="ru-RU"/>
              </w:rPr>
              <w:t>В устройстве предусмотрено озвучивание хода выполнения длительных операций (копирование файлов, скачивание файлов из Интернета), определяемое в настройках:</w:t>
            </w:r>
          </w:p>
          <w:p w14:paraId="57477EAA" w14:textId="314FD21B" w:rsidR="00015C41" w:rsidRPr="00015C41" w:rsidRDefault="006C6F69" w:rsidP="00015C41">
            <w:pPr>
              <w:tabs>
                <w:tab w:val="left" w:pos="681"/>
              </w:tabs>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15C41" w:rsidRPr="00015C41">
              <w:rPr>
                <w:rFonts w:ascii="Times New Roman" w:eastAsia="Times New Roman" w:hAnsi="Times New Roman" w:cs="Times New Roman"/>
                <w:sz w:val="20"/>
                <w:szCs w:val="20"/>
                <w:lang w:eastAsia="ru-RU"/>
              </w:rPr>
              <w:t>периодическое озвучивание речевым информатором количества процентов;</w:t>
            </w:r>
          </w:p>
          <w:p w14:paraId="6CD31194" w14:textId="47025935" w:rsidR="00015C41" w:rsidRPr="00015C41" w:rsidRDefault="006C6F69" w:rsidP="00015C41">
            <w:pPr>
              <w:tabs>
                <w:tab w:val="left" w:pos="681"/>
              </w:tabs>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15C41" w:rsidRPr="00015C41">
              <w:rPr>
                <w:rFonts w:ascii="Times New Roman" w:eastAsia="Times New Roman" w:hAnsi="Times New Roman" w:cs="Times New Roman"/>
                <w:sz w:val="20"/>
                <w:szCs w:val="20"/>
                <w:lang w:eastAsia="ru-RU"/>
              </w:rPr>
              <w:t>периодическое воспроизведение звуковых сигналов;</w:t>
            </w:r>
          </w:p>
          <w:p w14:paraId="7CA6FAED" w14:textId="6C865C4B" w:rsidR="00241476" w:rsidRPr="00015C41" w:rsidRDefault="006C6F69" w:rsidP="00015C41">
            <w:pPr>
              <w:tabs>
                <w:tab w:val="left" w:pos="681"/>
              </w:tabs>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15C41">
              <w:rPr>
                <w:rFonts w:ascii="Times New Roman" w:eastAsia="Times New Roman" w:hAnsi="Times New Roman" w:cs="Times New Roman"/>
                <w:sz w:val="20"/>
                <w:szCs w:val="20"/>
                <w:lang w:eastAsia="ru-RU"/>
              </w:rPr>
              <w:t>без озвучивания.</w:t>
            </w:r>
          </w:p>
        </w:tc>
        <w:tc>
          <w:tcPr>
            <w:tcW w:w="850" w:type="dxa"/>
            <w:tcBorders>
              <w:top w:val="single" w:sz="4" w:space="0" w:color="auto"/>
              <w:left w:val="single" w:sz="4" w:space="0" w:color="auto"/>
              <w:bottom w:val="single" w:sz="4" w:space="0" w:color="auto"/>
              <w:right w:val="single" w:sz="4" w:space="0" w:color="auto"/>
            </w:tcBorders>
            <w:vAlign w:val="center"/>
          </w:tcPr>
          <w:p w14:paraId="2CF53EC6" w14:textId="77777777" w:rsidR="00241476" w:rsidRPr="00457A27" w:rsidRDefault="00241476" w:rsidP="00366841">
            <w:pPr>
              <w:jc w:val="center"/>
              <w:rPr>
                <w:sz w:val="20"/>
                <w:szCs w:val="20"/>
              </w:rPr>
            </w:pPr>
          </w:p>
        </w:tc>
        <w:sdt>
          <w:sdtPr>
            <w:rPr>
              <w:sz w:val="20"/>
              <w:szCs w:val="20"/>
            </w:rPr>
            <w:alias w:val="Инструкция"/>
            <w:tag w:val="Инструкция"/>
            <w:id w:val="-775011743"/>
            <w:placeholder>
              <w:docPart w:val="BAE4B90570284A5093EF4AD853332E4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57760254" w14:textId="6901AF7D" w:rsidR="00241476" w:rsidRDefault="002B5F98" w:rsidP="00366841">
                <w:pPr>
                  <w:jc w:val="center"/>
                  <w:rPr>
                    <w:sz w:val="20"/>
                    <w:szCs w:val="20"/>
                  </w:rPr>
                </w:pPr>
                <w:r>
                  <w:rPr>
                    <w:sz w:val="20"/>
                    <w:szCs w:val="20"/>
                  </w:rPr>
                  <w:t>Значение хар-ки не может меняться</w:t>
                </w:r>
              </w:p>
            </w:tc>
          </w:sdtContent>
        </w:sdt>
      </w:tr>
      <w:tr w:rsidR="00241476" w:rsidRPr="0017149E" w14:paraId="307AD32E" w14:textId="77777777" w:rsidTr="00AF5CC9">
        <w:tc>
          <w:tcPr>
            <w:tcW w:w="426" w:type="dxa"/>
            <w:vMerge/>
            <w:tcBorders>
              <w:left w:val="single" w:sz="4" w:space="0" w:color="auto"/>
              <w:right w:val="single" w:sz="4" w:space="0" w:color="auto"/>
            </w:tcBorders>
            <w:vAlign w:val="center"/>
          </w:tcPr>
          <w:p w14:paraId="08DA6F32" w14:textId="77777777" w:rsidR="00241476" w:rsidRPr="0017149E" w:rsidRDefault="00241476" w:rsidP="00366841">
            <w:pPr>
              <w:jc w:val="center"/>
              <w:rPr>
                <w:sz w:val="20"/>
                <w:szCs w:val="20"/>
              </w:rPr>
            </w:pPr>
          </w:p>
        </w:tc>
        <w:tc>
          <w:tcPr>
            <w:tcW w:w="1560" w:type="dxa"/>
            <w:vMerge/>
            <w:tcBorders>
              <w:left w:val="single" w:sz="4" w:space="0" w:color="auto"/>
              <w:right w:val="single" w:sz="4" w:space="0" w:color="auto"/>
            </w:tcBorders>
          </w:tcPr>
          <w:p w14:paraId="3EE8767B" w14:textId="77777777" w:rsidR="00241476" w:rsidRPr="00924D66" w:rsidRDefault="00241476" w:rsidP="00366841">
            <w:pPr>
              <w:rPr>
                <w:bCs/>
                <w:sz w:val="20"/>
                <w:szCs w:val="20"/>
              </w:rPr>
            </w:pPr>
          </w:p>
        </w:tc>
        <w:tc>
          <w:tcPr>
            <w:tcW w:w="1134" w:type="dxa"/>
            <w:vMerge/>
            <w:tcBorders>
              <w:left w:val="single" w:sz="4" w:space="0" w:color="auto"/>
              <w:right w:val="single" w:sz="4" w:space="0" w:color="auto"/>
            </w:tcBorders>
          </w:tcPr>
          <w:p w14:paraId="771611B1" w14:textId="77777777" w:rsidR="00241476" w:rsidRPr="00924D66" w:rsidRDefault="00241476" w:rsidP="00366841">
            <w:pPr>
              <w:rPr>
                <w:sz w:val="20"/>
                <w:szCs w:val="20"/>
              </w:rPr>
            </w:pPr>
          </w:p>
        </w:tc>
        <w:tc>
          <w:tcPr>
            <w:tcW w:w="567" w:type="dxa"/>
            <w:vMerge/>
            <w:tcBorders>
              <w:left w:val="single" w:sz="4" w:space="0" w:color="auto"/>
              <w:right w:val="single" w:sz="4" w:space="0" w:color="auto"/>
            </w:tcBorders>
          </w:tcPr>
          <w:p w14:paraId="24B1984E" w14:textId="77777777" w:rsidR="00241476" w:rsidRDefault="00241476" w:rsidP="00366841">
            <w:pPr>
              <w:rPr>
                <w:sz w:val="20"/>
                <w:szCs w:val="20"/>
              </w:rPr>
            </w:pPr>
          </w:p>
        </w:tc>
        <w:tc>
          <w:tcPr>
            <w:tcW w:w="850" w:type="dxa"/>
            <w:vMerge/>
            <w:tcBorders>
              <w:left w:val="single" w:sz="4" w:space="0" w:color="auto"/>
              <w:right w:val="single" w:sz="4" w:space="0" w:color="auto"/>
            </w:tcBorders>
          </w:tcPr>
          <w:p w14:paraId="4C2CBC7B" w14:textId="77777777" w:rsidR="00241476" w:rsidRDefault="00241476"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95D0DC" w14:textId="277A7E9C" w:rsidR="00B37C1C" w:rsidRPr="008B0ECD" w:rsidRDefault="00B37C1C" w:rsidP="00B37C1C">
            <w:pPr>
              <w:ind w:firstLine="360"/>
              <w:jc w:val="center"/>
              <w:rPr>
                <w:rFonts w:ascii="Times New Roman" w:eastAsia="Times New Roman" w:hAnsi="Times New Roman" w:cs="Times New Roman"/>
                <w:sz w:val="20"/>
                <w:szCs w:val="20"/>
                <w:lang w:eastAsia="ru-RU"/>
              </w:rPr>
            </w:pPr>
            <w:r w:rsidRPr="008B0ECD">
              <w:rPr>
                <w:rFonts w:ascii="Times New Roman" w:eastAsia="Times New Roman" w:hAnsi="Times New Roman" w:cs="Times New Roman"/>
                <w:sz w:val="20"/>
                <w:szCs w:val="20"/>
                <w:lang w:eastAsia="ru-RU"/>
              </w:rPr>
              <w:t>Функциональные характеристики -9</w:t>
            </w:r>
            <w:r>
              <w:rPr>
                <w:rFonts w:ascii="Times New Roman" w:eastAsia="Times New Roman" w:hAnsi="Times New Roman" w:cs="Times New Roman"/>
                <w:sz w:val="20"/>
                <w:szCs w:val="20"/>
                <w:lang w:eastAsia="ru-RU"/>
              </w:rPr>
              <w:t>.1</w:t>
            </w:r>
          </w:p>
          <w:p w14:paraId="6B4793D9" w14:textId="77777777" w:rsidR="00241476" w:rsidRPr="00E27F4C" w:rsidRDefault="00241476" w:rsidP="00350D00">
            <w:pPr>
              <w:ind w:firstLine="360"/>
              <w:jc w:val="center"/>
              <w:rPr>
                <w:sz w:val="20"/>
                <w:szCs w:val="20"/>
              </w:rPr>
            </w:pPr>
          </w:p>
        </w:tc>
        <w:sdt>
          <w:sdtPr>
            <w:rPr>
              <w:sz w:val="20"/>
              <w:szCs w:val="20"/>
            </w:rPr>
            <w:alias w:val="Наименование хар-ки"/>
            <w:tag w:val="Наименование хар-ки"/>
            <w:id w:val="1712380525"/>
            <w:placeholder>
              <w:docPart w:val="336CE6B3AC654F61B9B15822DA125E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3FFCB84" w14:textId="799AD75C" w:rsidR="00241476" w:rsidRDefault="00241476"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2C72A3C1"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w:t>
            </w:r>
          </w:p>
          <w:p w14:paraId="4500F982"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 xml:space="preserve">Наличие режима записи как на </w:t>
            </w:r>
            <w:proofErr w:type="spellStart"/>
            <w:r w:rsidRPr="00B37C1C">
              <w:rPr>
                <w:rFonts w:ascii="Times New Roman" w:eastAsia="Times New Roman" w:hAnsi="Times New Roman" w:cs="Times New Roman"/>
                <w:sz w:val="20"/>
                <w:szCs w:val="20"/>
                <w:lang w:eastAsia="ru-RU"/>
              </w:rPr>
              <w:t>флеш</w:t>
            </w:r>
            <w:proofErr w:type="spellEnd"/>
            <w:r w:rsidRPr="00B37C1C">
              <w:rPr>
                <w:rFonts w:ascii="Times New Roman" w:eastAsia="Times New Roman" w:hAnsi="Times New Roman" w:cs="Times New Roman"/>
                <w:sz w:val="20"/>
                <w:szCs w:val="20"/>
                <w:lang w:eastAsia="ru-RU"/>
              </w:rPr>
              <w:t xml:space="preserve">-карту, так и во внутреннюю память с внешних </w:t>
            </w:r>
            <w:proofErr w:type="spellStart"/>
            <w:r w:rsidRPr="00B37C1C">
              <w:rPr>
                <w:rFonts w:ascii="Times New Roman" w:eastAsia="Times New Roman" w:hAnsi="Times New Roman" w:cs="Times New Roman"/>
                <w:sz w:val="20"/>
                <w:szCs w:val="20"/>
                <w:lang w:eastAsia="ru-RU"/>
              </w:rPr>
              <w:t>аудиоисточников</w:t>
            </w:r>
            <w:proofErr w:type="spellEnd"/>
            <w:r w:rsidRPr="00B37C1C">
              <w:rPr>
                <w:rFonts w:ascii="Times New Roman" w:eastAsia="Times New Roman" w:hAnsi="Times New Roman" w:cs="Times New Roman"/>
                <w:sz w:val="20"/>
                <w:szCs w:val="20"/>
                <w:lang w:eastAsia="ru-RU"/>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w:t>
            </w:r>
            <w:r w:rsidRPr="00B37C1C">
              <w:rPr>
                <w:rFonts w:ascii="Times New Roman" w:eastAsia="Times New Roman" w:hAnsi="Times New Roman" w:cs="Times New Roman"/>
                <w:sz w:val="20"/>
                <w:szCs w:val="20"/>
                <w:lang w:eastAsia="ru-RU"/>
              </w:rPr>
              <w:tab/>
              <w:t>головками громкоговорителей устройства (режим активной акустической системы).</w:t>
            </w:r>
          </w:p>
          <w:p w14:paraId="5170CB44"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Наличие функции блокировки клавиатуры.</w:t>
            </w:r>
          </w:p>
          <w:p w14:paraId="6F32BDC7"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Устройство имеет встроенные «говорящие» часы-будильник с возможностью синхронизации времени через Интернет.</w:t>
            </w:r>
          </w:p>
          <w:p w14:paraId="772F5F24" w14:textId="4B66735A" w:rsidR="00241476"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 xml:space="preserve">Устройство имеет возможность удаления «говорящих» книг и отдельных файлов из внутренней памяти, с незащищенных от записи </w:t>
            </w:r>
            <w:proofErr w:type="spellStart"/>
            <w:r w:rsidRPr="00B37C1C">
              <w:rPr>
                <w:rFonts w:ascii="Times New Roman" w:eastAsia="Times New Roman" w:hAnsi="Times New Roman" w:cs="Times New Roman"/>
                <w:sz w:val="20"/>
                <w:szCs w:val="20"/>
                <w:lang w:eastAsia="ru-RU"/>
              </w:rPr>
              <w:t>флеш</w:t>
            </w:r>
            <w:proofErr w:type="spellEnd"/>
            <w:r w:rsidRPr="00B37C1C">
              <w:rPr>
                <w:rFonts w:ascii="Times New Roman" w:eastAsia="Times New Roman" w:hAnsi="Times New Roman" w:cs="Times New Roman"/>
                <w:sz w:val="20"/>
                <w:szCs w:val="20"/>
                <w:lang w:eastAsia="ru-RU"/>
              </w:rPr>
              <w:t>-карт и с USB-</w:t>
            </w:r>
            <w:proofErr w:type="spellStart"/>
            <w:r w:rsidRPr="00B37C1C">
              <w:rPr>
                <w:rFonts w:ascii="Times New Roman" w:eastAsia="Times New Roman" w:hAnsi="Times New Roman" w:cs="Times New Roman"/>
                <w:sz w:val="20"/>
                <w:szCs w:val="20"/>
                <w:lang w:eastAsia="ru-RU"/>
              </w:rPr>
              <w:t>флеш</w:t>
            </w:r>
            <w:proofErr w:type="spellEnd"/>
            <w:r w:rsidRPr="00B37C1C">
              <w:rPr>
                <w:rFonts w:ascii="Times New Roman" w:eastAsia="Times New Roman" w:hAnsi="Times New Roman" w:cs="Times New Roman"/>
                <w:sz w:val="20"/>
                <w:szCs w:val="20"/>
                <w:lang w:eastAsia="ru-RU"/>
              </w:rPr>
              <w:t>-накопителей с обязательным запросом подтверждения операции.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6F61E043" w14:textId="77777777" w:rsidR="00241476" w:rsidRPr="00457A27" w:rsidRDefault="00241476" w:rsidP="00366841">
            <w:pPr>
              <w:jc w:val="center"/>
              <w:rPr>
                <w:sz w:val="20"/>
                <w:szCs w:val="20"/>
              </w:rPr>
            </w:pPr>
          </w:p>
        </w:tc>
        <w:sdt>
          <w:sdtPr>
            <w:rPr>
              <w:sz w:val="20"/>
              <w:szCs w:val="20"/>
            </w:rPr>
            <w:alias w:val="Инструкция"/>
            <w:tag w:val="Инструкция"/>
            <w:id w:val="-1267375989"/>
            <w:placeholder>
              <w:docPart w:val="4A58C49CCBC74DC1BBE0464F01F51A7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18E551AB" w14:textId="0067AC21" w:rsidR="00241476" w:rsidRDefault="00B37C1C" w:rsidP="00366841">
                <w:pPr>
                  <w:jc w:val="center"/>
                  <w:rPr>
                    <w:sz w:val="20"/>
                    <w:szCs w:val="20"/>
                  </w:rPr>
                </w:pPr>
                <w:r>
                  <w:rPr>
                    <w:sz w:val="20"/>
                    <w:szCs w:val="20"/>
                  </w:rPr>
                  <w:t>Значение хар-ки не может меняться</w:t>
                </w:r>
              </w:p>
            </w:tc>
          </w:sdtContent>
        </w:sdt>
      </w:tr>
      <w:tr w:rsidR="00B37C1C" w:rsidRPr="0017149E" w14:paraId="0A373523" w14:textId="77777777" w:rsidTr="00AF5CC9">
        <w:tc>
          <w:tcPr>
            <w:tcW w:w="426" w:type="dxa"/>
            <w:vMerge/>
            <w:tcBorders>
              <w:left w:val="single" w:sz="4" w:space="0" w:color="auto"/>
              <w:right w:val="single" w:sz="4" w:space="0" w:color="auto"/>
            </w:tcBorders>
            <w:vAlign w:val="center"/>
          </w:tcPr>
          <w:p w14:paraId="5D82F9D5" w14:textId="77777777" w:rsidR="00B37C1C" w:rsidRPr="0017149E" w:rsidRDefault="00B37C1C" w:rsidP="00366841">
            <w:pPr>
              <w:jc w:val="center"/>
              <w:rPr>
                <w:sz w:val="20"/>
                <w:szCs w:val="20"/>
              </w:rPr>
            </w:pPr>
          </w:p>
        </w:tc>
        <w:tc>
          <w:tcPr>
            <w:tcW w:w="1560" w:type="dxa"/>
            <w:vMerge/>
            <w:tcBorders>
              <w:left w:val="single" w:sz="4" w:space="0" w:color="auto"/>
              <w:right w:val="single" w:sz="4" w:space="0" w:color="auto"/>
            </w:tcBorders>
          </w:tcPr>
          <w:p w14:paraId="04B7460F" w14:textId="77777777" w:rsidR="00B37C1C" w:rsidRPr="00924D66" w:rsidRDefault="00B37C1C" w:rsidP="00366841">
            <w:pPr>
              <w:rPr>
                <w:bCs/>
                <w:sz w:val="20"/>
                <w:szCs w:val="20"/>
              </w:rPr>
            </w:pPr>
          </w:p>
        </w:tc>
        <w:tc>
          <w:tcPr>
            <w:tcW w:w="1134" w:type="dxa"/>
            <w:vMerge/>
            <w:tcBorders>
              <w:left w:val="single" w:sz="4" w:space="0" w:color="auto"/>
              <w:right w:val="single" w:sz="4" w:space="0" w:color="auto"/>
            </w:tcBorders>
          </w:tcPr>
          <w:p w14:paraId="06077396" w14:textId="77777777" w:rsidR="00B37C1C" w:rsidRPr="00924D66" w:rsidRDefault="00B37C1C" w:rsidP="00366841">
            <w:pPr>
              <w:rPr>
                <w:sz w:val="20"/>
                <w:szCs w:val="20"/>
              </w:rPr>
            </w:pPr>
          </w:p>
        </w:tc>
        <w:tc>
          <w:tcPr>
            <w:tcW w:w="567" w:type="dxa"/>
            <w:vMerge/>
            <w:tcBorders>
              <w:left w:val="single" w:sz="4" w:space="0" w:color="auto"/>
              <w:right w:val="single" w:sz="4" w:space="0" w:color="auto"/>
            </w:tcBorders>
          </w:tcPr>
          <w:p w14:paraId="66E9F591" w14:textId="77777777" w:rsidR="00B37C1C" w:rsidRDefault="00B37C1C" w:rsidP="00366841">
            <w:pPr>
              <w:rPr>
                <w:sz w:val="20"/>
                <w:szCs w:val="20"/>
              </w:rPr>
            </w:pPr>
          </w:p>
        </w:tc>
        <w:tc>
          <w:tcPr>
            <w:tcW w:w="850" w:type="dxa"/>
            <w:vMerge/>
            <w:tcBorders>
              <w:left w:val="single" w:sz="4" w:space="0" w:color="auto"/>
              <w:right w:val="single" w:sz="4" w:space="0" w:color="auto"/>
            </w:tcBorders>
          </w:tcPr>
          <w:p w14:paraId="387E9EBB" w14:textId="77777777" w:rsidR="00B37C1C" w:rsidRDefault="00B37C1C"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2E8C28" w14:textId="2E7325A4" w:rsidR="00B37C1C" w:rsidRPr="008B0ECD" w:rsidRDefault="00B37C1C" w:rsidP="00B37C1C">
            <w:pPr>
              <w:ind w:firstLine="360"/>
              <w:jc w:val="center"/>
              <w:rPr>
                <w:rFonts w:ascii="Times New Roman" w:eastAsia="Times New Roman" w:hAnsi="Times New Roman" w:cs="Times New Roman"/>
                <w:sz w:val="20"/>
                <w:szCs w:val="20"/>
                <w:lang w:eastAsia="ru-RU"/>
              </w:rPr>
            </w:pPr>
            <w:r w:rsidRPr="008B0ECD">
              <w:rPr>
                <w:rFonts w:ascii="Times New Roman" w:eastAsia="Times New Roman" w:hAnsi="Times New Roman" w:cs="Times New Roman"/>
                <w:sz w:val="20"/>
                <w:szCs w:val="20"/>
                <w:lang w:eastAsia="ru-RU"/>
              </w:rPr>
              <w:t>Функциональные характеристики -9</w:t>
            </w:r>
            <w:r>
              <w:rPr>
                <w:rFonts w:ascii="Times New Roman" w:eastAsia="Times New Roman" w:hAnsi="Times New Roman" w:cs="Times New Roman"/>
                <w:sz w:val="20"/>
                <w:szCs w:val="20"/>
                <w:lang w:eastAsia="ru-RU"/>
              </w:rPr>
              <w:t>.2</w:t>
            </w:r>
          </w:p>
          <w:p w14:paraId="6C9C4AB7" w14:textId="77777777" w:rsidR="00B37C1C" w:rsidRPr="008B0ECD" w:rsidRDefault="00B37C1C" w:rsidP="00B37C1C">
            <w:pPr>
              <w:ind w:firstLine="360"/>
              <w:jc w:val="center"/>
              <w:rPr>
                <w:sz w:val="20"/>
                <w:szCs w:val="20"/>
              </w:rPr>
            </w:pPr>
          </w:p>
        </w:tc>
        <w:sdt>
          <w:sdtPr>
            <w:rPr>
              <w:sz w:val="20"/>
              <w:szCs w:val="20"/>
            </w:rPr>
            <w:alias w:val="Наименование хар-ки"/>
            <w:tag w:val="Наименование хар-ки"/>
            <w:id w:val="-997803368"/>
            <w:placeholder>
              <w:docPart w:val="7B1F28E4BC444E32B16C5B828E82747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2EB4611" w14:textId="648E37BD" w:rsidR="00B37C1C" w:rsidRDefault="00722C2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27EF5BA9"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Устройство поддерживает возможность обновления внутреннего программного обеспечения следующими двумя способами:</w:t>
            </w:r>
          </w:p>
          <w:p w14:paraId="249C1E57" w14:textId="004128D4" w:rsidR="00B37C1C" w:rsidRPr="00B37C1C" w:rsidRDefault="00B37C1C" w:rsidP="00B37C1C">
            <w:pPr>
              <w:tabs>
                <w:tab w:val="left" w:pos="699"/>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B37C1C">
              <w:rPr>
                <w:rFonts w:ascii="Times New Roman" w:eastAsia="Times New Roman" w:hAnsi="Times New Roman" w:cs="Times New Roman"/>
                <w:sz w:val="20"/>
                <w:szCs w:val="20"/>
                <w:lang w:eastAsia="ru-RU"/>
              </w:rPr>
              <w:t xml:space="preserve">из файлов, записанных на </w:t>
            </w:r>
            <w:proofErr w:type="spellStart"/>
            <w:r w:rsidRPr="00B37C1C">
              <w:rPr>
                <w:rFonts w:ascii="Times New Roman" w:eastAsia="Times New Roman" w:hAnsi="Times New Roman" w:cs="Times New Roman"/>
                <w:sz w:val="20"/>
                <w:szCs w:val="20"/>
                <w:lang w:eastAsia="ru-RU"/>
              </w:rPr>
              <w:t>флеш</w:t>
            </w:r>
            <w:proofErr w:type="spellEnd"/>
            <w:r w:rsidRPr="00B37C1C">
              <w:rPr>
                <w:rFonts w:ascii="Times New Roman" w:eastAsia="Times New Roman" w:hAnsi="Times New Roman" w:cs="Times New Roman"/>
                <w:sz w:val="20"/>
                <w:szCs w:val="20"/>
                <w:lang w:eastAsia="ru-RU"/>
              </w:rPr>
              <w:t xml:space="preserve">-карте или на </w:t>
            </w:r>
            <w:r w:rsidR="00B449D8" w:rsidRPr="00B37C1C">
              <w:rPr>
                <w:rFonts w:ascii="Times New Roman" w:eastAsia="Times New Roman" w:hAnsi="Times New Roman" w:cs="Times New Roman"/>
                <w:sz w:val="20"/>
                <w:szCs w:val="20"/>
                <w:lang w:eastAsia="ru-RU"/>
              </w:rPr>
              <w:t>USB-</w:t>
            </w:r>
            <w:proofErr w:type="spellStart"/>
            <w:r w:rsidR="00B449D8" w:rsidRPr="00B37C1C">
              <w:rPr>
                <w:rFonts w:ascii="Times New Roman" w:eastAsia="Times New Roman" w:hAnsi="Times New Roman" w:cs="Times New Roman"/>
                <w:sz w:val="20"/>
                <w:szCs w:val="20"/>
                <w:lang w:eastAsia="ru-RU"/>
              </w:rPr>
              <w:t>флеш</w:t>
            </w:r>
            <w:proofErr w:type="spellEnd"/>
            <w:r w:rsidR="00B449D8" w:rsidRPr="00B37C1C">
              <w:rPr>
                <w:rFonts w:ascii="Times New Roman" w:eastAsia="Times New Roman" w:hAnsi="Times New Roman" w:cs="Times New Roman"/>
                <w:sz w:val="20"/>
                <w:szCs w:val="20"/>
                <w:lang w:eastAsia="ru-RU"/>
              </w:rPr>
              <w:t>-накопителе,</w:t>
            </w:r>
            <w:r w:rsidRPr="00B37C1C">
              <w:rPr>
                <w:rFonts w:ascii="Times New Roman" w:eastAsia="Times New Roman" w:hAnsi="Times New Roman" w:cs="Times New Roman"/>
                <w:sz w:val="20"/>
                <w:szCs w:val="20"/>
                <w:lang w:eastAsia="ru-RU"/>
              </w:rPr>
              <w:t xml:space="preserve"> или во внутренней памяти;</w:t>
            </w:r>
          </w:p>
          <w:p w14:paraId="1444AF13" w14:textId="58AF18EE" w:rsidR="00B37C1C" w:rsidRPr="00B37C1C" w:rsidRDefault="00B37C1C" w:rsidP="00B37C1C">
            <w:pPr>
              <w:tabs>
                <w:tab w:val="left" w:pos="699"/>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B37C1C">
              <w:rPr>
                <w:rFonts w:ascii="Times New Roman" w:eastAsia="Times New Roman" w:hAnsi="Times New Roman" w:cs="Times New Roman"/>
                <w:sz w:val="20"/>
                <w:szCs w:val="20"/>
                <w:lang w:eastAsia="ru-RU"/>
              </w:rPr>
              <w:t>через сеть Интернет.</w:t>
            </w:r>
          </w:p>
          <w:p w14:paraId="29FD199C"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Устройство обеспечивает считывание в режиме NFC информации в формате NDEF с бесконтактных идентификационных карт.</w:t>
            </w:r>
          </w:p>
          <w:p w14:paraId="6DCC47DE"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 xml:space="preserve">Устройство имеет встроенный </w:t>
            </w:r>
            <w:proofErr w:type="spellStart"/>
            <w:r w:rsidRPr="00B37C1C">
              <w:rPr>
                <w:rFonts w:ascii="Times New Roman" w:eastAsia="Times New Roman" w:hAnsi="Times New Roman" w:cs="Times New Roman"/>
                <w:sz w:val="20"/>
                <w:szCs w:val="20"/>
                <w:lang w:eastAsia="ru-RU"/>
              </w:rPr>
              <w:t>Bluetooth</w:t>
            </w:r>
            <w:proofErr w:type="spellEnd"/>
            <w:r w:rsidRPr="00B37C1C">
              <w:rPr>
                <w:rFonts w:ascii="Times New Roman" w:eastAsia="Times New Roman" w:hAnsi="Times New Roman" w:cs="Times New Roman"/>
                <w:sz w:val="20"/>
                <w:szCs w:val="20"/>
                <w:lang w:eastAsia="ru-RU"/>
              </w:rPr>
              <w:t xml:space="preserve">-модуль, соответствующий спецификации не ниже </w:t>
            </w:r>
            <w:proofErr w:type="spellStart"/>
            <w:r w:rsidRPr="00B37C1C">
              <w:rPr>
                <w:rFonts w:ascii="Times New Roman" w:eastAsia="Times New Roman" w:hAnsi="Times New Roman" w:cs="Times New Roman"/>
                <w:sz w:val="20"/>
                <w:szCs w:val="20"/>
                <w:lang w:eastAsia="ru-RU"/>
              </w:rPr>
              <w:t>Bluetooth</w:t>
            </w:r>
            <w:proofErr w:type="spellEnd"/>
            <w:r w:rsidRPr="00B37C1C">
              <w:rPr>
                <w:rFonts w:ascii="Times New Roman" w:eastAsia="Times New Roman" w:hAnsi="Times New Roman" w:cs="Times New Roman"/>
                <w:sz w:val="20"/>
                <w:szCs w:val="20"/>
                <w:lang w:eastAsia="ru-RU"/>
              </w:rPr>
              <w:t xml:space="preserve"> v4.1. Встроенный </w:t>
            </w:r>
            <w:proofErr w:type="spellStart"/>
            <w:r w:rsidRPr="00B37C1C">
              <w:rPr>
                <w:rFonts w:ascii="Times New Roman" w:eastAsia="Times New Roman" w:hAnsi="Times New Roman" w:cs="Times New Roman"/>
                <w:sz w:val="20"/>
                <w:szCs w:val="20"/>
                <w:lang w:eastAsia="ru-RU"/>
              </w:rPr>
              <w:t>Bluetooth</w:t>
            </w:r>
            <w:proofErr w:type="spellEnd"/>
            <w:r w:rsidRPr="00B37C1C">
              <w:rPr>
                <w:rFonts w:ascii="Times New Roman" w:eastAsia="Times New Roman" w:hAnsi="Times New Roman" w:cs="Times New Roman"/>
                <w:sz w:val="20"/>
                <w:szCs w:val="20"/>
                <w:lang w:eastAsia="ru-RU"/>
              </w:rPr>
              <w:t xml:space="preserve">-модуль должен реализовывать профили A2DP(SRC) и AVRCP(TG) для сопряжения с </w:t>
            </w:r>
            <w:proofErr w:type="spellStart"/>
            <w:r w:rsidRPr="00B37C1C">
              <w:rPr>
                <w:rFonts w:ascii="Times New Roman" w:eastAsia="Times New Roman" w:hAnsi="Times New Roman" w:cs="Times New Roman"/>
                <w:sz w:val="20"/>
                <w:szCs w:val="20"/>
                <w:lang w:eastAsia="ru-RU"/>
              </w:rPr>
              <w:t>Bluetooth</w:t>
            </w:r>
            <w:proofErr w:type="spellEnd"/>
            <w:r w:rsidRPr="00B37C1C">
              <w:rPr>
                <w:rFonts w:ascii="Times New Roman" w:eastAsia="Times New Roman" w:hAnsi="Times New Roman" w:cs="Times New Roman"/>
                <w:sz w:val="20"/>
                <w:szCs w:val="20"/>
                <w:lang w:eastAsia="ru-RU"/>
              </w:rPr>
              <w:t>-наушниками, гарнитурами и активными акустическими системами.</w:t>
            </w:r>
          </w:p>
          <w:p w14:paraId="50EDF374" w14:textId="77777777"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Устройство имеет разъем USB Туре-</w:t>
            </w:r>
            <w:proofErr w:type="gramStart"/>
            <w:r w:rsidRPr="00B37C1C">
              <w:rPr>
                <w:rFonts w:ascii="Times New Roman" w:eastAsia="Times New Roman" w:hAnsi="Times New Roman" w:cs="Times New Roman"/>
                <w:sz w:val="20"/>
                <w:szCs w:val="20"/>
                <w:lang w:eastAsia="ru-RU"/>
              </w:rPr>
              <w:t>С</w:t>
            </w:r>
            <w:proofErr w:type="gramEnd"/>
            <w:r w:rsidRPr="00B37C1C">
              <w:rPr>
                <w:rFonts w:ascii="Times New Roman" w:eastAsia="Times New Roman" w:hAnsi="Times New Roman" w:cs="Times New Roman"/>
                <w:sz w:val="20"/>
                <w:szCs w:val="20"/>
                <w:lang w:eastAsia="ru-RU"/>
              </w:rPr>
              <w:t xml:space="preserve"> для подключения к компьютеру с помощью кабеля USB для обеспечения доступа к файлам на </w:t>
            </w:r>
            <w:proofErr w:type="spellStart"/>
            <w:r w:rsidRPr="00B37C1C">
              <w:rPr>
                <w:rFonts w:ascii="Times New Roman" w:eastAsia="Times New Roman" w:hAnsi="Times New Roman" w:cs="Times New Roman"/>
                <w:sz w:val="20"/>
                <w:szCs w:val="20"/>
                <w:lang w:eastAsia="ru-RU"/>
              </w:rPr>
              <w:t>флеш</w:t>
            </w:r>
            <w:proofErr w:type="spellEnd"/>
            <w:r w:rsidRPr="00B37C1C">
              <w:rPr>
                <w:rFonts w:ascii="Times New Roman" w:eastAsia="Times New Roman" w:hAnsi="Times New Roman" w:cs="Times New Roman"/>
                <w:sz w:val="20"/>
                <w:szCs w:val="20"/>
                <w:lang w:eastAsia="ru-RU"/>
              </w:rPr>
              <w:t xml:space="preserve">-карте (режим </w:t>
            </w:r>
            <w:proofErr w:type="spellStart"/>
            <w:r w:rsidRPr="00B37C1C">
              <w:rPr>
                <w:rFonts w:ascii="Times New Roman" w:eastAsia="Times New Roman" w:hAnsi="Times New Roman" w:cs="Times New Roman"/>
                <w:sz w:val="20"/>
                <w:szCs w:val="20"/>
                <w:lang w:eastAsia="ru-RU"/>
              </w:rPr>
              <w:t>кардридера</w:t>
            </w:r>
            <w:proofErr w:type="spellEnd"/>
            <w:r w:rsidRPr="00B37C1C">
              <w:rPr>
                <w:rFonts w:ascii="Times New Roman" w:eastAsia="Times New Roman" w:hAnsi="Times New Roman" w:cs="Times New Roman"/>
                <w:sz w:val="20"/>
                <w:szCs w:val="20"/>
                <w:lang w:eastAsia="ru-RU"/>
              </w:rPr>
              <w:t>) и для зарядки встроенного аккумулятора.</w:t>
            </w:r>
          </w:p>
          <w:p w14:paraId="56EBD01E" w14:textId="7F737144" w:rsidR="00B37C1C" w:rsidRPr="00B37C1C" w:rsidRDefault="00B37C1C" w:rsidP="00B37C1C">
            <w:pPr>
              <w:ind w:firstLine="360"/>
              <w:jc w:val="both"/>
              <w:rPr>
                <w:rFonts w:ascii="Times New Roman" w:eastAsia="Times New Roman" w:hAnsi="Times New Roman" w:cs="Times New Roman"/>
                <w:sz w:val="20"/>
                <w:szCs w:val="20"/>
                <w:lang w:eastAsia="ru-RU"/>
              </w:rPr>
            </w:pPr>
            <w:r w:rsidRPr="00B37C1C">
              <w:rPr>
                <w:rFonts w:ascii="Times New Roman" w:eastAsia="Times New Roman" w:hAnsi="Times New Roman" w:cs="Times New Roman"/>
                <w:sz w:val="20"/>
                <w:szCs w:val="20"/>
                <w:lang w:eastAsia="ru-RU"/>
              </w:rPr>
              <w:t>Корпус устройства изготовл</w:t>
            </w:r>
            <w:r>
              <w:rPr>
                <w:rFonts w:ascii="Times New Roman" w:eastAsia="Times New Roman" w:hAnsi="Times New Roman" w:cs="Times New Roman"/>
                <w:sz w:val="20"/>
                <w:szCs w:val="20"/>
                <w:lang w:eastAsia="ru-RU"/>
              </w:rPr>
              <w:t>ен из высокопрочного материала.</w:t>
            </w:r>
          </w:p>
        </w:tc>
        <w:tc>
          <w:tcPr>
            <w:tcW w:w="850" w:type="dxa"/>
            <w:tcBorders>
              <w:top w:val="single" w:sz="4" w:space="0" w:color="auto"/>
              <w:left w:val="single" w:sz="4" w:space="0" w:color="auto"/>
              <w:bottom w:val="single" w:sz="4" w:space="0" w:color="auto"/>
              <w:right w:val="single" w:sz="4" w:space="0" w:color="auto"/>
            </w:tcBorders>
            <w:vAlign w:val="center"/>
          </w:tcPr>
          <w:p w14:paraId="2F9BF5DA" w14:textId="77777777" w:rsidR="00B37C1C" w:rsidRPr="00457A27" w:rsidRDefault="00B37C1C" w:rsidP="00366841">
            <w:pPr>
              <w:jc w:val="center"/>
              <w:rPr>
                <w:sz w:val="20"/>
                <w:szCs w:val="20"/>
              </w:rPr>
            </w:pPr>
          </w:p>
        </w:tc>
        <w:sdt>
          <w:sdtPr>
            <w:rPr>
              <w:sz w:val="20"/>
              <w:szCs w:val="20"/>
            </w:rPr>
            <w:alias w:val="Инструкция"/>
            <w:tag w:val="Инструкция"/>
            <w:id w:val="2056957756"/>
            <w:placeholder>
              <w:docPart w:val="CAED1E236D324C3A993EBC1868F7845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D3375B4" w14:textId="7CFC2B66" w:rsidR="00B37C1C" w:rsidRDefault="00B37C1C" w:rsidP="00366841">
                <w:pPr>
                  <w:jc w:val="center"/>
                  <w:rPr>
                    <w:sz w:val="20"/>
                    <w:szCs w:val="20"/>
                  </w:rPr>
                </w:pPr>
                <w:r>
                  <w:rPr>
                    <w:sz w:val="20"/>
                    <w:szCs w:val="20"/>
                  </w:rPr>
                  <w:t>Значение хар-ки не может меняться</w:t>
                </w:r>
              </w:p>
            </w:tc>
          </w:sdtContent>
        </w:sdt>
      </w:tr>
      <w:tr w:rsidR="00B37C1C" w:rsidRPr="0017149E" w14:paraId="68B3DDCA" w14:textId="77777777" w:rsidTr="00AF5CC9">
        <w:tc>
          <w:tcPr>
            <w:tcW w:w="426" w:type="dxa"/>
            <w:vMerge/>
            <w:tcBorders>
              <w:left w:val="single" w:sz="4" w:space="0" w:color="auto"/>
              <w:right w:val="single" w:sz="4" w:space="0" w:color="auto"/>
            </w:tcBorders>
            <w:vAlign w:val="center"/>
          </w:tcPr>
          <w:p w14:paraId="2779A7EA" w14:textId="77777777" w:rsidR="00B37C1C" w:rsidRPr="0017149E" w:rsidRDefault="00B37C1C" w:rsidP="00366841">
            <w:pPr>
              <w:jc w:val="center"/>
              <w:rPr>
                <w:sz w:val="20"/>
                <w:szCs w:val="20"/>
              </w:rPr>
            </w:pPr>
          </w:p>
        </w:tc>
        <w:tc>
          <w:tcPr>
            <w:tcW w:w="1560" w:type="dxa"/>
            <w:vMerge/>
            <w:tcBorders>
              <w:left w:val="single" w:sz="4" w:space="0" w:color="auto"/>
              <w:right w:val="single" w:sz="4" w:space="0" w:color="auto"/>
            </w:tcBorders>
          </w:tcPr>
          <w:p w14:paraId="012B8ECF" w14:textId="77777777" w:rsidR="00B37C1C" w:rsidRPr="00924D66" w:rsidRDefault="00B37C1C" w:rsidP="00366841">
            <w:pPr>
              <w:rPr>
                <w:bCs/>
                <w:sz w:val="20"/>
                <w:szCs w:val="20"/>
              </w:rPr>
            </w:pPr>
          </w:p>
        </w:tc>
        <w:tc>
          <w:tcPr>
            <w:tcW w:w="1134" w:type="dxa"/>
            <w:vMerge/>
            <w:tcBorders>
              <w:left w:val="single" w:sz="4" w:space="0" w:color="auto"/>
              <w:right w:val="single" w:sz="4" w:space="0" w:color="auto"/>
            </w:tcBorders>
          </w:tcPr>
          <w:p w14:paraId="7F1243A8" w14:textId="77777777" w:rsidR="00B37C1C" w:rsidRPr="00924D66" w:rsidRDefault="00B37C1C" w:rsidP="00366841">
            <w:pPr>
              <w:rPr>
                <w:sz w:val="20"/>
                <w:szCs w:val="20"/>
              </w:rPr>
            </w:pPr>
          </w:p>
        </w:tc>
        <w:tc>
          <w:tcPr>
            <w:tcW w:w="567" w:type="dxa"/>
            <w:vMerge/>
            <w:tcBorders>
              <w:left w:val="single" w:sz="4" w:space="0" w:color="auto"/>
              <w:right w:val="single" w:sz="4" w:space="0" w:color="auto"/>
            </w:tcBorders>
          </w:tcPr>
          <w:p w14:paraId="7ABA8787" w14:textId="77777777" w:rsidR="00B37C1C" w:rsidRDefault="00B37C1C" w:rsidP="00366841">
            <w:pPr>
              <w:rPr>
                <w:sz w:val="20"/>
                <w:szCs w:val="20"/>
              </w:rPr>
            </w:pPr>
          </w:p>
        </w:tc>
        <w:tc>
          <w:tcPr>
            <w:tcW w:w="850" w:type="dxa"/>
            <w:vMerge/>
            <w:tcBorders>
              <w:left w:val="single" w:sz="4" w:space="0" w:color="auto"/>
              <w:right w:val="single" w:sz="4" w:space="0" w:color="auto"/>
            </w:tcBorders>
          </w:tcPr>
          <w:p w14:paraId="60EE4964" w14:textId="77777777" w:rsidR="00B37C1C" w:rsidRDefault="00B37C1C"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0826B34" w14:textId="426054C9" w:rsidR="00B37C1C" w:rsidRPr="00722C2D" w:rsidRDefault="00722C2D" w:rsidP="00B37C1C">
            <w:pPr>
              <w:ind w:firstLine="360"/>
              <w:jc w:val="center"/>
              <w:rPr>
                <w:rFonts w:ascii="Times New Roman" w:eastAsia="Times New Roman" w:hAnsi="Times New Roman" w:cs="Times New Roman"/>
                <w:sz w:val="20"/>
                <w:szCs w:val="20"/>
                <w:lang w:eastAsia="ru-RU"/>
              </w:rPr>
            </w:pPr>
            <w:r w:rsidRPr="00722C2D">
              <w:rPr>
                <w:rFonts w:ascii="Times New Roman" w:eastAsia="Times New Roman" w:hAnsi="Times New Roman" w:cs="Times New Roman"/>
                <w:sz w:val="20"/>
                <w:szCs w:val="20"/>
                <w:lang w:eastAsia="ru-RU"/>
              </w:rPr>
              <w:t>Клавиатура управления:</w:t>
            </w:r>
          </w:p>
        </w:tc>
        <w:sdt>
          <w:sdtPr>
            <w:rPr>
              <w:sz w:val="20"/>
              <w:szCs w:val="20"/>
            </w:rPr>
            <w:alias w:val="Наименование хар-ки"/>
            <w:tag w:val="Наименование хар-ки"/>
            <w:id w:val="-58329384"/>
            <w:placeholder>
              <w:docPart w:val="2A5FFDB40D6941F6930712ADCE56DB3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657769F" w14:textId="1D5681A3" w:rsidR="00B37C1C" w:rsidRDefault="00722C2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346E653D" w14:textId="57B164B4" w:rsidR="00B37C1C" w:rsidRPr="00722C2D" w:rsidRDefault="00722C2D" w:rsidP="00722C2D">
            <w:pPr>
              <w:jc w:val="both"/>
              <w:rPr>
                <w:rFonts w:ascii="Times New Roman" w:eastAsia="Times New Roman" w:hAnsi="Times New Roman" w:cs="Times New Roman"/>
                <w:sz w:val="20"/>
                <w:szCs w:val="20"/>
                <w:lang w:eastAsia="ru-RU"/>
              </w:rPr>
            </w:pPr>
            <w:r w:rsidRPr="00722C2D">
              <w:rPr>
                <w:rFonts w:ascii="Times New Roman" w:eastAsia="Times New Roman" w:hAnsi="Times New Roman" w:cs="Times New Roman"/>
                <w:sz w:val="20"/>
                <w:szCs w:val="20"/>
                <w:lang w:eastAsia="ru-RU"/>
              </w:rPr>
              <w:t>кнопочной или клавишной.</w:t>
            </w:r>
          </w:p>
        </w:tc>
        <w:tc>
          <w:tcPr>
            <w:tcW w:w="850" w:type="dxa"/>
            <w:tcBorders>
              <w:top w:val="single" w:sz="4" w:space="0" w:color="auto"/>
              <w:left w:val="single" w:sz="4" w:space="0" w:color="auto"/>
              <w:bottom w:val="single" w:sz="4" w:space="0" w:color="auto"/>
              <w:right w:val="single" w:sz="4" w:space="0" w:color="auto"/>
            </w:tcBorders>
            <w:vAlign w:val="center"/>
          </w:tcPr>
          <w:p w14:paraId="0A2EA6D6" w14:textId="77777777" w:rsidR="00B37C1C" w:rsidRPr="00457A27" w:rsidRDefault="00B37C1C" w:rsidP="00366841">
            <w:pPr>
              <w:jc w:val="center"/>
              <w:rPr>
                <w:sz w:val="20"/>
                <w:szCs w:val="20"/>
              </w:rPr>
            </w:pPr>
          </w:p>
        </w:tc>
        <w:sdt>
          <w:sdtPr>
            <w:rPr>
              <w:sz w:val="20"/>
              <w:szCs w:val="20"/>
            </w:rPr>
            <w:alias w:val="Инструкция"/>
            <w:tag w:val="Инструкция"/>
            <w:id w:val="-1887257973"/>
            <w:placeholder>
              <w:docPart w:val="9E036D6A439C4ADEA00D105EFC63D03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3AC312C5" w14:textId="023AC8AF" w:rsidR="00B37C1C" w:rsidRDefault="00722C2D" w:rsidP="00366841">
                <w:pPr>
                  <w:jc w:val="center"/>
                  <w:rPr>
                    <w:sz w:val="20"/>
                    <w:szCs w:val="20"/>
                  </w:rPr>
                </w:pPr>
                <w:r>
                  <w:rPr>
                    <w:sz w:val="20"/>
                    <w:szCs w:val="20"/>
                  </w:rPr>
                  <w:t>УЗ указывает конкретное значение хар-ки</w:t>
                </w:r>
              </w:p>
            </w:tc>
          </w:sdtContent>
        </w:sdt>
      </w:tr>
      <w:tr w:rsidR="00B37C1C" w:rsidRPr="0017149E" w14:paraId="4ABE21D6" w14:textId="77777777" w:rsidTr="00AF5CC9">
        <w:tc>
          <w:tcPr>
            <w:tcW w:w="426" w:type="dxa"/>
            <w:vMerge/>
            <w:tcBorders>
              <w:left w:val="single" w:sz="4" w:space="0" w:color="auto"/>
              <w:right w:val="single" w:sz="4" w:space="0" w:color="auto"/>
            </w:tcBorders>
            <w:vAlign w:val="center"/>
          </w:tcPr>
          <w:p w14:paraId="5FFA25F9" w14:textId="77777777" w:rsidR="00B37C1C" w:rsidRPr="0017149E" w:rsidRDefault="00B37C1C" w:rsidP="00366841">
            <w:pPr>
              <w:jc w:val="center"/>
              <w:rPr>
                <w:sz w:val="20"/>
                <w:szCs w:val="20"/>
              </w:rPr>
            </w:pPr>
          </w:p>
        </w:tc>
        <w:tc>
          <w:tcPr>
            <w:tcW w:w="1560" w:type="dxa"/>
            <w:vMerge/>
            <w:tcBorders>
              <w:left w:val="single" w:sz="4" w:space="0" w:color="auto"/>
              <w:right w:val="single" w:sz="4" w:space="0" w:color="auto"/>
            </w:tcBorders>
          </w:tcPr>
          <w:p w14:paraId="1A8FA44A" w14:textId="77777777" w:rsidR="00B37C1C" w:rsidRPr="00924D66" w:rsidRDefault="00B37C1C" w:rsidP="00366841">
            <w:pPr>
              <w:rPr>
                <w:bCs/>
                <w:sz w:val="20"/>
                <w:szCs w:val="20"/>
              </w:rPr>
            </w:pPr>
          </w:p>
        </w:tc>
        <w:tc>
          <w:tcPr>
            <w:tcW w:w="1134" w:type="dxa"/>
            <w:vMerge/>
            <w:tcBorders>
              <w:left w:val="single" w:sz="4" w:space="0" w:color="auto"/>
              <w:right w:val="single" w:sz="4" w:space="0" w:color="auto"/>
            </w:tcBorders>
          </w:tcPr>
          <w:p w14:paraId="139E74C4" w14:textId="77777777" w:rsidR="00B37C1C" w:rsidRPr="00924D66" w:rsidRDefault="00B37C1C" w:rsidP="00366841">
            <w:pPr>
              <w:rPr>
                <w:sz w:val="20"/>
                <w:szCs w:val="20"/>
              </w:rPr>
            </w:pPr>
          </w:p>
        </w:tc>
        <w:tc>
          <w:tcPr>
            <w:tcW w:w="567" w:type="dxa"/>
            <w:vMerge/>
            <w:tcBorders>
              <w:left w:val="single" w:sz="4" w:space="0" w:color="auto"/>
              <w:right w:val="single" w:sz="4" w:space="0" w:color="auto"/>
            </w:tcBorders>
          </w:tcPr>
          <w:p w14:paraId="40F23A6D" w14:textId="77777777" w:rsidR="00B37C1C" w:rsidRDefault="00B37C1C" w:rsidP="00366841">
            <w:pPr>
              <w:rPr>
                <w:sz w:val="20"/>
                <w:szCs w:val="20"/>
              </w:rPr>
            </w:pPr>
          </w:p>
        </w:tc>
        <w:tc>
          <w:tcPr>
            <w:tcW w:w="850" w:type="dxa"/>
            <w:vMerge/>
            <w:tcBorders>
              <w:left w:val="single" w:sz="4" w:space="0" w:color="auto"/>
              <w:right w:val="single" w:sz="4" w:space="0" w:color="auto"/>
            </w:tcBorders>
          </w:tcPr>
          <w:p w14:paraId="27B83C6B" w14:textId="77777777" w:rsidR="00B37C1C" w:rsidRDefault="00B37C1C"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A0346BC" w14:textId="77777777" w:rsidR="00D30E3B" w:rsidRPr="00D30E3B" w:rsidRDefault="00D30E3B" w:rsidP="00D30E3B">
            <w:pPr>
              <w:ind w:firstLine="360"/>
              <w:jc w:val="center"/>
              <w:rPr>
                <w:rFonts w:ascii="Times New Roman" w:eastAsia="Times New Roman" w:hAnsi="Times New Roman" w:cs="Times New Roman"/>
                <w:sz w:val="20"/>
                <w:szCs w:val="20"/>
                <w:lang w:eastAsia="ru-RU"/>
              </w:rPr>
            </w:pPr>
            <w:r w:rsidRPr="00D30E3B">
              <w:rPr>
                <w:rFonts w:ascii="Times New Roman" w:eastAsia="Times New Roman" w:hAnsi="Times New Roman" w:cs="Times New Roman"/>
                <w:sz w:val="20"/>
                <w:szCs w:val="20"/>
                <w:lang w:eastAsia="ru-RU"/>
              </w:rPr>
              <w:t>Функциональные характеристики -10</w:t>
            </w:r>
          </w:p>
          <w:p w14:paraId="61F2A006" w14:textId="77777777" w:rsidR="00B37C1C" w:rsidRPr="00D30E3B" w:rsidRDefault="00B37C1C" w:rsidP="00D30E3B">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797434753"/>
            <w:placeholder>
              <w:docPart w:val="8A89D5111D464F5B9323131516E8C1D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33F1E723" w14:textId="0BADD1D4" w:rsidR="00B37C1C" w:rsidRDefault="00722C2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E05D782" w14:textId="77777777" w:rsidR="00D30E3B" w:rsidRPr="00D30E3B" w:rsidRDefault="00D30E3B" w:rsidP="00D30E3B">
            <w:pPr>
              <w:ind w:firstLine="360"/>
              <w:jc w:val="both"/>
              <w:rPr>
                <w:rFonts w:ascii="Times New Roman" w:eastAsia="Times New Roman" w:hAnsi="Times New Roman" w:cs="Times New Roman"/>
                <w:sz w:val="20"/>
                <w:szCs w:val="20"/>
                <w:lang w:eastAsia="ru-RU"/>
              </w:rPr>
            </w:pPr>
            <w:r w:rsidRPr="00D30E3B">
              <w:rPr>
                <w:rFonts w:ascii="Times New Roman" w:eastAsia="Times New Roman" w:hAnsi="Times New Roman" w:cs="Times New Roman"/>
                <w:sz w:val="20"/>
                <w:szCs w:val="20"/>
                <w:lang w:eastAsia="ru-RU"/>
              </w:rPr>
              <w:t>Все кнопки или клавиши управления снабжены звуковым сигнализатором (речевым информатором) и тактильными обозначениями.</w:t>
            </w:r>
          </w:p>
          <w:p w14:paraId="623D0533" w14:textId="2CD44033" w:rsidR="00B37C1C" w:rsidRPr="00D30E3B" w:rsidRDefault="00D30E3B" w:rsidP="00D30E3B">
            <w:pPr>
              <w:ind w:firstLine="360"/>
              <w:jc w:val="both"/>
              <w:rPr>
                <w:rFonts w:ascii="Times New Roman" w:eastAsia="Times New Roman" w:hAnsi="Times New Roman" w:cs="Times New Roman"/>
                <w:sz w:val="20"/>
                <w:szCs w:val="20"/>
                <w:lang w:eastAsia="ru-RU"/>
              </w:rPr>
            </w:pPr>
            <w:r w:rsidRPr="00D30E3B">
              <w:rPr>
                <w:rFonts w:ascii="Times New Roman" w:eastAsia="Times New Roman" w:hAnsi="Times New Roman" w:cs="Times New Roman"/>
                <w:sz w:val="20"/>
                <w:szCs w:val="20"/>
                <w:lang w:eastAsia="ru-RU"/>
              </w:rPr>
              <w:t>Все тактильные обозначения, указывающие на назначение органов управления устройства, должны быть выполне</w:t>
            </w:r>
            <w:r>
              <w:rPr>
                <w:rFonts w:ascii="Times New Roman" w:eastAsia="Times New Roman" w:hAnsi="Times New Roman" w:cs="Times New Roman"/>
                <w:sz w:val="20"/>
                <w:szCs w:val="20"/>
                <w:lang w:eastAsia="ru-RU"/>
              </w:rPr>
              <w:t>ны рельефными знаками символов.</w:t>
            </w:r>
          </w:p>
        </w:tc>
        <w:tc>
          <w:tcPr>
            <w:tcW w:w="850" w:type="dxa"/>
            <w:tcBorders>
              <w:top w:val="single" w:sz="4" w:space="0" w:color="auto"/>
              <w:left w:val="single" w:sz="4" w:space="0" w:color="auto"/>
              <w:bottom w:val="single" w:sz="4" w:space="0" w:color="auto"/>
              <w:right w:val="single" w:sz="4" w:space="0" w:color="auto"/>
            </w:tcBorders>
            <w:vAlign w:val="center"/>
          </w:tcPr>
          <w:p w14:paraId="59FD6D69" w14:textId="77777777" w:rsidR="00B37C1C" w:rsidRPr="00457A27" w:rsidRDefault="00B37C1C" w:rsidP="00366841">
            <w:pPr>
              <w:jc w:val="center"/>
              <w:rPr>
                <w:sz w:val="20"/>
                <w:szCs w:val="20"/>
              </w:rPr>
            </w:pPr>
          </w:p>
        </w:tc>
        <w:sdt>
          <w:sdtPr>
            <w:rPr>
              <w:sz w:val="20"/>
              <w:szCs w:val="20"/>
            </w:rPr>
            <w:alias w:val="Инструкция"/>
            <w:tag w:val="Инструкция"/>
            <w:id w:val="-938148898"/>
            <w:placeholder>
              <w:docPart w:val="4FC7949BCAD94D8FB3C8B69AB1328C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6A5B46F5" w14:textId="5FD97762" w:rsidR="00B37C1C" w:rsidRDefault="00D30E3B" w:rsidP="00366841">
                <w:pPr>
                  <w:jc w:val="center"/>
                  <w:rPr>
                    <w:sz w:val="20"/>
                    <w:szCs w:val="20"/>
                  </w:rPr>
                </w:pPr>
                <w:r>
                  <w:rPr>
                    <w:sz w:val="20"/>
                    <w:szCs w:val="20"/>
                  </w:rPr>
                  <w:t>Значение хар-ки не может меняться</w:t>
                </w:r>
              </w:p>
            </w:tc>
          </w:sdtContent>
        </w:sdt>
      </w:tr>
      <w:tr w:rsidR="00B37C1C" w:rsidRPr="0017149E" w14:paraId="7CD0E460" w14:textId="77777777" w:rsidTr="00AF5CC9">
        <w:tc>
          <w:tcPr>
            <w:tcW w:w="426" w:type="dxa"/>
            <w:vMerge/>
            <w:tcBorders>
              <w:left w:val="single" w:sz="4" w:space="0" w:color="auto"/>
              <w:right w:val="single" w:sz="4" w:space="0" w:color="auto"/>
            </w:tcBorders>
            <w:vAlign w:val="center"/>
          </w:tcPr>
          <w:p w14:paraId="3D60CB35" w14:textId="77777777" w:rsidR="00B37C1C" w:rsidRPr="0017149E" w:rsidRDefault="00B37C1C" w:rsidP="00366841">
            <w:pPr>
              <w:jc w:val="center"/>
              <w:rPr>
                <w:sz w:val="20"/>
                <w:szCs w:val="20"/>
              </w:rPr>
            </w:pPr>
          </w:p>
        </w:tc>
        <w:tc>
          <w:tcPr>
            <w:tcW w:w="1560" w:type="dxa"/>
            <w:vMerge/>
            <w:tcBorders>
              <w:left w:val="single" w:sz="4" w:space="0" w:color="auto"/>
              <w:right w:val="single" w:sz="4" w:space="0" w:color="auto"/>
            </w:tcBorders>
          </w:tcPr>
          <w:p w14:paraId="45607962" w14:textId="77777777" w:rsidR="00B37C1C" w:rsidRPr="00924D66" w:rsidRDefault="00B37C1C" w:rsidP="00366841">
            <w:pPr>
              <w:rPr>
                <w:bCs/>
                <w:sz w:val="20"/>
                <w:szCs w:val="20"/>
              </w:rPr>
            </w:pPr>
          </w:p>
        </w:tc>
        <w:tc>
          <w:tcPr>
            <w:tcW w:w="1134" w:type="dxa"/>
            <w:vMerge/>
            <w:tcBorders>
              <w:left w:val="single" w:sz="4" w:space="0" w:color="auto"/>
              <w:right w:val="single" w:sz="4" w:space="0" w:color="auto"/>
            </w:tcBorders>
          </w:tcPr>
          <w:p w14:paraId="211D893C" w14:textId="77777777" w:rsidR="00B37C1C" w:rsidRPr="00924D66" w:rsidRDefault="00B37C1C" w:rsidP="00366841">
            <w:pPr>
              <w:rPr>
                <w:sz w:val="20"/>
                <w:szCs w:val="20"/>
              </w:rPr>
            </w:pPr>
          </w:p>
        </w:tc>
        <w:tc>
          <w:tcPr>
            <w:tcW w:w="567" w:type="dxa"/>
            <w:vMerge/>
            <w:tcBorders>
              <w:left w:val="single" w:sz="4" w:space="0" w:color="auto"/>
              <w:right w:val="single" w:sz="4" w:space="0" w:color="auto"/>
            </w:tcBorders>
          </w:tcPr>
          <w:p w14:paraId="0526741B" w14:textId="77777777" w:rsidR="00B37C1C" w:rsidRDefault="00B37C1C" w:rsidP="00366841">
            <w:pPr>
              <w:rPr>
                <w:sz w:val="20"/>
                <w:szCs w:val="20"/>
              </w:rPr>
            </w:pPr>
          </w:p>
        </w:tc>
        <w:tc>
          <w:tcPr>
            <w:tcW w:w="850" w:type="dxa"/>
            <w:vMerge/>
            <w:tcBorders>
              <w:left w:val="single" w:sz="4" w:space="0" w:color="auto"/>
              <w:right w:val="single" w:sz="4" w:space="0" w:color="auto"/>
            </w:tcBorders>
          </w:tcPr>
          <w:p w14:paraId="2F40D0DA" w14:textId="77777777" w:rsidR="00B37C1C" w:rsidRDefault="00B37C1C"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991901" w14:textId="5B3B90B4" w:rsidR="00B37C1C" w:rsidRPr="0087164F" w:rsidRDefault="0087164F" w:rsidP="00B37C1C">
            <w:pPr>
              <w:ind w:firstLine="360"/>
              <w:jc w:val="center"/>
              <w:rPr>
                <w:rFonts w:ascii="Times New Roman" w:eastAsia="Times New Roman" w:hAnsi="Times New Roman" w:cs="Times New Roman"/>
                <w:sz w:val="20"/>
                <w:szCs w:val="20"/>
                <w:lang w:eastAsia="ru-RU"/>
              </w:rPr>
            </w:pPr>
            <w:r w:rsidRPr="0087164F">
              <w:rPr>
                <w:rFonts w:ascii="Times New Roman" w:eastAsia="Times New Roman" w:hAnsi="Times New Roman" w:cs="Times New Roman"/>
                <w:sz w:val="20"/>
                <w:szCs w:val="20"/>
                <w:lang w:eastAsia="ru-RU"/>
              </w:rPr>
              <w:t>Питание устройства</w:t>
            </w:r>
          </w:p>
        </w:tc>
        <w:sdt>
          <w:sdtPr>
            <w:rPr>
              <w:sz w:val="20"/>
              <w:szCs w:val="20"/>
            </w:rPr>
            <w:alias w:val="Наименование хар-ки"/>
            <w:tag w:val="Наименование хар-ки"/>
            <w:id w:val="-1913232227"/>
            <w:placeholder>
              <w:docPart w:val="483D416B409B4EBCAF2255F96276CD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0612516" w14:textId="15427A79" w:rsidR="00B37C1C" w:rsidRDefault="00722C2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9D8A226" w14:textId="2DFDC72C" w:rsidR="00B37C1C" w:rsidRPr="0087164F" w:rsidRDefault="0087164F" w:rsidP="0087164F">
            <w:pPr>
              <w:ind w:firstLine="360"/>
              <w:jc w:val="both"/>
              <w:rPr>
                <w:rFonts w:ascii="Times New Roman" w:eastAsia="Times New Roman" w:hAnsi="Times New Roman" w:cs="Times New Roman"/>
                <w:sz w:val="20"/>
                <w:szCs w:val="20"/>
                <w:lang w:eastAsia="ru-RU"/>
              </w:rPr>
            </w:pPr>
            <w:r w:rsidRPr="0087164F">
              <w:rPr>
                <w:rFonts w:ascii="Times New Roman" w:eastAsia="Times New Roman" w:hAnsi="Times New Roman" w:cs="Times New Roman"/>
                <w:sz w:val="20"/>
                <w:szCs w:val="20"/>
                <w:lang w:eastAsia="ru-RU"/>
              </w:rPr>
              <w:t>комбинированное: от сети 220 В, 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имеет функцию озвучивания речевым информатором уровня заряда аккумулятора в процентах и состояние п</w:t>
            </w:r>
            <w:r>
              <w:rPr>
                <w:rFonts w:ascii="Times New Roman" w:eastAsia="Times New Roman" w:hAnsi="Times New Roman" w:cs="Times New Roman"/>
                <w:sz w:val="20"/>
                <w:szCs w:val="20"/>
                <w:lang w:eastAsia="ru-RU"/>
              </w:rPr>
              <w:t>роцесса его зарядки.</w:t>
            </w:r>
          </w:p>
        </w:tc>
        <w:tc>
          <w:tcPr>
            <w:tcW w:w="850" w:type="dxa"/>
            <w:tcBorders>
              <w:top w:val="single" w:sz="4" w:space="0" w:color="auto"/>
              <w:left w:val="single" w:sz="4" w:space="0" w:color="auto"/>
              <w:bottom w:val="single" w:sz="4" w:space="0" w:color="auto"/>
              <w:right w:val="single" w:sz="4" w:space="0" w:color="auto"/>
            </w:tcBorders>
            <w:vAlign w:val="center"/>
          </w:tcPr>
          <w:p w14:paraId="56D14785" w14:textId="77777777" w:rsidR="00B37C1C" w:rsidRPr="00457A27" w:rsidRDefault="00B37C1C" w:rsidP="00366841">
            <w:pPr>
              <w:jc w:val="center"/>
              <w:rPr>
                <w:sz w:val="20"/>
                <w:szCs w:val="20"/>
              </w:rPr>
            </w:pPr>
          </w:p>
        </w:tc>
        <w:sdt>
          <w:sdtPr>
            <w:rPr>
              <w:sz w:val="20"/>
              <w:szCs w:val="20"/>
            </w:rPr>
            <w:alias w:val="Инструкция"/>
            <w:tag w:val="Инструкция"/>
            <w:id w:val="894234386"/>
            <w:placeholder>
              <w:docPart w:val="8D3C035E1E32450993A30C287DDD299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35B1B09A" w14:textId="719B4766" w:rsidR="00B37C1C" w:rsidRDefault="0087164F" w:rsidP="00366841">
                <w:pPr>
                  <w:jc w:val="center"/>
                  <w:rPr>
                    <w:sz w:val="20"/>
                    <w:szCs w:val="20"/>
                  </w:rPr>
                </w:pPr>
                <w:r>
                  <w:rPr>
                    <w:sz w:val="20"/>
                    <w:szCs w:val="20"/>
                  </w:rPr>
                  <w:t>УЗ указывает конкретное значение хар-ки</w:t>
                </w:r>
              </w:p>
            </w:tc>
          </w:sdtContent>
        </w:sdt>
      </w:tr>
      <w:tr w:rsidR="00B37C1C" w:rsidRPr="0017149E" w14:paraId="183895B7" w14:textId="77777777" w:rsidTr="00AF5CC9">
        <w:tc>
          <w:tcPr>
            <w:tcW w:w="426" w:type="dxa"/>
            <w:vMerge/>
            <w:tcBorders>
              <w:left w:val="single" w:sz="4" w:space="0" w:color="auto"/>
              <w:right w:val="single" w:sz="4" w:space="0" w:color="auto"/>
            </w:tcBorders>
            <w:vAlign w:val="center"/>
          </w:tcPr>
          <w:p w14:paraId="2B203D59" w14:textId="77777777" w:rsidR="00B37C1C" w:rsidRPr="0017149E" w:rsidRDefault="00B37C1C" w:rsidP="00366841">
            <w:pPr>
              <w:jc w:val="center"/>
              <w:rPr>
                <w:sz w:val="20"/>
                <w:szCs w:val="20"/>
              </w:rPr>
            </w:pPr>
          </w:p>
        </w:tc>
        <w:tc>
          <w:tcPr>
            <w:tcW w:w="1560" w:type="dxa"/>
            <w:vMerge/>
            <w:tcBorders>
              <w:left w:val="single" w:sz="4" w:space="0" w:color="auto"/>
              <w:right w:val="single" w:sz="4" w:space="0" w:color="auto"/>
            </w:tcBorders>
          </w:tcPr>
          <w:p w14:paraId="0EDE4625" w14:textId="77777777" w:rsidR="00B37C1C" w:rsidRPr="00924D66" w:rsidRDefault="00B37C1C" w:rsidP="00366841">
            <w:pPr>
              <w:rPr>
                <w:bCs/>
                <w:sz w:val="20"/>
                <w:szCs w:val="20"/>
              </w:rPr>
            </w:pPr>
          </w:p>
        </w:tc>
        <w:tc>
          <w:tcPr>
            <w:tcW w:w="1134" w:type="dxa"/>
            <w:vMerge/>
            <w:tcBorders>
              <w:left w:val="single" w:sz="4" w:space="0" w:color="auto"/>
              <w:right w:val="single" w:sz="4" w:space="0" w:color="auto"/>
            </w:tcBorders>
          </w:tcPr>
          <w:p w14:paraId="00359F82" w14:textId="77777777" w:rsidR="00B37C1C" w:rsidRPr="00924D66" w:rsidRDefault="00B37C1C" w:rsidP="00366841">
            <w:pPr>
              <w:rPr>
                <w:sz w:val="20"/>
                <w:szCs w:val="20"/>
              </w:rPr>
            </w:pPr>
          </w:p>
        </w:tc>
        <w:tc>
          <w:tcPr>
            <w:tcW w:w="567" w:type="dxa"/>
            <w:vMerge/>
            <w:tcBorders>
              <w:left w:val="single" w:sz="4" w:space="0" w:color="auto"/>
              <w:right w:val="single" w:sz="4" w:space="0" w:color="auto"/>
            </w:tcBorders>
          </w:tcPr>
          <w:p w14:paraId="2434FC32" w14:textId="77777777" w:rsidR="00B37C1C" w:rsidRDefault="00B37C1C" w:rsidP="00366841">
            <w:pPr>
              <w:rPr>
                <w:sz w:val="20"/>
                <w:szCs w:val="20"/>
              </w:rPr>
            </w:pPr>
          </w:p>
        </w:tc>
        <w:tc>
          <w:tcPr>
            <w:tcW w:w="850" w:type="dxa"/>
            <w:vMerge/>
            <w:tcBorders>
              <w:left w:val="single" w:sz="4" w:space="0" w:color="auto"/>
              <w:right w:val="single" w:sz="4" w:space="0" w:color="auto"/>
            </w:tcBorders>
          </w:tcPr>
          <w:p w14:paraId="1FBBC5F6" w14:textId="77777777" w:rsidR="00B37C1C" w:rsidRDefault="00B37C1C"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1C6735" w14:textId="77777777" w:rsidR="0085218D" w:rsidRPr="0085218D" w:rsidRDefault="0085218D" w:rsidP="0085218D">
            <w:pPr>
              <w:ind w:firstLine="360"/>
              <w:jc w:val="center"/>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Габаритные размеры:</w:t>
            </w:r>
          </w:p>
          <w:p w14:paraId="01A62E49" w14:textId="5C3C260D" w:rsidR="00B37C1C" w:rsidRPr="0087164F" w:rsidRDefault="0085218D" w:rsidP="0085218D">
            <w:pPr>
              <w:ind w:firstLine="360"/>
              <w:jc w:val="center"/>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ширина</w:t>
            </w:r>
          </w:p>
        </w:tc>
        <w:sdt>
          <w:sdtPr>
            <w:rPr>
              <w:sz w:val="20"/>
              <w:szCs w:val="20"/>
            </w:rPr>
            <w:alias w:val="Наименование хар-ки"/>
            <w:tag w:val="Наименование хар-ки"/>
            <w:id w:val="1527748368"/>
            <w:placeholder>
              <w:docPart w:val="76CFA94AE69E475CA22A8C7B3FA548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F4A57AC" w14:textId="59F19ED1" w:rsidR="00B37C1C" w:rsidRDefault="00722C2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42124152" w14:textId="06BE452A" w:rsidR="00B37C1C" w:rsidRPr="0085218D" w:rsidRDefault="0085218D" w:rsidP="00BC2B7F">
            <w:pPr>
              <w:jc w:val="both"/>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не менее 170 мм и не более 200 мм</w:t>
            </w:r>
          </w:p>
        </w:tc>
        <w:tc>
          <w:tcPr>
            <w:tcW w:w="850" w:type="dxa"/>
            <w:tcBorders>
              <w:top w:val="single" w:sz="4" w:space="0" w:color="auto"/>
              <w:left w:val="single" w:sz="4" w:space="0" w:color="auto"/>
              <w:bottom w:val="single" w:sz="4" w:space="0" w:color="auto"/>
              <w:right w:val="single" w:sz="4" w:space="0" w:color="auto"/>
            </w:tcBorders>
            <w:vAlign w:val="center"/>
          </w:tcPr>
          <w:p w14:paraId="5160B1F1" w14:textId="77777777" w:rsidR="00B37C1C" w:rsidRPr="00457A27" w:rsidRDefault="00B37C1C" w:rsidP="00366841">
            <w:pPr>
              <w:jc w:val="center"/>
              <w:rPr>
                <w:sz w:val="20"/>
                <w:szCs w:val="20"/>
              </w:rPr>
            </w:pPr>
          </w:p>
        </w:tc>
        <w:sdt>
          <w:sdtPr>
            <w:rPr>
              <w:sz w:val="20"/>
              <w:szCs w:val="20"/>
            </w:rPr>
            <w:alias w:val="Инструкция"/>
            <w:tag w:val="Инструкция"/>
            <w:id w:val="1514111024"/>
            <w:placeholder>
              <w:docPart w:val="DF89D0DBF4BA491AA03C2BE0B71A2BA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5974B83" w14:textId="0AE7A3FB" w:rsidR="00B37C1C" w:rsidRDefault="0085218D" w:rsidP="00366841">
                <w:pPr>
                  <w:jc w:val="center"/>
                  <w:rPr>
                    <w:sz w:val="20"/>
                    <w:szCs w:val="20"/>
                  </w:rPr>
                </w:pPr>
                <w:r>
                  <w:rPr>
                    <w:sz w:val="20"/>
                    <w:szCs w:val="20"/>
                  </w:rPr>
                  <w:t>УЗ указывает конкретное значение хар-ки</w:t>
                </w:r>
              </w:p>
            </w:tc>
          </w:sdtContent>
        </w:sdt>
      </w:tr>
      <w:tr w:rsidR="0085218D" w:rsidRPr="0017149E" w14:paraId="2F92A8BD" w14:textId="77777777" w:rsidTr="00AF5CC9">
        <w:tc>
          <w:tcPr>
            <w:tcW w:w="426" w:type="dxa"/>
            <w:vMerge/>
            <w:tcBorders>
              <w:left w:val="single" w:sz="4" w:space="0" w:color="auto"/>
              <w:right w:val="single" w:sz="4" w:space="0" w:color="auto"/>
            </w:tcBorders>
            <w:vAlign w:val="center"/>
          </w:tcPr>
          <w:p w14:paraId="7A95DB86" w14:textId="77777777" w:rsidR="0085218D" w:rsidRPr="0017149E" w:rsidRDefault="0085218D" w:rsidP="00366841">
            <w:pPr>
              <w:jc w:val="center"/>
              <w:rPr>
                <w:sz w:val="20"/>
                <w:szCs w:val="20"/>
              </w:rPr>
            </w:pPr>
          </w:p>
        </w:tc>
        <w:tc>
          <w:tcPr>
            <w:tcW w:w="1560" w:type="dxa"/>
            <w:vMerge/>
            <w:tcBorders>
              <w:left w:val="single" w:sz="4" w:space="0" w:color="auto"/>
              <w:right w:val="single" w:sz="4" w:space="0" w:color="auto"/>
            </w:tcBorders>
          </w:tcPr>
          <w:p w14:paraId="621397AB" w14:textId="77777777" w:rsidR="0085218D" w:rsidRPr="00924D66" w:rsidRDefault="0085218D" w:rsidP="00366841">
            <w:pPr>
              <w:rPr>
                <w:bCs/>
                <w:sz w:val="20"/>
                <w:szCs w:val="20"/>
              </w:rPr>
            </w:pPr>
          </w:p>
        </w:tc>
        <w:tc>
          <w:tcPr>
            <w:tcW w:w="1134" w:type="dxa"/>
            <w:vMerge/>
            <w:tcBorders>
              <w:left w:val="single" w:sz="4" w:space="0" w:color="auto"/>
              <w:right w:val="single" w:sz="4" w:space="0" w:color="auto"/>
            </w:tcBorders>
          </w:tcPr>
          <w:p w14:paraId="24AE5BDB" w14:textId="77777777" w:rsidR="0085218D" w:rsidRPr="00924D66" w:rsidRDefault="0085218D" w:rsidP="00366841">
            <w:pPr>
              <w:rPr>
                <w:sz w:val="20"/>
                <w:szCs w:val="20"/>
              </w:rPr>
            </w:pPr>
          </w:p>
        </w:tc>
        <w:tc>
          <w:tcPr>
            <w:tcW w:w="567" w:type="dxa"/>
            <w:vMerge/>
            <w:tcBorders>
              <w:left w:val="single" w:sz="4" w:space="0" w:color="auto"/>
              <w:right w:val="single" w:sz="4" w:space="0" w:color="auto"/>
            </w:tcBorders>
          </w:tcPr>
          <w:p w14:paraId="5006A724" w14:textId="77777777" w:rsidR="0085218D" w:rsidRDefault="0085218D" w:rsidP="00366841">
            <w:pPr>
              <w:rPr>
                <w:sz w:val="20"/>
                <w:szCs w:val="20"/>
              </w:rPr>
            </w:pPr>
          </w:p>
        </w:tc>
        <w:tc>
          <w:tcPr>
            <w:tcW w:w="850" w:type="dxa"/>
            <w:vMerge/>
            <w:tcBorders>
              <w:left w:val="single" w:sz="4" w:space="0" w:color="auto"/>
              <w:right w:val="single" w:sz="4" w:space="0" w:color="auto"/>
            </w:tcBorders>
          </w:tcPr>
          <w:p w14:paraId="2A46EDF7" w14:textId="77777777" w:rsidR="0085218D" w:rsidRDefault="0085218D"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E23E70E" w14:textId="33FE92EB" w:rsidR="0085218D" w:rsidRPr="0085218D" w:rsidRDefault="0085218D" w:rsidP="0085218D">
            <w:pPr>
              <w:ind w:firstLine="360"/>
              <w:jc w:val="center"/>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высота</w:t>
            </w:r>
          </w:p>
        </w:tc>
        <w:sdt>
          <w:sdtPr>
            <w:rPr>
              <w:sz w:val="20"/>
              <w:szCs w:val="20"/>
            </w:rPr>
            <w:alias w:val="Наименование хар-ки"/>
            <w:tag w:val="Наименование хар-ки"/>
            <w:id w:val="-121772614"/>
            <w:placeholder>
              <w:docPart w:val="3730616FAFB04E948A7A3DD94215B9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2640B7B" w14:textId="3CDBFDC1" w:rsidR="0085218D" w:rsidRDefault="0085218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13195038" w14:textId="21000C9A" w:rsidR="0085218D" w:rsidRPr="0085218D" w:rsidRDefault="0085218D" w:rsidP="00BC2B7F">
            <w:pPr>
              <w:jc w:val="both"/>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не менее 80 мм и не более 140 мм</w:t>
            </w:r>
          </w:p>
        </w:tc>
        <w:tc>
          <w:tcPr>
            <w:tcW w:w="850" w:type="dxa"/>
            <w:tcBorders>
              <w:top w:val="single" w:sz="4" w:space="0" w:color="auto"/>
              <w:left w:val="single" w:sz="4" w:space="0" w:color="auto"/>
              <w:bottom w:val="single" w:sz="4" w:space="0" w:color="auto"/>
              <w:right w:val="single" w:sz="4" w:space="0" w:color="auto"/>
            </w:tcBorders>
            <w:vAlign w:val="center"/>
          </w:tcPr>
          <w:p w14:paraId="4D272259" w14:textId="77777777" w:rsidR="0085218D" w:rsidRPr="00457A27" w:rsidRDefault="0085218D" w:rsidP="00366841">
            <w:pPr>
              <w:jc w:val="center"/>
              <w:rPr>
                <w:sz w:val="20"/>
                <w:szCs w:val="20"/>
              </w:rPr>
            </w:pPr>
          </w:p>
        </w:tc>
        <w:sdt>
          <w:sdtPr>
            <w:rPr>
              <w:sz w:val="20"/>
              <w:szCs w:val="20"/>
            </w:rPr>
            <w:alias w:val="Инструкция"/>
            <w:tag w:val="Инструкция"/>
            <w:id w:val="1069701582"/>
            <w:placeholder>
              <w:docPart w:val="B02FD69AEFE54D939ADF076936E356F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15D9E66" w14:textId="402DE4EE" w:rsidR="0085218D" w:rsidRDefault="0085218D" w:rsidP="00366841">
                <w:pPr>
                  <w:jc w:val="center"/>
                  <w:rPr>
                    <w:sz w:val="20"/>
                    <w:szCs w:val="20"/>
                  </w:rPr>
                </w:pPr>
                <w:r>
                  <w:rPr>
                    <w:sz w:val="20"/>
                    <w:szCs w:val="20"/>
                  </w:rPr>
                  <w:t>УЗ указывает конкретное значение хар-ки</w:t>
                </w:r>
              </w:p>
            </w:tc>
          </w:sdtContent>
        </w:sdt>
      </w:tr>
      <w:tr w:rsidR="0085218D" w:rsidRPr="0017149E" w14:paraId="78A4F5AC" w14:textId="77777777" w:rsidTr="00AF5CC9">
        <w:tc>
          <w:tcPr>
            <w:tcW w:w="426" w:type="dxa"/>
            <w:vMerge/>
            <w:tcBorders>
              <w:left w:val="single" w:sz="4" w:space="0" w:color="auto"/>
              <w:right w:val="single" w:sz="4" w:space="0" w:color="auto"/>
            </w:tcBorders>
            <w:vAlign w:val="center"/>
          </w:tcPr>
          <w:p w14:paraId="447A3BC9" w14:textId="77777777" w:rsidR="0085218D" w:rsidRPr="0017149E" w:rsidRDefault="0085218D" w:rsidP="00366841">
            <w:pPr>
              <w:jc w:val="center"/>
              <w:rPr>
                <w:sz w:val="20"/>
                <w:szCs w:val="20"/>
              </w:rPr>
            </w:pPr>
          </w:p>
        </w:tc>
        <w:tc>
          <w:tcPr>
            <w:tcW w:w="1560" w:type="dxa"/>
            <w:vMerge/>
            <w:tcBorders>
              <w:left w:val="single" w:sz="4" w:space="0" w:color="auto"/>
              <w:right w:val="single" w:sz="4" w:space="0" w:color="auto"/>
            </w:tcBorders>
          </w:tcPr>
          <w:p w14:paraId="20545B0C" w14:textId="77777777" w:rsidR="0085218D" w:rsidRPr="00924D66" w:rsidRDefault="0085218D" w:rsidP="00366841">
            <w:pPr>
              <w:rPr>
                <w:bCs/>
                <w:sz w:val="20"/>
                <w:szCs w:val="20"/>
              </w:rPr>
            </w:pPr>
          </w:p>
        </w:tc>
        <w:tc>
          <w:tcPr>
            <w:tcW w:w="1134" w:type="dxa"/>
            <w:vMerge/>
            <w:tcBorders>
              <w:left w:val="single" w:sz="4" w:space="0" w:color="auto"/>
              <w:right w:val="single" w:sz="4" w:space="0" w:color="auto"/>
            </w:tcBorders>
          </w:tcPr>
          <w:p w14:paraId="5F35AAB5" w14:textId="77777777" w:rsidR="0085218D" w:rsidRPr="00924D66" w:rsidRDefault="0085218D" w:rsidP="00366841">
            <w:pPr>
              <w:rPr>
                <w:sz w:val="20"/>
                <w:szCs w:val="20"/>
              </w:rPr>
            </w:pPr>
          </w:p>
        </w:tc>
        <w:tc>
          <w:tcPr>
            <w:tcW w:w="567" w:type="dxa"/>
            <w:vMerge/>
            <w:tcBorders>
              <w:left w:val="single" w:sz="4" w:space="0" w:color="auto"/>
              <w:right w:val="single" w:sz="4" w:space="0" w:color="auto"/>
            </w:tcBorders>
          </w:tcPr>
          <w:p w14:paraId="28E2C94E" w14:textId="77777777" w:rsidR="0085218D" w:rsidRDefault="0085218D" w:rsidP="00366841">
            <w:pPr>
              <w:rPr>
                <w:sz w:val="20"/>
                <w:szCs w:val="20"/>
              </w:rPr>
            </w:pPr>
          </w:p>
        </w:tc>
        <w:tc>
          <w:tcPr>
            <w:tcW w:w="850" w:type="dxa"/>
            <w:vMerge/>
            <w:tcBorders>
              <w:left w:val="single" w:sz="4" w:space="0" w:color="auto"/>
              <w:right w:val="single" w:sz="4" w:space="0" w:color="auto"/>
            </w:tcBorders>
          </w:tcPr>
          <w:p w14:paraId="1F51903A" w14:textId="77777777" w:rsidR="0085218D" w:rsidRDefault="0085218D"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716C136" w14:textId="58A9E7B1" w:rsidR="0085218D" w:rsidRPr="0085218D" w:rsidRDefault="0085218D" w:rsidP="0085218D">
            <w:pPr>
              <w:ind w:firstLine="360"/>
              <w:jc w:val="center"/>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глубина</w:t>
            </w:r>
          </w:p>
        </w:tc>
        <w:sdt>
          <w:sdtPr>
            <w:rPr>
              <w:sz w:val="20"/>
              <w:szCs w:val="20"/>
            </w:rPr>
            <w:alias w:val="Наименование хар-ки"/>
            <w:tag w:val="Наименование хар-ки"/>
            <w:id w:val="-234396603"/>
            <w:placeholder>
              <w:docPart w:val="CE5CC18BD60744CCA55E24FED62596E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5EFEFAAC" w14:textId="01F7BE95" w:rsidR="0085218D" w:rsidRDefault="0085218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76E39251" w14:textId="60242CF6" w:rsidR="0085218D" w:rsidRPr="0085218D" w:rsidRDefault="0085218D" w:rsidP="00BC2B7F">
            <w:pPr>
              <w:jc w:val="both"/>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не менее 30 мм и не более 80 мм</w:t>
            </w:r>
          </w:p>
        </w:tc>
        <w:tc>
          <w:tcPr>
            <w:tcW w:w="850" w:type="dxa"/>
            <w:tcBorders>
              <w:top w:val="single" w:sz="4" w:space="0" w:color="auto"/>
              <w:left w:val="single" w:sz="4" w:space="0" w:color="auto"/>
              <w:bottom w:val="single" w:sz="4" w:space="0" w:color="auto"/>
              <w:right w:val="single" w:sz="4" w:space="0" w:color="auto"/>
            </w:tcBorders>
            <w:vAlign w:val="center"/>
          </w:tcPr>
          <w:p w14:paraId="1371149B" w14:textId="77777777" w:rsidR="0085218D" w:rsidRPr="00457A27" w:rsidRDefault="0085218D" w:rsidP="00366841">
            <w:pPr>
              <w:jc w:val="center"/>
              <w:rPr>
                <w:sz w:val="20"/>
                <w:szCs w:val="20"/>
              </w:rPr>
            </w:pPr>
          </w:p>
        </w:tc>
        <w:sdt>
          <w:sdtPr>
            <w:rPr>
              <w:sz w:val="20"/>
              <w:szCs w:val="20"/>
            </w:rPr>
            <w:alias w:val="Инструкция"/>
            <w:tag w:val="Инструкция"/>
            <w:id w:val="1448123188"/>
            <w:placeholder>
              <w:docPart w:val="22605C9A169A42EA9B2741B3BC7C148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7430366D" w14:textId="3C43FEC4" w:rsidR="0085218D" w:rsidRDefault="0085218D" w:rsidP="00366841">
                <w:pPr>
                  <w:jc w:val="center"/>
                  <w:rPr>
                    <w:sz w:val="20"/>
                    <w:szCs w:val="20"/>
                  </w:rPr>
                </w:pPr>
                <w:r>
                  <w:rPr>
                    <w:sz w:val="20"/>
                    <w:szCs w:val="20"/>
                  </w:rPr>
                  <w:t>УЗ указывает конкретное значение хар-ки</w:t>
                </w:r>
              </w:p>
            </w:tc>
          </w:sdtContent>
        </w:sdt>
      </w:tr>
      <w:tr w:rsidR="0085218D" w:rsidRPr="0017149E" w14:paraId="531EDF03" w14:textId="77777777" w:rsidTr="00AF5CC9">
        <w:tc>
          <w:tcPr>
            <w:tcW w:w="426" w:type="dxa"/>
            <w:vMerge/>
            <w:tcBorders>
              <w:left w:val="single" w:sz="4" w:space="0" w:color="auto"/>
              <w:right w:val="single" w:sz="4" w:space="0" w:color="auto"/>
            </w:tcBorders>
            <w:vAlign w:val="center"/>
          </w:tcPr>
          <w:p w14:paraId="74CFAE49" w14:textId="77777777" w:rsidR="0085218D" w:rsidRPr="0017149E" w:rsidRDefault="0085218D" w:rsidP="00366841">
            <w:pPr>
              <w:jc w:val="center"/>
              <w:rPr>
                <w:sz w:val="20"/>
                <w:szCs w:val="20"/>
              </w:rPr>
            </w:pPr>
          </w:p>
        </w:tc>
        <w:tc>
          <w:tcPr>
            <w:tcW w:w="1560" w:type="dxa"/>
            <w:vMerge/>
            <w:tcBorders>
              <w:left w:val="single" w:sz="4" w:space="0" w:color="auto"/>
              <w:right w:val="single" w:sz="4" w:space="0" w:color="auto"/>
            </w:tcBorders>
          </w:tcPr>
          <w:p w14:paraId="5E5E2AFE" w14:textId="77777777" w:rsidR="0085218D" w:rsidRPr="00924D66" w:rsidRDefault="0085218D" w:rsidP="00366841">
            <w:pPr>
              <w:rPr>
                <w:bCs/>
                <w:sz w:val="20"/>
                <w:szCs w:val="20"/>
              </w:rPr>
            </w:pPr>
          </w:p>
        </w:tc>
        <w:tc>
          <w:tcPr>
            <w:tcW w:w="1134" w:type="dxa"/>
            <w:vMerge/>
            <w:tcBorders>
              <w:left w:val="single" w:sz="4" w:space="0" w:color="auto"/>
              <w:right w:val="single" w:sz="4" w:space="0" w:color="auto"/>
            </w:tcBorders>
          </w:tcPr>
          <w:p w14:paraId="5DA43181" w14:textId="77777777" w:rsidR="0085218D" w:rsidRPr="00924D66" w:rsidRDefault="0085218D" w:rsidP="00366841">
            <w:pPr>
              <w:rPr>
                <w:sz w:val="20"/>
                <w:szCs w:val="20"/>
              </w:rPr>
            </w:pPr>
          </w:p>
        </w:tc>
        <w:tc>
          <w:tcPr>
            <w:tcW w:w="567" w:type="dxa"/>
            <w:vMerge/>
            <w:tcBorders>
              <w:left w:val="single" w:sz="4" w:space="0" w:color="auto"/>
              <w:right w:val="single" w:sz="4" w:space="0" w:color="auto"/>
            </w:tcBorders>
          </w:tcPr>
          <w:p w14:paraId="7F0C1CE4" w14:textId="77777777" w:rsidR="0085218D" w:rsidRDefault="0085218D" w:rsidP="00366841">
            <w:pPr>
              <w:rPr>
                <w:sz w:val="20"/>
                <w:szCs w:val="20"/>
              </w:rPr>
            </w:pPr>
          </w:p>
        </w:tc>
        <w:tc>
          <w:tcPr>
            <w:tcW w:w="850" w:type="dxa"/>
            <w:vMerge/>
            <w:tcBorders>
              <w:left w:val="single" w:sz="4" w:space="0" w:color="auto"/>
              <w:right w:val="single" w:sz="4" w:space="0" w:color="auto"/>
            </w:tcBorders>
          </w:tcPr>
          <w:p w14:paraId="0EBD60C6" w14:textId="77777777" w:rsidR="0085218D" w:rsidRDefault="0085218D"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364ED8" w14:textId="1F9E1599" w:rsidR="0085218D" w:rsidRPr="0085218D" w:rsidRDefault="0085218D" w:rsidP="0085218D">
            <w:pPr>
              <w:ind w:firstLine="360"/>
              <w:jc w:val="center"/>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Масса:</w:t>
            </w:r>
          </w:p>
        </w:tc>
        <w:sdt>
          <w:sdtPr>
            <w:rPr>
              <w:sz w:val="20"/>
              <w:szCs w:val="20"/>
            </w:rPr>
            <w:alias w:val="Наименование хар-ки"/>
            <w:tag w:val="Наименование хар-ки"/>
            <w:id w:val="83430079"/>
            <w:placeholder>
              <w:docPart w:val="1986648CCD5941DB92C391246C958BB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87B6FD0" w14:textId="400D8822" w:rsidR="0085218D" w:rsidRDefault="0085218D"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5CCD392E" w14:textId="77777777" w:rsidR="0085218D" w:rsidRPr="0085218D" w:rsidRDefault="0085218D" w:rsidP="0085218D">
            <w:pPr>
              <w:jc w:val="both"/>
              <w:rPr>
                <w:rFonts w:ascii="Times New Roman" w:eastAsia="Times New Roman" w:hAnsi="Times New Roman" w:cs="Times New Roman"/>
                <w:sz w:val="20"/>
                <w:szCs w:val="20"/>
                <w:lang w:eastAsia="ru-RU"/>
              </w:rPr>
            </w:pPr>
            <w:r w:rsidRPr="0085218D">
              <w:rPr>
                <w:rFonts w:ascii="Times New Roman" w:eastAsia="Times New Roman" w:hAnsi="Times New Roman" w:cs="Times New Roman"/>
                <w:sz w:val="20"/>
                <w:szCs w:val="20"/>
                <w:lang w:eastAsia="ru-RU"/>
              </w:rPr>
              <w:t>не более 0,5 кг</w:t>
            </w:r>
          </w:p>
          <w:p w14:paraId="427D5302" w14:textId="77777777" w:rsidR="0085218D" w:rsidRPr="00B37C1C" w:rsidRDefault="0085218D" w:rsidP="00B37C1C">
            <w:pPr>
              <w:ind w:firstLine="36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CE64266" w14:textId="77777777" w:rsidR="0085218D" w:rsidRPr="00457A27" w:rsidRDefault="0085218D" w:rsidP="00366841">
            <w:pPr>
              <w:jc w:val="center"/>
              <w:rPr>
                <w:sz w:val="20"/>
                <w:szCs w:val="20"/>
              </w:rPr>
            </w:pPr>
          </w:p>
        </w:tc>
        <w:sdt>
          <w:sdtPr>
            <w:rPr>
              <w:sz w:val="20"/>
              <w:szCs w:val="20"/>
            </w:rPr>
            <w:alias w:val="Инструкция"/>
            <w:tag w:val="Инструкция"/>
            <w:id w:val="1494837276"/>
            <w:placeholder>
              <w:docPart w:val="21568DF05EAD42189FA2A69009B84E7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088E389F" w14:textId="2B0BB64E" w:rsidR="0085218D" w:rsidRDefault="0085218D" w:rsidP="00366841">
                <w:pPr>
                  <w:jc w:val="center"/>
                  <w:rPr>
                    <w:sz w:val="20"/>
                    <w:szCs w:val="20"/>
                  </w:rPr>
                </w:pPr>
                <w:r>
                  <w:rPr>
                    <w:sz w:val="20"/>
                    <w:szCs w:val="20"/>
                  </w:rPr>
                  <w:t>УЗ указывает конкретное значение хар-ки</w:t>
                </w:r>
              </w:p>
            </w:tc>
          </w:sdtContent>
        </w:sdt>
      </w:tr>
      <w:tr w:rsidR="0085218D" w:rsidRPr="0017149E" w14:paraId="6AB40194" w14:textId="77777777" w:rsidTr="00AF5CC9">
        <w:tc>
          <w:tcPr>
            <w:tcW w:w="426" w:type="dxa"/>
            <w:vMerge/>
            <w:tcBorders>
              <w:left w:val="single" w:sz="4" w:space="0" w:color="auto"/>
              <w:right w:val="single" w:sz="4" w:space="0" w:color="auto"/>
            </w:tcBorders>
            <w:vAlign w:val="center"/>
          </w:tcPr>
          <w:p w14:paraId="4F62FA16" w14:textId="77777777" w:rsidR="0085218D" w:rsidRPr="0017149E" w:rsidRDefault="0085218D" w:rsidP="00366841">
            <w:pPr>
              <w:jc w:val="center"/>
              <w:rPr>
                <w:sz w:val="20"/>
                <w:szCs w:val="20"/>
              </w:rPr>
            </w:pPr>
          </w:p>
        </w:tc>
        <w:tc>
          <w:tcPr>
            <w:tcW w:w="1560" w:type="dxa"/>
            <w:vMerge/>
            <w:tcBorders>
              <w:left w:val="single" w:sz="4" w:space="0" w:color="auto"/>
              <w:right w:val="single" w:sz="4" w:space="0" w:color="auto"/>
            </w:tcBorders>
          </w:tcPr>
          <w:p w14:paraId="2320F822" w14:textId="77777777" w:rsidR="0085218D" w:rsidRPr="00924D66" w:rsidRDefault="0085218D" w:rsidP="00366841">
            <w:pPr>
              <w:rPr>
                <w:bCs/>
                <w:sz w:val="20"/>
                <w:szCs w:val="20"/>
              </w:rPr>
            </w:pPr>
          </w:p>
        </w:tc>
        <w:tc>
          <w:tcPr>
            <w:tcW w:w="1134" w:type="dxa"/>
            <w:vMerge/>
            <w:tcBorders>
              <w:left w:val="single" w:sz="4" w:space="0" w:color="auto"/>
              <w:right w:val="single" w:sz="4" w:space="0" w:color="auto"/>
            </w:tcBorders>
          </w:tcPr>
          <w:p w14:paraId="42DBF789" w14:textId="77777777" w:rsidR="0085218D" w:rsidRPr="00924D66" w:rsidRDefault="0085218D" w:rsidP="00366841">
            <w:pPr>
              <w:rPr>
                <w:sz w:val="20"/>
                <w:szCs w:val="20"/>
              </w:rPr>
            </w:pPr>
          </w:p>
        </w:tc>
        <w:tc>
          <w:tcPr>
            <w:tcW w:w="567" w:type="dxa"/>
            <w:vMerge/>
            <w:tcBorders>
              <w:left w:val="single" w:sz="4" w:space="0" w:color="auto"/>
              <w:right w:val="single" w:sz="4" w:space="0" w:color="auto"/>
            </w:tcBorders>
          </w:tcPr>
          <w:p w14:paraId="0BB40BAE" w14:textId="77777777" w:rsidR="0085218D" w:rsidRDefault="0085218D" w:rsidP="00366841">
            <w:pPr>
              <w:rPr>
                <w:sz w:val="20"/>
                <w:szCs w:val="20"/>
              </w:rPr>
            </w:pPr>
          </w:p>
        </w:tc>
        <w:tc>
          <w:tcPr>
            <w:tcW w:w="850" w:type="dxa"/>
            <w:vMerge/>
            <w:tcBorders>
              <w:left w:val="single" w:sz="4" w:space="0" w:color="auto"/>
              <w:right w:val="single" w:sz="4" w:space="0" w:color="auto"/>
            </w:tcBorders>
          </w:tcPr>
          <w:p w14:paraId="1530BB93" w14:textId="77777777" w:rsidR="0085218D" w:rsidRDefault="0085218D"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C2567C6" w14:textId="77777777" w:rsidR="00E324C7" w:rsidRPr="00E324C7" w:rsidRDefault="00E324C7" w:rsidP="00E324C7">
            <w:pPr>
              <w:ind w:firstLine="360"/>
              <w:jc w:val="center"/>
              <w:rPr>
                <w:rFonts w:ascii="Times New Roman" w:eastAsia="Times New Roman" w:hAnsi="Times New Roman" w:cs="Times New Roman"/>
                <w:sz w:val="20"/>
                <w:szCs w:val="20"/>
                <w:lang w:eastAsia="ru-RU"/>
              </w:rPr>
            </w:pPr>
            <w:r w:rsidRPr="00E324C7">
              <w:rPr>
                <w:rFonts w:ascii="Times New Roman" w:eastAsia="Times New Roman" w:hAnsi="Times New Roman" w:cs="Times New Roman"/>
                <w:sz w:val="20"/>
                <w:szCs w:val="20"/>
                <w:lang w:eastAsia="ru-RU"/>
              </w:rPr>
              <w:t>В комплект-1 поставки входит:</w:t>
            </w:r>
          </w:p>
          <w:p w14:paraId="0998B412" w14:textId="77777777" w:rsidR="0085218D" w:rsidRPr="0085218D" w:rsidRDefault="0085218D" w:rsidP="0085218D">
            <w:pPr>
              <w:ind w:firstLine="360"/>
              <w:jc w:val="center"/>
              <w:rPr>
                <w:sz w:val="20"/>
                <w:szCs w:val="20"/>
              </w:rPr>
            </w:pPr>
          </w:p>
        </w:tc>
        <w:sdt>
          <w:sdtPr>
            <w:rPr>
              <w:sz w:val="20"/>
              <w:szCs w:val="20"/>
            </w:rPr>
            <w:alias w:val="Наименование хар-ки"/>
            <w:tag w:val="Наименование хар-ки"/>
            <w:id w:val="1401014369"/>
            <w:placeholder>
              <w:docPart w:val="B7DBBFF52F404AF7808E5C818E3D4A3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240DCD2" w14:textId="524AFAC7" w:rsidR="0085218D" w:rsidRDefault="00E324C7"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EFA2C65" w14:textId="3745E7F2"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 xml:space="preserve">специальное устройство для чтения «говорящих» книг на </w:t>
            </w:r>
            <w:proofErr w:type="spellStart"/>
            <w:r w:rsidRPr="00E324C7">
              <w:rPr>
                <w:rFonts w:ascii="Times New Roman" w:eastAsia="Times New Roman" w:hAnsi="Times New Roman" w:cs="Times New Roman"/>
                <w:sz w:val="20"/>
                <w:szCs w:val="20"/>
                <w:lang w:eastAsia="ru-RU"/>
              </w:rPr>
              <w:t>флеш</w:t>
            </w:r>
            <w:proofErr w:type="spellEnd"/>
            <w:r w:rsidRPr="00E324C7">
              <w:rPr>
                <w:rFonts w:ascii="Times New Roman" w:eastAsia="Times New Roman" w:hAnsi="Times New Roman" w:cs="Times New Roman"/>
                <w:sz w:val="20"/>
                <w:szCs w:val="20"/>
                <w:lang w:eastAsia="ru-RU"/>
              </w:rPr>
              <w:t>-картах;</w:t>
            </w:r>
          </w:p>
          <w:p w14:paraId="2E85C7D4" w14:textId="212FA09D"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сетевой адаптер;</w:t>
            </w:r>
          </w:p>
          <w:p w14:paraId="5D4FDF23" w14:textId="7363B77A"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наушники;</w:t>
            </w:r>
          </w:p>
          <w:p w14:paraId="5C303AB9" w14:textId="5A5A4003"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паспорт изделия;</w:t>
            </w:r>
          </w:p>
          <w:p w14:paraId="4149B275" w14:textId="3C3DE30E"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краткое руководство по эксплуатации, выполненное шрифтом Брайля;</w:t>
            </w:r>
          </w:p>
          <w:p w14:paraId="435017E2" w14:textId="7EB8FD4C"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упаковочная коробка;</w:t>
            </w:r>
          </w:p>
          <w:p w14:paraId="72B109B9" w14:textId="64DBCF3D" w:rsidR="00E324C7" w:rsidRPr="00E324C7" w:rsidRDefault="00E324C7" w:rsidP="00E324C7">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324C7">
              <w:rPr>
                <w:rFonts w:ascii="Times New Roman" w:eastAsia="Times New Roman" w:hAnsi="Times New Roman" w:cs="Times New Roman"/>
                <w:sz w:val="20"/>
                <w:szCs w:val="20"/>
                <w:lang w:eastAsia="ru-RU"/>
              </w:rPr>
              <w:t>кабель USB для соединения устройства с компьютером;</w:t>
            </w:r>
          </w:p>
          <w:p w14:paraId="4D644CAA" w14:textId="60316491" w:rsidR="0085218D" w:rsidRPr="00E324C7" w:rsidRDefault="00E324C7" w:rsidP="00E324C7">
            <w:pPr>
              <w:jc w:val="both"/>
              <w:rPr>
                <w:rFonts w:ascii="Times New Roman" w:eastAsia="Times New Roman" w:hAnsi="Times New Roman" w:cs="Times New Roman"/>
                <w:sz w:val="20"/>
                <w:szCs w:val="20"/>
                <w:lang w:eastAsia="ru-RU"/>
              </w:rPr>
            </w:pPr>
            <w:r w:rsidRPr="00E324C7">
              <w:rPr>
                <w:rFonts w:ascii="Times New Roman" w:eastAsia="Times New Roman" w:hAnsi="Times New Roman" w:cs="Times New Roman"/>
                <w:sz w:val="20"/>
                <w:szCs w:val="20"/>
                <w:lang w:eastAsia="ru-RU"/>
              </w:rPr>
              <w:t>-гарантийный талон.</w:t>
            </w:r>
            <w:r>
              <w:rPr>
                <w:rFonts w:ascii="Times New Roman" w:eastAsia="Times New Roman" w:hAnsi="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1BDDF093" w14:textId="77777777" w:rsidR="0085218D" w:rsidRPr="00457A27" w:rsidRDefault="0085218D" w:rsidP="00366841">
            <w:pPr>
              <w:jc w:val="center"/>
              <w:rPr>
                <w:sz w:val="20"/>
                <w:szCs w:val="20"/>
              </w:rPr>
            </w:pPr>
          </w:p>
        </w:tc>
        <w:sdt>
          <w:sdtPr>
            <w:rPr>
              <w:sz w:val="20"/>
              <w:szCs w:val="20"/>
            </w:rPr>
            <w:alias w:val="Инструкция"/>
            <w:tag w:val="Инструкция"/>
            <w:id w:val="-1407602533"/>
            <w:placeholder>
              <w:docPart w:val="2CC6978688CE450F9512DB0BB74296A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2C62F093" w14:textId="12C000D8" w:rsidR="0085218D" w:rsidRDefault="00E324C7" w:rsidP="00366841">
                <w:pPr>
                  <w:jc w:val="center"/>
                  <w:rPr>
                    <w:sz w:val="20"/>
                    <w:szCs w:val="20"/>
                  </w:rPr>
                </w:pPr>
                <w:r>
                  <w:rPr>
                    <w:sz w:val="20"/>
                    <w:szCs w:val="20"/>
                  </w:rPr>
                  <w:t>Значение хар-ки не может меняться</w:t>
                </w:r>
              </w:p>
            </w:tc>
          </w:sdtContent>
        </w:sdt>
      </w:tr>
      <w:tr w:rsidR="0085218D" w:rsidRPr="0017149E" w14:paraId="5B349389" w14:textId="77777777" w:rsidTr="00AF5CC9">
        <w:tc>
          <w:tcPr>
            <w:tcW w:w="426" w:type="dxa"/>
            <w:vMerge/>
            <w:tcBorders>
              <w:left w:val="single" w:sz="4" w:space="0" w:color="auto"/>
              <w:right w:val="single" w:sz="4" w:space="0" w:color="auto"/>
            </w:tcBorders>
            <w:vAlign w:val="center"/>
          </w:tcPr>
          <w:p w14:paraId="78B9CE44" w14:textId="77777777" w:rsidR="0085218D" w:rsidRPr="0017149E" w:rsidRDefault="0085218D" w:rsidP="00366841">
            <w:pPr>
              <w:jc w:val="center"/>
              <w:rPr>
                <w:sz w:val="20"/>
                <w:szCs w:val="20"/>
              </w:rPr>
            </w:pPr>
          </w:p>
        </w:tc>
        <w:tc>
          <w:tcPr>
            <w:tcW w:w="1560" w:type="dxa"/>
            <w:vMerge/>
            <w:tcBorders>
              <w:left w:val="single" w:sz="4" w:space="0" w:color="auto"/>
              <w:right w:val="single" w:sz="4" w:space="0" w:color="auto"/>
            </w:tcBorders>
          </w:tcPr>
          <w:p w14:paraId="0B2AFF57" w14:textId="77777777" w:rsidR="0085218D" w:rsidRPr="00924D66" w:rsidRDefault="0085218D" w:rsidP="00366841">
            <w:pPr>
              <w:rPr>
                <w:bCs/>
                <w:sz w:val="20"/>
                <w:szCs w:val="20"/>
              </w:rPr>
            </w:pPr>
          </w:p>
        </w:tc>
        <w:tc>
          <w:tcPr>
            <w:tcW w:w="1134" w:type="dxa"/>
            <w:vMerge/>
            <w:tcBorders>
              <w:left w:val="single" w:sz="4" w:space="0" w:color="auto"/>
              <w:right w:val="single" w:sz="4" w:space="0" w:color="auto"/>
            </w:tcBorders>
          </w:tcPr>
          <w:p w14:paraId="0B92712B" w14:textId="77777777" w:rsidR="0085218D" w:rsidRPr="00924D66" w:rsidRDefault="0085218D" w:rsidP="00366841">
            <w:pPr>
              <w:rPr>
                <w:sz w:val="20"/>
                <w:szCs w:val="20"/>
              </w:rPr>
            </w:pPr>
          </w:p>
        </w:tc>
        <w:tc>
          <w:tcPr>
            <w:tcW w:w="567" w:type="dxa"/>
            <w:vMerge/>
            <w:tcBorders>
              <w:left w:val="single" w:sz="4" w:space="0" w:color="auto"/>
              <w:right w:val="single" w:sz="4" w:space="0" w:color="auto"/>
            </w:tcBorders>
          </w:tcPr>
          <w:p w14:paraId="0C0C39D1" w14:textId="77777777" w:rsidR="0085218D" w:rsidRDefault="0085218D" w:rsidP="00366841">
            <w:pPr>
              <w:rPr>
                <w:sz w:val="20"/>
                <w:szCs w:val="20"/>
              </w:rPr>
            </w:pPr>
          </w:p>
        </w:tc>
        <w:tc>
          <w:tcPr>
            <w:tcW w:w="850" w:type="dxa"/>
            <w:vMerge/>
            <w:tcBorders>
              <w:left w:val="single" w:sz="4" w:space="0" w:color="auto"/>
              <w:right w:val="single" w:sz="4" w:space="0" w:color="auto"/>
            </w:tcBorders>
          </w:tcPr>
          <w:p w14:paraId="4C12CD6F" w14:textId="77777777" w:rsidR="0085218D" w:rsidRDefault="0085218D"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8E1257E" w14:textId="77777777" w:rsidR="00B7775C" w:rsidRPr="00B7775C" w:rsidRDefault="00B7775C" w:rsidP="00B7775C">
            <w:pPr>
              <w:ind w:firstLine="360"/>
              <w:jc w:val="center"/>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В комплект-2 поставки входит:</w:t>
            </w:r>
          </w:p>
          <w:p w14:paraId="085FF23F" w14:textId="77777777" w:rsidR="0085218D" w:rsidRPr="00B7775C" w:rsidRDefault="0085218D" w:rsidP="00B7775C">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045747695"/>
            <w:placeholder>
              <w:docPart w:val="F74BE5534861472290E3ADB8BBBCAB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63DD02F9" w14:textId="3229A507" w:rsidR="0085218D" w:rsidRDefault="00B7775C"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038E98A1" w14:textId="627737A3"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t>-</w:t>
            </w:r>
            <w:r w:rsidR="00BC2B7F">
              <w:rPr>
                <w:rFonts w:ascii="Times New Roman" w:eastAsia="Times New Roman" w:hAnsi="Times New Roman" w:cs="Times New Roman"/>
                <w:sz w:val="20"/>
                <w:szCs w:val="20"/>
                <w:lang w:eastAsia="ru-RU"/>
              </w:rPr>
              <w:t>ремень или сумка для переноски.</w:t>
            </w:r>
          </w:p>
          <w:p w14:paraId="30C7EB1E" w14:textId="77777777" w:rsidR="0085218D" w:rsidRPr="00B37C1C" w:rsidRDefault="0085218D" w:rsidP="00B37C1C">
            <w:pPr>
              <w:ind w:firstLine="36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0939D84" w14:textId="77777777" w:rsidR="0085218D" w:rsidRPr="00457A27" w:rsidRDefault="0085218D" w:rsidP="00366841">
            <w:pPr>
              <w:jc w:val="center"/>
              <w:rPr>
                <w:sz w:val="20"/>
                <w:szCs w:val="20"/>
              </w:rPr>
            </w:pPr>
          </w:p>
        </w:tc>
        <w:sdt>
          <w:sdtPr>
            <w:rPr>
              <w:sz w:val="20"/>
              <w:szCs w:val="20"/>
            </w:rPr>
            <w:alias w:val="Инструкция"/>
            <w:tag w:val="Инструкция"/>
            <w:id w:val="73172287"/>
            <w:placeholder>
              <w:docPart w:val="D42ABFC5471A4971AE2C8FF18E22C1F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3A0E8C99" w14:textId="67713A81" w:rsidR="0085218D" w:rsidRDefault="00B7775C" w:rsidP="00366841">
                <w:pPr>
                  <w:jc w:val="center"/>
                  <w:rPr>
                    <w:sz w:val="20"/>
                    <w:szCs w:val="20"/>
                  </w:rPr>
                </w:pPr>
                <w:r>
                  <w:rPr>
                    <w:sz w:val="20"/>
                    <w:szCs w:val="20"/>
                  </w:rPr>
                  <w:t>УЗ указывает одно или несколько значений хар-ки</w:t>
                </w:r>
              </w:p>
            </w:tc>
          </w:sdtContent>
        </w:sdt>
      </w:tr>
      <w:tr w:rsidR="00B7775C" w:rsidRPr="0017149E" w14:paraId="5991F99B" w14:textId="77777777" w:rsidTr="00AF5CC9">
        <w:tc>
          <w:tcPr>
            <w:tcW w:w="426" w:type="dxa"/>
            <w:vMerge/>
            <w:tcBorders>
              <w:left w:val="single" w:sz="4" w:space="0" w:color="auto"/>
              <w:right w:val="single" w:sz="4" w:space="0" w:color="auto"/>
            </w:tcBorders>
            <w:vAlign w:val="center"/>
          </w:tcPr>
          <w:p w14:paraId="070017BF" w14:textId="77777777" w:rsidR="00B7775C" w:rsidRPr="0017149E" w:rsidRDefault="00B7775C" w:rsidP="00366841">
            <w:pPr>
              <w:jc w:val="center"/>
              <w:rPr>
                <w:sz w:val="20"/>
                <w:szCs w:val="20"/>
              </w:rPr>
            </w:pPr>
          </w:p>
        </w:tc>
        <w:tc>
          <w:tcPr>
            <w:tcW w:w="1560" w:type="dxa"/>
            <w:vMerge/>
            <w:tcBorders>
              <w:left w:val="single" w:sz="4" w:space="0" w:color="auto"/>
              <w:right w:val="single" w:sz="4" w:space="0" w:color="auto"/>
            </w:tcBorders>
          </w:tcPr>
          <w:p w14:paraId="299B9CEE" w14:textId="77777777" w:rsidR="00B7775C" w:rsidRPr="00924D66" w:rsidRDefault="00B7775C" w:rsidP="00366841">
            <w:pPr>
              <w:rPr>
                <w:bCs/>
                <w:sz w:val="20"/>
                <w:szCs w:val="20"/>
              </w:rPr>
            </w:pPr>
          </w:p>
        </w:tc>
        <w:tc>
          <w:tcPr>
            <w:tcW w:w="1134" w:type="dxa"/>
            <w:vMerge/>
            <w:tcBorders>
              <w:left w:val="single" w:sz="4" w:space="0" w:color="auto"/>
              <w:right w:val="single" w:sz="4" w:space="0" w:color="auto"/>
            </w:tcBorders>
          </w:tcPr>
          <w:p w14:paraId="51E0262F" w14:textId="77777777" w:rsidR="00B7775C" w:rsidRPr="00924D66" w:rsidRDefault="00B7775C" w:rsidP="00366841">
            <w:pPr>
              <w:rPr>
                <w:sz w:val="20"/>
                <w:szCs w:val="20"/>
              </w:rPr>
            </w:pPr>
          </w:p>
        </w:tc>
        <w:tc>
          <w:tcPr>
            <w:tcW w:w="567" w:type="dxa"/>
            <w:vMerge/>
            <w:tcBorders>
              <w:left w:val="single" w:sz="4" w:space="0" w:color="auto"/>
              <w:right w:val="single" w:sz="4" w:space="0" w:color="auto"/>
            </w:tcBorders>
          </w:tcPr>
          <w:p w14:paraId="1F25BD1B" w14:textId="77777777" w:rsidR="00B7775C" w:rsidRDefault="00B7775C" w:rsidP="00366841">
            <w:pPr>
              <w:rPr>
                <w:sz w:val="20"/>
                <w:szCs w:val="20"/>
              </w:rPr>
            </w:pPr>
          </w:p>
        </w:tc>
        <w:tc>
          <w:tcPr>
            <w:tcW w:w="850" w:type="dxa"/>
            <w:vMerge/>
            <w:tcBorders>
              <w:left w:val="single" w:sz="4" w:space="0" w:color="auto"/>
              <w:right w:val="single" w:sz="4" w:space="0" w:color="auto"/>
            </w:tcBorders>
          </w:tcPr>
          <w:p w14:paraId="05D47B18" w14:textId="77777777" w:rsidR="00B7775C" w:rsidRDefault="00B7775C"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E54C664" w14:textId="77777777" w:rsidR="00B7775C" w:rsidRPr="00B7775C" w:rsidRDefault="00B7775C" w:rsidP="00B7775C">
            <w:pPr>
              <w:ind w:firstLine="360"/>
              <w:jc w:val="center"/>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В комплект-3 поставки входит:</w:t>
            </w:r>
          </w:p>
          <w:p w14:paraId="438309BB" w14:textId="77777777" w:rsidR="00B7775C" w:rsidRPr="00B7775C" w:rsidRDefault="00B7775C" w:rsidP="00B7775C">
            <w:pPr>
              <w:ind w:firstLine="360"/>
              <w:jc w:val="center"/>
              <w:rPr>
                <w:rFonts w:ascii="Times New Roman" w:eastAsia="Times New Roman" w:hAnsi="Times New Roman" w:cs="Times New Roman"/>
                <w:sz w:val="20"/>
                <w:szCs w:val="20"/>
                <w:lang w:eastAsia="ru-RU"/>
              </w:rPr>
            </w:pPr>
          </w:p>
        </w:tc>
        <w:sdt>
          <w:sdtPr>
            <w:rPr>
              <w:sz w:val="20"/>
              <w:szCs w:val="20"/>
            </w:rPr>
            <w:alias w:val="Наименование хар-ки"/>
            <w:tag w:val="Наименование хар-ки"/>
            <w:id w:val="-1841299275"/>
            <w:placeholder>
              <w:docPart w:val="69D7EC6A5EA54466B9B8162B1C0DFCF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151925C0" w14:textId="33868B7E" w:rsidR="00B7775C" w:rsidRDefault="00B7775C" w:rsidP="00350D00">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6EA218C3" w14:textId="77777777"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-плоскопечатное руководство по эксплуатации</w:t>
            </w:r>
          </w:p>
          <w:p w14:paraId="5B9CEE6B" w14:textId="77777777"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выполнено крупным шрифтом не менее 14 пунктов</w:t>
            </w:r>
          </w:p>
          <w:p w14:paraId="2E736932" w14:textId="77777777"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(4,5 мм);</w:t>
            </w:r>
          </w:p>
          <w:p w14:paraId="1C977357" w14:textId="77777777"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w:t>
            </w:r>
            <w:proofErr w:type="spellStart"/>
            <w:r w:rsidRPr="00B7775C">
              <w:rPr>
                <w:rFonts w:ascii="Times New Roman" w:eastAsia="Times New Roman" w:hAnsi="Times New Roman" w:cs="Times New Roman"/>
                <w:sz w:val="20"/>
                <w:szCs w:val="20"/>
                <w:lang w:eastAsia="ru-RU"/>
              </w:rPr>
              <w:t>флеш</w:t>
            </w:r>
            <w:proofErr w:type="spellEnd"/>
            <w:r w:rsidRPr="00B7775C">
              <w:rPr>
                <w:rFonts w:ascii="Times New Roman" w:eastAsia="Times New Roman" w:hAnsi="Times New Roman" w:cs="Times New Roman"/>
                <w:sz w:val="20"/>
                <w:szCs w:val="20"/>
                <w:lang w:eastAsia="ru-RU"/>
              </w:rPr>
              <w:t>-карта SDHC или SDXC объемом</w:t>
            </w:r>
          </w:p>
          <w:p w14:paraId="793091B7" w14:textId="77777777"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 xml:space="preserve">не менее 4 Гбайт с записанными «говорящими» книгами </w:t>
            </w:r>
            <w:proofErr w:type="spellStart"/>
            <w:r w:rsidRPr="00B7775C">
              <w:rPr>
                <w:rFonts w:ascii="Times New Roman" w:eastAsia="Times New Roman" w:hAnsi="Times New Roman" w:cs="Times New Roman"/>
                <w:sz w:val="20"/>
                <w:szCs w:val="20"/>
                <w:lang w:eastAsia="ru-RU"/>
              </w:rPr>
              <w:t>тифлоформата</w:t>
            </w:r>
            <w:proofErr w:type="spellEnd"/>
            <w:r w:rsidRPr="00B7775C">
              <w:rPr>
                <w:rFonts w:ascii="Times New Roman" w:eastAsia="Times New Roman" w:hAnsi="Times New Roman" w:cs="Times New Roman"/>
                <w:sz w:val="20"/>
                <w:szCs w:val="20"/>
                <w:lang w:eastAsia="ru-RU"/>
              </w:rPr>
              <w:t>;</w:t>
            </w:r>
          </w:p>
          <w:p w14:paraId="575313C3" w14:textId="77777777"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w:t>
            </w:r>
            <w:proofErr w:type="spellStart"/>
            <w:r w:rsidRPr="00B7775C">
              <w:rPr>
                <w:rFonts w:ascii="Times New Roman" w:eastAsia="Times New Roman" w:hAnsi="Times New Roman" w:cs="Times New Roman"/>
                <w:sz w:val="20"/>
                <w:szCs w:val="20"/>
                <w:lang w:eastAsia="ru-RU"/>
              </w:rPr>
              <w:t>флеш</w:t>
            </w:r>
            <w:proofErr w:type="spellEnd"/>
            <w:r w:rsidRPr="00B7775C">
              <w:rPr>
                <w:rFonts w:ascii="Times New Roman" w:eastAsia="Times New Roman" w:hAnsi="Times New Roman" w:cs="Times New Roman"/>
                <w:sz w:val="20"/>
                <w:szCs w:val="20"/>
                <w:lang w:eastAsia="ru-RU"/>
              </w:rPr>
              <w:t>-карта SDHC или SDXC объемом</w:t>
            </w:r>
          </w:p>
          <w:p w14:paraId="00C9EFED" w14:textId="0518BEBC" w:rsidR="00B7775C" w:rsidRPr="00B7775C" w:rsidRDefault="00B7775C" w:rsidP="00B7775C">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не менее</w:t>
            </w:r>
            <w:r>
              <w:rPr>
                <w:rFonts w:ascii="Times New Roman" w:eastAsia="Times New Roman" w:hAnsi="Times New Roman" w:cs="Times New Roman"/>
                <w:sz w:val="20"/>
                <w:szCs w:val="20"/>
                <w:lang w:eastAsia="ru-RU"/>
              </w:rPr>
              <w:t xml:space="preserve"> 16 Гбайт и классом не ниже 10.</w:t>
            </w:r>
          </w:p>
        </w:tc>
        <w:tc>
          <w:tcPr>
            <w:tcW w:w="850" w:type="dxa"/>
            <w:tcBorders>
              <w:top w:val="single" w:sz="4" w:space="0" w:color="auto"/>
              <w:left w:val="single" w:sz="4" w:space="0" w:color="auto"/>
              <w:bottom w:val="single" w:sz="4" w:space="0" w:color="auto"/>
              <w:right w:val="single" w:sz="4" w:space="0" w:color="auto"/>
            </w:tcBorders>
            <w:vAlign w:val="center"/>
          </w:tcPr>
          <w:p w14:paraId="5E05FAE9" w14:textId="77777777" w:rsidR="00B7775C" w:rsidRPr="00457A27" w:rsidRDefault="00B7775C" w:rsidP="00366841">
            <w:pPr>
              <w:jc w:val="center"/>
              <w:rPr>
                <w:sz w:val="20"/>
                <w:szCs w:val="20"/>
              </w:rPr>
            </w:pPr>
          </w:p>
        </w:tc>
        <w:sdt>
          <w:sdtPr>
            <w:rPr>
              <w:sz w:val="20"/>
              <w:szCs w:val="20"/>
            </w:rPr>
            <w:alias w:val="Инструкция"/>
            <w:tag w:val="Инструкция"/>
            <w:id w:val="562307507"/>
            <w:placeholder>
              <w:docPart w:val="8CAA1FD4039C4D08A406C9D81DFE0E5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2677B61B" w14:textId="0DC3FEE2" w:rsidR="00B7775C" w:rsidRDefault="00B7775C" w:rsidP="00366841">
                <w:pPr>
                  <w:jc w:val="center"/>
                  <w:rPr>
                    <w:sz w:val="20"/>
                    <w:szCs w:val="20"/>
                  </w:rPr>
                </w:pPr>
                <w:r>
                  <w:rPr>
                    <w:sz w:val="20"/>
                    <w:szCs w:val="20"/>
                  </w:rPr>
                  <w:t>УЗ указывает конкретное значение хар-ки</w:t>
                </w:r>
              </w:p>
            </w:tc>
          </w:sdtContent>
        </w:sdt>
      </w:tr>
      <w:tr w:rsidR="00366841" w:rsidRPr="0017149E" w14:paraId="3609B366" w14:textId="77777777" w:rsidTr="00AF5CC9">
        <w:tc>
          <w:tcPr>
            <w:tcW w:w="426" w:type="dxa"/>
            <w:vMerge/>
            <w:tcBorders>
              <w:left w:val="single" w:sz="4" w:space="0" w:color="auto"/>
              <w:right w:val="single" w:sz="4" w:space="0" w:color="auto"/>
            </w:tcBorders>
            <w:vAlign w:val="center"/>
          </w:tcPr>
          <w:p w14:paraId="0E493541" w14:textId="77777777" w:rsidR="00366841" w:rsidRPr="0017149E" w:rsidRDefault="00366841" w:rsidP="00366841">
            <w:pPr>
              <w:jc w:val="center"/>
              <w:rPr>
                <w:sz w:val="20"/>
                <w:szCs w:val="20"/>
              </w:rPr>
            </w:pPr>
          </w:p>
        </w:tc>
        <w:tc>
          <w:tcPr>
            <w:tcW w:w="1560" w:type="dxa"/>
            <w:vMerge/>
            <w:tcBorders>
              <w:left w:val="single" w:sz="4" w:space="0" w:color="auto"/>
              <w:right w:val="single" w:sz="4" w:space="0" w:color="auto"/>
            </w:tcBorders>
          </w:tcPr>
          <w:p w14:paraId="298CB6A9" w14:textId="77777777" w:rsidR="00366841" w:rsidRPr="00924D66" w:rsidRDefault="00366841" w:rsidP="00366841">
            <w:pPr>
              <w:rPr>
                <w:bCs/>
                <w:sz w:val="20"/>
                <w:szCs w:val="20"/>
              </w:rPr>
            </w:pPr>
          </w:p>
        </w:tc>
        <w:tc>
          <w:tcPr>
            <w:tcW w:w="1134" w:type="dxa"/>
            <w:vMerge/>
            <w:tcBorders>
              <w:left w:val="single" w:sz="4" w:space="0" w:color="auto"/>
              <w:right w:val="single" w:sz="4" w:space="0" w:color="auto"/>
            </w:tcBorders>
          </w:tcPr>
          <w:p w14:paraId="16484624" w14:textId="77777777" w:rsidR="00366841" w:rsidRPr="00924D66" w:rsidRDefault="00366841" w:rsidP="00366841">
            <w:pPr>
              <w:rPr>
                <w:sz w:val="20"/>
                <w:szCs w:val="20"/>
              </w:rPr>
            </w:pPr>
          </w:p>
        </w:tc>
        <w:tc>
          <w:tcPr>
            <w:tcW w:w="567" w:type="dxa"/>
            <w:vMerge/>
            <w:tcBorders>
              <w:left w:val="single" w:sz="4" w:space="0" w:color="auto"/>
              <w:right w:val="single" w:sz="4" w:space="0" w:color="auto"/>
            </w:tcBorders>
          </w:tcPr>
          <w:p w14:paraId="6DB79743" w14:textId="77777777" w:rsidR="00366841" w:rsidRDefault="00366841" w:rsidP="00366841">
            <w:pPr>
              <w:rPr>
                <w:sz w:val="20"/>
                <w:szCs w:val="20"/>
              </w:rPr>
            </w:pPr>
          </w:p>
        </w:tc>
        <w:tc>
          <w:tcPr>
            <w:tcW w:w="850" w:type="dxa"/>
            <w:vMerge/>
            <w:tcBorders>
              <w:left w:val="single" w:sz="4" w:space="0" w:color="auto"/>
              <w:right w:val="single" w:sz="4" w:space="0" w:color="auto"/>
            </w:tcBorders>
          </w:tcPr>
          <w:p w14:paraId="3732CA6B" w14:textId="77777777" w:rsidR="00366841" w:rsidRDefault="00366841" w:rsidP="00366841">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28C460F" w14:textId="700261B6" w:rsidR="00366841" w:rsidRPr="002D5E3B" w:rsidRDefault="00366841" w:rsidP="00366841">
            <w:pPr>
              <w:jc w:val="center"/>
              <w:rPr>
                <w:sz w:val="20"/>
                <w:szCs w:val="20"/>
              </w:rPr>
            </w:pPr>
            <w:r w:rsidRPr="000175D2">
              <w:rPr>
                <w:rFonts w:ascii="Times New Roman" w:hAnsi="Times New Roman"/>
                <w:sz w:val="20"/>
              </w:rPr>
              <w:t>Соответствие с законодательством Российской Федерации о стандартизации (ГОСТы)</w:t>
            </w:r>
          </w:p>
        </w:tc>
        <w:sdt>
          <w:sdtPr>
            <w:rPr>
              <w:sz w:val="20"/>
              <w:szCs w:val="20"/>
            </w:rPr>
            <w:alias w:val="Наименование хар-ки"/>
            <w:tag w:val="Наименование хар-ки"/>
            <w:id w:val="1084028694"/>
            <w:placeholder>
              <w:docPart w:val="9545CE9995334F299E7819BE89B5D9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701" w:type="dxa"/>
                <w:tcBorders>
                  <w:top w:val="single" w:sz="4" w:space="0" w:color="auto"/>
                  <w:left w:val="single" w:sz="4" w:space="0" w:color="auto"/>
                  <w:bottom w:val="single" w:sz="4" w:space="0" w:color="auto"/>
                  <w:right w:val="single" w:sz="4" w:space="0" w:color="auto"/>
                </w:tcBorders>
                <w:vAlign w:val="center"/>
              </w:tcPr>
              <w:p w14:paraId="4A688976" w14:textId="3F48EC62" w:rsidR="00366841" w:rsidRDefault="00366841" w:rsidP="00366841">
                <w:pPr>
                  <w:jc w:val="center"/>
                  <w:rPr>
                    <w:sz w:val="20"/>
                    <w:szCs w:val="20"/>
                  </w:rPr>
                </w:pPr>
                <w:r>
                  <w:rPr>
                    <w:sz w:val="20"/>
                    <w:szCs w:val="20"/>
                  </w:rPr>
                  <w:t>качественная</w:t>
                </w:r>
              </w:p>
            </w:tc>
          </w:sdtContent>
        </w:sdt>
        <w:tc>
          <w:tcPr>
            <w:tcW w:w="5812" w:type="dxa"/>
            <w:tcBorders>
              <w:top w:val="single" w:sz="4" w:space="0" w:color="auto"/>
              <w:left w:val="single" w:sz="4" w:space="0" w:color="auto"/>
              <w:bottom w:val="single" w:sz="4" w:space="0" w:color="auto"/>
              <w:right w:val="single" w:sz="4" w:space="0" w:color="auto"/>
            </w:tcBorders>
            <w:vAlign w:val="center"/>
          </w:tcPr>
          <w:p w14:paraId="2C91EDD0" w14:textId="434F62B8" w:rsidR="00366841" w:rsidRPr="00CE76A8" w:rsidRDefault="00B7775C" w:rsidP="00E81F48">
            <w:pPr>
              <w:tabs>
                <w:tab w:val="left" w:pos="744"/>
              </w:tabs>
              <w:jc w:val="both"/>
              <w:rPr>
                <w:rFonts w:ascii="Times New Roman" w:eastAsia="Times New Roman" w:hAnsi="Times New Roman" w:cs="Times New Roman"/>
                <w:sz w:val="20"/>
                <w:szCs w:val="20"/>
                <w:lang w:eastAsia="ru-RU"/>
              </w:rPr>
            </w:pPr>
            <w:r w:rsidRPr="00B7775C">
              <w:rPr>
                <w:rFonts w:ascii="Times New Roman" w:eastAsia="Times New Roman" w:hAnsi="Times New Roman" w:cs="Times New Roman"/>
                <w:sz w:val="20"/>
                <w:szCs w:val="20"/>
                <w:lang w:eastAsia="ru-RU"/>
              </w:rPr>
              <w:t xml:space="preserve">Специальные устройства для чтения предназначено для чтения инвалидами с патологией органа зрения говорящих книг, записанных на флэш-картах. Специальные устройства для чтения «говорящих книг» </w:t>
            </w:r>
            <w:proofErr w:type="spellStart"/>
            <w:r w:rsidRPr="00B7775C">
              <w:rPr>
                <w:rFonts w:ascii="Times New Roman" w:eastAsia="Times New Roman" w:hAnsi="Times New Roman" w:cs="Times New Roman"/>
                <w:sz w:val="20"/>
                <w:szCs w:val="20"/>
                <w:lang w:eastAsia="ru-RU"/>
              </w:rPr>
              <w:t>тифлофлешплееры</w:t>
            </w:r>
            <w:proofErr w:type="spellEnd"/>
            <w:r w:rsidRPr="00B7775C">
              <w:rPr>
                <w:rFonts w:ascii="Times New Roman" w:eastAsia="Times New Roman" w:hAnsi="Times New Roman" w:cs="Times New Roman"/>
                <w:sz w:val="20"/>
                <w:szCs w:val="20"/>
                <w:lang w:eastAsia="ru-RU"/>
              </w:rPr>
              <w:t xml:space="preserve"> отвечают требованиям Перечня стандартов к техническим регламентам: ТР ТС 004/2011 Перечень 1, ТР ТС 020/2011 Перечень 1.</w:t>
            </w:r>
          </w:p>
        </w:tc>
        <w:tc>
          <w:tcPr>
            <w:tcW w:w="850" w:type="dxa"/>
            <w:tcBorders>
              <w:top w:val="single" w:sz="4" w:space="0" w:color="auto"/>
              <w:left w:val="single" w:sz="4" w:space="0" w:color="auto"/>
              <w:bottom w:val="single" w:sz="4" w:space="0" w:color="auto"/>
              <w:right w:val="single" w:sz="4" w:space="0" w:color="auto"/>
            </w:tcBorders>
            <w:vAlign w:val="center"/>
          </w:tcPr>
          <w:p w14:paraId="755D20CC" w14:textId="77777777" w:rsidR="00366841" w:rsidRDefault="00366841" w:rsidP="00366841">
            <w:pPr>
              <w:jc w:val="center"/>
              <w:rPr>
                <w:sz w:val="20"/>
                <w:szCs w:val="20"/>
              </w:rPr>
            </w:pPr>
          </w:p>
        </w:tc>
        <w:sdt>
          <w:sdtPr>
            <w:rPr>
              <w:sz w:val="20"/>
              <w:szCs w:val="20"/>
            </w:rPr>
            <w:alias w:val="Инструкция"/>
            <w:tag w:val="Инструкция"/>
            <w:id w:val="-2095158981"/>
            <w:placeholder>
              <w:docPart w:val="FC6C1708B3F840ECA2D577F59CDE68F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391" w:type="dxa"/>
                <w:tcBorders>
                  <w:top w:val="single" w:sz="4" w:space="0" w:color="auto"/>
                  <w:left w:val="single" w:sz="4" w:space="0" w:color="auto"/>
                  <w:bottom w:val="single" w:sz="4" w:space="0" w:color="auto"/>
                  <w:right w:val="single" w:sz="4" w:space="0" w:color="auto"/>
                </w:tcBorders>
              </w:tcPr>
              <w:p w14:paraId="10C022F4" w14:textId="2962B387" w:rsidR="00366841" w:rsidRPr="004950E4" w:rsidRDefault="00366841" w:rsidP="00366841">
                <w:pPr>
                  <w:jc w:val="center"/>
                  <w:rPr>
                    <w:sz w:val="20"/>
                    <w:szCs w:val="20"/>
                  </w:rPr>
                </w:pPr>
                <w:r>
                  <w:rPr>
                    <w:sz w:val="20"/>
                    <w:szCs w:val="20"/>
                  </w:rPr>
                  <w:t>Значение хар-ки не может меняться</w:t>
                </w:r>
              </w:p>
            </w:tc>
          </w:sdtContent>
        </w:sdt>
      </w:tr>
    </w:tbl>
    <w:p w14:paraId="37E9A390" w14:textId="77777777" w:rsidR="00DD3AD3" w:rsidRDefault="00DD3AD3" w:rsidP="00DD3AD3">
      <w:pPr>
        <w:keepNext/>
        <w:jc w:val="center"/>
        <w:rPr>
          <w:b/>
        </w:rPr>
      </w:pPr>
    </w:p>
    <w:p w14:paraId="43347B9C" w14:textId="77777777" w:rsidR="00DD3AD3" w:rsidRPr="00DD3AD3" w:rsidRDefault="00DD3AD3" w:rsidP="00B449D8">
      <w:pPr>
        <w:keepNext/>
        <w:ind w:left="-426" w:right="-141"/>
        <w:jc w:val="center"/>
        <w:rPr>
          <w:b/>
          <w:sz w:val="22"/>
          <w:szCs w:val="22"/>
        </w:rPr>
      </w:pPr>
      <w:r w:rsidRPr="00DD3AD3">
        <w:rPr>
          <w:b/>
          <w:sz w:val="22"/>
          <w:szCs w:val="22"/>
        </w:rPr>
        <w:t>Требования к качеству, техническим, функциональным характеристикам</w:t>
      </w:r>
    </w:p>
    <w:p w14:paraId="4F76E2B1" w14:textId="5FFD2931" w:rsidR="00DD3AD3" w:rsidRDefault="00DD3AD3" w:rsidP="00B449D8">
      <w:pPr>
        <w:ind w:left="-426" w:right="-141" w:firstLine="567"/>
        <w:jc w:val="both"/>
        <w:rPr>
          <w:sz w:val="22"/>
          <w:szCs w:val="22"/>
        </w:rPr>
      </w:pPr>
      <w:r w:rsidRPr="004E1895">
        <w:rPr>
          <w:sz w:val="22"/>
          <w:szCs w:val="22"/>
        </w:rPr>
        <w:t>Специальные уст</w:t>
      </w:r>
      <w:r w:rsidR="00B449D8">
        <w:rPr>
          <w:sz w:val="22"/>
          <w:szCs w:val="22"/>
        </w:rPr>
        <w:t>ройства для чтения предназначены</w:t>
      </w:r>
      <w:r w:rsidRPr="004E1895">
        <w:rPr>
          <w:sz w:val="22"/>
          <w:szCs w:val="22"/>
        </w:rPr>
        <w:t xml:space="preserve"> для чтения инвалидами с патологией органа зрения говорящих книг, записанных на флэш-картах. Специальные устройства для чтения «говорящих книг» </w:t>
      </w:r>
      <w:proofErr w:type="spellStart"/>
      <w:r w:rsidRPr="004E1895">
        <w:rPr>
          <w:sz w:val="22"/>
          <w:szCs w:val="22"/>
        </w:rPr>
        <w:t>тифлофлешплееры</w:t>
      </w:r>
      <w:proofErr w:type="spellEnd"/>
      <w:r w:rsidRPr="004E1895">
        <w:rPr>
          <w:sz w:val="22"/>
          <w:szCs w:val="22"/>
        </w:rPr>
        <w:t xml:space="preserve"> </w:t>
      </w:r>
      <w:r>
        <w:rPr>
          <w:sz w:val="22"/>
          <w:szCs w:val="22"/>
        </w:rPr>
        <w:t>отвечают</w:t>
      </w:r>
      <w:r w:rsidRPr="004E1895">
        <w:rPr>
          <w:sz w:val="22"/>
          <w:szCs w:val="22"/>
        </w:rPr>
        <w:t xml:space="preserve"> требованиям Перечня стандартов к техническим регламентам: ТР ТС 004/2011 Перечен</w:t>
      </w:r>
      <w:r>
        <w:rPr>
          <w:sz w:val="22"/>
          <w:szCs w:val="22"/>
        </w:rPr>
        <w:t>ь 1, ТР ТС 020/2011 Перечень 1.</w:t>
      </w:r>
    </w:p>
    <w:p w14:paraId="1EE38408" w14:textId="77777777" w:rsidR="00DD3AD3" w:rsidRPr="00E27655" w:rsidRDefault="00DD3AD3" w:rsidP="00B449D8">
      <w:pPr>
        <w:ind w:left="-426" w:right="-141" w:firstLine="567"/>
        <w:jc w:val="center"/>
        <w:rPr>
          <w:b/>
          <w:sz w:val="22"/>
          <w:szCs w:val="22"/>
        </w:rPr>
      </w:pPr>
      <w:r w:rsidRPr="00E27655">
        <w:rPr>
          <w:b/>
          <w:sz w:val="22"/>
          <w:szCs w:val="22"/>
        </w:rPr>
        <w:t>Требования к маркировке и упаковке</w:t>
      </w:r>
    </w:p>
    <w:p w14:paraId="194CF7AE" w14:textId="77777777" w:rsidR="00DD3AD3" w:rsidRDefault="00DD3AD3" w:rsidP="00B449D8">
      <w:pPr>
        <w:keepNext/>
        <w:tabs>
          <w:tab w:val="left" w:pos="0"/>
        </w:tabs>
        <w:ind w:left="-426" w:right="-141" w:firstLine="567"/>
        <w:jc w:val="both"/>
        <w:rPr>
          <w:sz w:val="22"/>
          <w:szCs w:val="22"/>
        </w:rPr>
      </w:pPr>
      <w:r w:rsidRPr="004E1895">
        <w:rPr>
          <w:sz w:val="22"/>
          <w:szCs w:val="22"/>
        </w:rPr>
        <w:t xml:space="preserve">На каждое изделие </w:t>
      </w:r>
      <w:r>
        <w:rPr>
          <w:sz w:val="22"/>
          <w:szCs w:val="22"/>
        </w:rPr>
        <w:t>нанесен</w:t>
      </w:r>
      <w:r w:rsidRPr="004E1895">
        <w:rPr>
          <w:sz w:val="22"/>
          <w:szCs w:val="22"/>
        </w:rPr>
        <w:t xml:space="preserve"> товарный знак, установленный для предприятия изготовителя, и маркировка, не нарушающая п</w:t>
      </w:r>
      <w:r>
        <w:rPr>
          <w:sz w:val="22"/>
          <w:szCs w:val="22"/>
        </w:rPr>
        <w:t xml:space="preserve">окрытие и товарный вид изделий. </w:t>
      </w:r>
      <w:r w:rsidRPr="004E1895">
        <w:rPr>
          <w:sz w:val="22"/>
          <w:szCs w:val="22"/>
        </w:rPr>
        <w:t>Упаковка обес</w:t>
      </w:r>
      <w:r>
        <w:rPr>
          <w:sz w:val="22"/>
          <w:szCs w:val="22"/>
        </w:rPr>
        <w:t>печивает</w:t>
      </w:r>
      <w:r w:rsidRPr="004E1895">
        <w:rPr>
          <w:sz w:val="22"/>
          <w:szCs w:val="22"/>
        </w:rPr>
        <w:t xml:space="preserve"> сохранность Товара при транспортировке и хранении.</w:t>
      </w:r>
    </w:p>
    <w:p w14:paraId="37101912" w14:textId="77777777" w:rsidR="00DD3AD3" w:rsidRPr="00E27655" w:rsidRDefault="00DD3AD3" w:rsidP="00B449D8">
      <w:pPr>
        <w:widowControl w:val="0"/>
        <w:autoSpaceDE w:val="0"/>
        <w:autoSpaceDN w:val="0"/>
        <w:adjustRightInd w:val="0"/>
        <w:ind w:left="-426" w:right="-141" w:firstLine="567"/>
        <w:jc w:val="center"/>
        <w:rPr>
          <w:b/>
          <w:sz w:val="22"/>
          <w:szCs w:val="22"/>
        </w:rPr>
      </w:pPr>
      <w:r w:rsidRPr="00E27655">
        <w:rPr>
          <w:b/>
          <w:sz w:val="22"/>
          <w:szCs w:val="22"/>
        </w:rPr>
        <w:t xml:space="preserve">Требования к сроку и объему предоставления гарантий качества </w:t>
      </w:r>
    </w:p>
    <w:p w14:paraId="7F9E8ECB" w14:textId="77777777" w:rsidR="00DD3AD3" w:rsidRDefault="00DD3AD3" w:rsidP="00B449D8">
      <w:pPr>
        <w:widowControl w:val="0"/>
        <w:ind w:left="-426" w:right="-141" w:firstLine="567"/>
        <w:jc w:val="both"/>
        <w:rPr>
          <w:sz w:val="22"/>
          <w:szCs w:val="22"/>
        </w:rPr>
      </w:pPr>
      <w:r w:rsidRPr="004E1895">
        <w:rPr>
          <w:sz w:val="22"/>
          <w:szCs w:val="22"/>
        </w:rPr>
        <w:t xml:space="preserve">Гарантийный срок Товаров устанавливается со дня выдачи товара </w:t>
      </w:r>
      <w:r>
        <w:rPr>
          <w:sz w:val="22"/>
          <w:szCs w:val="22"/>
        </w:rPr>
        <w:t>Получателю</w:t>
      </w:r>
      <w:r w:rsidRPr="004E1895">
        <w:rPr>
          <w:sz w:val="22"/>
          <w:szCs w:val="22"/>
        </w:rPr>
        <w:t xml:space="preserve"> и составляет </w:t>
      </w:r>
      <w:r>
        <w:rPr>
          <w:sz w:val="22"/>
          <w:szCs w:val="22"/>
        </w:rPr>
        <w:t>24 месяца</w:t>
      </w:r>
      <w:r w:rsidRPr="004E1895">
        <w:rPr>
          <w:sz w:val="22"/>
          <w:szCs w:val="22"/>
        </w:rPr>
        <w:t>.</w:t>
      </w:r>
      <w:r>
        <w:rPr>
          <w:sz w:val="22"/>
          <w:szCs w:val="22"/>
        </w:rPr>
        <w:t xml:space="preserve"> </w:t>
      </w:r>
      <w:r w:rsidRPr="004E1895">
        <w:rPr>
          <w:sz w:val="22"/>
          <w:szCs w:val="22"/>
        </w:rPr>
        <w:t>Обеспечение возможности ремонта и технического обслуживания, устранения недостатков при обеспечении инвалидов Товара осуществляется в соответствии с Федеральным законом от 07.02.1992 г. №</w:t>
      </w:r>
      <w:r>
        <w:rPr>
          <w:sz w:val="22"/>
          <w:szCs w:val="22"/>
        </w:rPr>
        <w:t xml:space="preserve"> </w:t>
      </w:r>
      <w:r w:rsidRPr="004E1895">
        <w:rPr>
          <w:sz w:val="22"/>
          <w:szCs w:val="22"/>
        </w:rPr>
        <w:t>2300-1 «О защите прав потребителей».</w:t>
      </w:r>
    </w:p>
    <w:p w14:paraId="1EAE4A4D" w14:textId="77777777" w:rsidR="00DD3AD3" w:rsidRPr="00DD3AD3" w:rsidRDefault="00DD3AD3" w:rsidP="00B449D8">
      <w:pPr>
        <w:tabs>
          <w:tab w:val="left" w:pos="708"/>
        </w:tabs>
        <w:ind w:left="-426" w:right="-141" w:firstLine="567"/>
        <w:jc w:val="center"/>
        <w:rPr>
          <w:b/>
          <w:sz w:val="22"/>
          <w:szCs w:val="22"/>
        </w:rPr>
      </w:pPr>
      <w:r w:rsidRPr="00DD3AD3">
        <w:rPr>
          <w:b/>
          <w:sz w:val="22"/>
          <w:szCs w:val="22"/>
        </w:rPr>
        <w:t>Требования к месту, условиям и объемам поставки</w:t>
      </w:r>
    </w:p>
    <w:p w14:paraId="1F6537F4" w14:textId="77777777" w:rsidR="00DD3AD3" w:rsidRPr="00DD3AD3" w:rsidRDefault="00DD3AD3" w:rsidP="00B449D8">
      <w:pPr>
        <w:ind w:left="-426" w:right="-141" w:firstLine="567"/>
        <w:jc w:val="both"/>
        <w:rPr>
          <w:sz w:val="22"/>
          <w:szCs w:val="22"/>
        </w:rPr>
      </w:pPr>
      <w:r w:rsidRPr="00DD3AD3">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w:t>
      </w:r>
    </w:p>
    <w:sectPr w:rsidR="00DD3AD3" w:rsidRPr="00DD3AD3" w:rsidSect="007A14DA">
      <w:headerReference w:type="default" r:id="rId8"/>
      <w:pgSz w:w="16840" w:h="11907" w:orient="landscape" w:code="9"/>
      <w:pgMar w:top="1418" w:right="538" w:bottom="567" w:left="1134" w:header="1134" w:footer="107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E56F" w14:textId="77777777" w:rsidR="003F78C1" w:rsidRDefault="003F78C1">
      <w:r>
        <w:separator/>
      </w:r>
    </w:p>
  </w:endnote>
  <w:endnote w:type="continuationSeparator" w:id="0">
    <w:p w14:paraId="400B342D" w14:textId="77777777" w:rsidR="003F78C1" w:rsidRDefault="003F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F39B6" w14:textId="77777777" w:rsidR="003F78C1" w:rsidRDefault="003F78C1">
      <w:r>
        <w:separator/>
      </w:r>
    </w:p>
  </w:footnote>
  <w:footnote w:type="continuationSeparator" w:id="0">
    <w:p w14:paraId="6B5C8FB9" w14:textId="77777777" w:rsidR="003F78C1" w:rsidRDefault="003F7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9266"/>
      <w:docPartObj>
        <w:docPartGallery w:val="Page Numbers (Top of Page)"/>
        <w:docPartUnique/>
      </w:docPartObj>
    </w:sdtPr>
    <w:sdtEndPr/>
    <w:sdtContent>
      <w:p w14:paraId="66CF0BC3" w14:textId="02651F65" w:rsidR="003F78C1" w:rsidRDefault="003F78C1">
        <w:pPr>
          <w:pStyle w:val="a6"/>
          <w:jc w:val="center"/>
        </w:pPr>
        <w:r w:rsidRPr="004A1D23">
          <w:rPr>
            <w:sz w:val="22"/>
            <w:szCs w:val="22"/>
          </w:rPr>
          <w:fldChar w:fldCharType="begin"/>
        </w:r>
        <w:r w:rsidRPr="004A1D23">
          <w:rPr>
            <w:sz w:val="22"/>
            <w:szCs w:val="22"/>
          </w:rPr>
          <w:instrText>PAGE   \* MERGEFORMAT</w:instrText>
        </w:r>
        <w:r w:rsidRPr="004A1D23">
          <w:rPr>
            <w:sz w:val="22"/>
            <w:szCs w:val="22"/>
          </w:rPr>
          <w:fldChar w:fldCharType="separate"/>
        </w:r>
        <w:r w:rsidR="003D55E0">
          <w:rPr>
            <w:noProof/>
            <w:sz w:val="22"/>
            <w:szCs w:val="22"/>
          </w:rPr>
          <w:t>9</w:t>
        </w:r>
        <w:r w:rsidRPr="004A1D23">
          <w:rPr>
            <w:sz w:val="22"/>
            <w:szCs w:val="22"/>
          </w:rPr>
          <w:fldChar w:fldCharType="end"/>
        </w:r>
      </w:p>
    </w:sdtContent>
  </w:sdt>
  <w:p w14:paraId="144A222D" w14:textId="77777777" w:rsidR="003F78C1" w:rsidRDefault="003F78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324C49"/>
    <w:multiLevelType w:val="multilevel"/>
    <w:tmpl w:val="9B907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7" w15:restartNumberingAfterBreak="0">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4" w15:restartNumberingAfterBreak="0">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7" w15:restartNumberingAfterBreak="0">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15:restartNumberingAfterBreak="0">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15:restartNumberingAfterBreak="0">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15:restartNumberingAfterBreak="0">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15:restartNumberingAfterBreak="0">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8"/>
  </w:num>
  <w:num w:numId="2">
    <w:abstractNumId w:val="7"/>
  </w:num>
  <w:num w:numId="3">
    <w:abstractNumId w:val="28"/>
  </w:num>
  <w:num w:numId="4">
    <w:abstractNumId w:val="14"/>
  </w:num>
  <w:num w:numId="5">
    <w:abstractNumId w:val="30"/>
  </w:num>
  <w:num w:numId="6">
    <w:abstractNumId w:val="37"/>
  </w:num>
  <w:num w:numId="7">
    <w:abstractNumId w:val="21"/>
  </w:num>
  <w:num w:numId="8">
    <w:abstractNumId w:val="22"/>
  </w:num>
  <w:num w:numId="9">
    <w:abstractNumId w:val="38"/>
  </w:num>
  <w:num w:numId="10">
    <w:abstractNumId w:val="32"/>
  </w:num>
  <w:num w:numId="11">
    <w:abstractNumId w:val="15"/>
  </w:num>
  <w:num w:numId="12">
    <w:abstractNumId w:val="11"/>
  </w:num>
  <w:num w:numId="13">
    <w:abstractNumId w:val="17"/>
  </w:num>
  <w:num w:numId="14">
    <w:abstractNumId w:val="3"/>
  </w:num>
  <w:num w:numId="15">
    <w:abstractNumId w:val="34"/>
  </w:num>
  <w:num w:numId="16">
    <w:abstractNumId w:val="31"/>
  </w:num>
  <w:num w:numId="17">
    <w:abstractNumId w:val="29"/>
  </w:num>
  <w:num w:numId="18">
    <w:abstractNumId w:val="20"/>
  </w:num>
  <w:num w:numId="19">
    <w:abstractNumId w:val="26"/>
  </w:num>
  <w:num w:numId="20">
    <w:abstractNumId w:val="16"/>
  </w:num>
  <w:num w:numId="21">
    <w:abstractNumId w:val="19"/>
  </w:num>
  <w:num w:numId="22">
    <w:abstractNumId w:val="24"/>
  </w:num>
  <w:num w:numId="23">
    <w:abstractNumId w:val="33"/>
  </w:num>
  <w:num w:numId="24">
    <w:abstractNumId w:val="12"/>
  </w:num>
  <w:num w:numId="25">
    <w:abstractNumId w:val="10"/>
  </w:num>
  <w:num w:numId="26">
    <w:abstractNumId w:val="5"/>
  </w:num>
  <w:num w:numId="27">
    <w:abstractNumId w:val="36"/>
  </w:num>
  <w:num w:numId="28">
    <w:abstractNumId w:val="25"/>
  </w:num>
  <w:num w:numId="29">
    <w:abstractNumId w:val="23"/>
  </w:num>
  <w:num w:numId="30">
    <w:abstractNumId w:val="6"/>
  </w:num>
  <w:num w:numId="31">
    <w:abstractNumId w:val="4"/>
  </w:num>
  <w:num w:numId="32">
    <w:abstractNumId w:val="27"/>
  </w:num>
  <w:num w:numId="33">
    <w:abstractNumId w:val="0"/>
  </w:num>
  <w:num w:numId="34">
    <w:abstractNumId w:val="3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9"/>
  </w:num>
  <w:num w:numId="39">
    <w:abstractNumId w:val="1"/>
  </w:num>
  <w:num w:numId="40">
    <w:abstractNumId w:val="13"/>
  </w:num>
  <w:num w:numId="4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A1"/>
    <w:rsid w:val="0000045F"/>
    <w:rsid w:val="00000CC6"/>
    <w:rsid w:val="000015DB"/>
    <w:rsid w:val="00001997"/>
    <w:rsid w:val="0000282B"/>
    <w:rsid w:val="00005873"/>
    <w:rsid w:val="00005AD9"/>
    <w:rsid w:val="0000636D"/>
    <w:rsid w:val="00006A88"/>
    <w:rsid w:val="0001176E"/>
    <w:rsid w:val="000118B1"/>
    <w:rsid w:val="00013827"/>
    <w:rsid w:val="00015C41"/>
    <w:rsid w:val="00017D32"/>
    <w:rsid w:val="0002391B"/>
    <w:rsid w:val="00023BA5"/>
    <w:rsid w:val="00024483"/>
    <w:rsid w:val="00026B93"/>
    <w:rsid w:val="00032C72"/>
    <w:rsid w:val="000330A4"/>
    <w:rsid w:val="00034C41"/>
    <w:rsid w:val="00034F86"/>
    <w:rsid w:val="000373C9"/>
    <w:rsid w:val="000374CB"/>
    <w:rsid w:val="00037547"/>
    <w:rsid w:val="000416A7"/>
    <w:rsid w:val="000443F8"/>
    <w:rsid w:val="00045802"/>
    <w:rsid w:val="00045B99"/>
    <w:rsid w:val="00045E48"/>
    <w:rsid w:val="0004642D"/>
    <w:rsid w:val="000514CF"/>
    <w:rsid w:val="00052C18"/>
    <w:rsid w:val="000559D0"/>
    <w:rsid w:val="0005726F"/>
    <w:rsid w:val="0005782E"/>
    <w:rsid w:val="000579DC"/>
    <w:rsid w:val="00062390"/>
    <w:rsid w:val="00062E0C"/>
    <w:rsid w:val="00063513"/>
    <w:rsid w:val="0006424B"/>
    <w:rsid w:val="0006488D"/>
    <w:rsid w:val="00064F1D"/>
    <w:rsid w:val="000660BD"/>
    <w:rsid w:val="00066DDD"/>
    <w:rsid w:val="0006753F"/>
    <w:rsid w:val="00070924"/>
    <w:rsid w:val="00071468"/>
    <w:rsid w:val="00072A62"/>
    <w:rsid w:val="00072B3D"/>
    <w:rsid w:val="000747EE"/>
    <w:rsid w:val="00074953"/>
    <w:rsid w:val="0007545A"/>
    <w:rsid w:val="000758A5"/>
    <w:rsid w:val="000779A2"/>
    <w:rsid w:val="000800DB"/>
    <w:rsid w:val="00080487"/>
    <w:rsid w:val="00081CEC"/>
    <w:rsid w:val="0008220B"/>
    <w:rsid w:val="00082C01"/>
    <w:rsid w:val="00084726"/>
    <w:rsid w:val="00085BF3"/>
    <w:rsid w:val="00087CF6"/>
    <w:rsid w:val="000920AE"/>
    <w:rsid w:val="000933BA"/>
    <w:rsid w:val="000940A7"/>
    <w:rsid w:val="00095E83"/>
    <w:rsid w:val="00095F81"/>
    <w:rsid w:val="00097754"/>
    <w:rsid w:val="000A05EE"/>
    <w:rsid w:val="000A1F57"/>
    <w:rsid w:val="000A220C"/>
    <w:rsid w:val="000A5D62"/>
    <w:rsid w:val="000A73B2"/>
    <w:rsid w:val="000B32D9"/>
    <w:rsid w:val="000B4231"/>
    <w:rsid w:val="000B67D7"/>
    <w:rsid w:val="000B71A3"/>
    <w:rsid w:val="000C169B"/>
    <w:rsid w:val="000C1F31"/>
    <w:rsid w:val="000C44A4"/>
    <w:rsid w:val="000C50CA"/>
    <w:rsid w:val="000C5212"/>
    <w:rsid w:val="000C5415"/>
    <w:rsid w:val="000D011E"/>
    <w:rsid w:val="000D28F6"/>
    <w:rsid w:val="000D56B3"/>
    <w:rsid w:val="000D5B68"/>
    <w:rsid w:val="000D6AC8"/>
    <w:rsid w:val="000E0168"/>
    <w:rsid w:val="000E2A1F"/>
    <w:rsid w:val="000E3844"/>
    <w:rsid w:val="000E4658"/>
    <w:rsid w:val="000E4B9F"/>
    <w:rsid w:val="000E5AD3"/>
    <w:rsid w:val="000E70DC"/>
    <w:rsid w:val="000E75A4"/>
    <w:rsid w:val="000F00E1"/>
    <w:rsid w:val="000F0453"/>
    <w:rsid w:val="000F10DA"/>
    <w:rsid w:val="000F1307"/>
    <w:rsid w:val="000F2FB2"/>
    <w:rsid w:val="000F348C"/>
    <w:rsid w:val="000F34B7"/>
    <w:rsid w:val="000F36AE"/>
    <w:rsid w:val="000F37BE"/>
    <w:rsid w:val="000F3906"/>
    <w:rsid w:val="000F711C"/>
    <w:rsid w:val="000F7B05"/>
    <w:rsid w:val="001000F9"/>
    <w:rsid w:val="00100295"/>
    <w:rsid w:val="0010068F"/>
    <w:rsid w:val="0010085A"/>
    <w:rsid w:val="00100C3D"/>
    <w:rsid w:val="0010237B"/>
    <w:rsid w:val="00104356"/>
    <w:rsid w:val="00105275"/>
    <w:rsid w:val="001061FA"/>
    <w:rsid w:val="001070A8"/>
    <w:rsid w:val="00111913"/>
    <w:rsid w:val="00111B53"/>
    <w:rsid w:val="00111BD1"/>
    <w:rsid w:val="00111D5C"/>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7D6E"/>
    <w:rsid w:val="00141450"/>
    <w:rsid w:val="00143B52"/>
    <w:rsid w:val="00143F73"/>
    <w:rsid w:val="00144FA8"/>
    <w:rsid w:val="00146664"/>
    <w:rsid w:val="001469CF"/>
    <w:rsid w:val="001514BB"/>
    <w:rsid w:val="00153444"/>
    <w:rsid w:val="0015524C"/>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6654"/>
    <w:rsid w:val="001769A1"/>
    <w:rsid w:val="001777C4"/>
    <w:rsid w:val="001803B7"/>
    <w:rsid w:val="00183486"/>
    <w:rsid w:val="001834BE"/>
    <w:rsid w:val="00183988"/>
    <w:rsid w:val="001849A4"/>
    <w:rsid w:val="00184CB4"/>
    <w:rsid w:val="00190BD0"/>
    <w:rsid w:val="001944B1"/>
    <w:rsid w:val="0019578E"/>
    <w:rsid w:val="00197CAB"/>
    <w:rsid w:val="001A0A5D"/>
    <w:rsid w:val="001A27E8"/>
    <w:rsid w:val="001A2B13"/>
    <w:rsid w:val="001A513C"/>
    <w:rsid w:val="001A63AF"/>
    <w:rsid w:val="001A692D"/>
    <w:rsid w:val="001A6E4C"/>
    <w:rsid w:val="001B0A6C"/>
    <w:rsid w:val="001B26A2"/>
    <w:rsid w:val="001B6864"/>
    <w:rsid w:val="001C043A"/>
    <w:rsid w:val="001C2E2F"/>
    <w:rsid w:val="001C40CA"/>
    <w:rsid w:val="001C4532"/>
    <w:rsid w:val="001C4633"/>
    <w:rsid w:val="001C58ED"/>
    <w:rsid w:val="001D0C70"/>
    <w:rsid w:val="001D422A"/>
    <w:rsid w:val="001D504D"/>
    <w:rsid w:val="001D54AB"/>
    <w:rsid w:val="001D7DAD"/>
    <w:rsid w:val="001E0012"/>
    <w:rsid w:val="001E063B"/>
    <w:rsid w:val="001E1D7E"/>
    <w:rsid w:val="001E25B2"/>
    <w:rsid w:val="001E2627"/>
    <w:rsid w:val="001E3D64"/>
    <w:rsid w:val="001E4217"/>
    <w:rsid w:val="001E42CB"/>
    <w:rsid w:val="001E5AA3"/>
    <w:rsid w:val="001E6C49"/>
    <w:rsid w:val="001E735A"/>
    <w:rsid w:val="001F15D7"/>
    <w:rsid w:val="001F20A2"/>
    <w:rsid w:val="001F2BAD"/>
    <w:rsid w:val="001F3F7D"/>
    <w:rsid w:val="001F55FE"/>
    <w:rsid w:val="001F65D6"/>
    <w:rsid w:val="001F6701"/>
    <w:rsid w:val="001F7BD6"/>
    <w:rsid w:val="001F7E52"/>
    <w:rsid w:val="002000A3"/>
    <w:rsid w:val="00200F72"/>
    <w:rsid w:val="00203F6A"/>
    <w:rsid w:val="00205E18"/>
    <w:rsid w:val="002061E7"/>
    <w:rsid w:val="002108D2"/>
    <w:rsid w:val="00211400"/>
    <w:rsid w:val="00211844"/>
    <w:rsid w:val="00212786"/>
    <w:rsid w:val="00213232"/>
    <w:rsid w:val="00213BA6"/>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37A2F"/>
    <w:rsid w:val="00241175"/>
    <w:rsid w:val="00241476"/>
    <w:rsid w:val="00241E7B"/>
    <w:rsid w:val="00241F41"/>
    <w:rsid w:val="002425EF"/>
    <w:rsid w:val="00243476"/>
    <w:rsid w:val="00243C41"/>
    <w:rsid w:val="00243D9D"/>
    <w:rsid w:val="002442C5"/>
    <w:rsid w:val="00246D1D"/>
    <w:rsid w:val="00247C19"/>
    <w:rsid w:val="0025079A"/>
    <w:rsid w:val="00254099"/>
    <w:rsid w:val="00254727"/>
    <w:rsid w:val="00256477"/>
    <w:rsid w:val="0025726E"/>
    <w:rsid w:val="002574D0"/>
    <w:rsid w:val="002606D4"/>
    <w:rsid w:val="00264AAA"/>
    <w:rsid w:val="002652CC"/>
    <w:rsid w:val="002674D7"/>
    <w:rsid w:val="002678CF"/>
    <w:rsid w:val="00270936"/>
    <w:rsid w:val="00270A6B"/>
    <w:rsid w:val="002746BA"/>
    <w:rsid w:val="00275695"/>
    <w:rsid w:val="00277962"/>
    <w:rsid w:val="002817C6"/>
    <w:rsid w:val="0028203D"/>
    <w:rsid w:val="00283301"/>
    <w:rsid w:val="002858D6"/>
    <w:rsid w:val="002859E1"/>
    <w:rsid w:val="00286274"/>
    <w:rsid w:val="00286942"/>
    <w:rsid w:val="00287604"/>
    <w:rsid w:val="00290462"/>
    <w:rsid w:val="00296C18"/>
    <w:rsid w:val="00296DFE"/>
    <w:rsid w:val="002A0C9A"/>
    <w:rsid w:val="002A2122"/>
    <w:rsid w:val="002A26DE"/>
    <w:rsid w:val="002A6376"/>
    <w:rsid w:val="002A7B4C"/>
    <w:rsid w:val="002B06BB"/>
    <w:rsid w:val="002B0705"/>
    <w:rsid w:val="002B07A9"/>
    <w:rsid w:val="002B2124"/>
    <w:rsid w:val="002B2521"/>
    <w:rsid w:val="002B2DBF"/>
    <w:rsid w:val="002B416C"/>
    <w:rsid w:val="002B5F98"/>
    <w:rsid w:val="002C293C"/>
    <w:rsid w:val="002C295E"/>
    <w:rsid w:val="002C386A"/>
    <w:rsid w:val="002C3CAD"/>
    <w:rsid w:val="002C4D21"/>
    <w:rsid w:val="002C54EE"/>
    <w:rsid w:val="002C560C"/>
    <w:rsid w:val="002C565B"/>
    <w:rsid w:val="002C63B1"/>
    <w:rsid w:val="002C6F1C"/>
    <w:rsid w:val="002D3616"/>
    <w:rsid w:val="002D4E21"/>
    <w:rsid w:val="002D5170"/>
    <w:rsid w:val="002D5412"/>
    <w:rsid w:val="002D5E3B"/>
    <w:rsid w:val="002D60F3"/>
    <w:rsid w:val="002D64C8"/>
    <w:rsid w:val="002D6624"/>
    <w:rsid w:val="002D66D1"/>
    <w:rsid w:val="002D77E0"/>
    <w:rsid w:val="002E2130"/>
    <w:rsid w:val="002E21C1"/>
    <w:rsid w:val="002E3E2C"/>
    <w:rsid w:val="002E45BA"/>
    <w:rsid w:val="002E5416"/>
    <w:rsid w:val="002F1789"/>
    <w:rsid w:val="002F2ED8"/>
    <w:rsid w:val="002F33AC"/>
    <w:rsid w:val="002F45A9"/>
    <w:rsid w:val="002F4FF4"/>
    <w:rsid w:val="002F5653"/>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35F6"/>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0D00"/>
    <w:rsid w:val="00351EDB"/>
    <w:rsid w:val="003520DB"/>
    <w:rsid w:val="00352937"/>
    <w:rsid w:val="00352A1E"/>
    <w:rsid w:val="00353813"/>
    <w:rsid w:val="003549CB"/>
    <w:rsid w:val="003558C3"/>
    <w:rsid w:val="0036120B"/>
    <w:rsid w:val="00361D96"/>
    <w:rsid w:val="00362457"/>
    <w:rsid w:val="00362D12"/>
    <w:rsid w:val="003632EA"/>
    <w:rsid w:val="003638D7"/>
    <w:rsid w:val="0036451A"/>
    <w:rsid w:val="00366841"/>
    <w:rsid w:val="00370502"/>
    <w:rsid w:val="003705C1"/>
    <w:rsid w:val="00370ED4"/>
    <w:rsid w:val="00371DB2"/>
    <w:rsid w:val="00373CCA"/>
    <w:rsid w:val="003742C5"/>
    <w:rsid w:val="003754A2"/>
    <w:rsid w:val="003760B3"/>
    <w:rsid w:val="003761DA"/>
    <w:rsid w:val="00376EE3"/>
    <w:rsid w:val="00381110"/>
    <w:rsid w:val="003828B4"/>
    <w:rsid w:val="00383007"/>
    <w:rsid w:val="0038357D"/>
    <w:rsid w:val="003845DB"/>
    <w:rsid w:val="00386BCB"/>
    <w:rsid w:val="0039229F"/>
    <w:rsid w:val="00392A24"/>
    <w:rsid w:val="0039359A"/>
    <w:rsid w:val="00393639"/>
    <w:rsid w:val="00393C70"/>
    <w:rsid w:val="003947B8"/>
    <w:rsid w:val="00394C26"/>
    <w:rsid w:val="00397AB6"/>
    <w:rsid w:val="00397DB0"/>
    <w:rsid w:val="003A2DCF"/>
    <w:rsid w:val="003A34A7"/>
    <w:rsid w:val="003A37ED"/>
    <w:rsid w:val="003B0641"/>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D55E0"/>
    <w:rsid w:val="003E0019"/>
    <w:rsid w:val="003E0E07"/>
    <w:rsid w:val="003E0FF3"/>
    <w:rsid w:val="003E32B9"/>
    <w:rsid w:val="003E3369"/>
    <w:rsid w:val="003E750C"/>
    <w:rsid w:val="003E791C"/>
    <w:rsid w:val="003F163F"/>
    <w:rsid w:val="003F1B05"/>
    <w:rsid w:val="003F1BB3"/>
    <w:rsid w:val="003F2F5A"/>
    <w:rsid w:val="003F4146"/>
    <w:rsid w:val="003F5555"/>
    <w:rsid w:val="003F6A79"/>
    <w:rsid w:val="003F78C1"/>
    <w:rsid w:val="004000B6"/>
    <w:rsid w:val="004005BB"/>
    <w:rsid w:val="004014D0"/>
    <w:rsid w:val="00401E25"/>
    <w:rsid w:val="00402B06"/>
    <w:rsid w:val="00406F0F"/>
    <w:rsid w:val="00410F17"/>
    <w:rsid w:val="004117ED"/>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4C67"/>
    <w:rsid w:val="004377A3"/>
    <w:rsid w:val="00440912"/>
    <w:rsid w:val="00440F00"/>
    <w:rsid w:val="00440FE4"/>
    <w:rsid w:val="004446E8"/>
    <w:rsid w:val="0044624C"/>
    <w:rsid w:val="004462B8"/>
    <w:rsid w:val="00446750"/>
    <w:rsid w:val="00446ACF"/>
    <w:rsid w:val="0044713E"/>
    <w:rsid w:val="00451127"/>
    <w:rsid w:val="0045298E"/>
    <w:rsid w:val="00452F90"/>
    <w:rsid w:val="0045418E"/>
    <w:rsid w:val="00455897"/>
    <w:rsid w:val="0045598E"/>
    <w:rsid w:val="00456A32"/>
    <w:rsid w:val="00456E80"/>
    <w:rsid w:val="00457A27"/>
    <w:rsid w:val="0046200C"/>
    <w:rsid w:val="00465261"/>
    <w:rsid w:val="00466247"/>
    <w:rsid w:val="00466470"/>
    <w:rsid w:val="00470421"/>
    <w:rsid w:val="00471778"/>
    <w:rsid w:val="00476EF8"/>
    <w:rsid w:val="00477619"/>
    <w:rsid w:val="00477C15"/>
    <w:rsid w:val="00480F61"/>
    <w:rsid w:val="00481602"/>
    <w:rsid w:val="00482A89"/>
    <w:rsid w:val="00484398"/>
    <w:rsid w:val="00486173"/>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2278"/>
    <w:rsid w:val="004C5392"/>
    <w:rsid w:val="004C580F"/>
    <w:rsid w:val="004C5B5D"/>
    <w:rsid w:val="004C7099"/>
    <w:rsid w:val="004C7B9F"/>
    <w:rsid w:val="004D511C"/>
    <w:rsid w:val="004D5F06"/>
    <w:rsid w:val="004D7889"/>
    <w:rsid w:val="004E111B"/>
    <w:rsid w:val="004E1E85"/>
    <w:rsid w:val="004E2AEC"/>
    <w:rsid w:val="004E2E64"/>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24E"/>
    <w:rsid w:val="004F63CB"/>
    <w:rsid w:val="004F7CF8"/>
    <w:rsid w:val="005011C0"/>
    <w:rsid w:val="00502EC6"/>
    <w:rsid w:val="00504891"/>
    <w:rsid w:val="00506C82"/>
    <w:rsid w:val="00507029"/>
    <w:rsid w:val="005072D8"/>
    <w:rsid w:val="00511D79"/>
    <w:rsid w:val="00512222"/>
    <w:rsid w:val="00512F5B"/>
    <w:rsid w:val="0051588D"/>
    <w:rsid w:val="00516EF0"/>
    <w:rsid w:val="00517D68"/>
    <w:rsid w:val="00520185"/>
    <w:rsid w:val="0052541C"/>
    <w:rsid w:val="00526DF4"/>
    <w:rsid w:val="0053093A"/>
    <w:rsid w:val="00534D67"/>
    <w:rsid w:val="00540F94"/>
    <w:rsid w:val="0054245B"/>
    <w:rsid w:val="00542A4A"/>
    <w:rsid w:val="00542B42"/>
    <w:rsid w:val="00543FE7"/>
    <w:rsid w:val="00545BAC"/>
    <w:rsid w:val="005520D1"/>
    <w:rsid w:val="0055350D"/>
    <w:rsid w:val="005535D4"/>
    <w:rsid w:val="00553CA5"/>
    <w:rsid w:val="00553DCD"/>
    <w:rsid w:val="00555DBD"/>
    <w:rsid w:val="005565DC"/>
    <w:rsid w:val="00561D02"/>
    <w:rsid w:val="00562E45"/>
    <w:rsid w:val="0056562F"/>
    <w:rsid w:val="005658AC"/>
    <w:rsid w:val="00565DD7"/>
    <w:rsid w:val="00565DEA"/>
    <w:rsid w:val="00566327"/>
    <w:rsid w:val="00567DF5"/>
    <w:rsid w:val="00572B2B"/>
    <w:rsid w:val="00575E18"/>
    <w:rsid w:val="0057625D"/>
    <w:rsid w:val="00581702"/>
    <w:rsid w:val="00581A39"/>
    <w:rsid w:val="005832C7"/>
    <w:rsid w:val="005836A4"/>
    <w:rsid w:val="00583E7B"/>
    <w:rsid w:val="005874C5"/>
    <w:rsid w:val="005924A1"/>
    <w:rsid w:val="00593A3A"/>
    <w:rsid w:val="005941BF"/>
    <w:rsid w:val="0059587D"/>
    <w:rsid w:val="00595A33"/>
    <w:rsid w:val="00595FE0"/>
    <w:rsid w:val="00597433"/>
    <w:rsid w:val="005A0D02"/>
    <w:rsid w:val="005A18AB"/>
    <w:rsid w:val="005A2666"/>
    <w:rsid w:val="005A3AB9"/>
    <w:rsid w:val="005A56E4"/>
    <w:rsid w:val="005A6042"/>
    <w:rsid w:val="005B42C5"/>
    <w:rsid w:val="005B45BA"/>
    <w:rsid w:val="005B49DA"/>
    <w:rsid w:val="005C06A6"/>
    <w:rsid w:val="005C082A"/>
    <w:rsid w:val="005C2017"/>
    <w:rsid w:val="005C25B0"/>
    <w:rsid w:val="005C2DDE"/>
    <w:rsid w:val="005C3418"/>
    <w:rsid w:val="005C5741"/>
    <w:rsid w:val="005C5E0C"/>
    <w:rsid w:val="005C7BA4"/>
    <w:rsid w:val="005D08CF"/>
    <w:rsid w:val="005D1E29"/>
    <w:rsid w:val="005D2B58"/>
    <w:rsid w:val="005E12ED"/>
    <w:rsid w:val="005E1D05"/>
    <w:rsid w:val="005E203D"/>
    <w:rsid w:val="005E3810"/>
    <w:rsid w:val="005E396D"/>
    <w:rsid w:val="005E3B02"/>
    <w:rsid w:val="005E4D4B"/>
    <w:rsid w:val="005E57AC"/>
    <w:rsid w:val="005E6363"/>
    <w:rsid w:val="005F28D9"/>
    <w:rsid w:val="005F4989"/>
    <w:rsid w:val="005F4C3C"/>
    <w:rsid w:val="005F6085"/>
    <w:rsid w:val="00601DA9"/>
    <w:rsid w:val="00602786"/>
    <w:rsid w:val="00602EAD"/>
    <w:rsid w:val="0060491D"/>
    <w:rsid w:val="00607E06"/>
    <w:rsid w:val="00611073"/>
    <w:rsid w:val="00611187"/>
    <w:rsid w:val="0061329D"/>
    <w:rsid w:val="00614BB6"/>
    <w:rsid w:val="00614C01"/>
    <w:rsid w:val="00620BD3"/>
    <w:rsid w:val="006265C8"/>
    <w:rsid w:val="00626C4C"/>
    <w:rsid w:val="00630584"/>
    <w:rsid w:val="00633FF0"/>
    <w:rsid w:val="00634305"/>
    <w:rsid w:val="006350B9"/>
    <w:rsid w:val="00636653"/>
    <w:rsid w:val="00636872"/>
    <w:rsid w:val="00636B66"/>
    <w:rsid w:val="00637B40"/>
    <w:rsid w:val="00640029"/>
    <w:rsid w:val="006431AC"/>
    <w:rsid w:val="00643F54"/>
    <w:rsid w:val="00644F86"/>
    <w:rsid w:val="0064641A"/>
    <w:rsid w:val="00646B1B"/>
    <w:rsid w:val="00646CC5"/>
    <w:rsid w:val="00647A6B"/>
    <w:rsid w:val="00647EFE"/>
    <w:rsid w:val="006514CB"/>
    <w:rsid w:val="0065241C"/>
    <w:rsid w:val="0065273A"/>
    <w:rsid w:val="006537B8"/>
    <w:rsid w:val="00654C57"/>
    <w:rsid w:val="00655CA6"/>
    <w:rsid w:val="006609C4"/>
    <w:rsid w:val="00661575"/>
    <w:rsid w:val="006615AF"/>
    <w:rsid w:val="00662D33"/>
    <w:rsid w:val="006632E8"/>
    <w:rsid w:val="00663A41"/>
    <w:rsid w:val="00666B44"/>
    <w:rsid w:val="00667CFA"/>
    <w:rsid w:val="00667DBA"/>
    <w:rsid w:val="00671EC4"/>
    <w:rsid w:val="00672C79"/>
    <w:rsid w:val="00673330"/>
    <w:rsid w:val="00673767"/>
    <w:rsid w:val="00674CAB"/>
    <w:rsid w:val="0067547E"/>
    <w:rsid w:val="00676C51"/>
    <w:rsid w:val="00677644"/>
    <w:rsid w:val="00677859"/>
    <w:rsid w:val="0067794F"/>
    <w:rsid w:val="00677B3B"/>
    <w:rsid w:val="00677F85"/>
    <w:rsid w:val="006811CC"/>
    <w:rsid w:val="00681351"/>
    <w:rsid w:val="0068314F"/>
    <w:rsid w:val="0068363B"/>
    <w:rsid w:val="00687950"/>
    <w:rsid w:val="00691F9F"/>
    <w:rsid w:val="006938A7"/>
    <w:rsid w:val="00693D40"/>
    <w:rsid w:val="00694191"/>
    <w:rsid w:val="006965E0"/>
    <w:rsid w:val="00696BE3"/>
    <w:rsid w:val="006971D2"/>
    <w:rsid w:val="006973CD"/>
    <w:rsid w:val="006A3CA4"/>
    <w:rsid w:val="006A3DB3"/>
    <w:rsid w:val="006A4D82"/>
    <w:rsid w:val="006A4E9A"/>
    <w:rsid w:val="006A570D"/>
    <w:rsid w:val="006B0591"/>
    <w:rsid w:val="006B2581"/>
    <w:rsid w:val="006B2EDC"/>
    <w:rsid w:val="006B5BA8"/>
    <w:rsid w:val="006B5DAD"/>
    <w:rsid w:val="006B6CBF"/>
    <w:rsid w:val="006B6F8F"/>
    <w:rsid w:val="006B7A2E"/>
    <w:rsid w:val="006B7A97"/>
    <w:rsid w:val="006C12C9"/>
    <w:rsid w:val="006C1CCA"/>
    <w:rsid w:val="006C2633"/>
    <w:rsid w:val="006C305A"/>
    <w:rsid w:val="006C33F7"/>
    <w:rsid w:val="006C4C30"/>
    <w:rsid w:val="006C4E06"/>
    <w:rsid w:val="006C4F6B"/>
    <w:rsid w:val="006C5BA5"/>
    <w:rsid w:val="006C6602"/>
    <w:rsid w:val="006C6F69"/>
    <w:rsid w:val="006C7713"/>
    <w:rsid w:val="006C7CE3"/>
    <w:rsid w:val="006D0BF3"/>
    <w:rsid w:val="006D0FD8"/>
    <w:rsid w:val="006D1525"/>
    <w:rsid w:val="006D164F"/>
    <w:rsid w:val="006D2FAF"/>
    <w:rsid w:val="006D35C2"/>
    <w:rsid w:val="006D3B51"/>
    <w:rsid w:val="006D4983"/>
    <w:rsid w:val="006D7FD9"/>
    <w:rsid w:val="006E1611"/>
    <w:rsid w:val="006E27DE"/>
    <w:rsid w:val="006E5C06"/>
    <w:rsid w:val="006E6077"/>
    <w:rsid w:val="006E6DAB"/>
    <w:rsid w:val="006E7140"/>
    <w:rsid w:val="006F1CF4"/>
    <w:rsid w:val="006F1D57"/>
    <w:rsid w:val="006F3554"/>
    <w:rsid w:val="006F43AB"/>
    <w:rsid w:val="006F4A88"/>
    <w:rsid w:val="006F71D3"/>
    <w:rsid w:val="00700C75"/>
    <w:rsid w:val="007024A7"/>
    <w:rsid w:val="0070282D"/>
    <w:rsid w:val="00703902"/>
    <w:rsid w:val="00704F1F"/>
    <w:rsid w:val="00705382"/>
    <w:rsid w:val="0070591E"/>
    <w:rsid w:val="00705D29"/>
    <w:rsid w:val="007065D1"/>
    <w:rsid w:val="00706FFC"/>
    <w:rsid w:val="0071023D"/>
    <w:rsid w:val="0071036D"/>
    <w:rsid w:val="0071097E"/>
    <w:rsid w:val="007112BA"/>
    <w:rsid w:val="007114B6"/>
    <w:rsid w:val="007137B5"/>
    <w:rsid w:val="00716344"/>
    <w:rsid w:val="00716C70"/>
    <w:rsid w:val="00716C78"/>
    <w:rsid w:val="007177A9"/>
    <w:rsid w:val="0072015D"/>
    <w:rsid w:val="00721587"/>
    <w:rsid w:val="00722C2D"/>
    <w:rsid w:val="007247B9"/>
    <w:rsid w:val="00724D53"/>
    <w:rsid w:val="00727517"/>
    <w:rsid w:val="007275D5"/>
    <w:rsid w:val="0073005A"/>
    <w:rsid w:val="007342B2"/>
    <w:rsid w:val="0073522F"/>
    <w:rsid w:val="00735745"/>
    <w:rsid w:val="00735A32"/>
    <w:rsid w:val="00737300"/>
    <w:rsid w:val="00740C8C"/>
    <w:rsid w:val="0074434E"/>
    <w:rsid w:val="007455EC"/>
    <w:rsid w:val="00745A01"/>
    <w:rsid w:val="00745E5A"/>
    <w:rsid w:val="0074689F"/>
    <w:rsid w:val="00746D5C"/>
    <w:rsid w:val="00747F49"/>
    <w:rsid w:val="00750571"/>
    <w:rsid w:val="0075082B"/>
    <w:rsid w:val="00752960"/>
    <w:rsid w:val="00755722"/>
    <w:rsid w:val="007572A7"/>
    <w:rsid w:val="0075731A"/>
    <w:rsid w:val="007578B4"/>
    <w:rsid w:val="007601DA"/>
    <w:rsid w:val="007607E9"/>
    <w:rsid w:val="00763B96"/>
    <w:rsid w:val="00764927"/>
    <w:rsid w:val="00765C0A"/>
    <w:rsid w:val="00765F4A"/>
    <w:rsid w:val="00766196"/>
    <w:rsid w:val="007664E0"/>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549F"/>
    <w:rsid w:val="007954C5"/>
    <w:rsid w:val="00796C21"/>
    <w:rsid w:val="00797DA3"/>
    <w:rsid w:val="007A0FDB"/>
    <w:rsid w:val="007A11A4"/>
    <w:rsid w:val="007A14DA"/>
    <w:rsid w:val="007A26A8"/>
    <w:rsid w:val="007A6044"/>
    <w:rsid w:val="007B193D"/>
    <w:rsid w:val="007B1B2A"/>
    <w:rsid w:val="007B1CFC"/>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D7CC0"/>
    <w:rsid w:val="007E27FC"/>
    <w:rsid w:val="007E692D"/>
    <w:rsid w:val="007E7BB3"/>
    <w:rsid w:val="007F0880"/>
    <w:rsid w:val="007F09D3"/>
    <w:rsid w:val="007F1FC9"/>
    <w:rsid w:val="007F2B70"/>
    <w:rsid w:val="007F7443"/>
    <w:rsid w:val="007F756E"/>
    <w:rsid w:val="007F758C"/>
    <w:rsid w:val="008002B2"/>
    <w:rsid w:val="00800BB9"/>
    <w:rsid w:val="00803E20"/>
    <w:rsid w:val="00806007"/>
    <w:rsid w:val="00807B64"/>
    <w:rsid w:val="008101D3"/>
    <w:rsid w:val="00813917"/>
    <w:rsid w:val="008163EF"/>
    <w:rsid w:val="00817E4E"/>
    <w:rsid w:val="00820F99"/>
    <w:rsid w:val="00822779"/>
    <w:rsid w:val="00823A23"/>
    <w:rsid w:val="00831289"/>
    <w:rsid w:val="008314DD"/>
    <w:rsid w:val="008329B8"/>
    <w:rsid w:val="00832DDB"/>
    <w:rsid w:val="00832E14"/>
    <w:rsid w:val="008348FA"/>
    <w:rsid w:val="00834DA4"/>
    <w:rsid w:val="00835354"/>
    <w:rsid w:val="008424C1"/>
    <w:rsid w:val="008424DE"/>
    <w:rsid w:val="0084274E"/>
    <w:rsid w:val="00844907"/>
    <w:rsid w:val="00845AEA"/>
    <w:rsid w:val="00845F08"/>
    <w:rsid w:val="0084744D"/>
    <w:rsid w:val="008475F8"/>
    <w:rsid w:val="0085162E"/>
    <w:rsid w:val="0085218D"/>
    <w:rsid w:val="00852892"/>
    <w:rsid w:val="008530CF"/>
    <w:rsid w:val="00853194"/>
    <w:rsid w:val="00854593"/>
    <w:rsid w:val="00857016"/>
    <w:rsid w:val="008578CA"/>
    <w:rsid w:val="00861AE9"/>
    <w:rsid w:val="0087164F"/>
    <w:rsid w:val="00872DEB"/>
    <w:rsid w:val="008765D2"/>
    <w:rsid w:val="00877978"/>
    <w:rsid w:val="00880B58"/>
    <w:rsid w:val="00881202"/>
    <w:rsid w:val="0088179F"/>
    <w:rsid w:val="008820B1"/>
    <w:rsid w:val="0088210C"/>
    <w:rsid w:val="00882A39"/>
    <w:rsid w:val="00886047"/>
    <w:rsid w:val="00886213"/>
    <w:rsid w:val="008867AD"/>
    <w:rsid w:val="008904E0"/>
    <w:rsid w:val="00890F70"/>
    <w:rsid w:val="0089285E"/>
    <w:rsid w:val="008939B4"/>
    <w:rsid w:val="00894B75"/>
    <w:rsid w:val="00895CE5"/>
    <w:rsid w:val="008974CC"/>
    <w:rsid w:val="00897996"/>
    <w:rsid w:val="008A0631"/>
    <w:rsid w:val="008A08B2"/>
    <w:rsid w:val="008A0D3F"/>
    <w:rsid w:val="008A24F2"/>
    <w:rsid w:val="008A3151"/>
    <w:rsid w:val="008A3266"/>
    <w:rsid w:val="008A5BB1"/>
    <w:rsid w:val="008A6466"/>
    <w:rsid w:val="008B0603"/>
    <w:rsid w:val="008B0E17"/>
    <w:rsid w:val="008B0ECD"/>
    <w:rsid w:val="008B156B"/>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2F2E"/>
    <w:rsid w:val="008C38B5"/>
    <w:rsid w:val="008C6901"/>
    <w:rsid w:val="008C7EE0"/>
    <w:rsid w:val="008D03FC"/>
    <w:rsid w:val="008D066E"/>
    <w:rsid w:val="008D125C"/>
    <w:rsid w:val="008D197E"/>
    <w:rsid w:val="008D1A15"/>
    <w:rsid w:val="008D1B92"/>
    <w:rsid w:val="008D3163"/>
    <w:rsid w:val="008D33F4"/>
    <w:rsid w:val="008D34D9"/>
    <w:rsid w:val="008D477D"/>
    <w:rsid w:val="008D5334"/>
    <w:rsid w:val="008D568E"/>
    <w:rsid w:val="008D61A1"/>
    <w:rsid w:val="008D6FDF"/>
    <w:rsid w:val="008D7A08"/>
    <w:rsid w:val="008E0B90"/>
    <w:rsid w:val="008E57EA"/>
    <w:rsid w:val="008E7D19"/>
    <w:rsid w:val="008E7ED3"/>
    <w:rsid w:val="008F1B59"/>
    <w:rsid w:val="008F2764"/>
    <w:rsid w:val="008F2E99"/>
    <w:rsid w:val="008F3465"/>
    <w:rsid w:val="008F4D39"/>
    <w:rsid w:val="008F5C56"/>
    <w:rsid w:val="009000DB"/>
    <w:rsid w:val="009009A4"/>
    <w:rsid w:val="00911FDD"/>
    <w:rsid w:val="00914084"/>
    <w:rsid w:val="0091499A"/>
    <w:rsid w:val="009154A8"/>
    <w:rsid w:val="009164AC"/>
    <w:rsid w:val="0092278B"/>
    <w:rsid w:val="00922FE4"/>
    <w:rsid w:val="00924890"/>
    <w:rsid w:val="00924D66"/>
    <w:rsid w:val="009253BB"/>
    <w:rsid w:val="00925C64"/>
    <w:rsid w:val="00926CF2"/>
    <w:rsid w:val="00927F3C"/>
    <w:rsid w:val="00930430"/>
    <w:rsid w:val="00933520"/>
    <w:rsid w:val="0093388F"/>
    <w:rsid w:val="00933BA9"/>
    <w:rsid w:val="00933F55"/>
    <w:rsid w:val="00934012"/>
    <w:rsid w:val="0094209A"/>
    <w:rsid w:val="00945453"/>
    <w:rsid w:val="009455A1"/>
    <w:rsid w:val="00946173"/>
    <w:rsid w:val="009510A9"/>
    <w:rsid w:val="00952322"/>
    <w:rsid w:val="0095593C"/>
    <w:rsid w:val="00957577"/>
    <w:rsid w:val="00960104"/>
    <w:rsid w:val="00961AC9"/>
    <w:rsid w:val="0096325C"/>
    <w:rsid w:val="009654CA"/>
    <w:rsid w:val="00965D87"/>
    <w:rsid w:val="009711A3"/>
    <w:rsid w:val="0097157C"/>
    <w:rsid w:val="00977BAB"/>
    <w:rsid w:val="00980356"/>
    <w:rsid w:val="00981487"/>
    <w:rsid w:val="00981B0B"/>
    <w:rsid w:val="00986049"/>
    <w:rsid w:val="009865F7"/>
    <w:rsid w:val="00990629"/>
    <w:rsid w:val="009908E0"/>
    <w:rsid w:val="009908E6"/>
    <w:rsid w:val="00992291"/>
    <w:rsid w:val="00992BF7"/>
    <w:rsid w:val="00993BAF"/>
    <w:rsid w:val="00993F3B"/>
    <w:rsid w:val="0099723C"/>
    <w:rsid w:val="009A004D"/>
    <w:rsid w:val="009A2D2B"/>
    <w:rsid w:val="009A3902"/>
    <w:rsid w:val="009B0BC0"/>
    <w:rsid w:val="009B7C69"/>
    <w:rsid w:val="009C296C"/>
    <w:rsid w:val="009C512A"/>
    <w:rsid w:val="009C61D9"/>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0E1"/>
    <w:rsid w:val="009F3E6F"/>
    <w:rsid w:val="009F5C5D"/>
    <w:rsid w:val="00A0436D"/>
    <w:rsid w:val="00A05103"/>
    <w:rsid w:val="00A07AED"/>
    <w:rsid w:val="00A10E3D"/>
    <w:rsid w:val="00A1107E"/>
    <w:rsid w:val="00A1162F"/>
    <w:rsid w:val="00A1285E"/>
    <w:rsid w:val="00A12A05"/>
    <w:rsid w:val="00A13B3B"/>
    <w:rsid w:val="00A1460B"/>
    <w:rsid w:val="00A14B65"/>
    <w:rsid w:val="00A15F37"/>
    <w:rsid w:val="00A17D60"/>
    <w:rsid w:val="00A24526"/>
    <w:rsid w:val="00A2635F"/>
    <w:rsid w:val="00A26659"/>
    <w:rsid w:val="00A31291"/>
    <w:rsid w:val="00A31667"/>
    <w:rsid w:val="00A337AD"/>
    <w:rsid w:val="00A34645"/>
    <w:rsid w:val="00A346E1"/>
    <w:rsid w:val="00A35C30"/>
    <w:rsid w:val="00A36752"/>
    <w:rsid w:val="00A40811"/>
    <w:rsid w:val="00A40898"/>
    <w:rsid w:val="00A420B6"/>
    <w:rsid w:val="00A42F45"/>
    <w:rsid w:val="00A460EC"/>
    <w:rsid w:val="00A4717A"/>
    <w:rsid w:val="00A4746E"/>
    <w:rsid w:val="00A4796E"/>
    <w:rsid w:val="00A515C9"/>
    <w:rsid w:val="00A52A0A"/>
    <w:rsid w:val="00A568AE"/>
    <w:rsid w:val="00A56E2B"/>
    <w:rsid w:val="00A578F1"/>
    <w:rsid w:val="00A65142"/>
    <w:rsid w:val="00A707F7"/>
    <w:rsid w:val="00A71222"/>
    <w:rsid w:val="00A717E2"/>
    <w:rsid w:val="00A72549"/>
    <w:rsid w:val="00A72AD3"/>
    <w:rsid w:val="00A73639"/>
    <w:rsid w:val="00A74072"/>
    <w:rsid w:val="00A763A8"/>
    <w:rsid w:val="00A765F5"/>
    <w:rsid w:val="00A77810"/>
    <w:rsid w:val="00A80904"/>
    <w:rsid w:val="00A811E7"/>
    <w:rsid w:val="00A81991"/>
    <w:rsid w:val="00A830EB"/>
    <w:rsid w:val="00A85D9C"/>
    <w:rsid w:val="00A9152A"/>
    <w:rsid w:val="00A92894"/>
    <w:rsid w:val="00A9410E"/>
    <w:rsid w:val="00A94B1F"/>
    <w:rsid w:val="00A94E81"/>
    <w:rsid w:val="00A96952"/>
    <w:rsid w:val="00AA0CC1"/>
    <w:rsid w:val="00AA1B20"/>
    <w:rsid w:val="00AA202B"/>
    <w:rsid w:val="00AA21D3"/>
    <w:rsid w:val="00AA3D92"/>
    <w:rsid w:val="00AA5310"/>
    <w:rsid w:val="00AA547E"/>
    <w:rsid w:val="00AA5A95"/>
    <w:rsid w:val="00AB5BD2"/>
    <w:rsid w:val="00AB5F95"/>
    <w:rsid w:val="00AB721A"/>
    <w:rsid w:val="00AB7D99"/>
    <w:rsid w:val="00AC058C"/>
    <w:rsid w:val="00AC1650"/>
    <w:rsid w:val="00AC2C5D"/>
    <w:rsid w:val="00AC3671"/>
    <w:rsid w:val="00AC4EAF"/>
    <w:rsid w:val="00AD429C"/>
    <w:rsid w:val="00AD4A1D"/>
    <w:rsid w:val="00AD52C5"/>
    <w:rsid w:val="00AD5AEF"/>
    <w:rsid w:val="00AD6587"/>
    <w:rsid w:val="00AD720F"/>
    <w:rsid w:val="00AD7966"/>
    <w:rsid w:val="00AE1AB3"/>
    <w:rsid w:val="00AE7A8A"/>
    <w:rsid w:val="00AF074B"/>
    <w:rsid w:val="00AF0DC7"/>
    <w:rsid w:val="00AF0F52"/>
    <w:rsid w:val="00AF4DEF"/>
    <w:rsid w:val="00AF5615"/>
    <w:rsid w:val="00AF57CC"/>
    <w:rsid w:val="00AF5CC9"/>
    <w:rsid w:val="00AF6898"/>
    <w:rsid w:val="00B00075"/>
    <w:rsid w:val="00B00853"/>
    <w:rsid w:val="00B00949"/>
    <w:rsid w:val="00B0350D"/>
    <w:rsid w:val="00B0447D"/>
    <w:rsid w:val="00B05A7D"/>
    <w:rsid w:val="00B067D8"/>
    <w:rsid w:val="00B07FD6"/>
    <w:rsid w:val="00B1015F"/>
    <w:rsid w:val="00B11956"/>
    <w:rsid w:val="00B11EA7"/>
    <w:rsid w:val="00B12927"/>
    <w:rsid w:val="00B12CB4"/>
    <w:rsid w:val="00B1323C"/>
    <w:rsid w:val="00B13BC4"/>
    <w:rsid w:val="00B14A4F"/>
    <w:rsid w:val="00B17154"/>
    <w:rsid w:val="00B20FFF"/>
    <w:rsid w:val="00B23F65"/>
    <w:rsid w:val="00B24714"/>
    <w:rsid w:val="00B27313"/>
    <w:rsid w:val="00B27750"/>
    <w:rsid w:val="00B32C12"/>
    <w:rsid w:val="00B33706"/>
    <w:rsid w:val="00B33771"/>
    <w:rsid w:val="00B3507E"/>
    <w:rsid w:val="00B35F97"/>
    <w:rsid w:val="00B36A4A"/>
    <w:rsid w:val="00B37C1C"/>
    <w:rsid w:val="00B40E4D"/>
    <w:rsid w:val="00B413E9"/>
    <w:rsid w:val="00B418F9"/>
    <w:rsid w:val="00B42E67"/>
    <w:rsid w:val="00B449D8"/>
    <w:rsid w:val="00B46647"/>
    <w:rsid w:val="00B531BC"/>
    <w:rsid w:val="00B54484"/>
    <w:rsid w:val="00B56A77"/>
    <w:rsid w:val="00B578C3"/>
    <w:rsid w:val="00B60152"/>
    <w:rsid w:val="00B60961"/>
    <w:rsid w:val="00B62497"/>
    <w:rsid w:val="00B62564"/>
    <w:rsid w:val="00B64465"/>
    <w:rsid w:val="00B645F3"/>
    <w:rsid w:val="00B65671"/>
    <w:rsid w:val="00B65B50"/>
    <w:rsid w:val="00B67D4C"/>
    <w:rsid w:val="00B70F32"/>
    <w:rsid w:val="00B73736"/>
    <w:rsid w:val="00B74074"/>
    <w:rsid w:val="00B74489"/>
    <w:rsid w:val="00B7618A"/>
    <w:rsid w:val="00B76699"/>
    <w:rsid w:val="00B76B45"/>
    <w:rsid w:val="00B7775C"/>
    <w:rsid w:val="00B805BD"/>
    <w:rsid w:val="00B8155E"/>
    <w:rsid w:val="00B83A37"/>
    <w:rsid w:val="00B87092"/>
    <w:rsid w:val="00B87CBD"/>
    <w:rsid w:val="00B90697"/>
    <w:rsid w:val="00B90DF1"/>
    <w:rsid w:val="00B90EF5"/>
    <w:rsid w:val="00B92283"/>
    <w:rsid w:val="00B94CF1"/>
    <w:rsid w:val="00B96DFD"/>
    <w:rsid w:val="00B976C7"/>
    <w:rsid w:val="00B97859"/>
    <w:rsid w:val="00B97FA4"/>
    <w:rsid w:val="00BA4D00"/>
    <w:rsid w:val="00BA5135"/>
    <w:rsid w:val="00BA5448"/>
    <w:rsid w:val="00BB06E6"/>
    <w:rsid w:val="00BB2A1D"/>
    <w:rsid w:val="00BB2E2A"/>
    <w:rsid w:val="00BB3B41"/>
    <w:rsid w:val="00BB57B0"/>
    <w:rsid w:val="00BB7E81"/>
    <w:rsid w:val="00BC1020"/>
    <w:rsid w:val="00BC2B7F"/>
    <w:rsid w:val="00BC2E9B"/>
    <w:rsid w:val="00BC3397"/>
    <w:rsid w:val="00BC45A0"/>
    <w:rsid w:val="00BC57AF"/>
    <w:rsid w:val="00BC5AA4"/>
    <w:rsid w:val="00BC68BA"/>
    <w:rsid w:val="00BD0A8D"/>
    <w:rsid w:val="00BD0BF3"/>
    <w:rsid w:val="00BD311D"/>
    <w:rsid w:val="00BD36F2"/>
    <w:rsid w:val="00BD378E"/>
    <w:rsid w:val="00BD430E"/>
    <w:rsid w:val="00BD5528"/>
    <w:rsid w:val="00BD555D"/>
    <w:rsid w:val="00BD5EE2"/>
    <w:rsid w:val="00BD680D"/>
    <w:rsid w:val="00BD6B87"/>
    <w:rsid w:val="00BD7783"/>
    <w:rsid w:val="00BD78F0"/>
    <w:rsid w:val="00BE0927"/>
    <w:rsid w:val="00BE11FC"/>
    <w:rsid w:val="00BE1F72"/>
    <w:rsid w:val="00BE3930"/>
    <w:rsid w:val="00BE3DC1"/>
    <w:rsid w:val="00BE3DDD"/>
    <w:rsid w:val="00BE51D1"/>
    <w:rsid w:val="00BE576A"/>
    <w:rsid w:val="00BE58D5"/>
    <w:rsid w:val="00BE5924"/>
    <w:rsid w:val="00BE727F"/>
    <w:rsid w:val="00BF0123"/>
    <w:rsid w:val="00BF16C6"/>
    <w:rsid w:val="00BF20D9"/>
    <w:rsid w:val="00BF2384"/>
    <w:rsid w:val="00BF28C9"/>
    <w:rsid w:val="00BF2A79"/>
    <w:rsid w:val="00BF2C3A"/>
    <w:rsid w:val="00BF2FD7"/>
    <w:rsid w:val="00BF43E5"/>
    <w:rsid w:val="00BF51A0"/>
    <w:rsid w:val="00BF5486"/>
    <w:rsid w:val="00C00F2E"/>
    <w:rsid w:val="00C01085"/>
    <w:rsid w:val="00C01E39"/>
    <w:rsid w:val="00C02D97"/>
    <w:rsid w:val="00C03695"/>
    <w:rsid w:val="00C06A2A"/>
    <w:rsid w:val="00C06ABD"/>
    <w:rsid w:val="00C10B0D"/>
    <w:rsid w:val="00C13CB8"/>
    <w:rsid w:val="00C13CFA"/>
    <w:rsid w:val="00C172D3"/>
    <w:rsid w:val="00C174B7"/>
    <w:rsid w:val="00C17D2B"/>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62A19"/>
    <w:rsid w:val="00C638F6"/>
    <w:rsid w:val="00C64412"/>
    <w:rsid w:val="00C652D7"/>
    <w:rsid w:val="00C67FCE"/>
    <w:rsid w:val="00C700AD"/>
    <w:rsid w:val="00C718F5"/>
    <w:rsid w:val="00C71A1F"/>
    <w:rsid w:val="00C72FE4"/>
    <w:rsid w:val="00C7390E"/>
    <w:rsid w:val="00C7571D"/>
    <w:rsid w:val="00C758F7"/>
    <w:rsid w:val="00C76B59"/>
    <w:rsid w:val="00C81233"/>
    <w:rsid w:val="00C82169"/>
    <w:rsid w:val="00C83B00"/>
    <w:rsid w:val="00C852B2"/>
    <w:rsid w:val="00C85580"/>
    <w:rsid w:val="00C85E62"/>
    <w:rsid w:val="00C86578"/>
    <w:rsid w:val="00C87886"/>
    <w:rsid w:val="00C91435"/>
    <w:rsid w:val="00C91659"/>
    <w:rsid w:val="00C9231D"/>
    <w:rsid w:val="00C94207"/>
    <w:rsid w:val="00C948CB"/>
    <w:rsid w:val="00CA0FE2"/>
    <w:rsid w:val="00CA0FE3"/>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765"/>
    <w:rsid w:val="00CD51BC"/>
    <w:rsid w:val="00CD5D92"/>
    <w:rsid w:val="00CD670D"/>
    <w:rsid w:val="00CD6C4A"/>
    <w:rsid w:val="00CE0ACA"/>
    <w:rsid w:val="00CE11CD"/>
    <w:rsid w:val="00CE170F"/>
    <w:rsid w:val="00CE2914"/>
    <w:rsid w:val="00CE2FF0"/>
    <w:rsid w:val="00CE398D"/>
    <w:rsid w:val="00CE477E"/>
    <w:rsid w:val="00CE649A"/>
    <w:rsid w:val="00CE76A8"/>
    <w:rsid w:val="00CF5259"/>
    <w:rsid w:val="00CF6BC2"/>
    <w:rsid w:val="00CF6F13"/>
    <w:rsid w:val="00CF7054"/>
    <w:rsid w:val="00CF7983"/>
    <w:rsid w:val="00CF7DE3"/>
    <w:rsid w:val="00D00675"/>
    <w:rsid w:val="00D00D44"/>
    <w:rsid w:val="00D02905"/>
    <w:rsid w:val="00D034DC"/>
    <w:rsid w:val="00D05C14"/>
    <w:rsid w:val="00D062A2"/>
    <w:rsid w:val="00D06327"/>
    <w:rsid w:val="00D14D9C"/>
    <w:rsid w:val="00D14EB3"/>
    <w:rsid w:val="00D20F39"/>
    <w:rsid w:val="00D2130F"/>
    <w:rsid w:val="00D2188E"/>
    <w:rsid w:val="00D23311"/>
    <w:rsid w:val="00D23477"/>
    <w:rsid w:val="00D271DB"/>
    <w:rsid w:val="00D2755F"/>
    <w:rsid w:val="00D27C76"/>
    <w:rsid w:val="00D301FD"/>
    <w:rsid w:val="00D30E3B"/>
    <w:rsid w:val="00D33F64"/>
    <w:rsid w:val="00D42668"/>
    <w:rsid w:val="00D4453B"/>
    <w:rsid w:val="00D454E4"/>
    <w:rsid w:val="00D45643"/>
    <w:rsid w:val="00D45BDF"/>
    <w:rsid w:val="00D4699D"/>
    <w:rsid w:val="00D50DE0"/>
    <w:rsid w:val="00D51382"/>
    <w:rsid w:val="00D516E8"/>
    <w:rsid w:val="00D55234"/>
    <w:rsid w:val="00D56176"/>
    <w:rsid w:val="00D56B5F"/>
    <w:rsid w:val="00D6221E"/>
    <w:rsid w:val="00D624C6"/>
    <w:rsid w:val="00D62C9A"/>
    <w:rsid w:val="00D63E31"/>
    <w:rsid w:val="00D64026"/>
    <w:rsid w:val="00D67DE6"/>
    <w:rsid w:val="00D70226"/>
    <w:rsid w:val="00D70BB5"/>
    <w:rsid w:val="00D73CA9"/>
    <w:rsid w:val="00D76A48"/>
    <w:rsid w:val="00D80776"/>
    <w:rsid w:val="00D80CCE"/>
    <w:rsid w:val="00D821E7"/>
    <w:rsid w:val="00D82656"/>
    <w:rsid w:val="00D842DD"/>
    <w:rsid w:val="00D86C2B"/>
    <w:rsid w:val="00D86CE3"/>
    <w:rsid w:val="00D87337"/>
    <w:rsid w:val="00D87A01"/>
    <w:rsid w:val="00D87F2F"/>
    <w:rsid w:val="00D918E9"/>
    <w:rsid w:val="00D92918"/>
    <w:rsid w:val="00D92954"/>
    <w:rsid w:val="00D953FE"/>
    <w:rsid w:val="00D95A47"/>
    <w:rsid w:val="00DA0C99"/>
    <w:rsid w:val="00DA1002"/>
    <w:rsid w:val="00DA1D34"/>
    <w:rsid w:val="00DA1F9A"/>
    <w:rsid w:val="00DA264F"/>
    <w:rsid w:val="00DA2A49"/>
    <w:rsid w:val="00DA391B"/>
    <w:rsid w:val="00DA398C"/>
    <w:rsid w:val="00DA3C59"/>
    <w:rsid w:val="00DA45CC"/>
    <w:rsid w:val="00DA55D7"/>
    <w:rsid w:val="00DA56DD"/>
    <w:rsid w:val="00DA73B7"/>
    <w:rsid w:val="00DA7606"/>
    <w:rsid w:val="00DB0100"/>
    <w:rsid w:val="00DB1527"/>
    <w:rsid w:val="00DB1F0D"/>
    <w:rsid w:val="00DB3BE9"/>
    <w:rsid w:val="00DB51B9"/>
    <w:rsid w:val="00DC0C49"/>
    <w:rsid w:val="00DC1F23"/>
    <w:rsid w:val="00DC4872"/>
    <w:rsid w:val="00DC5123"/>
    <w:rsid w:val="00DC5584"/>
    <w:rsid w:val="00DC5EBD"/>
    <w:rsid w:val="00DC75A6"/>
    <w:rsid w:val="00DD0AC1"/>
    <w:rsid w:val="00DD28F2"/>
    <w:rsid w:val="00DD33C0"/>
    <w:rsid w:val="00DD3648"/>
    <w:rsid w:val="00DD3AD3"/>
    <w:rsid w:val="00DD49F0"/>
    <w:rsid w:val="00DD4A64"/>
    <w:rsid w:val="00DD5478"/>
    <w:rsid w:val="00DD6C55"/>
    <w:rsid w:val="00DD75DF"/>
    <w:rsid w:val="00DE0C26"/>
    <w:rsid w:val="00DE16D2"/>
    <w:rsid w:val="00DE1BF3"/>
    <w:rsid w:val="00DE2518"/>
    <w:rsid w:val="00DE2D61"/>
    <w:rsid w:val="00DE6009"/>
    <w:rsid w:val="00DE7BFB"/>
    <w:rsid w:val="00DE7E4A"/>
    <w:rsid w:val="00DF0127"/>
    <w:rsid w:val="00DF0ACB"/>
    <w:rsid w:val="00DF1BD4"/>
    <w:rsid w:val="00DF22CE"/>
    <w:rsid w:val="00DF3883"/>
    <w:rsid w:val="00DF7F1E"/>
    <w:rsid w:val="00E023CB"/>
    <w:rsid w:val="00E02754"/>
    <w:rsid w:val="00E03DEC"/>
    <w:rsid w:val="00E109BE"/>
    <w:rsid w:val="00E11CB1"/>
    <w:rsid w:val="00E12033"/>
    <w:rsid w:val="00E13880"/>
    <w:rsid w:val="00E16BBD"/>
    <w:rsid w:val="00E1789C"/>
    <w:rsid w:val="00E17B40"/>
    <w:rsid w:val="00E20296"/>
    <w:rsid w:val="00E20CDB"/>
    <w:rsid w:val="00E20DF8"/>
    <w:rsid w:val="00E24060"/>
    <w:rsid w:val="00E24235"/>
    <w:rsid w:val="00E2522F"/>
    <w:rsid w:val="00E269B6"/>
    <w:rsid w:val="00E274B3"/>
    <w:rsid w:val="00E27F4C"/>
    <w:rsid w:val="00E324C7"/>
    <w:rsid w:val="00E32C50"/>
    <w:rsid w:val="00E351D7"/>
    <w:rsid w:val="00E37968"/>
    <w:rsid w:val="00E425E5"/>
    <w:rsid w:val="00E44BA1"/>
    <w:rsid w:val="00E45144"/>
    <w:rsid w:val="00E458C7"/>
    <w:rsid w:val="00E4774E"/>
    <w:rsid w:val="00E51ACA"/>
    <w:rsid w:val="00E53D2D"/>
    <w:rsid w:val="00E548BE"/>
    <w:rsid w:val="00E5541E"/>
    <w:rsid w:val="00E5545D"/>
    <w:rsid w:val="00E55803"/>
    <w:rsid w:val="00E55BF1"/>
    <w:rsid w:val="00E55C3F"/>
    <w:rsid w:val="00E56CF6"/>
    <w:rsid w:val="00E60556"/>
    <w:rsid w:val="00E62A8E"/>
    <w:rsid w:val="00E632C7"/>
    <w:rsid w:val="00E63CE5"/>
    <w:rsid w:val="00E67FD2"/>
    <w:rsid w:val="00E70214"/>
    <w:rsid w:val="00E71929"/>
    <w:rsid w:val="00E72005"/>
    <w:rsid w:val="00E73151"/>
    <w:rsid w:val="00E740D6"/>
    <w:rsid w:val="00E749FF"/>
    <w:rsid w:val="00E74AF6"/>
    <w:rsid w:val="00E75D23"/>
    <w:rsid w:val="00E77766"/>
    <w:rsid w:val="00E77A05"/>
    <w:rsid w:val="00E81F48"/>
    <w:rsid w:val="00E8285A"/>
    <w:rsid w:val="00E82DE1"/>
    <w:rsid w:val="00E8400A"/>
    <w:rsid w:val="00E8428A"/>
    <w:rsid w:val="00E84C26"/>
    <w:rsid w:val="00E84FDA"/>
    <w:rsid w:val="00E864FA"/>
    <w:rsid w:val="00E912FB"/>
    <w:rsid w:val="00E914E2"/>
    <w:rsid w:val="00E93020"/>
    <w:rsid w:val="00E9375A"/>
    <w:rsid w:val="00E95F88"/>
    <w:rsid w:val="00E96863"/>
    <w:rsid w:val="00E9742F"/>
    <w:rsid w:val="00E97E1A"/>
    <w:rsid w:val="00EA4BD7"/>
    <w:rsid w:val="00EA700F"/>
    <w:rsid w:val="00EA76E4"/>
    <w:rsid w:val="00EB02A8"/>
    <w:rsid w:val="00EB1E22"/>
    <w:rsid w:val="00EB1FE5"/>
    <w:rsid w:val="00EB205D"/>
    <w:rsid w:val="00EB24A8"/>
    <w:rsid w:val="00EB2D17"/>
    <w:rsid w:val="00EB3B4E"/>
    <w:rsid w:val="00EB44D6"/>
    <w:rsid w:val="00EB4CA2"/>
    <w:rsid w:val="00EB4FD6"/>
    <w:rsid w:val="00EC0040"/>
    <w:rsid w:val="00EC1365"/>
    <w:rsid w:val="00EC3616"/>
    <w:rsid w:val="00EC403F"/>
    <w:rsid w:val="00EC41C1"/>
    <w:rsid w:val="00EC5203"/>
    <w:rsid w:val="00EC53E0"/>
    <w:rsid w:val="00EC76F3"/>
    <w:rsid w:val="00EC784A"/>
    <w:rsid w:val="00ED24FE"/>
    <w:rsid w:val="00ED255A"/>
    <w:rsid w:val="00ED3DA8"/>
    <w:rsid w:val="00ED59C6"/>
    <w:rsid w:val="00ED5D71"/>
    <w:rsid w:val="00ED60A3"/>
    <w:rsid w:val="00ED6B59"/>
    <w:rsid w:val="00ED6FCF"/>
    <w:rsid w:val="00EE051E"/>
    <w:rsid w:val="00EE3404"/>
    <w:rsid w:val="00EE34CB"/>
    <w:rsid w:val="00EE400F"/>
    <w:rsid w:val="00EE4BD8"/>
    <w:rsid w:val="00EE5A91"/>
    <w:rsid w:val="00EE6EC4"/>
    <w:rsid w:val="00EF097F"/>
    <w:rsid w:val="00EF0A65"/>
    <w:rsid w:val="00EF0BE6"/>
    <w:rsid w:val="00EF2EFC"/>
    <w:rsid w:val="00EF3F6B"/>
    <w:rsid w:val="00EF45CC"/>
    <w:rsid w:val="00EF47E0"/>
    <w:rsid w:val="00EF551F"/>
    <w:rsid w:val="00EF7DAC"/>
    <w:rsid w:val="00F02436"/>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D72"/>
    <w:rsid w:val="00F44578"/>
    <w:rsid w:val="00F45EA7"/>
    <w:rsid w:val="00F45F47"/>
    <w:rsid w:val="00F45F67"/>
    <w:rsid w:val="00F52F7A"/>
    <w:rsid w:val="00F530B6"/>
    <w:rsid w:val="00F5554A"/>
    <w:rsid w:val="00F55E8C"/>
    <w:rsid w:val="00F62B35"/>
    <w:rsid w:val="00F64C8B"/>
    <w:rsid w:val="00F66992"/>
    <w:rsid w:val="00F70150"/>
    <w:rsid w:val="00F70486"/>
    <w:rsid w:val="00F722D9"/>
    <w:rsid w:val="00F72B44"/>
    <w:rsid w:val="00F73D62"/>
    <w:rsid w:val="00F74FCB"/>
    <w:rsid w:val="00F75D01"/>
    <w:rsid w:val="00F76726"/>
    <w:rsid w:val="00F771E3"/>
    <w:rsid w:val="00F8056A"/>
    <w:rsid w:val="00F80923"/>
    <w:rsid w:val="00F81A88"/>
    <w:rsid w:val="00F85C28"/>
    <w:rsid w:val="00F860CA"/>
    <w:rsid w:val="00F87717"/>
    <w:rsid w:val="00FA0148"/>
    <w:rsid w:val="00FA1F4E"/>
    <w:rsid w:val="00FA2E81"/>
    <w:rsid w:val="00FA2FA1"/>
    <w:rsid w:val="00FA3D1B"/>
    <w:rsid w:val="00FA5CEF"/>
    <w:rsid w:val="00FA67B6"/>
    <w:rsid w:val="00FA7766"/>
    <w:rsid w:val="00FB1368"/>
    <w:rsid w:val="00FB15CF"/>
    <w:rsid w:val="00FB21C8"/>
    <w:rsid w:val="00FB3010"/>
    <w:rsid w:val="00FB3F11"/>
    <w:rsid w:val="00FB5C8C"/>
    <w:rsid w:val="00FB62E8"/>
    <w:rsid w:val="00FC2C0B"/>
    <w:rsid w:val="00FC304B"/>
    <w:rsid w:val="00FC3321"/>
    <w:rsid w:val="00FC50AE"/>
    <w:rsid w:val="00FC6018"/>
    <w:rsid w:val="00FC71AB"/>
    <w:rsid w:val="00FD1766"/>
    <w:rsid w:val="00FD1F6B"/>
    <w:rsid w:val="00FD2EEF"/>
    <w:rsid w:val="00FD2F86"/>
    <w:rsid w:val="00FD67DE"/>
    <w:rsid w:val="00FD7FD3"/>
    <w:rsid w:val="00FE07C0"/>
    <w:rsid w:val="00FE0A6C"/>
    <w:rsid w:val="00FE230E"/>
    <w:rsid w:val="00FE2FE1"/>
    <w:rsid w:val="00FF00A0"/>
    <w:rsid w:val="00FF2F0F"/>
    <w:rsid w:val="00FF5566"/>
    <w:rsid w:val="00FF5F27"/>
    <w:rsid w:val="00FF6A52"/>
    <w:rsid w:val="00FF7C36"/>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21397F3"/>
  <w15:docId w15:val="{2D553554-B349-4F09-9874-4803AD07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31"/>
  </w:style>
  <w:style w:type="paragraph" w:styleId="1">
    <w:name w:val="heading 1"/>
    <w:basedOn w:val="a"/>
    <w:next w:val="a"/>
    <w:qFormat/>
    <w:pPr>
      <w:keepNext/>
      <w:spacing w:before="80"/>
      <w:jc w:val="center"/>
      <w:outlineLvl w:val="0"/>
    </w:pPr>
    <w:rPr>
      <w:b/>
      <w:spacing w:val="20"/>
      <w:sz w:val="24"/>
    </w:rPr>
  </w:style>
  <w:style w:type="paragraph" w:styleId="2">
    <w:name w:val="heading 2"/>
    <w:basedOn w:val="a"/>
    <w:next w:val="a"/>
    <w:qFormat/>
    <w:pPr>
      <w:keepNext/>
      <w:tabs>
        <w:tab w:val="left" w:pos="6237"/>
      </w:tabs>
      <w:spacing w:before="120" w:after="120"/>
      <w:jc w:val="center"/>
      <w:outlineLvl w:val="1"/>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header"/>
    <w:basedOn w:val="a"/>
    <w:link w:val="a7"/>
    <w:uiPriority w:val="99"/>
    <w:pPr>
      <w:tabs>
        <w:tab w:val="center" w:pos="4153"/>
        <w:tab w:val="right" w:pos="8306"/>
      </w:tabs>
    </w:pPr>
  </w:style>
  <w:style w:type="paragraph" w:styleId="a8">
    <w:name w:val="Normal Indent"/>
    <w:basedOn w:val="a"/>
    <w:semiHidden/>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Body Text"/>
    <w:basedOn w:val="a"/>
    <w:link w:val="afd"/>
    <w:uiPriority w:val="99"/>
    <w:unhideWhenUsed/>
    <w:rsid w:val="007275D5"/>
    <w:pPr>
      <w:spacing w:after="120"/>
    </w:pPr>
    <w:rPr>
      <w:sz w:val="24"/>
      <w:szCs w:val="24"/>
      <w:lang w:val="x-none" w:eastAsia="x-none"/>
    </w:rPr>
  </w:style>
  <w:style w:type="character" w:customStyle="1" w:styleId="afd">
    <w:name w:val="Основной текст Знак"/>
    <w:basedOn w:val="a0"/>
    <w:link w:val="afc"/>
    <w:uiPriority w:val="99"/>
    <w:rsid w:val="007275D5"/>
    <w:rPr>
      <w:sz w:val="24"/>
      <w:szCs w:val="24"/>
      <w:lang w:val="x-none" w:eastAsia="x-none"/>
    </w:rPr>
  </w:style>
  <w:style w:type="character" w:customStyle="1" w:styleId="ng-binding">
    <w:name w:val="ng-binding"/>
    <w:basedOn w:val="a0"/>
    <w:rsid w:val="00B8155E"/>
  </w:style>
  <w:style w:type="character" w:customStyle="1" w:styleId="afe">
    <w:name w:val="Основной текст_"/>
    <w:link w:val="5"/>
    <w:rsid w:val="008D7A08"/>
    <w:rPr>
      <w:spacing w:val="-1"/>
      <w:sz w:val="26"/>
      <w:szCs w:val="26"/>
      <w:shd w:val="clear" w:color="auto" w:fill="FFFFFF"/>
    </w:rPr>
  </w:style>
  <w:style w:type="paragraph" w:customStyle="1" w:styleId="5">
    <w:name w:val="Основной текст5"/>
    <w:basedOn w:val="a"/>
    <w:link w:val="afe"/>
    <w:rsid w:val="008D7A08"/>
    <w:pPr>
      <w:widowControl w:val="0"/>
      <w:shd w:val="clear" w:color="auto" w:fill="FFFFFF"/>
      <w:spacing w:line="306" w:lineRule="exact"/>
      <w:ind w:hanging="260"/>
    </w:pPr>
    <w:rPr>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A72107BA9F43D79210CB21E0BD7AFD"/>
        <w:category>
          <w:name w:val="Общие"/>
          <w:gallery w:val="placeholder"/>
        </w:category>
        <w:types>
          <w:type w:val="bbPlcHdr"/>
        </w:types>
        <w:behaviors>
          <w:behavior w:val="content"/>
        </w:behaviors>
        <w:guid w:val="{077CEC9C-3936-4456-8AAA-1A182AF2593A}"/>
      </w:docPartPr>
      <w:docPartBody>
        <w:p w:rsidR="00EB0ED8" w:rsidRDefault="006C449D" w:rsidP="006C449D">
          <w:pPr>
            <w:pStyle w:val="06A72107BA9F43D79210CB21E0BD7AFD"/>
          </w:pPr>
          <w:r>
            <w:rPr>
              <w:rStyle w:val="a3"/>
            </w:rPr>
            <w:t>Выберите элемент.</w:t>
          </w:r>
        </w:p>
      </w:docPartBody>
    </w:docPart>
    <w:docPart>
      <w:docPartPr>
        <w:name w:val="1D93CD0B6EB34CD3A8053BE0FE5FAFB1"/>
        <w:category>
          <w:name w:val="Общие"/>
          <w:gallery w:val="placeholder"/>
        </w:category>
        <w:types>
          <w:type w:val="bbPlcHdr"/>
        </w:types>
        <w:behaviors>
          <w:behavior w:val="content"/>
        </w:behaviors>
        <w:guid w:val="{041B570D-35EA-4928-9597-92623034D706}"/>
      </w:docPartPr>
      <w:docPartBody>
        <w:p w:rsidR="00EB0ED8" w:rsidRDefault="006C449D" w:rsidP="006C449D">
          <w:pPr>
            <w:pStyle w:val="1D93CD0B6EB34CD3A8053BE0FE5FAFB1"/>
          </w:pPr>
          <w:r>
            <w:rPr>
              <w:rStyle w:val="a3"/>
            </w:rPr>
            <w:t>Выберите элемент.</w:t>
          </w:r>
        </w:p>
      </w:docPartBody>
    </w:docPart>
    <w:docPart>
      <w:docPartPr>
        <w:name w:val="B5839BBA49E04B3AB69A6DDE051A139D"/>
        <w:category>
          <w:name w:val="Общие"/>
          <w:gallery w:val="placeholder"/>
        </w:category>
        <w:types>
          <w:type w:val="bbPlcHdr"/>
        </w:types>
        <w:behaviors>
          <w:behavior w:val="content"/>
        </w:behaviors>
        <w:guid w:val="{5F6B0F21-2D31-4CC9-AC74-F91380172708}"/>
      </w:docPartPr>
      <w:docPartBody>
        <w:p w:rsidR="00EB0ED8" w:rsidRDefault="006C449D" w:rsidP="006C449D">
          <w:pPr>
            <w:pStyle w:val="B5839BBA49E04B3AB69A6DDE051A139D"/>
          </w:pPr>
          <w:r>
            <w:rPr>
              <w:rStyle w:val="a3"/>
            </w:rPr>
            <w:t>Выберите элемент.</w:t>
          </w:r>
        </w:p>
      </w:docPartBody>
    </w:docPart>
    <w:docPart>
      <w:docPartPr>
        <w:name w:val="52DA9B1A27B0485AACA447E584E8B7BE"/>
        <w:category>
          <w:name w:val="Общие"/>
          <w:gallery w:val="placeholder"/>
        </w:category>
        <w:types>
          <w:type w:val="bbPlcHdr"/>
        </w:types>
        <w:behaviors>
          <w:behavior w:val="content"/>
        </w:behaviors>
        <w:guid w:val="{75EC31C6-CBC3-44C3-BF7D-67D9BE20185A}"/>
      </w:docPartPr>
      <w:docPartBody>
        <w:p w:rsidR="00EB0ED8" w:rsidRDefault="006C449D" w:rsidP="006C449D">
          <w:pPr>
            <w:pStyle w:val="52DA9B1A27B0485AACA447E584E8B7BE"/>
          </w:pPr>
          <w:r>
            <w:rPr>
              <w:rStyle w:val="a3"/>
            </w:rPr>
            <w:t>Выберите элемент.</w:t>
          </w:r>
        </w:p>
      </w:docPartBody>
    </w:docPart>
    <w:docPart>
      <w:docPartPr>
        <w:name w:val="157469395A0B4CB7BC2671786A971FBA"/>
        <w:category>
          <w:name w:val="Общие"/>
          <w:gallery w:val="placeholder"/>
        </w:category>
        <w:types>
          <w:type w:val="bbPlcHdr"/>
        </w:types>
        <w:behaviors>
          <w:behavior w:val="content"/>
        </w:behaviors>
        <w:guid w:val="{A39C50D6-3FC7-4B0A-9823-B75EF70EFD2F}"/>
      </w:docPartPr>
      <w:docPartBody>
        <w:p w:rsidR="002359DD" w:rsidRDefault="002359DD" w:rsidP="002359DD">
          <w:pPr>
            <w:pStyle w:val="157469395A0B4CB7BC2671786A971FBA"/>
          </w:pPr>
          <w:r>
            <w:rPr>
              <w:rStyle w:val="a3"/>
            </w:rPr>
            <w:t>Выберите элемент.</w:t>
          </w:r>
        </w:p>
      </w:docPartBody>
    </w:docPart>
    <w:docPart>
      <w:docPartPr>
        <w:name w:val="9583D90A10E34AEA9F9520F6B9395262"/>
        <w:category>
          <w:name w:val="Общие"/>
          <w:gallery w:val="placeholder"/>
        </w:category>
        <w:types>
          <w:type w:val="bbPlcHdr"/>
        </w:types>
        <w:behaviors>
          <w:behavior w:val="content"/>
        </w:behaviors>
        <w:guid w:val="{0DA9AD21-FD64-4603-A6BB-89EC01824385}"/>
      </w:docPartPr>
      <w:docPartBody>
        <w:p w:rsidR="002359DD" w:rsidRDefault="002359DD" w:rsidP="002359DD">
          <w:pPr>
            <w:pStyle w:val="9583D90A10E34AEA9F9520F6B9395262"/>
          </w:pPr>
          <w:r>
            <w:rPr>
              <w:rStyle w:val="a3"/>
            </w:rPr>
            <w:t>Выберите элемент.</w:t>
          </w:r>
        </w:p>
      </w:docPartBody>
    </w:docPart>
    <w:docPart>
      <w:docPartPr>
        <w:name w:val="4195A38201494B23B4F820DFDD3051AB"/>
        <w:category>
          <w:name w:val="Общие"/>
          <w:gallery w:val="placeholder"/>
        </w:category>
        <w:types>
          <w:type w:val="bbPlcHdr"/>
        </w:types>
        <w:behaviors>
          <w:behavior w:val="content"/>
        </w:behaviors>
        <w:guid w:val="{46B034EF-6184-4046-8EDE-8FC591C571B4}"/>
      </w:docPartPr>
      <w:docPartBody>
        <w:p w:rsidR="000553AB" w:rsidRDefault="00517367" w:rsidP="00517367">
          <w:pPr>
            <w:pStyle w:val="4195A38201494B23B4F820DFDD3051AB"/>
          </w:pPr>
          <w:r>
            <w:rPr>
              <w:rStyle w:val="a3"/>
            </w:rPr>
            <w:t>Выберите элемент.</w:t>
          </w:r>
        </w:p>
      </w:docPartBody>
    </w:docPart>
    <w:docPart>
      <w:docPartPr>
        <w:name w:val="8720F5BAFE5D4055BD2D6C2E5F5B5F0E"/>
        <w:category>
          <w:name w:val="Общие"/>
          <w:gallery w:val="placeholder"/>
        </w:category>
        <w:types>
          <w:type w:val="bbPlcHdr"/>
        </w:types>
        <w:behaviors>
          <w:behavior w:val="content"/>
        </w:behaviors>
        <w:guid w:val="{1F919CA7-4498-4E94-8EFA-46159D4DE2DE}"/>
      </w:docPartPr>
      <w:docPartBody>
        <w:p w:rsidR="000553AB" w:rsidRDefault="00517367" w:rsidP="00517367">
          <w:pPr>
            <w:pStyle w:val="8720F5BAFE5D4055BD2D6C2E5F5B5F0E"/>
          </w:pPr>
          <w:r>
            <w:rPr>
              <w:rStyle w:val="a3"/>
            </w:rPr>
            <w:t>Выберите элемент.</w:t>
          </w:r>
        </w:p>
      </w:docPartBody>
    </w:docPart>
    <w:docPart>
      <w:docPartPr>
        <w:name w:val="7A232045FF594305886302576DAD5CDE"/>
        <w:category>
          <w:name w:val="Общие"/>
          <w:gallery w:val="placeholder"/>
        </w:category>
        <w:types>
          <w:type w:val="bbPlcHdr"/>
        </w:types>
        <w:behaviors>
          <w:behavior w:val="content"/>
        </w:behaviors>
        <w:guid w:val="{857A7E79-A627-4B7C-B1BF-759B2F03EB98}"/>
      </w:docPartPr>
      <w:docPartBody>
        <w:p w:rsidR="000553AB" w:rsidRDefault="00517367" w:rsidP="00517367">
          <w:pPr>
            <w:pStyle w:val="7A232045FF594305886302576DAD5CDE"/>
          </w:pPr>
          <w:r>
            <w:rPr>
              <w:rStyle w:val="a3"/>
            </w:rPr>
            <w:t>Выберите элемент.</w:t>
          </w:r>
        </w:p>
      </w:docPartBody>
    </w:docPart>
    <w:docPart>
      <w:docPartPr>
        <w:name w:val="75F24C1F498F4D5D9AD04CCE8C6DF24A"/>
        <w:category>
          <w:name w:val="Общие"/>
          <w:gallery w:val="placeholder"/>
        </w:category>
        <w:types>
          <w:type w:val="bbPlcHdr"/>
        </w:types>
        <w:behaviors>
          <w:behavior w:val="content"/>
        </w:behaviors>
        <w:guid w:val="{A8928F6D-2211-4164-BD17-DF920025A6C4}"/>
      </w:docPartPr>
      <w:docPartBody>
        <w:p w:rsidR="000553AB" w:rsidRDefault="00517367" w:rsidP="00517367">
          <w:pPr>
            <w:pStyle w:val="75F24C1F498F4D5D9AD04CCE8C6DF24A"/>
          </w:pPr>
          <w:r>
            <w:rPr>
              <w:rStyle w:val="a3"/>
            </w:rPr>
            <w:t>Выберите элемент.</w:t>
          </w:r>
        </w:p>
      </w:docPartBody>
    </w:docPart>
    <w:docPart>
      <w:docPartPr>
        <w:name w:val="30EC95A4FF4043169CE4DC0D13F32BC0"/>
        <w:category>
          <w:name w:val="Общие"/>
          <w:gallery w:val="placeholder"/>
        </w:category>
        <w:types>
          <w:type w:val="bbPlcHdr"/>
        </w:types>
        <w:behaviors>
          <w:behavior w:val="content"/>
        </w:behaviors>
        <w:guid w:val="{7683A872-5CF7-48D2-B692-65F32551E516}"/>
      </w:docPartPr>
      <w:docPartBody>
        <w:p w:rsidR="000553AB" w:rsidRDefault="00517367" w:rsidP="00517367">
          <w:pPr>
            <w:pStyle w:val="30EC95A4FF4043169CE4DC0D13F32BC0"/>
          </w:pPr>
          <w:r>
            <w:rPr>
              <w:rStyle w:val="a3"/>
            </w:rPr>
            <w:t>Выберите элемент.</w:t>
          </w:r>
        </w:p>
      </w:docPartBody>
    </w:docPart>
    <w:docPart>
      <w:docPartPr>
        <w:name w:val="58D8D1E5F1EF47328E2C52A0009990AC"/>
        <w:category>
          <w:name w:val="Общие"/>
          <w:gallery w:val="placeholder"/>
        </w:category>
        <w:types>
          <w:type w:val="bbPlcHdr"/>
        </w:types>
        <w:behaviors>
          <w:behavior w:val="content"/>
        </w:behaviors>
        <w:guid w:val="{8066A79D-855B-4098-A2D8-9BAB2E711CC2}"/>
      </w:docPartPr>
      <w:docPartBody>
        <w:p w:rsidR="000553AB" w:rsidRDefault="00517367" w:rsidP="00517367">
          <w:pPr>
            <w:pStyle w:val="58D8D1E5F1EF47328E2C52A0009990AC"/>
          </w:pPr>
          <w:r>
            <w:rPr>
              <w:rStyle w:val="a3"/>
            </w:rPr>
            <w:t>Выберите элемент.</w:t>
          </w:r>
        </w:p>
      </w:docPartBody>
    </w:docPart>
    <w:docPart>
      <w:docPartPr>
        <w:name w:val="1004A4FD66734A40AC57EEF810EADC77"/>
        <w:category>
          <w:name w:val="Общие"/>
          <w:gallery w:val="placeholder"/>
        </w:category>
        <w:types>
          <w:type w:val="bbPlcHdr"/>
        </w:types>
        <w:behaviors>
          <w:behavior w:val="content"/>
        </w:behaviors>
        <w:guid w:val="{FD94AF9C-BFDA-499D-B6FA-89ACF1E7A179}"/>
      </w:docPartPr>
      <w:docPartBody>
        <w:p w:rsidR="000553AB" w:rsidRDefault="00517367" w:rsidP="00517367">
          <w:pPr>
            <w:pStyle w:val="1004A4FD66734A40AC57EEF810EADC77"/>
          </w:pPr>
          <w:r>
            <w:rPr>
              <w:rStyle w:val="a3"/>
            </w:rPr>
            <w:t>Выберите элемент.</w:t>
          </w:r>
        </w:p>
      </w:docPartBody>
    </w:docPart>
    <w:docPart>
      <w:docPartPr>
        <w:name w:val="3B8B9B3DE7784B03B628203D8A659EA2"/>
        <w:category>
          <w:name w:val="Общие"/>
          <w:gallery w:val="placeholder"/>
        </w:category>
        <w:types>
          <w:type w:val="bbPlcHdr"/>
        </w:types>
        <w:behaviors>
          <w:behavior w:val="content"/>
        </w:behaviors>
        <w:guid w:val="{AF7E16A1-51D4-4F19-ABC6-E9C8FE6ACA80}"/>
      </w:docPartPr>
      <w:docPartBody>
        <w:p w:rsidR="000553AB" w:rsidRDefault="00517367" w:rsidP="00517367">
          <w:pPr>
            <w:pStyle w:val="3B8B9B3DE7784B03B628203D8A659EA2"/>
          </w:pPr>
          <w:r>
            <w:rPr>
              <w:rStyle w:val="a3"/>
            </w:rPr>
            <w:t>Выберите элемент.</w:t>
          </w:r>
        </w:p>
      </w:docPartBody>
    </w:docPart>
    <w:docPart>
      <w:docPartPr>
        <w:name w:val="4140D743B43A4329A131BB8C358281A3"/>
        <w:category>
          <w:name w:val="Общие"/>
          <w:gallery w:val="placeholder"/>
        </w:category>
        <w:types>
          <w:type w:val="bbPlcHdr"/>
        </w:types>
        <w:behaviors>
          <w:behavior w:val="content"/>
        </w:behaviors>
        <w:guid w:val="{AC283846-DFD2-44BF-82AF-16F82E5DAAB9}"/>
      </w:docPartPr>
      <w:docPartBody>
        <w:p w:rsidR="000553AB" w:rsidRDefault="00517367">
          <w:r>
            <w:rPr>
              <w:rStyle w:val="a3"/>
            </w:rPr>
            <w:t>Выберите элемент.</w:t>
          </w:r>
        </w:p>
      </w:docPartBody>
    </w:docPart>
    <w:docPart>
      <w:docPartPr>
        <w:name w:val="D2EE8DD0C9C3473C92D2E2E35815F5D0"/>
        <w:category>
          <w:name w:val="Общие"/>
          <w:gallery w:val="placeholder"/>
        </w:category>
        <w:types>
          <w:type w:val="bbPlcHdr"/>
        </w:types>
        <w:behaviors>
          <w:behavior w:val="content"/>
        </w:behaviors>
        <w:guid w:val="{84232FEE-9DBA-42FA-92CD-98F75DC9FFAB}"/>
      </w:docPartPr>
      <w:docPartBody>
        <w:p w:rsidR="000553AB" w:rsidRDefault="00517367">
          <w:r>
            <w:rPr>
              <w:rStyle w:val="a3"/>
            </w:rPr>
            <w:t>Выберите элемент.</w:t>
          </w:r>
        </w:p>
      </w:docPartBody>
    </w:docPart>
    <w:docPart>
      <w:docPartPr>
        <w:name w:val="B45A37D8E29841C3B2BC9760B98B7715"/>
        <w:category>
          <w:name w:val="Общие"/>
          <w:gallery w:val="placeholder"/>
        </w:category>
        <w:types>
          <w:type w:val="bbPlcHdr"/>
        </w:types>
        <w:behaviors>
          <w:behavior w:val="content"/>
        </w:behaviors>
        <w:guid w:val="{FAE4AA73-1D4A-450B-A5E1-864EB85D171B}"/>
      </w:docPartPr>
      <w:docPartBody>
        <w:p w:rsidR="000553AB" w:rsidRDefault="00517367">
          <w:r>
            <w:rPr>
              <w:rStyle w:val="a3"/>
            </w:rPr>
            <w:t>Выберите элемент.</w:t>
          </w:r>
        </w:p>
      </w:docPartBody>
    </w:docPart>
    <w:docPart>
      <w:docPartPr>
        <w:name w:val="FCC2FC48DB244AB0A013AFF88BEC7920"/>
        <w:category>
          <w:name w:val="Общие"/>
          <w:gallery w:val="placeholder"/>
        </w:category>
        <w:types>
          <w:type w:val="bbPlcHdr"/>
        </w:types>
        <w:behaviors>
          <w:behavior w:val="content"/>
        </w:behaviors>
        <w:guid w:val="{C4D65204-D34E-4788-B882-851B302B280E}"/>
      </w:docPartPr>
      <w:docPartBody>
        <w:p w:rsidR="000553AB" w:rsidRDefault="00517367">
          <w:r>
            <w:rPr>
              <w:rStyle w:val="a3"/>
            </w:rPr>
            <w:t>Выберите элемент.</w:t>
          </w:r>
        </w:p>
      </w:docPartBody>
    </w:docPart>
    <w:docPart>
      <w:docPartPr>
        <w:name w:val="8CE07B0354DB4B4E849B591CFA44BF44"/>
        <w:category>
          <w:name w:val="Общие"/>
          <w:gallery w:val="placeholder"/>
        </w:category>
        <w:types>
          <w:type w:val="bbPlcHdr"/>
        </w:types>
        <w:behaviors>
          <w:behavior w:val="content"/>
        </w:behaviors>
        <w:guid w:val="{67DB4D61-C7CB-4340-B369-59205A1B4EBD}"/>
      </w:docPartPr>
      <w:docPartBody>
        <w:p w:rsidR="000553AB" w:rsidRDefault="00517367">
          <w:r>
            <w:rPr>
              <w:rStyle w:val="a3"/>
            </w:rPr>
            <w:t>Выберите элемент.</w:t>
          </w:r>
        </w:p>
      </w:docPartBody>
    </w:docPart>
    <w:docPart>
      <w:docPartPr>
        <w:name w:val="6B3FA34DD3AB4D46967BE241DEB556AE"/>
        <w:category>
          <w:name w:val="Общие"/>
          <w:gallery w:val="placeholder"/>
        </w:category>
        <w:types>
          <w:type w:val="bbPlcHdr"/>
        </w:types>
        <w:behaviors>
          <w:behavior w:val="content"/>
        </w:behaviors>
        <w:guid w:val="{3EB7FCA6-2ABC-4E9B-B5FD-C960EFA715F7}"/>
      </w:docPartPr>
      <w:docPartBody>
        <w:p w:rsidR="000553AB" w:rsidRDefault="00517367">
          <w:r>
            <w:rPr>
              <w:rStyle w:val="a3"/>
            </w:rPr>
            <w:t>Выберите элемент.</w:t>
          </w:r>
        </w:p>
      </w:docPartBody>
    </w:docPart>
    <w:docPart>
      <w:docPartPr>
        <w:name w:val="40A863D57C924266BA2E249E96C76DF1"/>
        <w:category>
          <w:name w:val="Общие"/>
          <w:gallery w:val="placeholder"/>
        </w:category>
        <w:types>
          <w:type w:val="bbPlcHdr"/>
        </w:types>
        <w:behaviors>
          <w:behavior w:val="content"/>
        </w:behaviors>
        <w:guid w:val="{24EE14B9-E6BD-4E44-8CFF-55191BCB3C51}"/>
      </w:docPartPr>
      <w:docPartBody>
        <w:p w:rsidR="000553AB" w:rsidRDefault="00517367">
          <w:r>
            <w:rPr>
              <w:rStyle w:val="a3"/>
            </w:rPr>
            <w:t>Выберите элемент.</w:t>
          </w:r>
        </w:p>
      </w:docPartBody>
    </w:docPart>
    <w:docPart>
      <w:docPartPr>
        <w:name w:val="C2EAF8872B22475983CCDE9BC78E5F94"/>
        <w:category>
          <w:name w:val="Общие"/>
          <w:gallery w:val="placeholder"/>
        </w:category>
        <w:types>
          <w:type w:val="bbPlcHdr"/>
        </w:types>
        <w:behaviors>
          <w:behavior w:val="content"/>
        </w:behaviors>
        <w:guid w:val="{FA02EA0E-1F31-47DB-AE6B-161852DA1C85}"/>
      </w:docPartPr>
      <w:docPartBody>
        <w:p w:rsidR="000553AB" w:rsidRDefault="00517367">
          <w:r>
            <w:rPr>
              <w:rStyle w:val="a3"/>
            </w:rPr>
            <w:t>Выберите элемент.</w:t>
          </w:r>
        </w:p>
      </w:docPartBody>
    </w:docPart>
    <w:docPart>
      <w:docPartPr>
        <w:name w:val="9545CE9995334F299E7819BE89B5D9DF"/>
        <w:category>
          <w:name w:val="Общие"/>
          <w:gallery w:val="placeholder"/>
        </w:category>
        <w:types>
          <w:type w:val="bbPlcHdr"/>
        </w:types>
        <w:behaviors>
          <w:behavior w:val="content"/>
        </w:behaviors>
        <w:guid w:val="{D7840AD3-E309-4C38-B949-3547B952968D}"/>
      </w:docPartPr>
      <w:docPartBody>
        <w:p w:rsidR="000553AB" w:rsidRDefault="00517367">
          <w:r>
            <w:rPr>
              <w:rStyle w:val="a3"/>
            </w:rPr>
            <w:t>Выберите элемент.</w:t>
          </w:r>
        </w:p>
      </w:docPartBody>
    </w:docPart>
    <w:docPart>
      <w:docPartPr>
        <w:name w:val="FC6C1708B3F840ECA2D577F59CDE68F9"/>
        <w:category>
          <w:name w:val="Общие"/>
          <w:gallery w:val="placeholder"/>
        </w:category>
        <w:types>
          <w:type w:val="bbPlcHdr"/>
        </w:types>
        <w:behaviors>
          <w:behavior w:val="content"/>
        </w:behaviors>
        <w:guid w:val="{842937A6-7B76-4B1C-84A0-F82F1C0D8261}"/>
      </w:docPartPr>
      <w:docPartBody>
        <w:p w:rsidR="000553AB" w:rsidRDefault="00517367">
          <w:r>
            <w:rPr>
              <w:rStyle w:val="a3"/>
            </w:rPr>
            <w:t>Выберите элемент.</w:t>
          </w:r>
        </w:p>
      </w:docPartBody>
    </w:docPart>
    <w:docPart>
      <w:docPartPr>
        <w:name w:val="51D6FA17796B41A8A263BE407E57CED7"/>
        <w:category>
          <w:name w:val="Общие"/>
          <w:gallery w:val="placeholder"/>
        </w:category>
        <w:types>
          <w:type w:val="bbPlcHdr"/>
        </w:types>
        <w:behaviors>
          <w:behavior w:val="content"/>
        </w:behaviors>
        <w:guid w:val="{8D2EB18D-D292-4B8B-90FC-80888EBAD379}"/>
      </w:docPartPr>
      <w:docPartBody>
        <w:p w:rsidR="00230B51" w:rsidRDefault="00DE1B3F">
          <w:r>
            <w:rPr>
              <w:rStyle w:val="a3"/>
            </w:rPr>
            <w:t>Выберите элемент.</w:t>
          </w:r>
        </w:p>
      </w:docPartBody>
    </w:docPart>
    <w:docPart>
      <w:docPartPr>
        <w:name w:val="5D9D068BE1C742A9B9D340801064B8B2"/>
        <w:category>
          <w:name w:val="Общие"/>
          <w:gallery w:val="placeholder"/>
        </w:category>
        <w:types>
          <w:type w:val="bbPlcHdr"/>
        </w:types>
        <w:behaviors>
          <w:behavior w:val="content"/>
        </w:behaviors>
        <w:guid w:val="{BBE5D202-41C7-40EF-9137-8FF5CC745AC5}"/>
      </w:docPartPr>
      <w:docPartBody>
        <w:p w:rsidR="00230B51" w:rsidRDefault="00DE1B3F">
          <w:r>
            <w:rPr>
              <w:rStyle w:val="a3"/>
            </w:rPr>
            <w:t>Выберите элемент.</w:t>
          </w:r>
        </w:p>
      </w:docPartBody>
    </w:docPart>
    <w:docPart>
      <w:docPartPr>
        <w:name w:val="D0EFC0425A5C4E618B5A8C29B9B81C11"/>
        <w:category>
          <w:name w:val="Общие"/>
          <w:gallery w:val="placeholder"/>
        </w:category>
        <w:types>
          <w:type w:val="bbPlcHdr"/>
        </w:types>
        <w:behaviors>
          <w:behavior w:val="content"/>
        </w:behaviors>
        <w:guid w:val="{40EF1B71-8230-41F3-AAAF-C52488F7CD9B}"/>
      </w:docPartPr>
      <w:docPartBody>
        <w:p w:rsidR="00230B51" w:rsidRDefault="00DE1B3F">
          <w:r>
            <w:rPr>
              <w:rStyle w:val="a3"/>
            </w:rPr>
            <w:t>Выберите элемент.</w:t>
          </w:r>
        </w:p>
      </w:docPartBody>
    </w:docPart>
    <w:docPart>
      <w:docPartPr>
        <w:name w:val="11810EDF523E4F6EB4F168B9867FAE47"/>
        <w:category>
          <w:name w:val="Общие"/>
          <w:gallery w:val="placeholder"/>
        </w:category>
        <w:types>
          <w:type w:val="bbPlcHdr"/>
        </w:types>
        <w:behaviors>
          <w:behavior w:val="content"/>
        </w:behaviors>
        <w:guid w:val="{4381661C-B614-46C1-8FC4-C94255F528A2}"/>
      </w:docPartPr>
      <w:docPartBody>
        <w:p w:rsidR="00230B51" w:rsidRDefault="00DE1B3F">
          <w:r>
            <w:rPr>
              <w:rStyle w:val="a3"/>
            </w:rPr>
            <w:t>Выберите элемент.</w:t>
          </w:r>
        </w:p>
      </w:docPartBody>
    </w:docPart>
    <w:docPart>
      <w:docPartPr>
        <w:name w:val="96AAC8D031E049EDB6CA2C566B749D30"/>
        <w:category>
          <w:name w:val="Общие"/>
          <w:gallery w:val="placeholder"/>
        </w:category>
        <w:types>
          <w:type w:val="bbPlcHdr"/>
        </w:types>
        <w:behaviors>
          <w:behavior w:val="content"/>
        </w:behaviors>
        <w:guid w:val="{A0338E55-E7A0-4A59-AA66-1CD206CC90DF}"/>
      </w:docPartPr>
      <w:docPartBody>
        <w:p w:rsidR="00230B51" w:rsidRDefault="00DE1B3F">
          <w:r>
            <w:rPr>
              <w:rStyle w:val="a3"/>
            </w:rPr>
            <w:t>Выберите элемент.</w:t>
          </w:r>
        </w:p>
      </w:docPartBody>
    </w:docPart>
    <w:docPart>
      <w:docPartPr>
        <w:name w:val="6A3DCA60C7F7453BB1162480F66F2546"/>
        <w:category>
          <w:name w:val="Общие"/>
          <w:gallery w:val="placeholder"/>
        </w:category>
        <w:types>
          <w:type w:val="bbPlcHdr"/>
        </w:types>
        <w:behaviors>
          <w:behavior w:val="content"/>
        </w:behaviors>
        <w:guid w:val="{E92D0AC4-17C0-44C3-BD3E-F8AE377A5934}"/>
      </w:docPartPr>
      <w:docPartBody>
        <w:p w:rsidR="00230B51" w:rsidRDefault="00DE1B3F">
          <w:r>
            <w:rPr>
              <w:rStyle w:val="a3"/>
            </w:rPr>
            <w:t>Выберите элемент.</w:t>
          </w:r>
        </w:p>
      </w:docPartBody>
    </w:docPart>
    <w:docPart>
      <w:docPartPr>
        <w:name w:val="D03483D2132A477196C9E18C384A16E9"/>
        <w:category>
          <w:name w:val="Общие"/>
          <w:gallery w:val="placeholder"/>
        </w:category>
        <w:types>
          <w:type w:val="bbPlcHdr"/>
        </w:types>
        <w:behaviors>
          <w:behavior w:val="content"/>
        </w:behaviors>
        <w:guid w:val="{59FC4709-EED5-4ACC-AAF6-E866F2A99D1D}"/>
      </w:docPartPr>
      <w:docPartBody>
        <w:p w:rsidR="00230B51" w:rsidRDefault="00DE1B3F">
          <w:r>
            <w:rPr>
              <w:rStyle w:val="a3"/>
            </w:rPr>
            <w:t>Выберите элемент.</w:t>
          </w:r>
        </w:p>
      </w:docPartBody>
    </w:docPart>
    <w:docPart>
      <w:docPartPr>
        <w:name w:val="BBE8B35DEBE84FB0A3686B1BD3E65C44"/>
        <w:category>
          <w:name w:val="Общие"/>
          <w:gallery w:val="placeholder"/>
        </w:category>
        <w:types>
          <w:type w:val="bbPlcHdr"/>
        </w:types>
        <w:behaviors>
          <w:behavior w:val="content"/>
        </w:behaviors>
        <w:guid w:val="{C6CF7A5C-EBD6-4025-987F-6ADBA6C58C00}"/>
      </w:docPartPr>
      <w:docPartBody>
        <w:p w:rsidR="00230B51" w:rsidRDefault="00DE1B3F">
          <w:r>
            <w:rPr>
              <w:rStyle w:val="a3"/>
            </w:rPr>
            <w:t>Выберите элемент.</w:t>
          </w:r>
        </w:p>
      </w:docPartBody>
    </w:docPart>
    <w:docPart>
      <w:docPartPr>
        <w:name w:val="F54DC66806A442B484BA4F6F58267C50"/>
        <w:category>
          <w:name w:val="Общие"/>
          <w:gallery w:val="placeholder"/>
        </w:category>
        <w:types>
          <w:type w:val="bbPlcHdr"/>
        </w:types>
        <w:behaviors>
          <w:behavior w:val="content"/>
        </w:behaviors>
        <w:guid w:val="{11EF986A-A485-405C-B7E2-0B970E912C19}"/>
      </w:docPartPr>
      <w:docPartBody>
        <w:p w:rsidR="00230B51" w:rsidRDefault="00DE1B3F">
          <w:r>
            <w:rPr>
              <w:rStyle w:val="a3"/>
            </w:rPr>
            <w:t>Выберите элемент.</w:t>
          </w:r>
        </w:p>
      </w:docPartBody>
    </w:docPart>
    <w:docPart>
      <w:docPartPr>
        <w:name w:val="654ECE6F96A3464D819D02D20C823E44"/>
        <w:category>
          <w:name w:val="Общие"/>
          <w:gallery w:val="placeholder"/>
        </w:category>
        <w:types>
          <w:type w:val="bbPlcHdr"/>
        </w:types>
        <w:behaviors>
          <w:behavior w:val="content"/>
        </w:behaviors>
        <w:guid w:val="{FC7BA426-E2BB-47C5-930D-E0C311F9BC48}"/>
      </w:docPartPr>
      <w:docPartBody>
        <w:p w:rsidR="00230B51" w:rsidRDefault="00DE1B3F">
          <w:r>
            <w:rPr>
              <w:rStyle w:val="a3"/>
            </w:rPr>
            <w:t>Выберите элемент.</w:t>
          </w:r>
        </w:p>
      </w:docPartBody>
    </w:docPart>
    <w:docPart>
      <w:docPartPr>
        <w:name w:val="5130950370924F77BC4D62FBFE38B236"/>
        <w:category>
          <w:name w:val="Общие"/>
          <w:gallery w:val="placeholder"/>
        </w:category>
        <w:types>
          <w:type w:val="bbPlcHdr"/>
        </w:types>
        <w:behaviors>
          <w:behavior w:val="content"/>
        </w:behaviors>
        <w:guid w:val="{F2F90B86-7AA6-4099-AB0E-78519DADE158}"/>
      </w:docPartPr>
      <w:docPartBody>
        <w:p w:rsidR="00230B51" w:rsidRDefault="00DE1B3F">
          <w:r>
            <w:rPr>
              <w:rStyle w:val="a3"/>
            </w:rPr>
            <w:t>Выберите элемент.</w:t>
          </w:r>
        </w:p>
      </w:docPartBody>
    </w:docPart>
    <w:docPart>
      <w:docPartPr>
        <w:name w:val="8CB3C5B863CA4C9DA2B62912CA96CC5F"/>
        <w:category>
          <w:name w:val="Общие"/>
          <w:gallery w:val="placeholder"/>
        </w:category>
        <w:types>
          <w:type w:val="bbPlcHdr"/>
        </w:types>
        <w:behaviors>
          <w:behavior w:val="content"/>
        </w:behaviors>
        <w:guid w:val="{4C0D89E6-8744-4C21-A73D-8F6DDD8C1E91}"/>
      </w:docPartPr>
      <w:docPartBody>
        <w:p w:rsidR="00230B51" w:rsidRDefault="00DE1B3F">
          <w:r>
            <w:rPr>
              <w:rStyle w:val="a3"/>
            </w:rPr>
            <w:t>Выберите элемент.</w:t>
          </w:r>
        </w:p>
      </w:docPartBody>
    </w:docPart>
    <w:docPart>
      <w:docPartPr>
        <w:name w:val="B05D4EF09E294A178B0B1A30AD3DBB9F"/>
        <w:category>
          <w:name w:val="Общие"/>
          <w:gallery w:val="placeholder"/>
        </w:category>
        <w:types>
          <w:type w:val="bbPlcHdr"/>
        </w:types>
        <w:behaviors>
          <w:behavior w:val="content"/>
        </w:behaviors>
        <w:guid w:val="{E3E2D633-9166-45FA-BC4B-41B68916B1F8}"/>
      </w:docPartPr>
      <w:docPartBody>
        <w:p w:rsidR="00230B51" w:rsidRDefault="00DE1B3F">
          <w:r>
            <w:rPr>
              <w:rStyle w:val="a3"/>
            </w:rPr>
            <w:t>Выберите элемент.</w:t>
          </w:r>
        </w:p>
      </w:docPartBody>
    </w:docPart>
    <w:docPart>
      <w:docPartPr>
        <w:name w:val="7890EE4921FD4978AE1909E6012093FC"/>
        <w:category>
          <w:name w:val="Общие"/>
          <w:gallery w:val="placeholder"/>
        </w:category>
        <w:types>
          <w:type w:val="bbPlcHdr"/>
        </w:types>
        <w:behaviors>
          <w:behavior w:val="content"/>
        </w:behaviors>
        <w:guid w:val="{4B90FF12-7A64-482F-B655-5F4F167662F6}"/>
      </w:docPartPr>
      <w:docPartBody>
        <w:p w:rsidR="00230B51" w:rsidRDefault="00DE1B3F">
          <w:r>
            <w:rPr>
              <w:rStyle w:val="a3"/>
            </w:rPr>
            <w:t>Выберите элемент.</w:t>
          </w:r>
        </w:p>
      </w:docPartBody>
    </w:docPart>
    <w:docPart>
      <w:docPartPr>
        <w:name w:val="09EB0DB0B028475E9212A56B17F5F614"/>
        <w:category>
          <w:name w:val="Общие"/>
          <w:gallery w:val="placeholder"/>
        </w:category>
        <w:types>
          <w:type w:val="bbPlcHdr"/>
        </w:types>
        <w:behaviors>
          <w:behavior w:val="content"/>
        </w:behaviors>
        <w:guid w:val="{BD619C1E-E9C9-4CFA-AD03-9586FAF5B2D6}"/>
      </w:docPartPr>
      <w:docPartBody>
        <w:p w:rsidR="00230B51" w:rsidRDefault="00DE1B3F">
          <w:r>
            <w:rPr>
              <w:rStyle w:val="a3"/>
            </w:rPr>
            <w:t>Выберите элемент.</w:t>
          </w:r>
        </w:p>
      </w:docPartBody>
    </w:docPart>
    <w:docPart>
      <w:docPartPr>
        <w:name w:val="9D8AED111E174856AF36A898975A4029"/>
        <w:category>
          <w:name w:val="Общие"/>
          <w:gallery w:val="placeholder"/>
        </w:category>
        <w:types>
          <w:type w:val="bbPlcHdr"/>
        </w:types>
        <w:behaviors>
          <w:behavior w:val="content"/>
        </w:behaviors>
        <w:guid w:val="{6409A85F-091B-489F-9C48-ABF46DECE89E}"/>
      </w:docPartPr>
      <w:docPartBody>
        <w:p w:rsidR="00230B51" w:rsidRDefault="00DE1B3F">
          <w:r>
            <w:rPr>
              <w:rStyle w:val="a3"/>
            </w:rPr>
            <w:t>Выберите элемент.</w:t>
          </w:r>
        </w:p>
      </w:docPartBody>
    </w:docPart>
    <w:docPart>
      <w:docPartPr>
        <w:name w:val="42830F5F0E154291AFADBADAED45827A"/>
        <w:category>
          <w:name w:val="Общие"/>
          <w:gallery w:val="placeholder"/>
        </w:category>
        <w:types>
          <w:type w:val="bbPlcHdr"/>
        </w:types>
        <w:behaviors>
          <w:behavior w:val="content"/>
        </w:behaviors>
        <w:guid w:val="{E1D64593-15BC-45FE-9D67-E8C658C53B9A}"/>
      </w:docPartPr>
      <w:docPartBody>
        <w:p w:rsidR="00230B51" w:rsidRDefault="00DE1B3F">
          <w:r>
            <w:rPr>
              <w:rStyle w:val="a3"/>
            </w:rPr>
            <w:t>Выберите элемент.</w:t>
          </w:r>
        </w:p>
      </w:docPartBody>
    </w:docPart>
    <w:docPart>
      <w:docPartPr>
        <w:name w:val="3511755EE83C4B8DB787782FD1964042"/>
        <w:category>
          <w:name w:val="Общие"/>
          <w:gallery w:val="placeholder"/>
        </w:category>
        <w:types>
          <w:type w:val="bbPlcHdr"/>
        </w:types>
        <w:behaviors>
          <w:behavior w:val="content"/>
        </w:behaviors>
        <w:guid w:val="{8A6C780A-56C5-41BF-B8B8-2927D16920FE}"/>
      </w:docPartPr>
      <w:docPartBody>
        <w:p w:rsidR="00230B51" w:rsidRDefault="00DE1B3F">
          <w:r>
            <w:rPr>
              <w:rStyle w:val="a3"/>
            </w:rPr>
            <w:t>Выберите элемент.</w:t>
          </w:r>
        </w:p>
      </w:docPartBody>
    </w:docPart>
    <w:docPart>
      <w:docPartPr>
        <w:name w:val="F840D2C7C5194CCAB387C19DA8512F1C"/>
        <w:category>
          <w:name w:val="Общие"/>
          <w:gallery w:val="placeholder"/>
        </w:category>
        <w:types>
          <w:type w:val="bbPlcHdr"/>
        </w:types>
        <w:behaviors>
          <w:behavior w:val="content"/>
        </w:behaviors>
        <w:guid w:val="{6A73E17B-D458-4675-B761-464DBD464C8A}"/>
      </w:docPartPr>
      <w:docPartBody>
        <w:p w:rsidR="00230B51" w:rsidRDefault="00DE1B3F">
          <w:r>
            <w:rPr>
              <w:rStyle w:val="a3"/>
            </w:rPr>
            <w:t>Выберите элемент.</w:t>
          </w:r>
        </w:p>
      </w:docPartBody>
    </w:docPart>
    <w:docPart>
      <w:docPartPr>
        <w:name w:val="D3104EAEAAB545DBA6DF38279C81A256"/>
        <w:category>
          <w:name w:val="Общие"/>
          <w:gallery w:val="placeholder"/>
        </w:category>
        <w:types>
          <w:type w:val="bbPlcHdr"/>
        </w:types>
        <w:behaviors>
          <w:behavior w:val="content"/>
        </w:behaviors>
        <w:guid w:val="{D1B934A0-1E51-4170-B6FF-4836B801B544}"/>
      </w:docPartPr>
      <w:docPartBody>
        <w:p w:rsidR="00230B51" w:rsidRDefault="00DE1B3F">
          <w:r>
            <w:rPr>
              <w:rStyle w:val="a3"/>
            </w:rPr>
            <w:t>Выберите элемент.</w:t>
          </w:r>
        </w:p>
      </w:docPartBody>
    </w:docPart>
    <w:docPart>
      <w:docPartPr>
        <w:name w:val="565FF8B89BA84D9AB2B978BC1024BD90"/>
        <w:category>
          <w:name w:val="Общие"/>
          <w:gallery w:val="placeholder"/>
        </w:category>
        <w:types>
          <w:type w:val="bbPlcHdr"/>
        </w:types>
        <w:behaviors>
          <w:behavior w:val="content"/>
        </w:behaviors>
        <w:guid w:val="{C1AEFC2E-1361-4258-8E8A-2ACB37668794}"/>
      </w:docPartPr>
      <w:docPartBody>
        <w:p w:rsidR="00230B51" w:rsidRDefault="00DE1B3F">
          <w:r>
            <w:rPr>
              <w:rStyle w:val="a3"/>
            </w:rPr>
            <w:t>Выберите элемент.</w:t>
          </w:r>
        </w:p>
      </w:docPartBody>
    </w:docPart>
    <w:docPart>
      <w:docPartPr>
        <w:name w:val="37DE76D8DF504DC8B05423AAD3682D2B"/>
        <w:category>
          <w:name w:val="Общие"/>
          <w:gallery w:val="placeholder"/>
        </w:category>
        <w:types>
          <w:type w:val="bbPlcHdr"/>
        </w:types>
        <w:behaviors>
          <w:behavior w:val="content"/>
        </w:behaviors>
        <w:guid w:val="{1F95B799-E9D3-4C29-AFF7-A419C0E0825D}"/>
      </w:docPartPr>
      <w:docPartBody>
        <w:p w:rsidR="00EB724D" w:rsidRDefault="00230B51">
          <w:r>
            <w:rPr>
              <w:rStyle w:val="a3"/>
            </w:rPr>
            <w:t>Выберите элемент.</w:t>
          </w:r>
        </w:p>
      </w:docPartBody>
    </w:docPart>
    <w:docPart>
      <w:docPartPr>
        <w:name w:val="962A9AA1E2084006B0569B6C057A5AA5"/>
        <w:category>
          <w:name w:val="Общие"/>
          <w:gallery w:val="placeholder"/>
        </w:category>
        <w:types>
          <w:type w:val="bbPlcHdr"/>
        </w:types>
        <w:behaviors>
          <w:behavior w:val="content"/>
        </w:behaviors>
        <w:guid w:val="{8F582410-1F52-4A7B-A616-9B74E131AEB7}"/>
      </w:docPartPr>
      <w:docPartBody>
        <w:p w:rsidR="00EB724D" w:rsidRDefault="00230B51">
          <w:r>
            <w:rPr>
              <w:rStyle w:val="a3"/>
            </w:rPr>
            <w:t>Выберите элемент.</w:t>
          </w:r>
        </w:p>
      </w:docPartBody>
    </w:docPart>
    <w:docPart>
      <w:docPartPr>
        <w:name w:val="5C5A28A660504F7A9DED71F3823F663F"/>
        <w:category>
          <w:name w:val="Общие"/>
          <w:gallery w:val="placeholder"/>
        </w:category>
        <w:types>
          <w:type w:val="bbPlcHdr"/>
        </w:types>
        <w:behaviors>
          <w:behavior w:val="content"/>
        </w:behaviors>
        <w:guid w:val="{988FB93D-BD2D-43E2-9DE3-469AE3F0FA3C}"/>
      </w:docPartPr>
      <w:docPartBody>
        <w:p w:rsidR="00EB724D" w:rsidRDefault="00230B51">
          <w:r>
            <w:rPr>
              <w:rStyle w:val="a3"/>
            </w:rPr>
            <w:t>Выберите элемент.</w:t>
          </w:r>
        </w:p>
      </w:docPartBody>
    </w:docPart>
    <w:docPart>
      <w:docPartPr>
        <w:name w:val="2F1339A3DA1542919180FAC663511461"/>
        <w:category>
          <w:name w:val="Общие"/>
          <w:gallery w:val="placeholder"/>
        </w:category>
        <w:types>
          <w:type w:val="bbPlcHdr"/>
        </w:types>
        <w:behaviors>
          <w:behavior w:val="content"/>
        </w:behaviors>
        <w:guid w:val="{62008F26-6C4C-4450-80ED-1778A2D4A050}"/>
      </w:docPartPr>
      <w:docPartBody>
        <w:p w:rsidR="00EB724D" w:rsidRDefault="00230B51">
          <w:r>
            <w:rPr>
              <w:rStyle w:val="a3"/>
            </w:rPr>
            <w:t>Выберите элемент.</w:t>
          </w:r>
        </w:p>
      </w:docPartBody>
    </w:docPart>
    <w:docPart>
      <w:docPartPr>
        <w:name w:val="4D513EBBBF734CC88C7F2F7285C655E7"/>
        <w:category>
          <w:name w:val="Общие"/>
          <w:gallery w:val="placeholder"/>
        </w:category>
        <w:types>
          <w:type w:val="bbPlcHdr"/>
        </w:types>
        <w:behaviors>
          <w:behavior w:val="content"/>
        </w:behaviors>
        <w:guid w:val="{EC9A7C2D-FB73-4326-BB6F-A0CC50A2002F}"/>
      </w:docPartPr>
      <w:docPartBody>
        <w:p w:rsidR="00EB724D" w:rsidRDefault="00230B51">
          <w:r>
            <w:rPr>
              <w:rStyle w:val="a3"/>
            </w:rPr>
            <w:t>Выберите элемент.</w:t>
          </w:r>
        </w:p>
      </w:docPartBody>
    </w:docPart>
    <w:docPart>
      <w:docPartPr>
        <w:name w:val="9BE048BF17D4416895A72180286C5C6F"/>
        <w:category>
          <w:name w:val="Общие"/>
          <w:gallery w:val="placeholder"/>
        </w:category>
        <w:types>
          <w:type w:val="bbPlcHdr"/>
        </w:types>
        <w:behaviors>
          <w:behavior w:val="content"/>
        </w:behaviors>
        <w:guid w:val="{CECF0633-34C4-4ADF-A219-B2748BCACD39}"/>
      </w:docPartPr>
      <w:docPartBody>
        <w:p w:rsidR="00F55E77" w:rsidRDefault="00EB724D">
          <w:r>
            <w:rPr>
              <w:rStyle w:val="a3"/>
            </w:rPr>
            <w:t>Выберите элемент.</w:t>
          </w:r>
        </w:p>
      </w:docPartBody>
    </w:docPart>
    <w:docPart>
      <w:docPartPr>
        <w:name w:val="45317540C05B4FCEB005E487CACD80ED"/>
        <w:category>
          <w:name w:val="Общие"/>
          <w:gallery w:val="placeholder"/>
        </w:category>
        <w:types>
          <w:type w:val="bbPlcHdr"/>
        </w:types>
        <w:behaviors>
          <w:behavior w:val="content"/>
        </w:behaviors>
        <w:guid w:val="{13C02F38-65EE-4BCC-89C1-26AE720E4FE5}"/>
      </w:docPartPr>
      <w:docPartBody>
        <w:p w:rsidR="00F55E77" w:rsidRDefault="00EB724D">
          <w:r>
            <w:rPr>
              <w:rStyle w:val="a3"/>
            </w:rPr>
            <w:t>Выберите элемент.</w:t>
          </w:r>
        </w:p>
      </w:docPartBody>
    </w:docPart>
    <w:docPart>
      <w:docPartPr>
        <w:name w:val="2C51A0F635FE49E687C299B3082FC20D"/>
        <w:category>
          <w:name w:val="Общие"/>
          <w:gallery w:val="placeholder"/>
        </w:category>
        <w:types>
          <w:type w:val="bbPlcHdr"/>
        </w:types>
        <w:behaviors>
          <w:behavior w:val="content"/>
        </w:behaviors>
        <w:guid w:val="{C471B537-394B-491F-AA8D-FD70399164B6}"/>
      </w:docPartPr>
      <w:docPartBody>
        <w:p w:rsidR="00F55E77" w:rsidRDefault="00EB724D">
          <w:r>
            <w:rPr>
              <w:rStyle w:val="a3"/>
            </w:rPr>
            <w:t>Выберите элемент.</w:t>
          </w:r>
        </w:p>
      </w:docPartBody>
    </w:docPart>
    <w:docPart>
      <w:docPartPr>
        <w:name w:val="C5726D753592461CBF18E70368D75E28"/>
        <w:category>
          <w:name w:val="Общие"/>
          <w:gallery w:val="placeholder"/>
        </w:category>
        <w:types>
          <w:type w:val="bbPlcHdr"/>
        </w:types>
        <w:behaviors>
          <w:behavior w:val="content"/>
        </w:behaviors>
        <w:guid w:val="{542C799B-9BD9-4B20-8307-0191236A3A91}"/>
      </w:docPartPr>
      <w:docPartBody>
        <w:p w:rsidR="00F55E77" w:rsidRDefault="00EB724D">
          <w:r>
            <w:rPr>
              <w:rStyle w:val="a3"/>
            </w:rPr>
            <w:t>Выберите элемент.</w:t>
          </w:r>
        </w:p>
      </w:docPartBody>
    </w:docPart>
    <w:docPart>
      <w:docPartPr>
        <w:name w:val="097266D5BACD47169B43FE5E86F3DAAA"/>
        <w:category>
          <w:name w:val="Общие"/>
          <w:gallery w:val="placeholder"/>
        </w:category>
        <w:types>
          <w:type w:val="bbPlcHdr"/>
        </w:types>
        <w:behaviors>
          <w:behavior w:val="content"/>
        </w:behaviors>
        <w:guid w:val="{43A4C210-F788-4057-A6BE-FEEF93271BEE}"/>
      </w:docPartPr>
      <w:docPartBody>
        <w:p w:rsidR="00F55E77" w:rsidRDefault="00EB724D">
          <w:r>
            <w:rPr>
              <w:rStyle w:val="a3"/>
            </w:rPr>
            <w:t>Выберите элемент.</w:t>
          </w:r>
        </w:p>
      </w:docPartBody>
    </w:docPart>
    <w:docPart>
      <w:docPartPr>
        <w:name w:val="404E7BBC8DE04EFAA88342193502117C"/>
        <w:category>
          <w:name w:val="Общие"/>
          <w:gallery w:val="placeholder"/>
        </w:category>
        <w:types>
          <w:type w:val="bbPlcHdr"/>
        </w:types>
        <w:behaviors>
          <w:behavior w:val="content"/>
        </w:behaviors>
        <w:guid w:val="{D5F8FF4F-4211-4AEE-B6FD-5930229884B8}"/>
      </w:docPartPr>
      <w:docPartBody>
        <w:p w:rsidR="00F55E77" w:rsidRDefault="00EB724D">
          <w:r>
            <w:rPr>
              <w:rStyle w:val="a3"/>
            </w:rPr>
            <w:t>Выберите элемент.</w:t>
          </w:r>
        </w:p>
      </w:docPartBody>
    </w:docPart>
    <w:docPart>
      <w:docPartPr>
        <w:name w:val="DB7E38746E1948949D55D02F0D6BCD66"/>
        <w:category>
          <w:name w:val="Общие"/>
          <w:gallery w:val="placeholder"/>
        </w:category>
        <w:types>
          <w:type w:val="bbPlcHdr"/>
        </w:types>
        <w:behaviors>
          <w:behavior w:val="content"/>
        </w:behaviors>
        <w:guid w:val="{4673428A-1AA2-42B9-A79B-4D8A0093D5F4}"/>
      </w:docPartPr>
      <w:docPartBody>
        <w:p w:rsidR="00F55E77" w:rsidRDefault="00EB724D">
          <w:r>
            <w:rPr>
              <w:rStyle w:val="a3"/>
            </w:rPr>
            <w:t>Выберите элемент.</w:t>
          </w:r>
        </w:p>
      </w:docPartBody>
    </w:docPart>
    <w:docPart>
      <w:docPartPr>
        <w:name w:val="7C9E0D02A5054503BDAFBC63C8FB4003"/>
        <w:category>
          <w:name w:val="Общие"/>
          <w:gallery w:val="placeholder"/>
        </w:category>
        <w:types>
          <w:type w:val="bbPlcHdr"/>
        </w:types>
        <w:behaviors>
          <w:behavior w:val="content"/>
        </w:behaviors>
        <w:guid w:val="{3070C147-39E1-4D2A-9307-E83646D793C3}"/>
      </w:docPartPr>
      <w:docPartBody>
        <w:p w:rsidR="00F55E77" w:rsidRDefault="00EB724D">
          <w:r>
            <w:rPr>
              <w:rStyle w:val="a3"/>
            </w:rPr>
            <w:t>Выберите элемент.</w:t>
          </w:r>
        </w:p>
      </w:docPartBody>
    </w:docPart>
    <w:docPart>
      <w:docPartPr>
        <w:name w:val="56022E0B720B42C9A3B761E961F1DB65"/>
        <w:category>
          <w:name w:val="Общие"/>
          <w:gallery w:val="placeholder"/>
        </w:category>
        <w:types>
          <w:type w:val="bbPlcHdr"/>
        </w:types>
        <w:behaviors>
          <w:behavior w:val="content"/>
        </w:behaviors>
        <w:guid w:val="{038F45EC-015A-4B82-A4FB-D6C11945973F}"/>
      </w:docPartPr>
      <w:docPartBody>
        <w:p w:rsidR="00F55E77" w:rsidRDefault="00EB724D">
          <w:r>
            <w:rPr>
              <w:rStyle w:val="a3"/>
            </w:rPr>
            <w:t>Выберите элемент.</w:t>
          </w:r>
        </w:p>
      </w:docPartBody>
    </w:docPart>
    <w:docPart>
      <w:docPartPr>
        <w:name w:val="65FFC21E18B5463F8144580E0292F594"/>
        <w:category>
          <w:name w:val="Общие"/>
          <w:gallery w:val="placeholder"/>
        </w:category>
        <w:types>
          <w:type w:val="bbPlcHdr"/>
        </w:types>
        <w:behaviors>
          <w:behavior w:val="content"/>
        </w:behaviors>
        <w:guid w:val="{E1AB2C58-7E7A-4C51-828D-8E6C04CEE3B7}"/>
      </w:docPartPr>
      <w:docPartBody>
        <w:p w:rsidR="00F55E77" w:rsidRDefault="00EB724D">
          <w:r>
            <w:rPr>
              <w:rStyle w:val="a3"/>
            </w:rPr>
            <w:t>Выберите элемент.</w:t>
          </w:r>
        </w:p>
      </w:docPartBody>
    </w:docPart>
    <w:docPart>
      <w:docPartPr>
        <w:name w:val="3E250A8E18704D178FF1AE4F3A70A492"/>
        <w:category>
          <w:name w:val="Общие"/>
          <w:gallery w:val="placeholder"/>
        </w:category>
        <w:types>
          <w:type w:val="bbPlcHdr"/>
        </w:types>
        <w:behaviors>
          <w:behavior w:val="content"/>
        </w:behaviors>
        <w:guid w:val="{3FCBC4E3-4CE7-4847-AF0E-96C15F8CA7B8}"/>
      </w:docPartPr>
      <w:docPartBody>
        <w:p w:rsidR="00F55E77" w:rsidRDefault="00EB724D">
          <w:r>
            <w:rPr>
              <w:rStyle w:val="a3"/>
            </w:rPr>
            <w:t>Выберите элемент.</w:t>
          </w:r>
        </w:p>
      </w:docPartBody>
    </w:docPart>
    <w:docPart>
      <w:docPartPr>
        <w:name w:val="336CE6B3AC654F61B9B15822DA125EB7"/>
        <w:category>
          <w:name w:val="Общие"/>
          <w:gallery w:val="placeholder"/>
        </w:category>
        <w:types>
          <w:type w:val="bbPlcHdr"/>
        </w:types>
        <w:behaviors>
          <w:behavior w:val="content"/>
        </w:behaviors>
        <w:guid w:val="{C4747302-61A5-4C89-B20A-DF4579504EE5}"/>
      </w:docPartPr>
      <w:docPartBody>
        <w:p w:rsidR="00F55E77" w:rsidRDefault="00EB724D">
          <w:r>
            <w:rPr>
              <w:rStyle w:val="a3"/>
            </w:rPr>
            <w:t>Выберите элемент.</w:t>
          </w:r>
        </w:p>
      </w:docPartBody>
    </w:docPart>
    <w:docPart>
      <w:docPartPr>
        <w:name w:val="ACD461FC792647D8901A74AABE807FCA"/>
        <w:category>
          <w:name w:val="Общие"/>
          <w:gallery w:val="placeholder"/>
        </w:category>
        <w:types>
          <w:type w:val="bbPlcHdr"/>
        </w:types>
        <w:behaviors>
          <w:behavior w:val="content"/>
        </w:behaviors>
        <w:guid w:val="{2150B0C8-38B7-46B5-AE77-38038D133246}"/>
      </w:docPartPr>
      <w:docPartBody>
        <w:p w:rsidR="00F55E77" w:rsidRDefault="00EB724D">
          <w:r>
            <w:rPr>
              <w:rStyle w:val="a3"/>
            </w:rPr>
            <w:t>Выберите элемент.</w:t>
          </w:r>
        </w:p>
      </w:docPartBody>
    </w:docPart>
    <w:docPart>
      <w:docPartPr>
        <w:name w:val="E17697FB9F1845C9A5110892330EFC4D"/>
        <w:category>
          <w:name w:val="Общие"/>
          <w:gallery w:val="placeholder"/>
        </w:category>
        <w:types>
          <w:type w:val="bbPlcHdr"/>
        </w:types>
        <w:behaviors>
          <w:behavior w:val="content"/>
        </w:behaviors>
        <w:guid w:val="{59C94D68-00CF-44FB-84E2-F2B046C3CB2C}"/>
      </w:docPartPr>
      <w:docPartBody>
        <w:p w:rsidR="00F55E77" w:rsidRDefault="00EB724D">
          <w:r>
            <w:rPr>
              <w:rStyle w:val="a3"/>
            </w:rPr>
            <w:t>Выберите элемент.</w:t>
          </w:r>
        </w:p>
      </w:docPartBody>
    </w:docPart>
    <w:docPart>
      <w:docPartPr>
        <w:name w:val="8B9EF5D36BBF4BB3A7A9C07837D90670"/>
        <w:category>
          <w:name w:val="Общие"/>
          <w:gallery w:val="placeholder"/>
        </w:category>
        <w:types>
          <w:type w:val="bbPlcHdr"/>
        </w:types>
        <w:behaviors>
          <w:behavior w:val="content"/>
        </w:behaviors>
        <w:guid w:val="{9970042B-2C54-4E83-B949-D85257AB24E3}"/>
      </w:docPartPr>
      <w:docPartBody>
        <w:p w:rsidR="00F55E77" w:rsidRDefault="00EB724D">
          <w:r>
            <w:rPr>
              <w:rStyle w:val="a3"/>
            </w:rPr>
            <w:t>Выберите элемент.</w:t>
          </w:r>
        </w:p>
      </w:docPartBody>
    </w:docPart>
    <w:docPart>
      <w:docPartPr>
        <w:name w:val="8E23562431724CAAA3A541D922B5FFAD"/>
        <w:category>
          <w:name w:val="Общие"/>
          <w:gallery w:val="placeholder"/>
        </w:category>
        <w:types>
          <w:type w:val="bbPlcHdr"/>
        </w:types>
        <w:behaviors>
          <w:behavior w:val="content"/>
        </w:behaviors>
        <w:guid w:val="{1DC63C50-A801-4725-9ACE-139563D283AA}"/>
      </w:docPartPr>
      <w:docPartBody>
        <w:p w:rsidR="00F55E77" w:rsidRDefault="00EB724D">
          <w:r>
            <w:rPr>
              <w:rStyle w:val="a3"/>
            </w:rPr>
            <w:t>Выберите элемент.</w:t>
          </w:r>
        </w:p>
      </w:docPartBody>
    </w:docPart>
    <w:docPart>
      <w:docPartPr>
        <w:name w:val="BAE4B90570284A5093EF4AD853332E45"/>
        <w:category>
          <w:name w:val="Общие"/>
          <w:gallery w:val="placeholder"/>
        </w:category>
        <w:types>
          <w:type w:val="bbPlcHdr"/>
        </w:types>
        <w:behaviors>
          <w:behavior w:val="content"/>
        </w:behaviors>
        <w:guid w:val="{13FD867A-89F8-4AB4-98E1-21C3F9D1C5D5}"/>
      </w:docPartPr>
      <w:docPartBody>
        <w:p w:rsidR="00F55E77" w:rsidRDefault="00EB724D">
          <w:r>
            <w:rPr>
              <w:rStyle w:val="a3"/>
            </w:rPr>
            <w:t>Выберите элемент.</w:t>
          </w:r>
        </w:p>
      </w:docPartBody>
    </w:docPart>
    <w:docPart>
      <w:docPartPr>
        <w:name w:val="4A58C49CCBC74DC1BBE0464F01F51A7B"/>
        <w:category>
          <w:name w:val="Общие"/>
          <w:gallery w:val="placeholder"/>
        </w:category>
        <w:types>
          <w:type w:val="bbPlcHdr"/>
        </w:types>
        <w:behaviors>
          <w:behavior w:val="content"/>
        </w:behaviors>
        <w:guid w:val="{B5CAF065-07A9-4E19-9274-D406117EA726}"/>
      </w:docPartPr>
      <w:docPartBody>
        <w:p w:rsidR="00F55E77" w:rsidRDefault="00EB724D">
          <w:r>
            <w:rPr>
              <w:rStyle w:val="a3"/>
            </w:rPr>
            <w:t>Выберите элемент.</w:t>
          </w:r>
        </w:p>
      </w:docPartBody>
    </w:docPart>
    <w:docPart>
      <w:docPartPr>
        <w:name w:val="CAED1E236D324C3A993EBC1868F78455"/>
        <w:category>
          <w:name w:val="Общие"/>
          <w:gallery w:val="placeholder"/>
        </w:category>
        <w:types>
          <w:type w:val="bbPlcHdr"/>
        </w:types>
        <w:behaviors>
          <w:behavior w:val="content"/>
        </w:behaviors>
        <w:guid w:val="{722713F8-77FC-4860-8AC1-F0510D129B78}"/>
      </w:docPartPr>
      <w:docPartBody>
        <w:p w:rsidR="00F55E77" w:rsidRDefault="00EB724D">
          <w:r>
            <w:rPr>
              <w:rStyle w:val="a3"/>
            </w:rPr>
            <w:t>Выберите элемент.</w:t>
          </w:r>
        </w:p>
      </w:docPartBody>
    </w:docPart>
    <w:docPart>
      <w:docPartPr>
        <w:name w:val="7B1F28E4BC444E32B16C5B828E82747E"/>
        <w:category>
          <w:name w:val="Общие"/>
          <w:gallery w:val="placeholder"/>
        </w:category>
        <w:types>
          <w:type w:val="bbPlcHdr"/>
        </w:types>
        <w:behaviors>
          <w:behavior w:val="content"/>
        </w:behaviors>
        <w:guid w:val="{90BC3321-B5F7-4EC6-95C5-E40469EFEA32}"/>
      </w:docPartPr>
      <w:docPartBody>
        <w:p w:rsidR="00F55E77" w:rsidRDefault="00EB724D">
          <w:r>
            <w:rPr>
              <w:rStyle w:val="a3"/>
            </w:rPr>
            <w:t>Выберите элемент.</w:t>
          </w:r>
        </w:p>
      </w:docPartBody>
    </w:docPart>
    <w:docPart>
      <w:docPartPr>
        <w:name w:val="2A5FFDB40D6941F6930712ADCE56DB32"/>
        <w:category>
          <w:name w:val="Общие"/>
          <w:gallery w:val="placeholder"/>
        </w:category>
        <w:types>
          <w:type w:val="bbPlcHdr"/>
        </w:types>
        <w:behaviors>
          <w:behavior w:val="content"/>
        </w:behaviors>
        <w:guid w:val="{AD0BB099-E18B-4BAB-8964-25AC726DBA35}"/>
      </w:docPartPr>
      <w:docPartBody>
        <w:p w:rsidR="00F55E77" w:rsidRDefault="00EB724D">
          <w:r>
            <w:rPr>
              <w:rStyle w:val="a3"/>
            </w:rPr>
            <w:t>Выберите элемент.</w:t>
          </w:r>
        </w:p>
      </w:docPartBody>
    </w:docPart>
    <w:docPart>
      <w:docPartPr>
        <w:name w:val="8A89D5111D464F5B9323131516E8C1D4"/>
        <w:category>
          <w:name w:val="Общие"/>
          <w:gallery w:val="placeholder"/>
        </w:category>
        <w:types>
          <w:type w:val="bbPlcHdr"/>
        </w:types>
        <w:behaviors>
          <w:behavior w:val="content"/>
        </w:behaviors>
        <w:guid w:val="{EBC22DAD-26E4-4BA8-BFAD-011D40016839}"/>
      </w:docPartPr>
      <w:docPartBody>
        <w:p w:rsidR="00F55E77" w:rsidRDefault="00EB724D">
          <w:r>
            <w:rPr>
              <w:rStyle w:val="a3"/>
            </w:rPr>
            <w:t>Выберите элемент.</w:t>
          </w:r>
        </w:p>
      </w:docPartBody>
    </w:docPart>
    <w:docPart>
      <w:docPartPr>
        <w:name w:val="483D416B409B4EBCAF2255F96276CD66"/>
        <w:category>
          <w:name w:val="Общие"/>
          <w:gallery w:val="placeholder"/>
        </w:category>
        <w:types>
          <w:type w:val="bbPlcHdr"/>
        </w:types>
        <w:behaviors>
          <w:behavior w:val="content"/>
        </w:behaviors>
        <w:guid w:val="{E80EA6EC-8FC9-47BC-AFF0-8AE5669E433C}"/>
      </w:docPartPr>
      <w:docPartBody>
        <w:p w:rsidR="00F55E77" w:rsidRDefault="00EB724D">
          <w:r>
            <w:rPr>
              <w:rStyle w:val="a3"/>
            </w:rPr>
            <w:t>Выберите элемент.</w:t>
          </w:r>
        </w:p>
      </w:docPartBody>
    </w:docPart>
    <w:docPart>
      <w:docPartPr>
        <w:name w:val="76CFA94AE69E475CA22A8C7B3FA54839"/>
        <w:category>
          <w:name w:val="Общие"/>
          <w:gallery w:val="placeholder"/>
        </w:category>
        <w:types>
          <w:type w:val="bbPlcHdr"/>
        </w:types>
        <w:behaviors>
          <w:behavior w:val="content"/>
        </w:behaviors>
        <w:guid w:val="{559E78A0-54E0-4C0D-BC48-7180DBEB4B31}"/>
      </w:docPartPr>
      <w:docPartBody>
        <w:p w:rsidR="00F55E77" w:rsidRDefault="00EB724D">
          <w:r>
            <w:rPr>
              <w:rStyle w:val="a3"/>
            </w:rPr>
            <w:t>Выберите элемент.</w:t>
          </w:r>
        </w:p>
      </w:docPartBody>
    </w:docPart>
    <w:docPart>
      <w:docPartPr>
        <w:name w:val="9E036D6A439C4ADEA00D105EFC63D03D"/>
        <w:category>
          <w:name w:val="Общие"/>
          <w:gallery w:val="placeholder"/>
        </w:category>
        <w:types>
          <w:type w:val="bbPlcHdr"/>
        </w:types>
        <w:behaviors>
          <w:behavior w:val="content"/>
        </w:behaviors>
        <w:guid w:val="{B52B2F2C-9469-4542-A188-41F07023E678}"/>
      </w:docPartPr>
      <w:docPartBody>
        <w:p w:rsidR="00F55E77" w:rsidRDefault="00EB724D">
          <w:r>
            <w:rPr>
              <w:rStyle w:val="a3"/>
            </w:rPr>
            <w:t>Выберите элемент.</w:t>
          </w:r>
        </w:p>
      </w:docPartBody>
    </w:docPart>
    <w:docPart>
      <w:docPartPr>
        <w:name w:val="4FC7949BCAD94D8FB3C8B69AB1328CAD"/>
        <w:category>
          <w:name w:val="Общие"/>
          <w:gallery w:val="placeholder"/>
        </w:category>
        <w:types>
          <w:type w:val="bbPlcHdr"/>
        </w:types>
        <w:behaviors>
          <w:behavior w:val="content"/>
        </w:behaviors>
        <w:guid w:val="{5CFF2231-3ED7-4E72-8E62-2742294A038F}"/>
      </w:docPartPr>
      <w:docPartBody>
        <w:p w:rsidR="00F55E77" w:rsidRDefault="00EB724D">
          <w:r>
            <w:rPr>
              <w:rStyle w:val="a3"/>
            </w:rPr>
            <w:t>Выберите элемент.</w:t>
          </w:r>
        </w:p>
      </w:docPartBody>
    </w:docPart>
    <w:docPart>
      <w:docPartPr>
        <w:name w:val="8D3C035E1E32450993A30C287DDD299A"/>
        <w:category>
          <w:name w:val="Общие"/>
          <w:gallery w:val="placeholder"/>
        </w:category>
        <w:types>
          <w:type w:val="bbPlcHdr"/>
        </w:types>
        <w:behaviors>
          <w:behavior w:val="content"/>
        </w:behaviors>
        <w:guid w:val="{15965AF7-6E9D-417E-90E4-AACD1B6490B2}"/>
      </w:docPartPr>
      <w:docPartBody>
        <w:p w:rsidR="00F55E77" w:rsidRDefault="00EB724D">
          <w:r>
            <w:rPr>
              <w:rStyle w:val="a3"/>
            </w:rPr>
            <w:t>Выберите элемент.</w:t>
          </w:r>
        </w:p>
      </w:docPartBody>
    </w:docPart>
    <w:docPart>
      <w:docPartPr>
        <w:name w:val="DF89D0DBF4BA491AA03C2BE0B71A2BA7"/>
        <w:category>
          <w:name w:val="Общие"/>
          <w:gallery w:val="placeholder"/>
        </w:category>
        <w:types>
          <w:type w:val="bbPlcHdr"/>
        </w:types>
        <w:behaviors>
          <w:behavior w:val="content"/>
        </w:behaviors>
        <w:guid w:val="{85A485FF-993E-4807-BB93-089D16C5FAE3}"/>
      </w:docPartPr>
      <w:docPartBody>
        <w:p w:rsidR="00F55E77" w:rsidRDefault="00EB724D">
          <w:r>
            <w:rPr>
              <w:rStyle w:val="a3"/>
            </w:rPr>
            <w:t>Выберите элемент.</w:t>
          </w:r>
        </w:p>
      </w:docPartBody>
    </w:docPart>
    <w:docPart>
      <w:docPartPr>
        <w:name w:val="B02FD69AEFE54D939ADF076936E356F4"/>
        <w:category>
          <w:name w:val="Общие"/>
          <w:gallery w:val="placeholder"/>
        </w:category>
        <w:types>
          <w:type w:val="bbPlcHdr"/>
        </w:types>
        <w:behaviors>
          <w:behavior w:val="content"/>
        </w:behaviors>
        <w:guid w:val="{A4D9BF09-454E-47DF-B3D4-D639AD9FC2D5}"/>
      </w:docPartPr>
      <w:docPartBody>
        <w:p w:rsidR="00F55E77" w:rsidRDefault="00EB724D">
          <w:r>
            <w:rPr>
              <w:rStyle w:val="a3"/>
            </w:rPr>
            <w:t>Выберите элемент.</w:t>
          </w:r>
        </w:p>
      </w:docPartBody>
    </w:docPart>
    <w:docPart>
      <w:docPartPr>
        <w:name w:val="22605C9A169A42EA9B2741B3BC7C1480"/>
        <w:category>
          <w:name w:val="Общие"/>
          <w:gallery w:val="placeholder"/>
        </w:category>
        <w:types>
          <w:type w:val="bbPlcHdr"/>
        </w:types>
        <w:behaviors>
          <w:behavior w:val="content"/>
        </w:behaviors>
        <w:guid w:val="{9A943C1A-94D9-472C-8676-E6E160360A6E}"/>
      </w:docPartPr>
      <w:docPartBody>
        <w:p w:rsidR="00F55E77" w:rsidRDefault="00EB724D">
          <w:r>
            <w:rPr>
              <w:rStyle w:val="a3"/>
            </w:rPr>
            <w:t>Выберите элемент.</w:t>
          </w:r>
        </w:p>
      </w:docPartBody>
    </w:docPart>
    <w:docPart>
      <w:docPartPr>
        <w:name w:val="21568DF05EAD42189FA2A69009B84E78"/>
        <w:category>
          <w:name w:val="Общие"/>
          <w:gallery w:val="placeholder"/>
        </w:category>
        <w:types>
          <w:type w:val="bbPlcHdr"/>
        </w:types>
        <w:behaviors>
          <w:behavior w:val="content"/>
        </w:behaviors>
        <w:guid w:val="{08315423-D356-4C7A-A4E4-98121594A753}"/>
      </w:docPartPr>
      <w:docPartBody>
        <w:p w:rsidR="00F55E77" w:rsidRDefault="00EB724D">
          <w:r>
            <w:rPr>
              <w:rStyle w:val="a3"/>
            </w:rPr>
            <w:t>Выберите элемент.</w:t>
          </w:r>
        </w:p>
      </w:docPartBody>
    </w:docPart>
    <w:docPart>
      <w:docPartPr>
        <w:name w:val="3730616FAFB04E948A7A3DD94215B926"/>
        <w:category>
          <w:name w:val="Общие"/>
          <w:gallery w:val="placeholder"/>
        </w:category>
        <w:types>
          <w:type w:val="bbPlcHdr"/>
        </w:types>
        <w:behaviors>
          <w:behavior w:val="content"/>
        </w:behaviors>
        <w:guid w:val="{D8922F7C-30E8-409D-97EF-9A10A10178EE}"/>
      </w:docPartPr>
      <w:docPartBody>
        <w:p w:rsidR="00F55E77" w:rsidRDefault="00EB724D">
          <w:r>
            <w:rPr>
              <w:rStyle w:val="a3"/>
            </w:rPr>
            <w:t>Выберите элемент.</w:t>
          </w:r>
        </w:p>
      </w:docPartBody>
    </w:docPart>
    <w:docPart>
      <w:docPartPr>
        <w:name w:val="CE5CC18BD60744CCA55E24FED62596E9"/>
        <w:category>
          <w:name w:val="Общие"/>
          <w:gallery w:val="placeholder"/>
        </w:category>
        <w:types>
          <w:type w:val="bbPlcHdr"/>
        </w:types>
        <w:behaviors>
          <w:behavior w:val="content"/>
        </w:behaviors>
        <w:guid w:val="{764F0D74-3F2F-4A04-A4F0-021BB9BD2983}"/>
      </w:docPartPr>
      <w:docPartBody>
        <w:p w:rsidR="00F55E77" w:rsidRDefault="00EB724D">
          <w:r>
            <w:rPr>
              <w:rStyle w:val="a3"/>
            </w:rPr>
            <w:t>Выберите элемент.</w:t>
          </w:r>
        </w:p>
      </w:docPartBody>
    </w:docPart>
    <w:docPart>
      <w:docPartPr>
        <w:name w:val="1986648CCD5941DB92C391246C958BBD"/>
        <w:category>
          <w:name w:val="Общие"/>
          <w:gallery w:val="placeholder"/>
        </w:category>
        <w:types>
          <w:type w:val="bbPlcHdr"/>
        </w:types>
        <w:behaviors>
          <w:behavior w:val="content"/>
        </w:behaviors>
        <w:guid w:val="{243CE5C2-D4CF-4C93-B814-6C481ABEA118}"/>
      </w:docPartPr>
      <w:docPartBody>
        <w:p w:rsidR="00F55E77" w:rsidRDefault="00EB724D">
          <w:r>
            <w:rPr>
              <w:rStyle w:val="a3"/>
            </w:rPr>
            <w:t>Выберите элемент.</w:t>
          </w:r>
        </w:p>
      </w:docPartBody>
    </w:docPart>
    <w:docPart>
      <w:docPartPr>
        <w:name w:val="B7DBBFF52F404AF7808E5C818E3D4A3E"/>
        <w:category>
          <w:name w:val="Общие"/>
          <w:gallery w:val="placeholder"/>
        </w:category>
        <w:types>
          <w:type w:val="bbPlcHdr"/>
        </w:types>
        <w:behaviors>
          <w:behavior w:val="content"/>
        </w:behaviors>
        <w:guid w:val="{4CED2D49-20F7-43CF-8FE1-C22E5458126C}"/>
      </w:docPartPr>
      <w:docPartBody>
        <w:p w:rsidR="00590456" w:rsidRDefault="00F55E77">
          <w:r>
            <w:rPr>
              <w:rStyle w:val="a3"/>
            </w:rPr>
            <w:t>Выберите элемент.</w:t>
          </w:r>
        </w:p>
      </w:docPartBody>
    </w:docPart>
    <w:docPart>
      <w:docPartPr>
        <w:name w:val="2CC6978688CE450F9512DB0BB74296AE"/>
        <w:category>
          <w:name w:val="Общие"/>
          <w:gallery w:val="placeholder"/>
        </w:category>
        <w:types>
          <w:type w:val="bbPlcHdr"/>
        </w:types>
        <w:behaviors>
          <w:behavior w:val="content"/>
        </w:behaviors>
        <w:guid w:val="{40314DE3-06C4-459F-8F27-C0575A8EFBCA}"/>
      </w:docPartPr>
      <w:docPartBody>
        <w:p w:rsidR="00590456" w:rsidRDefault="00F55E77">
          <w:r>
            <w:rPr>
              <w:rStyle w:val="a3"/>
            </w:rPr>
            <w:t>Выберите элемент.</w:t>
          </w:r>
        </w:p>
      </w:docPartBody>
    </w:docPart>
    <w:docPart>
      <w:docPartPr>
        <w:name w:val="F74BE5534861472290E3ADB8BBBCABB4"/>
        <w:category>
          <w:name w:val="Общие"/>
          <w:gallery w:val="placeholder"/>
        </w:category>
        <w:types>
          <w:type w:val="bbPlcHdr"/>
        </w:types>
        <w:behaviors>
          <w:behavior w:val="content"/>
        </w:behaviors>
        <w:guid w:val="{B2B31A13-6D70-491F-B8C2-F4BE8FC4A721}"/>
      </w:docPartPr>
      <w:docPartBody>
        <w:p w:rsidR="00590456" w:rsidRDefault="00F55E77">
          <w:r>
            <w:rPr>
              <w:rStyle w:val="a3"/>
            </w:rPr>
            <w:t>Выберите элемент.</w:t>
          </w:r>
        </w:p>
      </w:docPartBody>
    </w:docPart>
    <w:docPart>
      <w:docPartPr>
        <w:name w:val="69D7EC6A5EA54466B9B8162B1C0DFCFA"/>
        <w:category>
          <w:name w:val="Общие"/>
          <w:gallery w:val="placeholder"/>
        </w:category>
        <w:types>
          <w:type w:val="bbPlcHdr"/>
        </w:types>
        <w:behaviors>
          <w:behavior w:val="content"/>
        </w:behaviors>
        <w:guid w:val="{C7684BB3-73E1-4E24-A07B-8A04368E2A5A}"/>
      </w:docPartPr>
      <w:docPartBody>
        <w:p w:rsidR="00590456" w:rsidRDefault="00F55E77">
          <w:r>
            <w:rPr>
              <w:rStyle w:val="a3"/>
            </w:rPr>
            <w:t>Выберите элемент.</w:t>
          </w:r>
        </w:p>
      </w:docPartBody>
    </w:docPart>
    <w:docPart>
      <w:docPartPr>
        <w:name w:val="D42ABFC5471A4971AE2C8FF18E22C1F6"/>
        <w:category>
          <w:name w:val="Общие"/>
          <w:gallery w:val="placeholder"/>
        </w:category>
        <w:types>
          <w:type w:val="bbPlcHdr"/>
        </w:types>
        <w:behaviors>
          <w:behavior w:val="content"/>
        </w:behaviors>
        <w:guid w:val="{05EC0E79-1845-4ACB-B6C4-3375CB0D8066}"/>
      </w:docPartPr>
      <w:docPartBody>
        <w:p w:rsidR="00590456" w:rsidRDefault="00F55E77">
          <w:r>
            <w:rPr>
              <w:rStyle w:val="a3"/>
            </w:rPr>
            <w:t>Выберите элемент.</w:t>
          </w:r>
        </w:p>
      </w:docPartBody>
    </w:docPart>
    <w:docPart>
      <w:docPartPr>
        <w:name w:val="8CAA1FD4039C4D08A406C9D81DFE0E5D"/>
        <w:category>
          <w:name w:val="Общие"/>
          <w:gallery w:val="placeholder"/>
        </w:category>
        <w:types>
          <w:type w:val="bbPlcHdr"/>
        </w:types>
        <w:behaviors>
          <w:behavior w:val="content"/>
        </w:behaviors>
        <w:guid w:val="{BCFC27B2-FCE0-4196-8EEC-334520030851}"/>
      </w:docPartPr>
      <w:docPartBody>
        <w:p w:rsidR="00590456" w:rsidRDefault="00F55E77">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47"/>
    <w:rsid w:val="0000501D"/>
    <w:rsid w:val="000553AB"/>
    <w:rsid w:val="0007331E"/>
    <w:rsid w:val="000D5759"/>
    <w:rsid w:val="000D68AA"/>
    <w:rsid w:val="00142D13"/>
    <w:rsid w:val="001A0DE6"/>
    <w:rsid w:val="001A66A4"/>
    <w:rsid w:val="001C1F42"/>
    <w:rsid w:val="00230B51"/>
    <w:rsid w:val="002359DD"/>
    <w:rsid w:val="00257E82"/>
    <w:rsid w:val="00296238"/>
    <w:rsid w:val="003F2A7F"/>
    <w:rsid w:val="00402CC1"/>
    <w:rsid w:val="00517367"/>
    <w:rsid w:val="00524DC3"/>
    <w:rsid w:val="00525459"/>
    <w:rsid w:val="005440E6"/>
    <w:rsid w:val="00590456"/>
    <w:rsid w:val="005A5196"/>
    <w:rsid w:val="00600CE7"/>
    <w:rsid w:val="0062222E"/>
    <w:rsid w:val="006363AC"/>
    <w:rsid w:val="0068111E"/>
    <w:rsid w:val="006C449D"/>
    <w:rsid w:val="00757108"/>
    <w:rsid w:val="00762CA8"/>
    <w:rsid w:val="007B1679"/>
    <w:rsid w:val="00844A47"/>
    <w:rsid w:val="008673CA"/>
    <w:rsid w:val="008752A7"/>
    <w:rsid w:val="00882FB5"/>
    <w:rsid w:val="008E3AC9"/>
    <w:rsid w:val="00916271"/>
    <w:rsid w:val="009F19CC"/>
    <w:rsid w:val="00A13061"/>
    <w:rsid w:val="00A33002"/>
    <w:rsid w:val="00B74478"/>
    <w:rsid w:val="00C33A8D"/>
    <w:rsid w:val="00D660D4"/>
    <w:rsid w:val="00DA1673"/>
    <w:rsid w:val="00DA37B6"/>
    <w:rsid w:val="00DD33A9"/>
    <w:rsid w:val="00DE1B3F"/>
    <w:rsid w:val="00EB0ED8"/>
    <w:rsid w:val="00EB724D"/>
    <w:rsid w:val="00EE4609"/>
    <w:rsid w:val="00F55E77"/>
    <w:rsid w:val="00F622B2"/>
    <w:rsid w:val="00FB10F5"/>
    <w:rsid w:val="00FE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5E77"/>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38756F1005094186AE14A77015E506C3">
    <w:name w:val="38756F1005094186AE14A77015E506C3"/>
    <w:rsid w:val="00762CA8"/>
    <w:pPr>
      <w:spacing w:after="160" w:line="259" w:lineRule="auto"/>
    </w:pPr>
  </w:style>
  <w:style w:type="paragraph" w:customStyle="1" w:styleId="C5EF59BDE245429EA3F3C7C69B61901D">
    <w:name w:val="C5EF59BDE245429EA3F3C7C69B61901D"/>
    <w:rsid w:val="00762CA8"/>
    <w:pPr>
      <w:spacing w:after="160" w:line="259" w:lineRule="auto"/>
    </w:pPr>
  </w:style>
  <w:style w:type="paragraph" w:customStyle="1" w:styleId="882FB6C5500E4C368DC013F1FA8EA45A">
    <w:name w:val="882FB6C5500E4C368DC013F1FA8EA45A"/>
    <w:rsid w:val="00762CA8"/>
    <w:pPr>
      <w:spacing w:after="160" w:line="259" w:lineRule="auto"/>
    </w:pPr>
  </w:style>
  <w:style w:type="paragraph" w:customStyle="1" w:styleId="9A5C48EFBEC84AA08FD800F05AA5472F">
    <w:name w:val="9A5C48EFBEC84AA08FD800F05AA5472F"/>
    <w:rsid w:val="00762CA8"/>
    <w:pPr>
      <w:spacing w:after="160" w:line="259" w:lineRule="auto"/>
    </w:pPr>
  </w:style>
  <w:style w:type="paragraph" w:customStyle="1" w:styleId="CBC531D4871D4D558E29B3B0A9FA8E3F">
    <w:name w:val="CBC531D4871D4D558E29B3B0A9FA8E3F"/>
    <w:rsid w:val="00762CA8"/>
    <w:pPr>
      <w:spacing w:after="160" w:line="259" w:lineRule="auto"/>
    </w:pPr>
  </w:style>
  <w:style w:type="paragraph" w:customStyle="1" w:styleId="E76D36FFC76C47DB8B54523141F8D58F">
    <w:name w:val="E76D36FFC76C47DB8B54523141F8D58F"/>
    <w:rsid w:val="00762CA8"/>
    <w:pPr>
      <w:spacing w:after="160" w:line="259" w:lineRule="auto"/>
    </w:pPr>
  </w:style>
  <w:style w:type="paragraph" w:customStyle="1" w:styleId="56F008728489454181C45B32E00CA35C">
    <w:name w:val="56F008728489454181C45B32E00CA35C"/>
    <w:rsid w:val="00762CA8"/>
    <w:pPr>
      <w:spacing w:after="160" w:line="259" w:lineRule="auto"/>
    </w:pPr>
  </w:style>
  <w:style w:type="paragraph" w:customStyle="1" w:styleId="99F96CF44F264CB0A58E9C4B1CBB9527">
    <w:name w:val="99F96CF44F264CB0A58E9C4B1CBB9527"/>
    <w:rsid w:val="006C449D"/>
    <w:pPr>
      <w:spacing w:after="160" w:line="259" w:lineRule="auto"/>
    </w:pPr>
  </w:style>
  <w:style w:type="paragraph" w:customStyle="1" w:styleId="A143F228098F4EAAAC8213F010A91DE8">
    <w:name w:val="A143F228098F4EAAAC8213F010A91DE8"/>
    <w:rsid w:val="006C449D"/>
    <w:pPr>
      <w:spacing w:after="160" w:line="259" w:lineRule="auto"/>
    </w:pPr>
  </w:style>
  <w:style w:type="paragraph" w:customStyle="1" w:styleId="C32193A506EC4F6A9186EB966BC52BFB">
    <w:name w:val="C32193A506EC4F6A9186EB966BC52BFB"/>
    <w:rsid w:val="006C449D"/>
    <w:pPr>
      <w:spacing w:after="160" w:line="259" w:lineRule="auto"/>
    </w:pPr>
  </w:style>
  <w:style w:type="paragraph" w:customStyle="1" w:styleId="01DC8CFD0B6D413396A47E39A216F013">
    <w:name w:val="01DC8CFD0B6D413396A47E39A216F013"/>
    <w:rsid w:val="006C449D"/>
    <w:pPr>
      <w:spacing w:after="160" w:line="259" w:lineRule="auto"/>
    </w:pPr>
  </w:style>
  <w:style w:type="paragraph" w:customStyle="1" w:styleId="E37F9968B2F34F03A70C5A2B6D2F061E">
    <w:name w:val="E37F9968B2F34F03A70C5A2B6D2F061E"/>
    <w:rsid w:val="006C449D"/>
    <w:pPr>
      <w:spacing w:after="160" w:line="259" w:lineRule="auto"/>
    </w:pPr>
  </w:style>
  <w:style w:type="paragraph" w:customStyle="1" w:styleId="F675C0CCA6F8491EB1C4D2DA4D96E99C">
    <w:name w:val="F675C0CCA6F8491EB1C4D2DA4D96E99C"/>
    <w:rsid w:val="006C449D"/>
    <w:pPr>
      <w:spacing w:after="160" w:line="259" w:lineRule="auto"/>
    </w:pPr>
  </w:style>
  <w:style w:type="paragraph" w:customStyle="1" w:styleId="C0291A533C204054AB8A12CE9AB3226C">
    <w:name w:val="C0291A533C204054AB8A12CE9AB3226C"/>
    <w:rsid w:val="006C449D"/>
    <w:pPr>
      <w:spacing w:after="160" w:line="259" w:lineRule="auto"/>
    </w:pPr>
  </w:style>
  <w:style w:type="paragraph" w:customStyle="1" w:styleId="5749610A8BCA4FE6A297EBB00A131F90">
    <w:name w:val="5749610A8BCA4FE6A297EBB00A131F90"/>
    <w:rsid w:val="006C449D"/>
    <w:pPr>
      <w:spacing w:after="160" w:line="259" w:lineRule="auto"/>
    </w:pPr>
  </w:style>
  <w:style w:type="paragraph" w:customStyle="1" w:styleId="90793BFCD9CF405FBD9B13145B6407F5">
    <w:name w:val="90793BFCD9CF405FBD9B13145B6407F5"/>
    <w:rsid w:val="006C449D"/>
    <w:pPr>
      <w:spacing w:after="160" w:line="259" w:lineRule="auto"/>
    </w:pPr>
  </w:style>
  <w:style w:type="paragraph" w:customStyle="1" w:styleId="86BA387FD46B4FABBE64E8D343FEF07C">
    <w:name w:val="86BA387FD46B4FABBE64E8D343FEF07C"/>
    <w:rsid w:val="006C449D"/>
    <w:pPr>
      <w:spacing w:after="160" w:line="259" w:lineRule="auto"/>
    </w:pPr>
  </w:style>
  <w:style w:type="paragraph" w:customStyle="1" w:styleId="C2FE1BC7A3ED42408934B9AEA9121753">
    <w:name w:val="C2FE1BC7A3ED42408934B9AEA9121753"/>
    <w:rsid w:val="006C449D"/>
    <w:pPr>
      <w:spacing w:after="160" w:line="259" w:lineRule="auto"/>
    </w:pPr>
  </w:style>
  <w:style w:type="paragraph" w:customStyle="1" w:styleId="CC30069EC0F4431F8FEB6F2D0976CACB">
    <w:name w:val="CC30069EC0F4431F8FEB6F2D0976CACB"/>
    <w:rsid w:val="006C449D"/>
    <w:pPr>
      <w:spacing w:after="160" w:line="259" w:lineRule="auto"/>
    </w:pPr>
  </w:style>
  <w:style w:type="paragraph" w:customStyle="1" w:styleId="FEF94CFA97B742659668FECBD7FEA369">
    <w:name w:val="FEF94CFA97B742659668FECBD7FEA369"/>
    <w:rsid w:val="006C449D"/>
    <w:pPr>
      <w:spacing w:after="160" w:line="259" w:lineRule="auto"/>
    </w:pPr>
  </w:style>
  <w:style w:type="paragraph" w:customStyle="1" w:styleId="5E79D777F333427487F411632FE5B5BF">
    <w:name w:val="5E79D777F333427487F411632FE5B5BF"/>
    <w:rsid w:val="006C449D"/>
    <w:pPr>
      <w:spacing w:after="160" w:line="259" w:lineRule="auto"/>
    </w:pPr>
  </w:style>
  <w:style w:type="paragraph" w:customStyle="1" w:styleId="0E0FC37B6D0C49EC9202CEF39F1EC6C6">
    <w:name w:val="0E0FC37B6D0C49EC9202CEF39F1EC6C6"/>
    <w:rsid w:val="006C449D"/>
    <w:pPr>
      <w:spacing w:after="160" w:line="259" w:lineRule="auto"/>
    </w:pPr>
  </w:style>
  <w:style w:type="paragraph" w:customStyle="1" w:styleId="2109724FE3DA4FA99A07E6A0E8F2A273">
    <w:name w:val="2109724FE3DA4FA99A07E6A0E8F2A273"/>
    <w:rsid w:val="006C449D"/>
    <w:pPr>
      <w:spacing w:after="160" w:line="259" w:lineRule="auto"/>
    </w:pPr>
  </w:style>
  <w:style w:type="paragraph" w:customStyle="1" w:styleId="8F2FA976B10B4D1AB24DE8BD35549CB4">
    <w:name w:val="8F2FA976B10B4D1AB24DE8BD35549CB4"/>
    <w:rsid w:val="006C449D"/>
    <w:pPr>
      <w:spacing w:after="160" w:line="259" w:lineRule="auto"/>
    </w:pPr>
  </w:style>
  <w:style w:type="paragraph" w:customStyle="1" w:styleId="AF9C0DE070A44734AAC819A6E132383A">
    <w:name w:val="AF9C0DE070A44734AAC819A6E132383A"/>
    <w:rsid w:val="006C449D"/>
    <w:pPr>
      <w:spacing w:after="160" w:line="259" w:lineRule="auto"/>
    </w:pPr>
  </w:style>
  <w:style w:type="paragraph" w:customStyle="1" w:styleId="B0E2CF9BD1914204BA655412F6D23A0C">
    <w:name w:val="B0E2CF9BD1914204BA655412F6D23A0C"/>
    <w:rsid w:val="006C449D"/>
    <w:pPr>
      <w:spacing w:after="160" w:line="259" w:lineRule="auto"/>
    </w:pPr>
  </w:style>
  <w:style w:type="paragraph" w:customStyle="1" w:styleId="389E02E84B3A4C4C8470A9D2B8964AA9">
    <w:name w:val="389E02E84B3A4C4C8470A9D2B8964AA9"/>
    <w:rsid w:val="006C449D"/>
    <w:pPr>
      <w:spacing w:after="160" w:line="259" w:lineRule="auto"/>
    </w:pPr>
  </w:style>
  <w:style w:type="paragraph" w:customStyle="1" w:styleId="319888B56CE240DC8575E5DF0B10B3F9">
    <w:name w:val="319888B56CE240DC8575E5DF0B10B3F9"/>
    <w:rsid w:val="006C449D"/>
    <w:pPr>
      <w:spacing w:after="160" w:line="259" w:lineRule="auto"/>
    </w:pPr>
  </w:style>
  <w:style w:type="paragraph" w:customStyle="1" w:styleId="C8066DE1FD364A49AED984B121191791">
    <w:name w:val="C8066DE1FD364A49AED984B121191791"/>
    <w:rsid w:val="006C449D"/>
    <w:pPr>
      <w:spacing w:after="160" w:line="259" w:lineRule="auto"/>
    </w:pPr>
  </w:style>
  <w:style w:type="paragraph" w:customStyle="1" w:styleId="D447BC5FE4864016BF6961A3BD498146">
    <w:name w:val="D447BC5FE4864016BF6961A3BD498146"/>
    <w:rsid w:val="006C449D"/>
    <w:pPr>
      <w:spacing w:after="160" w:line="259" w:lineRule="auto"/>
    </w:pPr>
  </w:style>
  <w:style w:type="paragraph" w:customStyle="1" w:styleId="B1E2925ABBA74F77BCF8D03EA5868857">
    <w:name w:val="B1E2925ABBA74F77BCF8D03EA5868857"/>
    <w:rsid w:val="006C449D"/>
    <w:pPr>
      <w:spacing w:after="160" w:line="259" w:lineRule="auto"/>
    </w:pPr>
  </w:style>
  <w:style w:type="paragraph" w:customStyle="1" w:styleId="DD0E440F43D940C6B580BE53E663A560">
    <w:name w:val="DD0E440F43D940C6B580BE53E663A560"/>
    <w:rsid w:val="006C449D"/>
    <w:pPr>
      <w:spacing w:after="160" w:line="259" w:lineRule="auto"/>
    </w:pPr>
  </w:style>
  <w:style w:type="paragraph" w:customStyle="1" w:styleId="DA98BA89B4AC4CA2BC266C4217CAA73B">
    <w:name w:val="DA98BA89B4AC4CA2BC266C4217CAA73B"/>
    <w:rsid w:val="006C449D"/>
    <w:pPr>
      <w:spacing w:after="160" w:line="259" w:lineRule="auto"/>
    </w:pPr>
  </w:style>
  <w:style w:type="paragraph" w:customStyle="1" w:styleId="B8D7410FC73F46B49144679063F36AA7">
    <w:name w:val="B8D7410FC73F46B49144679063F36AA7"/>
    <w:rsid w:val="006C449D"/>
    <w:pPr>
      <w:spacing w:after="160" w:line="259" w:lineRule="auto"/>
    </w:pPr>
  </w:style>
  <w:style w:type="paragraph" w:customStyle="1" w:styleId="E2F2109AB554497DB73F5FA1F4A33F53">
    <w:name w:val="E2F2109AB554497DB73F5FA1F4A33F53"/>
    <w:rsid w:val="006C449D"/>
    <w:pPr>
      <w:spacing w:after="160" w:line="259" w:lineRule="auto"/>
    </w:pPr>
  </w:style>
  <w:style w:type="paragraph" w:customStyle="1" w:styleId="BDD74D4D9C6643D0AFF7DEBAA1BC808D">
    <w:name w:val="BDD74D4D9C6643D0AFF7DEBAA1BC808D"/>
    <w:rsid w:val="006C449D"/>
    <w:pPr>
      <w:spacing w:after="160" w:line="259" w:lineRule="auto"/>
    </w:pPr>
  </w:style>
  <w:style w:type="paragraph" w:customStyle="1" w:styleId="8C4D2611609A4DA295B8DEB4239CAE82">
    <w:name w:val="8C4D2611609A4DA295B8DEB4239CAE82"/>
    <w:rsid w:val="006C449D"/>
    <w:pPr>
      <w:spacing w:after="160" w:line="259" w:lineRule="auto"/>
    </w:pPr>
  </w:style>
  <w:style w:type="paragraph" w:customStyle="1" w:styleId="3F2BB83750864DA1B7359DF70C4CBC0C">
    <w:name w:val="3F2BB83750864DA1B7359DF70C4CBC0C"/>
    <w:rsid w:val="006C449D"/>
    <w:pPr>
      <w:spacing w:after="160" w:line="259" w:lineRule="auto"/>
    </w:pPr>
  </w:style>
  <w:style w:type="paragraph" w:customStyle="1" w:styleId="23AD50ED1B394DDCA5AFBF64260EDD4D">
    <w:name w:val="23AD50ED1B394DDCA5AFBF64260EDD4D"/>
    <w:rsid w:val="006C449D"/>
    <w:pPr>
      <w:spacing w:after="160" w:line="259" w:lineRule="auto"/>
    </w:pPr>
  </w:style>
  <w:style w:type="paragraph" w:customStyle="1" w:styleId="0A75DE250CD84A27BF3F20250AD1D389">
    <w:name w:val="0A75DE250CD84A27BF3F20250AD1D389"/>
    <w:rsid w:val="006C449D"/>
    <w:pPr>
      <w:spacing w:after="160" w:line="259" w:lineRule="auto"/>
    </w:pPr>
  </w:style>
  <w:style w:type="paragraph" w:customStyle="1" w:styleId="2285F692D781485BB0A36AEB119CF5A4">
    <w:name w:val="2285F692D781485BB0A36AEB119CF5A4"/>
    <w:rsid w:val="006C449D"/>
    <w:pPr>
      <w:spacing w:after="160" w:line="259" w:lineRule="auto"/>
    </w:pPr>
  </w:style>
  <w:style w:type="paragraph" w:customStyle="1" w:styleId="B7920B01EFE94B40B8B0E7F4DE31E49B">
    <w:name w:val="B7920B01EFE94B40B8B0E7F4DE31E49B"/>
    <w:rsid w:val="006C449D"/>
    <w:pPr>
      <w:spacing w:after="160" w:line="259" w:lineRule="auto"/>
    </w:pPr>
  </w:style>
  <w:style w:type="paragraph" w:customStyle="1" w:styleId="4ED0120E7195412DB45E038738E12AAC">
    <w:name w:val="4ED0120E7195412DB45E038738E12AAC"/>
    <w:rsid w:val="006C449D"/>
    <w:pPr>
      <w:spacing w:after="160" w:line="259" w:lineRule="auto"/>
    </w:pPr>
  </w:style>
  <w:style w:type="paragraph" w:customStyle="1" w:styleId="FE3B8C5F75E2410D90B9717E0A456C3E">
    <w:name w:val="FE3B8C5F75E2410D90B9717E0A456C3E"/>
    <w:rsid w:val="006C449D"/>
    <w:pPr>
      <w:spacing w:after="160" w:line="259" w:lineRule="auto"/>
    </w:pPr>
  </w:style>
  <w:style w:type="paragraph" w:customStyle="1" w:styleId="D02A020ECEA54E738D9F35DC43BE0CE1">
    <w:name w:val="D02A020ECEA54E738D9F35DC43BE0CE1"/>
    <w:rsid w:val="006C449D"/>
    <w:pPr>
      <w:spacing w:after="160" w:line="259" w:lineRule="auto"/>
    </w:pPr>
  </w:style>
  <w:style w:type="paragraph" w:customStyle="1" w:styleId="BBCC7926D0F1458AB61C532D0614FE16">
    <w:name w:val="BBCC7926D0F1458AB61C532D0614FE16"/>
    <w:rsid w:val="006C449D"/>
    <w:pPr>
      <w:spacing w:after="160" w:line="259" w:lineRule="auto"/>
    </w:pPr>
  </w:style>
  <w:style w:type="paragraph" w:customStyle="1" w:styleId="F66DEED72D3A4B9BAB9F0619950BB5B0">
    <w:name w:val="F66DEED72D3A4B9BAB9F0619950BB5B0"/>
    <w:rsid w:val="006C449D"/>
    <w:pPr>
      <w:spacing w:after="160" w:line="259" w:lineRule="auto"/>
    </w:pPr>
  </w:style>
  <w:style w:type="paragraph" w:customStyle="1" w:styleId="B880060FD55B4B8D97EC13A0EF0A670A">
    <w:name w:val="B880060FD55B4B8D97EC13A0EF0A670A"/>
    <w:rsid w:val="006C449D"/>
    <w:pPr>
      <w:spacing w:after="160" w:line="259" w:lineRule="auto"/>
    </w:pPr>
  </w:style>
  <w:style w:type="paragraph" w:customStyle="1" w:styleId="46CD8448F1834EB2B32356FCC6872DFA">
    <w:name w:val="46CD8448F1834EB2B32356FCC6872DFA"/>
    <w:rsid w:val="006C449D"/>
    <w:pPr>
      <w:spacing w:after="160" w:line="259" w:lineRule="auto"/>
    </w:pPr>
  </w:style>
  <w:style w:type="paragraph" w:customStyle="1" w:styleId="F8AD12354C574D6CB8F63742218754DD">
    <w:name w:val="F8AD12354C574D6CB8F63742218754DD"/>
    <w:rsid w:val="006C449D"/>
    <w:pPr>
      <w:spacing w:after="160" w:line="259" w:lineRule="auto"/>
    </w:pPr>
  </w:style>
  <w:style w:type="paragraph" w:customStyle="1" w:styleId="42E9EABA046A4B0A85D029BCA5FFE361">
    <w:name w:val="42E9EABA046A4B0A85D029BCA5FFE361"/>
    <w:rsid w:val="006C449D"/>
    <w:pPr>
      <w:spacing w:after="160" w:line="259" w:lineRule="auto"/>
    </w:pPr>
  </w:style>
  <w:style w:type="paragraph" w:customStyle="1" w:styleId="D969706DD85143BCB7DA349DBF9078E0">
    <w:name w:val="D969706DD85143BCB7DA349DBF9078E0"/>
    <w:rsid w:val="006C449D"/>
    <w:pPr>
      <w:spacing w:after="160" w:line="259" w:lineRule="auto"/>
    </w:pPr>
  </w:style>
  <w:style w:type="paragraph" w:customStyle="1" w:styleId="6CD63BAB32754B08942D931A227F7ACD">
    <w:name w:val="6CD63BAB32754B08942D931A227F7ACD"/>
    <w:rsid w:val="006C449D"/>
    <w:pPr>
      <w:spacing w:after="160" w:line="259" w:lineRule="auto"/>
    </w:pPr>
  </w:style>
  <w:style w:type="paragraph" w:customStyle="1" w:styleId="E35DF052BFD4444892149D21BD6A151B">
    <w:name w:val="E35DF052BFD4444892149D21BD6A151B"/>
    <w:rsid w:val="006C449D"/>
    <w:pPr>
      <w:spacing w:after="160" w:line="259" w:lineRule="auto"/>
    </w:pPr>
  </w:style>
  <w:style w:type="paragraph" w:customStyle="1" w:styleId="06A7E768B298466C98F00454C1C050A2">
    <w:name w:val="06A7E768B298466C98F00454C1C050A2"/>
    <w:rsid w:val="006C449D"/>
    <w:pPr>
      <w:spacing w:after="160" w:line="259" w:lineRule="auto"/>
    </w:pPr>
  </w:style>
  <w:style w:type="paragraph" w:customStyle="1" w:styleId="43682DBF34DB44BDA00546F3F391763C">
    <w:name w:val="43682DBF34DB44BDA00546F3F391763C"/>
    <w:rsid w:val="006C449D"/>
    <w:pPr>
      <w:spacing w:after="160" w:line="259" w:lineRule="auto"/>
    </w:pPr>
  </w:style>
  <w:style w:type="paragraph" w:customStyle="1" w:styleId="94AA570ECD454BFBAC1E9489A485BDD1">
    <w:name w:val="94AA570ECD454BFBAC1E9489A485BDD1"/>
    <w:rsid w:val="006C449D"/>
    <w:pPr>
      <w:spacing w:after="160" w:line="259" w:lineRule="auto"/>
    </w:pPr>
  </w:style>
  <w:style w:type="paragraph" w:customStyle="1" w:styleId="8592C705B06C49DEB58B17C4DFBCE0A4">
    <w:name w:val="8592C705B06C49DEB58B17C4DFBCE0A4"/>
    <w:rsid w:val="006C449D"/>
    <w:pPr>
      <w:spacing w:after="160" w:line="259" w:lineRule="auto"/>
    </w:pPr>
  </w:style>
  <w:style w:type="paragraph" w:customStyle="1" w:styleId="55BC0CAB09CF4FD4B377676722B23CF7">
    <w:name w:val="55BC0CAB09CF4FD4B377676722B23CF7"/>
    <w:rsid w:val="006C449D"/>
    <w:pPr>
      <w:spacing w:after="160" w:line="259" w:lineRule="auto"/>
    </w:pPr>
  </w:style>
  <w:style w:type="paragraph" w:customStyle="1" w:styleId="2184167E8DFD4DD79393670913287EBE">
    <w:name w:val="2184167E8DFD4DD79393670913287EBE"/>
    <w:rsid w:val="006C449D"/>
    <w:pPr>
      <w:spacing w:after="160" w:line="259" w:lineRule="auto"/>
    </w:pPr>
  </w:style>
  <w:style w:type="paragraph" w:customStyle="1" w:styleId="CF797C9C7153468D85EC8454AFE0009A">
    <w:name w:val="CF797C9C7153468D85EC8454AFE0009A"/>
    <w:rsid w:val="006C449D"/>
    <w:pPr>
      <w:spacing w:after="160" w:line="259" w:lineRule="auto"/>
    </w:pPr>
  </w:style>
  <w:style w:type="paragraph" w:customStyle="1" w:styleId="03A13589999842D386E0C478C819FD1A">
    <w:name w:val="03A13589999842D386E0C478C819FD1A"/>
    <w:rsid w:val="006C449D"/>
    <w:pPr>
      <w:spacing w:after="160" w:line="259" w:lineRule="auto"/>
    </w:pPr>
  </w:style>
  <w:style w:type="paragraph" w:customStyle="1" w:styleId="7EB8F86E8B1E46439C9FAE104E7D695A">
    <w:name w:val="7EB8F86E8B1E46439C9FAE104E7D695A"/>
    <w:rsid w:val="006C449D"/>
    <w:pPr>
      <w:spacing w:after="160" w:line="259" w:lineRule="auto"/>
    </w:pPr>
  </w:style>
  <w:style w:type="paragraph" w:customStyle="1" w:styleId="2217E9E681D24CF98FF895C9DE9AF15B">
    <w:name w:val="2217E9E681D24CF98FF895C9DE9AF15B"/>
    <w:rsid w:val="006C449D"/>
    <w:pPr>
      <w:spacing w:after="160" w:line="259" w:lineRule="auto"/>
    </w:pPr>
  </w:style>
  <w:style w:type="paragraph" w:customStyle="1" w:styleId="47A0A7D819DE42088E264F5A4F878A9F">
    <w:name w:val="47A0A7D819DE42088E264F5A4F878A9F"/>
    <w:rsid w:val="006C449D"/>
    <w:pPr>
      <w:spacing w:after="160" w:line="259" w:lineRule="auto"/>
    </w:pPr>
  </w:style>
  <w:style w:type="paragraph" w:customStyle="1" w:styleId="190A378E8E624005AEB7C748CD404CA2">
    <w:name w:val="190A378E8E624005AEB7C748CD404CA2"/>
    <w:rsid w:val="006C449D"/>
    <w:pPr>
      <w:spacing w:after="160" w:line="259" w:lineRule="auto"/>
    </w:pPr>
  </w:style>
  <w:style w:type="paragraph" w:customStyle="1" w:styleId="B911ED6D0C0E485D9DA56DFAD35FA4BF">
    <w:name w:val="B911ED6D0C0E485D9DA56DFAD35FA4BF"/>
    <w:rsid w:val="006C449D"/>
    <w:pPr>
      <w:spacing w:after="160" w:line="259" w:lineRule="auto"/>
    </w:pPr>
  </w:style>
  <w:style w:type="paragraph" w:customStyle="1" w:styleId="7E3E5D0246244D9998CF188C011491CE">
    <w:name w:val="7E3E5D0246244D9998CF188C011491CE"/>
    <w:rsid w:val="006C449D"/>
    <w:pPr>
      <w:spacing w:after="160" w:line="259" w:lineRule="auto"/>
    </w:pPr>
  </w:style>
  <w:style w:type="paragraph" w:customStyle="1" w:styleId="305F8187981C44C0A265C4A77CDEF280">
    <w:name w:val="305F8187981C44C0A265C4A77CDEF280"/>
    <w:rsid w:val="006C449D"/>
    <w:pPr>
      <w:spacing w:after="160" w:line="259" w:lineRule="auto"/>
    </w:pPr>
  </w:style>
  <w:style w:type="paragraph" w:customStyle="1" w:styleId="C52C30831B52429DBECD146D303F53AF">
    <w:name w:val="C52C30831B52429DBECD146D303F53AF"/>
    <w:rsid w:val="006C449D"/>
    <w:pPr>
      <w:spacing w:after="160" w:line="259" w:lineRule="auto"/>
    </w:pPr>
  </w:style>
  <w:style w:type="paragraph" w:customStyle="1" w:styleId="62109227BA3F411EB40965DFB46E57E2">
    <w:name w:val="62109227BA3F411EB40965DFB46E57E2"/>
    <w:rsid w:val="006C449D"/>
    <w:pPr>
      <w:spacing w:after="160" w:line="259" w:lineRule="auto"/>
    </w:pPr>
  </w:style>
  <w:style w:type="paragraph" w:customStyle="1" w:styleId="A97871E494C54688A209F56D593AFB78">
    <w:name w:val="A97871E494C54688A209F56D593AFB78"/>
    <w:rsid w:val="006C449D"/>
    <w:pPr>
      <w:spacing w:after="160" w:line="259" w:lineRule="auto"/>
    </w:pPr>
  </w:style>
  <w:style w:type="paragraph" w:customStyle="1" w:styleId="B891CA26EF714644B23DF4441021541B">
    <w:name w:val="B891CA26EF714644B23DF4441021541B"/>
    <w:rsid w:val="006C449D"/>
    <w:pPr>
      <w:spacing w:after="160" w:line="259" w:lineRule="auto"/>
    </w:pPr>
  </w:style>
  <w:style w:type="paragraph" w:customStyle="1" w:styleId="8420F91B859742C09283C6C9E8C50425">
    <w:name w:val="8420F91B859742C09283C6C9E8C50425"/>
    <w:rsid w:val="006C449D"/>
    <w:pPr>
      <w:spacing w:after="160" w:line="259" w:lineRule="auto"/>
    </w:pPr>
  </w:style>
  <w:style w:type="paragraph" w:customStyle="1" w:styleId="165DC7AA3B57417AA31D9171474B4A3B">
    <w:name w:val="165DC7AA3B57417AA31D9171474B4A3B"/>
    <w:rsid w:val="006C449D"/>
    <w:pPr>
      <w:spacing w:after="160" w:line="259" w:lineRule="auto"/>
    </w:pPr>
  </w:style>
  <w:style w:type="paragraph" w:customStyle="1" w:styleId="F8599481143C4F2F974DF79336DED529">
    <w:name w:val="F8599481143C4F2F974DF79336DED529"/>
    <w:rsid w:val="006C449D"/>
    <w:pPr>
      <w:spacing w:after="160" w:line="259" w:lineRule="auto"/>
    </w:pPr>
  </w:style>
  <w:style w:type="paragraph" w:customStyle="1" w:styleId="DD3A99B480DA46B28377265992B1BDE3">
    <w:name w:val="DD3A99B480DA46B28377265992B1BDE3"/>
    <w:rsid w:val="006C449D"/>
    <w:pPr>
      <w:spacing w:after="160" w:line="259" w:lineRule="auto"/>
    </w:pPr>
  </w:style>
  <w:style w:type="paragraph" w:customStyle="1" w:styleId="3DEDBDEA3AA94151BB7BDD225A1A344D">
    <w:name w:val="3DEDBDEA3AA94151BB7BDD225A1A344D"/>
    <w:rsid w:val="006C449D"/>
    <w:pPr>
      <w:spacing w:after="160" w:line="259" w:lineRule="auto"/>
    </w:pPr>
  </w:style>
  <w:style w:type="paragraph" w:customStyle="1" w:styleId="46114AFEE4764308A46C9992691A20C0">
    <w:name w:val="46114AFEE4764308A46C9992691A20C0"/>
    <w:rsid w:val="006C449D"/>
    <w:pPr>
      <w:spacing w:after="160" w:line="259" w:lineRule="auto"/>
    </w:pPr>
  </w:style>
  <w:style w:type="paragraph" w:customStyle="1" w:styleId="F1ABF91F5A304C8DB9E67B8C90AE05B0">
    <w:name w:val="F1ABF91F5A304C8DB9E67B8C90AE05B0"/>
    <w:rsid w:val="006C449D"/>
    <w:pPr>
      <w:spacing w:after="160" w:line="259" w:lineRule="auto"/>
    </w:pPr>
  </w:style>
  <w:style w:type="paragraph" w:customStyle="1" w:styleId="B27628746C714D7A85E8D1382D8F73AD">
    <w:name w:val="B27628746C714D7A85E8D1382D8F73AD"/>
    <w:rsid w:val="006C449D"/>
    <w:pPr>
      <w:spacing w:after="160" w:line="259" w:lineRule="auto"/>
    </w:pPr>
  </w:style>
  <w:style w:type="paragraph" w:customStyle="1" w:styleId="307069A23F4843CDA2FBB8BFC331676A">
    <w:name w:val="307069A23F4843CDA2FBB8BFC331676A"/>
    <w:rsid w:val="006C449D"/>
    <w:pPr>
      <w:spacing w:after="160" w:line="259" w:lineRule="auto"/>
    </w:pPr>
  </w:style>
  <w:style w:type="paragraph" w:customStyle="1" w:styleId="54111D93489B41A09CA9CB0B1AA376A1">
    <w:name w:val="54111D93489B41A09CA9CB0B1AA376A1"/>
    <w:rsid w:val="006C449D"/>
    <w:pPr>
      <w:spacing w:after="160" w:line="259" w:lineRule="auto"/>
    </w:pPr>
  </w:style>
  <w:style w:type="paragraph" w:customStyle="1" w:styleId="7A94DD75D4A34C769DD6272E604552E6">
    <w:name w:val="7A94DD75D4A34C769DD6272E604552E6"/>
    <w:rsid w:val="006C449D"/>
    <w:pPr>
      <w:spacing w:after="160" w:line="259" w:lineRule="auto"/>
    </w:pPr>
  </w:style>
  <w:style w:type="paragraph" w:customStyle="1" w:styleId="13A942C61DE4443BBF79DB95B6E168DD">
    <w:name w:val="13A942C61DE4443BBF79DB95B6E168DD"/>
    <w:rsid w:val="006C449D"/>
    <w:pPr>
      <w:spacing w:after="160" w:line="259" w:lineRule="auto"/>
    </w:pPr>
  </w:style>
  <w:style w:type="paragraph" w:customStyle="1" w:styleId="A93BB414C8DD49929781819CB682F5E1">
    <w:name w:val="A93BB414C8DD49929781819CB682F5E1"/>
    <w:rsid w:val="006C449D"/>
    <w:pPr>
      <w:spacing w:after="160" w:line="259" w:lineRule="auto"/>
    </w:pPr>
  </w:style>
  <w:style w:type="paragraph" w:customStyle="1" w:styleId="F71CDD087D0C44A180E54DEB2E00A924">
    <w:name w:val="F71CDD087D0C44A180E54DEB2E00A924"/>
    <w:rsid w:val="006C449D"/>
    <w:pPr>
      <w:spacing w:after="160" w:line="259" w:lineRule="auto"/>
    </w:pPr>
  </w:style>
  <w:style w:type="paragraph" w:customStyle="1" w:styleId="54870F7B8789420595B50F15B1D07A57">
    <w:name w:val="54870F7B8789420595B50F15B1D07A57"/>
    <w:rsid w:val="006C449D"/>
    <w:pPr>
      <w:spacing w:after="160" w:line="259" w:lineRule="auto"/>
    </w:pPr>
  </w:style>
  <w:style w:type="paragraph" w:customStyle="1" w:styleId="73479A5303F448FA9C556516A255B420">
    <w:name w:val="73479A5303F448FA9C556516A255B420"/>
    <w:rsid w:val="006C449D"/>
    <w:pPr>
      <w:spacing w:after="160" w:line="259" w:lineRule="auto"/>
    </w:pPr>
  </w:style>
  <w:style w:type="paragraph" w:customStyle="1" w:styleId="75A1E0F728D5480E8067BBB7DA8E15D3">
    <w:name w:val="75A1E0F728D5480E8067BBB7DA8E15D3"/>
    <w:rsid w:val="006C449D"/>
    <w:pPr>
      <w:spacing w:after="160" w:line="259" w:lineRule="auto"/>
    </w:pPr>
  </w:style>
  <w:style w:type="paragraph" w:customStyle="1" w:styleId="B9C8851415474D8585A7A42F905EB846">
    <w:name w:val="B9C8851415474D8585A7A42F905EB846"/>
    <w:rsid w:val="006C449D"/>
    <w:pPr>
      <w:spacing w:after="160" w:line="259" w:lineRule="auto"/>
    </w:pPr>
  </w:style>
  <w:style w:type="paragraph" w:customStyle="1" w:styleId="1F09F6CDCBFD4553A6A4765093A75D01">
    <w:name w:val="1F09F6CDCBFD4553A6A4765093A75D01"/>
    <w:rsid w:val="006C449D"/>
    <w:pPr>
      <w:spacing w:after="160" w:line="259" w:lineRule="auto"/>
    </w:pPr>
  </w:style>
  <w:style w:type="paragraph" w:customStyle="1" w:styleId="B850356967C6484E8DE26584C3B578DD">
    <w:name w:val="B850356967C6484E8DE26584C3B578DD"/>
    <w:rsid w:val="006C449D"/>
    <w:pPr>
      <w:spacing w:after="160" w:line="259" w:lineRule="auto"/>
    </w:pPr>
  </w:style>
  <w:style w:type="paragraph" w:customStyle="1" w:styleId="5BCCA3D2D55049868AB0614369F0D045">
    <w:name w:val="5BCCA3D2D55049868AB0614369F0D045"/>
    <w:rsid w:val="006C449D"/>
    <w:pPr>
      <w:spacing w:after="160" w:line="259" w:lineRule="auto"/>
    </w:pPr>
  </w:style>
  <w:style w:type="paragraph" w:customStyle="1" w:styleId="96683113F5204D1D9AF07C055B3E9141">
    <w:name w:val="96683113F5204D1D9AF07C055B3E9141"/>
    <w:rsid w:val="006C449D"/>
    <w:pPr>
      <w:spacing w:after="160" w:line="259" w:lineRule="auto"/>
    </w:pPr>
  </w:style>
  <w:style w:type="paragraph" w:customStyle="1" w:styleId="8067F908BC3E47BABC55FC9B74E372F3">
    <w:name w:val="8067F908BC3E47BABC55FC9B74E372F3"/>
    <w:rsid w:val="006C449D"/>
    <w:pPr>
      <w:spacing w:after="160" w:line="259" w:lineRule="auto"/>
    </w:pPr>
  </w:style>
  <w:style w:type="paragraph" w:customStyle="1" w:styleId="0E78114E8ECC4B12B52D72693891931C">
    <w:name w:val="0E78114E8ECC4B12B52D72693891931C"/>
    <w:rsid w:val="006C449D"/>
    <w:pPr>
      <w:spacing w:after="160" w:line="259" w:lineRule="auto"/>
    </w:pPr>
  </w:style>
  <w:style w:type="paragraph" w:customStyle="1" w:styleId="9521427B732A4756A2FC0048BAA34F03">
    <w:name w:val="9521427B732A4756A2FC0048BAA34F03"/>
    <w:rsid w:val="006C449D"/>
    <w:pPr>
      <w:spacing w:after="160" w:line="259" w:lineRule="auto"/>
    </w:pPr>
  </w:style>
  <w:style w:type="paragraph" w:customStyle="1" w:styleId="45E72B64FC3C4917837647A18D77909C">
    <w:name w:val="45E72B64FC3C4917837647A18D77909C"/>
    <w:rsid w:val="006C449D"/>
    <w:pPr>
      <w:spacing w:after="160" w:line="259" w:lineRule="auto"/>
    </w:pPr>
  </w:style>
  <w:style w:type="paragraph" w:customStyle="1" w:styleId="41A43DE09FFE443F9F1421397257DD39">
    <w:name w:val="41A43DE09FFE443F9F1421397257DD39"/>
    <w:rsid w:val="006C449D"/>
    <w:pPr>
      <w:spacing w:after="160" w:line="259" w:lineRule="auto"/>
    </w:pPr>
  </w:style>
  <w:style w:type="paragraph" w:customStyle="1" w:styleId="0D1D0262CE7C4C9D98094E195D785C6E">
    <w:name w:val="0D1D0262CE7C4C9D98094E195D785C6E"/>
    <w:rsid w:val="006C449D"/>
    <w:pPr>
      <w:spacing w:after="160" w:line="259" w:lineRule="auto"/>
    </w:pPr>
  </w:style>
  <w:style w:type="paragraph" w:customStyle="1" w:styleId="4E937C7EE3D74123873A579B5B8D6499">
    <w:name w:val="4E937C7EE3D74123873A579B5B8D6499"/>
    <w:rsid w:val="006C449D"/>
    <w:pPr>
      <w:spacing w:after="160" w:line="259" w:lineRule="auto"/>
    </w:pPr>
  </w:style>
  <w:style w:type="paragraph" w:customStyle="1" w:styleId="F8C4DFF91BAD45FB9EC7CF896B6F4B78">
    <w:name w:val="F8C4DFF91BAD45FB9EC7CF896B6F4B78"/>
    <w:rsid w:val="006C449D"/>
    <w:pPr>
      <w:spacing w:after="160" w:line="259" w:lineRule="auto"/>
    </w:pPr>
  </w:style>
  <w:style w:type="paragraph" w:customStyle="1" w:styleId="99A8ED8B9F48496C941144BB18BC0B5A">
    <w:name w:val="99A8ED8B9F48496C941144BB18BC0B5A"/>
    <w:rsid w:val="006C449D"/>
    <w:pPr>
      <w:spacing w:after="160" w:line="259" w:lineRule="auto"/>
    </w:pPr>
  </w:style>
  <w:style w:type="paragraph" w:customStyle="1" w:styleId="50AF6A1F99D14C5894F79909A3D5494C">
    <w:name w:val="50AF6A1F99D14C5894F79909A3D5494C"/>
    <w:rsid w:val="006C449D"/>
    <w:pPr>
      <w:spacing w:after="160" w:line="259" w:lineRule="auto"/>
    </w:pPr>
  </w:style>
  <w:style w:type="paragraph" w:customStyle="1" w:styleId="2A460A5A40B24AA9886BB046DCB499B0">
    <w:name w:val="2A460A5A40B24AA9886BB046DCB499B0"/>
    <w:rsid w:val="006C449D"/>
    <w:pPr>
      <w:spacing w:after="160" w:line="259" w:lineRule="auto"/>
    </w:pPr>
  </w:style>
  <w:style w:type="paragraph" w:customStyle="1" w:styleId="CF54EE33CDBC4309B278E3A17194214A">
    <w:name w:val="CF54EE33CDBC4309B278E3A17194214A"/>
    <w:rsid w:val="006C449D"/>
    <w:pPr>
      <w:spacing w:after="160" w:line="259" w:lineRule="auto"/>
    </w:pPr>
  </w:style>
  <w:style w:type="paragraph" w:customStyle="1" w:styleId="7BBA08250B7A46DD9C5D56A7FCAE09C4">
    <w:name w:val="7BBA08250B7A46DD9C5D56A7FCAE09C4"/>
    <w:rsid w:val="006C449D"/>
    <w:pPr>
      <w:spacing w:after="160" w:line="259" w:lineRule="auto"/>
    </w:pPr>
  </w:style>
  <w:style w:type="paragraph" w:customStyle="1" w:styleId="DA4219FB509C4CE69B55B67560C3C012">
    <w:name w:val="DA4219FB509C4CE69B55B67560C3C012"/>
    <w:rsid w:val="006C449D"/>
    <w:pPr>
      <w:spacing w:after="160" w:line="259" w:lineRule="auto"/>
    </w:pPr>
  </w:style>
  <w:style w:type="paragraph" w:customStyle="1" w:styleId="80CEDCA5736B4770A14C70964D6ED841">
    <w:name w:val="80CEDCA5736B4770A14C70964D6ED841"/>
    <w:rsid w:val="006C449D"/>
    <w:pPr>
      <w:spacing w:after="160" w:line="259" w:lineRule="auto"/>
    </w:pPr>
  </w:style>
  <w:style w:type="paragraph" w:customStyle="1" w:styleId="3BA7D1C03FC04E38B42717DCF5B1965B">
    <w:name w:val="3BA7D1C03FC04E38B42717DCF5B1965B"/>
    <w:rsid w:val="006C449D"/>
    <w:pPr>
      <w:spacing w:after="160" w:line="259" w:lineRule="auto"/>
    </w:pPr>
  </w:style>
  <w:style w:type="paragraph" w:customStyle="1" w:styleId="918144E7A2D04E91AFA2986A978BA5EC">
    <w:name w:val="918144E7A2D04E91AFA2986A978BA5EC"/>
    <w:rsid w:val="006C449D"/>
    <w:pPr>
      <w:spacing w:after="160" w:line="259" w:lineRule="auto"/>
    </w:pPr>
  </w:style>
  <w:style w:type="paragraph" w:customStyle="1" w:styleId="FD36AD2B21534E368F184344B59BDFA5">
    <w:name w:val="FD36AD2B21534E368F184344B59BDFA5"/>
    <w:rsid w:val="006C449D"/>
    <w:pPr>
      <w:spacing w:after="160" w:line="259" w:lineRule="auto"/>
    </w:pPr>
  </w:style>
  <w:style w:type="paragraph" w:customStyle="1" w:styleId="39F133E8951847EAB94BDF6C038F9034">
    <w:name w:val="39F133E8951847EAB94BDF6C038F9034"/>
    <w:rsid w:val="006C449D"/>
    <w:pPr>
      <w:spacing w:after="160" w:line="259" w:lineRule="auto"/>
    </w:pPr>
  </w:style>
  <w:style w:type="paragraph" w:customStyle="1" w:styleId="DDAA6EADE93F42D38961D0EA9595DB4D">
    <w:name w:val="DDAA6EADE93F42D38961D0EA9595DB4D"/>
    <w:rsid w:val="006C449D"/>
    <w:pPr>
      <w:spacing w:after="160" w:line="259" w:lineRule="auto"/>
    </w:pPr>
  </w:style>
  <w:style w:type="paragraph" w:customStyle="1" w:styleId="277C69FE944B4857BF69C540C8037AA1">
    <w:name w:val="277C69FE944B4857BF69C540C8037AA1"/>
    <w:rsid w:val="006C449D"/>
    <w:pPr>
      <w:spacing w:after="160" w:line="259" w:lineRule="auto"/>
    </w:pPr>
  </w:style>
  <w:style w:type="paragraph" w:customStyle="1" w:styleId="E4C38D3795AE4C618DA690B525FCFB03">
    <w:name w:val="E4C38D3795AE4C618DA690B525FCFB03"/>
    <w:rsid w:val="006C449D"/>
    <w:pPr>
      <w:spacing w:after="160" w:line="259" w:lineRule="auto"/>
    </w:pPr>
  </w:style>
  <w:style w:type="paragraph" w:customStyle="1" w:styleId="EC18C8C2C79D45AA964F662F229A0F85">
    <w:name w:val="EC18C8C2C79D45AA964F662F229A0F85"/>
    <w:rsid w:val="006C449D"/>
    <w:pPr>
      <w:spacing w:after="160" w:line="259" w:lineRule="auto"/>
    </w:pPr>
  </w:style>
  <w:style w:type="paragraph" w:customStyle="1" w:styleId="C077AB549EE745898D15CE1C02308078">
    <w:name w:val="C077AB549EE745898D15CE1C02308078"/>
    <w:rsid w:val="006C449D"/>
    <w:pPr>
      <w:spacing w:after="160" w:line="259" w:lineRule="auto"/>
    </w:pPr>
  </w:style>
  <w:style w:type="paragraph" w:customStyle="1" w:styleId="B96AF1B920E942A59DCB6420CE2BDC75">
    <w:name w:val="B96AF1B920E942A59DCB6420CE2BDC75"/>
    <w:rsid w:val="006C449D"/>
    <w:pPr>
      <w:spacing w:after="160" w:line="259" w:lineRule="auto"/>
    </w:pPr>
  </w:style>
  <w:style w:type="paragraph" w:customStyle="1" w:styleId="7C83FA7ACA924CC48523E4EAB350E7C9">
    <w:name w:val="7C83FA7ACA924CC48523E4EAB350E7C9"/>
    <w:rsid w:val="006C449D"/>
    <w:pPr>
      <w:spacing w:after="160" w:line="259" w:lineRule="auto"/>
    </w:pPr>
  </w:style>
  <w:style w:type="paragraph" w:customStyle="1" w:styleId="B54E52860F604D40834509BC4A37195A">
    <w:name w:val="B54E52860F604D40834509BC4A37195A"/>
    <w:rsid w:val="006C449D"/>
    <w:pPr>
      <w:spacing w:after="160" w:line="259" w:lineRule="auto"/>
    </w:pPr>
  </w:style>
  <w:style w:type="paragraph" w:customStyle="1" w:styleId="09508822621B4697828E118514E1E86B">
    <w:name w:val="09508822621B4697828E118514E1E86B"/>
    <w:rsid w:val="006C449D"/>
    <w:pPr>
      <w:spacing w:after="160" w:line="259" w:lineRule="auto"/>
    </w:pPr>
  </w:style>
  <w:style w:type="paragraph" w:customStyle="1" w:styleId="A75BAD5E6D494FEBAAA4D528E8AA3CDA">
    <w:name w:val="A75BAD5E6D494FEBAAA4D528E8AA3CDA"/>
    <w:rsid w:val="006C449D"/>
    <w:pPr>
      <w:spacing w:after="160" w:line="259" w:lineRule="auto"/>
    </w:pPr>
  </w:style>
  <w:style w:type="paragraph" w:customStyle="1" w:styleId="95F73E2F18BD4D2FA574A7C64AEB001C">
    <w:name w:val="95F73E2F18BD4D2FA574A7C64AEB001C"/>
    <w:rsid w:val="006C449D"/>
    <w:pPr>
      <w:spacing w:after="160" w:line="259" w:lineRule="auto"/>
    </w:pPr>
  </w:style>
  <w:style w:type="paragraph" w:customStyle="1" w:styleId="E18D325D2C66430F8972B04D7C5CF418">
    <w:name w:val="E18D325D2C66430F8972B04D7C5CF418"/>
    <w:rsid w:val="006C449D"/>
    <w:pPr>
      <w:spacing w:after="160" w:line="259" w:lineRule="auto"/>
    </w:pPr>
  </w:style>
  <w:style w:type="paragraph" w:customStyle="1" w:styleId="2DBF894EEFF84AE7B97F47EB43BA408D">
    <w:name w:val="2DBF894EEFF84AE7B97F47EB43BA408D"/>
    <w:rsid w:val="006C449D"/>
    <w:pPr>
      <w:spacing w:after="160" w:line="259" w:lineRule="auto"/>
    </w:pPr>
  </w:style>
  <w:style w:type="paragraph" w:customStyle="1" w:styleId="3C4594224DA4431B804B4656F80270EB">
    <w:name w:val="3C4594224DA4431B804B4656F80270EB"/>
    <w:rsid w:val="006C449D"/>
    <w:pPr>
      <w:spacing w:after="160" w:line="259" w:lineRule="auto"/>
    </w:pPr>
  </w:style>
  <w:style w:type="paragraph" w:customStyle="1" w:styleId="789EF10BEBD64906B61D9B5006E9CDDD">
    <w:name w:val="789EF10BEBD64906B61D9B5006E9CDDD"/>
    <w:rsid w:val="006C449D"/>
    <w:pPr>
      <w:spacing w:after="160" w:line="259" w:lineRule="auto"/>
    </w:pPr>
  </w:style>
  <w:style w:type="paragraph" w:customStyle="1" w:styleId="7ADD559B98FA409BAF1079A45F90BA5A">
    <w:name w:val="7ADD559B98FA409BAF1079A45F90BA5A"/>
    <w:rsid w:val="006C449D"/>
    <w:pPr>
      <w:spacing w:after="160" w:line="259" w:lineRule="auto"/>
    </w:pPr>
  </w:style>
  <w:style w:type="paragraph" w:customStyle="1" w:styleId="127F5F6666CF4EF19EBBDA29835398C1">
    <w:name w:val="127F5F6666CF4EF19EBBDA29835398C1"/>
    <w:rsid w:val="006C449D"/>
    <w:pPr>
      <w:spacing w:after="160" w:line="259" w:lineRule="auto"/>
    </w:pPr>
  </w:style>
  <w:style w:type="paragraph" w:customStyle="1" w:styleId="C5089A1B78D847B188AF0EE4C8A337E1">
    <w:name w:val="C5089A1B78D847B188AF0EE4C8A337E1"/>
    <w:rsid w:val="006C449D"/>
    <w:pPr>
      <w:spacing w:after="160" w:line="259" w:lineRule="auto"/>
    </w:pPr>
  </w:style>
  <w:style w:type="paragraph" w:customStyle="1" w:styleId="AFCCD3B498A44A02A0CEBBDD2D110DBD">
    <w:name w:val="AFCCD3B498A44A02A0CEBBDD2D110DBD"/>
    <w:rsid w:val="006C449D"/>
    <w:pPr>
      <w:spacing w:after="160" w:line="259" w:lineRule="auto"/>
    </w:pPr>
  </w:style>
  <w:style w:type="paragraph" w:customStyle="1" w:styleId="81066FEBEC554D28BF611B27ECA0BFED">
    <w:name w:val="81066FEBEC554D28BF611B27ECA0BFED"/>
    <w:rsid w:val="006C449D"/>
    <w:pPr>
      <w:spacing w:after="160" w:line="259" w:lineRule="auto"/>
    </w:pPr>
  </w:style>
  <w:style w:type="paragraph" w:customStyle="1" w:styleId="3F1186A39BC8428BA279B2ADE106B60A">
    <w:name w:val="3F1186A39BC8428BA279B2ADE106B60A"/>
    <w:rsid w:val="006C449D"/>
    <w:pPr>
      <w:spacing w:after="160" w:line="259" w:lineRule="auto"/>
    </w:pPr>
  </w:style>
  <w:style w:type="paragraph" w:customStyle="1" w:styleId="0C3192F962A4437E8EDE349FA01EA147">
    <w:name w:val="0C3192F962A4437E8EDE349FA01EA147"/>
    <w:rsid w:val="006C449D"/>
    <w:pPr>
      <w:spacing w:after="160" w:line="259" w:lineRule="auto"/>
    </w:pPr>
  </w:style>
  <w:style w:type="paragraph" w:customStyle="1" w:styleId="8006BCB8E5FE4FC7B13112E7D1876C7E">
    <w:name w:val="8006BCB8E5FE4FC7B13112E7D1876C7E"/>
    <w:rsid w:val="006C449D"/>
    <w:pPr>
      <w:spacing w:after="160" w:line="259" w:lineRule="auto"/>
    </w:pPr>
  </w:style>
  <w:style w:type="paragraph" w:customStyle="1" w:styleId="EC90570E54EF4859A036C28EA3909507">
    <w:name w:val="EC90570E54EF4859A036C28EA3909507"/>
    <w:rsid w:val="006C449D"/>
    <w:pPr>
      <w:spacing w:after="160" w:line="259" w:lineRule="auto"/>
    </w:pPr>
  </w:style>
  <w:style w:type="paragraph" w:customStyle="1" w:styleId="0DA898B72D6D471B818035D62C2AB3A9">
    <w:name w:val="0DA898B72D6D471B818035D62C2AB3A9"/>
    <w:rsid w:val="006C449D"/>
    <w:pPr>
      <w:spacing w:after="160" w:line="259" w:lineRule="auto"/>
    </w:pPr>
  </w:style>
  <w:style w:type="paragraph" w:customStyle="1" w:styleId="6B7ACCA4E2BC4359B89CF7B77102ED7B">
    <w:name w:val="6B7ACCA4E2BC4359B89CF7B77102ED7B"/>
    <w:rsid w:val="006C449D"/>
    <w:pPr>
      <w:spacing w:after="160" w:line="259" w:lineRule="auto"/>
    </w:pPr>
  </w:style>
  <w:style w:type="paragraph" w:customStyle="1" w:styleId="65D63744B9B14E30B1DEDBE644C4F4AC">
    <w:name w:val="65D63744B9B14E30B1DEDBE644C4F4AC"/>
    <w:rsid w:val="006C449D"/>
    <w:pPr>
      <w:spacing w:after="160" w:line="259" w:lineRule="auto"/>
    </w:pPr>
  </w:style>
  <w:style w:type="paragraph" w:customStyle="1" w:styleId="AA2A79F61E824897A8220F6F7DBBF664">
    <w:name w:val="AA2A79F61E824897A8220F6F7DBBF664"/>
    <w:rsid w:val="006C449D"/>
    <w:pPr>
      <w:spacing w:after="160" w:line="259" w:lineRule="auto"/>
    </w:pPr>
  </w:style>
  <w:style w:type="paragraph" w:customStyle="1" w:styleId="3A522F0B79564F5A85C7395C20D8C7C2">
    <w:name w:val="3A522F0B79564F5A85C7395C20D8C7C2"/>
    <w:rsid w:val="006C449D"/>
    <w:pPr>
      <w:spacing w:after="160" w:line="259" w:lineRule="auto"/>
    </w:pPr>
  </w:style>
  <w:style w:type="paragraph" w:customStyle="1" w:styleId="D597CF0C304649F1830D3983E4253241">
    <w:name w:val="D597CF0C304649F1830D3983E4253241"/>
    <w:rsid w:val="006C449D"/>
    <w:pPr>
      <w:spacing w:after="160" w:line="259" w:lineRule="auto"/>
    </w:pPr>
  </w:style>
  <w:style w:type="paragraph" w:customStyle="1" w:styleId="CE827688D4CF437A82264F6A714F5CEC">
    <w:name w:val="CE827688D4CF437A82264F6A714F5CEC"/>
    <w:rsid w:val="006C449D"/>
    <w:pPr>
      <w:spacing w:after="160" w:line="259" w:lineRule="auto"/>
    </w:pPr>
  </w:style>
  <w:style w:type="paragraph" w:customStyle="1" w:styleId="7F6A551AC6DC42CCB70D57BE1DB6185E">
    <w:name w:val="7F6A551AC6DC42CCB70D57BE1DB6185E"/>
    <w:rsid w:val="006C449D"/>
    <w:pPr>
      <w:spacing w:after="160" w:line="259" w:lineRule="auto"/>
    </w:pPr>
  </w:style>
  <w:style w:type="paragraph" w:customStyle="1" w:styleId="7878570A05674CF9A6399C4F6BB675A7">
    <w:name w:val="7878570A05674CF9A6399C4F6BB675A7"/>
    <w:rsid w:val="006C449D"/>
    <w:pPr>
      <w:spacing w:after="160" w:line="259" w:lineRule="auto"/>
    </w:pPr>
  </w:style>
  <w:style w:type="paragraph" w:customStyle="1" w:styleId="6DF980343F044B4BB6ABCF7A5BAF696D">
    <w:name w:val="6DF980343F044B4BB6ABCF7A5BAF696D"/>
    <w:rsid w:val="006C449D"/>
    <w:pPr>
      <w:spacing w:after="160" w:line="259" w:lineRule="auto"/>
    </w:pPr>
  </w:style>
  <w:style w:type="paragraph" w:customStyle="1" w:styleId="0FAA24AF94CC4BC9977D66D27FBF2674">
    <w:name w:val="0FAA24AF94CC4BC9977D66D27FBF2674"/>
    <w:rsid w:val="006C449D"/>
    <w:pPr>
      <w:spacing w:after="160" w:line="259" w:lineRule="auto"/>
    </w:pPr>
  </w:style>
  <w:style w:type="paragraph" w:customStyle="1" w:styleId="D0D67A62951D4E31B13480904CDD296D">
    <w:name w:val="D0D67A62951D4E31B13480904CDD296D"/>
    <w:rsid w:val="006C449D"/>
    <w:pPr>
      <w:spacing w:after="160" w:line="259" w:lineRule="auto"/>
    </w:pPr>
  </w:style>
  <w:style w:type="paragraph" w:customStyle="1" w:styleId="E54C8AB3681F410FB16D2220987D7201">
    <w:name w:val="E54C8AB3681F410FB16D2220987D7201"/>
    <w:rsid w:val="006C449D"/>
    <w:pPr>
      <w:spacing w:after="160" w:line="259" w:lineRule="auto"/>
    </w:pPr>
  </w:style>
  <w:style w:type="paragraph" w:customStyle="1" w:styleId="024B1017A0FE4F5982F1CF3ABC065052">
    <w:name w:val="024B1017A0FE4F5982F1CF3ABC065052"/>
    <w:rsid w:val="006C449D"/>
    <w:pPr>
      <w:spacing w:after="160" w:line="259" w:lineRule="auto"/>
    </w:pPr>
  </w:style>
  <w:style w:type="paragraph" w:customStyle="1" w:styleId="F724EB8B16EF4D39BF926466AAB0C8BE">
    <w:name w:val="F724EB8B16EF4D39BF926466AAB0C8BE"/>
    <w:rsid w:val="006C449D"/>
    <w:pPr>
      <w:spacing w:after="160" w:line="259" w:lineRule="auto"/>
    </w:pPr>
  </w:style>
  <w:style w:type="paragraph" w:customStyle="1" w:styleId="C17916465A6E4D35AE6C9C50B0C8F867">
    <w:name w:val="C17916465A6E4D35AE6C9C50B0C8F867"/>
    <w:rsid w:val="006C449D"/>
    <w:pPr>
      <w:spacing w:after="160" w:line="259" w:lineRule="auto"/>
    </w:pPr>
  </w:style>
  <w:style w:type="paragraph" w:customStyle="1" w:styleId="53D9E64BB73240A7B3D43640DD1F4745">
    <w:name w:val="53D9E64BB73240A7B3D43640DD1F4745"/>
    <w:rsid w:val="006C449D"/>
    <w:pPr>
      <w:spacing w:after="160" w:line="259" w:lineRule="auto"/>
    </w:pPr>
  </w:style>
  <w:style w:type="paragraph" w:customStyle="1" w:styleId="47140DAA1CB542518DE3CF346D67BF77">
    <w:name w:val="47140DAA1CB542518DE3CF346D67BF77"/>
    <w:rsid w:val="006C449D"/>
    <w:pPr>
      <w:spacing w:after="160" w:line="259" w:lineRule="auto"/>
    </w:pPr>
  </w:style>
  <w:style w:type="paragraph" w:customStyle="1" w:styleId="07E500BB070842A599DA217182199DF3">
    <w:name w:val="07E500BB070842A599DA217182199DF3"/>
    <w:rsid w:val="006C449D"/>
    <w:pPr>
      <w:spacing w:after="160" w:line="259" w:lineRule="auto"/>
    </w:pPr>
  </w:style>
  <w:style w:type="paragraph" w:customStyle="1" w:styleId="F4DA11E126A341F5B031694BB174E0E1">
    <w:name w:val="F4DA11E126A341F5B031694BB174E0E1"/>
    <w:rsid w:val="006C449D"/>
    <w:pPr>
      <w:spacing w:after="160" w:line="259" w:lineRule="auto"/>
    </w:pPr>
  </w:style>
  <w:style w:type="paragraph" w:customStyle="1" w:styleId="5E612E2FB859455D966561CE59081C2D">
    <w:name w:val="5E612E2FB859455D966561CE59081C2D"/>
    <w:rsid w:val="006C449D"/>
    <w:pPr>
      <w:spacing w:after="160" w:line="259" w:lineRule="auto"/>
    </w:pPr>
  </w:style>
  <w:style w:type="paragraph" w:customStyle="1" w:styleId="379EBEC32DA049618860717F641BC1C1">
    <w:name w:val="379EBEC32DA049618860717F641BC1C1"/>
    <w:rsid w:val="006C449D"/>
    <w:pPr>
      <w:spacing w:after="160" w:line="259" w:lineRule="auto"/>
    </w:pPr>
  </w:style>
  <w:style w:type="paragraph" w:customStyle="1" w:styleId="A9522309C5D340EFA8923A6C841E429F">
    <w:name w:val="A9522309C5D340EFA8923A6C841E429F"/>
    <w:rsid w:val="006C449D"/>
    <w:pPr>
      <w:spacing w:after="160" w:line="259" w:lineRule="auto"/>
    </w:pPr>
  </w:style>
  <w:style w:type="paragraph" w:customStyle="1" w:styleId="853A6466259344A7866CB08274E10BAA">
    <w:name w:val="853A6466259344A7866CB08274E10BAA"/>
    <w:rsid w:val="006C449D"/>
    <w:pPr>
      <w:spacing w:after="160" w:line="259" w:lineRule="auto"/>
    </w:pPr>
  </w:style>
  <w:style w:type="paragraph" w:customStyle="1" w:styleId="AAD2738CE4334B8CAFFB87C929F026D0">
    <w:name w:val="AAD2738CE4334B8CAFFB87C929F026D0"/>
    <w:rsid w:val="006C449D"/>
    <w:pPr>
      <w:spacing w:after="160" w:line="259" w:lineRule="auto"/>
    </w:pPr>
  </w:style>
  <w:style w:type="paragraph" w:customStyle="1" w:styleId="46EF2B83B8E54C6987C27B300CF5B8AA">
    <w:name w:val="46EF2B83B8E54C6987C27B300CF5B8AA"/>
    <w:rsid w:val="006C449D"/>
    <w:pPr>
      <w:spacing w:after="160" w:line="259" w:lineRule="auto"/>
    </w:pPr>
  </w:style>
  <w:style w:type="paragraph" w:customStyle="1" w:styleId="A72CFB67864740A4BE28F8858EDFC17D">
    <w:name w:val="A72CFB67864740A4BE28F8858EDFC17D"/>
    <w:rsid w:val="006C449D"/>
    <w:pPr>
      <w:spacing w:after="160" w:line="259" w:lineRule="auto"/>
    </w:pPr>
  </w:style>
  <w:style w:type="paragraph" w:customStyle="1" w:styleId="9721FED4AF234C0993406EA7C4646AB2">
    <w:name w:val="9721FED4AF234C0993406EA7C4646AB2"/>
    <w:rsid w:val="006C449D"/>
    <w:pPr>
      <w:spacing w:after="160" w:line="259" w:lineRule="auto"/>
    </w:pPr>
  </w:style>
  <w:style w:type="paragraph" w:customStyle="1" w:styleId="DC2F9AE3AB4B45F2A776788EA33CC90D">
    <w:name w:val="DC2F9AE3AB4B45F2A776788EA33CC90D"/>
    <w:rsid w:val="006C449D"/>
    <w:pPr>
      <w:spacing w:after="160" w:line="259" w:lineRule="auto"/>
    </w:pPr>
  </w:style>
  <w:style w:type="paragraph" w:customStyle="1" w:styleId="409FEE1AD4644E13BD11854DABD0B6F8">
    <w:name w:val="409FEE1AD4644E13BD11854DABD0B6F8"/>
    <w:rsid w:val="006C449D"/>
    <w:pPr>
      <w:spacing w:after="160" w:line="259" w:lineRule="auto"/>
    </w:pPr>
  </w:style>
  <w:style w:type="paragraph" w:customStyle="1" w:styleId="BA314247090042D2B36527438951ECA3">
    <w:name w:val="BA314247090042D2B36527438951ECA3"/>
    <w:rsid w:val="006C449D"/>
    <w:pPr>
      <w:spacing w:after="160" w:line="259" w:lineRule="auto"/>
    </w:pPr>
  </w:style>
  <w:style w:type="paragraph" w:customStyle="1" w:styleId="3D445DB980AF4DE99CB6DA10512D70B6">
    <w:name w:val="3D445DB980AF4DE99CB6DA10512D70B6"/>
    <w:rsid w:val="006C449D"/>
    <w:pPr>
      <w:spacing w:after="160" w:line="259" w:lineRule="auto"/>
    </w:pPr>
  </w:style>
  <w:style w:type="paragraph" w:customStyle="1" w:styleId="96EF53108B3A4DB4910FF98ED9437DAF">
    <w:name w:val="96EF53108B3A4DB4910FF98ED9437DAF"/>
    <w:rsid w:val="006C449D"/>
    <w:pPr>
      <w:spacing w:after="160" w:line="259" w:lineRule="auto"/>
    </w:pPr>
  </w:style>
  <w:style w:type="paragraph" w:customStyle="1" w:styleId="89793E397CA8421E89177127539915FB">
    <w:name w:val="89793E397CA8421E89177127539915FB"/>
    <w:rsid w:val="006C449D"/>
    <w:pPr>
      <w:spacing w:after="160" w:line="259" w:lineRule="auto"/>
    </w:pPr>
  </w:style>
  <w:style w:type="paragraph" w:customStyle="1" w:styleId="70EA7777297440D1A8F624E1F04DF92E">
    <w:name w:val="70EA7777297440D1A8F624E1F04DF92E"/>
    <w:rsid w:val="006C449D"/>
    <w:pPr>
      <w:spacing w:after="160" w:line="259" w:lineRule="auto"/>
    </w:pPr>
  </w:style>
  <w:style w:type="paragraph" w:customStyle="1" w:styleId="F6ABC80C2B554EC0B410A297F0F6CC76">
    <w:name w:val="F6ABC80C2B554EC0B410A297F0F6CC76"/>
    <w:rsid w:val="006C449D"/>
    <w:pPr>
      <w:spacing w:after="160" w:line="259" w:lineRule="auto"/>
    </w:pPr>
  </w:style>
  <w:style w:type="paragraph" w:customStyle="1" w:styleId="05ED18FB6C084B089A2B70A818EF4D9C">
    <w:name w:val="05ED18FB6C084B089A2B70A818EF4D9C"/>
    <w:rsid w:val="006C449D"/>
    <w:pPr>
      <w:spacing w:after="160" w:line="259" w:lineRule="auto"/>
    </w:pPr>
  </w:style>
  <w:style w:type="paragraph" w:customStyle="1" w:styleId="ECB4CEEA74FD4CD28F3902874BDA5626">
    <w:name w:val="ECB4CEEA74FD4CD28F3902874BDA5626"/>
    <w:rsid w:val="006C449D"/>
    <w:pPr>
      <w:spacing w:after="160" w:line="259" w:lineRule="auto"/>
    </w:pPr>
  </w:style>
  <w:style w:type="paragraph" w:customStyle="1" w:styleId="263F5C007BF948A58515E7CC8E632441">
    <w:name w:val="263F5C007BF948A58515E7CC8E632441"/>
    <w:rsid w:val="006C449D"/>
    <w:pPr>
      <w:spacing w:after="160" w:line="259" w:lineRule="auto"/>
    </w:pPr>
  </w:style>
  <w:style w:type="paragraph" w:customStyle="1" w:styleId="B3B6E10AB2D84E84BBE7D29D4403B671">
    <w:name w:val="B3B6E10AB2D84E84BBE7D29D4403B671"/>
    <w:rsid w:val="006C449D"/>
    <w:pPr>
      <w:spacing w:after="160" w:line="259" w:lineRule="auto"/>
    </w:pPr>
  </w:style>
  <w:style w:type="paragraph" w:customStyle="1" w:styleId="ABD21F54291546F88AA42D848A1FF346">
    <w:name w:val="ABD21F54291546F88AA42D848A1FF346"/>
    <w:rsid w:val="006C449D"/>
    <w:pPr>
      <w:spacing w:after="160" w:line="259" w:lineRule="auto"/>
    </w:pPr>
  </w:style>
  <w:style w:type="paragraph" w:customStyle="1" w:styleId="FC9926E720A945CB810BF996E6C44FFF">
    <w:name w:val="FC9926E720A945CB810BF996E6C44FFF"/>
    <w:rsid w:val="006C449D"/>
    <w:pPr>
      <w:spacing w:after="160" w:line="259" w:lineRule="auto"/>
    </w:pPr>
  </w:style>
  <w:style w:type="paragraph" w:customStyle="1" w:styleId="B5966A33862B41B88DEEFC03A9DD224A">
    <w:name w:val="B5966A33862B41B88DEEFC03A9DD224A"/>
    <w:rsid w:val="006C449D"/>
    <w:pPr>
      <w:spacing w:after="160" w:line="259" w:lineRule="auto"/>
    </w:pPr>
  </w:style>
  <w:style w:type="paragraph" w:customStyle="1" w:styleId="4FD72C5D8B874387BEE4408CBDF665B1">
    <w:name w:val="4FD72C5D8B874387BEE4408CBDF665B1"/>
    <w:rsid w:val="006C449D"/>
    <w:pPr>
      <w:spacing w:after="160" w:line="259" w:lineRule="auto"/>
    </w:pPr>
  </w:style>
  <w:style w:type="paragraph" w:customStyle="1" w:styleId="93E9486B50E048878A9021F4DD5DD661">
    <w:name w:val="93E9486B50E048878A9021F4DD5DD661"/>
    <w:rsid w:val="006C449D"/>
    <w:pPr>
      <w:spacing w:after="160" w:line="259" w:lineRule="auto"/>
    </w:pPr>
  </w:style>
  <w:style w:type="paragraph" w:customStyle="1" w:styleId="2CA6C04C2D1B468BAC3D08201F0B4DF8">
    <w:name w:val="2CA6C04C2D1B468BAC3D08201F0B4DF8"/>
    <w:rsid w:val="006C449D"/>
    <w:pPr>
      <w:spacing w:after="160" w:line="259" w:lineRule="auto"/>
    </w:pPr>
  </w:style>
  <w:style w:type="paragraph" w:customStyle="1" w:styleId="11A44769ABD74A41BBB35CA9A1B7E002">
    <w:name w:val="11A44769ABD74A41BBB35CA9A1B7E002"/>
    <w:rsid w:val="006C449D"/>
    <w:pPr>
      <w:spacing w:after="160" w:line="259" w:lineRule="auto"/>
    </w:pPr>
  </w:style>
  <w:style w:type="paragraph" w:customStyle="1" w:styleId="AEE7082AB8EB47C7A76776B378ED3B35">
    <w:name w:val="AEE7082AB8EB47C7A76776B378ED3B35"/>
    <w:rsid w:val="006C449D"/>
    <w:pPr>
      <w:spacing w:after="160" w:line="259" w:lineRule="auto"/>
    </w:pPr>
  </w:style>
  <w:style w:type="paragraph" w:customStyle="1" w:styleId="56D5DE82F4664132835FA40B6F8DA32E">
    <w:name w:val="56D5DE82F4664132835FA40B6F8DA32E"/>
    <w:rsid w:val="006C449D"/>
    <w:pPr>
      <w:spacing w:after="160" w:line="259" w:lineRule="auto"/>
    </w:pPr>
  </w:style>
  <w:style w:type="paragraph" w:customStyle="1" w:styleId="6E6DB83F8D354ED1A4C986573DF1E895">
    <w:name w:val="6E6DB83F8D354ED1A4C986573DF1E895"/>
    <w:rsid w:val="006C449D"/>
    <w:pPr>
      <w:spacing w:after="160" w:line="259" w:lineRule="auto"/>
    </w:pPr>
  </w:style>
  <w:style w:type="paragraph" w:customStyle="1" w:styleId="497833411CF749E0BA1E59A4D69C3B19">
    <w:name w:val="497833411CF749E0BA1E59A4D69C3B19"/>
    <w:rsid w:val="006C449D"/>
    <w:pPr>
      <w:spacing w:after="160" w:line="259" w:lineRule="auto"/>
    </w:pPr>
  </w:style>
  <w:style w:type="paragraph" w:customStyle="1" w:styleId="E3E474551B7C4A91866F362A5935E953">
    <w:name w:val="E3E474551B7C4A91866F362A5935E953"/>
    <w:rsid w:val="006C449D"/>
    <w:pPr>
      <w:spacing w:after="160" w:line="259" w:lineRule="auto"/>
    </w:pPr>
  </w:style>
  <w:style w:type="paragraph" w:customStyle="1" w:styleId="F2F454A57AF94313A01A60B22F8739D0">
    <w:name w:val="F2F454A57AF94313A01A60B22F8739D0"/>
    <w:rsid w:val="006C449D"/>
    <w:pPr>
      <w:spacing w:after="160" w:line="259" w:lineRule="auto"/>
    </w:pPr>
  </w:style>
  <w:style w:type="paragraph" w:customStyle="1" w:styleId="7C81717D3DA24F3197A8AB23239F3A15">
    <w:name w:val="7C81717D3DA24F3197A8AB23239F3A15"/>
    <w:rsid w:val="006C449D"/>
    <w:pPr>
      <w:spacing w:after="160" w:line="259" w:lineRule="auto"/>
    </w:pPr>
  </w:style>
  <w:style w:type="paragraph" w:customStyle="1" w:styleId="0F11C55F7B214C419443376D9476EC7F">
    <w:name w:val="0F11C55F7B214C419443376D9476EC7F"/>
    <w:rsid w:val="006C449D"/>
    <w:pPr>
      <w:spacing w:after="160" w:line="259" w:lineRule="auto"/>
    </w:pPr>
  </w:style>
  <w:style w:type="paragraph" w:customStyle="1" w:styleId="9C6D450D8DA84F0EAB5130C54ADDD326">
    <w:name w:val="9C6D450D8DA84F0EAB5130C54ADDD326"/>
    <w:rsid w:val="006C449D"/>
    <w:pPr>
      <w:spacing w:after="160" w:line="259" w:lineRule="auto"/>
    </w:pPr>
  </w:style>
  <w:style w:type="paragraph" w:customStyle="1" w:styleId="19391D2891194CB894E79C37FED6CE2B">
    <w:name w:val="19391D2891194CB894E79C37FED6CE2B"/>
    <w:rsid w:val="006C449D"/>
    <w:pPr>
      <w:spacing w:after="160" w:line="259" w:lineRule="auto"/>
    </w:pPr>
  </w:style>
  <w:style w:type="paragraph" w:customStyle="1" w:styleId="0A8280D30145445F8B3583F6B103D07C">
    <w:name w:val="0A8280D30145445F8B3583F6B103D07C"/>
    <w:rsid w:val="006C449D"/>
    <w:pPr>
      <w:spacing w:after="160" w:line="259" w:lineRule="auto"/>
    </w:pPr>
  </w:style>
  <w:style w:type="paragraph" w:customStyle="1" w:styleId="AC0D986F87AA4503B05030A88C24920A">
    <w:name w:val="AC0D986F87AA4503B05030A88C24920A"/>
    <w:rsid w:val="006C449D"/>
    <w:pPr>
      <w:spacing w:after="160" w:line="259" w:lineRule="auto"/>
    </w:pPr>
  </w:style>
  <w:style w:type="paragraph" w:customStyle="1" w:styleId="8CE3F3DFFC194EDAA2A52D80F51D45EA">
    <w:name w:val="8CE3F3DFFC194EDAA2A52D80F51D45EA"/>
    <w:rsid w:val="006C449D"/>
    <w:pPr>
      <w:spacing w:after="160" w:line="259" w:lineRule="auto"/>
    </w:pPr>
  </w:style>
  <w:style w:type="paragraph" w:customStyle="1" w:styleId="67D71B62A6354CE29F0B6646EF26DC90">
    <w:name w:val="67D71B62A6354CE29F0B6646EF26DC90"/>
    <w:rsid w:val="006C449D"/>
    <w:pPr>
      <w:spacing w:after="160" w:line="259" w:lineRule="auto"/>
    </w:pPr>
  </w:style>
  <w:style w:type="paragraph" w:customStyle="1" w:styleId="3EB80A6825614EEA9B3DA78CBC98A137">
    <w:name w:val="3EB80A6825614EEA9B3DA78CBC98A137"/>
    <w:rsid w:val="006C449D"/>
    <w:pPr>
      <w:spacing w:after="160" w:line="259" w:lineRule="auto"/>
    </w:pPr>
  </w:style>
  <w:style w:type="paragraph" w:customStyle="1" w:styleId="08614557CEA7438D845FF2137318FDD9">
    <w:name w:val="08614557CEA7438D845FF2137318FDD9"/>
    <w:rsid w:val="006C449D"/>
    <w:pPr>
      <w:spacing w:after="160" w:line="259" w:lineRule="auto"/>
    </w:pPr>
  </w:style>
  <w:style w:type="paragraph" w:customStyle="1" w:styleId="F0C939FEBA83483EA859832F4BE8B592">
    <w:name w:val="F0C939FEBA83483EA859832F4BE8B592"/>
    <w:rsid w:val="006C449D"/>
    <w:pPr>
      <w:spacing w:after="160" w:line="259" w:lineRule="auto"/>
    </w:pPr>
  </w:style>
  <w:style w:type="paragraph" w:customStyle="1" w:styleId="86AC8E11FC814BA4B7216C3C68105B88">
    <w:name w:val="86AC8E11FC814BA4B7216C3C68105B88"/>
    <w:rsid w:val="006C449D"/>
    <w:pPr>
      <w:spacing w:after="160" w:line="259" w:lineRule="auto"/>
    </w:pPr>
  </w:style>
  <w:style w:type="paragraph" w:customStyle="1" w:styleId="6A4E14E99EA642A68EC2D2DB6BDA38E3">
    <w:name w:val="6A4E14E99EA642A68EC2D2DB6BDA38E3"/>
    <w:rsid w:val="006C449D"/>
    <w:pPr>
      <w:spacing w:after="160" w:line="259" w:lineRule="auto"/>
    </w:pPr>
  </w:style>
  <w:style w:type="paragraph" w:customStyle="1" w:styleId="EB25E1459E8943F99FC09D736B8B972B">
    <w:name w:val="EB25E1459E8943F99FC09D736B8B972B"/>
    <w:rsid w:val="006C449D"/>
    <w:pPr>
      <w:spacing w:after="160" w:line="259" w:lineRule="auto"/>
    </w:pPr>
  </w:style>
  <w:style w:type="paragraph" w:customStyle="1" w:styleId="C69111225ED54E2CAB7B83AB4644133C">
    <w:name w:val="C69111225ED54E2CAB7B83AB4644133C"/>
    <w:rsid w:val="006C449D"/>
    <w:pPr>
      <w:spacing w:after="160" w:line="259" w:lineRule="auto"/>
    </w:pPr>
  </w:style>
  <w:style w:type="paragraph" w:customStyle="1" w:styleId="A29C58E4C498461EA2051AAF53D3FC21">
    <w:name w:val="A29C58E4C498461EA2051AAF53D3FC21"/>
    <w:rsid w:val="006C449D"/>
    <w:pPr>
      <w:spacing w:after="160" w:line="259" w:lineRule="auto"/>
    </w:pPr>
  </w:style>
  <w:style w:type="paragraph" w:customStyle="1" w:styleId="05C1F002F724408FAE71664EF3D26426">
    <w:name w:val="05C1F002F724408FAE71664EF3D26426"/>
    <w:rsid w:val="006C449D"/>
    <w:pPr>
      <w:spacing w:after="160" w:line="259" w:lineRule="auto"/>
    </w:pPr>
  </w:style>
  <w:style w:type="paragraph" w:customStyle="1" w:styleId="C185FC8A45554862B16CBAAB9CC7B552">
    <w:name w:val="C185FC8A45554862B16CBAAB9CC7B552"/>
    <w:rsid w:val="006C449D"/>
    <w:pPr>
      <w:spacing w:after="160" w:line="259" w:lineRule="auto"/>
    </w:pPr>
  </w:style>
  <w:style w:type="paragraph" w:customStyle="1" w:styleId="9F1BCFAC2B484A92B474DD5071E03AE1">
    <w:name w:val="9F1BCFAC2B484A92B474DD5071E03AE1"/>
    <w:rsid w:val="006C449D"/>
    <w:pPr>
      <w:spacing w:after="160" w:line="259" w:lineRule="auto"/>
    </w:pPr>
  </w:style>
  <w:style w:type="paragraph" w:customStyle="1" w:styleId="AEF778021B214174BADECAF6B9A00D48">
    <w:name w:val="AEF778021B214174BADECAF6B9A00D48"/>
    <w:rsid w:val="006C449D"/>
    <w:pPr>
      <w:spacing w:after="160" w:line="259" w:lineRule="auto"/>
    </w:pPr>
  </w:style>
  <w:style w:type="paragraph" w:customStyle="1" w:styleId="72471C0A19EB4B07A39AFC54291E87ED">
    <w:name w:val="72471C0A19EB4B07A39AFC54291E87ED"/>
    <w:rsid w:val="006C449D"/>
    <w:pPr>
      <w:spacing w:after="160" w:line="259" w:lineRule="auto"/>
    </w:pPr>
  </w:style>
  <w:style w:type="paragraph" w:customStyle="1" w:styleId="104322E8B7734A82BC6CD9D0FCA3A257">
    <w:name w:val="104322E8B7734A82BC6CD9D0FCA3A257"/>
    <w:rsid w:val="006C449D"/>
    <w:pPr>
      <w:spacing w:after="160" w:line="259" w:lineRule="auto"/>
    </w:pPr>
  </w:style>
  <w:style w:type="paragraph" w:customStyle="1" w:styleId="EC20A2DB86E54A2DAD829A9F0865A7A4">
    <w:name w:val="EC20A2DB86E54A2DAD829A9F0865A7A4"/>
    <w:rsid w:val="006C449D"/>
    <w:pPr>
      <w:spacing w:after="160" w:line="259" w:lineRule="auto"/>
    </w:pPr>
  </w:style>
  <w:style w:type="paragraph" w:customStyle="1" w:styleId="3CC32B6F62954874B6E80DF708097A42">
    <w:name w:val="3CC32B6F62954874B6E80DF708097A42"/>
    <w:rsid w:val="006C449D"/>
    <w:pPr>
      <w:spacing w:after="160" w:line="259" w:lineRule="auto"/>
    </w:pPr>
  </w:style>
  <w:style w:type="paragraph" w:customStyle="1" w:styleId="CE6696D861E34B6E8F96D032E498ACC3">
    <w:name w:val="CE6696D861E34B6E8F96D032E498ACC3"/>
    <w:rsid w:val="006C449D"/>
    <w:pPr>
      <w:spacing w:after="160" w:line="259" w:lineRule="auto"/>
    </w:pPr>
  </w:style>
  <w:style w:type="paragraph" w:customStyle="1" w:styleId="D9B24BA2223244F3BD6A0335C2B46BBB">
    <w:name w:val="D9B24BA2223244F3BD6A0335C2B46BBB"/>
    <w:rsid w:val="006C449D"/>
    <w:pPr>
      <w:spacing w:after="160" w:line="259" w:lineRule="auto"/>
    </w:pPr>
  </w:style>
  <w:style w:type="paragraph" w:customStyle="1" w:styleId="386163270C2C4CB487523D0C7FFD9448">
    <w:name w:val="386163270C2C4CB487523D0C7FFD9448"/>
    <w:rsid w:val="006C449D"/>
    <w:pPr>
      <w:spacing w:after="160" w:line="259" w:lineRule="auto"/>
    </w:pPr>
  </w:style>
  <w:style w:type="paragraph" w:customStyle="1" w:styleId="F6463179D91C4A9C8605CBD6DA85058C">
    <w:name w:val="F6463179D91C4A9C8605CBD6DA85058C"/>
    <w:rsid w:val="006C449D"/>
    <w:pPr>
      <w:spacing w:after="160" w:line="259" w:lineRule="auto"/>
    </w:pPr>
  </w:style>
  <w:style w:type="paragraph" w:customStyle="1" w:styleId="1C2B92714A714D8D9C799A29E49C4A42">
    <w:name w:val="1C2B92714A714D8D9C799A29E49C4A42"/>
    <w:rsid w:val="006C449D"/>
    <w:pPr>
      <w:spacing w:after="160" w:line="259" w:lineRule="auto"/>
    </w:pPr>
  </w:style>
  <w:style w:type="paragraph" w:customStyle="1" w:styleId="06F15A8F9F2A4FE784988B50318FFE3B">
    <w:name w:val="06F15A8F9F2A4FE784988B50318FFE3B"/>
    <w:rsid w:val="006C449D"/>
    <w:pPr>
      <w:spacing w:after="160" w:line="259" w:lineRule="auto"/>
    </w:pPr>
  </w:style>
  <w:style w:type="paragraph" w:customStyle="1" w:styleId="DB3CE41B979D4AE495825B7F40861CFB">
    <w:name w:val="DB3CE41B979D4AE495825B7F40861CFB"/>
    <w:rsid w:val="006C449D"/>
    <w:pPr>
      <w:spacing w:after="160" w:line="259" w:lineRule="auto"/>
    </w:pPr>
  </w:style>
  <w:style w:type="paragraph" w:customStyle="1" w:styleId="E524DA09C079496B92D98C8EC27BB764">
    <w:name w:val="E524DA09C079496B92D98C8EC27BB764"/>
    <w:rsid w:val="006C449D"/>
    <w:pPr>
      <w:spacing w:after="160" w:line="259" w:lineRule="auto"/>
    </w:pPr>
  </w:style>
  <w:style w:type="paragraph" w:customStyle="1" w:styleId="240925D761C744889D208AD19E8B2F10">
    <w:name w:val="240925D761C744889D208AD19E8B2F10"/>
    <w:rsid w:val="006C449D"/>
    <w:pPr>
      <w:spacing w:after="160" w:line="259" w:lineRule="auto"/>
    </w:pPr>
  </w:style>
  <w:style w:type="paragraph" w:customStyle="1" w:styleId="88E3F957AEA745DF9226EA37C69F83F3">
    <w:name w:val="88E3F957AEA745DF9226EA37C69F83F3"/>
    <w:rsid w:val="006C449D"/>
    <w:pPr>
      <w:spacing w:after="160" w:line="259" w:lineRule="auto"/>
    </w:pPr>
  </w:style>
  <w:style w:type="paragraph" w:customStyle="1" w:styleId="7758EF0605EB492F81361DD1373F285F">
    <w:name w:val="7758EF0605EB492F81361DD1373F285F"/>
    <w:rsid w:val="006C449D"/>
    <w:pPr>
      <w:spacing w:after="160" w:line="259" w:lineRule="auto"/>
    </w:pPr>
  </w:style>
  <w:style w:type="paragraph" w:customStyle="1" w:styleId="DC5576541C6A4427BBE909AF774A26B2">
    <w:name w:val="DC5576541C6A4427BBE909AF774A26B2"/>
    <w:rsid w:val="006C449D"/>
    <w:pPr>
      <w:spacing w:after="160" w:line="259" w:lineRule="auto"/>
    </w:pPr>
  </w:style>
  <w:style w:type="paragraph" w:customStyle="1" w:styleId="0753CC0E110B4CAE844ABB07FE23B610">
    <w:name w:val="0753CC0E110B4CAE844ABB07FE23B610"/>
    <w:rsid w:val="006C449D"/>
    <w:pPr>
      <w:spacing w:after="160" w:line="259" w:lineRule="auto"/>
    </w:pPr>
  </w:style>
  <w:style w:type="paragraph" w:customStyle="1" w:styleId="9C02EB4A6CD2420E98E73B7209BD6492">
    <w:name w:val="9C02EB4A6CD2420E98E73B7209BD6492"/>
    <w:rsid w:val="006C449D"/>
    <w:pPr>
      <w:spacing w:after="160" w:line="259" w:lineRule="auto"/>
    </w:pPr>
  </w:style>
  <w:style w:type="paragraph" w:customStyle="1" w:styleId="2D9205CF354141D4BD17051DC4F9D936">
    <w:name w:val="2D9205CF354141D4BD17051DC4F9D936"/>
    <w:rsid w:val="006C449D"/>
    <w:pPr>
      <w:spacing w:after="160" w:line="259" w:lineRule="auto"/>
    </w:pPr>
  </w:style>
  <w:style w:type="paragraph" w:customStyle="1" w:styleId="A4A457234E14442D851C8557E344C480">
    <w:name w:val="A4A457234E14442D851C8557E344C480"/>
    <w:rsid w:val="006C449D"/>
    <w:pPr>
      <w:spacing w:after="160" w:line="259" w:lineRule="auto"/>
    </w:pPr>
  </w:style>
  <w:style w:type="paragraph" w:customStyle="1" w:styleId="AE4F477652CE40F79E11920F6D75E685">
    <w:name w:val="AE4F477652CE40F79E11920F6D75E685"/>
    <w:rsid w:val="006C449D"/>
    <w:pPr>
      <w:spacing w:after="160" w:line="259" w:lineRule="auto"/>
    </w:pPr>
  </w:style>
  <w:style w:type="paragraph" w:customStyle="1" w:styleId="AC3FA8AC328944DE9241D754F477C360">
    <w:name w:val="AC3FA8AC328944DE9241D754F477C360"/>
    <w:rsid w:val="006C449D"/>
    <w:pPr>
      <w:spacing w:after="160" w:line="259" w:lineRule="auto"/>
    </w:pPr>
  </w:style>
  <w:style w:type="paragraph" w:customStyle="1" w:styleId="17E166DA96D14748B26D06925EF6A19D">
    <w:name w:val="17E166DA96D14748B26D06925EF6A19D"/>
    <w:rsid w:val="006C449D"/>
    <w:pPr>
      <w:spacing w:after="160" w:line="259" w:lineRule="auto"/>
    </w:pPr>
  </w:style>
  <w:style w:type="paragraph" w:customStyle="1" w:styleId="B44A78967A914DB39404B43D1F088995">
    <w:name w:val="B44A78967A914DB39404B43D1F088995"/>
    <w:rsid w:val="006C449D"/>
    <w:pPr>
      <w:spacing w:after="160" w:line="259" w:lineRule="auto"/>
    </w:pPr>
  </w:style>
  <w:style w:type="paragraph" w:customStyle="1" w:styleId="61B1C8F8122D48349AC4479EB69613CB">
    <w:name w:val="61B1C8F8122D48349AC4479EB69613CB"/>
    <w:rsid w:val="006C449D"/>
    <w:pPr>
      <w:spacing w:after="160" w:line="259" w:lineRule="auto"/>
    </w:pPr>
  </w:style>
  <w:style w:type="paragraph" w:customStyle="1" w:styleId="6A7022AA7C3F49638C332AAC65BADE07">
    <w:name w:val="6A7022AA7C3F49638C332AAC65BADE07"/>
    <w:rsid w:val="006C449D"/>
    <w:pPr>
      <w:spacing w:after="160" w:line="259" w:lineRule="auto"/>
    </w:pPr>
  </w:style>
  <w:style w:type="paragraph" w:customStyle="1" w:styleId="78ADB801E98F424DBBACC95841891F08">
    <w:name w:val="78ADB801E98F424DBBACC95841891F08"/>
    <w:rsid w:val="006C449D"/>
    <w:pPr>
      <w:spacing w:after="160" w:line="259" w:lineRule="auto"/>
    </w:pPr>
  </w:style>
  <w:style w:type="paragraph" w:customStyle="1" w:styleId="8F5F1E349DC746F49C223EE2694A38AE">
    <w:name w:val="8F5F1E349DC746F49C223EE2694A38AE"/>
    <w:rsid w:val="006C449D"/>
    <w:pPr>
      <w:spacing w:after="160" w:line="259" w:lineRule="auto"/>
    </w:pPr>
  </w:style>
  <w:style w:type="paragraph" w:customStyle="1" w:styleId="AE231A683FEC4C6E8D41657C5BD266E7">
    <w:name w:val="AE231A683FEC4C6E8D41657C5BD266E7"/>
    <w:rsid w:val="006C449D"/>
    <w:pPr>
      <w:spacing w:after="160" w:line="259" w:lineRule="auto"/>
    </w:pPr>
  </w:style>
  <w:style w:type="paragraph" w:customStyle="1" w:styleId="A38ED1B927824AB58D7156BF08D4B915">
    <w:name w:val="A38ED1B927824AB58D7156BF08D4B915"/>
    <w:rsid w:val="006C449D"/>
    <w:pPr>
      <w:spacing w:after="160" w:line="259" w:lineRule="auto"/>
    </w:pPr>
  </w:style>
  <w:style w:type="paragraph" w:customStyle="1" w:styleId="B03D06771BD04F639C5E06FD8CF3293F">
    <w:name w:val="B03D06771BD04F639C5E06FD8CF3293F"/>
    <w:rsid w:val="006C449D"/>
    <w:pPr>
      <w:spacing w:after="160" w:line="259" w:lineRule="auto"/>
    </w:pPr>
  </w:style>
  <w:style w:type="paragraph" w:customStyle="1" w:styleId="D68FE88D9B32423A81857E5D8B267E28">
    <w:name w:val="D68FE88D9B32423A81857E5D8B267E28"/>
    <w:rsid w:val="006C449D"/>
    <w:pPr>
      <w:spacing w:after="160" w:line="259" w:lineRule="auto"/>
    </w:pPr>
  </w:style>
  <w:style w:type="paragraph" w:customStyle="1" w:styleId="073451C09F2048998E23BA07DA2164F1">
    <w:name w:val="073451C09F2048998E23BA07DA2164F1"/>
    <w:rsid w:val="006C449D"/>
    <w:pPr>
      <w:spacing w:after="160" w:line="259" w:lineRule="auto"/>
    </w:pPr>
  </w:style>
  <w:style w:type="paragraph" w:customStyle="1" w:styleId="350F6523628B4B50A26CD0E892379F9A">
    <w:name w:val="350F6523628B4B50A26CD0E892379F9A"/>
    <w:rsid w:val="006C449D"/>
    <w:pPr>
      <w:spacing w:after="160" w:line="259" w:lineRule="auto"/>
    </w:pPr>
  </w:style>
  <w:style w:type="paragraph" w:customStyle="1" w:styleId="859E1292242246499182F86972B753E4">
    <w:name w:val="859E1292242246499182F86972B753E4"/>
    <w:rsid w:val="006C449D"/>
    <w:pPr>
      <w:spacing w:after="160" w:line="259" w:lineRule="auto"/>
    </w:pPr>
  </w:style>
  <w:style w:type="paragraph" w:customStyle="1" w:styleId="2C07794B94DC45F580396644BCE44F1C">
    <w:name w:val="2C07794B94DC45F580396644BCE44F1C"/>
    <w:rsid w:val="006C449D"/>
    <w:pPr>
      <w:spacing w:after="160" w:line="259" w:lineRule="auto"/>
    </w:pPr>
  </w:style>
  <w:style w:type="paragraph" w:customStyle="1" w:styleId="98C51F03BE27492EABECC6F5448D56CF">
    <w:name w:val="98C51F03BE27492EABECC6F5448D56CF"/>
    <w:rsid w:val="006C449D"/>
    <w:pPr>
      <w:spacing w:after="160" w:line="259" w:lineRule="auto"/>
    </w:pPr>
  </w:style>
  <w:style w:type="paragraph" w:customStyle="1" w:styleId="83E2A602298948B980FB7F485EEA0AB0">
    <w:name w:val="83E2A602298948B980FB7F485EEA0AB0"/>
    <w:rsid w:val="006C449D"/>
    <w:pPr>
      <w:spacing w:after="160" w:line="259" w:lineRule="auto"/>
    </w:pPr>
  </w:style>
  <w:style w:type="paragraph" w:customStyle="1" w:styleId="3A1D56C9E908410193BA4D40840CB617">
    <w:name w:val="3A1D56C9E908410193BA4D40840CB617"/>
    <w:rsid w:val="006C449D"/>
    <w:pPr>
      <w:spacing w:after="160" w:line="259" w:lineRule="auto"/>
    </w:pPr>
  </w:style>
  <w:style w:type="paragraph" w:customStyle="1" w:styleId="7635EBBD83BB4704834C9E5C1A58B935">
    <w:name w:val="7635EBBD83BB4704834C9E5C1A58B935"/>
    <w:rsid w:val="006C449D"/>
    <w:pPr>
      <w:spacing w:after="160" w:line="259" w:lineRule="auto"/>
    </w:pPr>
  </w:style>
  <w:style w:type="paragraph" w:customStyle="1" w:styleId="E17F5300B577477BA8E3CC60D539686E">
    <w:name w:val="E17F5300B577477BA8E3CC60D539686E"/>
    <w:rsid w:val="006C449D"/>
    <w:pPr>
      <w:spacing w:after="160" w:line="259" w:lineRule="auto"/>
    </w:pPr>
  </w:style>
  <w:style w:type="paragraph" w:customStyle="1" w:styleId="D35B38EDEC0244E6BE80B55FF8D37D0D">
    <w:name w:val="D35B38EDEC0244E6BE80B55FF8D37D0D"/>
    <w:rsid w:val="006C449D"/>
    <w:pPr>
      <w:spacing w:after="160" w:line="259" w:lineRule="auto"/>
    </w:pPr>
  </w:style>
  <w:style w:type="paragraph" w:customStyle="1" w:styleId="B8F2D96440A84BC6A92C9C09D3E4F047">
    <w:name w:val="B8F2D96440A84BC6A92C9C09D3E4F047"/>
    <w:rsid w:val="006C449D"/>
    <w:pPr>
      <w:spacing w:after="160" w:line="259" w:lineRule="auto"/>
    </w:pPr>
  </w:style>
  <w:style w:type="paragraph" w:customStyle="1" w:styleId="A6F9C038053E4B4F8B551609F6866E38">
    <w:name w:val="A6F9C038053E4B4F8B551609F6866E38"/>
    <w:rsid w:val="006C449D"/>
    <w:pPr>
      <w:spacing w:after="160" w:line="259" w:lineRule="auto"/>
    </w:pPr>
  </w:style>
  <w:style w:type="paragraph" w:customStyle="1" w:styleId="5AA8863D75CE463397230593E04ECE48">
    <w:name w:val="5AA8863D75CE463397230593E04ECE48"/>
    <w:rsid w:val="006C449D"/>
    <w:pPr>
      <w:spacing w:after="160" w:line="259" w:lineRule="auto"/>
    </w:pPr>
  </w:style>
  <w:style w:type="paragraph" w:customStyle="1" w:styleId="7A467E20DC7E4A269C26F929943A5069">
    <w:name w:val="7A467E20DC7E4A269C26F929943A5069"/>
    <w:rsid w:val="006C449D"/>
    <w:pPr>
      <w:spacing w:after="160" w:line="259" w:lineRule="auto"/>
    </w:pPr>
  </w:style>
  <w:style w:type="paragraph" w:customStyle="1" w:styleId="50A49BE108FF445CAADD761242597EB7">
    <w:name w:val="50A49BE108FF445CAADD761242597EB7"/>
    <w:rsid w:val="006C449D"/>
    <w:pPr>
      <w:spacing w:after="160" w:line="259" w:lineRule="auto"/>
    </w:pPr>
  </w:style>
  <w:style w:type="paragraph" w:customStyle="1" w:styleId="0EF7DC4F2F8B4B8D97C2E9FBA01764A5">
    <w:name w:val="0EF7DC4F2F8B4B8D97C2E9FBA01764A5"/>
    <w:rsid w:val="006C449D"/>
    <w:pPr>
      <w:spacing w:after="160" w:line="259" w:lineRule="auto"/>
    </w:pPr>
  </w:style>
  <w:style w:type="paragraph" w:customStyle="1" w:styleId="F43E3F976B754381B50F199570AFB335">
    <w:name w:val="F43E3F976B754381B50F199570AFB335"/>
    <w:rsid w:val="006C449D"/>
    <w:pPr>
      <w:spacing w:after="160" w:line="259" w:lineRule="auto"/>
    </w:pPr>
  </w:style>
  <w:style w:type="paragraph" w:customStyle="1" w:styleId="06ADE90260A54354B503333ECCEABAAA">
    <w:name w:val="06ADE90260A54354B503333ECCEABAAA"/>
    <w:rsid w:val="006C449D"/>
    <w:pPr>
      <w:spacing w:after="160" w:line="259" w:lineRule="auto"/>
    </w:pPr>
  </w:style>
  <w:style w:type="paragraph" w:customStyle="1" w:styleId="D407C2E727954D7C87A1C31BF1814700">
    <w:name w:val="D407C2E727954D7C87A1C31BF1814700"/>
    <w:rsid w:val="006C449D"/>
    <w:pPr>
      <w:spacing w:after="160" w:line="259" w:lineRule="auto"/>
    </w:pPr>
  </w:style>
  <w:style w:type="paragraph" w:customStyle="1" w:styleId="65D40B40A87A4F8A9156FB8CFD335887">
    <w:name w:val="65D40B40A87A4F8A9156FB8CFD335887"/>
    <w:rsid w:val="006C449D"/>
    <w:pPr>
      <w:spacing w:after="160" w:line="259" w:lineRule="auto"/>
    </w:pPr>
  </w:style>
  <w:style w:type="paragraph" w:customStyle="1" w:styleId="0A144DD66DD147BDA776FC8ED7540FC3">
    <w:name w:val="0A144DD66DD147BDA776FC8ED7540FC3"/>
    <w:rsid w:val="006C449D"/>
    <w:pPr>
      <w:spacing w:after="160" w:line="259" w:lineRule="auto"/>
    </w:pPr>
  </w:style>
  <w:style w:type="paragraph" w:customStyle="1" w:styleId="3E4E46A94EF04B248B4FB128A56D4155">
    <w:name w:val="3E4E46A94EF04B248B4FB128A56D4155"/>
    <w:rsid w:val="006C449D"/>
    <w:pPr>
      <w:spacing w:after="160" w:line="259" w:lineRule="auto"/>
    </w:pPr>
  </w:style>
  <w:style w:type="paragraph" w:customStyle="1" w:styleId="3CF8EDC58AC743EE8BA458409D1543B5">
    <w:name w:val="3CF8EDC58AC743EE8BA458409D1543B5"/>
    <w:rsid w:val="006C449D"/>
    <w:pPr>
      <w:spacing w:after="160" w:line="259" w:lineRule="auto"/>
    </w:pPr>
  </w:style>
  <w:style w:type="paragraph" w:customStyle="1" w:styleId="EE2F95F528C744F984CF941AF70B2CB1">
    <w:name w:val="EE2F95F528C744F984CF941AF70B2CB1"/>
    <w:rsid w:val="006C449D"/>
    <w:pPr>
      <w:spacing w:after="160" w:line="259" w:lineRule="auto"/>
    </w:pPr>
  </w:style>
  <w:style w:type="paragraph" w:customStyle="1" w:styleId="72BD348BEE32435B9C2EE4C9D3ADD00B">
    <w:name w:val="72BD348BEE32435B9C2EE4C9D3ADD00B"/>
    <w:rsid w:val="006C449D"/>
    <w:pPr>
      <w:spacing w:after="160" w:line="259" w:lineRule="auto"/>
    </w:pPr>
  </w:style>
  <w:style w:type="paragraph" w:customStyle="1" w:styleId="F5F0A53FFB15498F99C81B411B48D589">
    <w:name w:val="F5F0A53FFB15498F99C81B411B48D589"/>
    <w:rsid w:val="006C449D"/>
    <w:pPr>
      <w:spacing w:after="160" w:line="259" w:lineRule="auto"/>
    </w:pPr>
  </w:style>
  <w:style w:type="paragraph" w:customStyle="1" w:styleId="B1EF42CB3F394E8691467C028BC7D88D">
    <w:name w:val="B1EF42CB3F394E8691467C028BC7D88D"/>
    <w:rsid w:val="006C449D"/>
    <w:pPr>
      <w:spacing w:after="160" w:line="259" w:lineRule="auto"/>
    </w:pPr>
  </w:style>
  <w:style w:type="paragraph" w:customStyle="1" w:styleId="BC08F7B9631B4F27B9D765DD9632E1F7">
    <w:name w:val="BC08F7B9631B4F27B9D765DD9632E1F7"/>
    <w:rsid w:val="006C449D"/>
    <w:pPr>
      <w:spacing w:after="160" w:line="259" w:lineRule="auto"/>
    </w:pPr>
  </w:style>
  <w:style w:type="paragraph" w:customStyle="1" w:styleId="5021916511C04CB2B8F1DE148BB272AD">
    <w:name w:val="5021916511C04CB2B8F1DE148BB272AD"/>
    <w:rsid w:val="006C449D"/>
    <w:pPr>
      <w:spacing w:after="160" w:line="259" w:lineRule="auto"/>
    </w:pPr>
  </w:style>
  <w:style w:type="paragraph" w:customStyle="1" w:styleId="530084E653004028A49D5E674B33A37A">
    <w:name w:val="530084E653004028A49D5E674B33A37A"/>
    <w:rsid w:val="006C449D"/>
    <w:pPr>
      <w:spacing w:after="160" w:line="259" w:lineRule="auto"/>
    </w:pPr>
  </w:style>
  <w:style w:type="paragraph" w:customStyle="1" w:styleId="020CCDC0A9E7401DAE9771B181F4F443">
    <w:name w:val="020CCDC0A9E7401DAE9771B181F4F443"/>
    <w:rsid w:val="006C449D"/>
    <w:pPr>
      <w:spacing w:after="160" w:line="259" w:lineRule="auto"/>
    </w:pPr>
  </w:style>
  <w:style w:type="paragraph" w:customStyle="1" w:styleId="F1067F7F23E04E6CA99BC2E41A56D4D8">
    <w:name w:val="F1067F7F23E04E6CA99BC2E41A56D4D8"/>
    <w:rsid w:val="006C449D"/>
    <w:pPr>
      <w:spacing w:after="160" w:line="259" w:lineRule="auto"/>
    </w:pPr>
  </w:style>
  <w:style w:type="paragraph" w:customStyle="1" w:styleId="933DA364E88F4C7796A3E8BF57C78A52">
    <w:name w:val="933DA364E88F4C7796A3E8BF57C78A52"/>
    <w:rsid w:val="006C449D"/>
    <w:pPr>
      <w:spacing w:after="160" w:line="259" w:lineRule="auto"/>
    </w:pPr>
  </w:style>
  <w:style w:type="paragraph" w:customStyle="1" w:styleId="AFF37C159AC4461BAA5D428DD430F1FE">
    <w:name w:val="AFF37C159AC4461BAA5D428DD430F1FE"/>
    <w:rsid w:val="006C449D"/>
    <w:pPr>
      <w:spacing w:after="160" w:line="259" w:lineRule="auto"/>
    </w:pPr>
  </w:style>
  <w:style w:type="paragraph" w:customStyle="1" w:styleId="7C6F3C971C034D649D1301774B379327">
    <w:name w:val="7C6F3C971C034D649D1301774B379327"/>
    <w:rsid w:val="006C449D"/>
    <w:pPr>
      <w:spacing w:after="160" w:line="259" w:lineRule="auto"/>
    </w:pPr>
  </w:style>
  <w:style w:type="paragraph" w:customStyle="1" w:styleId="4910F0AD8CF9438FB5140F3253B552BA">
    <w:name w:val="4910F0AD8CF9438FB5140F3253B552BA"/>
    <w:rsid w:val="006C449D"/>
    <w:pPr>
      <w:spacing w:after="160" w:line="259" w:lineRule="auto"/>
    </w:pPr>
  </w:style>
  <w:style w:type="paragraph" w:customStyle="1" w:styleId="6B377538B481460CAC3401B2A4CBAF78">
    <w:name w:val="6B377538B481460CAC3401B2A4CBAF78"/>
    <w:rsid w:val="006C449D"/>
    <w:pPr>
      <w:spacing w:after="160" w:line="259" w:lineRule="auto"/>
    </w:pPr>
  </w:style>
  <w:style w:type="paragraph" w:customStyle="1" w:styleId="47E7FEC4157840FAA23FE0790F063216">
    <w:name w:val="47E7FEC4157840FAA23FE0790F063216"/>
    <w:rsid w:val="006C449D"/>
    <w:pPr>
      <w:spacing w:after="160" w:line="259" w:lineRule="auto"/>
    </w:pPr>
  </w:style>
  <w:style w:type="paragraph" w:customStyle="1" w:styleId="2D23FC3446BB45F3AA09C621C90E49CE">
    <w:name w:val="2D23FC3446BB45F3AA09C621C90E49CE"/>
    <w:rsid w:val="006C449D"/>
    <w:pPr>
      <w:spacing w:after="160" w:line="259" w:lineRule="auto"/>
    </w:pPr>
  </w:style>
  <w:style w:type="paragraph" w:customStyle="1" w:styleId="19885D80C58C41CCB484447A69FEC92B">
    <w:name w:val="19885D80C58C41CCB484447A69FEC92B"/>
    <w:rsid w:val="006C449D"/>
    <w:pPr>
      <w:spacing w:after="160" w:line="259" w:lineRule="auto"/>
    </w:pPr>
  </w:style>
  <w:style w:type="paragraph" w:customStyle="1" w:styleId="F1B8712CD3D94528895B06AA0BEE5527">
    <w:name w:val="F1B8712CD3D94528895B06AA0BEE5527"/>
    <w:rsid w:val="006C449D"/>
    <w:pPr>
      <w:spacing w:after="160" w:line="259" w:lineRule="auto"/>
    </w:pPr>
  </w:style>
  <w:style w:type="paragraph" w:customStyle="1" w:styleId="A796B2DAE605451FB409F389774B5261">
    <w:name w:val="A796B2DAE605451FB409F389774B5261"/>
    <w:rsid w:val="006C449D"/>
    <w:pPr>
      <w:spacing w:after="160" w:line="259" w:lineRule="auto"/>
    </w:pPr>
  </w:style>
  <w:style w:type="paragraph" w:customStyle="1" w:styleId="5C835F67A5334418A4551237D74311BE">
    <w:name w:val="5C835F67A5334418A4551237D74311BE"/>
    <w:rsid w:val="006C449D"/>
    <w:pPr>
      <w:spacing w:after="160" w:line="259" w:lineRule="auto"/>
    </w:pPr>
  </w:style>
  <w:style w:type="paragraph" w:customStyle="1" w:styleId="489B6BFA8F084214A4A9CA740DF443AA">
    <w:name w:val="489B6BFA8F084214A4A9CA740DF443AA"/>
    <w:rsid w:val="006C449D"/>
    <w:pPr>
      <w:spacing w:after="160" w:line="259" w:lineRule="auto"/>
    </w:pPr>
  </w:style>
  <w:style w:type="paragraph" w:customStyle="1" w:styleId="B65EE24410124E1FB7E7E22705F011EC">
    <w:name w:val="B65EE24410124E1FB7E7E22705F011EC"/>
    <w:rsid w:val="006C449D"/>
    <w:pPr>
      <w:spacing w:after="160" w:line="259" w:lineRule="auto"/>
    </w:pPr>
  </w:style>
  <w:style w:type="paragraph" w:customStyle="1" w:styleId="2846CB2E2AFA4EA8A63F890D341911A8">
    <w:name w:val="2846CB2E2AFA4EA8A63F890D341911A8"/>
    <w:rsid w:val="006C449D"/>
    <w:pPr>
      <w:spacing w:after="160" w:line="259" w:lineRule="auto"/>
    </w:pPr>
  </w:style>
  <w:style w:type="paragraph" w:customStyle="1" w:styleId="E6ED38ACB1EF4A51B85B53EB1589508E">
    <w:name w:val="E6ED38ACB1EF4A51B85B53EB1589508E"/>
    <w:rsid w:val="006C449D"/>
    <w:pPr>
      <w:spacing w:after="160" w:line="259" w:lineRule="auto"/>
    </w:pPr>
  </w:style>
  <w:style w:type="paragraph" w:customStyle="1" w:styleId="B1D57EB099AB447086C5C6E64DE09CF6">
    <w:name w:val="B1D57EB099AB447086C5C6E64DE09CF6"/>
    <w:rsid w:val="006C449D"/>
    <w:pPr>
      <w:spacing w:after="160" w:line="259" w:lineRule="auto"/>
    </w:pPr>
  </w:style>
  <w:style w:type="paragraph" w:customStyle="1" w:styleId="DEC33D6C6972460BB43EBEF6204EA441">
    <w:name w:val="DEC33D6C6972460BB43EBEF6204EA441"/>
    <w:rsid w:val="006C449D"/>
    <w:pPr>
      <w:spacing w:after="160" w:line="259" w:lineRule="auto"/>
    </w:pPr>
  </w:style>
  <w:style w:type="paragraph" w:customStyle="1" w:styleId="38D7FA10A13B41C0BEB0C4A2DB79F916">
    <w:name w:val="38D7FA10A13B41C0BEB0C4A2DB79F916"/>
    <w:rsid w:val="006C449D"/>
    <w:pPr>
      <w:spacing w:after="160" w:line="259" w:lineRule="auto"/>
    </w:pPr>
  </w:style>
  <w:style w:type="paragraph" w:customStyle="1" w:styleId="F2FA77DED82442F2AF1BEA72EDFB59FC">
    <w:name w:val="F2FA77DED82442F2AF1BEA72EDFB59FC"/>
    <w:rsid w:val="006C449D"/>
    <w:pPr>
      <w:spacing w:after="160" w:line="259" w:lineRule="auto"/>
    </w:pPr>
  </w:style>
  <w:style w:type="paragraph" w:customStyle="1" w:styleId="674C7A36B68B46E39C144FCE2541449F">
    <w:name w:val="674C7A36B68B46E39C144FCE2541449F"/>
    <w:rsid w:val="006C449D"/>
    <w:pPr>
      <w:spacing w:after="160" w:line="259" w:lineRule="auto"/>
    </w:pPr>
  </w:style>
  <w:style w:type="paragraph" w:customStyle="1" w:styleId="3EC74658D4694C8EB0B2175F17574D72">
    <w:name w:val="3EC74658D4694C8EB0B2175F17574D72"/>
    <w:rsid w:val="006C449D"/>
    <w:pPr>
      <w:spacing w:after="160" w:line="259" w:lineRule="auto"/>
    </w:pPr>
  </w:style>
  <w:style w:type="paragraph" w:customStyle="1" w:styleId="510C900B1E4547AD9669C4490C2D8A30">
    <w:name w:val="510C900B1E4547AD9669C4490C2D8A30"/>
    <w:rsid w:val="006C449D"/>
    <w:pPr>
      <w:spacing w:after="160" w:line="259" w:lineRule="auto"/>
    </w:pPr>
  </w:style>
  <w:style w:type="paragraph" w:customStyle="1" w:styleId="725EDAF741284954B36F6E1BE582CBDE">
    <w:name w:val="725EDAF741284954B36F6E1BE582CBDE"/>
    <w:rsid w:val="006C449D"/>
    <w:pPr>
      <w:spacing w:after="160" w:line="259" w:lineRule="auto"/>
    </w:pPr>
  </w:style>
  <w:style w:type="paragraph" w:customStyle="1" w:styleId="9AAAF908ED224468B7EC8DA1871C70D0">
    <w:name w:val="9AAAF908ED224468B7EC8DA1871C70D0"/>
    <w:rsid w:val="006C449D"/>
    <w:pPr>
      <w:spacing w:after="160" w:line="259" w:lineRule="auto"/>
    </w:pPr>
  </w:style>
  <w:style w:type="paragraph" w:customStyle="1" w:styleId="A47F8B03D59A4D058C9DA34E840E186C">
    <w:name w:val="A47F8B03D59A4D058C9DA34E840E186C"/>
    <w:rsid w:val="006C449D"/>
    <w:pPr>
      <w:spacing w:after="160" w:line="259" w:lineRule="auto"/>
    </w:pPr>
  </w:style>
  <w:style w:type="paragraph" w:customStyle="1" w:styleId="F2CE2C5FA25849678886643095908A0E">
    <w:name w:val="F2CE2C5FA25849678886643095908A0E"/>
    <w:rsid w:val="006C449D"/>
    <w:pPr>
      <w:spacing w:after="160" w:line="259" w:lineRule="auto"/>
    </w:pPr>
  </w:style>
  <w:style w:type="paragraph" w:customStyle="1" w:styleId="83C4154F1299478DB535283D97F9D582">
    <w:name w:val="83C4154F1299478DB535283D97F9D582"/>
    <w:rsid w:val="006C449D"/>
    <w:pPr>
      <w:spacing w:after="160" w:line="259" w:lineRule="auto"/>
    </w:pPr>
  </w:style>
  <w:style w:type="paragraph" w:customStyle="1" w:styleId="FBB71641C18843D2B72915683A22EAEE">
    <w:name w:val="FBB71641C18843D2B72915683A22EAEE"/>
    <w:rsid w:val="006C449D"/>
    <w:pPr>
      <w:spacing w:after="160" w:line="259" w:lineRule="auto"/>
    </w:pPr>
  </w:style>
  <w:style w:type="paragraph" w:customStyle="1" w:styleId="DB0800F4439F4178976ABB8BA113A8DC">
    <w:name w:val="DB0800F4439F4178976ABB8BA113A8DC"/>
    <w:rsid w:val="006C449D"/>
    <w:pPr>
      <w:spacing w:after="160" w:line="259" w:lineRule="auto"/>
    </w:pPr>
  </w:style>
  <w:style w:type="paragraph" w:customStyle="1" w:styleId="F918E85652EB484AB13BD13AF17A898B">
    <w:name w:val="F918E85652EB484AB13BD13AF17A898B"/>
    <w:rsid w:val="006C449D"/>
    <w:pPr>
      <w:spacing w:after="160" w:line="259" w:lineRule="auto"/>
    </w:pPr>
  </w:style>
  <w:style w:type="paragraph" w:customStyle="1" w:styleId="FCFDD46BE6B7411CAEFC54EDCA1FF052">
    <w:name w:val="FCFDD46BE6B7411CAEFC54EDCA1FF052"/>
    <w:rsid w:val="006C449D"/>
    <w:pPr>
      <w:spacing w:after="160" w:line="259" w:lineRule="auto"/>
    </w:pPr>
  </w:style>
  <w:style w:type="paragraph" w:customStyle="1" w:styleId="0DF867EFC8274722BB99FCE765022C90">
    <w:name w:val="0DF867EFC8274722BB99FCE765022C90"/>
    <w:rsid w:val="006C449D"/>
    <w:pPr>
      <w:spacing w:after="160" w:line="259" w:lineRule="auto"/>
    </w:pPr>
  </w:style>
  <w:style w:type="paragraph" w:customStyle="1" w:styleId="1FE06D510309472C8A487A062EFF2474">
    <w:name w:val="1FE06D510309472C8A487A062EFF2474"/>
    <w:rsid w:val="006C449D"/>
    <w:pPr>
      <w:spacing w:after="160" w:line="259" w:lineRule="auto"/>
    </w:pPr>
  </w:style>
  <w:style w:type="paragraph" w:customStyle="1" w:styleId="B587CA86C12A483EA859D2B596BD1E5B">
    <w:name w:val="B587CA86C12A483EA859D2B596BD1E5B"/>
    <w:rsid w:val="006C449D"/>
    <w:pPr>
      <w:spacing w:after="160" w:line="259" w:lineRule="auto"/>
    </w:pPr>
  </w:style>
  <w:style w:type="paragraph" w:customStyle="1" w:styleId="C2C57F0DC16C4FD3A6C71566B9CE1731">
    <w:name w:val="C2C57F0DC16C4FD3A6C71566B9CE1731"/>
    <w:rsid w:val="006C449D"/>
    <w:pPr>
      <w:spacing w:after="160" w:line="259" w:lineRule="auto"/>
    </w:pPr>
  </w:style>
  <w:style w:type="paragraph" w:customStyle="1" w:styleId="5E72DED87EEB426EBECBA1EACB5B6F2E">
    <w:name w:val="5E72DED87EEB426EBECBA1EACB5B6F2E"/>
    <w:rsid w:val="006C449D"/>
    <w:pPr>
      <w:spacing w:after="160" w:line="259" w:lineRule="auto"/>
    </w:pPr>
  </w:style>
  <w:style w:type="paragraph" w:customStyle="1" w:styleId="AA565FBC60894C0C94F91D21CBE19BA2">
    <w:name w:val="AA565FBC60894C0C94F91D21CBE19BA2"/>
    <w:rsid w:val="006C449D"/>
    <w:pPr>
      <w:spacing w:after="160" w:line="259" w:lineRule="auto"/>
    </w:pPr>
  </w:style>
  <w:style w:type="paragraph" w:customStyle="1" w:styleId="3B840502B24247A0AD1723C2FE0D801C">
    <w:name w:val="3B840502B24247A0AD1723C2FE0D801C"/>
    <w:rsid w:val="006C449D"/>
    <w:pPr>
      <w:spacing w:after="160" w:line="259" w:lineRule="auto"/>
    </w:pPr>
  </w:style>
  <w:style w:type="paragraph" w:customStyle="1" w:styleId="31798718FF14473BB6FEFD479E01523A">
    <w:name w:val="31798718FF14473BB6FEFD479E01523A"/>
    <w:rsid w:val="006C449D"/>
    <w:pPr>
      <w:spacing w:after="160" w:line="259" w:lineRule="auto"/>
    </w:pPr>
  </w:style>
  <w:style w:type="paragraph" w:customStyle="1" w:styleId="6BA5E48BC0C34E95A8FCD4EBFD3E87F3">
    <w:name w:val="6BA5E48BC0C34E95A8FCD4EBFD3E87F3"/>
    <w:rsid w:val="006C449D"/>
    <w:pPr>
      <w:spacing w:after="160" w:line="259" w:lineRule="auto"/>
    </w:pPr>
  </w:style>
  <w:style w:type="paragraph" w:customStyle="1" w:styleId="DDA253AC59CB4E02930AEF4735AF1FE4">
    <w:name w:val="DDA253AC59CB4E02930AEF4735AF1FE4"/>
    <w:rsid w:val="006C449D"/>
    <w:pPr>
      <w:spacing w:after="160" w:line="259" w:lineRule="auto"/>
    </w:pPr>
  </w:style>
  <w:style w:type="paragraph" w:customStyle="1" w:styleId="C27070C760C148429E990F956F09B8EF">
    <w:name w:val="C27070C760C148429E990F956F09B8EF"/>
    <w:rsid w:val="006C449D"/>
    <w:pPr>
      <w:spacing w:after="160" w:line="259" w:lineRule="auto"/>
    </w:pPr>
  </w:style>
  <w:style w:type="paragraph" w:customStyle="1" w:styleId="65CA7D72EAD3475E90BBE6ED2DAB0F40">
    <w:name w:val="65CA7D72EAD3475E90BBE6ED2DAB0F40"/>
    <w:rsid w:val="006C449D"/>
    <w:pPr>
      <w:spacing w:after="160" w:line="259" w:lineRule="auto"/>
    </w:pPr>
  </w:style>
  <w:style w:type="paragraph" w:customStyle="1" w:styleId="FE85C6A4896C4D33A3D2151F6768C1E1">
    <w:name w:val="FE85C6A4896C4D33A3D2151F6768C1E1"/>
    <w:rsid w:val="006C449D"/>
    <w:pPr>
      <w:spacing w:after="160" w:line="259" w:lineRule="auto"/>
    </w:pPr>
  </w:style>
  <w:style w:type="paragraph" w:customStyle="1" w:styleId="50932887399E40C5B5F0BF11D2548A6E">
    <w:name w:val="50932887399E40C5B5F0BF11D2548A6E"/>
    <w:rsid w:val="006C449D"/>
    <w:pPr>
      <w:spacing w:after="160" w:line="259" w:lineRule="auto"/>
    </w:pPr>
  </w:style>
  <w:style w:type="paragraph" w:customStyle="1" w:styleId="198CA83E74A24ECE9AB5CE3A3F903C24">
    <w:name w:val="198CA83E74A24ECE9AB5CE3A3F903C24"/>
    <w:rsid w:val="006C449D"/>
    <w:pPr>
      <w:spacing w:after="160" w:line="259" w:lineRule="auto"/>
    </w:pPr>
  </w:style>
  <w:style w:type="paragraph" w:customStyle="1" w:styleId="4FC02045E1944C07B4940751954984AB">
    <w:name w:val="4FC02045E1944C07B4940751954984AB"/>
    <w:rsid w:val="006C449D"/>
    <w:pPr>
      <w:spacing w:after="160" w:line="259" w:lineRule="auto"/>
    </w:pPr>
  </w:style>
  <w:style w:type="paragraph" w:customStyle="1" w:styleId="0F6AAB0CA3D94961A805471960246599">
    <w:name w:val="0F6AAB0CA3D94961A805471960246599"/>
    <w:rsid w:val="006C449D"/>
    <w:pPr>
      <w:spacing w:after="160" w:line="259" w:lineRule="auto"/>
    </w:pPr>
  </w:style>
  <w:style w:type="paragraph" w:customStyle="1" w:styleId="A2AA075522F7436287BA3574229E10E6">
    <w:name w:val="A2AA075522F7436287BA3574229E10E6"/>
    <w:rsid w:val="006C449D"/>
    <w:pPr>
      <w:spacing w:after="160" w:line="259" w:lineRule="auto"/>
    </w:pPr>
  </w:style>
  <w:style w:type="paragraph" w:customStyle="1" w:styleId="16F92D53C84143258EBBFF747FCE82D5">
    <w:name w:val="16F92D53C84143258EBBFF747FCE82D5"/>
    <w:rsid w:val="006C449D"/>
    <w:pPr>
      <w:spacing w:after="160" w:line="259" w:lineRule="auto"/>
    </w:pPr>
  </w:style>
  <w:style w:type="paragraph" w:customStyle="1" w:styleId="ED407D16B0EB49DD84A82A3DC45C344E">
    <w:name w:val="ED407D16B0EB49DD84A82A3DC45C344E"/>
    <w:rsid w:val="006C449D"/>
    <w:pPr>
      <w:spacing w:after="160" w:line="259" w:lineRule="auto"/>
    </w:pPr>
  </w:style>
  <w:style w:type="paragraph" w:customStyle="1" w:styleId="B23B01C9413B4FC3A1B2D33289E86899">
    <w:name w:val="B23B01C9413B4FC3A1B2D33289E86899"/>
    <w:rsid w:val="006C449D"/>
    <w:pPr>
      <w:spacing w:after="160" w:line="259" w:lineRule="auto"/>
    </w:pPr>
  </w:style>
  <w:style w:type="paragraph" w:customStyle="1" w:styleId="C3623183982B4F4D988DD4CC2B2BA571">
    <w:name w:val="C3623183982B4F4D988DD4CC2B2BA571"/>
    <w:rsid w:val="006C449D"/>
    <w:pPr>
      <w:spacing w:after="160" w:line="259" w:lineRule="auto"/>
    </w:pPr>
  </w:style>
  <w:style w:type="paragraph" w:customStyle="1" w:styleId="CDF4CCF2A2AF4E859ABEF660B88182C9">
    <w:name w:val="CDF4CCF2A2AF4E859ABEF660B88182C9"/>
    <w:rsid w:val="006C449D"/>
    <w:pPr>
      <w:spacing w:after="160" w:line="259" w:lineRule="auto"/>
    </w:pPr>
  </w:style>
  <w:style w:type="paragraph" w:customStyle="1" w:styleId="1D8313989FA641DB894ED5EECC16F739">
    <w:name w:val="1D8313989FA641DB894ED5EECC16F739"/>
    <w:rsid w:val="006C449D"/>
    <w:pPr>
      <w:spacing w:after="160" w:line="259" w:lineRule="auto"/>
    </w:pPr>
  </w:style>
  <w:style w:type="paragraph" w:customStyle="1" w:styleId="17788258A2A34DA5B17A6741792AB560">
    <w:name w:val="17788258A2A34DA5B17A6741792AB560"/>
    <w:rsid w:val="006C449D"/>
    <w:pPr>
      <w:spacing w:after="160" w:line="259" w:lineRule="auto"/>
    </w:pPr>
  </w:style>
  <w:style w:type="paragraph" w:customStyle="1" w:styleId="9F9E82877A124704A0D6D3BC232D647F">
    <w:name w:val="9F9E82877A124704A0D6D3BC232D647F"/>
    <w:rsid w:val="006C449D"/>
    <w:pPr>
      <w:spacing w:after="160" w:line="259" w:lineRule="auto"/>
    </w:pPr>
  </w:style>
  <w:style w:type="paragraph" w:customStyle="1" w:styleId="5311FD78B3BD420C9776103648E77AC8">
    <w:name w:val="5311FD78B3BD420C9776103648E77AC8"/>
    <w:rsid w:val="006C449D"/>
    <w:pPr>
      <w:spacing w:after="160" w:line="259" w:lineRule="auto"/>
    </w:pPr>
  </w:style>
  <w:style w:type="paragraph" w:customStyle="1" w:styleId="BB69738650DE4C30BB55AC3F69A62704">
    <w:name w:val="BB69738650DE4C30BB55AC3F69A62704"/>
    <w:rsid w:val="006C449D"/>
    <w:pPr>
      <w:spacing w:after="160" w:line="259" w:lineRule="auto"/>
    </w:pPr>
  </w:style>
  <w:style w:type="paragraph" w:customStyle="1" w:styleId="5692C625E9A94B0DBD2BFD906C69B2D7">
    <w:name w:val="5692C625E9A94B0DBD2BFD906C69B2D7"/>
    <w:rsid w:val="006C449D"/>
    <w:pPr>
      <w:spacing w:after="160" w:line="259" w:lineRule="auto"/>
    </w:pPr>
  </w:style>
  <w:style w:type="paragraph" w:customStyle="1" w:styleId="C1450927019948E9987BE4EFA319FCED">
    <w:name w:val="C1450927019948E9987BE4EFA319FCED"/>
    <w:rsid w:val="006C449D"/>
    <w:pPr>
      <w:spacing w:after="160" w:line="259" w:lineRule="auto"/>
    </w:pPr>
  </w:style>
  <w:style w:type="paragraph" w:customStyle="1" w:styleId="F5A8BAC2E812482DACD132F312B08190">
    <w:name w:val="F5A8BAC2E812482DACD132F312B08190"/>
    <w:rsid w:val="006C449D"/>
    <w:pPr>
      <w:spacing w:after="160" w:line="259" w:lineRule="auto"/>
    </w:pPr>
  </w:style>
  <w:style w:type="paragraph" w:customStyle="1" w:styleId="1F3F4EB80CBB494AA7F2EFD0BDFE081D">
    <w:name w:val="1F3F4EB80CBB494AA7F2EFD0BDFE081D"/>
    <w:rsid w:val="006C449D"/>
    <w:pPr>
      <w:spacing w:after="160" w:line="259" w:lineRule="auto"/>
    </w:pPr>
  </w:style>
  <w:style w:type="paragraph" w:customStyle="1" w:styleId="03BB7B6715B949A097A9B2E896C71BD6">
    <w:name w:val="03BB7B6715B949A097A9B2E896C71BD6"/>
    <w:rsid w:val="006C449D"/>
    <w:pPr>
      <w:spacing w:after="160" w:line="259" w:lineRule="auto"/>
    </w:pPr>
  </w:style>
  <w:style w:type="paragraph" w:customStyle="1" w:styleId="51D759BB8CED401CBCDDF2420A1CCBED">
    <w:name w:val="51D759BB8CED401CBCDDF2420A1CCBED"/>
    <w:rsid w:val="006C449D"/>
    <w:pPr>
      <w:spacing w:after="160" w:line="259" w:lineRule="auto"/>
    </w:pPr>
  </w:style>
  <w:style w:type="paragraph" w:customStyle="1" w:styleId="1F1FD652FFCA437A949C544008A790E9">
    <w:name w:val="1F1FD652FFCA437A949C544008A790E9"/>
    <w:rsid w:val="006C449D"/>
    <w:pPr>
      <w:spacing w:after="160" w:line="259" w:lineRule="auto"/>
    </w:pPr>
  </w:style>
  <w:style w:type="paragraph" w:customStyle="1" w:styleId="BAA6263D4B3B44B0AB25F6CB2E11D7B4">
    <w:name w:val="BAA6263D4B3B44B0AB25F6CB2E11D7B4"/>
    <w:rsid w:val="006C449D"/>
    <w:pPr>
      <w:spacing w:after="160" w:line="259" w:lineRule="auto"/>
    </w:pPr>
  </w:style>
  <w:style w:type="paragraph" w:customStyle="1" w:styleId="06A72107BA9F43D79210CB21E0BD7AFD">
    <w:name w:val="06A72107BA9F43D79210CB21E0BD7AFD"/>
    <w:rsid w:val="006C449D"/>
    <w:pPr>
      <w:spacing w:after="160" w:line="259" w:lineRule="auto"/>
    </w:pPr>
  </w:style>
  <w:style w:type="paragraph" w:customStyle="1" w:styleId="1D93CD0B6EB34CD3A8053BE0FE5FAFB1">
    <w:name w:val="1D93CD0B6EB34CD3A8053BE0FE5FAFB1"/>
    <w:rsid w:val="006C449D"/>
    <w:pPr>
      <w:spacing w:after="160" w:line="259" w:lineRule="auto"/>
    </w:pPr>
  </w:style>
  <w:style w:type="paragraph" w:customStyle="1" w:styleId="B5839BBA49E04B3AB69A6DDE051A139D">
    <w:name w:val="B5839BBA49E04B3AB69A6DDE051A139D"/>
    <w:rsid w:val="006C449D"/>
    <w:pPr>
      <w:spacing w:after="160" w:line="259" w:lineRule="auto"/>
    </w:pPr>
  </w:style>
  <w:style w:type="paragraph" w:customStyle="1" w:styleId="52DA9B1A27B0485AACA447E584E8B7BE">
    <w:name w:val="52DA9B1A27B0485AACA447E584E8B7BE"/>
    <w:rsid w:val="006C449D"/>
    <w:pPr>
      <w:spacing w:after="160" w:line="259" w:lineRule="auto"/>
    </w:pPr>
  </w:style>
  <w:style w:type="paragraph" w:customStyle="1" w:styleId="6CC0606843054B5B8310910A020F351C">
    <w:name w:val="6CC0606843054B5B8310910A020F351C"/>
    <w:rsid w:val="006C449D"/>
    <w:pPr>
      <w:spacing w:after="160" w:line="259" w:lineRule="auto"/>
    </w:pPr>
  </w:style>
  <w:style w:type="paragraph" w:customStyle="1" w:styleId="55DC636D33D744BF9488A440C5DEB558">
    <w:name w:val="55DC636D33D744BF9488A440C5DEB558"/>
    <w:rsid w:val="006C449D"/>
    <w:pPr>
      <w:spacing w:after="160" w:line="259" w:lineRule="auto"/>
    </w:pPr>
  </w:style>
  <w:style w:type="paragraph" w:customStyle="1" w:styleId="72FF1FB6766D4838A3C016BF051ECC06">
    <w:name w:val="72FF1FB6766D4838A3C016BF051ECC06"/>
    <w:rsid w:val="006C449D"/>
    <w:pPr>
      <w:spacing w:after="160" w:line="259" w:lineRule="auto"/>
    </w:pPr>
  </w:style>
  <w:style w:type="paragraph" w:customStyle="1" w:styleId="547A879D0B8648259BF9E1F4A604CF25">
    <w:name w:val="547A879D0B8648259BF9E1F4A604CF25"/>
    <w:rsid w:val="006C449D"/>
    <w:pPr>
      <w:spacing w:after="160" w:line="259" w:lineRule="auto"/>
    </w:pPr>
  </w:style>
  <w:style w:type="paragraph" w:customStyle="1" w:styleId="E24657D96E4A44078E8729C6B28865ED">
    <w:name w:val="E24657D96E4A44078E8729C6B28865ED"/>
    <w:rsid w:val="006C449D"/>
    <w:pPr>
      <w:spacing w:after="160" w:line="259" w:lineRule="auto"/>
    </w:pPr>
  </w:style>
  <w:style w:type="paragraph" w:customStyle="1" w:styleId="697D15DAE2AD4D0087AEE9121D69F82A">
    <w:name w:val="697D15DAE2AD4D0087AEE9121D69F82A"/>
    <w:rsid w:val="006C449D"/>
    <w:pPr>
      <w:spacing w:after="160" w:line="259" w:lineRule="auto"/>
    </w:pPr>
  </w:style>
  <w:style w:type="paragraph" w:customStyle="1" w:styleId="49D8B60FDFC945DC90072B26D6D139A7">
    <w:name w:val="49D8B60FDFC945DC90072B26D6D139A7"/>
    <w:rsid w:val="006C449D"/>
    <w:pPr>
      <w:spacing w:after="160" w:line="259" w:lineRule="auto"/>
    </w:pPr>
  </w:style>
  <w:style w:type="paragraph" w:customStyle="1" w:styleId="0D31B2B6E1364A1787A3DF5591ED1144">
    <w:name w:val="0D31B2B6E1364A1787A3DF5591ED1144"/>
    <w:rsid w:val="006C449D"/>
    <w:pPr>
      <w:spacing w:after="160" w:line="259" w:lineRule="auto"/>
    </w:pPr>
  </w:style>
  <w:style w:type="paragraph" w:customStyle="1" w:styleId="C0E9E587874B4E93B60D8244BCC6E1B2">
    <w:name w:val="C0E9E587874B4E93B60D8244BCC6E1B2"/>
    <w:rsid w:val="006C449D"/>
    <w:pPr>
      <w:spacing w:after="160" w:line="259" w:lineRule="auto"/>
    </w:pPr>
  </w:style>
  <w:style w:type="paragraph" w:customStyle="1" w:styleId="F573668F16B84B1CBA6942ABC4A351D7">
    <w:name w:val="F573668F16B84B1CBA6942ABC4A351D7"/>
    <w:rsid w:val="006C449D"/>
    <w:pPr>
      <w:spacing w:after="160" w:line="259" w:lineRule="auto"/>
    </w:pPr>
  </w:style>
  <w:style w:type="paragraph" w:customStyle="1" w:styleId="C721897A54A04E0391E03C75470F79CC">
    <w:name w:val="C721897A54A04E0391E03C75470F79CC"/>
    <w:rsid w:val="006C449D"/>
    <w:pPr>
      <w:spacing w:after="160" w:line="259" w:lineRule="auto"/>
    </w:pPr>
  </w:style>
  <w:style w:type="paragraph" w:customStyle="1" w:styleId="6747F64C249B45E9B41E93AC1306AB34">
    <w:name w:val="6747F64C249B45E9B41E93AC1306AB34"/>
    <w:rsid w:val="006C449D"/>
    <w:pPr>
      <w:spacing w:after="160" w:line="259" w:lineRule="auto"/>
    </w:pPr>
  </w:style>
  <w:style w:type="paragraph" w:customStyle="1" w:styleId="1EE58FC3D1DE4E07949675EEF742AF6C">
    <w:name w:val="1EE58FC3D1DE4E07949675EEF742AF6C"/>
    <w:rsid w:val="006C449D"/>
    <w:pPr>
      <w:spacing w:after="160" w:line="259" w:lineRule="auto"/>
    </w:pPr>
  </w:style>
  <w:style w:type="paragraph" w:customStyle="1" w:styleId="A3F8180749604B89A526C8906842F856">
    <w:name w:val="A3F8180749604B89A526C8906842F856"/>
    <w:rsid w:val="006C449D"/>
    <w:pPr>
      <w:spacing w:after="160" w:line="259" w:lineRule="auto"/>
    </w:pPr>
  </w:style>
  <w:style w:type="paragraph" w:customStyle="1" w:styleId="346574985F1941EDAB39A4BCD2F3324D">
    <w:name w:val="346574985F1941EDAB39A4BCD2F3324D"/>
    <w:rsid w:val="006C449D"/>
    <w:pPr>
      <w:spacing w:after="160" w:line="259" w:lineRule="auto"/>
    </w:pPr>
  </w:style>
  <w:style w:type="paragraph" w:customStyle="1" w:styleId="E9BBF9BF0FC146E9A712215C8BFEA32A">
    <w:name w:val="E9BBF9BF0FC146E9A712215C8BFEA32A"/>
    <w:rsid w:val="006C449D"/>
    <w:pPr>
      <w:spacing w:after="160" w:line="259" w:lineRule="auto"/>
    </w:pPr>
  </w:style>
  <w:style w:type="paragraph" w:customStyle="1" w:styleId="6D3905623A6B476AA6603AE6FE8B285D">
    <w:name w:val="6D3905623A6B476AA6603AE6FE8B285D"/>
    <w:rsid w:val="006C449D"/>
    <w:pPr>
      <w:spacing w:after="160" w:line="259" w:lineRule="auto"/>
    </w:pPr>
  </w:style>
  <w:style w:type="paragraph" w:customStyle="1" w:styleId="496A9D19490546BC986E78B209EB58DE">
    <w:name w:val="496A9D19490546BC986E78B209EB58DE"/>
    <w:rsid w:val="006C449D"/>
    <w:pPr>
      <w:spacing w:after="160" w:line="259" w:lineRule="auto"/>
    </w:pPr>
  </w:style>
  <w:style w:type="paragraph" w:customStyle="1" w:styleId="98640AF4E6B7428CBF84F8EA4419425C">
    <w:name w:val="98640AF4E6B7428CBF84F8EA4419425C"/>
    <w:rsid w:val="006C449D"/>
    <w:pPr>
      <w:spacing w:after="160" w:line="259" w:lineRule="auto"/>
    </w:pPr>
  </w:style>
  <w:style w:type="paragraph" w:customStyle="1" w:styleId="1B83A77168E748309E5FAB117ABFDDA8">
    <w:name w:val="1B83A77168E748309E5FAB117ABFDDA8"/>
    <w:rsid w:val="006C449D"/>
    <w:pPr>
      <w:spacing w:after="160" w:line="259" w:lineRule="auto"/>
    </w:pPr>
  </w:style>
  <w:style w:type="paragraph" w:customStyle="1" w:styleId="EDDCD87BCCD74537A6051994D5E3B8DD">
    <w:name w:val="EDDCD87BCCD74537A6051994D5E3B8DD"/>
    <w:rsid w:val="006C449D"/>
    <w:pPr>
      <w:spacing w:after="160" w:line="259" w:lineRule="auto"/>
    </w:pPr>
  </w:style>
  <w:style w:type="paragraph" w:customStyle="1" w:styleId="1361B66B175D49E2A721452848B91312">
    <w:name w:val="1361B66B175D49E2A721452848B91312"/>
    <w:rsid w:val="006C449D"/>
    <w:pPr>
      <w:spacing w:after="160" w:line="259" w:lineRule="auto"/>
    </w:pPr>
  </w:style>
  <w:style w:type="paragraph" w:customStyle="1" w:styleId="DED7228967654857A595CE5E68825E57">
    <w:name w:val="DED7228967654857A595CE5E68825E57"/>
    <w:rsid w:val="006C449D"/>
    <w:pPr>
      <w:spacing w:after="160" w:line="259" w:lineRule="auto"/>
    </w:pPr>
  </w:style>
  <w:style w:type="paragraph" w:customStyle="1" w:styleId="B1219DEEA0B342679D904D520EFBB201">
    <w:name w:val="B1219DEEA0B342679D904D520EFBB201"/>
    <w:rsid w:val="006C449D"/>
    <w:pPr>
      <w:spacing w:after="160" w:line="259" w:lineRule="auto"/>
    </w:pPr>
  </w:style>
  <w:style w:type="paragraph" w:customStyle="1" w:styleId="D2FEFBE507F9449BAF99289226B22BA7">
    <w:name w:val="D2FEFBE507F9449BAF99289226B22BA7"/>
    <w:rsid w:val="006C449D"/>
    <w:pPr>
      <w:spacing w:after="160" w:line="259" w:lineRule="auto"/>
    </w:pPr>
  </w:style>
  <w:style w:type="paragraph" w:customStyle="1" w:styleId="96D45ADED3F14566B44A776F738B69F8">
    <w:name w:val="96D45ADED3F14566B44A776F738B69F8"/>
    <w:rsid w:val="006C449D"/>
    <w:pPr>
      <w:spacing w:after="160" w:line="259" w:lineRule="auto"/>
    </w:pPr>
  </w:style>
  <w:style w:type="paragraph" w:customStyle="1" w:styleId="9FF6194C38724417AC22F412175D3F33">
    <w:name w:val="9FF6194C38724417AC22F412175D3F33"/>
    <w:rsid w:val="006C449D"/>
    <w:pPr>
      <w:spacing w:after="160" w:line="259" w:lineRule="auto"/>
    </w:pPr>
  </w:style>
  <w:style w:type="paragraph" w:customStyle="1" w:styleId="0C76E47F718945C2A62FB1EC4F5A18FF">
    <w:name w:val="0C76E47F718945C2A62FB1EC4F5A18FF"/>
    <w:rsid w:val="006C449D"/>
    <w:pPr>
      <w:spacing w:after="160" w:line="259" w:lineRule="auto"/>
    </w:pPr>
  </w:style>
  <w:style w:type="paragraph" w:customStyle="1" w:styleId="BDD56FA3D55D4A639395AF30B516ADAC">
    <w:name w:val="BDD56FA3D55D4A639395AF30B516ADAC"/>
    <w:rsid w:val="006C449D"/>
    <w:pPr>
      <w:spacing w:after="160" w:line="259" w:lineRule="auto"/>
    </w:pPr>
  </w:style>
  <w:style w:type="paragraph" w:customStyle="1" w:styleId="709F19B6C3F245F8894254DCBE3E9C4B">
    <w:name w:val="709F19B6C3F245F8894254DCBE3E9C4B"/>
    <w:rsid w:val="006C449D"/>
    <w:pPr>
      <w:spacing w:after="160" w:line="259" w:lineRule="auto"/>
    </w:pPr>
  </w:style>
  <w:style w:type="paragraph" w:customStyle="1" w:styleId="682BA1615C574F44B9E83AAEA4D07A72">
    <w:name w:val="682BA1615C574F44B9E83AAEA4D07A72"/>
    <w:rsid w:val="006C449D"/>
    <w:pPr>
      <w:spacing w:after="160" w:line="259" w:lineRule="auto"/>
    </w:pPr>
  </w:style>
  <w:style w:type="paragraph" w:customStyle="1" w:styleId="B3244B72AED54484B252C7D922A6169E">
    <w:name w:val="B3244B72AED54484B252C7D922A6169E"/>
    <w:rsid w:val="006C449D"/>
    <w:pPr>
      <w:spacing w:after="160" w:line="259" w:lineRule="auto"/>
    </w:pPr>
  </w:style>
  <w:style w:type="paragraph" w:customStyle="1" w:styleId="02F7445895B44BE6A85C213D04E6211D">
    <w:name w:val="02F7445895B44BE6A85C213D04E6211D"/>
    <w:rsid w:val="006C449D"/>
    <w:pPr>
      <w:spacing w:after="160" w:line="259" w:lineRule="auto"/>
    </w:pPr>
  </w:style>
  <w:style w:type="paragraph" w:customStyle="1" w:styleId="1E9095AAB34243EE8F24DA48CFB776D3">
    <w:name w:val="1E9095AAB34243EE8F24DA48CFB776D3"/>
    <w:rsid w:val="006C449D"/>
    <w:pPr>
      <w:spacing w:after="160" w:line="259" w:lineRule="auto"/>
    </w:pPr>
  </w:style>
  <w:style w:type="paragraph" w:customStyle="1" w:styleId="1CA0DD15577B4CFD95396D98E41ED981">
    <w:name w:val="1CA0DD15577B4CFD95396D98E41ED981"/>
    <w:rsid w:val="006C449D"/>
    <w:pPr>
      <w:spacing w:after="160" w:line="259" w:lineRule="auto"/>
    </w:pPr>
  </w:style>
  <w:style w:type="paragraph" w:customStyle="1" w:styleId="C826B636E8B74CADAA83331EA787EA95">
    <w:name w:val="C826B636E8B74CADAA83331EA787EA95"/>
    <w:rsid w:val="006C449D"/>
    <w:pPr>
      <w:spacing w:after="160" w:line="259" w:lineRule="auto"/>
    </w:pPr>
  </w:style>
  <w:style w:type="paragraph" w:customStyle="1" w:styleId="44D015AD89254B59863703075242B9F4">
    <w:name w:val="44D015AD89254B59863703075242B9F4"/>
    <w:rsid w:val="006C449D"/>
    <w:pPr>
      <w:spacing w:after="160" w:line="259" w:lineRule="auto"/>
    </w:pPr>
  </w:style>
  <w:style w:type="paragraph" w:customStyle="1" w:styleId="EB6338AEB90B4EF9B7B069ECD2CAFBFA">
    <w:name w:val="EB6338AEB90B4EF9B7B069ECD2CAFBFA"/>
    <w:rsid w:val="006C449D"/>
    <w:pPr>
      <w:spacing w:after="160" w:line="259" w:lineRule="auto"/>
    </w:pPr>
  </w:style>
  <w:style w:type="paragraph" w:customStyle="1" w:styleId="02AD9547ECD048CBA9DEA2BF2DD52797">
    <w:name w:val="02AD9547ECD048CBA9DEA2BF2DD52797"/>
    <w:rsid w:val="006C449D"/>
    <w:pPr>
      <w:spacing w:after="160" w:line="259" w:lineRule="auto"/>
    </w:pPr>
  </w:style>
  <w:style w:type="paragraph" w:customStyle="1" w:styleId="970CC6F15B874632995422C73CCF0F00">
    <w:name w:val="970CC6F15B874632995422C73CCF0F00"/>
    <w:rsid w:val="006C449D"/>
    <w:pPr>
      <w:spacing w:after="160" w:line="259" w:lineRule="auto"/>
    </w:pPr>
  </w:style>
  <w:style w:type="paragraph" w:customStyle="1" w:styleId="D209ECA136AD45F78D5A0FD1BB84914C">
    <w:name w:val="D209ECA136AD45F78D5A0FD1BB84914C"/>
    <w:rsid w:val="006C449D"/>
    <w:pPr>
      <w:spacing w:after="160" w:line="259" w:lineRule="auto"/>
    </w:pPr>
  </w:style>
  <w:style w:type="paragraph" w:customStyle="1" w:styleId="6AEEAC174C3C4D3C967747954E5AE637">
    <w:name w:val="6AEEAC174C3C4D3C967747954E5AE637"/>
    <w:rsid w:val="006C449D"/>
    <w:pPr>
      <w:spacing w:after="160" w:line="259" w:lineRule="auto"/>
    </w:pPr>
  </w:style>
  <w:style w:type="paragraph" w:customStyle="1" w:styleId="129BD858418A429DA8B3B24089A0C403">
    <w:name w:val="129BD858418A429DA8B3B24089A0C403"/>
    <w:rsid w:val="006C449D"/>
    <w:pPr>
      <w:spacing w:after="160" w:line="259" w:lineRule="auto"/>
    </w:pPr>
  </w:style>
  <w:style w:type="paragraph" w:customStyle="1" w:styleId="A252A18F13E3458FAD52E7BE2E586263">
    <w:name w:val="A252A18F13E3458FAD52E7BE2E586263"/>
    <w:rsid w:val="006C449D"/>
    <w:pPr>
      <w:spacing w:after="160" w:line="259" w:lineRule="auto"/>
    </w:pPr>
  </w:style>
  <w:style w:type="paragraph" w:customStyle="1" w:styleId="08F2A64EDED84EAFB8B0D97E289F4E00">
    <w:name w:val="08F2A64EDED84EAFB8B0D97E289F4E00"/>
    <w:rsid w:val="006C449D"/>
    <w:pPr>
      <w:spacing w:after="160" w:line="259" w:lineRule="auto"/>
    </w:pPr>
  </w:style>
  <w:style w:type="paragraph" w:customStyle="1" w:styleId="D34B9A0B55AC489D9B862E61D0A00728">
    <w:name w:val="D34B9A0B55AC489D9B862E61D0A00728"/>
    <w:rsid w:val="006C449D"/>
    <w:pPr>
      <w:spacing w:after="160" w:line="259" w:lineRule="auto"/>
    </w:pPr>
  </w:style>
  <w:style w:type="paragraph" w:customStyle="1" w:styleId="14EB501854FA4D718D79DFF0B9816C5F">
    <w:name w:val="14EB501854FA4D718D79DFF0B9816C5F"/>
    <w:rsid w:val="006C449D"/>
    <w:pPr>
      <w:spacing w:after="160" w:line="259" w:lineRule="auto"/>
    </w:pPr>
  </w:style>
  <w:style w:type="paragraph" w:customStyle="1" w:styleId="2BC8399FC78F4E6EB21CC9A820D2824F">
    <w:name w:val="2BC8399FC78F4E6EB21CC9A820D2824F"/>
    <w:rsid w:val="006C449D"/>
    <w:pPr>
      <w:spacing w:after="160" w:line="259" w:lineRule="auto"/>
    </w:pPr>
  </w:style>
  <w:style w:type="paragraph" w:customStyle="1" w:styleId="4D314056DDEE48C59FB1BC012E51BC0C">
    <w:name w:val="4D314056DDEE48C59FB1BC012E51BC0C"/>
    <w:rsid w:val="006C449D"/>
    <w:pPr>
      <w:spacing w:after="160" w:line="259" w:lineRule="auto"/>
    </w:pPr>
  </w:style>
  <w:style w:type="paragraph" w:customStyle="1" w:styleId="F7262E0B13AC47B9B92FCAC633E47B52">
    <w:name w:val="F7262E0B13AC47B9B92FCAC633E47B52"/>
    <w:rsid w:val="006C449D"/>
    <w:pPr>
      <w:spacing w:after="160" w:line="259" w:lineRule="auto"/>
    </w:pPr>
  </w:style>
  <w:style w:type="paragraph" w:customStyle="1" w:styleId="B9AC73298E24487E8B9FE12EE6A5206B">
    <w:name w:val="B9AC73298E24487E8B9FE12EE6A5206B"/>
    <w:rsid w:val="006C449D"/>
    <w:pPr>
      <w:spacing w:after="160" w:line="259" w:lineRule="auto"/>
    </w:pPr>
  </w:style>
  <w:style w:type="paragraph" w:customStyle="1" w:styleId="AE320E8A8F9D4855B8FF6E63B64E1ECB">
    <w:name w:val="AE320E8A8F9D4855B8FF6E63B64E1ECB"/>
    <w:rsid w:val="006C449D"/>
    <w:pPr>
      <w:spacing w:after="160" w:line="259" w:lineRule="auto"/>
    </w:pPr>
  </w:style>
  <w:style w:type="paragraph" w:customStyle="1" w:styleId="5A0F67EE39EA4A948C10800D79264F96">
    <w:name w:val="5A0F67EE39EA4A948C10800D79264F96"/>
    <w:rsid w:val="006C449D"/>
    <w:pPr>
      <w:spacing w:after="160" w:line="259" w:lineRule="auto"/>
    </w:pPr>
  </w:style>
  <w:style w:type="paragraph" w:customStyle="1" w:styleId="4E44806CCD0B4A5C816A92ECA011899A">
    <w:name w:val="4E44806CCD0B4A5C816A92ECA011899A"/>
    <w:rsid w:val="006C449D"/>
    <w:pPr>
      <w:spacing w:after="160" w:line="259" w:lineRule="auto"/>
    </w:pPr>
  </w:style>
  <w:style w:type="paragraph" w:customStyle="1" w:styleId="3A5D045BC3FF467987A1B3DD4260FFBD">
    <w:name w:val="3A5D045BC3FF467987A1B3DD4260FFBD"/>
    <w:rsid w:val="006C449D"/>
    <w:pPr>
      <w:spacing w:after="160" w:line="259" w:lineRule="auto"/>
    </w:pPr>
  </w:style>
  <w:style w:type="paragraph" w:customStyle="1" w:styleId="1DCD69A31F9F41399EF83F85DF5E87C8">
    <w:name w:val="1DCD69A31F9F41399EF83F85DF5E87C8"/>
    <w:rsid w:val="006C449D"/>
    <w:pPr>
      <w:spacing w:after="160" w:line="259" w:lineRule="auto"/>
    </w:pPr>
  </w:style>
  <w:style w:type="paragraph" w:customStyle="1" w:styleId="6F463ECFE1F84E5B8C6AB8FE68C6E36B">
    <w:name w:val="6F463ECFE1F84E5B8C6AB8FE68C6E36B"/>
    <w:rsid w:val="006C449D"/>
    <w:pPr>
      <w:spacing w:after="160" w:line="259" w:lineRule="auto"/>
    </w:pPr>
  </w:style>
  <w:style w:type="paragraph" w:customStyle="1" w:styleId="2DE612C35E9146EFA970C5EFCBA0645F">
    <w:name w:val="2DE612C35E9146EFA970C5EFCBA0645F"/>
    <w:rsid w:val="006C449D"/>
    <w:pPr>
      <w:spacing w:after="160" w:line="259" w:lineRule="auto"/>
    </w:pPr>
  </w:style>
  <w:style w:type="paragraph" w:customStyle="1" w:styleId="4DBD71697F6C4589846977999B2C3101">
    <w:name w:val="4DBD71697F6C4589846977999B2C3101"/>
    <w:rsid w:val="006C449D"/>
    <w:pPr>
      <w:spacing w:after="160" w:line="259" w:lineRule="auto"/>
    </w:pPr>
  </w:style>
  <w:style w:type="paragraph" w:customStyle="1" w:styleId="9E8A40C97C7D48359ED4B20DFCAB9307">
    <w:name w:val="9E8A40C97C7D48359ED4B20DFCAB9307"/>
    <w:rsid w:val="006C449D"/>
    <w:pPr>
      <w:spacing w:after="160" w:line="259" w:lineRule="auto"/>
    </w:pPr>
  </w:style>
  <w:style w:type="paragraph" w:customStyle="1" w:styleId="4938C3ED5A824634B9EEEDBABB55DED4">
    <w:name w:val="4938C3ED5A824634B9EEEDBABB55DED4"/>
    <w:rsid w:val="006C449D"/>
    <w:pPr>
      <w:spacing w:after="160" w:line="259" w:lineRule="auto"/>
    </w:pPr>
  </w:style>
  <w:style w:type="paragraph" w:customStyle="1" w:styleId="54BF3337F49F4B96BA98000571D9F035">
    <w:name w:val="54BF3337F49F4B96BA98000571D9F035"/>
    <w:rsid w:val="006C449D"/>
    <w:pPr>
      <w:spacing w:after="160" w:line="259" w:lineRule="auto"/>
    </w:pPr>
  </w:style>
  <w:style w:type="paragraph" w:customStyle="1" w:styleId="BB8BEB67599849F8AED0E246B5976E7D">
    <w:name w:val="BB8BEB67599849F8AED0E246B5976E7D"/>
    <w:rsid w:val="006C449D"/>
    <w:pPr>
      <w:spacing w:after="160" w:line="259" w:lineRule="auto"/>
    </w:pPr>
  </w:style>
  <w:style w:type="paragraph" w:customStyle="1" w:styleId="86884DB20C4145D699D79AF1925146EB">
    <w:name w:val="86884DB20C4145D699D79AF1925146EB"/>
    <w:rsid w:val="006C449D"/>
    <w:pPr>
      <w:spacing w:after="160" w:line="259" w:lineRule="auto"/>
    </w:pPr>
  </w:style>
  <w:style w:type="paragraph" w:customStyle="1" w:styleId="97CF1DF848574D81A3373EECFE53CB3D">
    <w:name w:val="97CF1DF848574D81A3373EECFE53CB3D"/>
    <w:rsid w:val="006C449D"/>
    <w:pPr>
      <w:spacing w:after="160" w:line="259" w:lineRule="auto"/>
    </w:pPr>
  </w:style>
  <w:style w:type="paragraph" w:customStyle="1" w:styleId="0179880BFD094D598BD2ABF52FE8B2AE">
    <w:name w:val="0179880BFD094D598BD2ABF52FE8B2AE"/>
    <w:rsid w:val="006C449D"/>
    <w:pPr>
      <w:spacing w:after="160" w:line="259" w:lineRule="auto"/>
    </w:pPr>
  </w:style>
  <w:style w:type="paragraph" w:customStyle="1" w:styleId="F6D64B219B3F4F7D92D562A8C57D94BB">
    <w:name w:val="F6D64B219B3F4F7D92D562A8C57D94BB"/>
    <w:rsid w:val="006C449D"/>
    <w:pPr>
      <w:spacing w:after="160" w:line="259" w:lineRule="auto"/>
    </w:pPr>
  </w:style>
  <w:style w:type="paragraph" w:customStyle="1" w:styleId="5C43BEAFD78D4C3B90A57C9099E31921">
    <w:name w:val="5C43BEAFD78D4C3B90A57C9099E31921"/>
    <w:rsid w:val="006C449D"/>
    <w:pPr>
      <w:spacing w:after="160" w:line="259" w:lineRule="auto"/>
    </w:pPr>
  </w:style>
  <w:style w:type="paragraph" w:customStyle="1" w:styleId="280B4DCD45A241018830303F8D7C05F5">
    <w:name w:val="280B4DCD45A241018830303F8D7C05F5"/>
    <w:rsid w:val="006C449D"/>
    <w:pPr>
      <w:spacing w:after="160" w:line="259" w:lineRule="auto"/>
    </w:pPr>
  </w:style>
  <w:style w:type="paragraph" w:customStyle="1" w:styleId="29A26822FAA345D7A78465086C5ACAE1">
    <w:name w:val="29A26822FAA345D7A78465086C5ACAE1"/>
    <w:rsid w:val="006C449D"/>
    <w:pPr>
      <w:spacing w:after="160" w:line="259" w:lineRule="auto"/>
    </w:pPr>
  </w:style>
  <w:style w:type="paragraph" w:customStyle="1" w:styleId="7723EF7206B946ECAA3C15B73C49E4C8">
    <w:name w:val="7723EF7206B946ECAA3C15B73C49E4C8"/>
    <w:rsid w:val="006C449D"/>
    <w:pPr>
      <w:spacing w:after="160" w:line="259" w:lineRule="auto"/>
    </w:pPr>
  </w:style>
  <w:style w:type="paragraph" w:customStyle="1" w:styleId="4F38CE725ABB4B70A27CB4C2F0B0CB17">
    <w:name w:val="4F38CE725ABB4B70A27CB4C2F0B0CB17"/>
    <w:rsid w:val="006C449D"/>
    <w:pPr>
      <w:spacing w:after="160" w:line="259" w:lineRule="auto"/>
    </w:pPr>
  </w:style>
  <w:style w:type="paragraph" w:customStyle="1" w:styleId="2994D3E8B41547D38A5A8A3A5EE905B6">
    <w:name w:val="2994D3E8B41547D38A5A8A3A5EE905B6"/>
    <w:rsid w:val="006C449D"/>
    <w:pPr>
      <w:spacing w:after="160" w:line="259" w:lineRule="auto"/>
    </w:pPr>
  </w:style>
  <w:style w:type="paragraph" w:customStyle="1" w:styleId="BBDF2DE032394593AC6D7BF717C6F43B">
    <w:name w:val="BBDF2DE032394593AC6D7BF717C6F43B"/>
    <w:rsid w:val="006C449D"/>
    <w:pPr>
      <w:spacing w:after="160" w:line="259" w:lineRule="auto"/>
    </w:pPr>
  </w:style>
  <w:style w:type="paragraph" w:customStyle="1" w:styleId="C347545FDDD6479BAFBE10FFAFF364F7">
    <w:name w:val="C347545FDDD6479BAFBE10FFAFF364F7"/>
    <w:rsid w:val="006C449D"/>
    <w:pPr>
      <w:spacing w:after="160" w:line="259" w:lineRule="auto"/>
    </w:pPr>
  </w:style>
  <w:style w:type="paragraph" w:customStyle="1" w:styleId="38836DCB15924DCEB85B450F69ED1DB9">
    <w:name w:val="38836DCB15924DCEB85B450F69ED1DB9"/>
    <w:rsid w:val="006C449D"/>
    <w:pPr>
      <w:spacing w:after="160" w:line="259" w:lineRule="auto"/>
    </w:pPr>
  </w:style>
  <w:style w:type="paragraph" w:customStyle="1" w:styleId="B1717A111DCA4A2B8F275504E8169604">
    <w:name w:val="B1717A111DCA4A2B8F275504E8169604"/>
    <w:rsid w:val="006C449D"/>
    <w:pPr>
      <w:spacing w:after="160" w:line="259" w:lineRule="auto"/>
    </w:pPr>
  </w:style>
  <w:style w:type="paragraph" w:customStyle="1" w:styleId="DE55027E91334D4989D72697A5CBD31E">
    <w:name w:val="DE55027E91334D4989D72697A5CBD31E"/>
    <w:rsid w:val="006C449D"/>
    <w:pPr>
      <w:spacing w:after="160" w:line="259" w:lineRule="auto"/>
    </w:pPr>
  </w:style>
  <w:style w:type="paragraph" w:customStyle="1" w:styleId="42D1226E84F143E2A8A320E4A867F925">
    <w:name w:val="42D1226E84F143E2A8A320E4A867F925"/>
    <w:rsid w:val="006C449D"/>
    <w:pPr>
      <w:spacing w:after="160" w:line="259" w:lineRule="auto"/>
    </w:pPr>
  </w:style>
  <w:style w:type="paragraph" w:customStyle="1" w:styleId="E11B9C44E6F842249B5B2932679D1DC9">
    <w:name w:val="E11B9C44E6F842249B5B2932679D1DC9"/>
    <w:rsid w:val="006C449D"/>
    <w:pPr>
      <w:spacing w:after="160" w:line="259" w:lineRule="auto"/>
    </w:pPr>
  </w:style>
  <w:style w:type="paragraph" w:customStyle="1" w:styleId="DD10B7D0A088472E8E4A1AA22FD37CC4">
    <w:name w:val="DD10B7D0A088472E8E4A1AA22FD37CC4"/>
    <w:rsid w:val="006C449D"/>
    <w:pPr>
      <w:spacing w:after="160" w:line="259" w:lineRule="auto"/>
    </w:pPr>
  </w:style>
  <w:style w:type="paragraph" w:customStyle="1" w:styleId="49CE037E846F434B9CBB7DB0A218A011">
    <w:name w:val="49CE037E846F434B9CBB7DB0A218A011"/>
    <w:rsid w:val="006C449D"/>
    <w:pPr>
      <w:spacing w:after="160" w:line="259" w:lineRule="auto"/>
    </w:pPr>
  </w:style>
  <w:style w:type="paragraph" w:customStyle="1" w:styleId="915AA45090934361BA499DE10015D124">
    <w:name w:val="915AA45090934361BA499DE10015D124"/>
    <w:rsid w:val="006C449D"/>
    <w:pPr>
      <w:spacing w:after="160" w:line="259" w:lineRule="auto"/>
    </w:pPr>
  </w:style>
  <w:style w:type="paragraph" w:customStyle="1" w:styleId="D7D83DADF0044ED8A435FD14B9062E53">
    <w:name w:val="D7D83DADF0044ED8A435FD14B9062E53"/>
    <w:rsid w:val="006C449D"/>
    <w:pPr>
      <w:spacing w:after="160" w:line="259" w:lineRule="auto"/>
    </w:pPr>
  </w:style>
  <w:style w:type="paragraph" w:customStyle="1" w:styleId="5F132911C8F34218B416B7E792B955C5">
    <w:name w:val="5F132911C8F34218B416B7E792B955C5"/>
    <w:rsid w:val="006C449D"/>
    <w:pPr>
      <w:spacing w:after="160" w:line="259" w:lineRule="auto"/>
    </w:pPr>
  </w:style>
  <w:style w:type="paragraph" w:customStyle="1" w:styleId="185510A889D3444A8EEBBF813BDCD2CF">
    <w:name w:val="185510A889D3444A8EEBBF813BDCD2CF"/>
    <w:rsid w:val="006C449D"/>
    <w:pPr>
      <w:spacing w:after="160" w:line="259" w:lineRule="auto"/>
    </w:pPr>
  </w:style>
  <w:style w:type="paragraph" w:customStyle="1" w:styleId="C3D246D3AF0F4A858B3D67C5FEC99E30">
    <w:name w:val="C3D246D3AF0F4A858B3D67C5FEC99E30"/>
    <w:rsid w:val="006C449D"/>
    <w:pPr>
      <w:spacing w:after="160" w:line="259" w:lineRule="auto"/>
    </w:pPr>
  </w:style>
  <w:style w:type="paragraph" w:customStyle="1" w:styleId="C93E9B7643A542E5B7A08E30056140FB">
    <w:name w:val="C93E9B7643A542E5B7A08E30056140FB"/>
    <w:rsid w:val="006C449D"/>
    <w:pPr>
      <w:spacing w:after="160" w:line="259" w:lineRule="auto"/>
    </w:pPr>
  </w:style>
  <w:style w:type="paragraph" w:customStyle="1" w:styleId="8C0B553DDD45402A8C17FDCCAC1D72BC">
    <w:name w:val="8C0B553DDD45402A8C17FDCCAC1D72BC"/>
    <w:rsid w:val="006C449D"/>
    <w:pPr>
      <w:spacing w:after="160" w:line="259" w:lineRule="auto"/>
    </w:pPr>
  </w:style>
  <w:style w:type="paragraph" w:customStyle="1" w:styleId="05B9C3C5721D4219AACC11FC746D8CC0">
    <w:name w:val="05B9C3C5721D4219AACC11FC746D8CC0"/>
    <w:rsid w:val="006C449D"/>
    <w:pPr>
      <w:spacing w:after="160" w:line="259" w:lineRule="auto"/>
    </w:pPr>
  </w:style>
  <w:style w:type="paragraph" w:customStyle="1" w:styleId="238B076DD1BC4CEBAC04D6A25DC26EFB">
    <w:name w:val="238B076DD1BC4CEBAC04D6A25DC26EFB"/>
    <w:rsid w:val="006C449D"/>
    <w:pPr>
      <w:spacing w:after="160" w:line="259" w:lineRule="auto"/>
    </w:pPr>
  </w:style>
  <w:style w:type="paragraph" w:customStyle="1" w:styleId="4A0CD348A6E34575994A8BE8E9C41F85">
    <w:name w:val="4A0CD348A6E34575994A8BE8E9C41F85"/>
    <w:rsid w:val="006C449D"/>
    <w:pPr>
      <w:spacing w:after="160" w:line="259" w:lineRule="auto"/>
    </w:pPr>
  </w:style>
  <w:style w:type="paragraph" w:customStyle="1" w:styleId="AF1A8532C652419DABBD78A3BE9C8D30">
    <w:name w:val="AF1A8532C652419DABBD78A3BE9C8D30"/>
    <w:rsid w:val="006C449D"/>
    <w:pPr>
      <w:spacing w:after="160" w:line="259" w:lineRule="auto"/>
    </w:pPr>
  </w:style>
  <w:style w:type="paragraph" w:customStyle="1" w:styleId="11BD0FD49113494FA0EDACC396164673">
    <w:name w:val="11BD0FD49113494FA0EDACC396164673"/>
    <w:rsid w:val="006C449D"/>
    <w:pPr>
      <w:spacing w:after="160" w:line="259" w:lineRule="auto"/>
    </w:pPr>
  </w:style>
  <w:style w:type="paragraph" w:customStyle="1" w:styleId="B9ED132147214F7F8A84F12133FA15F8">
    <w:name w:val="B9ED132147214F7F8A84F12133FA15F8"/>
    <w:rsid w:val="006C449D"/>
    <w:pPr>
      <w:spacing w:after="160" w:line="259" w:lineRule="auto"/>
    </w:pPr>
  </w:style>
  <w:style w:type="paragraph" w:customStyle="1" w:styleId="827DFC6B76644C12966627717945DFC0">
    <w:name w:val="827DFC6B76644C12966627717945DFC0"/>
    <w:rsid w:val="006C449D"/>
    <w:pPr>
      <w:spacing w:after="160" w:line="259" w:lineRule="auto"/>
    </w:pPr>
  </w:style>
  <w:style w:type="paragraph" w:customStyle="1" w:styleId="21FF5E427380454AB4E41A6093D47156">
    <w:name w:val="21FF5E427380454AB4E41A6093D47156"/>
    <w:rsid w:val="006C449D"/>
    <w:pPr>
      <w:spacing w:after="160" w:line="259" w:lineRule="auto"/>
    </w:pPr>
  </w:style>
  <w:style w:type="paragraph" w:customStyle="1" w:styleId="785586BD771C42BF98A512C110E65DD8">
    <w:name w:val="785586BD771C42BF98A512C110E65DD8"/>
    <w:rsid w:val="006C449D"/>
    <w:pPr>
      <w:spacing w:after="160" w:line="259" w:lineRule="auto"/>
    </w:pPr>
  </w:style>
  <w:style w:type="paragraph" w:customStyle="1" w:styleId="05CBF0EA6C60438DBA6D0093AC7537B7">
    <w:name w:val="05CBF0EA6C60438DBA6D0093AC7537B7"/>
    <w:rsid w:val="006C449D"/>
    <w:pPr>
      <w:spacing w:after="160" w:line="259" w:lineRule="auto"/>
    </w:pPr>
  </w:style>
  <w:style w:type="paragraph" w:customStyle="1" w:styleId="15C208A05269460F803FC0751DA41330">
    <w:name w:val="15C208A05269460F803FC0751DA41330"/>
    <w:rsid w:val="006C449D"/>
    <w:pPr>
      <w:spacing w:after="160" w:line="259" w:lineRule="auto"/>
    </w:pPr>
  </w:style>
  <w:style w:type="paragraph" w:customStyle="1" w:styleId="EC2EF07B60F74DC39896B8AE5D6B82DE">
    <w:name w:val="EC2EF07B60F74DC39896B8AE5D6B82DE"/>
    <w:rsid w:val="006C449D"/>
    <w:pPr>
      <w:spacing w:after="160" w:line="259" w:lineRule="auto"/>
    </w:pPr>
  </w:style>
  <w:style w:type="paragraph" w:customStyle="1" w:styleId="565612A062A84C7BA3A67436A53F377A">
    <w:name w:val="565612A062A84C7BA3A67436A53F377A"/>
    <w:rsid w:val="006C449D"/>
    <w:pPr>
      <w:spacing w:after="160" w:line="259" w:lineRule="auto"/>
    </w:pPr>
  </w:style>
  <w:style w:type="paragraph" w:customStyle="1" w:styleId="8D81648E1AE744AEA337B2F3918751FA">
    <w:name w:val="8D81648E1AE744AEA337B2F3918751FA"/>
    <w:rsid w:val="006C449D"/>
    <w:pPr>
      <w:spacing w:after="160" w:line="259" w:lineRule="auto"/>
    </w:pPr>
  </w:style>
  <w:style w:type="paragraph" w:customStyle="1" w:styleId="86FE5276E9F74B77B506B568F2098D49">
    <w:name w:val="86FE5276E9F74B77B506B568F2098D49"/>
    <w:rsid w:val="006C449D"/>
    <w:pPr>
      <w:spacing w:after="160" w:line="259" w:lineRule="auto"/>
    </w:pPr>
  </w:style>
  <w:style w:type="paragraph" w:customStyle="1" w:styleId="1CC5174C93164CD6A8F7DB7665E295C7">
    <w:name w:val="1CC5174C93164CD6A8F7DB7665E295C7"/>
    <w:rsid w:val="006C449D"/>
    <w:pPr>
      <w:spacing w:after="160" w:line="259" w:lineRule="auto"/>
    </w:pPr>
  </w:style>
  <w:style w:type="paragraph" w:customStyle="1" w:styleId="D6CD69FDB52049C7BCE60D82DA57DB88">
    <w:name w:val="D6CD69FDB52049C7BCE60D82DA57DB88"/>
    <w:rsid w:val="006C449D"/>
    <w:pPr>
      <w:spacing w:after="160" w:line="259" w:lineRule="auto"/>
    </w:pPr>
  </w:style>
  <w:style w:type="paragraph" w:customStyle="1" w:styleId="6DE05A4BF17440188B3950D154F912AB">
    <w:name w:val="6DE05A4BF17440188B3950D154F912AB"/>
    <w:rsid w:val="006C449D"/>
    <w:pPr>
      <w:spacing w:after="160" w:line="259" w:lineRule="auto"/>
    </w:pPr>
  </w:style>
  <w:style w:type="paragraph" w:customStyle="1" w:styleId="E619E12D61D44392B93C5941896D86E4">
    <w:name w:val="E619E12D61D44392B93C5941896D86E4"/>
    <w:rsid w:val="006C449D"/>
    <w:pPr>
      <w:spacing w:after="160" w:line="259" w:lineRule="auto"/>
    </w:pPr>
  </w:style>
  <w:style w:type="paragraph" w:customStyle="1" w:styleId="235BBDF326124205A6E3D83B0672C0AC">
    <w:name w:val="235BBDF326124205A6E3D83B0672C0AC"/>
    <w:rsid w:val="006C449D"/>
    <w:pPr>
      <w:spacing w:after="160" w:line="259" w:lineRule="auto"/>
    </w:pPr>
  </w:style>
  <w:style w:type="paragraph" w:customStyle="1" w:styleId="6111CB8572D64931A28C356D08D0AAF3">
    <w:name w:val="6111CB8572D64931A28C356D08D0AAF3"/>
    <w:rsid w:val="006C449D"/>
    <w:pPr>
      <w:spacing w:after="160" w:line="259" w:lineRule="auto"/>
    </w:pPr>
  </w:style>
  <w:style w:type="paragraph" w:customStyle="1" w:styleId="EA5ABAE490DC4EFDBF75860B2CBA7ABC">
    <w:name w:val="EA5ABAE490DC4EFDBF75860B2CBA7ABC"/>
    <w:rsid w:val="00EB0ED8"/>
    <w:pPr>
      <w:spacing w:after="160" w:line="259" w:lineRule="auto"/>
    </w:pPr>
  </w:style>
  <w:style w:type="paragraph" w:customStyle="1" w:styleId="2CA60F3CD531441CB6AD404357BD9DD2">
    <w:name w:val="2CA60F3CD531441CB6AD404357BD9DD2"/>
    <w:rsid w:val="00EB0ED8"/>
    <w:pPr>
      <w:spacing w:after="160" w:line="259" w:lineRule="auto"/>
    </w:pPr>
  </w:style>
  <w:style w:type="paragraph" w:customStyle="1" w:styleId="7365E4356B2D49419312B3FB2D77F5E2">
    <w:name w:val="7365E4356B2D49419312B3FB2D77F5E2"/>
    <w:rsid w:val="00EB0ED8"/>
    <w:pPr>
      <w:spacing w:after="160" w:line="259" w:lineRule="auto"/>
    </w:pPr>
  </w:style>
  <w:style w:type="paragraph" w:customStyle="1" w:styleId="F9C9911581544CC98DF4A7D7060C9206">
    <w:name w:val="F9C9911581544CC98DF4A7D7060C9206"/>
    <w:rsid w:val="00EB0ED8"/>
    <w:pPr>
      <w:spacing w:after="160" w:line="259" w:lineRule="auto"/>
    </w:pPr>
  </w:style>
  <w:style w:type="paragraph" w:customStyle="1" w:styleId="344B335B21A243A6BB6CF9753321509E">
    <w:name w:val="344B335B21A243A6BB6CF9753321509E"/>
    <w:rsid w:val="00EB0ED8"/>
    <w:pPr>
      <w:spacing w:after="160" w:line="259" w:lineRule="auto"/>
    </w:pPr>
  </w:style>
  <w:style w:type="paragraph" w:customStyle="1" w:styleId="3AB662DEEFA9454F8246BA9E618FF6EC">
    <w:name w:val="3AB662DEEFA9454F8246BA9E618FF6EC"/>
    <w:rsid w:val="00EB0ED8"/>
    <w:pPr>
      <w:spacing w:after="160" w:line="259" w:lineRule="auto"/>
    </w:pPr>
  </w:style>
  <w:style w:type="paragraph" w:customStyle="1" w:styleId="02E334925B4645B8B818C5743FABBA51">
    <w:name w:val="02E334925B4645B8B818C5743FABBA51"/>
    <w:rsid w:val="00257E82"/>
    <w:pPr>
      <w:spacing w:after="160" w:line="259" w:lineRule="auto"/>
    </w:pPr>
  </w:style>
  <w:style w:type="paragraph" w:customStyle="1" w:styleId="92687634593A432EAD0A44F0EA5E14F3">
    <w:name w:val="92687634593A432EAD0A44F0EA5E14F3"/>
    <w:rsid w:val="00257E82"/>
    <w:pPr>
      <w:spacing w:after="160" w:line="259" w:lineRule="auto"/>
    </w:pPr>
  </w:style>
  <w:style w:type="paragraph" w:customStyle="1" w:styleId="763AE1D96C14420981D6253FB0551171">
    <w:name w:val="763AE1D96C14420981D6253FB0551171"/>
    <w:rsid w:val="00257E82"/>
    <w:pPr>
      <w:spacing w:after="160" w:line="259" w:lineRule="auto"/>
    </w:pPr>
  </w:style>
  <w:style w:type="paragraph" w:customStyle="1" w:styleId="079E14450EED43A8B2F999971B6537B2">
    <w:name w:val="079E14450EED43A8B2F999971B6537B2"/>
    <w:rsid w:val="00257E82"/>
    <w:pPr>
      <w:spacing w:after="160" w:line="259" w:lineRule="auto"/>
    </w:pPr>
  </w:style>
  <w:style w:type="paragraph" w:customStyle="1" w:styleId="8542A154F4CE4CC4842F6264017BDCC3">
    <w:name w:val="8542A154F4CE4CC4842F6264017BDCC3"/>
    <w:rsid w:val="00257E82"/>
    <w:pPr>
      <w:spacing w:after="160" w:line="259" w:lineRule="auto"/>
    </w:pPr>
  </w:style>
  <w:style w:type="paragraph" w:customStyle="1" w:styleId="30CA1F88B3EC4F3E820C28890334FFA7">
    <w:name w:val="30CA1F88B3EC4F3E820C28890334FFA7"/>
    <w:rsid w:val="00257E82"/>
    <w:pPr>
      <w:spacing w:after="160" w:line="259" w:lineRule="auto"/>
    </w:pPr>
  </w:style>
  <w:style w:type="paragraph" w:customStyle="1" w:styleId="92CFFF33B05D41B19C090ACB66560951">
    <w:name w:val="92CFFF33B05D41B19C090ACB66560951"/>
    <w:rsid w:val="00257E82"/>
    <w:pPr>
      <w:spacing w:after="160" w:line="259" w:lineRule="auto"/>
    </w:pPr>
  </w:style>
  <w:style w:type="paragraph" w:customStyle="1" w:styleId="10A9255A92B242B19D5F1F189FFCBD23">
    <w:name w:val="10A9255A92B242B19D5F1F189FFCBD23"/>
    <w:rsid w:val="00257E82"/>
    <w:pPr>
      <w:spacing w:after="160" w:line="259" w:lineRule="auto"/>
    </w:pPr>
  </w:style>
  <w:style w:type="paragraph" w:customStyle="1" w:styleId="BB2DBBBDD3774A6883AD1BCF8706E7F1">
    <w:name w:val="BB2DBBBDD3774A6883AD1BCF8706E7F1"/>
    <w:rsid w:val="00257E82"/>
    <w:pPr>
      <w:spacing w:after="160" w:line="259" w:lineRule="auto"/>
    </w:pPr>
  </w:style>
  <w:style w:type="paragraph" w:customStyle="1" w:styleId="B9EED8E44DE8485BB1AC9B2ABD455ED6">
    <w:name w:val="B9EED8E44DE8485BB1AC9B2ABD455ED6"/>
    <w:rsid w:val="00257E82"/>
    <w:pPr>
      <w:spacing w:after="160" w:line="259" w:lineRule="auto"/>
    </w:pPr>
  </w:style>
  <w:style w:type="paragraph" w:customStyle="1" w:styleId="6FBE508932A64E6EACC9AD5F2D5E06B9">
    <w:name w:val="6FBE508932A64E6EACC9AD5F2D5E06B9"/>
    <w:rsid w:val="00257E82"/>
    <w:pPr>
      <w:spacing w:after="160" w:line="259" w:lineRule="auto"/>
    </w:pPr>
  </w:style>
  <w:style w:type="paragraph" w:customStyle="1" w:styleId="A4D94ED3EB1941FFBA465887B6553AFF">
    <w:name w:val="A4D94ED3EB1941FFBA465887B6553AFF"/>
    <w:rsid w:val="00257E82"/>
    <w:pPr>
      <w:spacing w:after="160" w:line="259" w:lineRule="auto"/>
    </w:pPr>
  </w:style>
  <w:style w:type="paragraph" w:customStyle="1" w:styleId="F3FE6B50BE5640CC9A86116D1E551B77">
    <w:name w:val="F3FE6B50BE5640CC9A86116D1E551B77"/>
    <w:rsid w:val="00257E82"/>
    <w:pPr>
      <w:spacing w:after="160" w:line="259" w:lineRule="auto"/>
    </w:pPr>
  </w:style>
  <w:style w:type="paragraph" w:customStyle="1" w:styleId="C44FBD6599354CEEB36457425816A5FC">
    <w:name w:val="C44FBD6599354CEEB36457425816A5FC"/>
    <w:rsid w:val="00257E82"/>
    <w:pPr>
      <w:spacing w:after="160" w:line="259" w:lineRule="auto"/>
    </w:pPr>
  </w:style>
  <w:style w:type="paragraph" w:customStyle="1" w:styleId="BA245AE561434E9B9D4311C18DFEC928">
    <w:name w:val="BA245AE561434E9B9D4311C18DFEC928"/>
    <w:rsid w:val="00257E82"/>
    <w:pPr>
      <w:spacing w:after="160" w:line="259" w:lineRule="auto"/>
    </w:pPr>
  </w:style>
  <w:style w:type="paragraph" w:customStyle="1" w:styleId="EE09F101D72B414DA45069246F8631B1">
    <w:name w:val="EE09F101D72B414DA45069246F8631B1"/>
    <w:rsid w:val="00257E82"/>
    <w:pPr>
      <w:spacing w:after="160" w:line="259" w:lineRule="auto"/>
    </w:pPr>
  </w:style>
  <w:style w:type="paragraph" w:customStyle="1" w:styleId="70B26184EEC3406DBE56090A181EF8D2">
    <w:name w:val="70B26184EEC3406DBE56090A181EF8D2"/>
    <w:rsid w:val="00257E82"/>
    <w:pPr>
      <w:spacing w:after="160" w:line="259" w:lineRule="auto"/>
    </w:pPr>
  </w:style>
  <w:style w:type="paragraph" w:customStyle="1" w:styleId="990C9398400C4E85B028DA61CA83C09C">
    <w:name w:val="990C9398400C4E85B028DA61CA83C09C"/>
    <w:rsid w:val="00257E82"/>
    <w:pPr>
      <w:spacing w:after="160" w:line="259" w:lineRule="auto"/>
    </w:pPr>
  </w:style>
  <w:style w:type="paragraph" w:customStyle="1" w:styleId="15B38247ADC74F7A90E4D202C55AE1DF">
    <w:name w:val="15B38247ADC74F7A90E4D202C55AE1DF"/>
    <w:rsid w:val="00257E82"/>
    <w:pPr>
      <w:spacing w:after="160" w:line="259" w:lineRule="auto"/>
    </w:pPr>
  </w:style>
  <w:style w:type="paragraph" w:customStyle="1" w:styleId="DB348C6A725D444D906F446A169254DF">
    <w:name w:val="DB348C6A725D444D906F446A169254DF"/>
    <w:rsid w:val="00257E82"/>
    <w:pPr>
      <w:spacing w:after="160" w:line="259" w:lineRule="auto"/>
    </w:pPr>
  </w:style>
  <w:style w:type="paragraph" w:customStyle="1" w:styleId="058FCF94680D438E98206CBBF2B78FA2">
    <w:name w:val="058FCF94680D438E98206CBBF2B78FA2"/>
    <w:rsid w:val="00257E82"/>
    <w:pPr>
      <w:spacing w:after="160" w:line="259" w:lineRule="auto"/>
    </w:pPr>
  </w:style>
  <w:style w:type="paragraph" w:customStyle="1" w:styleId="ACFB2EF7C5D84542A78C2FD08D423C15">
    <w:name w:val="ACFB2EF7C5D84542A78C2FD08D423C15"/>
    <w:rsid w:val="00257E82"/>
    <w:pPr>
      <w:spacing w:after="160" w:line="259" w:lineRule="auto"/>
    </w:pPr>
  </w:style>
  <w:style w:type="paragraph" w:customStyle="1" w:styleId="15B8245C385A4599B333292A5B5F8010">
    <w:name w:val="15B8245C385A4599B333292A5B5F8010"/>
    <w:rsid w:val="00257E82"/>
    <w:pPr>
      <w:spacing w:after="160" w:line="259" w:lineRule="auto"/>
    </w:pPr>
  </w:style>
  <w:style w:type="paragraph" w:customStyle="1" w:styleId="B281BF2F70284B7AB8C52D1307717451">
    <w:name w:val="B281BF2F70284B7AB8C52D1307717451"/>
    <w:rsid w:val="00257E82"/>
    <w:pPr>
      <w:spacing w:after="160" w:line="259" w:lineRule="auto"/>
    </w:pPr>
  </w:style>
  <w:style w:type="paragraph" w:customStyle="1" w:styleId="661908C4F47249AD8929724D7E405789">
    <w:name w:val="661908C4F47249AD8929724D7E405789"/>
    <w:rsid w:val="00257E82"/>
    <w:pPr>
      <w:spacing w:after="160" w:line="259" w:lineRule="auto"/>
    </w:pPr>
  </w:style>
  <w:style w:type="paragraph" w:customStyle="1" w:styleId="82AF1F6BD61E4803B06D2B8B9C829CEA">
    <w:name w:val="82AF1F6BD61E4803B06D2B8B9C829CEA"/>
    <w:rsid w:val="00257E82"/>
    <w:pPr>
      <w:spacing w:after="160" w:line="259" w:lineRule="auto"/>
    </w:pPr>
  </w:style>
  <w:style w:type="paragraph" w:customStyle="1" w:styleId="F856CF400CC94896BBCBA0315F0C3BBA">
    <w:name w:val="F856CF400CC94896BBCBA0315F0C3BBA"/>
    <w:rsid w:val="00257E82"/>
    <w:pPr>
      <w:spacing w:after="160" w:line="259" w:lineRule="auto"/>
    </w:pPr>
  </w:style>
  <w:style w:type="paragraph" w:customStyle="1" w:styleId="8BDDFEF6CCC84C81B8E27D469C4E8309">
    <w:name w:val="8BDDFEF6CCC84C81B8E27D469C4E8309"/>
    <w:rsid w:val="00257E82"/>
    <w:pPr>
      <w:spacing w:after="160" w:line="259" w:lineRule="auto"/>
    </w:pPr>
  </w:style>
  <w:style w:type="paragraph" w:customStyle="1" w:styleId="03F8E6AB17784A9A979E1C0072DA02B9">
    <w:name w:val="03F8E6AB17784A9A979E1C0072DA02B9"/>
    <w:rsid w:val="00257E82"/>
    <w:pPr>
      <w:spacing w:after="160" w:line="259" w:lineRule="auto"/>
    </w:pPr>
  </w:style>
  <w:style w:type="paragraph" w:customStyle="1" w:styleId="98A2CC2BF5C84C99852D9383AD8A4D69">
    <w:name w:val="98A2CC2BF5C84C99852D9383AD8A4D69"/>
    <w:rsid w:val="00257E82"/>
    <w:pPr>
      <w:spacing w:after="160" w:line="259" w:lineRule="auto"/>
    </w:pPr>
  </w:style>
  <w:style w:type="paragraph" w:customStyle="1" w:styleId="3CE8FD4E69FD454D99523B5270800C77">
    <w:name w:val="3CE8FD4E69FD454D99523B5270800C77"/>
    <w:rsid w:val="00257E82"/>
    <w:pPr>
      <w:spacing w:after="160" w:line="259" w:lineRule="auto"/>
    </w:pPr>
  </w:style>
  <w:style w:type="paragraph" w:customStyle="1" w:styleId="610E785A10DE4F8891C686F736528076">
    <w:name w:val="610E785A10DE4F8891C686F736528076"/>
    <w:rsid w:val="00257E82"/>
    <w:pPr>
      <w:spacing w:after="160" w:line="259" w:lineRule="auto"/>
    </w:pPr>
  </w:style>
  <w:style w:type="paragraph" w:customStyle="1" w:styleId="B10361F12777410F9C3EC0EDB98B6477">
    <w:name w:val="B10361F12777410F9C3EC0EDB98B6477"/>
    <w:rsid w:val="00257E82"/>
    <w:pPr>
      <w:spacing w:after="160" w:line="259" w:lineRule="auto"/>
    </w:pPr>
  </w:style>
  <w:style w:type="paragraph" w:customStyle="1" w:styleId="EADABBF5E742462889A63E449284ED20">
    <w:name w:val="EADABBF5E742462889A63E449284ED20"/>
    <w:rsid w:val="00257E82"/>
    <w:pPr>
      <w:spacing w:after="160" w:line="259" w:lineRule="auto"/>
    </w:pPr>
  </w:style>
  <w:style w:type="paragraph" w:customStyle="1" w:styleId="EC3714FED9A8479AAFECB84720002688">
    <w:name w:val="EC3714FED9A8479AAFECB84720002688"/>
    <w:rsid w:val="00257E82"/>
    <w:pPr>
      <w:spacing w:after="160" w:line="259" w:lineRule="auto"/>
    </w:pPr>
  </w:style>
  <w:style w:type="paragraph" w:customStyle="1" w:styleId="AFEE9EF4479C494C8F6CB74616855E01">
    <w:name w:val="AFEE9EF4479C494C8F6CB74616855E01"/>
    <w:rsid w:val="00257E82"/>
    <w:pPr>
      <w:spacing w:after="160" w:line="259" w:lineRule="auto"/>
    </w:pPr>
  </w:style>
  <w:style w:type="paragraph" w:customStyle="1" w:styleId="D86B8054430344ADBD9A82AEFE42C7ED">
    <w:name w:val="D86B8054430344ADBD9A82AEFE42C7ED"/>
    <w:rsid w:val="00257E82"/>
    <w:pPr>
      <w:spacing w:after="160" w:line="259" w:lineRule="auto"/>
    </w:pPr>
  </w:style>
  <w:style w:type="paragraph" w:customStyle="1" w:styleId="0A29CAB627F24F41828380A22367FD47">
    <w:name w:val="0A29CAB627F24F41828380A22367FD47"/>
    <w:rsid w:val="00257E82"/>
    <w:pPr>
      <w:spacing w:after="160" w:line="259" w:lineRule="auto"/>
    </w:pPr>
  </w:style>
  <w:style w:type="paragraph" w:customStyle="1" w:styleId="9D1DAA97CA25487FBA3AFE567853388E">
    <w:name w:val="9D1DAA97CA25487FBA3AFE567853388E"/>
    <w:rsid w:val="00257E82"/>
    <w:pPr>
      <w:spacing w:after="160" w:line="259" w:lineRule="auto"/>
    </w:pPr>
  </w:style>
  <w:style w:type="paragraph" w:customStyle="1" w:styleId="2CDC6A095BB9432AA2A4E88F543102EA">
    <w:name w:val="2CDC6A095BB9432AA2A4E88F543102EA"/>
    <w:rsid w:val="00257E82"/>
    <w:pPr>
      <w:spacing w:after="160" w:line="259" w:lineRule="auto"/>
    </w:pPr>
  </w:style>
  <w:style w:type="paragraph" w:customStyle="1" w:styleId="39E742B5F6744BE7A5E8A89B7ACCBDC7">
    <w:name w:val="39E742B5F6744BE7A5E8A89B7ACCBDC7"/>
    <w:rsid w:val="00257E82"/>
    <w:pPr>
      <w:spacing w:after="160" w:line="259" w:lineRule="auto"/>
    </w:pPr>
  </w:style>
  <w:style w:type="paragraph" w:customStyle="1" w:styleId="06BDD476F4694FAD813572D1093D6482">
    <w:name w:val="06BDD476F4694FAD813572D1093D6482"/>
    <w:rsid w:val="00257E82"/>
    <w:pPr>
      <w:spacing w:after="160" w:line="259" w:lineRule="auto"/>
    </w:pPr>
  </w:style>
  <w:style w:type="paragraph" w:customStyle="1" w:styleId="7465574CCAC94792A5EB540429F3E824">
    <w:name w:val="7465574CCAC94792A5EB540429F3E824"/>
    <w:rsid w:val="00257E82"/>
    <w:pPr>
      <w:spacing w:after="160" w:line="259" w:lineRule="auto"/>
    </w:pPr>
  </w:style>
  <w:style w:type="paragraph" w:customStyle="1" w:styleId="AE38F55226DA42DF89597753E148312F">
    <w:name w:val="AE38F55226DA42DF89597753E148312F"/>
    <w:rsid w:val="00257E82"/>
    <w:pPr>
      <w:spacing w:after="160" w:line="259" w:lineRule="auto"/>
    </w:pPr>
  </w:style>
  <w:style w:type="paragraph" w:customStyle="1" w:styleId="293DD746433340F4BED390B9969D74FA">
    <w:name w:val="293DD746433340F4BED390B9969D74FA"/>
    <w:rsid w:val="00257E82"/>
    <w:pPr>
      <w:spacing w:after="160" w:line="259" w:lineRule="auto"/>
    </w:pPr>
  </w:style>
  <w:style w:type="paragraph" w:customStyle="1" w:styleId="B761845AE3CB47CEA03647743A8C4DD5">
    <w:name w:val="B761845AE3CB47CEA03647743A8C4DD5"/>
    <w:rsid w:val="00257E82"/>
    <w:pPr>
      <w:spacing w:after="160" w:line="259" w:lineRule="auto"/>
    </w:pPr>
  </w:style>
  <w:style w:type="paragraph" w:customStyle="1" w:styleId="A9A688A024844B96A69A28F244F05D50">
    <w:name w:val="A9A688A024844B96A69A28F244F05D50"/>
    <w:rsid w:val="00257E82"/>
    <w:pPr>
      <w:spacing w:after="160" w:line="259" w:lineRule="auto"/>
    </w:pPr>
  </w:style>
  <w:style w:type="paragraph" w:customStyle="1" w:styleId="00777014D2BB489C985BD7AA9F07F206">
    <w:name w:val="00777014D2BB489C985BD7AA9F07F206"/>
    <w:rsid w:val="00257E82"/>
    <w:pPr>
      <w:spacing w:after="160" w:line="259" w:lineRule="auto"/>
    </w:pPr>
  </w:style>
  <w:style w:type="paragraph" w:customStyle="1" w:styleId="069B3EED64A442518A56CC79E0AF7BE2">
    <w:name w:val="069B3EED64A442518A56CC79E0AF7BE2"/>
    <w:rsid w:val="00257E82"/>
    <w:pPr>
      <w:spacing w:after="160" w:line="259" w:lineRule="auto"/>
    </w:pPr>
  </w:style>
  <w:style w:type="paragraph" w:customStyle="1" w:styleId="BAB194048D3A482E89239FE3EC6751A7">
    <w:name w:val="BAB194048D3A482E89239FE3EC6751A7"/>
    <w:rsid w:val="00257E82"/>
    <w:pPr>
      <w:spacing w:after="160" w:line="259" w:lineRule="auto"/>
    </w:pPr>
  </w:style>
  <w:style w:type="paragraph" w:customStyle="1" w:styleId="550CD6847FF24F54B78C7DBEDFBCAEFC">
    <w:name w:val="550CD6847FF24F54B78C7DBEDFBCAEFC"/>
    <w:rsid w:val="00257E82"/>
    <w:pPr>
      <w:spacing w:after="160" w:line="259" w:lineRule="auto"/>
    </w:pPr>
  </w:style>
  <w:style w:type="paragraph" w:customStyle="1" w:styleId="F6B6CD02DE074F40A3F8AE35E0B38AD3">
    <w:name w:val="F6B6CD02DE074F40A3F8AE35E0B38AD3"/>
    <w:rsid w:val="00257E82"/>
    <w:pPr>
      <w:spacing w:after="160" w:line="259" w:lineRule="auto"/>
    </w:pPr>
  </w:style>
  <w:style w:type="paragraph" w:customStyle="1" w:styleId="A58C9C670905452D8260698012F1CDB5">
    <w:name w:val="A58C9C670905452D8260698012F1CDB5"/>
    <w:rsid w:val="00257E82"/>
    <w:pPr>
      <w:spacing w:after="160" w:line="259" w:lineRule="auto"/>
    </w:pPr>
  </w:style>
  <w:style w:type="paragraph" w:customStyle="1" w:styleId="68E01167E9B849ED83D4E62FF86BA0C9">
    <w:name w:val="68E01167E9B849ED83D4E62FF86BA0C9"/>
    <w:rsid w:val="00257E82"/>
    <w:pPr>
      <w:spacing w:after="160" w:line="259" w:lineRule="auto"/>
    </w:pPr>
  </w:style>
  <w:style w:type="paragraph" w:customStyle="1" w:styleId="1202D2A632DB45E5B3317579DE4C2E5F">
    <w:name w:val="1202D2A632DB45E5B3317579DE4C2E5F"/>
    <w:rsid w:val="00257E82"/>
    <w:pPr>
      <w:spacing w:after="160" w:line="259" w:lineRule="auto"/>
    </w:pPr>
  </w:style>
  <w:style w:type="paragraph" w:customStyle="1" w:styleId="71D2CEFB95D4419A9085CAF860B2880B">
    <w:name w:val="71D2CEFB95D4419A9085CAF860B2880B"/>
    <w:rsid w:val="00257E82"/>
    <w:pPr>
      <w:spacing w:after="160" w:line="259" w:lineRule="auto"/>
    </w:pPr>
  </w:style>
  <w:style w:type="paragraph" w:customStyle="1" w:styleId="9676B41A7D98463C910DDA1991546F29">
    <w:name w:val="9676B41A7D98463C910DDA1991546F29"/>
    <w:rsid w:val="00257E82"/>
    <w:pPr>
      <w:spacing w:after="160" w:line="259" w:lineRule="auto"/>
    </w:pPr>
  </w:style>
  <w:style w:type="paragraph" w:customStyle="1" w:styleId="3F3487AB479F4A34A39A158494A758BE">
    <w:name w:val="3F3487AB479F4A34A39A158494A758BE"/>
    <w:rsid w:val="00257E82"/>
    <w:pPr>
      <w:spacing w:after="160" w:line="259" w:lineRule="auto"/>
    </w:pPr>
  </w:style>
  <w:style w:type="paragraph" w:customStyle="1" w:styleId="53B1B33839AA470A94883BC96AFB0A7E">
    <w:name w:val="53B1B33839AA470A94883BC96AFB0A7E"/>
    <w:rsid w:val="00257E82"/>
    <w:pPr>
      <w:spacing w:after="160" w:line="259" w:lineRule="auto"/>
    </w:pPr>
  </w:style>
  <w:style w:type="paragraph" w:customStyle="1" w:styleId="96CA3706C92341188A5C7B565CE897F6">
    <w:name w:val="96CA3706C92341188A5C7B565CE897F6"/>
    <w:rsid w:val="00257E82"/>
    <w:pPr>
      <w:spacing w:after="160" w:line="259" w:lineRule="auto"/>
    </w:pPr>
  </w:style>
  <w:style w:type="paragraph" w:customStyle="1" w:styleId="F2FB4008D4224EBBA3EB26FE0EEE0506">
    <w:name w:val="F2FB4008D4224EBBA3EB26FE0EEE0506"/>
    <w:rsid w:val="00257E82"/>
    <w:pPr>
      <w:spacing w:after="160" w:line="259" w:lineRule="auto"/>
    </w:pPr>
  </w:style>
  <w:style w:type="paragraph" w:customStyle="1" w:styleId="1D0B8E442C6B4D9CA6D11906432AE65B">
    <w:name w:val="1D0B8E442C6B4D9CA6D11906432AE65B"/>
    <w:rsid w:val="00257E82"/>
    <w:pPr>
      <w:spacing w:after="160" w:line="259" w:lineRule="auto"/>
    </w:pPr>
  </w:style>
  <w:style w:type="paragraph" w:customStyle="1" w:styleId="C8682B8F07E14394946AA62E0C042A55">
    <w:name w:val="C8682B8F07E14394946AA62E0C042A55"/>
    <w:rsid w:val="00257E82"/>
    <w:pPr>
      <w:spacing w:after="160" w:line="259" w:lineRule="auto"/>
    </w:pPr>
  </w:style>
  <w:style w:type="paragraph" w:customStyle="1" w:styleId="7092902F4F854E5DB6D961E5320460BF">
    <w:name w:val="7092902F4F854E5DB6D961E5320460BF"/>
    <w:rsid w:val="00257E82"/>
    <w:pPr>
      <w:spacing w:after="160" w:line="259" w:lineRule="auto"/>
    </w:pPr>
  </w:style>
  <w:style w:type="paragraph" w:customStyle="1" w:styleId="3F671122FDA747E49645A546218266A9">
    <w:name w:val="3F671122FDA747E49645A546218266A9"/>
    <w:rsid w:val="00257E82"/>
    <w:pPr>
      <w:spacing w:after="160" w:line="259" w:lineRule="auto"/>
    </w:pPr>
  </w:style>
  <w:style w:type="paragraph" w:customStyle="1" w:styleId="70336F818D3242C7861943E4E34B3EBD">
    <w:name w:val="70336F818D3242C7861943E4E34B3EBD"/>
    <w:rsid w:val="00257E82"/>
    <w:pPr>
      <w:spacing w:after="160" w:line="259" w:lineRule="auto"/>
    </w:pPr>
  </w:style>
  <w:style w:type="paragraph" w:customStyle="1" w:styleId="9AE34407D4504637B57FA09B3DE1DAB7">
    <w:name w:val="9AE34407D4504637B57FA09B3DE1DAB7"/>
    <w:rsid w:val="00257E82"/>
    <w:pPr>
      <w:spacing w:after="160" w:line="259" w:lineRule="auto"/>
    </w:pPr>
  </w:style>
  <w:style w:type="paragraph" w:customStyle="1" w:styleId="1A2D8A2D72124F4DAE61F7D018E7975F">
    <w:name w:val="1A2D8A2D72124F4DAE61F7D018E7975F"/>
    <w:rsid w:val="00257E82"/>
    <w:pPr>
      <w:spacing w:after="160" w:line="259" w:lineRule="auto"/>
    </w:pPr>
  </w:style>
  <w:style w:type="paragraph" w:customStyle="1" w:styleId="3B95E065771E43E38D3D5BA9D25C85A3">
    <w:name w:val="3B95E065771E43E38D3D5BA9D25C85A3"/>
    <w:rsid w:val="00257E82"/>
    <w:pPr>
      <w:spacing w:after="160" w:line="259" w:lineRule="auto"/>
    </w:pPr>
  </w:style>
  <w:style w:type="paragraph" w:customStyle="1" w:styleId="2A7711D8ACEE43C5A2CE0CF2E4012E1B">
    <w:name w:val="2A7711D8ACEE43C5A2CE0CF2E4012E1B"/>
    <w:rsid w:val="00257E82"/>
    <w:pPr>
      <w:spacing w:after="160" w:line="259" w:lineRule="auto"/>
    </w:pPr>
  </w:style>
  <w:style w:type="paragraph" w:customStyle="1" w:styleId="2664EC4857A643C38E46391DAE060D3D">
    <w:name w:val="2664EC4857A643C38E46391DAE060D3D"/>
    <w:rsid w:val="00257E82"/>
    <w:pPr>
      <w:spacing w:after="160" w:line="259" w:lineRule="auto"/>
    </w:pPr>
  </w:style>
  <w:style w:type="paragraph" w:customStyle="1" w:styleId="548606D2B59E4980B837917FBD3E615A">
    <w:name w:val="548606D2B59E4980B837917FBD3E615A"/>
    <w:rsid w:val="00257E82"/>
    <w:pPr>
      <w:spacing w:after="160" w:line="259" w:lineRule="auto"/>
    </w:pPr>
  </w:style>
  <w:style w:type="paragraph" w:customStyle="1" w:styleId="67E38E433CBA4CAAB845F3E031EA499D">
    <w:name w:val="67E38E433CBA4CAAB845F3E031EA499D"/>
    <w:rsid w:val="00257E82"/>
    <w:pPr>
      <w:spacing w:after="160" w:line="259" w:lineRule="auto"/>
    </w:pPr>
  </w:style>
  <w:style w:type="paragraph" w:customStyle="1" w:styleId="0D3EA4D14F484E519B84CE47081A991C">
    <w:name w:val="0D3EA4D14F484E519B84CE47081A991C"/>
    <w:rsid w:val="00257E82"/>
    <w:pPr>
      <w:spacing w:after="160" w:line="259" w:lineRule="auto"/>
    </w:pPr>
  </w:style>
  <w:style w:type="paragraph" w:customStyle="1" w:styleId="AAC6DD3FCF9A43D684566C0E12453CED">
    <w:name w:val="AAC6DD3FCF9A43D684566C0E12453CED"/>
    <w:rsid w:val="00257E82"/>
    <w:pPr>
      <w:spacing w:after="160" w:line="259" w:lineRule="auto"/>
    </w:pPr>
  </w:style>
  <w:style w:type="paragraph" w:customStyle="1" w:styleId="20A2CE56501D4625AFA3413515536D73">
    <w:name w:val="20A2CE56501D4625AFA3413515536D73"/>
    <w:rsid w:val="00257E82"/>
    <w:pPr>
      <w:spacing w:after="160" w:line="259" w:lineRule="auto"/>
    </w:pPr>
  </w:style>
  <w:style w:type="paragraph" w:customStyle="1" w:styleId="E69720400B014D93BA494FD3891F3FA2">
    <w:name w:val="E69720400B014D93BA494FD3891F3FA2"/>
    <w:rsid w:val="00257E82"/>
    <w:pPr>
      <w:spacing w:after="160" w:line="259" w:lineRule="auto"/>
    </w:pPr>
  </w:style>
  <w:style w:type="paragraph" w:customStyle="1" w:styleId="DA8351F0ED244271BE2B8BFD57A2C056">
    <w:name w:val="DA8351F0ED244271BE2B8BFD57A2C056"/>
    <w:rsid w:val="00257E82"/>
    <w:pPr>
      <w:spacing w:after="160" w:line="259" w:lineRule="auto"/>
    </w:pPr>
  </w:style>
  <w:style w:type="paragraph" w:customStyle="1" w:styleId="00C59A970A894A04B8545C38C2B66623">
    <w:name w:val="00C59A970A894A04B8545C38C2B66623"/>
    <w:rsid w:val="00257E82"/>
    <w:pPr>
      <w:spacing w:after="160" w:line="259" w:lineRule="auto"/>
    </w:pPr>
  </w:style>
  <w:style w:type="paragraph" w:customStyle="1" w:styleId="B99BB57510E74A7DAE92D98E9AE9B63F">
    <w:name w:val="B99BB57510E74A7DAE92D98E9AE9B63F"/>
    <w:rsid w:val="00257E82"/>
    <w:pPr>
      <w:spacing w:after="160" w:line="259" w:lineRule="auto"/>
    </w:pPr>
  </w:style>
  <w:style w:type="paragraph" w:customStyle="1" w:styleId="CC54BEADA35444768787FBF648D611E8">
    <w:name w:val="CC54BEADA35444768787FBF648D611E8"/>
    <w:rsid w:val="00257E82"/>
    <w:pPr>
      <w:spacing w:after="160" w:line="259" w:lineRule="auto"/>
    </w:pPr>
  </w:style>
  <w:style w:type="paragraph" w:customStyle="1" w:styleId="4907B63E34284CA79EAB36918F757B0C">
    <w:name w:val="4907B63E34284CA79EAB36918F757B0C"/>
    <w:rsid w:val="00257E82"/>
    <w:pPr>
      <w:spacing w:after="160" w:line="259" w:lineRule="auto"/>
    </w:pPr>
  </w:style>
  <w:style w:type="paragraph" w:customStyle="1" w:styleId="2E70FF91C7A844F5921CACFC2DAFEA5F">
    <w:name w:val="2E70FF91C7A844F5921CACFC2DAFEA5F"/>
    <w:rsid w:val="00257E82"/>
    <w:pPr>
      <w:spacing w:after="160" w:line="259" w:lineRule="auto"/>
    </w:pPr>
  </w:style>
  <w:style w:type="paragraph" w:customStyle="1" w:styleId="946F2F33D4E1474386E9AF761329BDCC">
    <w:name w:val="946F2F33D4E1474386E9AF761329BDCC"/>
    <w:rsid w:val="00257E82"/>
    <w:pPr>
      <w:spacing w:after="160" w:line="259" w:lineRule="auto"/>
    </w:pPr>
  </w:style>
  <w:style w:type="paragraph" w:customStyle="1" w:styleId="B320B000E57B40D89E258B52F92D2961">
    <w:name w:val="B320B000E57B40D89E258B52F92D2961"/>
    <w:rsid w:val="00257E82"/>
    <w:pPr>
      <w:spacing w:after="160" w:line="259" w:lineRule="auto"/>
    </w:pPr>
  </w:style>
  <w:style w:type="paragraph" w:customStyle="1" w:styleId="901EAAE6215D4F4EB740DEB8F538A4E1">
    <w:name w:val="901EAAE6215D4F4EB740DEB8F538A4E1"/>
    <w:rsid w:val="00257E82"/>
    <w:pPr>
      <w:spacing w:after="160" w:line="259" w:lineRule="auto"/>
    </w:pPr>
  </w:style>
  <w:style w:type="paragraph" w:customStyle="1" w:styleId="208ABDF516794D1AA25AC982A22A8742">
    <w:name w:val="208ABDF516794D1AA25AC982A22A8742"/>
    <w:rsid w:val="00257E82"/>
    <w:pPr>
      <w:spacing w:after="160" w:line="259" w:lineRule="auto"/>
    </w:pPr>
  </w:style>
  <w:style w:type="paragraph" w:customStyle="1" w:styleId="87B7F91E46B842328B95358C6007AB11">
    <w:name w:val="87B7F91E46B842328B95358C6007AB11"/>
    <w:rsid w:val="00257E82"/>
    <w:pPr>
      <w:spacing w:after="160" w:line="259" w:lineRule="auto"/>
    </w:pPr>
  </w:style>
  <w:style w:type="paragraph" w:customStyle="1" w:styleId="9A54AD052F9B41319A1DB5F5A523D214">
    <w:name w:val="9A54AD052F9B41319A1DB5F5A523D214"/>
    <w:rsid w:val="00257E82"/>
    <w:pPr>
      <w:spacing w:after="160" w:line="259" w:lineRule="auto"/>
    </w:pPr>
  </w:style>
  <w:style w:type="paragraph" w:customStyle="1" w:styleId="DF46AEB6DB734884BC526A54C25DED1E">
    <w:name w:val="DF46AEB6DB734884BC526A54C25DED1E"/>
    <w:rsid w:val="00257E82"/>
    <w:pPr>
      <w:spacing w:after="160" w:line="259" w:lineRule="auto"/>
    </w:pPr>
  </w:style>
  <w:style w:type="paragraph" w:customStyle="1" w:styleId="D7B21B9ECECF4235BE0A5606A132CEAB">
    <w:name w:val="D7B21B9ECECF4235BE0A5606A132CEAB"/>
    <w:rsid w:val="00257E82"/>
    <w:pPr>
      <w:spacing w:after="160" w:line="259" w:lineRule="auto"/>
    </w:pPr>
  </w:style>
  <w:style w:type="paragraph" w:customStyle="1" w:styleId="DC6AECE865234186990EB2ED98A02F64">
    <w:name w:val="DC6AECE865234186990EB2ED98A02F64"/>
    <w:rsid w:val="00257E82"/>
    <w:pPr>
      <w:spacing w:after="160" w:line="259" w:lineRule="auto"/>
    </w:pPr>
  </w:style>
  <w:style w:type="paragraph" w:customStyle="1" w:styleId="3E91C94C3EF249BAB9840166642DE0AC">
    <w:name w:val="3E91C94C3EF249BAB9840166642DE0AC"/>
    <w:rsid w:val="00257E82"/>
    <w:pPr>
      <w:spacing w:after="160" w:line="259" w:lineRule="auto"/>
    </w:pPr>
  </w:style>
  <w:style w:type="paragraph" w:customStyle="1" w:styleId="BB5ECA8E623D43F7B8B8162147BE45FA">
    <w:name w:val="BB5ECA8E623D43F7B8B8162147BE45FA"/>
    <w:rsid w:val="00257E82"/>
    <w:pPr>
      <w:spacing w:after="160" w:line="259" w:lineRule="auto"/>
    </w:pPr>
  </w:style>
  <w:style w:type="paragraph" w:customStyle="1" w:styleId="A6A081477778403A95AF21783CA50E33">
    <w:name w:val="A6A081477778403A95AF21783CA50E33"/>
    <w:rsid w:val="00257E82"/>
    <w:pPr>
      <w:spacing w:after="160" w:line="259" w:lineRule="auto"/>
    </w:pPr>
  </w:style>
  <w:style w:type="paragraph" w:customStyle="1" w:styleId="4D30E6DFAF084E1DB3ABF94EF31B1016">
    <w:name w:val="4D30E6DFAF084E1DB3ABF94EF31B1016"/>
    <w:rsid w:val="00257E82"/>
    <w:pPr>
      <w:spacing w:after="160" w:line="259" w:lineRule="auto"/>
    </w:pPr>
  </w:style>
  <w:style w:type="paragraph" w:customStyle="1" w:styleId="2B26EAA6573C44DCA14BFD96704DFE4A">
    <w:name w:val="2B26EAA6573C44DCA14BFD96704DFE4A"/>
    <w:rsid w:val="00257E82"/>
    <w:pPr>
      <w:spacing w:after="160" w:line="259" w:lineRule="auto"/>
    </w:pPr>
  </w:style>
  <w:style w:type="paragraph" w:customStyle="1" w:styleId="1C8D589F49AC47B2A027BD7D73CC986B">
    <w:name w:val="1C8D589F49AC47B2A027BD7D73CC986B"/>
    <w:rsid w:val="00257E82"/>
    <w:pPr>
      <w:spacing w:after="160" w:line="259" w:lineRule="auto"/>
    </w:pPr>
  </w:style>
  <w:style w:type="paragraph" w:customStyle="1" w:styleId="9C831B920079465F8BC0E8D1DCFC6AD4">
    <w:name w:val="9C831B920079465F8BC0E8D1DCFC6AD4"/>
    <w:rsid w:val="00257E82"/>
    <w:pPr>
      <w:spacing w:after="160" w:line="259" w:lineRule="auto"/>
    </w:pPr>
  </w:style>
  <w:style w:type="paragraph" w:customStyle="1" w:styleId="566779E0E34E4F7791F3E21293358CEB">
    <w:name w:val="566779E0E34E4F7791F3E21293358CEB"/>
    <w:rsid w:val="00257E82"/>
    <w:pPr>
      <w:spacing w:after="160" w:line="259" w:lineRule="auto"/>
    </w:pPr>
  </w:style>
  <w:style w:type="paragraph" w:customStyle="1" w:styleId="39A834A722284E28B0C3032E7A44C0CA">
    <w:name w:val="39A834A722284E28B0C3032E7A44C0CA"/>
    <w:rsid w:val="00257E82"/>
    <w:pPr>
      <w:spacing w:after="160" w:line="259" w:lineRule="auto"/>
    </w:pPr>
  </w:style>
  <w:style w:type="paragraph" w:customStyle="1" w:styleId="176658913CBA4D039CB2C94FBEC6D8B7">
    <w:name w:val="176658913CBA4D039CB2C94FBEC6D8B7"/>
    <w:rsid w:val="00257E82"/>
    <w:pPr>
      <w:spacing w:after="160" w:line="259" w:lineRule="auto"/>
    </w:pPr>
  </w:style>
  <w:style w:type="paragraph" w:customStyle="1" w:styleId="82DA37385ED149729FC7EEFD68CF161E">
    <w:name w:val="82DA37385ED149729FC7EEFD68CF161E"/>
    <w:rsid w:val="00257E82"/>
    <w:pPr>
      <w:spacing w:after="160" w:line="259" w:lineRule="auto"/>
    </w:pPr>
  </w:style>
  <w:style w:type="paragraph" w:customStyle="1" w:styleId="3AEAD5292BCD45939ACBB2D21F164E8E">
    <w:name w:val="3AEAD5292BCD45939ACBB2D21F164E8E"/>
    <w:rsid w:val="00257E82"/>
    <w:pPr>
      <w:spacing w:after="160" w:line="259" w:lineRule="auto"/>
    </w:pPr>
  </w:style>
  <w:style w:type="paragraph" w:customStyle="1" w:styleId="0A46013288504FB8B3F6A7C2A115F6C8">
    <w:name w:val="0A46013288504FB8B3F6A7C2A115F6C8"/>
    <w:rsid w:val="00257E82"/>
    <w:pPr>
      <w:spacing w:after="160" w:line="259" w:lineRule="auto"/>
    </w:pPr>
  </w:style>
  <w:style w:type="paragraph" w:customStyle="1" w:styleId="9D24CEE203B443DEA8D47DBBF4888154">
    <w:name w:val="9D24CEE203B443DEA8D47DBBF4888154"/>
    <w:rsid w:val="00257E82"/>
    <w:pPr>
      <w:spacing w:after="160" w:line="259" w:lineRule="auto"/>
    </w:pPr>
  </w:style>
  <w:style w:type="paragraph" w:customStyle="1" w:styleId="7C37C42BF53548F9B7E9BDD121BA54C7">
    <w:name w:val="7C37C42BF53548F9B7E9BDD121BA54C7"/>
    <w:rsid w:val="00257E82"/>
    <w:pPr>
      <w:spacing w:after="160" w:line="259" w:lineRule="auto"/>
    </w:pPr>
  </w:style>
  <w:style w:type="paragraph" w:customStyle="1" w:styleId="9582D987F5FF4B0FB9D34E273BDB6F69">
    <w:name w:val="9582D987F5FF4B0FB9D34E273BDB6F69"/>
    <w:rsid w:val="00257E82"/>
    <w:pPr>
      <w:spacing w:after="160" w:line="259" w:lineRule="auto"/>
    </w:pPr>
  </w:style>
  <w:style w:type="paragraph" w:customStyle="1" w:styleId="EED6873BD45C47869ECE8ACAD564DF78">
    <w:name w:val="EED6873BD45C47869ECE8ACAD564DF78"/>
    <w:rsid w:val="00257E82"/>
    <w:pPr>
      <w:spacing w:after="160" w:line="259" w:lineRule="auto"/>
    </w:pPr>
  </w:style>
  <w:style w:type="paragraph" w:customStyle="1" w:styleId="A165BA692E544591AE9CF2D0B59AFBF4">
    <w:name w:val="A165BA692E544591AE9CF2D0B59AFBF4"/>
    <w:rsid w:val="00257E82"/>
    <w:pPr>
      <w:spacing w:after="160" w:line="259" w:lineRule="auto"/>
    </w:pPr>
  </w:style>
  <w:style w:type="paragraph" w:customStyle="1" w:styleId="0613714506774503A16A5494957A156D">
    <w:name w:val="0613714506774503A16A5494957A156D"/>
    <w:rsid w:val="00257E82"/>
    <w:pPr>
      <w:spacing w:after="160" w:line="259" w:lineRule="auto"/>
    </w:pPr>
  </w:style>
  <w:style w:type="paragraph" w:customStyle="1" w:styleId="36B9E65E12B740369D15AA702FC30B38">
    <w:name w:val="36B9E65E12B740369D15AA702FC30B38"/>
    <w:rsid w:val="00257E82"/>
    <w:pPr>
      <w:spacing w:after="160" w:line="259" w:lineRule="auto"/>
    </w:pPr>
  </w:style>
  <w:style w:type="paragraph" w:customStyle="1" w:styleId="A572E79E203A4E09A56F305146940B4F">
    <w:name w:val="A572E79E203A4E09A56F305146940B4F"/>
    <w:rsid w:val="00257E82"/>
    <w:pPr>
      <w:spacing w:after="160" w:line="259" w:lineRule="auto"/>
    </w:pPr>
  </w:style>
  <w:style w:type="paragraph" w:customStyle="1" w:styleId="BEEC2FF3541144D9A1CF8E0F7E21C98D">
    <w:name w:val="BEEC2FF3541144D9A1CF8E0F7E21C98D"/>
    <w:rsid w:val="00257E82"/>
    <w:pPr>
      <w:spacing w:after="160" w:line="259" w:lineRule="auto"/>
    </w:pPr>
  </w:style>
  <w:style w:type="paragraph" w:customStyle="1" w:styleId="908C3503628C496AACD4B0E059F3FAD6">
    <w:name w:val="908C3503628C496AACD4B0E059F3FAD6"/>
    <w:rsid w:val="00257E82"/>
    <w:pPr>
      <w:spacing w:after="160" w:line="259" w:lineRule="auto"/>
    </w:pPr>
  </w:style>
  <w:style w:type="paragraph" w:customStyle="1" w:styleId="0D81836EBAC14E0B9648014DC7CA04F8">
    <w:name w:val="0D81836EBAC14E0B9648014DC7CA04F8"/>
    <w:rsid w:val="00257E82"/>
    <w:pPr>
      <w:spacing w:after="160" w:line="259" w:lineRule="auto"/>
    </w:pPr>
  </w:style>
  <w:style w:type="paragraph" w:customStyle="1" w:styleId="497726C9BCD6465A9CFA516BD63ADD6F">
    <w:name w:val="497726C9BCD6465A9CFA516BD63ADD6F"/>
    <w:rsid w:val="00257E82"/>
    <w:pPr>
      <w:spacing w:after="160" w:line="259" w:lineRule="auto"/>
    </w:pPr>
  </w:style>
  <w:style w:type="paragraph" w:customStyle="1" w:styleId="4819918812804FB483DF256D3C2ABE7A">
    <w:name w:val="4819918812804FB483DF256D3C2ABE7A"/>
    <w:rsid w:val="00257E82"/>
    <w:pPr>
      <w:spacing w:after="160" w:line="259" w:lineRule="auto"/>
    </w:pPr>
  </w:style>
  <w:style w:type="paragraph" w:customStyle="1" w:styleId="E73F796516854E9A8480ABBE5F80599E">
    <w:name w:val="E73F796516854E9A8480ABBE5F80599E"/>
    <w:rsid w:val="00257E82"/>
    <w:pPr>
      <w:spacing w:after="160" w:line="259" w:lineRule="auto"/>
    </w:pPr>
  </w:style>
  <w:style w:type="paragraph" w:customStyle="1" w:styleId="422E3CD96C6347A48E1CF1BA99F17137">
    <w:name w:val="422E3CD96C6347A48E1CF1BA99F17137"/>
    <w:rsid w:val="00257E82"/>
    <w:pPr>
      <w:spacing w:after="160" w:line="259" w:lineRule="auto"/>
    </w:pPr>
  </w:style>
  <w:style w:type="paragraph" w:customStyle="1" w:styleId="72B0B74D3D06400987864D018AD399FD">
    <w:name w:val="72B0B74D3D06400987864D018AD399FD"/>
    <w:rsid w:val="00257E82"/>
    <w:pPr>
      <w:spacing w:after="160" w:line="259" w:lineRule="auto"/>
    </w:pPr>
  </w:style>
  <w:style w:type="paragraph" w:customStyle="1" w:styleId="4F7D505F4F8C424EA403CABF0D58F3F7">
    <w:name w:val="4F7D505F4F8C424EA403CABF0D58F3F7"/>
    <w:rsid w:val="00257E82"/>
    <w:pPr>
      <w:spacing w:after="160" w:line="259" w:lineRule="auto"/>
    </w:pPr>
  </w:style>
  <w:style w:type="paragraph" w:customStyle="1" w:styleId="4464D5BB06D24111947062EEE7400F50">
    <w:name w:val="4464D5BB06D24111947062EEE7400F50"/>
    <w:rsid w:val="00257E82"/>
    <w:pPr>
      <w:spacing w:after="160" w:line="259" w:lineRule="auto"/>
    </w:pPr>
  </w:style>
  <w:style w:type="paragraph" w:customStyle="1" w:styleId="2980A8E4CD0846C2B02226E3513D6222">
    <w:name w:val="2980A8E4CD0846C2B02226E3513D6222"/>
    <w:rsid w:val="00257E82"/>
    <w:pPr>
      <w:spacing w:after="160" w:line="259" w:lineRule="auto"/>
    </w:pPr>
  </w:style>
  <w:style w:type="paragraph" w:customStyle="1" w:styleId="BD1020E85829436A987889FDFC3EEAEB">
    <w:name w:val="BD1020E85829436A987889FDFC3EEAEB"/>
    <w:rsid w:val="00257E82"/>
    <w:pPr>
      <w:spacing w:after="160" w:line="259" w:lineRule="auto"/>
    </w:pPr>
  </w:style>
  <w:style w:type="paragraph" w:customStyle="1" w:styleId="B3D623DCF54446E896604AC06AFF2CBF">
    <w:name w:val="B3D623DCF54446E896604AC06AFF2CBF"/>
    <w:rsid w:val="00257E82"/>
    <w:pPr>
      <w:spacing w:after="160" w:line="259" w:lineRule="auto"/>
    </w:pPr>
  </w:style>
  <w:style w:type="paragraph" w:customStyle="1" w:styleId="6C6B31C8D4C4403897CD918B571C81BB">
    <w:name w:val="6C6B31C8D4C4403897CD918B571C81BB"/>
    <w:rsid w:val="00257E82"/>
    <w:pPr>
      <w:spacing w:after="160" w:line="259" w:lineRule="auto"/>
    </w:pPr>
  </w:style>
  <w:style w:type="paragraph" w:customStyle="1" w:styleId="447364DBA51145129048A9B1D8A9F4C8">
    <w:name w:val="447364DBA51145129048A9B1D8A9F4C8"/>
    <w:rsid w:val="00257E82"/>
    <w:pPr>
      <w:spacing w:after="160" w:line="259" w:lineRule="auto"/>
    </w:pPr>
  </w:style>
  <w:style w:type="paragraph" w:customStyle="1" w:styleId="31B367D9DB114D49B344E5C2C2EA3C02">
    <w:name w:val="31B367D9DB114D49B344E5C2C2EA3C02"/>
    <w:rsid w:val="00257E82"/>
    <w:pPr>
      <w:spacing w:after="160" w:line="259" w:lineRule="auto"/>
    </w:pPr>
  </w:style>
  <w:style w:type="paragraph" w:customStyle="1" w:styleId="1FC9D76F62604E70B7646F21352E280B">
    <w:name w:val="1FC9D76F62604E70B7646F21352E280B"/>
    <w:rsid w:val="00257E82"/>
    <w:pPr>
      <w:spacing w:after="160" w:line="259" w:lineRule="auto"/>
    </w:pPr>
  </w:style>
  <w:style w:type="paragraph" w:customStyle="1" w:styleId="4DE46D29B1834679896B0B03FDF9569B">
    <w:name w:val="4DE46D29B1834679896B0B03FDF9569B"/>
    <w:rsid w:val="00257E82"/>
    <w:pPr>
      <w:spacing w:after="160" w:line="259" w:lineRule="auto"/>
    </w:pPr>
  </w:style>
  <w:style w:type="paragraph" w:customStyle="1" w:styleId="45F04C5B74EF4AC4BB399AAAF6CF92F2">
    <w:name w:val="45F04C5B74EF4AC4BB399AAAF6CF92F2"/>
    <w:rsid w:val="00257E82"/>
    <w:pPr>
      <w:spacing w:after="160" w:line="259" w:lineRule="auto"/>
    </w:pPr>
  </w:style>
  <w:style w:type="paragraph" w:customStyle="1" w:styleId="4FAECED1702B445B94F1F6A091169127">
    <w:name w:val="4FAECED1702B445B94F1F6A091169127"/>
    <w:rsid w:val="00257E82"/>
    <w:pPr>
      <w:spacing w:after="160" w:line="259" w:lineRule="auto"/>
    </w:pPr>
  </w:style>
  <w:style w:type="paragraph" w:customStyle="1" w:styleId="205FB4201BBA419493E390C50D2A534A">
    <w:name w:val="205FB4201BBA419493E390C50D2A534A"/>
    <w:rsid w:val="00257E82"/>
    <w:pPr>
      <w:spacing w:after="160" w:line="259" w:lineRule="auto"/>
    </w:pPr>
  </w:style>
  <w:style w:type="paragraph" w:customStyle="1" w:styleId="4BFA7D53649644759E7A3CE9CA1C99E6">
    <w:name w:val="4BFA7D53649644759E7A3CE9CA1C99E6"/>
    <w:rsid w:val="00257E82"/>
    <w:pPr>
      <w:spacing w:after="160" w:line="259" w:lineRule="auto"/>
    </w:pPr>
  </w:style>
  <w:style w:type="paragraph" w:customStyle="1" w:styleId="FFAE3390AF5E4891AD28736333C86342">
    <w:name w:val="FFAE3390AF5E4891AD28736333C86342"/>
    <w:rsid w:val="00257E82"/>
    <w:pPr>
      <w:spacing w:after="160" w:line="259" w:lineRule="auto"/>
    </w:pPr>
  </w:style>
  <w:style w:type="paragraph" w:customStyle="1" w:styleId="E54D681237B84AC7A51ACE2991BE46F0">
    <w:name w:val="E54D681237B84AC7A51ACE2991BE46F0"/>
    <w:rsid w:val="00257E82"/>
    <w:pPr>
      <w:spacing w:after="160" w:line="259" w:lineRule="auto"/>
    </w:pPr>
  </w:style>
  <w:style w:type="paragraph" w:customStyle="1" w:styleId="E6089C23191945A4B5CB2BF6D24C4B69">
    <w:name w:val="E6089C23191945A4B5CB2BF6D24C4B69"/>
    <w:rsid w:val="00257E82"/>
    <w:pPr>
      <w:spacing w:after="160" w:line="259" w:lineRule="auto"/>
    </w:pPr>
  </w:style>
  <w:style w:type="paragraph" w:customStyle="1" w:styleId="B4D347301DA84827BC4FCD6228CD5D9C">
    <w:name w:val="B4D347301DA84827BC4FCD6228CD5D9C"/>
    <w:rsid w:val="00257E82"/>
    <w:pPr>
      <w:spacing w:after="160" w:line="259" w:lineRule="auto"/>
    </w:pPr>
  </w:style>
  <w:style w:type="paragraph" w:customStyle="1" w:styleId="B63BAE8AA5934C45880FF70063EFB8CD">
    <w:name w:val="B63BAE8AA5934C45880FF70063EFB8CD"/>
    <w:rsid w:val="00257E82"/>
    <w:pPr>
      <w:spacing w:after="160" w:line="259" w:lineRule="auto"/>
    </w:pPr>
  </w:style>
  <w:style w:type="paragraph" w:customStyle="1" w:styleId="A84FCE60E73647418C899235B4D0ABE4">
    <w:name w:val="A84FCE60E73647418C899235B4D0ABE4"/>
    <w:rsid w:val="00257E82"/>
    <w:pPr>
      <w:spacing w:after="160" w:line="259" w:lineRule="auto"/>
    </w:pPr>
  </w:style>
  <w:style w:type="paragraph" w:customStyle="1" w:styleId="336A41A5745244CEB77E26FB77E813A7">
    <w:name w:val="336A41A5745244CEB77E26FB77E813A7"/>
    <w:rsid w:val="00257E82"/>
    <w:pPr>
      <w:spacing w:after="160" w:line="259" w:lineRule="auto"/>
    </w:pPr>
  </w:style>
  <w:style w:type="paragraph" w:customStyle="1" w:styleId="0523964BAEF24600920FE236564F04F4">
    <w:name w:val="0523964BAEF24600920FE236564F04F4"/>
    <w:rsid w:val="00257E82"/>
    <w:pPr>
      <w:spacing w:after="160" w:line="259" w:lineRule="auto"/>
    </w:pPr>
  </w:style>
  <w:style w:type="paragraph" w:customStyle="1" w:styleId="73B02DDA093346C1B348232ACC0F3B66">
    <w:name w:val="73B02DDA093346C1B348232ACC0F3B66"/>
    <w:rsid w:val="00257E82"/>
    <w:pPr>
      <w:spacing w:after="160" w:line="259" w:lineRule="auto"/>
    </w:pPr>
  </w:style>
  <w:style w:type="paragraph" w:customStyle="1" w:styleId="08A085058B664E85BE4C7C039EBD8FDF">
    <w:name w:val="08A085058B664E85BE4C7C039EBD8FDF"/>
    <w:rsid w:val="00257E82"/>
    <w:pPr>
      <w:spacing w:after="160" w:line="259" w:lineRule="auto"/>
    </w:pPr>
  </w:style>
  <w:style w:type="paragraph" w:customStyle="1" w:styleId="117EAC8679964827A5271C97BE7EACE5">
    <w:name w:val="117EAC8679964827A5271C97BE7EACE5"/>
    <w:rsid w:val="00257E82"/>
    <w:pPr>
      <w:spacing w:after="160" w:line="259" w:lineRule="auto"/>
    </w:pPr>
  </w:style>
  <w:style w:type="paragraph" w:customStyle="1" w:styleId="0334E73F5C334EDCBF363294336FA9F5">
    <w:name w:val="0334E73F5C334EDCBF363294336FA9F5"/>
    <w:rsid w:val="00257E82"/>
    <w:pPr>
      <w:spacing w:after="160" w:line="259" w:lineRule="auto"/>
    </w:pPr>
  </w:style>
  <w:style w:type="paragraph" w:customStyle="1" w:styleId="93EBE6B2458A4F6491AE5D6F2C3198C2">
    <w:name w:val="93EBE6B2458A4F6491AE5D6F2C3198C2"/>
    <w:rsid w:val="00257E82"/>
    <w:pPr>
      <w:spacing w:after="160" w:line="259" w:lineRule="auto"/>
    </w:pPr>
  </w:style>
  <w:style w:type="paragraph" w:customStyle="1" w:styleId="2B0693DFDA774CC4A58686B031F82047">
    <w:name w:val="2B0693DFDA774CC4A58686B031F82047"/>
    <w:rsid w:val="00257E82"/>
    <w:pPr>
      <w:spacing w:after="160" w:line="259" w:lineRule="auto"/>
    </w:pPr>
  </w:style>
  <w:style w:type="paragraph" w:customStyle="1" w:styleId="8ED5E4D451214754B3B3E0F369268E0D">
    <w:name w:val="8ED5E4D451214754B3B3E0F369268E0D"/>
    <w:rsid w:val="00257E82"/>
    <w:pPr>
      <w:spacing w:after="160" w:line="259" w:lineRule="auto"/>
    </w:pPr>
  </w:style>
  <w:style w:type="paragraph" w:customStyle="1" w:styleId="715A3EC607B647C28247CBB17B313FDE">
    <w:name w:val="715A3EC607B647C28247CBB17B313FDE"/>
    <w:rsid w:val="00257E82"/>
    <w:pPr>
      <w:spacing w:after="160" w:line="259" w:lineRule="auto"/>
    </w:pPr>
  </w:style>
  <w:style w:type="paragraph" w:customStyle="1" w:styleId="C33C31C8D3C74DD1966A01D18D0EEC0A">
    <w:name w:val="C33C31C8D3C74DD1966A01D18D0EEC0A"/>
    <w:rsid w:val="00257E82"/>
    <w:pPr>
      <w:spacing w:after="160" w:line="259" w:lineRule="auto"/>
    </w:pPr>
  </w:style>
  <w:style w:type="paragraph" w:customStyle="1" w:styleId="0BA7C807D1D1413D9B5B732BE9998A85">
    <w:name w:val="0BA7C807D1D1413D9B5B732BE9998A85"/>
    <w:rsid w:val="00257E82"/>
    <w:pPr>
      <w:spacing w:after="160" w:line="259" w:lineRule="auto"/>
    </w:pPr>
  </w:style>
  <w:style w:type="paragraph" w:customStyle="1" w:styleId="CDCF350D918D4CFAB91DB8150AFA72B5">
    <w:name w:val="CDCF350D918D4CFAB91DB8150AFA72B5"/>
    <w:rsid w:val="00257E82"/>
    <w:pPr>
      <w:spacing w:after="160" w:line="259" w:lineRule="auto"/>
    </w:pPr>
  </w:style>
  <w:style w:type="paragraph" w:customStyle="1" w:styleId="78582721DF574D49806D30F6F04C97FA">
    <w:name w:val="78582721DF574D49806D30F6F04C97FA"/>
    <w:rsid w:val="00257E82"/>
    <w:pPr>
      <w:spacing w:after="160" w:line="259" w:lineRule="auto"/>
    </w:pPr>
  </w:style>
  <w:style w:type="paragraph" w:customStyle="1" w:styleId="390F2E51F16A48E0AA45C155005EF316">
    <w:name w:val="390F2E51F16A48E0AA45C155005EF316"/>
    <w:rsid w:val="00257E82"/>
    <w:pPr>
      <w:spacing w:after="160" w:line="259" w:lineRule="auto"/>
    </w:pPr>
  </w:style>
  <w:style w:type="paragraph" w:customStyle="1" w:styleId="2A21FBE4F6F84F839B8DC7F7CB428FF7">
    <w:name w:val="2A21FBE4F6F84F839B8DC7F7CB428FF7"/>
    <w:rsid w:val="00257E82"/>
    <w:pPr>
      <w:spacing w:after="160" w:line="259" w:lineRule="auto"/>
    </w:pPr>
  </w:style>
  <w:style w:type="paragraph" w:customStyle="1" w:styleId="21CA6EF1696143AABCF8D1CDAD0A0E7E">
    <w:name w:val="21CA6EF1696143AABCF8D1CDAD0A0E7E"/>
    <w:rsid w:val="00257E82"/>
    <w:pPr>
      <w:spacing w:after="160" w:line="259" w:lineRule="auto"/>
    </w:pPr>
  </w:style>
  <w:style w:type="paragraph" w:customStyle="1" w:styleId="4FC76EC8EF8D4D76A9CCE351BEA0AD2A">
    <w:name w:val="4FC76EC8EF8D4D76A9CCE351BEA0AD2A"/>
    <w:rsid w:val="00257E82"/>
    <w:pPr>
      <w:spacing w:after="160" w:line="259" w:lineRule="auto"/>
    </w:pPr>
  </w:style>
  <w:style w:type="paragraph" w:customStyle="1" w:styleId="0F1DC37F9945478FA8E4F96F19CDDBA8">
    <w:name w:val="0F1DC37F9945478FA8E4F96F19CDDBA8"/>
    <w:rsid w:val="00257E82"/>
    <w:pPr>
      <w:spacing w:after="160" w:line="259" w:lineRule="auto"/>
    </w:pPr>
  </w:style>
  <w:style w:type="paragraph" w:customStyle="1" w:styleId="F26F036E62E940C1808C032082D1FE15">
    <w:name w:val="F26F036E62E940C1808C032082D1FE15"/>
    <w:rsid w:val="00257E82"/>
    <w:pPr>
      <w:spacing w:after="160" w:line="259" w:lineRule="auto"/>
    </w:pPr>
  </w:style>
  <w:style w:type="paragraph" w:customStyle="1" w:styleId="B6CF34C3145C46C4940C86880F2CE37D">
    <w:name w:val="B6CF34C3145C46C4940C86880F2CE37D"/>
    <w:rsid w:val="00257E82"/>
    <w:pPr>
      <w:spacing w:after="160" w:line="259" w:lineRule="auto"/>
    </w:pPr>
  </w:style>
  <w:style w:type="paragraph" w:customStyle="1" w:styleId="8EDA71C77D8D46A1886059EA66953B80">
    <w:name w:val="8EDA71C77D8D46A1886059EA66953B80"/>
    <w:rsid w:val="00257E82"/>
    <w:pPr>
      <w:spacing w:after="160" w:line="259" w:lineRule="auto"/>
    </w:pPr>
  </w:style>
  <w:style w:type="paragraph" w:customStyle="1" w:styleId="B7D34859D67C414A8CE72ED699578AF1">
    <w:name w:val="B7D34859D67C414A8CE72ED699578AF1"/>
    <w:rsid w:val="00257E82"/>
    <w:pPr>
      <w:spacing w:after="160" w:line="259" w:lineRule="auto"/>
    </w:pPr>
  </w:style>
  <w:style w:type="paragraph" w:customStyle="1" w:styleId="FC32F3ECFFF741D69BB6674645A45C8F">
    <w:name w:val="FC32F3ECFFF741D69BB6674645A45C8F"/>
    <w:rsid w:val="00257E82"/>
    <w:pPr>
      <w:spacing w:after="160" w:line="259" w:lineRule="auto"/>
    </w:pPr>
  </w:style>
  <w:style w:type="paragraph" w:customStyle="1" w:styleId="C15B9C37CA7941339AE98A8160D7BA02">
    <w:name w:val="C15B9C37CA7941339AE98A8160D7BA02"/>
    <w:rsid w:val="00257E82"/>
    <w:pPr>
      <w:spacing w:after="160" w:line="259" w:lineRule="auto"/>
    </w:pPr>
  </w:style>
  <w:style w:type="paragraph" w:customStyle="1" w:styleId="9628F1EBD22D4C3EB9A24C798A49FE96">
    <w:name w:val="9628F1EBD22D4C3EB9A24C798A49FE96"/>
    <w:rsid w:val="00257E82"/>
    <w:pPr>
      <w:spacing w:after="160" w:line="259" w:lineRule="auto"/>
    </w:pPr>
  </w:style>
  <w:style w:type="paragraph" w:customStyle="1" w:styleId="5C4354808714470988B66C1A501AEA20">
    <w:name w:val="5C4354808714470988B66C1A501AEA20"/>
    <w:rsid w:val="00257E82"/>
    <w:pPr>
      <w:spacing w:after="160" w:line="259" w:lineRule="auto"/>
    </w:pPr>
  </w:style>
  <w:style w:type="paragraph" w:customStyle="1" w:styleId="75B218632411492C9AD8F3A34C21EC20">
    <w:name w:val="75B218632411492C9AD8F3A34C21EC20"/>
    <w:rsid w:val="00257E82"/>
    <w:pPr>
      <w:spacing w:after="160" w:line="259" w:lineRule="auto"/>
    </w:pPr>
  </w:style>
  <w:style w:type="paragraph" w:customStyle="1" w:styleId="06DFE732446740EA821EA8E7A4442CF1">
    <w:name w:val="06DFE732446740EA821EA8E7A4442CF1"/>
    <w:rsid w:val="00257E82"/>
    <w:pPr>
      <w:spacing w:after="160" w:line="259" w:lineRule="auto"/>
    </w:pPr>
  </w:style>
  <w:style w:type="paragraph" w:customStyle="1" w:styleId="5B51980FE50841DA93965B94823FD7CE">
    <w:name w:val="5B51980FE50841DA93965B94823FD7CE"/>
    <w:rsid w:val="00257E82"/>
    <w:pPr>
      <w:spacing w:after="160" w:line="259" w:lineRule="auto"/>
    </w:pPr>
  </w:style>
  <w:style w:type="paragraph" w:customStyle="1" w:styleId="0788476B494246D58D7AC1CD9E103CBC">
    <w:name w:val="0788476B494246D58D7AC1CD9E103CBC"/>
    <w:rsid w:val="00257E82"/>
    <w:pPr>
      <w:spacing w:after="160" w:line="259" w:lineRule="auto"/>
    </w:pPr>
  </w:style>
  <w:style w:type="paragraph" w:customStyle="1" w:styleId="FE4046AECD0A4D72A7D26DDC769D9EBA">
    <w:name w:val="FE4046AECD0A4D72A7D26DDC769D9EBA"/>
    <w:rsid w:val="00257E82"/>
    <w:pPr>
      <w:spacing w:after="160" w:line="259" w:lineRule="auto"/>
    </w:pPr>
  </w:style>
  <w:style w:type="paragraph" w:customStyle="1" w:styleId="6DE5D7125E8C4111827EB1256E2EF891">
    <w:name w:val="6DE5D7125E8C4111827EB1256E2EF891"/>
    <w:rsid w:val="00257E82"/>
    <w:pPr>
      <w:spacing w:after="160" w:line="259" w:lineRule="auto"/>
    </w:pPr>
  </w:style>
  <w:style w:type="paragraph" w:customStyle="1" w:styleId="3A6B329844ED4393B148BF9BBAC29B86">
    <w:name w:val="3A6B329844ED4393B148BF9BBAC29B86"/>
    <w:rsid w:val="00257E82"/>
    <w:pPr>
      <w:spacing w:after="160" w:line="259" w:lineRule="auto"/>
    </w:pPr>
  </w:style>
  <w:style w:type="paragraph" w:customStyle="1" w:styleId="1395295A48C9451AABE0C4EC45FBF614">
    <w:name w:val="1395295A48C9451AABE0C4EC45FBF614"/>
    <w:rsid w:val="00257E82"/>
    <w:pPr>
      <w:spacing w:after="160" w:line="259" w:lineRule="auto"/>
    </w:pPr>
  </w:style>
  <w:style w:type="paragraph" w:customStyle="1" w:styleId="89132EE7826341449BD27B0040FEF892">
    <w:name w:val="89132EE7826341449BD27B0040FEF892"/>
    <w:rsid w:val="00257E82"/>
    <w:pPr>
      <w:spacing w:after="160" w:line="259" w:lineRule="auto"/>
    </w:pPr>
  </w:style>
  <w:style w:type="paragraph" w:customStyle="1" w:styleId="A4F7CBFDC34A4A70B7D056ABDB228C5A">
    <w:name w:val="A4F7CBFDC34A4A70B7D056ABDB228C5A"/>
    <w:rsid w:val="00257E82"/>
    <w:pPr>
      <w:spacing w:after="160" w:line="259" w:lineRule="auto"/>
    </w:pPr>
  </w:style>
  <w:style w:type="paragraph" w:customStyle="1" w:styleId="8BCEAB4AD0574A72B485DAA89BF81136">
    <w:name w:val="8BCEAB4AD0574A72B485DAA89BF81136"/>
    <w:rsid w:val="00257E82"/>
    <w:pPr>
      <w:spacing w:after="160" w:line="259" w:lineRule="auto"/>
    </w:pPr>
  </w:style>
  <w:style w:type="paragraph" w:customStyle="1" w:styleId="8CE9253E25E643F2BD4DA8DD8287FB5D">
    <w:name w:val="8CE9253E25E643F2BD4DA8DD8287FB5D"/>
    <w:rsid w:val="00257E82"/>
    <w:pPr>
      <w:spacing w:after="160" w:line="259" w:lineRule="auto"/>
    </w:pPr>
  </w:style>
  <w:style w:type="paragraph" w:customStyle="1" w:styleId="C72DA006FB1C44698B158DC3912DEB3B">
    <w:name w:val="C72DA006FB1C44698B158DC3912DEB3B"/>
    <w:rsid w:val="00257E82"/>
    <w:pPr>
      <w:spacing w:after="160" w:line="259" w:lineRule="auto"/>
    </w:pPr>
  </w:style>
  <w:style w:type="paragraph" w:customStyle="1" w:styleId="BC8902BA540A461FA204BC037BF748B4">
    <w:name w:val="BC8902BA540A461FA204BC037BF748B4"/>
    <w:rsid w:val="00257E82"/>
    <w:pPr>
      <w:spacing w:after="160" w:line="259" w:lineRule="auto"/>
    </w:pPr>
  </w:style>
  <w:style w:type="paragraph" w:customStyle="1" w:styleId="62D9C0FAAA474506B27D51B1C39162DC">
    <w:name w:val="62D9C0FAAA474506B27D51B1C39162DC"/>
    <w:rsid w:val="00257E82"/>
    <w:pPr>
      <w:spacing w:after="160" w:line="259" w:lineRule="auto"/>
    </w:pPr>
  </w:style>
  <w:style w:type="paragraph" w:customStyle="1" w:styleId="F133E9A39FBB439F8FE3A2F2A54ECB22">
    <w:name w:val="F133E9A39FBB439F8FE3A2F2A54ECB22"/>
    <w:rsid w:val="00257E82"/>
    <w:pPr>
      <w:spacing w:after="160" w:line="259" w:lineRule="auto"/>
    </w:pPr>
  </w:style>
  <w:style w:type="paragraph" w:customStyle="1" w:styleId="CD5664C5699543818A17234BBD7C20B6">
    <w:name w:val="CD5664C5699543818A17234BBD7C20B6"/>
    <w:rsid w:val="00257E82"/>
    <w:pPr>
      <w:spacing w:after="160" w:line="259" w:lineRule="auto"/>
    </w:pPr>
  </w:style>
  <w:style w:type="paragraph" w:customStyle="1" w:styleId="09E2B4EA4A4B42E3AAE115C6C6F9B953">
    <w:name w:val="09E2B4EA4A4B42E3AAE115C6C6F9B953"/>
    <w:rsid w:val="00257E82"/>
    <w:pPr>
      <w:spacing w:after="160" w:line="259" w:lineRule="auto"/>
    </w:pPr>
  </w:style>
  <w:style w:type="paragraph" w:customStyle="1" w:styleId="D8D67B4E63F746CA9294B89CBBE9E6E7">
    <w:name w:val="D8D67B4E63F746CA9294B89CBBE9E6E7"/>
    <w:rsid w:val="00257E82"/>
    <w:pPr>
      <w:spacing w:after="160" w:line="259" w:lineRule="auto"/>
    </w:pPr>
  </w:style>
  <w:style w:type="paragraph" w:customStyle="1" w:styleId="B4A7333DECEF417EA574BEE6395AA375">
    <w:name w:val="B4A7333DECEF417EA574BEE6395AA375"/>
    <w:rsid w:val="00257E82"/>
    <w:pPr>
      <w:spacing w:after="160" w:line="259" w:lineRule="auto"/>
    </w:pPr>
  </w:style>
  <w:style w:type="paragraph" w:customStyle="1" w:styleId="A856488487B14859917189ACF927C85F">
    <w:name w:val="A856488487B14859917189ACF927C85F"/>
    <w:rsid w:val="00257E82"/>
    <w:pPr>
      <w:spacing w:after="160" w:line="259" w:lineRule="auto"/>
    </w:pPr>
  </w:style>
  <w:style w:type="paragraph" w:customStyle="1" w:styleId="A357EB4635984431B46A76E146A7A497">
    <w:name w:val="A357EB4635984431B46A76E146A7A497"/>
    <w:rsid w:val="00257E82"/>
    <w:pPr>
      <w:spacing w:after="160" w:line="259" w:lineRule="auto"/>
    </w:pPr>
  </w:style>
  <w:style w:type="paragraph" w:customStyle="1" w:styleId="6A6944079CCC48E5B81FDAD4E63595DB">
    <w:name w:val="6A6944079CCC48E5B81FDAD4E63595DB"/>
    <w:rsid w:val="00257E82"/>
    <w:pPr>
      <w:spacing w:after="160" w:line="259" w:lineRule="auto"/>
    </w:pPr>
  </w:style>
  <w:style w:type="paragraph" w:customStyle="1" w:styleId="30C2A1DA4C634F3CAB9610CF7C2B22CE">
    <w:name w:val="30C2A1DA4C634F3CAB9610CF7C2B22CE"/>
    <w:rsid w:val="00257E82"/>
    <w:pPr>
      <w:spacing w:after="160" w:line="259" w:lineRule="auto"/>
    </w:pPr>
  </w:style>
  <w:style w:type="paragraph" w:customStyle="1" w:styleId="49341F486C744EB396DAF0BFCB8E954D">
    <w:name w:val="49341F486C744EB396DAF0BFCB8E954D"/>
    <w:rsid w:val="00257E82"/>
    <w:pPr>
      <w:spacing w:after="160" w:line="259" w:lineRule="auto"/>
    </w:pPr>
  </w:style>
  <w:style w:type="paragraph" w:customStyle="1" w:styleId="CC650C2C32374F65A33AFE51F47913CB">
    <w:name w:val="CC650C2C32374F65A33AFE51F47913CB"/>
    <w:rsid w:val="00257E82"/>
    <w:pPr>
      <w:spacing w:after="160" w:line="259" w:lineRule="auto"/>
    </w:pPr>
  </w:style>
  <w:style w:type="paragraph" w:customStyle="1" w:styleId="9536546DE7BB49C7B478E8BC18FAD237">
    <w:name w:val="9536546DE7BB49C7B478E8BC18FAD237"/>
    <w:rsid w:val="00257E82"/>
    <w:pPr>
      <w:spacing w:after="160" w:line="259" w:lineRule="auto"/>
    </w:pPr>
  </w:style>
  <w:style w:type="paragraph" w:customStyle="1" w:styleId="6542DE1D0BA44781AAB60203BC26414E">
    <w:name w:val="6542DE1D0BA44781AAB60203BC26414E"/>
    <w:rsid w:val="00257E82"/>
    <w:pPr>
      <w:spacing w:after="160" w:line="259" w:lineRule="auto"/>
    </w:pPr>
  </w:style>
  <w:style w:type="paragraph" w:customStyle="1" w:styleId="13F9154B3FDE43ECBBBA7EA73958FF86">
    <w:name w:val="13F9154B3FDE43ECBBBA7EA73958FF86"/>
    <w:rsid w:val="00257E82"/>
    <w:pPr>
      <w:spacing w:after="160" w:line="259" w:lineRule="auto"/>
    </w:pPr>
  </w:style>
  <w:style w:type="paragraph" w:customStyle="1" w:styleId="CA25611589F24108A16F0E47C65C59C1">
    <w:name w:val="CA25611589F24108A16F0E47C65C59C1"/>
    <w:rsid w:val="00257E82"/>
    <w:pPr>
      <w:spacing w:after="160" w:line="259" w:lineRule="auto"/>
    </w:pPr>
  </w:style>
  <w:style w:type="paragraph" w:customStyle="1" w:styleId="6DB86AD7B4C244D1B9E7E679BAD3AACC">
    <w:name w:val="6DB86AD7B4C244D1B9E7E679BAD3AACC"/>
    <w:rsid w:val="00257E82"/>
    <w:pPr>
      <w:spacing w:after="160" w:line="259" w:lineRule="auto"/>
    </w:pPr>
  </w:style>
  <w:style w:type="paragraph" w:customStyle="1" w:styleId="99D545719B0D4A639E2AC0E3FBA8D0DD">
    <w:name w:val="99D545719B0D4A639E2AC0E3FBA8D0DD"/>
    <w:rsid w:val="00257E82"/>
    <w:pPr>
      <w:spacing w:after="160" w:line="259" w:lineRule="auto"/>
    </w:pPr>
  </w:style>
  <w:style w:type="paragraph" w:customStyle="1" w:styleId="08CB6511EBB44A5CB260CE15B7736264">
    <w:name w:val="08CB6511EBB44A5CB260CE15B7736264"/>
    <w:rsid w:val="00257E82"/>
    <w:pPr>
      <w:spacing w:after="160" w:line="259" w:lineRule="auto"/>
    </w:pPr>
  </w:style>
  <w:style w:type="paragraph" w:customStyle="1" w:styleId="1D99A4749381405096426ED7B548E9FF">
    <w:name w:val="1D99A4749381405096426ED7B548E9FF"/>
    <w:rsid w:val="00257E82"/>
    <w:pPr>
      <w:spacing w:after="160" w:line="259" w:lineRule="auto"/>
    </w:pPr>
  </w:style>
  <w:style w:type="paragraph" w:customStyle="1" w:styleId="2995A06C30F043A49A84F1901589FCCD">
    <w:name w:val="2995A06C30F043A49A84F1901589FCCD"/>
    <w:rsid w:val="00257E82"/>
    <w:pPr>
      <w:spacing w:after="160" w:line="259" w:lineRule="auto"/>
    </w:pPr>
  </w:style>
  <w:style w:type="paragraph" w:customStyle="1" w:styleId="078CE5ED3CF7438294F2B5D560AA3E1E">
    <w:name w:val="078CE5ED3CF7438294F2B5D560AA3E1E"/>
    <w:rsid w:val="00257E82"/>
    <w:pPr>
      <w:spacing w:after="160" w:line="259" w:lineRule="auto"/>
    </w:pPr>
  </w:style>
  <w:style w:type="paragraph" w:customStyle="1" w:styleId="0C7964C6111B43679BAF9A1A887C60AA">
    <w:name w:val="0C7964C6111B43679BAF9A1A887C60AA"/>
    <w:rsid w:val="00257E82"/>
    <w:pPr>
      <w:spacing w:after="160" w:line="259" w:lineRule="auto"/>
    </w:pPr>
  </w:style>
  <w:style w:type="paragraph" w:customStyle="1" w:styleId="291D0C9244594E2D9DEA983A23B98E29">
    <w:name w:val="291D0C9244594E2D9DEA983A23B98E29"/>
    <w:rsid w:val="00257E82"/>
    <w:pPr>
      <w:spacing w:after="160" w:line="259" w:lineRule="auto"/>
    </w:pPr>
  </w:style>
  <w:style w:type="paragraph" w:customStyle="1" w:styleId="351E2AD1C4814B22B793EC371DCB26DC">
    <w:name w:val="351E2AD1C4814B22B793EC371DCB26DC"/>
    <w:rsid w:val="00257E82"/>
    <w:pPr>
      <w:spacing w:after="160" w:line="259" w:lineRule="auto"/>
    </w:pPr>
  </w:style>
  <w:style w:type="paragraph" w:customStyle="1" w:styleId="1BC8E592CFF246F0BF073735321237D2">
    <w:name w:val="1BC8E592CFF246F0BF073735321237D2"/>
    <w:rsid w:val="00257E82"/>
    <w:pPr>
      <w:spacing w:after="160" w:line="259" w:lineRule="auto"/>
    </w:pPr>
  </w:style>
  <w:style w:type="paragraph" w:customStyle="1" w:styleId="C2E0665FE84C4DDDBAD82ECB5013E115">
    <w:name w:val="C2E0665FE84C4DDDBAD82ECB5013E115"/>
    <w:rsid w:val="00257E82"/>
    <w:pPr>
      <w:spacing w:after="160" w:line="259" w:lineRule="auto"/>
    </w:pPr>
  </w:style>
  <w:style w:type="paragraph" w:customStyle="1" w:styleId="25CBB4F528944478A0028224EDB15603">
    <w:name w:val="25CBB4F528944478A0028224EDB15603"/>
    <w:rsid w:val="00257E82"/>
    <w:pPr>
      <w:spacing w:after="160" w:line="259" w:lineRule="auto"/>
    </w:pPr>
  </w:style>
  <w:style w:type="paragraph" w:customStyle="1" w:styleId="FC52ED97D05C4AD08CBAF755AB99101F">
    <w:name w:val="FC52ED97D05C4AD08CBAF755AB99101F"/>
    <w:rsid w:val="00257E82"/>
    <w:pPr>
      <w:spacing w:after="160" w:line="259" w:lineRule="auto"/>
    </w:pPr>
  </w:style>
  <w:style w:type="paragraph" w:customStyle="1" w:styleId="9527EE1C66B1445DA3E96198DA8E8F26">
    <w:name w:val="9527EE1C66B1445DA3E96198DA8E8F26"/>
    <w:rsid w:val="00257E82"/>
    <w:pPr>
      <w:spacing w:after="160" w:line="259" w:lineRule="auto"/>
    </w:pPr>
  </w:style>
  <w:style w:type="paragraph" w:customStyle="1" w:styleId="D697625965BA41E3A27E3F49BDD3E63C">
    <w:name w:val="D697625965BA41E3A27E3F49BDD3E63C"/>
    <w:rsid w:val="00257E82"/>
    <w:pPr>
      <w:spacing w:after="160" w:line="259" w:lineRule="auto"/>
    </w:pPr>
  </w:style>
  <w:style w:type="paragraph" w:customStyle="1" w:styleId="DEEF049268634C80AA9AA2FBBD22225A">
    <w:name w:val="DEEF049268634C80AA9AA2FBBD22225A"/>
    <w:rsid w:val="00257E82"/>
    <w:pPr>
      <w:spacing w:after="160" w:line="259" w:lineRule="auto"/>
    </w:pPr>
  </w:style>
  <w:style w:type="paragraph" w:customStyle="1" w:styleId="CB5D975DCADA4DF3A7B7EFC1208A2259">
    <w:name w:val="CB5D975DCADA4DF3A7B7EFC1208A2259"/>
    <w:rsid w:val="00257E82"/>
    <w:pPr>
      <w:spacing w:after="160" w:line="259" w:lineRule="auto"/>
    </w:pPr>
  </w:style>
  <w:style w:type="paragraph" w:customStyle="1" w:styleId="8F948399824A4EAE88BE0698018474EA">
    <w:name w:val="8F948399824A4EAE88BE0698018474EA"/>
    <w:rsid w:val="00257E82"/>
    <w:pPr>
      <w:spacing w:after="160" w:line="259" w:lineRule="auto"/>
    </w:pPr>
  </w:style>
  <w:style w:type="paragraph" w:customStyle="1" w:styleId="6ACD50069FC643E4A832383F67201097">
    <w:name w:val="6ACD50069FC643E4A832383F67201097"/>
    <w:rsid w:val="00257E82"/>
    <w:pPr>
      <w:spacing w:after="160" w:line="259" w:lineRule="auto"/>
    </w:pPr>
  </w:style>
  <w:style w:type="paragraph" w:customStyle="1" w:styleId="5E60425229A44D41B78C415ED2419EC7">
    <w:name w:val="5E60425229A44D41B78C415ED2419EC7"/>
    <w:rsid w:val="00257E82"/>
    <w:pPr>
      <w:spacing w:after="160" w:line="259" w:lineRule="auto"/>
    </w:pPr>
  </w:style>
  <w:style w:type="paragraph" w:customStyle="1" w:styleId="B3D5CF6853DE4982ACE8BC510ED37093">
    <w:name w:val="B3D5CF6853DE4982ACE8BC510ED37093"/>
    <w:rsid w:val="00257E82"/>
    <w:pPr>
      <w:spacing w:after="160" w:line="259" w:lineRule="auto"/>
    </w:pPr>
  </w:style>
  <w:style w:type="paragraph" w:customStyle="1" w:styleId="CA75DE6105ED41D6BAF66F673D69594F">
    <w:name w:val="CA75DE6105ED41D6BAF66F673D69594F"/>
    <w:rsid w:val="00257E82"/>
    <w:pPr>
      <w:spacing w:after="160" w:line="259" w:lineRule="auto"/>
    </w:pPr>
  </w:style>
  <w:style w:type="paragraph" w:customStyle="1" w:styleId="D90994FC4D184EF8A9588E58F31BD8B9">
    <w:name w:val="D90994FC4D184EF8A9588E58F31BD8B9"/>
    <w:rsid w:val="00257E82"/>
    <w:pPr>
      <w:spacing w:after="160" w:line="259" w:lineRule="auto"/>
    </w:pPr>
  </w:style>
  <w:style w:type="paragraph" w:customStyle="1" w:styleId="10C626D2AD694CBB8B90B565DE697776">
    <w:name w:val="10C626D2AD694CBB8B90B565DE697776"/>
    <w:rsid w:val="00257E82"/>
    <w:pPr>
      <w:spacing w:after="160" w:line="259" w:lineRule="auto"/>
    </w:pPr>
  </w:style>
  <w:style w:type="paragraph" w:customStyle="1" w:styleId="F654F4BD717F4843AE2AE78F2148DEF9">
    <w:name w:val="F654F4BD717F4843AE2AE78F2148DEF9"/>
    <w:rsid w:val="00257E82"/>
    <w:pPr>
      <w:spacing w:after="160" w:line="259" w:lineRule="auto"/>
    </w:pPr>
  </w:style>
  <w:style w:type="paragraph" w:customStyle="1" w:styleId="CD85E31165974E4CBD7A1874781C77B6">
    <w:name w:val="CD85E31165974E4CBD7A1874781C77B6"/>
    <w:rsid w:val="00257E82"/>
    <w:pPr>
      <w:spacing w:after="160" w:line="259" w:lineRule="auto"/>
    </w:pPr>
  </w:style>
  <w:style w:type="paragraph" w:customStyle="1" w:styleId="05C8CC43B7AA4A9FBBD38CBC6D88BBB3">
    <w:name w:val="05C8CC43B7AA4A9FBBD38CBC6D88BBB3"/>
    <w:rsid w:val="00257E82"/>
    <w:pPr>
      <w:spacing w:after="160" w:line="259" w:lineRule="auto"/>
    </w:pPr>
  </w:style>
  <w:style w:type="paragraph" w:customStyle="1" w:styleId="E2230CC86BF040969F81DF7D9F0DBB34">
    <w:name w:val="E2230CC86BF040969F81DF7D9F0DBB34"/>
    <w:rsid w:val="00257E82"/>
    <w:pPr>
      <w:spacing w:after="160" w:line="259" w:lineRule="auto"/>
    </w:pPr>
  </w:style>
  <w:style w:type="paragraph" w:customStyle="1" w:styleId="091E1734DA634AA78F3CB49388799FDA">
    <w:name w:val="091E1734DA634AA78F3CB49388799FDA"/>
    <w:rsid w:val="00257E82"/>
    <w:pPr>
      <w:spacing w:after="160" w:line="259" w:lineRule="auto"/>
    </w:pPr>
  </w:style>
  <w:style w:type="paragraph" w:customStyle="1" w:styleId="AD5BB803EC9947D9B9DF4E2329845E30">
    <w:name w:val="AD5BB803EC9947D9B9DF4E2329845E30"/>
    <w:rsid w:val="00257E82"/>
    <w:pPr>
      <w:spacing w:after="160" w:line="259" w:lineRule="auto"/>
    </w:pPr>
  </w:style>
  <w:style w:type="paragraph" w:customStyle="1" w:styleId="EC4668216EE4409E8CC05E0476C9B707">
    <w:name w:val="EC4668216EE4409E8CC05E0476C9B707"/>
    <w:rsid w:val="00257E82"/>
    <w:pPr>
      <w:spacing w:after="160" w:line="259" w:lineRule="auto"/>
    </w:pPr>
  </w:style>
  <w:style w:type="paragraph" w:customStyle="1" w:styleId="677FB087D8CB429FA17F3D9790DE04DB">
    <w:name w:val="677FB087D8CB429FA17F3D9790DE04DB"/>
    <w:rsid w:val="00257E82"/>
    <w:pPr>
      <w:spacing w:after="160" w:line="259" w:lineRule="auto"/>
    </w:pPr>
  </w:style>
  <w:style w:type="paragraph" w:customStyle="1" w:styleId="546C756658664D0A9D6696615875C0E8">
    <w:name w:val="546C756658664D0A9D6696615875C0E8"/>
    <w:rsid w:val="00257E82"/>
    <w:pPr>
      <w:spacing w:after="160" w:line="259" w:lineRule="auto"/>
    </w:pPr>
  </w:style>
  <w:style w:type="paragraph" w:customStyle="1" w:styleId="D8E749DBFB0246F297BC1F5632A989DF">
    <w:name w:val="D8E749DBFB0246F297BC1F5632A989DF"/>
    <w:rsid w:val="00257E82"/>
    <w:pPr>
      <w:spacing w:after="160" w:line="259" w:lineRule="auto"/>
    </w:pPr>
  </w:style>
  <w:style w:type="paragraph" w:customStyle="1" w:styleId="D22826D944054160ABA0BFE8F748A69E">
    <w:name w:val="D22826D944054160ABA0BFE8F748A69E"/>
    <w:rsid w:val="00257E82"/>
    <w:pPr>
      <w:spacing w:after="160" w:line="259" w:lineRule="auto"/>
    </w:pPr>
  </w:style>
  <w:style w:type="paragraph" w:customStyle="1" w:styleId="9E12095B328048D493C8ACC1260EE785">
    <w:name w:val="9E12095B328048D493C8ACC1260EE785"/>
    <w:rsid w:val="00257E82"/>
    <w:pPr>
      <w:spacing w:after="160" w:line="259" w:lineRule="auto"/>
    </w:pPr>
  </w:style>
  <w:style w:type="paragraph" w:customStyle="1" w:styleId="1119D21709DB40F893551BE409F246F4">
    <w:name w:val="1119D21709DB40F893551BE409F246F4"/>
    <w:rsid w:val="00257E82"/>
    <w:pPr>
      <w:spacing w:after="160" w:line="259" w:lineRule="auto"/>
    </w:pPr>
  </w:style>
  <w:style w:type="paragraph" w:customStyle="1" w:styleId="FF8F53A08F8646A88CF4E56C9411DB4A">
    <w:name w:val="FF8F53A08F8646A88CF4E56C9411DB4A"/>
    <w:rsid w:val="00257E82"/>
    <w:pPr>
      <w:spacing w:after="160" w:line="259" w:lineRule="auto"/>
    </w:pPr>
  </w:style>
  <w:style w:type="paragraph" w:customStyle="1" w:styleId="E71C62A21A3A4A2A8AC12F08C87D8044">
    <w:name w:val="E71C62A21A3A4A2A8AC12F08C87D8044"/>
    <w:rsid w:val="00257E82"/>
    <w:pPr>
      <w:spacing w:after="160" w:line="259" w:lineRule="auto"/>
    </w:pPr>
  </w:style>
  <w:style w:type="paragraph" w:customStyle="1" w:styleId="0BD4322B05534AF6813022F2138E0299">
    <w:name w:val="0BD4322B05534AF6813022F2138E0299"/>
    <w:rsid w:val="00257E82"/>
    <w:pPr>
      <w:spacing w:after="160" w:line="259" w:lineRule="auto"/>
    </w:pPr>
  </w:style>
  <w:style w:type="paragraph" w:customStyle="1" w:styleId="18589213D63647B4932F18C24E023E5D">
    <w:name w:val="18589213D63647B4932F18C24E023E5D"/>
    <w:rsid w:val="00257E82"/>
    <w:pPr>
      <w:spacing w:after="160" w:line="259" w:lineRule="auto"/>
    </w:pPr>
  </w:style>
  <w:style w:type="paragraph" w:customStyle="1" w:styleId="BD8CC00C41C14CEB9CF9CA51190DDF6A">
    <w:name w:val="BD8CC00C41C14CEB9CF9CA51190DDF6A"/>
    <w:rsid w:val="00257E82"/>
    <w:pPr>
      <w:spacing w:after="160" w:line="259" w:lineRule="auto"/>
    </w:pPr>
  </w:style>
  <w:style w:type="paragraph" w:customStyle="1" w:styleId="DE6229934DF14DC1BCEC66A844B280AF">
    <w:name w:val="DE6229934DF14DC1BCEC66A844B280AF"/>
    <w:rsid w:val="00257E82"/>
    <w:pPr>
      <w:spacing w:after="160" w:line="259" w:lineRule="auto"/>
    </w:pPr>
  </w:style>
  <w:style w:type="paragraph" w:customStyle="1" w:styleId="46127D42CEB54D3DA8E625C4F6A930A0">
    <w:name w:val="46127D42CEB54D3DA8E625C4F6A930A0"/>
    <w:rsid w:val="00257E82"/>
    <w:pPr>
      <w:spacing w:after="160" w:line="259" w:lineRule="auto"/>
    </w:pPr>
  </w:style>
  <w:style w:type="paragraph" w:customStyle="1" w:styleId="BB8B00BE973242B2BF78C9759185ED22">
    <w:name w:val="BB8B00BE973242B2BF78C9759185ED22"/>
    <w:rsid w:val="00257E82"/>
    <w:pPr>
      <w:spacing w:after="160" w:line="259" w:lineRule="auto"/>
    </w:pPr>
  </w:style>
  <w:style w:type="paragraph" w:customStyle="1" w:styleId="60DC0884701E4C1BAE9BDF3691936B7D">
    <w:name w:val="60DC0884701E4C1BAE9BDF3691936B7D"/>
    <w:rsid w:val="00257E82"/>
    <w:pPr>
      <w:spacing w:after="160" w:line="259" w:lineRule="auto"/>
    </w:pPr>
  </w:style>
  <w:style w:type="paragraph" w:customStyle="1" w:styleId="F90272C034EE4A54A76B35EA60120010">
    <w:name w:val="F90272C034EE4A54A76B35EA60120010"/>
    <w:rsid w:val="00257E82"/>
    <w:pPr>
      <w:spacing w:after="160" w:line="259" w:lineRule="auto"/>
    </w:pPr>
  </w:style>
  <w:style w:type="paragraph" w:customStyle="1" w:styleId="4D010F8D4E484CB298D6A659257FFA90">
    <w:name w:val="4D010F8D4E484CB298D6A659257FFA90"/>
    <w:rsid w:val="00257E82"/>
    <w:pPr>
      <w:spacing w:after="160" w:line="259" w:lineRule="auto"/>
    </w:pPr>
  </w:style>
  <w:style w:type="paragraph" w:customStyle="1" w:styleId="C0B60CE7EE2C4C94BCA1BAA1C024EB9F">
    <w:name w:val="C0B60CE7EE2C4C94BCA1BAA1C024EB9F"/>
    <w:rsid w:val="00257E82"/>
    <w:pPr>
      <w:spacing w:after="160" w:line="259" w:lineRule="auto"/>
    </w:pPr>
  </w:style>
  <w:style w:type="paragraph" w:customStyle="1" w:styleId="D717ED840DEF409EBE003FD9F5D1C1B8">
    <w:name w:val="D717ED840DEF409EBE003FD9F5D1C1B8"/>
    <w:rsid w:val="00257E82"/>
    <w:pPr>
      <w:spacing w:after="160" w:line="259" w:lineRule="auto"/>
    </w:pPr>
  </w:style>
  <w:style w:type="paragraph" w:customStyle="1" w:styleId="A739713F31AA40CF81DE4AE04ECF5833">
    <w:name w:val="A739713F31AA40CF81DE4AE04ECF5833"/>
    <w:rsid w:val="00257E82"/>
    <w:pPr>
      <w:spacing w:after="160" w:line="259" w:lineRule="auto"/>
    </w:pPr>
  </w:style>
  <w:style w:type="paragraph" w:customStyle="1" w:styleId="2593E3F524FF45CFA92E5DF0F3A52168">
    <w:name w:val="2593E3F524FF45CFA92E5DF0F3A52168"/>
    <w:rsid w:val="00257E82"/>
    <w:pPr>
      <w:spacing w:after="160" w:line="259" w:lineRule="auto"/>
    </w:pPr>
  </w:style>
  <w:style w:type="paragraph" w:customStyle="1" w:styleId="776C8BAC44994257B15E21C48EA87211">
    <w:name w:val="776C8BAC44994257B15E21C48EA87211"/>
    <w:rsid w:val="00257E82"/>
    <w:pPr>
      <w:spacing w:after="160" w:line="259" w:lineRule="auto"/>
    </w:pPr>
  </w:style>
  <w:style w:type="paragraph" w:customStyle="1" w:styleId="EEF2001E491B450699D88919027C3376">
    <w:name w:val="EEF2001E491B450699D88919027C3376"/>
    <w:rsid w:val="00257E82"/>
    <w:pPr>
      <w:spacing w:after="160" w:line="259" w:lineRule="auto"/>
    </w:pPr>
  </w:style>
  <w:style w:type="paragraph" w:customStyle="1" w:styleId="59C1C8AD468E410FA8A344358ADA6104">
    <w:name w:val="59C1C8AD468E410FA8A344358ADA6104"/>
    <w:rsid w:val="00257E82"/>
    <w:pPr>
      <w:spacing w:after="160" w:line="259" w:lineRule="auto"/>
    </w:pPr>
  </w:style>
  <w:style w:type="paragraph" w:customStyle="1" w:styleId="635A889F8C9D4FD7AB69706C24AF3ECD">
    <w:name w:val="635A889F8C9D4FD7AB69706C24AF3ECD"/>
    <w:rsid w:val="00257E82"/>
    <w:pPr>
      <w:spacing w:after="160" w:line="259" w:lineRule="auto"/>
    </w:pPr>
  </w:style>
  <w:style w:type="paragraph" w:customStyle="1" w:styleId="81C8237C92DF4CF9912A241CAC9E7B16">
    <w:name w:val="81C8237C92DF4CF9912A241CAC9E7B16"/>
    <w:rsid w:val="00257E82"/>
    <w:pPr>
      <w:spacing w:after="160" w:line="259" w:lineRule="auto"/>
    </w:pPr>
  </w:style>
  <w:style w:type="paragraph" w:customStyle="1" w:styleId="83A0593A977842DE9EE51C3B8B256856">
    <w:name w:val="83A0593A977842DE9EE51C3B8B256856"/>
    <w:rsid w:val="00257E82"/>
    <w:pPr>
      <w:spacing w:after="160" w:line="259" w:lineRule="auto"/>
    </w:pPr>
  </w:style>
  <w:style w:type="paragraph" w:customStyle="1" w:styleId="76A788C81E1E49A89F31CD59C83D44DF">
    <w:name w:val="76A788C81E1E49A89F31CD59C83D44DF"/>
    <w:rsid w:val="00257E82"/>
    <w:pPr>
      <w:spacing w:after="160" w:line="259" w:lineRule="auto"/>
    </w:pPr>
  </w:style>
  <w:style w:type="paragraph" w:customStyle="1" w:styleId="BB476C5237E34F16BCE2583784CB341F">
    <w:name w:val="BB476C5237E34F16BCE2583784CB341F"/>
    <w:rsid w:val="00257E82"/>
    <w:pPr>
      <w:spacing w:after="160" w:line="259" w:lineRule="auto"/>
    </w:pPr>
  </w:style>
  <w:style w:type="paragraph" w:customStyle="1" w:styleId="96D060A381AB4FD99ABFD2B5006E332E">
    <w:name w:val="96D060A381AB4FD99ABFD2B5006E332E"/>
    <w:rsid w:val="00257E82"/>
    <w:pPr>
      <w:spacing w:after="160" w:line="259" w:lineRule="auto"/>
    </w:pPr>
  </w:style>
  <w:style w:type="paragraph" w:customStyle="1" w:styleId="8295A3E1480744ED87956543F9EB49D2">
    <w:name w:val="8295A3E1480744ED87956543F9EB49D2"/>
    <w:rsid w:val="00257E82"/>
    <w:pPr>
      <w:spacing w:after="160" w:line="259" w:lineRule="auto"/>
    </w:pPr>
  </w:style>
  <w:style w:type="paragraph" w:customStyle="1" w:styleId="5CFE1D09B6FD48C5ADC2A2B44CE287C7">
    <w:name w:val="5CFE1D09B6FD48C5ADC2A2B44CE287C7"/>
    <w:rsid w:val="00257E82"/>
    <w:pPr>
      <w:spacing w:after="160" w:line="259" w:lineRule="auto"/>
    </w:pPr>
  </w:style>
  <w:style w:type="paragraph" w:customStyle="1" w:styleId="B485A4EF2AA54241AE1AE0469E5778E6">
    <w:name w:val="B485A4EF2AA54241AE1AE0469E5778E6"/>
    <w:rsid w:val="00257E82"/>
    <w:pPr>
      <w:spacing w:after="160" w:line="259" w:lineRule="auto"/>
    </w:pPr>
  </w:style>
  <w:style w:type="paragraph" w:customStyle="1" w:styleId="ACF08FC8A36147C7B4F90B5B7E42C097">
    <w:name w:val="ACF08FC8A36147C7B4F90B5B7E42C097"/>
    <w:rsid w:val="00257E82"/>
    <w:pPr>
      <w:spacing w:after="160" w:line="259" w:lineRule="auto"/>
    </w:pPr>
  </w:style>
  <w:style w:type="paragraph" w:customStyle="1" w:styleId="8C3DA68364C84023B0BB53FF24DD91B0">
    <w:name w:val="8C3DA68364C84023B0BB53FF24DD91B0"/>
    <w:rsid w:val="00257E82"/>
    <w:pPr>
      <w:spacing w:after="160" w:line="259" w:lineRule="auto"/>
    </w:pPr>
  </w:style>
  <w:style w:type="paragraph" w:customStyle="1" w:styleId="42D74D6F33AB45EF9A8EAA2FBF2C7C92">
    <w:name w:val="42D74D6F33AB45EF9A8EAA2FBF2C7C92"/>
    <w:rsid w:val="00257E82"/>
    <w:pPr>
      <w:spacing w:after="160" w:line="259" w:lineRule="auto"/>
    </w:pPr>
  </w:style>
  <w:style w:type="paragraph" w:customStyle="1" w:styleId="ADE7B6AD88D44483832E96C615C49FD7">
    <w:name w:val="ADE7B6AD88D44483832E96C615C49FD7"/>
    <w:rsid w:val="00257E82"/>
    <w:pPr>
      <w:spacing w:after="160" w:line="259" w:lineRule="auto"/>
    </w:pPr>
  </w:style>
  <w:style w:type="paragraph" w:customStyle="1" w:styleId="BADA4459BF7D4E5094AC0CD00BC6AB77">
    <w:name w:val="BADA4459BF7D4E5094AC0CD00BC6AB77"/>
    <w:rsid w:val="00257E82"/>
    <w:pPr>
      <w:spacing w:after="160" w:line="259" w:lineRule="auto"/>
    </w:pPr>
  </w:style>
  <w:style w:type="paragraph" w:customStyle="1" w:styleId="A4258DBB10AA46F4A829818520911245">
    <w:name w:val="A4258DBB10AA46F4A829818520911245"/>
    <w:rsid w:val="00257E82"/>
    <w:pPr>
      <w:spacing w:after="160" w:line="259" w:lineRule="auto"/>
    </w:pPr>
  </w:style>
  <w:style w:type="paragraph" w:customStyle="1" w:styleId="FA93B678D9914B74BC312DD77E9AF533">
    <w:name w:val="FA93B678D9914B74BC312DD77E9AF533"/>
    <w:rsid w:val="00257E82"/>
    <w:pPr>
      <w:spacing w:after="160" w:line="259" w:lineRule="auto"/>
    </w:pPr>
  </w:style>
  <w:style w:type="paragraph" w:customStyle="1" w:styleId="5D98CB08842540D8893C4C37C1C0ED46">
    <w:name w:val="5D98CB08842540D8893C4C37C1C0ED46"/>
    <w:rsid w:val="00257E82"/>
    <w:pPr>
      <w:spacing w:after="160" w:line="259" w:lineRule="auto"/>
    </w:pPr>
  </w:style>
  <w:style w:type="paragraph" w:customStyle="1" w:styleId="31F10BC396CC4CF186A021418F18A688">
    <w:name w:val="31F10BC396CC4CF186A021418F18A688"/>
    <w:rsid w:val="00257E82"/>
    <w:pPr>
      <w:spacing w:after="160" w:line="259" w:lineRule="auto"/>
    </w:pPr>
  </w:style>
  <w:style w:type="paragraph" w:customStyle="1" w:styleId="05D904E70CF741E0BFED9476395FCC61">
    <w:name w:val="05D904E70CF741E0BFED9476395FCC61"/>
    <w:rsid w:val="00257E82"/>
    <w:pPr>
      <w:spacing w:after="160" w:line="259" w:lineRule="auto"/>
    </w:pPr>
  </w:style>
  <w:style w:type="paragraph" w:customStyle="1" w:styleId="A0F608BF06ED41B2AEE148A4B79FAD55">
    <w:name w:val="A0F608BF06ED41B2AEE148A4B79FAD55"/>
    <w:rsid w:val="00257E82"/>
    <w:pPr>
      <w:spacing w:after="160" w:line="259" w:lineRule="auto"/>
    </w:pPr>
  </w:style>
  <w:style w:type="paragraph" w:customStyle="1" w:styleId="D83E9291703A4BEDBB44CB93C443F8C8">
    <w:name w:val="D83E9291703A4BEDBB44CB93C443F8C8"/>
    <w:rsid w:val="00257E82"/>
    <w:pPr>
      <w:spacing w:after="160" w:line="259" w:lineRule="auto"/>
    </w:pPr>
  </w:style>
  <w:style w:type="paragraph" w:customStyle="1" w:styleId="9F5A8DA37980466A9B5EAB2B0FD5D84D">
    <w:name w:val="9F5A8DA37980466A9B5EAB2B0FD5D84D"/>
    <w:rsid w:val="00257E82"/>
    <w:pPr>
      <w:spacing w:after="160" w:line="259" w:lineRule="auto"/>
    </w:pPr>
  </w:style>
  <w:style w:type="paragraph" w:customStyle="1" w:styleId="AFE60B745CB541D5B73BB5B79396FB55">
    <w:name w:val="AFE60B745CB541D5B73BB5B79396FB55"/>
    <w:rsid w:val="00257E82"/>
    <w:pPr>
      <w:spacing w:after="160" w:line="259" w:lineRule="auto"/>
    </w:pPr>
  </w:style>
  <w:style w:type="paragraph" w:customStyle="1" w:styleId="C1D32F1A299243709786FA32802CF389">
    <w:name w:val="C1D32F1A299243709786FA32802CF389"/>
    <w:rsid w:val="00257E82"/>
    <w:pPr>
      <w:spacing w:after="160" w:line="259" w:lineRule="auto"/>
    </w:pPr>
  </w:style>
  <w:style w:type="paragraph" w:customStyle="1" w:styleId="74246D0D0CA64719923E433C216AB7A2">
    <w:name w:val="74246D0D0CA64719923E433C216AB7A2"/>
    <w:rsid w:val="00257E82"/>
    <w:pPr>
      <w:spacing w:after="160" w:line="259" w:lineRule="auto"/>
    </w:pPr>
  </w:style>
  <w:style w:type="paragraph" w:customStyle="1" w:styleId="FB07B072658340FB910210F67607CE9D">
    <w:name w:val="FB07B072658340FB910210F67607CE9D"/>
    <w:rsid w:val="00257E82"/>
    <w:pPr>
      <w:spacing w:after="160" w:line="259" w:lineRule="auto"/>
    </w:pPr>
  </w:style>
  <w:style w:type="paragraph" w:customStyle="1" w:styleId="5FFB885C70894E55977C094B0D06613E">
    <w:name w:val="5FFB885C70894E55977C094B0D06613E"/>
    <w:rsid w:val="00257E82"/>
    <w:pPr>
      <w:spacing w:after="160" w:line="259" w:lineRule="auto"/>
    </w:pPr>
  </w:style>
  <w:style w:type="paragraph" w:customStyle="1" w:styleId="47A8CA51AE3F4B24965109CE620B5BAB">
    <w:name w:val="47A8CA51AE3F4B24965109CE620B5BAB"/>
    <w:rsid w:val="00257E82"/>
    <w:pPr>
      <w:spacing w:after="160" w:line="259" w:lineRule="auto"/>
    </w:pPr>
  </w:style>
  <w:style w:type="paragraph" w:customStyle="1" w:styleId="295E424B31E841389F43B3E41D48D174">
    <w:name w:val="295E424B31E841389F43B3E41D48D174"/>
    <w:rsid w:val="00257E82"/>
    <w:pPr>
      <w:spacing w:after="160" w:line="259" w:lineRule="auto"/>
    </w:pPr>
  </w:style>
  <w:style w:type="paragraph" w:customStyle="1" w:styleId="9C3406ED48F949D496C6B8791099B2ED">
    <w:name w:val="9C3406ED48F949D496C6B8791099B2ED"/>
    <w:rsid w:val="00257E82"/>
    <w:pPr>
      <w:spacing w:after="160" w:line="259" w:lineRule="auto"/>
    </w:pPr>
  </w:style>
  <w:style w:type="paragraph" w:customStyle="1" w:styleId="4808B9CDC1514138BBAB48EC5666DA5D">
    <w:name w:val="4808B9CDC1514138BBAB48EC5666DA5D"/>
    <w:rsid w:val="00257E82"/>
    <w:pPr>
      <w:spacing w:after="160" w:line="259" w:lineRule="auto"/>
    </w:pPr>
  </w:style>
  <w:style w:type="paragraph" w:customStyle="1" w:styleId="3CD42D18BABA4A3D9FD45AE03696442D">
    <w:name w:val="3CD42D18BABA4A3D9FD45AE03696442D"/>
    <w:rsid w:val="00257E82"/>
    <w:pPr>
      <w:spacing w:after="160" w:line="259" w:lineRule="auto"/>
    </w:pPr>
  </w:style>
  <w:style w:type="paragraph" w:customStyle="1" w:styleId="09C5AC44A520467889AFABC9A1EB1B50">
    <w:name w:val="09C5AC44A520467889AFABC9A1EB1B50"/>
    <w:rsid w:val="00257E82"/>
    <w:pPr>
      <w:spacing w:after="160" w:line="259" w:lineRule="auto"/>
    </w:pPr>
  </w:style>
  <w:style w:type="paragraph" w:customStyle="1" w:styleId="F86562DF92E24D5D8E2E3FDE21F1F3DD">
    <w:name w:val="F86562DF92E24D5D8E2E3FDE21F1F3DD"/>
    <w:rsid w:val="00257E82"/>
    <w:pPr>
      <w:spacing w:after="160" w:line="259" w:lineRule="auto"/>
    </w:pPr>
  </w:style>
  <w:style w:type="paragraph" w:customStyle="1" w:styleId="50DA58D7282A4D92B123FF1649468B29">
    <w:name w:val="50DA58D7282A4D92B123FF1649468B29"/>
    <w:rsid w:val="00257E82"/>
    <w:pPr>
      <w:spacing w:after="160" w:line="259" w:lineRule="auto"/>
    </w:pPr>
  </w:style>
  <w:style w:type="paragraph" w:customStyle="1" w:styleId="A7EE85E9DCC94DFFBF9540542C5B8822">
    <w:name w:val="A7EE85E9DCC94DFFBF9540542C5B8822"/>
    <w:rsid w:val="00257E82"/>
    <w:pPr>
      <w:spacing w:after="160" w:line="259" w:lineRule="auto"/>
    </w:pPr>
  </w:style>
  <w:style w:type="paragraph" w:customStyle="1" w:styleId="1E5449A504FC4F83804BC18E518401F1">
    <w:name w:val="1E5449A504FC4F83804BC18E518401F1"/>
    <w:rsid w:val="00257E82"/>
    <w:pPr>
      <w:spacing w:after="160" w:line="259" w:lineRule="auto"/>
    </w:pPr>
  </w:style>
  <w:style w:type="paragraph" w:customStyle="1" w:styleId="E974B6800FC84C5DA120F7C39ADC29CD">
    <w:name w:val="E974B6800FC84C5DA120F7C39ADC29CD"/>
    <w:rsid w:val="00257E82"/>
    <w:pPr>
      <w:spacing w:after="160" w:line="259" w:lineRule="auto"/>
    </w:pPr>
  </w:style>
  <w:style w:type="paragraph" w:customStyle="1" w:styleId="81E244629E9E41B18F231DD9D343E1C6">
    <w:name w:val="81E244629E9E41B18F231DD9D343E1C6"/>
    <w:rsid w:val="00257E82"/>
    <w:pPr>
      <w:spacing w:after="160" w:line="259" w:lineRule="auto"/>
    </w:pPr>
  </w:style>
  <w:style w:type="paragraph" w:customStyle="1" w:styleId="6878C78ED0AD4E01A6AAAB6FD6AA1D49">
    <w:name w:val="6878C78ED0AD4E01A6AAAB6FD6AA1D49"/>
    <w:rsid w:val="00257E82"/>
    <w:pPr>
      <w:spacing w:after="160" w:line="259" w:lineRule="auto"/>
    </w:pPr>
  </w:style>
  <w:style w:type="paragraph" w:customStyle="1" w:styleId="EB67842618864B81ADB18CDF9E7579FA">
    <w:name w:val="EB67842618864B81ADB18CDF9E7579FA"/>
    <w:rsid w:val="00257E82"/>
    <w:pPr>
      <w:spacing w:after="160" w:line="259" w:lineRule="auto"/>
    </w:pPr>
  </w:style>
  <w:style w:type="paragraph" w:customStyle="1" w:styleId="01E3C0752AFD469A95AC423475986F8D">
    <w:name w:val="01E3C0752AFD469A95AC423475986F8D"/>
    <w:rsid w:val="00257E82"/>
    <w:pPr>
      <w:spacing w:after="160" w:line="259" w:lineRule="auto"/>
    </w:pPr>
  </w:style>
  <w:style w:type="paragraph" w:customStyle="1" w:styleId="96A8F621645A42BD85E0B81635EF3E9F">
    <w:name w:val="96A8F621645A42BD85E0B81635EF3E9F"/>
    <w:rsid w:val="00257E82"/>
    <w:pPr>
      <w:spacing w:after="160" w:line="259" w:lineRule="auto"/>
    </w:pPr>
  </w:style>
  <w:style w:type="paragraph" w:customStyle="1" w:styleId="8E677DF6191445D9879767ED98C44644">
    <w:name w:val="8E677DF6191445D9879767ED98C44644"/>
    <w:rsid w:val="00257E82"/>
    <w:pPr>
      <w:spacing w:after="160" w:line="259" w:lineRule="auto"/>
    </w:pPr>
  </w:style>
  <w:style w:type="paragraph" w:customStyle="1" w:styleId="EC9EC0F77B7D48309E0A966ED48AAD91">
    <w:name w:val="EC9EC0F77B7D48309E0A966ED48AAD91"/>
    <w:rsid w:val="00257E82"/>
    <w:pPr>
      <w:spacing w:after="160" w:line="259" w:lineRule="auto"/>
    </w:pPr>
  </w:style>
  <w:style w:type="paragraph" w:customStyle="1" w:styleId="E5FCA9ECD77E45BCA2AEB10ED52A4CA1">
    <w:name w:val="E5FCA9ECD77E45BCA2AEB10ED52A4CA1"/>
    <w:rsid w:val="00257E82"/>
    <w:pPr>
      <w:spacing w:after="160" w:line="259" w:lineRule="auto"/>
    </w:pPr>
  </w:style>
  <w:style w:type="paragraph" w:customStyle="1" w:styleId="8D31407446E344C8BBB90EEA51866F43">
    <w:name w:val="8D31407446E344C8BBB90EEA51866F43"/>
    <w:rsid w:val="00257E82"/>
    <w:pPr>
      <w:spacing w:after="160" w:line="259" w:lineRule="auto"/>
    </w:pPr>
  </w:style>
  <w:style w:type="paragraph" w:customStyle="1" w:styleId="BA1BDB84ED9240489F87F3A2585810C1">
    <w:name w:val="BA1BDB84ED9240489F87F3A2585810C1"/>
    <w:rsid w:val="00257E82"/>
    <w:pPr>
      <w:spacing w:after="160" w:line="259" w:lineRule="auto"/>
    </w:pPr>
  </w:style>
  <w:style w:type="paragraph" w:customStyle="1" w:styleId="C96D6C849AFC46DA967AA021133CA1E1">
    <w:name w:val="C96D6C849AFC46DA967AA021133CA1E1"/>
    <w:rsid w:val="00257E82"/>
    <w:pPr>
      <w:spacing w:after="160" w:line="259" w:lineRule="auto"/>
    </w:pPr>
  </w:style>
  <w:style w:type="paragraph" w:customStyle="1" w:styleId="A5EE5AF536784BA6BEEF6133CCCB294E">
    <w:name w:val="A5EE5AF536784BA6BEEF6133CCCB294E"/>
    <w:rsid w:val="00257E82"/>
    <w:pPr>
      <w:spacing w:after="160" w:line="259" w:lineRule="auto"/>
    </w:pPr>
  </w:style>
  <w:style w:type="paragraph" w:customStyle="1" w:styleId="FAAC6DA4042C4284BE78777D3AC3C4B6">
    <w:name w:val="FAAC6DA4042C4284BE78777D3AC3C4B6"/>
    <w:rsid w:val="00257E82"/>
    <w:pPr>
      <w:spacing w:after="160" w:line="259" w:lineRule="auto"/>
    </w:pPr>
  </w:style>
  <w:style w:type="paragraph" w:customStyle="1" w:styleId="4EC14975775A4C5AA9A25370EE987CD3">
    <w:name w:val="4EC14975775A4C5AA9A25370EE987CD3"/>
    <w:rsid w:val="00257E82"/>
    <w:pPr>
      <w:spacing w:after="160" w:line="259" w:lineRule="auto"/>
    </w:pPr>
  </w:style>
  <w:style w:type="paragraph" w:customStyle="1" w:styleId="DF479D6EADC14778A1BC4598D49FFC88">
    <w:name w:val="DF479D6EADC14778A1BC4598D49FFC88"/>
    <w:rsid w:val="00257E82"/>
    <w:pPr>
      <w:spacing w:after="160" w:line="259" w:lineRule="auto"/>
    </w:pPr>
  </w:style>
  <w:style w:type="paragraph" w:customStyle="1" w:styleId="15C64A188C2645979F0343D1B00E4302">
    <w:name w:val="15C64A188C2645979F0343D1B00E4302"/>
    <w:rsid w:val="00257E82"/>
    <w:pPr>
      <w:spacing w:after="160" w:line="259" w:lineRule="auto"/>
    </w:pPr>
  </w:style>
  <w:style w:type="paragraph" w:customStyle="1" w:styleId="1D9A57F59CF9481DBFBC76B7621F53F6">
    <w:name w:val="1D9A57F59CF9481DBFBC76B7621F53F6"/>
    <w:rsid w:val="00257E82"/>
    <w:pPr>
      <w:spacing w:after="160" w:line="259" w:lineRule="auto"/>
    </w:pPr>
  </w:style>
  <w:style w:type="paragraph" w:customStyle="1" w:styleId="9AE56182458D4FDA92D2600D8F303A70">
    <w:name w:val="9AE56182458D4FDA92D2600D8F303A70"/>
    <w:rsid w:val="00257E82"/>
    <w:pPr>
      <w:spacing w:after="160" w:line="259" w:lineRule="auto"/>
    </w:pPr>
  </w:style>
  <w:style w:type="paragraph" w:customStyle="1" w:styleId="93FD1FB9E66A499094FE14E9E985ECCC">
    <w:name w:val="93FD1FB9E66A499094FE14E9E985ECCC"/>
    <w:rsid w:val="00257E82"/>
    <w:pPr>
      <w:spacing w:after="160" w:line="259" w:lineRule="auto"/>
    </w:pPr>
  </w:style>
  <w:style w:type="paragraph" w:customStyle="1" w:styleId="C04E250AE74A4F3EB380CAC5F0E16AAD">
    <w:name w:val="C04E250AE74A4F3EB380CAC5F0E16AAD"/>
    <w:rsid w:val="00257E82"/>
    <w:pPr>
      <w:spacing w:after="160" w:line="259" w:lineRule="auto"/>
    </w:pPr>
  </w:style>
  <w:style w:type="paragraph" w:customStyle="1" w:styleId="A43FCC63316D42208EFE94CAFA4DFB40">
    <w:name w:val="A43FCC63316D42208EFE94CAFA4DFB40"/>
    <w:rsid w:val="00257E82"/>
    <w:pPr>
      <w:spacing w:after="160" w:line="259" w:lineRule="auto"/>
    </w:pPr>
  </w:style>
  <w:style w:type="paragraph" w:customStyle="1" w:styleId="5A61B83DA9FC4B28B86C8D8AF6FDDE5D">
    <w:name w:val="5A61B83DA9FC4B28B86C8D8AF6FDDE5D"/>
    <w:rsid w:val="00257E82"/>
    <w:pPr>
      <w:spacing w:after="160" w:line="259" w:lineRule="auto"/>
    </w:pPr>
  </w:style>
  <w:style w:type="paragraph" w:customStyle="1" w:styleId="393CF80358334D8086D116B270F30F72">
    <w:name w:val="393CF80358334D8086D116B270F30F72"/>
    <w:rsid w:val="00257E82"/>
    <w:pPr>
      <w:spacing w:after="160" w:line="259" w:lineRule="auto"/>
    </w:pPr>
  </w:style>
  <w:style w:type="paragraph" w:customStyle="1" w:styleId="063B56A322C44B26A58DD1E039C86773">
    <w:name w:val="063B56A322C44B26A58DD1E039C86773"/>
    <w:rsid w:val="00257E82"/>
    <w:pPr>
      <w:spacing w:after="160" w:line="259" w:lineRule="auto"/>
    </w:pPr>
  </w:style>
  <w:style w:type="paragraph" w:customStyle="1" w:styleId="4C25CABA459343E291F0AF165A537966">
    <w:name w:val="4C25CABA459343E291F0AF165A537966"/>
    <w:rsid w:val="00257E82"/>
    <w:pPr>
      <w:spacing w:after="160" w:line="259" w:lineRule="auto"/>
    </w:pPr>
  </w:style>
  <w:style w:type="paragraph" w:customStyle="1" w:styleId="BE8A60DD0D014D59B7A2425576569576">
    <w:name w:val="BE8A60DD0D014D59B7A2425576569576"/>
    <w:rsid w:val="00257E82"/>
    <w:pPr>
      <w:spacing w:after="160" w:line="259" w:lineRule="auto"/>
    </w:pPr>
  </w:style>
  <w:style w:type="paragraph" w:customStyle="1" w:styleId="7648C5BA7F2F4F85B1900B70E1193319">
    <w:name w:val="7648C5BA7F2F4F85B1900B70E1193319"/>
    <w:rsid w:val="00257E82"/>
    <w:pPr>
      <w:spacing w:after="160" w:line="259" w:lineRule="auto"/>
    </w:pPr>
  </w:style>
  <w:style w:type="paragraph" w:customStyle="1" w:styleId="7EF1D3196D004A2B8755D2B792F34CE8">
    <w:name w:val="7EF1D3196D004A2B8755D2B792F34CE8"/>
    <w:rsid w:val="00257E82"/>
    <w:pPr>
      <w:spacing w:after="160" w:line="259" w:lineRule="auto"/>
    </w:pPr>
  </w:style>
  <w:style w:type="paragraph" w:customStyle="1" w:styleId="055D5E43EB3F46B3B333A60D898FD54D">
    <w:name w:val="055D5E43EB3F46B3B333A60D898FD54D"/>
    <w:rsid w:val="00257E82"/>
    <w:pPr>
      <w:spacing w:after="160" w:line="259" w:lineRule="auto"/>
    </w:pPr>
  </w:style>
  <w:style w:type="paragraph" w:customStyle="1" w:styleId="748D7550DF1849E28B5C097CFFC3383D">
    <w:name w:val="748D7550DF1849E28B5C097CFFC3383D"/>
    <w:rsid w:val="00257E82"/>
    <w:pPr>
      <w:spacing w:after="160" w:line="259" w:lineRule="auto"/>
    </w:pPr>
  </w:style>
  <w:style w:type="paragraph" w:customStyle="1" w:styleId="76D0AF15F19B445F99B8A8094327C9B6">
    <w:name w:val="76D0AF15F19B445F99B8A8094327C9B6"/>
    <w:rsid w:val="00257E82"/>
    <w:pPr>
      <w:spacing w:after="160" w:line="259" w:lineRule="auto"/>
    </w:pPr>
  </w:style>
  <w:style w:type="paragraph" w:customStyle="1" w:styleId="F01A627555564BD9A00B5D03C0ADD2CD">
    <w:name w:val="F01A627555564BD9A00B5D03C0ADD2CD"/>
    <w:rsid w:val="00257E82"/>
    <w:pPr>
      <w:spacing w:after="160" w:line="259" w:lineRule="auto"/>
    </w:pPr>
  </w:style>
  <w:style w:type="paragraph" w:customStyle="1" w:styleId="17FAC6B5C3504D2783DFE6E4CC9D061B">
    <w:name w:val="17FAC6B5C3504D2783DFE6E4CC9D061B"/>
    <w:rsid w:val="00257E82"/>
    <w:pPr>
      <w:spacing w:after="160" w:line="259" w:lineRule="auto"/>
    </w:pPr>
  </w:style>
  <w:style w:type="paragraph" w:customStyle="1" w:styleId="C5650708C32D4132889A4FBA29988432">
    <w:name w:val="C5650708C32D4132889A4FBA29988432"/>
    <w:rsid w:val="00257E82"/>
    <w:pPr>
      <w:spacing w:after="160" w:line="259" w:lineRule="auto"/>
    </w:pPr>
  </w:style>
  <w:style w:type="paragraph" w:customStyle="1" w:styleId="8451F1A1E07E4B3F85DAB9546ABC62BB">
    <w:name w:val="8451F1A1E07E4B3F85DAB9546ABC62BB"/>
    <w:rsid w:val="00257E82"/>
    <w:pPr>
      <w:spacing w:after="160" w:line="259" w:lineRule="auto"/>
    </w:pPr>
  </w:style>
  <w:style w:type="paragraph" w:customStyle="1" w:styleId="032D957B2F6F48A38E8866F9DBA4B376">
    <w:name w:val="032D957B2F6F48A38E8866F9DBA4B376"/>
    <w:rsid w:val="00257E82"/>
    <w:pPr>
      <w:spacing w:after="160" w:line="259" w:lineRule="auto"/>
    </w:pPr>
  </w:style>
  <w:style w:type="paragraph" w:customStyle="1" w:styleId="698E9013A8994F2D82BF33AC62C145B8">
    <w:name w:val="698E9013A8994F2D82BF33AC62C145B8"/>
    <w:rsid w:val="00257E82"/>
    <w:pPr>
      <w:spacing w:after="160" w:line="259" w:lineRule="auto"/>
    </w:pPr>
  </w:style>
  <w:style w:type="paragraph" w:customStyle="1" w:styleId="4EB9A2527A0042CE98AD8C8BDDACBE83">
    <w:name w:val="4EB9A2527A0042CE98AD8C8BDDACBE83"/>
    <w:rsid w:val="00257E82"/>
    <w:pPr>
      <w:spacing w:after="160" w:line="259" w:lineRule="auto"/>
    </w:pPr>
  </w:style>
  <w:style w:type="paragraph" w:customStyle="1" w:styleId="D4424321616F439F8005AB4B9F88000D">
    <w:name w:val="D4424321616F439F8005AB4B9F88000D"/>
    <w:rsid w:val="00257E82"/>
    <w:pPr>
      <w:spacing w:after="160" w:line="259" w:lineRule="auto"/>
    </w:pPr>
  </w:style>
  <w:style w:type="paragraph" w:customStyle="1" w:styleId="DB0E32B9500A41E7ADFFBE520C671488">
    <w:name w:val="DB0E32B9500A41E7ADFFBE520C671488"/>
    <w:rsid w:val="00257E82"/>
    <w:pPr>
      <w:spacing w:after="160" w:line="259" w:lineRule="auto"/>
    </w:pPr>
  </w:style>
  <w:style w:type="paragraph" w:customStyle="1" w:styleId="B243BEE4B3234FBA89CC146ED01015E1">
    <w:name w:val="B243BEE4B3234FBA89CC146ED01015E1"/>
    <w:rsid w:val="00257E82"/>
    <w:pPr>
      <w:spacing w:after="160" w:line="259" w:lineRule="auto"/>
    </w:pPr>
  </w:style>
  <w:style w:type="paragraph" w:customStyle="1" w:styleId="7C521A1B51E847B79307DE7F3A7DDC9D">
    <w:name w:val="7C521A1B51E847B79307DE7F3A7DDC9D"/>
    <w:rsid w:val="00257E82"/>
    <w:pPr>
      <w:spacing w:after="160" w:line="259" w:lineRule="auto"/>
    </w:pPr>
  </w:style>
  <w:style w:type="paragraph" w:customStyle="1" w:styleId="F7ED8FA4C59B4E90B857AF6CEBE6D694">
    <w:name w:val="F7ED8FA4C59B4E90B857AF6CEBE6D694"/>
    <w:rsid w:val="00257E82"/>
    <w:pPr>
      <w:spacing w:after="160" w:line="259" w:lineRule="auto"/>
    </w:pPr>
  </w:style>
  <w:style w:type="paragraph" w:customStyle="1" w:styleId="7A4E34794D164D7CA7AFACB600B66000">
    <w:name w:val="7A4E34794D164D7CA7AFACB600B66000"/>
    <w:rsid w:val="00257E82"/>
    <w:pPr>
      <w:spacing w:after="160" w:line="259" w:lineRule="auto"/>
    </w:pPr>
  </w:style>
  <w:style w:type="paragraph" w:customStyle="1" w:styleId="A1BEAB0E683943CD9D8ACE83530666BB">
    <w:name w:val="A1BEAB0E683943CD9D8ACE83530666BB"/>
    <w:rsid w:val="00257E82"/>
    <w:pPr>
      <w:spacing w:after="160" w:line="259" w:lineRule="auto"/>
    </w:pPr>
  </w:style>
  <w:style w:type="paragraph" w:customStyle="1" w:styleId="798CFBC0F54E44F08514B570851AFF6B">
    <w:name w:val="798CFBC0F54E44F08514B570851AFF6B"/>
    <w:rsid w:val="00257E82"/>
    <w:pPr>
      <w:spacing w:after="160" w:line="259" w:lineRule="auto"/>
    </w:pPr>
  </w:style>
  <w:style w:type="paragraph" w:customStyle="1" w:styleId="8DF3014BEE7E4D1DACD033C996B31F25">
    <w:name w:val="8DF3014BEE7E4D1DACD033C996B31F25"/>
    <w:rsid w:val="00257E82"/>
    <w:pPr>
      <w:spacing w:after="160" w:line="259" w:lineRule="auto"/>
    </w:pPr>
  </w:style>
  <w:style w:type="paragraph" w:customStyle="1" w:styleId="DFB6C8E3EB454F00B0DB5AB294CD14DB">
    <w:name w:val="DFB6C8E3EB454F00B0DB5AB294CD14DB"/>
    <w:rsid w:val="00257E82"/>
    <w:pPr>
      <w:spacing w:after="160" w:line="259" w:lineRule="auto"/>
    </w:pPr>
  </w:style>
  <w:style w:type="paragraph" w:customStyle="1" w:styleId="DA764A6C9387430882BA523011138DA9">
    <w:name w:val="DA764A6C9387430882BA523011138DA9"/>
    <w:rsid w:val="00257E82"/>
    <w:pPr>
      <w:spacing w:after="160" w:line="259" w:lineRule="auto"/>
    </w:pPr>
  </w:style>
  <w:style w:type="paragraph" w:customStyle="1" w:styleId="2F9095BFE43343FBAA979CF8E3F3DE06">
    <w:name w:val="2F9095BFE43343FBAA979CF8E3F3DE06"/>
    <w:rsid w:val="00257E82"/>
    <w:pPr>
      <w:spacing w:after="160" w:line="259" w:lineRule="auto"/>
    </w:pPr>
  </w:style>
  <w:style w:type="paragraph" w:customStyle="1" w:styleId="E4D1013A795C4159BBEB1755E5663D84">
    <w:name w:val="E4D1013A795C4159BBEB1755E5663D84"/>
    <w:rsid w:val="00257E82"/>
    <w:pPr>
      <w:spacing w:after="160" w:line="259" w:lineRule="auto"/>
    </w:pPr>
  </w:style>
  <w:style w:type="paragraph" w:customStyle="1" w:styleId="E47226AA2D804917850CCCD422DADFE9">
    <w:name w:val="E47226AA2D804917850CCCD422DADFE9"/>
    <w:rsid w:val="00257E82"/>
    <w:pPr>
      <w:spacing w:after="160" w:line="259" w:lineRule="auto"/>
    </w:pPr>
  </w:style>
  <w:style w:type="paragraph" w:customStyle="1" w:styleId="6DA0219220424597B9337CFC0D5A0C9F">
    <w:name w:val="6DA0219220424597B9337CFC0D5A0C9F"/>
    <w:rsid w:val="00257E82"/>
    <w:pPr>
      <w:spacing w:after="160" w:line="259" w:lineRule="auto"/>
    </w:pPr>
  </w:style>
  <w:style w:type="paragraph" w:customStyle="1" w:styleId="673269F99336445AA333687B5C7120D7">
    <w:name w:val="673269F99336445AA333687B5C7120D7"/>
    <w:rsid w:val="00257E82"/>
    <w:pPr>
      <w:spacing w:after="160" w:line="259" w:lineRule="auto"/>
    </w:pPr>
  </w:style>
  <w:style w:type="paragraph" w:customStyle="1" w:styleId="CF252DC33B9544A79D0CB6FB055B181F">
    <w:name w:val="CF252DC33B9544A79D0CB6FB055B181F"/>
    <w:rsid w:val="00257E82"/>
    <w:pPr>
      <w:spacing w:after="160" w:line="259" w:lineRule="auto"/>
    </w:pPr>
  </w:style>
  <w:style w:type="paragraph" w:customStyle="1" w:styleId="0A1F6F69352649C1AB15AE413EB39310">
    <w:name w:val="0A1F6F69352649C1AB15AE413EB39310"/>
    <w:rsid w:val="00257E82"/>
    <w:pPr>
      <w:spacing w:after="160" w:line="259" w:lineRule="auto"/>
    </w:pPr>
  </w:style>
  <w:style w:type="paragraph" w:customStyle="1" w:styleId="65C05FCEB49047319C0F06DEEA84B85C">
    <w:name w:val="65C05FCEB49047319C0F06DEEA84B85C"/>
    <w:rsid w:val="00257E82"/>
    <w:pPr>
      <w:spacing w:after="160" w:line="259" w:lineRule="auto"/>
    </w:pPr>
  </w:style>
  <w:style w:type="paragraph" w:customStyle="1" w:styleId="8847E5B947CE46189BD2864215EF9EC6">
    <w:name w:val="8847E5B947CE46189BD2864215EF9EC6"/>
    <w:rsid w:val="00257E82"/>
    <w:pPr>
      <w:spacing w:after="160" w:line="259" w:lineRule="auto"/>
    </w:pPr>
  </w:style>
  <w:style w:type="paragraph" w:customStyle="1" w:styleId="F84C049209134384A5EAD44268172D92">
    <w:name w:val="F84C049209134384A5EAD44268172D92"/>
    <w:rsid w:val="00257E82"/>
    <w:pPr>
      <w:spacing w:after="160" w:line="259" w:lineRule="auto"/>
    </w:pPr>
  </w:style>
  <w:style w:type="paragraph" w:customStyle="1" w:styleId="470046AE4B594877959FA1BDC0143EEA">
    <w:name w:val="470046AE4B594877959FA1BDC0143EEA"/>
    <w:rsid w:val="00257E82"/>
    <w:pPr>
      <w:spacing w:after="160" w:line="259" w:lineRule="auto"/>
    </w:pPr>
  </w:style>
  <w:style w:type="paragraph" w:customStyle="1" w:styleId="8BBD6AA9AAA5428FA701664C843912B5">
    <w:name w:val="8BBD6AA9AAA5428FA701664C843912B5"/>
    <w:rsid w:val="00257E82"/>
    <w:pPr>
      <w:spacing w:after="160" w:line="259" w:lineRule="auto"/>
    </w:pPr>
  </w:style>
  <w:style w:type="paragraph" w:customStyle="1" w:styleId="4BBC9762B10A4EB28C239387CC2CC6EB">
    <w:name w:val="4BBC9762B10A4EB28C239387CC2CC6EB"/>
    <w:rsid w:val="00257E82"/>
    <w:pPr>
      <w:spacing w:after="160" w:line="259" w:lineRule="auto"/>
    </w:pPr>
  </w:style>
  <w:style w:type="paragraph" w:customStyle="1" w:styleId="ABFEEEE1DA5C4B88A4E7E397B8C41B25">
    <w:name w:val="ABFEEEE1DA5C4B88A4E7E397B8C41B25"/>
    <w:rsid w:val="00257E82"/>
    <w:pPr>
      <w:spacing w:after="160" w:line="259" w:lineRule="auto"/>
    </w:pPr>
  </w:style>
  <w:style w:type="paragraph" w:customStyle="1" w:styleId="9684A870963D4D33BFE490A685227971">
    <w:name w:val="9684A870963D4D33BFE490A685227971"/>
    <w:rsid w:val="00257E82"/>
    <w:pPr>
      <w:spacing w:after="160" w:line="259" w:lineRule="auto"/>
    </w:pPr>
  </w:style>
  <w:style w:type="paragraph" w:customStyle="1" w:styleId="D04AF6260437419A85D141D9D0F9F1AE">
    <w:name w:val="D04AF6260437419A85D141D9D0F9F1AE"/>
    <w:rsid w:val="00257E82"/>
    <w:pPr>
      <w:spacing w:after="160" w:line="259" w:lineRule="auto"/>
    </w:pPr>
  </w:style>
  <w:style w:type="paragraph" w:customStyle="1" w:styleId="EDCBD77A03CF489CAB900C3D8BB3A531">
    <w:name w:val="EDCBD77A03CF489CAB900C3D8BB3A531"/>
    <w:rsid w:val="00257E82"/>
    <w:pPr>
      <w:spacing w:after="160" w:line="259" w:lineRule="auto"/>
    </w:pPr>
  </w:style>
  <w:style w:type="paragraph" w:customStyle="1" w:styleId="E04E7C6769DD45CA958555AFF4E9D2D2">
    <w:name w:val="E04E7C6769DD45CA958555AFF4E9D2D2"/>
    <w:rsid w:val="00257E82"/>
    <w:pPr>
      <w:spacing w:after="160" w:line="259" w:lineRule="auto"/>
    </w:pPr>
  </w:style>
  <w:style w:type="paragraph" w:customStyle="1" w:styleId="2089F47849894389B4E46BE801A78BDA">
    <w:name w:val="2089F47849894389B4E46BE801A78BDA"/>
    <w:rsid w:val="00257E82"/>
    <w:pPr>
      <w:spacing w:after="160" w:line="259" w:lineRule="auto"/>
    </w:pPr>
  </w:style>
  <w:style w:type="paragraph" w:customStyle="1" w:styleId="A314F93B6AC446E49AB93EC49698EB96">
    <w:name w:val="A314F93B6AC446E49AB93EC49698EB96"/>
    <w:rsid w:val="00257E82"/>
    <w:pPr>
      <w:spacing w:after="160" w:line="259" w:lineRule="auto"/>
    </w:pPr>
  </w:style>
  <w:style w:type="paragraph" w:customStyle="1" w:styleId="04D0323937A844369E20503398EB80EA">
    <w:name w:val="04D0323937A844369E20503398EB80EA"/>
    <w:rsid w:val="00257E82"/>
    <w:pPr>
      <w:spacing w:after="160" w:line="259" w:lineRule="auto"/>
    </w:pPr>
  </w:style>
  <w:style w:type="paragraph" w:customStyle="1" w:styleId="5DDBC63787DB464590D4C0C446F9026F">
    <w:name w:val="5DDBC63787DB464590D4C0C446F9026F"/>
    <w:rsid w:val="00257E82"/>
    <w:pPr>
      <w:spacing w:after="160" w:line="259" w:lineRule="auto"/>
    </w:pPr>
  </w:style>
  <w:style w:type="paragraph" w:customStyle="1" w:styleId="9A7989D3F7B64448849EC2FADC811C26">
    <w:name w:val="9A7989D3F7B64448849EC2FADC811C26"/>
    <w:rsid w:val="00257E82"/>
    <w:pPr>
      <w:spacing w:after="160" w:line="259" w:lineRule="auto"/>
    </w:pPr>
  </w:style>
  <w:style w:type="paragraph" w:customStyle="1" w:styleId="8D04B25F61334F21A658D824DEA1D33E">
    <w:name w:val="8D04B25F61334F21A658D824DEA1D33E"/>
    <w:rsid w:val="00257E82"/>
    <w:pPr>
      <w:spacing w:after="160" w:line="259" w:lineRule="auto"/>
    </w:pPr>
  </w:style>
  <w:style w:type="paragraph" w:customStyle="1" w:styleId="8BCEAE378794426AB746DDB51F71E7FD">
    <w:name w:val="8BCEAE378794426AB746DDB51F71E7FD"/>
    <w:rsid w:val="00257E82"/>
    <w:pPr>
      <w:spacing w:after="160" w:line="259" w:lineRule="auto"/>
    </w:pPr>
  </w:style>
  <w:style w:type="paragraph" w:customStyle="1" w:styleId="313726E91A084CCFB43FC090FFBBD1DE">
    <w:name w:val="313726E91A084CCFB43FC090FFBBD1DE"/>
    <w:rsid w:val="00257E82"/>
    <w:pPr>
      <w:spacing w:after="160" w:line="259" w:lineRule="auto"/>
    </w:pPr>
  </w:style>
  <w:style w:type="paragraph" w:customStyle="1" w:styleId="557648DE5A2C410B8700F8C340239F2A">
    <w:name w:val="557648DE5A2C410B8700F8C340239F2A"/>
    <w:rsid w:val="00257E82"/>
    <w:pPr>
      <w:spacing w:after="160" w:line="259" w:lineRule="auto"/>
    </w:pPr>
  </w:style>
  <w:style w:type="paragraph" w:customStyle="1" w:styleId="5F15DC838DCC4FE9A71E0C124DA5A89F">
    <w:name w:val="5F15DC838DCC4FE9A71E0C124DA5A89F"/>
    <w:rsid w:val="00257E82"/>
    <w:pPr>
      <w:spacing w:after="160" w:line="259" w:lineRule="auto"/>
    </w:pPr>
  </w:style>
  <w:style w:type="paragraph" w:customStyle="1" w:styleId="764C56CB60794599B6A32C3EF8F43131">
    <w:name w:val="764C56CB60794599B6A32C3EF8F43131"/>
    <w:rsid w:val="00257E82"/>
    <w:pPr>
      <w:spacing w:after="160" w:line="259" w:lineRule="auto"/>
    </w:pPr>
  </w:style>
  <w:style w:type="paragraph" w:customStyle="1" w:styleId="23A4A7DCC2B14C839C2E8B5AA20FE8E8">
    <w:name w:val="23A4A7DCC2B14C839C2E8B5AA20FE8E8"/>
    <w:rsid w:val="00257E82"/>
    <w:pPr>
      <w:spacing w:after="160" w:line="259" w:lineRule="auto"/>
    </w:pPr>
  </w:style>
  <w:style w:type="paragraph" w:customStyle="1" w:styleId="4BC22B43384C4E4EA094EF4DCD2B0028">
    <w:name w:val="4BC22B43384C4E4EA094EF4DCD2B0028"/>
    <w:rsid w:val="00257E82"/>
    <w:pPr>
      <w:spacing w:after="160" w:line="259" w:lineRule="auto"/>
    </w:pPr>
  </w:style>
  <w:style w:type="paragraph" w:customStyle="1" w:styleId="850A6615D42A48A4B589FA9C82A9081A">
    <w:name w:val="850A6615D42A48A4B589FA9C82A9081A"/>
    <w:rsid w:val="00257E82"/>
    <w:pPr>
      <w:spacing w:after="160" w:line="259" w:lineRule="auto"/>
    </w:pPr>
  </w:style>
  <w:style w:type="paragraph" w:customStyle="1" w:styleId="CDF8E08644C543CDB6F417F909BA2FFD">
    <w:name w:val="CDF8E08644C543CDB6F417F909BA2FFD"/>
    <w:rsid w:val="00257E82"/>
    <w:pPr>
      <w:spacing w:after="160" w:line="259" w:lineRule="auto"/>
    </w:pPr>
  </w:style>
  <w:style w:type="paragraph" w:customStyle="1" w:styleId="D7758030DC1B4BF7ACBABED0F169F2AA">
    <w:name w:val="D7758030DC1B4BF7ACBABED0F169F2AA"/>
    <w:rsid w:val="00257E82"/>
    <w:pPr>
      <w:spacing w:after="160" w:line="259" w:lineRule="auto"/>
    </w:pPr>
  </w:style>
  <w:style w:type="paragraph" w:customStyle="1" w:styleId="63CC9C9201594B2CBF01727F4476F520">
    <w:name w:val="63CC9C9201594B2CBF01727F4476F520"/>
    <w:rsid w:val="00257E82"/>
    <w:pPr>
      <w:spacing w:after="160" w:line="259" w:lineRule="auto"/>
    </w:pPr>
  </w:style>
  <w:style w:type="paragraph" w:customStyle="1" w:styleId="AA2DE60404B448CCA6B50A16C5C117AB">
    <w:name w:val="AA2DE60404B448CCA6B50A16C5C117AB"/>
    <w:rsid w:val="00257E82"/>
    <w:pPr>
      <w:spacing w:after="160" w:line="259" w:lineRule="auto"/>
    </w:pPr>
  </w:style>
  <w:style w:type="paragraph" w:customStyle="1" w:styleId="E981FFF5981147EC8989945D7F4F1F18">
    <w:name w:val="E981FFF5981147EC8989945D7F4F1F18"/>
    <w:rsid w:val="00257E82"/>
    <w:pPr>
      <w:spacing w:after="160" w:line="259" w:lineRule="auto"/>
    </w:pPr>
  </w:style>
  <w:style w:type="paragraph" w:customStyle="1" w:styleId="9E1326FADAEA460EAA1F61DE1EDD0FB5">
    <w:name w:val="9E1326FADAEA460EAA1F61DE1EDD0FB5"/>
    <w:rsid w:val="00257E82"/>
    <w:pPr>
      <w:spacing w:after="160" w:line="259" w:lineRule="auto"/>
    </w:pPr>
  </w:style>
  <w:style w:type="paragraph" w:customStyle="1" w:styleId="E8ADA328D73A45C5A4864500315B6795">
    <w:name w:val="E8ADA328D73A45C5A4864500315B6795"/>
    <w:rsid w:val="00257E82"/>
    <w:pPr>
      <w:spacing w:after="160" w:line="259" w:lineRule="auto"/>
    </w:pPr>
  </w:style>
  <w:style w:type="paragraph" w:customStyle="1" w:styleId="CAE7E79A771E4D4986AE32A3FAE0DDF3">
    <w:name w:val="CAE7E79A771E4D4986AE32A3FAE0DDF3"/>
    <w:rsid w:val="00257E82"/>
    <w:pPr>
      <w:spacing w:after="160" w:line="259" w:lineRule="auto"/>
    </w:pPr>
  </w:style>
  <w:style w:type="paragraph" w:customStyle="1" w:styleId="0EB8AA19BF1F49FCA2F2ABD58085FD50">
    <w:name w:val="0EB8AA19BF1F49FCA2F2ABD58085FD50"/>
    <w:rsid w:val="00257E82"/>
    <w:pPr>
      <w:spacing w:after="160" w:line="259" w:lineRule="auto"/>
    </w:pPr>
  </w:style>
  <w:style w:type="paragraph" w:customStyle="1" w:styleId="4B90EB7B58FA4012B8119D7441166818">
    <w:name w:val="4B90EB7B58FA4012B8119D7441166818"/>
    <w:rsid w:val="00257E82"/>
    <w:pPr>
      <w:spacing w:after="160" w:line="259" w:lineRule="auto"/>
    </w:pPr>
  </w:style>
  <w:style w:type="paragraph" w:customStyle="1" w:styleId="7543B9EA36A74E0B815D1C73E979BD4D">
    <w:name w:val="7543B9EA36A74E0B815D1C73E979BD4D"/>
    <w:rsid w:val="00257E82"/>
    <w:pPr>
      <w:spacing w:after="160" w:line="259" w:lineRule="auto"/>
    </w:pPr>
  </w:style>
  <w:style w:type="paragraph" w:customStyle="1" w:styleId="B86497FE5688403C96C7CB28C2824273">
    <w:name w:val="B86497FE5688403C96C7CB28C2824273"/>
    <w:rsid w:val="00257E82"/>
    <w:pPr>
      <w:spacing w:after="160" w:line="259" w:lineRule="auto"/>
    </w:pPr>
  </w:style>
  <w:style w:type="paragraph" w:customStyle="1" w:styleId="7CE0914C60574C79A1309BAC3F4CEF29">
    <w:name w:val="7CE0914C60574C79A1309BAC3F4CEF29"/>
    <w:rsid w:val="00257E82"/>
    <w:pPr>
      <w:spacing w:after="160" w:line="259" w:lineRule="auto"/>
    </w:pPr>
  </w:style>
  <w:style w:type="paragraph" w:customStyle="1" w:styleId="3D3A8A8E1ECD499AB9DA215B88EB361E">
    <w:name w:val="3D3A8A8E1ECD499AB9DA215B88EB361E"/>
    <w:rsid w:val="00257E82"/>
    <w:pPr>
      <w:spacing w:after="160" w:line="259" w:lineRule="auto"/>
    </w:pPr>
  </w:style>
  <w:style w:type="paragraph" w:customStyle="1" w:styleId="301DB917358149C583F3163CA633974B">
    <w:name w:val="301DB917358149C583F3163CA633974B"/>
    <w:rsid w:val="00257E82"/>
    <w:pPr>
      <w:spacing w:after="160" w:line="259" w:lineRule="auto"/>
    </w:pPr>
  </w:style>
  <w:style w:type="paragraph" w:customStyle="1" w:styleId="6FDFFCFD02154E3683E3871221945616">
    <w:name w:val="6FDFFCFD02154E3683E3871221945616"/>
    <w:rsid w:val="00257E82"/>
    <w:pPr>
      <w:spacing w:after="160" w:line="259" w:lineRule="auto"/>
    </w:pPr>
  </w:style>
  <w:style w:type="paragraph" w:customStyle="1" w:styleId="97A9596799184D35A1B5409478D0FCCB">
    <w:name w:val="97A9596799184D35A1B5409478D0FCCB"/>
    <w:rsid w:val="00257E82"/>
    <w:pPr>
      <w:spacing w:after="160" w:line="259" w:lineRule="auto"/>
    </w:pPr>
  </w:style>
  <w:style w:type="paragraph" w:customStyle="1" w:styleId="E9BC61607FBC4873A2B05A51620042C2">
    <w:name w:val="E9BC61607FBC4873A2B05A51620042C2"/>
    <w:rsid w:val="00257E82"/>
    <w:pPr>
      <w:spacing w:after="160" w:line="259" w:lineRule="auto"/>
    </w:pPr>
  </w:style>
  <w:style w:type="paragraph" w:customStyle="1" w:styleId="F1B2444D5D814733818347F6590CCA06">
    <w:name w:val="F1B2444D5D814733818347F6590CCA06"/>
    <w:rsid w:val="00257E82"/>
    <w:pPr>
      <w:spacing w:after="160" w:line="259" w:lineRule="auto"/>
    </w:pPr>
  </w:style>
  <w:style w:type="paragraph" w:customStyle="1" w:styleId="6ADF8E132EA746A596E8EB89BC0A4EC8">
    <w:name w:val="6ADF8E132EA746A596E8EB89BC0A4EC8"/>
    <w:rsid w:val="00257E82"/>
    <w:pPr>
      <w:spacing w:after="160" w:line="259" w:lineRule="auto"/>
    </w:pPr>
  </w:style>
  <w:style w:type="paragraph" w:customStyle="1" w:styleId="3AEEBFC6C21F4B68A7BB1D64ABBBE3D1">
    <w:name w:val="3AEEBFC6C21F4B68A7BB1D64ABBBE3D1"/>
    <w:rsid w:val="00257E82"/>
    <w:pPr>
      <w:spacing w:after="160" w:line="259" w:lineRule="auto"/>
    </w:pPr>
  </w:style>
  <w:style w:type="paragraph" w:customStyle="1" w:styleId="7C22F7DFA3AA4DFDBB79EC5C23F33251">
    <w:name w:val="7C22F7DFA3AA4DFDBB79EC5C23F33251"/>
    <w:rsid w:val="00257E82"/>
    <w:pPr>
      <w:spacing w:after="160" w:line="259" w:lineRule="auto"/>
    </w:pPr>
  </w:style>
  <w:style w:type="paragraph" w:customStyle="1" w:styleId="D822BC29CA244BA9AF1B0E6BE8FB1E8A">
    <w:name w:val="D822BC29CA244BA9AF1B0E6BE8FB1E8A"/>
    <w:rsid w:val="00257E82"/>
    <w:pPr>
      <w:spacing w:after="160" w:line="259" w:lineRule="auto"/>
    </w:pPr>
  </w:style>
  <w:style w:type="paragraph" w:customStyle="1" w:styleId="E98407A004F24718AE14BB8BC7430832">
    <w:name w:val="E98407A004F24718AE14BB8BC7430832"/>
    <w:rsid w:val="00257E82"/>
    <w:pPr>
      <w:spacing w:after="160" w:line="259" w:lineRule="auto"/>
    </w:pPr>
  </w:style>
  <w:style w:type="paragraph" w:customStyle="1" w:styleId="39E93AE7251642FC89F2976B5E9DE595">
    <w:name w:val="39E93AE7251642FC89F2976B5E9DE595"/>
    <w:rsid w:val="00257E82"/>
    <w:pPr>
      <w:spacing w:after="160" w:line="259" w:lineRule="auto"/>
    </w:pPr>
  </w:style>
  <w:style w:type="paragraph" w:customStyle="1" w:styleId="81259652FAFE451986CEF5BD124618F7">
    <w:name w:val="81259652FAFE451986CEF5BD124618F7"/>
    <w:rsid w:val="00257E82"/>
    <w:pPr>
      <w:spacing w:after="160" w:line="259" w:lineRule="auto"/>
    </w:pPr>
  </w:style>
  <w:style w:type="paragraph" w:customStyle="1" w:styleId="378C00EEFFC14CD7AEC66912990A5C20">
    <w:name w:val="378C00EEFFC14CD7AEC66912990A5C20"/>
    <w:rsid w:val="00257E82"/>
    <w:pPr>
      <w:spacing w:after="160" w:line="259" w:lineRule="auto"/>
    </w:pPr>
  </w:style>
  <w:style w:type="paragraph" w:customStyle="1" w:styleId="6A68BF43BF574674AB9F94BA9C2FD86C">
    <w:name w:val="6A68BF43BF574674AB9F94BA9C2FD86C"/>
    <w:rsid w:val="00257E82"/>
    <w:pPr>
      <w:spacing w:after="160" w:line="259" w:lineRule="auto"/>
    </w:pPr>
  </w:style>
  <w:style w:type="paragraph" w:customStyle="1" w:styleId="1D4A23C194D54B4D83E2CAC14B9B1FD1">
    <w:name w:val="1D4A23C194D54B4D83E2CAC14B9B1FD1"/>
    <w:rsid w:val="00257E82"/>
    <w:pPr>
      <w:spacing w:after="160" w:line="259" w:lineRule="auto"/>
    </w:pPr>
  </w:style>
  <w:style w:type="paragraph" w:customStyle="1" w:styleId="31EFF52CEF024CF280D6755C72575C8E">
    <w:name w:val="31EFF52CEF024CF280D6755C72575C8E"/>
    <w:rsid w:val="00257E82"/>
    <w:pPr>
      <w:spacing w:after="160" w:line="259" w:lineRule="auto"/>
    </w:pPr>
  </w:style>
  <w:style w:type="paragraph" w:customStyle="1" w:styleId="E5460F6103674EF89BCA85A1FB06C4B2">
    <w:name w:val="E5460F6103674EF89BCA85A1FB06C4B2"/>
    <w:rsid w:val="00257E82"/>
    <w:pPr>
      <w:spacing w:after="160" w:line="259" w:lineRule="auto"/>
    </w:pPr>
  </w:style>
  <w:style w:type="paragraph" w:customStyle="1" w:styleId="8CBB159C86F74945AD216E8A8B16A34B">
    <w:name w:val="8CBB159C86F74945AD216E8A8B16A34B"/>
    <w:rsid w:val="00257E82"/>
    <w:pPr>
      <w:spacing w:after="160" w:line="259" w:lineRule="auto"/>
    </w:pPr>
  </w:style>
  <w:style w:type="paragraph" w:customStyle="1" w:styleId="328D8EA28B1040E0BE515D4853E99DBF">
    <w:name w:val="328D8EA28B1040E0BE515D4853E99DBF"/>
    <w:rsid w:val="00257E82"/>
    <w:pPr>
      <w:spacing w:after="160" w:line="259" w:lineRule="auto"/>
    </w:pPr>
  </w:style>
  <w:style w:type="paragraph" w:customStyle="1" w:styleId="27140A6AB8D4400E9E49AE02E643EBC4">
    <w:name w:val="27140A6AB8D4400E9E49AE02E643EBC4"/>
    <w:rsid w:val="00257E82"/>
    <w:pPr>
      <w:spacing w:after="160" w:line="259" w:lineRule="auto"/>
    </w:pPr>
  </w:style>
  <w:style w:type="paragraph" w:customStyle="1" w:styleId="DA47016415BC4ADC8227BB6FF8F8C96C">
    <w:name w:val="DA47016415BC4ADC8227BB6FF8F8C96C"/>
    <w:rsid w:val="00257E82"/>
    <w:pPr>
      <w:spacing w:after="160" w:line="259" w:lineRule="auto"/>
    </w:pPr>
  </w:style>
  <w:style w:type="paragraph" w:customStyle="1" w:styleId="564A46A2A0404F7CAF818D299A09C916">
    <w:name w:val="564A46A2A0404F7CAF818D299A09C916"/>
    <w:rsid w:val="00257E82"/>
    <w:pPr>
      <w:spacing w:after="160" w:line="259" w:lineRule="auto"/>
    </w:pPr>
  </w:style>
  <w:style w:type="paragraph" w:customStyle="1" w:styleId="773A253F5614481399CB9E26C8AB7103">
    <w:name w:val="773A253F5614481399CB9E26C8AB7103"/>
    <w:rsid w:val="00257E82"/>
    <w:pPr>
      <w:spacing w:after="160" w:line="259" w:lineRule="auto"/>
    </w:pPr>
  </w:style>
  <w:style w:type="paragraph" w:customStyle="1" w:styleId="418F18778399483DBFF18CC739603C66">
    <w:name w:val="418F18778399483DBFF18CC739603C66"/>
    <w:rsid w:val="00257E82"/>
    <w:pPr>
      <w:spacing w:after="160" w:line="259" w:lineRule="auto"/>
    </w:pPr>
  </w:style>
  <w:style w:type="paragraph" w:customStyle="1" w:styleId="F6EA983F63E84CC9A0D745CDB8A86BE0">
    <w:name w:val="F6EA983F63E84CC9A0D745CDB8A86BE0"/>
    <w:rsid w:val="00257E82"/>
    <w:pPr>
      <w:spacing w:after="160" w:line="259" w:lineRule="auto"/>
    </w:pPr>
  </w:style>
  <w:style w:type="paragraph" w:customStyle="1" w:styleId="09313D1519E14B1FAEFB9509AD7CA4B1">
    <w:name w:val="09313D1519E14B1FAEFB9509AD7CA4B1"/>
    <w:rsid w:val="00257E82"/>
    <w:pPr>
      <w:spacing w:after="160" w:line="259" w:lineRule="auto"/>
    </w:pPr>
  </w:style>
  <w:style w:type="paragraph" w:customStyle="1" w:styleId="9F2CBDF6676B408EBAA98E369F877BA1">
    <w:name w:val="9F2CBDF6676B408EBAA98E369F877BA1"/>
    <w:rsid w:val="00257E82"/>
    <w:pPr>
      <w:spacing w:after="160" w:line="259" w:lineRule="auto"/>
    </w:pPr>
  </w:style>
  <w:style w:type="paragraph" w:customStyle="1" w:styleId="8F2D46C57C6F489B89159ECAF309DD84">
    <w:name w:val="8F2D46C57C6F489B89159ECAF309DD84"/>
    <w:rsid w:val="00257E82"/>
    <w:pPr>
      <w:spacing w:after="160" w:line="259" w:lineRule="auto"/>
    </w:pPr>
  </w:style>
  <w:style w:type="paragraph" w:customStyle="1" w:styleId="CF2A4C295ED5409B894E36495DEFC96C">
    <w:name w:val="CF2A4C295ED5409B894E36495DEFC96C"/>
    <w:rsid w:val="00257E82"/>
    <w:pPr>
      <w:spacing w:after="160" w:line="259" w:lineRule="auto"/>
    </w:pPr>
  </w:style>
  <w:style w:type="paragraph" w:customStyle="1" w:styleId="B395118AA5874A4B9D41F8FBDE92110E">
    <w:name w:val="B395118AA5874A4B9D41F8FBDE92110E"/>
    <w:rsid w:val="00257E82"/>
    <w:pPr>
      <w:spacing w:after="160" w:line="259" w:lineRule="auto"/>
    </w:pPr>
  </w:style>
  <w:style w:type="paragraph" w:customStyle="1" w:styleId="F4EA0826C06040C58C5A046338F5712C">
    <w:name w:val="F4EA0826C06040C58C5A046338F5712C"/>
    <w:rsid w:val="00257E82"/>
    <w:pPr>
      <w:spacing w:after="160" w:line="259" w:lineRule="auto"/>
    </w:pPr>
  </w:style>
  <w:style w:type="paragraph" w:customStyle="1" w:styleId="4ED6CDBF115A485AA54FF5C372C653BC">
    <w:name w:val="4ED6CDBF115A485AA54FF5C372C653BC"/>
    <w:rsid w:val="00257E82"/>
    <w:pPr>
      <w:spacing w:after="160" w:line="259" w:lineRule="auto"/>
    </w:pPr>
  </w:style>
  <w:style w:type="paragraph" w:customStyle="1" w:styleId="E636956473424A2A8ECD20A511FF41CD">
    <w:name w:val="E636956473424A2A8ECD20A511FF41CD"/>
    <w:rsid w:val="00257E82"/>
    <w:pPr>
      <w:spacing w:after="160" w:line="259" w:lineRule="auto"/>
    </w:pPr>
  </w:style>
  <w:style w:type="paragraph" w:customStyle="1" w:styleId="9CCBD1F2C4424A0A8A8BB65EED26B93E">
    <w:name w:val="9CCBD1F2C4424A0A8A8BB65EED26B93E"/>
    <w:rsid w:val="00257E82"/>
    <w:pPr>
      <w:spacing w:after="160" w:line="259" w:lineRule="auto"/>
    </w:pPr>
  </w:style>
  <w:style w:type="paragraph" w:customStyle="1" w:styleId="D435EAB684F74280B7D36DA99A32D1BC">
    <w:name w:val="D435EAB684F74280B7D36DA99A32D1BC"/>
    <w:rsid w:val="00257E82"/>
    <w:pPr>
      <w:spacing w:after="160" w:line="259" w:lineRule="auto"/>
    </w:pPr>
  </w:style>
  <w:style w:type="paragraph" w:customStyle="1" w:styleId="7A9820F0D85E43919D24F25AAEDDF1BF">
    <w:name w:val="7A9820F0D85E43919D24F25AAEDDF1BF"/>
    <w:rsid w:val="00257E82"/>
    <w:pPr>
      <w:spacing w:after="160" w:line="259" w:lineRule="auto"/>
    </w:pPr>
  </w:style>
  <w:style w:type="paragraph" w:customStyle="1" w:styleId="67061D3BBFF44C3599D765AD688583C6">
    <w:name w:val="67061D3BBFF44C3599D765AD688583C6"/>
    <w:rsid w:val="00257E82"/>
    <w:pPr>
      <w:spacing w:after="160" w:line="259" w:lineRule="auto"/>
    </w:pPr>
  </w:style>
  <w:style w:type="paragraph" w:customStyle="1" w:styleId="8F60E9EF86654237A94985B3C42F6B87">
    <w:name w:val="8F60E9EF86654237A94985B3C42F6B87"/>
    <w:rsid w:val="00257E82"/>
    <w:pPr>
      <w:spacing w:after="160" w:line="259" w:lineRule="auto"/>
    </w:pPr>
  </w:style>
  <w:style w:type="paragraph" w:customStyle="1" w:styleId="EAFA37E1AF0D4DA8AF0C63982C423491">
    <w:name w:val="EAFA37E1AF0D4DA8AF0C63982C423491"/>
    <w:rsid w:val="00257E82"/>
    <w:pPr>
      <w:spacing w:after="160" w:line="259" w:lineRule="auto"/>
    </w:pPr>
  </w:style>
  <w:style w:type="paragraph" w:customStyle="1" w:styleId="ED081799596B4F6B8F2D7DCD02F1780A">
    <w:name w:val="ED081799596B4F6B8F2D7DCD02F1780A"/>
    <w:rsid w:val="00257E82"/>
    <w:pPr>
      <w:spacing w:after="160" w:line="259" w:lineRule="auto"/>
    </w:pPr>
  </w:style>
  <w:style w:type="paragraph" w:customStyle="1" w:styleId="B11B39338AC240E6958E01F3DD618360">
    <w:name w:val="B11B39338AC240E6958E01F3DD618360"/>
    <w:rsid w:val="00257E82"/>
    <w:pPr>
      <w:spacing w:after="160" w:line="259" w:lineRule="auto"/>
    </w:pPr>
  </w:style>
  <w:style w:type="paragraph" w:customStyle="1" w:styleId="96DC28EDC7DD44F6A1663316C80975B3">
    <w:name w:val="96DC28EDC7DD44F6A1663316C80975B3"/>
    <w:rsid w:val="00257E82"/>
    <w:pPr>
      <w:spacing w:after="160" w:line="259" w:lineRule="auto"/>
    </w:pPr>
  </w:style>
  <w:style w:type="paragraph" w:customStyle="1" w:styleId="31EC2AEEA8824C61BB11A8DAA875840A">
    <w:name w:val="31EC2AEEA8824C61BB11A8DAA875840A"/>
    <w:rsid w:val="00257E82"/>
    <w:pPr>
      <w:spacing w:after="160" w:line="259" w:lineRule="auto"/>
    </w:pPr>
  </w:style>
  <w:style w:type="paragraph" w:customStyle="1" w:styleId="11552D9B006949F4B74F6F0F98F6EC34">
    <w:name w:val="11552D9B006949F4B74F6F0F98F6EC34"/>
    <w:rsid w:val="00257E82"/>
    <w:pPr>
      <w:spacing w:after="160" w:line="259" w:lineRule="auto"/>
    </w:pPr>
  </w:style>
  <w:style w:type="paragraph" w:customStyle="1" w:styleId="0A0EFB29C31E4C9CA85A749B60A0506F">
    <w:name w:val="0A0EFB29C31E4C9CA85A749B60A0506F"/>
    <w:rsid w:val="00257E82"/>
    <w:pPr>
      <w:spacing w:after="160" w:line="259" w:lineRule="auto"/>
    </w:pPr>
  </w:style>
  <w:style w:type="paragraph" w:customStyle="1" w:styleId="FB5CF04E431148658FA290EBC20ACEE8">
    <w:name w:val="FB5CF04E431148658FA290EBC20ACEE8"/>
    <w:rsid w:val="00257E82"/>
    <w:pPr>
      <w:spacing w:after="160" w:line="259" w:lineRule="auto"/>
    </w:pPr>
  </w:style>
  <w:style w:type="paragraph" w:customStyle="1" w:styleId="13C317291BFC4935AE529F60167F7E03">
    <w:name w:val="13C317291BFC4935AE529F60167F7E03"/>
    <w:rsid w:val="00257E82"/>
    <w:pPr>
      <w:spacing w:after="160" w:line="259" w:lineRule="auto"/>
    </w:pPr>
  </w:style>
  <w:style w:type="paragraph" w:customStyle="1" w:styleId="6CFEEE885B744D02B30221DD1505C2AE">
    <w:name w:val="6CFEEE885B744D02B30221DD1505C2AE"/>
    <w:rsid w:val="00257E82"/>
    <w:pPr>
      <w:spacing w:after="160" w:line="259" w:lineRule="auto"/>
    </w:pPr>
  </w:style>
  <w:style w:type="paragraph" w:customStyle="1" w:styleId="9F2DB15C19584F769134FCD4B7A34E33">
    <w:name w:val="9F2DB15C19584F769134FCD4B7A34E33"/>
    <w:rsid w:val="00257E82"/>
    <w:pPr>
      <w:spacing w:after="160" w:line="259" w:lineRule="auto"/>
    </w:pPr>
  </w:style>
  <w:style w:type="paragraph" w:customStyle="1" w:styleId="D05BE970EC0648BEAE7B158AB2AA4444">
    <w:name w:val="D05BE970EC0648BEAE7B158AB2AA4444"/>
    <w:rsid w:val="00257E82"/>
    <w:pPr>
      <w:spacing w:after="160" w:line="259" w:lineRule="auto"/>
    </w:pPr>
  </w:style>
  <w:style w:type="paragraph" w:customStyle="1" w:styleId="18FD00AA39E04A21886F14293BDACE52">
    <w:name w:val="18FD00AA39E04A21886F14293BDACE52"/>
    <w:rsid w:val="00257E82"/>
    <w:pPr>
      <w:spacing w:after="160" w:line="259" w:lineRule="auto"/>
    </w:pPr>
  </w:style>
  <w:style w:type="paragraph" w:customStyle="1" w:styleId="A41E85AEBC4A4D4DB10C47E61D403E3B">
    <w:name w:val="A41E85AEBC4A4D4DB10C47E61D403E3B"/>
    <w:rsid w:val="00257E82"/>
    <w:pPr>
      <w:spacing w:after="160" w:line="259" w:lineRule="auto"/>
    </w:pPr>
  </w:style>
  <w:style w:type="paragraph" w:customStyle="1" w:styleId="4F54BD762FD14D0EBEE1CF40AC415BE6">
    <w:name w:val="4F54BD762FD14D0EBEE1CF40AC415BE6"/>
    <w:rsid w:val="00257E82"/>
    <w:pPr>
      <w:spacing w:after="160" w:line="259" w:lineRule="auto"/>
    </w:pPr>
  </w:style>
  <w:style w:type="paragraph" w:customStyle="1" w:styleId="CFC13D8660B441E3A9713275C45C15A0">
    <w:name w:val="CFC13D8660B441E3A9713275C45C15A0"/>
    <w:rsid w:val="00257E82"/>
    <w:pPr>
      <w:spacing w:after="160" w:line="259" w:lineRule="auto"/>
    </w:pPr>
  </w:style>
  <w:style w:type="paragraph" w:customStyle="1" w:styleId="DD293EC4FB094DAFBB0187F5DC187E31">
    <w:name w:val="DD293EC4FB094DAFBB0187F5DC187E31"/>
    <w:rsid w:val="00257E82"/>
    <w:pPr>
      <w:spacing w:after="160" w:line="259" w:lineRule="auto"/>
    </w:pPr>
  </w:style>
  <w:style w:type="paragraph" w:customStyle="1" w:styleId="05EF346BEC6E497297E0563C97D32DC3">
    <w:name w:val="05EF346BEC6E497297E0563C97D32DC3"/>
    <w:rsid w:val="00257E82"/>
    <w:pPr>
      <w:spacing w:after="160" w:line="259" w:lineRule="auto"/>
    </w:pPr>
  </w:style>
  <w:style w:type="paragraph" w:customStyle="1" w:styleId="B8F439A168444ADAB8267579A55B986E">
    <w:name w:val="B8F439A168444ADAB8267579A55B986E"/>
    <w:rsid w:val="00257E82"/>
    <w:pPr>
      <w:spacing w:after="160" w:line="259" w:lineRule="auto"/>
    </w:pPr>
  </w:style>
  <w:style w:type="paragraph" w:customStyle="1" w:styleId="8C5903C9E6914880ADF18FF93DCFD5E7">
    <w:name w:val="8C5903C9E6914880ADF18FF93DCFD5E7"/>
    <w:rsid w:val="00257E82"/>
    <w:pPr>
      <w:spacing w:after="160" w:line="259" w:lineRule="auto"/>
    </w:pPr>
  </w:style>
  <w:style w:type="paragraph" w:customStyle="1" w:styleId="E7E5E2D92DEE4FD09882F6891CC8AB04">
    <w:name w:val="E7E5E2D92DEE4FD09882F6891CC8AB04"/>
    <w:rsid w:val="00257E82"/>
    <w:pPr>
      <w:spacing w:after="160" w:line="259" w:lineRule="auto"/>
    </w:pPr>
  </w:style>
  <w:style w:type="paragraph" w:customStyle="1" w:styleId="C78EAE6C7734445AA098042A0731CBB7">
    <w:name w:val="C78EAE6C7734445AA098042A0731CBB7"/>
    <w:rsid w:val="00257E82"/>
    <w:pPr>
      <w:spacing w:after="160" w:line="259" w:lineRule="auto"/>
    </w:pPr>
  </w:style>
  <w:style w:type="paragraph" w:customStyle="1" w:styleId="E6E7C4AA7DBD43BDB766C1944D101A2C">
    <w:name w:val="E6E7C4AA7DBD43BDB766C1944D101A2C"/>
    <w:rsid w:val="00257E82"/>
    <w:pPr>
      <w:spacing w:after="160" w:line="259" w:lineRule="auto"/>
    </w:pPr>
  </w:style>
  <w:style w:type="paragraph" w:customStyle="1" w:styleId="5299C0E1C37643A5B781BF9F2C17AAE3">
    <w:name w:val="5299C0E1C37643A5B781BF9F2C17AAE3"/>
    <w:rsid w:val="00257E82"/>
    <w:pPr>
      <w:spacing w:after="160" w:line="259" w:lineRule="auto"/>
    </w:pPr>
  </w:style>
  <w:style w:type="paragraph" w:customStyle="1" w:styleId="C013DD3ACBA24B959DBB42B45004B3B5">
    <w:name w:val="C013DD3ACBA24B959DBB42B45004B3B5"/>
    <w:rsid w:val="00257E82"/>
    <w:pPr>
      <w:spacing w:after="160" w:line="259" w:lineRule="auto"/>
    </w:pPr>
  </w:style>
  <w:style w:type="paragraph" w:customStyle="1" w:styleId="DA0014CB377E47D59C42BF89D8EE8323">
    <w:name w:val="DA0014CB377E47D59C42BF89D8EE8323"/>
    <w:rsid w:val="00257E82"/>
    <w:pPr>
      <w:spacing w:after="160" w:line="259" w:lineRule="auto"/>
    </w:pPr>
  </w:style>
  <w:style w:type="paragraph" w:customStyle="1" w:styleId="FA5A9C1094D74D168B2697321A58ED2B">
    <w:name w:val="FA5A9C1094D74D168B2697321A58ED2B"/>
    <w:rsid w:val="00257E82"/>
    <w:pPr>
      <w:spacing w:after="160" w:line="259" w:lineRule="auto"/>
    </w:pPr>
  </w:style>
  <w:style w:type="paragraph" w:customStyle="1" w:styleId="6D1D7F9ED89E4F61A0C296FA60AA0A08">
    <w:name w:val="6D1D7F9ED89E4F61A0C296FA60AA0A08"/>
    <w:rsid w:val="00257E82"/>
    <w:pPr>
      <w:spacing w:after="160" w:line="259" w:lineRule="auto"/>
    </w:pPr>
  </w:style>
  <w:style w:type="paragraph" w:customStyle="1" w:styleId="E4135F6203B3403C9B1EC20BE40CB868">
    <w:name w:val="E4135F6203B3403C9B1EC20BE40CB868"/>
    <w:rsid w:val="00257E82"/>
    <w:pPr>
      <w:spacing w:after="160" w:line="259" w:lineRule="auto"/>
    </w:pPr>
  </w:style>
  <w:style w:type="paragraph" w:customStyle="1" w:styleId="B65CFB1316FC4B15BD7D10414F66BE04">
    <w:name w:val="B65CFB1316FC4B15BD7D10414F66BE04"/>
    <w:rsid w:val="00257E82"/>
    <w:pPr>
      <w:spacing w:after="160" w:line="259" w:lineRule="auto"/>
    </w:pPr>
  </w:style>
  <w:style w:type="paragraph" w:customStyle="1" w:styleId="315079805D6F43D1A8A169F3E368632E">
    <w:name w:val="315079805D6F43D1A8A169F3E368632E"/>
    <w:rsid w:val="00257E82"/>
    <w:pPr>
      <w:spacing w:after="160" w:line="259" w:lineRule="auto"/>
    </w:pPr>
  </w:style>
  <w:style w:type="paragraph" w:customStyle="1" w:styleId="75B566177E384257A7652F4ABF7C720A">
    <w:name w:val="75B566177E384257A7652F4ABF7C720A"/>
    <w:rsid w:val="00257E82"/>
    <w:pPr>
      <w:spacing w:after="160" w:line="259" w:lineRule="auto"/>
    </w:pPr>
  </w:style>
  <w:style w:type="paragraph" w:customStyle="1" w:styleId="CDC7BD7AED0C4A05989832A5C6A1C55B">
    <w:name w:val="CDC7BD7AED0C4A05989832A5C6A1C55B"/>
    <w:rsid w:val="00257E82"/>
    <w:pPr>
      <w:spacing w:after="160" w:line="259" w:lineRule="auto"/>
    </w:pPr>
  </w:style>
  <w:style w:type="paragraph" w:customStyle="1" w:styleId="6EB66D4F171240E7BF9984A493F119D6">
    <w:name w:val="6EB66D4F171240E7BF9984A493F119D6"/>
    <w:rsid w:val="00257E82"/>
    <w:pPr>
      <w:spacing w:after="160" w:line="259" w:lineRule="auto"/>
    </w:pPr>
  </w:style>
  <w:style w:type="paragraph" w:customStyle="1" w:styleId="C166D8A5A62348038B06C4A1E67B055A">
    <w:name w:val="C166D8A5A62348038B06C4A1E67B055A"/>
    <w:rsid w:val="00257E82"/>
    <w:pPr>
      <w:spacing w:after="160" w:line="259" w:lineRule="auto"/>
    </w:pPr>
  </w:style>
  <w:style w:type="paragraph" w:customStyle="1" w:styleId="8A83F7CB29A8470195899C50BCD54FA8">
    <w:name w:val="8A83F7CB29A8470195899C50BCD54FA8"/>
    <w:rsid w:val="00257E82"/>
    <w:pPr>
      <w:spacing w:after="160" w:line="259" w:lineRule="auto"/>
    </w:pPr>
  </w:style>
  <w:style w:type="paragraph" w:customStyle="1" w:styleId="809EC4F3F01D4FD7938DC1730652C4B6">
    <w:name w:val="809EC4F3F01D4FD7938DC1730652C4B6"/>
    <w:rsid w:val="00257E82"/>
    <w:pPr>
      <w:spacing w:after="160" w:line="259" w:lineRule="auto"/>
    </w:pPr>
  </w:style>
  <w:style w:type="paragraph" w:customStyle="1" w:styleId="ECB4A5869C284C2FA82FEBC837419656">
    <w:name w:val="ECB4A5869C284C2FA82FEBC837419656"/>
    <w:rsid w:val="00257E82"/>
    <w:pPr>
      <w:spacing w:after="160" w:line="259" w:lineRule="auto"/>
    </w:pPr>
  </w:style>
  <w:style w:type="paragraph" w:customStyle="1" w:styleId="8A6A2E08517E4B1E85608F144B82EED7">
    <w:name w:val="8A6A2E08517E4B1E85608F144B82EED7"/>
    <w:rsid w:val="00257E82"/>
    <w:pPr>
      <w:spacing w:after="160" w:line="259" w:lineRule="auto"/>
    </w:pPr>
  </w:style>
  <w:style w:type="paragraph" w:customStyle="1" w:styleId="60AA80023C084971AC6EB244818C715B">
    <w:name w:val="60AA80023C084971AC6EB244818C715B"/>
    <w:rsid w:val="00257E82"/>
    <w:pPr>
      <w:spacing w:after="160" w:line="259" w:lineRule="auto"/>
    </w:pPr>
  </w:style>
  <w:style w:type="paragraph" w:customStyle="1" w:styleId="CD6F9AB71B924A67BF5314947F9FEBB5">
    <w:name w:val="CD6F9AB71B924A67BF5314947F9FEBB5"/>
    <w:rsid w:val="00257E82"/>
    <w:pPr>
      <w:spacing w:after="160" w:line="259" w:lineRule="auto"/>
    </w:pPr>
  </w:style>
  <w:style w:type="paragraph" w:customStyle="1" w:styleId="4B1CE447A58E48C991297AC7E6FA273A">
    <w:name w:val="4B1CE447A58E48C991297AC7E6FA273A"/>
    <w:rsid w:val="00257E82"/>
    <w:pPr>
      <w:spacing w:after="160" w:line="259" w:lineRule="auto"/>
    </w:pPr>
  </w:style>
  <w:style w:type="paragraph" w:customStyle="1" w:styleId="5DD07B4D114C448FAE7EFBB611C2D6D3">
    <w:name w:val="5DD07B4D114C448FAE7EFBB611C2D6D3"/>
    <w:rsid w:val="00257E82"/>
    <w:pPr>
      <w:spacing w:after="160" w:line="259" w:lineRule="auto"/>
    </w:pPr>
  </w:style>
  <w:style w:type="paragraph" w:customStyle="1" w:styleId="ADE8C4F3EDD941B7B5DF2BF9BA962CDD">
    <w:name w:val="ADE8C4F3EDD941B7B5DF2BF9BA962CDD"/>
    <w:rsid w:val="00257E82"/>
    <w:pPr>
      <w:spacing w:after="160" w:line="259" w:lineRule="auto"/>
    </w:pPr>
  </w:style>
  <w:style w:type="paragraph" w:customStyle="1" w:styleId="DFB2858F2C1A42D1B8079E5797E42E82">
    <w:name w:val="DFB2858F2C1A42D1B8079E5797E42E82"/>
    <w:rsid w:val="00257E82"/>
    <w:pPr>
      <w:spacing w:after="160" w:line="259" w:lineRule="auto"/>
    </w:pPr>
  </w:style>
  <w:style w:type="paragraph" w:customStyle="1" w:styleId="4B4B48E4EC5844C79FC197DA88856D22">
    <w:name w:val="4B4B48E4EC5844C79FC197DA88856D22"/>
    <w:rsid w:val="00257E82"/>
    <w:pPr>
      <w:spacing w:after="160" w:line="259" w:lineRule="auto"/>
    </w:pPr>
  </w:style>
  <w:style w:type="paragraph" w:customStyle="1" w:styleId="C78DE3E635264C25B7FE20D158470792">
    <w:name w:val="C78DE3E635264C25B7FE20D158470792"/>
    <w:rsid w:val="00257E82"/>
    <w:pPr>
      <w:spacing w:after="160" w:line="259" w:lineRule="auto"/>
    </w:pPr>
  </w:style>
  <w:style w:type="paragraph" w:customStyle="1" w:styleId="5CB239E89F0D47339F8308999673F587">
    <w:name w:val="5CB239E89F0D47339F8308999673F587"/>
    <w:rsid w:val="00257E82"/>
    <w:pPr>
      <w:spacing w:after="160" w:line="259" w:lineRule="auto"/>
    </w:pPr>
  </w:style>
  <w:style w:type="paragraph" w:customStyle="1" w:styleId="2CFC3D26F89E44B39F593900422358A4">
    <w:name w:val="2CFC3D26F89E44B39F593900422358A4"/>
    <w:rsid w:val="00257E82"/>
    <w:pPr>
      <w:spacing w:after="160" w:line="259" w:lineRule="auto"/>
    </w:pPr>
  </w:style>
  <w:style w:type="paragraph" w:customStyle="1" w:styleId="4F15AC37919C4F65BDF9D413DA020FD6">
    <w:name w:val="4F15AC37919C4F65BDF9D413DA020FD6"/>
    <w:rsid w:val="00257E82"/>
    <w:pPr>
      <w:spacing w:after="160" w:line="259" w:lineRule="auto"/>
    </w:pPr>
  </w:style>
  <w:style w:type="paragraph" w:customStyle="1" w:styleId="92E94DF2F70F4FFDA5D572115251B44D">
    <w:name w:val="92E94DF2F70F4FFDA5D572115251B44D"/>
    <w:rsid w:val="00257E82"/>
    <w:pPr>
      <w:spacing w:after="160" w:line="259" w:lineRule="auto"/>
    </w:pPr>
  </w:style>
  <w:style w:type="paragraph" w:customStyle="1" w:styleId="066EE8BAB331434DB8B179C181B126E2">
    <w:name w:val="066EE8BAB331434DB8B179C181B126E2"/>
    <w:rsid w:val="00257E82"/>
    <w:pPr>
      <w:spacing w:after="160" w:line="259" w:lineRule="auto"/>
    </w:pPr>
  </w:style>
  <w:style w:type="paragraph" w:customStyle="1" w:styleId="D914B407060D4013A5AB3011952BECC5">
    <w:name w:val="D914B407060D4013A5AB3011952BECC5"/>
    <w:rsid w:val="00257E82"/>
    <w:pPr>
      <w:spacing w:after="160" w:line="259" w:lineRule="auto"/>
    </w:pPr>
  </w:style>
  <w:style w:type="paragraph" w:customStyle="1" w:styleId="E675810671074B5F8C9A8543D2C24305">
    <w:name w:val="E675810671074B5F8C9A8543D2C24305"/>
    <w:rsid w:val="00257E82"/>
    <w:pPr>
      <w:spacing w:after="160" w:line="259" w:lineRule="auto"/>
    </w:pPr>
  </w:style>
  <w:style w:type="paragraph" w:customStyle="1" w:styleId="72BA379C630A424198B3899904B737BA">
    <w:name w:val="72BA379C630A424198B3899904B737BA"/>
    <w:rsid w:val="00257E82"/>
    <w:pPr>
      <w:spacing w:after="160" w:line="259" w:lineRule="auto"/>
    </w:pPr>
  </w:style>
  <w:style w:type="paragraph" w:customStyle="1" w:styleId="0FEA9B16E3F64B24BD1FB2981788BBE7">
    <w:name w:val="0FEA9B16E3F64B24BD1FB2981788BBE7"/>
    <w:rsid w:val="00257E82"/>
    <w:pPr>
      <w:spacing w:after="160" w:line="259" w:lineRule="auto"/>
    </w:pPr>
  </w:style>
  <w:style w:type="paragraph" w:customStyle="1" w:styleId="BEF1688EC01B40D5AB400172BDD5FC71">
    <w:name w:val="BEF1688EC01B40D5AB400172BDD5FC71"/>
    <w:rsid w:val="00257E82"/>
    <w:pPr>
      <w:spacing w:after="160" w:line="259" w:lineRule="auto"/>
    </w:pPr>
  </w:style>
  <w:style w:type="paragraph" w:customStyle="1" w:styleId="2BA13D9BF1794BA79EBE6470DD4A4A49">
    <w:name w:val="2BA13D9BF1794BA79EBE6470DD4A4A49"/>
    <w:rsid w:val="00257E82"/>
    <w:pPr>
      <w:spacing w:after="160" w:line="259" w:lineRule="auto"/>
    </w:pPr>
  </w:style>
  <w:style w:type="paragraph" w:customStyle="1" w:styleId="9E4E2D9B3D5D4A6CAA7E49C6D290179E">
    <w:name w:val="9E4E2D9B3D5D4A6CAA7E49C6D290179E"/>
    <w:rsid w:val="00257E82"/>
    <w:pPr>
      <w:spacing w:after="160" w:line="259" w:lineRule="auto"/>
    </w:pPr>
  </w:style>
  <w:style w:type="paragraph" w:customStyle="1" w:styleId="D44DCEE237064B7494926011789B5F5E">
    <w:name w:val="D44DCEE237064B7494926011789B5F5E"/>
    <w:rsid w:val="00257E82"/>
    <w:pPr>
      <w:spacing w:after="160" w:line="259" w:lineRule="auto"/>
    </w:pPr>
  </w:style>
  <w:style w:type="paragraph" w:customStyle="1" w:styleId="30511C85534A4576A3F51E3B6E6B6B99">
    <w:name w:val="30511C85534A4576A3F51E3B6E6B6B99"/>
    <w:rsid w:val="00257E82"/>
    <w:pPr>
      <w:spacing w:after="160" w:line="259" w:lineRule="auto"/>
    </w:pPr>
  </w:style>
  <w:style w:type="paragraph" w:customStyle="1" w:styleId="CDBEF05971AB495198A547CFFC1D1C12">
    <w:name w:val="CDBEF05971AB495198A547CFFC1D1C12"/>
    <w:rsid w:val="00257E82"/>
    <w:pPr>
      <w:spacing w:after="160" w:line="259" w:lineRule="auto"/>
    </w:pPr>
  </w:style>
  <w:style w:type="paragraph" w:customStyle="1" w:styleId="C2CABBD813314E4C9F2494EEA477AA3B">
    <w:name w:val="C2CABBD813314E4C9F2494EEA477AA3B"/>
    <w:rsid w:val="00257E82"/>
    <w:pPr>
      <w:spacing w:after="160" w:line="259" w:lineRule="auto"/>
    </w:pPr>
  </w:style>
  <w:style w:type="paragraph" w:customStyle="1" w:styleId="2F49036EF02E423C83FE38EDD512B8A1">
    <w:name w:val="2F49036EF02E423C83FE38EDD512B8A1"/>
    <w:rsid w:val="00257E82"/>
    <w:pPr>
      <w:spacing w:after="160" w:line="259" w:lineRule="auto"/>
    </w:pPr>
  </w:style>
  <w:style w:type="paragraph" w:customStyle="1" w:styleId="FA14BD826A3641D8AE6736E65D182708">
    <w:name w:val="FA14BD826A3641D8AE6736E65D182708"/>
    <w:rsid w:val="00257E82"/>
    <w:pPr>
      <w:spacing w:after="160" w:line="259" w:lineRule="auto"/>
    </w:pPr>
  </w:style>
  <w:style w:type="paragraph" w:customStyle="1" w:styleId="B1CCE0359B124A8FB49AF5B2D8732A26">
    <w:name w:val="B1CCE0359B124A8FB49AF5B2D8732A26"/>
    <w:rsid w:val="00257E82"/>
    <w:pPr>
      <w:spacing w:after="160" w:line="259" w:lineRule="auto"/>
    </w:pPr>
  </w:style>
  <w:style w:type="paragraph" w:customStyle="1" w:styleId="002AC95C68E6442E982C4DD6157CAEE6">
    <w:name w:val="002AC95C68E6442E982C4DD6157CAEE6"/>
    <w:rsid w:val="00257E82"/>
    <w:pPr>
      <w:spacing w:after="160" w:line="259" w:lineRule="auto"/>
    </w:pPr>
  </w:style>
  <w:style w:type="paragraph" w:customStyle="1" w:styleId="0D752F8D6AF44249BC1DAD3DE5B4077A">
    <w:name w:val="0D752F8D6AF44249BC1DAD3DE5B4077A"/>
    <w:rsid w:val="00257E82"/>
    <w:pPr>
      <w:spacing w:after="160" w:line="259" w:lineRule="auto"/>
    </w:pPr>
  </w:style>
  <w:style w:type="paragraph" w:customStyle="1" w:styleId="378540D9995A4833963603323A399068">
    <w:name w:val="378540D9995A4833963603323A399068"/>
    <w:rsid w:val="00257E82"/>
    <w:pPr>
      <w:spacing w:after="160" w:line="259" w:lineRule="auto"/>
    </w:pPr>
  </w:style>
  <w:style w:type="paragraph" w:customStyle="1" w:styleId="633BBD826AE4453CA763CC2DEC312026">
    <w:name w:val="633BBD826AE4453CA763CC2DEC312026"/>
    <w:rsid w:val="00257E82"/>
    <w:pPr>
      <w:spacing w:after="160" w:line="259" w:lineRule="auto"/>
    </w:pPr>
  </w:style>
  <w:style w:type="paragraph" w:customStyle="1" w:styleId="FF438C9714FB44CA8342C0CD015E11D8">
    <w:name w:val="FF438C9714FB44CA8342C0CD015E11D8"/>
    <w:rsid w:val="00257E82"/>
    <w:pPr>
      <w:spacing w:after="160" w:line="259" w:lineRule="auto"/>
    </w:pPr>
  </w:style>
  <w:style w:type="paragraph" w:customStyle="1" w:styleId="8F39BE928EFD49C9860A1975933B5692">
    <w:name w:val="8F39BE928EFD49C9860A1975933B5692"/>
    <w:rsid w:val="00257E82"/>
    <w:pPr>
      <w:spacing w:after="160" w:line="259" w:lineRule="auto"/>
    </w:pPr>
  </w:style>
  <w:style w:type="paragraph" w:customStyle="1" w:styleId="FCB0F215FBCB4AE4B56EB6E31D2CC0D1">
    <w:name w:val="FCB0F215FBCB4AE4B56EB6E31D2CC0D1"/>
    <w:rsid w:val="00257E82"/>
    <w:pPr>
      <w:spacing w:after="160" w:line="259" w:lineRule="auto"/>
    </w:pPr>
  </w:style>
  <w:style w:type="paragraph" w:customStyle="1" w:styleId="6130961F86164D1FB8DF7D1F91A3042D">
    <w:name w:val="6130961F86164D1FB8DF7D1F91A3042D"/>
    <w:rsid w:val="00257E82"/>
    <w:pPr>
      <w:spacing w:after="160" w:line="259" w:lineRule="auto"/>
    </w:pPr>
  </w:style>
  <w:style w:type="paragraph" w:customStyle="1" w:styleId="7260A45A5DA64F328B654B64B4F600CB">
    <w:name w:val="7260A45A5DA64F328B654B64B4F600CB"/>
    <w:rsid w:val="00257E82"/>
    <w:pPr>
      <w:spacing w:after="160" w:line="259" w:lineRule="auto"/>
    </w:pPr>
  </w:style>
  <w:style w:type="paragraph" w:customStyle="1" w:styleId="B533DE40B54B43E5A22C572C1821F30A">
    <w:name w:val="B533DE40B54B43E5A22C572C1821F30A"/>
    <w:rsid w:val="00257E82"/>
    <w:pPr>
      <w:spacing w:after="160" w:line="259" w:lineRule="auto"/>
    </w:pPr>
  </w:style>
  <w:style w:type="paragraph" w:customStyle="1" w:styleId="1F637EB306C14813AA4FB84FE15F1B7E">
    <w:name w:val="1F637EB306C14813AA4FB84FE15F1B7E"/>
    <w:rsid w:val="00257E82"/>
    <w:pPr>
      <w:spacing w:after="160" w:line="259" w:lineRule="auto"/>
    </w:pPr>
  </w:style>
  <w:style w:type="paragraph" w:customStyle="1" w:styleId="957FDA1C3EDF45BBAFC4D9B1148F4B6D">
    <w:name w:val="957FDA1C3EDF45BBAFC4D9B1148F4B6D"/>
    <w:rsid w:val="00257E82"/>
    <w:pPr>
      <w:spacing w:after="160" w:line="259" w:lineRule="auto"/>
    </w:pPr>
  </w:style>
  <w:style w:type="paragraph" w:customStyle="1" w:styleId="0A8D080350A044839693D3F16714F6B5">
    <w:name w:val="0A8D080350A044839693D3F16714F6B5"/>
    <w:rsid w:val="00257E82"/>
    <w:pPr>
      <w:spacing w:after="160" w:line="259" w:lineRule="auto"/>
    </w:pPr>
  </w:style>
  <w:style w:type="paragraph" w:customStyle="1" w:styleId="8CA5D5363E5442ECA3695C9D5EC4DD54">
    <w:name w:val="8CA5D5363E5442ECA3695C9D5EC4DD54"/>
    <w:rsid w:val="00257E82"/>
    <w:pPr>
      <w:spacing w:after="160" w:line="259" w:lineRule="auto"/>
    </w:pPr>
  </w:style>
  <w:style w:type="paragraph" w:customStyle="1" w:styleId="E492F1794F574120A51A5BE17B6264EB">
    <w:name w:val="E492F1794F574120A51A5BE17B6264EB"/>
    <w:rsid w:val="00257E82"/>
    <w:pPr>
      <w:spacing w:after="160" w:line="259" w:lineRule="auto"/>
    </w:pPr>
  </w:style>
  <w:style w:type="paragraph" w:customStyle="1" w:styleId="0FF112DD9E594D2C9828C71A828E162D">
    <w:name w:val="0FF112DD9E594D2C9828C71A828E162D"/>
    <w:rsid w:val="00257E82"/>
    <w:pPr>
      <w:spacing w:after="160" w:line="259" w:lineRule="auto"/>
    </w:pPr>
  </w:style>
  <w:style w:type="paragraph" w:customStyle="1" w:styleId="030F926BE9CE450CAC2FAFA4EA5B879C">
    <w:name w:val="030F926BE9CE450CAC2FAFA4EA5B879C"/>
    <w:rsid w:val="00257E82"/>
    <w:pPr>
      <w:spacing w:after="160" w:line="259" w:lineRule="auto"/>
    </w:pPr>
  </w:style>
  <w:style w:type="paragraph" w:customStyle="1" w:styleId="A31346E9E56C4A0F9D3F3820FDC4E1A0">
    <w:name w:val="A31346E9E56C4A0F9D3F3820FDC4E1A0"/>
    <w:rsid w:val="00257E82"/>
    <w:pPr>
      <w:spacing w:after="160" w:line="259" w:lineRule="auto"/>
    </w:pPr>
  </w:style>
  <w:style w:type="paragraph" w:customStyle="1" w:styleId="9643B23F4ADE45AB9D5BC4ACD5F209D6">
    <w:name w:val="9643B23F4ADE45AB9D5BC4ACD5F209D6"/>
    <w:rsid w:val="00257E82"/>
    <w:pPr>
      <w:spacing w:after="160" w:line="259" w:lineRule="auto"/>
    </w:pPr>
  </w:style>
  <w:style w:type="paragraph" w:customStyle="1" w:styleId="FEED8AD56A78438EB2C1A9C52619639D">
    <w:name w:val="FEED8AD56A78438EB2C1A9C52619639D"/>
    <w:rsid w:val="00257E82"/>
    <w:pPr>
      <w:spacing w:after="160" w:line="259" w:lineRule="auto"/>
    </w:pPr>
  </w:style>
  <w:style w:type="paragraph" w:customStyle="1" w:styleId="CAA51914A9A84D1BB2BA2DFDED407C89">
    <w:name w:val="CAA51914A9A84D1BB2BA2DFDED407C89"/>
    <w:rsid w:val="00257E82"/>
    <w:pPr>
      <w:spacing w:after="160" w:line="259" w:lineRule="auto"/>
    </w:pPr>
  </w:style>
  <w:style w:type="paragraph" w:customStyle="1" w:styleId="1EA152273E854BA7B94ED54CD9F50990">
    <w:name w:val="1EA152273E854BA7B94ED54CD9F50990"/>
    <w:rsid w:val="00257E82"/>
    <w:pPr>
      <w:spacing w:after="160" w:line="259" w:lineRule="auto"/>
    </w:pPr>
  </w:style>
  <w:style w:type="paragraph" w:customStyle="1" w:styleId="BEB895EDFCBB4EC6BDD381C1C721D0CA">
    <w:name w:val="BEB895EDFCBB4EC6BDD381C1C721D0CA"/>
    <w:rsid w:val="00257E82"/>
    <w:pPr>
      <w:spacing w:after="160" w:line="259" w:lineRule="auto"/>
    </w:pPr>
  </w:style>
  <w:style w:type="paragraph" w:customStyle="1" w:styleId="B573CF6861B64837A012ED8D780824E1">
    <w:name w:val="B573CF6861B64837A012ED8D780824E1"/>
    <w:rsid w:val="00257E82"/>
    <w:pPr>
      <w:spacing w:after="160" w:line="259" w:lineRule="auto"/>
    </w:pPr>
  </w:style>
  <w:style w:type="paragraph" w:customStyle="1" w:styleId="4508151BC4324018B19FA2C466DD876C">
    <w:name w:val="4508151BC4324018B19FA2C466DD876C"/>
    <w:rsid w:val="00257E82"/>
    <w:pPr>
      <w:spacing w:after="160" w:line="259" w:lineRule="auto"/>
    </w:pPr>
  </w:style>
  <w:style w:type="paragraph" w:customStyle="1" w:styleId="F82F34917A55460DA27BBAC0A6B457AC">
    <w:name w:val="F82F34917A55460DA27BBAC0A6B457AC"/>
    <w:rsid w:val="00257E82"/>
    <w:pPr>
      <w:spacing w:after="160" w:line="259" w:lineRule="auto"/>
    </w:pPr>
  </w:style>
  <w:style w:type="paragraph" w:customStyle="1" w:styleId="FC4C5CFB6BD94BBAB34A486865D84A61">
    <w:name w:val="FC4C5CFB6BD94BBAB34A486865D84A61"/>
    <w:rsid w:val="00257E82"/>
    <w:pPr>
      <w:spacing w:after="160" w:line="259" w:lineRule="auto"/>
    </w:pPr>
  </w:style>
  <w:style w:type="paragraph" w:customStyle="1" w:styleId="E024F7EA9564442DAC8B42A43F86BBB4">
    <w:name w:val="E024F7EA9564442DAC8B42A43F86BBB4"/>
    <w:rsid w:val="00257E82"/>
    <w:pPr>
      <w:spacing w:after="160" w:line="259" w:lineRule="auto"/>
    </w:pPr>
  </w:style>
  <w:style w:type="paragraph" w:customStyle="1" w:styleId="5DA3D0A34C0F481BA88D5420DFFD33CE">
    <w:name w:val="5DA3D0A34C0F481BA88D5420DFFD33CE"/>
    <w:rsid w:val="00257E82"/>
    <w:pPr>
      <w:spacing w:after="160" w:line="259" w:lineRule="auto"/>
    </w:pPr>
  </w:style>
  <w:style w:type="paragraph" w:customStyle="1" w:styleId="0020748D15294CA2AA9BD53D436113E0">
    <w:name w:val="0020748D15294CA2AA9BD53D436113E0"/>
    <w:rsid w:val="00257E82"/>
    <w:pPr>
      <w:spacing w:after="160" w:line="259" w:lineRule="auto"/>
    </w:pPr>
  </w:style>
  <w:style w:type="paragraph" w:customStyle="1" w:styleId="8AF3F853CF214838B5548F274D00902A">
    <w:name w:val="8AF3F853CF214838B5548F274D00902A"/>
    <w:rsid w:val="00257E82"/>
    <w:pPr>
      <w:spacing w:after="160" w:line="259" w:lineRule="auto"/>
    </w:pPr>
  </w:style>
  <w:style w:type="paragraph" w:customStyle="1" w:styleId="015569EB44E54A3BBE75A28A38031B4D">
    <w:name w:val="015569EB44E54A3BBE75A28A38031B4D"/>
    <w:rsid w:val="00257E82"/>
    <w:pPr>
      <w:spacing w:after="160" w:line="259" w:lineRule="auto"/>
    </w:pPr>
  </w:style>
  <w:style w:type="paragraph" w:customStyle="1" w:styleId="D036E3DEF4384F8EB53203C0A1167B44">
    <w:name w:val="D036E3DEF4384F8EB53203C0A1167B44"/>
    <w:rsid w:val="00257E82"/>
    <w:pPr>
      <w:spacing w:after="160" w:line="259" w:lineRule="auto"/>
    </w:pPr>
  </w:style>
  <w:style w:type="paragraph" w:customStyle="1" w:styleId="C628C7B821BC44BD9785AAEFDDD6C6CF">
    <w:name w:val="C628C7B821BC44BD9785AAEFDDD6C6CF"/>
    <w:rsid w:val="00257E82"/>
    <w:pPr>
      <w:spacing w:after="160" w:line="259" w:lineRule="auto"/>
    </w:pPr>
  </w:style>
  <w:style w:type="paragraph" w:customStyle="1" w:styleId="5E627FCC48F447CE99D44D323039BFC0">
    <w:name w:val="5E627FCC48F447CE99D44D323039BFC0"/>
    <w:rsid w:val="00257E82"/>
    <w:pPr>
      <w:spacing w:after="160" w:line="259" w:lineRule="auto"/>
    </w:pPr>
  </w:style>
  <w:style w:type="paragraph" w:customStyle="1" w:styleId="FDEDB032140F4A169BD04A233A450870">
    <w:name w:val="FDEDB032140F4A169BD04A233A450870"/>
    <w:rsid w:val="00257E82"/>
    <w:pPr>
      <w:spacing w:after="160" w:line="259" w:lineRule="auto"/>
    </w:pPr>
  </w:style>
  <w:style w:type="paragraph" w:customStyle="1" w:styleId="9BF61FD2BCF54517B362857D19A506B5">
    <w:name w:val="9BF61FD2BCF54517B362857D19A506B5"/>
    <w:rsid w:val="00257E82"/>
    <w:pPr>
      <w:spacing w:after="160" w:line="259" w:lineRule="auto"/>
    </w:pPr>
  </w:style>
  <w:style w:type="paragraph" w:customStyle="1" w:styleId="ACB36C2490144EEABD8926488248F2E8">
    <w:name w:val="ACB36C2490144EEABD8926488248F2E8"/>
    <w:rsid w:val="00257E82"/>
    <w:pPr>
      <w:spacing w:after="160" w:line="259" w:lineRule="auto"/>
    </w:pPr>
  </w:style>
  <w:style w:type="paragraph" w:customStyle="1" w:styleId="14AE1E5A0A51442D9BB3A1BF7ABF05BC">
    <w:name w:val="14AE1E5A0A51442D9BB3A1BF7ABF05BC"/>
    <w:rsid w:val="00257E82"/>
    <w:pPr>
      <w:spacing w:after="160" w:line="259" w:lineRule="auto"/>
    </w:pPr>
  </w:style>
  <w:style w:type="paragraph" w:customStyle="1" w:styleId="BBDCB092CAA740ABA072B385856FA24F">
    <w:name w:val="BBDCB092CAA740ABA072B385856FA24F"/>
    <w:rsid w:val="00257E82"/>
    <w:pPr>
      <w:spacing w:after="160" w:line="259" w:lineRule="auto"/>
    </w:pPr>
  </w:style>
  <w:style w:type="paragraph" w:customStyle="1" w:styleId="E2F00188FCCC47CBBF3FC9B737E0DFC2">
    <w:name w:val="E2F00188FCCC47CBBF3FC9B737E0DFC2"/>
    <w:rsid w:val="00257E82"/>
    <w:pPr>
      <w:spacing w:after="160" w:line="259" w:lineRule="auto"/>
    </w:pPr>
  </w:style>
  <w:style w:type="paragraph" w:customStyle="1" w:styleId="81DCCC62C1B648DE9839B2E06FD96F6A">
    <w:name w:val="81DCCC62C1B648DE9839B2E06FD96F6A"/>
    <w:rsid w:val="00257E82"/>
    <w:pPr>
      <w:spacing w:after="160" w:line="259" w:lineRule="auto"/>
    </w:pPr>
  </w:style>
  <w:style w:type="paragraph" w:customStyle="1" w:styleId="AA11A37344C34FD0BF7DB9B1A8BE8170">
    <w:name w:val="AA11A37344C34FD0BF7DB9B1A8BE8170"/>
    <w:rsid w:val="00257E82"/>
    <w:pPr>
      <w:spacing w:after="160" w:line="259" w:lineRule="auto"/>
    </w:pPr>
  </w:style>
  <w:style w:type="paragraph" w:customStyle="1" w:styleId="0B746BBD5D7E41F58F1D159D7AE937FC">
    <w:name w:val="0B746BBD5D7E41F58F1D159D7AE937FC"/>
    <w:rsid w:val="00257E82"/>
    <w:pPr>
      <w:spacing w:after="160" w:line="259" w:lineRule="auto"/>
    </w:pPr>
  </w:style>
  <w:style w:type="paragraph" w:customStyle="1" w:styleId="4C90A5C993A2466EAE0BE2CF4C2FCBCD">
    <w:name w:val="4C90A5C993A2466EAE0BE2CF4C2FCBCD"/>
    <w:rsid w:val="00257E82"/>
    <w:pPr>
      <w:spacing w:after="160" w:line="259" w:lineRule="auto"/>
    </w:pPr>
  </w:style>
  <w:style w:type="paragraph" w:customStyle="1" w:styleId="7370FB62993745099CCAAFF6ED79410A">
    <w:name w:val="7370FB62993745099CCAAFF6ED79410A"/>
    <w:rsid w:val="00257E82"/>
    <w:pPr>
      <w:spacing w:after="160" w:line="259" w:lineRule="auto"/>
    </w:pPr>
  </w:style>
  <w:style w:type="paragraph" w:customStyle="1" w:styleId="2368FFD4B0A142EE987CFAAFF9293C44">
    <w:name w:val="2368FFD4B0A142EE987CFAAFF9293C44"/>
    <w:rsid w:val="00257E82"/>
    <w:pPr>
      <w:spacing w:after="160" w:line="259" w:lineRule="auto"/>
    </w:pPr>
  </w:style>
  <w:style w:type="paragraph" w:customStyle="1" w:styleId="CC9F5115768A4063AAA1BC82B3B0C809">
    <w:name w:val="CC9F5115768A4063AAA1BC82B3B0C809"/>
    <w:rsid w:val="00257E82"/>
    <w:pPr>
      <w:spacing w:after="160" w:line="259" w:lineRule="auto"/>
    </w:pPr>
  </w:style>
  <w:style w:type="paragraph" w:customStyle="1" w:styleId="EF796E28046F4D56832E197433201043">
    <w:name w:val="EF796E28046F4D56832E197433201043"/>
    <w:rsid w:val="00257E82"/>
    <w:pPr>
      <w:spacing w:after="160" w:line="259" w:lineRule="auto"/>
    </w:pPr>
  </w:style>
  <w:style w:type="paragraph" w:customStyle="1" w:styleId="E6D26E526EB6457FAA8C8692BB320E9C">
    <w:name w:val="E6D26E526EB6457FAA8C8692BB320E9C"/>
    <w:rsid w:val="00257E82"/>
    <w:pPr>
      <w:spacing w:after="160" w:line="259" w:lineRule="auto"/>
    </w:pPr>
  </w:style>
  <w:style w:type="paragraph" w:customStyle="1" w:styleId="B682A7ABAFDB4B69ACB05C989740D774">
    <w:name w:val="B682A7ABAFDB4B69ACB05C989740D774"/>
    <w:rsid w:val="00257E82"/>
    <w:pPr>
      <w:spacing w:after="160" w:line="259" w:lineRule="auto"/>
    </w:pPr>
  </w:style>
  <w:style w:type="paragraph" w:customStyle="1" w:styleId="01C2E0663DA54A569BBB025E669FC53C">
    <w:name w:val="01C2E0663DA54A569BBB025E669FC53C"/>
    <w:rsid w:val="00257E82"/>
    <w:pPr>
      <w:spacing w:after="160" w:line="259" w:lineRule="auto"/>
    </w:pPr>
  </w:style>
  <w:style w:type="paragraph" w:customStyle="1" w:styleId="85AD69FE81E04163BD50F29D43B27CEB">
    <w:name w:val="85AD69FE81E04163BD50F29D43B27CEB"/>
    <w:rsid w:val="00257E82"/>
    <w:pPr>
      <w:spacing w:after="160" w:line="259" w:lineRule="auto"/>
    </w:pPr>
  </w:style>
  <w:style w:type="paragraph" w:customStyle="1" w:styleId="BBEAFE225F024D58A811E0ADD8E484A1">
    <w:name w:val="BBEAFE225F024D58A811E0ADD8E484A1"/>
    <w:rsid w:val="00257E82"/>
    <w:pPr>
      <w:spacing w:after="160" w:line="259" w:lineRule="auto"/>
    </w:pPr>
  </w:style>
  <w:style w:type="paragraph" w:customStyle="1" w:styleId="07446039FE17452A974B97F41929C62C">
    <w:name w:val="07446039FE17452A974B97F41929C62C"/>
    <w:rsid w:val="00257E82"/>
    <w:pPr>
      <w:spacing w:after="160" w:line="259" w:lineRule="auto"/>
    </w:pPr>
  </w:style>
  <w:style w:type="paragraph" w:customStyle="1" w:styleId="C6D388DF74E740EC9D0BA49B2CAF42F1">
    <w:name w:val="C6D388DF74E740EC9D0BA49B2CAF42F1"/>
    <w:rsid w:val="00257E82"/>
    <w:pPr>
      <w:spacing w:after="160" w:line="259" w:lineRule="auto"/>
    </w:pPr>
  </w:style>
  <w:style w:type="paragraph" w:customStyle="1" w:styleId="7A2C74BF533E49D69D167E4EF66AC4C8">
    <w:name w:val="7A2C74BF533E49D69D167E4EF66AC4C8"/>
    <w:rsid w:val="00257E82"/>
    <w:pPr>
      <w:spacing w:after="160" w:line="259" w:lineRule="auto"/>
    </w:pPr>
  </w:style>
  <w:style w:type="paragraph" w:customStyle="1" w:styleId="084D38E29A79440990941E9E423D7468">
    <w:name w:val="084D38E29A79440990941E9E423D7468"/>
    <w:rsid w:val="00257E82"/>
    <w:pPr>
      <w:spacing w:after="160" w:line="259" w:lineRule="auto"/>
    </w:pPr>
  </w:style>
  <w:style w:type="paragraph" w:customStyle="1" w:styleId="7290901781F946BC94876A5F5553CCB0">
    <w:name w:val="7290901781F946BC94876A5F5553CCB0"/>
    <w:rsid w:val="00257E82"/>
    <w:pPr>
      <w:spacing w:after="160" w:line="259" w:lineRule="auto"/>
    </w:pPr>
  </w:style>
  <w:style w:type="paragraph" w:customStyle="1" w:styleId="468AC9ADA3764C04AA8F7865B53C8F5B">
    <w:name w:val="468AC9ADA3764C04AA8F7865B53C8F5B"/>
    <w:rsid w:val="00257E82"/>
    <w:pPr>
      <w:spacing w:after="160" w:line="259" w:lineRule="auto"/>
    </w:pPr>
  </w:style>
  <w:style w:type="paragraph" w:customStyle="1" w:styleId="070257842AD94C91837E94AB5B2BEE2E">
    <w:name w:val="070257842AD94C91837E94AB5B2BEE2E"/>
    <w:rsid w:val="00257E82"/>
    <w:pPr>
      <w:spacing w:after="160" w:line="259" w:lineRule="auto"/>
    </w:pPr>
  </w:style>
  <w:style w:type="paragraph" w:customStyle="1" w:styleId="F2358640A0124910A0F77ED7BBE9AAE9">
    <w:name w:val="F2358640A0124910A0F77ED7BBE9AAE9"/>
    <w:rsid w:val="00257E82"/>
    <w:pPr>
      <w:spacing w:after="160" w:line="259" w:lineRule="auto"/>
    </w:pPr>
  </w:style>
  <w:style w:type="paragraph" w:customStyle="1" w:styleId="48E036E5D9894F47A492F36182E24259">
    <w:name w:val="48E036E5D9894F47A492F36182E24259"/>
    <w:rsid w:val="00257E82"/>
    <w:pPr>
      <w:spacing w:after="160" w:line="259" w:lineRule="auto"/>
    </w:pPr>
  </w:style>
  <w:style w:type="paragraph" w:customStyle="1" w:styleId="8D8E2607DFE74DDCB2CBC8B43CAB593A">
    <w:name w:val="8D8E2607DFE74DDCB2CBC8B43CAB593A"/>
    <w:rsid w:val="00257E82"/>
    <w:pPr>
      <w:spacing w:after="160" w:line="259" w:lineRule="auto"/>
    </w:pPr>
  </w:style>
  <w:style w:type="paragraph" w:customStyle="1" w:styleId="FA7678ED3F41480F8307ADB55A4D9AAF">
    <w:name w:val="FA7678ED3F41480F8307ADB55A4D9AAF"/>
    <w:rsid w:val="00257E82"/>
    <w:pPr>
      <w:spacing w:after="160" w:line="259" w:lineRule="auto"/>
    </w:pPr>
  </w:style>
  <w:style w:type="paragraph" w:customStyle="1" w:styleId="636F6FC53DC44910963620E70BB00FF1">
    <w:name w:val="636F6FC53DC44910963620E70BB00FF1"/>
    <w:rsid w:val="00257E82"/>
    <w:pPr>
      <w:spacing w:after="160" w:line="259" w:lineRule="auto"/>
    </w:pPr>
  </w:style>
  <w:style w:type="paragraph" w:customStyle="1" w:styleId="DCDB1CC75ECB488B8202A16E7F94B354">
    <w:name w:val="DCDB1CC75ECB488B8202A16E7F94B354"/>
    <w:rsid w:val="00257E82"/>
    <w:pPr>
      <w:spacing w:after="160" w:line="259" w:lineRule="auto"/>
    </w:pPr>
  </w:style>
  <w:style w:type="paragraph" w:customStyle="1" w:styleId="718B005CD96A440084AFCA17CDE77B47">
    <w:name w:val="718B005CD96A440084AFCA17CDE77B47"/>
    <w:rsid w:val="00257E82"/>
    <w:pPr>
      <w:spacing w:after="160" w:line="259" w:lineRule="auto"/>
    </w:pPr>
  </w:style>
  <w:style w:type="paragraph" w:customStyle="1" w:styleId="044BA2A838654447B7BF993CAFEFCE9D">
    <w:name w:val="044BA2A838654447B7BF993CAFEFCE9D"/>
    <w:rsid w:val="00257E82"/>
    <w:pPr>
      <w:spacing w:after="160" w:line="259" w:lineRule="auto"/>
    </w:pPr>
  </w:style>
  <w:style w:type="paragraph" w:customStyle="1" w:styleId="1A7332C1C9A84463BDD304C5565975DB">
    <w:name w:val="1A7332C1C9A84463BDD304C5565975DB"/>
    <w:rsid w:val="00257E82"/>
    <w:pPr>
      <w:spacing w:after="160" w:line="259" w:lineRule="auto"/>
    </w:pPr>
  </w:style>
  <w:style w:type="paragraph" w:customStyle="1" w:styleId="4490B578FAD448AEB94BD58488ABAE96">
    <w:name w:val="4490B578FAD448AEB94BD58488ABAE96"/>
    <w:rsid w:val="00257E82"/>
    <w:pPr>
      <w:spacing w:after="160" w:line="259" w:lineRule="auto"/>
    </w:pPr>
  </w:style>
  <w:style w:type="paragraph" w:customStyle="1" w:styleId="DFB9044942164AA1BD98FD3B56682BC3">
    <w:name w:val="DFB9044942164AA1BD98FD3B56682BC3"/>
    <w:rsid w:val="00257E82"/>
    <w:pPr>
      <w:spacing w:after="160" w:line="259" w:lineRule="auto"/>
    </w:pPr>
  </w:style>
  <w:style w:type="paragraph" w:customStyle="1" w:styleId="A571336ED2E341C396E162BCC59DE444">
    <w:name w:val="A571336ED2E341C396E162BCC59DE444"/>
    <w:rsid w:val="00257E82"/>
    <w:pPr>
      <w:spacing w:after="160" w:line="259" w:lineRule="auto"/>
    </w:pPr>
  </w:style>
  <w:style w:type="paragraph" w:customStyle="1" w:styleId="50F3D6A0AA2F494EB65D704160BB682A">
    <w:name w:val="50F3D6A0AA2F494EB65D704160BB682A"/>
    <w:rsid w:val="00257E82"/>
    <w:pPr>
      <w:spacing w:after="160" w:line="259" w:lineRule="auto"/>
    </w:pPr>
  </w:style>
  <w:style w:type="paragraph" w:customStyle="1" w:styleId="5A571FEEA3ED42439E23D168643B394E">
    <w:name w:val="5A571FEEA3ED42439E23D168643B394E"/>
    <w:rsid w:val="00257E82"/>
    <w:pPr>
      <w:spacing w:after="160" w:line="259" w:lineRule="auto"/>
    </w:pPr>
  </w:style>
  <w:style w:type="paragraph" w:customStyle="1" w:styleId="DB889ED52C25444FB7204396C150F28D">
    <w:name w:val="DB889ED52C25444FB7204396C150F28D"/>
    <w:rsid w:val="00257E82"/>
    <w:pPr>
      <w:spacing w:after="160" w:line="259" w:lineRule="auto"/>
    </w:pPr>
  </w:style>
  <w:style w:type="paragraph" w:customStyle="1" w:styleId="ABAA0BDD66FB4650B0F73C527C8DF21B">
    <w:name w:val="ABAA0BDD66FB4650B0F73C527C8DF21B"/>
    <w:rsid w:val="00257E82"/>
    <w:pPr>
      <w:spacing w:after="160" w:line="259" w:lineRule="auto"/>
    </w:pPr>
  </w:style>
  <w:style w:type="paragraph" w:customStyle="1" w:styleId="B62D941CF7CD447DB36835ABB0868822">
    <w:name w:val="B62D941CF7CD447DB36835ABB0868822"/>
    <w:rsid w:val="00257E82"/>
    <w:pPr>
      <w:spacing w:after="160" w:line="259" w:lineRule="auto"/>
    </w:pPr>
  </w:style>
  <w:style w:type="paragraph" w:customStyle="1" w:styleId="E9514148D85F478480742A3D77E1FC95">
    <w:name w:val="E9514148D85F478480742A3D77E1FC95"/>
    <w:rsid w:val="00257E82"/>
    <w:pPr>
      <w:spacing w:after="160" w:line="259" w:lineRule="auto"/>
    </w:pPr>
  </w:style>
  <w:style w:type="paragraph" w:customStyle="1" w:styleId="3A483FAD54D04F48A8EAB4E260AB3E6A">
    <w:name w:val="3A483FAD54D04F48A8EAB4E260AB3E6A"/>
    <w:rsid w:val="00257E82"/>
    <w:pPr>
      <w:spacing w:after="160" w:line="259" w:lineRule="auto"/>
    </w:pPr>
  </w:style>
  <w:style w:type="paragraph" w:customStyle="1" w:styleId="B1180C9D07CA4A89994B73862D190AD9">
    <w:name w:val="B1180C9D07CA4A89994B73862D190AD9"/>
    <w:rsid w:val="00257E82"/>
    <w:pPr>
      <w:spacing w:after="160" w:line="259" w:lineRule="auto"/>
    </w:pPr>
  </w:style>
  <w:style w:type="paragraph" w:customStyle="1" w:styleId="0242B55300FB472092C8B5E10868D0EF">
    <w:name w:val="0242B55300FB472092C8B5E10868D0EF"/>
    <w:rsid w:val="00257E82"/>
    <w:pPr>
      <w:spacing w:after="160" w:line="259" w:lineRule="auto"/>
    </w:pPr>
  </w:style>
  <w:style w:type="paragraph" w:customStyle="1" w:styleId="E91F2465F66F47C9A884B07A84D8090D">
    <w:name w:val="E91F2465F66F47C9A884B07A84D8090D"/>
    <w:rsid w:val="00257E82"/>
    <w:pPr>
      <w:spacing w:after="160" w:line="259" w:lineRule="auto"/>
    </w:pPr>
  </w:style>
  <w:style w:type="paragraph" w:customStyle="1" w:styleId="0D573BE7C3774E1DB859D0EC87F0406E">
    <w:name w:val="0D573BE7C3774E1DB859D0EC87F0406E"/>
    <w:rsid w:val="00257E82"/>
    <w:pPr>
      <w:spacing w:after="160" w:line="259" w:lineRule="auto"/>
    </w:pPr>
  </w:style>
  <w:style w:type="paragraph" w:customStyle="1" w:styleId="F34765BC529542F2B7C14E970B1C2C7B">
    <w:name w:val="F34765BC529542F2B7C14E970B1C2C7B"/>
    <w:rsid w:val="00257E82"/>
    <w:pPr>
      <w:spacing w:after="160" w:line="259" w:lineRule="auto"/>
    </w:pPr>
  </w:style>
  <w:style w:type="paragraph" w:customStyle="1" w:styleId="869C3EA758A143F4864FBA92F15772C2">
    <w:name w:val="869C3EA758A143F4864FBA92F15772C2"/>
    <w:rsid w:val="00257E82"/>
    <w:pPr>
      <w:spacing w:after="160" w:line="259" w:lineRule="auto"/>
    </w:pPr>
  </w:style>
  <w:style w:type="paragraph" w:customStyle="1" w:styleId="9D35D6267B654ED08CD9C6E55265EBF3">
    <w:name w:val="9D35D6267B654ED08CD9C6E55265EBF3"/>
    <w:rsid w:val="00257E82"/>
    <w:pPr>
      <w:spacing w:after="160" w:line="259" w:lineRule="auto"/>
    </w:pPr>
  </w:style>
  <w:style w:type="paragraph" w:customStyle="1" w:styleId="7CEAF7D940A04372B241D552B2DD17FE">
    <w:name w:val="7CEAF7D940A04372B241D552B2DD17FE"/>
    <w:rsid w:val="00257E82"/>
    <w:pPr>
      <w:spacing w:after="160" w:line="259" w:lineRule="auto"/>
    </w:pPr>
  </w:style>
  <w:style w:type="paragraph" w:customStyle="1" w:styleId="FC02D1870DF244CEB5782628E7A70E46">
    <w:name w:val="FC02D1870DF244CEB5782628E7A70E46"/>
    <w:rsid w:val="00257E82"/>
    <w:pPr>
      <w:spacing w:after="160" w:line="259" w:lineRule="auto"/>
    </w:pPr>
  </w:style>
  <w:style w:type="paragraph" w:customStyle="1" w:styleId="0F58A67F0FC4449EA50D5C3AEEB21B5E">
    <w:name w:val="0F58A67F0FC4449EA50D5C3AEEB21B5E"/>
    <w:rsid w:val="00257E82"/>
    <w:pPr>
      <w:spacing w:after="160" w:line="259" w:lineRule="auto"/>
    </w:pPr>
  </w:style>
  <w:style w:type="paragraph" w:customStyle="1" w:styleId="C0F47E2D43174DB29371D33F6C11E65C">
    <w:name w:val="C0F47E2D43174DB29371D33F6C11E65C"/>
    <w:rsid w:val="00257E82"/>
    <w:pPr>
      <w:spacing w:after="160" w:line="259" w:lineRule="auto"/>
    </w:pPr>
  </w:style>
  <w:style w:type="paragraph" w:customStyle="1" w:styleId="F21AEBBD52B44A45B3DE1C3D06E7429E">
    <w:name w:val="F21AEBBD52B44A45B3DE1C3D06E7429E"/>
    <w:rsid w:val="00257E82"/>
    <w:pPr>
      <w:spacing w:after="160" w:line="259" w:lineRule="auto"/>
    </w:pPr>
  </w:style>
  <w:style w:type="paragraph" w:customStyle="1" w:styleId="058225A38F3A42C9A11FD17358DE87E5">
    <w:name w:val="058225A38F3A42C9A11FD17358DE87E5"/>
    <w:rsid w:val="00257E82"/>
    <w:pPr>
      <w:spacing w:after="160" w:line="259" w:lineRule="auto"/>
    </w:pPr>
  </w:style>
  <w:style w:type="paragraph" w:customStyle="1" w:styleId="CF27BFB922F94E88B296A11BF70735F1">
    <w:name w:val="CF27BFB922F94E88B296A11BF70735F1"/>
    <w:rsid w:val="00257E82"/>
    <w:pPr>
      <w:spacing w:after="160" w:line="259" w:lineRule="auto"/>
    </w:pPr>
  </w:style>
  <w:style w:type="paragraph" w:customStyle="1" w:styleId="5430E03347C64F42BBA103068D37714D">
    <w:name w:val="5430E03347C64F42BBA103068D37714D"/>
    <w:rsid w:val="00257E82"/>
    <w:pPr>
      <w:spacing w:after="160" w:line="259" w:lineRule="auto"/>
    </w:pPr>
  </w:style>
  <w:style w:type="paragraph" w:customStyle="1" w:styleId="40AAD16B5A0847B19B8DEE9CAC3A387D">
    <w:name w:val="40AAD16B5A0847B19B8DEE9CAC3A387D"/>
    <w:rsid w:val="00257E82"/>
    <w:pPr>
      <w:spacing w:after="160" w:line="259" w:lineRule="auto"/>
    </w:pPr>
  </w:style>
  <w:style w:type="paragraph" w:customStyle="1" w:styleId="647A1BB4E29243A7A40922389EF77EF9">
    <w:name w:val="647A1BB4E29243A7A40922389EF77EF9"/>
    <w:rsid w:val="00257E82"/>
    <w:pPr>
      <w:spacing w:after="160" w:line="259" w:lineRule="auto"/>
    </w:pPr>
  </w:style>
  <w:style w:type="paragraph" w:customStyle="1" w:styleId="19B9A6EB483E4ABA9CA4E7A9CB4BBEFB">
    <w:name w:val="19B9A6EB483E4ABA9CA4E7A9CB4BBEFB"/>
    <w:rsid w:val="00257E82"/>
    <w:pPr>
      <w:spacing w:after="160" w:line="259" w:lineRule="auto"/>
    </w:pPr>
  </w:style>
  <w:style w:type="paragraph" w:customStyle="1" w:styleId="45035FBB2777485B80EDE25FE8347236">
    <w:name w:val="45035FBB2777485B80EDE25FE8347236"/>
    <w:rsid w:val="00257E82"/>
    <w:pPr>
      <w:spacing w:after="160" w:line="259" w:lineRule="auto"/>
    </w:pPr>
  </w:style>
  <w:style w:type="paragraph" w:customStyle="1" w:styleId="8B747E26FC874753A933770BC3032D38">
    <w:name w:val="8B747E26FC874753A933770BC3032D38"/>
    <w:rsid w:val="00257E82"/>
    <w:pPr>
      <w:spacing w:after="160" w:line="259" w:lineRule="auto"/>
    </w:pPr>
  </w:style>
  <w:style w:type="paragraph" w:customStyle="1" w:styleId="792B46E3581B41B6B958CFE05CE4E24C">
    <w:name w:val="792B46E3581B41B6B958CFE05CE4E24C"/>
    <w:rsid w:val="00257E82"/>
    <w:pPr>
      <w:spacing w:after="160" w:line="259" w:lineRule="auto"/>
    </w:pPr>
  </w:style>
  <w:style w:type="paragraph" w:customStyle="1" w:styleId="13350D84336143FCA6D30AEEE795D189">
    <w:name w:val="13350D84336143FCA6D30AEEE795D189"/>
    <w:rsid w:val="00257E82"/>
    <w:pPr>
      <w:spacing w:after="160" w:line="259" w:lineRule="auto"/>
    </w:pPr>
  </w:style>
  <w:style w:type="paragraph" w:customStyle="1" w:styleId="30E33BD689C54A8692010C3C981B6B60">
    <w:name w:val="30E33BD689C54A8692010C3C981B6B60"/>
    <w:rsid w:val="00257E82"/>
    <w:pPr>
      <w:spacing w:after="160" w:line="259" w:lineRule="auto"/>
    </w:pPr>
  </w:style>
  <w:style w:type="paragraph" w:customStyle="1" w:styleId="D0F76A7F03DE4338A63CECBCBE3A049C">
    <w:name w:val="D0F76A7F03DE4338A63CECBCBE3A049C"/>
    <w:rsid w:val="00257E82"/>
    <w:pPr>
      <w:spacing w:after="160" w:line="259" w:lineRule="auto"/>
    </w:pPr>
  </w:style>
  <w:style w:type="paragraph" w:customStyle="1" w:styleId="710BADFC92BA4BFCBB008A26D81E85DD">
    <w:name w:val="710BADFC92BA4BFCBB008A26D81E85DD"/>
    <w:rsid w:val="00257E82"/>
    <w:pPr>
      <w:spacing w:after="160" w:line="259" w:lineRule="auto"/>
    </w:pPr>
  </w:style>
  <w:style w:type="paragraph" w:customStyle="1" w:styleId="4DA739D924F94266B75ECA514D00956E">
    <w:name w:val="4DA739D924F94266B75ECA514D00956E"/>
    <w:rsid w:val="00257E82"/>
    <w:pPr>
      <w:spacing w:after="160" w:line="259" w:lineRule="auto"/>
    </w:pPr>
  </w:style>
  <w:style w:type="paragraph" w:customStyle="1" w:styleId="6A1115DA121C436CB158A0C78BF51B74">
    <w:name w:val="6A1115DA121C436CB158A0C78BF51B74"/>
    <w:rsid w:val="00257E82"/>
    <w:pPr>
      <w:spacing w:after="160" w:line="259" w:lineRule="auto"/>
    </w:pPr>
  </w:style>
  <w:style w:type="paragraph" w:customStyle="1" w:styleId="789D5D980DE1423CB1D1440225742942">
    <w:name w:val="789D5D980DE1423CB1D1440225742942"/>
    <w:rsid w:val="00257E82"/>
    <w:pPr>
      <w:spacing w:after="160" w:line="259" w:lineRule="auto"/>
    </w:pPr>
  </w:style>
  <w:style w:type="paragraph" w:customStyle="1" w:styleId="F05A3B365D434F55B6B71634DC6B4F84">
    <w:name w:val="F05A3B365D434F55B6B71634DC6B4F84"/>
    <w:rsid w:val="00257E82"/>
    <w:pPr>
      <w:spacing w:after="160" w:line="259" w:lineRule="auto"/>
    </w:pPr>
  </w:style>
  <w:style w:type="paragraph" w:customStyle="1" w:styleId="84AB78C7B7924AF8AACBE03408FF98C0">
    <w:name w:val="84AB78C7B7924AF8AACBE03408FF98C0"/>
    <w:rsid w:val="00257E82"/>
    <w:pPr>
      <w:spacing w:after="160" w:line="259" w:lineRule="auto"/>
    </w:pPr>
  </w:style>
  <w:style w:type="paragraph" w:customStyle="1" w:styleId="3B72D9F0AC6B4211B29F0DBBBEF09B79">
    <w:name w:val="3B72D9F0AC6B4211B29F0DBBBEF09B79"/>
    <w:rsid w:val="00257E82"/>
    <w:pPr>
      <w:spacing w:after="160" w:line="259" w:lineRule="auto"/>
    </w:pPr>
  </w:style>
  <w:style w:type="paragraph" w:customStyle="1" w:styleId="20C1A5E9EA154BD9AC7CD47FEB3C9D10">
    <w:name w:val="20C1A5E9EA154BD9AC7CD47FEB3C9D10"/>
    <w:rsid w:val="00257E82"/>
    <w:pPr>
      <w:spacing w:after="160" w:line="259" w:lineRule="auto"/>
    </w:pPr>
  </w:style>
  <w:style w:type="paragraph" w:customStyle="1" w:styleId="AFBE8A1768D348C98C6A1B6239E67A2A">
    <w:name w:val="AFBE8A1768D348C98C6A1B6239E67A2A"/>
    <w:rsid w:val="00257E82"/>
    <w:pPr>
      <w:spacing w:after="160" w:line="259" w:lineRule="auto"/>
    </w:pPr>
  </w:style>
  <w:style w:type="paragraph" w:customStyle="1" w:styleId="9D42B0BC9019407296906AD7250EDB69">
    <w:name w:val="9D42B0BC9019407296906AD7250EDB69"/>
    <w:rsid w:val="00257E82"/>
    <w:pPr>
      <w:spacing w:after="160" w:line="259" w:lineRule="auto"/>
    </w:pPr>
  </w:style>
  <w:style w:type="paragraph" w:customStyle="1" w:styleId="971775A669A249F4B9ACC999201443A3">
    <w:name w:val="971775A669A249F4B9ACC999201443A3"/>
    <w:rsid w:val="00257E82"/>
    <w:pPr>
      <w:spacing w:after="160" w:line="259" w:lineRule="auto"/>
    </w:pPr>
  </w:style>
  <w:style w:type="paragraph" w:customStyle="1" w:styleId="70CEF5E2F7164685879DFDDFBDE03608">
    <w:name w:val="70CEF5E2F7164685879DFDDFBDE03608"/>
    <w:rsid w:val="00257E82"/>
    <w:pPr>
      <w:spacing w:after="160" w:line="259" w:lineRule="auto"/>
    </w:pPr>
  </w:style>
  <w:style w:type="paragraph" w:customStyle="1" w:styleId="3149575F09844D25A8E81168CE9F3E2A">
    <w:name w:val="3149575F09844D25A8E81168CE9F3E2A"/>
    <w:rsid w:val="00257E82"/>
    <w:pPr>
      <w:spacing w:after="160" w:line="259" w:lineRule="auto"/>
    </w:pPr>
  </w:style>
  <w:style w:type="paragraph" w:customStyle="1" w:styleId="5FC8E652D4D34D9AB54BFE30515A74AB">
    <w:name w:val="5FC8E652D4D34D9AB54BFE30515A74AB"/>
    <w:rsid w:val="00257E82"/>
    <w:pPr>
      <w:spacing w:after="160" w:line="259" w:lineRule="auto"/>
    </w:pPr>
  </w:style>
  <w:style w:type="paragraph" w:customStyle="1" w:styleId="AEB14E175BA344EE9075F20960794112">
    <w:name w:val="AEB14E175BA344EE9075F20960794112"/>
    <w:rsid w:val="00257E82"/>
    <w:pPr>
      <w:spacing w:after="160" w:line="259" w:lineRule="auto"/>
    </w:pPr>
  </w:style>
  <w:style w:type="paragraph" w:customStyle="1" w:styleId="8161602344514E879AFC85F291454FEC">
    <w:name w:val="8161602344514E879AFC85F291454FEC"/>
    <w:rsid w:val="00257E82"/>
    <w:pPr>
      <w:spacing w:after="160" w:line="259" w:lineRule="auto"/>
    </w:pPr>
  </w:style>
  <w:style w:type="paragraph" w:customStyle="1" w:styleId="13C08732FE0448FBB2B83BCFC4586245">
    <w:name w:val="13C08732FE0448FBB2B83BCFC4586245"/>
    <w:rsid w:val="00257E82"/>
    <w:pPr>
      <w:spacing w:after="160" w:line="259" w:lineRule="auto"/>
    </w:pPr>
  </w:style>
  <w:style w:type="paragraph" w:customStyle="1" w:styleId="8DD41CA1C11E4545B872DD4F880D6003">
    <w:name w:val="8DD41CA1C11E4545B872DD4F880D6003"/>
    <w:rsid w:val="00257E82"/>
    <w:pPr>
      <w:spacing w:after="160" w:line="259" w:lineRule="auto"/>
    </w:pPr>
  </w:style>
  <w:style w:type="paragraph" w:customStyle="1" w:styleId="EC83338236F846ABA23E2A3FBF03F363">
    <w:name w:val="EC83338236F846ABA23E2A3FBF03F363"/>
    <w:rsid w:val="00257E82"/>
    <w:pPr>
      <w:spacing w:after="160" w:line="259" w:lineRule="auto"/>
    </w:pPr>
  </w:style>
  <w:style w:type="paragraph" w:customStyle="1" w:styleId="E347EF049E274AE8AA841C7B22231ECC">
    <w:name w:val="E347EF049E274AE8AA841C7B22231ECC"/>
    <w:rsid w:val="00257E82"/>
    <w:pPr>
      <w:spacing w:after="160" w:line="259" w:lineRule="auto"/>
    </w:pPr>
  </w:style>
  <w:style w:type="paragraph" w:customStyle="1" w:styleId="C7DB4BAE02A54D2BB64F7B112892AD04">
    <w:name w:val="C7DB4BAE02A54D2BB64F7B112892AD04"/>
    <w:rsid w:val="00257E82"/>
    <w:pPr>
      <w:spacing w:after="160" w:line="259" w:lineRule="auto"/>
    </w:pPr>
  </w:style>
  <w:style w:type="paragraph" w:customStyle="1" w:styleId="E0CCBD856528403A8EEC6206D5B1922C">
    <w:name w:val="E0CCBD856528403A8EEC6206D5B1922C"/>
    <w:rsid w:val="00257E82"/>
    <w:pPr>
      <w:spacing w:after="160" w:line="259" w:lineRule="auto"/>
    </w:pPr>
  </w:style>
  <w:style w:type="paragraph" w:customStyle="1" w:styleId="442A1E9A731B4E88AAE4CFCFE82A4FF8">
    <w:name w:val="442A1E9A731B4E88AAE4CFCFE82A4FF8"/>
    <w:rsid w:val="00257E82"/>
    <w:pPr>
      <w:spacing w:after="160" w:line="259" w:lineRule="auto"/>
    </w:pPr>
  </w:style>
  <w:style w:type="paragraph" w:customStyle="1" w:styleId="D404898E382147D7940503B12F7B8AE3">
    <w:name w:val="D404898E382147D7940503B12F7B8AE3"/>
    <w:rsid w:val="00257E82"/>
    <w:pPr>
      <w:spacing w:after="160" w:line="259" w:lineRule="auto"/>
    </w:pPr>
  </w:style>
  <w:style w:type="paragraph" w:customStyle="1" w:styleId="C5E7C02F52D841B7B244C08E0EB32C33">
    <w:name w:val="C5E7C02F52D841B7B244C08E0EB32C33"/>
    <w:rsid w:val="00257E82"/>
    <w:pPr>
      <w:spacing w:after="160" w:line="259" w:lineRule="auto"/>
    </w:pPr>
  </w:style>
  <w:style w:type="paragraph" w:customStyle="1" w:styleId="8EDC006C76644FFCA7835298210764B2">
    <w:name w:val="8EDC006C76644FFCA7835298210764B2"/>
    <w:rsid w:val="00257E82"/>
    <w:pPr>
      <w:spacing w:after="160" w:line="259" w:lineRule="auto"/>
    </w:pPr>
  </w:style>
  <w:style w:type="paragraph" w:customStyle="1" w:styleId="F879CD828A21474C9A215C6A4CBAD9AD">
    <w:name w:val="F879CD828A21474C9A215C6A4CBAD9AD"/>
    <w:rsid w:val="00257E82"/>
    <w:pPr>
      <w:spacing w:after="160" w:line="259" w:lineRule="auto"/>
    </w:pPr>
  </w:style>
  <w:style w:type="paragraph" w:customStyle="1" w:styleId="BC6E08FD787041F8AC052B50D11FF9E5">
    <w:name w:val="BC6E08FD787041F8AC052B50D11FF9E5"/>
    <w:rsid w:val="00257E82"/>
    <w:pPr>
      <w:spacing w:after="160" w:line="259" w:lineRule="auto"/>
    </w:pPr>
  </w:style>
  <w:style w:type="paragraph" w:customStyle="1" w:styleId="79093B1511804A289D6120C772CE9120">
    <w:name w:val="79093B1511804A289D6120C772CE9120"/>
    <w:rsid w:val="00257E82"/>
    <w:pPr>
      <w:spacing w:after="160" w:line="259" w:lineRule="auto"/>
    </w:pPr>
  </w:style>
  <w:style w:type="paragraph" w:customStyle="1" w:styleId="49CB10057EB54A3F946C3CAE6475EFC7">
    <w:name w:val="49CB10057EB54A3F946C3CAE6475EFC7"/>
    <w:rsid w:val="00257E82"/>
    <w:pPr>
      <w:spacing w:after="160" w:line="259" w:lineRule="auto"/>
    </w:pPr>
  </w:style>
  <w:style w:type="paragraph" w:customStyle="1" w:styleId="C2C6A0552ABB4FBB89793FFC7F810F0A">
    <w:name w:val="C2C6A0552ABB4FBB89793FFC7F810F0A"/>
    <w:rsid w:val="00257E82"/>
    <w:pPr>
      <w:spacing w:after="160" w:line="259" w:lineRule="auto"/>
    </w:pPr>
  </w:style>
  <w:style w:type="paragraph" w:customStyle="1" w:styleId="EAF6FF4898AC4CE3A7F40E2F4E21A933">
    <w:name w:val="EAF6FF4898AC4CE3A7F40E2F4E21A933"/>
    <w:rsid w:val="00257E82"/>
    <w:pPr>
      <w:spacing w:after="160" w:line="259" w:lineRule="auto"/>
    </w:pPr>
  </w:style>
  <w:style w:type="paragraph" w:customStyle="1" w:styleId="60B8441CDB534897856CE44628DB9566">
    <w:name w:val="60B8441CDB534897856CE44628DB9566"/>
    <w:rsid w:val="00257E82"/>
    <w:pPr>
      <w:spacing w:after="160" w:line="259" w:lineRule="auto"/>
    </w:pPr>
  </w:style>
  <w:style w:type="paragraph" w:customStyle="1" w:styleId="07DAAF68868D4F5E90931758DC1A0AB0">
    <w:name w:val="07DAAF68868D4F5E90931758DC1A0AB0"/>
    <w:rsid w:val="00257E82"/>
    <w:pPr>
      <w:spacing w:after="160" w:line="259" w:lineRule="auto"/>
    </w:pPr>
  </w:style>
  <w:style w:type="paragraph" w:customStyle="1" w:styleId="1A6478B31E4049848C02B82E822A8B3E">
    <w:name w:val="1A6478B31E4049848C02B82E822A8B3E"/>
    <w:rsid w:val="00257E82"/>
    <w:pPr>
      <w:spacing w:after="160" w:line="259" w:lineRule="auto"/>
    </w:pPr>
  </w:style>
  <w:style w:type="paragraph" w:customStyle="1" w:styleId="067695D612884F59B6D436310D03CC13">
    <w:name w:val="067695D612884F59B6D436310D03CC13"/>
    <w:rsid w:val="00257E82"/>
    <w:pPr>
      <w:spacing w:after="160" w:line="259" w:lineRule="auto"/>
    </w:pPr>
  </w:style>
  <w:style w:type="paragraph" w:customStyle="1" w:styleId="7038A916DDB64AC58D28F73D6B82EF23">
    <w:name w:val="7038A916DDB64AC58D28F73D6B82EF23"/>
    <w:rsid w:val="00257E82"/>
    <w:pPr>
      <w:spacing w:after="160" w:line="259" w:lineRule="auto"/>
    </w:pPr>
  </w:style>
  <w:style w:type="paragraph" w:customStyle="1" w:styleId="EE6B4390BCE1422EAC477306BED8F08F">
    <w:name w:val="EE6B4390BCE1422EAC477306BED8F08F"/>
    <w:rsid w:val="00257E82"/>
    <w:pPr>
      <w:spacing w:after="160" w:line="259" w:lineRule="auto"/>
    </w:pPr>
  </w:style>
  <w:style w:type="paragraph" w:customStyle="1" w:styleId="EA5D9FC6556749218B2DC9E0646CD326">
    <w:name w:val="EA5D9FC6556749218B2DC9E0646CD326"/>
    <w:rsid w:val="00257E82"/>
    <w:pPr>
      <w:spacing w:after="160" w:line="259" w:lineRule="auto"/>
    </w:pPr>
  </w:style>
  <w:style w:type="paragraph" w:customStyle="1" w:styleId="4161D6F48A944BC782346EA449165E10">
    <w:name w:val="4161D6F48A944BC782346EA449165E10"/>
    <w:rsid w:val="00257E82"/>
    <w:pPr>
      <w:spacing w:after="160" w:line="259" w:lineRule="auto"/>
    </w:pPr>
  </w:style>
  <w:style w:type="paragraph" w:customStyle="1" w:styleId="4F1ED8AFE54D41A0A8D66F42F6F4AD32">
    <w:name w:val="4F1ED8AFE54D41A0A8D66F42F6F4AD32"/>
    <w:rsid w:val="00257E82"/>
    <w:pPr>
      <w:spacing w:after="160" w:line="259" w:lineRule="auto"/>
    </w:pPr>
  </w:style>
  <w:style w:type="paragraph" w:customStyle="1" w:styleId="DA55263CCCF24F188DEC9B1FF4C2CC6F">
    <w:name w:val="DA55263CCCF24F188DEC9B1FF4C2CC6F"/>
    <w:rsid w:val="00257E82"/>
    <w:pPr>
      <w:spacing w:after="160" w:line="259" w:lineRule="auto"/>
    </w:pPr>
  </w:style>
  <w:style w:type="paragraph" w:customStyle="1" w:styleId="25B89CDD77B64E0788934C0E6BA11D9D">
    <w:name w:val="25B89CDD77B64E0788934C0E6BA11D9D"/>
    <w:rsid w:val="00257E82"/>
    <w:pPr>
      <w:spacing w:after="160" w:line="259" w:lineRule="auto"/>
    </w:pPr>
  </w:style>
  <w:style w:type="paragraph" w:customStyle="1" w:styleId="4F7B61B9F26B441FB226C57515254CA9">
    <w:name w:val="4F7B61B9F26B441FB226C57515254CA9"/>
    <w:rsid w:val="00257E82"/>
    <w:pPr>
      <w:spacing w:after="160" w:line="259" w:lineRule="auto"/>
    </w:pPr>
  </w:style>
  <w:style w:type="paragraph" w:customStyle="1" w:styleId="F070B09D769D4B6C9784CF2533AF5EF4">
    <w:name w:val="F070B09D769D4B6C9784CF2533AF5EF4"/>
    <w:rsid w:val="00257E82"/>
    <w:pPr>
      <w:spacing w:after="160" w:line="259" w:lineRule="auto"/>
    </w:pPr>
  </w:style>
  <w:style w:type="paragraph" w:customStyle="1" w:styleId="5EB6269643D641328BE00A9988055CF5">
    <w:name w:val="5EB6269643D641328BE00A9988055CF5"/>
    <w:rsid w:val="00257E82"/>
    <w:pPr>
      <w:spacing w:after="160" w:line="259" w:lineRule="auto"/>
    </w:pPr>
  </w:style>
  <w:style w:type="paragraph" w:customStyle="1" w:styleId="D4386CE3F28343A3A5333E2C681960E7">
    <w:name w:val="D4386CE3F28343A3A5333E2C681960E7"/>
    <w:rsid w:val="00257E82"/>
    <w:pPr>
      <w:spacing w:after="160" w:line="259" w:lineRule="auto"/>
    </w:pPr>
  </w:style>
  <w:style w:type="paragraph" w:customStyle="1" w:styleId="16BC850DC5734D6B8AFDE8E1F7D6F205">
    <w:name w:val="16BC850DC5734D6B8AFDE8E1F7D6F205"/>
    <w:rsid w:val="00257E82"/>
    <w:pPr>
      <w:spacing w:after="160" w:line="259" w:lineRule="auto"/>
    </w:pPr>
  </w:style>
  <w:style w:type="paragraph" w:customStyle="1" w:styleId="12915E0FBC874583BA2CFA20D5D30C3A">
    <w:name w:val="12915E0FBC874583BA2CFA20D5D30C3A"/>
    <w:rsid w:val="00257E82"/>
    <w:pPr>
      <w:spacing w:after="160" w:line="259" w:lineRule="auto"/>
    </w:pPr>
  </w:style>
  <w:style w:type="paragraph" w:customStyle="1" w:styleId="62267E688EE64549A95ACE1D2AB18C01">
    <w:name w:val="62267E688EE64549A95ACE1D2AB18C01"/>
    <w:rsid w:val="00257E82"/>
    <w:pPr>
      <w:spacing w:after="160" w:line="259" w:lineRule="auto"/>
    </w:pPr>
  </w:style>
  <w:style w:type="paragraph" w:customStyle="1" w:styleId="464B153930134A22A9CB230D69440441">
    <w:name w:val="464B153930134A22A9CB230D69440441"/>
    <w:rsid w:val="00257E82"/>
    <w:pPr>
      <w:spacing w:after="160" w:line="259" w:lineRule="auto"/>
    </w:pPr>
  </w:style>
  <w:style w:type="paragraph" w:customStyle="1" w:styleId="157469395A0B4CB7BC2671786A971FBA">
    <w:name w:val="157469395A0B4CB7BC2671786A971FBA"/>
    <w:rsid w:val="002359DD"/>
    <w:pPr>
      <w:spacing w:after="160" w:line="259" w:lineRule="auto"/>
    </w:pPr>
  </w:style>
  <w:style w:type="paragraph" w:customStyle="1" w:styleId="9583D90A10E34AEA9F9520F6B9395262">
    <w:name w:val="9583D90A10E34AEA9F9520F6B9395262"/>
    <w:rsid w:val="002359DD"/>
    <w:pPr>
      <w:spacing w:after="160" w:line="259" w:lineRule="auto"/>
    </w:pPr>
  </w:style>
  <w:style w:type="paragraph" w:customStyle="1" w:styleId="FB8AE10B453C4172B08489EBEB4EC640">
    <w:name w:val="FB8AE10B453C4172B08489EBEB4EC640"/>
    <w:rsid w:val="002359DD"/>
    <w:pPr>
      <w:spacing w:after="160" w:line="259" w:lineRule="auto"/>
    </w:pPr>
  </w:style>
  <w:style w:type="paragraph" w:customStyle="1" w:styleId="68EF6F169D564865B5CAF60DFECB3792">
    <w:name w:val="68EF6F169D564865B5CAF60DFECB3792"/>
    <w:rsid w:val="002359DD"/>
    <w:pPr>
      <w:spacing w:after="160" w:line="259" w:lineRule="auto"/>
    </w:pPr>
  </w:style>
  <w:style w:type="paragraph" w:customStyle="1" w:styleId="EA42A8687A1144D5BA4C7AA9EDE56317">
    <w:name w:val="EA42A8687A1144D5BA4C7AA9EDE56317"/>
    <w:rsid w:val="002359DD"/>
    <w:pPr>
      <w:spacing w:after="160" w:line="259" w:lineRule="auto"/>
    </w:pPr>
  </w:style>
  <w:style w:type="paragraph" w:customStyle="1" w:styleId="C3EC85F93D9A41F0BA6D7F83BB9C1E1F">
    <w:name w:val="C3EC85F93D9A41F0BA6D7F83BB9C1E1F"/>
    <w:rsid w:val="002359DD"/>
    <w:pPr>
      <w:spacing w:after="160" w:line="259" w:lineRule="auto"/>
    </w:pPr>
  </w:style>
  <w:style w:type="paragraph" w:customStyle="1" w:styleId="62D56E808F1A4B7BBEFE924CD624AB1E">
    <w:name w:val="62D56E808F1A4B7BBEFE924CD624AB1E"/>
    <w:rsid w:val="002359DD"/>
    <w:pPr>
      <w:spacing w:after="160" w:line="259" w:lineRule="auto"/>
    </w:pPr>
  </w:style>
  <w:style w:type="paragraph" w:customStyle="1" w:styleId="22E26CF77E9F457EA7AA5A14231E64B4">
    <w:name w:val="22E26CF77E9F457EA7AA5A14231E64B4"/>
    <w:rsid w:val="002359DD"/>
    <w:pPr>
      <w:spacing w:after="160" w:line="259" w:lineRule="auto"/>
    </w:pPr>
  </w:style>
  <w:style w:type="paragraph" w:customStyle="1" w:styleId="BBDBB88598FE4B1CB1401E6C85DBFFBF">
    <w:name w:val="BBDBB88598FE4B1CB1401E6C85DBFFBF"/>
    <w:rsid w:val="002359DD"/>
    <w:pPr>
      <w:spacing w:after="160" w:line="259" w:lineRule="auto"/>
    </w:pPr>
  </w:style>
  <w:style w:type="paragraph" w:customStyle="1" w:styleId="F601B8930A2F44339E13088EDBCD7680">
    <w:name w:val="F601B8930A2F44339E13088EDBCD7680"/>
    <w:rsid w:val="002359DD"/>
    <w:pPr>
      <w:spacing w:after="160" w:line="259" w:lineRule="auto"/>
    </w:pPr>
  </w:style>
  <w:style w:type="paragraph" w:customStyle="1" w:styleId="C98F9A04D9854161AE91D5DD41E682D1">
    <w:name w:val="C98F9A04D9854161AE91D5DD41E682D1"/>
    <w:rsid w:val="002359DD"/>
    <w:pPr>
      <w:spacing w:after="160" w:line="259" w:lineRule="auto"/>
    </w:pPr>
  </w:style>
  <w:style w:type="paragraph" w:customStyle="1" w:styleId="25093D25F56848199AB7F96B30DC2322">
    <w:name w:val="25093D25F56848199AB7F96B30DC2322"/>
    <w:rsid w:val="002359DD"/>
    <w:pPr>
      <w:spacing w:after="160" w:line="259" w:lineRule="auto"/>
    </w:pPr>
  </w:style>
  <w:style w:type="paragraph" w:customStyle="1" w:styleId="E2E83A4225814DA6BD5D5F90B8855160">
    <w:name w:val="E2E83A4225814DA6BD5D5F90B8855160"/>
    <w:rsid w:val="002359DD"/>
    <w:pPr>
      <w:spacing w:after="160" w:line="259" w:lineRule="auto"/>
    </w:pPr>
  </w:style>
  <w:style w:type="paragraph" w:customStyle="1" w:styleId="5D2B4D738AB64030986078F9793A77C6">
    <w:name w:val="5D2B4D738AB64030986078F9793A77C6"/>
    <w:rsid w:val="002359DD"/>
    <w:pPr>
      <w:spacing w:after="160" w:line="259" w:lineRule="auto"/>
    </w:pPr>
  </w:style>
  <w:style w:type="paragraph" w:customStyle="1" w:styleId="62EF6BAA7CF145BBB53797DF0E64FAA4">
    <w:name w:val="62EF6BAA7CF145BBB53797DF0E64FAA4"/>
    <w:rsid w:val="002359DD"/>
    <w:pPr>
      <w:spacing w:after="160" w:line="259" w:lineRule="auto"/>
    </w:pPr>
  </w:style>
  <w:style w:type="paragraph" w:customStyle="1" w:styleId="76988726F67B4FE8827374960293E5FB">
    <w:name w:val="76988726F67B4FE8827374960293E5FB"/>
    <w:rsid w:val="002359DD"/>
    <w:pPr>
      <w:spacing w:after="160" w:line="259" w:lineRule="auto"/>
    </w:pPr>
  </w:style>
  <w:style w:type="paragraph" w:customStyle="1" w:styleId="D84147203D8B40979F82B423B61EB4EA">
    <w:name w:val="D84147203D8B40979F82B423B61EB4EA"/>
    <w:rsid w:val="002359DD"/>
    <w:pPr>
      <w:spacing w:after="160" w:line="259" w:lineRule="auto"/>
    </w:pPr>
  </w:style>
  <w:style w:type="paragraph" w:customStyle="1" w:styleId="7DB47A474F44494BBBBE92CF2FFACBA8">
    <w:name w:val="7DB47A474F44494BBBBE92CF2FFACBA8"/>
    <w:rsid w:val="002359DD"/>
    <w:pPr>
      <w:spacing w:after="160" w:line="259" w:lineRule="auto"/>
    </w:pPr>
  </w:style>
  <w:style w:type="paragraph" w:customStyle="1" w:styleId="1F564CA9DE0A415496326D7A89418671">
    <w:name w:val="1F564CA9DE0A415496326D7A89418671"/>
    <w:rsid w:val="002359DD"/>
    <w:pPr>
      <w:spacing w:after="160" w:line="259" w:lineRule="auto"/>
    </w:pPr>
  </w:style>
  <w:style w:type="paragraph" w:customStyle="1" w:styleId="7AB8B145683A4741BB953A866F45ED85">
    <w:name w:val="7AB8B145683A4741BB953A866F45ED85"/>
    <w:rsid w:val="002359DD"/>
    <w:pPr>
      <w:spacing w:after="160" w:line="259" w:lineRule="auto"/>
    </w:pPr>
  </w:style>
  <w:style w:type="paragraph" w:customStyle="1" w:styleId="A240A8630027431A9BAFBACB7CF74AA6">
    <w:name w:val="A240A8630027431A9BAFBACB7CF74AA6"/>
    <w:rsid w:val="002359DD"/>
    <w:pPr>
      <w:spacing w:after="160" w:line="259" w:lineRule="auto"/>
    </w:pPr>
  </w:style>
  <w:style w:type="paragraph" w:customStyle="1" w:styleId="F9DFC9677BAE48BB8D275BCD37B7D7E4">
    <w:name w:val="F9DFC9677BAE48BB8D275BCD37B7D7E4"/>
    <w:rsid w:val="002359DD"/>
    <w:pPr>
      <w:spacing w:after="160" w:line="259" w:lineRule="auto"/>
    </w:pPr>
  </w:style>
  <w:style w:type="paragraph" w:customStyle="1" w:styleId="385E51B0012D48F0ADB1206280314620">
    <w:name w:val="385E51B0012D48F0ADB1206280314620"/>
    <w:rsid w:val="002359DD"/>
    <w:pPr>
      <w:spacing w:after="160" w:line="259" w:lineRule="auto"/>
    </w:pPr>
  </w:style>
  <w:style w:type="paragraph" w:customStyle="1" w:styleId="0140BD3627904E1187FEDD6DBC8FCC31">
    <w:name w:val="0140BD3627904E1187FEDD6DBC8FCC31"/>
    <w:rsid w:val="002359DD"/>
    <w:pPr>
      <w:spacing w:after="160" w:line="259" w:lineRule="auto"/>
    </w:pPr>
  </w:style>
  <w:style w:type="paragraph" w:customStyle="1" w:styleId="92308DE00A2249DA908187BD005CBAED">
    <w:name w:val="92308DE00A2249DA908187BD005CBAED"/>
    <w:rsid w:val="002359DD"/>
    <w:pPr>
      <w:spacing w:after="160" w:line="259" w:lineRule="auto"/>
    </w:pPr>
  </w:style>
  <w:style w:type="paragraph" w:customStyle="1" w:styleId="2CC73ECD8F9C4D63B0435F7817C7C461">
    <w:name w:val="2CC73ECD8F9C4D63B0435F7817C7C461"/>
    <w:rsid w:val="002359DD"/>
    <w:pPr>
      <w:spacing w:after="160" w:line="259" w:lineRule="auto"/>
    </w:pPr>
  </w:style>
  <w:style w:type="paragraph" w:customStyle="1" w:styleId="D3633683B6E14236A198A531D47FD463">
    <w:name w:val="D3633683B6E14236A198A531D47FD463"/>
    <w:rsid w:val="002359DD"/>
    <w:pPr>
      <w:spacing w:after="160" w:line="259" w:lineRule="auto"/>
    </w:pPr>
  </w:style>
  <w:style w:type="paragraph" w:customStyle="1" w:styleId="2D553ECD6C0543BDB7A60477566BA4CD">
    <w:name w:val="2D553ECD6C0543BDB7A60477566BA4CD"/>
    <w:rsid w:val="002359DD"/>
    <w:pPr>
      <w:spacing w:after="160" w:line="259" w:lineRule="auto"/>
    </w:pPr>
  </w:style>
  <w:style w:type="paragraph" w:customStyle="1" w:styleId="0D80E9A46CC24364A35662752E4D7B3C">
    <w:name w:val="0D80E9A46CC24364A35662752E4D7B3C"/>
    <w:rsid w:val="002359DD"/>
    <w:pPr>
      <w:spacing w:after="160" w:line="259" w:lineRule="auto"/>
    </w:pPr>
  </w:style>
  <w:style w:type="paragraph" w:customStyle="1" w:styleId="C97F8D3962B048978D92223FFB19AF19">
    <w:name w:val="C97F8D3962B048978D92223FFB19AF19"/>
    <w:rsid w:val="002359DD"/>
    <w:pPr>
      <w:spacing w:after="160" w:line="259" w:lineRule="auto"/>
    </w:pPr>
  </w:style>
  <w:style w:type="paragraph" w:customStyle="1" w:styleId="619BD6C5560445FE95E7FD2F66884DB7">
    <w:name w:val="619BD6C5560445FE95E7FD2F66884DB7"/>
    <w:rsid w:val="002359DD"/>
    <w:pPr>
      <w:spacing w:after="160" w:line="259" w:lineRule="auto"/>
    </w:pPr>
  </w:style>
  <w:style w:type="paragraph" w:customStyle="1" w:styleId="CAFC4AA520224C88BBE819559DBA24A0">
    <w:name w:val="CAFC4AA520224C88BBE819559DBA24A0"/>
    <w:rsid w:val="002359DD"/>
    <w:pPr>
      <w:spacing w:after="160" w:line="259" w:lineRule="auto"/>
    </w:pPr>
  </w:style>
  <w:style w:type="paragraph" w:customStyle="1" w:styleId="B03F06132CCE439A8F1776673F1F5C8F">
    <w:name w:val="B03F06132CCE439A8F1776673F1F5C8F"/>
    <w:rsid w:val="002359DD"/>
    <w:pPr>
      <w:spacing w:after="160" w:line="259" w:lineRule="auto"/>
    </w:pPr>
  </w:style>
  <w:style w:type="paragraph" w:customStyle="1" w:styleId="B7F12C88E2DF4EA696A6FBF786AF68A8">
    <w:name w:val="B7F12C88E2DF4EA696A6FBF786AF68A8"/>
    <w:rsid w:val="002359DD"/>
    <w:pPr>
      <w:spacing w:after="160" w:line="259" w:lineRule="auto"/>
    </w:pPr>
  </w:style>
  <w:style w:type="paragraph" w:customStyle="1" w:styleId="4B96F696A5474FF5998408948DF2EEC2">
    <w:name w:val="4B96F696A5474FF5998408948DF2EEC2"/>
    <w:rsid w:val="002359DD"/>
    <w:pPr>
      <w:spacing w:after="160" w:line="259" w:lineRule="auto"/>
    </w:pPr>
  </w:style>
  <w:style w:type="paragraph" w:customStyle="1" w:styleId="F8004B832CC04D1A9790ED6AE525360A">
    <w:name w:val="F8004B832CC04D1A9790ED6AE525360A"/>
    <w:rsid w:val="002359DD"/>
    <w:pPr>
      <w:spacing w:after="160" w:line="259" w:lineRule="auto"/>
    </w:pPr>
  </w:style>
  <w:style w:type="paragraph" w:customStyle="1" w:styleId="1558ABBE22A94694B0FDDCFA29384DE0">
    <w:name w:val="1558ABBE22A94694B0FDDCFA29384DE0"/>
    <w:rsid w:val="002359DD"/>
    <w:pPr>
      <w:spacing w:after="160" w:line="259" w:lineRule="auto"/>
    </w:pPr>
  </w:style>
  <w:style w:type="paragraph" w:customStyle="1" w:styleId="B027174C28724F60871971CA365D2636">
    <w:name w:val="B027174C28724F60871971CA365D2636"/>
    <w:rsid w:val="002359DD"/>
    <w:pPr>
      <w:spacing w:after="160" w:line="259" w:lineRule="auto"/>
    </w:pPr>
  </w:style>
  <w:style w:type="paragraph" w:customStyle="1" w:styleId="BA45204E6A874435A6B78F8944E519AF">
    <w:name w:val="BA45204E6A874435A6B78F8944E519AF"/>
    <w:rsid w:val="002359DD"/>
    <w:pPr>
      <w:spacing w:after="160" w:line="259" w:lineRule="auto"/>
    </w:pPr>
  </w:style>
  <w:style w:type="paragraph" w:customStyle="1" w:styleId="AD2DEF4C38A3498BB2434DBE8EC5B208">
    <w:name w:val="AD2DEF4C38A3498BB2434DBE8EC5B208"/>
    <w:rsid w:val="002359DD"/>
    <w:pPr>
      <w:spacing w:after="160" w:line="259" w:lineRule="auto"/>
    </w:pPr>
  </w:style>
  <w:style w:type="paragraph" w:customStyle="1" w:styleId="DB6B1E13A41B484D836A95F9255CE399">
    <w:name w:val="DB6B1E13A41B484D836A95F9255CE399"/>
    <w:rsid w:val="002359DD"/>
    <w:pPr>
      <w:spacing w:after="160" w:line="259" w:lineRule="auto"/>
    </w:pPr>
  </w:style>
  <w:style w:type="paragraph" w:customStyle="1" w:styleId="944A7608EAB9421DB4C92255B2A0CE38">
    <w:name w:val="944A7608EAB9421DB4C92255B2A0CE38"/>
    <w:rsid w:val="002359DD"/>
    <w:pPr>
      <w:spacing w:after="160" w:line="259" w:lineRule="auto"/>
    </w:pPr>
  </w:style>
  <w:style w:type="paragraph" w:customStyle="1" w:styleId="2E646EA2EE9A4DA9BA6C776EB7B5EFDD">
    <w:name w:val="2E646EA2EE9A4DA9BA6C776EB7B5EFDD"/>
    <w:rsid w:val="002359DD"/>
    <w:pPr>
      <w:spacing w:after="160" w:line="259" w:lineRule="auto"/>
    </w:pPr>
  </w:style>
  <w:style w:type="paragraph" w:customStyle="1" w:styleId="129A91AB8F3845E58A44488CD608DF28">
    <w:name w:val="129A91AB8F3845E58A44488CD608DF28"/>
    <w:rsid w:val="002359DD"/>
    <w:pPr>
      <w:spacing w:after="160" w:line="259" w:lineRule="auto"/>
    </w:pPr>
  </w:style>
  <w:style w:type="paragraph" w:customStyle="1" w:styleId="40BFB2920DF4484186A3CEC6AD5267AC">
    <w:name w:val="40BFB2920DF4484186A3CEC6AD5267AC"/>
    <w:rsid w:val="002359DD"/>
    <w:pPr>
      <w:spacing w:after="160" w:line="259" w:lineRule="auto"/>
    </w:pPr>
  </w:style>
  <w:style w:type="paragraph" w:customStyle="1" w:styleId="26F9FB2388EF4D0A8349A616DC6895C9">
    <w:name w:val="26F9FB2388EF4D0A8349A616DC6895C9"/>
    <w:rsid w:val="002359DD"/>
    <w:pPr>
      <w:spacing w:after="160" w:line="259" w:lineRule="auto"/>
    </w:pPr>
  </w:style>
  <w:style w:type="paragraph" w:customStyle="1" w:styleId="285560FC16F44D1CB759883A601F05B7">
    <w:name w:val="285560FC16F44D1CB759883A601F05B7"/>
    <w:rsid w:val="002359DD"/>
    <w:pPr>
      <w:spacing w:after="160" w:line="259" w:lineRule="auto"/>
    </w:pPr>
  </w:style>
  <w:style w:type="paragraph" w:customStyle="1" w:styleId="D92E73BED4534170B749299A59787E66">
    <w:name w:val="D92E73BED4534170B749299A59787E66"/>
    <w:rsid w:val="002359DD"/>
    <w:pPr>
      <w:spacing w:after="160" w:line="259" w:lineRule="auto"/>
    </w:pPr>
  </w:style>
  <w:style w:type="paragraph" w:customStyle="1" w:styleId="17AD010EB4364F13BA40D8FB1D060927">
    <w:name w:val="17AD010EB4364F13BA40D8FB1D060927"/>
    <w:rsid w:val="002359DD"/>
    <w:pPr>
      <w:spacing w:after="160" w:line="259" w:lineRule="auto"/>
    </w:pPr>
  </w:style>
  <w:style w:type="paragraph" w:customStyle="1" w:styleId="7B2164F7AA094BD5BC8291FA3E4AEC17">
    <w:name w:val="7B2164F7AA094BD5BC8291FA3E4AEC17"/>
    <w:rsid w:val="002359DD"/>
    <w:pPr>
      <w:spacing w:after="160" w:line="259" w:lineRule="auto"/>
    </w:pPr>
  </w:style>
  <w:style w:type="paragraph" w:customStyle="1" w:styleId="2D8E43208C5B4B6298F27D3363D110D6">
    <w:name w:val="2D8E43208C5B4B6298F27D3363D110D6"/>
    <w:rsid w:val="002359DD"/>
    <w:pPr>
      <w:spacing w:after="160" w:line="259" w:lineRule="auto"/>
    </w:pPr>
  </w:style>
  <w:style w:type="paragraph" w:customStyle="1" w:styleId="46E762EA272C403BBA7B78978A65EB86">
    <w:name w:val="46E762EA272C403BBA7B78978A65EB86"/>
    <w:rsid w:val="002359DD"/>
    <w:pPr>
      <w:spacing w:after="160" w:line="259" w:lineRule="auto"/>
    </w:pPr>
  </w:style>
  <w:style w:type="paragraph" w:customStyle="1" w:styleId="8BC83DFAA1234255B272AC737C4C7E9A">
    <w:name w:val="8BC83DFAA1234255B272AC737C4C7E9A"/>
    <w:rsid w:val="002359DD"/>
    <w:pPr>
      <w:spacing w:after="160" w:line="259" w:lineRule="auto"/>
    </w:pPr>
  </w:style>
  <w:style w:type="paragraph" w:customStyle="1" w:styleId="D811079DC57E48E4A60B7A851A2B3DCE">
    <w:name w:val="D811079DC57E48E4A60B7A851A2B3DCE"/>
    <w:rsid w:val="002359DD"/>
    <w:pPr>
      <w:spacing w:after="160" w:line="259" w:lineRule="auto"/>
    </w:pPr>
  </w:style>
  <w:style w:type="paragraph" w:customStyle="1" w:styleId="A6F0F954D8AA4BAB866171B8612601AD">
    <w:name w:val="A6F0F954D8AA4BAB866171B8612601AD"/>
    <w:rsid w:val="002359DD"/>
    <w:pPr>
      <w:spacing w:after="160" w:line="259" w:lineRule="auto"/>
    </w:pPr>
  </w:style>
  <w:style w:type="paragraph" w:customStyle="1" w:styleId="A7EFBE48D2634F6CA62DCFD440CD2567">
    <w:name w:val="A7EFBE48D2634F6CA62DCFD440CD2567"/>
    <w:rsid w:val="002359DD"/>
    <w:pPr>
      <w:spacing w:after="160" w:line="259" w:lineRule="auto"/>
    </w:pPr>
  </w:style>
  <w:style w:type="paragraph" w:customStyle="1" w:styleId="D27FB735852B4638BFAABF3725A06697">
    <w:name w:val="D27FB735852B4638BFAABF3725A06697"/>
    <w:rsid w:val="002359DD"/>
    <w:pPr>
      <w:spacing w:after="160" w:line="259" w:lineRule="auto"/>
    </w:pPr>
  </w:style>
  <w:style w:type="paragraph" w:customStyle="1" w:styleId="28A82C700996403789DA62BD82C1E773">
    <w:name w:val="28A82C700996403789DA62BD82C1E773"/>
    <w:rsid w:val="002359DD"/>
    <w:pPr>
      <w:spacing w:after="160" w:line="259" w:lineRule="auto"/>
    </w:pPr>
  </w:style>
  <w:style w:type="paragraph" w:customStyle="1" w:styleId="BCD74058F7D24C03B40B1711560CF112">
    <w:name w:val="BCD74058F7D24C03B40B1711560CF112"/>
    <w:rsid w:val="002359DD"/>
    <w:pPr>
      <w:spacing w:after="160" w:line="259" w:lineRule="auto"/>
    </w:pPr>
  </w:style>
  <w:style w:type="paragraph" w:customStyle="1" w:styleId="D54B57D7CA6B4ED9B9CBDF9353884C31">
    <w:name w:val="D54B57D7CA6B4ED9B9CBDF9353884C31"/>
    <w:rsid w:val="002359DD"/>
    <w:pPr>
      <w:spacing w:after="160" w:line="259" w:lineRule="auto"/>
    </w:pPr>
  </w:style>
  <w:style w:type="paragraph" w:customStyle="1" w:styleId="8A0CBE9DFA9D4887AFBA9417B73854D1">
    <w:name w:val="8A0CBE9DFA9D4887AFBA9417B73854D1"/>
    <w:rsid w:val="002359DD"/>
    <w:pPr>
      <w:spacing w:after="160" w:line="259" w:lineRule="auto"/>
    </w:pPr>
  </w:style>
  <w:style w:type="paragraph" w:customStyle="1" w:styleId="47D92682F7FB4C5EBD8F35AA36702439">
    <w:name w:val="47D92682F7FB4C5EBD8F35AA36702439"/>
    <w:rsid w:val="002359DD"/>
    <w:pPr>
      <w:spacing w:after="160" w:line="259" w:lineRule="auto"/>
    </w:pPr>
  </w:style>
  <w:style w:type="paragraph" w:customStyle="1" w:styleId="38F99C0B03D74D9EB2330F09348E40D7">
    <w:name w:val="38F99C0B03D74D9EB2330F09348E40D7"/>
    <w:rsid w:val="002359DD"/>
    <w:pPr>
      <w:spacing w:after="160" w:line="259" w:lineRule="auto"/>
    </w:pPr>
  </w:style>
  <w:style w:type="paragraph" w:customStyle="1" w:styleId="569A44D227094957A8D9F60A14722E5F">
    <w:name w:val="569A44D227094957A8D9F60A14722E5F"/>
    <w:rsid w:val="002359DD"/>
    <w:pPr>
      <w:spacing w:after="160" w:line="259" w:lineRule="auto"/>
    </w:pPr>
  </w:style>
  <w:style w:type="paragraph" w:customStyle="1" w:styleId="5EB822BE51BD4F6A9F82BEECA44BBD2E">
    <w:name w:val="5EB822BE51BD4F6A9F82BEECA44BBD2E"/>
    <w:rsid w:val="002359DD"/>
    <w:pPr>
      <w:spacing w:after="160" w:line="259" w:lineRule="auto"/>
    </w:pPr>
  </w:style>
  <w:style w:type="paragraph" w:customStyle="1" w:styleId="E61E385DC3A04969A7F7543F31C39FE5">
    <w:name w:val="E61E385DC3A04969A7F7543F31C39FE5"/>
    <w:rsid w:val="002359DD"/>
    <w:pPr>
      <w:spacing w:after="160" w:line="259" w:lineRule="auto"/>
    </w:pPr>
  </w:style>
  <w:style w:type="paragraph" w:customStyle="1" w:styleId="F17E7EC79D5B4025AADD5073D446C157">
    <w:name w:val="F17E7EC79D5B4025AADD5073D446C157"/>
    <w:rsid w:val="002359DD"/>
    <w:pPr>
      <w:spacing w:after="160" w:line="259" w:lineRule="auto"/>
    </w:pPr>
  </w:style>
  <w:style w:type="paragraph" w:customStyle="1" w:styleId="A80D69DEFC6C4341A0525B91F2719160">
    <w:name w:val="A80D69DEFC6C4341A0525B91F2719160"/>
    <w:rsid w:val="002359DD"/>
    <w:pPr>
      <w:spacing w:after="160" w:line="259" w:lineRule="auto"/>
    </w:pPr>
  </w:style>
  <w:style w:type="paragraph" w:customStyle="1" w:styleId="7CAF32CF386A4CF8994EC1B2A82BBF96">
    <w:name w:val="7CAF32CF386A4CF8994EC1B2A82BBF96"/>
    <w:rsid w:val="002359DD"/>
    <w:pPr>
      <w:spacing w:after="160" w:line="259" w:lineRule="auto"/>
    </w:pPr>
  </w:style>
  <w:style w:type="paragraph" w:customStyle="1" w:styleId="44A0DA20D936435CB982C1B4220AE7C8">
    <w:name w:val="44A0DA20D936435CB982C1B4220AE7C8"/>
    <w:rsid w:val="002359DD"/>
    <w:pPr>
      <w:spacing w:after="160" w:line="259" w:lineRule="auto"/>
    </w:pPr>
  </w:style>
  <w:style w:type="paragraph" w:customStyle="1" w:styleId="F40CC7719F60490AA400713BB3E7B937">
    <w:name w:val="F40CC7719F60490AA400713BB3E7B937"/>
    <w:rsid w:val="002359DD"/>
    <w:pPr>
      <w:spacing w:after="160" w:line="259" w:lineRule="auto"/>
    </w:pPr>
  </w:style>
  <w:style w:type="paragraph" w:customStyle="1" w:styleId="48F5A0D837FD4DAE8F31BA4D87B9CFBB">
    <w:name w:val="48F5A0D837FD4DAE8F31BA4D87B9CFBB"/>
    <w:rsid w:val="002359DD"/>
    <w:pPr>
      <w:spacing w:after="160" w:line="259" w:lineRule="auto"/>
    </w:pPr>
  </w:style>
  <w:style w:type="paragraph" w:customStyle="1" w:styleId="C7D389CFAC6D426C977287614A817C17">
    <w:name w:val="C7D389CFAC6D426C977287614A817C17"/>
    <w:rsid w:val="002359DD"/>
    <w:pPr>
      <w:spacing w:after="160" w:line="259" w:lineRule="auto"/>
    </w:pPr>
  </w:style>
  <w:style w:type="paragraph" w:customStyle="1" w:styleId="B15840C9F4EC418186178CF7F0808164">
    <w:name w:val="B15840C9F4EC418186178CF7F0808164"/>
    <w:rsid w:val="002359DD"/>
    <w:pPr>
      <w:spacing w:after="160" w:line="259" w:lineRule="auto"/>
    </w:pPr>
  </w:style>
  <w:style w:type="paragraph" w:customStyle="1" w:styleId="459EBBF87048446D98176827D1B7CD11">
    <w:name w:val="459EBBF87048446D98176827D1B7CD11"/>
    <w:rsid w:val="002359DD"/>
    <w:pPr>
      <w:spacing w:after="160" w:line="259" w:lineRule="auto"/>
    </w:pPr>
  </w:style>
  <w:style w:type="paragraph" w:customStyle="1" w:styleId="E460D627483247C89510308107F8CC65">
    <w:name w:val="E460D627483247C89510308107F8CC65"/>
    <w:rsid w:val="002359DD"/>
    <w:pPr>
      <w:spacing w:after="160" w:line="259" w:lineRule="auto"/>
    </w:pPr>
  </w:style>
  <w:style w:type="paragraph" w:customStyle="1" w:styleId="E2EF7B739B874C5B8A41848FA66467D7">
    <w:name w:val="E2EF7B739B874C5B8A41848FA66467D7"/>
    <w:rsid w:val="002359DD"/>
    <w:pPr>
      <w:spacing w:after="160" w:line="259" w:lineRule="auto"/>
    </w:pPr>
  </w:style>
  <w:style w:type="paragraph" w:customStyle="1" w:styleId="5AFD3B1694604F33A2B3F2D9DAC86653">
    <w:name w:val="5AFD3B1694604F33A2B3F2D9DAC86653"/>
    <w:rsid w:val="002359DD"/>
    <w:pPr>
      <w:spacing w:after="160" w:line="259" w:lineRule="auto"/>
    </w:pPr>
  </w:style>
  <w:style w:type="paragraph" w:customStyle="1" w:styleId="0B6182BD5FFC46A4AA1CFE10313902E0">
    <w:name w:val="0B6182BD5FFC46A4AA1CFE10313902E0"/>
    <w:rsid w:val="002359DD"/>
    <w:pPr>
      <w:spacing w:after="160" w:line="259" w:lineRule="auto"/>
    </w:pPr>
  </w:style>
  <w:style w:type="paragraph" w:customStyle="1" w:styleId="A8EF7DD472194B8199B4EB0D6776FE3F">
    <w:name w:val="A8EF7DD472194B8199B4EB0D6776FE3F"/>
    <w:rsid w:val="002359DD"/>
    <w:pPr>
      <w:spacing w:after="160" w:line="259" w:lineRule="auto"/>
    </w:pPr>
  </w:style>
  <w:style w:type="paragraph" w:customStyle="1" w:styleId="B67932ACE30D417299FB052E145D4D56">
    <w:name w:val="B67932ACE30D417299FB052E145D4D56"/>
    <w:rsid w:val="002359DD"/>
    <w:pPr>
      <w:spacing w:after="160" w:line="259" w:lineRule="auto"/>
    </w:pPr>
  </w:style>
  <w:style w:type="paragraph" w:customStyle="1" w:styleId="64D140B361A248B59EA3B5B6D7CC71E4">
    <w:name w:val="64D140B361A248B59EA3B5B6D7CC71E4"/>
    <w:rsid w:val="002359DD"/>
    <w:pPr>
      <w:spacing w:after="160" w:line="259" w:lineRule="auto"/>
    </w:pPr>
  </w:style>
  <w:style w:type="paragraph" w:customStyle="1" w:styleId="A242EF8946194BCA99FD0F9644E29F03">
    <w:name w:val="A242EF8946194BCA99FD0F9644E29F03"/>
    <w:rsid w:val="002359DD"/>
    <w:pPr>
      <w:spacing w:after="160" w:line="259" w:lineRule="auto"/>
    </w:pPr>
  </w:style>
  <w:style w:type="paragraph" w:customStyle="1" w:styleId="FF66C4D84FC8471C995FC65AB5323050">
    <w:name w:val="FF66C4D84FC8471C995FC65AB5323050"/>
    <w:rsid w:val="002359DD"/>
    <w:pPr>
      <w:spacing w:after="160" w:line="259" w:lineRule="auto"/>
    </w:pPr>
  </w:style>
  <w:style w:type="paragraph" w:customStyle="1" w:styleId="6F35789896AB4C09B71DF41D8A1EE5DB">
    <w:name w:val="6F35789896AB4C09B71DF41D8A1EE5DB"/>
    <w:rsid w:val="002359DD"/>
    <w:pPr>
      <w:spacing w:after="160" w:line="259" w:lineRule="auto"/>
    </w:pPr>
  </w:style>
  <w:style w:type="paragraph" w:customStyle="1" w:styleId="CF35185E1CB34BD79EB3E67941F911DD">
    <w:name w:val="CF35185E1CB34BD79EB3E67941F911DD"/>
    <w:rsid w:val="002359DD"/>
    <w:pPr>
      <w:spacing w:after="160" w:line="259" w:lineRule="auto"/>
    </w:pPr>
  </w:style>
  <w:style w:type="paragraph" w:customStyle="1" w:styleId="A715FEFADB954399A1DC20F053BA97C6">
    <w:name w:val="A715FEFADB954399A1DC20F053BA97C6"/>
    <w:rsid w:val="002359DD"/>
    <w:pPr>
      <w:spacing w:after="160" w:line="259" w:lineRule="auto"/>
    </w:pPr>
  </w:style>
  <w:style w:type="paragraph" w:customStyle="1" w:styleId="CD3FD4AF70F041EE939A993E2C2F3B3C">
    <w:name w:val="CD3FD4AF70F041EE939A993E2C2F3B3C"/>
    <w:rsid w:val="002359DD"/>
    <w:pPr>
      <w:spacing w:after="160" w:line="259" w:lineRule="auto"/>
    </w:pPr>
  </w:style>
  <w:style w:type="paragraph" w:customStyle="1" w:styleId="197E2905A60D4E54A52BC95BEA459D2E">
    <w:name w:val="197E2905A60D4E54A52BC95BEA459D2E"/>
    <w:rsid w:val="002359DD"/>
    <w:pPr>
      <w:spacing w:after="160" w:line="259" w:lineRule="auto"/>
    </w:pPr>
  </w:style>
  <w:style w:type="paragraph" w:customStyle="1" w:styleId="4DC711A1C7404AA5A514F409322B7797">
    <w:name w:val="4DC711A1C7404AA5A514F409322B7797"/>
    <w:rsid w:val="002359DD"/>
    <w:pPr>
      <w:spacing w:after="160" w:line="259" w:lineRule="auto"/>
    </w:pPr>
  </w:style>
  <w:style w:type="paragraph" w:customStyle="1" w:styleId="E74A1E02B04A4E148BE13D176818337B">
    <w:name w:val="E74A1E02B04A4E148BE13D176818337B"/>
    <w:rsid w:val="002359DD"/>
    <w:pPr>
      <w:spacing w:after="160" w:line="259" w:lineRule="auto"/>
    </w:pPr>
  </w:style>
  <w:style w:type="paragraph" w:customStyle="1" w:styleId="373842A117244C06B9075C6A03F5D494">
    <w:name w:val="373842A117244C06B9075C6A03F5D494"/>
    <w:rsid w:val="002359DD"/>
    <w:pPr>
      <w:spacing w:after="160" w:line="259" w:lineRule="auto"/>
    </w:pPr>
  </w:style>
  <w:style w:type="paragraph" w:customStyle="1" w:styleId="BB32DD33B5614824ABD2882DDDA7ED14">
    <w:name w:val="BB32DD33B5614824ABD2882DDDA7ED14"/>
    <w:rsid w:val="002359DD"/>
    <w:pPr>
      <w:spacing w:after="160" w:line="259" w:lineRule="auto"/>
    </w:pPr>
  </w:style>
  <w:style w:type="paragraph" w:customStyle="1" w:styleId="2F91B4B1828142CABA307E8F0FE79191">
    <w:name w:val="2F91B4B1828142CABA307E8F0FE79191"/>
    <w:rsid w:val="002359DD"/>
    <w:pPr>
      <w:spacing w:after="160" w:line="259" w:lineRule="auto"/>
    </w:pPr>
  </w:style>
  <w:style w:type="paragraph" w:customStyle="1" w:styleId="9D6CBB4A524B46D1A1B010C21FC42344">
    <w:name w:val="9D6CBB4A524B46D1A1B010C21FC42344"/>
    <w:rsid w:val="002359DD"/>
    <w:pPr>
      <w:spacing w:after="160" w:line="259" w:lineRule="auto"/>
    </w:pPr>
  </w:style>
  <w:style w:type="paragraph" w:customStyle="1" w:styleId="B9AA0BDBCFBC44D6B1E344D87112C49E">
    <w:name w:val="B9AA0BDBCFBC44D6B1E344D87112C49E"/>
    <w:rsid w:val="002359DD"/>
    <w:pPr>
      <w:spacing w:after="160" w:line="259" w:lineRule="auto"/>
    </w:pPr>
  </w:style>
  <w:style w:type="paragraph" w:customStyle="1" w:styleId="7F774E0E381A4218B735476CABDCDE64">
    <w:name w:val="7F774E0E381A4218B735476CABDCDE64"/>
    <w:rsid w:val="002359DD"/>
    <w:pPr>
      <w:spacing w:after="160" w:line="259" w:lineRule="auto"/>
    </w:pPr>
  </w:style>
  <w:style w:type="paragraph" w:customStyle="1" w:styleId="BBB14890801A45849A09267E30F43A35">
    <w:name w:val="BBB14890801A45849A09267E30F43A35"/>
    <w:rsid w:val="002359DD"/>
    <w:pPr>
      <w:spacing w:after="160" w:line="259" w:lineRule="auto"/>
    </w:pPr>
  </w:style>
  <w:style w:type="paragraph" w:customStyle="1" w:styleId="57D5021A434B4F5CBD3003AF480DCCF4">
    <w:name w:val="57D5021A434B4F5CBD3003AF480DCCF4"/>
    <w:rsid w:val="002359DD"/>
    <w:pPr>
      <w:spacing w:after="160" w:line="259" w:lineRule="auto"/>
    </w:pPr>
  </w:style>
  <w:style w:type="paragraph" w:customStyle="1" w:styleId="9906B5DA8AB34061B40190410FB7B806">
    <w:name w:val="9906B5DA8AB34061B40190410FB7B806"/>
    <w:rsid w:val="002359DD"/>
    <w:pPr>
      <w:spacing w:after="160" w:line="259" w:lineRule="auto"/>
    </w:pPr>
  </w:style>
  <w:style w:type="paragraph" w:customStyle="1" w:styleId="F7FC9D0C5D0D450498310074871A7C7C">
    <w:name w:val="F7FC9D0C5D0D450498310074871A7C7C"/>
    <w:rsid w:val="002359DD"/>
    <w:pPr>
      <w:spacing w:after="160" w:line="259" w:lineRule="auto"/>
    </w:pPr>
  </w:style>
  <w:style w:type="paragraph" w:customStyle="1" w:styleId="CE0CB083647F4F5285E36D82EFEA16F2">
    <w:name w:val="CE0CB083647F4F5285E36D82EFEA16F2"/>
    <w:rsid w:val="002359DD"/>
    <w:pPr>
      <w:spacing w:after="160" w:line="259" w:lineRule="auto"/>
    </w:pPr>
  </w:style>
  <w:style w:type="paragraph" w:customStyle="1" w:styleId="9B2C3ADC9A6842E28C42A85C922CD971">
    <w:name w:val="9B2C3ADC9A6842E28C42A85C922CD971"/>
    <w:rsid w:val="002359DD"/>
    <w:pPr>
      <w:spacing w:after="160" w:line="259" w:lineRule="auto"/>
    </w:pPr>
  </w:style>
  <w:style w:type="paragraph" w:customStyle="1" w:styleId="F1F22B2B990C47738A62313B9B8B0F5A">
    <w:name w:val="F1F22B2B990C47738A62313B9B8B0F5A"/>
    <w:rsid w:val="002359DD"/>
    <w:pPr>
      <w:spacing w:after="160" w:line="259" w:lineRule="auto"/>
    </w:pPr>
  </w:style>
  <w:style w:type="paragraph" w:customStyle="1" w:styleId="EA6DA0FF2CDA48A89DB03B12809155C6">
    <w:name w:val="EA6DA0FF2CDA48A89DB03B12809155C6"/>
    <w:rsid w:val="002359DD"/>
    <w:pPr>
      <w:spacing w:after="160" w:line="259" w:lineRule="auto"/>
    </w:pPr>
  </w:style>
  <w:style w:type="paragraph" w:customStyle="1" w:styleId="E6FC391A61BC49918E36670C2ED684EC">
    <w:name w:val="E6FC391A61BC49918E36670C2ED684EC"/>
    <w:rsid w:val="002359DD"/>
    <w:pPr>
      <w:spacing w:after="160" w:line="259" w:lineRule="auto"/>
    </w:pPr>
  </w:style>
  <w:style w:type="paragraph" w:customStyle="1" w:styleId="C9609370C22449AEA02713756986EFAE">
    <w:name w:val="C9609370C22449AEA02713756986EFAE"/>
    <w:rsid w:val="002359DD"/>
    <w:pPr>
      <w:spacing w:after="160" w:line="259" w:lineRule="auto"/>
    </w:pPr>
  </w:style>
  <w:style w:type="paragraph" w:customStyle="1" w:styleId="4722D47C799E42A39F7E44A0D256373E">
    <w:name w:val="4722D47C799E42A39F7E44A0D256373E"/>
    <w:rsid w:val="002359DD"/>
    <w:pPr>
      <w:spacing w:after="160" w:line="259" w:lineRule="auto"/>
    </w:pPr>
  </w:style>
  <w:style w:type="paragraph" w:customStyle="1" w:styleId="9FA00455D6474192B19711AC52F80B54">
    <w:name w:val="9FA00455D6474192B19711AC52F80B54"/>
    <w:rsid w:val="002359DD"/>
    <w:pPr>
      <w:spacing w:after="160" w:line="259" w:lineRule="auto"/>
    </w:pPr>
  </w:style>
  <w:style w:type="paragraph" w:customStyle="1" w:styleId="9ECE96C2A282481C9B4EB0D3C0D15CD7">
    <w:name w:val="9ECE96C2A282481C9B4EB0D3C0D15CD7"/>
    <w:rsid w:val="002359DD"/>
    <w:pPr>
      <w:spacing w:after="160" w:line="259" w:lineRule="auto"/>
    </w:pPr>
  </w:style>
  <w:style w:type="paragraph" w:customStyle="1" w:styleId="98A40F7ACF1043CA93682B221FDA8DE5">
    <w:name w:val="98A40F7ACF1043CA93682B221FDA8DE5"/>
    <w:rsid w:val="002359DD"/>
    <w:pPr>
      <w:spacing w:after="160" w:line="259" w:lineRule="auto"/>
    </w:pPr>
  </w:style>
  <w:style w:type="paragraph" w:customStyle="1" w:styleId="6782106A8AED42CBAF7AF8B283AE42E2">
    <w:name w:val="6782106A8AED42CBAF7AF8B283AE42E2"/>
    <w:rsid w:val="002359DD"/>
    <w:pPr>
      <w:spacing w:after="160" w:line="259" w:lineRule="auto"/>
    </w:pPr>
  </w:style>
  <w:style w:type="paragraph" w:customStyle="1" w:styleId="3FCE320971F7494FAD8E4A2D301A8A98">
    <w:name w:val="3FCE320971F7494FAD8E4A2D301A8A98"/>
    <w:rsid w:val="002359DD"/>
    <w:pPr>
      <w:spacing w:after="160" w:line="259" w:lineRule="auto"/>
    </w:pPr>
  </w:style>
  <w:style w:type="paragraph" w:customStyle="1" w:styleId="568C67044E3B4AF3A423715826BEBB74">
    <w:name w:val="568C67044E3B4AF3A423715826BEBB74"/>
    <w:rsid w:val="002359DD"/>
    <w:pPr>
      <w:spacing w:after="160" w:line="259" w:lineRule="auto"/>
    </w:pPr>
  </w:style>
  <w:style w:type="paragraph" w:customStyle="1" w:styleId="2D059780D8704AA58F1401FDB53B54BB">
    <w:name w:val="2D059780D8704AA58F1401FDB53B54BB"/>
    <w:rsid w:val="002359DD"/>
    <w:pPr>
      <w:spacing w:after="160" w:line="259" w:lineRule="auto"/>
    </w:pPr>
  </w:style>
  <w:style w:type="paragraph" w:customStyle="1" w:styleId="AAA1D66F5FCB49B68C3F9631D8A9D1C2">
    <w:name w:val="AAA1D66F5FCB49B68C3F9631D8A9D1C2"/>
    <w:rsid w:val="002359DD"/>
    <w:pPr>
      <w:spacing w:after="160" w:line="259" w:lineRule="auto"/>
    </w:pPr>
  </w:style>
  <w:style w:type="paragraph" w:customStyle="1" w:styleId="C0C1B6F6864D4B439120C8FABF6C7973">
    <w:name w:val="C0C1B6F6864D4B439120C8FABF6C7973"/>
    <w:rsid w:val="002359DD"/>
    <w:pPr>
      <w:spacing w:after="160" w:line="259" w:lineRule="auto"/>
    </w:pPr>
  </w:style>
  <w:style w:type="paragraph" w:customStyle="1" w:styleId="12246B4289C14E008535CBFFF84A1CDB">
    <w:name w:val="12246B4289C14E008535CBFFF84A1CDB"/>
    <w:rsid w:val="002359DD"/>
    <w:pPr>
      <w:spacing w:after="160" w:line="259" w:lineRule="auto"/>
    </w:pPr>
  </w:style>
  <w:style w:type="paragraph" w:customStyle="1" w:styleId="F77A485D785C4C8D986EC07F3EDBC413">
    <w:name w:val="F77A485D785C4C8D986EC07F3EDBC413"/>
    <w:rsid w:val="002359DD"/>
    <w:pPr>
      <w:spacing w:after="160" w:line="259" w:lineRule="auto"/>
    </w:pPr>
  </w:style>
  <w:style w:type="paragraph" w:customStyle="1" w:styleId="BFBA44E8C26048EA8D49E3F20DD18A51">
    <w:name w:val="BFBA44E8C26048EA8D49E3F20DD18A51"/>
    <w:rsid w:val="002359DD"/>
    <w:pPr>
      <w:spacing w:after="160" w:line="259" w:lineRule="auto"/>
    </w:pPr>
  </w:style>
  <w:style w:type="paragraph" w:customStyle="1" w:styleId="6E3A50FB03AF48DC89264F15F5F61F53">
    <w:name w:val="6E3A50FB03AF48DC89264F15F5F61F53"/>
    <w:rsid w:val="002359DD"/>
    <w:pPr>
      <w:spacing w:after="160" w:line="259" w:lineRule="auto"/>
    </w:pPr>
  </w:style>
  <w:style w:type="paragraph" w:customStyle="1" w:styleId="AC9D880A08424272BE7C1010DAE05DA6">
    <w:name w:val="AC9D880A08424272BE7C1010DAE05DA6"/>
    <w:rsid w:val="002359DD"/>
    <w:pPr>
      <w:spacing w:after="160" w:line="259" w:lineRule="auto"/>
    </w:pPr>
  </w:style>
  <w:style w:type="paragraph" w:customStyle="1" w:styleId="E0AC4DF6A33141439712C123E17C30AE">
    <w:name w:val="E0AC4DF6A33141439712C123E17C30AE"/>
    <w:rsid w:val="002359DD"/>
    <w:pPr>
      <w:spacing w:after="160" w:line="259" w:lineRule="auto"/>
    </w:pPr>
  </w:style>
  <w:style w:type="paragraph" w:customStyle="1" w:styleId="F4C86B8C4CF7452188D6568E6E861EAD">
    <w:name w:val="F4C86B8C4CF7452188D6568E6E861EAD"/>
    <w:rsid w:val="002359DD"/>
    <w:pPr>
      <w:spacing w:after="160" w:line="259" w:lineRule="auto"/>
    </w:pPr>
  </w:style>
  <w:style w:type="paragraph" w:customStyle="1" w:styleId="E8BFF039C2F2415E80C98D22FC81699B">
    <w:name w:val="E8BFF039C2F2415E80C98D22FC81699B"/>
    <w:rsid w:val="002359DD"/>
    <w:pPr>
      <w:spacing w:after="160" w:line="259" w:lineRule="auto"/>
    </w:pPr>
  </w:style>
  <w:style w:type="paragraph" w:customStyle="1" w:styleId="EE182805250541EEADDCFFAE3A345077">
    <w:name w:val="EE182805250541EEADDCFFAE3A345077"/>
    <w:rsid w:val="002359DD"/>
    <w:pPr>
      <w:spacing w:after="160" w:line="259" w:lineRule="auto"/>
    </w:pPr>
  </w:style>
  <w:style w:type="paragraph" w:customStyle="1" w:styleId="6D0DE8AEBC91423488D0C5D79262653B">
    <w:name w:val="6D0DE8AEBC91423488D0C5D79262653B"/>
    <w:rsid w:val="002359DD"/>
    <w:pPr>
      <w:spacing w:after="160" w:line="259" w:lineRule="auto"/>
    </w:pPr>
  </w:style>
  <w:style w:type="paragraph" w:customStyle="1" w:styleId="E910508EA6E34219A29EAA058558BB63">
    <w:name w:val="E910508EA6E34219A29EAA058558BB63"/>
    <w:rsid w:val="002359DD"/>
    <w:pPr>
      <w:spacing w:after="160" w:line="259" w:lineRule="auto"/>
    </w:pPr>
  </w:style>
  <w:style w:type="paragraph" w:customStyle="1" w:styleId="C2454C1B9EAE4EBA837FD64D056448D9">
    <w:name w:val="C2454C1B9EAE4EBA837FD64D056448D9"/>
    <w:rsid w:val="002359DD"/>
    <w:pPr>
      <w:spacing w:after="160" w:line="259" w:lineRule="auto"/>
    </w:pPr>
  </w:style>
  <w:style w:type="paragraph" w:customStyle="1" w:styleId="474FED8D44DF41B3A1F887D97F8C7777">
    <w:name w:val="474FED8D44DF41B3A1F887D97F8C7777"/>
    <w:rsid w:val="002359DD"/>
    <w:pPr>
      <w:spacing w:after="160" w:line="259" w:lineRule="auto"/>
    </w:pPr>
  </w:style>
  <w:style w:type="paragraph" w:customStyle="1" w:styleId="21A2B6445EBA46BA9751BE8BAD9E8CA9">
    <w:name w:val="21A2B6445EBA46BA9751BE8BAD9E8CA9"/>
    <w:rsid w:val="002359DD"/>
    <w:pPr>
      <w:spacing w:after="160" w:line="259" w:lineRule="auto"/>
    </w:pPr>
  </w:style>
  <w:style w:type="paragraph" w:customStyle="1" w:styleId="EA3B004B07154D5DB9F228DD29960DFE">
    <w:name w:val="EA3B004B07154D5DB9F228DD29960DFE"/>
    <w:rsid w:val="002359DD"/>
    <w:pPr>
      <w:spacing w:after="160" w:line="259" w:lineRule="auto"/>
    </w:pPr>
  </w:style>
  <w:style w:type="paragraph" w:customStyle="1" w:styleId="8F12F26991244650A41EB0857F9D54B9">
    <w:name w:val="8F12F26991244650A41EB0857F9D54B9"/>
    <w:rsid w:val="002359DD"/>
    <w:pPr>
      <w:spacing w:after="160" w:line="259" w:lineRule="auto"/>
    </w:pPr>
  </w:style>
  <w:style w:type="paragraph" w:customStyle="1" w:styleId="F872051D14674F57AEBDB33354BDF8B6">
    <w:name w:val="F872051D14674F57AEBDB33354BDF8B6"/>
    <w:rsid w:val="002359DD"/>
    <w:pPr>
      <w:spacing w:after="160" w:line="259" w:lineRule="auto"/>
    </w:pPr>
  </w:style>
  <w:style w:type="paragraph" w:customStyle="1" w:styleId="FE7A08F0C1304501AC6ECC8976ADDDD1">
    <w:name w:val="FE7A08F0C1304501AC6ECC8976ADDDD1"/>
    <w:rsid w:val="002359DD"/>
    <w:pPr>
      <w:spacing w:after="160" w:line="259" w:lineRule="auto"/>
    </w:pPr>
  </w:style>
  <w:style w:type="paragraph" w:customStyle="1" w:styleId="388BFF9DD2BD407F8DE076F1B4F7EC54">
    <w:name w:val="388BFF9DD2BD407F8DE076F1B4F7EC54"/>
    <w:rsid w:val="002359DD"/>
    <w:pPr>
      <w:spacing w:after="160" w:line="259" w:lineRule="auto"/>
    </w:pPr>
  </w:style>
  <w:style w:type="paragraph" w:customStyle="1" w:styleId="8FB94094ADEA460BB70055975FE32DCC">
    <w:name w:val="8FB94094ADEA460BB70055975FE32DCC"/>
    <w:rsid w:val="002359DD"/>
    <w:pPr>
      <w:spacing w:after="160" w:line="259" w:lineRule="auto"/>
    </w:pPr>
  </w:style>
  <w:style w:type="paragraph" w:customStyle="1" w:styleId="4D6B390BF7C74D259A0FA203B40BA685">
    <w:name w:val="4D6B390BF7C74D259A0FA203B40BA685"/>
    <w:rsid w:val="002359DD"/>
    <w:pPr>
      <w:spacing w:after="160" w:line="259" w:lineRule="auto"/>
    </w:pPr>
  </w:style>
  <w:style w:type="paragraph" w:customStyle="1" w:styleId="2D29053B46584A4BAA561DCBB9407B63">
    <w:name w:val="2D29053B46584A4BAA561DCBB9407B63"/>
    <w:rsid w:val="002359DD"/>
    <w:pPr>
      <w:spacing w:after="160" w:line="259" w:lineRule="auto"/>
    </w:pPr>
  </w:style>
  <w:style w:type="paragraph" w:customStyle="1" w:styleId="E7DBE19C83004EB8BBA7D61929EEA876">
    <w:name w:val="E7DBE19C83004EB8BBA7D61929EEA876"/>
    <w:rsid w:val="002359DD"/>
    <w:pPr>
      <w:spacing w:after="160" w:line="259" w:lineRule="auto"/>
    </w:pPr>
  </w:style>
  <w:style w:type="paragraph" w:customStyle="1" w:styleId="8314272E779544F6B617652A20F89E9F">
    <w:name w:val="8314272E779544F6B617652A20F89E9F"/>
    <w:rsid w:val="002359DD"/>
    <w:pPr>
      <w:spacing w:after="160" w:line="259" w:lineRule="auto"/>
    </w:pPr>
  </w:style>
  <w:style w:type="paragraph" w:customStyle="1" w:styleId="A62A6589887645AE93168A30155F279A">
    <w:name w:val="A62A6589887645AE93168A30155F279A"/>
    <w:rsid w:val="002359DD"/>
    <w:pPr>
      <w:spacing w:after="160" w:line="259" w:lineRule="auto"/>
    </w:pPr>
  </w:style>
  <w:style w:type="paragraph" w:customStyle="1" w:styleId="1ED54CCC7C814AA4AF0793D46DCA4FD0">
    <w:name w:val="1ED54CCC7C814AA4AF0793D46DCA4FD0"/>
    <w:rsid w:val="002359DD"/>
    <w:pPr>
      <w:spacing w:after="160" w:line="259" w:lineRule="auto"/>
    </w:pPr>
  </w:style>
  <w:style w:type="paragraph" w:customStyle="1" w:styleId="CD8FC5CA2C344C9EA8351D79E0B68C48">
    <w:name w:val="CD8FC5CA2C344C9EA8351D79E0B68C48"/>
    <w:rsid w:val="002359DD"/>
    <w:pPr>
      <w:spacing w:after="160" w:line="259" w:lineRule="auto"/>
    </w:pPr>
  </w:style>
  <w:style w:type="paragraph" w:customStyle="1" w:styleId="75DA526AC6534EA58D9CFF82C3B646B3">
    <w:name w:val="75DA526AC6534EA58D9CFF82C3B646B3"/>
    <w:rsid w:val="002359DD"/>
    <w:pPr>
      <w:spacing w:after="160" w:line="259" w:lineRule="auto"/>
    </w:pPr>
  </w:style>
  <w:style w:type="paragraph" w:customStyle="1" w:styleId="2C37BBE57403421DB17F766E63A37F5C">
    <w:name w:val="2C37BBE57403421DB17F766E63A37F5C"/>
    <w:rsid w:val="002359DD"/>
    <w:pPr>
      <w:spacing w:after="160" w:line="259" w:lineRule="auto"/>
    </w:pPr>
  </w:style>
  <w:style w:type="paragraph" w:customStyle="1" w:styleId="5EFD815908874EAE9799B83A17B01C7B">
    <w:name w:val="5EFD815908874EAE9799B83A17B01C7B"/>
    <w:rsid w:val="002359DD"/>
    <w:pPr>
      <w:spacing w:after="160" w:line="259" w:lineRule="auto"/>
    </w:pPr>
  </w:style>
  <w:style w:type="paragraph" w:customStyle="1" w:styleId="8E92C8A1D4E74BCAA52B1C508042FDDA">
    <w:name w:val="8E92C8A1D4E74BCAA52B1C508042FDDA"/>
    <w:rsid w:val="002359DD"/>
    <w:pPr>
      <w:spacing w:after="160" w:line="259" w:lineRule="auto"/>
    </w:pPr>
  </w:style>
  <w:style w:type="paragraph" w:customStyle="1" w:styleId="98532257E88F4125908DABE8F6DD3B8D">
    <w:name w:val="98532257E88F4125908DABE8F6DD3B8D"/>
    <w:rsid w:val="002359DD"/>
    <w:pPr>
      <w:spacing w:after="160" w:line="259" w:lineRule="auto"/>
    </w:pPr>
  </w:style>
  <w:style w:type="paragraph" w:customStyle="1" w:styleId="715FD073B1AE4C2CB22703C29C433511">
    <w:name w:val="715FD073B1AE4C2CB22703C29C433511"/>
    <w:rsid w:val="002359DD"/>
    <w:pPr>
      <w:spacing w:after="160" w:line="259" w:lineRule="auto"/>
    </w:pPr>
  </w:style>
  <w:style w:type="paragraph" w:customStyle="1" w:styleId="A4F7EE120FF743ABADBBA593024A14F3">
    <w:name w:val="A4F7EE120FF743ABADBBA593024A14F3"/>
    <w:rsid w:val="002359DD"/>
    <w:pPr>
      <w:spacing w:after="160" w:line="259" w:lineRule="auto"/>
    </w:pPr>
  </w:style>
  <w:style w:type="paragraph" w:customStyle="1" w:styleId="008DC08310664480B1F5DAD7C84DD217">
    <w:name w:val="008DC08310664480B1F5DAD7C84DD217"/>
    <w:rsid w:val="002359DD"/>
    <w:pPr>
      <w:spacing w:after="160" w:line="259" w:lineRule="auto"/>
    </w:pPr>
  </w:style>
  <w:style w:type="paragraph" w:customStyle="1" w:styleId="5452ABFF7A4946149A68491FECAF840B">
    <w:name w:val="5452ABFF7A4946149A68491FECAF840B"/>
    <w:rsid w:val="002359DD"/>
    <w:pPr>
      <w:spacing w:after="160" w:line="259" w:lineRule="auto"/>
    </w:pPr>
  </w:style>
  <w:style w:type="paragraph" w:customStyle="1" w:styleId="2B3841D234F6482080D8B67C713234D3">
    <w:name w:val="2B3841D234F6482080D8B67C713234D3"/>
    <w:rsid w:val="002359DD"/>
    <w:pPr>
      <w:spacing w:after="160" w:line="259" w:lineRule="auto"/>
    </w:pPr>
  </w:style>
  <w:style w:type="paragraph" w:customStyle="1" w:styleId="5CBCE24AE73C4AD59416616D82235FCB">
    <w:name w:val="5CBCE24AE73C4AD59416616D82235FCB"/>
    <w:rsid w:val="002359DD"/>
    <w:pPr>
      <w:spacing w:after="160" w:line="259" w:lineRule="auto"/>
    </w:pPr>
  </w:style>
  <w:style w:type="paragraph" w:customStyle="1" w:styleId="7923CB45CC9E4C4BBB50718F536904B7">
    <w:name w:val="7923CB45CC9E4C4BBB50718F536904B7"/>
    <w:rsid w:val="002359DD"/>
    <w:pPr>
      <w:spacing w:after="160" w:line="259" w:lineRule="auto"/>
    </w:pPr>
  </w:style>
  <w:style w:type="paragraph" w:customStyle="1" w:styleId="BDCADEE4A3384B3E92950DCB34801F6D">
    <w:name w:val="BDCADEE4A3384B3E92950DCB34801F6D"/>
    <w:rsid w:val="002359DD"/>
    <w:pPr>
      <w:spacing w:after="160" w:line="259" w:lineRule="auto"/>
    </w:pPr>
  </w:style>
  <w:style w:type="paragraph" w:customStyle="1" w:styleId="A90A194F33084B33827E64352B50AB34">
    <w:name w:val="A90A194F33084B33827E64352B50AB34"/>
    <w:rsid w:val="002359DD"/>
    <w:pPr>
      <w:spacing w:after="160" w:line="259" w:lineRule="auto"/>
    </w:pPr>
  </w:style>
  <w:style w:type="paragraph" w:customStyle="1" w:styleId="2D337FEDEF5C4A1C974B54D6A64D64B1">
    <w:name w:val="2D337FEDEF5C4A1C974B54D6A64D64B1"/>
    <w:rsid w:val="002359DD"/>
    <w:pPr>
      <w:spacing w:after="160" w:line="259" w:lineRule="auto"/>
    </w:pPr>
  </w:style>
  <w:style w:type="paragraph" w:customStyle="1" w:styleId="972598B32D484C269DA15CA9CB2DB9DA">
    <w:name w:val="972598B32D484C269DA15CA9CB2DB9DA"/>
    <w:rsid w:val="002359DD"/>
    <w:pPr>
      <w:spacing w:after="160" w:line="259" w:lineRule="auto"/>
    </w:pPr>
  </w:style>
  <w:style w:type="paragraph" w:customStyle="1" w:styleId="6D43FD2998B6474CBCBE206ADD66739B">
    <w:name w:val="6D43FD2998B6474CBCBE206ADD66739B"/>
    <w:rsid w:val="002359DD"/>
    <w:pPr>
      <w:spacing w:after="160" w:line="259" w:lineRule="auto"/>
    </w:pPr>
  </w:style>
  <w:style w:type="paragraph" w:customStyle="1" w:styleId="75CE02D63A84488EA7ED22E93B54FADB">
    <w:name w:val="75CE02D63A84488EA7ED22E93B54FADB"/>
    <w:rsid w:val="002359DD"/>
    <w:pPr>
      <w:spacing w:after="160" w:line="259" w:lineRule="auto"/>
    </w:pPr>
  </w:style>
  <w:style w:type="paragraph" w:customStyle="1" w:styleId="CA98682465BF41A29C6FF135E095586E">
    <w:name w:val="CA98682465BF41A29C6FF135E095586E"/>
    <w:rsid w:val="002359DD"/>
    <w:pPr>
      <w:spacing w:after="160" w:line="259" w:lineRule="auto"/>
    </w:pPr>
  </w:style>
  <w:style w:type="paragraph" w:customStyle="1" w:styleId="FEE8F4FC349B4E45A89579E380F6B558">
    <w:name w:val="FEE8F4FC349B4E45A89579E380F6B558"/>
    <w:rsid w:val="002359DD"/>
    <w:pPr>
      <w:spacing w:after="160" w:line="259" w:lineRule="auto"/>
    </w:pPr>
  </w:style>
  <w:style w:type="paragraph" w:customStyle="1" w:styleId="5DC704C7295C4C2185A5A96E6AEB4598">
    <w:name w:val="5DC704C7295C4C2185A5A96E6AEB4598"/>
    <w:rsid w:val="002359DD"/>
    <w:pPr>
      <w:spacing w:after="160" w:line="259" w:lineRule="auto"/>
    </w:pPr>
  </w:style>
  <w:style w:type="paragraph" w:customStyle="1" w:styleId="AA2E5B440DDF4E3090DB852772C6662C">
    <w:name w:val="AA2E5B440DDF4E3090DB852772C6662C"/>
    <w:rsid w:val="002359DD"/>
    <w:pPr>
      <w:spacing w:after="160" w:line="259" w:lineRule="auto"/>
    </w:pPr>
  </w:style>
  <w:style w:type="paragraph" w:customStyle="1" w:styleId="F01C57171AD54E00B173C3104727C4A9">
    <w:name w:val="F01C57171AD54E00B173C3104727C4A9"/>
    <w:rsid w:val="002359DD"/>
    <w:pPr>
      <w:spacing w:after="160" w:line="259" w:lineRule="auto"/>
    </w:pPr>
  </w:style>
  <w:style w:type="paragraph" w:customStyle="1" w:styleId="3BC92D9A6D1C4A568CEBD944C7F956D7">
    <w:name w:val="3BC92D9A6D1C4A568CEBD944C7F956D7"/>
    <w:rsid w:val="002359DD"/>
    <w:pPr>
      <w:spacing w:after="160" w:line="259" w:lineRule="auto"/>
    </w:pPr>
  </w:style>
  <w:style w:type="paragraph" w:customStyle="1" w:styleId="EFF7679A13A146C2ADFA4C6868B3C276">
    <w:name w:val="EFF7679A13A146C2ADFA4C6868B3C276"/>
    <w:rsid w:val="002359DD"/>
    <w:pPr>
      <w:spacing w:after="160" w:line="259" w:lineRule="auto"/>
    </w:pPr>
  </w:style>
  <w:style w:type="paragraph" w:customStyle="1" w:styleId="6A5EC0D462E04486B039992FD1D6EBB7">
    <w:name w:val="6A5EC0D462E04486B039992FD1D6EBB7"/>
    <w:rsid w:val="002359DD"/>
    <w:pPr>
      <w:spacing w:after="160" w:line="259" w:lineRule="auto"/>
    </w:pPr>
  </w:style>
  <w:style w:type="paragraph" w:customStyle="1" w:styleId="DD04449B1A12423B914AA29073444E09">
    <w:name w:val="DD04449B1A12423B914AA29073444E09"/>
    <w:rsid w:val="002359DD"/>
    <w:pPr>
      <w:spacing w:after="160" w:line="259" w:lineRule="auto"/>
    </w:pPr>
  </w:style>
  <w:style w:type="paragraph" w:customStyle="1" w:styleId="B50CE17A2FED464C947877FA412C2EB2">
    <w:name w:val="B50CE17A2FED464C947877FA412C2EB2"/>
    <w:rsid w:val="002359DD"/>
    <w:pPr>
      <w:spacing w:after="160" w:line="259" w:lineRule="auto"/>
    </w:pPr>
  </w:style>
  <w:style w:type="paragraph" w:customStyle="1" w:styleId="B6573A1B28B74EF4A13FAE4E09FA8D66">
    <w:name w:val="B6573A1B28B74EF4A13FAE4E09FA8D66"/>
    <w:rsid w:val="002359DD"/>
    <w:pPr>
      <w:spacing w:after="160" w:line="259" w:lineRule="auto"/>
    </w:pPr>
  </w:style>
  <w:style w:type="paragraph" w:customStyle="1" w:styleId="7BF1003A14254210BC55ED563B130843">
    <w:name w:val="7BF1003A14254210BC55ED563B130843"/>
    <w:rsid w:val="002359DD"/>
    <w:pPr>
      <w:spacing w:after="160" w:line="259" w:lineRule="auto"/>
    </w:pPr>
  </w:style>
  <w:style w:type="paragraph" w:customStyle="1" w:styleId="896CA0326E6E4185B2D40765618A26A6">
    <w:name w:val="896CA0326E6E4185B2D40765618A26A6"/>
    <w:rsid w:val="002359DD"/>
    <w:pPr>
      <w:spacing w:after="160" w:line="259" w:lineRule="auto"/>
    </w:pPr>
  </w:style>
  <w:style w:type="paragraph" w:customStyle="1" w:styleId="8A47A7C79959459AB68CFA4AA52428C9">
    <w:name w:val="8A47A7C79959459AB68CFA4AA52428C9"/>
    <w:rsid w:val="002359DD"/>
    <w:pPr>
      <w:spacing w:after="160" w:line="259" w:lineRule="auto"/>
    </w:pPr>
  </w:style>
  <w:style w:type="paragraph" w:customStyle="1" w:styleId="3CF04A58FA324B37864CCB6BB1B2BB43">
    <w:name w:val="3CF04A58FA324B37864CCB6BB1B2BB43"/>
    <w:rsid w:val="002359DD"/>
    <w:pPr>
      <w:spacing w:after="160" w:line="259" w:lineRule="auto"/>
    </w:pPr>
  </w:style>
  <w:style w:type="paragraph" w:customStyle="1" w:styleId="AB6B87D6796A43EDB5677C04B388FC43">
    <w:name w:val="AB6B87D6796A43EDB5677C04B388FC43"/>
    <w:rsid w:val="002359DD"/>
    <w:pPr>
      <w:spacing w:after="160" w:line="259" w:lineRule="auto"/>
    </w:pPr>
  </w:style>
  <w:style w:type="paragraph" w:customStyle="1" w:styleId="0B5DD75021CD4E1C92D7B43B3E8CE0A9">
    <w:name w:val="0B5DD75021CD4E1C92D7B43B3E8CE0A9"/>
    <w:rsid w:val="002359DD"/>
    <w:pPr>
      <w:spacing w:after="160" w:line="259" w:lineRule="auto"/>
    </w:pPr>
  </w:style>
  <w:style w:type="paragraph" w:customStyle="1" w:styleId="9DCC138FA7EA42138B30890A0AF6A009">
    <w:name w:val="9DCC138FA7EA42138B30890A0AF6A009"/>
    <w:rsid w:val="002359DD"/>
    <w:pPr>
      <w:spacing w:after="160" w:line="259" w:lineRule="auto"/>
    </w:pPr>
  </w:style>
  <w:style w:type="paragraph" w:customStyle="1" w:styleId="4AF8BE395BAF4E56857B44AE34CE604E">
    <w:name w:val="4AF8BE395BAF4E56857B44AE34CE604E"/>
    <w:rsid w:val="002359DD"/>
    <w:pPr>
      <w:spacing w:after="160" w:line="259" w:lineRule="auto"/>
    </w:pPr>
  </w:style>
  <w:style w:type="paragraph" w:customStyle="1" w:styleId="F4DD9A4F432D41ED96DCB44D9E8C2517">
    <w:name w:val="F4DD9A4F432D41ED96DCB44D9E8C2517"/>
    <w:rsid w:val="002359DD"/>
    <w:pPr>
      <w:spacing w:after="160" w:line="259" w:lineRule="auto"/>
    </w:pPr>
  </w:style>
  <w:style w:type="paragraph" w:customStyle="1" w:styleId="79D15EAE5F6B4154A755B89BCE13A14A">
    <w:name w:val="79D15EAE5F6B4154A755B89BCE13A14A"/>
    <w:rsid w:val="002359DD"/>
    <w:pPr>
      <w:spacing w:after="160" w:line="259" w:lineRule="auto"/>
    </w:pPr>
  </w:style>
  <w:style w:type="paragraph" w:customStyle="1" w:styleId="BFBF4CF6E0CF4070B7F52CCDD8B0CB8A">
    <w:name w:val="BFBF4CF6E0CF4070B7F52CCDD8B0CB8A"/>
    <w:rsid w:val="002359DD"/>
    <w:pPr>
      <w:spacing w:after="160" w:line="259" w:lineRule="auto"/>
    </w:pPr>
  </w:style>
  <w:style w:type="paragraph" w:customStyle="1" w:styleId="2FC6672CAD2945C58504934ED0EF9757">
    <w:name w:val="2FC6672CAD2945C58504934ED0EF9757"/>
    <w:rsid w:val="002359DD"/>
    <w:pPr>
      <w:spacing w:after="160" w:line="259" w:lineRule="auto"/>
    </w:pPr>
  </w:style>
  <w:style w:type="paragraph" w:customStyle="1" w:styleId="9319C312FF8E4E199BF74FF32F28BBD2">
    <w:name w:val="9319C312FF8E4E199BF74FF32F28BBD2"/>
    <w:rsid w:val="002359DD"/>
    <w:pPr>
      <w:spacing w:after="160" w:line="259" w:lineRule="auto"/>
    </w:pPr>
  </w:style>
  <w:style w:type="paragraph" w:customStyle="1" w:styleId="9EDC2FD555754DA8B142A2685355E289">
    <w:name w:val="9EDC2FD555754DA8B142A2685355E289"/>
    <w:rsid w:val="002359DD"/>
    <w:pPr>
      <w:spacing w:after="160" w:line="259" w:lineRule="auto"/>
    </w:pPr>
  </w:style>
  <w:style w:type="paragraph" w:customStyle="1" w:styleId="BBF542B3846F434AA65C5FA8D83C1A05">
    <w:name w:val="BBF542B3846F434AA65C5FA8D83C1A05"/>
    <w:rsid w:val="002359DD"/>
    <w:pPr>
      <w:spacing w:after="160" w:line="259" w:lineRule="auto"/>
    </w:pPr>
  </w:style>
  <w:style w:type="paragraph" w:customStyle="1" w:styleId="F5308A70AB7044F28958F79FDFB0DD9D">
    <w:name w:val="F5308A70AB7044F28958F79FDFB0DD9D"/>
    <w:rsid w:val="002359DD"/>
    <w:pPr>
      <w:spacing w:after="160" w:line="259" w:lineRule="auto"/>
    </w:pPr>
  </w:style>
  <w:style w:type="paragraph" w:customStyle="1" w:styleId="546B06FD039041AE8BFFFEC7E6F96142">
    <w:name w:val="546B06FD039041AE8BFFFEC7E6F96142"/>
    <w:rsid w:val="002359DD"/>
    <w:pPr>
      <w:spacing w:after="160" w:line="259" w:lineRule="auto"/>
    </w:pPr>
  </w:style>
  <w:style w:type="paragraph" w:customStyle="1" w:styleId="F8B3B10313A7411C8A37CC829117F1FE">
    <w:name w:val="F8B3B10313A7411C8A37CC829117F1FE"/>
    <w:rsid w:val="002359DD"/>
    <w:pPr>
      <w:spacing w:after="160" w:line="259" w:lineRule="auto"/>
    </w:pPr>
  </w:style>
  <w:style w:type="paragraph" w:customStyle="1" w:styleId="9C5853E98AF34B7E944494582D50E417">
    <w:name w:val="9C5853E98AF34B7E944494582D50E417"/>
    <w:rsid w:val="002359DD"/>
    <w:pPr>
      <w:spacing w:after="160" w:line="259" w:lineRule="auto"/>
    </w:pPr>
  </w:style>
  <w:style w:type="paragraph" w:customStyle="1" w:styleId="2A3174A1C3F542568E1BF0927FA5373B">
    <w:name w:val="2A3174A1C3F542568E1BF0927FA5373B"/>
    <w:rsid w:val="002359DD"/>
    <w:pPr>
      <w:spacing w:after="160" w:line="259" w:lineRule="auto"/>
    </w:pPr>
  </w:style>
  <w:style w:type="paragraph" w:customStyle="1" w:styleId="DFED3A13B735445C95237AAD7EE3CD36">
    <w:name w:val="DFED3A13B735445C95237AAD7EE3CD36"/>
    <w:rsid w:val="002359DD"/>
    <w:pPr>
      <w:spacing w:after="160" w:line="259" w:lineRule="auto"/>
    </w:pPr>
  </w:style>
  <w:style w:type="paragraph" w:customStyle="1" w:styleId="5187F112D1C94B73986E4C2BCDD1C1FF">
    <w:name w:val="5187F112D1C94B73986E4C2BCDD1C1FF"/>
    <w:rsid w:val="002359DD"/>
    <w:pPr>
      <w:spacing w:after="160" w:line="259" w:lineRule="auto"/>
    </w:pPr>
  </w:style>
  <w:style w:type="paragraph" w:customStyle="1" w:styleId="EC39DC2BAF3D43D8BAE15D79B94C0D5F">
    <w:name w:val="EC39DC2BAF3D43D8BAE15D79B94C0D5F"/>
    <w:rsid w:val="002359DD"/>
    <w:pPr>
      <w:spacing w:after="160" w:line="259" w:lineRule="auto"/>
    </w:pPr>
  </w:style>
  <w:style w:type="paragraph" w:customStyle="1" w:styleId="375206C676C64A7AA8F3547B94730CBD">
    <w:name w:val="375206C676C64A7AA8F3547B94730CBD"/>
    <w:rsid w:val="002359DD"/>
    <w:pPr>
      <w:spacing w:after="160" w:line="259" w:lineRule="auto"/>
    </w:pPr>
  </w:style>
  <w:style w:type="paragraph" w:customStyle="1" w:styleId="648B3073A2304CE6AECFDEE49FA7DF96">
    <w:name w:val="648B3073A2304CE6AECFDEE49FA7DF96"/>
    <w:rsid w:val="002359DD"/>
    <w:pPr>
      <w:spacing w:after="160" w:line="259" w:lineRule="auto"/>
    </w:pPr>
  </w:style>
  <w:style w:type="paragraph" w:customStyle="1" w:styleId="3A5BCB3DE176400ABA910A981FF5C986">
    <w:name w:val="3A5BCB3DE176400ABA910A981FF5C986"/>
    <w:rsid w:val="002359DD"/>
    <w:pPr>
      <w:spacing w:after="160" w:line="259" w:lineRule="auto"/>
    </w:pPr>
  </w:style>
  <w:style w:type="paragraph" w:customStyle="1" w:styleId="F3365BEEF9874517851F3A065CF29859">
    <w:name w:val="F3365BEEF9874517851F3A065CF29859"/>
    <w:rsid w:val="002359DD"/>
    <w:pPr>
      <w:spacing w:after="160" w:line="259" w:lineRule="auto"/>
    </w:pPr>
  </w:style>
  <w:style w:type="paragraph" w:customStyle="1" w:styleId="79A25CD8883340FBBB867A7588EB52BE">
    <w:name w:val="79A25CD8883340FBBB867A7588EB52BE"/>
    <w:rsid w:val="002359DD"/>
    <w:pPr>
      <w:spacing w:after="160" w:line="259" w:lineRule="auto"/>
    </w:pPr>
  </w:style>
  <w:style w:type="paragraph" w:customStyle="1" w:styleId="2B1B80D6634B47F98B769AFA1CBC6C60">
    <w:name w:val="2B1B80D6634B47F98B769AFA1CBC6C60"/>
    <w:rsid w:val="002359DD"/>
    <w:pPr>
      <w:spacing w:after="160" w:line="259" w:lineRule="auto"/>
    </w:pPr>
  </w:style>
  <w:style w:type="paragraph" w:customStyle="1" w:styleId="7B65CBAE184E4FE4A72FF44A126C0F9E">
    <w:name w:val="7B65CBAE184E4FE4A72FF44A126C0F9E"/>
    <w:rsid w:val="002359DD"/>
    <w:pPr>
      <w:spacing w:after="160" w:line="259" w:lineRule="auto"/>
    </w:pPr>
  </w:style>
  <w:style w:type="paragraph" w:customStyle="1" w:styleId="BA3328AB2A3E422E9AC10EF370A41606">
    <w:name w:val="BA3328AB2A3E422E9AC10EF370A41606"/>
    <w:rsid w:val="002359DD"/>
    <w:pPr>
      <w:spacing w:after="160" w:line="259" w:lineRule="auto"/>
    </w:pPr>
  </w:style>
  <w:style w:type="paragraph" w:customStyle="1" w:styleId="6066582D6FA146B6BA13F84EA022006D">
    <w:name w:val="6066582D6FA146B6BA13F84EA022006D"/>
    <w:rsid w:val="002359DD"/>
    <w:pPr>
      <w:spacing w:after="160" w:line="259" w:lineRule="auto"/>
    </w:pPr>
  </w:style>
  <w:style w:type="paragraph" w:customStyle="1" w:styleId="737B3060202A42F093411962C60A7798">
    <w:name w:val="737B3060202A42F093411962C60A7798"/>
    <w:rsid w:val="002359DD"/>
    <w:pPr>
      <w:spacing w:after="160" w:line="259" w:lineRule="auto"/>
    </w:pPr>
  </w:style>
  <w:style w:type="paragraph" w:customStyle="1" w:styleId="04CA2EA3D0784B208E31834351A6C4E2">
    <w:name w:val="04CA2EA3D0784B208E31834351A6C4E2"/>
    <w:rsid w:val="002359DD"/>
    <w:pPr>
      <w:spacing w:after="160" w:line="259" w:lineRule="auto"/>
    </w:pPr>
  </w:style>
  <w:style w:type="paragraph" w:customStyle="1" w:styleId="77B00F28433945FD9F7FB7DADB797C77">
    <w:name w:val="77B00F28433945FD9F7FB7DADB797C77"/>
    <w:rsid w:val="002359DD"/>
    <w:pPr>
      <w:spacing w:after="160" w:line="259" w:lineRule="auto"/>
    </w:pPr>
  </w:style>
  <w:style w:type="paragraph" w:customStyle="1" w:styleId="094159ECD75841F6841E908B5213A683">
    <w:name w:val="094159ECD75841F6841E908B5213A683"/>
    <w:rsid w:val="002359DD"/>
    <w:pPr>
      <w:spacing w:after="160" w:line="259" w:lineRule="auto"/>
    </w:pPr>
  </w:style>
  <w:style w:type="paragraph" w:customStyle="1" w:styleId="EC3CD827BEB94BBFB3780CBB85B8E00E">
    <w:name w:val="EC3CD827BEB94BBFB3780CBB85B8E00E"/>
    <w:rsid w:val="002359DD"/>
    <w:pPr>
      <w:spacing w:after="160" w:line="259" w:lineRule="auto"/>
    </w:pPr>
  </w:style>
  <w:style w:type="paragraph" w:customStyle="1" w:styleId="92178E47DF13484199D702265D99DD65">
    <w:name w:val="92178E47DF13484199D702265D99DD65"/>
    <w:rsid w:val="002359DD"/>
    <w:pPr>
      <w:spacing w:after="160" w:line="259" w:lineRule="auto"/>
    </w:pPr>
  </w:style>
  <w:style w:type="paragraph" w:customStyle="1" w:styleId="3643110E384B44F4886A7E4243EC0259">
    <w:name w:val="3643110E384B44F4886A7E4243EC0259"/>
    <w:rsid w:val="002359DD"/>
    <w:pPr>
      <w:spacing w:after="160" w:line="259" w:lineRule="auto"/>
    </w:pPr>
  </w:style>
  <w:style w:type="paragraph" w:customStyle="1" w:styleId="20E1CFD257E547539160AFD50C17712F">
    <w:name w:val="20E1CFD257E547539160AFD50C17712F"/>
    <w:rsid w:val="002359DD"/>
    <w:pPr>
      <w:spacing w:after="160" w:line="259" w:lineRule="auto"/>
    </w:pPr>
  </w:style>
  <w:style w:type="paragraph" w:customStyle="1" w:styleId="A8AC7FC8933948A5B491C124888F430E">
    <w:name w:val="A8AC7FC8933948A5B491C124888F430E"/>
    <w:rsid w:val="002359DD"/>
    <w:pPr>
      <w:spacing w:after="160" w:line="259" w:lineRule="auto"/>
    </w:pPr>
  </w:style>
  <w:style w:type="paragraph" w:customStyle="1" w:styleId="481F126872764C1799408F12293A9893">
    <w:name w:val="481F126872764C1799408F12293A9893"/>
    <w:rsid w:val="002359DD"/>
    <w:pPr>
      <w:spacing w:after="160" w:line="259" w:lineRule="auto"/>
    </w:pPr>
  </w:style>
  <w:style w:type="paragraph" w:customStyle="1" w:styleId="D53B10D0205749C6A8A280D1D97D34A0">
    <w:name w:val="D53B10D0205749C6A8A280D1D97D34A0"/>
    <w:rsid w:val="002359DD"/>
    <w:pPr>
      <w:spacing w:after="160" w:line="259" w:lineRule="auto"/>
    </w:pPr>
  </w:style>
  <w:style w:type="paragraph" w:customStyle="1" w:styleId="90C19AB8C8E4422AAE640691FC639CEC">
    <w:name w:val="90C19AB8C8E4422AAE640691FC639CEC"/>
    <w:rsid w:val="002359DD"/>
    <w:pPr>
      <w:spacing w:after="160" w:line="259" w:lineRule="auto"/>
    </w:pPr>
  </w:style>
  <w:style w:type="paragraph" w:customStyle="1" w:styleId="669C7EA60C3B47AB8E5549A92C6C68E7">
    <w:name w:val="669C7EA60C3B47AB8E5549A92C6C68E7"/>
    <w:rsid w:val="002359DD"/>
    <w:pPr>
      <w:spacing w:after="160" w:line="259" w:lineRule="auto"/>
    </w:pPr>
  </w:style>
  <w:style w:type="paragraph" w:customStyle="1" w:styleId="CA017590F45147C888ED7F937D746941">
    <w:name w:val="CA017590F45147C888ED7F937D746941"/>
    <w:rsid w:val="002359DD"/>
    <w:pPr>
      <w:spacing w:after="160" w:line="259" w:lineRule="auto"/>
    </w:pPr>
  </w:style>
  <w:style w:type="paragraph" w:customStyle="1" w:styleId="0C42F759FE454EEBB20965870407E4E8">
    <w:name w:val="0C42F759FE454EEBB20965870407E4E8"/>
    <w:rsid w:val="002359DD"/>
    <w:pPr>
      <w:spacing w:after="160" w:line="259" w:lineRule="auto"/>
    </w:pPr>
  </w:style>
  <w:style w:type="paragraph" w:customStyle="1" w:styleId="720AD6496E5746138D2DB8A08CEDCEFF">
    <w:name w:val="720AD6496E5746138D2DB8A08CEDCEFF"/>
    <w:rsid w:val="002359DD"/>
    <w:pPr>
      <w:spacing w:after="160" w:line="259" w:lineRule="auto"/>
    </w:pPr>
  </w:style>
  <w:style w:type="paragraph" w:customStyle="1" w:styleId="AFC2D54BBA98459AACCCBF7D473B8E13">
    <w:name w:val="AFC2D54BBA98459AACCCBF7D473B8E13"/>
    <w:rsid w:val="002359DD"/>
    <w:pPr>
      <w:spacing w:after="160" w:line="259" w:lineRule="auto"/>
    </w:pPr>
  </w:style>
  <w:style w:type="paragraph" w:customStyle="1" w:styleId="8FD7092222D440B0B2DEEC798D3E6F3F">
    <w:name w:val="8FD7092222D440B0B2DEEC798D3E6F3F"/>
    <w:rsid w:val="002359DD"/>
    <w:pPr>
      <w:spacing w:after="160" w:line="259" w:lineRule="auto"/>
    </w:pPr>
  </w:style>
  <w:style w:type="paragraph" w:customStyle="1" w:styleId="BEB925B034054B429D38F4A7928FA4E4">
    <w:name w:val="BEB925B034054B429D38F4A7928FA4E4"/>
    <w:rsid w:val="002359DD"/>
    <w:pPr>
      <w:spacing w:after="160" w:line="259" w:lineRule="auto"/>
    </w:pPr>
  </w:style>
  <w:style w:type="paragraph" w:customStyle="1" w:styleId="A6AF79B2C35B40BE9175A9A7C2AFC7C7">
    <w:name w:val="A6AF79B2C35B40BE9175A9A7C2AFC7C7"/>
    <w:rsid w:val="002359DD"/>
    <w:pPr>
      <w:spacing w:after="160" w:line="259" w:lineRule="auto"/>
    </w:pPr>
  </w:style>
  <w:style w:type="paragraph" w:customStyle="1" w:styleId="6F187C8FFED44CEAA51A70E1B7DF9A74">
    <w:name w:val="6F187C8FFED44CEAA51A70E1B7DF9A74"/>
    <w:rsid w:val="002359DD"/>
    <w:pPr>
      <w:spacing w:after="160" w:line="259" w:lineRule="auto"/>
    </w:pPr>
  </w:style>
  <w:style w:type="paragraph" w:customStyle="1" w:styleId="CA905B46FA9C43BC80C3464CDCA25EC1">
    <w:name w:val="CA905B46FA9C43BC80C3464CDCA25EC1"/>
    <w:rsid w:val="002359DD"/>
    <w:pPr>
      <w:spacing w:after="160" w:line="259" w:lineRule="auto"/>
    </w:pPr>
  </w:style>
  <w:style w:type="paragraph" w:customStyle="1" w:styleId="B325C1BBCBFD4E0C8B9C57D50ACF60E2">
    <w:name w:val="B325C1BBCBFD4E0C8B9C57D50ACF60E2"/>
    <w:rsid w:val="002359DD"/>
    <w:pPr>
      <w:spacing w:after="160" w:line="259" w:lineRule="auto"/>
    </w:pPr>
  </w:style>
  <w:style w:type="paragraph" w:customStyle="1" w:styleId="B630412AC30C4B60A436B6C3BDCC5878">
    <w:name w:val="B630412AC30C4B60A436B6C3BDCC5878"/>
    <w:rsid w:val="002359DD"/>
    <w:pPr>
      <w:spacing w:after="160" w:line="259" w:lineRule="auto"/>
    </w:pPr>
  </w:style>
  <w:style w:type="paragraph" w:customStyle="1" w:styleId="9BA8CB308CC143B582DCDC35F1AB5B3E">
    <w:name w:val="9BA8CB308CC143B582DCDC35F1AB5B3E"/>
    <w:rsid w:val="002359DD"/>
    <w:pPr>
      <w:spacing w:after="160" w:line="259" w:lineRule="auto"/>
    </w:pPr>
  </w:style>
  <w:style w:type="paragraph" w:customStyle="1" w:styleId="4C93F0729C984C5A9B01198A8A8EE2F5">
    <w:name w:val="4C93F0729C984C5A9B01198A8A8EE2F5"/>
    <w:rsid w:val="002359DD"/>
    <w:pPr>
      <w:spacing w:after="160" w:line="259" w:lineRule="auto"/>
    </w:pPr>
  </w:style>
  <w:style w:type="paragraph" w:customStyle="1" w:styleId="8596FA40800B42359BE9C2315FA41AEF">
    <w:name w:val="8596FA40800B42359BE9C2315FA41AEF"/>
    <w:rsid w:val="002359DD"/>
    <w:pPr>
      <w:spacing w:after="160" w:line="259" w:lineRule="auto"/>
    </w:pPr>
  </w:style>
  <w:style w:type="paragraph" w:customStyle="1" w:styleId="B6CB034D102246FE866ACB4007D99855">
    <w:name w:val="B6CB034D102246FE866ACB4007D99855"/>
    <w:rsid w:val="002359DD"/>
    <w:pPr>
      <w:spacing w:after="160" w:line="259" w:lineRule="auto"/>
    </w:pPr>
  </w:style>
  <w:style w:type="paragraph" w:customStyle="1" w:styleId="55B139A52F3445B7BD64A339824D2ADD">
    <w:name w:val="55B139A52F3445B7BD64A339824D2ADD"/>
    <w:rsid w:val="002359DD"/>
    <w:pPr>
      <w:spacing w:after="160" w:line="259" w:lineRule="auto"/>
    </w:pPr>
  </w:style>
  <w:style w:type="paragraph" w:customStyle="1" w:styleId="3E8CA7550FAF4F3AB179BAA59584D0F4">
    <w:name w:val="3E8CA7550FAF4F3AB179BAA59584D0F4"/>
    <w:rsid w:val="002359DD"/>
    <w:pPr>
      <w:spacing w:after="160" w:line="259" w:lineRule="auto"/>
    </w:pPr>
  </w:style>
  <w:style w:type="paragraph" w:customStyle="1" w:styleId="DFBE01B3E701415AABD466E0D1FC1A4E">
    <w:name w:val="DFBE01B3E701415AABD466E0D1FC1A4E"/>
    <w:rsid w:val="002359DD"/>
    <w:pPr>
      <w:spacing w:after="160" w:line="259" w:lineRule="auto"/>
    </w:pPr>
  </w:style>
  <w:style w:type="paragraph" w:customStyle="1" w:styleId="567F99CF8CFF4D48BE1ECC8A894CC51E">
    <w:name w:val="567F99CF8CFF4D48BE1ECC8A894CC51E"/>
    <w:rsid w:val="002359DD"/>
    <w:pPr>
      <w:spacing w:after="160" w:line="259" w:lineRule="auto"/>
    </w:pPr>
  </w:style>
  <w:style w:type="paragraph" w:customStyle="1" w:styleId="4AEDF9769E764BEC8D9B4B0D5F7A67ED">
    <w:name w:val="4AEDF9769E764BEC8D9B4B0D5F7A67ED"/>
    <w:rsid w:val="002359DD"/>
    <w:pPr>
      <w:spacing w:after="160" w:line="259" w:lineRule="auto"/>
    </w:pPr>
  </w:style>
  <w:style w:type="paragraph" w:customStyle="1" w:styleId="235DBDD20EA047E09817E1D754306ED7">
    <w:name w:val="235DBDD20EA047E09817E1D754306ED7"/>
    <w:rsid w:val="002359DD"/>
    <w:pPr>
      <w:spacing w:after="160" w:line="259" w:lineRule="auto"/>
    </w:pPr>
  </w:style>
  <w:style w:type="paragraph" w:customStyle="1" w:styleId="A36BFB7AF3B647A09850A20BB0DCD6F3">
    <w:name w:val="A36BFB7AF3B647A09850A20BB0DCD6F3"/>
    <w:rsid w:val="002359DD"/>
    <w:pPr>
      <w:spacing w:after="160" w:line="259" w:lineRule="auto"/>
    </w:pPr>
  </w:style>
  <w:style w:type="paragraph" w:customStyle="1" w:styleId="4909FC3A98B2413DA151B263FD363A9C">
    <w:name w:val="4909FC3A98B2413DA151B263FD363A9C"/>
    <w:rsid w:val="002359DD"/>
    <w:pPr>
      <w:spacing w:after="160" w:line="259" w:lineRule="auto"/>
    </w:pPr>
  </w:style>
  <w:style w:type="paragraph" w:customStyle="1" w:styleId="1B8C63D19C4049BAA8515807D40C8D99">
    <w:name w:val="1B8C63D19C4049BAA8515807D40C8D99"/>
    <w:rsid w:val="002359DD"/>
    <w:pPr>
      <w:spacing w:after="160" w:line="259" w:lineRule="auto"/>
    </w:pPr>
  </w:style>
  <w:style w:type="paragraph" w:customStyle="1" w:styleId="4E80E43177DA46B79C77D63198E9B5B1">
    <w:name w:val="4E80E43177DA46B79C77D63198E9B5B1"/>
    <w:rsid w:val="002359DD"/>
    <w:pPr>
      <w:spacing w:after="160" w:line="259" w:lineRule="auto"/>
    </w:pPr>
  </w:style>
  <w:style w:type="paragraph" w:customStyle="1" w:styleId="125C052AB6334C1FA21B76C63488DCE0">
    <w:name w:val="125C052AB6334C1FA21B76C63488DCE0"/>
    <w:rsid w:val="002359DD"/>
    <w:pPr>
      <w:spacing w:after="160" w:line="259" w:lineRule="auto"/>
    </w:pPr>
  </w:style>
  <w:style w:type="paragraph" w:customStyle="1" w:styleId="456390242E9145448BD130C3C21B3875">
    <w:name w:val="456390242E9145448BD130C3C21B3875"/>
    <w:rsid w:val="002359DD"/>
    <w:pPr>
      <w:spacing w:after="160" w:line="259" w:lineRule="auto"/>
    </w:pPr>
  </w:style>
  <w:style w:type="paragraph" w:customStyle="1" w:styleId="F60F3D258CAA4CCB8055A2C19C696608">
    <w:name w:val="F60F3D258CAA4CCB8055A2C19C696608"/>
    <w:rsid w:val="002359DD"/>
    <w:pPr>
      <w:spacing w:after="160" w:line="259" w:lineRule="auto"/>
    </w:pPr>
  </w:style>
  <w:style w:type="paragraph" w:customStyle="1" w:styleId="E363A3D166E448DD85DA08372C9A7F2C">
    <w:name w:val="E363A3D166E448DD85DA08372C9A7F2C"/>
    <w:rsid w:val="002359DD"/>
    <w:pPr>
      <w:spacing w:after="160" w:line="259" w:lineRule="auto"/>
    </w:pPr>
  </w:style>
  <w:style w:type="paragraph" w:customStyle="1" w:styleId="12FA33151F9C4190B4B7FFC9E4036AA1">
    <w:name w:val="12FA33151F9C4190B4B7FFC9E4036AA1"/>
    <w:rsid w:val="002359DD"/>
    <w:pPr>
      <w:spacing w:after="160" w:line="259" w:lineRule="auto"/>
    </w:pPr>
  </w:style>
  <w:style w:type="paragraph" w:customStyle="1" w:styleId="A02A20432982455BBA1CA153620306B7">
    <w:name w:val="A02A20432982455BBA1CA153620306B7"/>
    <w:rsid w:val="002359DD"/>
    <w:pPr>
      <w:spacing w:after="160" w:line="259" w:lineRule="auto"/>
    </w:pPr>
  </w:style>
  <w:style w:type="paragraph" w:customStyle="1" w:styleId="89F7840B0D9B45188C456D129453A0F0">
    <w:name w:val="89F7840B0D9B45188C456D129453A0F0"/>
    <w:rsid w:val="002359DD"/>
    <w:pPr>
      <w:spacing w:after="160" w:line="259" w:lineRule="auto"/>
    </w:pPr>
  </w:style>
  <w:style w:type="paragraph" w:customStyle="1" w:styleId="3DD0700CE8F34685ADD856D7B5A7F4F9">
    <w:name w:val="3DD0700CE8F34685ADD856D7B5A7F4F9"/>
    <w:rsid w:val="002359DD"/>
    <w:pPr>
      <w:spacing w:after="160" w:line="259" w:lineRule="auto"/>
    </w:pPr>
  </w:style>
  <w:style w:type="paragraph" w:customStyle="1" w:styleId="A1C819E2CF2D4C91948DFB96753040D1">
    <w:name w:val="A1C819E2CF2D4C91948DFB96753040D1"/>
    <w:rsid w:val="002359DD"/>
    <w:pPr>
      <w:spacing w:after="160" w:line="259" w:lineRule="auto"/>
    </w:pPr>
  </w:style>
  <w:style w:type="paragraph" w:customStyle="1" w:styleId="E8AE2CD0B3E443D087112D18FEE0FB8B">
    <w:name w:val="E8AE2CD0B3E443D087112D18FEE0FB8B"/>
    <w:rsid w:val="002359DD"/>
    <w:pPr>
      <w:spacing w:after="160" w:line="259" w:lineRule="auto"/>
    </w:pPr>
  </w:style>
  <w:style w:type="paragraph" w:customStyle="1" w:styleId="C50D1E0E832E4A2997C92BCF151C64FE">
    <w:name w:val="C50D1E0E832E4A2997C92BCF151C64FE"/>
    <w:rsid w:val="002359DD"/>
    <w:pPr>
      <w:spacing w:after="160" w:line="259" w:lineRule="auto"/>
    </w:pPr>
  </w:style>
  <w:style w:type="paragraph" w:customStyle="1" w:styleId="139B05F4E5994DF6BD6A01114B99CFF9">
    <w:name w:val="139B05F4E5994DF6BD6A01114B99CFF9"/>
    <w:rsid w:val="002359DD"/>
    <w:pPr>
      <w:spacing w:after="160" w:line="259" w:lineRule="auto"/>
    </w:pPr>
  </w:style>
  <w:style w:type="paragraph" w:customStyle="1" w:styleId="09BEC5A7014346C99B70D8B09044F025">
    <w:name w:val="09BEC5A7014346C99B70D8B09044F025"/>
    <w:rsid w:val="002359DD"/>
    <w:pPr>
      <w:spacing w:after="160" w:line="259" w:lineRule="auto"/>
    </w:pPr>
  </w:style>
  <w:style w:type="paragraph" w:customStyle="1" w:styleId="328034D635314C10AB974F66425B3411">
    <w:name w:val="328034D635314C10AB974F66425B3411"/>
    <w:rsid w:val="002359DD"/>
    <w:pPr>
      <w:spacing w:after="160" w:line="259" w:lineRule="auto"/>
    </w:pPr>
  </w:style>
  <w:style w:type="paragraph" w:customStyle="1" w:styleId="09CDD2093C3042FF8F8F5C6E2AE1A16E">
    <w:name w:val="09CDD2093C3042FF8F8F5C6E2AE1A16E"/>
    <w:rsid w:val="002359DD"/>
    <w:pPr>
      <w:spacing w:after="160" w:line="259" w:lineRule="auto"/>
    </w:pPr>
  </w:style>
  <w:style w:type="paragraph" w:customStyle="1" w:styleId="1013EF4CB0D941EB967C78A79778566D">
    <w:name w:val="1013EF4CB0D941EB967C78A79778566D"/>
    <w:rsid w:val="002359DD"/>
    <w:pPr>
      <w:spacing w:after="160" w:line="259" w:lineRule="auto"/>
    </w:pPr>
  </w:style>
  <w:style w:type="paragraph" w:customStyle="1" w:styleId="D581837024E247B08F628AD3C2F32B36">
    <w:name w:val="D581837024E247B08F628AD3C2F32B36"/>
    <w:rsid w:val="002359DD"/>
    <w:pPr>
      <w:spacing w:after="160" w:line="259" w:lineRule="auto"/>
    </w:pPr>
  </w:style>
  <w:style w:type="paragraph" w:customStyle="1" w:styleId="2325D2AFDDBF4072BE22ACE0CE42AB7E">
    <w:name w:val="2325D2AFDDBF4072BE22ACE0CE42AB7E"/>
    <w:rsid w:val="002359DD"/>
    <w:pPr>
      <w:spacing w:after="160" w:line="259" w:lineRule="auto"/>
    </w:pPr>
  </w:style>
  <w:style w:type="paragraph" w:customStyle="1" w:styleId="3D75A2A748904BB9B0AD4199E6BCD878">
    <w:name w:val="3D75A2A748904BB9B0AD4199E6BCD878"/>
    <w:rsid w:val="002359DD"/>
    <w:pPr>
      <w:spacing w:after="160" w:line="259" w:lineRule="auto"/>
    </w:pPr>
  </w:style>
  <w:style w:type="paragraph" w:customStyle="1" w:styleId="5D32466BF6674CA781386775E1362AB3">
    <w:name w:val="5D32466BF6674CA781386775E1362AB3"/>
    <w:rsid w:val="002359DD"/>
    <w:pPr>
      <w:spacing w:after="160" w:line="259" w:lineRule="auto"/>
    </w:pPr>
  </w:style>
  <w:style w:type="paragraph" w:customStyle="1" w:styleId="69C364F70CC04286A8AF1E4D875B6857">
    <w:name w:val="69C364F70CC04286A8AF1E4D875B6857"/>
    <w:rsid w:val="002359DD"/>
    <w:pPr>
      <w:spacing w:after="160" w:line="259" w:lineRule="auto"/>
    </w:pPr>
  </w:style>
  <w:style w:type="paragraph" w:customStyle="1" w:styleId="70029ABD648B40AAAE3F32684DA8C367">
    <w:name w:val="70029ABD648B40AAAE3F32684DA8C367"/>
    <w:rsid w:val="002359DD"/>
    <w:pPr>
      <w:spacing w:after="160" w:line="259" w:lineRule="auto"/>
    </w:pPr>
  </w:style>
  <w:style w:type="paragraph" w:customStyle="1" w:styleId="4B519E188F944186B1FAE88AFE2214D6">
    <w:name w:val="4B519E188F944186B1FAE88AFE2214D6"/>
    <w:rsid w:val="002359DD"/>
    <w:pPr>
      <w:spacing w:after="160" w:line="259" w:lineRule="auto"/>
    </w:pPr>
  </w:style>
  <w:style w:type="paragraph" w:customStyle="1" w:styleId="97861B46631348D08698217FFF97EAE2">
    <w:name w:val="97861B46631348D08698217FFF97EAE2"/>
    <w:rsid w:val="002359DD"/>
    <w:pPr>
      <w:spacing w:after="160" w:line="259" w:lineRule="auto"/>
    </w:pPr>
  </w:style>
  <w:style w:type="paragraph" w:customStyle="1" w:styleId="1FDD542D87184537AEA810F216C8E022">
    <w:name w:val="1FDD542D87184537AEA810F216C8E022"/>
    <w:rsid w:val="002359DD"/>
    <w:pPr>
      <w:spacing w:after="160" w:line="259" w:lineRule="auto"/>
    </w:pPr>
  </w:style>
  <w:style w:type="paragraph" w:customStyle="1" w:styleId="32006A63BF4F42C896FD93BEFDF14F7F">
    <w:name w:val="32006A63BF4F42C896FD93BEFDF14F7F"/>
    <w:rsid w:val="002359DD"/>
    <w:pPr>
      <w:spacing w:after="160" w:line="259" w:lineRule="auto"/>
    </w:pPr>
  </w:style>
  <w:style w:type="paragraph" w:customStyle="1" w:styleId="6CD58044969F46A4BF70FEB684B27D89">
    <w:name w:val="6CD58044969F46A4BF70FEB684B27D89"/>
    <w:rsid w:val="002359DD"/>
    <w:pPr>
      <w:spacing w:after="160" w:line="259" w:lineRule="auto"/>
    </w:pPr>
  </w:style>
  <w:style w:type="paragraph" w:customStyle="1" w:styleId="B6FA59F04CBF408EA59B539740FFD6D7">
    <w:name w:val="B6FA59F04CBF408EA59B539740FFD6D7"/>
    <w:rsid w:val="002359DD"/>
    <w:pPr>
      <w:spacing w:after="160" w:line="259" w:lineRule="auto"/>
    </w:pPr>
  </w:style>
  <w:style w:type="paragraph" w:customStyle="1" w:styleId="28404EFAC82B406AA655D1D33A46A09D">
    <w:name w:val="28404EFAC82B406AA655D1D33A46A09D"/>
    <w:rsid w:val="002359DD"/>
    <w:pPr>
      <w:spacing w:after="160" w:line="259" w:lineRule="auto"/>
    </w:pPr>
  </w:style>
  <w:style w:type="paragraph" w:customStyle="1" w:styleId="A064D5369ACB4CC292F3292FFD7F3EE1">
    <w:name w:val="A064D5369ACB4CC292F3292FFD7F3EE1"/>
    <w:rsid w:val="002359DD"/>
    <w:pPr>
      <w:spacing w:after="160" w:line="259" w:lineRule="auto"/>
    </w:pPr>
  </w:style>
  <w:style w:type="paragraph" w:customStyle="1" w:styleId="841AE44422FD414DABF1110394F5B4F9">
    <w:name w:val="841AE44422FD414DABF1110394F5B4F9"/>
    <w:rsid w:val="002359DD"/>
    <w:pPr>
      <w:spacing w:after="160" w:line="259" w:lineRule="auto"/>
    </w:pPr>
  </w:style>
  <w:style w:type="paragraph" w:customStyle="1" w:styleId="5603DFB9E4F2456887A4055FDF8A891C">
    <w:name w:val="5603DFB9E4F2456887A4055FDF8A891C"/>
    <w:rsid w:val="002359DD"/>
    <w:pPr>
      <w:spacing w:after="160" w:line="259" w:lineRule="auto"/>
    </w:pPr>
  </w:style>
  <w:style w:type="paragraph" w:customStyle="1" w:styleId="CCB92B57BDC34C37BBD0F89F27CEC521">
    <w:name w:val="CCB92B57BDC34C37BBD0F89F27CEC521"/>
    <w:rsid w:val="002359DD"/>
    <w:pPr>
      <w:spacing w:after="160" w:line="259" w:lineRule="auto"/>
    </w:pPr>
  </w:style>
  <w:style w:type="paragraph" w:customStyle="1" w:styleId="D9190108B6DA46F49DD60B5E2401F283">
    <w:name w:val="D9190108B6DA46F49DD60B5E2401F283"/>
    <w:rsid w:val="002359DD"/>
    <w:pPr>
      <w:spacing w:after="160" w:line="259" w:lineRule="auto"/>
    </w:pPr>
  </w:style>
  <w:style w:type="paragraph" w:customStyle="1" w:styleId="5631DEF779FF47D49C2155DD32744C95">
    <w:name w:val="5631DEF779FF47D49C2155DD32744C95"/>
    <w:rsid w:val="002359DD"/>
    <w:pPr>
      <w:spacing w:after="160" w:line="259" w:lineRule="auto"/>
    </w:pPr>
  </w:style>
  <w:style w:type="paragraph" w:customStyle="1" w:styleId="96996DFD6C6D4F8898F9C1C9D58FC885">
    <w:name w:val="96996DFD6C6D4F8898F9C1C9D58FC885"/>
    <w:rsid w:val="002359DD"/>
    <w:pPr>
      <w:spacing w:after="160" w:line="259" w:lineRule="auto"/>
    </w:pPr>
  </w:style>
  <w:style w:type="paragraph" w:customStyle="1" w:styleId="729E9B04B7E149E7AEE545B82D5747A1">
    <w:name w:val="729E9B04B7E149E7AEE545B82D5747A1"/>
    <w:rsid w:val="002359DD"/>
    <w:pPr>
      <w:spacing w:after="160" w:line="259" w:lineRule="auto"/>
    </w:pPr>
  </w:style>
  <w:style w:type="paragraph" w:customStyle="1" w:styleId="1E81B5A3720C42DA9E26E45CC52FA662">
    <w:name w:val="1E81B5A3720C42DA9E26E45CC52FA662"/>
    <w:rsid w:val="002359DD"/>
    <w:pPr>
      <w:spacing w:after="160" w:line="259" w:lineRule="auto"/>
    </w:pPr>
  </w:style>
  <w:style w:type="paragraph" w:customStyle="1" w:styleId="9D6CAF27E3314880BC15C174D025C97B">
    <w:name w:val="9D6CAF27E3314880BC15C174D025C97B"/>
    <w:rsid w:val="002359DD"/>
    <w:pPr>
      <w:spacing w:after="160" w:line="259" w:lineRule="auto"/>
    </w:pPr>
  </w:style>
  <w:style w:type="paragraph" w:customStyle="1" w:styleId="209FC906D544417283C1444D40511087">
    <w:name w:val="209FC906D544417283C1444D40511087"/>
    <w:rsid w:val="002359DD"/>
    <w:pPr>
      <w:spacing w:after="160" w:line="259" w:lineRule="auto"/>
    </w:pPr>
  </w:style>
  <w:style w:type="paragraph" w:customStyle="1" w:styleId="D53B9C33237849F9B886B1E646679D95">
    <w:name w:val="D53B9C33237849F9B886B1E646679D95"/>
    <w:rsid w:val="002359DD"/>
    <w:pPr>
      <w:spacing w:after="160" w:line="259" w:lineRule="auto"/>
    </w:pPr>
  </w:style>
  <w:style w:type="paragraph" w:customStyle="1" w:styleId="A104A5173F1045B8B5102E985E25383D">
    <w:name w:val="A104A5173F1045B8B5102E985E25383D"/>
    <w:rsid w:val="002359DD"/>
    <w:pPr>
      <w:spacing w:after="160" w:line="259" w:lineRule="auto"/>
    </w:pPr>
  </w:style>
  <w:style w:type="paragraph" w:customStyle="1" w:styleId="E3E00C03F12A436E905E9E1EC2F91E31">
    <w:name w:val="E3E00C03F12A436E905E9E1EC2F91E31"/>
    <w:rsid w:val="002359DD"/>
    <w:pPr>
      <w:spacing w:after="160" w:line="259" w:lineRule="auto"/>
    </w:pPr>
  </w:style>
  <w:style w:type="paragraph" w:customStyle="1" w:styleId="50C0D31969B9442FB75CD696EF924E7B">
    <w:name w:val="50C0D31969B9442FB75CD696EF924E7B"/>
    <w:rsid w:val="002359DD"/>
    <w:pPr>
      <w:spacing w:after="160" w:line="259" w:lineRule="auto"/>
    </w:pPr>
  </w:style>
  <w:style w:type="paragraph" w:customStyle="1" w:styleId="B8B22AADB8B14CE183C9ECD5E269D773">
    <w:name w:val="B8B22AADB8B14CE183C9ECD5E269D773"/>
    <w:rsid w:val="002359DD"/>
    <w:pPr>
      <w:spacing w:after="160" w:line="259" w:lineRule="auto"/>
    </w:pPr>
  </w:style>
  <w:style w:type="paragraph" w:customStyle="1" w:styleId="3AD4166F3A3645D5A3168B0C105B719C">
    <w:name w:val="3AD4166F3A3645D5A3168B0C105B719C"/>
    <w:rsid w:val="002359DD"/>
    <w:pPr>
      <w:spacing w:after="160" w:line="259" w:lineRule="auto"/>
    </w:pPr>
  </w:style>
  <w:style w:type="paragraph" w:customStyle="1" w:styleId="BB7AC2C60C344A04997154B4E25204B8">
    <w:name w:val="BB7AC2C60C344A04997154B4E25204B8"/>
    <w:rsid w:val="002359DD"/>
    <w:pPr>
      <w:spacing w:after="160" w:line="259" w:lineRule="auto"/>
    </w:pPr>
  </w:style>
  <w:style w:type="paragraph" w:customStyle="1" w:styleId="33E72497A34B4DC98B3A03DC37F89484">
    <w:name w:val="33E72497A34B4DC98B3A03DC37F89484"/>
    <w:rsid w:val="002359DD"/>
    <w:pPr>
      <w:spacing w:after="160" w:line="259" w:lineRule="auto"/>
    </w:pPr>
  </w:style>
  <w:style w:type="paragraph" w:customStyle="1" w:styleId="F51AD5E6AE00461B82AFF8F83F7CFD26">
    <w:name w:val="F51AD5E6AE00461B82AFF8F83F7CFD26"/>
    <w:rsid w:val="002359DD"/>
    <w:pPr>
      <w:spacing w:after="160" w:line="259" w:lineRule="auto"/>
    </w:pPr>
  </w:style>
  <w:style w:type="paragraph" w:customStyle="1" w:styleId="AE5F3A3D6B924A8A855D6A71B4ACD639">
    <w:name w:val="AE5F3A3D6B924A8A855D6A71B4ACD639"/>
    <w:rsid w:val="002359DD"/>
    <w:pPr>
      <w:spacing w:after="160" w:line="259" w:lineRule="auto"/>
    </w:pPr>
  </w:style>
  <w:style w:type="paragraph" w:customStyle="1" w:styleId="12F8C1A5E60F41B68298132EFAE7386B">
    <w:name w:val="12F8C1A5E60F41B68298132EFAE7386B"/>
    <w:rsid w:val="002359DD"/>
    <w:pPr>
      <w:spacing w:after="160" w:line="259" w:lineRule="auto"/>
    </w:pPr>
  </w:style>
  <w:style w:type="paragraph" w:customStyle="1" w:styleId="AA59AAC6E00F467CA66E26695FB8A756">
    <w:name w:val="AA59AAC6E00F467CA66E26695FB8A756"/>
    <w:rsid w:val="002359DD"/>
    <w:pPr>
      <w:spacing w:after="160" w:line="259" w:lineRule="auto"/>
    </w:pPr>
  </w:style>
  <w:style w:type="paragraph" w:customStyle="1" w:styleId="32EA561BD95646A68B4FF80415DEC9A0">
    <w:name w:val="32EA561BD95646A68B4FF80415DEC9A0"/>
    <w:rsid w:val="002359DD"/>
    <w:pPr>
      <w:spacing w:after="160" w:line="259" w:lineRule="auto"/>
    </w:pPr>
  </w:style>
  <w:style w:type="paragraph" w:customStyle="1" w:styleId="1197CD8B1A97471E87AE79695CE184E4">
    <w:name w:val="1197CD8B1A97471E87AE79695CE184E4"/>
    <w:rsid w:val="002359DD"/>
    <w:pPr>
      <w:spacing w:after="160" w:line="259" w:lineRule="auto"/>
    </w:pPr>
  </w:style>
  <w:style w:type="paragraph" w:customStyle="1" w:styleId="F067908DBF474AD58B467219786F212B">
    <w:name w:val="F067908DBF474AD58B467219786F212B"/>
    <w:rsid w:val="002359DD"/>
    <w:pPr>
      <w:spacing w:after="160" w:line="259" w:lineRule="auto"/>
    </w:pPr>
  </w:style>
  <w:style w:type="paragraph" w:customStyle="1" w:styleId="48C306A068DF4003967FCFD0964A4F8A">
    <w:name w:val="48C306A068DF4003967FCFD0964A4F8A"/>
    <w:rsid w:val="002359DD"/>
    <w:pPr>
      <w:spacing w:after="160" w:line="259" w:lineRule="auto"/>
    </w:pPr>
  </w:style>
  <w:style w:type="paragraph" w:customStyle="1" w:styleId="EAA93FED337B4D42A89E977754097733">
    <w:name w:val="EAA93FED337B4D42A89E977754097733"/>
    <w:rsid w:val="002359DD"/>
    <w:pPr>
      <w:spacing w:after="160" w:line="259" w:lineRule="auto"/>
    </w:pPr>
  </w:style>
  <w:style w:type="paragraph" w:customStyle="1" w:styleId="D5932185334249CEA19B78071F9CFEF1">
    <w:name w:val="D5932185334249CEA19B78071F9CFEF1"/>
    <w:rsid w:val="002359DD"/>
    <w:pPr>
      <w:spacing w:after="160" w:line="259" w:lineRule="auto"/>
    </w:pPr>
  </w:style>
  <w:style w:type="paragraph" w:customStyle="1" w:styleId="1A5B91C20D6F4DBCBF420E1BD11A14C6">
    <w:name w:val="1A5B91C20D6F4DBCBF420E1BD11A14C6"/>
    <w:rsid w:val="002359DD"/>
    <w:pPr>
      <w:spacing w:after="160" w:line="259" w:lineRule="auto"/>
    </w:pPr>
  </w:style>
  <w:style w:type="paragraph" w:customStyle="1" w:styleId="78DE7F864ADA47C2BCD09627E7DB985B">
    <w:name w:val="78DE7F864ADA47C2BCD09627E7DB985B"/>
    <w:rsid w:val="002359DD"/>
    <w:pPr>
      <w:spacing w:after="160" w:line="259" w:lineRule="auto"/>
    </w:pPr>
  </w:style>
  <w:style w:type="paragraph" w:customStyle="1" w:styleId="6C57BC70CD894FD3B8FF295AD72D35AA">
    <w:name w:val="6C57BC70CD894FD3B8FF295AD72D35AA"/>
    <w:rsid w:val="002359DD"/>
    <w:pPr>
      <w:spacing w:after="160" w:line="259" w:lineRule="auto"/>
    </w:pPr>
  </w:style>
  <w:style w:type="paragraph" w:customStyle="1" w:styleId="313260DF2B8B421CAEA52B4187BF7F36">
    <w:name w:val="313260DF2B8B421CAEA52B4187BF7F36"/>
    <w:rsid w:val="002359DD"/>
    <w:pPr>
      <w:spacing w:after="160" w:line="259" w:lineRule="auto"/>
    </w:pPr>
  </w:style>
  <w:style w:type="paragraph" w:customStyle="1" w:styleId="91CC8535E56945BA8A5335CDF51399E5">
    <w:name w:val="91CC8535E56945BA8A5335CDF51399E5"/>
    <w:rsid w:val="002359DD"/>
    <w:pPr>
      <w:spacing w:after="160" w:line="259" w:lineRule="auto"/>
    </w:pPr>
  </w:style>
  <w:style w:type="paragraph" w:customStyle="1" w:styleId="F7C1C8C22EFE4819A6C78C1C832DE90B">
    <w:name w:val="F7C1C8C22EFE4819A6C78C1C832DE90B"/>
    <w:rsid w:val="002359DD"/>
    <w:pPr>
      <w:spacing w:after="160" w:line="259" w:lineRule="auto"/>
    </w:pPr>
  </w:style>
  <w:style w:type="paragraph" w:customStyle="1" w:styleId="6C1649E0C3D44D119521D10CCD4108DC">
    <w:name w:val="6C1649E0C3D44D119521D10CCD4108DC"/>
    <w:rsid w:val="002359DD"/>
    <w:pPr>
      <w:spacing w:after="160" w:line="259" w:lineRule="auto"/>
    </w:pPr>
  </w:style>
  <w:style w:type="paragraph" w:customStyle="1" w:styleId="78B333E3887542EE87227F17F0E2960B">
    <w:name w:val="78B333E3887542EE87227F17F0E2960B"/>
    <w:rsid w:val="002359DD"/>
    <w:pPr>
      <w:spacing w:after="160" w:line="259" w:lineRule="auto"/>
    </w:pPr>
  </w:style>
  <w:style w:type="paragraph" w:customStyle="1" w:styleId="11FDF2C67B8D4F92BEF9B763D86E06B2">
    <w:name w:val="11FDF2C67B8D4F92BEF9B763D86E06B2"/>
    <w:rsid w:val="002359DD"/>
    <w:pPr>
      <w:spacing w:after="160" w:line="259" w:lineRule="auto"/>
    </w:pPr>
  </w:style>
  <w:style w:type="paragraph" w:customStyle="1" w:styleId="ECDE9F09F7674840B0BBE32E3654578E">
    <w:name w:val="ECDE9F09F7674840B0BBE32E3654578E"/>
    <w:rsid w:val="002359DD"/>
    <w:pPr>
      <w:spacing w:after="160" w:line="259" w:lineRule="auto"/>
    </w:pPr>
  </w:style>
  <w:style w:type="paragraph" w:customStyle="1" w:styleId="EE4ABD4F6B6F4C1BA5DAEDB1BBE966C8">
    <w:name w:val="EE4ABD4F6B6F4C1BA5DAEDB1BBE966C8"/>
    <w:rsid w:val="002359DD"/>
    <w:pPr>
      <w:spacing w:after="160" w:line="259" w:lineRule="auto"/>
    </w:pPr>
  </w:style>
  <w:style w:type="paragraph" w:customStyle="1" w:styleId="4B4C328D0E904959A45760F00CD6D422">
    <w:name w:val="4B4C328D0E904959A45760F00CD6D422"/>
    <w:rsid w:val="002359DD"/>
    <w:pPr>
      <w:spacing w:after="160" w:line="259" w:lineRule="auto"/>
    </w:pPr>
  </w:style>
  <w:style w:type="paragraph" w:customStyle="1" w:styleId="5B6BC34DE23544AB9484E22307AD0C40">
    <w:name w:val="5B6BC34DE23544AB9484E22307AD0C40"/>
    <w:rsid w:val="002359DD"/>
    <w:pPr>
      <w:spacing w:after="160" w:line="259" w:lineRule="auto"/>
    </w:pPr>
  </w:style>
  <w:style w:type="paragraph" w:customStyle="1" w:styleId="6D879051C5764B64B870022BD9F0CD39">
    <w:name w:val="6D879051C5764B64B870022BD9F0CD39"/>
    <w:rsid w:val="002359DD"/>
    <w:pPr>
      <w:spacing w:after="160" w:line="259" w:lineRule="auto"/>
    </w:pPr>
  </w:style>
  <w:style w:type="paragraph" w:customStyle="1" w:styleId="A170978BDB88434EAB7F75D4F44EFE37">
    <w:name w:val="A170978BDB88434EAB7F75D4F44EFE37"/>
    <w:rsid w:val="002359DD"/>
    <w:pPr>
      <w:spacing w:after="160" w:line="259" w:lineRule="auto"/>
    </w:pPr>
  </w:style>
  <w:style w:type="paragraph" w:customStyle="1" w:styleId="780A971F59D144589AB69A931BE93E4D">
    <w:name w:val="780A971F59D144589AB69A931BE93E4D"/>
    <w:rsid w:val="002359DD"/>
    <w:pPr>
      <w:spacing w:after="160" w:line="259" w:lineRule="auto"/>
    </w:pPr>
  </w:style>
  <w:style w:type="paragraph" w:customStyle="1" w:styleId="1DDCB329A5A2460AB6ABD112FBC9ED30">
    <w:name w:val="1DDCB329A5A2460AB6ABD112FBC9ED30"/>
    <w:rsid w:val="002359DD"/>
    <w:pPr>
      <w:spacing w:after="160" w:line="259" w:lineRule="auto"/>
    </w:pPr>
  </w:style>
  <w:style w:type="paragraph" w:customStyle="1" w:styleId="AC39240B43E7459992A996FE87849116">
    <w:name w:val="AC39240B43E7459992A996FE87849116"/>
    <w:rsid w:val="002359DD"/>
    <w:pPr>
      <w:spacing w:after="160" w:line="259" w:lineRule="auto"/>
    </w:pPr>
  </w:style>
  <w:style w:type="paragraph" w:customStyle="1" w:styleId="E24A1F2DF5364E1F89BBD0E3A6BF1E1F">
    <w:name w:val="E24A1F2DF5364E1F89BBD0E3A6BF1E1F"/>
    <w:rsid w:val="002359DD"/>
    <w:pPr>
      <w:spacing w:after="160" w:line="259" w:lineRule="auto"/>
    </w:pPr>
  </w:style>
  <w:style w:type="paragraph" w:customStyle="1" w:styleId="397FAD17DCE64B29884EC3AE604B007A">
    <w:name w:val="397FAD17DCE64B29884EC3AE604B007A"/>
    <w:rsid w:val="002359DD"/>
    <w:pPr>
      <w:spacing w:after="160" w:line="259" w:lineRule="auto"/>
    </w:pPr>
  </w:style>
  <w:style w:type="paragraph" w:customStyle="1" w:styleId="951C6391DCFF48AD948BAF7622C2F76B">
    <w:name w:val="951C6391DCFF48AD948BAF7622C2F76B"/>
    <w:rsid w:val="002359DD"/>
    <w:pPr>
      <w:spacing w:after="160" w:line="259" w:lineRule="auto"/>
    </w:pPr>
  </w:style>
  <w:style w:type="paragraph" w:customStyle="1" w:styleId="559C5609934E4189A55AAE7AACA5AA43">
    <w:name w:val="559C5609934E4189A55AAE7AACA5AA43"/>
    <w:rsid w:val="002359DD"/>
    <w:pPr>
      <w:spacing w:after="160" w:line="259" w:lineRule="auto"/>
    </w:pPr>
  </w:style>
  <w:style w:type="paragraph" w:customStyle="1" w:styleId="5069B3E1DA82478981627D41697CDD6B">
    <w:name w:val="5069B3E1DA82478981627D41697CDD6B"/>
    <w:rsid w:val="002359DD"/>
    <w:pPr>
      <w:spacing w:after="160" w:line="259" w:lineRule="auto"/>
    </w:pPr>
  </w:style>
  <w:style w:type="paragraph" w:customStyle="1" w:styleId="4B968EC18AD74CCBBCC93895D7D0956A">
    <w:name w:val="4B968EC18AD74CCBBCC93895D7D0956A"/>
    <w:rsid w:val="002359DD"/>
    <w:pPr>
      <w:spacing w:after="160" w:line="259" w:lineRule="auto"/>
    </w:pPr>
  </w:style>
  <w:style w:type="paragraph" w:customStyle="1" w:styleId="F2C048B5AA914C7F825DA335CB53511A">
    <w:name w:val="F2C048B5AA914C7F825DA335CB53511A"/>
    <w:rsid w:val="002359DD"/>
    <w:pPr>
      <w:spacing w:after="160" w:line="259" w:lineRule="auto"/>
    </w:pPr>
  </w:style>
  <w:style w:type="paragraph" w:customStyle="1" w:styleId="CFFC0AC6A2B04BFE83BA8A936E0C731C">
    <w:name w:val="CFFC0AC6A2B04BFE83BA8A936E0C731C"/>
    <w:rsid w:val="002359DD"/>
    <w:pPr>
      <w:spacing w:after="160" w:line="259" w:lineRule="auto"/>
    </w:pPr>
  </w:style>
  <w:style w:type="paragraph" w:customStyle="1" w:styleId="19B2528EE0E042A183A0EAFAD0CB9399">
    <w:name w:val="19B2528EE0E042A183A0EAFAD0CB9399"/>
    <w:rsid w:val="002359DD"/>
    <w:pPr>
      <w:spacing w:after="160" w:line="259" w:lineRule="auto"/>
    </w:pPr>
  </w:style>
  <w:style w:type="paragraph" w:customStyle="1" w:styleId="DD0530CE8395406AB6BDA1753941C6D8">
    <w:name w:val="DD0530CE8395406AB6BDA1753941C6D8"/>
    <w:rsid w:val="002359DD"/>
    <w:pPr>
      <w:spacing w:after="160" w:line="259" w:lineRule="auto"/>
    </w:pPr>
  </w:style>
  <w:style w:type="paragraph" w:customStyle="1" w:styleId="4DA0427A601F4BF9AF823F80FE018BCC">
    <w:name w:val="4DA0427A601F4BF9AF823F80FE018BCC"/>
    <w:rsid w:val="002359DD"/>
    <w:pPr>
      <w:spacing w:after="160" w:line="259" w:lineRule="auto"/>
    </w:pPr>
  </w:style>
  <w:style w:type="paragraph" w:customStyle="1" w:styleId="A4AC9BC2F8F548A8988D7B2B9D00F46B">
    <w:name w:val="A4AC9BC2F8F548A8988D7B2B9D00F46B"/>
    <w:rsid w:val="002359DD"/>
    <w:pPr>
      <w:spacing w:after="160" w:line="259" w:lineRule="auto"/>
    </w:pPr>
  </w:style>
  <w:style w:type="paragraph" w:customStyle="1" w:styleId="7D5D6915F7C2420C841575C377281CAA">
    <w:name w:val="7D5D6915F7C2420C841575C377281CAA"/>
    <w:rsid w:val="002359DD"/>
    <w:pPr>
      <w:spacing w:after="160" w:line="259" w:lineRule="auto"/>
    </w:pPr>
  </w:style>
  <w:style w:type="paragraph" w:customStyle="1" w:styleId="8A59CC7B755C4794A00DB22487267AB1">
    <w:name w:val="8A59CC7B755C4794A00DB22487267AB1"/>
    <w:rsid w:val="002359DD"/>
    <w:pPr>
      <w:spacing w:after="160" w:line="259" w:lineRule="auto"/>
    </w:pPr>
  </w:style>
  <w:style w:type="paragraph" w:customStyle="1" w:styleId="1E248C555E2942949F09106707C0B686">
    <w:name w:val="1E248C555E2942949F09106707C0B686"/>
    <w:rsid w:val="002359DD"/>
    <w:pPr>
      <w:spacing w:after="160" w:line="259" w:lineRule="auto"/>
    </w:pPr>
  </w:style>
  <w:style w:type="paragraph" w:customStyle="1" w:styleId="E6AFDECA1EF04353A8E8BDA7149BDB4A">
    <w:name w:val="E6AFDECA1EF04353A8E8BDA7149BDB4A"/>
    <w:rsid w:val="002359DD"/>
    <w:pPr>
      <w:spacing w:after="160" w:line="259" w:lineRule="auto"/>
    </w:pPr>
  </w:style>
  <w:style w:type="paragraph" w:customStyle="1" w:styleId="4D76D6990D2940AD84F8DCBDD53F6D75">
    <w:name w:val="4D76D6990D2940AD84F8DCBDD53F6D75"/>
    <w:rsid w:val="002359DD"/>
    <w:pPr>
      <w:spacing w:after="160" w:line="259" w:lineRule="auto"/>
    </w:pPr>
  </w:style>
  <w:style w:type="paragraph" w:customStyle="1" w:styleId="8F563F16DAC444718147953DBDCADB9C">
    <w:name w:val="8F563F16DAC444718147953DBDCADB9C"/>
    <w:rsid w:val="002359DD"/>
    <w:pPr>
      <w:spacing w:after="160" w:line="259" w:lineRule="auto"/>
    </w:pPr>
  </w:style>
  <w:style w:type="paragraph" w:customStyle="1" w:styleId="99A1B41764504FCF907B1CE607280B87">
    <w:name w:val="99A1B41764504FCF907B1CE607280B87"/>
    <w:rsid w:val="002359DD"/>
    <w:pPr>
      <w:spacing w:after="160" w:line="259" w:lineRule="auto"/>
    </w:pPr>
  </w:style>
  <w:style w:type="paragraph" w:customStyle="1" w:styleId="C1A4FA20BF32465B84B8E08F6611689C">
    <w:name w:val="C1A4FA20BF32465B84B8E08F6611689C"/>
    <w:rsid w:val="002359DD"/>
    <w:pPr>
      <w:spacing w:after="160" w:line="259" w:lineRule="auto"/>
    </w:pPr>
  </w:style>
  <w:style w:type="paragraph" w:customStyle="1" w:styleId="674E0160DD364BB481798195201F5506">
    <w:name w:val="674E0160DD364BB481798195201F5506"/>
    <w:rsid w:val="002359DD"/>
    <w:pPr>
      <w:spacing w:after="160" w:line="259" w:lineRule="auto"/>
    </w:pPr>
  </w:style>
  <w:style w:type="paragraph" w:customStyle="1" w:styleId="05ADFA435F6646F5B9A11E600FB37BB9">
    <w:name w:val="05ADFA435F6646F5B9A11E600FB37BB9"/>
    <w:rsid w:val="002359DD"/>
    <w:pPr>
      <w:spacing w:after="160" w:line="259" w:lineRule="auto"/>
    </w:pPr>
  </w:style>
  <w:style w:type="paragraph" w:customStyle="1" w:styleId="BF9FEC9D3B394DEA968C8610165AF4F2">
    <w:name w:val="BF9FEC9D3B394DEA968C8610165AF4F2"/>
    <w:rsid w:val="002359DD"/>
    <w:pPr>
      <w:spacing w:after="160" w:line="259" w:lineRule="auto"/>
    </w:pPr>
  </w:style>
  <w:style w:type="paragraph" w:customStyle="1" w:styleId="A81B31609D5241BC9B4DDE7E3EAC6C0A">
    <w:name w:val="A81B31609D5241BC9B4DDE7E3EAC6C0A"/>
    <w:rsid w:val="002359DD"/>
    <w:pPr>
      <w:spacing w:after="160" w:line="259" w:lineRule="auto"/>
    </w:pPr>
  </w:style>
  <w:style w:type="paragraph" w:customStyle="1" w:styleId="F5D9FF5F06B045A2B62FD194BDB60217">
    <w:name w:val="F5D9FF5F06B045A2B62FD194BDB60217"/>
    <w:rsid w:val="002359DD"/>
    <w:pPr>
      <w:spacing w:after="160" w:line="259" w:lineRule="auto"/>
    </w:pPr>
  </w:style>
  <w:style w:type="paragraph" w:customStyle="1" w:styleId="B9628A992AC443D68CE3A5176A7AC6C5">
    <w:name w:val="B9628A992AC443D68CE3A5176A7AC6C5"/>
    <w:rsid w:val="002359DD"/>
    <w:pPr>
      <w:spacing w:after="160" w:line="259" w:lineRule="auto"/>
    </w:pPr>
  </w:style>
  <w:style w:type="paragraph" w:customStyle="1" w:styleId="813F1BD74AA34A2F9B5A2F5F7EA73B23">
    <w:name w:val="813F1BD74AA34A2F9B5A2F5F7EA73B23"/>
    <w:rsid w:val="002359DD"/>
    <w:pPr>
      <w:spacing w:after="160" w:line="259" w:lineRule="auto"/>
    </w:pPr>
  </w:style>
  <w:style w:type="paragraph" w:customStyle="1" w:styleId="AC0A3B786A9142838DB2BE2EB3EB79D0">
    <w:name w:val="AC0A3B786A9142838DB2BE2EB3EB79D0"/>
    <w:rsid w:val="002359DD"/>
    <w:pPr>
      <w:spacing w:after="160" w:line="259" w:lineRule="auto"/>
    </w:pPr>
  </w:style>
  <w:style w:type="paragraph" w:customStyle="1" w:styleId="772CE515995E4ABEB09D380E7684F448">
    <w:name w:val="772CE515995E4ABEB09D380E7684F448"/>
    <w:rsid w:val="002359DD"/>
    <w:pPr>
      <w:spacing w:after="160" w:line="259" w:lineRule="auto"/>
    </w:pPr>
  </w:style>
  <w:style w:type="paragraph" w:customStyle="1" w:styleId="29CAD11C56C04F47A917E15AD082BDBB">
    <w:name w:val="29CAD11C56C04F47A917E15AD082BDBB"/>
    <w:rsid w:val="002359DD"/>
    <w:pPr>
      <w:spacing w:after="160" w:line="259" w:lineRule="auto"/>
    </w:pPr>
  </w:style>
  <w:style w:type="paragraph" w:customStyle="1" w:styleId="9DB17C10DB9840EA8AFBA1531797C788">
    <w:name w:val="9DB17C10DB9840EA8AFBA1531797C788"/>
    <w:rsid w:val="002359DD"/>
    <w:pPr>
      <w:spacing w:after="160" w:line="259" w:lineRule="auto"/>
    </w:pPr>
  </w:style>
  <w:style w:type="paragraph" w:customStyle="1" w:styleId="C617B1E3E870479199D135B0F94A77EC">
    <w:name w:val="C617B1E3E870479199D135B0F94A77EC"/>
    <w:rsid w:val="002359DD"/>
    <w:pPr>
      <w:spacing w:after="160" w:line="259" w:lineRule="auto"/>
    </w:pPr>
  </w:style>
  <w:style w:type="paragraph" w:customStyle="1" w:styleId="7EE4593B256C4D09BC646C4544578DF8">
    <w:name w:val="7EE4593B256C4D09BC646C4544578DF8"/>
    <w:rsid w:val="002359DD"/>
    <w:pPr>
      <w:spacing w:after="160" w:line="259" w:lineRule="auto"/>
    </w:pPr>
  </w:style>
  <w:style w:type="paragraph" w:customStyle="1" w:styleId="ECDED6EC8CA9442EAD58178B03BC2F41">
    <w:name w:val="ECDED6EC8CA9442EAD58178B03BC2F41"/>
    <w:rsid w:val="002359DD"/>
    <w:pPr>
      <w:spacing w:after="160" w:line="259" w:lineRule="auto"/>
    </w:pPr>
  </w:style>
  <w:style w:type="paragraph" w:customStyle="1" w:styleId="FAF474CB4A064D2AB5FEFE92774CE0D8">
    <w:name w:val="FAF474CB4A064D2AB5FEFE92774CE0D8"/>
    <w:rsid w:val="002359DD"/>
    <w:pPr>
      <w:spacing w:after="160" w:line="259" w:lineRule="auto"/>
    </w:pPr>
  </w:style>
  <w:style w:type="paragraph" w:customStyle="1" w:styleId="DB2038F123DA402FBEA1BC68D3D0CB7A">
    <w:name w:val="DB2038F123DA402FBEA1BC68D3D0CB7A"/>
    <w:rsid w:val="002359DD"/>
    <w:pPr>
      <w:spacing w:after="160" w:line="259" w:lineRule="auto"/>
    </w:pPr>
  </w:style>
  <w:style w:type="paragraph" w:customStyle="1" w:styleId="2064A153D8AA44E3AA2449A47B5CC2EB">
    <w:name w:val="2064A153D8AA44E3AA2449A47B5CC2EB"/>
    <w:rsid w:val="002359DD"/>
    <w:pPr>
      <w:spacing w:after="160" w:line="259" w:lineRule="auto"/>
    </w:pPr>
  </w:style>
  <w:style w:type="paragraph" w:customStyle="1" w:styleId="641FC96D18BB46C39ED87016FA382F18">
    <w:name w:val="641FC96D18BB46C39ED87016FA382F18"/>
    <w:rsid w:val="002359DD"/>
    <w:pPr>
      <w:spacing w:after="160" w:line="259" w:lineRule="auto"/>
    </w:pPr>
  </w:style>
  <w:style w:type="paragraph" w:customStyle="1" w:styleId="2826F14894A04098B577A19BCD1F9796">
    <w:name w:val="2826F14894A04098B577A19BCD1F9796"/>
    <w:rsid w:val="002359DD"/>
    <w:pPr>
      <w:spacing w:after="160" w:line="259" w:lineRule="auto"/>
    </w:pPr>
  </w:style>
  <w:style w:type="paragraph" w:customStyle="1" w:styleId="5D8DF528DEB74818A3EF0CA9AC59F004">
    <w:name w:val="5D8DF528DEB74818A3EF0CA9AC59F004"/>
    <w:rsid w:val="002359DD"/>
    <w:pPr>
      <w:spacing w:after="160" w:line="259" w:lineRule="auto"/>
    </w:pPr>
  </w:style>
  <w:style w:type="paragraph" w:customStyle="1" w:styleId="36759024C51E4A65BE944EF269D59B88">
    <w:name w:val="36759024C51E4A65BE944EF269D59B88"/>
    <w:rsid w:val="002359DD"/>
    <w:pPr>
      <w:spacing w:after="160" w:line="259" w:lineRule="auto"/>
    </w:pPr>
  </w:style>
  <w:style w:type="paragraph" w:customStyle="1" w:styleId="3F00E16623B5425285297D8EFE9CA88F">
    <w:name w:val="3F00E16623B5425285297D8EFE9CA88F"/>
    <w:rsid w:val="002359DD"/>
    <w:pPr>
      <w:spacing w:after="160" w:line="259" w:lineRule="auto"/>
    </w:pPr>
  </w:style>
  <w:style w:type="paragraph" w:customStyle="1" w:styleId="61C48684049D4A84B8569CB2AFB34485">
    <w:name w:val="61C48684049D4A84B8569CB2AFB34485"/>
    <w:rsid w:val="002359DD"/>
    <w:pPr>
      <w:spacing w:after="160" w:line="259" w:lineRule="auto"/>
    </w:pPr>
  </w:style>
  <w:style w:type="paragraph" w:customStyle="1" w:styleId="FE4082C33AA04D77BA2B588363ADFF8E">
    <w:name w:val="FE4082C33AA04D77BA2B588363ADFF8E"/>
    <w:rsid w:val="002359DD"/>
    <w:pPr>
      <w:spacing w:after="160" w:line="259" w:lineRule="auto"/>
    </w:pPr>
  </w:style>
  <w:style w:type="paragraph" w:customStyle="1" w:styleId="F2A566D75AE04442B681091EE0106919">
    <w:name w:val="F2A566D75AE04442B681091EE0106919"/>
    <w:rsid w:val="002359DD"/>
    <w:pPr>
      <w:spacing w:after="160" w:line="259" w:lineRule="auto"/>
    </w:pPr>
  </w:style>
  <w:style w:type="paragraph" w:customStyle="1" w:styleId="F5FD6292C24147A1A96B86EBE8D3DF05">
    <w:name w:val="F5FD6292C24147A1A96B86EBE8D3DF05"/>
    <w:rsid w:val="002359DD"/>
    <w:pPr>
      <w:spacing w:after="160" w:line="259" w:lineRule="auto"/>
    </w:pPr>
  </w:style>
  <w:style w:type="paragraph" w:customStyle="1" w:styleId="0B238EF6A1754F11BAC2DE833D0E4446">
    <w:name w:val="0B238EF6A1754F11BAC2DE833D0E4446"/>
    <w:rsid w:val="002359DD"/>
    <w:pPr>
      <w:spacing w:after="160" w:line="259" w:lineRule="auto"/>
    </w:pPr>
  </w:style>
  <w:style w:type="paragraph" w:customStyle="1" w:styleId="58F4636C2387451DAB4990C0B231A152">
    <w:name w:val="58F4636C2387451DAB4990C0B231A152"/>
    <w:rsid w:val="002359DD"/>
    <w:pPr>
      <w:spacing w:after="160" w:line="259" w:lineRule="auto"/>
    </w:pPr>
  </w:style>
  <w:style w:type="paragraph" w:customStyle="1" w:styleId="AA02B8976EF244B89218F585921D6092">
    <w:name w:val="AA02B8976EF244B89218F585921D6092"/>
    <w:rsid w:val="002359DD"/>
    <w:pPr>
      <w:spacing w:after="160" w:line="259" w:lineRule="auto"/>
    </w:pPr>
  </w:style>
  <w:style w:type="paragraph" w:customStyle="1" w:styleId="D719ED14C8FF4CDF9A747ECD8762BB93">
    <w:name w:val="D719ED14C8FF4CDF9A747ECD8762BB93"/>
    <w:rsid w:val="002359DD"/>
    <w:pPr>
      <w:spacing w:after="160" w:line="259" w:lineRule="auto"/>
    </w:pPr>
  </w:style>
  <w:style w:type="paragraph" w:customStyle="1" w:styleId="F7CBFF552C204EF391AE600979D6B944">
    <w:name w:val="F7CBFF552C204EF391AE600979D6B944"/>
    <w:rsid w:val="002359DD"/>
    <w:pPr>
      <w:spacing w:after="160" w:line="259" w:lineRule="auto"/>
    </w:pPr>
  </w:style>
  <w:style w:type="paragraph" w:customStyle="1" w:styleId="A83C924617E04B289EDF05815DE2831A">
    <w:name w:val="A83C924617E04B289EDF05815DE2831A"/>
    <w:rsid w:val="002359DD"/>
    <w:pPr>
      <w:spacing w:after="160" w:line="259" w:lineRule="auto"/>
    </w:pPr>
  </w:style>
  <w:style w:type="paragraph" w:customStyle="1" w:styleId="AA6C7BBF75CF451DB94E88077B7EBADD">
    <w:name w:val="AA6C7BBF75CF451DB94E88077B7EBADD"/>
    <w:rsid w:val="002359DD"/>
    <w:pPr>
      <w:spacing w:after="160" w:line="259" w:lineRule="auto"/>
    </w:pPr>
  </w:style>
  <w:style w:type="paragraph" w:customStyle="1" w:styleId="D5341AC82F444BF986475118348B47B0">
    <w:name w:val="D5341AC82F444BF986475118348B47B0"/>
    <w:rsid w:val="002359DD"/>
    <w:pPr>
      <w:spacing w:after="160" w:line="259" w:lineRule="auto"/>
    </w:pPr>
  </w:style>
  <w:style w:type="paragraph" w:customStyle="1" w:styleId="FC51244CBEFF43F39E417BB499039EC4">
    <w:name w:val="FC51244CBEFF43F39E417BB499039EC4"/>
    <w:rsid w:val="002359DD"/>
    <w:pPr>
      <w:spacing w:after="160" w:line="259" w:lineRule="auto"/>
    </w:pPr>
  </w:style>
  <w:style w:type="paragraph" w:customStyle="1" w:styleId="9320D93D37B34C72A16413E24EBE419F">
    <w:name w:val="9320D93D37B34C72A16413E24EBE419F"/>
    <w:rsid w:val="002359DD"/>
    <w:pPr>
      <w:spacing w:after="160" w:line="259" w:lineRule="auto"/>
    </w:pPr>
  </w:style>
  <w:style w:type="paragraph" w:customStyle="1" w:styleId="5B3D7F238DEB4F75BBDA6FC0FD189220">
    <w:name w:val="5B3D7F238DEB4F75BBDA6FC0FD189220"/>
    <w:rsid w:val="002359DD"/>
    <w:pPr>
      <w:spacing w:after="160" w:line="259" w:lineRule="auto"/>
    </w:pPr>
  </w:style>
  <w:style w:type="paragraph" w:customStyle="1" w:styleId="3B3B81EF1E3F4D68B9331AF22B1C7E13">
    <w:name w:val="3B3B81EF1E3F4D68B9331AF22B1C7E13"/>
    <w:rsid w:val="002359DD"/>
    <w:pPr>
      <w:spacing w:after="160" w:line="259" w:lineRule="auto"/>
    </w:pPr>
  </w:style>
  <w:style w:type="paragraph" w:customStyle="1" w:styleId="1BDC0671195A49F69540F04F71E87FA6">
    <w:name w:val="1BDC0671195A49F69540F04F71E87FA6"/>
    <w:rsid w:val="002359DD"/>
    <w:pPr>
      <w:spacing w:after="160" w:line="259" w:lineRule="auto"/>
    </w:pPr>
  </w:style>
  <w:style w:type="paragraph" w:customStyle="1" w:styleId="B2134F76CABB46F29E6D3619C69A0032">
    <w:name w:val="B2134F76CABB46F29E6D3619C69A0032"/>
    <w:rsid w:val="002359DD"/>
    <w:pPr>
      <w:spacing w:after="160" w:line="259" w:lineRule="auto"/>
    </w:pPr>
  </w:style>
  <w:style w:type="paragraph" w:customStyle="1" w:styleId="B9A04D1960064C1AB2A34A1AC5370995">
    <w:name w:val="B9A04D1960064C1AB2A34A1AC5370995"/>
    <w:rsid w:val="002359DD"/>
    <w:pPr>
      <w:spacing w:after="160" w:line="259" w:lineRule="auto"/>
    </w:pPr>
  </w:style>
  <w:style w:type="paragraph" w:customStyle="1" w:styleId="2FEE5E987B4244C29C931913453116F9">
    <w:name w:val="2FEE5E987B4244C29C931913453116F9"/>
    <w:rsid w:val="002359DD"/>
    <w:pPr>
      <w:spacing w:after="160" w:line="259" w:lineRule="auto"/>
    </w:pPr>
  </w:style>
  <w:style w:type="paragraph" w:customStyle="1" w:styleId="D6FD7FAD3C1D42BCA25FDAC8AD5E0318">
    <w:name w:val="D6FD7FAD3C1D42BCA25FDAC8AD5E0318"/>
    <w:rsid w:val="002359DD"/>
    <w:pPr>
      <w:spacing w:after="160" w:line="259" w:lineRule="auto"/>
    </w:pPr>
  </w:style>
  <w:style w:type="paragraph" w:customStyle="1" w:styleId="B911CCC399C64E9A98BA9D16F56A541F">
    <w:name w:val="B911CCC399C64E9A98BA9D16F56A541F"/>
    <w:rsid w:val="002359DD"/>
    <w:pPr>
      <w:spacing w:after="160" w:line="259" w:lineRule="auto"/>
    </w:pPr>
  </w:style>
  <w:style w:type="paragraph" w:customStyle="1" w:styleId="99DD8CDEC07E4A8A90F0AB183C0C5BFC">
    <w:name w:val="99DD8CDEC07E4A8A90F0AB183C0C5BFC"/>
    <w:rsid w:val="002359DD"/>
    <w:pPr>
      <w:spacing w:after="160" w:line="259" w:lineRule="auto"/>
    </w:pPr>
  </w:style>
  <w:style w:type="paragraph" w:customStyle="1" w:styleId="4D03EB5A9389497E8C39D17ED56E2F0A">
    <w:name w:val="4D03EB5A9389497E8C39D17ED56E2F0A"/>
    <w:rsid w:val="002359DD"/>
    <w:pPr>
      <w:spacing w:after="160" w:line="259" w:lineRule="auto"/>
    </w:pPr>
  </w:style>
  <w:style w:type="paragraph" w:customStyle="1" w:styleId="53F698A12AD7445A80ED1F228B3D9C32">
    <w:name w:val="53F698A12AD7445A80ED1F228B3D9C32"/>
    <w:rsid w:val="002359DD"/>
    <w:pPr>
      <w:spacing w:after="160" w:line="259" w:lineRule="auto"/>
    </w:pPr>
  </w:style>
  <w:style w:type="paragraph" w:customStyle="1" w:styleId="2434C5DDF7134AA4AFC3C15A3ECCA92D">
    <w:name w:val="2434C5DDF7134AA4AFC3C15A3ECCA92D"/>
    <w:rsid w:val="002359DD"/>
    <w:pPr>
      <w:spacing w:after="160" w:line="259" w:lineRule="auto"/>
    </w:pPr>
  </w:style>
  <w:style w:type="paragraph" w:customStyle="1" w:styleId="5756F0F58CF34E16A96DD022FD79BF02">
    <w:name w:val="5756F0F58CF34E16A96DD022FD79BF02"/>
    <w:rsid w:val="002359DD"/>
    <w:pPr>
      <w:spacing w:after="160" w:line="259" w:lineRule="auto"/>
    </w:pPr>
  </w:style>
  <w:style w:type="paragraph" w:customStyle="1" w:styleId="C1488F831DDB4908A8BBCBDDB53DDA17">
    <w:name w:val="C1488F831DDB4908A8BBCBDDB53DDA17"/>
    <w:rsid w:val="002359DD"/>
    <w:pPr>
      <w:spacing w:after="160" w:line="259" w:lineRule="auto"/>
    </w:pPr>
  </w:style>
  <w:style w:type="paragraph" w:customStyle="1" w:styleId="D3094A06A711400C89BDA4D753E42E6A">
    <w:name w:val="D3094A06A711400C89BDA4D753E42E6A"/>
    <w:rsid w:val="002359DD"/>
    <w:pPr>
      <w:spacing w:after="160" w:line="259" w:lineRule="auto"/>
    </w:pPr>
  </w:style>
  <w:style w:type="paragraph" w:customStyle="1" w:styleId="B56BF2EE82064729B6ECB8F7B5A5B9B0">
    <w:name w:val="B56BF2EE82064729B6ECB8F7B5A5B9B0"/>
    <w:rsid w:val="002359DD"/>
    <w:pPr>
      <w:spacing w:after="160" w:line="259" w:lineRule="auto"/>
    </w:pPr>
  </w:style>
  <w:style w:type="paragraph" w:customStyle="1" w:styleId="62D5D689F5784D549DB2B54235B89C69">
    <w:name w:val="62D5D689F5784D549DB2B54235B89C69"/>
    <w:rsid w:val="002359DD"/>
    <w:pPr>
      <w:spacing w:after="160" w:line="259" w:lineRule="auto"/>
    </w:pPr>
  </w:style>
  <w:style w:type="paragraph" w:customStyle="1" w:styleId="8E00A8C1BF4747618722CAA706B76722">
    <w:name w:val="8E00A8C1BF4747618722CAA706B76722"/>
    <w:rsid w:val="002359DD"/>
    <w:pPr>
      <w:spacing w:after="160" w:line="259" w:lineRule="auto"/>
    </w:pPr>
  </w:style>
  <w:style w:type="paragraph" w:customStyle="1" w:styleId="8749BAE4F9244C3E97F6662A1A397583">
    <w:name w:val="8749BAE4F9244C3E97F6662A1A397583"/>
    <w:rsid w:val="002359DD"/>
    <w:pPr>
      <w:spacing w:after="160" w:line="259" w:lineRule="auto"/>
    </w:pPr>
  </w:style>
  <w:style w:type="paragraph" w:customStyle="1" w:styleId="0AC106D9AD034815899BF310AE4D282C">
    <w:name w:val="0AC106D9AD034815899BF310AE4D282C"/>
    <w:rsid w:val="002359DD"/>
    <w:pPr>
      <w:spacing w:after="160" w:line="259" w:lineRule="auto"/>
    </w:pPr>
  </w:style>
  <w:style w:type="paragraph" w:customStyle="1" w:styleId="725BE1B8479B40BD9A7B49F934A247DA">
    <w:name w:val="725BE1B8479B40BD9A7B49F934A247DA"/>
    <w:rsid w:val="002359DD"/>
    <w:pPr>
      <w:spacing w:after="160" w:line="259" w:lineRule="auto"/>
    </w:pPr>
  </w:style>
  <w:style w:type="paragraph" w:customStyle="1" w:styleId="442EB97430754DA5B218C78029069295">
    <w:name w:val="442EB97430754DA5B218C78029069295"/>
    <w:rsid w:val="002359DD"/>
    <w:pPr>
      <w:spacing w:after="160" w:line="259" w:lineRule="auto"/>
    </w:pPr>
  </w:style>
  <w:style w:type="paragraph" w:customStyle="1" w:styleId="7EAB7271C9DE44FEB475F37A3C3E8A4F">
    <w:name w:val="7EAB7271C9DE44FEB475F37A3C3E8A4F"/>
    <w:rsid w:val="002359DD"/>
    <w:pPr>
      <w:spacing w:after="160" w:line="259" w:lineRule="auto"/>
    </w:pPr>
  </w:style>
  <w:style w:type="paragraph" w:customStyle="1" w:styleId="EF60EB4FDEE24C3AB9099414184CA5C9">
    <w:name w:val="EF60EB4FDEE24C3AB9099414184CA5C9"/>
    <w:rsid w:val="002359DD"/>
    <w:pPr>
      <w:spacing w:after="160" w:line="259" w:lineRule="auto"/>
    </w:pPr>
  </w:style>
  <w:style w:type="paragraph" w:customStyle="1" w:styleId="E31E267FC42A47AD8D4EAC5476EEE3E8">
    <w:name w:val="E31E267FC42A47AD8D4EAC5476EEE3E8"/>
    <w:rsid w:val="002359DD"/>
    <w:pPr>
      <w:spacing w:after="160" w:line="259" w:lineRule="auto"/>
    </w:pPr>
  </w:style>
  <w:style w:type="paragraph" w:customStyle="1" w:styleId="FA1DC47DE5E34D598F1F0C2D69DD1FBA">
    <w:name w:val="FA1DC47DE5E34D598F1F0C2D69DD1FBA"/>
    <w:rsid w:val="002359DD"/>
    <w:pPr>
      <w:spacing w:after="160" w:line="259" w:lineRule="auto"/>
    </w:pPr>
  </w:style>
  <w:style w:type="paragraph" w:customStyle="1" w:styleId="6B0A77FD9ED9490994FF306AE14C7249">
    <w:name w:val="6B0A77FD9ED9490994FF306AE14C7249"/>
    <w:rsid w:val="002359DD"/>
    <w:pPr>
      <w:spacing w:after="160" w:line="259" w:lineRule="auto"/>
    </w:pPr>
  </w:style>
  <w:style w:type="paragraph" w:customStyle="1" w:styleId="9C0F68EE71594F05A9856BCD47B87B5E">
    <w:name w:val="9C0F68EE71594F05A9856BCD47B87B5E"/>
    <w:rsid w:val="002359DD"/>
    <w:pPr>
      <w:spacing w:after="160" w:line="259" w:lineRule="auto"/>
    </w:pPr>
  </w:style>
  <w:style w:type="paragraph" w:customStyle="1" w:styleId="51547A178DAE40B8837321361BB2923C">
    <w:name w:val="51547A178DAE40B8837321361BB2923C"/>
    <w:rsid w:val="002359DD"/>
    <w:pPr>
      <w:spacing w:after="160" w:line="259" w:lineRule="auto"/>
    </w:pPr>
  </w:style>
  <w:style w:type="paragraph" w:customStyle="1" w:styleId="CDB40A7E5ECD4008AD2E46A7890646C9">
    <w:name w:val="CDB40A7E5ECD4008AD2E46A7890646C9"/>
    <w:rsid w:val="002359DD"/>
    <w:pPr>
      <w:spacing w:after="160" w:line="259" w:lineRule="auto"/>
    </w:pPr>
  </w:style>
  <w:style w:type="paragraph" w:customStyle="1" w:styleId="2D052EF699A94F3F97B43B92C5C369B7">
    <w:name w:val="2D052EF699A94F3F97B43B92C5C369B7"/>
    <w:rsid w:val="002359DD"/>
    <w:pPr>
      <w:spacing w:after="160" w:line="259" w:lineRule="auto"/>
    </w:pPr>
  </w:style>
  <w:style w:type="paragraph" w:customStyle="1" w:styleId="514CE83E47F04B0D885FB5A7A676CF10">
    <w:name w:val="514CE83E47F04B0D885FB5A7A676CF10"/>
    <w:rsid w:val="002359DD"/>
    <w:pPr>
      <w:spacing w:after="160" w:line="259" w:lineRule="auto"/>
    </w:pPr>
  </w:style>
  <w:style w:type="paragraph" w:customStyle="1" w:styleId="953A2751088E4207B6DBF16328CBCD1A">
    <w:name w:val="953A2751088E4207B6DBF16328CBCD1A"/>
    <w:rsid w:val="002359DD"/>
    <w:pPr>
      <w:spacing w:after="160" w:line="259" w:lineRule="auto"/>
    </w:pPr>
  </w:style>
  <w:style w:type="paragraph" w:customStyle="1" w:styleId="93486F7740AB46E483FD041CB3947DC9">
    <w:name w:val="93486F7740AB46E483FD041CB3947DC9"/>
    <w:rsid w:val="002359DD"/>
    <w:pPr>
      <w:spacing w:after="160" w:line="259" w:lineRule="auto"/>
    </w:pPr>
  </w:style>
  <w:style w:type="paragraph" w:customStyle="1" w:styleId="523EE08624C8464E80AA37D74266CDF4">
    <w:name w:val="523EE08624C8464E80AA37D74266CDF4"/>
    <w:rsid w:val="002359DD"/>
    <w:pPr>
      <w:spacing w:after="160" w:line="259" w:lineRule="auto"/>
    </w:pPr>
  </w:style>
  <w:style w:type="paragraph" w:customStyle="1" w:styleId="DA30CFC7B6264258BEA32B98E05C7EAA">
    <w:name w:val="DA30CFC7B6264258BEA32B98E05C7EAA"/>
    <w:rsid w:val="002359DD"/>
    <w:pPr>
      <w:spacing w:after="160" w:line="259" w:lineRule="auto"/>
    </w:pPr>
  </w:style>
  <w:style w:type="paragraph" w:customStyle="1" w:styleId="E1280BF3AE55470D943EEAE5B2A673B1">
    <w:name w:val="E1280BF3AE55470D943EEAE5B2A673B1"/>
    <w:rsid w:val="002359DD"/>
    <w:pPr>
      <w:spacing w:after="160" w:line="259" w:lineRule="auto"/>
    </w:pPr>
  </w:style>
  <w:style w:type="paragraph" w:customStyle="1" w:styleId="2A630D364FAE4CBFB73C73AEE90ADAB2">
    <w:name w:val="2A630D364FAE4CBFB73C73AEE90ADAB2"/>
    <w:rsid w:val="002359DD"/>
    <w:pPr>
      <w:spacing w:after="160" w:line="259" w:lineRule="auto"/>
    </w:pPr>
  </w:style>
  <w:style w:type="paragraph" w:customStyle="1" w:styleId="616BBC04B5C0455BA16A6A809B84B840">
    <w:name w:val="616BBC04B5C0455BA16A6A809B84B840"/>
    <w:rsid w:val="002359DD"/>
    <w:pPr>
      <w:spacing w:after="160" w:line="259" w:lineRule="auto"/>
    </w:pPr>
  </w:style>
  <w:style w:type="paragraph" w:customStyle="1" w:styleId="28CEC02400F8480BAC171793FBF62753">
    <w:name w:val="28CEC02400F8480BAC171793FBF62753"/>
    <w:rsid w:val="002359DD"/>
    <w:pPr>
      <w:spacing w:after="160" w:line="259" w:lineRule="auto"/>
    </w:pPr>
  </w:style>
  <w:style w:type="paragraph" w:customStyle="1" w:styleId="051CD633CF3B412588CCA584D9A3D6B3">
    <w:name w:val="051CD633CF3B412588CCA584D9A3D6B3"/>
    <w:rsid w:val="002359DD"/>
    <w:pPr>
      <w:spacing w:after="160" w:line="259" w:lineRule="auto"/>
    </w:pPr>
  </w:style>
  <w:style w:type="paragraph" w:customStyle="1" w:styleId="811FCAC55C9B4F89B7C204CD538F2E20">
    <w:name w:val="811FCAC55C9B4F89B7C204CD538F2E20"/>
    <w:rsid w:val="002359DD"/>
    <w:pPr>
      <w:spacing w:after="160" w:line="259" w:lineRule="auto"/>
    </w:pPr>
  </w:style>
  <w:style w:type="paragraph" w:customStyle="1" w:styleId="0C3462DCA43F4B81BE1BCA71F6E32C3C">
    <w:name w:val="0C3462DCA43F4B81BE1BCA71F6E32C3C"/>
    <w:rsid w:val="002359DD"/>
    <w:pPr>
      <w:spacing w:after="160" w:line="259" w:lineRule="auto"/>
    </w:pPr>
  </w:style>
  <w:style w:type="paragraph" w:customStyle="1" w:styleId="D6C9E25DA5824972AFC5250268A56463">
    <w:name w:val="D6C9E25DA5824972AFC5250268A56463"/>
    <w:rsid w:val="002359DD"/>
    <w:pPr>
      <w:spacing w:after="160" w:line="259" w:lineRule="auto"/>
    </w:pPr>
  </w:style>
  <w:style w:type="paragraph" w:customStyle="1" w:styleId="815C65C6AC0047C39A51C0A1912808E7">
    <w:name w:val="815C65C6AC0047C39A51C0A1912808E7"/>
    <w:rsid w:val="002359DD"/>
    <w:pPr>
      <w:spacing w:after="160" w:line="259" w:lineRule="auto"/>
    </w:pPr>
  </w:style>
  <w:style w:type="paragraph" w:customStyle="1" w:styleId="6EBA9676480B44C9976D94F3C01294BC">
    <w:name w:val="6EBA9676480B44C9976D94F3C01294BC"/>
    <w:rsid w:val="002359DD"/>
    <w:pPr>
      <w:spacing w:after="160" w:line="259" w:lineRule="auto"/>
    </w:pPr>
  </w:style>
  <w:style w:type="paragraph" w:customStyle="1" w:styleId="4D0053A5AE604D85BBF145DD9E0C354D">
    <w:name w:val="4D0053A5AE604D85BBF145DD9E0C354D"/>
    <w:rsid w:val="002359DD"/>
    <w:pPr>
      <w:spacing w:after="160" w:line="259" w:lineRule="auto"/>
    </w:pPr>
  </w:style>
  <w:style w:type="paragraph" w:customStyle="1" w:styleId="014C1BCC173147FF9F5F0695B29BFC96">
    <w:name w:val="014C1BCC173147FF9F5F0695B29BFC96"/>
    <w:rsid w:val="002359DD"/>
    <w:pPr>
      <w:spacing w:after="160" w:line="259" w:lineRule="auto"/>
    </w:pPr>
  </w:style>
  <w:style w:type="paragraph" w:customStyle="1" w:styleId="22F64A73AC124912A0F0C1EC4786857F">
    <w:name w:val="22F64A73AC124912A0F0C1EC4786857F"/>
    <w:rsid w:val="002359DD"/>
    <w:pPr>
      <w:spacing w:after="160" w:line="259" w:lineRule="auto"/>
    </w:pPr>
  </w:style>
  <w:style w:type="paragraph" w:customStyle="1" w:styleId="B137341389F44D6880361A35F8D94C7B">
    <w:name w:val="B137341389F44D6880361A35F8D94C7B"/>
    <w:rsid w:val="002359DD"/>
    <w:pPr>
      <w:spacing w:after="160" w:line="259" w:lineRule="auto"/>
    </w:pPr>
  </w:style>
  <w:style w:type="paragraph" w:customStyle="1" w:styleId="772BBFCE5B3F4AB8A4780DE0C84C5CD7">
    <w:name w:val="772BBFCE5B3F4AB8A4780DE0C84C5CD7"/>
    <w:rsid w:val="002359DD"/>
    <w:pPr>
      <w:spacing w:after="160" w:line="259" w:lineRule="auto"/>
    </w:pPr>
  </w:style>
  <w:style w:type="paragraph" w:customStyle="1" w:styleId="7BDAD0F6D62749DEBA8F7F5B32CF90C8">
    <w:name w:val="7BDAD0F6D62749DEBA8F7F5B32CF90C8"/>
    <w:rsid w:val="002359DD"/>
    <w:pPr>
      <w:spacing w:after="160" w:line="259" w:lineRule="auto"/>
    </w:pPr>
  </w:style>
  <w:style w:type="paragraph" w:customStyle="1" w:styleId="B32A98661C8A45B1B5C915D6B1B1D749">
    <w:name w:val="B32A98661C8A45B1B5C915D6B1B1D749"/>
    <w:rsid w:val="002359DD"/>
    <w:pPr>
      <w:spacing w:after="160" w:line="259" w:lineRule="auto"/>
    </w:pPr>
  </w:style>
  <w:style w:type="paragraph" w:customStyle="1" w:styleId="67173791CA8B43BCA93E963BCA1CEA10">
    <w:name w:val="67173791CA8B43BCA93E963BCA1CEA10"/>
    <w:rsid w:val="002359DD"/>
    <w:pPr>
      <w:spacing w:after="160" w:line="259" w:lineRule="auto"/>
    </w:pPr>
  </w:style>
  <w:style w:type="paragraph" w:customStyle="1" w:styleId="B5F93C71AFB341C38C168CA2A118DB95">
    <w:name w:val="B5F93C71AFB341C38C168CA2A118DB95"/>
    <w:rsid w:val="002359DD"/>
    <w:pPr>
      <w:spacing w:after="160" w:line="259" w:lineRule="auto"/>
    </w:pPr>
  </w:style>
  <w:style w:type="paragraph" w:customStyle="1" w:styleId="5A102B50FDFA4BE2B73A26E4E8CA6476">
    <w:name w:val="5A102B50FDFA4BE2B73A26E4E8CA6476"/>
    <w:rsid w:val="002359DD"/>
    <w:pPr>
      <w:spacing w:after="160" w:line="259" w:lineRule="auto"/>
    </w:pPr>
  </w:style>
  <w:style w:type="paragraph" w:customStyle="1" w:styleId="494697DA7DC443A4A32C59200F0FE4F6">
    <w:name w:val="494697DA7DC443A4A32C59200F0FE4F6"/>
    <w:rsid w:val="002359DD"/>
    <w:pPr>
      <w:spacing w:after="160" w:line="259" w:lineRule="auto"/>
    </w:pPr>
  </w:style>
  <w:style w:type="paragraph" w:customStyle="1" w:styleId="FE98A9229B8B44D591B969620E926F31">
    <w:name w:val="FE98A9229B8B44D591B969620E926F31"/>
    <w:rsid w:val="002359DD"/>
    <w:pPr>
      <w:spacing w:after="160" w:line="259" w:lineRule="auto"/>
    </w:pPr>
  </w:style>
  <w:style w:type="paragraph" w:customStyle="1" w:styleId="010BB9BEB4FC4B80B2B7031F577215C8">
    <w:name w:val="010BB9BEB4FC4B80B2B7031F577215C8"/>
    <w:rsid w:val="002359DD"/>
    <w:pPr>
      <w:spacing w:after="160" w:line="259" w:lineRule="auto"/>
    </w:pPr>
  </w:style>
  <w:style w:type="paragraph" w:customStyle="1" w:styleId="E3E4C60D8BDD4B96AF55299260C9DB5F">
    <w:name w:val="E3E4C60D8BDD4B96AF55299260C9DB5F"/>
    <w:rsid w:val="002359DD"/>
    <w:pPr>
      <w:spacing w:after="160" w:line="259" w:lineRule="auto"/>
    </w:pPr>
  </w:style>
  <w:style w:type="paragraph" w:customStyle="1" w:styleId="F6D0E979FE4F4C62BFC888FF495CDF14">
    <w:name w:val="F6D0E979FE4F4C62BFC888FF495CDF14"/>
    <w:rsid w:val="002359DD"/>
    <w:pPr>
      <w:spacing w:after="160" w:line="259" w:lineRule="auto"/>
    </w:pPr>
  </w:style>
  <w:style w:type="paragraph" w:customStyle="1" w:styleId="DDD61803D3674AF096F588F81C4FE8C0">
    <w:name w:val="DDD61803D3674AF096F588F81C4FE8C0"/>
    <w:rsid w:val="002359DD"/>
    <w:pPr>
      <w:spacing w:after="160" w:line="259" w:lineRule="auto"/>
    </w:pPr>
  </w:style>
  <w:style w:type="paragraph" w:customStyle="1" w:styleId="00C6B33D20BA48B9AE708E91BCEFBE97">
    <w:name w:val="00C6B33D20BA48B9AE708E91BCEFBE97"/>
    <w:rsid w:val="002359DD"/>
    <w:pPr>
      <w:spacing w:after="160" w:line="259" w:lineRule="auto"/>
    </w:pPr>
  </w:style>
  <w:style w:type="paragraph" w:customStyle="1" w:styleId="71D991B1D547480C93E8F5A93390EE24">
    <w:name w:val="71D991B1D547480C93E8F5A93390EE24"/>
    <w:rsid w:val="002359DD"/>
    <w:pPr>
      <w:spacing w:after="160" w:line="259" w:lineRule="auto"/>
    </w:pPr>
  </w:style>
  <w:style w:type="paragraph" w:customStyle="1" w:styleId="0EA2319EBD0844B484616A8B646AB441">
    <w:name w:val="0EA2319EBD0844B484616A8B646AB441"/>
    <w:rsid w:val="002359DD"/>
    <w:pPr>
      <w:spacing w:after="160" w:line="259" w:lineRule="auto"/>
    </w:pPr>
  </w:style>
  <w:style w:type="paragraph" w:customStyle="1" w:styleId="3C52E2AABB8747C29F2639444C1B47B8">
    <w:name w:val="3C52E2AABB8747C29F2639444C1B47B8"/>
    <w:rsid w:val="002359DD"/>
    <w:pPr>
      <w:spacing w:after="160" w:line="259" w:lineRule="auto"/>
    </w:pPr>
  </w:style>
  <w:style w:type="paragraph" w:customStyle="1" w:styleId="BD1709E2920B421BB0D05429717A7989">
    <w:name w:val="BD1709E2920B421BB0D05429717A7989"/>
    <w:rsid w:val="002359DD"/>
    <w:pPr>
      <w:spacing w:after="160" w:line="259" w:lineRule="auto"/>
    </w:pPr>
  </w:style>
  <w:style w:type="paragraph" w:customStyle="1" w:styleId="A695F0DA5D6E4C30B2FF59B3A73E7A1E">
    <w:name w:val="A695F0DA5D6E4C30B2FF59B3A73E7A1E"/>
    <w:rsid w:val="002359DD"/>
    <w:pPr>
      <w:spacing w:after="160" w:line="259" w:lineRule="auto"/>
    </w:pPr>
  </w:style>
  <w:style w:type="paragraph" w:customStyle="1" w:styleId="5480A52B84EF4D4594A7C79DC1C516D5">
    <w:name w:val="5480A52B84EF4D4594A7C79DC1C516D5"/>
    <w:rsid w:val="002359DD"/>
    <w:pPr>
      <w:spacing w:after="160" w:line="259" w:lineRule="auto"/>
    </w:pPr>
  </w:style>
  <w:style w:type="paragraph" w:customStyle="1" w:styleId="B06B7EC24ACF44D78DB659E8F98FE884">
    <w:name w:val="B06B7EC24ACF44D78DB659E8F98FE884"/>
    <w:rsid w:val="002359DD"/>
    <w:pPr>
      <w:spacing w:after="160" w:line="259" w:lineRule="auto"/>
    </w:pPr>
  </w:style>
  <w:style w:type="paragraph" w:customStyle="1" w:styleId="A903D33A6E0041C5B9C53E830B005DC4">
    <w:name w:val="A903D33A6E0041C5B9C53E830B005DC4"/>
    <w:rsid w:val="002359DD"/>
    <w:pPr>
      <w:spacing w:after="160" w:line="259" w:lineRule="auto"/>
    </w:pPr>
  </w:style>
  <w:style w:type="paragraph" w:customStyle="1" w:styleId="C1938C5B26E94A6786C0130D6AA1AF53">
    <w:name w:val="C1938C5B26E94A6786C0130D6AA1AF53"/>
    <w:rsid w:val="002359DD"/>
    <w:pPr>
      <w:spacing w:after="160" w:line="259" w:lineRule="auto"/>
    </w:pPr>
  </w:style>
  <w:style w:type="paragraph" w:customStyle="1" w:styleId="C09653931F8B4875AA008B018987D051">
    <w:name w:val="C09653931F8B4875AA008B018987D051"/>
    <w:rsid w:val="002359DD"/>
    <w:pPr>
      <w:spacing w:after="160" w:line="259" w:lineRule="auto"/>
    </w:pPr>
  </w:style>
  <w:style w:type="paragraph" w:customStyle="1" w:styleId="AAC9DB261C91459E89A53FAC11E144D2">
    <w:name w:val="AAC9DB261C91459E89A53FAC11E144D2"/>
    <w:rsid w:val="002359DD"/>
    <w:pPr>
      <w:spacing w:after="160" w:line="259" w:lineRule="auto"/>
    </w:pPr>
  </w:style>
  <w:style w:type="paragraph" w:customStyle="1" w:styleId="FD5CD72772384597931706DBDB4E197B">
    <w:name w:val="FD5CD72772384597931706DBDB4E197B"/>
    <w:rsid w:val="002359DD"/>
    <w:pPr>
      <w:spacing w:after="160" w:line="259" w:lineRule="auto"/>
    </w:pPr>
  </w:style>
  <w:style w:type="paragraph" w:customStyle="1" w:styleId="C2DFB1EA1F55457090133093C66FD478">
    <w:name w:val="C2DFB1EA1F55457090133093C66FD478"/>
    <w:rsid w:val="002359DD"/>
    <w:pPr>
      <w:spacing w:after="160" w:line="259" w:lineRule="auto"/>
    </w:pPr>
  </w:style>
  <w:style w:type="paragraph" w:customStyle="1" w:styleId="EDF149881E294B46AD087F78089DD28A">
    <w:name w:val="EDF149881E294B46AD087F78089DD28A"/>
    <w:rsid w:val="002359DD"/>
    <w:pPr>
      <w:spacing w:after="160" w:line="259" w:lineRule="auto"/>
    </w:pPr>
  </w:style>
  <w:style w:type="paragraph" w:customStyle="1" w:styleId="D90BDF752B0E453DA88BDA1CAED425B6">
    <w:name w:val="D90BDF752B0E453DA88BDA1CAED425B6"/>
    <w:rsid w:val="002359DD"/>
    <w:pPr>
      <w:spacing w:after="160" w:line="259" w:lineRule="auto"/>
    </w:pPr>
  </w:style>
  <w:style w:type="paragraph" w:customStyle="1" w:styleId="D13B06AAA5784C1EB7A1963D360F9C0E">
    <w:name w:val="D13B06AAA5784C1EB7A1963D360F9C0E"/>
    <w:rsid w:val="002359DD"/>
    <w:pPr>
      <w:spacing w:after="160" w:line="259" w:lineRule="auto"/>
    </w:pPr>
  </w:style>
  <w:style w:type="paragraph" w:customStyle="1" w:styleId="352C27BD15994BCFBFDC0AF3D666655B">
    <w:name w:val="352C27BD15994BCFBFDC0AF3D666655B"/>
    <w:rsid w:val="002359DD"/>
    <w:pPr>
      <w:spacing w:after="160" w:line="259" w:lineRule="auto"/>
    </w:pPr>
  </w:style>
  <w:style w:type="paragraph" w:customStyle="1" w:styleId="506D5390C32F49838BCE556E7DC22107">
    <w:name w:val="506D5390C32F49838BCE556E7DC22107"/>
    <w:rsid w:val="002359DD"/>
    <w:pPr>
      <w:spacing w:after="160" w:line="259" w:lineRule="auto"/>
    </w:pPr>
  </w:style>
  <w:style w:type="paragraph" w:customStyle="1" w:styleId="9C4965AF1A3E4C33BA63DFD9A5E8D05D">
    <w:name w:val="9C4965AF1A3E4C33BA63DFD9A5E8D05D"/>
    <w:rsid w:val="002359DD"/>
    <w:pPr>
      <w:spacing w:after="160" w:line="259" w:lineRule="auto"/>
    </w:pPr>
  </w:style>
  <w:style w:type="paragraph" w:customStyle="1" w:styleId="DC11CD3E01E342ADB3E5245494A51C72">
    <w:name w:val="DC11CD3E01E342ADB3E5245494A51C72"/>
    <w:rsid w:val="002359DD"/>
    <w:pPr>
      <w:spacing w:after="160" w:line="259" w:lineRule="auto"/>
    </w:pPr>
  </w:style>
  <w:style w:type="paragraph" w:customStyle="1" w:styleId="9A9FAE1BF477405B8D53D3C2FB93269E">
    <w:name w:val="9A9FAE1BF477405B8D53D3C2FB93269E"/>
    <w:rsid w:val="002359DD"/>
    <w:pPr>
      <w:spacing w:after="160" w:line="259" w:lineRule="auto"/>
    </w:pPr>
  </w:style>
  <w:style w:type="paragraph" w:customStyle="1" w:styleId="CED8255EE7EC44BEAEBB2A4E0325529D">
    <w:name w:val="CED8255EE7EC44BEAEBB2A4E0325529D"/>
    <w:rsid w:val="002359DD"/>
    <w:pPr>
      <w:spacing w:after="160" w:line="259" w:lineRule="auto"/>
    </w:pPr>
  </w:style>
  <w:style w:type="paragraph" w:customStyle="1" w:styleId="EAECF2A2EA594D929455FFE2B014FD96">
    <w:name w:val="EAECF2A2EA594D929455FFE2B014FD96"/>
    <w:rsid w:val="002359DD"/>
    <w:pPr>
      <w:spacing w:after="160" w:line="259" w:lineRule="auto"/>
    </w:pPr>
  </w:style>
  <w:style w:type="paragraph" w:customStyle="1" w:styleId="0B4CE31B58854AFE83B9CD985FCF7032">
    <w:name w:val="0B4CE31B58854AFE83B9CD985FCF7032"/>
    <w:rsid w:val="002359DD"/>
    <w:pPr>
      <w:spacing w:after="160" w:line="259" w:lineRule="auto"/>
    </w:pPr>
  </w:style>
  <w:style w:type="paragraph" w:customStyle="1" w:styleId="2C3DE4BFA0A6459E90856F067E6E0EA7">
    <w:name w:val="2C3DE4BFA0A6459E90856F067E6E0EA7"/>
    <w:rsid w:val="002359DD"/>
    <w:pPr>
      <w:spacing w:after="160" w:line="259" w:lineRule="auto"/>
    </w:pPr>
  </w:style>
  <w:style w:type="paragraph" w:customStyle="1" w:styleId="DB6588528E474EF6B0716ABBE8B3C42C">
    <w:name w:val="DB6588528E474EF6B0716ABBE8B3C42C"/>
    <w:rsid w:val="002359DD"/>
    <w:pPr>
      <w:spacing w:after="160" w:line="259" w:lineRule="auto"/>
    </w:pPr>
  </w:style>
  <w:style w:type="paragraph" w:customStyle="1" w:styleId="881D6C2530384785B36AC9E6448E6710">
    <w:name w:val="881D6C2530384785B36AC9E6448E6710"/>
    <w:rsid w:val="002359DD"/>
    <w:pPr>
      <w:spacing w:after="160" w:line="259" w:lineRule="auto"/>
    </w:pPr>
  </w:style>
  <w:style w:type="paragraph" w:customStyle="1" w:styleId="35D124AD35994C34AA8C733AE2A83DF4">
    <w:name w:val="35D124AD35994C34AA8C733AE2A83DF4"/>
    <w:rsid w:val="002359DD"/>
    <w:pPr>
      <w:spacing w:after="160" w:line="259" w:lineRule="auto"/>
    </w:pPr>
  </w:style>
  <w:style w:type="paragraph" w:customStyle="1" w:styleId="1563DC4B657E41608ADA10CD2E291785">
    <w:name w:val="1563DC4B657E41608ADA10CD2E291785"/>
    <w:rsid w:val="002359DD"/>
    <w:pPr>
      <w:spacing w:after="160" w:line="259" w:lineRule="auto"/>
    </w:pPr>
  </w:style>
  <w:style w:type="paragraph" w:customStyle="1" w:styleId="7D3E246119ED4025B049009736EDAD44">
    <w:name w:val="7D3E246119ED4025B049009736EDAD44"/>
    <w:rsid w:val="002359DD"/>
    <w:pPr>
      <w:spacing w:after="160" w:line="259" w:lineRule="auto"/>
    </w:pPr>
  </w:style>
  <w:style w:type="paragraph" w:customStyle="1" w:styleId="391AA8C21F9E44B8BA91F29AFA674319">
    <w:name w:val="391AA8C21F9E44B8BA91F29AFA674319"/>
    <w:rsid w:val="002359DD"/>
    <w:pPr>
      <w:spacing w:after="160" w:line="259" w:lineRule="auto"/>
    </w:pPr>
  </w:style>
  <w:style w:type="paragraph" w:customStyle="1" w:styleId="D060BF1510B94545B5D951B984AD042C">
    <w:name w:val="D060BF1510B94545B5D951B984AD042C"/>
    <w:rsid w:val="002359DD"/>
    <w:pPr>
      <w:spacing w:after="160" w:line="259" w:lineRule="auto"/>
    </w:pPr>
  </w:style>
  <w:style w:type="paragraph" w:customStyle="1" w:styleId="A14CC1072CEE41A6BC705F0704FE017C">
    <w:name w:val="A14CC1072CEE41A6BC705F0704FE017C"/>
    <w:rsid w:val="002359DD"/>
    <w:pPr>
      <w:spacing w:after="160" w:line="259" w:lineRule="auto"/>
    </w:pPr>
  </w:style>
  <w:style w:type="paragraph" w:customStyle="1" w:styleId="D56A0010E0004F80B6C8045F7CBA89CB">
    <w:name w:val="D56A0010E0004F80B6C8045F7CBA89CB"/>
    <w:rsid w:val="002359DD"/>
    <w:pPr>
      <w:spacing w:after="160" w:line="259" w:lineRule="auto"/>
    </w:pPr>
  </w:style>
  <w:style w:type="paragraph" w:customStyle="1" w:styleId="6F7EEE10015340B391688D3FCA710425">
    <w:name w:val="6F7EEE10015340B391688D3FCA710425"/>
    <w:rsid w:val="002359DD"/>
    <w:pPr>
      <w:spacing w:after="160" w:line="259" w:lineRule="auto"/>
    </w:pPr>
  </w:style>
  <w:style w:type="paragraph" w:customStyle="1" w:styleId="C2AC8F42DD084172B7F4F40E9FE5D989">
    <w:name w:val="C2AC8F42DD084172B7F4F40E9FE5D989"/>
    <w:rsid w:val="002359DD"/>
    <w:pPr>
      <w:spacing w:after="160" w:line="259" w:lineRule="auto"/>
    </w:pPr>
  </w:style>
  <w:style w:type="paragraph" w:customStyle="1" w:styleId="1966A8C93FA3494E8F1FCD28689CB171">
    <w:name w:val="1966A8C93FA3494E8F1FCD28689CB171"/>
    <w:rsid w:val="002359DD"/>
    <w:pPr>
      <w:spacing w:after="160" w:line="259" w:lineRule="auto"/>
    </w:pPr>
  </w:style>
  <w:style w:type="paragraph" w:customStyle="1" w:styleId="BD96965E855843259DB0AA85CBD4F9A4">
    <w:name w:val="BD96965E855843259DB0AA85CBD4F9A4"/>
    <w:rsid w:val="002359DD"/>
    <w:pPr>
      <w:spacing w:after="160" w:line="259" w:lineRule="auto"/>
    </w:pPr>
  </w:style>
  <w:style w:type="paragraph" w:customStyle="1" w:styleId="05221E58DCBC4779A9C52FC9F4E6A9A1">
    <w:name w:val="05221E58DCBC4779A9C52FC9F4E6A9A1"/>
    <w:rsid w:val="002359DD"/>
    <w:pPr>
      <w:spacing w:after="160" w:line="259" w:lineRule="auto"/>
    </w:pPr>
  </w:style>
  <w:style w:type="paragraph" w:customStyle="1" w:styleId="78A2D8CF6E254F33A1D97CECEAFE10EB">
    <w:name w:val="78A2D8CF6E254F33A1D97CECEAFE10EB"/>
    <w:rsid w:val="002359DD"/>
    <w:pPr>
      <w:spacing w:after="160" w:line="259" w:lineRule="auto"/>
    </w:pPr>
  </w:style>
  <w:style w:type="paragraph" w:customStyle="1" w:styleId="BE1067986B6A4286A070F2C3BEA424BE">
    <w:name w:val="BE1067986B6A4286A070F2C3BEA424BE"/>
    <w:rsid w:val="002359DD"/>
    <w:pPr>
      <w:spacing w:after="160" w:line="259" w:lineRule="auto"/>
    </w:pPr>
  </w:style>
  <w:style w:type="paragraph" w:customStyle="1" w:styleId="BFEB714BE43F4BBB9DA9364987A12A34">
    <w:name w:val="BFEB714BE43F4BBB9DA9364987A12A34"/>
    <w:rsid w:val="002359DD"/>
    <w:pPr>
      <w:spacing w:after="160" w:line="259" w:lineRule="auto"/>
    </w:pPr>
  </w:style>
  <w:style w:type="paragraph" w:customStyle="1" w:styleId="9EB20BBAE81D47B19DA38440529B2DB3">
    <w:name w:val="9EB20BBAE81D47B19DA38440529B2DB3"/>
    <w:rsid w:val="002359DD"/>
    <w:pPr>
      <w:spacing w:after="160" w:line="259" w:lineRule="auto"/>
    </w:pPr>
  </w:style>
  <w:style w:type="paragraph" w:customStyle="1" w:styleId="C653EEEDA54C4BAA82C29CF834DB3C44">
    <w:name w:val="C653EEEDA54C4BAA82C29CF834DB3C44"/>
    <w:rsid w:val="002359DD"/>
    <w:pPr>
      <w:spacing w:after="160" w:line="259" w:lineRule="auto"/>
    </w:pPr>
  </w:style>
  <w:style w:type="paragraph" w:customStyle="1" w:styleId="B2667D69A1F04770A226D41B0FB768A3">
    <w:name w:val="B2667D69A1F04770A226D41B0FB768A3"/>
    <w:rsid w:val="002359DD"/>
    <w:pPr>
      <w:spacing w:after="160" w:line="259" w:lineRule="auto"/>
    </w:pPr>
  </w:style>
  <w:style w:type="paragraph" w:customStyle="1" w:styleId="F8D004CD9F2E4000B3EF3A23F2D51DD1">
    <w:name w:val="F8D004CD9F2E4000B3EF3A23F2D51DD1"/>
    <w:rsid w:val="002359DD"/>
    <w:pPr>
      <w:spacing w:after="160" w:line="259" w:lineRule="auto"/>
    </w:pPr>
  </w:style>
  <w:style w:type="paragraph" w:customStyle="1" w:styleId="ED34048C9CB44376980918FEC66244AB">
    <w:name w:val="ED34048C9CB44376980918FEC66244AB"/>
    <w:rsid w:val="002359DD"/>
    <w:pPr>
      <w:spacing w:after="160" w:line="259" w:lineRule="auto"/>
    </w:pPr>
  </w:style>
  <w:style w:type="paragraph" w:customStyle="1" w:styleId="3161DD8E854B485D9AC095A9FB0E3E48">
    <w:name w:val="3161DD8E854B485D9AC095A9FB0E3E48"/>
    <w:rsid w:val="002359DD"/>
    <w:pPr>
      <w:spacing w:after="160" w:line="259" w:lineRule="auto"/>
    </w:pPr>
  </w:style>
  <w:style w:type="paragraph" w:customStyle="1" w:styleId="D7018F6BBD3544D496181A5466C43222">
    <w:name w:val="D7018F6BBD3544D496181A5466C43222"/>
    <w:rsid w:val="002359DD"/>
    <w:pPr>
      <w:spacing w:after="160" w:line="259" w:lineRule="auto"/>
    </w:pPr>
  </w:style>
  <w:style w:type="paragraph" w:customStyle="1" w:styleId="A48796AC95574346923F4E6A56FB7AEB">
    <w:name w:val="A48796AC95574346923F4E6A56FB7AEB"/>
    <w:rsid w:val="002359DD"/>
    <w:pPr>
      <w:spacing w:after="160" w:line="259" w:lineRule="auto"/>
    </w:pPr>
  </w:style>
  <w:style w:type="paragraph" w:customStyle="1" w:styleId="A75311ABEAAC4610A772A464BF69BF03">
    <w:name w:val="A75311ABEAAC4610A772A464BF69BF03"/>
    <w:rsid w:val="002359DD"/>
    <w:pPr>
      <w:spacing w:after="160" w:line="259" w:lineRule="auto"/>
    </w:pPr>
  </w:style>
  <w:style w:type="paragraph" w:customStyle="1" w:styleId="4175B789E22A449C9E6B0E8689C95B3B">
    <w:name w:val="4175B789E22A449C9E6B0E8689C95B3B"/>
    <w:rsid w:val="002359DD"/>
    <w:pPr>
      <w:spacing w:after="160" w:line="259" w:lineRule="auto"/>
    </w:pPr>
  </w:style>
  <w:style w:type="paragraph" w:customStyle="1" w:styleId="C041EB7E2DD8414CB5058FCCA8317BCB">
    <w:name w:val="C041EB7E2DD8414CB5058FCCA8317BCB"/>
    <w:rsid w:val="002359DD"/>
    <w:pPr>
      <w:spacing w:after="160" w:line="259" w:lineRule="auto"/>
    </w:pPr>
  </w:style>
  <w:style w:type="paragraph" w:customStyle="1" w:styleId="B818015A44CC4A749518152F47D41D55">
    <w:name w:val="B818015A44CC4A749518152F47D41D55"/>
    <w:rsid w:val="002359DD"/>
    <w:pPr>
      <w:spacing w:after="160" w:line="259" w:lineRule="auto"/>
    </w:pPr>
  </w:style>
  <w:style w:type="paragraph" w:customStyle="1" w:styleId="466AF854B6E84EF88D03A19374313A88">
    <w:name w:val="466AF854B6E84EF88D03A19374313A88"/>
    <w:rsid w:val="002359DD"/>
    <w:pPr>
      <w:spacing w:after="160" w:line="259" w:lineRule="auto"/>
    </w:pPr>
  </w:style>
  <w:style w:type="paragraph" w:customStyle="1" w:styleId="6155505398AE4C03B30F1164C270BC82">
    <w:name w:val="6155505398AE4C03B30F1164C270BC82"/>
    <w:rsid w:val="002359DD"/>
    <w:pPr>
      <w:spacing w:after="160" w:line="259" w:lineRule="auto"/>
    </w:pPr>
  </w:style>
  <w:style w:type="paragraph" w:customStyle="1" w:styleId="232F93282FB7447C80B38AACBE1C57C1">
    <w:name w:val="232F93282FB7447C80B38AACBE1C57C1"/>
    <w:rsid w:val="002359DD"/>
    <w:pPr>
      <w:spacing w:after="160" w:line="259" w:lineRule="auto"/>
    </w:pPr>
  </w:style>
  <w:style w:type="paragraph" w:customStyle="1" w:styleId="D584CDD249144872B13E90D03B77F6BA">
    <w:name w:val="D584CDD249144872B13E90D03B77F6BA"/>
    <w:rsid w:val="002359DD"/>
    <w:pPr>
      <w:spacing w:after="160" w:line="259" w:lineRule="auto"/>
    </w:pPr>
  </w:style>
  <w:style w:type="paragraph" w:customStyle="1" w:styleId="9C16128B61164B4FADDE25711CCC05C8">
    <w:name w:val="9C16128B61164B4FADDE25711CCC05C8"/>
    <w:rsid w:val="002359DD"/>
    <w:pPr>
      <w:spacing w:after="160" w:line="259" w:lineRule="auto"/>
    </w:pPr>
  </w:style>
  <w:style w:type="paragraph" w:customStyle="1" w:styleId="905741F4F46E4C74B9F9837791B4FDB1">
    <w:name w:val="905741F4F46E4C74B9F9837791B4FDB1"/>
    <w:rsid w:val="002359DD"/>
    <w:pPr>
      <w:spacing w:after="160" w:line="259" w:lineRule="auto"/>
    </w:pPr>
  </w:style>
  <w:style w:type="paragraph" w:customStyle="1" w:styleId="90A5C0D12DD9430FB3AD13478A33C275">
    <w:name w:val="90A5C0D12DD9430FB3AD13478A33C275"/>
    <w:rsid w:val="002359DD"/>
    <w:pPr>
      <w:spacing w:after="160" w:line="259" w:lineRule="auto"/>
    </w:pPr>
  </w:style>
  <w:style w:type="paragraph" w:customStyle="1" w:styleId="74F9C91D3C7E4936A6BAA18C90F6F84C">
    <w:name w:val="74F9C91D3C7E4936A6BAA18C90F6F84C"/>
    <w:rsid w:val="002359DD"/>
    <w:pPr>
      <w:spacing w:after="160" w:line="259" w:lineRule="auto"/>
    </w:pPr>
  </w:style>
  <w:style w:type="paragraph" w:customStyle="1" w:styleId="ECD28F271955418593A529374DB63E12">
    <w:name w:val="ECD28F271955418593A529374DB63E12"/>
    <w:rsid w:val="002359DD"/>
    <w:pPr>
      <w:spacing w:after="160" w:line="259" w:lineRule="auto"/>
    </w:pPr>
  </w:style>
  <w:style w:type="paragraph" w:customStyle="1" w:styleId="8A5DE42D8DF548BCA8464FB5074DE3D3">
    <w:name w:val="8A5DE42D8DF548BCA8464FB5074DE3D3"/>
    <w:rsid w:val="002359DD"/>
    <w:pPr>
      <w:spacing w:after="160" w:line="259" w:lineRule="auto"/>
    </w:pPr>
  </w:style>
  <w:style w:type="paragraph" w:customStyle="1" w:styleId="7BB2B0FCB6444DD29939B627BE995529">
    <w:name w:val="7BB2B0FCB6444DD29939B627BE995529"/>
    <w:rsid w:val="002359DD"/>
    <w:pPr>
      <w:spacing w:after="160" w:line="259" w:lineRule="auto"/>
    </w:pPr>
  </w:style>
  <w:style w:type="paragraph" w:customStyle="1" w:styleId="AB0C62B478F24344BE2E23F5651603EC">
    <w:name w:val="AB0C62B478F24344BE2E23F5651603EC"/>
    <w:rsid w:val="002359DD"/>
    <w:pPr>
      <w:spacing w:after="160" w:line="259" w:lineRule="auto"/>
    </w:pPr>
  </w:style>
  <w:style w:type="paragraph" w:customStyle="1" w:styleId="107B653074934D528B0D816FC3442143">
    <w:name w:val="107B653074934D528B0D816FC3442143"/>
    <w:rsid w:val="002359DD"/>
    <w:pPr>
      <w:spacing w:after="160" w:line="259" w:lineRule="auto"/>
    </w:pPr>
  </w:style>
  <w:style w:type="paragraph" w:customStyle="1" w:styleId="974CE28E641843DF9EE20DB81C6C71DC">
    <w:name w:val="974CE28E641843DF9EE20DB81C6C71DC"/>
    <w:rsid w:val="002359DD"/>
    <w:pPr>
      <w:spacing w:after="160" w:line="259" w:lineRule="auto"/>
    </w:pPr>
  </w:style>
  <w:style w:type="paragraph" w:customStyle="1" w:styleId="62B90479D0AB48CEA4DF775C0D4F4E24">
    <w:name w:val="62B90479D0AB48CEA4DF775C0D4F4E24"/>
    <w:rsid w:val="002359DD"/>
    <w:pPr>
      <w:spacing w:after="160" w:line="259" w:lineRule="auto"/>
    </w:pPr>
  </w:style>
  <w:style w:type="paragraph" w:customStyle="1" w:styleId="CE71B88AE8CC4359931A674583150D0C">
    <w:name w:val="CE71B88AE8CC4359931A674583150D0C"/>
    <w:rsid w:val="002359DD"/>
    <w:pPr>
      <w:spacing w:after="160" w:line="259" w:lineRule="auto"/>
    </w:pPr>
  </w:style>
  <w:style w:type="paragraph" w:customStyle="1" w:styleId="B8B1659296CB4F3A9F00472BAF03D2BE">
    <w:name w:val="B8B1659296CB4F3A9F00472BAF03D2BE"/>
    <w:rsid w:val="002359DD"/>
    <w:pPr>
      <w:spacing w:after="160" w:line="259" w:lineRule="auto"/>
    </w:pPr>
  </w:style>
  <w:style w:type="paragraph" w:customStyle="1" w:styleId="554A64E5955B48EFAAEE5E056E75CE1D">
    <w:name w:val="554A64E5955B48EFAAEE5E056E75CE1D"/>
    <w:rsid w:val="002359DD"/>
    <w:pPr>
      <w:spacing w:after="160" w:line="259" w:lineRule="auto"/>
    </w:pPr>
  </w:style>
  <w:style w:type="paragraph" w:customStyle="1" w:styleId="FFF002D22E4A484797B44506FB6C51F8">
    <w:name w:val="FFF002D22E4A484797B44506FB6C51F8"/>
    <w:rsid w:val="002359DD"/>
    <w:pPr>
      <w:spacing w:after="160" w:line="259" w:lineRule="auto"/>
    </w:pPr>
  </w:style>
  <w:style w:type="paragraph" w:customStyle="1" w:styleId="D1733869FFFD4594BA61AC5F9FF589B4">
    <w:name w:val="D1733869FFFD4594BA61AC5F9FF589B4"/>
    <w:rsid w:val="002359DD"/>
    <w:pPr>
      <w:spacing w:after="160" w:line="259" w:lineRule="auto"/>
    </w:pPr>
  </w:style>
  <w:style w:type="paragraph" w:customStyle="1" w:styleId="CE2643ED34474CC8AB162B6087467496">
    <w:name w:val="CE2643ED34474CC8AB162B6087467496"/>
    <w:rsid w:val="002359DD"/>
    <w:pPr>
      <w:spacing w:after="160" w:line="259" w:lineRule="auto"/>
    </w:pPr>
  </w:style>
  <w:style w:type="paragraph" w:customStyle="1" w:styleId="F8649BC318304603AFDB993C7553B592">
    <w:name w:val="F8649BC318304603AFDB993C7553B592"/>
    <w:rsid w:val="002359DD"/>
    <w:pPr>
      <w:spacing w:after="160" w:line="259" w:lineRule="auto"/>
    </w:pPr>
  </w:style>
  <w:style w:type="paragraph" w:customStyle="1" w:styleId="95585E243D7A4E8A9369F0F0C1EB188D">
    <w:name w:val="95585E243D7A4E8A9369F0F0C1EB188D"/>
    <w:rsid w:val="002359DD"/>
    <w:pPr>
      <w:spacing w:after="160" w:line="259" w:lineRule="auto"/>
    </w:pPr>
  </w:style>
  <w:style w:type="paragraph" w:customStyle="1" w:styleId="D48BFB6477814701AEA03AC3727FDAE2">
    <w:name w:val="D48BFB6477814701AEA03AC3727FDAE2"/>
    <w:rsid w:val="002359DD"/>
    <w:pPr>
      <w:spacing w:after="160" w:line="259" w:lineRule="auto"/>
    </w:pPr>
  </w:style>
  <w:style w:type="paragraph" w:customStyle="1" w:styleId="F1B7C4E3AA184F3ABF9A6A669D68821D">
    <w:name w:val="F1B7C4E3AA184F3ABF9A6A669D68821D"/>
    <w:rsid w:val="002359DD"/>
    <w:pPr>
      <w:spacing w:after="160" w:line="259" w:lineRule="auto"/>
    </w:pPr>
  </w:style>
  <w:style w:type="paragraph" w:customStyle="1" w:styleId="649BEE3E57CE4CEDA969C8792658C594">
    <w:name w:val="649BEE3E57CE4CEDA969C8792658C594"/>
    <w:rsid w:val="002359DD"/>
    <w:pPr>
      <w:spacing w:after="160" w:line="259" w:lineRule="auto"/>
    </w:pPr>
  </w:style>
  <w:style w:type="paragraph" w:customStyle="1" w:styleId="02E88A5ADC184B538036ADFFD36DA814">
    <w:name w:val="02E88A5ADC184B538036ADFFD36DA814"/>
    <w:rsid w:val="002359DD"/>
    <w:pPr>
      <w:spacing w:after="160" w:line="259" w:lineRule="auto"/>
    </w:pPr>
  </w:style>
  <w:style w:type="paragraph" w:customStyle="1" w:styleId="01504AB57DC0454397018230F275831A">
    <w:name w:val="01504AB57DC0454397018230F275831A"/>
    <w:rsid w:val="002359DD"/>
    <w:pPr>
      <w:spacing w:after="160" w:line="259" w:lineRule="auto"/>
    </w:pPr>
  </w:style>
  <w:style w:type="paragraph" w:customStyle="1" w:styleId="281E487414274FCA8B2858B40840FD8D">
    <w:name w:val="281E487414274FCA8B2858B40840FD8D"/>
    <w:rsid w:val="002359DD"/>
    <w:pPr>
      <w:spacing w:after="160" w:line="259" w:lineRule="auto"/>
    </w:pPr>
  </w:style>
  <w:style w:type="paragraph" w:customStyle="1" w:styleId="290E22EA075E4BFB943DEA564326FCF2">
    <w:name w:val="290E22EA075E4BFB943DEA564326FCF2"/>
    <w:rsid w:val="002359DD"/>
    <w:pPr>
      <w:spacing w:after="160" w:line="259" w:lineRule="auto"/>
    </w:pPr>
  </w:style>
  <w:style w:type="paragraph" w:customStyle="1" w:styleId="DB487C4DEDF94DC1B00FFE338D29DBD8">
    <w:name w:val="DB487C4DEDF94DC1B00FFE338D29DBD8"/>
    <w:rsid w:val="002359DD"/>
    <w:pPr>
      <w:spacing w:after="160" w:line="259" w:lineRule="auto"/>
    </w:pPr>
  </w:style>
  <w:style w:type="paragraph" w:customStyle="1" w:styleId="B73E60CBD928473A9B017707390C6CCD">
    <w:name w:val="B73E60CBD928473A9B017707390C6CCD"/>
    <w:rsid w:val="002359DD"/>
    <w:pPr>
      <w:spacing w:after="160" w:line="259" w:lineRule="auto"/>
    </w:pPr>
  </w:style>
  <w:style w:type="paragraph" w:customStyle="1" w:styleId="C4F28A5066604B2DA68461C48DCFD905">
    <w:name w:val="C4F28A5066604B2DA68461C48DCFD905"/>
    <w:rsid w:val="002359DD"/>
    <w:pPr>
      <w:spacing w:after="160" w:line="259" w:lineRule="auto"/>
    </w:pPr>
  </w:style>
  <w:style w:type="paragraph" w:customStyle="1" w:styleId="AFDD065E12C440738252592D0579E54E">
    <w:name w:val="AFDD065E12C440738252592D0579E54E"/>
    <w:rsid w:val="002359DD"/>
    <w:pPr>
      <w:spacing w:after="160" w:line="259" w:lineRule="auto"/>
    </w:pPr>
  </w:style>
  <w:style w:type="paragraph" w:customStyle="1" w:styleId="A9241E38E5BF40E28109C44DA07A0F44">
    <w:name w:val="A9241E38E5BF40E28109C44DA07A0F44"/>
    <w:rsid w:val="002359DD"/>
    <w:pPr>
      <w:spacing w:after="160" w:line="259" w:lineRule="auto"/>
    </w:pPr>
  </w:style>
  <w:style w:type="paragraph" w:customStyle="1" w:styleId="4F8D5E4602424E7CB382202A8C4DAFE8">
    <w:name w:val="4F8D5E4602424E7CB382202A8C4DAFE8"/>
    <w:rsid w:val="002359DD"/>
    <w:pPr>
      <w:spacing w:after="160" w:line="259" w:lineRule="auto"/>
    </w:pPr>
  </w:style>
  <w:style w:type="paragraph" w:customStyle="1" w:styleId="1EC25866821D4650A659118CEA818022">
    <w:name w:val="1EC25866821D4650A659118CEA818022"/>
    <w:rsid w:val="002359DD"/>
    <w:pPr>
      <w:spacing w:after="160" w:line="259" w:lineRule="auto"/>
    </w:pPr>
  </w:style>
  <w:style w:type="paragraph" w:customStyle="1" w:styleId="C065DCCD86824312A2D98B97966894F6">
    <w:name w:val="C065DCCD86824312A2D98B97966894F6"/>
    <w:rsid w:val="002359DD"/>
    <w:pPr>
      <w:spacing w:after="160" w:line="259" w:lineRule="auto"/>
    </w:pPr>
  </w:style>
  <w:style w:type="paragraph" w:customStyle="1" w:styleId="D8BC44628C6C4DF0AE4CA3A29FC2DB2B">
    <w:name w:val="D8BC44628C6C4DF0AE4CA3A29FC2DB2B"/>
    <w:rsid w:val="002359DD"/>
    <w:pPr>
      <w:spacing w:after="160" w:line="259" w:lineRule="auto"/>
    </w:pPr>
  </w:style>
  <w:style w:type="paragraph" w:customStyle="1" w:styleId="ECFDC97A7B9E47ADA69659FE4DF2CBE7">
    <w:name w:val="ECFDC97A7B9E47ADA69659FE4DF2CBE7"/>
    <w:rsid w:val="002359DD"/>
    <w:pPr>
      <w:spacing w:after="160" w:line="259" w:lineRule="auto"/>
    </w:pPr>
  </w:style>
  <w:style w:type="paragraph" w:customStyle="1" w:styleId="1A755673CE0A43C2AB398875D7FDFBD5">
    <w:name w:val="1A755673CE0A43C2AB398875D7FDFBD5"/>
    <w:rsid w:val="002359DD"/>
    <w:pPr>
      <w:spacing w:after="160" w:line="259" w:lineRule="auto"/>
    </w:pPr>
  </w:style>
  <w:style w:type="paragraph" w:customStyle="1" w:styleId="BD0D04A0C4034EAEB57D175CABB29E40">
    <w:name w:val="BD0D04A0C4034EAEB57D175CABB29E40"/>
    <w:rsid w:val="002359DD"/>
    <w:pPr>
      <w:spacing w:after="160" w:line="259" w:lineRule="auto"/>
    </w:pPr>
  </w:style>
  <w:style w:type="paragraph" w:customStyle="1" w:styleId="675471587FDF44C89268D965BDC7C3AD">
    <w:name w:val="675471587FDF44C89268D965BDC7C3AD"/>
    <w:rsid w:val="002359DD"/>
    <w:pPr>
      <w:spacing w:after="160" w:line="259" w:lineRule="auto"/>
    </w:pPr>
  </w:style>
  <w:style w:type="paragraph" w:customStyle="1" w:styleId="2597C5A7FFC84B58AF778E05E6097B78">
    <w:name w:val="2597C5A7FFC84B58AF778E05E6097B78"/>
    <w:rsid w:val="002359DD"/>
    <w:pPr>
      <w:spacing w:after="160" w:line="259" w:lineRule="auto"/>
    </w:pPr>
  </w:style>
  <w:style w:type="paragraph" w:customStyle="1" w:styleId="9BAA7ACADF3841468F8727F55F3BA027">
    <w:name w:val="9BAA7ACADF3841468F8727F55F3BA027"/>
    <w:rsid w:val="002359DD"/>
    <w:pPr>
      <w:spacing w:after="160" w:line="259" w:lineRule="auto"/>
    </w:pPr>
  </w:style>
  <w:style w:type="paragraph" w:customStyle="1" w:styleId="7B7DEB54C4054C0FAF10BC8809C765A5">
    <w:name w:val="7B7DEB54C4054C0FAF10BC8809C765A5"/>
    <w:rsid w:val="002359DD"/>
    <w:pPr>
      <w:spacing w:after="160" w:line="259" w:lineRule="auto"/>
    </w:pPr>
  </w:style>
  <w:style w:type="paragraph" w:customStyle="1" w:styleId="B262579D00A94E6BA312233A1F65B3C7">
    <w:name w:val="B262579D00A94E6BA312233A1F65B3C7"/>
    <w:rsid w:val="002359DD"/>
    <w:pPr>
      <w:spacing w:after="160" w:line="259" w:lineRule="auto"/>
    </w:pPr>
  </w:style>
  <w:style w:type="paragraph" w:customStyle="1" w:styleId="FAB75D09B6884875A45BD75B840E2575">
    <w:name w:val="FAB75D09B6884875A45BD75B840E2575"/>
    <w:rsid w:val="002359DD"/>
    <w:pPr>
      <w:spacing w:after="160" w:line="259" w:lineRule="auto"/>
    </w:pPr>
  </w:style>
  <w:style w:type="paragraph" w:customStyle="1" w:styleId="CBC66F037C6D48948D855855AB3029E8">
    <w:name w:val="CBC66F037C6D48948D855855AB3029E8"/>
    <w:rsid w:val="002359DD"/>
    <w:pPr>
      <w:spacing w:after="160" w:line="259" w:lineRule="auto"/>
    </w:pPr>
  </w:style>
  <w:style w:type="paragraph" w:customStyle="1" w:styleId="6FA4ABEE90A84E0E8E8402E26C81FD9D">
    <w:name w:val="6FA4ABEE90A84E0E8E8402E26C81FD9D"/>
    <w:rsid w:val="002359DD"/>
    <w:pPr>
      <w:spacing w:after="160" w:line="259" w:lineRule="auto"/>
    </w:pPr>
  </w:style>
  <w:style w:type="paragraph" w:customStyle="1" w:styleId="AC8DEFD26AA74BD6AAA840361FF1C0D8">
    <w:name w:val="AC8DEFD26AA74BD6AAA840361FF1C0D8"/>
    <w:rsid w:val="002359DD"/>
    <w:pPr>
      <w:spacing w:after="160" w:line="259" w:lineRule="auto"/>
    </w:pPr>
  </w:style>
  <w:style w:type="paragraph" w:customStyle="1" w:styleId="F7BDD4C9191E4D7185FF6DF53DFFA69B">
    <w:name w:val="F7BDD4C9191E4D7185FF6DF53DFFA69B"/>
    <w:rsid w:val="002359DD"/>
    <w:pPr>
      <w:spacing w:after="160" w:line="259" w:lineRule="auto"/>
    </w:pPr>
  </w:style>
  <w:style w:type="paragraph" w:customStyle="1" w:styleId="80C764E7E77D4B74925156350D8EA832">
    <w:name w:val="80C764E7E77D4B74925156350D8EA832"/>
    <w:rsid w:val="002359DD"/>
    <w:pPr>
      <w:spacing w:after="160" w:line="259" w:lineRule="auto"/>
    </w:pPr>
  </w:style>
  <w:style w:type="paragraph" w:customStyle="1" w:styleId="62AAD7D59CEA43D5885BC99818638458">
    <w:name w:val="62AAD7D59CEA43D5885BC99818638458"/>
    <w:rsid w:val="002359DD"/>
    <w:pPr>
      <w:spacing w:after="160" w:line="259" w:lineRule="auto"/>
    </w:pPr>
  </w:style>
  <w:style w:type="paragraph" w:customStyle="1" w:styleId="FE0E0E047B8148E5B0E5530F7AF9A928">
    <w:name w:val="FE0E0E047B8148E5B0E5530F7AF9A928"/>
    <w:rsid w:val="002359DD"/>
    <w:pPr>
      <w:spacing w:after="160" w:line="259" w:lineRule="auto"/>
    </w:pPr>
  </w:style>
  <w:style w:type="paragraph" w:customStyle="1" w:styleId="A4498B24CDBB4C578945CCA783115E7B">
    <w:name w:val="A4498B24CDBB4C578945CCA783115E7B"/>
    <w:rsid w:val="002359DD"/>
    <w:pPr>
      <w:spacing w:after="160" w:line="259" w:lineRule="auto"/>
    </w:pPr>
  </w:style>
  <w:style w:type="paragraph" w:customStyle="1" w:styleId="E5681BAEBDCC4B7DB4BCB96E4ACBE7FA">
    <w:name w:val="E5681BAEBDCC4B7DB4BCB96E4ACBE7FA"/>
    <w:rsid w:val="002359DD"/>
    <w:pPr>
      <w:spacing w:after="160" w:line="259" w:lineRule="auto"/>
    </w:pPr>
  </w:style>
  <w:style w:type="paragraph" w:customStyle="1" w:styleId="3F61ADA1EEF4443EBA0051375C498F18">
    <w:name w:val="3F61ADA1EEF4443EBA0051375C498F18"/>
    <w:rsid w:val="002359DD"/>
    <w:pPr>
      <w:spacing w:after="160" w:line="259" w:lineRule="auto"/>
    </w:pPr>
  </w:style>
  <w:style w:type="paragraph" w:customStyle="1" w:styleId="9F41F9107BE7424A80CB6238C098D0E4">
    <w:name w:val="9F41F9107BE7424A80CB6238C098D0E4"/>
    <w:rsid w:val="002359DD"/>
    <w:pPr>
      <w:spacing w:after="160" w:line="259" w:lineRule="auto"/>
    </w:pPr>
  </w:style>
  <w:style w:type="paragraph" w:customStyle="1" w:styleId="80B2798FAACD475AA27751E5CE2EBF55">
    <w:name w:val="80B2798FAACD475AA27751E5CE2EBF55"/>
    <w:rsid w:val="002359DD"/>
    <w:pPr>
      <w:spacing w:after="160" w:line="259" w:lineRule="auto"/>
    </w:pPr>
  </w:style>
  <w:style w:type="paragraph" w:customStyle="1" w:styleId="0C3D4F2FDA864B229FC683B4BB6DEC86">
    <w:name w:val="0C3D4F2FDA864B229FC683B4BB6DEC86"/>
    <w:rsid w:val="002359DD"/>
    <w:pPr>
      <w:spacing w:after="160" w:line="259" w:lineRule="auto"/>
    </w:pPr>
  </w:style>
  <w:style w:type="paragraph" w:customStyle="1" w:styleId="C6B2171ACF5B4D29B3C09830CBDA0004">
    <w:name w:val="C6B2171ACF5B4D29B3C09830CBDA0004"/>
    <w:rsid w:val="002359DD"/>
    <w:pPr>
      <w:spacing w:after="160" w:line="259" w:lineRule="auto"/>
    </w:pPr>
  </w:style>
  <w:style w:type="paragraph" w:customStyle="1" w:styleId="890FE5BEFB9A44E8AAD76C17339389F6">
    <w:name w:val="890FE5BEFB9A44E8AAD76C17339389F6"/>
    <w:rsid w:val="002359DD"/>
    <w:pPr>
      <w:spacing w:after="160" w:line="259" w:lineRule="auto"/>
    </w:pPr>
  </w:style>
  <w:style w:type="paragraph" w:customStyle="1" w:styleId="E93203275C844691B543D7F5DF7EBD48">
    <w:name w:val="E93203275C844691B543D7F5DF7EBD48"/>
    <w:rsid w:val="002359DD"/>
    <w:pPr>
      <w:spacing w:after="160" w:line="259" w:lineRule="auto"/>
    </w:pPr>
  </w:style>
  <w:style w:type="paragraph" w:customStyle="1" w:styleId="7955C029192C4B69AE6A9DD301E2DEA8">
    <w:name w:val="7955C029192C4B69AE6A9DD301E2DEA8"/>
    <w:rsid w:val="002359DD"/>
    <w:pPr>
      <w:spacing w:after="160" w:line="259" w:lineRule="auto"/>
    </w:pPr>
  </w:style>
  <w:style w:type="paragraph" w:customStyle="1" w:styleId="AC7A294B82354FC08231EAEF97BC594A">
    <w:name w:val="AC7A294B82354FC08231EAEF97BC594A"/>
    <w:rsid w:val="002359DD"/>
    <w:pPr>
      <w:spacing w:after="160" w:line="259" w:lineRule="auto"/>
    </w:pPr>
  </w:style>
  <w:style w:type="paragraph" w:customStyle="1" w:styleId="AB7FBFF4A6F44E4C855C84E593B2D530">
    <w:name w:val="AB7FBFF4A6F44E4C855C84E593B2D530"/>
    <w:rsid w:val="002359DD"/>
    <w:pPr>
      <w:spacing w:after="160" w:line="259" w:lineRule="auto"/>
    </w:pPr>
  </w:style>
  <w:style w:type="paragraph" w:customStyle="1" w:styleId="11C8F5A5A01949B591A4BA1028D0B535">
    <w:name w:val="11C8F5A5A01949B591A4BA1028D0B535"/>
    <w:rsid w:val="002359DD"/>
    <w:pPr>
      <w:spacing w:after="160" w:line="259" w:lineRule="auto"/>
    </w:pPr>
  </w:style>
  <w:style w:type="paragraph" w:customStyle="1" w:styleId="FEBD792498D740D3A02B744BA1AE5E0A">
    <w:name w:val="FEBD792498D740D3A02B744BA1AE5E0A"/>
    <w:rsid w:val="002359DD"/>
    <w:pPr>
      <w:spacing w:after="160" w:line="259" w:lineRule="auto"/>
    </w:pPr>
  </w:style>
  <w:style w:type="paragraph" w:customStyle="1" w:styleId="F567DEC3824143D29F72504053FEA4A1">
    <w:name w:val="F567DEC3824143D29F72504053FEA4A1"/>
    <w:rsid w:val="002359DD"/>
    <w:pPr>
      <w:spacing w:after="160" w:line="259" w:lineRule="auto"/>
    </w:pPr>
  </w:style>
  <w:style w:type="paragraph" w:customStyle="1" w:styleId="DC4619212A134E51A94AC63D567F5B87">
    <w:name w:val="DC4619212A134E51A94AC63D567F5B87"/>
    <w:rsid w:val="002359DD"/>
    <w:pPr>
      <w:spacing w:after="160" w:line="259" w:lineRule="auto"/>
    </w:pPr>
  </w:style>
  <w:style w:type="paragraph" w:customStyle="1" w:styleId="AAF7C6FEEBD24CD1ABFF340A3B1BB77B">
    <w:name w:val="AAF7C6FEEBD24CD1ABFF340A3B1BB77B"/>
    <w:rsid w:val="002359DD"/>
    <w:pPr>
      <w:spacing w:after="160" w:line="259" w:lineRule="auto"/>
    </w:pPr>
  </w:style>
  <w:style w:type="paragraph" w:customStyle="1" w:styleId="3200BAFC6E074643A02C015785C06647">
    <w:name w:val="3200BAFC6E074643A02C015785C06647"/>
    <w:rsid w:val="002359DD"/>
    <w:pPr>
      <w:spacing w:after="160" w:line="259" w:lineRule="auto"/>
    </w:pPr>
  </w:style>
  <w:style w:type="paragraph" w:customStyle="1" w:styleId="69EDAFA6EEA148DA837213806C9BFDC6">
    <w:name w:val="69EDAFA6EEA148DA837213806C9BFDC6"/>
    <w:rsid w:val="002359DD"/>
    <w:pPr>
      <w:spacing w:after="160" w:line="259" w:lineRule="auto"/>
    </w:pPr>
  </w:style>
  <w:style w:type="paragraph" w:customStyle="1" w:styleId="D10268E92B4A48D0ACE4F356279E4C0D">
    <w:name w:val="D10268E92B4A48D0ACE4F356279E4C0D"/>
    <w:rsid w:val="002359DD"/>
    <w:pPr>
      <w:spacing w:after="160" w:line="259" w:lineRule="auto"/>
    </w:pPr>
  </w:style>
  <w:style w:type="paragraph" w:customStyle="1" w:styleId="C8E53EAE26F4406AABAC9A9C98587D93">
    <w:name w:val="C8E53EAE26F4406AABAC9A9C98587D93"/>
    <w:rsid w:val="002359DD"/>
    <w:pPr>
      <w:spacing w:after="160" w:line="259" w:lineRule="auto"/>
    </w:pPr>
  </w:style>
  <w:style w:type="paragraph" w:customStyle="1" w:styleId="00A28B0ED304446D878F2E868D48EA05">
    <w:name w:val="00A28B0ED304446D878F2E868D48EA05"/>
    <w:rsid w:val="002359DD"/>
    <w:pPr>
      <w:spacing w:after="160" w:line="259" w:lineRule="auto"/>
    </w:pPr>
  </w:style>
  <w:style w:type="paragraph" w:customStyle="1" w:styleId="048630DEE9D94DB99FF853D81BF1A4FF">
    <w:name w:val="048630DEE9D94DB99FF853D81BF1A4FF"/>
    <w:rsid w:val="002359DD"/>
    <w:pPr>
      <w:spacing w:after="160" w:line="259" w:lineRule="auto"/>
    </w:pPr>
  </w:style>
  <w:style w:type="paragraph" w:customStyle="1" w:styleId="53B6BFF39A99461785103B0150B93687">
    <w:name w:val="53B6BFF39A99461785103B0150B93687"/>
    <w:rsid w:val="002359DD"/>
    <w:pPr>
      <w:spacing w:after="160" w:line="259" w:lineRule="auto"/>
    </w:pPr>
  </w:style>
  <w:style w:type="paragraph" w:customStyle="1" w:styleId="B2B9F87115264082BFEA0EC2EC65D898">
    <w:name w:val="B2B9F87115264082BFEA0EC2EC65D898"/>
    <w:rsid w:val="002359DD"/>
    <w:pPr>
      <w:spacing w:after="160" w:line="259" w:lineRule="auto"/>
    </w:pPr>
  </w:style>
  <w:style w:type="paragraph" w:customStyle="1" w:styleId="272A2650D3C04FD6B67557D56FFC6001">
    <w:name w:val="272A2650D3C04FD6B67557D56FFC6001"/>
    <w:rsid w:val="002359DD"/>
    <w:pPr>
      <w:spacing w:after="160" w:line="259" w:lineRule="auto"/>
    </w:pPr>
  </w:style>
  <w:style w:type="paragraph" w:customStyle="1" w:styleId="BDEEAF2F92AD49839BEA82327EA8FF2E">
    <w:name w:val="BDEEAF2F92AD49839BEA82327EA8FF2E"/>
    <w:rsid w:val="002359DD"/>
    <w:pPr>
      <w:spacing w:after="160" w:line="259" w:lineRule="auto"/>
    </w:pPr>
  </w:style>
  <w:style w:type="paragraph" w:customStyle="1" w:styleId="279FDB078641442FAC04AB1EDA8FC983">
    <w:name w:val="279FDB078641442FAC04AB1EDA8FC983"/>
    <w:rsid w:val="002359DD"/>
    <w:pPr>
      <w:spacing w:after="160" w:line="259" w:lineRule="auto"/>
    </w:pPr>
  </w:style>
  <w:style w:type="paragraph" w:customStyle="1" w:styleId="F6B6A8B55AEC4090ACF9A415F9E9B648">
    <w:name w:val="F6B6A8B55AEC4090ACF9A415F9E9B648"/>
    <w:rsid w:val="002359DD"/>
    <w:pPr>
      <w:spacing w:after="160" w:line="259" w:lineRule="auto"/>
    </w:pPr>
  </w:style>
  <w:style w:type="paragraph" w:customStyle="1" w:styleId="23BA1A955331493899278B98BAA9D619">
    <w:name w:val="23BA1A955331493899278B98BAA9D619"/>
    <w:rsid w:val="002359DD"/>
    <w:pPr>
      <w:spacing w:after="160" w:line="259" w:lineRule="auto"/>
    </w:pPr>
  </w:style>
  <w:style w:type="paragraph" w:customStyle="1" w:styleId="D2A3D641FE0F49C09DF02E913DBD3ED0">
    <w:name w:val="D2A3D641FE0F49C09DF02E913DBD3ED0"/>
    <w:rsid w:val="002359DD"/>
    <w:pPr>
      <w:spacing w:after="160" w:line="259" w:lineRule="auto"/>
    </w:pPr>
  </w:style>
  <w:style w:type="paragraph" w:customStyle="1" w:styleId="5B52C73119A946ACAB8636B0520AC7F5">
    <w:name w:val="5B52C73119A946ACAB8636B0520AC7F5"/>
    <w:rsid w:val="002359DD"/>
    <w:pPr>
      <w:spacing w:after="160" w:line="259" w:lineRule="auto"/>
    </w:pPr>
  </w:style>
  <w:style w:type="paragraph" w:customStyle="1" w:styleId="41C3BFCCA3094122A632CEFB2C9C36E0">
    <w:name w:val="41C3BFCCA3094122A632CEFB2C9C36E0"/>
    <w:rsid w:val="002359DD"/>
    <w:pPr>
      <w:spacing w:after="160" w:line="259" w:lineRule="auto"/>
    </w:pPr>
  </w:style>
  <w:style w:type="paragraph" w:customStyle="1" w:styleId="39AEA90F317A4FEB89936194271DA299">
    <w:name w:val="39AEA90F317A4FEB89936194271DA299"/>
    <w:rsid w:val="002359DD"/>
    <w:pPr>
      <w:spacing w:after="160" w:line="259" w:lineRule="auto"/>
    </w:pPr>
  </w:style>
  <w:style w:type="paragraph" w:customStyle="1" w:styleId="BD63483DD1CA4A2EA92AE9E7C3930F72">
    <w:name w:val="BD63483DD1CA4A2EA92AE9E7C3930F72"/>
    <w:rsid w:val="002359DD"/>
    <w:pPr>
      <w:spacing w:after="160" w:line="259" w:lineRule="auto"/>
    </w:pPr>
  </w:style>
  <w:style w:type="paragraph" w:customStyle="1" w:styleId="DD17D74308044920861E85BE3D9BB1A6">
    <w:name w:val="DD17D74308044920861E85BE3D9BB1A6"/>
    <w:rsid w:val="002359DD"/>
    <w:pPr>
      <w:spacing w:after="160" w:line="259" w:lineRule="auto"/>
    </w:pPr>
  </w:style>
  <w:style w:type="paragraph" w:customStyle="1" w:styleId="3FFC71D6A82645CAB33F3E17FF9A3B3E">
    <w:name w:val="3FFC71D6A82645CAB33F3E17FF9A3B3E"/>
    <w:rsid w:val="002359DD"/>
    <w:pPr>
      <w:spacing w:after="160" w:line="259" w:lineRule="auto"/>
    </w:pPr>
  </w:style>
  <w:style w:type="paragraph" w:customStyle="1" w:styleId="5FC435E9422846668DB2699A8228688C">
    <w:name w:val="5FC435E9422846668DB2699A8228688C"/>
    <w:rsid w:val="002359DD"/>
    <w:pPr>
      <w:spacing w:after="160" w:line="259" w:lineRule="auto"/>
    </w:pPr>
  </w:style>
  <w:style w:type="paragraph" w:customStyle="1" w:styleId="8DCBF0A6B85441309D542B7154F16B9C">
    <w:name w:val="8DCBF0A6B85441309D542B7154F16B9C"/>
    <w:rsid w:val="002359DD"/>
    <w:pPr>
      <w:spacing w:after="160" w:line="259" w:lineRule="auto"/>
    </w:pPr>
  </w:style>
  <w:style w:type="paragraph" w:customStyle="1" w:styleId="9D0B78309BEE4E99B435FFA1831AC03E">
    <w:name w:val="9D0B78309BEE4E99B435FFA1831AC03E"/>
    <w:rsid w:val="002359DD"/>
    <w:pPr>
      <w:spacing w:after="160" w:line="259" w:lineRule="auto"/>
    </w:pPr>
  </w:style>
  <w:style w:type="paragraph" w:customStyle="1" w:styleId="1AFDD84A7D65409F89679E20559A53D3">
    <w:name w:val="1AFDD84A7D65409F89679E20559A53D3"/>
    <w:rsid w:val="002359DD"/>
    <w:pPr>
      <w:spacing w:after="160" w:line="259" w:lineRule="auto"/>
    </w:pPr>
  </w:style>
  <w:style w:type="paragraph" w:customStyle="1" w:styleId="2DCE84CD63DE4F1B810195FA3D2A34FB">
    <w:name w:val="2DCE84CD63DE4F1B810195FA3D2A34FB"/>
    <w:rsid w:val="002359DD"/>
    <w:pPr>
      <w:spacing w:after="160" w:line="259" w:lineRule="auto"/>
    </w:pPr>
  </w:style>
  <w:style w:type="paragraph" w:customStyle="1" w:styleId="47932ABFCA5949CFA1859F5E69053285">
    <w:name w:val="47932ABFCA5949CFA1859F5E69053285"/>
    <w:rsid w:val="002359DD"/>
    <w:pPr>
      <w:spacing w:after="160" w:line="259" w:lineRule="auto"/>
    </w:pPr>
  </w:style>
  <w:style w:type="paragraph" w:customStyle="1" w:styleId="C7F981E6C15C48B98120E0F153113833">
    <w:name w:val="C7F981E6C15C48B98120E0F153113833"/>
    <w:rsid w:val="002359DD"/>
    <w:pPr>
      <w:spacing w:after="160" w:line="259" w:lineRule="auto"/>
    </w:pPr>
  </w:style>
  <w:style w:type="paragraph" w:customStyle="1" w:styleId="4723CCC1033847A4BEE8278D86D8E97D">
    <w:name w:val="4723CCC1033847A4BEE8278D86D8E97D"/>
    <w:rsid w:val="002359DD"/>
    <w:pPr>
      <w:spacing w:after="160" w:line="259" w:lineRule="auto"/>
    </w:pPr>
  </w:style>
  <w:style w:type="paragraph" w:customStyle="1" w:styleId="5BBE6685EC46481C8C813D754399F0EE">
    <w:name w:val="5BBE6685EC46481C8C813D754399F0EE"/>
    <w:rsid w:val="002359DD"/>
    <w:pPr>
      <w:spacing w:after="160" w:line="259" w:lineRule="auto"/>
    </w:pPr>
  </w:style>
  <w:style w:type="paragraph" w:customStyle="1" w:styleId="712F4BB8C7C34B95A7B22B645C7572D3">
    <w:name w:val="712F4BB8C7C34B95A7B22B645C7572D3"/>
    <w:rsid w:val="002359DD"/>
    <w:pPr>
      <w:spacing w:after="160" w:line="259" w:lineRule="auto"/>
    </w:pPr>
  </w:style>
  <w:style w:type="paragraph" w:customStyle="1" w:styleId="015067A53CBC44AC945FEFD33D903646">
    <w:name w:val="015067A53CBC44AC945FEFD33D903646"/>
    <w:rsid w:val="002359DD"/>
    <w:pPr>
      <w:spacing w:after="160" w:line="259" w:lineRule="auto"/>
    </w:pPr>
  </w:style>
  <w:style w:type="paragraph" w:customStyle="1" w:styleId="C6094310249F4165845A8B9BE5704BD0">
    <w:name w:val="C6094310249F4165845A8B9BE5704BD0"/>
    <w:rsid w:val="002359DD"/>
    <w:pPr>
      <w:spacing w:after="160" w:line="259" w:lineRule="auto"/>
    </w:pPr>
  </w:style>
  <w:style w:type="paragraph" w:customStyle="1" w:styleId="05040E19C9814379A0ABDD2DD01AF643">
    <w:name w:val="05040E19C9814379A0ABDD2DD01AF643"/>
    <w:rsid w:val="002359DD"/>
    <w:pPr>
      <w:spacing w:after="160" w:line="259" w:lineRule="auto"/>
    </w:pPr>
  </w:style>
  <w:style w:type="paragraph" w:customStyle="1" w:styleId="D2C80FDBE87642DB832C3581F95F8360">
    <w:name w:val="D2C80FDBE87642DB832C3581F95F8360"/>
    <w:rsid w:val="002359DD"/>
    <w:pPr>
      <w:spacing w:after="160" w:line="259" w:lineRule="auto"/>
    </w:pPr>
  </w:style>
  <w:style w:type="paragraph" w:customStyle="1" w:styleId="4F535711E2604063895EC2143F495236">
    <w:name w:val="4F535711E2604063895EC2143F495236"/>
    <w:rsid w:val="002359DD"/>
    <w:pPr>
      <w:spacing w:after="160" w:line="259" w:lineRule="auto"/>
    </w:pPr>
  </w:style>
  <w:style w:type="paragraph" w:customStyle="1" w:styleId="A9D93411429748C2B665EA61BC028FF8">
    <w:name w:val="A9D93411429748C2B665EA61BC028FF8"/>
    <w:rsid w:val="002359DD"/>
    <w:pPr>
      <w:spacing w:after="160" w:line="259" w:lineRule="auto"/>
    </w:pPr>
  </w:style>
  <w:style w:type="paragraph" w:customStyle="1" w:styleId="2AA1B009CB0B46B1B75B607F0347B76F">
    <w:name w:val="2AA1B009CB0B46B1B75B607F0347B76F"/>
    <w:rsid w:val="002359DD"/>
    <w:pPr>
      <w:spacing w:after="160" w:line="259" w:lineRule="auto"/>
    </w:pPr>
  </w:style>
  <w:style w:type="paragraph" w:customStyle="1" w:styleId="C453C53574414846A0A40579C414E75E">
    <w:name w:val="C453C53574414846A0A40579C414E75E"/>
    <w:rsid w:val="002359DD"/>
    <w:pPr>
      <w:spacing w:after="160" w:line="259" w:lineRule="auto"/>
    </w:pPr>
  </w:style>
  <w:style w:type="paragraph" w:customStyle="1" w:styleId="A79705CEAAED4B808A3BDC347D746621">
    <w:name w:val="A79705CEAAED4B808A3BDC347D746621"/>
    <w:rsid w:val="002359DD"/>
    <w:pPr>
      <w:spacing w:after="160" w:line="259" w:lineRule="auto"/>
    </w:pPr>
  </w:style>
  <w:style w:type="paragraph" w:customStyle="1" w:styleId="F4244A62533D4630B34A687E6C274B33">
    <w:name w:val="F4244A62533D4630B34A687E6C274B33"/>
    <w:rsid w:val="002359DD"/>
    <w:pPr>
      <w:spacing w:after="160" w:line="259" w:lineRule="auto"/>
    </w:pPr>
  </w:style>
  <w:style w:type="paragraph" w:customStyle="1" w:styleId="151BD753371F4DE1BC0EEA64A8AB4947">
    <w:name w:val="151BD753371F4DE1BC0EEA64A8AB4947"/>
    <w:rsid w:val="002359DD"/>
    <w:pPr>
      <w:spacing w:after="160" w:line="259" w:lineRule="auto"/>
    </w:pPr>
  </w:style>
  <w:style w:type="paragraph" w:customStyle="1" w:styleId="79C0B92C09D04E619199C5E8E16682D9">
    <w:name w:val="79C0B92C09D04E619199C5E8E16682D9"/>
    <w:rsid w:val="002359DD"/>
    <w:pPr>
      <w:spacing w:after="160" w:line="259" w:lineRule="auto"/>
    </w:pPr>
  </w:style>
  <w:style w:type="paragraph" w:customStyle="1" w:styleId="EDFBB05916E24E31A6C06FFEAA01D11F">
    <w:name w:val="EDFBB05916E24E31A6C06FFEAA01D11F"/>
    <w:rsid w:val="002359DD"/>
    <w:pPr>
      <w:spacing w:after="160" w:line="259" w:lineRule="auto"/>
    </w:pPr>
  </w:style>
  <w:style w:type="paragraph" w:customStyle="1" w:styleId="5F79FA74538B4BFF863C15D8071F5CBE">
    <w:name w:val="5F79FA74538B4BFF863C15D8071F5CBE"/>
    <w:rsid w:val="002359DD"/>
    <w:pPr>
      <w:spacing w:after="160" w:line="259" w:lineRule="auto"/>
    </w:pPr>
  </w:style>
  <w:style w:type="paragraph" w:customStyle="1" w:styleId="7695D55CFB664D18B2F60A3DBF6A06AC">
    <w:name w:val="7695D55CFB664D18B2F60A3DBF6A06AC"/>
    <w:rsid w:val="002359DD"/>
    <w:pPr>
      <w:spacing w:after="160" w:line="259" w:lineRule="auto"/>
    </w:pPr>
  </w:style>
  <w:style w:type="paragraph" w:customStyle="1" w:styleId="53A896BA40C849FEB3ACA99D7CB59D13">
    <w:name w:val="53A896BA40C849FEB3ACA99D7CB59D13"/>
    <w:rsid w:val="002359DD"/>
    <w:pPr>
      <w:spacing w:after="160" w:line="259" w:lineRule="auto"/>
    </w:pPr>
  </w:style>
  <w:style w:type="paragraph" w:customStyle="1" w:styleId="AB75FAA0DB5142158E70ABA18BA96404">
    <w:name w:val="AB75FAA0DB5142158E70ABA18BA96404"/>
    <w:rsid w:val="002359DD"/>
    <w:pPr>
      <w:spacing w:after="160" w:line="259" w:lineRule="auto"/>
    </w:pPr>
  </w:style>
  <w:style w:type="paragraph" w:customStyle="1" w:styleId="14EFD902042E49E2A5515B312A1A11A2">
    <w:name w:val="14EFD902042E49E2A5515B312A1A11A2"/>
    <w:rsid w:val="002359DD"/>
    <w:pPr>
      <w:spacing w:after="160" w:line="259" w:lineRule="auto"/>
    </w:pPr>
  </w:style>
  <w:style w:type="paragraph" w:customStyle="1" w:styleId="AA49C34D6A6B458DA06FD7EFB9BA1BD8">
    <w:name w:val="AA49C34D6A6B458DA06FD7EFB9BA1BD8"/>
    <w:rsid w:val="002359DD"/>
    <w:pPr>
      <w:spacing w:after="160" w:line="259" w:lineRule="auto"/>
    </w:pPr>
  </w:style>
  <w:style w:type="paragraph" w:customStyle="1" w:styleId="67B8DCC5BA374008A73240614D203AAC">
    <w:name w:val="67B8DCC5BA374008A73240614D203AAC"/>
    <w:rsid w:val="002359DD"/>
    <w:pPr>
      <w:spacing w:after="160" w:line="259" w:lineRule="auto"/>
    </w:pPr>
  </w:style>
  <w:style w:type="paragraph" w:customStyle="1" w:styleId="1F087CEDD1E54DE3B066F61969EB8FA9">
    <w:name w:val="1F087CEDD1E54DE3B066F61969EB8FA9"/>
    <w:rsid w:val="002359DD"/>
    <w:pPr>
      <w:spacing w:after="160" w:line="259" w:lineRule="auto"/>
    </w:pPr>
  </w:style>
  <w:style w:type="paragraph" w:customStyle="1" w:styleId="AA034FD0CEB742C382CF0C9DC7F19703">
    <w:name w:val="AA034FD0CEB742C382CF0C9DC7F19703"/>
    <w:rsid w:val="002359DD"/>
    <w:pPr>
      <w:spacing w:after="160" w:line="259" w:lineRule="auto"/>
    </w:pPr>
  </w:style>
  <w:style w:type="paragraph" w:customStyle="1" w:styleId="FFE31BB646844E7BA2CDA3DCDCC74EDE">
    <w:name w:val="FFE31BB646844E7BA2CDA3DCDCC74EDE"/>
    <w:rsid w:val="002359DD"/>
    <w:pPr>
      <w:spacing w:after="160" w:line="259" w:lineRule="auto"/>
    </w:pPr>
  </w:style>
  <w:style w:type="paragraph" w:customStyle="1" w:styleId="6E26D5EEB8FD4CA483D7CE69B72D35F5">
    <w:name w:val="6E26D5EEB8FD4CA483D7CE69B72D35F5"/>
    <w:rsid w:val="002359DD"/>
    <w:pPr>
      <w:spacing w:after="160" w:line="259" w:lineRule="auto"/>
    </w:pPr>
  </w:style>
  <w:style w:type="paragraph" w:customStyle="1" w:styleId="C1AA8980A7F6432FA74D353DCCCFA174">
    <w:name w:val="C1AA8980A7F6432FA74D353DCCCFA174"/>
    <w:rsid w:val="002359DD"/>
    <w:pPr>
      <w:spacing w:after="160" w:line="259" w:lineRule="auto"/>
    </w:pPr>
  </w:style>
  <w:style w:type="paragraph" w:customStyle="1" w:styleId="15EFE6DC79E54A139CBD1C5D2EC24582">
    <w:name w:val="15EFE6DC79E54A139CBD1C5D2EC24582"/>
    <w:rsid w:val="002359DD"/>
    <w:pPr>
      <w:spacing w:after="160" w:line="259" w:lineRule="auto"/>
    </w:pPr>
  </w:style>
  <w:style w:type="paragraph" w:customStyle="1" w:styleId="1F85614FBA8448A0B536E9121A2EB222">
    <w:name w:val="1F85614FBA8448A0B536E9121A2EB222"/>
    <w:rsid w:val="002359DD"/>
    <w:pPr>
      <w:spacing w:after="160" w:line="259" w:lineRule="auto"/>
    </w:pPr>
  </w:style>
  <w:style w:type="paragraph" w:customStyle="1" w:styleId="D4C1A76091724FAF8049AD20AC81E0F9">
    <w:name w:val="D4C1A76091724FAF8049AD20AC81E0F9"/>
    <w:rsid w:val="002359DD"/>
    <w:pPr>
      <w:spacing w:after="160" w:line="259" w:lineRule="auto"/>
    </w:pPr>
  </w:style>
  <w:style w:type="paragraph" w:customStyle="1" w:styleId="FE09EFC6537E4AA390F4C461CBDEDBBA">
    <w:name w:val="FE09EFC6537E4AA390F4C461CBDEDBBA"/>
    <w:rsid w:val="002359DD"/>
    <w:pPr>
      <w:spacing w:after="160" w:line="259" w:lineRule="auto"/>
    </w:pPr>
  </w:style>
  <w:style w:type="paragraph" w:customStyle="1" w:styleId="ABAF4D2DA51C48318E8BD01FFB697BF5">
    <w:name w:val="ABAF4D2DA51C48318E8BD01FFB697BF5"/>
    <w:rsid w:val="002359DD"/>
    <w:pPr>
      <w:spacing w:after="160" w:line="259" w:lineRule="auto"/>
    </w:pPr>
  </w:style>
  <w:style w:type="paragraph" w:customStyle="1" w:styleId="DA6128D4260E4AD1B443C89B9EEC9BD9">
    <w:name w:val="DA6128D4260E4AD1B443C89B9EEC9BD9"/>
    <w:rsid w:val="002359DD"/>
    <w:pPr>
      <w:spacing w:after="160" w:line="259" w:lineRule="auto"/>
    </w:pPr>
  </w:style>
  <w:style w:type="paragraph" w:customStyle="1" w:styleId="EE5D9BD5C13048B4869DC8D35F27C96B">
    <w:name w:val="EE5D9BD5C13048B4869DC8D35F27C96B"/>
    <w:rsid w:val="002359DD"/>
    <w:pPr>
      <w:spacing w:after="160" w:line="259" w:lineRule="auto"/>
    </w:pPr>
  </w:style>
  <w:style w:type="paragraph" w:customStyle="1" w:styleId="51183BAEEFAE43E7B33420CAC5FFC386">
    <w:name w:val="51183BAEEFAE43E7B33420CAC5FFC386"/>
    <w:rsid w:val="002359DD"/>
    <w:pPr>
      <w:spacing w:after="160" w:line="259" w:lineRule="auto"/>
    </w:pPr>
  </w:style>
  <w:style w:type="paragraph" w:customStyle="1" w:styleId="3BD736DC6BE64CFEA9B3C414BFDF7B9D">
    <w:name w:val="3BD736DC6BE64CFEA9B3C414BFDF7B9D"/>
    <w:rsid w:val="002359DD"/>
    <w:pPr>
      <w:spacing w:after="160" w:line="259" w:lineRule="auto"/>
    </w:pPr>
  </w:style>
  <w:style w:type="paragraph" w:customStyle="1" w:styleId="CE0EA8156A2B49EB85C36469A19CCF3B">
    <w:name w:val="CE0EA8156A2B49EB85C36469A19CCF3B"/>
    <w:rsid w:val="002359DD"/>
    <w:pPr>
      <w:spacing w:after="160" w:line="259" w:lineRule="auto"/>
    </w:pPr>
  </w:style>
  <w:style w:type="paragraph" w:customStyle="1" w:styleId="3311FA4F082845DEA4622318CAC7B058">
    <w:name w:val="3311FA4F082845DEA4622318CAC7B058"/>
    <w:rsid w:val="002359DD"/>
    <w:pPr>
      <w:spacing w:after="160" w:line="259" w:lineRule="auto"/>
    </w:pPr>
  </w:style>
  <w:style w:type="paragraph" w:customStyle="1" w:styleId="B6967620D59D405A9C530FE2A769A82D">
    <w:name w:val="B6967620D59D405A9C530FE2A769A82D"/>
    <w:rsid w:val="002359DD"/>
    <w:pPr>
      <w:spacing w:after="160" w:line="259" w:lineRule="auto"/>
    </w:pPr>
  </w:style>
  <w:style w:type="paragraph" w:customStyle="1" w:styleId="624FF3A71E1A49E1BB5CA3B64AC4EE35">
    <w:name w:val="624FF3A71E1A49E1BB5CA3B64AC4EE35"/>
    <w:rsid w:val="002359DD"/>
    <w:pPr>
      <w:spacing w:after="160" w:line="259" w:lineRule="auto"/>
    </w:pPr>
  </w:style>
  <w:style w:type="paragraph" w:customStyle="1" w:styleId="B7981E360EF84989A136B19905A45C2F">
    <w:name w:val="B7981E360EF84989A136B19905A45C2F"/>
    <w:rsid w:val="002359DD"/>
    <w:pPr>
      <w:spacing w:after="160" w:line="259" w:lineRule="auto"/>
    </w:pPr>
  </w:style>
  <w:style w:type="paragraph" w:customStyle="1" w:styleId="56F6AF35B9A3452B80B2CF6B352C036A">
    <w:name w:val="56F6AF35B9A3452B80B2CF6B352C036A"/>
    <w:rsid w:val="002359DD"/>
    <w:pPr>
      <w:spacing w:after="160" w:line="259" w:lineRule="auto"/>
    </w:pPr>
  </w:style>
  <w:style w:type="paragraph" w:customStyle="1" w:styleId="4F8BE8D6076643D3AFCF6CFF147B1265">
    <w:name w:val="4F8BE8D6076643D3AFCF6CFF147B1265"/>
    <w:rsid w:val="002359DD"/>
    <w:pPr>
      <w:spacing w:after="160" w:line="259" w:lineRule="auto"/>
    </w:pPr>
  </w:style>
  <w:style w:type="paragraph" w:customStyle="1" w:styleId="349576981BFA4D35A8DD7CFC52F5A602">
    <w:name w:val="349576981BFA4D35A8DD7CFC52F5A602"/>
    <w:rsid w:val="002359DD"/>
    <w:pPr>
      <w:spacing w:after="160" w:line="259" w:lineRule="auto"/>
    </w:pPr>
  </w:style>
  <w:style w:type="paragraph" w:customStyle="1" w:styleId="B0668B493A35400EB86D5E28A23071BB">
    <w:name w:val="B0668B493A35400EB86D5E28A23071BB"/>
    <w:rsid w:val="002359DD"/>
    <w:pPr>
      <w:spacing w:after="160" w:line="259" w:lineRule="auto"/>
    </w:pPr>
  </w:style>
  <w:style w:type="paragraph" w:customStyle="1" w:styleId="39E54DD8DD774ED79C8B517A48A4AD72">
    <w:name w:val="39E54DD8DD774ED79C8B517A48A4AD72"/>
    <w:rsid w:val="002359DD"/>
    <w:pPr>
      <w:spacing w:after="160" w:line="259" w:lineRule="auto"/>
    </w:pPr>
  </w:style>
  <w:style w:type="paragraph" w:customStyle="1" w:styleId="EF8C64F882CF4451BA082F51E2836EEC">
    <w:name w:val="EF8C64F882CF4451BA082F51E2836EEC"/>
    <w:rsid w:val="002359DD"/>
    <w:pPr>
      <w:spacing w:after="160" w:line="259" w:lineRule="auto"/>
    </w:pPr>
  </w:style>
  <w:style w:type="paragraph" w:customStyle="1" w:styleId="449245A5549D4C1D819895A144A46AD0">
    <w:name w:val="449245A5549D4C1D819895A144A46AD0"/>
    <w:rsid w:val="002359DD"/>
    <w:pPr>
      <w:spacing w:after="160" w:line="259" w:lineRule="auto"/>
    </w:pPr>
  </w:style>
  <w:style w:type="paragraph" w:customStyle="1" w:styleId="79A68E9B1B8C4A2ABB7C89FE0CDC794A">
    <w:name w:val="79A68E9B1B8C4A2ABB7C89FE0CDC794A"/>
    <w:rsid w:val="002359DD"/>
    <w:pPr>
      <w:spacing w:after="160" w:line="259" w:lineRule="auto"/>
    </w:pPr>
  </w:style>
  <w:style w:type="paragraph" w:customStyle="1" w:styleId="42E3C085731A4B3381B20949096958B0">
    <w:name w:val="42E3C085731A4B3381B20949096958B0"/>
    <w:rsid w:val="002359DD"/>
    <w:pPr>
      <w:spacing w:after="160" w:line="259" w:lineRule="auto"/>
    </w:pPr>
  </w:style>
  <w:style w:type="paragraph" w:customStyle="1" w:styleId="7BBB4DBF22584411AE6F4D8ED1BDD9C1">
    <w:name w:val="7BBB4DBF22584411AE6F4D8ED1BDD9C1"/>
    <w:rsid w:val="002359DD"/>
    <w:pPr>
      <w:spacing w:after="160" w:line="259" w:lineRule="auto"/>
    </w:pPr>
  </w:style>
  <w:style w:type="paragraph" w:customStyle="1" w:styleId="73F2C31921AD42FA93B27F4CBC8F8457">
    <w:name w:val="73F2C31921AD42FA93B27F4CBC8F8457"/>
    <w:rsid w:val="002359DD"/>
    <w:pPr>
      <w:spacing w:after="160" w:line="259" w:lineRule="auto"/>
    </w:pPr>
  </w:style>
  <w:style w:type="paragraph" w:customStyle="1" w:styleId="510104E759534E57BCF619F5F6EBC1FB">
    <w:name w:val="510104E759534E57BCF619F5F6EBC1FB"/>
    <w:rsid w:val="002359DD"/>
    <w:pPr>
      <w:spacing w:after="160" w:line="259" w:lineRule="auto"/>
    </w:pPr>
  </w:style>
  <w:style w:type="paragraph" w:customStyle="1" w:styleId="5AF99B28E07D4F489F35C1D097876E2B">
    <w:name w:val="5AF99B28E07D4F489F35C1D097876E2B"/>
    <w:rsid w:val="002359DD"/>
    <w:pPr>
      <w:spacing w:after="160" w:line="259" w:lineRule="auto"/>
    </w:pPr>
  </w:style>
  <w:style w:type="paragraph" w:customStyle="1" w:styleId="12FDA28AC0C14C4AA4B8DC7F975BCAF0">
    <w:name w:val="12FDA28AC0C14C4AA4B8DC7F975BCAF0"/>
    <w:rsid w:val="002359DD"/>
    <w:pPr>
      <w:spacing w:after="160" w:line="259" w:lineRule="auto"/>
    </w:pPr>
  </w:style>
  <w:style w:type="paragraph" w:customStyle="1" w:styleId="904446159358447D831632E302CD777D">
    <w:name w:val="904446159358447D831632E302CD777D"/>
    <w:rsid w:val="002359DD"/>
    <w:pPr>
      <w:spacing w:after="160" w:line="259" w:lineRule="auto"/>
    </w:pPr>
  </w:style>
  <w:style w:type="paragraph" w:customStyle="1" w:styleId="C5D68F96145740A7AAA9EE42EF53243F">
    <w:name w:val="C5D68F96145740A7AAA9EE42EF53243F"/>
    <w:rsid w:val="002359DD"/>
    <w:pPr>
      <w:spacing w:after="160" w:line="259" w:lineRule="auto"/>
    </w:pPr>
  </w:style>
  <w:style w:type="paragraph" w:customStyle="1" w:styleId="E315719C3AF941B9B4836B6486AB10E9">
    <w:name w:val="E315719C3AF941B9B4836B6486AB10E9"/>
    <w:rsid w:val="002359DD"/>
    <w:pPr>
      <w:spacing w:after="160" w:line="259" w:lineRule="auto"/>
    </w:pPr>
  </w:style>
  <w:style w:type="paragraph" w:customStyle="1" w:styleId="A06389870AD9401A9BCCE54A5989838D">
    <w:name w:val="A06389870AD9401A9BCCE54A5989838D"/>
    <w:rsid w:val="002359DD"/>
    <w:pPr>
      <w:spacing w:after="160" w:line="259" w:lineRule="auto"/>
    </w:pPr>
  </w:style>
  <w:style w:type="paragraph" w:customStyle="1" w:styleId="EDE6B78B7A824C48886F3D534637C0F8">
    <w:name w:val="EDE6B78B7A824C48886F3D534637C0F8"/>
    <w:rsid w:val="002359DD"/>
    <w:pPr>
      <w:spacing w:after="160" w:line="259" w:lineRule="auto"/>
    </w:pPr>
  </w:style>
  <w:style w:type="paragraph" w:customStyle="1" w:styleId="0CBA877A56B54213ADB6D538CA21159A">
    <w:name w:val="0CBA877A56B54213ADB6D538CA21159A"/>
    <w:rsid w:val="002359DD"/>
    <w:pPr>
      <w:spacing w:after="160" w:line="259" w:lineRule="auto"/>
    </w:pPr>
  </w:style>
  <w:style w:type="paragraph" w:customStyle="1" w:styleId="B54AF019F2D64C9597AC216E721A64C8">
    <w:name w:val="B54AF019F2D64C9597AC216E721A64C8"/>
    <w:rsid w:val="002359DD"/>
    <w:pPr>
      <w:spacing w:after="160" w:line="259" w:lineRule="auto"/>
    </w:pPr>
  </w:style>
  <w:style w:type="paragraph" w:customStyle="1" w:styleId="A70762ED9731481DAD107F7485B00E33">
    <w:name w:val="A70762ED9731481DAD107F7485B00E33"/>
    <w:rsid w:val="002359DD"/>
    <w:pPr>
      <w:spacing w:after="160" w:line="259" w:lineRule="auto"/>
    </w:pPr>
  </w:style>
  <w:style w:type="paragraph" w:customStyle="1" w:styleId="98FB42A2CCB743F3B48C90B4A8A55EDE">
    <w:name w:val="98FB42A2CCB743F3B48C90B4A8A55EDE"/>
    <w:rsid w:val="002359DD"/>
    <w:pPr>
      <w:spacing w:after="160" w:line="259" w:lineRule="auto"/>
    </w:pPr>
  </w:style>
  <w:style w:type="paragraph" w:customStyle="1" w:styleId="D5093CA0F2C648D899055DE6EBD88A8B">
    <w:name w:val="D5093CA0F2C648D899055DE6EBD88A8B"/>
    <w:rsid w:val="002359DD"/>
    <w:pPr>
      <w:spacing w:after="160" w:line="259" w:lineRule="auto"/>
    </w:pPr>
  </w:style>
  <w:style w:type="paragraph" w:customStyle="1" w:styleId="0AB06ADA0DFE48FFAD6A7DE29D8651DE">
    <w:name w:val="0AB06ADA0DFE48FFAD6A7DE29D8651DE"/>
    <w:rsid w:val="002359DD"/>
    <w:pPr>
      <w:spacing w:after="160" w:line="259" w:lineRule="auto"/>
    </w:pPr>
  </w:style>
  <w:style w:type="paragraph" w:customStyle="1" w:styleId="89B459816D8548F7B3C9A01FFA607CDC">
    <w:name w:val="89B459816D8548F7B3C9A01FFA607CDC"/>
    <w:rsid w:val="002359DD"/>
    <w:pPr>
      <w:spacing w:after="160" w:line="259" w:lineRule="auto"/>
    </w:pPr>
  </w:style>
  <w:style w:type="paragraph" w:customStyle="1" w:styleId="0CF980C76FB248E292688FA3637ABE5D">
    <w:name w:val="0CF980C76FB248E292688FA3637ABE5D"/>
    <w:rsid w:val="002359DD"/>
    <w:pPr>
      <w:spacing w:after="160" w:line="259" w:lineRule="auto"/>
    </w:pPr>
  </w:style>
  <w:style w:type="paragraph" w:customStyle="1" w:styleId="7A1CFC2F4F284C409BC2206ED64DDFDE">
    <w:name w:val="7A1CFC2F4F284C409BC2206ED64DDFDE"/>
    <w:rsid w:val="002359DD"/>
    <w:pPr>
      <w:spacing w:after="160" w:line="259" w:lineRule="auto"/>
    </w:pPr>
  </w:style>
  <w:style w:type="paragraph" w:customStyle="1" w:styleId="6230AC65743742529A82367A5D5C33EA">
    <w:name w:val="6230AC65743742529A82367A5D5C33EA"/>
    <w:rsid w:val="002359DD"/>
    <w:pPr>
      <w:spacing w:after="160" w:line="259" w:lineRule="auto"/>
    </w:pPr>
  </w:style>
  <w:style w:type="paragraph" w:customStyle="1" w:styleId="81E29A3B7E5744CD871A8F5D4B977572">
    <w:name w:val="81E29A3B7E5744CD871A8F5D4B977572"/>
    <w:rsid w:val="002359DD"/>
    <w:pPr>
      <w:spacing w:after="160" w:line="259" w:lineRule="auto"/>
    </w:pPr>
  </w:style>
  <w:style w:type="paragraph" w:customStyle="1" w:styleId="9CA391CD2D5D440FADB6EF8B1693DDA2">
    <w:name w:val="9CA391CD2D5D440FADB6EF8B1693DDA2"/>
    <w:rsid w:val="002359DD"/>
    <w:pPr>
      <w:spacing w:after="160" w:line="259" w:lineRule="auto"/>
    </w:pPr>
  </w:style>
  <w:style w:type="paragraph" w:customStyle="1" w:styleId="08042A9E308F4B30A0809D16501BC511">
    <w:name w:val="08042A9E308F4B30A0809D16501BC511"/>
    <w:rsid w:val="002359DD"/>
    <w:pPr>
      <w:spacing w:after="160" w:line="259" w:lineRule="auto"/>
    </w:pPr>
  </w:style>
  <w:style w:type="paragraph" w:customStyle="1" w:styleId="D4E2A07D10B64BA5AD866D618BC2FCF2">
    <w:name w:val="D4E2A07D10B64BA5AD866D618BC2FCF2"/>
    <w:rsid w:val="002359DD"/>
    <w:pPr>
      <w:spacing w:after="160" w:line="259" w:lineRule="auto"/>
    </w:pPr>
  </w:style>
  <w:style w:type="paragraph" w:customStyle="1" w:styleId="E767D99FDA4A408B8E0F2D3AC8255762">
    <w:name w:val="E767D99FDA4A408B8E0F2D3AC8255762"/>
    <w:rsid w:val="002359DD"/>
    <w:pPr>
      <w:spacing w:after="160" w:line="259" w:lineRule="auto"/>
    </w:pPr>
  </w:style>
  <w:style w:type="paragraph" w:customStyle="1" w:styleId="9190D0075D734FCF9F799F9CC8E65978">
    <w:name w:val="9190D0075D734FCF9F799F9CC8E65978"/>
    <w:rsid w:val="002359DD"/>
    <w:pPr>
      <w:spacing w:after="160" w:line="259" w:lineRule="auto"/>
    </w:pPr>
  </w:style>
  <w:style w:type="paragraph" w:customStyle="1" w:styleId="30D8D1C212D64445B6099049579F5E22">
    <w:name w:val="30D8D1C212D64445B6099049579F5E22"/>
    <w:rsid w:val="002359DD"/>
    <w:pPr>
      <w:spacing w:after="160" w:line="259" w:lineRule="auto"/>
    </w:pPr>
  </w:style>
  <w:style w:type="paragraph" w:customStyle="1" w:styleId="218B0338EC5B4175B980FD335D6AA276">
    <w:name w:val="218B0338EC5B4175B980FD335D6AA276"/>
    <w:rsid w:val="002359DD"/>
    <w:pPr>
      <w:spacing w:after="160" w:line="259" w:lineRule="auto"/>
    </w:pPr>
  </w:style>
  <w:style w:type="paragraph" w:customStyle="1" w:styleId="13D879E76A8C429FA3EC47DD9E855C82">
    <w:name w:val="13D879E76A8C429FA3EC47DD9E855C82"/>
    <w:rsid w:val="002359DD"/>
    <w:pPr>
      <w:spacing w:after="160" w:line="259" w:lineRule="auto"/>
    </w:pPr>
  </w:style>
  <w:style w:type="paragraph" w:customStyle="1" w:styleId="7CC544CF0CA345CD93D521F9D3D55514">
    <w:name w:val="7CC544CF0CA345CD93D521F9D3D55514"/>
    <w:rsid w:val="002359DD"/>
    <w:pPr>
      <w:spacing w:after="160" w:line="259" w:lineRule="auto"/>
    </w:pPr>
  </w:style>
  <w:style w:type="paragraph" w:customStyle="1" w:styleId="EAEC2D701FB44FD991B8AAE94699A81B">
    <w:name w:val="EAEC2D701FB44FD991B8AAE94699A81B"/>
    <w:rsid w:val="002359DD"/>
    <w:pPr>
      <w:spacing w:after="160" w:line="259" w:lineRule="auto"/>
    </w:pPr>
  </w:style>
  <w:style w:type="paragraph" w:customStyle="1" w:styleId="A67075D6F4FA488FB302B91D9A1EB123">
    <w:name w:val="A67075D6F4FA488FB302B91D9A1EB123"/>
    <w:rsid w:val="002359DD"/>
    <w:pPr>
      <w:spacing w:after="160" w:line="259" w:lineRule="auto"/>
    </w:pPr>
  </w:style>
  <w:style w:type="paragraph" w:customStyle="1" w:styleId="19C651923C7A45688F35B67463B8E465">
    <w:name w:val="19C651923C7A45688F35B67463B8E465"/>
    <w:rsid w:val="002359DD"/>
    <w:pPr>
      <w:spacing w:after="160" w:line="259" w:lineRule="auto"/>
    </w:pPr>
  </w:style>
  <w:style w:type="paragraph" w:customStyle="1" w:styleId="90D11A00CC7B42EE9E523B43ED6DEB2A">
    <w:name w:val="90D11A00CC7B42EE9E523B43ED6DEB2A"/>
    <w:rsid w:val="002359DD"/>
    <w:pPr>
      <w:spacing w:after="160" w:line="259" w:lineRule="auto"/>
    </w:pPr>
  </w:style>
  <w:style w:type="paragraph" w:customStyle="1" w:styleId="DF7B0F034EE9404B9C6F5CEE2D70A084">
    <w:name w:val="DF7B0F034EE9404B9C6F5CEE2D70A084"/>
    <w:rsid w:val="002359DD"/>
    <w:pPr>
      <w:spacing w:after="160" w:line="259" w:lineRule="auto"/>
    </w:pPr>
  </w:style>
  <w:style w:type="paragraph" w:customStyle="1" w:styleId="C3679CD7CBC349A2B2BADCA2F4B60794">
    <w:name w:val="C3679CD7CBC349A2B2BADCA2F4B60794"/>
    <w:rsid w:val="002359DD"/>
    <w:pPr>
      <w:spacing w:after="160" w:line="259" w:lineRule="auto"/>
    </w:pPr>
  </w:style>
  <w:style w:type="paragraph" w:customStyle="1" w:styleId="93510D215B9D4E17940F26996A2A88A0">
    <w:name w:val="93510D215B9D4E17940F26996A2A88A0"/>
    <w:rsid w:val="002359DD"/>
    <w:pPr>
      <w:spacing w:after="160" w:line="259" w:lineRule="auto"/>
    </w:pPr>
  </w:style>
  <w:style w:type="paragraph" w:customStyle="1" w:styleId="DAE536C318B343338D238426C1D9AF93">
    <w:name w:val="DAE536C318B343338D238426C1D9AF93"/>
    <w:rsid w:val="002359DD"/>
    <w:pPr>
      <w:spacing w:after="160" w:line="259" w:lineRule="auto"/>
    </w:pPr>
  </w:style>
  <w:style w:type="paragraph" w:customStyle="1" w:styleId="9DE13D512D264D829BDEFF90AE1B31A4">
    <w:name w:val="9DE13D512D264D829BDEFF90AE1B31A4"/>
    <w:rsid w:val="002359DD"/>
    <w:pPr>
      <w:spacing w:after="160" w:line="259" w:lineRule="auto"/>
    </w:pPr>
  </w:style>
  <w:style w:type="paragraph" w:customStyle="1" w:styleId="6EB43FF794C54CEA9AAE27B060C03AAC">
    <w:name w:val="6EB43FF794C54CEA9AAE27B060C03AAC"/>
    <w:rsid w:val="002359DD"/>
    <w:pPr>
      <w:spacing w:after="160" w:line="259" w:lineRule="auto"/>
    </w:pPr>
  </w:style>
  <w:style w:type="paragraph" w:customStyle="1" w:styleId="EE0B34C863B8487B95A0EFCF4051F4BE">
    <w:name w:val="EE0B34C863B8487B95A0EFCF4051F4BE"/>
    <w:rsid w:val="002359DD"/>
    <w:pPr>
      <w:spacing w:after="160" w:line="259" w:lineRule="auto"/>
    </w:pPr>
  </w:style>
  <w:style w:type="paragraph" w:customStyle="1" w:styleId="71CC7A2F47AB4A94BDD3376D1D04FB48">
    <w:name w:val="71CC7A2F47AB4A94BDD3376D1D04FB48"/>
    <w:rsid w:val="002359DD"/>
    <w:pPr>
      <w:spacing w:after="160" w:line="259" w:lineRule="auto"/>
    </w:pPr>
  </w:style>
  <w:style w:type="paragraph" w:customStyle="1" w:styleId="1175DC3CDDB84397B8FEA36720997F7A">
    <w:name w:val="1175DC3CDDB84397B8FEA36720997F7A"/>
    <w:rsid w:val="002359DD"/>
    <w:pPr>
      <w:spacing w:after="160" w:line="259" w:lineRule="auto"/>
    </w:pPr>
  </w:style>
  <w:style w:type="paragraph" w:customStyle="1" w:styleId="C90238EC4A554881B247F18FCE465EDB">
    <w:name w:val="C90238EC4A554881B247F18FCE465EDB"/>
    <w:rsid w:val="002359DD"/>
    <w:pPr>
      <w:spacing w:after="160" w:line="259" w:lineRule="auto"/>
    </w:pPr>
  </w:style>
  <w:style w:type="paragraph" w:customStyle="1" w:styleId="55B1C9A7F6A14109A3429DFB2C4283C5">
    <w:name w:val="55B1C9A7F6A14109A3429DFB2C4283C5"/>
    <w:rsid w:val="002359DD"/>
    <w:pPr>
      <w:spacing w:after="160" w:line="259" w:lineRule="auto"/>
    </w:pPr>
  </w:style>
  <w:style w:type="paragraph" w:customStyle="1" w:styleId="93D2A4F86C1C4585B3AD61CB0E6B305A">
    <w:name w:val="93D2A4F86C1C4585B3AD61CB0E6B305A"/>
    <w:rsid w:val="002359DD"/>
    <w:pPr>
      <w:spacing w:after="160" w:line="259" w:lineRule="auto"/>
    </w:pPr>
  </w:style>
  <w:style w:type="paragraph" w:customStyle="1" w:styleId="F6CF24141ED8499F932ACB81E40321D4">
    <w:name w:val="F6CF24141ED8499F932ACB81E40321D4"/>
    <w:rsid w:val="002359DD"/>
    <w:pPr>
      <w:spacing w:after="160" w:line="259" w:lineRule="auto"/>
    </w:pPr>
  </w:style>
  <w:style w:type="paragraph" w:customStyle="1" w:styleId="9F51D41D78D747A3AE453A4A291AB28C">
    <w:name w:val="9F51D41D78D747A3AE453A4A291AB28C"/>
    <w:rsid w:val="002359DD"/>
    <w:pPr>
      <w:spacing w:after="160" w:line="259" w:lineRule="auto"/>
    </w:pPr>
  </w:style>
  <w:style w:type="paragraph" w:customStyle="1" w:styleId="C9DBDB55E4A349B1960BF0F97E7ABFB8">
    <w:name w:val="C9DBDB55E4A349B1960BF0F97E7ABFB8"/>
    <w:rsid w:val="002359DD"/>
    <w:pPr>
      <w:spacing w:after="160" w:line="259" w:lineRule="auto"/>
    </w:pPr>
  </w:style>
  <w:style w:type="paragraph" w:customStyle="1" w:styleId="D6AFC9939FC140919E242E26C37855F2">
    <w:name w:val="D6AFC9939FC140919E242E26C37855F2"/>
    <w:rsid w:val="002359DD"/>
    <w:pPr>
      <w:spacing w:after="160" w:line="259" w:lineRule="auto"/>
    </w:pPr>
  </w:style>
  <w:style w:type="paragraph" w:customStyle="1" w:styleId="65C505A1CB744400B99BB13F4026FF54">
    <w:name w:val="65C505A1CB744400B99BB13F4026FF54"/>
    <w:rsid w:val="002359DD"/>
    <w:pPr>
      <w:spacing w:after="160" w:line="259" w:lineRule="auto"/>
    </w:pPr>
  </w:style>
  <w:style w:type="paragraph" w:customStyle="1" w:styleId="394FE85716FB43CE9BEB7C18BE3C424B">
    <w:name w:val="394FE85716FB43CE9BEB7C18BE3C424B"/>
    <w:rsid w:val="002359DD"/>
    <w:pPr>
      <w:spacing w:after="160" w:line="259" w:lineRule="auto"/>
    </w:pPr>
  </w:style>
  <w:style w:type="paragraph" w:customStyle="1" w:styleId="DA811AB048BA48CD8F78CA2041D749CC">
    <w:name w:val="DA811AB048BA48CD8F78CA2041D749CC"/>
    <w:rsid w:val="002359DD"/>
    <w:pPr>
      <w:spacing w:after="160" w:line="259" w:lineRule="auto"/>
    </w:pPr>
  </w:style>
  <w:style w:type="paragraph" w:customStyle="1" w:styleId="5B5DB673913A47498D6C8E10224FD7C5">
    <w:name w:val="5B5DB673913A47498D6C8E10224FD7C5"/>
    <w:rsid w:val="002359DD"/>
    <w:pPr>
      <w:spacing w:after="160" w:line="259" w:lineRule="auto"/>
    </w:pPr>
  </w:style>
  <w:style w:type="paragraph" w:customStyle="1" w:styleId="585A0BEF46F24F4A95F6FAED03CD1AD7">
    <w:name w:val="585A0BEF46F24F4A95F6FAED03CD1AD7"/>
    <w:rsid w:val="002359DD"/>
    <w:pPr>
      <w:spacing w:after="160" w:line="259" w:lineRule="auto"/>
    </w:pPr>
  </w:style>
  <w:style w:type="paragraph" w:customStyle="1" w:styleId="1CC82070F1A04685AF2A2998ED47A382">
    <w:name w:val="1CC82070F1A04685AF2A2998ED47A382"/>
    <w:rsid w:val="002359DD"/>
    <w:pPr>
      <w:spacing w:after="160" w:line="259" w:lineRule="auto"/>
    </w:pPr>
  </w:style>
  <w:style w:type="paragraph" w:customStyle="1" w:styleId="D79D72EFCF3C4B12BDF03D51C41E58D7">
    <w:name w:val="D79D72EFCF3C4B12BDF03D51C41E58D7"/>
    <w:rsid w:val="002359DD"/>
    <w:pPr>
      <w:spacing w:after="160" w:line="259" w:lineRule="auto"/>
    </w:pPr>
  </w:style>
  <w:style w:type="paragraph" w:customStyle="1" w:styleId="3FAAA4363E07425D81BEF603E8672936">
    <w:name w:val="3FAAA4363E07425D81BEF603E8672936"/>
    <w:rsid w:val="002359DD"/>
    <w:pPr>
      <w:spacing w:after="160" w:line="259" w:lineRule="auto"/>
    </w:pPr>
  </w:style>
  <w:style w:type="paragraph" w:customStyle="1" w:styleId="A45602BB593B4F8F9A7801D77C23D556">
    <w:name w:val="A45602BB593B4F8F9A7801D77C23D556"/>
    <w:rsid w:val="002359DD"/>
    <w:pPr>
      <w:spacing w:after="160" w:line="259" w:lineRule="auto"/>
    </w:pPr>
  </w:style>
  <w:style w:type="paragraph" w:customStyle="1" w:styleId="D1580D6C90FF4D6DBCA3013A2840E35B">
    <w:name w:val="D1580D6C90FF4D6DBCA3013A2840E35B"/>
    <w:rsid w:val="002359DD"/>
    <w:pPr>
      <w:spacing w:after="160" w:line="259" w:lineRule="auto"/>
    </w:pPr>
  </w:style>
  <w:style w:type="paragraph" w:customStyle="1" w:styleId="613168C813104B2690C01F928180BEDC">
    <w:name w:val="613168C813104B2690C01F928180BEDC"/>
    <w:rsid w:val="002359DD"/>
    <w:pPr>
      <w:spacing w:after="160" w:line="259" w:lineRule="auto"/>
    </w:pPr>
  </w:style>
  <w:style w:type="paragraph" w:customStyle="1" w:styleId="CA9C4101E3DD46FD846919BEFB6517FC">
    <w:name w:val="CA9C4101E3DD46FD846919BEFB6517FC"/>
    <w:rsid w:val="002359DD"/>
    <w:pPr>
      <w:spacing w:after="160" w:line="259" w:lineRule="auto"/>
    </w:pPr>
  </w:style>
  <w:style w:type="paragraph" w:customStyle="1" w:styleId="639BE57E8B0346A1A0982EB7CB5508B2">
    <w:name w:val="639BE57E8B0346A1A0982EB7CB5508B2"/>
    <w:rsid w:val="002359DD"/>
    <w:pPr>
      <w:spacing w:after="160" w:line="259" w:lineRule="auto"/>
    </w:pPr>
  </w:style>
  <w:style w:type="paragraph" w:customStyle="1" w:styleId="628DBE7B894A43B28C0C3F9FF1FEFF24">
    <w:name w:val="628DBE7B894A43B28C0C3F9FF1FEFF24"/>
    <w:rsid w:val="002359DD"/>
    <w:pPr>
      <w:spacing w:after="160" w:line="259" w:lineRule="auto"/>
    </w:pPr>
  </w:style>
  <w:style w:type="paragraph" w:customStyle="1" w:styleId="71CEF2714D4245BC9421364D9671FC4D">
    <w:name w:val="71CEF2714D4245BC9421364D9671FC4D"/>
    <w:rsid w:val="002359DD"/>
    <w:pPr>
      <w:spacing w:after="160" w:line="259" w:lineRule="auto"/>
    </w:pPr>
  </w:style>
  <w:style w:type="paragraph" w:customStyle="1" w:styleId="77529BF1547646C2B45755F08DA65ECC">
    <w:name w:val="77529BF1547646C2B45755F08DA65ECC"/>
    <w:rsid w:val="002359DD"/>
    <w:pPr>
      <w:spacing w:after="160" w:line="259" w:lineRule="auto"/>
    </w:pPr>
  </w:style>
  <w:style w:type="paragraph" w:customStyle="1" w:styleId="83CA8813138A40CCBB028CE19AD87BFE">
    <w:name w:val="83CA8813138A40CCBB028CE19AD87BFE"/>
    <w:rsid w:val="002359DD"/>
    <w:pPr>
      <w:spacing w:after="160" w:line="259" w:lineRule="auto"/>
    </w:pPr>
  </w:style>
  <w:style w:type="paragraph" w:customStyle="1" w:styleId="4094136E93D54495A02BA5C35A102688">
    <w:name w:val="4094136E93D54495A02BA5C35A102688"/>
    <w:rsid w:val="002359DD"/>
    <w:pPr>
      <w:spacing w:after="160" w:line="259" w:lineRule="auto"/>
    </w:pPr>
  </w:style>
  <w:style w:type="paragraph" w:customStyle="1" w:styleId="EE484460E65644FB92EE3F0C23671717">
    <w:name w:val="EE484460E65644FB92EE3F0C23671717"/>
    <w:rsid w:val="002359DD"/>
    <w:pPr>
      <w:spacing w:after="160" w:line="259" w:lineRule="auto"/>
    </w:pPr>
  </w:style>
  <w:style w:type="paragraph" w:customStyle="1" w:styleId="D3DE0CACF6E54A20AC98188840ADA5C0">
    <w:name w:val="D3DE0CACF6E54A20AC98188840ADA5C0"/>
    <w:rsid w:val="002359DD"/>
    <w:pPr>
      <w:spacing w:after="160" w:line="259" w:lineRule="auto"/>
    </w:pPr>
  </w:style>
  <w:style w:type="paragraph" w:customStyle="1" w:styleId="7D48E3B0FEBD4B3FAD1DC17A9D2A0353">
    <w:name w:val="7D48E3B0FEBD4B3FAD1DC17A9D2A0353"/>
    <w:rsid w:val="002359DD"/>
    <w:pPr>
      <w:spacing w:after="160" w:line="259" w:lineRule="auto"/>
    </w:pPr>
  </w:style>
  <w:style w:type="paragraph" w:customStyle="1" w:styleId="3C1694FEB7C84AFB888D5F3EE52791B5">
    <w:name w:val="3C1694FEB7C84AFB888D5F3EE52791B5"/>
    <w:rsid w:val="002359DD"/>
    <w:pPr>
      <w:spacing w:after="160" w:line="259" w:lineRule="auto"/>
    </w:pPr>
  </w:style>
  <w:style w:type="paragraph" w:customStyle="1" w:styleId="D545DA3FC5A8408981342D36DC432E7C">
    <w:name w:val="D545DA3FC5A8408981342D36DC432E7C"/>
    <w:rsid w:val="002359DD"/>
    <w:pPr>
      <w:spacing w:after="160" w:line="259" w:lineRule="auto"/>
    </w:pPr>
  </w:style>
  <w:style w:type="paragraph" w:customStyle="1" w:styleId="31FABE81B1904E828DE63041716609EF">
    <w:name w:val="31FABE81B1904E828DE63041716609EF"/>
    <w:rsid w:val="002359DD"/>
    <w:pPr>
      <w:spacing w:after="160" w:line="259" w:lineRule="auto"/>
    </w:pPr>
  </w:style>
  <w:style w:type="paragraph" w:customStyle="1" w:styleId="06DEEDA06578403182E30D6A47A77797">
    <w:name w:val="06DEEDA06578403182E30D6A47A77797"/>
    <w:rsid w:val="002359DD"/>
    <w:pPr>
      <w:spacing w:after="160" w:line="259" w:lineRule="auto"/>
    </w:pPr>
  </w:style>
  <w:style w:type="paragraph" w:customStyle="1" w:styleId="6521E7890E2643B0BDF62BEF8BAC15D2">
    <w:name w:val="6521E7890E2643B0BDF62BEF8BAC15D2"/>
    <w:rsid w:val="002359DD"/>
    <w:pPr>
      <w:spacing w:after="160" w:line="259" w:lineRule="auto"/>
    </w:pPr>
  </w:style>
  <w:style w:type="paragraph" w:customStyle="1" w:styleId="A133B5C498354E398AB9790110791846">
    <w:name w:val="A133B5C498354E398AB9790110791846"/>
    <w:rsid w:val="002359DD"/>
    <w:pPr>
      <w:spacing w:after="160" w:line="259" w:lineRule="auto"/>
    </w:pPr>
  </w:style>
  <w:style w:type="paragraph" w:customStyle="1" w:styleId="0E10589DD8794434B069E5614F7E77DC">
    <w:name w:val="0E10589DD8794434B069E5614F7E77DC"/>
    <w:rsid w:val="002359DD"/>
    <w:pPr>
      <w:spacing w:after="160" w:line="259" w:lineRule="auto"/>
    </w:pPr>
  </w:style>
  <w:style w:type="paragraph" w:customStyle="1" w:styleId="BF618F7E097740898DD7430DE73B5ADE">
    <w:name w:val="BF618F7E097740898DD7430DE73B5ADE"/>
    <w:rsid w:val="002359DD"/>
    <w:pPr>
      <w:spacing w:after="160" w:line="259" w:lineRule="auto"/>
    </w:pPr>
  </w:style>
  <w:style w:type="paragraph" w:customStyle="1" w:styleId="430944425BE341B7A4F1BCC1775F38F0">
    <w:name w:val="430944425BE341B7A4F1BCC1775F38F0"/>
    <w:rsid w:val="002359DD"/>
    <w:pPr>
      <w:spacing w:after="160" w:line="259" w:lineRule="auto"/>
    </w:pPr>
  </w:style>
  <w:style w:type="paragraph" w:customStyle="1" w:styleId="1CCB43E2FF474176826A6BD62BB57352">
    <w:name w:val="1CCB43E2FF474176826A6BD62BB57352"/>
    <w:rsid w:val="002359DD"/>
    <w:pPr>
      <w:spacing w:after="160" w:line="259" w:lineRule="auto"/>
    </w:pPr>
  </w:style>
  <w:style w:type="paragraph" w:customStyle="1" w:styleId="9E0F1136065748889032866C4BE6FB3C">
    <w:name w:val="9E0F1136065748889032866C4BE6FB3C"/>
    <w:rsid w:val="002359DD"/>
    <w:pPr>
      <w:spacing w:after="160" w:line="259" w:lineRule="auto"/>
    </w:pPr>
  </w:style>
  <w:style w:type="paragraph" w:customStyle="1" w:styleId="897106BE565B424584E5FC154E0A9C4E">
    <w:name w:val="897106BE565B424584E5FC154E0A9C4E"/>
    <w:rsid w:val="002359DD"/>
    <w:pPr>
      <w:spacing w:after="160" w:line="259" w:lineRule="auto"/>
    </w:pPr>
  </w:style>
  <w:style w:type="paragraph" w:customStyle="1" w:styleId="2F3FA9E1E0574A5BA8322B3B925DB89F">
    <w:name w:val="2F3FA9E1E0574A5BA8322B3B925DB89F"/>
    <w:rsid w:val="002359DD"/>
    <w:pPr>
      <w:spacing w:after="160" w:line="259" w:lineRule="auto"/>
    </w:pPr>
  </w:style>
  <w:style w:type="paragraph" w:customStyle="1" w:styleId="49C9AEECFCE14D388CE5A5EB0AC50E41">
    <w:name w:val="49C9AEECFCE14D388CE5A5EB0AC50E41"/>
    <w:rsid w:val="002359DD"/>
    <w:pPr>
      <w:spacing w:after="160" w:line="259" w:lineRule="auto"/>
    </w:pPr>
  </w:style>
  <w:style w:type="paragraph" w:customStyle="1" w:styleId="93623B5C0D1B4DA192C234E249345961">
    <w:name w:val="93623B5C0D1B4DA192C234E249345961"/>
    <w:rsid w:val="002359DD"/>
    <w:pPr>
      <w:spacing w:after="160" w:line="259" w:lineRule="auto"/>
    </w:pPr>
  </w:style>
  <w:style w:type="paragraph" w:customStyle="1" w:styleId="F86603800FAE47209526B5EE46A95F33">
    <w:name w:val="F86603800FAE47209526B5EE46A95F33"/>
    <w:rsid w:val="002359DD"/>
    <w:pPr>
      <w:spacing w:after="160" w:line="259" w:lineRule="auto"/>
    </w:pPr>
  </w:style>
  <w:style w:type="paragraph" w:customStyle="1" w:styleId="00FD25492ACA47CCABB6FE1B9956C612">
    <w:name w:val="00FD25492ACA47CCABB6FE1B9956C612"/>
    <w:rsid w:val="00757108"/>
    <w:pPr>
      <w:spacing w:after="160" w:line="259" w:lineRule="auto"/>
    </w:pPr>
  </w:style>
  <w:style w:type="paragraph" w:customStyle="1" w:styleId="82DBBA2F68EE480B9756A2B7372BB2EE">
    <w:name w:val="82DBBA2F68EE480B9756A2B7372BB2EE"/>
    <w:rsid w:val="00757108"/>
    <w:pPr>
      <w:spacing w:after="160" w:line="259" w:lineRule="auto"/>
    </w:pPr>
  </w:style>
  <w:style w:type="paragraph" w:customStyle="1" w:styleId="F95BBEF7F40D4FFD88B8CCB9B76BE5D4">
    <w:name w:val="F95BBEF7F40D4FFD88B8CCB9B76BE5D4"/>
    <w:rsid w:val="00757108"/>
    <w:pPr>
      <w:spacing w:after="160" w:line="259" w:lineRule="auto"/>
    </w:pPr>
  </w:style>
  <w:style w:type="paragraph" w:customStyle="1" w:styleId="093AE5CFB92A48EF993A9311AE6522F6">
    <w:name w:val="093AE5CFB92A48EF993A9311AE6522F6"/>
    <w:rsid w:val="00757108"/>
    <w:pPr>
      <w:spacing w:after="160" w:line="259" w:lineRule="auto"/>
    </w:pPr>
  </w:style>
  <w:style w:type="paragraph" w:customStyle="1" w:styleId="5C61E4B7FA844DC59B3A541A2393DE43">
    <w:name w:val="5C61E4B7FA844DC59B3A541A2393DE43"/>
    <w:rsid w:val="00757108"/>
    <w:pPr>
      <w:spacing w:after="160" w:line="259" w:lineRule="auto"/>
    </w:pPr>
  </w:style>
  <w:style w:type="paragraph" w:customStyle="1" w:styleId="D43B563D9B884A8BA9A31FBEB5ADFF57">
    <w:name w:val="D43B563D9B884A8BA9A31FBEB5ADFF57"/>
    <w:rsid w:val="00757108"/>
    <w:pPr>
      <w:spacing w:after="160" w:line="259" w:lineRule="auto"/>
    </w:pPr>
  </w:style>
  <w:style w:type="paragraph" w:customStyle="1" w:styleId="B240E66D2DCA41B1B8E1B6F58DF93865">
    <w:name w:val="B240E66D2DCA41B1B8E1B6F58DF93865"/>
    <w:rsid w:val="00757108"/>
    <w:pPr>
      <w:spacing w:after="160" w:line="259" w:lineRule="auto"/>
    </w:pPr>
  </w:style>
  <w:style w:type="paragraph" w:customStyle="1" w:styleId="346FE49AD67847D4AA95B49FFB686C01">
    <w:name w:val="346FE49AD67847D4AA95B49FFB686C01"/>
    <w:rsid w:val="00757108"/>
    <w:pPr>
      <w:spacing w:after="160" w:line="259" w:lineRule="auto"/>
    </w:pPr>
  </w:style>
  <w:style w:type="paragraph" w:customStyle="1" w:styleId="FED14E3B101E4EE984F17414F1AFEBF2">
    <w:name w:val="FED14E3B101E4EE984F17414F1AFEBF2"/>
    <w:rsid w:val="00757108"/>
    <w:pPr>
      <w:spacing w:after="160" w:line="259" w:lineRule="auto"/>
    </w:pPr>
  </w:style>
  <w:style w:type="paragraph" w:customStyle="1" w:styleId="C570FF29712C43C9BB3405AFD5F98B20">
    <w:name w:val="C570FF29712C43C9BB3405AFD5F98B20"/>
    <w:rsid w:val="00757108"/>
    <w:pPr>
      <w:spacing w:after="160" w:line="259" w:lineRule="auto"/>
    </w:pPr>
  </w:style>
  <w:style w:type="paragraph" w:customStyle="1" w:styleId="BAED0706AE344C0999CF5123E5869DB2">
    <w:name w:val="BAED0706AE344C0999CF5123E5869DB2"/>
    <w:rsid w:val="00757108"/>
    <w:pPr>
      <w:spacing w:after="160" w:line="259" w:lineRule="auto"/>
    </w:pPr>
  </w:style>
  <w:style w:type="paragraph" w:customStyle="1" w:styleId="27F60585EED147D1BC1161BBFD524350">
    <w:name w:val="27F60585EED147D1BC1161BBFD524350"/>
    <w:rsid w:val="00757108"/>
    <w:pPr>
      <w:spacing w:after="160" w:line="259" w:lineRule="auto"/>
    </w:pPr>
  </w:style>
  <w:style w:type="paragraph" w:customStyle="1" w:styleId="D75DC5D8EC4A44FAA98A21A0284E39DF">
    <w:name w:val="D75DC5D8EC4A44FAA98A21A0284E39DF"/>
    <w:rsid w:val="00757108"/>
    <w:pPr>
      <w:spacing w:after="160" w:line="259" w:lineRule="auto"/>
    </w:pPr>
  </w:style>
  <w:style w:type="paragraph" w:customStyle="1" w:styleId="4BDFAD4C26D346B98C2F42FDF41DE041">
    <w:name w:val="4BDFAD4C26D346B98C2F42FDF41DE041"/>
    <w:rsid w:val="00757108"/>
    <w:pPr>
      <w:spacing w:after="160" w:line="259" w:lineRule="auto"/>
    </w:pPr>
  </w:style>
  <w:style w:type="paragraph" w:customStyle="1" w:styleId="D11A0CE303DA4E66851473EA014887F8">
    <w:name w:val="D11A0CE303DA4E66851473EA014887F8"/>
    <w:rsid w:val="00757108"/>
    <w:pPr>
      <w:spacing w:after="160" w:line="259" w:lineRule="auto"/>
    </w:pPr>
  </w:style>
  <w:style w:type="paragraph" w:customStyle="1" w:styleId="49B25FDB6F9743ACAFE9DB35F034DDEC">
    <w:name w:val="49B25FDB6F9743ACAFE9DB35F034DDEC"/>
    <w:rsid w:val="00757108"/>
    <w:pPr>
      <w:spacing w:after="160" w:line="259" w:lineRule="auto"/>
    </w:pPr>
  </w:style>
  <w:style w:type="paragraph" w:customStyle="1" w:styleId="95B15BECC1234857B1B36F77EE3DB5F4">
    <w:name w:val="95B15BECC1234857B1B36F77EE3DB5F4"/>
    <w:rsid w:val="00757108"/>
    <w:pPr>
      <w:spacing w:after="160" w:line="259" w:lineRule="auto"/>
    </w:pPr>
  </w:style>
  <w:style w:type="paragraph" w:customStyle="1" w:styleId="9073281F2B2E4947968FE037C724C5F2">
    <w:name w:val="9073281F2B2E4947968FE037C724C5F2"/>
    <w:rsid w:val="00757108"/>
    <w:pPr>
      <w:spacing w:after="160" w:line="259" w:lineRule="auto"/>
    </w:pPr>
  </w:style>
  <w:style w:type="paragraph" w:customStyle="1" w:styleId="9962D8E44EC44E7D81B7084AEECC98E8">
    <w:name w:val="9962D8E44EC44E7D81B7084AEECC98E8"/>
    <w:rsid w:val="00757108"/>
    <w:pPr>
      <w:spacing w:after="160" w:line="259" w:lineRule="auto"/>
    </w:pPr>
  </w:style>
  <w:style w:type="paragraph" w:customStyle="1" w:styleId="99ACA806F96243B8BC30D8CBF873C400">
    <w:name w:val="99ACA806F96243B8BC30D8CBF873C400"/>
    <w:rsid w:val="00757108"/>
    <w:pPr>
      <w:spacing w:after="160" w:line="259" w:lineRule="auto"/>
    </w:pPr>
  </w:style>
  <w:style w:type="paragraph" w:customStyle="1" w:styleId="86D07AF68BBE497093B248D0B88EEB69">
    <w:name w:val="86D07AF68BBE497093B248D0B88EEB69"/>
    <w:rsid w:val="00757108"/>
    <w:pPr>
      <w:spacing w:after="160" w:line="259" w:lineRule="auto"/>
    </w:pPr>
  </w:style>
  <w:style w:type="paragraph" w:customStyle="1" w:styleId="377063138857423CA0BFC5E7D497B3EE">
    <w:name w:val="377063138857423CA0BFC5E7D497B3EE"/>
    <w:rsid w:val="00757108"/>
    <w:pPr>
      <w:spacing w:after="160" w:line="259" w:lineRule="auto"/>
    </w:pPr>
  </w:style>
  <w:style w:type="paragraph" w:customStyle="1" w:styleId="BBFCA51205894017B51E7DD62D35F270">
    <w:name w:val="BBFCA51205894017B51E7DD62D35F270"/>
    <w:rsid w:val="00757108"/>
    <w:pPr>
      <w:spacing w:after="160" w:line="259" w:lineRule="auto"/>
    </w:pPr>
  </w:style>
  <w:style w:type="paragraph" w:customStyle="1" w:styleId="22BFDA9A4D0A44FEBB399EA143FBA1BB">
    <w:name w:val="22BFDA9A4D0A44FEBB399EA143FBA1BB"/>
    <w:rsid w:val="00757108"/>
    <w:pPr>
      <w:spacing w:after="160" w:line="259" w:lineRule="auto"/>
    </w:pPr>
  </w:style>
  <w:style w:type="paragraph" w:customStyle="1" w:styleId="D57FE0405A66490DBB85ACF107C1335C">
    <w:name w:val="D57FE0405A66490DBB85ACF107C1335C"/>
    <w:rsid w:val="00757108"/>
    <w:pPr>
      <w:spacing w:after="160" w:line="259" w:lineRule="auto"/>
    </w:pPr>
  </w:style>
  <w:style w:type="paragraph" w:customStyle="1" w:styleId="AEA4433846474C429CE190E4FE8F9ABC">
    <w:name w:val="AEA4433846474C429CE190E4FE8F9ABC"/>
    <w:rsid w:val="00757108"/>
    <w:pPr>
      <w:spacing w:after="160" w:line="259" w:lineRule="auto"/>
    </w:pPr>
  </w:style>
  <w:style w:type="paragraph" w:customStyle="1" w:styleId="DBE86044D5FC420999A7F0405A35DD5C">
    <w:name w:val="DBE86044D5FC420999A7F0405A35DD5C"/>
    <w:rsid w:val="00757108"/>
    <w:pPr>
      <w:spacing w:after="160" w:line="259" w:lineRule="auto"/>
    </w:pPr>
  </w:style>
  <w:style w:type="paragraph" w:customStyle="1" w:styleId="A9F21FDF28464FF0A644AB79BB4D61FC">
    <w:name w:val="A9F21FDF28464FF0A644AB79BB4D61FC"/>
    <w:rsid w:val="00757108"/>
    <w:pPr>
      <w:spacing w:after="160" w:line="259" w:lineRule="auto"/>
    </w:pPr>
  </w:style>
  <w:style w:type="paragraph" w:customStyle="1" w:styleId="E198FFA14F4845009F79599CE5716FCD">
    <w:name w:val="E198FFA14F4845009F79599CE5716FCD"/>
    <w:rsid w:val="00757108"/>
    <w:pPr>
      <w:spacing w:after="160" w:line="259" w:lineRule="auto"/>
    </w:pPr>
  </w:style>
  <w:style w:type="paragraph" w:customStyle="1" w:styleId="6CDA2F26F01041D791C419F5E5BDE8F5">
    <w:name w:val="6CDA2F26F01041D791C419F5E5BDE8F5"/>
    <w:rsid w:val="00757108"/>
    <w:pPr>
      <w:spacing w:after="160" w:line="259" w:lineRule="auto"/>
    </w:pPr>
  </w:style>
  <w:style w:type="paragraph" w:customStyle="1" w:styleId="12CB0D9CEF18438C94D62E38CEC1E009">
    <w:name w:val="12CB0D9CEF18438C94D62E38CEC1E009"/>
    <w:rsid w:val="00757108"/>
    <w:pPr>
      <w:spacing w:after="160" w:line="259" w:lineRule="auto"/>
    </w:pPr>
  </w:style>
  <w:style w:type="paragraph" w:customStyle="1" w:styleId="6AB88BF51B2740A3AC1FA550C8058DA7">
    <w:name w:val="6AB88BF51B2740A3AC1FA550C8058DA7"/>
    <w:rsid w:val="00757108"/>
    <w:pPr>
      <w:spacing w:after="160" w:line="259" w:lineRule="auto"/>
    </w:pPr>
  </w:style>
  <w:style w:type="paragraph" w:customStyle="1" w:styleId="901C116B98B9425AB99BF5EE77E33E13">
    <w:name w:val="901C116B98B9425AB99BF5EE77E33E13"/>
    <w:rsid w:val="00757108"/>
    <w:pPr>
      <w:spacing w:after="160" w:line="259" w:lineRule="auto"/>
    </w:pPr>
  </w:style>
  <w:style w:type="paragraph" w:customStyle="1" w:styleId="B414211D33C642519107E468ACF67FA0">
    <w:name w:val="B414211D33C642519107E468ACF67FA0"/>
    <w:rsid w:val="00757108"/>
    <w:pPr>
      <w:spacing w:after="160" w:line="259" w:lineRule="auto"/>
    </w:pPr>
  </w:style>
  <w:style w:type="paragraph" w:customStyle="1" w:styleId="7DA1D23BB8EF4118B1465B0A1F8E376E">
    <w:name w:val="7DA1D23BB8EF4118B1465B0A1F8E376E"/>
    <w:rsid w:val="00757108"/>
    <w:pPr>
      <w:spacing w:after="160" w:line="259" w:lineRule="auto"/>
    </w:pPr>
  </w:style>
  <w:style w:type="paragraph" w:customStyle="1" w:styleId="F6C7D66DC04548569683DE71B1F3C6F6">
    <w:name w:val="F6C7D66DC04548569683DE71B1F3C6F6"/>
    <w:rsid w:val="00757108"/>
    <w:pPr>
      <w:spacing w:after="160" w:line="259" w:lineRule="auto"/>
    </w:pPr>
  </w:style>
  <w:style w:type="paragraph" w:customStyle="1" w:styleId="E99D6F3BC88F46A79265DE518476B248">
    <w:name w:val="E99D6F3BC88F46A79265DE518476B248"/>
    <w:rsid w:val="00757108"/>
    <w:pPr>
      <w:spacing w:after="160" w:line="259" w:lineRule="auto"/>
    </w:pPr>
  </w:style>
  <w:style w:type="paragraph" w:customStyle="1" w:styleId="FB494850DA62417FBCFDADC2D7A8CF4D">
    <w:name w:val="FB494850DA62417FBCFDADC2D7A8CF4D"/>
    <w:rsid w:val="00757108"/>
    <w:pPr>
      <w:spacing w:after="160" w:line="259" w:lineRule="auto"/>
    </w:pPr>
  </w:style>
  <w:style w:type="paragraph" w:customStyle="1" w:styleId="0B70C8C902FB47FEBAD280780B305AE4">
    <w:name w:val="0B70C8C902FB47FEBAD280780B305AE4"/>
    <w:rsid w:val="00757108"/>
    <w:pPr>
      <w:spacing w:after="160" w:line="259" w:lineRule="auto"/>
    </w:pPr>
  </w:style>
  <w:style w:type="paragraph" w:customStyle="1" w:styleId="F6FF4A47A42343E6BAB7C70BC621E7EE">
    <w:name w:val="F6FF4A47A42343E6BAB7C70BC621E7EE"/>
    <w:rsid w:val="00757108"/>
    <w:pPr>
      <w:spacing w:after="160" w:line="259" w:lineRule="auto"/>
    </w:pPr>
  </w:style>
  <w:style w:type="paragraph" w:customStyle="1" w:styleId="F8BAF4A64ECD4B738AEB84FA07E1C4C6">
    <w:name w:val="F8BAF4A64ECD4B738AEB84FA07E1C4C6"/>
    <w:rsid w:val="00757108"/>
    <w:pPr>
      <w:spacing w:after="160" w:line="259" w:lineRule="auto"/>
    </w:pPr>
  </w:style>
  <w:style w:type="paragraph" w:customStyle="1" w:styleId="7FAE50C093B349C997D11EB27BFB6E94">
    <w:name w:val="7FAE50C093B349C997D11EB27BFB6E94"/>
    <w:rsid w:val="00757108"/>
    <w:pPr>
      <w:spacing w:after="160" w:line="259" w:lineRule="auto"/>
    </w:pPr>
  </w:style>
  <w:style w:type="paragraph" w:customStyle="1" w:styleId="686E71AC3D2B404AA16F18C6D0512263">
    <w:name w:val="686E71AC3D2B404AA16F18C6D0512263"/>
    <w:rsid w:val="00757108"/>
    <w:pPr>
      <w:spacing w:after="160" w:line="259" w:lineRule="auto"/>
    </w:pPr>
  </w:style>
  <w:style w:type="paragraph" w:customStyle="1" w:styleId="4C556951A4774506BEFD174008399BEC">
    <w:name w:val="4C556951A4774506BEFD174008399BEC"/>
    <w:rsid w:val="00757108"/>
    <w:pPr>
      <w:spacing w:after="160" w:line="259" w:lineRule="auto"/>
    </w:pPr>
  </w:style>
  <w:style w:type="paragraph" w:customStyle="1" w:styleId="CC2B5EB64DEA468F84B34C8A6EAB26C5">
    <w:name w:val="CC2B5EB64DEA468F84B34C8A6EAB26C5"/>
    <w:rsid w:val="00757108"/>
    <w:pPr>
      <w:spacing w:after="160" w:line="259" w:lineRule="auto"/>
    </w:pPr>
  </w:style>
  <w:style w:type="paragraph" w:customStyle="1" w:styleId="CDAD6A5B1CB74939B8BE0612EF5576C8">
    <w:name w:val="CDAD6A5B1CB74939B8BE0612EF5576C8"/>
    <w:rsid w:val="00757108"/>
    <w:pPr>
      <w:spacing w:after="160" w:line="259" w:lineRule="auto"/>
    </w:pPr>
  </w:style>
  <w:style w:type="paragraph" w:customStyle="1" w:styleId="7E35759600F746958B878640D9B4E81A">
    <w:name w:val="7E35759600F746958B878640D9B4E81A"/>
    <w:rsid w:val="00757108"/>
    <w:pPr>
      <w:spacing w:after="160" w:line="259" w:lineRule="auto"/>
    </w:pPr>
  </w:style>
  <w:style w:type="paragraph" w:customStyle="1" w:styleId="7B41C437A185476593412D6669DD734F">
    <w:name w:val="7B41C437A185476593412D6669DD734F"/>
    <w:rsid w:val="00757108"/>
    <w:pPr>
      <w:spacing w:after="160" w:line="259" w:lineRule="auto"/>
    </w:pPr>
  </w:style>
  <w:style w:type="paragraph" w:customStyle="1" w:styleId="E12659A2C2DD4DDE9C21DBB298DA2B1C">
    <w:name w:val="E12659A2C2DD4DDE9C21DBB298DA2B1C"/>
    <w:rsid w:val="00757108"/>
    <w:pPr>
      <w:spacing w:after="160" w:line="259" w:lineRule="auto"/>
    </w:pPr>
  </w:style>
  <w:style w:type="paragraph" w:customStyle="1" w:styleId="14E9C1F86EDC4601A265D9C8D6BB8D25">
    <w:name w:val="14E9C1F86EDC4601A265D9C8D6BB8D25"/>
    <w:rsid w:val="00757108"/>
    <w:pPr>
      <w:spacing w:after="160" w:line="259" w:lineRule="auto"/>
    </w:pPr>
  </w:style>
  <w:style w:type="paragraph" w:customStyle="1" w:styleId="0B3B2C9A94CC473180C12E03D58C439F">
    <w:name w:val="0B3B2C9A94CC473180C12E03D58C439F"/>
    <w:rsid w:val="00757108"/>
    <w:pPr>
      <w:spacing w:after="160" w:line="259" w:lineRule="auto"/>
    </w:pPr>
  </w:style>
  <w:style w:type="paragraph" w:customStyle="1" w:styleId="C855DA5FBA724C5D805452D5785C4E66">
    <w:name w:val="C855DA5FBA724C5D805452D5785C4E66"/>
    <w:rsid w:val="00757108"/>
    <w:pPr>
      <w:spacing w:after="160" w:line="259" w:lineRule="auto"/>
    </w:pPr>
  </w:style>
  <w:style w:type="paragraph" w:customStyle="1" w:styleId="34E1400D03AB4C4E9246C5DDE2519BDD">
    <w:name w:val="34E1400D03AB4C4E9246C5DDE2519BDD"/>
    <w:rsid w:val="00757108"/>
    <w:pPr>
      <w:spacing w:after="160" w:line="259" w:lineRule="auto"/>
    </w:pPr>
  </w:style>
  <w:style w:type="paragraph" w:customStyle="1" w:styleId="7BA4F1621DBE43AD9116775CC771C898">
    <w:name w:val="7BA4F1621DBE43AD9116775CC771C898"/>
    <w:rsid w:val="00757108"/>
    <w:pPr>
      <w:spacing w:after="160" w:line="259" w:lineRule="auto"/>
    </w:pPr>
  </w:style>
  <w:style w:type="paragraph" w:customStyle="1" w:styleId="B0C1CE12E8A14BE09E8159C89ADA1FCE">
    <w:name w:val="B0C1CE12E8A14BE09E8159C89ADA1FCE"/>
    <w:rsid w:val="00757108"/>
    <w:pPr>
      <w:spacing w:after="160" w:line="259" w:lineRule="auto"/>
    </w:pPr>
  </w:style>
  <w:style w:type="paragraph" w:customStyle="1" w:styleId="6B771217AB454BF6B18B5D104EF002E6">
    <w:name w:val="6B771217AB454BF6B18B5D104EF002E6"/>
    <w:rsid w:val="00757108"/>
    <w:pPr>
      <w:spacing w:after="160" w:line="259" w:lineRule="auto"/>
    </w:pPr>
  </w:style>
  <w:style w:type="paragraph" w:customStyle="1" w:styleId="5596C32D8AF44E718A955B27A3698081">
    <w:name w:val="5596C32D8AF44E718A955B27A3698081"/>
    <w:rsid w:val="00757108"/>
    <w:pPr>
      <w:spacing w:after="160" w:line="259" w:lineRule="auto"/>
    </w:pPr>
  </w:style>
  <w:style w:type="paragraph" w:customStyle="1" w:styleId="E18315EB3EEA44FB9D17E3A6800160E5">
    <w:name w:val="E18315EB3EEA44FB9D17E3A6800160E5"/>
    <w:rsid w:val="00757108"/>
    <w:pPr>
      <w:spacing w:after="160" w:line="259" w:lineRule="auto"/>
    </w:pPr>
  </w:style>
  <w:style w:type="paragraph" w:customStyle="1" w:styleId="19B9333447144743920CC358A415F8E0">
    <w:name w:val="19B9333447144743920CC358A415F8E0"/>
    <w:rsid w:val="00757108"/>
    <w:pPr>
      <w:spacing w:after="160" w:line="259" w:lineRule="auto"/>
    </w:pPr>
  </w:style>
  <w:style w:type="paragraph" w:customStyle="1" w:styleId="A33724AF833F4AD083E3DA6D4B1CC3AE">
    <w:name w:val="A33724AF833F4AD083E3DA6D4B1CC3AE"/>
    <w:rsid w:val="00757108"/>
    <w:pPr>
      <w:spacing w:after="160" w:line="259" w:lineRule="auto"/>
    </w:pPr>
  </w:style>
  <w:style w:type="paragraph" w:customStyle="1" w:styleId="C2A845092BDC4279A712035E9B2F2C13">
    <w:name w:val="C2A845092BDC4279A712035E9B2F2C13"/>
    <w:rsid w:val="00757108"/>
    <w:pPr>
      <w:spacing w:after="160" w:line="259" w:lineRule="auto"/>
    </w:pPr>
  </w:style>
  <w:style w:type="paragraph" w:customStyle="1" w:styleId="95EC2DDDAC054BDA9C51DD97882A9256">
    <w:name w:val="95EC2DDDAC054BDA9C51DD97882A9256"/>
    <w:rsid w:val="00757108"/>
    <w:pPr>
      <w:spacing w:after="160" w:line="259" w:lineRule="auto"/>
    </w:pPr>
  </w:style>
  <w:style w:type="paragraph" w:customStyle="1" w:styleId="96421BC7D6FC4926A77CA31E5DDA200C">
    <w:name w:val="96421BC7D6FC4926A77CA31E5DDA200C"/>
    <w:rsid w:val="00757108"/>
    <w:pPr>
      <w:spacing w:after="160" w:line="259" w:lineRule="auto"/>
    </w:pPr>
  </w:style>
  <w:style w:type="paragraph" w:customStyle="1" w:styleId="1AF4B0AC8B8D44159738308A4D8E23DD">
    <w:name w:val="1AF4B0AC8B8D44159738308A4D8E23DD"/>
    <w:rsid w:val="00757108"/>
    <w:pPr>
      <w:spacing w:after="160" w:line="259" w:lineRule="auto"/>
    </w:pPr>
  </w:style>
  <w:style w:type="paragraph" w:customStyle="1" w:styleId="998862DADDF543B18ECC63D5215FE93F">
    <w:name w:val="998862DADDF543B18ECC63D5215FE93F"/>
    <w:rsid w:val="00757108"/>
    <w:pPr>
      <w:spacing w:after="160" w:line="259" w:lineRule="auto"/>
    </w:pPr>
  </w:style>
  <w:style w:type="paragraph" w:customStyle="1" w:styleId="9D31829EFAC64219B22645FB41C82681">
    <w:name w:val="9D31829EFAC64219B22645FB41C82681"/>
    <w:rsid w:val="00757108"/>
    <w:pPr>
      <w:spacing w:after="160" w:line="259" w:lineRule="auto"/>
    </w:pPr>
  </w:style>
  <w:style w:type="paragraph" w:customStyle="1" w:styleId="67451BD109C64630ADE370A19FA9869B">
    <w:name w:val="67451BD109C64630ADE370A19FA9869B"/>
    <w:rsid w:val="00757108"/>
    <w:pPr>
      <w:spacing w:after="160" w:line="259" w:lineRule="auto"/>
    </w:pPr>
  </w:style>
  <w:style w:type="paragraph" w:customStyle="1" w:styleId="756A2C0F97D54C698569DE3A3FB47484">
    <w:name w:val="756A2C0F97D54C698569DE3A3FB47484"/>
    <w:rsid w:val="00757108"/>
    <w:pPr>
      <w:spacing w:after="160" w:line="259" w:lineRule="auto"/>
    </w:pPr>
  </w:style>
  <w:style w:type="paragraph" w:customStyle="1" w:styleId="A2F9461DD3AB4393A07043829B96BCFA">
    <w:name w:val="A2F9461DD3AB4393A07043829B96BCFA"/>
    <w:rsid w:val="00757108"/>
    <w:pPr>
      <w:spacing w:after="160" w:line="259" w:lineRule="auto"/>
    </w:pPr>
  </w:style>
  <w:style w:type="paragraph" w:customStyle="1" w:styleId="82930BCCB63D41BCAA8A67A656F99D59">
    <w:name w:val="82930BCCB63D41BCAA8A67A656F99D59"/>
    <w:rsid w:val="00757108"/>
    <w:pPr>
      <w:spacing w:after="160" w:line="259" w:lineRule="auto"/>
    </w:pPr>
  </w:style>
  <w:style w:type="paragraph" w:customStyle="1" w:styleId="F687F082C91D4B668296BC6B49C60BC8">
    <w:name w:val="F687F082C91D4B668296BC6B49C60BC8"/>
    <w:rsid w:val="00757108"/>
    <w:pPr>
      <w:spacing w:after="160" w:line="259" w:lineRule="auto"/>
    </w:pPr>
  </w:style>
  <w:style w:type="paragraph" w:customStyle="1" w:styleId="E74338C72EA64CBC82CB31BA7AED5167">
    <w:name w:val="E74338C72EA64CBC82CB31BA7AED5167"/>
    <w:rsid w:val="00757108"/>
    <w:pPr>
      <w:spacing w:after="160" w:line="259" w:lineRule="auto"/>
    </w:pPr>
  </w:style>
  <w:style w:type="paragraph" w:customStyle="1" w:styleId="4588A0E7C4F94B5DA52AD5FCAE8529B6">
    <w:name w:val="4588A0E7C4F94B5DA52AD5FCAE8529B6"/>
    <w:rsid w:val="00757108"/>
    <w:pPr>
      <w:spacing w:after="160" w:line="259" w:lineRule="auto"/>
    </w:pPr>
  </w:style>
  <w:style w:type="paragraph" w:customStyle="1" w:styleId="DA463B00ED7F4E36B262B27CCE44BD8B">
    <w:name w:val="DA463B00ED7F4E36B262B27CCE44BD8B"/>
    <w:rsid w:val="00757108"/>
    <w:pPr>
      <w:spacing w:after="160" w:line="259" w:lineRule="auto"/>
    </w:pPr>
  </w:style>
  <w:style w:type="paragraph" w:customStyle="1" w:styleId="35B91289CA064C27AC8E1EFDB2FCAE6D">
    <w:name w:val="35B91289CA064C27AC8E1EFDB2FCAE6D"/>
    <w:rsid w:val="00757108"/>
    <w:pPr>
      <w:spacing w:after="160" w:line="259" w:lineRule="auto"/>
    </w:pPr>
  </w:style>
  <w:style w:type="paragraph" w:customStyle="1" w:styleId="1BB0844F73604201B23D6951FDF9068E">
    <w:name w:val="1BB0844F73604201B23D6951FDF9068E"/>
    <w:rsid w:val="00757108"/>
    <w:pPr>
      <w:spacing w:after="160" w:line="259" w:lineRule="auto"/>
    </w:pPr>
  </w:style>
  <w:style w:type="paragraph" w:customStyle="1" w:styleId="9B5A0336762D4169964C5008F54909D2">
    <w:name w:val="9B5A0336762D4169964C5008F54909D2"/>
    <w:rsid w:val="00757108"/>
    <w:pPr>
      <w:spacing w:after="160" w:line="259" w:lineRule="auto"/>
    </w:pPr>
  </w:style>
  <w:style w:type="paragraph" w:customStyle="1" w:styleId="BC4592EBABE942B39FD53A4681824B4F">
    <w:name w:val="BC4592EBABE942B39FD53A4681824B4F"/>
    <w:rsid w:val="00757108"/>
    <w:pPr>
      <w:spacing w:after="160" w:line="259" w:lineRule="auto"/>
    </w:pPr>
  </w:style>
  <w:style w:type="paragraph" w:customStyle="1" w:styleId="7A153AC2EE80497D81B050DFB0AD6315">
    <w:name w:val="7A153AC2EE80497D81B050DFB0AD6315"/>
    <w:rsid w:val="00757108"/>
    <w:pPr>
      <w:spacing w:after="160" w:line="259" w:lineRule="auto"/>
    </w:pPr>
  </w:style>
  <w:style w:type="paragraph" w:customStyle="1" w:styleId="02ACE181AEB445208251D44896DC1AE7">
    <w:name w:val="02ACE181AEB445208251D44896DC1AE7"/>
    <w:rsid w:val="00757108"/>
    <w:pPr>
      <w:spacing w:after="160" w:line="259" w:lineRule="auto"/>
    </w:pPr>
  </w:style>
  <w:style w:type="paragraph" w:customStyle="1" w:styleId="E65C4AD58E634BF39C56AFB4FC67E37C">
    <w:name w:val="E65C4AD58E634BF39C56AFB4FC67E37C"/>
    <w:rsid w:val="00757108"/>
    <w:pPr>
      <w:spacing w:after="160" w:line="259" w:lineRule="auto"/>
    </w:pPr>
  </w:style>
  <w:style w:type="paragraph" w:customStyle="1" w:styleId="A8E6A6E4B0714818A7D65F640BA9441E">
    <w:name w:val="A8E6A6E4B0714818A7D65F640BA9441E"/>
    <w:rsid w:val="00757108"/>
    <w:pPr>
      <w:spacing w:after="160" w:line="259" w:lineRule="auto"/>
    </w:pPr>
  </w:style>
  <w:style w:type="paragraph" w:customStyle="1" w:styleId="FBB93BADD3774FAB9100A55BC690E972">
    <w:name w:val="FBB93BADD3774FAB9100A55BC690E972"/>
    <w:rsid w:val="00757108"/>
    <w:pPr>
      <w:spacing w:after="160" w:line="259" w:lineRule="auto"/>
    </w:pPr>
  </w:style>
  <w:style w:type="paragraph" w:customStyle="1" w:styleId="92699C12A09741439CE5F78C25D6B2A7">
    <w:name w:val="92699C12A09741439CE5F78C25D6B2A7"/>
    <w:rsid w:val="00757108"/>
    <w:pPr>
      <w:spacing w:after="160" w:line="259" w:lineRule="auto"/>
    </w:pPr>
  </w:style>
  <w:style w:type="paragraph" w:customStyle="1" w:styleId="FF62C4B7DF744F9F9D5054A6A6B8CBCE">
    <w:name w:val="FF62C4B7DF744F9F9D5054A6A6B8CBCE"/>
    <w:rsid w:val="00757108"/>
    <w:pPr>
      <w:spacing w:after="160" w:line="259" w:lineRule="auto"/>
    </w:pPr>
  </w:style>
  <w:style w:type="paragraph" w:customStyle="1" w:styleId="D17FF0BB655846F4969B642BE0F12A67">
    <w:name w:val="D17FF0BB655846F4969B642BE0F12A67"/>
    <w:rsid w:val="00757108"/>
    <w:pPr>
      <w:spacing w:after="160" w:line="259" w:lineRule="auto"/>
    </w:pPr>
  </w:style>
  <w:style w:type="paragraph" w:customStyle="1" w:styleId="4EB5FB8E076C4D419CC2A7681BA4BE20">
    <w:name w:val="4EB5FB8E076C4D419CC2A7681BA4BE20"/>
    <w:rsid w:val="00757108"/>
    <w:pPr>
      <w:spacing w:after="160" w:line="259" w:lineRule="auto"/>
    </w:pPr>
  </w:style>
  <w:style w:type="paragraph" w:customStyle="1" w:styleId="64E1E5D2847D458DAB0670613AB67D09">
    <w:name w:val="64E1E5D2847D458DAB0670613AB67D09"/>
    <w:rsid w:val="00757108"/>
    <w:pPr>
      <w:spacing w:after="160" w:line="259" w:lineRule="auto"/>
    </w:pPr>
  </w:style>
  <w:style w:type="paragraph" w:customStyle="1" w:styleId="510230E7A8C24C1187E358BF3CD13FAC">
    <w:name w:val="510230E7A8C24C1187E358BF3CD13FAC"/>
    <w:rsid w:val="00757108"/>
    <w:pPr>
      <w:spacing w:after="160" w:line="259" w:lineRule="auto"/>
    </w:pPr>
  </w:style>
  <w:style w:type="paragraph" w:customStyle="1" w:styleId="22A1732A69C2422A8D9BC739DB6AC360">
    <w:name w:val="22A1732A69C2422A8D9BC739DB6AC360"/>
    <w:rsid w:val="00757108"/>
    <w:pPr>
      <w:spacing w:after="160" w:line="259" w:lineRule="auto"/>
    </w:pPr>
  </w:style>
  <w:style w:type="paragraph" w:customStyle="1" w:styleId="3A5B42A52E4A41D4A4D0DB2BE12B957A">
    <w:name w:val="3A5B42A52E4A41D4A4D0DB2BE12B957A"/>
    <w:rsid w:val="00757108"/>
    <w:pPr>
      <w:spacing w:after="160" w:line="259" w:lineRule="auto"/>
    </w:pPr>
  </w:style>
  <w:style w:type="paragraph" w:customStyle="1" w:styleId="2D15CE39DA2840B3B9BFB5F6B5EC5F89">
    <w:name w:val="2D15CE39DA2840B3B9BFB5F6B5EC5F89"/>
    <w:rsid w:val="00757108"/>
    <w:pPr>
      <w:spacing w:after="160" w:line="259" w:lineRule="auto"/>
    </w:pPr>
  </w:style>
  <w:style w:type="paragraph" w:customStyle="1" w:styleId="B73CA2A2D8E24912BCFDD49223D933FE">
    <w:name w:val="B73CA2A2D8E24912BCFDD49223D933FE"/>
    <w:rsid w:val="00757108"/>
    <w:pPr>
      <w:spacing w:after="160" w:line="259" w:lineRule="auto"/>
    </w:pPr>
  </w:style>
  <w:style w:type="paragraph" w:customStyle="1" w:styleId="91CED941C13C48129E21E2EDDAFA272B">
    <w:name w:val="91CED941C13C48129E21E2EDDAFA272B"/>
    <w:rsid w:val="00757108"/>
    <w:pPr>
      <w:spacing w:after="160" w:line="259" w:lineRule="auto"/>
    </w:pPr>
  </w:style>
  <w:style w:type="paragraph" w:customStyle="1" w:styleId="B91FBB76F4344988BA47C2225C834678">
    <w:name w:val="B91FBB76F4344988BA47C2225C834678"/>
    <w:rsid w:val="00757108"/>
    <w:pPr>
      <w:spacing w:after="160" w:line="259" w:lineRule="auto"/>
    </w:pPr>
  </w:style>
  <w:style w:type="paragraph" w:customStyle="1" w:styleId="B58A5E87333349929C60B9D6C8283E65">
    <w:name w:val="B58A5E87333349929C60B9D6C8283E65"/>
    <w:rsid w:val="00757108"/>
    <w:pPr>
      <w:spacing w:after="160" w:line="259" w:lineRule="auto"/>
    </w:pPr>
  </w:style>
  <w:style w:type="paragraph" w:customStyle="1" w:styleId="D3B6D6F474E349979B857E4DE9E0E88D">
    <w:name w:val="D3B6D6F474E349979B857E4DE9E0E88D"/>
    <w:rsid w:val="00757108"/>
    <w:pPr>
      <w:spacing w:after="160" w:line="259" w:lineRule="auto"/>
    </w:pPr>
  </w:style>
  <w:style w:type="paragraph" w:customStyle="1" w:styleId="D0D21D1B6E474EF9B3390B9B6267F3AB">
    <w:name w:val="D0D21D1B6E474EF9B3390B9B6267F3AB"/>
    <w:rsid w:val="00757108"/>
    <w:pPr>
      <w:spacing w:after="160" w:line="259" w:lineRule="auto"/>
    </w:pPr>
  </w:style>
  <w:style w:type="paragraph" w:customStyle="1" w:styleId="17D65A50372D4A27940E973D9145EB7C">
    <w:name w:val="17D65A50372D4A27940E973D9145EB7C"/>
    <w:rsid w:val="00757108"/>
    <w:pPr>
      <w:spacing w:after="160" w:line="259" w:lineRule="auto"/>
    </w:pPr>
  </w:style>
  <w:style w:type="paragraph" w:customStyle="1" w:styleId="75648D8607AD453EB3B6A8D70490DC8D">
    <w:name w:val="75648D8607AD453EB3B6A8D70490DC8D"/>
    <w:rsid w:val="00757108"/>
    <w:pPr>
      <w:spacing w:after="160" w:line="259" w:lineRule="auto"/>
    </w:pPr>
  </w:style>
  <w:style w:type="paragraph" w:customStyle="1" w:styleId="B5F7E5D80C9840E6BD699B6D43CF3DE4">
    <w:name w:val="B5F7E5D80C9840E6BD699B6D43CF3DE4"/>
    <w:rsid w:val="00757108"/>
    <w:pPr>
      <w:spacing w:after="160" w:line="259" w:lineRule="auto"/>
    </w:pPr>
  </w:style>
  <w:style w:type="paragraph" w:customStyle="1" w:styleId="A18683E30B6F448EA63441FAEED245B0">
    <w:name w:val="A18683E30B6F448EA63441FAEED245B0"/>
    <w:rsid w:val="00757108"/>
    <w:pPr>
      <w:spacing w:after="160" w:line="259" w:lineRule="auto"/>
    </w:pPr>
  </w:style>
  <w:style w:type="paragraph" w:customStyle="1" w:styleId="01DD353840474BD68951597A2C088116">
    <w:name w:val="01DD353840474BD68951597A2C088116"/>
    <w:rsid w:val="00757108"/>
    <w:pPr>
      <w:spacing w:after="160" w:line="259" w:lineRule="auto"/>
    </w:pPr>
  </w:style>
  <w:style w:type="paragraph" w:customStyle="1" w:styleId="58FC854E05D4401C99B151C746B95A6B">
    <w:name w:val="58FC854E05D4401C99B151C746B95A6B"/>
    <w:rsid w:val="00757108"/>
    <w:pPr>
      <w:spacing w:after="160" w:line="259" w:lineRule="auto"/>
    </w:pPr>
  </w:style>
  <w:style w:type="paragraph" w:customStyle="1" w:styleId="3118DA61EA5849E59DC88E2E664D18BB">
    <w:name w:val="3118DA61EA5849E59DC88E2E664D18BB"/>
    <w:rsid w:val="00757108"/>
    <w:pPr>
      <w:spacing w:after="160" w:line="259" w:lineRule="auto"/>
    </w:pPr>
  </w:style>
  <w:style w:type="paragraph" w:customStyle="1" w:styleId="9E2422F56EB142388BE97C627B9F1A40">
    <w:name w:val="9E2422F56EB142388BE97C627B9F1A40"/>
    <w:rsid w:val="00757108"/>
    <w:pPr>
      <w:spacing w:after="160" w:line="259" w:lineRule="auto"/>
    </w:pPr>
  </w:style>
  <w:style w:type="paragraph" w:customStyle="1" w:styleId="7A5880E89C2549D3B45603E4791DCB93">
    <w:name w:val="7A5880E89C2549D3B45603E4791DCB93"/>
    <w:rsid w:val="00757108"/>
    <w:pPr>
      <w:spacing w:after="160" w:line="259" w:lineRule="auto"/>
    </w:pPr>
  </w:style>
  <w:style w:type="paragraph" w:customStyle="1" w:styleId="DBB3C37F15A9411988C57A9AFB735470">
    <w:name w:val="DBB3C37F15A9411988C57A9AFB735470"/>
    <w:rsid w:val="00757108"/>
    <w:pPr>
      <w:spacing w:after="160" w:line="259" w:lineRule="auto"/>
    </w:pPr>
  </w:style>
  <w:style w:type="paragraph" w:customStyle="1" w:styleId="DFA5229088CB4B84A5208997C4FDDF56">
    <w:name w:val="DFA5229088CB4B84A5208997C4FDDF56"/>
    <w:rsid w:val="00757108"/>
    <w:pPr>
      <w:spacing w:after="160" w:line="259" w:lineRule="auto"/>
    </w:pPr>
  </w:style>
  <w:style w:type="paragraph" w:customStyle="1" w:styleId="6863444172FB4EB9BB51C89EE054B464">
    <w:name w:val="6863444172FB4EB9BB51C89EE054B464"/>
    <w:rsid w:val="00757108"/>
    <w:pPr>
      <w:spacing w:after="160" w:line="259" w:lineRule="auto"/>
    </w:pPr>
  </w:style>
  <w:style w:type="paragraph" w:customStyle="1" w:styleId="0582FCDF6F904A73A47D5F9058FC1673">
    <w:name w:val="0582FCDF6F904A73A47D5F9058FC1673"/>
    <w:rsid w:val="00757108"/>
    <w:pPr>
      <w:spacing w:after="160" w:line="259" w:lineRule="auto"/>
    </w:pPr>
  </w:style>
  <w:style w:type="paragraph" w:customStyle="1" w:styleId="5699FC050FEE4ACCA12A3710C441C203">
    <w:name w:val="5699FC050FEE4ACCA12A3710C441C203"/>
    <w:rsid w:val="00757108"/>
    <w:pPr>
      <w:spacing w:after="160" w:line="259" w:lineRule="auto"/>
    </w:pPr>
  </w:style>
  <w:style w:type="paragraph" w:customStyle="1" w:styleId="EFBB7D195CCE42319D9B61DEBD4BFB20">
    <w:name w:val="EFBB7D195CCE42319D9B61DEBD4BFB20"/>
    <w:rsid w:val="00757108"/>
    <w:pPr>
      <w:spacing w:after="160" w:line="259" w:lineRule="auto"/>
    </w:pPr>
  </w:style>
  <w:style w:type="paragraph" w:customStyle="1" w:styleId="FC36DEE8C35C466683A6BB757358F3E1">
    <w:name w:val="FC36DEE8C35C466683A6BB757358F3E1"/>
    <w:rsid w:val="00757108"/>
    <w:pPr>
      <w:spacing w:after="160" w:line="259" w:lineRule="auto"/>
    </w:pPr>
  </w:style>
  <w:style w:type="paragraph" w:customStyle="1" w:styleId="460BED26BD0345A1A6E40D3B0ABEA2A7">
    <w:name w:val="460BED26BD0345A1A6E40D3B0ABEA2A7"/>
    <w:rsid w:val="00757108"/>
    <w:pPr>
      <w:spacing w:after="160" w:line="259" w:lineRule="auto"/>
    </w:pPr>
  </w:style>
  <w:style w:type="paragraph" w:customStyle="1" w:styleId="62B8DC7488DD4CD687D39BCF37234080">
    <w:name w:val="62B8DC7488DD4CD687D39BCF37234080"/>
    <w:rsid w:val="00757108"/>
    <w:pPr>
      <w:spacing w:after="160" w:line="259" w:lineRule="auto"/>
    </w:pPr>
  </w:style>
  <w:style w:type="paragraph" w:customStyle="1" w:styleId="56712F22669C40DCA59E4D63A95DE089">
    <w:name w:val="56712F22669C40DCA59E4D63A95DE089"/>
    <w:rsid w:val="00757108"/>
    <w:pPr>
      <w:spacing w:after="160" w:line="259" w:lineRule="auto"/>
    </w:pPr>
  </w:style>
  <w:style w:type="paragraph" w:customStyle="1" w:styleId="D1B66B1E3CCB4C76BDE366F6AA395FE3">
    <w:name w:val="D1B66B1E3CCB4C76BDE366F6AA395FE3"/>
    <w:rsid w:val="00757108"/>
    <w:pPr>
      <w:spacing w:after="160" w:line="259" w:lineRule="auto"/>
    </w:pPr>
  </w:style>
  <w:style w:type="paragraph" w:customStyle="1" w:styleId="016F19D0621040D38A68FC70B78A5C22">
    <w:name w:val="016F19D0621040D38A68FC70B78A5C22"/>
    <w:rsid w:val="00757108"/>
    <w:pPr>
      <w:spacing w:after="160" w:line="259" w:lineRule="auto"/>
    </w:pPr>
  </w:style>
  <w:style w:type="paragraph" w:customStyle="1" w:styleId="19B8CB0C0019464A93B00913A8486013">
    <w:name w:val="19B8CB0C0019464A93B00913A8486013"/>
    <w:rsid w:val="00757108"/>
    <w:pPr>
      <w:spacing w:after="160" w:line="259" w:lineRule="auto"/>
    </w:pPr>
  </w:style>
  <w:style w:type="paragraph" w:customStyle="1" w:styleId="CE0EEDC9B31A4DA5B23DEE5AD9DBEB1E">
    <w:name w:val="CE0EEDC9B31A4DA5B23DEE5AD9DBEB1E"/>
    <w:rsid w:val="00757108"/>
    <w:pPr>
      <w:spacing w:after="160" w:line="259" w:lineRule="auto"/>
    </w:pPr>
  </w:style>
  <w:style w:type="paragraph" w:customStyle="1" w:styleId="0783AE9EBF6C4F74871E9E16A9FBC620">
    <w:name w:val="0783AE9EBF6C4F74871E9E16A9FBC620"/>
    <w:rsid w:val="00757108"/>
    <w:pPr>
      <w:spacing w:after="160" w:line="259" w:lineRule="auto"/>
    </w:pPr>
  </w:style>
  <w:style w:type="paragraph" w:customStyle="1" w:styleId="D30B4B70CD944D899D342913B7A09468">
    <w:name w:val="D30B4B70CD944D899D342913B7A09468"/>
    <w:rsid w:val="00757108"/>
    <w:pPr>
      <w:spacing w:after="160" w:line="259" w:lineRule="auto"/>
    </w:pPr>
  </w:style>
  <w:style w:type="paragraph" w:customStyle="1" w:styleId="11A12587167F4A79BDCBFBA0D6E7171F">
    <w:name w:val="11A12587167F4A79BDCBFBA0D6E7171F"/>
    <w:rsid w:val="00757108"/>
    <w:pPr>
      <w:spacing w:after="160" w:line="259" w:lineRule="auto"/>
    </w:pPr>
  </w:style>
  <w:style w:type="paragraph" w:customStyle="1" w:styleId="9A8EA0F4CDA74A2CA092D7EB7E786BE9">
    <w:name w:val="9A8EA0F4CDA74A2CA092D7EB7E786BE9"/>
    <w:rsid w:val="00757108"/>
    <w:pPr>
      <w:spacing w:after="160" w:line="259" w:lineRule="auto"/>
    </w:pPr>
  </w:style>
  <w:style w:type="paragraph" w:customStyle="1" w:styleId="6057098CC45F4BDCB8E7DD86DCFA5334">
    <w:name w:val="6057098CC45F4BDCB8E7DD86DCFA5334"/>
    <w:rsid w:val="00757108"/>
    <w:pPr>
      <w:spacing w:after="160" w:line="259" w:lineRule="auto"/>
    </w:pPr>
  </w:style>
  <w:style w:type="paragraph" w:customStyle="1" w:styleId="07AC14B7D9D240B0B65B775741A12168">
    <w:name w:val="07AC14B7D9D240B0B65B775741A12168"/>
    <w:rsid w:val="00757108"/>
    <w:pPr>
      <w:spacing w:after="160" w:line="259" w:lineRule="auto"/>
    </w:pPr>
  </w:style>
  <w:style w:type="paragraph" w:customStyle="1" w:styleId="B705CA02BC024268A1947A32819DA637">
    <w:name w:val="B705CA02BC024268A1947A32819DA637"/>
    <w:rsid w:val="00757108"/>
    <w:pPr>
      <w:spacing w:after="160" w:line="259" w:lineRule="auto"/>
    </w:pPr>
  </w:style>
  <w:style w:type="paragraph" w:customStyle="1" w:styleId="6EDD69F2CE5948F4B3F38EA1DCB975A9">
    <w:name w:val="6EDD69F2CE5948F4B3F38EA1DCB975A9"/>
    <w:rsid w:val="00757108"/>
    <w:pPr>
      <w:spacing w:after="160" w:line="259" w:lineRule="auto"/>
    </w:pPr>
  </w:style>
  <w:style w:type="paragraph" w:customStyle="1" w:styleId="D5246414C3494B6F8843B4CB737F89AA">
    <w:name w:val="D5246414C3494B6F8843B4CB737F89AA"/>
    <w:rsid w:val="00757108"/>
    <w:pPr>
      <w:spacing w:after="160" w:line="259" w:lineRule="auto"/>
    </w:pPr>
  </w:style>
  <w:style w:type="paragraph" w:customStyle="1" w:styleId="F68693888CF64929A321DE12F3800267">
    <w:name w:val="F68693888CF64929A321DE12F3800267"/>
    <w:rsid w:val="00757108"/>
    <w:pPr>
      <w:spacing w:after="160" w:line="259" w:lineRule="auto"/>
    </w:pPr>
  </w:style>
  <w:style w:type="paragraph" w:customStyle="1" w:styleId="637F5A177F6449DEBCB99AB68F9898A3">
    <w:name w:val="637F5A177F6449DEBCB99AB68F9898A3"/>
    <w:rsid w:val="00757108"/>
    <w:pPr>
      <w:spacing w:after="160" w:line="259" w:lineRule="auto"/>
    </w:pPr>
  </w:style>
  <w:style w:type="paragraph" w:customStyle="1" w:styleId="DEF513103AD94B28AE43B368DEDA31EB">
    <w:name w:val="DEF513103AD94B28AE43B368DEDA31EB"/>
    <w:rsid w:val="00757108"/>
    <w:pPr>
      <w:spacing w:after="160" w:line="259" w:lineRule="auto"/>
    </w:pPr>
  </w:style>
  <w:style w:type="paragraph" w:customStyle="1" w:styleId="CF64CC0D4E6341B895796D5303581886">
    <w:name w:val="CF64CC0D4E6341B895796D5303581886"/>
    <w:rsid w:val="00757108"/>
    <w:pPr>
      <w:spacing w:after="160" w:line="259" w:lineRule="auto"/>
    </w:pPr>
  </w:style>
  <w:style w:type="paragraph" w:customStyle="1" w:styleId="544FC5CFC0304C57B44D115921EBC263">
    <w:name w:val="544FC5CFC0304C57B44D115921EBC263"/>
    <w:rsid w:val="00757108"/>
    <w:pPr>
      <w:spacing w:after="160" w:line="259" w:lineRule="auto"/>
    </w:pPr>
  </w:style>
  <w:style w:type="paragraph" w:customStyle="1" w:styleId="831972F73DD24D6CA84B706A58868083">
    <w:name w:val="831972F73DD24D6CA84B706A58868083"/>
    <w:rsid w:val="00757108"/>
    <w:pPr>
      <w:spacing w:after="160" w:line="259" w:lineRule="auto"/>
    </w:pPr>
  </w:style>
  <w:style w:type="paragraph" w:customStyle="1" w:styleId="F97BC3145DD9436E994D78274BF64B00">
    <w:name w:val="F97BC3145DD9436E994D78274BF64B00"/>
    <w:rsid w:val="00757108"/>
    <w:pPr>
      <w:spacing w:after="160" w:line="259" w:lineRule="auto"/>
    </w:pPr>
  </w:style>
  <w:style w:type="paragraph" w:customStyle="1" w:styleId="8BF3A492883845AEBC202954B2CB27E0">
    <w:name w:val="8BF3A492883845AEBC202954B2CB27E0"/>
    <w:rsid w:val="00757108"/>
    <w:pPr>
      <w:spacing w:after="160" w:line="259" w:lineRule="auto"/>
    </w:pPr>
  </w:style>
  <w:style w:type="paragraph" w:customStyle="1" w:styleId="E4AD1E95EB7446C3802902EE2DA98EC4">
    <w:name w:val="E4AD1E95EB7446C3802902EE2DA98EC4"/>
    <w:rsid w:val="00757108"/>
    <w:pPr>
      <w:spacing w:after="160" w:line="259" w:lineRule="auto"/>
    </w:pPr>
  </w:style>
  <w:style w:type="paragraph" w:customStyle="1" w:styleId="A437AEE95F614C6BA8B0D219EA6B2E74">
    <w:name w:val="A437AEE95F614C6BA8B0D219EA6B2E74"/>
    <w:rsid w:val="00757108"/>
    <w:pPr>
      <w:spacing w:after="160" w:line="259" w:lineRule="auto"/>
    </w:pPr>
  </w:style>
  <w:style w:type="paragraph" w:customStyle="1" w:styleId="01319374AB3E463B8FA202F33730DE08">
    <w:name w:val="01319374AB3E463B8FA202F33730DE08"/>
    <w:rsid w:val="00757108"/>
    <w:pPr>
      <w:spacing w:after="160" w:line="259" w:lineRule="auto"/>
    </w:pPr>
  </w:style>
  <w:style w:type="paragraph" w:customStyle="1" w:styleId="1749FE0EB5074A7FBD9A1BFA8C417BA8">
    <w:name w:val="1749FE0EB5074A7FBD9A1BFA8C417BA8"/>
    <w:rsid w:val="00757108"/>
    <w:pPr>
      <w:spacing w:after="160" w:line="259" w:lineRule="auto"/>
    </w:pPr>
  </w:style>
  <w:style w:type="paragraph" w:customStyle="1" w:styleId="7910E316D0E043BDBB10FCAF0D10CC2B">
    <w:name w:val="7910E316D0E043BDBB10FCAF0D10CC2B"/>
    <w:rsid w:val="00757108"/>
    <w:pPr>
      <w:spacing w:after="160" w:line="259" w:lineRule="auto"/>
    </w:pPr>
  </w:style>
  <w:style w:type="paragraph" w:customStyle="1" w:styleId="2A7AC5A8B38F464EAC193317BB2F5042">
    <w:name w:val="2A7AC5A8B38F464EAC193317BB2F5042"/>
    <w:rsid w:val="00757108"/>
    <w:pPr>
      <w:spacing w:after="160" w:line="259" w:lineRule="auto"/>
    </w:pPr>
  </w:style>
  <w:style w:type="paragraph" w:customStyle="1" w:styleId="3CF75FB298944C2EA06FE4DB1D21F8FB">
    <w:name w:val="3CF75FB298944C2EA06FE4DB1D21F8FB"/>
    <w:rsid w:val="00757108"/>
    <w:pPr>
      <w:spacing w:after="160" w:line="259" w:lineRule="auto"/>
    </w:pPr>
  </w:style>
  <w:style w:type="paragraph" w:customStyle="1" w:styleId="8AA0BD64441941DBA97EF65009DB24AD">
    <w:name w:val="8AA0BD64441941DBA97EF65009DB24AD"/>
    <w:rsid w:val="00757108"/>
    <w:pPr>
      <w:spacing w:after="160" w:line="259" w:lineRule="auto"/>
    </w:pPr>
  </w:style>
  <w:style w:type="paragraph" w:customStyle="1" w:styleId="9D1DB1F216584B86999BB237562BC2DD">
    <w:name w:val="9D1DB1F216584B86999BB237562BC2DD"/>
    <w:rsid w:val="00757108"/>
    <w:pPr>
      <w:spacing w:after="160" w:line="259" w:lineRule="auto"/>
    </w:pPr>
  </w:style>
  <w:style w:type="paragraph" w:customStyle="1" w:styleId="42282895FDA74417AF238C3A44A085B3">
    <w:name w:val="42282895FDA74417AF238C3A44A085B3"/>
    <w:rsid w:val="00757108"/>
    <w:pPr>
      <w:spacing w:after="160" w:line="259" w:lineRule="auto"/>
    </w:pPr>
  </w:style>
  <w:style w:type="paragraph" w:customStyle="1" w:styleId="660399AEB55041D8BFFC85306AD23B8B">
    <w:name w:val="660399AEB55041D8BFFC85306AD23B8B"/>
    <w:rsid w:val="00757108"/>
    <w:pPr>
      <w:spacing w:after="160" w:line="259" w:lineRule="auto"/>
    </w:pPr>
  </w:style>
  <w:style w:type="paragraph" w:customStyle="1" w:styleId="FEE6FCB4DFFA4AA09F434BBE2E3C2E2D">
    <w:name w:val="FEE6FCB4DFFA4AA09F434BBE2E3C2E2D"/>
    <w:rsid w:val="00757108"/>
    <w:pPr>
      <w:spacing w:after="160" w:line="259" w:lineRule="auto"/>
    </w:pPr>
  </w:style>
  <w:style w:type="paragraph" w:customStyle="1" w:styleId="ED968293320C44E5B47E7B0CF311CC98">
    <w:name w:val="ED968293320C44E5B47E7B0CF311CC98"/>
    <w:rsid w:val="00757108"/>
    <w:pPr>
      <w:spacing w:after="160" w:line="259" w:lineRule="auto"/>
    </w:pPr>
  </w:style>
  <w:style w:type="paragraph" w:customStyle="1" w:styleId="15EE4FE5440B47A29502D1189E807A72">
    <w:name w:val="15EE4FE5440B47A29502D1189E807A72"/>
    <w:rsid w:val="00757108"/>
    <w:pPr>
      <w:spacing w:after="160" w:line="259" w:lineRule="auto"/>
    </w:pPr>
  </w:style>
  <w:style w:type="paragraph" w:customStyle="1" w:styleId="CD393BEB6DB945319AB739F7E20B4E26">
    <w:name w:val="CD393BEB6DB945319AB739F7E20B4E26"/>
    <w:rsid w:val="00757108"/>
    <w:pPr>
      <w:spacing w:after="160" w:line="259" w:lineRule="auto"/>
    </w:pPr>
  </w:style>
  <w:style w:type="paragraph" w:customStyle="1" w:styleId="3EB13BA9EFEC4C119C8B3C006A1F55C6">
    <w:name w:val="3EB13BA9EFEC4C119C8B3C006A1F55C6"/>
    <w:rsid w:val="00757108"/>
    <w:pPr>
      <w:spacing w:after="160" w:line="259" w:lineRule="auto"/>
    </w:pPr>
  </w:style>
  <w:style w:type="paragraph" w:customStyle="1" w:styleId="D877AFC5BF2B490AB827A4CE18DAE4AF">
    <w:name w:val="D877AFC5BF2B490AB827A4CE18DAE4AF"/>
    <w:rsid w:val="00757108"/>
    <w:pPr>
      <w:spacing w:after="160" w:line="259" w:lineRule="auto"/>
    </w:pPr>
  </w:style>
  <w:style w:type="paragraph" w:customStyle="1" w:styleId="FB090FACB1D14AFEAA278BC301B196F1">
    <w:name w:val="FB090FACB1D14AFEAA278BC301B196F1"/>
    <w:rsid w:val="00757108"/>
    <w:pPr>
      <w:spacing w:after="160" w:line="259" w:lineRule="auto"/>
    </w:pPr>
  </w:style>
  <w:style w:type="paragraph" w:customStyle="1" w:styleId="8138719EC0A24FDAAAD5AEBB2F5A263F">
    <w:name w:val="8138719EC0A24FDAAAD5AEBB2F5A263F"/>
    <w:rsid w:val="00757108"/>
    <w:pPr>
      <w:spacing w:after="160" w:line="259" w:lineRule="auto"/>
    </w:pPr>
  </w:style>
  <w:style w:type="paragraph" w:customStyle="1" w:styleId="C476A8805E894A34B9DDA8AE0D69D241">
    <w:name w:val="C476A8805E894A34B9DDA8AE0D69D241"/>
    <w:rsid w:val="00757108"/>
    <w:pPr>
      <w:spacing w:after="160" w:line="259" w:lineRule="auto"/>
    </w:pPr>
  </w:style>
  <w:style w:type="paragraph" w:customStyle="1" w:styleId="5DABEA4481F54101944C53AF11DCB61B">
    <w:name w:val="5DABEA4481F54101944C53AF11DCB61B"/>
    <w:rsid w:val="00757108"/>
    <w:pPr>
      <w:spacing w:after="160" w:line="259" w:lineRule="auto"/>
    </w:pPr>
  </w:style>
  <w:style w:type="paragraph" w:customStyle="1" w:styleId="CAF09FCA87FA48D1AB5E7BFDF578E00D">
    <w:name w:val="CAF09FCA87FA48D1AB5E7BFDF578E00D"/>
    <w:rsid w:val="00757108"/>
    <w:pPr>
      <w:spacing w:after="160" w:line="259" w:lineRule="auto"/>
    </w:pPr>
  </w:style>
  <w:style w:type="paragraph" w:customStyle="1" w:styleId="E0261C1F7BAF4F598DFD1A11E5B76205">
    <w:name w:val="E0261C1F7BAF4F598DFD1A11E5B76205"/>
    <w:rsid w:val="00757108"/>
    <w:pPr>
      <w:spacing w:after="160" w:line="259" w:lineRule="auto"/>
    </w:pPr>
  </w:style>
  <w:style w:type="paragraph" w:customStyle="1" w:styleId="5625874A4D5741758E5D685E6E43F56C">
    <w:name w:val="5625874A4D5741758E5D685E6E43F56C"/>
    <w:rsid w:val="00757108"/>
    <w:pPr>
      <w:spacing w:after="160" w:line="259" w:lineRule="auto"/>
    </w:pPr>
  </w:style>
  <w:style w:type="paragraph" w:customStyle="1" w:styleId="D6A509E8A7524877871F8DC19FA32F96">
    <w:name w:val="D6A509E8A7524877871F8DC19FA32F96"/>
    <w:rsid w:val="00757108"/>
    <w:pPr>
      <w:spacing w:after="160" w:line="259" w:lineRule="auto"/>
    </w:pPr>
  </w:style>
  <w:style w:type="paragraph" w:customStyle="1" w:styleId="F1AC4A25F71740BEA184E8577EC5E94B">
    <w:name w:val="F1AC4A25F71740BEA184E8577EC5E94B"/>
    <w:rsid w:val="00757108"/>
    <w:pPr>
      <w:spacing w:after="160" w:line="259" w:lineRule="auto"/>
    </w:pPr>
  </w:style>
  <w:style w:type="paragraph" w:customStyle="1" w:styleId="994A15D8733F44D8A0B2B27814C528FE">
    <w:name w:val="994A15D8733F44D8A0B2B27814C528FE"/>
    <w:rsid w:val="00757108"/>
    <w:pPr>
      <w:spacing w:after="160" w:line="259" w:lineRule="auto"/>
    </w:pPr>
  </w:style>
  <w:style w:type="paragraph" w:customStyle="1" w:styleId="217ED61885C4470E81BBB7B14D333294">
    <w:name w:val="217ED61885C4470E81BBB7B14D333294"/>
    <w:rsid w:val="00757108"/>
    <w:pPr>
      <w:spacing w:after="160" w:line="259" w:lineRule="auto"/>
    </w:pPr>
  </w:style>
  <w:style w:type="paragraph" w:customStyle="1" w:styleId="8AA9F718461040B09AE871F107964935">
    <w:name w:val="8AA9F718461040B09AE871F107964935"/>
    <w:rsid w:val="00757108"/>
    <w:pPr>
      <w:spacing w:after="160" w:line="259" w:lineRule="auto"/>
    </w:pPr>
  </w:style>
  <w:style w:type="paragraph" w:customStyle="1" w:styleId="51419C8109AD46E18A3FFD11146577A6">
    <w:name w:val="51419C8109AD46E18A3FFD11146577A6"/>
    <w:rsid w:val="00757108"/>
    <w:pPr>
      <w:spacing w:after="160" w:line="259" w:lineRule="auto"/>
    </w:pPr>
  </w:style>
  <w:style w:type="paragraph" w:customStyle="1" w:styleId="40097E0C45F6414B84FA43B3B130B287">
    <w:name w:val="40097E0C45F6414B84FA43B3B130B287"/>
    <w:rsid w:val="00757108"/>
    <w:pPr>
      <w:spacing w:after="160" w:line="259" w:lineRule="auto"/>
    </w:pPr>
  </w:style>
  <w:style w:type="paragraph" w:customStyle="1" w:styleId="F5B67001A6F14CC0B375734FF342E1B9">
    <w:name w:val="F5B67001A6F14CC0B375734FF342E1B9"/>
    <w:rsid w:val="00757108"/>
    <w:pPr>
      <w:spacing w:after="160" w:line="259" w:lineRule="auto"/>
    </w:pPr>
  </w:style>
  <w:style w:type="paragraph" w:customStyle="1" w:styleId="7519A28AD7F547F28931E04F8CD03592">
    <w:name w:val="7519A28AD7F547F28931E04F8CD03592"/>
    <w:rsid w:val="00757108"/>
    <w:pPr>
      <w:spacing w:after="160" w:line="259" w:lineRule="auto"/>
    </w:pPr>
  </w:style>
  <w:style w:type="paragraph" w:customStyle="1" w:styleId="865FC69AE9EE4FA685C0B1194A697155">
    <w:name w:val="865FC69AE9EE4FA685C0B1194A697155"/>
    <w:rsid w:val="00757108"/>
    <w:pPr>
      <w:spacing w:after="160" w:line="259" w:lineRule="auto"/>
    </w:pPr>
  </w:style>
  <w:style w:type="paragraph" w:customStyle="1" w:styleId="00F43C767D034C2B83E6005AD14EA3FE">
    <w:name w:val="00F43C767D034C2B83E6005AD14EA3FE"/>
    <w:rsid w:val="00757108"/>
    <w:pPr>
      <w:spacing w:after="160" w:line="259" w:lineRule="auto"/>
    </w:pPr>
  </w:style>
  <w:style w:type="paragraph" w:customStyle="1" w:styleId="26AC26112F994F11866A5BA638F39003">
    <w:name w:val="26AC26112F994F11866A5BA638F39003"/>
    <w:rsid w:val="00757108"/>
    <w:pPr>
      <w:spacing w:after="160" w:line="259" w:lineRule="auto"/>
    </w:pPr>
  </w:style>
  <w:style w:type="paragraph" w:customStyle="1" w:styleId="844508C1D15E482F92F3591B62A9BC19">
    <w:name w:val="844508C1D15E482F92F3591B62A9BC19"/>
    <w:rsid w:val="00757108"/>
    <w:pPr>
      <w:spacing w:after="160" w:line="259" w:lineRule="auto"/>
    </w:pPr>
  </w:style>
  <w:style w:type="paragraph" w:customStyle="1" w:styleId="657BF3F56E664C74BEF7FB0823F8D501">
    <w:name w:val="657BF3F56E664C74BEF7FB0823F8D501"/>
    <w:rsid w:val="00757108"/>
    <w:pPr>
      <w:spacing w:after="160" w:line="259" w:lineRule="auto"/>
    </w:pPr>
  </w:style>
  <w:style w:type="paragraph" w:customStyle="1" w:styleId="4E3FE04395134698A22B5C80ECB399CE">
    <w:name w:val="4E3FE04395134698A22B5C80ECB399CE"/>
    <w:rsid w:val="00757108"/>
    <w:pPr>
      <w:spacing w:after="160" w:line="259" w:lineRule="auto"/>
    </w:pPr>
  </w:style>
  <w:style w:type="paragraph" w:customStyle="1" w:styleId="ED25D670F97F4F42B3A45A5BE5B94532">
    <w:name w:val="ED25D670F97F4F42B3A45A5BE5B94532"/>
    <w:rsid w:val="00757108"/>
    <w:pPr>
      <w:spacing w:after="160" w:line="259" w:lineRule="auto"/>
    </w:pPr>
  </w:style>
  <w:style w:type="paragraph" w:customStyle="1" w:styleId="F141B36BB9C6476FBA24B340DEB6B69B">
    <w:name w:val="F141B36BB9C6476FBA24B340DEB6B69B"/>
    <w:rsid w:val="00757108"/>
    <w:pPr>
      <w:spacing w:after="160" w:line="259" w:lineRule="auto"/>
    </w:pPr>
  </w:style>
  <w:style w:type="paragraph" w:customStyle="1" w:styleId="DD964D85EB1748ADA8A70524EC2B92E3">
    <w:name w:val="DD964D85EB1748ADA8A70524EC2B92E3"/>
    <w:rsid w:val="00757108"/>
    <w:pPr>
      <w:spacing w:after="160" w:line="259" w:lineRule="auto"/>
    </w:pPr>
  </w:style>
  <w:style w:type="paragraph" w:customStyle="1" w:styleId="58638B871817428A94B85FF55FBA6452">
    <w:name w:val="58638B871817428A94B85FF55FBA6452"/>
    <w:rsid w:val="00757108"/>
    <w:pPr>
      <w:spacing w:after="160" w:line="259" w:lineRule="auto"/>
    </w:pPr>
  </w:style>
  <w:style w:type="paragraph" w:customStyle="1" w:styleId="3F6402D07ABC43F08B6D179E29EC7998">
    <w:name w:val="3F6402D07ABC43F08B6D179E29EC7998"/>
    <w:rsid w:val="00757108"/>
    <w:pPr>
      <w:spacing w:after="160" w:line="259" w:lineRule="auto"/>
    </w:pPr>
  </w:style>
  <w:style w:type="paragraph" w:customStyle="1" w:styleId="4C763FAFCFB24F71AB57355911F5E230">
    <w:name w:val="4C763FAFCFB24F71AB57355911F5E230"/>
    <w:rsid w:val="00757108"/>
    <w:pPr>
      <w:spacing w:after="160" w:line="259" w:lineRule="auto"/>
    </w:pPr>
  </w:style>
  <w:style w:type="paragraph" w:customStyle="1" w:styleId="F76B879CC7D842CC9A952BD96E854D72">
    <w:name w:val="F76B879CC7D842CC9A952BD96E854D72"/>
    <w:rsid w:val="00757108"/>
    <w:pPr>
      <w:spacing w:after="160" w:line="259" w:lineRule="auto"/>
    </w:pPr>
  </w:style>
  <w:style w:type="paragraph" w:customStyle="1" w:styleId="F47502B72DD240BFAC464D7C986725D0">
    <w:name w:val="F47502B72DD240BFAC464D7C986725D0"/>
    <w:rsid w:val="00757108"/>
    <w:pPr>
      <w:spacing w:after="160" w:line="259" w:lineRule="auto"/>
    </w:pPr>
  </w:style>
  <w:style w:type="paragraph" w:customStyle="1" w:styleId="2B21087B10264966A7C3BD722B3EE715">
    <w:name w:val="2B21087B10264966A7C3BD722B3EE715"/>
    <w:rsid w:val="00757108"/>
    <w:pPr>
      <w:spacing w:after="160" w:line="259" w:lineRule="auto"/>
    </w:pPr>
  </w:style>
  <w:style w:type="paragraph" w:customStyle="1" w:styleId="72B825DDEA114D5DB78F2301100B2A89">
    <w:name w:val="72B825DDEA114D5DB78F2301100B2A89"/>
    <w:rsid w:val="00757108"/>
    <w:pPr>
      <w:spacing w:after="160" w:line="259" w:lineRule="auto"/>
    </w:pPr>
  </w:style>
  <w:style w:type="paragraph" w:customStyle="1" w:styleId="6B085571015A43F9BA684DAE8F4232D5">
    <w:name w:val="6B085571015A43F9BA684DAE8F4232D5"/>
    <w:rsid w:val="00757108"/>
    <w:pPr>
      <w:spacing w:after="160" w:line="259" w:lineRule="auto"/>
    </w:pPr>
  </w:style>
  <w:style w:type="paragraph" w:customStyle="1" w:styleId="C3BCAFC545534C15A98CCAA20166913D">
    <w:name w:val="C3BCAFC545534C15A98CCAA20166913D"/>
    <w:rsid w:val="00757108"/>
    <w:pPr>
      <w:spacing w:after="160" w:line="259" w:lineRule="auto"/>
    </w:pPr>
  </w:style>
  <w:style w:type="paragraph" w:customStyle="1" w:styleId="F5C37F6187644AC58CF79D342D8C0F01">
    <w:name w:val="F5C37F6187644AC58CF79D342D8C0F01"/>
    <w:rsid w:val="00757108"/>
    <w:pPr>
      <w:spacing w:after="160" w:line="259" w:lineRule="auto"/>
    </w:pPr>
  </w:style>
  <w:style w:type="paragraph" w:customStyle="1" w:styleId="A3AF98980DDE4E2BBBCC694FAA797D01">
    <w:name w:val="A3AF98980DDE4E2BBBCC694FAA797D01"/>
    <w:rsid w:val="00757108"/>
    <w:pPr>
      <w:spacing w:after="160" w:line="259" w:lineRule="auto"/>
    </w:pPr>
  </w:style>
  <w:style w:type="paragraph" w:customStyle="1" w:styleId="2001F621C663400F97424DEDC4971AEF">
    <w:name w:val="2001F621C663400F97424DEDC4971AEF"/>
    <w:rsid w:val="00757108"/>
    <w:pPr>
      <w:spacing w:after="160" w:line="259" w:lineRule="auto"/>
    </w:pPr>
  </w:style>
  <w:style w:type="paragraph" w:customStyle="1" w:styleId="5755F4E3185242BCA51B8F88436BE322">
    <w:name w:val="5755F4E3185242BCA51B8F88436BE322"/>
    <w:rsid w:val="00757108"/>
    <w:pPr>
      <w:spacing w:after="160" w:line="259" w:lineRule="auto"/>
    </w:pPr>
  </w:style>
  <w:style w:type="paragraph" w:customStyle="1" w:styleId="F178D54DF38A4922B1AE9A7EC2F9E40E">
    <w:name w:val="F178D54DF38A4922B1AE9A7EC2F9E40E"/>
    <w:rsid w:val="00757108"/>
    <w:pPr>
      <w:spacing w:after="160" w:line="259" w:lineRule="auto"/>
    </w:pPr>
  </w:style>
  <w:style w:type="paragraph" w:customStyle="1" w:styleId="1DEE9744AFD0477992E913E04F994D7F">
    <w:name w:val="1DEE9744AFD0477992E913E04F994D7F"/>
    <w:rsid w:val="00757108"/>
    <w:pPr>
      <w:spacing w:after="160" w:line="259" w:lineRule="auto"/>
    </w:pPr>
  </w:style>
  <w:style w:type="paragraph" w:customStyle="1" w:styleId="7267484E5BC64F0583D03118492EC3CF">
    <w:name w:val="7267484E5BC64F0583D03118492EC3CF"/>
    <w:rsid w:val="00757108"/>
    <w:pPr>
      <w:spacing w:after="160" w:line="259" w:lineRule="auto"/>
    </w:pPr>
  </w:style>
  <w:style w:type="paragraph" w:customStyle="1" w:styleId="004CBA52A518402FA98A77AFD15130E4">
    <w:name w:val="004CBA52A518402FA98A77AFD15130E4"/>
    <w:rsid w:val="00757108"/>
    <w:pPr>
      <w:spacing w:after="160" w:line="259" w:lineRule="auto"/>
    </w:pPr>
  </w:style>
  <w:style w:type="paragraph" w:customStyle="1" w:styleId="A686E143E708431E81A47EE71ADD1907">
    <w:name w:val="A686E143E708431E81A47EE71ADD1907"/>
    <w:rsid w:val="00757108"/>
    <w:pPr>
      <w:spacing w:after="160" w:line="259" w:lineRule="auto"/>
    </w:pPr>
  </w:style>
  <w:style w:type="paragraph" w:customStyle="1" w:styleId="7A43A956B2B14ED0B3DC8BE34013856C">
    <w:name w:val="7A43A956B2B14ED0B3DC8BE34013856C"/>
    <w:rsid w:val="00757108"/>
    <w:pPr>
      <w:spacing w:after="160" w:line="259" w:lineRule="auto"/>
    </w:pPr>
  </w:style>
  <w:style w:type="paragraph" w:customStyle="1" w:styleId="9CFCDA8C75B449BC82BDA091365C5A72">
    <w:name w:val="9CFCDA8C75B449BC82BDA091365C5A72"/>
    <w:rsid w:val="00757108"/>
    <w:pPr>
      <w:spacing w:after="160" w:line="259" w:lineRule="auto"/>
    </w:pPr>
  </w:style>
  <w:style w:type="paragraph" w:customStyle="1" w:styleId="E217C4B260614AB78DE14EC84333D8B4">
    <w:name w:val="E217C4B260614AB78DE14EC84333D8B4"/>
    <w:rsid w:val="00757108"/>
    <w:pPr>
      <w:spacing w:after="160" w:line="259" w:lineRule="auto"/>
    </w:pPr>
  </w:style>
  <w:style w:type="paragraph" w:customStyle="1" w:styleId="BA697E34F98A4D8C85F9F3540069E518">
    <w:name w:val="BA697E34F98A4D8C85F9F3540069E518"/>
    <w:rsid w:val="00757108"/>
    <w:pPr>
      <w:spacing w:after="160" w:line="259" w:lineRule="auto"/>
    </w:pPr>
  </w:style>
  <w:style w:type="paragraph" w:customStyle="1" w:styleId="4F94CDA762314332A96A95A3E0267ACA">
    <w:name w:val="4F94CDA762314332A96A95A3E0267ACA"/>
    <w:rsid w:val="00757108"/>
    <w:pPr>
      <w:spacing w:after="160" w:line="259" w:lineRule="auto"/>
    </w:pPr>
  </w:style>
  <w:style w:type="paragraph" w:customStyle="1" w:styleId="2741874BFADB44AF873601AFA7929C49">
    <w:name w:val="2741874BFADB44AF873601AFA7929C49"/>
    <w:rsid w:val="00757108"/>
    <w:pPr>
      <w:spacing w:after="160" w:line="259" w:lineRule="auto"/>
    </w:pPr>
  </w:style>
  <w:style w:type="paragraph" w:customStyle="1" w:styleId="38F33C25C58A4392BB5998DD736ABFD0">
    <w:name w:val="38F33C25C58A4392BB5998DD736ABFD0"/>
    <w:rsid w:val="00757108"/>
    <w:pPr>
      <w:spacing w:after="160" w:line="259" w:lineRule="auto"/>
    </w:pPr>
  </w:style>
  <w:style w:type="paragraph" w:customStyle="1" w:styleId="BC414267B69B4AEEAAFEB5B408747FB3">
    <w:name w:val="BC414267B69B4AEEAAFEB5B408747FB3"/>
    <w:rsid w:val="00757108"/>
    <w:pPr>
      <w:spacing w:after="160" w:line="259" w:lineRule="auto"/>
    </w:pPr>
  </w:style>
  <w:style w:type="paragraph" w:customStyle="1" w:styleId="FBE8EEE4FA654B9BBA20EF2C090A696B">
    <w:name w:val="FBE8EEE4FA654B9BBA20EF2C090A696B"/>
    <w:rsid w:val="00757108"/>
    <w:pPr>
      <w:spacing w:after="160" w:line="259" w:lineRule="auto"/>
    </w:pPr>
  </w:style>
  <w:style w:type="paragraph" w:customStyle="1" w:styleId="78E6505A01714C39BF52502F758C63EE">
    <w:name w:val="78E6505A01714C39BF52502F758C63EE"/>
    <w:rsid w:val="00757108"/>
    <w:pPr>
      <w:spacing w:after="160" w:line="259" w:lineRule="auto"/>
    </w:pPr>
  </w:style>
  <w:style w:type="paragraph" w:customStyle="1" w:styleId="2704C1B1604544DEAA9A34104D5C36DA">
    <w:name w:val="2704C1B1604544DEAA9A34104D5C36DA"/>
    <w:rsid w:val="00757108"/>
    <w:pPr>
      <w:spacing w:after="160" w:line="259" w:lineRule="auto"/>
    </w:pPr>
  </w:style>
  <w:style w:type="paragraph" w:customStyle="1" w:styleId="76A394D87D524B92882437BDC985BB29">
    <w:name w:val="76A394D87D524B92882437BDC985BB29"/>
    <w:rsid w:val="00757108"/>
    <w:pPr>
      <w:spacing w:after="160" w:line="259" w:lineRule="auto"/>
    </w:pPr>
  </w:style>
  <w:style w:type="paragraph" w:customStyle="1" w:styleId="A56054F192F84A09A6B27F5BD4686885">
    <w:name w:val="A56054F192F84A09A6B27F5BD4686885"/>
    <w:rsid w:val="00757108"/>
    <w:pPr>
      <w:spacing w:after="160" w:line="259" w:lineRule="auto"/>
    </w:pPr>
  </w:style>
  <w:style w:type="paragraph" w:customStyle="1" w:styleId="8CF081506DA14F97AA26A9BB804D41A3">
    <w:name w:val="8CF081506DA14F97AA26A9BB804D41A3"/>
    <w:rsid w:val="00757108"/>
    <w:pPr>
      <w:spacing w:after="160" w:line="259" w:lineRule="auto"/>
    </w:pPr>
  </w:style>
  <w:style w:type="paragraph" w:customStyle="1" w:styleId="B62CC66BC0124178BAF5B9FE0D9B1A3B">
    <w:name w:val="B62CC66BC0124178BAF5B9FE0D9B1A3B"/>
    <w:rsid w:val="00757108"/>
    <w:pPr>
      <w:spacing w:after="160" w:line="259" w:lineRule="auto"/>
    </w:pPr>
  </w:style>
  <w:style w:type="paragraph" w:customStyle="1" w:styleId="6ACBAAD1210940CE9CF44300B0BF49C1">
    <w:name w:val="6ACBAAD1210940CE9CF44300B0BF49C1"/>
    <w:rsid w:val="00757108"/>
    <w:pPr>
      <w:spacing w:after="160" w:line="259" w:lineRule="auto"/>
    </w:pPr>
  </w:style>
  <w:style w:type="paragraph" w:customStyle="1" w:styleId="A99F6CD3D4F8401F888073F653DD276B">
    <w:name w:val="A99F6CD3D4F8401F888073F653DD276B"/>
    <w:rsid w:val="00757108"/>
    <w:pPr>
      <w:spacing w:after="160" w:line="259" w:lineRule="auto"/>
    </w:pPr>
  </w:style>
  <w:style w:type="paragraph" w:customStyle="1" w:styleId="8D2D1C29C95D4B3BA6D6CD9F16ADE0EF">
    <w:name w:val="8D2D1C29C95D4B3BA6D6CD9F16ADE0EF"/>
    <w:rsid w:val="00757108"/>
    <w:pPr>
      <w:spacing w:after="160" w:line="259" w:lineRule="auto"/>
    </w:pPr>
  </w:style>
  <w:style w:type="paragraph" w:customStyle="1" w:styleId="2C77A9F609AE4B47A1EC820037BAB733">
    <w:name w:val="2C77A9F609AE4B47A1EC820037BAB733"/>
    <w:rsid w:val="00757108"/>
    <w:pPr>
      <w:spacing w:after="160" w:line="259" w:lineRule="auto"/>
    </w:pPr>
  </w:style>
  <w:style w:type="paragraph" w:customStyle="1" w:styleId="7B807913D7C549FFA67A59604D5A9A3F">
    <w:name w:val="7B807913D7C549FFA67A59604D5A9A3F"/>
    <w:rsid w:val="00757108"/>
    <w:pPr>
      <w:spacing w:after="160" w:line="259" w:lineRule="auto"/>
    </w:pPr>
  </w:style>
  <w:style w:type="paragraph" w:customStyle="1" w:styleId="86C7E78762E24DE9B2751C94E33B4CA0">
    <w:name w:val="86C7E78762E24DE9B2751C94E33B4CA0"/>
    <w:rsid w:val="00757108"/>
    <w:pPr>
      <w:spacing w:after="160" w:line="259" w:lineRule="auto"/>
    </w:pPr>
  </w:style>
  <w:style w:type="paragraph" w:customStyle="1" w:styleId="769EC578E807423A86A3624569A1E760">
    <w:name w:val="769EC578E807423A86A3624569A1E760"/>
    <w:rsid w:val="00757108"/>
    <w:pPr>
      <w:spacing w:after="160" w:line="259" w:lineRule="auto"/>
    </w:pPr>
  </w:style>
  <w:style w:type="paragraph" w:customStyle="1" w:styleId="D30577F0C3B2429AABA504782A0218AC">
    <w:name w:val="D30577F0C3B2429AABA504782A0218AC"/>
    <w:rsid w:val="00757108"/>
    <w:pPr>
      <w:spacing w:after="160" w:line="259" w:lineRule="auto"/>
    </w:pPr>
  </w:style>
  <w:style w:type="paragraph" w:customStyle="1" w:styleId="C0B8A5E7491048348850BF3F14F635E0">
    <w:name w:val="C0B8A5E7491048348850BF3F14F635E0"/>
    <w:rsid w:val="00757108"/>
    <w:pPr>
      <w:spacing w:after="160" w:line="259" w:lineRule="auto"/>
    </w:pPr>
  </w:style>
  <w:style w:type="paragraph" w:customStyle="1" w:styleId="BF3B4B30F94F4C08800CAD2767BC68A2">
    <w:name w:val="BF3B4B30F94F4C08800CAD2767BC68A2"/>
    <w:rsid w:val="00757108"/>
    <w:pPr>
      <w:spacing w:after="160" w:line="259" w:lineRule="auto"/>
    </w:pPr>
  </w:style>
  <w:style w:type="paragraph" w:customStyle="1" w:styleId="5E298DC2501F4898BAD4F076C3BF435D">
    <w:name w:val="5E298DC2501F4898BAD4F076C3BF435D"/>
    <w:rsid w:val="00757108"/>
    <w:pPr>
      <w:spacing w:after="160" w:line="259" w:lineRule="auto"/>
    </w:pPr>
  </w:style>
  <w:style w:type="paragraph" w:customStyle="1" w:styleId="74D63B61473D447C84DE7E1013641D83">
    <w:name w:val="74D63B61473D447C84DE7E1013641D83"/>
    <w:rsid w:val="00757108"/>
    <w:pPr>
      <w:spacing w:after="160" w:line="259" w:lineRule="auto"/>
    </w:pPr>
  </w:style>
  <w:style w:type="paragraph" w:customStyle="1" w:styleId="917F55E99D104B39931FBBD854B28CD6">
    <w:name w:val="917F55E99D104B39931FBBD854B28CD6"/>
    <w:rsid w:val="00757108"/>
    <w:pPr>
      <w:spacing w:after="160" w:line="259" w:lineRule="auto"/>
    </w:pPr>
  </w:style>
  <w:style w:type="paragraph" w:customStyle="1" w:styleId="D8F7D4B9FEBE40CCB9BB004FB800973A">
    <w:name w:val="D8F7D4B9FEBE40CCB9BB004FB800973A"/>
    <w:rsid w:val="00757108"/>
    <w:pPr>
      <w:spacing w:after="160" w:line="259" w:lineRule="auto"/>
    </w:pPr>
  </w:style>
  <w:style w:type="paragraph" w:customStyle="1" w:styleId="BAF43E76FD6E4FCCA3FDD2D361C37328">
    <w:name w:val="BAF43E76FD6E4FCCA3FDD2D361C37328"/>
    <w:rsid w:val="00757108"/>
    <w:pPr>
      <w:spacing w:after="160" w:line="259" w:lineRule="auto"/>
    </w:pPr>
  </w:style>
  <w:style w:type="paragraph" w:customStyle="1" w:styleId="E1B92E19F0FB456BA9AFE0ED6BC783BC">
    <w:name w:val="E1B92E19F0FB456BA9AFE0ED6BC783BC"/>
    <w:rsid w:val="00757108"/>
    <w:pPr>
      <w:spacing w:after="160" w:line="259" w:lineRule="auto"/>
    </w:pPr>
  </w:style>
  <w:style w:type="paragraph" w:customStyle="1" w:styleId="B7CA8F689F1A4018A2C6060B1ECB14D9">
    <w:name w:val="B7CA8F689F1A4018A2C6060B1ECB14D9"/>
    <w:rsid w:val="00757108"/>
    <w:pPr>
      <w:spacing w:after="160" w:line="259" w:lineRule="auto"/>
    </w:pPr>
  </w:style>
  <w:style w:type="paragraph" w:customStyle="1" w:styleId="37342C592DE747A7BF03BAF6710B049C">
    <w:name w:val="37342C592DE747A7BF03BAF6710B049C"/>
    <w:rsid w:val="00757108"/>
    <w:pPr>
      <w:spacing w:after="160" w:line="259" w:lineRule="auto"/>
    </w:pPr>
  </w:style>
  <w:style w:type="paragraph" w:customStyle="1" w:styleId="5115CB5EA4BD4C49B3DD74314A0B300D">
    <w:name w:val="5115CB5EA4BD4C49B3DD74314A0B300D"/>
    <w:rsid w:val="00757108"/>
    <w:pPr>
      <w:spacing w:after="160" w:line="259" w:lineRule="auto"/>
    </w:pPr>
  </w:style>
  <w:style w:type="paragraph" w:customStyle="1" w:styleId="4EE2FA95D93042308763D2CF74918B0D">
    <w:name w:val="4EE2FA95D93042308763D2CF74918B0D"/>
    <w:rsid w:val="00757108"/>
    <w:pPr>
      <w:spacing w:after="160" w:line="259" w:lineRule="auto"/>
    </w:pPr>
  </w:style>
  <w:style w:type="paragraph" w:customStyle="1" w:styleId="0F60E9B0F9C3439E92E6CD11E0FFC5B9">
    <w:name w:val="0F60E9B0F9C3439E92E6CD11E0FFC5B9"/>
    <w:rsid w:val="00757108"/>
    <w:pPr>
      <w:spacing w:after="160" w:line="259" w:lineRule="auto"/>
    </w:pPr>
  </w:style>
  <w:style w:type="paragraph" w:customStyle="1" w:styleId="CF80E56C06B64BAF87D57B102D01D25B">
    <w:name w:val="CF80E56C06B64BAF87D57B102D01D25B"/>
    <w:rsid w:val="00757108"/>
    <w:pPr>
      <w:spacing w:after="160" w:line="259" w:lineRule="auto"/>
    </w:pPr>
  </w:style>
  <w:style w:type="paragraph" w:customStyle="1" w:styleId="E7513A26284A44498AE01C5217892DD4">
    <w:name w:val="E7513A26284A44498AE01C5217892DD4"/>
    <w:rsid w:val="00757108"/>
    <w:pPr>
      <w:spacing w:after="160" w:line="259" w:lineRule="auto"/>
    </w:pPr>
  </w:style>
  <w:style w:type="paragraph" w:customStyle="1" w:styleId="130E4C0FBFCC490C9B05416317650391">
    <w:name w:val="130E4C0FBFCC490C9B05416317650391"/>
    <w:rsid w:val="00757108"/>
    <w:pPr>
      <w:spacing w:after="160" w:line="259" w:lineRule="auto"/>
    </w:pPr>
  </w:style>
  <w:style w:type="paragraph" w:customStyle="1" w:styleId="92D4C671A0AB4361B30033E1B90EA3EB">
    <w:name w:val="92D4C671A0AB4361B30033E1B90EA3EB"/>
    <w:rsid w:val="00757108"/>
    <w:pPr>
      <w:spacing w:after="160" w:line="259" w:lineRule="auto"/>
    </w:pPr>
  </w:style>
  <w:style w:type="paragraph" w:customStyle="1" w:styleId="F7FB2286EC454F4C8FBC98D6727EDC53">
    <w:name w:val="F7FB2286EC454F4C8FBC98D6727EDC53"/>
    <w:rsid w:val="00757108"/>
    <w:pPr>
      <w:spacing w:after="160" w:line="259" w:lineRule="auto"/>
    </w:pPr>
  </w:style>
  <w:style w:type="paragraph" w:customStyle="1" w:styleId="F460F1472F3742C7BE883C8A3D54AB4F">
    <w:name w:val="F460F1472F3742C7BE883C8A3D54AB4F"/>
    <w:rsid w:val="00757108"/>
    <w:pPr>
      <w:spacing w:after="160" w:line="259" w:lineRule="auto"/>
    </w:pPr>
  </w:style>
  <w:style w:type="paragraph" w:customStyle="1" w:styleId="8DAC37868AE746CCAE02F9DC430FF666">
    <w:name w:val="8DAC37868AE746CCAE02F9DC430FF666"/>
    <w:rsid w:val="00757108"/>
    <w:pPr>
      <w:spacing w:after="160" w:line="259" w:lineRule="auto"/>
    </w:pPr>
  </w:style>
  <w:style w:type="paragraph" w:customStyle="1" w:styleId="FB28A27A4B0A4C28A00E4502BBDCC29D">
    <w:name w:val="FB28A27A4B0A4C28A00E4502BBDCC29D"/>
    <w:rsid w:val="00757108"/>
    <w:pPr>
      <w:spacing w:after="160" w:line="259" w:lineRule="auto"/>
    </w:pPr>
  </w:style>
  <w:style w:type="paragraph" w:customStyle="1" w:styleId="26CAE6698B9C4EB68C3303996FD70991">
    <w:name w:val="26CAE6698B9C4EB68C3303996FD70991"/>
    <w:rsid w:val="00757108"/>
    <w:pPr>
      <w:spacing w:after="160" w:line="259" w:lineRule="auto"/>
    </w:pPr>
  </w:style>
  <w:style w:type="paragraph" w:customStyle="1" w:styleId="4E22AED69E184EF1828DFCB50FBC3177">
    <w:name w:val="4E22AED69E184EF1828DFCB50FBC3177"/>
    <w:rsid w:val="00757108"/>
    <w:pPr>
      <w:spacing w:after="160" w:line="259" w:lineRule="auto"/>
    </w:pPr>
  </w:style>
  <w:style w:type="paragraph" w:customStyle="1" w:styleId="DB3FDEB2F422409DA627E973DBE6E94C">
    <w:name w:val="DB3FDEB2F422409DA627E973DBE6E94C"/>
    <w:rsid w:val="00757108"/>
    <w:pPr>
      <w:spacing w:after="160" w:line="259" w:lineRule="auto"/>
    </w:pPr>
  </w:style>
  <w:style w:type="paragraph" w:customStyle="1" w:styleId="F255B3EA509343FF8AB16671C58929DA">
    <w:name w:val="F255B3EA509343FF8AB16671C58929DA"/>
    <w:rsid w:val="00757108"/>
    <w:pPr>
      <w:spacing w:after="160" w:line="259" w:lineRule="auto"/>
    </w:pPr>
  </w:style>
  <w:style w:type="paragraph" w:customStyle="1" w:styleId="6FFB052FD00D455CAEEF735AF64BA44F">
    <w:name w:val="6FFB052FD00D455CAEEF735AF64BA44F"/>
    <w:rsid w:val="00757108"/>
    <w:pPr>
      <w:spacing w:after="160" w:line="259" w:lineRule="auto"/>
    </w:pPr>
  </w:style>
  <w:style w:type="paragraph" w:customStyle="1" w:styleId="7194016B974D48058218E4A96E52EA57">
    <w:name w:val="7194016B974D48058218E4A96E52EA57"/>
    <w:rsid w:val="00757108"/>
    <w:pPr>
      <w:spacing w:after="160" w:line="259" w:lineRule="auto"/>
    </w:pPr>
  </w:style>
  <w:style w:type="paragraph" w:customStyle="1" w:styleId="82D5515685454762952EC0F9233AB03D">
    <w:name w:val="82D5515685454762952EC0F9233AB03D"/>
    <w:rsid w:val="00757108"/>
    <w:pPr>
      <w:spacing w:after="160" w:line="259" w:lineRule="auto"/>
    </w:pPr>
  </w:style>
  <w:style w:type="paragraph" w:customStyle="1" w:styleId="56D85A7354134ADDBAE599498A685696">
    <w:name w:val="56D85A7354134ADDBAE599498A685696"/>
    <w:rsid w:val="00757108"/>
    <w:pPr>
      <w:spacing w:after="160" w:line="259" w:lineRule="auto"/>
    </w:pPr>
  </w:style>
  <w:style w:type="paragraph" w:customStyle="1" w:styleId="61A4844F4C32493EBF5A93C16E33CED1">
    <w:name w:val="61A4844F4C32493EBF5A93C16E33CED1"/>
    <w:rsid w:val="00757108"/>
    <w:pPr>
      <w:spacing w:after="160" w:line="259" w:lineRule="auto"/>
    </w:pPr>
  </w:style>
  <w:style w:type="paragraph" w:customStyle="1" w:styleId="77377A669A2340FFA8E96805EB8BE2DA">
    <w:name w:val="77377A669A2340FFA8E96805EB8BE2DA"/>
    <w:rsid w:val="00757108"/>
    <w:pPr>
      <w:spacing w:after="160" w:line="259" w:lineRule="auto"/>
    </w:pPr>
  </w:style>
  <w:style w:type="paragraph" w:customStyle="1" w:styleId="9762191047E04499898110ECF4EE578C">
    <w:name w:val="9762191047E04499898110ECF4EE578C"/>
    <w:rsid w:val="00757108"/>
    <w:pPr>
      <w:spacing w:after="160" w:line="259" w:lineRule="auto"/>
    </w:pPr>
  </w:style>
  <w:style w:type="paragraph" w:customStyle="1" w:styleId="DB2D5EF5407B4A71B3AF8BCCEE516FAC">
    <w:name w:val="DB2D5EF5407B4A71B3AF8BCCEE516FAC"/>
    <w:rsid w:val="00757108"/>
    <w:pPr>
      <w:spacing w:after="160" w:line="259" w:lineRule="auto"/>
    </w:pPr>
  </w:style>
  <w:style w:type="paragraph" w:customStyle="1" w:styleId="76BC971743DC492EBD0D42818BFD660D">
    <w:name w:val="76BC971743DC492EBD0D42818BFD660D"/>
    <w:rsid w:val="00757108"/>
    <w:pPr>
      <w:spacing w:after="160" w:line="259" w:lineRule="auto"/>
    </w:pPr>
  </w:style>
  <w:style w:type="paragraph" w:customStyle="1" w:styleId="B8E35598285C44C4B631E80A64E0EBFF">
    <w:name w:val="B8E35598285C44C4B631E80A64E0EBFF"/>
    <w:rsid w:val="00757108"/>
    <w:pPr>
      <w:spacing w:after="160" w:line="259" w:lineRule="auto"/>
    </w:pPr>
  </w:style>
  <w:style w:type="paragraph" w:customStyle="1" w:styleId="903E1D70B12E4F92BDB6971BB891D703">
    <w:name w:val="903E1D70B12E4F92BDB6971BB891D703"/>
    <w:rsid w:val="00757108"/>
    <w:pPr>
      <w:spacing w:after="160" w:line="259" w:lineRule="auto"/>
    </w:pPr>
  </w:style>
  <w:style w:type="paragraph" w:customStyle="1" w:styleId="78D0660F10E846BBB3C5570501E27206">
    <w:name w:val="78D0660F10E846BBB3C5570501E27206"/>
    <w:rsid w:val="00757108"/>
    <w:pPr>
      <w:spacing w:after="160" w:line="259" w:lineRule="auto"/>
    </w:pPr>
  </w:style>
  <w:style w:type="paragraph" w:customStyle="1" w:styleId="E7FB8A7096B44FA0BC320130E7654ACE">
    <w:name w:val="E7FB8A7096B44FA0BC320130E7654ACE"/>
    <w:rsid w:val="00757108"/>
    <w:pPr>
      <w:spacing w:after="160" w:line="259" w:lineRule="auto"/>
    </w:pPr>
  </w:style>
  <w:style w:type="paragraph" w:customStyle="1" w:styleId="143379D7DD7F4370B33555545099A413">
    <w:name w:val="143379D7DD7F4370B33555545099A413"/>
    <w:rsid w:val="00757108"/>
    <w:pPr>
      <w:spacing w:after="160" w:line="259" w:lineRule="auto"/>
    </w:pPr>
  </w:style>
  <w:style w:type="paragraph" w:customStyle="1" w:styleId="C7A698538193485CA25A5B74FEBD1E05">
    <w:name w:val="C7A698538193485CA25A5B74FEBD1E05"/>
    <w:rsid w:val="00757108"/>
    <w:pPr>
      <w:spacing w:after="160" w:line="259" w:lineRule="auto"/>
    </w:pPr>
  </w:style>
  <w:style w:type="paragraph" w:customStyle="1" w:styleId="026AD6F74E734D9DAD75F1B9D3F83CF2">
    <w:name w:val="026AD6F74E734D9DAD75F1B9D3F83CF2"/>
    <w:rsid w:val="00757108"/>
    <w:pPr>
      <w:spacing w:after="160" w:line="259" w:lineRule="auto"/>
    </w:pPr>
  </w:style>
  <w:style w:type="paragraph" w:customStyle="1" w:styleId="1A92FF55271044B597EEDE6F499271A4">
    <w:name w:val="1A92FF55271044B597EEDE6F499271A4"/>
    <w:rsid w:val="00757108"/>
    <w:pPr>
      <w:spacing w:after="160" w:line="259" w:lineRule="auto"/>
    </w:pPr>
  </w:style>
  <w:style w:type="paragraph" w:customStyle="1" w:styleId="BCC724F39AE64123872D5857CC027417">
    <w:name w:val="BCC724F39AE64123872D5857CC027417"/>
    <w:rsid w:val="00757108"/>
    <w:pPr>
      <w:spacing w:after="160" w:line="259" w:lineRule="auto"/>
    </w:pPr>
  </w:style>
  <w:style w:type="paragraph" w:customStyle="1" w:styleId="2B60BA37678F4E6AA7A03D90E1497DDB">
    <w:name w:val="2B60BA37678F4E6AA7A03D90E1497DDB"/>
    <w:rsid w:val="00757108"/>
    <w:pPr>
      <w:spacing w:after="160" w:line="259" w:lineRule="auto"/>
    </w:pPr>
  </w:style>
  <w:style w:type="paragraph" w:customStyle="1" w:styleId="7EEC30ECB07B498EA5DBC40C056BC855">
    <w:name w:val="7EEC30ECB07B498EA5DBC40C056BC855"/>
    <w:rsid w:val="00757108"/>
    <w:pPr>
      <w:spacing w:after="160" w:line="259" w:lineRule="auto"/>
    </w:pPr>
  </w:style>
  <w:style w:type="paragraph" w:customStyle="1" w:styleId="3B44391177264CB8A94AD41C83EE8509">
    <w:name w:val="3B44391177264CB8A94AD41C83EE8509"/>
    <w:rsid w:val="00757108"/>
    <w:pPr>
      <w:spacing w:after="160" w:line="259" w:lineRule="auto"/>
    </w:pPr>
  </w:style>
  <w:style w:type="paragraph" w:customStyle="1" w:styleId="1744EF2B924948E2B10BFB6CE53FB1CB">
    <w:name w:val="1744EF2B924948E2B10BFB6CE53FB1CB"/>
    <w:rsid w:val="00757108"/>
    <w:pPr>
      <w:spacing w:after="160" w:line="259" w:lineRule="auto"/>
    </w:pPr>
  </w:style>
  <w:style w:type="paragraph" w:customStyle="1" w:styleId="8A14796B08B3499F979EBF690734AEBC">
    <w:name w:val="8A14796B08B3499F979EBF690734AEBC"/>
    <w:rsid w:val="00757108"/>
    <w:pPr>
      <w:spacing w:after="160" w:line="259" w:lineRule="auto"/>
    </w:pPr>
  </w:style>
  <w:style w:type="paragraph" w:customStyle="1" w:styleId="EFE02AD6C361410888C306A42027C479">
    <w:name w:val="EFE02AD6C361410888C306A42027C479"/>
    <w:rsid w:val="00757108"/>
    <w:pPr>
      <w:spacing w:after="160" w:line="259" w:lineRule="auto"/>
    </w:pPr>
  </w:style>
  <w:style w:type="paragraph" w:customStyle="1" w:styleId="49341196BD24417AA952E3D0CB80EE23">
    <w:name w:val="49341196BD24417AA952E3D0CB80EE23"/>
    <w:rsid w:val="00757108"/>
    <w:pPr>
      <w:spacing w:after="160" w:line="259" w:lineRule="auto"/>
    </w:pPr>
  </w:style>
  <w:style w:type="paragraph" w:customStyle="1" w:styleId="84804AC16607427ABABCD1BA4AECBDE2">
    <w:name w:val="84804AC16607427ABABCD1BA4AECBDE2"/>
    <w:rsid w:val="00757108"/>
    <w:pPr>
      <w:spacing w:after="160" w:line="259" w:lineRule="auto"/>
    </w:pPr>
  </w:style>
  <w:style w:type="paragraph" w:customStyle="1" w:styleId="B88DD4A3B6674168B918BAD1E72CDE90">
    <w:name w:val="B88DD4A3B6674168B918BAD1E72CDE90"/>
    <w:rsid w:val="00757108"/>
    <w:pPr>
      <w:spacing w:after="160" w:line="259" w:lineRule="auto"/>
    </w:pPr>
  </w:style>
  <w:style w:type="paragraph" w:customStyle="1" w:styleId="811C8E7A38EF4057B5DBB84ECD8E8D45">
    <w:name w:val="811C8E7A38EF4057B5DBB84ECD8E8D45"/>
    <w:rsid w:val="00757108"/>
    <w:pPr>
      <w:spacing w:after="160" w:line="259" w:lineRule="auto"/>
    </w:pPr>
  </w:style>
  <w:style w:type="paragraph" w:customStyle="1" w:styleId="11AF8866913247309A422CB133586D4E">
    <w:name w:val="11AF8866913247309A422CB133586D4E"/>
    <w:rsid w:val="00757108"/>
    <w:pPr>
      <w:spacing w:after="160" w:line="259" w:lineRule="auto"/>
    </w:pPr>
  </w:style>
  <w:style w:type="paragraph" w:customStyle="1" w:styleId="D2D4CEE5F9C6430283182F2CD95C4121">
    <w:name w:val="D2D4CEE5F9C6430283182F2CD95C4121"/>
    <w:rsid w:val="00757108"/>
    <w:pPr>
      <w:spacing w:after="160" w:line="259" w:lineRule="auto"/>
    </w:pPr>
  </w:style>
  <w:style w:type="paragraph" w:customStyle="1" w:styleId="063A84EBDAF74BD0934DD057E209FE8B">
    <w:name w:val="063A84EBDAF74BD0934DD057E209FE8B"/>
    <w:rsid w:val="00757108"/>
    <w:pPr>
      <w:spacing w:after="160" w:line="259" w:lineRule="auto"/>
    </w:pPr>
  </w:style>
  <w:style w:type="paragraph" w:customStyle="1" w:styleId="A2EE4A380C04497881C4197D0D90E49B">
    <w:name w:val="A2EE4A380C04497881C4197D0D90E49B"/>
    <w:rsid w:val="00757108"/>
    <w:pPr>
      <w:spacing w:after="160" w:line="259" w:lineRule="auto"/>
    </w:pPr>
  </w:style>
  <w:style w:type="paragraph" w:customStyle="1" w:styleId="E083BF30F92C4EC7A2636C121441DDAF">
    <w:name w:val="E083BF30F92C4EC7A2636C121441DDAF"/>
    <w:rsid w:val="00757108"/>
    <w:pPr>
      <w:spacing w:after="160" w:line="259" w:lineRule="auto"/>
    </w:pPr>
  </w:style>
  <w:style w:type="paragraph" w:customStyle="1" w:styleId="82746201422B4CFAAC2EE86AB41C4503">
    <w:name w:val="82746201422B4CFAAC2EE86AB41C4503"/>
    <w:rsid w:val="00757108"/>
    <w:pPr>
      <w:spacing w:after="160" w:line="259" w:lineRule="auto"/>
    </w:pPr>
  </w:style>
  <w:style w:type="paragraph" w:customStyle="1" w:styleId="CA3C5C656F6B416E8872E15FE88E621C">
    <w:name w:val="CA3C5C656F6B416E8872E15FE88E621C"/>
    <w:rsid w:val="00757108"/>
    <w:pPr>
      <w:spacing w:after="160" w:line="259" w:lineRule="auto"/>
    </w:pPr>
  </w:style>
  <w:style w:type="paragraph" w:customStyle="1" w:styleId="B0CA197AF89143AAB000B8D5B01B3CD4">
    <w:name w:val="B0CA197AF89143AAB000B8D5B01B3CD4"/>
    <w:rsid w:val="00757108"/>
    <w:pPr>
      <w:spacing w:after="160" w:line="259" w:lineRule="auto"/>
    </w:pPr>
  </w:style>
  <w:style w:type="paragraph" w:customStyle="1" w:styleId="B82C7185329348D9BF7788DF83BB3703">
    <w:name w:val="B82C7185329348D9BF7788DF83BB3703"/>
    <w:rsid w:val="00757108"/>
    <w:pPr>
      <w:spacing w:after="160" w:line="259" w:lineRule="auto"/>
    </w:pPr>
  </w:style>
  <w:style w:type="paragraph" w:customStyle="1" w:styleId="301DF560DC8C41BEA51E9E3E60CC9DB7">
    <w:name w:val="301DF560DC8C41BEA51E9E3E60CC9DB7"/>
    <w:rsid w:val="00757108"/>
    <w:pPr>
      <w:spacing w:after="160" w:line="259" w:lineRule="auto"/>
    </w:pPr>
  </w:style>
  <w:style w:type="paragraph" w:customStyle="1" w:styleId="7A8C7511A26F4E7F98E45B5E60653B9A">
    <w:name w:val="7A8C7511A26F4E7F98E45B5E60653B9A"/>
    <w:rsid w:val="00757108"/>
    <w:pPr>
      <w:spacing w:after="160" w:line="259" w:lineRule="auto"/>
    </w:pPr>
  </w:style>
  <w:style w:type="paragraph" w:customStyle="1" w:styleId="377636D7D2BE49FB8CE64534B2213B36">
    <w:name w:val="377636D7D2BE49FB8CE64534B2213B36"/>
    <w:rsid w:val="00757108"/>
    <w:pPr>
      <w:spacing w:after="160" w:line="259" w:lineRule="auto"/>
    </w:pPr>
  </w:style>
  <w:style w:type="paragraph" w:customStyle="1" w:styleId="DB670190BA0B435C8830BB2B7CEB1079">
    <w:name w:val="DB670190BA0B435C8830BB2B7CEB1079"/>
    <w:rsid w:val="00757108"/>
    <w:pPr>
      <w:spacing w:after="160" w:line="259" w:lineRule="auto"/>
    </w:pPr>
  </w:style>
  <w:style w:type="paragraph" w:customStyle="1" w:styleId="9FA8ECAB721A45F1BCDDF8620F5810A3">
    <w:name w:val="9FA8ECAB721A45F1BCDDF8620F5810A3"/>
    <w:rsid w:val="00757108"/>
    <w:pPr>
      <w:spacing w:after="160" w:line="259" w:lineRule="auto"/>
    </w:pPr>
  </w:style>
  <w:style w:type="paragraph" w:customStyle="1" w:styleId="CB855F8324FA404081ED496ACDD02B3E">
    <w:name w:val="CB855F8324FA404081ED496ACDD02B3E"/>
    <w:rsid w:val="00757108"/>
    <w:pPr>
      <w:spacing w:after="160" w:line="259" w:lineRule="auto"/>
    </w:pPr>
  </w:style>
  <w:style w:type="paragraph" w:customStyle="1" w:styleId="F1D42955D633468D921C63F29378C81B">
    <w:name w:val="F1D42955D633468D921C63F29378C81B"/>
    <w:rsid w:val="00757108"/>
    <w:pPr>
      <w:spacing w:after="160" w:line="259" w:lineRule="auto"/>
    </w:pPr>
  </w:style>
  <w:style w:type="paragraph" w:customStyle="1" w:styleId="85C2DC6BF64C4EA387EFD33D30ABEBB0">
    <w:name w:val="85C2DC6BF64C4EA387EFD33D30ABEBB0"/>
    <w:rsid w:val="00757108"/>
    <w:pPr>
      <w:spacing w:after="160" w:line="259" w:lineRule="auto"/>
    </w:pPr>
  </w:style>
  <w:style w:type="paragraph" w:customStyle="1" w:styleId="AC2DB53A94C2439B9AF8C5C2BD85AEB2">
    <w:name w:val="AC2DB53A94C2439B9AF8C5C2BD85AEB2"/>
    <w:rsid w:val="00757108"/>
    <w:pPr>
      <w:spacing w:after="160" w:line="259" w:lineRule="auto"/>
    </w:pPr>
  </w:style>
  <w:style w:type="paragraph" w:customStyle="1" w:styleId="8D8D9FF5483E4105920C5A354ADAB603">
    <w:name w:val="8D8D9FF5483E4105920C5A354ADAB603"/>
    <w:rsid w:val="00757108"/>
    <w:pPr>
      <w:spacing w:after="160" w:line="259" w:lineRule="auto"/>
    </w:pPr>
  </w:style>
  <w:style w:type="paragraph" w:customStyle="1" w:styleId="CFC37D5ABBD54EF9BDCA7122304818D5">
    <w:name w:val="CFC37D5ABBD54EF9BDCA7122304818D5"/>
    <w:rsid w:val="00757108"/>
    <w:pPr>
      <w:spacing w:after="160" w:line="259" w:lineRule="auto"/>
    </w:pPr>
  </w:style>
  <w:style w:type="paragraph" w:customStyle="1" w:styleId="F8BF4DE820FB4EDE977702D1D9ED7277">
    <w:name w:val="F8BF4DE820FB4EDE977702D1D9ED7277"/>
    <w:rsid w:val="00757108"/>
    <w:pPr>
      <w:spacing w:after="160" w:line="259" w:lineRule="auto"/>
    </w:pPr>
  </w:style>
  <w:style w:type="paragraph" w:customStyle="1" w:styleId="4AB111F9A08D4BD29FC7B6508E1F5AD9">
    <w:name w:val="4AB111F9A08D4BD29FC7B6508E1F5AD9"/>
    <w:rsid w:val="00757108"/>
    <w:pPr>
      <w:spacing w:after="160" w:line="259" w:lineRule="auto"/>
    </w:pPr>
  </w:style>
  <w:style w:type="paragraph" w:customStyle="1" w:styleId="6E6E97A69F89445E80C69804C43ADCB0">
    <w:name w:val="6E6E97A69F89445E80C69804C43ADCB0"/>
    <w:rsid w:val="00757108"/>
    <w:pPr>
      <w:spacing w:after="160" w:line="259" w:lineRule="auto"/>
    </w:pPr>
  </w:style>
  <w:style w:type="paragraph" w:customStyle="1" w:styleId="18FC4A874B0947B8B5A7AEB7317C59FE">
    <w:name w:val="18FC4A874B0947B8B5A7AEB7317C59FE"/>
    <w:rsid w:val="00757108"/>
    <w:pPr>
      <w:spacing w:after="160" w:line="259" w:lineRule="auto"/>
    </w:pPr>
  </w:style>
  <w:style w:type="paragraph" w:customStyle="1" w:styleId="B66B8255CF434A0CBE34647E5A03D670">
    <w:name w:val="B66B8255CF434A0CBE34647E5A03D670"/>
    <w:rsid w:val="00757108"/>
    <w:pPr>
      <w:spacing w:after="160" w:line="259" w:lineRule="auto"/>
    </w:pPr>
  </w:style>
  <w:style w:type="paragraph" w:customStyle="1" w:styleId="109482A922034C788CAEE8E8380275BB">
    <w:name w:val="109482A922034C788CAEE8E8380275BB"/>
    <w:rsid w:val="00757108"/>
    <w:pPr>
      <w:spacing w:after="160" w:line="259" w:lineRule="auto"/>
    </w:pPr>
  </w:style>
  <w:style w:type="paragraph" w:customStyle="1" w:styleId="25411B45D2EF4169BAB7DB8C98035197">
    <w:name w:val="25411B45D2EF4169BAB7DB8C98035197"/>
    <w:rsid w:val="00757108"/>
    <w:pPr>
      <w:spacing w:after="160" w:line="259" w:lineRule="auto"/>
    </w:pPr>
  </w:style>
  <w:style w:type="paragraph" w:customStyle="1" w:styleId="C9B181D8D8494C71A54858B8AB00E810">
    <w:name w:val="C9B181D8D8494C71A54858B8AB00E810"/>
    <w:rsid w:val="00757108"/>
    <w:pPr>
      <w:spacing w:after="160" w:line="259" w:lineRule="auto"/>
    </w:pPr>
  </w:style>
  <w:style w:type="paragraph" w:customStyle="1" w:styleId="816058A2BFC647FD90AEE26696534B17">
    <w:name w:val="816058A2BFC647FD90AEE26696534B17"/>
    <w:rsid w:val="00757108"/>
    <w:pPr>
      <w:spacing w:after="160" w:line="259" w:lineRule="auto"/>
    </w:pPr>
  </w:style>
  <w:style w:type="paragraph" w:customStyle="1" w:styleId="0C44D3B4C81D4F2E9B4330464E4ADB86">
    <w:name w:val="0C44D3B4C81D4F2E9B4330464E4ADB86"/>
    <w:rsid w:val="00757108"/>
    <w:pPr>
      <w:spacing w:after="160" w:line="259" w:lineRule="auto"/>
    </w:pPr>
  </w:style>
  <w:style w:type="paragraph" w:customStyle="1" w:styleId="8FF5925574314BCCA24D8F3AF89270A0">
    <w:name w:val="8FF5925574314BCCA24D8F3AF89270A0"/>
    <w:rsid w:val="00757108"/>
    <w:pPr>
      <w:spacing w:after="160" w:line="259" w:lineRule="auto"/>
    </w:pPr>
  </w:style>
  <w:style w:type="paragraph" w:customStyle="1" w:styleId="33338CDC55CC4C93B716187A50DF69D7">
    <w:name w:val="33338CDC55CC4C93B716187A50DF69D7"/>
    <w:rsid w:val="00757108"/>
    <w:pPr>
      <w:spacing w:after="160" w:line="259" w:lineRule="auto"/>
    </w:pPr>
  </w:style>
  <w:style w:type="paragraph" w:customStyle="1" w:styleId="BB56A430CBAA4EED9BD13ACCFC36F35C">
    <w:name w:val="BB56A430CBAA4EED9BD13ACCFC36F35C"/>
    <w:rsid w:val="00757108"/>
    <w:pPr>
      <w:spacing w:after="160" w:line="259" w:lineRule="auto"/>
    </w:pPr>
  </w:style>
  <w:style w:type="paragraph" w:customStyle="1" w:styleId="B7A5B67E6B5C4457B0FC50A342A320D3">
    <w:name w:val="B7A5B67E6B5C4457B0FC50A342A320D3"/>
    <w:rsid w:val="00757108"/>
    <w:pPr>
      <w:spacing w:after="160" w:line="259" w:lineRule="auto"/>
    </w:pPr>
  </w:style>
  <w:style w:type="paragraph" w:customStyle="1" w:styleId="C1003AC6128E430989EADB42BD9CBBA2">
    <w:name w:val="C1003AC6128E430989EADB42BD9CBBA2"/>
    <w:rsid w:val="00757108"/>
    <w:pPr>
      <w:spacing w:after="160" w:line="259" w:lineRule="auto"/>
    </w:pPr>
  </w:style>
  <w:style w:type="paragraph" w:customStyle="1" w:styleId="61905ECB520140B784AB12DC868B15D5">
    <w:name w:val="61905ECB520140B784AB12DC868B15D5"/>
    <w:rsid w:val="00757108"/>
    <w:pPr>
      <w:spacing w:after="160" w:line="259" w:lineRule="auto"/>
    </w:pPr>
  </w:style>
  <w:style w:type="paragraph" w:customStyle="1" w:styleId="2099C5CC7E644C4BB0E18E4686DB0211">
    <w:name w:val="2099C5CC7E644C4BB0E18E4686DB0211"/>
    <w:rsid w:val="00757108"/>
    <w:pPr>
      <w:spacing w:after="160" w:line="259" w:lineRule="auto"/>
    </w:pPr>
  </w:style>
  <w:style w:type="paragraph" w:customStyle="1" w:styleId="460A98CBF9E449559CC116A07AC05134">
    <w:name w:val="460A98CBF9E449559CC116A07AC05134"/>
    <w:rsid w:val="00757108"/>
    <w:pPr>
      <w:spacing w:after="160" w:line="259" w:lineRule="auto"/>
    </w:pPr>
  </w:style>
  <w:style w:type="paragraph" w:customStyle="1" w:styleId="F7C7CA7A7D00449B9CCE27985DA5B371">
    <w:name w:val="F7C7CA7A7D00449B9CCE27985DA5B371"/>
    <w:rsid w:val="00757108"/>
    <w:pPr>
      <w:spacing w:after="160" w:line="259" w:lineRule="auto"/>
    </w:pPr>
  </w:style>
  <w:style w:type="paragraph" w:customStyle="1" w:styleId="5ACE60CBB3B64FC09F1159230FD50321">
    <w:name w:val="5ACE60CBB3B64FC09F1159230FD50321"/>
    <w:rsid w:val="00757108"/>
    <w:pPr>
      <w:spacing w:after="160" w:line="259" w:lineRule="auto"/>
    </w:pPr>
  </w:style>
  <w:style w:type="paragraph" w:customStyle="1" w:styleId="00F48E18ABF540EA988A0F5BD530DA6D">
    <w:name w:val="00F48E18ABF540EA988A0F5BD530DA6D"/>
    <w:rsid w:val="00757108"/>
    <w:pPr>
      <w:spacing w:after="160" w:line="259" w:lineRule="auto"/>
    </w:pPr>
  </w:style>
  <w:style w:type="paragraph" w:customStyle="1" w:styleId="9CC39287AC4249E6BEACFCF8D67494A6">
    <w:name w:val="9CC39287AC4249E6BEACFCF8D67494A6"/>
    <w:rsid w:val="00757108"/>
    <w:pPr>
      <w:spacing w:after="160" w:line="259" w:lineRule="auto"/>
    </w:pPr>
  </w:style>
  <w:style w:type="paragraph" w:customStyle="1" w:styleId="1F71EB5C663D4D5EA4CF88EDEE467914">
    <w:name w:val="1F71EB5C663D4D5EA4CF88EDEE467914"/>
    <w:rsid w:val="00757108"/>
    <w:pPr>
      <w:spacing w:after="160" w:line="259" w:lineRule="auto"/>
    </w:pPr>
  </w:style>
  <w:style w:type="paragraph" w:customStyle="1" w:styleId="EDBB96F722E3436588F380E79DE40CA7">
    <w:name w:val="EDBB96F722E3436588F380E79DE40CA7"/>
    <w:rsid w:val="00757108"/>
    <w:pPr>
      <w:spacing w:after="160" w:line="259" w:lineRule="auto"/>
    </w:pPr>
  </w:style>
  <w:style w:type="paragraph" w:customStyle="1" w:styleId="614C1E0164C54992BF09547132589AD3">
    <w:name w:val="614C1E0164C54992BF09547132589AD3"/>
    <w:rsid w:val="00757108"/>
    <w:pPr>
      <w:spacing w:after="160" w:line="259" w:lineRule="auto"/>
    </w:pPr>
  </w:style>
  <w:style w:type="paragraph" w:customStyle="1" w:styleId="F8036E328F83497AA308C3A78D5D774B">
    <w:name w:val="F8036E328F83497AA308C3A78D5D774B"/>
    <w:rsid w:val="00757108"/>
    <w:pPr>
      <w:spacing w:after="160" w:line="259" w:lineRule="auto"/>
    </w:pPr>
  </w:style>
  <w:style w:type="paragraph" w:customStyle="1" w:styleId="23D0C005626C4CB28C7BC3821C52AAC4">
    <w:name w:val="23D0C005626C4CB28C7BC3821C52AAC4"/>
    <w:rsid w:val="00757108"/>
    <w:pPr>
      <w:spacing w:after="160" w:line="259" w:lineRule="auto"/>
    </w:pPr>
  </w:style>
  <w:style w:type="paragraph" w:customStyle="1" w:styleId="2036B07895D04B33B26E5419ECBC9301">
    <w:name w:val="2036B07895D04B33B26E5419ECBC9301"/>
    <w:rsid w:val="00757108"/>
    <w:pPr>
      <w:spacing w:after="160" w:line="259" w:lineRule="auto"/>
    </w:pPr>
  </w:style>
  <w:style w:type="paragraph" w:customStyle="1" w:styleId="94A6B456559B4FDABD76925C389B6FDF">
    <w:name w:val="94A6B456559B4FDABD76925C389B6FDF"/>
    <w:rsid w:val="00757108"/>
    <w:pPr>
      <w:spacing w:after="160" w:line="259" w:lineRule="auto"/>
    </w:pPr>
  </w:style>
  <w:style w:type="paragraph" w:customStyle="1" w:styleId="5C8BF8B707044D5A83D810E4CE7881FB">
    <w:name w:val="5C8BF8B707044D5A83D810E4CE7881FB"/>
    <w:rsid w:val="00757108"/>
    <w:pPr>
      <w:spacing w:after="160" w:line="259" w:lineRule="auto"/>
    </w:pPr>
  </w:style>
  <w:style w:type="paragraph" w:customStyle="1" w:styleId="44ADB307868F4253AA2F3974A26E1C90">
    <w:name w:val="44ADB307868F4253AA2F3974A26E1C90"/>
    <w:rsid w:val="00757108"/>
    <w:pPr>
      <w:spacing w:after="160" w:line="259" w:lineRule="auto"/>
    </w:pPr>
  </w:style>
  <w:style w:type="paragraph" w:customStyle="1" w:styleId="2032C458A9FD497893CFB213A9755588">
    <w:name w:val="2032C458A9FD497893CFB213A9755588"/>
    <w:rsid w:val="00757108"/>
    <w:pPr>
      <w:spacing w:after="160" w:line="259" w:lineRule="auto"/>
    </w:pPr>
  </w:style>
  <w:style w:type="paragraph" w:customStyle="1" w:styleId="3E42938E5FDF4BB2ADEE5019526EF147">
    <w:name w:val="3E42938E5FDF4BB2ADEE5019526EF147"/>
    <w:rsid w:val="00757108"/>
    <w:pPr>
      <w:spacing w:after="160" w:line="259" w:lineRule="auto"/>
    </w:pPr>
  </w:style>
  <w:style w:type="paragraph" w:customStyle="1" w:styleId="EDE5176468B24E69B0B10CDDE63FCA76">
    <w:name w:val="EDE5176468B24E69B0B10CDDE63FCA76"/>
    <w:rsid w:val="00757108"/>
    <w:pPr>
      <w:spacing w:after="160" w:line="259" w:lineRule="auto"/>
    </w:pPr>
  </w:style>
  <w:style w:type="paragraph" w:customStyle="1" w:styleId="AB7F261C702A4368895201D561FE56B2">
    <w:name w:val="AB7F261C702A4368895201D561FE56B2"/>
    <w:rsid w:val="00757108"/>
    <w:pPr>
      <w:spacing w:after="160" w:line="259" w:lineRule="auto"/>
    </w:pPr>
  </w:style>
  <w:style w:type="paragraph" w:customStyle="1" w:styleId="9A27CB13211A4FA88A2B285B7A2156F0">
    <w:name w:val="9A27CB13211A4FA88A2B285B7A2156F0"/>
    <w:rsid w:val="00757108"/>
    <w:pPr>
      <w:spacing w:after="160" w:line="259" w:lineRule="auto"/>
    </w:pPr>
  </w:style>
  <w:style w:type="paragraph" w:customStyle="1" w:styleId="328D1C6289184B0A807BF90E805954F7">
    <w:name w:val="328D1C6289184B0A807BF90E805954F7"/>
    <w:rsid w:val="00757108"/>
    <w:pPr>
      <w:spacing w:after="160" w:line="259" w:lineRule="auto"/>
    </w:pPr>
  </w:style>
  <w:style w:type="paragraph" w:customStyle="1" w:styleId="F8F46AD950464842A75D8BDDA93E232D">
    <w:name w:val="F8F46AD950464842A75D8BDDA93E232D"/>
    <w:rsid w:val="00757108"/>
    <w:pPr>
      <w:spacing w:after="160" w:line="259" w:lineRule="auto"/>
    </w:pPr>
  </w:style>
  <w:style w:type="paragraph" w:customStyle="1" w:styleId="DA39667250124977A9B29CE9DB4752D3">
    <w:name w:val="DA39667250124977A9B29CE9DB4752D3"/>
    <w:rsid w:val="00757108"/>
    <w:pPr>
      <w:spacing w:after="160" w:line="259" w:lineRule="auto"/>
    </w:pPr>
  </w:style>
  <w:style w:type="paragraph" w:customStyle="1" w:styleId="A6E6277B8BD5414FA737DAC7C633E93B">
    <w:name w:val="A6E6277B8BD5414FA737DAC7C633E93B"/>
    <w:rsid w:val="00757108"/>
    <w:pPr>
      <w:spacing w:after="160" w:line="259" w:lineRule="auto"/>
    </w:pPr>
  </w:style>
  <w:style w:type="paragraph" w:customStyle="1" w:styleId="75818C0BDBD44AAE8F08A504C238E01A">
    <w:name w:val="75818C0BDBD44AAE8F08A504C238E01A"/>
    <w:rsid w:val="00757108"/>
    <w:pPr>
      <w:spacing w:after="160" w:line="259" w:lineRule="auto"/>
    </w:pPr>
  </w:style>
  <w:style w:type="paragraph" w:customStyle="1" w:styleId="F2665BC117C2465E90FC1B0D462793EA">
    <w:name w:val="F2665BC117C2465E90FC1B0D462793EA"/>
    <w:rsid w:val="00757108"/>
    <w:pPr>
      <w:spacing w:after="160" w:line="259" w:lineRule="auto"/>
    </w:pPr>
  </w:style>
  <w:style w:type="paragraph" w:customStyle="1" w:styleId="84D2E233C74948A28660D9E2F666BC7F">
    <w:name w:val="84D2E233C74948A28660D9E2F666BC7F"/>
    <w:rsid w:val="00757108"/>
    <w:pPr>
      <w:spacing w:after="160" w:line="259" w:lineRule="auto"/>
    </w:pPr>
  </w:style>
  <w:style w:type="paragraph" w:customStyle="1" w:styleId="63248CD79BA94705B8CED5E027F4D110">
    <w:name w:val="63248CD79BA94705B8CED5E027F4D110"/>
    <w:rsid w:val="00757108"/>
    <w:pPr>
      <w:spacing w:after="160" w:line="259" w:lineRule="auto"/>
    </w:pPr>
  </w:style>
  <w:style w:type="paragraph" w:customStyle="1" w:styleId="C101CCC7560F49B797F5E3872C78A3D7">
    <w:name w:val="C101CCC7560F49B797F5E3872C78A3D7"/>
    <w:rsid w:val="00757108"/>
    <w:pPr>
      <w:spacing w:after="160" w:line="259" w:lineRule="auto"/>
    </w:pPr>
  </w:style>
  <w:style w:type="paragraph" w:customStyle="1" w:styleId="3C5C807C4CCD44EEA0234E78F6C48079">
    <w:name w:val="3C5C807C4CCD44EEA0234E78F6C48079"/>
    <w:rsid w:val="00757108"/>
    <w:pPr>
      <w:spacing w:after="160" w:line="259" w:lineRule="auto"/>
    </w:pPr>
  </w:style>
  <w:style w:type="paragraph" w:customStyle="1" w:styleId="4D79DFC43BA94820867279804AD8DA62">
    <w:name w:val="4D79DFC43BA94820867279804AD8DA62"/>
    <w:rsid w:val="00757108"/>
    <w:pPr>
      <w:spacing w:after="160" w:line="259" w:lineRule="auto"/>
    </w:pPr>
  </w:style>
  <w:style w:type="paragraph" w:customStyle="1" w:styleId="6FA84490C1684977BCEE83CB63D49154">
    <w:name w:val="6FA84490C1684977BCEE83CB63D49154"/>
    <w:rsid w:val="00757108"/>
    <w:pPr>
      <w:spacing w:after="160" w:line="259" w:lineRule="auto"/>
    </w:pPr>
  </w:style>
  <w:style w:type="paragraph" w:customStyle="1" w:styleId="E35A019CF6C84D15A62FAAABCE9ABB18">
    <w:name w:val="E35A019CF6C84D15A62FAAABCE9ABB18"/>
    <w:rsid w:val="00757108"/>
    <w:pPr>
      <w:spacing w:after="160" w:line="259" w:lineRule="auto"/>
    </w:pPr>
  </w:style>
  <w:style w:type="paragraph" w:customStyle="1" w:styleId="32F450B8978D46E49C5C6E4A3D2B1AEC">
    <w:name w:val="32F450B8978D46E49C5C6E4A3D2B1AEC"/>
    <w:rsid w:val="00757108"/>
    <w:pPr>
      <w:spacing w:after="160" w:line="259" w:lineRule="auto"/>
    </w:pPr>
  </w:style>
  <w:style w:type="paragraph" w:customStyle="1" w:styleId="2D7AC2F2E8114AE3BE105AF12CE89B36">
    <w:name w:val="2D7AC2F2E8114AE3BE105AF12CE89B36"/>
    <w:rsid w:val="00757108"/>
    <w:pPr>
      <w:spacing w:after="160" w:line="259" w:lineRule="auto"/>
    </w:pPr>
  </w:style>
  <w:style w:type="paragraph" w:customStyle="1" w:styleId="7EB1A3F6752945A382EFEDDC57A2C8BF">
    <w:name w:val="7EB1A3F6752945A382EFEDDC57A2C8BF"/>
    <w:rsid w:val="00757108"/>
    <w:pPr>
      <w:spacing w:after="160" w:line="259" w:lineRule="auto"/>
    </w:pPr>
  </w:style>
  <w:style w:type="paragraph" w:customStyle="1" w:styleId="EB7D2218E3774708B47C5C610C6CF822">
    <w:name w:val="EB7D2218E3774708B47C5C610C6CF822"/>
    <w:rsid w:val="00757108"/>
    <w:pPr>
      <w:spacing w:after="160" w:line="259" w:lineRule="auto"/>
    </w:pPr>
  </w:style>
  <w:style w:type="paragraph" w:customStyle="1" w:styleId="C1D49DC113154CFC8A91D04D21CEAF1C">
    <w:name w:val="C1D49DC113154CFC8A91D04D21CEAF1C"/>
    <w:rsid w:val="00757108"/>
    <w:pPr>
      <w:spacing w:after="160" w:line="259" w:lineRule="auto"/>
    </w:pPr>
  </w:style>
  <w:style w:type="paragraph" w:customStyle="1" w:styleId="E76FBF82E53642358620DB3DA376C0E7">
    <w:name w:val="E76FBF82E53642358620DB3DA376C0E7"/>
    <w:rsid w:val="00757108"/>
    <w:pPr>
      <w:spacing w:after="160" w:line="259" w:lineRule="auto"/>
    </w:pPr>
  </w:style>
  <w:style w:type="paragraph" w:customStyle="1" w:styleId="8FEBF10BCA614B0389EE1F04C3F11D06">
    <w:name w:val="8FEBF10BCA614B0389EE1F04C3F11D06"/>
    <w:rsid w:val="00757108"/>
    <w:pPr>
      <w:spacing w:after="160" w:line="259" w:lineRule="auto"/>
    </w:pPr>
  </w:style>
  <w:style w:type="paragraph" w:customStyle="1" w:styleId="11BD545098A1419C99E856393095D14C">
    <w:name w:val="11BD545098A1419C99E856393095D14C"/>
    <w:rsid w:val="00757108"/>
    <w:pPr>
      <w:spacing w:after="160" w:line="259" w:lineRule="auto"/>
    </w:pPr>
  </w:style>
  <w:style w:type="paragraph" w:customStyle="1" w:styleId="184888A886214A48B749972B57DECBE9">
    <w:name w:val="184888A886214A48B749972B57DECBE9"/>
    <w:rsid w:val="00757108"/>
    <w:pPr>
      <w:spacing w:after="160" w:line="259" w:lineRule="auto"/>
    </w:pPr>
  </w:style>
  <w:style w:type="paragraph" w:customStyle="1" w:styleId="520C94168260442B8C690D95E19F202C">
    <w:name w:val="520C94168260442B8C690D95E19F202C"/>
    <w:rsid w:val="00757108"/>
    <w:pPr>
      <w:spacing w:after="160" w:line="259" w:lineRule="auto"/>
    </w:pPr>
  </w:style>
  <w:style w:type="paragraph" w:customStyle="1" w:styleId="326838DDED5B4FACB3FDC672FCF632F8">
    <w:name w:val="326838DDED5B4FACB3FDC672FCF632F8"/>
    <w:rsid w:val="00757108"/>
    <w:pPr>
      <w:spacing w:after="160" w:line="259" w:lineRule="auto"/>
    </w:pPr>
  </w:style>
  <w:style w:type="paragraph" w:customStyle="1" w:styleId="9D6670E1E61A446FACB8613BE931D792">
    <w:name w:val="9D6670E1E61A446FACB8613BE931D792"/>
    <w:rsid w:val="00757108"/>
    <w:pPr>
      <w:spacing w:after="160" w:line="259" w:lineRule="auto"/>
    </w:pPr>
  </w:style>
  <w:style w:type="paragraph" w:customStyle="1" w:styleId="DC378A29BA9D45B5BE3EC7D477D02323">
    <w:name w:val="DC378A29BA9D45B5BE3EC7D477D02323"/>
    <w:rsid w:val="00757108"/>
    <w:pPr>
      <w:spacing w:after="160" w:line="259" w:lineRule="auto"/>
    </w:pPr>
  </w:style>
  <w:style w:type="paragraph" w:customStyle="1" w:styleId="32B93E14E5E747119E2DD39E85E89514">
    <w:name w:val="32B93E14E5E747119E2DD39E85E89514"/>
    <w:rsid w:val="00757108"/>
    <w:pPr>
      <w:spacing w:after="160" w:line="259" w:lineRule="auto"/>
    </w:pPr>
  </w:style>
  <w:style w:type="paragraph" w:customStyle="1" w:styleId="7A93661757C54F02B462BF851F090A5C">
    <w:name w:val="7A93661757C54F02B462BF851F090A5C"/>
    <w:rsid w:val="00757108"/>
    <w:pPr>
      <w:spacing w:after="160" w:line="259" w:lineRule="auto"/>
    </w:pPr>
  </w:style>
  <w:style w:type="paragraph" w:customStyle="1" w:styleId="87E1FC49E4F74913950DC7456AABDDE6">
    <w:name w:val="87E1FC49E4F74913950DC7456AABDDE6"/>
    <w:rsid w:val="00757108"/>
    <w:pPr>
      <w:spacing w:after="160" w:line="259" w:lineRule="auto"/>
    </w:pPr>
  </w:style>
  <w:style w:type="paragraph" w:customStyle="1" w:styleId="A4DD5315A42A4A8A85E817763119A188">
    <w:name w:val="A4DD5315A42A4A8A85E817763119A188"/>
    <w:rsid w:val="00757108"/>
    <w:pPr>
      <w:spacing w:after="160" w:line="259" w:lineRule="auto"/>
    </w:pPr>
  </w:style>
  <w:style w:type="paragraph" w:customStyle="1" w:styleId="FE8C7D0CAA8A4E6CB7B0BC41393FB255">
    <w:name w:val="FE8C7D0CAA8A4E6CB7B0BC41393FB255"/>
    <w:rsid w:val="00757108"/>
    <w:pPr>
      <w:spacing w:after="160" w:line="259" w:lineRule="auto"/>
    </w:pPr>
  </w:style>
  <w:style w:type="paragraph" w:customStyle="1" w:styleId="11AC016E1E1E4EED8ADE4A20A04B3200">
    <w:name w:val="11AC016E1E1E4EED8ADE4A20A04B3200"/>
    <w:rsid w:val="00757108"/>
    <w:pPr>
      <w:spacing w:after="160" w:line="259" w:lineRule="auto"/>
    </w:pPr>
  </w:style>
  <w:style w:type="paragraph" w:customStyle="1" w:styleId="BA507001B9DE44BAAE2B8B79432A0713">
    <w:name w:val="BA507001B9DE44BAAE2B8B79432A0713"/>
    <w:rsid w:val="00757108"/>
    <w:pPr>
      <w:spacing w:after="160" w:line="259" w:lineRule="auto"/>
    </w:pPr>
  </w:style>
  <w:style w:type="paragraph" w:customStyle="1" w:styleId="8218B5427058407892E9DAA9C7D2209A">
    <w:name w:val="8218B5427058407892E9DAA9C7D2209A"/>
    <w:rsid w:val="00757108"/>
    <w:pPr>
      <w:spacing w:after="160" w:line="259" w:lineRule="auto"/>
    </w:pPr>
  </w:style>
  <w:style w:type="paragraph" w:customStyle="1" w:styleId="D5165D95BA05408D8B55C6031CBA11AD">
    <w:name w:val="D5165D95BA05408D8B55C6031CBA11AD"/>
    <w:rsid w:val="00757108"/>
    <w:pPr>
      <w:spacing w:after="160" w:line="259" w:lineRule="auto"/>
    </w:pPr>
  </w:style>
  <w:style w:type="paragraph" w:customStyle="1" w:styleId="5F9120CD08D9474B8739648457998421">
    <w:name w:val="5F9120CD08D9474B8739648457998421"/>
    <w:rsid w:val="00757108"/>
    <w:pPr>
      <w:spacing w:after="160" w:line="259" w:lineRule="auto"/>
    </w:pPr>
  </w:style>
  <w:style w:type="paragraph" w:customStyle="1" w:styleId="D9C88DC2FFBD4C26A4C1633B220C8E67">
    <w:name w:val="D9C88DC2FFBD4C26A4C1633B220C8E67"/>
    <w:rsid w:val="00757108"/>
    <w:pPr>
      <w:spacing w:after="160" w:line="259" w:lineRule="auto"/>
    </w:pPr>
  </w:style>
  <w:style w:type="paragraph" w:customStyle="1" w:styleId="A84CE5D03A5C41FDA1D8A0837D5DE714">
    <w:name w:val="A84CE5D03A5C41FDA1D8A0837D5DE714"/>
    <w:rsid w:val="00757108"/>
    <w:pPr>
      <w:spacing w:after="160" w:line="259" w:lineRule="auto"/>
    </w:pPr>
  </w:style>
  <w:style w:type="paragraph" w:customStyle="1" w:styleId="AAAD2DD1925E4349AF63847CCEFF3091">
    <w:name w:val="AAAD2DD1925E4349AF63847CCEFF3091"/>
    <w:rsid w:val="00757108"/>
    <w:pPr>
      <w:spacing w:after="160" w:line="259" w:lineRule="auto"/>
    </w:pPr>
  </w:style>
  <w:style w:type="paragraph" w:customStyle="1" w:styleId="018D964F0344422287ACD78D84124BE1">
    <w:name w:val="018D964F0344422287ACD78D84124BE1"/>
    <w:rsid w:val="00757108"/>
    <w:pPr>
      <w:spacing w:after="160" w:line="259" w:lineRule="auto"/>
    </w:pPr>
  </w:style>
  <w:style w:type="paragraph" w:customStyle="1" w:styleId="5782951176034CF394C2B9D9982527FE">
    <w:name w:val="5782951176034CF394C2B9D9982527FE"/>
    <w:rsid w:val="00757108"/>
    <w:pPr>
      <w:spacing w:after="160" w:line="259" w:lineRule="auto"/>
    </w:pPr>
  </w:style>
  <w:style w:type="paragraph" w:customStyle="1" w:styleId="578CC1F2E5AF433B9526556CF33C5582">
    <w:name w:val="578CC1F2E5AF433B9526556CF33C5582"/>
    <w:rsid w:val="00757108"/>
    <w:pPr>
      <w:spacing w:after="160" w:line="259" w:lineRule="auto"/>
    </w:pPr>
  </w:style>
  <w:style w:type="paragraph" w:customStyle="1" w:styleId="8D5A7D6B155443F985CFAF4568F7C486">
    <w:name w:val="8D5A7D6B155443F985CFAF4568F7C486"/>
    <w:rsid w:val="00757108"/>
    <w:pPr>
      <w:spacing w:after="160" w:line="259" w:lineRule="auto"/>
    </w:pPr>
  </w:style>
  <w:style w:type="paragraph" w:customStyle="1" w:styleId="FB3FB8EA84414BEAA0BAE7A6D61C0A4A">
    <w:name w:val="FB3FB8EA84414BEAA0BAE7A6D61C0A4A"/>
    <w:rsid w:val="00757108"/>
    <w:pPr>
      <w:spacing w:after="160" w:line="259" w:lineRule="auto"/>
    </w:pPr>
  </w:style>
  <w:style w:type="paragraph" w:customStyle="1" w:styleId="60637CAE8B2249B48D84AD531E040887">
    <w:name w:val="60637CAE8B2249B48D84AD531E040887"/>
    <w:rsid w:val="00757108"/>
    <w:pPr>
      <w:spacing w:after="160" w:line="259" w:lineRule="auto"/>
    </w:pPr>
  </w:style>
  <w:style w:type="paragraph" w:customStyle="1" w:styleId="75C504F5720A4DBDB1ED3A24BBDF2D15">
    <w:name w:val="75C504F5720A4DBDB1ED3A24BBDF2D15"/>
    <w:rsid w:val="00757108"/>
    <w:pPr>
      <w:spacing w:after="160" w:line="259" w:lineRule="auto"/>
    </w:pPr>
  </w:style>
  <w:style w:type="paragraph" w:customStyle="1" w:styleId="075B0955FE4040C4B4AA1620409D9443">
    <w:name w:val="075B0955FE4040C4B4AA1620409D9443"/>
    <w:rsid w:val="00757108"/>
    <w:pPr>
      <w:spacing w:after="160" w:line="259" w:lineRule="auto"/>
    </w:pPr>
  </w:style>
  <w:style w:type="paragraph" w:customStyle="1" w:styleId="8DCDDFF325234DF8A94B0E7F2E245B76">
    <w:name w:val="8DCDDFF325234DF8A94B0E7F2E245B76"/>
    <w:rsid w:val="00757108"/>
    <w:pPr>
      <w:spacing w:after="160" w:line="259" w:lineRule="auto"/>
    </w:pPr>
  </w:style>
  <w:style w:type="paragraph" w:customStyle="1" w:styleId="82EDAAA658C64E60B94C58408CD732CF">
    <w:name w:val="82EDAAA658C64E60B94C58408CD732CF"/>
    <w:rsid w:val="00757108"/>
    <w:pPr>
      <w:spacing w:after="160" w:line="259" w:lineRule="auto"/>
    </w:pPr>
  </w:style>
  <w:style w:type="paragraph" w:customStyle="1" w:styleId="77966905E70D47DD9D3E215C9324EB90">
    <w:name w:val="77966905E70D47DD9D3E215C9324EB90"/>
    <w:rsid w:val="00757108"/>
    <w:pPr>
      <w:spacing w:after="160" w:line="259" w:lineRule="auto"/>
    </w:pPr>
  </w:style>
  <w:style w:type="paragraph" w:customStyle="1" w:styleId="E3ACCF29BA864C8383FDCBADCE999DD0">
    <w:name w:val="E3ACCF29BA864C8383FDCBADCE999DD0"/>
    <w:rsid w:val="00757108"/>
    <w:pPr>
      <w:spacing w:after="160" w:line="259" w:lineRule="auto"/>
    </w:pPr>
  </w:style>
  <w:style w:type="paragraph" w:customStyle="1" w:styleId="A5CD19C290F146F89631A9BA7FDFFBA6">
    <w:name w:val="A5CD19C290F146F89631A9BA7FDFFBA6"/>
    <w:rsid w:val="00757108"/>
    <w:pPr>
      <w:spacing w:after="160" w:line="259" w:lineRule="auto"/>
    </w:pPr>
  </w:style>
  <w:style w:type="paragraph" w:customStyle="1" w:styleId="4FDF612352ED4D4FAFB35F70AA0DC283">
    <w:name w:val="4FDF612352ED4D4FAFB35F70AA0DC283"/>
    <w:rsid w:val="00757108"/>
    <w:pPr>
      <w:spacing w:after="160" w:line="259" w:lineRule="auto"/>
    </w:pPr>
  </w:style>
  <w:style w:type="paragraph" w:customStyle="1" w:styleId="AD7EB67A4CA040B7BA31BC7527B01FD8">
    <w:name w:val="AD7EB67A4CA040B7BA31BC7527B01FD8"/>
    <w:rsid w:val="00757108"/>
    <w:pPr>
      <w:spacing w:after="160" w:line="259" w:lineRule="auto"/>
    </w:pPr>
  </w:style>
  <w:style w:type="paragraph" w:customStyle="1" w:styleId="412FDD433AC4409C9120EE0AEEF01146">
    <w:name w:val="412FDD433AC4409C9120EE0AEEF01146"/>
    <w:rsid w:val="00757108"/>
    <w:pPr>
      <w:spacing w:after="160" w:line="259" w:lineRule="auto"/>
    </w:pPr>
  </w:style>
  <w:style w:type="paragraph" w:customStyle="1" w:styleId="DFDED24412DE416181E81E707816B45F">
    <w:name w:val="DFDED24412DE416181E81E707816B45F"/>
    <w:rsid w:val="00757108"/>
    <w:pPr>
      <w:spacing w:after="160" w:line="259" w:lineRule="auto"/>
    </w:pPr>
  </w:style>
  <w:style w:type="paragraph" w:customStyle="1" w:styleId="ECC570D59BBD4A729DB6609365B8A909">
    <w:name w:val="ECC570D59BBD4A729DB6609365B8A909"/>
    <w:rsid w:val="00757108"/>
    <w:pPr>
      <w:spacing w:after="160" w:line="259" w:lineRule="auto"/>
    </w:pPr>
  </w:style>
  <w:style w:type="paragraph" w:customStyle="1" w:styleId="6D362F452DD04BB8B76B5B22DB1E77B1">
    <w:name w:val="6D362F452DD04BB8B76B5B22DB1E77B1"/>
    <w:rsid w:val="00757108"/>
    <w:pPr>
      <w:spacing w:after="160" w:line="259" w:lineRule="auto"/>
    </w:pPr>
  </w:style>
  <w:style w:type="paragraph" w:customStyle="1" w:styleId="319E4935A4364AA09F319DF1DD85F70B">
    <w:name w:val="319E4935A4364AA09F319DF1DD85F70B"/>
    <w:rsid w:val="00757108"/>
    <w:pPr>
      <w:spacing w:after="160" w:line="259" w:lineRule="auto"/>
    </w:pPr>
  </w:style>
  <w:style w:type="paragraph" w:customStyle="1" w:styleId="E7D63A0C1D8C47F898003CDCFE3F8530">
    <w:name w:val="E7D63A0C1D8C47F898003CDCFE3F8530"/>
    <w:rsid w:val="00757108"/>
    <w:pPr>
      <w:spacing w:after="160" w:line="259" w:lineRule="auto"/>
    </w:pPr>
  </w:style>
  <w:style w:type="paragraph" w:customStyle="1" w:styleId="A17CC31BB0B142F6A3E7A6E67EBCDCFD">
    <w:name w:val="A17CC31BB0B142F6A3E7A6E67EBCDCFD"/>
    <w:rsid w:val="00757108"/>
    <w:pPr>
      <w:spacing w:after="160" w:line="259" w:lineRule="auto"/>
    </w:pPr>
  </w:style>
  <w:style w:type="paragraph" w:customStyle="1" w:styleId="041D6538A59B49EAA49772AAA89B69F9">
    <w:name w:val="041D6538A59B49EAA49772AAA89B69F9"/>
    <w:rsid w:val="00757108"/>
    <w:pPr>
      <w:spacing w:after="160" w:line="259" w:lineRule="auto"/>
    </w:pPr>
  </w:style>
  <w:style w:type="paragraph" w:customStyle="1" w:styleId="30B00C91522A4E4185C420A24EC09656">
    <w:name w:val="30B00C91522A4E4185C420A24EC09656"/>
    <w:rsid w:val="00757108"/>
    <w:pPr>
      <w:spacing w:after="160" w:line="259" w:lineRule="auto"/>
    </w:pPr>
  </w:style>
  <w:style w:type="paragraph" w:customStyle="1" w:styleId="A7AF7725ECA94BF988D0A77D4F134973">
    <w:name w:val="A7AF7725ECA94BF988D0A77D4F134973"/>
    <w:rsid w:val="00757108"/>
    <w:pPr>
      <w:spacing w:after="160" w:line="259" w:lineRule="auto"/>
    </w:pPr>
  </w:style>
  <w:style w:type="paragraph" w:customStyle="1" w:styleId="E66129DCBB924F458AF1EBB90A754AAA">
    <w:name w:val="E66129DCBB924F458AF1EBB90A754AAA"/>
    <w:rsid w:val="00757108"/>
    <w:pPr>
      <w:spacing w:after="160" w:line="259" w:lineRule="auto"/>
    </w:pPr>
  </w:style>
  <w:style w:type="paragraph" w:customStyle="1" w:styleId="55EEE4D41F3847B8BB87D0FECD02DDA1">
    <w:name w:val="55EEE4D41F3847B8BB87D0FECD02DDA1"/>
    <w:rsid w:val="00757108"/>
    <w:pPr>
      <w:spacing w:after="160" w:line="259" w:lineRule="auto"/>
    </w:pPr>
  </w:style>
  <w:style w:type="paragraph" w:customStyle="1" w:styleId="66F79AE5C9F2423B9B12226835BCD9B5">
    <w:name w:val="66F79AE5C9F2423B9B12226835BCD9B5"/>
    <w:rsid w:val="00757108"/>
    <w:pPr>
      <w:spacing w:after="160" w:line="259" w:lineRule="auto"/>
    </w:pPr>
  </w:style>
  <w:style w:type="paragraph" w:customStyle="1" w:styleId="5CD2107440174A71871600E5208E0A55">
    <w:name w:val="5CD2107440174A71871600E5208E0A55"/>
    <w:rsid w:val="00757108"/>
    <w:pPr>
      <w:spacing w:after="160" w:line="259" w:lineRule="auto"/>
    </w:pPr>
  </w:style>
  <w:style w:type="paragraph" w:customStyle="1" w:styleId="9BA4594CF7CB42C3A38B41762A374019">
    <w:name w:val="9BA4594CF7CB42C3A38B41762A374019"/>
    <w:rsid w:val="00757108"/>
    <w:pPr>
      <w:spacing w:after="160" w:line="259" w:lineRule="auto"/>
    </w:pPr>
  </w:style>
  <w:style w:type="paragraph" w:customStyle="1" w:styleId="F3FE7AD01CA641B58F0645043DD30A1B">
    <w:name w:val="F3FE7AD01CA641B58F0645043DD30A1B"/>
    <w:rsid w:val="00757108"/>
    <w:pPr>
      <w:spacing w:after="160" w:line="259" w:lineRule="auto"/>
    </w:pPr>
  </w:style>
  <w:style w:type="paragraph" w:customStyle="1" w:styleId="B041237436154D65B02809A0B04FD4B1">
    <w:name w:val="B041237436154D65B02809A0B04FD4B1"/>
    <w:rsid w:val="00757108"/>
    <w:pPr>
      <w:spacing w:after="160" w:line="259" w:lineRule="auto"/>
    </w:pPr>
  </w:style>
  <w:style w:type="paragraph" w:customStyle="1" w:styleId="036BA73D01D44F6B9400C9F89DF72A9C">
    <w:name w:val="036BA73D01D44F6B9400C9F89DF72A9C"/>
    <w:rsid w:val="00757108"/>
    <w:pPr>
      <w:spacing w:after="160" w:line="259" w:lineRule="auto"/>
    </w:pPr>
  </w:style>
  <w:style w:type="paragraph" w:customStyle="1" w:styleId="BA45FAA280214DB4BF45B438AC0CB388">
    <w:name w:val="BA45FAA280214DB4BF45B438AC0CB388"/>
    <w:rsid w:val="00757108"/>
    <w:pPr>
      <w:spacing w:after="160" w:line="259" w:lineRule="auto"/>
    </w:pPr>
  </w:style>
  <w:style w:type="paragraph" w:customStyle="1" w:styleId="473DAE698A9F4967BEB9B0190C5E9BC9">
    <w:name w:val="473DAE698A9F4967BEB9B0190C5E9BC9"/>
    <w:rsid w:val="00757108"/>
    <w:pPr>
      <w:spacing w:after="160" w:line="259" w:lineRule="auto"/>
    </w:pPr>
  </w:style>
  <w:style w:type="paragraph" w:customStyle="1" w:styleId="6CE3E48298EC45CF945AC15A60EC4C93">
    <w:name w:val="6CE3E48298EC45CF945AC15A60EC4C93"/>
    <w:rsid w:val="00757108"/>
    <w:pPr>
      <w:spacing w:after="160" w:line="259" w:lineRule="auto"/>
    </w:pPr>
  </w:style>
  <w:style w:type="paragraph" w:customStyle="1" w:styleId="A5AE2ED617144768A9BC072B25AEB50D">
    <w:name w:val="A5AE2ED617144768A9BC072B25AEB50D"/>
    <w:rsid w:val="00757108"/>
    <w:pPr>
      <w:spacing w:after="160" w:line="259" w:lineRule="auto"/>
    </w:pPr>
  </w:style>
  <w:style w:type="paragraph" w:customStyle="1" w:styleId="90FA6C56E84641C9AC1E447A14C01745">
    <w:name w:val="90FA6C56E84641C9AC1E447A14C01745"/>
    <w:rsid w:val="00757108"/>
    <w:pPr>
      <w:spacing w:after="160" w:line="259" w:lineRule="auto"/>
    </w:pPr>
  </w:style>
  <w:style w:type="paragraph" w:customStyle="1" w:styleId="AF65B5ECEB6747FEAD85B69C7808DD11">
    <w:name w:val="AF65B5ECEB6747FEAD85B69C7808DD11"/>
    <w:rsid w:val="00757108"/>
    <w:pPr>
      <w:spacing w:after="160" w:line="259" w:lineRule="auto"/>
    </w:pPr>
  </w:style>
  <w:style w:type="paragraph" w:customStyle="1" w:styleId="FFDEC244ADDA42A3A03E4CC9E7FF6F42">
    <w:name w:val="FFDEC244ADDA42A3A03E4CC9E7FF6F42"/>
    <w:rsid w:val="00757108"/>
    <w:pPr>
      <w:spacing w:after="160" w:line="259" w:lineRule="auto"/>
    </w:pPr>
  </w:style>
  <w:style w:type="paragraph" w:customStyle="1" w:styleId="61B6D24CA8744B33896958F0C7B8802A">
    <w:name w:val="61B6D24CA8744B33896958F0C7B8802A"/>
    <w:rsid w:val="00757108"/>
    <w:pPr>
      <w:spacing w:after="160" w:line="259" w:lineRule="auto"/>
    </w:pPr>
  </w:style>
  <w:style w:type="paragraph" w:customStyle="1" w:styleId="B827F5F9B419472B8D9AC8140A52B8D4">
    <w:name w:val="B827F5F9B419472B8D9AC8140A52B8D4"/>
    <w:rsid w:val="00757108"/>
    <w:pPr>
      <w:spacing w:after="160" w:line="259" w:lineRule="auto"/>
    </w:pPr>
  </w:style>
  <w:style w:type="paragraph" w:customStyle="1" w:styleId="93C492A190164FDAB6A24B2C7BA7C782">
    <w:name w:val="93C492A190164FDAB6A24B2C7BA7C782"/>
    <w:rsid w:val="00757108"/>
    <w:pPr>
      <w:spacing w:after="160" w:line="259" w:lineRule="auto"/>
    </w:pPr>
  </w:style>
  <w:style w:type="paragraph" w:customStyle="1" w:styleId="328AFFFC1B764D6F9598FD3EEB3EF3B4">
    <w:name w:val="328AFFFC1B764D6F9598FD3EEB3EF3B4"/>
    <w:rsid w:val="00757108"/>
    <w:pPr>
      <w:spacing w:after="160" w:line="259" w:lineRule="auto"/>
    </w:pPr>
  </w:style>
  <w:style w:type="paragraph" w:customStyle="1" w:styleId="C8F3D0B9E24347CC8A8A13B949CDB793">
    <w:name w:val="C8F3D0B9E24347CC8A8A13B949CDB793"/>
    <w:rsid w:val="00757108"/>
    <w:pPr>
      <w:spacing w:after="160" w:line="259" w:lineRule="auto"/>
    </w:pPr>
  </w:style>
  <w:style w:type="paragraph" w:customStyle="1" w:styleId="E54051FF2B7E4E9A9F7B66B5CDB5396A">
    <w:name w:val="E54051FF2B7E4E9A9F7B66B5CDB5396A"/>
    <w:rsid w:val="00757108"/>
    <w:pPr>
      <w:spacing w:after="160" w:line="259" w:lineRule="auto"/>
    </w:pPr>
  </w:style>
  <w:style w:type="paragraph" w:customStyle="1" w:styleId="8692DA9CB7DA4FFEB0B736C6262A69AF">
    <w:name w:val="8692DA9CB7DA4FFEB0B736C6262A69AF"/>
    <w:rsid w:val="00757108"/>
    <w:pPr>
      <w:spacing w:after="160" w:line="259" w:lineRule="auto"/>
    </w:pPr>
  </w:style>
  <w:style w:type="paragraph" w:customStyle="1" w:styleId="49159433542144AB98F8507197171989">
    <w:name w:val="49159433542144AB98F8507197171989"/>
    <w:rsid w:val="00757108"/>
    <w:pPr>
      <w:spacing w:after="160" w:line="259" w:lineRule="auto"/>
    </w:pPr>
  </w:style>
  <w:style w:type="paragraph" w:customStyle="1" w:styleId="DC34A4DF5BA44D2EAF01F732A4187D35">
    <w:name w:val="DC34A4DF5BA44D2EAF01F732A4187D35"/>
    <w:rsid w:val="00757108"/>
    <w:pPr>
      <w:spacing w:after="160" w:line="259" w:lineRule="auto"/>
    </w:pPr>
  </w:style>
  <w:style w:type="paragraph" w:customStyle="1" w:styleId="803BC0855695417C8623B7CD6348D40B">
    <w:name w:val="803BC0855695417C8623B7CD6348D40B"/>
    <w:rsid w:val="00757108"/>
    <w:pPr>
      <w:spacing w:after="160" w:line="259" w:lineRule="auto"/>
    </w:pPr>
  </w:style>
  <w:style w:type="paragraph" w:customStyle="1" w:styleId="70D4EC7A5CD842ADAF01618C1DD7CE84">
    <w:name w:val="70D4EC7A5CD842ADAF01618C1DD7CE84"/>
    <w:rsid w:val="00757108"/>
    <w:pPr>
      <w:spacing w:after="160" w:line="259" w:lineRule="auto"/>
    </w:pPr>
  </w:style>
  <w:style w:type="paragraph" w:customStyle="1" w:styleId="81EA6FDE5B134C3D99D79ACDE829063E">
    <w:name w:val="81EA6FDE5B134C3D99D79ACDE829063E"/>
    <w:rsid w:val="00757108"/>
    <w:pPr>
      <w:spacing w:after="160" w:line="259" w:lineRule="auto"/>
    </w:pPr>
  </w:style>
  <w:style w:type="paragraph" w:customStyle="1" w:styleId="F958E49E097B4D16AF2694C6FE767CCC">
    <w:name w:val="F958E49E097B4D16AF2694C6FE767CCC"/>
    <w:rsid w:val="00757108"/>
    <w:pPr>
      <w:spacing w:after="160" w:line="259" w:lineRule="auto"/>
    </w:pPr>
  </w:style>
  <w:style w:type="paragraph" w:customStyle="1" w:styleId="7AB7CA29E4B94782866347CF8A24F979">
    <w:name w:val="7AB7CA29E4B94782866347CF8A24F979"/>
    <w:rsid w:val="00757108"/>
    <w:pPr>
      <w:spacing w:after="160" w:line="259" w:lineRule="auto"/>
    </w:pPr>
  </w:style>
  <w:style w:type="paragraph" w:customStyle="1" w:styleId="764BDD054E3F41C18EC485029A378BCA">
    <w:name w:val="764BDD054E3F41C18EC485029A378BCA"/>
    <w:rsid w:val="00757108"/>
    <w:pPr>
      <w:spacing w:after="160" w:line="259" w:lineRule="auto"/>
    </w:pPr>
  </w:style>
  <w:style w:type="paragraph" w:customStyle="1" w:styleId="67F1CE4F22F3463E96C5003347254FB9">
    <w:name w:val="67F1CE4F22F3463E96C5003347254FB9"/>
    <w:rsid w:val="00757108"/>
    <w:pPr>
      <w:spacing w:after="160" w:line="259" w:lineRule="auto"/>
    </w:pPr>
  </w:style>
  <w:style w:type="paragraph" w:customStyle="1" w:styleId="B2D0ADC6F08E4C2DB10A06C8A8D5DD32">
    <w:name w:val="B2D0ADC6F08E4C2DB10A06C8A8D5DD32"/>
    <w:rsid w:val="00757108"/>
    <w:pPr>
      <w:spacing w:after="160" w:line="259" w:lineRule="auto"/>
    </w:pPr>
  </w:style>
  <w:style w:type="paragraph" w:customStyle="1" w:styleId="0059610494D24C129F2B8348A6B095C6">
    <w:name w:val="0059610494D24C129F2B8348A6B095C6"/>
    <w:rsid w:val="00757108"/>
    <w:pPr>
      <w:spacing w:after="160" w:line="259" w:lineRule="auto"/>
    </w:pPr>
  </w:style>
  <w:style w:type="paragraph" w:customStyle="1" w:styleId="EDC8400032D64B1B9919A7DAA28AB846">
    <w:name w:val="EDC8400032D64B1B9919A7DAA28AB846"/>
    <w:rsid w:val="00757108"/>
    <w:pPr>
      <w:spacing w:after="160" w:line="259" w:lineRule="auto"/>
    </w:pPr>
  </w:style>
  <w:style w:type="paragraph" w:customStyle="1" w:styleId="C7AB21082E8D4821AD855A93560B46D5">
    <w:name w:val="C7AB21082E8D4821AD855A93560B46D5"/>
    <w:rsid w:val="00757108"/>
    <w:pPr>
      <w:spacing w:after="160" w:line="259" w:lineRule="auto"/>
    </w:pPr>
  </w:style>
  <w:style w:type="paragraph" w:customStyle="1" w:styleId="118199C8006940F197AB2798877FFAC1">
    <w:name w:val="118199C8006940F197AB2798877FFAC1"/>
    <w:rsid w:val="00757108"/>
    <w:pPr>
      <w:spacing w:after="160" w:line="259" w:lineRule="auto"/>
    </w:pPr>
  </w:style>
  <w:style w:type="paragraph" w:customStyle="1" w:styleId="432FD1CFDBDB4B5FA716E170601DE7A5">
    <w:name w:val="432FD1CFDBDB4B5FA716E170601DE7A5"/>
    <w:rsid w:val="00757108"/>
    <w:pPr>
      <w:spacing w:after="160" w:line="259" w:lineRule="auto"/>
    </w:pPr>
  </w:style>
  <w:style w:type="paragraph" w:customStyle="1" w:styleId="F83FA9CDBB104F7DA430F4F66134DF4B">
    <w:name w:val="F83FA9CDBB104F7DA430F4F66134DF4B"/>
    <w:rsid w:val="00757108"/>
    <w:pPr>
      <w:spacing w:after="160" w:line="259" w:lineRule="auto"/>
    </w:pPr>
  </w:style>
  <w:style w:type="paragraph" w:customStyle="1" w:styleId="0EE7805614A14168823A059AD9DBE657">
    <w:name w:val="0EE7805614A14168823A059AD9DBE657"/>
    <w:rsid w:val="00757108"/>
    <w:pPr>
      <w:spacing w:after="160" w:line="259" w:lineRule="auto"/>
    </w:pPr>
  </w:style>
  <w:style w:type="paragraph" w:customStyle="1" w:styleId="3EA5C71D23044750A2E1D553A6580FA1">
    <w:name w:val="3EA5C71D23044750A2E1D553A6580FA1"/>
    <w:rsid w:val="00757108"/>
    <w:pPr>
      <w:spacing w:after="160" w:line="259" w:lineRule="auto"/>
    </w:pPr>
  </w:style>
  <w:style w:type="paragraph" w:customStyle="1" w:styleId="868B631C77A34A3DAECDFBDFE14C0789">
    <w:name w:val="868B631C77A34A3DAECDFBDFE14C0789"/>
    <w:rsid w:val="00757108"/>
    <w:pPr>
      <w:spacing w:after="160" w:line="259" w:lineRule="auto"/>
    </w:pPr>
  </w:style>
  <w:style w:type="paragraph" w:customStyle="1" w:styleId="B757EF4E6CBD4A3ABB3EBEE33F3F5677">
    <w:name w:val="B757EF4E6CBD4A3ABB3EBEE33F3F5677"/>
    <w:rsid w:val="00757108"/>
    <w:pPr>
      <w:spacing w:after="160" w:line="259" w:lineRule="auto"/>
    </w:pPr>
  </w:style>
  <w:style w:type="paragraph" w:customStyle="1" w:styleId="0E49091A863542F79DC28967960F9024">
    <w:name w:val="0E49091A863542F79DC28967960F9024"/>
    <w:rsid w:val="00757108"/>
    <w:pPr>
      <w:spacing w:after="160" w:line="259" w:lineRule="auto"/>
    </w:pPr>
  </w:style>
  <w:style w:type="paragraph" w:customStyle="1" w:styleId="EAE22F44A06149F19F69386B8F36DC84">
    <w:name w:val="EAE22F44A06149F19F69386B8F36DC84"/>
    <w:rsid w:val="00757108"/>
    <w:pPr>
      <w:spacing w:after="160" w:line="259" w:lineRule="auto"/>
    </w:pPr>
  </w:style>
  <w:style w:type="paragraph" w:customStyle="1" w:styleId="528BBE209EB842FDB443865DCD40DABA">
    <w:name w:val="528BBE209EB842FDB443865DCD40DABA"/>
    <w:rsid w:val="00757108"/>
    <w:pPr>
      <w:spacing w:after="160" w:line="259" w:lineRule="auto"/>
    </w:pPr>
  </w:style>
  <w:style w:type="paragraph" w:customStyle="1" w:styleId="B808B667C8E240C4ABCA20ABC3D43841">
    <w:name w:val="B808B667C8E240C4ABCA20ABC3D43841"/>
    <w:rsid w:val="00757108"/>
    <w:pPr>
      <w:spacing w:after="160" w:line="259" w:lineRule="auto"/>
    </w:pPr>
  </w:style>
  <w:style w:type="paragraph" w:customStyle="1" w:styleId="389119577B344C0CABB192CC094CB908">
    <w:name w:val="389119577B344C0CABB192CC094CB908"/>
    <w:rsid w:val="00757108"/>
    <w:pPr>
      <w:spacing w:after="160" w:line="259" w:lineRule="auto"/>
    </w:pPr>
  </w:style>
  <w:style w:type="paragraph" w:customStyle="1" w:styleId="F304FBD8E5DF4222A0FC2F339C822AA0">
    <w:name w:val="F304FBD8E5DF4222A0FC2F339C822AA0"/>
    <w:rsid w:val="00757108"/>
    <w:pPr>
      <w:spacing w:after="160" w:line="259" w:lineRule="auto"/>
    </w:pPr>
  </w:style>
  <w:style w:type="paragraph" w:customStyle="1" w:styleId="DD5EC48C62CD4052B96545F708422CC9">
    <w:name w:val="DD5EC48C62CD4052B96545F708422CC9"/>
    <w:rsid w:val="00757108"/>
    <w:pPr>
      <w:spacing w:after="160" w:line="259" w:lineRule="auto"/>
    </w:pPr>
  </w:style>
  <w:style w:type="paragraph" w:customStyle="1" w:styleId="A6FD3B84CFC1407EB22A319EE86DEE55">
    <w:name w:val="A6FD3B84CFC1407EB22A319EE86DEE55"/>
    <w:rsid w:val="00757108"/>
    <w:pPr>
      <w:spacing w:after="160" w:line="259" w:lineRule="auto"/>
    </w:pPr>
  </w:style>
  <w:style w:type="paragraph" w:customStyle="1" w:styleId="08AFE2CE4A5442C58B136E42AEF503E8">
    <w:name w:val="08AFE2CE4A5442C58B136E42AEF503E8"/>
    <w:rsid w:val="00757108"/>
    <w:pPr>
      <w:spacing w:after="160" w:line="259" w:lineRule="auto"/>
    </w:pPr>
  </w:style>
  <w:style w:type="paragraph" w:customStyle="1" w:styleId="167E6582846A4175B6F83761C468902E">
    <w:name w:val="167E6582846A4175B6F83761C468902E"/>
    <w:rsid w:val="00757108"/>
    <w:pPr>
      <w:spacing w:after="160" w:line="259" w:lineRule="auto"/>
    </w:pPr>
  </w:style>
  <w:style w:type="paragraph" w:customStyle="1" w:styleId="A3E87AFB905F42CC99E749DB8B3E1711">
    <w:name w:val="A3E87AFB905F42CC99E749DB8B3E1711"/>
    <w:rsid w:val="00757108"/>
    <w:pPr>
      <w:spacing w:after="160" w:line="259" w:lineRule="auto"/>
    </w:pPr>
  </w:style>
  <w:style w:type="paragraph" w:customStyle="1" w:styleId="4536AAC5370B4A1A91A04EB58D505E31">
    <w:name w:val="4536AAC5370B4A1A91A04EB58D505E31"/>
    <w:rsid w:val="00757108"/>
    <w:pPr>
      <w:spacing w:after="160" w:line="259" w:lineRule="auto"/>
    </w:pPr>
  </w:style>
  <w:style w:type="paragraph" w:customStyle="1" w:styleId="7385EC468A644A88A4EDEC48E5154036">
    <w:name w:val="7385EC468A644A88A4EDEC48E5154036"/>
    <w:rsid w:val="00757108"/>
    <w:pPr>
      <w:spacing w:after="160" w:line="259" w:lineRule="auto"/>
    </w:pPr>
  </w:style>
  <w:style w:type="paragraph" w:customStyle="1" w:styleId="165CF519DCE445B6ACA30CF179CF3F15">
    <w:name w:val="165CF519DCE445B6ACA30CF179CF3F15"/>
    <w:rsid w:val="00757108"/>
    <w:pPr>
      <w:spacing w:after="160" w:line="259" w:lineRule="auto"/>
    </w:pPr>
  </w:style>
  <w:style w:type="paragraph" w:customStyle="1" w:styleId="78070E7AF8C545D9BE407F6E938DA585">
    <w:name w:val="78070E7AF8C545D9BE407F6E938DA585"/>
    <w:rsid w:val="00757108"/>
    <w:pPr>
      <w:spacing w:after="160" w:line="259" w:lineRule="auto"/>
    </w:pPr>
  </w:style>
  <w:style w:type="paragraph" w:customStyle="1" w:styleId="0744D3578E544BF184BD714B38C7364F">
    <w:name w:val="0744D3578E544BF184BD714B38C7364F"/>
    <w:rsid w:val="00757108"/>
    <w:pPr>
      <w:spacing w:after="160" w:line="259" w:lineRule="auto"/>
    </w:pPr>
  </w:style>
  <w:style w:type="paragraph" w:customStyle="1" w:styleId="23343E5C10764E8CBD5645C17BBA8224">
    <w:name w:val="23343E5C10764E8CBD5645C17BBA8224"/>
    <w:rsid w:val="00757108"/>
    <w:pPr>
      <w:spacing w:after="160" w:line="259" w:lineRule="auto"/>
    </w:pPr>
  </w:style>
  <w:style w:type="paragraph" w:customStyle="1" w:styleId="FB44A237434A4155BF5B99A1D331C059">
    <w:name w:val="FB44A237434A4155BF5B99A1D331C059"/>
    <w:rsid w:val="00757108"/>
    <w:pPr>
      <w:spacing w:after="160" w:line="259" w:lineRule="auto"/>
    </w:pPr>
  </w:style>
  <w:style w:type="paragraph" w:customStyle="1" w:styleId="C2A15AC5F19943A3B4CB9F6BD9EE1616">
    <w:name w:val="C2A15AC5F19943A3B4CB9F6BD9EE1616"/>
    <w:rsid w:val="00757108"/>
    <w:pPr>
      <w:spacing w:after="160" w:line="259" w:lineRule="auto"/>
    </w:pPr>
  </w:style>
  <w:style w:type="paragraph" w:customStyle="1" w:styleId="01138DC6945944F98FD3465E721027F1">
    <w:name w:val="01138DC6945944F98FD3465E721027F1"/>
    <w:rsid w:val="00757108"/>
    <w:pPr>
      <w:spacing w:after="160" w:line="259" w:lineRule="auto"/>
    </w:pPr>
  </w:style>
  <w:style w:type="paragraph" w:customStyle="1" w:styleId="8D4D9E7CCC6A4D79AA044287B7D5F6EB">
    <w:name w:val="8D4D9E7CCC6A4D79AA044287B7D5F6EB"/>
    <w:rsid w:val="00757108"/>
    <w:pPr>
      <w:spacing w:after="160" w:line="259" w:lineRule="auto"/>
    </w:pPr>
  </w:style>
  <w:style w:type="paragraph" w:customStyle="1" w:styleId="B6C5615BFADB485E82F43CC0A41E151B">
    <w:name w:val="B6C5615BFADB485E82F43CC0A41E151B"/>
    <w:rsid w:val="00757108"/>
    <w:pPr>
      <w:spacing w:after="160" w:line="259" w:lineRule="auto"/>
    </w:pPr>
  </w:style>
  <w:style w:type="paragraph" w:customStyle="1" w:styleId="DEB59469A9DE41ED8B7A9694E39AE574">
    <w:name w:val="DEB59469A9DE41ED8B7A9694E39AE574"/>
    <w:rsid w:val="00757108"/>
    <w:pPr>
      <w:spacing w:after="160" w:line="259" w:lineRule="auto"/>
    </w:pPr>
  </w:style>
  <w:style w:type="paragraph" w:customStyle="1" w:styleId="13080E9F627E42B18BCC59AC8823F943">
    <w:name w:val="13080E9F627E42B18BCC59AC8823F943"/>
    <w:rsid w:val="00757108"/>
    <w:pPr>
      <w:spacing w:after="160" w:line="259" w:lineRule="auto"/>
    </w:pPr>
  </w:style>
  <w:style w:type="paragraph" w:customStyle="1" w:styleId="EA47AE8CDD954618A79D91EA4D5CDF00">
    <w:name w:val="EA47AE8CDD954618A79D91EA4D5CDF00"/>
    <w:rsid w:val="00757108"/>
    <w:pPr>
      <w:spacing w:after="160" w:line="259" w:lineRule="auto"/>
    </w:pPr>
  </w:style>
  <w:style w:type="paragraph" w:customStyle="1" w:styleId="5EBB2EC341E74643BA93BE26B82A40C8">
    <w:name w:val="5EBB2EC341E74643BA93BE26B82A40C8"/>
    <w:rsid w:val="00757108"/>
    <w:pPr>
      <w:spacing w:after="160" w:line="259" w:lineRule="auto"/>
    </w:pPr>
  </w:style>
  <w:style w:type="paragraph" w:customStyle="1" w:styleId="0A1E77AD057D4E73B6370544C4EA4371">
    <w:name w:val="0A1E77AD057D4E73B6370544C4EA4371"/>
    <w:rsid w:val="00757108"/>
    <w:pPr>
      <w:spacing w:after="160" w:line="259" w:lineRule="auto"/>
    </w:pPr>
  </w:style>
  <w:style w:type="paragraph" w:customStyle="1" w:styleId="7B6650926E4D49C2B9A1EB0DC9F7E4C1">
    <w:name w:val="7B6650926E4D49C2B9A1EB0DC9F7E4C1"/>
    <w:rsid w:val="00757108"/>
    <w:pPr>
      <w:spacing w:after="160" w:line="259" w:lineRule="auto"/>
    </w:pPr>
  </w:style>
  <w:style w:type="paragraph" w:customStyle="1" w:styleId="55FCF857A0C14C27A6E84DF481F3DB1A">
    <w:name w:val="55FCF857A0C14C27A6E84DF481F3DB1A"/>
    <w:rsid w:val="00757108"/>
    <w:pPr>
      <w:spacing w:after="160" w:line="259" w:lineRule="auto"/>
    </w:pPr>
  </w:style>
  <w:style w:type="paragraph" w:customStyle="1" w:styleId="6137C33B0EF647029894704754E7B851">
    <w:name w:val="6137C33B0EF647029894704754E7B851"/>
    <w:rsid w:val="00757108"/>
    <w:pPr>
      <w:spacing w:after="160" w:line="259" w:lineRule="auto"/>
    </w:pPr>
  </w:style>
  <w:style w:type="paragraph" w:customStyle="1" w:styleId="1B762CE46C154CAEBAB8183535E854F9">
    <w:name w:val="1B762CE46C154CAEBAB8183535E854F9"/>
    <w:rsid w:val="00757108"/>
    <w:pPr>
      <w:spacing w:after="160" w:line="259" w:lineRule="auto"/>
    </w:pPr>
  </w:style>
  <w:style w:type="paragraph" w:customStyle="1" w:styleId="594F1BDE6EBC46C788F45EEE0247BD66">
    <w:name w:val="594F1BDE6EBC46C788F45EEE0247BD66"/>
    <w:rsid w:val="00757108"/>
    <w:pPr>
      <w:spacing w:after="160" w:line="259" w:lineRule="auto"/>
    </w:pPr>
  </w:style>
  <w:style w:type="paragraph" w:customStyle="1" w:styleId="F3B28CBC2DFC4D73A4AE4C25E9F91596">
    <w:name w:val="F3B28CBC2DFC4D73A4AE4C25E9F91596"/>
    <w:rsid w:val="00757108"/>
    <w:pPr>
      <w:spacing w:after="160" w:line="259" w:lineRule="auto"/>
    </w:pPr>
  </w:style>
  <w:style w:type="paragraph" w:customStyle="1" w:styleId="AF45540EC2C64945B5DEA560088CE5C5">
    <w:name w:val="AF45540EC2C64945B5DEA560088CE5C5"/>
    <w:rsid w:val="00757108"/>
    <w:pPr>
      <w:spacing w:after="160" w:line="259" w:lineRule="auto"/>
    </w:pPr>
  </w:style>
  <w:style w:type="paragraph" w:customStyle="1" w:styleId="273A138C78B64F69A617F35D110995A9">
    <w:name w:val="273A138C78B64F69A617F35D110995A9"/>
    <w:rsid w:val="00757108"/>
    <w:pPr>
      <w:spacing w:after="160" w:line="259" w:lineRule="auto"/>
    </w:pPr>
  </w:style>
  <w:style w:type="paragraph" w:customStyle="1" w:styleId="C4BF4E1F1C6B4D6D802852D6250474D3">
    <w:name w:val="C4BF4E1F1C6B4D6D802852D6250474D3"/>
    <w:rsid w:val="00757108"/>
    <w:pPr>
      <w:spacing w:after="160" w:line="259" w:lineRule="auto"/>
    </w:pPr>
  </w:style>
  <w:style w:type="paragraph" w:customStyle="1" w:styleId="FBE671F94A0D4A338CFC1EAC4FDF9CB3">
    <w:name w:val="FBE671F94A0D4A338CFC1EAC4FDF9CB3"/>
    <w:rsid w:val="00757108"/>
    <w:pPr>
      <w:spacing w:after="160" w:line="259" w:lineRule="auto"/>
    </w:pPr>
  </w:style>
  <w:style w:type="paragraph" w:customStyle="1" w:styleId="A60563F5FA574B4DB315225D602E4497">
    <w:name w:val="A60563F5FA574B4DB315225D602E4497"/>
    <w:rsid w:val="00757108"/>
    <w:pPr>
      <w:spacing w:after="160" w:line="259" w:lineRule="auto"/>
    </w:pPr>
  </w:style>
  <w:style w:type="paragraph" w:customStyle="1" w:styleId="EE9E9FE5C74A441EA363F2324F1A9856">
    <w:name w:val="EE9E9FE5C74A441EA363F2324F1A9856"/>
    <w:rsid w:val="00757108"/>
    <w:pPr>
      <w:spacing w:after="160" w:line="259" w:lineRule="auto"/>
    </w:pPr>
  </w:style>
  <w:style w:type="paragraph" w:customStyle="1" w:styleId="FD0299A48B614304A9666A8D8A491CA5">
    <w:name w:val="FD0299A48B614304A9666A8D8A491CA5"/>
    <w:rsid w:val="00757108"/>
    <w:pPr>
      <w:spacing w:after="160" w:line="259" w:lineRule="auto"/>
    </w:pPr>
  </w:style>
  <w:style w:type="paragraph" w:customStyle="1" w:styleId="390923A6E5FD4930814DFBBD35794DB4">
    <w:name w:val="390923A6E5FD4930814DFBBD35794DB4"/>
    <w:rsid w:val="00757108"/>
    <w:pPr>
      <w:spacing w:after="160" w:line="259" w:lineRule="auto"/>
    </w:pPr>
  </w:style>
  <w:style w:type="paragraph" w:customStyle="1" w:styleId="B1DD22D992D54FA89A37311812DC1728">
    <w:name w:val="B1DD22D992D54FA89A37311812DC1728"/>
    <w:rsid w:val="00757108"/>
    <w:pPr>
      <w:spacing w:after="160" w:line="259" w:lineRule="auto"/>
    </w:pPr>
  </w:style>
  <w:style w:type="paragraph" w:customStyle="1" w:styleId="A2B5E2D458CC416192B4ABD4C9FCFD7C">
    <w:name w:val="A2B5E2D458CC416192B4ABD4C9FCFD7C"/>
    <w:rsid w:val="00757108"/>
    <w:pPr>
      <w:spacing w:after="160" w:line="259" w:lineRule="auto"/>
    </w:pPr>
  </w:style>
  <w:style w:type="paragraph" w:customStyle="1" w:styleId="8795ADCFB6A74A649DACAA2131A09853">
    <w:name w:val="8795ADCFB6A74A649DACAA2131A09853"/>
    <w:rsid w:val="00757108"/>
    <w:pPr>
      <w:spacing w:after="160" w:line="259" w:lineRule="auto"/>
    </w:pPr>
  </w:style>
  <w:style w:type="paragraph" w:customStyle="1" w:styleId="34968E73093D4FEBA512486F8D4CE57A">
    <w:name w:val="34968E73093D4FEBA512486F8D4CE57A"/>
    <w:rsid w:val="00757108"/>
    <w:pPr>
      <w:spacing w:after="160" w:line="259" w:lineRule="auto"/>
    </w:pPr>
  </w:style>
  <w:style w:type="paragraph" w:customStyle="1" w:styleId="3C4B1CF08B7A44FA8F30BF593BEA1469">
    <w:name w:val="3C4B1CF08B7A44FA8F30BF593BEA1469"/>
    <w:rsid w:val="00757108"/>
    <w:pPr>
      <w:spacing w:after="160" w:line="259" w:lineRule="auto"/>
    </w:pPr>
  </w:style>
  <w:style w:type="paragraph" w:customStyle="1" w:styleId="329C33A9B1B148CC9CEB3CBB59E28C01">
    <w:name w:val="329C33A9B1B148CC9CEB3CBB59E28C01"/>
    <w:rsid w:val="00757108"/>
    <w:pPr>
      <w:spacing w:after="160" w:line="259" w:lineRule="auto"/>
    </w:pPr>
  </w:style>
  <w:style w:type="paragraph" w:customStyle="1" w:styleId="8722980FBE4F47D88AA3BAFF49DC407E">
    <w:name w:val="8722980FBE4F47D88AA3BAFF49DC407E"/>
    <w:rsid w:val="00757108"/>
    <w:pPr>
      <w:spacing w:after="160" w:line="259" w:lineRule="auto"/>
    </w:pPr>
  </w:style>
  <w:style w:type="paragraph" w:customStyle="1" w:styleId="64A1477313784D25B26571C7381B0AF7">
    <w:name w:val="64A1477313784D25B26571C7381B0AF7"/>
    <w:rsid w:val="00757108"/>
    <w:pPr>
      <w:spacing w:after="160" w:line="259" w:lineRule="auto"/>
    </w:pPr>
  </w:style>
  <w:style w:type="paragraph" w:customStyle="1" w:styleId="E71EE1CBEC444AE19377C2CC2A79FDD6">
    <w:name w:val="E71EE1CBEC444AE19377C2CC2A79FDD6"/>
    <w:rsid w:val="00757108"/>
    <w:pPr>
      <w:spacing w:after="160" w:line="259" w:lineRule="auto"/>
    </w:pPr>
  </w:style>
  <w:style w:type="paragraph" w:customStyle="1" w:styleId="6199DF6050D84AF195F20CB00500053C">
    <w:name w:val="6199DF6050D84AF195F20CB00500053C"/>
    <w:rsid w:val="00757108"/>
    <w:pPr>
      <w:spacing w:after="160" w:line="259" w:lineRule="auto"/>
    </w:pPr>
  </w:style>
  <w:style w:type="paragraph" w:customStyle="1" w:styleId="DC781BAB5352423DA40AD568F56294A0">
    <w:name w:val="DC781BAB5352423DA40AD568F56294A0"/>
    <w:rsid w:val="00757108"/>
    <w:pPr>
      <w:spacing w:after="160" w:line="259" w:lineRule="auto"/>
    </w:pPr>
  </w:style>
  <w:style w:type="paragraph" w:customStyle="1" w:styleId="AA8F572F4C4048918DC4875400C5AEF3">
    <w:name w:val="AA8F572F4C4048918DC4875400C5AEF3"/>
    <w:rsid w:val="00757108"/>
    <w:pPr>
      <w:spacing w:after="160" w:line="259" w:lineRule="auto"/>
    </w:pPr>
  </w:style>
  <w:style w:type="paragraph" w:customStyle="1" w:styleId="1A03D924980D4C9683FE5BEA6DF6B983">
    <w:name w:val="1A03D924980D4C9683FE5BEA6DF6B983"/>
    <w:rsid w:val="00757108"/>
    <w:pPr>
      <w:spacing w:after="160" w:line="259" w:lineRule="auto"/>
    </w:pPr>
  </w:style>
  <w:style w:type="paragraph" w:customStyle="1" w:styleId="02852A2F922B4C83B08B657D5FF96776">
    <w:name w:val="02852A2F922B4C83B08B657D5FF96776"/>
    <w:rsid w:val="00757108"/>
    <w:pPr>
      <w:spacing w:after="160" w:line="259" w:lineRule="auto"/>
    </w:pPr>
  </w:style>
  <w:style w:type="paragraph" w:customStyle="1" w:styleId="6D2E804851664B00A3474CFDE3A464AC">
    <w:name w:val="6D2E804851664B00A3474CFDE3A464AC"/>
    <w:rsid w:val="00757108"/>
    <w:pPr>
      <w:spacing w:after="160" w:line="259" w:lineRule="auto"/>
    </w:pPr>
  </w:style>
  <w:style w:type="paragraph" w:customStyle="1" w:styleId="6E792368BA6A4827AD42A28E1DA64FC0">
    <w:name w:val="6E792368BA6A4827AD42A28E1DA64FC0"/>
    <w:rsid w:val="00757108"/>
    <w:pPr>
      <w:spacing w:after="160" w:line="259" w:lineRule="auto"/>
    </w:pPr>
  </w:style>
  <w:style w:type="paragraph" w:customStyle="1" w:styleId="0D4CFBEEB91E4DB380A91427B39C6E6E">
    <w:name w:val="0D4CFBEEB91E4DB380A91427B39C6E6E"/>
    <w:rsid w:val="00757108"/>
    <w:pPr>
      <w:spacing w:after="160" w:line="259" w:lineRule="auto"/>
    </w:pPr>
  </w:style>
  <w:style w:type="paragraph" w:customStyle="1" w:styleId="5625C420FC7C43DD9178C99C1C2D2C80">
    <w:name w:val="5625C420FC7C43DD9178C99C1C2D2C80"/>
    <w:rsid w:val="00757108"/>
    <w:pPr>
      <w:spacing w:after="160" w:line="259" w:lineRule="auto"/>
    </w:pPr>
  </w:style>
  <w:style w:type="paragraph" w:customStyle="1" w:styleId="EBD8739A8FC74DC19E8F24AB13ED4168">
    <w:name w:val="EBD8739A8FC74DC19E8F24AB13ED4168"/>
    <w:rsid w:val="00757108"/>
    <w:pPr>
      <w:spacing w:after="160" w:line="259" w:lineRule="auto"/>
    </w:pPr>
  </w:style>
  <w:style w:type="paragraph" w:customStyle="1" w:styleId="0362CCF13E5D4F6C94D19AB70E35809E">
    <w:name w:val="0362CCF13E5D4F6C94D19AB70E35809E"/>
    <w:rsid w:val="00757108"/>
    <w:pPr>
      <w:spacing w:after="160" w:line="259" w:lineRule="auto"/>
    </w:pPr>
  </w:style>
  <w:style w:type="paragraph" w:customStyle="1" w:styleId="2538F8BC410B4AA0940D88FBF3E56A4C">
    <w:name w:val="2538F8BC410B4AA0940D88FBF3E56A4C"/>
    <w:rsid w:val="00757108"/>
    <w:pPr>
      <w:spacing w:after="160" w:line="259" w:lineRule="auto"/>
    </w:pPr>
  </w:style>
  <w:style w:type="paragraph" w:customStyle="1" w:styleId="CF981AEE347B47989A7F5D2DFE67B660">
    <w:name w:val="CF981AEE347B47989A7F5D2DFE67B660"/>
    <w:rsid w:val="00757108"/>
    <w:pPr>
      <w:spacing w:after="160" w:line="259" w:lineRule="auto"/>
    </w:pPr>
  </w:style>
  <w:style w:type="paragraph" w:customStyle="1" w:styleId="77D13C705AB541C693F958DE044A02C0">
    <w:name w:val="77D13C705AB541C693F958DE044A02C0"/>
    <w:rsid w:val="00757108"/>
    <w:pPr>
      <w:spacing w:after="160" w:line="259" w:lineRule="auto"/>
    </w:pPr>
  </w:style>
  <w:style w:type="paragraph" w:customStyle="1" w:styleId="737EEBCF06924D01B080780E99EEDC0E">
    <w:name w:val="737EEBCF06924D01B080780E99EEDC0E"/>
    <w:rsid w:val="00757108"/>
    <w:pPr>
      <w:spacing w:after="160" w:line="259" w:lineRule="auto"/>
    </w:pPr>
  </w:style>
  <w:style w:type="paragraph" w:customStyle="1" w:styleId="309D6B87D8B24CF38C80F141CE3B2D3A">
    <w:name w:val="309D6B87D8B24CF38C80F141CE3B2D3A"/>
    <w:rsid w:val="00757108"/>
    <w:pPr>
      <w:spacing w:after="160" w:line="259" w:lineRule="auto"/>
    </w:pPr>
  </w:style>
  <w:style w:type="paragraph" w:customStyle="1" w:styleId="13D5109C60934004AD5AEAB935B27424">
    <w:name w:val="13D5109C60934004AD5AEAB935B27424"/>
    <w:rsid w:val="00757108"/>
    <w:pPr>
      <w:spacing w:after="160" w:line="259" w:lineRule="auto"/>
    </w:pPr>
  </w:style>
  <w:style w:type="paragraph" w:customStyle="1" w:styleId="21E4A838B4A34F63AC2A205F26859D6F">
    <w:name w:val="21E4A838B4A34F63AC2A205F26859D6F"/>
    <w:rsid w:val="00757108"/>
    <w:pPr>
      <w:spacing w:after="160" w:line="259" w:lineRule="auto"/>
    </w:pPr>
  </w:style>
  <w:style w:type="paragraph" w:customStyle="1" w:styleId="740AB48C38764484BCFE4698481A6565">
    <w:name w:val="740AB48C38764484BCFE4698481A6565"/>
    <w:rsid w:val="00757108"/>
    <w:pPr>
      <w:spacing w:after="160" w:line="259" w:lineRule="auto"/>
    </w:pPr>
  </w:style>
  <w:style w:type="paragraph" w:customStyle="1" w:styleId="6F728709728A4C75854B42AF4810D289">
    <w:name w:val="6F728709728A4C75854B42AF4810D289"/>
    <w:rsid w:val="00757108"/>
    <w:pPr>
      <w:spacing w:after="160" w:line="259" w:lineRule="auto"/>
    </w:pPr>
  </w:style>
  <w:style w:type="paragraph" w:customStyle="1" w:styleId="16B85EC7769240F7A0F994E74EBF8B42">
    <w:name w:val="16B85EC7769240F7A0F994E74EBF8B42"/>
    <w:rsid w:val="00757108"/>
    <w:pPr>
      <w:spacing w:after="160" w:line="259" w:lineRule="auto"/>
    </w:pPr>
  </w:style>
  <w:style w:type="paragraph" w:customStyle="1" w:styleId="07E16F18EBBB40B38EAA5854402B15F5">
    <w:name w:val="07E16F18EBBB40B38EAA5854402B15F5"/>
    <w:rsid w:val="00757108"/>
    <w:pPr>
      <w:spacing w:after="160" w:line="259" w:lineRule="auto"/>
    </w:pPr>
  </w:style>
  <w:style w:type="paragraph" w:customStyle="1" w:styleId="FCE58BAD9DEA4D5A91582FE475236B11">
    <w:name w:val="FCE58BAD9DEA4D5A91582FE475236B11"/>
    <w:rsid w:val="00757108"/>
    <w:pPr>
      <w:spacing w:after="160" w:line="259" w:lineRule="auto"/>
    </w:pPr>
  </w:style>
  <w:style w:type="paragraph" w:customStyle="1" w:styleId="5BE1D573B3FF451D9B297068AE4ABACE">
    <w:name w:val="5BE1D573B3FF451D9B297068AE4ABACE"/>
    <w:rsid w:val="00757108"/>
    <w:pPr>
      <w:spacing w:after="160" w:line="259" w:lineRule="auto"/>
    </w:pPr>
  </w:style>
  <w:style w:type="paragraph" w:customStyle="1" w:styleId="9D81ECD517A048338DB4ECF0281C86E7">
    <w:name w:val="9D81ECD517A048338DB4ECF0281C86E7"/>
    <w:rsid w:val="00757108"/>
    <w:pPr>
      <w:spacing w:after="160" w:line="259" w:lineRule="auto"/>
    </w:pPr>
  </w:style>
  <w:style w:type="paragraph" w:customStyle="1" w:styleId="A4895BEE0FE74A63AE3C7571070D6483">
    <w:name w:val="A4895BEE0FE74A63AE3C7571070D6483"/>
    <w:rsid w:val="00757108"/>
    <w:pPr>
      <w:spacing w:after="160" w:line="259" w:lineRule="auto"/>
    </w:pPr>
  </w:style>
  <w:style w:type="paragraph" w:customStyle="1" w:styleId="F81B444CD5EF4C0EAFD3B67B15DC4B69">
    <w:name w:val="F81B444CD5EF4C0EAFD3B67B15DC4B69"/>
    <w:rsid w:val="00757108"/>
    <w:pPr>
      <w:spacing w:after="160" w:line="259" w:lineRule="auto"/>
    </w:pPr>
  </w:style>
  <w:style w:type="paragraph" w:customStyle="1" w:styleId="EF6EC605629344C7A8D9707C25DA6920">
    <w:name w:val="EF6EC605629344C7A8D9707C25DA6920"/>
    <w:rsid w:val="00757108"/>
    <w:pPr>
      <w:spacing w:after="160" w:line="259" w:lineRule="auto"/>
    </w:pPr>
  </w:style>
  <w:style w:type="paragraph" w:customStyle="1" w:styleId="C7283CB81495459D994AB7CD926100C0">
    <w:name w:val="C7283CB81495459D994AB7CD926100C0"/>
    <w:rsid w:val="00757108"/>
    <w:pPr>
      <w:spacing w:after="160" w:line="259" w:lineRule="auto"/>
    </w:pPr>
  </w:style>
  <w:style w:type="paragraph" w:customStyle="1" w:styleId="EBF860CD59EB4927AC5B642B8AF79410">
    <w:name w:val="EBF860CD59EB4927AC5B642B8AF79410"/>
    <w:rsid w:val="00757108"/>
    <w:pPr>
      <w:spacing w:after="160" w:line="259" w:lineRule="auto"/>
    </w:pPr>
  </w:style>
  <w:style w:type="paragraph" w:customStyle="1" w:styleId="1D48B76E7E04474BA6E7B01055899231">
    <w:name w:val="1D48B76E7E04474BA6E7B01055899231"/>
    <w:rsid w:val="00517367"/>
    <w:pPr>
      <w:spacing w:after="160" w:line="259" w:lineRule="auto"/>
    </w:pPr>
  </w:style>
  <w:style w:type="paragraph" w:customStyle="1" w:styleId="7A2C683B704442A787BB500010E81E17">
    <w:name w:val="7A2C683B704442A787BB500010E81E17"/>
    <w:rsid w:val="00517367"/>
    <w:pPr>
      <w:spacing w:after="160" w:line="259" w:lineRule="auto"/>
    </w:pPr>
  </w:style>
  <w:style w:type="paragraph" w:customStyle="1" w:styleId="D3DB6ADC213B41A4B035E860D1FA4DDB">
    <w:name w:val="D3DB6ADC213B41A4B035E860D1FA4DDB"/>
    <w:rsid w:val="00517367"/>
    <w:pPr>
      <w:spacing w:after="160" w:line="259" w:lineRule="auto"/>
    </w:pPr>
  </w:style>
  <w:style w:type="paragraph" w:customStyle="1" w:styleId="3E127CD29F944F88A48A56B542E4CD3A">
    <w:name w:val="3E127CD29F944F88A48A56B542E4CD3A"/>
    <w:rsid w:val="00517367"/>
    <w:pPr>
      <w:spacing w:after="160" w:line="259" w:lineRule="auto"/>
    </w:pPr>
  </w:style>
  <w:style w:type="paragraph" w:customStyle="1" w:styleId="8F141CAC4EFC40CF97094F0E51B8112B">
    <w:name w:val="8F141CAC4EFC40CF97094F0E51B8112B"/>
    <w:rsid w:val="00517367"/>
    <w:pPr>
      <w:spacing w:after="160" w:line="259" w:lineRule="auto"/>
    </w:pPr>
  </w:style>
  <w:style w:type="paragraph" w:customStyle="1" w:styleId="DA7C0B0D658D4DD899E2FA87C35DC18D">
    <w:name w:val="DA7C0B0D658D4DD899E2FA87C35DC18D"/>
    <w:rsid w:val="00517367"/>
    <w:pPr>
      <w:spacing w:after="160" w:line="259" w:lineRule="auto"/>
    </w:pPr>
  </w:style>
  <w:style w:type="paragraph" w:customStyle="1" w:styleId="4C07280F26F74992A7A8C24947497869">
    <w:name w:val="4C07280F26F74992A7A8C24947497869"/>
    <w:rsid w:val="00517367"/>
    <w:pPr>
      <w:spacing w:after="160" w:line="259" w:lineRule="auto"/>
    </w:pPr>
  </w:style>
  <w:style w:type="paragraph" w:customStyle="1" w:styleId="466C0730587D496E999BA8E7C2037CBA">
    <w:name w:val="466C0730587D496E999BA8E7C2037CBA"/>
    <w:rsid w:val="00517367"/>
    <w:pPr>
      <w:spacing w:after="160" w:line="259" w:lineRule="auto"/>
    </w:pPr>
  </w:style>
  <w:style w:type="paragraph" w:customStyle="1" w:styleId="8A918D64DECF4A9BA8A3956A44B5C003">
    <w:name w:val="8A918D64DECF4A9BA8A3956A44B5C003"/>
    <w:rsid w:val="00517367"/>
    <w:pPr>
      <w:spacing w:after="160" w:line="259" w:lineRule="auto"/>
    </w:pPr>
  </w:style>
  <w:style w:type="paragraph" w:customStyle="1" w:styleId="EF3115F25D5F40069D8A91C62DBCE0AD">
    <w:name w:val="EF3115F25D5F40069D8A91C62DBCE0AD"/>
    <w:rsid w:val="00517367"/>
    <w:pPr>
      <w:spacing w:after="160" w:line="259" w:lineRule="auto"/>
    </w:pPr>
  </w:style>
  <w:style w:type="paragraph" w:customStyle="1" w:styleId="4FA9C81740B445B6A3E7055E5FEE2802">
    <w:name w:val="4FA9C81740B445B6A3E7055E5FEE2802"/>
    <w:rsid w:val="00517367"/>
    <w:pPr>
      <w:spacing w:after="160" w:line="259" w:lineRule="auto"/>
    </w:pPr>
  </w:style>
  <w:style w:type="paragraph" w:customStyle="1" w:styleId="4195A38201494B23B4F820DFDD3051AB">
    <w:name w:val="4195A38201494B23B4F820DFDD3051AB"/>
    <w:rsid w:val="00517367"/>
    <w:pPr>
      <w:spacing w:after="160" w:line="259" w:lineRule="auto"/>
    </w:pPr>
  </w:style>
  <w:style w:type="paragraph" w:customStyle="1" w:styleId="8720F5BAFE5D4055BD2D6C2E5F5B5F0E">
    <w:name w:val="8720F5BAFE5D4055BD2D6C2E5F5B5F0E"/>
    <w:rsid w:val="00517367"/>
    <w:pPr>
      <w:spacing w:after="160" w:line="259" w:lineRule="auto"/>
    </w:pPr>
  </w:style>
  <w:style w:type="paragraph" w:customStyle="1" w:styleId="1DCAD7F37DA14F7C92AC7F4F2BE8EF62">
    <w:name w:val="1DCAD7F37DA14F7C92AC7F4F2BE8EF62"/>
    <w:rsid w:val="00517367"/>
    <w:pPr>
      <w:spacing w:after="160" w:line="259" w:lineRule="auto"/>
    </w:pPr>
  </w:style>
  <w:style w:type="paragraph" w:customStyle="1" w:styleId="51EE929D16EC46579EEB9934E07690D8">
    <w:name w:val="51EE929D16EC46579EEB9934E07690D8"/>
    <w:rsid w:val="00517367"/>
    <w:pPr>
      <w:spacing w:after="160" w:line="259" w:lineRule="auto"/>
    </w:pPr>
  </w:style>
  <w:style w:type="paragraph" w:customStyle="1" w:styleId="CBABEA63875F45F0A3B24CBAB18FA1A3">
    <w:name w:val="CBABEA63875F45F0A3B24CBAB18FA1A3"/>
    <w:rsid w:val="00517367"/>
    <w:pPr>
      <w:spacing w:after="160" w:line="259" w:lineRule="auto"/>
    </w:pPr>
  </w:style>
  <w:style w:type="paragraph" w:customStyle="1" w:styleId="8D8FECE378FB408A8794B23F5508A354">
    <w:name w:val="8D8FECE378FB408A8794B23F5508A354"/>
    <w:rsid w:val="00517367"/>
    <w:pPr>
      <w:spacing w:after="160" w:line="259" w:lineRule="auto"/>
    </w:pPr>
  </w:style>
  <w:style w:type="paragraph" w:customStyle="1" w:styleId="D472E7C8E0024AF39EB9189E596AAD36">
    <w:name w:val="D472E7C8E0024AF39EB9189E596AAD36"/>
    <w:rsid w:val="00517367"/>
    <w:pPr>
      <w:spacing w:after="160" w:line="259" w:lineRule="auto"/>
    </w:pPr>
  </w:style>
  <w:style w:type="paragraph" w:customStyle="1" w:styleId="115D6E21070C45AA89CA0F0148B20DBA">
    <w:name w:val="115D6E21070C45AA89CA0F0148B20DBA"/>
    <w:rsid w:val="00517367"/>
    <w:pPr>
      <w:spacing w:after="160" w:line="259" w:lineRule="auto"/>
    </w:pPr>
  </w:style>
  <w:style w:type="paragraph" w:customStyle="1" w:styleId="DA7905E8E1D247C7B67B57C2C8C7D27E">
    <w:name w:val="DA7905E8E1D247C7B67B57C2C8C7D27E"/>
    <w:rsid w:val="00517367"/>
    <w:pPr>
      <w:spacing w:after="160" w:line="259" w:lineRule="auto"/>
    </w:pPr>
  </w:style>
  <w:style w:type="paragraph" w:customStyle="1" w:styleId="3DC93D45BC834C2BA49F810CAB86A41B">
    <w:name w:val="3DC93D45BC834C2BA49F810CAB86A41B"/>
    <w:rsid w:val="00517367"/>
    <w:pPr>
      <w:spacing w:after="160" w:line="259" w:lineRule="auto"/>
    </w:pPr>
  </w:style>
  <w:style w:type="paragraph" w:customStyle="1" w:styleId="6C450B102D334FF881E96B0CF2B1A47B">
    <w:name w:val="6C450B102D334FF881E96B0CF2B1A47B"/>
    <w:rsid w:val="00517367"/>
    <w:pPr>
      <w:spacing w:after="160" w:line="259" w:lineRule="auto"/>
    </w:pPr>
  </w:style>
  <w:style w:type="paragraph" w:customStyle="1" w:styleId="3D4BD57EA26D496986E7F3A3041C134F">
    <w:name w:val="3D4BD57EA26D496986E7F3A3041C134F"/>
    <w:rsid w:val="00517367"/>
    <w:pPr>
      <w:spacing w:after="160" w:line="259" w:lineRule="auto"/>
    </w:pPr>
  </w:style>
  <w:style w:type="paragraph" w:customStyle="1" w:styleId="54546B1E12E4433D807C7785E9994706">
    <w:name w:val="54546B1E12E4433D807C7785E9994706"/>
    <w:rsid w:val="00517367"/>
    <w:pPr>
      <w:spacing w:after="160" w:line="259" w:lineRule="auto"/>
    </w:pPr>
  </w:style>
  <w:style w:type="paragraph" w:customStyle="1" w:styleId="34BEFF5CF91140EC8B9573E81843519C">
    <w:name w:val="34BEFF5CF91140EC8B9573E81843519C"/>
    <w:rsid w:val="00517367"/>
    <w:pPr>
      <w:spacing w:after="160" w:line="259" w:lineRule="auto"/>
    </w:pPr>
  </w:style>
  <w:style w:type="paragraph" w:customStyle="1" w:styleId="8712EE5477DA4E3397F8B87EF899331E">
    <w:name w:val="8712EE5477DA4E3397F8B87EF899331E"/>
    <w:rsid w:val="00517367"/>
    <w:pPr>
      <w:spacing w:after="160" w:line="259" w:lineRule="auto"/>
    </w:pPr>
  </w:style>
  <w:style w:type="paragraph" w:customStyle="1" w:styleId="D6A576E988E8456085B1B15168393BCC">
    <w:name w:val="D6A576E988E8456085B1B15168393BCC"/>
    <w:rsid w:val="00517367"/>
    <w:pPr>
      <w:spacing w:after="160" w:line="259" w:lineRule="auto"/>
    </w:pPr>
  </w:style>
  <w:style w:type="paragraph" w:customStyle="1" w:styleId="D8B1ACAEA4D5407D8C649F6A8CBC1649">
    <w:name w:val="D8B1ACAEA4D5407D8C649F6A8CBC1649"/>
    <w:rsid w:val="00517367"/>
    <w:pPr>
      <w:spacing w:after="160" w:line="259" w:lineRule="auto"/>
    </w:pPr>
  </w:style>
  <w:style w:type="paragraph" w:customStyle="1" w:styleId="71095E5E1070460DA4D55EFFF5ACE269">
    <w:name w:val="71095E5E1070460DA4D55EFFF5ACE269"/>
    <w:rsid w:val="00517367"/>
    <w:pPr>
      <w:spacing w:after="160" w:line="259" w:lineRule="auto"/>
    </w:pPr>
  </w:style>
  <w:style w:type="paragraph" w:customStyle="1" w:styleId="2B679F03C0D149B49D1B1708E0201A6F">
    <w:name w:val="2B679F03C0D149B49D1B1708E0201A6F"/>
    <w:rsid w:val="00517367"/>
    <w:pPr>
      <w:spacing w:after="160" w:line="259" w:lineRule="auto"/>
    </w:pPr>
  </w:style>
  <w:style w:type="paragraph" w:customStyle="1" w:styleId="588E850120B5400D9F25333F6243DB7C">
    <w:name w:val="588E850120B5400D9F25333F6243DB7C"/>
    <w:rsid w:val="00517367"/>
    <w:pPr>
      <w:spacing w:after="160" w:line="259" w:lineRule="auto"/>
    </w:pPr>
  </w:style>
  <w:style w:type="paragraph" w:customStyle="1" w:styleId="4AF38184A12749BE85E4BA58AD7C59BB">
    <w:name w:val="4AF38184A12749BE85E4BA58AD7C59BB"/>
    <w:rsid w:val="00517367"/>
    <w:pPr>
      <w:spacing w:after="160" w:line="259" w:lineRule="auto"/>
    </w:pPr>
  </w:style>
  <w:style w:type="paragraph" w:customStyle="1" w:styleId="26E0B1A8C7D841989A383AEBC5D7BA5E">
    <w:name w:val="26E0B1A8C7D841989A383AEBC5D7BA5E"/>
    <w:rsid w:val="00517367"/>
    <w:pPr>
      <w:spacing w:after="160" w:line="259" w:lineRule="auto"/>
    </w:pPr>
  </w:style>
  <w:style w:type="paragraph" w:customStyle="1" w:styleId="E82AFE4E925B4755B44ECAC4E5FF7E53">
    <w:name w:val="E82AFE4E925B4755B44ECAC4E5FF7E53"/>
    <w:rsid w:val="00517367"/>
    <w:pPr>
      <w:spacing w:after="160" w:line="259" w:lineRule="auto"/>
    </w:pPr>
  </w:style>
  <w:style w:type="paragraph" w:customStyle="1" w:styleId="23864290944E421986C13FB9AC847315">
    <w:name w:val="23864290944E421986C13FB9AC847315"/>
    <w:rsid w:val="00517367"/>
    <w:pPr>
      <w:spacing w:after="160" w:line="259" w:lineRule="auto"/>
    </w:pPr>
  </w:style>
  <w:style w:type="paragraph" w:customStyle="1" w:styleId="446453D1B32F420CBD6177C6559B810C">
    <w:name w:val="446453D1B32F420CBD6177C6559B810C"/>
    <w:rsid w:val="00517367"/>
    <w:pPr>
      <w:spacing w:after="160" w:line="259" w:lineRule="auto"/>
    </w:pPr>
  </w:style>
  <w:style w:type="paragraph" w:customStyle="1" w:styleId="12DA069475CD4BE387AB55D41BAC3C70">
    <w:name w:val="12DA069475CD4BE387AB55D41BAC3C70"/>
    <w:rsid w:val="00517367"/>
    <w:pPr>
      <w:spacing w:after="160" w:line="259" w:lineRule="auto"/>
    </w:pPr>
  </w:style>
  <w:style w:type="paragraph" w:customStyle="1" w:styleId="6A3CAA1AC21D4BE89E1E5702185B99C6">
    <w:name w:val="6A3CAA1AC21D4BE89E1E5702185B99C6"/>
    <w:rsid w:val="00517367"/>
    <w:pPr>
      <w:spacing w:after="160" w:line="259" w:lineRule="auto"/>
    </w:pPr>
  </w:style>
  <w:style w:type="paragraph" w:customStyle="1" w:styleId="2EDB1331991E4FDB9CF22484B1AD2470">
    <w:name w:val="2EDB1331991E4FDB9CF22484B1AD2470"/>
    <w:rsid w:val="00517367"/>
    <w:pPr>
      <w:spacing w:after="160" w:line="259" w:lineRule="auto"/>
    </w:pPr>
  </w:style>
  <w:style w:type="paragraph" w:customStyle="1" w:styleId="E10995A84F144F759E66C199433D240E">
    <w:name w:val="E10995A84F144F759E66C199433D240E"/>
    <w:rsid w:val="00517367"/>
    <w:pPr>
      <w:spacing w:after="160" w:line="259" w:lineRule="auto"/>
    </w:pPr>
  </w:style>
  <w:style w:type="paragraph" w:customStyle="1" w:styleId="59A88CDB850E409281134BFB266B7789">
    <w:name w:val="59A88CDB850E409281134BFB266B7789"/>
    <w:rsid w:val="00517367"/>
    <w:pPr>
      <w:spacing w:after="160" w:line="259" w:lineRule="auto"/>
    </w:pPr>
  </w:style>
  <w:style w:type="paragraph" w:customStyle="1" w:styleId="FC5549625451452B8F1FF22CF8DE623D">
    <w:name w:val="FC5549625451452B8F1FF22CF8DE623D"/>
    <w:rsid w:val="00517367"/>
    <w:pPr>
      <w:spacing w:after="160" w:line="259" w:lineRule="auto"/>
    </w:pPr>
  </w:style>
  <w:style w:type="paragraph" w:customStyle="1" w:styleId="B954CF92F62F427B96F2973914D6E3F2">
    <w:name w:val="B954CF92F62F427B96F2973914D6E3F2"/>
    <w:rsid w:val="00517367"/>
    <w:pPr>
      <w:spacing w:after="160" w:line="259" w:lineRule="auto"/>
    </w:pPr>
  </w:style>
  <w:style w:type="paragraph" w:customStyle="1" w:styleId="48AEE928715C4CC9943A59A45A4A9775">
    <w:name w:val="48AEE928715C4CC9943A59A45A4A9775"/>
    <w:rsid w:val="00517367"/>
    <w:pPr>
      <w:spacing w:after="160" w:line="259" w:lineRule="auto"/>
    </w:pPr>
  </w:style>
  <w:style w:type="paragraph" w:customStyle="1" w:styleId="536A22DA9C184E4CA276CC3EDA068B69">
    <w:name w:val="536A22DA9C184E4CA276CC3EDA068B69"/>
    <w:rsid w:val="00517367"/>
    <w:pPr>
      <w:spacing w:after="160" w:line="259" w:lineRule="auto"/>
    </w:pPr>
  </w:style>
  <w:style w:type="paragraph" w:customStyle="1" w:styleId="6C805DE8C2DE407C870DDDECCAFE909C">
    <w:name w:val="6C805DE8C2DE407C870DDDECCAFE909C"/>
    <w:rsid w:val="00517367"/>
    <w:pPr>
      <w:spacing w:after="160" w:line="259" w:lineRule="auto"/>
    </w:pPr>
  </w:style>
  <w:style w:type="paragraph" w:customStyle="1" w:styleId="756A0EB4D5854BE8837301156A8874EE">
    <w:name w:val="756A0EB4D5854BE8837301156A8874EE"/>
    <w:rsid w:val="00517367"/>
    <w:pPr>
      <w:spacing w:after="160" w:line="259" w:lineRule="auto"/>
    </w:pPr>
  </w:style>
  <w:style w:type="paragraph" w:customStyle="1" w:styleId="336F235B2ECD42B88BDB1A73E5178A88">
    <w:name w:val="336F235B2ECD42B88BDB1A73E5178A88"/>
    <w:rsid w:val="00517367"/>
    <w:pPr>
      <w:spacing w:after="160" w:line="259" w:lineRule="auto"/>
    </w:pPr>
  </w:style>
  <w:style w:type="paragraph" w:customStyle="1" w:styleId="558C0CAA177F494EA3561166CB99E9D0">
    <w:name w:val="558C0CAA177F494EA3561166CB99E9D0"/>
    <w:rsid w:val="00517367"/>
    <w:pPr>
      <w:spacing w:after="160" w:line="259" w:lineRule="auto"/>
    </w:pPr>
  </w:style>
  <w:style w:type="paragraph" w:customStyle="1" w:styleId="8BF1259377D44AC0B2FC8D8548041DBA">
    <w:name w:val="8BF1259377D44AC0B2FC8D8548041DBA"/>
    <w:rsid w:val="00517367"/>
    <w:pPr>
      <w:spacing w:after="160" w:line="259" w:lineRule="auto"/>
    </w:pPr>
  </w:style>
  <w:style w:type="paragraph" w:customStyle="1" w:styleId="E89EEC6FB7BB4F389BFEAEB415C6557F">
    <w:name w:val="E89EEC6FB7BB4F389BFEAEB415C6557F"/>
    <w:rsid w:val="00517367"/>
    <w:pPr>
      <w:spacing w:after="160" w:line="259" w:lineRule="auto"/>
    </w:pPr>
  </w:style>
  <w:style w:type="paragraph" w:customStyle="1" w:styleId="425EB1DDFFEB4A1E96E91C8B91783851">
    <w:name w:val="425EB1DDFFEB4A1E96E91C8B91783851"/>
    <w:rsid w:val="00517367"/>
    <w:pPr>
      <w:spacing w:after="160" w:line="259" w:lineRule="auto"/>
    </w:pPr>
  </w:style>
  <w:style w:type="paragraph" w:customStyle="1" w:styleId="110BE96F4DF946488256BFE78F9AFFB6">
    <w:name w:val="110BE96F4DF946488256BFE78F9AFFB6"/>
    <w:rsid w:val="00517367"/>
    <w:pPr>
      <w:spacing w:after="160" w:line="259" w:lineRule="auto"/>
    </w:pPr>
  </w:style>
  <w:style w:type="paragraph" w:customStyle="1" w:styleId="A927CA0882884CDD8FC708E0CFC58932">
    <w:name w:val="A927CA0882884CDD8FC708E0CFC58932"/>
    <w:rsid w:val="00517367"/>
    <w:pPr>
      <w:spacing w:after="160" w:line="259" w:lineRule="auto"/>
    </w:pPr>
  </w:style>
  <w:style w:type="paragraph" w:customStyle="1" w:styleId="670476DC9A1349B491C0A21469521924">
    <w:name w:val="670476DC9A1349B491C0A21469521924"/>
    <w:rsid w:val="00517367"/>
    <w:pPr>
      <w:spacing w:after="160" w:line="259" w:lineRule="auto"/>
    </w:pPr>
  </w:style>
  <w:style w:type="paragraph" w:customStyle="1" w:styleId="1E6100E22BA24B1C9C9A26E6CFD93153">
    <w:name w:val="1E6100E22BA24B1C9C9A26E6CFD93153"/>
    <w:rsid w:val="00517367"/>
    <w:pPr>
      <w:spacing w:after="160" w:line="259" w:lineRule="auto"/>
    </w:pPr>
  </w:style>
  <w:style w:type="paragraph" w:customStyle="1" w:styleId="FF19038640154D03B62EB12CECABD3F6">
    <w:name w:val="FF19038640154D03B62EB12CECABD3F6"/>
    <w:rsid w:val="00517367"/>
    <w:pPr>
      <w:spacing w:after="160" w:line="259" w:lineRule="auto"/>
    </w:pPr>
  </w:style>
  <w:style w:type="paragraph" w:customStyle="1" w:styleId="26F34F27A2F04595B68244C3E69DA61B">
    <w:name w:val="26F34F27A2F04595B68244C3E69DA61B"/>
    <w:rsid w:val="00517367"/>
    <w:pPr>
      <w:spacing w:after="160" w:line="259" w:lineRule="auto"/>
    </w:pPr>
  </w:style>
  <w:style w:type="paragraph" w:customStyle="1" w:styleId="645610B828714427A87BF27668971508">
    <w:name w:val="645610B828714427A87BF27668971508"/>
    <w:rsid w:val="00517367"/>
    <w:pPr>
      <w:spacing w:after="160" w:line="259" w:lineRule="auto"/>
    </w:pPr>
  </w:style>
  <w:style w:type="paragraph" w:customStyle="1" w:styleId="501D7230FCF84723A132900CB611F749">
    <w:name w:val="501D7230FCF84723A132900CB611F749"/>
    <w:rsid w:val="00517367"/>
    <w:pPr>
      <w:spacing w:after="160" w:line="259" w:lineRule="auto"/>
    </w:pPr>
  </w:style>
  <w:style w:type="paragraph" w:customStyle="1" w:styleId="3FF24AD80A254B90B8E0FEA28755ACBD">
    <w:name w:val="3FF24AD80A254B90B8E0FEA28755ACBD"/>
    <w:rsid w:val="00517367"/>
    <w:pPr>
      <w:spacing w:after="160" w:line="259" w:lineRule="auto"/>
    </w:pPr>
  </w:style>
  <w:style w:type="paragraph" w:customStyle="1" w:styleId="A44B8977B1A64B13B8AB84A9FDB645E8">
    <w:name w:val="A44B8977B1A64B13B8AB84A9FDB645E8"/>
    <w:rsid w:val="00517367"/>
    <w:pPr>
      <w:spacing w:after="160" w:line="259" w:lineRule="auto"/>
    </w:pPr>
  </w:style>
  <w:style w:type="paragraph" w:customStyle="1" w:styleId="6CE7258904404D959A2F350A5879199C">
    <w:name w:val="6CE7258904404D959A2F350A5879199C"/>
    <w:rsid w:val="00517367"/>
    <w:pPr>
      <w:spacing w:after="160" w:line="259" w:lineRule="auto"/>
    </w:pPr>
  </w:style>
  <w:style w:type="paragraph" w:customStyle="1" w:styleId="22A1152835EE4B87A22B2534A7104A0C">
    <w:name w:val="22A1152835EE4B87A22B2534A7104A0C"/>
    <w:rsid w:val="00517367"/>
    <w:pPr>
      <w:spacing w:after="160" w:line="259" w:lineRule="auto"/>
    </w:pPr>
  </w:style>
  <w:style w:type="paragraph" w:customStyle="1" w:styleId="B7908DBF88B1462D816EC235D74A559E">
    <w:name w:val="B7908DBF88B1462D816EC235D74A559E"/>
    <w:rsid w:val="00517367"/>
    <w:pPr>
      <w:spacing w:after="160" w:line="259" w:lineRule="auto"/>
    </w:pPr>
  </w:style>
  <w:style w:type="paragraph" w:customStyle="1" w:styleId="9197D48E09C94BE9AA406245445C3E5D">
    <w:name w:val="9197D48E09C94BE9AA406245445C3E5D"/>
    <w:rsid w:val="00517367"/>
    <w:pPr>
      <w:spacing w:after="160" w:line="259" w:lineRule="auto"/>
    </w:pPr>
  </w:style>
  <w:style w:type="paragraph" w:customStyle="1" w:styleId="3B9C222CBD8042B4A3D5DF599941876A">
    <w:name w:val="3B9C222CBD8042B4A3D5DF599941876A"/>
    <w:rsid w:val="00517367"/>
    <w:pPr>
      <w:spacing w:after="160" w:line="259" w:lineRule="auto"/>
    </w:pPr>
  </w:style>
  <w:style w:type="paragraph" w:customStyle="1" w:styleId="3C7269EB9B954EC18F6D5F29E4C400D6">
    <w:name w:val="3C7269EB9B954EC18F6D5F29E4C400D6"/>
    <w:rsid w:val="00517367"/>
    <w:pPr>
      <w:spacing w:after="160" w:line="259" w:lineRule="auto"/>
    </w:pPr>
  </w:style>
  <w:style w:type="paragraph" w:customStyle="1" w:styleId="2FA7C81AAC2A4BBEBA49EE094DE00654">
    <w:name w:val="2FA7C81AAC2A4BBEBA49EE094DE00654"/>
    <w:rsid w:val="00517367"/>
    <w:pPr>
      <w:spacing w:after="160" w:line="259" w:lineRule="auto"/>
    </w:pPr>
  </w:style>
  <w:style w:type="paragraph" w:customStyle="1" w:styleId="7FE983455D824335B48D39EF18B1CCA8">
    <w:name w:val="7FE983455D824335B48D39EF18B1CCA8"/>
    <w:rsid w:val="00517367"/>
    <w:pPr>
      <w:spacing w:after="160" w:line="259" w:lineRule="auto"/>
    </w:pPr>
  </w:style>
  <w:style w:type="paragraph" w:customStyle="1" w:styleId="F89BFF5A191B49EB847A77658CF7DD23">
    <w:name w:val="F89BFF5A191B49EB847A77658CF7DD23"/>
    <w:rsid w:val="00517367"/>
    <w:pPr>
      <w:spacing w:after="160" w:line="259" w:lineRule="auto"/>
    </w:pPr>
  </w:style>
  <w:style w:type="paragraph" w:customStyle="1" w:styleId="7AEBD55575FD4F39ABC022D2D46FF562">
    <w:name w:val="7AEBD55575FD4F39ABC022D2D46FF562"/>
    <w:rsid w:val="00517367"/>
    <w:pPr>
      <w:spacing w:after="160" w:line="259" w:lineRule="auto"/>
    </w:pPr>
  </w:style>
  <w:style w:type="paragraph" w:customStyle="1" w:styleId="AE96E6265C3840C2976EF2AE4A1B3F26">
    <w:name w:val="AE96E6265C3840C2976EF2AE4A1B3F26"/>
    <w:rsid w:val="00517367"/>
    <w:pPr>
      <w:spacing w:after="160" w:line="259" w:lineRule="auto"/>
    </w:pPr>
  </w:style>
  <w:style w:type="paragraph" w:customStyle="1" w:styleId="61CD49F775C34F26B2B89819B9FC2568">
    <w:name w:val="61CD49F775C34F26B2B89819B9FC2568"/>
    <w:rsid w:val="00517367"/>
    <w:pPr>
      <w:spacing w:after="160" w:line="259" w:lineRule="auto"/>
    </w:pPr>
  </w:style>
  <w:style w:type="paragraph" w:customStyle="1" w:styleId="043FF8FB3AF943C196A23B84DE537537">
    <w:name w:val="043FF8FB3AF943C196A23B84DE537537"/>
    <w:rsid w:val="00517367"/>
    <w:pPr>
      <w:spacing w:after="160" w:line="259" w:lineRule="auto"/>
    </w:pPr>
  </w:style>
  <w:style w:type="paragraph" w:customStyle="1" w:styleId="171CB5EF992D403286F350C9FD33131A">
    <w:name w:val="171CB5EF992D403286F350C9FD33131A"/>
    <w:rsid w:val="00517367"/>
    <w:pPr>
      <w:spacing w:after="160" w:line="259" w:lineRule="auto"/>
    </w:pPr>
  </w:style>
  <w:style w:type="paragraph" w:customStyle="1" w:styleId="847F2D6B05F349FA802B85C5D4D89CF3">
    <w:name w:val="847F2D6B05F349FA802B85C5D4D89CF3"/>
    <w:rsid w:val="00517367"/>
    <w:pPr>
      <w:spacing w:after="160" w:line="259" w:lineRule="auto"/>
    </w:pPr>
  </w:style>
  <w:style w:type="paragraph" w:customStyle="1" w:styleId="C3DD9A6645EB4030B3348288310A30B2">
    <w:name w:val="C3DD9A6645EB4030B3348288310A30B2"/>
    <w:rsid w:val="00517367"/>
    <w:pPr>
      <w:spacing w:after="160" w:line="259" w:lineRule="auto"/>
    </w:pPr>
  </w:style>
  <w:style w:type="paragraph" w:customStyle="1" w:styleId="A56592AC04EA488DB2A7A32AF4458F47">
    <w:name w:val="A56592AC04EA488DB2A7A32AF4458F47"/>
    <w:rsid w:val="00517367"/>
    <w:pPr>
      <w:spacing w:after="160" w:line="259" w:lineRule="auto"/>
    </w:pPr>
  </w:style>
  <w:style w:type="paragraph" w:customStyle="1" w:styleId="B3040761C65B4520BADD67E6245B5ECD">
    <w:name w:val="B3040761C65B4520BADD67E6245B5ECD"/>
    <w:rsid w:val="00517367"/>
    <w:pPr>
      <w:spacing w:after="160" w:line="259" w:lineRule="auto"/>
    </w:pPr>
  </w:style>
  <w:style w:type="paragraph" w:customStyle="1" w:styleId="4FA77472B4094BF692105F7AF9D35C99">
    <w:name w:val="4FA77472B4094BF692105F7AF9D35C99"/>
    <w:rsid w:val="00517367"/>
    <w:pPr>
      <w:spacing w:after="160" w:line="259" w:lineRule="auto"/>
    </w:pPr>
  </w:style>
  <w:style w:type="paragraph" w:customStyle="1" w:styleId="8DB5570387604251A01FD6FFBD209492">
    <w:name w:val="8DB5570387604251A01FD6FFBD209492"/>
    <w:rsid w:val="00517367"/>
    <w:pPr>
      <w:spacing w:after="160" w:line="259" w:lineRule="auto"/>
    </w:pPr>
  </w:style>
  <w:style w:type="paragraph" w:customStyle="1" w:styleId="08445F4F5ABB427CBB1AF12FB024D418">
    <w:name w:val="08445F4F5ABB427CBB1AF12FB024D418"/>
    <w:rsid w:val="00517367"/>
    <w:pPr>
      <w:spacing w:after="160" w:line="259" w:lineRule="auto"/>
    </w:pPr>
  </w:style>
  <w:style w:type="paragraph" w:customStyle="1" w:styleId="7D8950CC73C14A4D8175EE37E44EBFAA">
    <w:name w:val="7D8950CC73C14A4D8175EE37E44EBFAA"/>
    <w:rsid w:val="00517367"/>
    <w:pPr>
      <w:spacing w:after="160" w:line="259" w:lineRule="auto"/>
    </w:pPr>
  </w:style>
  <w:style w:type="paragraph" w:customStyle="1" w:styleId="03BA3F2646BC4756B063B75A6E83711C">
    <w:name w:val="03BA3F2646BC4756B063B75A6E83711C"/>
    <w:rsid w:val="00517367"/>
    <w:pPr>
      <w:spacing w:after="160" w:line="259" w:lineRule="auto"/>
    </w:pPr>
  </w:style>
  <w:style w:type="paragraph" w:customStyle="1" w:styleId="DDA31CFAD547467F985B3A81EBB8A53E">
    <w:name w:val="DDA31CFAD547467F985B3A81EBB8A53E"/>
    <w:rsid w:val="00517367"/>
    <w:pPr>
      <w:spacing w:after="160" w:line="259" w:lineRule="auto"/>
    </w:pPr>
  </w:style>
  <w:style w:type="paragraph" w:customStyle="1" w:styleId="C439223C898E41F993041F8E95A00D0D">
    <w:name w:val="C439223C898E41F993041F8E95A00D0D"/>
    <w:rsid w:val="00517367"/>
    <w:pPr>
      <w:spacing w:after="160" w:line="259" w:lineRule="auto"/>
    </w:pPr>
  </w:style>
  <w:style w:type="paragraph" w:customStyle="1" w:styleId="E299580BCCAF479C9683DB5DC55DA5F3">
    <w:name w:val="E299580BCCAF479C9683DB5DC55DA5F3"/>
    <w:rsid w:val="00517367"/>
    <w:pPr>
      <w:spacing w:after="160" w:line="259" w:lineRule="auto"/>
    </w:pPr>
  </w:style>
  <w:style w:type="paragraph" w:customStyle="1" w:styleId="979ADE7521DB4845856E52F121C2B75C">
    <w:name w:val="979ADE7521DB4845856E52F121C2B75C"/>
    <w:rsid w:val="00517367"/>
    <w:pPr>
      <w:spacing w:after="160" w:line="259" w:lineRule="auto"/>
    </w:pPr>
  </w:style>
  <w:style w:type="paragraph" w:customStyle="1" w:styleId="67AFEA643CA44E80A459A9A3BF5276B8">
    <w:name w:val="67AFEA643CA44E80A459A9A3BF5276B8"/>
    <w:rsid w:val="00517367"/>
    <w:pPr>
      <w:spacing w:after="160" w:line="259" w:lineRule="auto"/>
    </w:pPr>
  </w:style>
  <w:style w:type="paragraph" w:customStyle="1" w:styleId="CE89580877504E9CB2F518F9B3745903">
    <w:name w:val="CE89580877504E9CB2F518F9B3745903"/>
    <w:rsid w:val="00517367"/>
    <w:pPr>
      <w:spacing w:after="160" w:line="259" w:lineRule="auto"/>
    </w:pPr>
  </w:style>
  <w:style w:type="paragraph" w:customStyle="1" w:styleId="8E202ADD86A44A0C8F9518A84F52F2BF">
    <w:name w:val="8E202ADD86A44A0C8F9518A84F52F2BF"/>
    <w:rsid w:val="00517367"/>
    <w:pPr>
      <w:spacing w:after="160" w:line="259" w:lineRule="auto"/>
    </w:pPr>
  </w:style>
  <w:style w:type="paragraph" w:customStyle="1" w:styleId="10C1FCFF61B9418EAF35FDCE2F49D1AC">
    <w:name w:val="10C1FCFF61B9418EAF35FDCE2F49D1AC"/>
    <w:rsid w:val="00517367"/>
    <w:pPr>
      <w:spacing w:after="160" w:line="259" w:lineRule="auto"/>
    </w:pPr>
  </w:style>
  <w:style w:type="paragraph" w:customStyle="1" w:styleId="325FC4657DD84F5E8529A8B5B715AC3C">
    <w:name w:val="325FC4657DD84F5E8529A8B5B715AC3C"/>
    <w:rsid w:val="00517367"/>
    <w:pPr>
      <w:spacing w:after="160" w:line="259" w:lineRule="auto"/>
    </w:pPr>
  </w:style>
  <w:style w:type="paragraph" w:customStyle="1" w:styleId="9A27439DD7DC4DA49BE3240829C45687">
    <w:name w:val="9A27439DD7DC4DA49BE3240829C45687"/>
    <w:rsid w:val="00517367"/>
    <w:pPr>
      <w:spacing w:after="160" w:line="259" w:lineRule="auto"/>
    </w:pPr>
  </w:style>
  <w:style w:type="paragraph" w:customStyle="1" w:styleId="12E5B4C9578741278D6C7DF5C1F969E5">
    <w:name w:val="12E5B4C9578741278D6C7DF5C1F969E5"/>
    <w:rsid w:val="00517367"/>
    <w:pPr>
      <w:spacing w:after="160" w:line="259" w:lineRule="auto"/>
    </w:pPr>
  </w:style>
  <w:style w:type="paragraph" w:customStyle="1" w:styleId="E9D2735D06EB45E1BFC50B9D6A93821B">
    <w:name w:val="E9D2735D06EB45E1BFC50B9D6A93821B"/>
    <w:rsid w:val="00517367"/>
    <w:pPr>
      <w:spacing w:after="160" w:line="259" w:lineRule="auto"/>
    </w:pPr>
  </w:style>
  <w:style w:type="paragraph" w:customStyle="1" w:styleId="69851FA692694FA9BF75F7E1E0251B5D">
    <w:name w:val="69851FA692694FA9BF75F7E1E0251B5D"/>
    <w:rsid w:val="00517367"/>
    <w:pPr>
      <w:spacing w:after="160" w:line="259" w:lineRule="auto"/>
    </w:pPr>
  </w:style>
  <w:style w:type="paragraph" w:customStyle="1" w:styleId="8EB7BFA4348347EBA5B9D9CC6813FE67">
    <w:name w:val="8EB7BFA4348347EBA5B9D9CC6813FE67"/>
    <w:rsid w:val="00517367"/>
    <w:pPr>
      <w:spacing w:after="160" w:line="259" w:lineRule="auto"/>
    </w:pPr>
  </w:style>
  <w:style w:type="paragraph" w:customStyle="1" w:styleId="FEBE93A92EA94B83BAC89108F5B450C1">
    <w:name w:val="FEBE93A92EA94B83BAC89108F5B450C1"/>
    <w:rsid w:val="00517367"/>
    <w:pPr>
      <w:spacing w:after="160" w:line="259" w:lineRule="auto"/>
    </w:pPr>
  </w:style>
  <w:style w:type="paragraph" w:customStyle="1" w:styleId="0EB57BD100BA47179E87ADA63C6FB123">
    <w:name w:val="0EB57BD100BA47179E87ADA63C6FB123"/>
    <w:rsid w:val="00517367"/>
    <w:pPr>
      <w:spacing w:after="160" w:line="259" w:lineRule="auto"/>
    </w:pPr>
  </w:style>
  <w:style w:type="paragraph" w:customStyle="1" w:styleId="4EA143BA42BD4F0FA740854EF4AC2FF8">
    <w:name w:val="4EA143BA42BD4F0FA740854EF4AC2FF8"/>
    <w:rsid w:val="00517367"/>
    <w:pPr>
      <w:spacing w:after="160" w:line="259" w:lineRule="auto"/>
    </w:pPr>
  </w:style>
  <w:style w:type="paragraph" w:customStyle="1" w:styleId="EF0DD718D0AD415F852F71E893511DD8">
    <w:name w:val="EF0DD718D0AD415F852F71E893511DD8"/>
    <w:rsid w:val="00517367"/>
    <w:pPr>
      <w:spacing w:after="160" w:line="259" w:lineRule="auto"/>
    </w:pPr>
  </w:style>
  <w:style w:type="paragraph" w:customStyle="1" w:styleId="BB123430B5C749A0BF3669641C0C3A48">
    <w:name w:val="BB123430B5C749A0BF3669641C0C3A48"/>
    <w:rsid w:val="00517367"/>
    <w:pPr>
      <w:spacing w:after="160" w:line="259" w:lineRule="auto"/>
    </w:pPr>
  </w:style>
  <w:style w:type="paragraph" w:customStyle="1" w:styleId="5A74BA68AC424C55B47E658371080F47">
    <w:name w:val="5A74BA68AC424C55B47E658371080F47"/>
    <w:rsid w:val="00517367"/>
    <w:pPr>
      <w:spacing w:after="160" w:line="259" w:lineRule="auto"/>
    </w:pPr>
  </w:style>
  <w:style w:type="paragraph" w:customStyle="1" w:styleId="D53F01F8AF2D4DB694C3B8E8FD033D74">
    <w:name w:val="D53F01F8AF2D4DB694C3B8E8FD033D74"/>
    <w:rsid w:val="00517367"/>
    <w:pPr>
      <w:spacing w:after="160" w:line="259" w:lineRule="auto"/>
    </w:pPr>
  </w:style>
  <w:style w:type="paragraph" w:customStyle="1" w:styleId="FE06C3D1B99D4F61B11E4DDA23729CBE">
    <w:name w:val="FE06C3D1B99D4F61B11E4DDA23729CBE"/>
    <w:rsid w:val="00517367"/>
    <w:pPr>
      <w:spacing w:after="160" w:line="259" w:lineRule="auto"/>
    </w:pPr>
  </w:style>
  <w:style w:type="paragraph" w:customStyle="1" w:styleId="AAD115F9D4274280B0173B11ED82DF60">
    <w:name w:val="AAD115F9D4274280B0173B11ED82DF60"/>
    <w:rsid w:val="00517367"/>
    <w:pPr>
      <w:spacing w:after="160" w:line="259" w:lineRule="auto"/>
    </w:pPr>
  </w:style>
  <w:style w:type="paragraph" w:customStyle="1" w:styleId="60A6D35299104BB283D4D4D048844A7B">
    <w:name w:val="60A6D35299104BB283D4D4D048844A7B"/>
    <w:rsid w:val="00517367"/>
    <w:pPr>
      <w:spacing w:after="160" w:line="259" w:lineRule="auto"/>
    </w:pPr>
  </w:style>
  <w:style w:type="paragraph" w:customStyle="1" w:styleId="A636C06A2BD5492AA527CA6A49208A8C">
    <w:name w:val="A636C06A2BD5492AA527CA6A49208A8C"/>
    <w:rsid w:val="00517367"/>
    <w:pPr>
      <w:spacing w:after="160" w:line="259" w:lineRule="auto"/>
    </w:pPr>
  </w:style>
  <w:style w:type="paragraph" w:customStyle="1" w:styleId="7C02AA6D2BE14214925EE147D30380EA">
    <w:name w:val="7C02AA6D2BE14214925EE147D30380EA"/>
    <w:rsid w:val="00517367"/>
    <w:pPr>
      <w:spacing w:after="160" w:line="259" w:lineRule="auto"/>
    </w:pPr>
  </w:style>
  <w:style w:type="paragraph" w:customStyle="1" w:styleId="DAA7659D5AC84866B9C5A4DDFF7B2524">
    <w:name w:val="DAA7659D5AC84866B9C5A4DDFF7B2524"/>
    <w:rsid w:val="00517367"/>
    <w:pPr>
      <w:spacing w:after="160" w:line="259" w:lineRule="auto"/>
    </w:pPr>
  </w:style>
  <w:style w:type="paragraph" w:customStyle="1" w:styleId="D6662EAC3FF648B69F3E02345069278C">
    <w:name w:val="D6662EAC3FF648B69F3E02345069278C"/>
    <w:rsid w:val="00517367"/>
    <w:pPr>
      <w:spacing w:after="160" w:line="259" w:lineRule="auto"/>
    </w:pPr>
  </w:style>
  <w:style w:type="paragraph" w:customStyle="1" w:styleId="3B828F67E6B54698AB2402A99D88ABB2">
    <w:name w:val="3B828F67E6B54698AB2402A99D88ABB2"/>
    <w:rsid w:val="00517367"/>
    <w:pPr>
      <w:spacing w:after="160" w:line="259" w:lineRule="auto"/>
    </w:pPr>
  </w:style>
  <w:style w:type="paragraph" w:customStyle="1" w:styleId="43A9F0FA9F53412EA6D4A9BE39186910">
    <w:name w:val="43A9F0FA9F53412EA6D4A9BE39186910"/>
    <w:rsid w:val="00517367"/>
    <w:pPr>
      <w:spacing w:after="160" w:line="259" w:lineRule="auto"/>
    </w:pPr>
  </w:style>
  <w:style w:type="paragraph" w:customStyle="1" w:styleId="17B0D49D6587469E83C8C9E6387CE5A0">
    <w:name w:val="17B0D49D6587469E83C8C9E6387CE5A0"/>
    <w:rsid w:val="00517367"/>
    <w:pPr>
      <w:spacing w:after="160" w:line="259" w:lineRule="auto"/>
    </w:pPr>
  </w:style>
  <w:style w:type="paragraph" w:customStyle="1" w:styleId="5D1452155D6E453094618E518135D806">
    <w:name w:val="5D1452155D6E453094618E518135D806"/>
    <w:rsid w:val="00517367"/>
    <w:pPr>
      <w:spacing w:after="160" w:line="259" w:lineRule="auto"/>
    </w:pPr>
  </w:style>
  <w:style w:type="paragraph" w:customStyle="1" w:styleId="8CBBEAFE2EE44EC4B2CA210E72C2F2AE">
    <w:name w:val="8CBBEAFE2EE44EC4B2CA210E72C2F2AE"/>
    <w:rsid w:val="00517367"/>
    <w:pPr>
      <w:spacing w:after="160" w:line="259" w:lineRule="auto"/>
    </w:pPr>
  </w:style>
  <w:style w:type="paragraph" w:customStyle="1" w:styleId="F8D57B7BDBC84425A26063E11A8455C9">
    <w:name w:val="F8D57B7BDBC84425A26063E11A8455C9"/>
    <w:rsid w:val="00517367"/>
    <w:pPr>
      <w:spacing w:after="160" w:line="259" w:lineRule="auto"/>
    </w:pPr>
  </w:style>
  <w:style w:type="paragraph" w:customStyle="1" w:styleId="7AE396535F5740C6A4D484D674EAF786">
    <w:name w:val="7AE396535F5740C6A4D484D674EAF786"/>
    <w:rsid w:val="00517367"/>
    <w:pPr>
      <w:spacing w:after="160" w:line="259" w:lineRule="auto"/>
    </w:pPr>
  </w:style>
  <w:style w:type="paragraph" w:customStyle="1" w:styleId="DC8A41F8AAAE4F6B90E6544E673873E3">
    <w:name w:val="DC8A41F8AAAE4F6B90E6544E673873E3"/>
    <w:rsid w:val="00517367"/>
    <w:pPr>
      <w:spacing w:after="160" w:line="259" w:lineRule="auto"/>
    </w:pPr>
  </w:style>
  <w:style w:type="paragraph" w:customStyle="1" w:styleId="791A11628D4B42A889BF14ACF5F9F452">
    <w:name w:val="791A11628D4B42A889BF14ACF5F9F452"/>
    <w:rsid w:val="00517367"/>
    <w:pPr>
      <w:spacing w:after="160" w:line="259" w:lineRule="auto"/>
    </w:pPr>
  </w:style>
  <w:style w:type="paragraph" w:customStyle="1" w:styleId="039D718B8CA745BDA557CE4A8B82121D">
    <w:name w:val="039D718B8CA745BDA557CE4A8B82121D"/>
    <w:rsid w:val="00517367"/>
    <w:pPr>
      <w:spacing w:after="160" w:line="259" w:lineRule="auto"/>
    </w:pPr>
  </w:style>
  <w:style w:type="paragraph" w:customStyle="1" w:styleId="16D56E246C3E4FC0A2F824B7A44D234D">
    <w:name w:val="16D56E246C3E4FC0A2F824B7A44D234D"/>
    <w:rsid w:val="00517367"/>
    <w:pPr>
      <w:spacing w:after="160" w:line="259" w:lineRule="auto"/>
    </w:pPr>
  </w:style>
  <w:style w:type="paragraph" w:customStyle="1" w:styleId="671B74288EDB43CD9524AEA90B6335B6">
    <w:name w:val="671B74288EDB43CD9524AEA90B6335B6"/>
    <w:rsid w:val="00517367"/>
    <w:pPr>
      <w:spacing w:after="160" w:line="259" w:lineRule="auto"/>
    </w:pPr>
  </w:style>
  <w:style w:type="paragraph" w:customStyle="1" w:styleId="BC3D922EE2F143E190303107522EE822">
    <w:name w:val="BC3D922EE2F143E190303107522EE822"/>
    <w:rsid w:val="00517367"/>
    <w:pPr>
      <w:spacing w:after="160" w:line="259" w:lineRule="auto"/>
    </w:pPr>
  </w:style>
  <w:style w:type="paragraph" w:customStyle="1" w:styleId="7BAAA2F7D97E4B12A1466F0FEB0C0DD3">
    <w:name w:val="7BAAA2F7D97E4B12A1466F0FEB0C0DD3"/>
    <w:rsid w:val="00517367"/>
    <w:pPr>
      <w:spacing w:after="160" w:line="259" w:lineRule="auto"/>
    </w:pPr>
  </w:style>
  <w:style w:type="paragraph" w:customStyle="1" w:styleId="DFAAE56B36EB472EA021148072EE7E8F">
    <w:name w:val="DFAAE56B36EB472EA021148072EE7E8F"/>
    <w:rsid w:val="00517367"/>
    <w:pPr>
      <w:spacing w:after="160" w:line="259" w:lineRule="auto"/>
    </w:pPr>
  </w:style>
  <w:style w:type="paragraph" w:customStyle="1" w:styleId="5FFC5A8C2AA94BE3B9E3E452AD132F55">
    <w:name w:val="5FFC5A8C2AA94BE3B9E3E452AD132F55"/>
    <w:rsid w:val="00517367"/>
    <w:pPr>
      <w:spacing w:after="160" w:line="259" w:lineRule="auto"/>
    </w:pPr>
  </w:style>
  <w:style w:type="paragraph" w:customStyle="1" w:styleId="5BB6FBA4262947CB8962C7F759685245">
    <w:name w:val="5BB6FBA4262947CB8962C7F759685245"/>
    <w:rsid w:val="00517367"/>
    <w:pPr>
      <w:spacing w:after="160" w:line="259" w:lineRule="auto"/>
    </w:pPr>
  </w:style>
  <w:style w:type="paragraph" w:customStyle="1" w:styleId="7B28F128225242DDAB0FDA6C083CAFC3">
    <w:name w:val="7B28F128225242DDAB0FDA6C083CAFC3"/>
    <w:rsid w:val="00517367"/>
    <w:pPr>
      <w:spacing w:after="160" w:line="259" w:lineRule="auto"/>
    </w:pPr>
  </w:style>
  <w:style w:type="paragraph" w:customStyle="1" w:styleId="AF5A1AEF6A7B4C67A155D89895808094">
    <w:name w:val="AF5A1AEF6A7B4C67A155D89895808094"/>
    <w:rsid w:val="00517367"/>
    <w:pPr>
      <w:spacing w:after="160" w:line="259" w:lineRule="auto"/>
    </w:pPr>
  </w:style>
  <w:style w:type="paragraph" w:customStyle="1" w:styleId="F470D0F5C86E42FCB3518EB8F4F480EA">
    <w:name w:val="F470D0F5C86E42FCB3518EB8F4F480EA"/>
    <w:rsid w:val="00517367"/>
    <w:pPr>
      <w:spacing w:after="160" w:line="259" w:lineRule="auto"/>
    </w:pPr>
  </w:style>
  <w:style w:type="paragraph" w:customStyle="1" w:styleId="ED5BE0E725694875868E484B2515D268">
    <w:name w:val="ED5BE0E725694875868E484B2515D268"/>
    <w:rsid w:val="00517367"/>
    <w:pPr>
      <w:spacing w:after="160" w:line="259" w:lineRule="auto"/>
    </w:pPr>
  </w:style>
  <w:style w:type="paragraph" w:customStyle="1" w:styleId="7E950F495E0A43D98697F63E5495DEC1">
    <w:name w:val="7E950F495E0A43D98697F63E5495DEC1"/>
    <w:rsid w:val="00517367"/>
    <w:pPr>
      <w:spacing w:after="160" w:line="259" w:lineRule="auto"/>
    </w:pPr>
  </w:style>
  <w:style w:type="paragraph" w:customStyle="1" w:styleId="4573DA4F4C1B4D08A209B8064B2D7E92">
    <w:name w:val="4573DA4F4C1B4D08A209B8064B2D7E92"/>
    <w:rsid w:val="00517367"/>
    <w:pPr>
      <w:spacing w:after="160" w:line="259" w:lineRule="auto"/>
    </w:pPr>
  </w:style>
  <w:style w:type="paragraph" w:customStyle="1" w:styleId="AFFDACD619764010B92195516A96B18E">
    <w:name w:val="AFFDACD619764010B92195516A96B18E"/>
    <w:rsid w:val="00517367"/>
    <w:pPr>
      <w:spacing w:after="160" w:line="259" w:lineRule="auto"/>
    </w:pPr>
  </w:style>
  <w:style w:type="paragraph" w:customStyle="1" w:styleId="C56A6A885122412A97ECE146663BDD7B">
    <w:name w:val="C56A6A885122412A97ECE146663BDD7B"/>
    <w:rsid w:val="00517367"/>
    <w:pPr>
      <w:spacing w:after="160" w:line="259" w:lineRule="auto"/>
    </w:pPr>
  </w:style>
  <w:style w:type="paragraph" w:customStyle="1" w:styleId="D7DE6EAEE1424F4B83867A03F86F187E">
    <w:name w:val="D7DE6EAEE1424F4B83867A03F86F187E"/>
    <w:rsid w:val="00517367"/>
    <w:pPr>
      <w:spacing w:after="160" w:line="259" w:lineRule="auto"/>
    </w:pPr>
  </w:style>
  <w:style w:type="paragraph" w:customStyle="1" w:styleId="72D53E1CD7F547B183C57C90A893ACC4">
    <w:name w:val="72D53E1CD7F547B183C57C90A893ACC4"/>
    <w:rsid w:val="00517367"/>
    <w:pPr>
      <w:spacing w:after="160" w:line="259" w:lineRule="auto"/>
    </w:pPr>
  </w:style>
  <w:style w:type="paragraph" w:customStyle="1" w:styleId="3B1FD9B817B04310BCC9F5B544C20594">
    <w:name w:val="3B1FD9B817B04310BCC9F5B544C20594"/>
    <w:rsid w:val="00517367"/>
    <w:pPr>
      <w:spacing w:after="160" w:line="259" w:lineRule="auto"/>
    </w:pPr>
  </w:style>
  <w:style w:type="paragraph" w:customStyle="1" w:styleId="0607152E6DF3497FB70E8B2B8EC2BBF2">
    <w:name w:val="0607152E6DF3497FB70E8B2B8EC2BBF2"/>
    <w:rsid w:val="00517367"/>
    <w:pPr>
      <w:spacing w:after="160" w:line="259" w:lineRule="auto"/>
    </w:pPr>
  </w:style>
  <w:style w:type="paragraph" w:customStyle="1" w:styleId="D87338421C264935AED5186789BECBDC">
    <w:name w:val="D87338421C264935AED5186789BECBDC"/>
    <w:rsid w:val="00517367"/>
    <w:pPr>
      <w:spacing w:after="160" w:line="259" w:lineRule="auto"/>
    </w:pPr>
  </w:style>
  <w:style w:type="paragraph" w:customStyle="1" w:styleId="8BA7271A37024184AA557BDD79018499">
    <w:name w:val="8BA7271A37024184AA557BDD79018499"/>
    <w:rsid w:val="00517367"/>
    <w:pPr>
      <w:spacing w:after="160" w:line="259" w:lineRule="auto"/>
    </w:pPr>
  </w:style>
  <w:style w:type="paragraph" w:customStyle="1" w:styleId="9C7B21EC96BA4D2891CDD77BA47AB66B">
    <w:name w:val="9C7B21EC96BA4D2891CDD77BA47AB66B"/>
    <w:rsid w:val="00517367"/>
    <w:pPr>
      <w:spacing w:after="160" w:line="259" w:lineRule="auto"/>
    </w:pPr>
  </w:style>
  <w:style w:type="paragraph" w:customStyle="1" w:styleId="F12A63BFFEA74990B17EE5740102E732">
    <w:name w:val="F12A63BFFEA74990B17EE5740102E732"/>
    <w:rsid w:val="00517367"/>
    <w:pPr>
      <w:spacing w:after="160" w:line="259" w:lineRule="auto"/>
    </w:pPr>
  </w:style>
  <w:style w:type="paragraph" w:customStyle="1" w:styleId="38BA332383F54BD69456863D5A9270A7">
    <w:name w:val="38BA332383F54BD69456863D5A9270A7"/>
    <w:rsid w:val="00517367"/>
    <w:pPr>
      <w:spacing w:after="160" w:line="259" w:lineRule="auto"/>
    </w:pPr>
  </w:style>
  <w:style w:type="paragraph" w:customStyle="1" w:styleId="F0BC188FC90E4A43BC3A016AFF22EA72">
    <w:name w:val="F0BC188FC90E4A43BC3A016AFF22EA72"/>
    <w:rsid w:val="00517367"/>
    <w:pPr>
      <w:spacing w:after="160" w:line="259" w:lineRule="auto"/>
    </w:pPr>
  </w:style>
  <w:style w:type="paragraph" w:customStyle="1" w:styleId="6F61217473E14845899D9456E0D0EC0B">
    <w:name w:val="6F61217473E14845899D9456E0D0EC0B"/>
    <w:rsid w:val="00517367"/>
    <w:pPr>
      <w:spacing w:after="160" w:line="259" w:lineRule="auto"/>
    </w:pPr>
  </w:style>
  <w:style w:type="paragraph" w:customStyle="1" w:styleId="A77DA25C0321454D95368CC6EB354538">
    <w:name w:val="A77DA25C0321454D95368CC6EB354538"/>
    <w:rsid w:val="00517367"/>
    <w:pPr>
      <w:spacing w:after="160" w:line="259" w:lineRule="auto"/>
    </w:pPr>
  </w:style>
  <w:style w:type="paragraph" w:customStyle="1" w:styleId="02328EFD8BAA4B72B63E04F6CC1A0834">
    <w:name w:val="02328EFD8BAA4B72B63E04F6CC1A0834"/>
    <w:rsid w:val="00517367"/>
    <w:pPr>
      <w:spacing w:after="160" w:line="259" w:lineRule="auto"/>
    </w:pPr>
  </w:style>
  <w:style w:type="paragraph" w:customStyle="1" w:styleId="F3F7E47A63FF4CDBB8AA0BD4BD1214BD">
    <w:name w:val="F3F7E47A63FF4CDBB8AA0BD4BD1214BD"/>
    <w:rsid w:val="00517367"/>
    <w:pPr>
      <w:spacing w:after="160" w:line="259" w:lineRule="auto"/>
    </w:pPr>
  </w:style>
  <w:style w:type="paragraph" w:customStyle="1" w:styleId="61494D3FB176428796D6215B589DAD38">
    <w:name w:val="61494D3FB176428796D6215B589DAD38"/>
    <w:rsid w:val="00517367"/>
    <w:pPr>
      <w:spacing w:after="160" w:line="259" w:lineRule="auto"/>
    </w:pPr>
  </w:style>
  <w:style w:type="paragraph" w:customStyle="1" w:styleId="E47443CBDF3148A5A50D623635D92E4A">
    <w:name w:val="E47443CBDF3148A5A50D623635D92E4A"/>
    <w:rsid w:val="00517367"/>
    <w:pPr>
      <w:spacing w:after="160" w:line="259" w:lineRule="auto"/>
    </w:pPr>
  </w:style>
  <w:style w:type="paragraph" w:customStyle="1" w:styleId="7CEB5069463246CFA717BC7ADC2CA49C">
    <w:name w:val="7CEB5069463246CFA717BC7ADC2CA49C"/>
    <w:rsid w:val="00517367"/>
    <w:pPr>
      <w:spacing w:after="160" w:line="259" w:lineRule="auto"/>
    </w:pPr>
  </w:style>
  <w:style w:type="paragraph" w:customStyle="1" w:styleId="A5777DB76E2844A4B9D9C0B76C2C56C5">
    <w:name w:val="A5777DB76E2844A4B9D9C0B76C2C56C5"/>
    <w:rsid w:val="00517367"/>
    <w:pPr>
      <w:spacing w:after="160" w:line="259" w:lineRule="auto"/>
    </w:pPr>
  </w:style>
  <w:style w:type="paragraph" w:customStyle="1" w:styleId="91E24266C28C4209A54027973B8EE51E">
    <w:name w:val="91E24266C28C4209A54027973B8EE51E"/>
    <w:rsid w:val="00517367"/>
    <w:pPr>
      <w:spacing w:after="160" w:line="259" w:lineRule="auto"/>
    </w:pPr>
  </w:style>
  <w:style w:type="paragraph" w:customStyle="1" w:styleId="4546F7BFF09444209F1A4A2D167ABA85">
    <w:name w:val="4546F7BFF09444209F1A4A2D167ABA85"/>
    <w:rsid w:val="00517367"/>
    <w:pPr>
      <w:spacing w:after="160" w:line="259" w:lineRule="auto"/>
    </w:pPr>
  </w:style>
  <w:style w:type="paragraph" w:customStyle="1" w:styleId="B33A7DE2DA9C48CDBBD5129EBA87D629">
    <w:name w:val="B33A7DE2DA9C48CDBBD5129EBA87D629"/>
    <w:rsid w:val="00517367"/>
    <w:pPr>
      <w:spacing w:after="160" w:line="259" w:lineRule="auto"/>
    </w:pPr>
  </w:style>
  <w:style w:type="paragraph" w:customStyle="1" w:styleId="CF58DFEB5D594319B3DF7B23DB69A38D">
    <w:name w:val="CF58DFEB5D594319B3DF7B23DB69A38D"/>
    <w:rsid w:val="00517367"/>
    <w:pPr>
      <w:spacing w:after="160" w:line="259" w:lineRule="auto"/>
    </w:pPr>
  </w:style>
  <w:style w:type="paragraph" w:customStyle="1" w:styleId="D6925A5C85FB45398CED2A078267C580">
    <w:name w:val="D6925A5C85FB45398CED2A078267C580"/>
    <w:rsid w:val="00517367"/>
    <w:pPr>
      <w:spacing w:after="160" w:line="259" w:lineRule="auto"/>
    </w:pPr>
  </w:style>
  <w:style w:type="paragraph" w:customStyle="1" w:styleId="941575EA568B44C08E0A6072A6C6EC0E">
    <w:name w:val="941575EA568B44C08E0A6072A6C6EC0E"/>
    <w:rsid w:val="00517367"/>
    <w:pPr>
      <w:spacing w:after="160" w:line="259" w:lineRule="auto"/>
    </w:pPr>
  </w:style>
  <w:style w:type="paragraph" w:customStyle="1" w:styleId="4C88E2050D0348C097ECC91B9FB0D95B">
    <w:name w:val="4C88E2050D0348C097ECC91B9FB0D95B"/>
    <w:rsid w:val="00517367"/>
    <w:pPr>
      <w:spacing w:after="160" w:line="259" w:lineRule="auto"/>
    </w:pPr>
  </w:style>
  <w:style w:type="paragraph" w:customStyle="1" w:styleId="F1F692BB8B81461487FB4CE1C988DDFF">
    <w:name w:val="F1F692BB8B81461487FB4CE1C988DDFF"/>
    <w:rsid w:val="00517367"/>
    <w:pPr>
      <w:spacing w:after="160" w:line="259" w:lineRule="auto"/>
    </w:pPr>
  </w:style>
  <w:style w:type="paragraph" w:customStyle="1" w:styleId="E61DFE9E97A745D68B9ADE3C839A8FAA">
    <w:name w:val="E61DFE9E97A745D68B9ADE3C839A8FAA"/>
    <w:rsid w:val="00517367"/>
    <w:pPr>
      <w:spacing w:after="160" w:line="259" w:lineRule="auto"/>
    </w:pPr>
  </w:style>
  <w:style w:type="paragraph" w:customStyle="1" w:styleId="C0A7D2A0F4754FB7A9AFC0EB129C0CB7">
    <w:name w:val="C0A7D2A0F4754FB7A9AFC0EB129C0CB7"/>
    <w:rsid w:val="00517367"/>
    <w:pPr>
      <w:spacing w:after="160" w:line="259" w:lineRule="auto"/>
    </w:pPr>
  </w:style>
  <w:style w:type="paragraph" w:customStyle="1" w:styleId="6A7EB4CBE2CD4E44AF220BA833B2E40A">
    <w:name w:val="6A7EB4CBE2CD4E44AF220BA833B2E40A"/>
    <w:rsid w:val="00517367"/>
    <w:pPr>
      <w:spacing w:after="160" w:line="259" w:lineRule="auto"/>
    </w:pPr>
  </w:style>
  <w:style w:type="paragraph" w:customStyle="1" w:styleId="F2BFC8C315FC41FE95A63DE4D3F97EF5">
    <w:name w:val="F2BFC8C315FC41FE95A63DE4D3F97EF5"/>
    <w:rsid w:val="00517367"/>
    <w:pPr>
      <w:spacing w:after="160" w:line="259" w:lineRule="auto"/>
    </w:pPr>
  </w:style>
  <w:style w:type="paragraph" w:customStyle="1" w:styleId="B97BE5BD79854F49882EE7900EC569D1">
    <w:name w:val="B97BE5BD79854F49882EE7900EC569D1"/>
    <w:rsid w:val="00517367"/>
    <w:pPr>
      <w:spacing w:after="160" w:line="259" w:lineRule="auto"/>
    </w:pPr>
  </w:style>
  <w:style w:type="paragraph" w:customStyle="1" w:styleId="6F97FCD778FD4A0B9605E5392A83F18E">
    <w:name w:val="6F97FCD778FD4A0B9605E5392A83F18E"/>
    <w:rsid w:val="00517367"/>
    <w:pPr>
      <w:spacing w:after="160" w:line="259" w:lineRule="auto"/>
    </w:pPr>
  </w:style>
  <w:style w:type="paragraph" w:customStyle="1" w:styleId="8C6C86B7A4F74452B3FED3A647CF3263">
    <w:name w:val="8C6C86B7A4F74452B3FED3A647CF3263"/>
    <w:rsid w:val="00517367"/>
    <w:pPr>
      <w:spacing w:after="160" w:line="259" w:lineRule="auto"/>
    </w:pPr>
  </w:style>
  <w:style w:type="paragraph" w:customStyle="1" w:styleId="D9DC3A4715F54420ABE21A928EB181DF">
    <w:name w:val="D9DC3A4715F54420ABE21A928EB181DF"/>
    <w:rsid w:val="00517367"/>
    <w:pPr>
      <w:spacing w:after="160" w:line="259" w:lineRule="auto"/>
    </w:pPr>
  </w:style>
  <w:style w:type="paragraph" w:customStyle="1" w:styleId="A104A17571DB48D5907D502FF58A669A">
    <w:name w:val="A104A17571DB48D5907D502FF58A669A"/>
    <w:rsid w:val="00517367"/>
    <w:pPr>
      <w:spacing w:after="160" w:line="259" w:lineRule="auto"/>
    </w:pPr>
  </w:style>
  <w:style w:type="paragraph" w:customStyle="1" w:styleId="491065D1D8214214B7398843A257DB2E">
    <w:name w:val="491065D1D8214214B7398843A257DB2E"/>
    <w:rsid w:val="00517367"/>
    <w:pPr>
      <w:spacing w:after="160" w:line="259" w:lineRule="auto"/>
    </w:pPr>
  </w:style>
  <w:style w:type="paragraph" w:customStyle="1" w:styleId="69879313837A4340ABA214516636E958">
    <w:name w:val="69879313837A4340ABA214516636E958"/>
    <w:rsid w:val="00517367"/>
    <w:pPr>
      <w:spacing w:after="160" w:line="259" w:lineRule="auto"/>
    </w:pPr>
  </w:style>
  <w:style w:type="paragraph" w:customStyle="1" w:styleId="01653F620B274B2B9573834BD52E5411">
    <w:name w:val="01653F620B274B2B9573834BD52E5411"/>
    <w:rsid w:val="00517367"/>
    <w:pPr>
      <w:spacing w:after="160" w:line="259" w:lineRule="auto"/>
    </w:pPr>
  </w:style>
  <w:style w:type="paragraph" w:customStyle="1" w:styleId="8210B64133DE400C935F5002F7A242D8">
    <w:name w:val="8210B64133DE400C935F5002F7A242D8"/>
    <w:rsid w:val="00517367"/>
    <w:pPr>
      <w:spacing w:after="160" w:line="259" w:lineRule="auto"/>
    </w:pPr>
  </w:style>
  <w:style w:type="paragraph" w:customStyle="1" w:styleId="DC475121692B469A955F94CE48621FBB">
    <w:name w:val="DC475121692B469A955F94CE48621FBB"/>
    <w:rsid w:val="00517367"/>
    <w:pPr>
      <w:spacing w:after="160" w:line="259" w:lineRule="auto"/>
    </w:pPr>
  </w:style>
  <w:style w:type="paragraph" w:customStyle="1" w:styleId="DAD406B60EF1461F83A0012B1986F2ED">
    <w:name w:val="DAD406B60EF1461F83A0012B1986F2ED"/>
    <w:rsid w:val="00517367"/>
    <w:pPr>
      <w:spacing w:after="160" w:line="259" w:lineRule="auto"/>
    </w:pPr>
  </w:style>
  <w:style w:type="paragraph" w:customStyle="1" w:styleId="B9814650421744CFB9C379AB1D200EAD">
    <w:name w:val="B9814650421744CFB9C379AB1D200EAD"/>
    <w:rsid w:val="00517367"/>
    <w:pPr>
      <w:spacing w:after="160" w:line="259" w:lineRule="auto"/>
    </w:pPr>
  </w:style>
  <w:style w:type="paragraph" w:customStyle="1" w:styleId="6EC80A2672D14BC3AD75E6BD42C9BB77">
    <w:name w:val="6EC80A2672D14BC3AD75E6BD42C9BB77"/>
    <w:rsid w:val="00517367"/>
    <w:pPr>
      <w:spacing w:after="160" w:line="259" w:lineRule="auto"/>
    </w:pPr>
  </w:style>
  <w:style w:type="paragraph" w:customStyle="1" w:styleId="387A68B882274A1F8C30A3730B7D8408">
    <w:name w:val="387A68B882274A1F8C30A3730B7D8408"/>
    <w:rsid w:val="00517367"/>
    <w:pPr>
      <w:spacing w:after="160" w:line="259" w:lineRule="auto"/>
    </w:pPr>
  </w:style>
  <w:style w:type="paragraph" w:customStyle="1" w:styleId="E7674E81A0D94499BCF0E170E3A5F745">
    <w:name w:val="E7674E81A0D94499BCF0E170E3A5F745"/>
    <w:rsid w:val="00517367"/>
    <w:pPr>
      <w:spacing w:after="160" w:line="259" w:lineRule="auto"/>
    </w:pPr>
  </w:style>
  <w:style w:type="paragraph" w:customStyle="1" w:styleId="ACAAB3611D65419F9E68C80180A5F96C">
    <w:name w:val="ACAAB3611D65419F9E68C80180A5F96C"/>
    <w:rsid w:val="00517367"/>
    <w:pPr>
      <w:spacing w:after="160" w:line="259" w:lineRule="auto"/>
    </w:pPr>
  </w:style>
  <w:style w:type="paragraph" w:customStyle="1" w:styleId="D4EA9DCBC2814B8E8DCF3F1D63490F3B">
    <w:name w:val="D4EA9DCBC2814B8E8DCF3F1D63490F3B"/>
    <w:rsid w:val="00517367"/>
    <w:pPr>
      <w:spacing w:after="160" w:line="259" w:lineRule="auto"/>
    </w:pPr>
  </w:style>
  <w:style w:type="paragraph" w:customStyle="1" w:styleId="571A7F438A2F4B109B809D4A1770D3CC">
    <w:name w:val="571A7F438A2F4B109B809D4A1770D3CC"/>
    <w:rsid w:val="00517367"/>
    <w:pPr>
      <w:spacing w:after="160" w:line="259" w:lineRule="auto"/>
    </w:pPr>
  </w:style>
  <w:style w:type="paragraph" w:customStyle="1" w:styleId="D045D22D067D44A2AB95DB02BEE71675">
    <w:name w:val="D045D22D067D44A2AB95DB02BEE71675"/>
    <w:rsid w:val="00517367"/>
    <w:pPr>
      <w:spacing w:after="160" w:line="259" w:lineRule="auto"/>
    </w:pPr>
  </w:style>
  <w:style w:type="paragraph" w:customStyle="1" w:styleId="EB058FEEC17147E3865F37389BCD5789">
    <w:name w:val="EB058FEEC17147E3865F37389BCD5789"/>
    <w:rsid w:val="00517367"/>
    <w:pPr>
      <w:spacing w:after="160" w:line="259" w:lineRule="auto"/>
    </w:pPr>
  </w:style>
  <w:style w:type="paragraph" w:customStyle="1" w:styleId="074BD3BC7D5F4F59818DC293048610C9">
    <w:name w:val="074BD3BC7D5F4F59818DC293048610C9"/>
    <w:rsid w:val="00517367"/>
    <w:pPr>
      <w:spacing w:after="160" w:line="259" w:lineRule="auto"/>
    </w:pPr>
  </w:style>
  <w:style w:type="paragraph" w:customStyle="1" w:styleId="C91F6D66C0174297B1299737773124B8">
    <w:name w:val="C91F6D66C0174297B1299737773124B8"/>
    <w:rsid w:val="00517367"/>
    <w:pPr>
      <w:spacing w:after="160" w:line="259" w:lineRule="auto"/>
    </w:pPr>
  </w:style>
  <w:style w:type="paragraph" w:customStyle="1" w:styleId="49D5DFDD1325441CB422D325A78AAFE9">
    <w:name w:val="49D5DFDD1325441CB422D325A78AAFE9"/>
    <w:rsid w:val="00517367"/>
    <w:pPr>
      <w:spacing w:after="160" w:line="259" w:lineRule="auto"/>
    </w:pPr>
  </w:style>
  <w:style w:type="paragraph" w:customStyle="1" w:styleId="B6683F46E63749F49FAE2BF797DBC47C">
    <w:name w:val="B6683F46E63749F49FAE2BF797DBC47C"/>
    <w:rsid w:val="00517367"/>
    <w:pPr>
      <w:spacing w:after="160" w:line="259" w:lineRule="auto"/>
    </w:pPr>
  </w:style>
  <w:style w:type="paragraph" w:customStyle="1" w:styleId="785D831E206645FF8636E2208F6D7667">
    <w:name w:val="785D831E206645FF8636E2208F6D7667"/>
    <w:rsid w:val="00517367"/>
    <w:pPr>
      <w:spacing w:after="160" w:line="259" w:lineRule="auto"/>
    </w:pPr>
  </w:style>
  <w:style w:type="paragraph" w:customStyle="1" w:styleId="9CADBE7476834FDA9A8A527CC5F70D52">
    <w:name w:val="9CADBE7476834FDA9A8A527CC5F70D52"/>
    <w:rsid w:val="00517367"/>
    <w:pPr>
      <w:spacing w:after="160" w:line="259" w:lineRule="auto"/>
    </w:pPr>
  </w:style>
  <w:style w:type="paragraph" w:customStyle="1" w:styleId="4E046431F26D49F995A5956EB427FAEB">
    <w:name w:val="4E046431F26D49F995A5956EB427FAEB"/>
    <w:rsid w:val="00517367"/>
    <w:pPr>
      <w:spacing w:after="160" w:line="259" w:lineRule="auto"/>
    </w:pPr>
  </w:style>
  <w:style w:type="paragraph" w:customStyle="1" w:styleId="F290197D04324BC48CABEA274708A639">
    <w:name w:val="F290197D04324BC48CABEA274708A639"/>
    <w:rsid w:val="00517367"/>
    <w:pPr>
      <w:spacing w:after="160" w:line="259" w:lineRule="auto"/>
    </w:pPr>
  </w:style>
  <w:style w:type="paragraph" w:customStyle="1" w:styleId="56DECA6723A1412A9E4B5FB1B9D84608">
    <w:name w:val="56DECA6723A1412A9E4B5FB1B9D84608"/>
    <w:rsid w:val="00517367"/>
    <w:pPr>
      <w:spacing w:after="160" w:line="259" w:lineRule="auto"/>
    </w:pPr>
  </w:style>
  <w:style w:type="paragraph" w:customStyle="1" w:styleId="57887F58FA924613A3A630635938622F">
    <w:name w:val="57887F58FA924613A3A630635938622F"/>
    <w:rsid w:val="00517367"/>
    <w:pPr>
      <w:spacing w:after="160" w:line="259" w:lineRule="auto"/>
    </w:pPr>
  </w:style>
  <w:style w:type="paragraph" w:customStyle="1" w:styleId="F39E9CE079EC47399FE592FFAC7D4CEC">
    <w:name w:val="F39E9CE079EC47399FE592FFAC7D4CEC"/>
    <w:rsid w:val="00517367"/>
    <w:pPr>
      <w:spacing w:after="160" w:line="259" w:lineRule="auto"/>
    </w:pPr>
  </w:style>
  <w:style w:type="paragraph" w:customStyle="1" w:styleId="78139B5EEA594748846E1F32433819C0">
    <w:name w:val="78139B5EEA594748846E1F32433819C0"/>
    <w:rsid w:val="00517367"/>
    <w:pPr>
      <w:spacing w:after="160" w:line="259" w:lineRule="auto"/>
    </w:pPr>
  </w:style>
  <w:style w:type="paragraph" w:customStyle="1" w:styleId="87F99BAECC0C4E0F8700145B55D52C4C">
    <w:name w:val="87F99BAECC0C4E0F8700145B55D52C4C"/>
    <w:rsid w:val="00517367"/>
    <w:pPr>
      <w:spacing w:after="160" w:line="259" w:lineRule="auto"/>
    </w:pPr>
  </w:style>
  <w:style w:type="paragraph" w:customStyle="1" w:styleId="11E23EB45F7B44B0BE61C6527119ED76">
    <w:name w:val="11E23EB45F7B44B0BE61C6527119ED76"/>
    <w:rsid w:val="00517367"/>
    <w:pPr>
      <w:spacing w:after="160" w:line="259" w:lineRule="auto"/>
    </w:pPr>
  </w:style>
  <w:style w:type="paragraph" w:customStyle="1" w:styleId="18A22D06655F4D3CAB83F92D2A4BB852">
    <w:name w:val="18A22D06655F4D3CAB83F92D2A4BB852"/>
    <w:rsid w:val="00517367"/>
    <w:pPr>
      <w:spacing w:after="160" w:line="259" w:lineRule="auto"/>
    </w:pPr>
  </w:style>
  <w:style w:type="paragraph" w:customStyle="1" w:styleId="EB8600C9251F4E26A3A964213B490805">
    <w:name w:val="EB8600C9251F4E26A3A964213B490805"/>
    <w:rsid w:val="00517367"/>
    <w:pPr>
      <w:spacing w:after="160" w:line="259" w:lineRule="auto"/>
    </w:pPr>
  </w:style>
  <w:style w:type="paragraph" w:customStyle="1" w:styleId="3B6DCA2338BF46D2909A9F3BEB054A7A">
    <w:name w:val="3B6DCA2338BF46D2909A9F3BEB054A7A"/>
    <w:rsid w:val="00517367"/>
    <w:pPr>
      <w:spacing w:after="160" w:line="259" w:lineRule="auto"/>
    </w:pPr>
  </w:style>
  <w:style w:type="paragraph" w:customStyle="1" w:styleId="00CCB56F71084B459BC3FEEF5673B1EA">
    <w:name w:val="00CCB56F71084B459BC3FEEF5673B1EA"/>
    <w:rsid w:val="00517367"/>
    <w:pPr>
      <w:spacing w:after="160" w:line="259" w:lineRule="auto"/>
    </w:pPr>
  </w:style>
  <w:style w:type="paragraph" w:customStyle="1" w:styleId="D8906F33C85F4AE1B6D9C155611018B2">
    <w:name w:val="D8906F33C85F4AE1B6D9C155611018B2"/>
    <w:rsid w:val="00517367"/>
    <w:pPr>
      <w:spacing w:after="160" w:line="259" w:lineRule="auto"/>
    </w:pPr>
  </w:style>
  <w:style w:type="paragraph" w:customStyle="1" w:styleId="6941141C84594AE5B4B5D3F66A81DFCE">
    <w:name w:val="6941141C84594AE5B4B5D3F66A81DFCE"/>
    <w:rsid w:val="00517367"/>
    <w:pPr>
      <w:spacing w:after="160" w:line="259" w:lineRule="auto"/>
    </w:pPr>
  </w:style>
  <w:style w:type="paragraph" w:customStyle="1" w:styleId="CB0C800E37A44E51A8EDC6F3D08864D9">
    <w:name w:val="CB0C800E37A44E51A8EDC6F3D08864D9"/>
    <w:rsid w:val="00517367"/>
    <w:pPr>
      <w:spacing w:after="160" w:line="259" w:lineRule="auto"/>
    </w:pPr>
  </w:style>
  <w:style w:type="paragraph" w:customStyle="1" w:styleId="B10BA17C141645CEAFC03291F2113477">
    <w:name w:val="B10BA17C141645CEAFC03291F2113477"/>
    <w:rsid w:val="00517367"/>
    <w:pPr>
      <w:spacing w:after="160" w:line="259" w:lineRule="auto"/>
    </w:pPr>
  </w:style>
  <w:style w:type="paragraph" w:customStyle="1" w:styleId="D11BFDB9FD7A421DA88BB99F05280573">
    <w:name w:val="D11BFDB9FD7A421DA88BB99F05280573"/>
    <w:rsid w:val="00517367"/>
    <w:pPr>
      <w:spacing w:after="160" w:line="259" w:lineRule="auto"/>
    </w:pPr>
  </w:style>
  <w:style w:type="paragraph" w:customStyle="1" w:styleId="61979A98F0EB4608A5F3D0ED97FE190B">
    <w:name w:val="61979A98F0EB4608A5F3D0ED97FE190B"/>
    <w:rsid w:val="00517367"/>
    <w:pPr>
      <w:spacing w:after="160" w:line="259" w:lineRule="auto"/>
    </w:pPr>
  </w:style>
  <w:style w:type="paragraph" w:customStyle="1" w:styleId="A82E364A134542F5ABA28E95ABEA2060">
    <w:name w:val="A82E364A134542F5ABA28E95ABEA2060"/>
    <w:rsid w:val="00517367"/>
    <w:pPr>
      <w:spacing w:after="160" w:line="259" w:lineRule="auto"/>
    </w:pPr>
  </w:style>
  <w:style w:type="paragraph" w:customStyle="1" w:styleId="7FE43313AA5E4CD297706C80D3EE1A6C">
    <w:name w:val="7FE43313AA5E4CD297706C80D3EE1A6C"/>
    <w:rsid w:val="00517367"/>
    <w:pPr>
      <w:spacing w:after="160" w:line="259" w:lineRule="auto"/>
    </w:pPr>
  </w:style>
  <w:style w:type="paragraph" w:customStyle="1" w:styleId="80721E9171174406A84C49CFBF22F0A3">
    <w:name w:val="80721E9171174406A84C49CFBF22F0A3"/>
    <w:rsid w:val="00517367"/>
    <w:pPr>
      <w:spacing w:after="160" w:line="259" w:lineRule="auto"/>
    </w:pPr>
  </w:style>
  <w:style w:type="paragraph" w:customStyle="1" w:styleId="68439569F4EC45C086275A761328C460">
    <w:name w:val="68439569F4EC45C086275A761328C460"/>
    <w:rsid w:val="00517367"/>
    <w:pPr>
      <w:spacing w:after="160" w:line="259" w:lineRule="auto"/>
    </w:pPr>
  </w:style>
  <w:style w:type="paragraph" w:customStyle="1" w:styleId="80370336191A4E85BB3137EB9FC941B9">
    <w:name w:val="80370336191A4E85BB3137EB9FC941B9"/>
    <w:rsid w:val="00517367"/>
    <w:pPr>
      <w:spacing w:after="160" w:line="259" w:lineRule="auto"/>
    </w:pPr>
  </w:style>
  <w:style w:type="paragraph" w:customStyle="1" w:styleId="84B73F0BEBCA479D87C68A09D8BA53BA">
    <w:name w:val="84B73F0BEBCA479D87C68A09D8BA53BA"/>
    <w:rsid w:val="00517367"/>
    <w:pPr>
      <w:spacing w:after="160" w:line="259" w:lineRule="auto"/>
    </w:pPr>
  </w:style>
  <w:style w:type="paragraph" w:customStyle="1" w:styleId="B3B3326454C249799CDCEABED23172F4">
    <w:name w:val="B3B3326454C249799CDCEABED23172F4"/>
    <w:rsid w:val="00517367"/>
    <w:pPr>
      <w:spacing w:after="160" w:line="259" w:lineRule="auto"/>
    </w:pPr>
  </w:style>
  <w:style w:type="paragraph" w:customStyle="1" w:styleId="81B706E392E445E69D7ECAF84C11F3FC">
    <w:name w:val="81B706E392E445E69D7ECAF84C11F3FC"/>
    <w:rsid w:val="00517367"/>
    <w:pPr>
      <w:spacing w:after="160" w:line="259" w:lineRule="auto"/>
    </w:pPr>
  </w:style>
  <w:style w:type="paragraph" w:customStyle="1" w:styleId="6E9C426A46064DC1BE6BC4F67216D249">
    <w:name w:val="6E9C426A46064DC1BE6BC4F67216D249"/>
    <w:rsid w:val="00517367"/>
    <w:pPr>
      <w:spacing w:after="160" w:line="259" w:lineRule="auto"/>
    </w:pPr>
  </w:style>
  <w:style w:type="paragraph" w:customStyle="1" w:styleId="67C7239640DC4BF1AD17C08FD70F2015">
    <w:name w:val="67C7239640DC4BF1AD17C08FD70F2015"/>
    <w:rsid w:val="00517367"/>
    <w:pPr>
      <w:spacing w:after="160" w:line="259" w:lineRule="auto"/>
    </w:pPr>
  </w:style>
  <w:style w:type="paragraph" w:customStyle="1" w:styleId="BFD563B235364848A3225C3E353C0A71">
    <w:name w:val="BFD563B235364848A3225C3E353C0A71"/>
    <w:rsid w:val="00517367"/>
    <w:pPr>
      <w:spacing w:after="160" w:line="259" w:lineRule="auto"/>
    </w:pPr>
  </w:style>
  <w:style w:type="paragraph" w:customStyle="1" w:styleId="E5F0D70F0A954FF7AF429E0072E22D60">
    <w:name w:val="E5F0D70F0A954FF7AF429E0072E22D60"/>
    <w:rsid w:val="00517367"/>
    <w:pPr>
      <w:spacing w:after="160" w:line="259" w:lineRule="auto"/>
    </w:pPr>
  </w:style>
  <w:style w:type="paragraph" w:customStyle="1" w:styleId="0732AEF322A248B5A22FC97FF3189073">
    <w:name w:val="0732AEF322A248B5A22FC97FF3189073"/>
    <w:rsid w:val="00517367"/>
    <w:pPr>
      <w:spacing w:after="160" w:line="259" w:lineRule="auto"/>
    </w:pPr>
  </w:style>
  <w:style w:type="paragraph" w:customStyle="1" w:styleId="45BFD0A3C5264071A49D132CAA4D5730">
    <w:name w:val="45BFD0A3C5264071A49D132CAA4D5730"/>
    <w:rsid w:val="00517367"/>
    <w:pPr>
      <w:spacing w:after="160" w:line="259" w:lineRule="auto"/>
    </w:pPr>
  </w:style>
  <w:style w:type="paragraph" w:customStyle="1" w:styleId="B01995D7F55348898BF0BFB6568BC1D4">
    <w:name w:val="B01995D7F55348898BF0BFB6568BC1D4"/>
    <w:rsid w:val="00517367"/>
    <w:pPr>
      <w:spacing w:after="160" w:line="259" w:lineRule="auto"/>
    </w:pPr>
  </w:style>
  <w:style w:type="paragraph" w:customStyle="1" w:styleId="3F7EABA2D1F94691B328BA1E73490C3D">
    <w:name w:val="3F7EABA2D1F94691B328BA1E73490C3D"/>
    <w:rsid w:val="00517367"/>
    <w:pPr>
      <w:spacing w:after="160" w:line="259" w:lineRule="auto"/>
    </w:pPr>
  </w:style>
  <w:style w:type="paragraph" w:customStyle="1" w:styleId="E757ECF0E6D043B0BE0FC0C794397024">
    <w:name w:val="E757ECF0E6D043B0BE0FC0C794397024"/>
    <w:rsid w:val="00517367"/>
    <w:pPr>
      <w:spacing w:after="160" w:line="259" w:lineRule="auto"/>
    </w:pPr>
  </w:style>
  <w:style w:type="paragraph" w:customStyle="1" w:styleId="7B7936EE2C0C4735898CD438D66445F5">
    <w:name w:val="7B7936EE2C0C4735898CD438D66445F5"/>
    <w:rsid w:val="00517367"/>
    <w:pPr>
      <w:spacing w:after="160" w:line="259" w:lineRule="auto"/>
    </w:pPr>
  </w:style>
  <w:style w:type="paragraph" w:customStyle="1" w:styleId="AC956FD71B8A4B658CF5B5FB7322B021">
    <w:name w:val="AC956FD71B8A4B658CF5B5FB7322B021"/>
    <w:rsid w:val="00517367"/>
    <w:pPr>
      <w:spacing w:after="160" w:line="259" w:lineRule="auto"/>
    </w:pPr>
  </w:style>
  <w:style w:type="paragraph" w:customStyle="1" w:styleId="89603D8D78EF4093ACCFAE5CDBC5437A">
    <w:name w:val="89603D8D78EF4093ACCFAE5CDBC5437A"/>
    <w:rsid w:val="00517367"/>
    <w:pPr>
      <w:spacing w:after="160" w:line="259" w:lineRule="auto"/>
    </w:pPr>
  </w:style>
  <w:style w:type="paragraph" w:customStyle="1" w:styleId="C1934007468942E28BBC87C1A7EBE6AA">
    <w:name w:val="C1934007468942E28BBC87C1A7EBE6AA"/>
    <w:rsid w:val="00517367"/>
    <w:pPr>
      <w:spacing w:after="160" w:line="259" w:lineRule="auto"/>
    </w:pPr>
  </w:style>
  <w:style w:type="paragraph" w:customStyle="1" w:styleId="43D544DEFA864DBFB14514094F34D8BE">
    <w:name w:val="43D544DEFA864DBFB14514094F34D8BE"/>
    <w:rsid w:val="00517367"/>
    <w:pPr>
      <w:spacing w:after="160" w:line="259" w:lineRule="auto"/>
    </w:pPr>
  </w:style>
  <w:style w:type="paragraph" w:customStyle="1" w:styleId="85AE5D942F8544BFA7693BDBFC38FE0D">
    <w:name w:val="85AE5D942F8544BFA7693BDBFC38FE0D"/>
    <w:rsid w:val="00517367"/>
    <w:pPr>
      <w:spacing w:after="160" w:line="259" w:lineRule="auto"/>
    </w:pPr>
  </w:style>
  <w:style w:type="paragraph" w:customStyle="1" w:styleId="FFA21E0DEB824EA893D1B23AFB128E37">
    <w:name w:val="FFA21E0DEB824EA893D1B23AFB128E37"/>
    <w:rsid w:val="00517367"/>
    <w:pPr>
      <w:spacing w:after="160" w:line="259" w:lineRule="auto"/>
    </w:pPr>
  </w:style>
  <w:style w:type="paragraph" w:customStyle="1" w:styleId="911D849F00164987AFC015C4BFDCBD46">
    <w:name w:val="911D849F00164987AFC015C4BFDCBD46"/>
    <w:rsid w:val="00517367"/>
    <w:pPr>
      <w:spacing w:after="160" w:line="259" w:lineRule="auto"/>
    </w:pPr>
  </w:style>
  <w:style w:type="paragraph" w:customStyle="1" w:styleId="DCF735F7479A41518FDBED3D89610557">
    <w:name w:val="DCF735F7479A41518FDBED3D89610557"/>
    <w:rsid w:val="00517367"/>
    <w:pPr>
      <w:spacing w:after="160" w:line="259" w:lineRule="auto"/>
    </w:pPr>
  </w:style>
  <w:style w:type="paragraph" w:customStyle="1" w:styleId="F74C1EE71A464646A200D5BA7EB29E83">
    <w:name w:val="F74C1EE71A464646A200D5BA7EB29E83"/>
    <w:rsid w:val="00517367"/>
    <w:pPr>
      <w:spacing w:after="160" w:line="259" w:lineRule="auto"/>
    </w:pPr>
  </w:style>
  <w:style w:type="paragraph" w:customStyle="1" w:styleId="775583C813FC41F79892166D6224CBB6">
    <w:name w:val="775583C813FC41F79892166D6224CBB6"/>
    <w:rsid w:val="00517367"/>
    <w:pPr>
      <w:spacing w:after="160" w:line="259" w:lineRule="auto"/>
    </w:pPr>
  </w:style>
  <w:style w:type="paragraph" w:customStyle="1" w:styleId="D87D0B48C7694E5E8D855DBDABEA53DF">
    <w:name w:val="D87D0B48C7694E5E8D855DBDABEA53DF"/>
    <w:rsid w:val="00517367"/>
    <w:pPr>
      <w:spacing w:after="160" w:line="259" w:lineRule="auto"/>
    </w:pPr>
  </w:style>
  <w:style w:type="paragraph" w:customStyle="1" w:styleId="5DB91B50A01B45D38DA5314BE440F98C">
    <w:name w:val="5DB91B50A01B45D38DA5314BE440F98C"/>
    <w:rsid w:val="00517367"/>
    <w:pPr>
      <w:spacing w:after="160" w:line="259" w:lineRule="auto"/>
    </w:pPr>
  </w:style>
  <w:style w:type="paragraph" w:customStyle="1" w:styleId="D6A2724ABC3246E885186B4142B6921C">
    <w:name w:val="D6A2724ABC3246E885186B4142B6921C"/>
    <w:rsid w:val="00517367"/>
    <w:pPr>
      <w:spacing w:after="160" w:line="259" w:lineRule="auto"/>
    </w:pPr>
  </w:style>
  <w:style w:type="paragraph" w:customStyle="1" w:styleId="107A68EBC9954EBF976F9304FA36F66F">
    <w:name w:val="107A68EBC9954EBF976F9304FA36F66F"/>
    <w:rsid w:val="00517367"/>
    <w:pPr>
      <w:spacing w:after="160" w:line="259" w:lineRule="auto"/>
    </w:pPr>
  </w:style>
  <w:style w:type="paragraph" w:customStyle="1" w:styleId="1D1ED77682A142AFA36D223666F84EE5">
    <w:name w:val="1D1ED77682A142AFA36D223666F84EE5"/>
    <w:rsid w:val="00517367"/>
    <w:pPr>
      <w:spacing w:after="160" w:line="259" w:lineRule="auto"/>
    </w:pPr>
  </w:style>
  <w:style w:type="paragraph" w:customStyle="1" w:styleId="57EE46CAFFD24C638C59644EDD4D12D9">
    <w:name w:val="57EE46CAFFD24C638C59644EDD4D12D9"/>
    <w:rsid w:val="00517367"/>
    <w:pPr>
      <w:spacing w:after="160" w:line="259" w:lineRule="auto"/>
    </w:pPr>
  </w:style>
  <w:style w:type="paragraph" w:customStyle="1" w:styleId="577E2F60A5F44BF8AE51B1DA9393A674">
    <w:name w:val="577E2F60A5F44BF8AE51B1DA9393A674"/>
    <w:rsid w:val="00517367"/>
    <w:pPr>
      <w:spacing w:after="160" w:line="259" w:lineRule="auto"/>
    </w:pPr>
  </w:style>
  <w:style w:type="paragraph" w:customStyle="1" w:styleId="9EE603F1E809428495AC3F89C20C5B74">
    <w:name w:val="9EE603F1E809428495AC3F89C20C5B74"/>
    <w:rsid w:val="00517367"/>
    <w:pPr>
      <w:spacing w:after="160" w:line="259" w:lineRule="auto"/>
    </w:pPr>
  </w:style>
  <w:style w:type="paragraph" w:customStyle="1" w:styleId="3A23F6AF9F684856A607F658A4598134">
    <w:name w:val="3A23F6AF9F684856A607F658A4598134"/>
    <w:rsid w:val="00517367"/>
    <w:pPr>
      <w:spacing w:after="160" w:line="259" w:lineRule="auto"/>
    </w:pPr>
  </w:style>
  <w:style w:type="paragraph" w:customStyle="1" w:styleId="40B4905A390D49E19CCD29723B065D5B">
    <w:name w:val="40B4905A390D49E19CCD29723B065D5B"/>
    <w:rsid w:val="00517367"/>
    <w:pPr>
      <w:spacing w:after="160" w:line="259" w:lineRule="auto"/>
    </w:pPr>
  </w:style>
  <w:style w:type="paragraph" w:customStyle="1" w:styleId="9EFB183DC45A41E78595E9F6D24FF2EF">
    <w:name w:val="9EFB183DC45A41E78595E9F6D24FF2EF"/>
    <w:rsid w:val="00517367"/>
    <w:pPr>
      <w:spacing w:after="160" w:line="259" w:lineRule="auto"/>
    </w:pPr>
  </w:style>
  <w:style w:type="paragraph" w:customStyle="1" w:styleId="0C3F76F727764B629F03434A2D3B1770">
    <w:name w:val="0C3F76F727764B629F03434A2D3B1770"/>
    <w:rsid w:val="00517367"/>
    <w:pPr>
      <w:spacing w:after="160" w:line="259" w:lineRule="auto"/>
    </w:pPr>
  </w:style>
  <w:style w:type="paragraph" w:customStyle="1" w:styleId="433277584EB64A02A0BC7AA0A5C3EA2B">
    <w:name w:val="433277584EB64A02A0BC7AA0A5C3EA2B"/>
    <w:rsid w:val="00517367"/>
    <w:pPr>
      <w:spacing w:after="160" w:line="259" w:lineRule="auto"/>
    </w:pPr>
  </w:style>
  <w:style w:type="paragraph" w:customStyle="1" w:styleId="EBE26E35F8794F52BA574760EF7B8FE8">
    <w:name w:val="EBE26E35F8794F52BA574760EF7B8FE8"/>
    <w:rsid w:val="00517367"/>
    <w:pPr>
      <w:spacing w:after="160" w:line="259" w:lineRule="auto"/>
    </w:pPr>
  </w:style>
  <w:style w:type="paragraph" w:customStyle="1" w:styleId="9BEBA39519684E7FAA21E5DA3C129298">
    <w:name w:val="9BEBA39519684E7FAA21E5DA3C129298"/>
    <w:rsid w:val="00517367"/>
    <w:pPr>
      <w:spacing w:after="160" w:line="259" w:lineRule="auto"/>
    </w:pPr>
  </w:style>
  <w:style w:type="paragraph" w:customStyle="1" w:styleId="AE76F73DFE9F4C719D7ACE3178897571">
    <w:name w:val="AE76F73DFE9F4C719D7ACE3178897571"/>
    <w:rsid w:val="00517367"/>
    <w:pPr>
      <w:spacing w:after="160" w:line="259" w:lineRule="auto"/>
    </w:pPr>
  </w:style>
  <w:style w:type="paragraph" w:customStyle="1" w:styleId="D12B0D67480B4352886667DC5633554E">
    <w:name w:val="D12B0D67480B4352886667DC5633554E"/>
    <w:rsid w:val="00517367"/>
    <w:pPr>
      <w:spacing w:after="160" w:line="259" w:lineRule="auto"/>
    </w:pPr>
  </w:style>
  <w:style w:type="paragraph" w:customStyle="1" w:styleId="5628D4CEE59D40198D0DA3E8BEF327E0">
    <w:name w:val="5628D4CEE59D40198D0DA3E8BEF327E0"/>
    <w:rsid w:val="00517367"/>
    <w:pPr>
      <w:spacing w:after="160" w:line="259" w:lineRule="auto"/>
    </w:pPr>
  </w:style>
  <w:style w:type="paragraph" w:customStyle="1" w:styleId="2E0EDFA1BAF34DE5B0ECBFB1F7C9AD85">
    <w:name w:val="2E0EDFA1BAF34DE5B0ECBFB1F7C9AD85"/>
    <w:rsid w:val="00517367"/>
    <w:pPr>
      <w:spacing w:after="160" w:line="259" w:lineRule="auto"/>
    </w:pPr>
  </w:style>
  <w:style w:type="paragraph" w:customStyle="1" w:styleId="593F73DD57C64096893AD018F1BD0CE9">
    <w:name w:val="593F73DD57C64096893AD018F1BD0CE9"/>
    <w:rsid w:val="00517367"/>
    <w:pPr>
      <w:spacing w:after="160" w:line="259" w:lineRule="auto"/>
    </w:pPr>
  </w:style>
  <w:style w:type="paragraph" w:customStyle="1" w:styleId="6F60AB85A12C496599909B3DA4386A94">
    <w:name w:val="6F60AB85A12C496599909B3DA4386A94"/>
    <w:rsid w:val="00517367"/>
    <w:pPr>
      <w:spacing w:after="160" w:line="259" w:lineRule="auto"/>
    </w:pPr>
  </w:style>
  <w:style w:type="paragraph" w:customStyle="1" w:styleId="B5C9E41C769F48FE8F6F433B91225344">
    <w:name w:val="B5C9E41C769F48FE8F6F433B91225344"/>
    <w:rsid w:val="00517367"/>
    <w:pPr>
      <w:spacing w:after="160" w:line="259" w:lineRule="auto"/>
    </w:pPr>
  </w:style>
  <w:style w:type="paragraph" w:customStyle="1" w:styleId="254CF79F06384E8F9DA28DF1E146003D">
    <w:name w:val="254CF79F06384E8F9DA28DF1E146003D"/>
    <w:rsid w:val="00517367"/>
    <w:pPr>
      <w:spacing w:after="160" w:line="259" w:lineRule="auto"/>
    </w:pPr>
  </w:style>
  <w:style w:type="paragraph" w:customStyle="1" w:styleId="26235D3D1FBF4D0D9365E8B4D9C92516">
    <w:name w:val="26235D3D1FBF4D0D9365E8B4D9C92516"/>
    <w:rsid w:val="00517367"/>
    <w:pPr>
      <w:spacing w:after="160" w:line="259" w:lineRule="auto"/>
    </w:pPr>
  </w:style>
  <w:style w:type="paragraph" w:customStyle="1" w:styleId="676F15309B404F749CB7DAE60EA29A12">
    <w:name w:val="676F15309B404F749CB7DAE60EA29A12"/>
    <w:rsid w:val="00517367"/>
    <w:pPr>
      <w:spacing w:after="160" w:line="259" w:lineRule="auto"/>
    </w:pPr>
  </w:style>
  <w:style w:type="paragraph" w:customStyle="1" w:styleId="9841C6B4B8A34FF8AE0896B41ECCC8C8">
    <w:name w:val="9841C6B4B8A34FF8AE0896B41ECCC8C8"/>
    <w:rsid w:val="00517367"/>
    <w:pPr>
      <w:spacing w:after="160" w:line="259" w:lineRule="auto"/>
    </w:pPr>
  </w:style>
  <w:style w:type="paragraph" w:customStyle="1" w:styleId="875C809385D34D88AFD11B72F688CDCD">
    <w:name w:val="875C809385D34D88AFD11B72F688CDCD"/>
    <w:rsid w:val="00517367"/>
    <w:pPr>
      <w:spacing w:after="160" w:line="259" w:lineRule="auto"/>
    </w:pPr>
  </w:style>
  <w:style w:type="paragraph" w:customStyle="1" w:styleId="6E91AF2BFCD342BD8D5D9087FC86518E">
    <w:name w:val="6E91AF2BFCD342BD8D5D9087FC86518E"/>
    <w:rsid w:val="00517367"/>
    <w:pPr>
      <w:spacing w:after="160" w:line="259" w:lineRule="auto"/>
    </w:pPr>
  </w:style>
  <w:style w:type="paragraph" w:customStyle="1" w:styleId="0E267ADF1E104E7CA2572A77D5C91823">
    <w:name w:val="0E267ADF1E104E7CA2572A77D5C91823"/>
    <w:rsid w:val="00517367"/>
    <w:pPr>
      <w:spacing w:after="160" w:line="259" w:lineRule="auto"/>
    </w:pPr>
  </w:style>
  <w:style w:type="paragraph" w:customStyle="1" w:styleId="F34F7C820C03487A932040B5EA97F884">
    <w:name w:val="F34F7C820C03487A932040B5EA97F884"/>
    <w:rsid w:val="00517367"/>
    <w:pPr>
      <w:spacing w:after="160" w:line="259" w:lineRule="auto"/>
    </w:pPr>
  </w:style>
  <w:style w:type="paragraph" w:customStyle="1" w:styleId="E7DEAF64F88E4ADB866E0E7BC4251A5B">
    <w:name w:val="E7DEAF64F88E4ADB866E0E7BC4251A5B"/>
    <w:rsid w:val="00517367"/>
    <w:pPr>
      <w:spacing w:after="160" w:line="259" w:lineRule="auto"/>
    </w:pPr>
  </w:style>
  <w:style w:type="paragraph" w:customStyle="1" w:styleId="CEF0B37CC3CF4E5BB1AA20143361542C">
    <w:name w:val="CEF0B37CC3CF4E5BB1AA20143361542C"/>
    <w:rsid w:val="00517367"/>
    <w:pPr>
      <w:spacing w:after="160" w:line="259" w:lineRule="auto"/>
    </w:pPr>
  </w:style>
  <w:style w:type="paragraph" w:customStyle="1" w:styleId="DF3328B23BD54AEFAED5929B7C8B98CD">
    <w:name w:val="DF3328B23BD54AEFAED5929B7C8B98CD"/>
    <w:rsid w:val="00517367"/>
    <w:pPr>
      <w:spacing w:after="160" w:line="259" w:lineRule="auto"/>
    </w:pPr>
  </w:style>
  <w:style w:type="paragraph" w:customStyle="1" w:styleId="BB411BAD1D764588ABAAD210EFAF1CEB">
    <w:name w:val="BB411BAD1D764588ABAAD210EFAF1CEB"/>
    <w:rsid w:val="00517367"/>
    <w:pPr>
      <w:spacing w:after="160" w:line="259" w:lineRule="auto"/>
    </w:pPr>
  </w:style>
  <w:style w:type="paragraph" w:customStyle="1" w:styleId="B9F86F392C6245BDA578FC31329A3BF6">
    <w:name w:val="B9F86F392C6245BDA578FC31329A3BF6"/>
    <w:rsid w:val="00517367"/>
    <w:pPr>
      <w:spacing w:after="160" w:line="259" w:lineRule="auto"/>
    </w:pPr>
  </w:style>
  <w:style w:type="paragraph" w:customStyle="1" w:styleId="EC703E18D51D4EEEB1B98B7BB1D50944">
    <w:name w:val="EC703E18D51D4EEEB1B98B7BB1D50944"/>
    <w:rsid w:val="00517367"/>
    <w:pPr>
      <w:spacing w:after="160" w:line="259" w:lineRule="auto"/>
    </w:pPr>
  </w:style>
  <w:style w:type="paragraph" w:customStyle="1" w:styleId="6355CEB60F4F435EA99A7E2194526748">
    <w:name w:val="6355CEB60F4F435EA99A7E2194526748"/>
    <w:rsid w:val="00517367"/>
    <w:pPr>
      <w:spacing w:after="160" w:line="259" w:lineRule="auto"/>
    </w:pPr>
  </w:style>
  <w:style w:type="paragraph" w:customStyle="1" w:styleId="F537E533595143CDA77705EF8F7DB9E9">
    <w:name w:val="F537E533595143CDA77705EF8F7DB9E9"/>
    <w:rsid w:val="00517367"/>
    <w:pPr>
      <w:spacing w:after="160" w:line="259" w:lineRule="auto"/>
    </w:pPr>
  </w:style>
  <w:style w:type="paragraph" w:customStyle="1" w:styleId="FD7814BDD9934AE38E378592D7433C6F">
    <w:name w:val="FD7814BDD9934AE38E378592D7433C6F"/>
    <w:rsid w:val="00517367"/>
    <w:pPr>
      <w:spacing w:after="160" w:line="259" w:lineRule="auto"/>
    </w:pPr>
  </w:style>
  <w:style w:type="paragraph" w:customStyle="1" w:styleId="05BF93E9756F4E8DBD1232D4259EF5FE">
    <w:name w:val="05BF93E9756F4E8DBD1232D4259EF5FE"/>
    <w:rsid w:val="00517367"/>
    <w:pPr>
      <w:spacing w:after="160" w:line="259" w:lineRule="auto"/>
    </w:pPr>
  </w:style>
  <w:style w:type="paragraph" w:customStyle="1" w:styleId="650A5F4EF0A84D768D7255E92F469B29">
    <w:name w:val="650A5F4EF0A84D768D7255E92F469B29"/>
    <w:rsid w:val="00517367"/>
    <w:pPr>
      <w:spacing w:after="160" w:line="259" w:lineRule="auto"/>
    </w:pPr>
  </w:style>
  <w:style w:type="paragraph" w:customStyle="1" w:styleId="79AEA69BB2DB4DBFB16B6C5537311A90">
    <w:name w:val="79AEA69BB2DB4DBFB16B6C5537311A90"/>
    <w:rsid w:val="00517367"/>
    <w:pPr>
      <w:spacing w:after="160" w:line="259" w:lineRule="auto"/>
    </w:pPr>
  </w:style>
  <w:style w:type="paragraph" w:customStyle="1" w:styleId="025C85DF589049A89B3EA70A3999E667">
    <w:name w:val="025C85DF589049A89B3EA70A3999E667"/>
    <w:rsid w:val="00517367"/>
    <w:pPr>
      <w:spacing w:after="160" w:line="259" w:lineRule="auto"/>
    </w:pPr>
  </w:style>
  <w:style w:type="paragraph" w:customStyle="1" w:styleId="89D85DA37D854FC384D8A15C32B31C0B">
    <w:name w:val="89D85DA37D854FC384D8A15C32B31C0B"/>
    <w:rsid w:val="00517367"/>
    <w:pPr>
      <w:spacing w:after="160" w:line="259" w:lineRule="auto"/>
    </w:pPr>
  </w:style>
  <w:style w:type="paragraph" w:customStyle="1" w:styleId="640CE3E649DD4388B327BF74C14A753E">
    <w:name w:val="640CE3E649DD4388B327BF74C14A753E"/>
    <w:rsid w:val="00517367"/>
    <w:pPr>
      <w:spacing w:after="160" w:line="259" w:lineRule="auto"/>
    </w:pPr>
  </w:style>
  <w:style w:type="paragraph" w:customStyle="1" w:styleId="AE9E7E9582C641348ABC5C9A30D58B4A">
    <w:name w:val="AE9E7E9582C641348ABC5C9A30D58B4A"/>
    <w:rsid w:val="00517367"/>
    <w:pPr>
      <w:spacing w:after="160" w:line="259" w:lineRule="auto"/>
    </w:pPr>
  </w:style>
  <w:style w:type="paragraph" w:customStyle="1" w:styleId="B3072B62E6A540AEA9C75FED55077AAA">
    <w:name w:val="B3072B62E6A540AEA9C75FED55077AAA"/>
    <w:rsid w:val="00517367"/>
    <w:pPr>
      <w:spacing w:after="160" w:line="259" w:lineRule="auto"/>
    </w:pPr>
  </w:style>
  <w:style w:type="paragraph" w:customStyle="1" w:styleId="1037F89AA59F4220837044CD01FC5B8B">
    <w:name w:val="1037F89AA59F4220837044CD01FC5B8B"/>
    <w:rsid w:val="00517367"/>
    <w:pPr>
      <w:spacing w:after="160" w:line="259" w:lineRule="auto"/>
    </w:pPr>
  </w:style>
  <w:style w:type="paragraph" w:customStyle="1" w:styleId="D329318827D8449E81055369AFF9AC6A">
    <w:name w:val="D329318827D8449E81055369AFF9AC6A"/>
    <w:rsid w:val="00517367"/>
    <w:pPr>
      <w:spacing w:after="160" w:line="259" w:lineRule="auto"/>
    </w:pPr>
  </w:style>
  <w:style w:type="paragraph" w:customStyle="1" w:styleId="C2BCA605943E444D85D71BB5ED54D933">
    <w:name w:val="C2BCA605943E444D85D71BB5ED54D933"/>
    <w:rsid w:val="00517367"/>
    <w:pPr>
      <w:spacing w:after="160" w:line="259" w:lineRule="auto"/>
    </w:pPr>
  </w:style>
  <w:style w:type="paragraph" w:customStyle="1" w:styleId="9AE963D8E01B4CE1B2E2151DF3F41A40">
    <w:name w:val="9AE963D8E01B4CE1B2E2151DF3F41A40"/>
    <w:rsid w:val="00517367"/>
    <w:pPr>
      <w:spacing w:after="160" w:line="259" w:lineRule="auto"/>
    </w:pPr>
  </w:style>
  <w:style w:type="paragraph" w:customStyle="1" w:styleId="076D73B2A89C418F903877F16193EA3F">
    <w:name w:val="076D73B2A89C418F903877F16193EA3F"/>
    <w:rsid w:val="00517367"/>
    <w:pPr>
      <w:spacing w:after="160" w:line="259" w:lineRule="auto"/>
    </w:pPr>
  </w:style>
  <w:style w:type="paragraph" w:customStyle="1" w:styleId="460BAC98F8B04F5DB9B8209BC78109F4">
    <w:name w:val="460BAC98F8B04F5DB9B8209BC78109F4"/>
    <w:rsid w:val="00517367"/>
    <w:pPr>
      <w:spacing w:after="160" w:line="259" w:lineRule="auto"/>
    </w:pPr>
  </w:style>
  <w:style w:type="paragraph" w:customStyle="1" w:styleId="A414BA028ECB4420AEA685A11D282114">
    <w:name w:val="A414BA028ECB4420AEA685A11D282114"/>
    <w:rsid w:val="00517367"/>
    <w:pPr>
      <w:spacing w:after="160" w:line="259" w:lineRule="auto"/>
    </w:pPr>
  </w:style>
  <w:style w:type="paragraph" w:customStyle="1" w:styleId="8F425A3CC53F49178C5D2C460F65A2AF">
    <w:name w:val="8F425A3CC53F49178C5D2C460F65A2AF"/>
    <w:rsid w:val="00517367"/>
    <w:pPr>
      <w:spacing w:after="160" w:line="259" w:lineRule="auto"/>
    </w:pPr>
  </w:style>
  <w:style w:type="paragraph" w:customStyle="1" w:styleId="1046740D745B4E9A928B3479CA4F6139">
    <w:name w:val="1046740D745B4E9A928B3479CA4F6139"/>
    <w:rsid w:val="00517367"/>
    <w:pPr>
      <w:spacing w:after="160" w:line="259" w:lineRule="auto"/>
    </w:pPr>
  </w:style>
  <w:style w:type="paragraph" w:customStyle="1" w:styleId="64A446AC268C4C30AC2A8120CFB7692B">
    <w:name w:val="64A446AC268C4C30AC2A8120CFB7692B"/>
    <w:rsid w:val="00517367"/>
    <w:pPr>
      <w:spacing w:after="160" w:line="259" w:lineRule="auto"/>
    </w:pPr>
  </w:style>
  <w:style w:type="paragraph" w:customStyle="1" w:styleId="C5607C25F1754668B531C474A1D4E9C0">
    <w:name w:val="C5607C25F1754668B531C474A1D4E9C0"/>
    <w:rsid w:val="00517367"/>
    <w:pPr>
      <w:spacing w:after="160" w:line="259" w:lineRule="auto"/>
    </w:pPr>
  </w:style>
  <w:style w:type="paragraph" w:customStyle="1" w:styleId="084030AD16964859B02DFA2B7051E343">
    <w:name w:val="084030AD16964859B02DFA2B7051E343"/>
    <w:rsid w:val="00517367"/>
    <w:pPr>
      <w:spacing w:after="160" w:line="259" w:lineRule="auto"/>
    </w:pPr>
  </w:style>
  <w:style w:type="paragraph" w:customStyle="1" w:styleId="9B51EB395F934977BD3331E8CB7D785F">
    <w:name w:val="9B51EB395F934977BD3331E8CB7D785F"/>
    <w:rsid w:val="00517367"/>
    <w:pPr>
      <w:spacing w:after="160" w:line="259" w:lineRule="auto"/>
    </w:pPr>
  </w:style>
  <w:style w:type="paragraph" w:customStyle="1" w:styleId="6007DFDB12084D15B7EB5403B485D3BA">
    <w:name w:val="6007DFDB12084D15B7EB5403B485D3BA"/>
    <w:rsid w:val="00517367"/>
    <w:pPr>
      <w:spacing w:after="160" w:line="259" w:lineRule="auto"/>
    </w:pPr>
  </w:style>
  <w:style w:type="paragraph" w:customStyle="1" w:styleId="CC11EFFBC50649409776EB855984C149">
    <w:name w:val="CC11EFFBC50649409776EB855984C149"/>
    <w:rsid w:val="00517367"/>
    <w:pPr>
      <w:spacing w:after="160" w:line="259" w:lineRule="auto"/>
    </w:pPr>
  </w:style>
  <w:style w:type="paragraph" w:customStyle="1" w:styleId="1D99A325E1E446B2AA591252A491C0BD">
    <w:name w:val="1D99A325E1E446B2AA591252A491C0BD"/>
    <w:rsid w:val="00517367"/>
    <w:pPr>
      <w:spacing w:after="160" w:line="259" w:lineRule="auto"/>
    </w:pPr>
  </w:style>
  <w:style w:type="paragraph" w:customStyle="1" w:styleId="339D9EF7B13B464FB41B57FF69065221">
    <w:name w:val="339D9EF7B13B464FB41B57FF69065221"/>
    <w:rsid w:val="00517367"/>
    <w:pPr>
      <w:spacing w:after="160" w:line="259" w:lineRule="auto"/>
    </w:pPr>
  </w:style>
  <w:style w:type="paragraph" w:customStyle="1" w:styleId="1E77683CC1AC46FCB569C33EB0E1F684">
    <w:name w:val="1E77683CC1AC46FCB569C33EB0E1F684"/>
    <w:rsid w:val="00517367"/>
    <w:pPr>
      <w:spacing w:after="160" w:line="259" w:lineRule="auto"/>
    </w:pPr>
  </w:style>
  <w:style w:type="paragraph" w:customStyle="1" w:styleId="7AC0B4FD380D4B0691E5CA8BB7A996FE">
    <w:name w:val="7AC0B4FD380D4B0691E5CA8BB7A996FE"/>
    <w:rsid w:val="00517367"/>
    <w:pPr>
      <w:spacing w:after="160" w:line="259" w:lineRule="auto"/>
    </w:pPr>
  </w:style>
  <w:style w:type="paragraph" w:customStyle="1" w:styleId="2F60DD76DDD34F40BEF26BA8D5CCD42B">
    <w:name w:val="2F60DD76DDD34F40BEF26BA8D5CCD42B"/>
    <w:rsid w:val="00517367"/>
    <w:pPr>
      <w:spacing w:after="160" w:line="259" w:lineRule="auto"/>
    </w:pPr>
  </w:style>
  <w:style w:type="paragraph" w:customStyle="1" w:styleId="328F81B2513C4B72A3578399DB3E00C5">
    <w:name w:val="328F81B2513C4B72A3578399DB3E00C5"/>
    <w:rsid w:val="00517367"/>
    <w:pPr>
      <w:spacing w:after="160" w:line="259" w:lineRule="auto"/>
    </w:pPr>
  </w:style>
  <w:style w:type="paragraph" w:customStyle="1" w:styleId="D19678F8074D40EF9E2782B61980DE30">
    <w:name w:val="D19678F8074D40EF9E2782B61980DE30"/>
    <w:rsid w:val="00517367"/>
    <w:pPr>
      <w:spacing w:after="160" w:line="259" w:lineRule="auto"/>
    </w:pPr>
  </w:style>
  <w:style w:type="paragraph" w:customStyle="1" w:styleId="3472D86E036E469F96A37862CB7BCD0E">
    <w:name w:val="3472D86E036E469F96A37862CB7BCD0E"/>
    <w:rsid w:val="00517367"/>
    <w:pPr>
      <w:spacing w:after="160" w:line="259" w:lineRule="auto"/>
    </w:pPr>
  </w:style>
  <w:style w:type="paragraph" w:customStyle="1" w:styleId="DD4DE541F2F94AAF9ABC4F49C6770FF3">
    <w:name w:val="DD4DE541F2F94AAF9ABC4F49C6770FF3"/>
    <w:rsid w:val="00517367"/>
    <w:pPr>
      <w:spacing w:after="160" w:line="259" w:lineRule="auto"/>
    </w:pPr>
  </w:style>
  <w:style w:type="paragraph" w:customStyle="1" w:styleId="336891C025DA418AAAAFC14BD5E8F701">
    <w:name w:val="336891C025DA418AAAAFC14BD5E8F701"/>
    <w:rsid w:val="00517367"/>
    <w:pPr>
      <w:spacing w:after="160" w:line="259" w:lineRule="auto"/>
    </w:pPr>
  </w:style>
  <w:style w:type="paragraph" w:customStyle="1" w:styleId="43BC4925019C4FDDB17FF087D8EF02AB">
    <w:name w:val="43BC4925019C4FDDB17FF087D8EF02AB"/>
    <w:rsid w:val="00517367"/>
    <w:pPr>
      <w:spacing w:after="160" w:line="259" w:lineRule="auto"/>
    </w:pPr>
  </w:style>
  <w:style w:type="paragraph" w:customStyle="1" w:styleId="21F8240F8AAE474091DDF89A47958BC9">
    <w:name w:val="21F8240F8AAE474091DDF89A47958BC9"/>
    <w:rsid w:val="00517367"/>
    <w:pPr>
      <w:spacing w:after="160" w:line="259" w:lineRule="auto"/>
    </w:pPr>
  </w:style>
  <w:style w:type="paragraph" w:customStyle="1" w:styleId="D0D67CF314E2486FAC42001F9C303838">
    <w:name w:val="D0D67CF314E2486FAC42001F9C303838"/>
    <w:rsid w:val="00517367"/>
    <w:pPr>
      <w:spacing w:after="160" w:line="259" w:lineRule="auto"/>
    </w:pPr>
  </w:style>
  <w:style w:type="paragraph" w:customStyle="1" w:styleId="530BF82FFEA44387AB83ECE7C836AA8F">
    <w:name w:val="530BF82FFEA44387AB83ECE7C836AA8F"/>
    <w:rsid w:val="00517367"/>
    <w:pPr>
      <w:spacing w:after="160" w:line="259" w:lineRule="auto"/>
    </w:pPr>
  </w:style>
  <w:style w:type="paragraph" w:customStyle="1" w:styleId="F6D6A4E5286D4A9EB41C34C74EB40D92">
    <w:name w:val="F6D6A4E5286D4A9EB41C34C74EB40D92"/>
    <w:rsid w:val="00517367"/>
    <w:pPr>
      <w:spacing w:after="160" w:line="259" w:lineRule="auto"/>
    </w:pPr>
  </w:style>
  <w:style w:type="paragraph" w:customStyle="1" w:styleId="720251B5D62C4A4686299C5895CF12EF">
    <w:name w:val="720251B5D62C4A4686299C5895CF12EF"/>
    <w:rsid w:val="00517367"/>
    <w:pPr>
      <w:spacing w:after="160" w:line="259" w:lineRule="auto"/>
    </w:pPr>
  </w:style>
  <w:style w:type="paragraph" w:customStyle="1" w:styleId="DFFE43A5609040D2BBC715D619B06185">
    <w:name w:val="DFFE43A5609040D2BBC715D619B06185"/>
    <w:rsid w:val="00517367"/>
    <w:pPr>
      <w:spacing w:after="160" w:line="259" w:lineRule="auto"/>
    </w:pPr>
  </w:style>
  <w:style w:type="paragraph" w:customStyle="1" w:styleId="DB04FB611DE24F5F9ED86E76B57EB4D6">
    <w:name w:val="DB04FB611DE24F5F9ED86E76B57EB4D6"/>
    <w:rsid w:val="00517367"/>
    <w:pPr>
      <w:spacing w:after="160" w:line="259" w:lineRule="auto"/>
    </w:pPr>
  </w:style>
  <w:style w:type="paragraph" w:customStyle="1" w:styleId="9F73ABD8F5CA4C8F832C711046ED1864">
    <w:name w:val="9F73ABD8F5CA4C8F832C711046ED1864"/>
    <w:rsid w:val="00517367"/>
    <w:pPr>
      <w:spacing w:after="160" w:line="259" w:lineRule="auto"/>
    </w:pPr>
  </w:style>
  <w:style w:type="paragraph" w:customStyle="1" w:styleId="00A6687D22864291A36084D25F74F94F">
    <w:name w:val="00A6687D22864291A36084D25F74F94F"/>
    <w:rsid w:val="00517367"/>
    <w:pPr>
      <w:spacing w:after="160" w:line="259" w:lineRule="auto"/>
    </w:pPr>
  </w:style>
  <w:style w:type="paragraph" w:customStyle="1" w:styleId="485A1301D86340EF968F6E4571FAE23D">
    <w:name w:val="485A1301D86340EF968F6E4571FAE23D"/>
    <w:rsid w:val="00517367"/>
    <w:pPr>
      <w:spacing w:after="160" w:line="259" w:lineRule="auto"/>
    </w:pPr>
  </w:style>
  <w:style w:type="paragraph" w:customStyle="1" w:styleId="904452DDF4EC49E89D3244796762CD70">
    <w:name w:val="904452DDF4EC49E89D3244796762CD70"/>
    <w:rsid w:val="00517367"/>
    <w:pPr>
      <w:spacing w:after="160" w:line="259" w:lineRule="auto"/>
    </w:pPr>
  </w:style>
  <w:style w:type="paragraph" w:customStyle="1" w:styleId="639D749A23EE4818A4D81B3A233E6744">
    <w:name w:val="639D749A23EE4818A4D81B3A233E6744"/>
    <w:rsid w:val="00517367"/>
    <w:pPr>
      <w:spacing w:after="160" w:line="259" w:lineRule="auto"/>
    </w:pPr>
  </w:style>
  <w:style w:type="paragraph" w:customStyle="1" w:styleId="2D86B789631848E886A9465FD8D9469A">
    <w:name w:val="2D86B789631848E886A9465FD8D9469A"/>
    <w:rsid w:val="00517367"/>
    <w:pPr>
      <w:spacing w:after="160" w:line="259" w:lineRule="auto"/>
    </w:pPr>
  </w:style>
  <w:style w:type="paragraph" w:customStyle="1" w:styleId="2375F17AE7A04BA9AC9921C8CBB7C9AC">
    <w:name w:val="2375F17AE7A04BA9AC9921C8CBB7C9AC"/>
    <w:rsid w:val="00517367"/>
    <w:pPr>
      <w:spacing w:after="160" w:line="259" w:lineRule="auto"/>
    </w:pPr>
  </w:style>
  <w:style w:type="paragraph" w:customStyle="1" w:styleId="AED5AC26FD1E4E62975D6B369ED23BE6">
    <w:name w:val="AED5AC26FD1E4E62975D6B369ED23BE6"/>
    <w:rsid w:val="00517367"/>
    <w:pPr>
      <w:spacing w:after="160" w:line="259" w:lineRule="auto"/>
    </w:pPr>
  </w:style>
  <w:style w:type="paragraph" w:customStyle="1" w:styleId="9E73B71CA7174B12B6ABC17B788371B3">
    <w:name w:val="9E73B71CA7174B12B6ABC17B788371B3"/>
    <w:rsid w:val="00517367"/>
    <w:pPr>
      <w:spacing w:after="160" w:line="259" w:lineRule="auto"/>
    </w:pPr>
  </w:style>
  <w:style w:type="paragraph" w:customStyle="1" w:styleId="29D5C29DC2CE4937BD872B451A601715">
    <w:name w:val="29D5C29DC2CE4937BD872B451A601715"/>
    <w:rsid w:val="00517367"/>
    <w:pPr>
      <w:spacing w:after="160" w:line="259" w:lineRule="auto"/>
    </w:pPr>
  </w:style>
  <w:style w:type="paragraph" w:customStyle="1" w:styleId="3E83C112DA434E08ABE85AE911C0FDE4">
    <w:name w:val="3E83C112DA434E08ABE85AE911C0FDE4"/>
    <w:rsid w:val="00517367"/>
    <w:pPr>
      <w:spacing w:after="160" w:line="259" w:lineRule="auto"/>
    </w:pPr>
  </w:style>
  <w:style w:type="paragraph" w:customStyle="1" w:styleId="29931125ED484BF4930AE15C9F63C296">
    <w:name w:val="29931125ED484BF4930AE15C9F63C296"/>
    <w:rsid w:val="00517367"/>
    <w:pPr>
      <w:spacing w:after="160" w:line="259" w:lineRule="auto"/>
    </w:pPr>
  </w:style>
  <w:style w:type="paragraph" w:customStyle="1" w:styleId="EA2A53EA2F9F44038CAD37462EAF3B53">
    <w:name w:val="EA2A53EA2F9F44038CAD37462EAF3B53"/>
    <w:rsid w:val="00517367"/>
    <w:pPr>
      <w:spacing w:after="160" w:line="259" w:lineRule="auto"/>
    </w:pPr>
  </w:style>
  <w:style w:type="paragraph" w:customStyle="1" w:styleId="BB9AB8B1833748BF9C5C191BA003CA15">
    <w:name w:val="BB9AB8B1833748BF9C5C191BA003CA15"/>
    <w:rsid w:val="00517367"/>
    <w:pPr>
      <w:spacing w:after="160" w:line="259" w:lineRule="auto"/>
    </w:pPr>
  </w:style>
  <w:style w:type="paragraph" w:customStyle="1" w:styleId="493D2F36081949CF851E6C0474E0EA96">
    <w:name w:val="493D2F36081949CF851E6C0474E0EA96"/>
    <w:rsid w:val="00517367"/>
    <w:pPr>
      <w:spacing w:after="160" w:line="259" w:lineRule="auto"/>
    </w:pPr>
  </w:style>
  <w:style w:type="paragraph" w:customStyle="1" w:styleId="8BC2D53A7F08497CA983620A8B6EA22E">
    <w:name w:val="8BC2D53A7F08497CA983620A8B6EA22E"/>
    <w:rsid w:val="00517367"/>
    <w:pPr>
      <w:spacing w:after="160" w:line="259" w:lineRule="auto"/>
    </w:pPr>
  </w:style>
  <w:style w:type="paragraph" w:customStyle="1" w:styleId="E41EFB6A892E442C8E8203C62478C963">
    <w:name w:val="E41EFB6A892E442C8E8203C62478C963"/>
    <w:rsid w:val="00517367"/>
    <w:pPr>
      <w:spacing w:after="160" w:line="259" w:lineRule="auto"/>
    </w:pPr>
  </w:style>
  <w:style w:type="paragraph" w:customStyle="1" w:styleId="2BC85C7B67CF4576B4772ECF48177CFD">
    <w:name w:val="2BC85C7B67CF4576B4772ECF48177CFD"/>
    <w:rsid w:val="00517367"/>
    <w:pPr>
      <w:spacing w:after="160" w:line="259" w:lineRule="auto"/>
    </w:pPr>
  </w:style>
  <w:style w:type="paragraph" w:customStyle="1" w:styleId="DB76E5AA863541E8ADA5D3356F6398D5">
    <w:name w:val="DB76E5AA863541E8ADA5D3356F6398D5"/>
    <w:rsid w:val="00517367"/>
    <w:pPr>
      <w:spacing w:after="160" w:line="259" w:lineRule="auto"/>
    </w:pPr>
  </w:style>
  <w:style w:type="paragraph" w:customStyle="1" w:styleId="A30866F8E72A4842BC8F3D26A328D167">
    <w:name w:val="A30866F8E72A4842BC8F3D26A328D167"/>
    <w:rsid w:val="00517367"/>
    <w:pPr>
      <w:spacing w:after="160" w:line="259" w:lineRule="auto"/>
    </w:pPr>
  </w:style>
  <w:style w:type="paragraph" w:customStyle="1" w:styleId="AF89D5DE483846E19F870CA96AD798B6">
    <w:name w:val="AF89D5DE483846E19F870CA96AD798B6"/>
    <w:rsid w:val="00517367"/>
    <w:pPr>
      <w:spacing w:after="160" w:line="259" w:lineRule="auto"/>
    </w:pPr>
  </w:style>
  <w:style w:type="paragraph" w:customStyle="1" w:styleId="BC052749A17641C28229ADABE6804AAE">
    <w:name w:val="BC052749A17641C28229ADABE6804AAE"/>
    <w:rsid w:val="00517367"/>
    <w:pPr>
      <w:spacing w:after="160" w:line="259" w:lineRule="auto"/>
    </w:pPr>
  </w:style>
  <w:style w:type="paragraph" w:customStyle="1" w:styleId="ECF203D1E28B4C24BAACD665C99F6DF8">
    <w:name w:val="ECF203D1E28B4C24BAACD665C99F6DF8"/>
    <w:rsid w:val="00517367"/>
    <w:pPr>
      <w:spacing w:after="160" w:line="259" w:lineRule="auto"/>
    </w:pPr>
  </w:style>
  <w:style w:type="paragraph" w:customStyle="1" w:styleId="F6FD34018D4F48CDA4D24E1622BC52F0">
    <w:name w:val="F6FD34018D4F48CDA4D24E1622BC52F0"/>
    <w:rsid w:val="00517367"/>
    <w:pPr>
      <w:spacing w:after="160" w:line="259" w:lineRule="auto"/>
    </w:pPr>
  </w:style>
  <w:style w:type="paragraph" w:customStyle="1" w:styleId="9C7B2CBC8CA849E08EE8445B353FB4AE">
    <w:name w:val="9C7B2CBC8CA849E08EE8445B353FB4AE"/>
    <w:rsid w:val="00517367"/>
    <w:pPr>
      <w:spacing w:after="160" w:line="259" w:lineRule="auto"/>
    </w:pPr>
  </w:style>
  <w:style w:type="paragraph" w:customStyle="1" w:styleId="830AA1DCA93744DC90A3C2F5D8FAC66B">
    <w:name w:val="830AA1DCA93744DC90A3C2F5D8FAC66B"/>
    <w:rsid w:val="00517367"/>
    <w:pPr>
      <w:spacing w:after="160" w:line="259" w:lineRule="auto"/>
    </w:pPr>
  </w:style>
  <w:style w:type="paragraph" w:customStyle="1" w:styleId="81E798E12C4047DA8C409CF67ED49704">
    <w:name w:val="81E798E12C4047DA8C409CF67ED49704"/>
    <w:rsid w:val="00517367"/>
    <w:pPr>
      <w:spacing w:after="160" w:line="259" w:lineRule="auto"/>
    </w:pPr>
  </w:style>
  <w:style w:type="paragraph" w:customStyle="1" w:styleId="756F8DA6D23D46E9BC50CAC78D66E0F1">
    <w:name w:val="756F8DA6D23D46E9BC50CAC78D66E0F1"/>
    <w:rsid w:val="00517367"/>
    <w:pPr>
      <w:spacing w:after="160" w:line="259" w:lineRule="auto"/>
    </w:pPr>
  </w:style>
  <w:style w:type="paragraph" w:customStyle="1" w:styleId="2A62E4D607AB406FA481FEBDB51F9BBB">
    <w:name w:val="2A62E4D607AB406FA481FEBDB51F9BBB"/>
    <w:rsid w:val="00517367"/>
    <w:pPr>
      <w:spacing w:after="160" w:line="259" w:lineRule="auto"/>
    </w:pPr>
  </w:style>
  <w:style w:type="paragraph" w:customStyle="1" w:styleId="B51A493ACA8B42159BA21AFE8250DE9A">
    <w:name w:val="B51A493ACA8B42159BA21AFE8250DE9A"/>
    <w:rsid w:val="00517367"/>
    <w:pPr>
      <w:spacing w:after="160" w:line="259" w:lineRule="auto"/>
    </w:pPr>
  </w:style>
  <w:style w:type="paragraph" w:customStyle="1" w:styleId="65A38E2F6A4146AAB2244C3A75DC7A41">
    <w:name w:val="65A38E2F6A4146AAB2244C3A75DC7A41"/>
    <w:rsid w:val="00517367"/>
    <w:pPr>
      <w:spacing w:after="160" w:line="259" w:lineRule="auto"/>
    </w:pPr>
  </w:style>
  <w:style w:type="paragraph" w:customStyle="1" w:styleId="D99E0E380F5142E7902A494607D2A802">
    <w:name w:val="D99E0E380F5142E7902A494607D2A802"/>
    <w:rsid w:val="00517367"/>
    <w:pPr>
      <w:spacing w:after="160" w:line="259" w:lineRule="auto"/>
    </w:pPr>
  </w:style>
  <w:style w:type="paragraph" w:customStyle="1" w:styleId="13069F02EA144541A69B1B0CCF559C68">
    <w:name w:val="13069F02EA144541A69B1B0CCF559C68"/>
    <w:rsid w:val="00517367"/>
    <w:pPr>
      <w:spacing w:after="160" w:line="259" w:lineRule="auto"/>
    </w:pPr>
  </w:style>
  <w:style w:type="paragraph" w:customStyle="1" w:styleId="27245C035DCC429B9810E660FCAD3ACC">
    <w:name w:val="27245C035DCC429B9810E660FCAD3ACC"/>
    <w:rsid w:val="00517367"/>
    <w:pPr>
      <w:spacing w:after="160" w:line="259" w:lineRule="auto"/>
    </w:pPr>
  </w:style>
  <w:style w:type="paragraph" w:customStyle="1" w:styleId="4313228562554EC6B7993C2DC608D44A">
    <w:name w:val="4313228562554EC6B7993C2DC608D44A"/>
    <w:rsid w:val="00517367"/>
    <w:pPr>
      <w:spacing w:after="160" w:line="259" w:lineRule="auto"/>
    </w:pPr>
  </w:style>
  <w:style w:type="paragraph" w:customStyle="1" w:styleId="1C6C66607A704F23AFBCA8D40BB9C459">
    <w:name w:val="1C6C66607A704F23AFBCA8D40BB9C459"/>
    <w:rsid w:val="00517367"/>
    <w:pPr>
      <w:spacing w:after="160" w:line="259" w:lineRule="auto"/>
    </w:pPr>
  </w:style>
  <w:style w:type="paragraph" w:customStyle="1" w:styleId="9243E6CB609D4B608E72BEBE444EC501">
    <w:name w:val="9243E6CB609D4B608E72BEBE444EC501"/>
    <w:rsid w:val="00517367"/>
    <w:pPr>
      <w:spacing w:after="160" w:line="259" w:lineRule="auto"/>
    </w:pPr>
  </w:style>
  <w:style w:type="paragraph" w:customStyle="1" w:styleId="87850ED7639442359026B7F9B223B8A2">
    <w:name w:val="87850ED7639442359026B7F9B223B8A2"/>
    <w:rsid w:val="00517367"/>
    <w:pPr>
      <w:spacing w:after="160" w:line="259" w:lineRule="auto"/>
    </w:pPr>
  </w:style>
  <w:style w:type="paragraph" w:customStyle="1" w:styleId="418FB9B2F7164D9B99293D1568757E59">
    <w:name w:val="418FB9B2F7164D9B99293D1568757E59"/>
    <w:rsid w:val="00517367"/>
    <w:pPr>
      <w:spacing w:after="160" w:line="259" w:lineRule="auto"/>
    </w:pPr>
  </w:style>
  <w:style w:type="paragraph" w:customStyle="1" w:styleId="92DFA8F77C9E4EBF86180E98258531A3">
    <w:name w:val="92DFA8F77C9E4EBF86180E98258531A3"/>
    <w:rsid w:val="00517367"/>
    <w:pPr>
      <w:spacing w:after="160" w:line="259" w:lineRule="auto"/>
    </w:pPr>
  </w:style>
  <w:style w:type="paragraph" w:customStyle="1" w:styleId="0E33EFC450F844A191BA87FEE234EB99">
    <w:name w:val="0E33EFC450F844A191BA87FEE234EB99"/>
    <w:rsid w:val="00517367"/>
    <w:pPr>
      <w:spacing w:after="160" w:line="259" w:lineRule="auto"/>
    </w:pPr>
  </w:style>
  <w:style w:type="paragraph" w:customStyle="1" w:styleId="298357DCB2A1467F86C303D5E364E661">
    <w:name w:val="298357DCB2A1467F86C303D5E364E661"/>
    <w:rsid w:val="00517367"/>
    <w:pPr>
      <w:spacing w:after="160" w:line="259" w:lineRule="auto"/>
    </w:pPr>
  </w:style>
  <w:style w:type="paragraph" w:customStyle="1" w:styleId="FE7003D16F4944CEBED996F23FC15491">
    <w:name w:val="FE7003D16F4944CEBED996F23FC15491"/>
    <w:rsid w:val="00517367"/>
    <w:pPr>
      <w:spacing w:after="160" w:line="259" w:lineRule="auto"/>
    </w:pPr>
  </w:style>
  <w:style w:type="paragraph" w:customStyle="1" w:styleId="21573597EA014C229D06F2BE4A3BED4B">
    <w:name w:val="21573597EA014C229D06F2BE4A3BED4B"/>
    <w:rsid w:val="00517367"/>
    <w:pPr>
      <w:spacing w:after="160" w:line="259" w:lineRule="auto"/>
    </w:pPr>
  </w:style>
  <w:style w:type="paragraph" w:customStyle="1" w:styleId="C1743E68F86848468B992432C442E8BC">
    <w:name w:val="C1743E68F86848468B992432C442E8BC"/>
    <w:rsid w:val="00517367"/>
    <w:pPr>
      <w:spacing w:after="160" w:line="259" w:lineRule="auto"/>
    </w:pPr>
  </w:style>
  <w:style w:type="paragraph" w:customStyle="1" w:styleId="3AE87E12B7944A58BB0026A00921D9F0">
    <w:name w:val="3AE87E12B7944A58BB0026A00921D9F0"/>
    <w:rsid w:val="00517367"/>
    <w:pPr>
      <w:spacing w:after="160" w:line="259" w:lineRule="auto"/>
    </w:pPr>
  </w:style>
  <w:style w:type="paragraph" w:customStyle="1" w:styleId="B60B42FCAF4641618C59AD573960B291">
    <w:name w:val="B60B42FCAF4641618C59AD573960B291"/>
    <w:rsid w:val="00517367"/>
    <w:pPr>
      <w:spacing w:after="160" w:line="259" w:lineRule="auto"/>
    </w:pPr>
  </w:style>
  <w:style w:type="paragraph" w:customStyle="1" w:styleId="FC58C68F7E744C5BA4FDBD8EF0B51F42">
    <w:name w:val="FC58C68F7E744C5BA4FDBD8EF0B51F42"/>
    <w:rsid w:val="00517367"/>
    <w:pPr>
      <w:spacing w:after="160" w:line="259" w:lineRule="auto"/>
    </w:pPr>
  </w:style>
  <w:style w:type="paragraph" w:customStyle="1" w:styleId="2B20DC2299D14CCB8520B8EE9D6DCAFA">
    <w:name w:val="2B20DC2299D14CCB8520B8EE9D6DCAFA"/>
    <w:rsid w:val="00517367"/>
    <w:pPr>
      <w:spacing w:after="160" w:line="259" w:lineRule="auto"/>
    </w:pPr>
  </w:style>
  <w:style w:type="paragraph" w:customStyle="1" w:styleId="4C5A1E9603B9424D992D0755EA664B72">
    <w:name w:val="4C5A1E9603B9424D992D0755EA664B72"/>
    <w:rsid w:val="00517367"/>
    <w:pPr>
      <w:spacing w:after="160" w:line="259" w:lineRule="auto"/>
    </w:pPr>
  </w:style>
  <w:style w:type="paragraph" w:customStyle="1" w:styleId="B4AD5237C8BC40AFB2A4D1574B96D7D4">
    <w:name w:val="B4AD5237C8BC40AFB2A4D1574B96D7D4"/>
    <w:rsid w:val="00517367"/>
    <w:pPr>
      <w:spacing w:after="160" w:line="259" w:lineRule="auto"/>
    </w:pPr>
  </w:style>
  <w:style w:type="paragraph" w:customStyle="1" w:styleId="F3B990C72E074B4DAD9E9E395411B124">
    <w:name w:val="F3B990C72E074B4DAD9E9E395411B124"/>
    <w:rsid w:val="00517367"/>
    <w:pPr>
      <w:spacing w:after="160" w:line="259" w:lineRule="auto"/>
    </w:pPr>
  </w:style>
  <w:style w:type="paragraph" w:customStyle="1" w:styleId="9F41B8D6B34E4678AA3888491B44BD5F">
    <w:name w:val="9F41B8D6B34E4678AA3888491B44BD5F"/>
    <w:rsid w:val="00517367"/>
    <w:pPr>
      <w:spacing w:after="160" w:line="259" w:lineRule="auto"/>
    </w:pPr>
  </w:style>
  <w:style w:type="paragraph" w:customStyle="1" w:styleId="771E83FC26B743EBB9D3CF68033D0076">
    <w:name w:val="771E83FC26B743EBB9D3CF68033D0076"/>
    <w:rsid w:val="00517367"/>
    <w:pPr>
      <w:spacing w:after="160" w:line="259" w:lineRule="auto"/>
    </w:pPr>
  </w:style>
  <w:style w:type="paragraph" w:customStyle="1" w:styleId="48983926A3A343869D2CC6197DE30F4A">
    <w:name w:val="48983926A3A343869D2CC6197DE30F4A"/>
    <w:rsid w:val="00517367"/>
    <w:pPr>
      <w:spacing w:after="160" w:line="259" w:lineRule="auto"/>
    </w:pPr>
  </w:style>
  <w:style w:type="paragraph" w:customStyle="1" w:styleId="3E8C8CECE8EC40FDAE6ED89314CBA8F2">
    <w:name w:val="3E8C8CECE8EC40FDAE6ED89314CBA8F2"/>
    <w:rsid w:val="00517367"/>
    <w:pPr>
      <w:spacing w:after="160" w:line="259" w:lineRule="auto"/>
    </w:pPr>
  </w:style>
  <w:style w:type="paragraph" w:customStyle="1" w:styleId="B2A4D0E32E9C4CE5A7328E7B8A715C3E">
    <w:name w:val="B2A4D0E32E9C4CE5A7328E7B8A715C3E"/>
    <w:rsid w:val="00517367"/>
    <w:pPr>
      <w:spacing w:after="160" w:line="259" w:lineRule="auto"/>
    </w:pPr>
  </w:style>
  <w:style w:type="paragraph" w:customStyle="1" w:styleId="DEB034E1E1C9445BBA1062D6040421AA">
    <w:name w:val="DEB034E1E1C9445BBA1062D6040421AA"/>
    <w:rsid w:val="00517367"/>
    <w:pPr>
      <w:spacing w:after="160" w:line="259" w:lineRule="auto"/>
    </w:pPr>
  </w:style>
  <w:style w:type="paragraph" w:customStyle="1" w:styleId="4E80B90D22884BE7A12CF1D3273DAF41">
    <w:name w:val="4E80B90D22884BE7A12CF1D3273DAF41"/>
    <w:rsid w:val="00517367"/>
    <w:pPr>
      <w:spacing w:after="160" w:line="259" w:lineRule="auto"/>
    </w:pPr>
  </w:style>
  <w:style w:type="paragraph" w:customStyle="1" w:styleId="3D7C6DAB89CB46D3891439DABABFD73E">
    <w:name w:val="3D7C6DAB89CB46D3891439DABABFD73E"/>
    <w:rsid w:val="00517367"/>
    <w:pPr>
      <w:spacing w:after="160" w:line="259" w:lineRule="auto"/>
    </w:pPr>
  </w:style>
  <w:style w:type="paragraph" w:customStyle="1" w:styleId="E0D3CB0AF40843D688DAA0007CC4375F">
    <w:name w:val="E0D3CB0AF40843D688DAA0007CC4375F"/>
    <w:rsid w:val="00517367"/>
    <w:pPr>
      <w:spacing w:after="160" w:line="259" w:lineRule="auto"/>
    </w:pPr>
  </w:style>
  <w:style w:type="paragraph" w:customStyle="1" w:styleId="2C5BA732DCB748F08A1B9B9213E4EE8A">
    <w:name w:val="2C5BA732DCB748F08A1B9B9213E4EE8A"/>
    <w:rsid w:val="00517367"/>
    <w:pPr>
      <w:spacing w:after="160" w:line="259" w:lineRule="auto"/>
    </w:pPr>
  </w:style>
  <w:style w:type="paragraph" w:customStyle="1" w:styleId="023B1ABAC5A4485CA332188A65E57F5F">
    <w:name w:val="023B1ABAC5A4485CA332188A65E57F5F"/>
    <w:rsid w:val="00517367"/>
    <w:pPr>
      <w:spacing w:after="160" w:line="259" w:lineRule="auto"/>
    </w:pPr>
  </w:style>
  <w:style w:type="paragraph" w:customStyle="1" w:styleId="74C7C2F54BA0430184AAE96B97FFFB00">
    <w:name w:val="74C7C2F54BA0430184AAE96B97FFFB00"/>
    <w:rsid w:val="00517367"/>
    <w:pPr>
      <w:spacing w:after="160" w:line="259" w:lineRule="auto"/>
    </w:pPr>
  </w:style>
  <w:style w:type="paragraph" w:customStyle="1" w:styleId="0A03A282B49744E397D91FDA259310D9">
    <w:name w:val="0A03A282B49744E397D91FDA259310D9"/>
    <w:rsid w:val="00517367"/>
    <w:pPr>
      <w:spacing w:after="160" w:line="259" w:lineRule="auto"/>
    </w:pPr>
  </w:style>
  <w:style w:type="paragraph" w:customStyle="1" w:styleId="06D9FC8A2DEB462E976A07217F45D6BD">
    <w:name w:val="06D9FC8A2DEB462E976A07217F45D6BD"/>
    <w:rsid w:val="00517367"/>
    <w:pPr>
      <w:spacing w:after="160" w:line="259" w:lineRule="auto"/>
    </w:pPr>
  </w:style>
  <w:style w:type="paragraph" w:customStyle="1" w:styleId="5F84FA0991D04770B7ECA928083A52AF">
    <w:name w:val="5F84FA0991D04770B7ECA928083A52AF"/>
    <w:rsid w:val="00517367"/>
    <w:pPr>
      <w:spacing w:after="160" w:line="259" w:lineRule="auto"/>
    </w:pPr>
  </w:style>
  <w:style w:type="paragraph" w:customStyle="1" w:styleId="AC096267B8D441B89D91BE76A5AF0044">
    <w:name w:val="AC096267B8D441B89D91BE76A5AF0044"/>
    <w:rsid w:val="00517367"/>
    <w:pPr>
      <w:spacing w:after="160" w:line="259" w:lineRule="auto"/>
    </w:pPr>
  </w:style>
  <w:style w:type="paragraph" w:customStyle="1" w:styleId="7032A91FB4B243E0B8760A2628EDA2ED">
    <w:name w:val="7032A91FB4B243E0B8760A2628EDA2ED"/>
    <w:rsid w:val="00517367"/>
    <w:pPr>
      <w:spacing w:after="160" w:line="259" w:lineRule="auto"/>
    </w:pPr>
  </w:style>
  <w:style w:type="paragraph" w:customStyle="1" w:styleId="8E109FB45D7A4700A31D61E502ABC524">
    <w:name w:val="8E109FB45D7A4700A31D61E502ABC524"/>
    <w:rsid w:val="00517367"/>
    <w:pPr>
      <w:spacing w:after="160" w:line="259" w:lineRule="auto"/>
    </w:pPr>
  </w:style>
  <w:style w:type="paragraph" w:customStyle="1" w:styleId="9A85647ABCC241E2A81672FF87CC2CDC">
    <w:name w:val="9A85647ABCC241E2A81672FF87CC2CDC"/>
    <w:rsid w:val="00517367"/>
    <w:pPr>
      <w:spacing w:after="160" w:line="259" w:lineRule="auto"/>
    </w:pPr>
  </w:style>
  <w:style w:type="paragraph" w:customStyle="1" w:styleId="C38A4111E687443E8C47A219DAD2E462">
    <w:name w:val="C38A4111E687443E8C47A219DAD2E462"/>
    <w:rsid w:val="00517367"/>
    <w:pPr>
      <w:spacing w:after="160" w:line="259" w:lineRule="auto"/>
    </w:pPr>
  </w:style>
  <w:style w:type="paragraph" w:customStyle="1" w:styleId="E1A7EB18E1144DB9B7F07A523B4949C3">
    <w:name w:val="E1A7EB18E1144DB9B7F07A523B4949C3"/>
    <w:rsid w:val="00517367"/>
    <w:pPr>
      <w:spacing w:after="160" w:line="259" w:lineRule="auto"/>
    </w:pPr>
  </w:style>
  <w:style w:type="paragraph" w:customStyle="1" w:styleId="B4688E0FF2194719855DEA32C9BBE62F">
    <w:name w:val="B4688E0FF2194719855DEA32C9BBE62F"/>
    <w:rsid w:val="00517367"/>
    <w:pPr>
      <w:spacing w:after="160" w:line="259" w:lineRule="auto"/>
    </w:pPr>
  </w:style>
  <w:style w:type="paragraph" w:customStyle="1" w:styleId="7A232045FF594305886302576DAD5CDE">
    <w:name w:val="7A232045FF594305886302576DAD5CDE"/>
    <w:rsid w:val="00517367"/>
    <w:pPr>
      <w:spacing w:after="160" w:line="259" w:lineRule="auto"/>
    </w:pPr>
  </w:style>
  <w:style w:type="paragraph" w:customStyle="1" w:styleId="75F24C1F498F4D5D9AD04CCE8C6DF24A">
    <w:name w:val="75F24C1F498F4D5D9AD04CCE8C6DF24A"/>
    <w:rsid w:val="00517367"/>
    <w:pPr>
      <w:spacing w:after="160" w:line="259" w:lineRule="auto"/>
    </w:pPr>
  </w:style>
  <w:style w:type="paragraph" w:customStyle="1" w:styleId="FE4CBE1C30DB49EAA9C2BEF9D00EF359">
    <w:name w:val="FE4CBE1C30DB49EAA9C2BEF9D00EF359"/>
    <w:rsid w:val="00517367"/>
    <w:pPr>
      <w:spacing w:after="160" w:line="259" w:lineRule="auto"/>
    </w:pPr>
  </w:style>
  <w:style w:type="paragraph" w:customStyle="1" w:styleId="B666B5E43D7E4F2BAFF78FD63C52DE20">
    <w:name w:val="B666B5E43D7E4F2BAFF78FD63C52DE20"/>
    <w:rsid w:val="00517367"/>
    <w:pPr>
      <w:spacing w:after="160" w:line="259" w:lineRule="auto"/>
    </w:pPr>
  </w:style>
  <w:style w:type="paragraph" w:customStyle="1" w:styleId="7EDA42BB53E9404CAEFA0B9FB556F678">
    <w:name w:val="7EDA42BB53E9404CAEFA0B9FB556F678"/>
    <w:rsid w:val="00517367"/>
    <w:pPr>
      <w:spacing w:after="160" w:line="259" w:lineRule="auto"/>
    </w:pPr>
  </w:style>
  <w:style w:type="paragraph" w:customStyle="1" w:styleId="CD256F657C4D4633B73A23BDFB924CCD">
    <w:name w:val="CD256F657C4D4633B73A23BDFB924CCD"/>
    <w:rsid w:val="00517367"/>
    <w:pPr>
      <w:spacing w:after="160" w:line="259" w:lineRule="auto"/>
    </w:pPr>
  </w:style>
  <w:style w:type="paragraph" w:customStyle="1" w:styleId="E29232D812EF4F8786886A7896F74ED0">
    <w:name w:val="E29232D812EF4F8786886A7896F74ED0"/>
    <w:rsid w:val="00517367"/>
    <w:pPr>
      <w:spacing w:after="160" w:line="259" w:lineRule="auto"/>
    </w:pPr>
  </w:style>
  <w:style w:type="paragraph" w:customStyle="1" w:styleId="0D12E14E50884132A0E821DE16F30C74">
    <w:name w:val="0D12E14E50884132A0E821DE16F30C74"/>
    <w:rsid w:val="00517367"/>
    <w:pPr>
      <w:spacing w:after="160" w:line="259" w:lineRule="auto"/>
    </w:pPr>
  </w:style>
  <w:style w:type="paragraph" w:customStyle="1" w:styleId="1F86EFA4CEA54B4098C5D0F941D2FF5C">
    <w:name w:val="1F86EFA4CEA54B4098C5D0F941D2FF5C"/>
    <w:rsid w:val="00517367"/>
    <w:pPr>
      <w:spacing w:after="160" w:line="259" w:lineRule="auto"/>
    </w:pPr>
  </w:style>
  <w:style w:type="paragraph" w:customStyle="1" w:styleId="369CE239F5FF4E1C8707C2EF826EF44A">
    <w:name w:val="369CE239F5FF4E1C8707C2EF826EF44A"/>
    <w:rsid w:val="00517367"/>
    <w:pPr>
      <w:spacing w:after="160" w:line="259" w:lineRule="auto"/>
    </w:pPr>
  </w:style>
  <w:style w:type="paragraph" w:customStyle="1" w:styleId="83B66FF2E2714578B4E6C51FCA304F51">
    <w:name w:val="83B66FF2E2714578B4E6C51FCA304F51"/>
    <w:rsid w:val="00517367"/>
    <w:pPr>
      <w:spacing w:after="160" w:line="259" w:lineRule="auto"/>
    </w:pPr>
  </w:style>
  <w:style w:type="paragraph" w:customStyle="1" w:styleId="F05F848125EA420E8462F5594DC0A020">
    <w:name w:val="F05F848125EA420E8462F5594DC0A020"/>
    <w:rsid w:val="00517367"/>
    <w:pPr>
      <w:spacing w:after="160" w:line="259" w:lineRule="auto"/>
    </w:pPr>
  </w:style>
  <w:style w:type="paragraph" w:customStyle="1" w:styleId="C23EDD461FA54448AD5046CDF1E6985A">
    <w:name w:val="C23EDD461FA54448AD5046CDF1E6985A"/>
    <w:rsid w:val="00517367"/>
    <w:pPr>
      <w:spacing w:after="160" w:line="259" w:lineRule="auto"/>
    </w:pPr>
  </w:style>
  <w:style w:type="paragraph" w:customStyle="1" w:styleId="05E77556AA704ACDB1FCC3111B90DAB3">
    <w:name w:val="05E77556AA704ACDB1FCC3111B90DAB3"/>
    <w:rsid w:val="00517367"/>
    <w:pPr>
      <w:spacing w:after="160" w:line="259" w:lineRule="auto"/>
    </w:pPr>
  </w:style>
  <w:style w:type="paragraph" w:customStyle="1" w:styleId="9B9A5D7B8A38444D90A3CEDD17D4A9BC">
    <w:name w:val="9B9A5D7B8A38444D90A3CEDD17D4A9BC"/>
    <w:rsid w:val="00517367"/>
    <w:pPr>
      <w:spacing w:after="160" w:line="259" w:lineRule="auto"/>
    </w:pPr>
  </w:style>
  <w:style w:type="paragraph" w:customStyle="1" w:styleId="13B300890E454D39A4D98C20BCA33FEA">
    <w:name w:val="13B300890E454D39A4D98C20BCA33FEA"/>
    <w:rsid w:val="00517367"/>
    <w:pPr>
      <w:spacing w:after="160" w:line="259" w:lineRule="auto"/>
    </w:pPr>
  </w:style>
  <w:style w:type="paragraph" w:customStyle="1" w:styleId="86FD35195C7348BA8A0CAF9E4FC57B9F">
    <w:name w:val="86FD35195C7348BA8A0CAF9E4FC57B9F"/>
    <w:rsid w:val="00517367"/>
    <w:pPr>
      <w:spacing w:after="160" w:line="259" w:lineRule="auto"/>
    </w:pPr>
  </w:style>
  <w:style w:type="paragraph" w:customStyle="1" w:styleId="2758D7686D7A44BC9ED7CA04F5423D52">
    <w:name w:val="2758D7686D7A44BC9ED7CA04F5423D52"/>
    <w:rsid w:val="00517367"/>
    <w:pPr>
      <w:spacing w:after="160" w:line="259" w:lineRule="auto"/>
    </w:pPr>
  </w:style>
  <w:style w:type="paragraph" w:customStyle="1" w:styleId="CC07790798B24197985789B3EF29206B">
    <w:name w:val="CC07790798B24197985789B3EF29206B"/>
    <w:rsid w:val="00517367"/>
    <w:pPr>
      <w:spacing w:after="160" w:line="259" w:lineRule="auto"/>
    </w:pPr>
  </w:style>
  <w:style w:type="paragraph" w:customStyle="1" w:styleId="892E77014CFC476F9425FC0AAA7EA5E9">
    <w:name w:val="892E77014CFC476F9425FC0AAA7EA5E9"/>
    <w:rsid w:val="00517367"/>
    <w:pPr>
      <w:spacing w:after="160" w:line="259" w:lineRule="auto"/>
    </w:pPr>
  </w:style>
  <w:style w:type="paragraph" w:customStyle="1" w:styleId="B2B12C350C42476FA2B5E284C677FF6A">
    <w:name w:val="B2B12C350C42476FA2B5E284C677FF6A"/>
    <w:rsid w:val="00517367"/>
    <w:pPr>
      <w:spacing w:after="160" w:line="259" w:lineRule="auto"/>
    </w:pPr>
  </w:style>
  <w:style w:type="paragraph" w:customStyle="1" w:styleId="4547D83463344742AA9677E7682DB1D9">
    <w:name w:val="4547D83463344742AA9677E7682DB1D9"/>
    <w:rsid w:val="00517367"/>
    <w:pPr>
      <w:spacing w:after="160" w:line="259" w:lineRule="auto"/>
    </w:pPr>
  </w:style>
  <w:style w:type="paragraph" w:customStyle="1" w:styleId="D464158437E546A48B5DEBFBFDB8384E">
    <w:name w:val="D464158437E546A48B5DEBFBFDB8384E"/>
    <w:rsid w:val="00517367"/>
    <w:pPr>
      <w:spacing w:after="160" w:line="259" w:lineRule="auto"/>
    </w:pPr>
  </w:style>
  <w:style w:type="paragraph" w:customStyle="1" w:styleId="D125415838274B0FA898FEC4FE5907AE">
    <w:name w:val="D125415838274B0FA898FEC4FE5907AE"/>
    <w:rsid w:val="00517367"/>
    <w:pPr>
      <w:spacing w:after="160" w:line="259" w:lineRule="auto"/>
    </w:pPr>
  </w:style>
  <w:style w:type="paragraph" w:customStyle="1" w:styleId="4E6EA0AE37274453814319F6E80447CA">
    <w:name w:val="4E6EA0AE37274453814319F6E80447CA"/>
    <w:rsid w:val="00517367"/>
    <w:pPr>
      <w:spacing w:after="160" w:line="259" w:lineRule="auto"/>
    </w:pPr>
  </w:style>
  <w:style w:type="paragraph" w:customStyle="1" w:styleId="07AD1BED05D94E9BBDDCC1777B965930">
    <w:name w:val="07AD1BED05D94E9BBDDCC1777B965930"/>
    <w:rsid w:val="00517367"/>
    <w:pPr>
      <w:spacing w:after="160" w:line="259" w:lineRule="auto"/>
    </w:pPr>
  </w:style>
  <w:style w:type="paragraph" w:customStyle="1" w:styleId="553B9F0EC39A402D8B0DB0ABE8A1169C">
    <w:name w:val="553B9F0EC39A402D8B0DB0ABE8A1169C"/>
    <w:rsid w:val="00517367"/>
    <w:pPr>
      <w:spacing w:after="160" w:line="259" w:lineRule="auto"/>
    </w:pPr>
  </w:style>
  <w:style w:type="paragraph" w:customStyle="1" w:styleId="8A83842A2AAA48CCBE886010A1DACC5A">
    <w:name w:val="8A83842A2AAA48CCBE886010A1DACC5A"/>
    <w:rsid w:val="00517367"/>
    <w:pPr>
      <w:spacing w:after="160" w:line="259" w:lineRule="auto"/>
    </w:pPr>
  </w:style>
  <w:style w:type="paragraph" w:customStyle="1" w:styleId="AC7CBF5CE3594F62BB659926285597D2">
    <w:name w:val="AC7CBF5CE3594F62BB659926285597D2"/>
    <w:rsid w:val="00517367"/>
    <w:pPr>
      <w:spacing w:after="160" w:line="259" w:lineRule="auto"/>
    </w:pPr>
  </w:style>
  <w:style w:type="paragraph" w:customStyle="1" w:styleId="28DA080BE08F4BE7B89AA4EA48AE9FE5">
    <w:name w:val="28DA080BE08F4BE7B89AA4EA48AE9FE5"/>
    <w:rsid w:val="00517367"/>
    <w:pPr>
      <w:spacing w:after="160" w:line="259" w:lineRule="auto"/>
    </w:pPr>
  </w:style>
  <w:style w:type="paragraph" w:customStyle="1" w:styleId="787DDA36A69A470682F8D51AFC3A1F74">
    <w:name w:val="787DDA36A69A470682F8D51AFC3A1F74"/>
    <w:rsid w:val="00517367"/>
    <w:pPr>
      <w:spacing w:after="160" w:line="259" w:lineRule="auto"/>
    </w:pPr>
  </w:style>
  <w:style w:type="paragraph" w:customStyle="1" w:styleId="EC112550AFD74F7792E1993B66FDBE43">
    <w:name w:val="EC112550AFD74F7792E1993B66FDBE43"/>
    <w:rsid w:val="00517367"/>
    <w:pPr>
      <w:spacing w:after="160" w:line="259" w:lineRule="auto"/>
    </w:pPr>
  </w:style>
  <w:style w:type="paragraph" w:customStyle="1" w:styleId="A417C7A316C94E9E8AE538FD150D9ED9">
    <w:name w:val="A417C7A316C94E9E8AE538FD150D9ED9"/>
    <w:rsid w:val="00517367"/>
    <w:pPr>
      <w:spacing w:after="160" w:line="259" w:lineRule="auto"/>
    </w:pPr>
  </w:style>
  <w:style w:type="paragraph" w:customStyle="1" w:styleId="201FFBEA2ACB46D0955EC34901A2450F">
    <w:name w:val="201FFBEA2ACB46D0955EC34901A2450F"/>
    <w:rsid w:val="00517367"/>
    <w:pPr>
      <w:spacing w:after="160" w:line="259" w:lineRule="auto"/>
    </w:pPr>
  </w:style>
  <w:style w:type="paragraph" w:customStyle="1" w:styleId="65C2F1A3A23B472DBEA734E0182F2088">
    <w:name w:val="65C2F1A3A23B472DBEA734E0182F2088"/>
    <w:rsid w:val="00517367"/>
    <w:pPr>
      <w:spacing w:after="160" w:line="259" w:lineRule="auto"/>
    </w:pPr>
  </w:style>
  <w:style w:type="paragraph" w:customStyle="1" w:styleId="9FB681876B3542E398A2437F0ED26D2C">
    <w:name w:val="9FB681876B3542E398A2437F0ED26D2C"/>
    <w:rsid w:val="00517367"/>
    <w:pPr>
      <w:spacing w:after="160" w:line="259" w:lineRule="auto"/>
    </w:pPr>
  </w:style>
  <w:style w:type="paragraph" w:customStyle="1" w:styleId="7525011E6E5E4A31BE2883791616E685">
    <w:name w:val="7525011E6E5E4A31BE2883791616E685"/>
    <w:rsid w:val="00517367"/>
    <w:pPr>
      <w:spacing w:after="160" w:line="259" w:lineRule="auto"/>
    </w:pPr>
  </w:style>
  <w:style w:type="paragraph" w:customStyle="1" w:styleId="5F6747EFE27A4394A84E739DE85DC9FE">
    <w:name w:val="5F6747EFE27A4394A84E739DE85DC9FE"/>
    <w:rsid w:val="00517367"/>
    <w:pPr>
      <w:spacing w:after="160" w:line="259" w:lineRule="auto"/>
    </w:pPr>
  </w:style>
  <w:style w:type="paragraph" w:customStyle="1" w:styleId="5F2B07159DDF4ECABBE362DDDA15CFE9">
    <w:name w:val="5F2B07159DDF4ECABBE362DDDA15CFE9"/>
    <w:rsid w:val="00517367"/>
    <w:pPr>
      <w:spacing w:after="160" w:line="259" w:lineRule="auto"/>
    </w:pPr>
  </w:style>
  <w:style w:type="paragraph" w:customStyle="1" w:styleId="62A63D49DA1C4A8D991DBF9B3D9C1305">
    <w:name w:val="62A63D49DA1C4A8D991DBF9B3D9C1305"/>
    <w:rsid w:val="00517367"/>
    <w:pPr>
      <w:spacing w:after="160" w:line="259" w:lineRule="auto"/>
    </w:pPr>
  </w:style>
  <w:style w:type="paragraph" w:customStyle="1" w:styleId="68DF36FF3B884C5F8375049574C21D65">
    <w:name w:val="68DF36FF3B884C5F8375049574C21D65"/>
    <w:rsid w:val="00517367"/>
    <w:pPr>
      <w:spacing w:after="160" w:line="259" w:lineRule="auto"/>
    </w:pPr>
  </w:style>
  <w:style w:type="paragraph" w:customStyle="1" w:styleId="699214E932C949E6AB40A6D956ABECA3">
    <w:name w:val="699214E932C949E6AB40A6D956ABECA3"/>
    <w:rsid w:val="00517367"/>
    <w:pPr>
      <w:spacing w:after="160" w:line="259" w:lineRule="auto"/>
    </w:pPr>
  </w:style>
  <w:style w:type="paragraph" w:customStyle="1" w:styleId="EBD6F028AE6F41C1886613123B8DC7FB">
    <w:name w:val="EBD6F028AE6F41C1886613123B8DC7FB"/>
    <w:rsid w:val="00517367"/>
    <w:pPr>
      <w:spacing w:after="160" w:line="259" w:lineRule="auto"/>
    </w:pPr>
  </w:style>
  <w:style w:type="paragraph" w:customStyle="1" w:styleId="61B65F8452334C3297624A759289EBEE">
    <w:name w:val="61B65F8452334C3297624A759289EBEE"/>
    <w:rsid w:val="00517367"/>
    <w:pPr>
      <w:spacing w:after="160" w:line="259" w:lineRule="auto"/>
    </w:pPr>
  </w:style>
  <w:style w:type="paragraph" w:customStyle="1" w:styleId="39E099E560FA45AF9D81A7DD4764B716">
    <w:name w:val="39E099E560FA45AF9D81A7DD4764B716"/>
    <w:rsid w:val="00517367"/>
    <w:pPr>
      <w:spacing w:after="160" w:line="259" w:lineRule="auto"/>
    </w:pPr>
  </w:style>
  <w:style w:type="paragraph" w:customStyle="1" w:styleId="21C608DF7D8F414CAE0A62C89AC2C17B">
    <w:name w:val="21C608DF7D8F414CAE0A62C89AC2C17B"/>
    <w:rsid w:val="00517367"/>
    <w:pPr>
      <w:spacing w:after="160" w:line="259" w:lineRule="auto"/>
    </w:pPr>
  </w:style>
  <w:style w:type="paragraph" w:customStyle="1" w:styleId="FC829AEF780C409796F6BDB57768EE0D">
    <w:name w:val="FC829AEF780C409796F6BDB57768EE0D"/>
    <w:rsid w:val="00517367"/>
    <w:pPr>
      <w:spacing w:after="160" w:line="259" w:lineRule="auto"/>
    </w:pPr>
  </w:style>
  <w:style w:type="paragraph" w:customStyle="1" w:styleId="E60404384E2642D5A93E1A6D4099C87A">
    <w:name w:val="E60404384E2642D5A93E1A6D4099C87A"/>
    <w:rsid w:val="00517367"/>
    <w:pPr>
      <w:spacing w:after="160" w:line="259" w:lineRule="auto"/>
    </w:pPr>
  </w:style>
  <w:style w:type="paragraph" w:customStyle="1" w:styleId="B7D7F6F3DFC147C1A26EC54907DEB68A">
    <w:name w:val="B7D7F6F3DFC147C1A26EC54907DEB68A"/>
    <w:rsid w:val="00517367"/>
    <w:pPr>
      <w:spacing w:after="160" w:line="259" w:lineRule="auto"/>
    </w:pPr>
  </w:style>
  <w:style w:type="paragraph" w:customStyle="1" w:styleId="A3BD5927578A43469444E4D48ADA54B6">
    <w:name w:val="A3BD5927578A43469444E4D48ADA54B6"/>
    <w:rsid w:val="00517367"/>
    <w:pPr>
      <w:spacing w:after="160" w:line="259" w:lineRule="auto"/>
    </w:pPr>
  </w:style>
  <w:style w:type="paragraph" w:customStyle="1" w:styleId="1D55FF132BF04952A5364B29CDF1C7E5">
    <w:name w:val="1D55FF132BF04952A5364B29CDF1C7E5"/>
    <w:rsid w:val="00517367"/>
    <w:pPr>
      <w:spacing w:after="160" w:line="259" w:lineRule="auto"/>
    </w:pPr>
  </w:style>
  <w:style w:type="paragraph" w:customStyle="1" w:styleId="25E0242A0DB9477AB63C0E847BDACE22">
    <w:name w:val="25E0242A0DB9477AB63C0E847BDACE22"/>
    <w:rsid w:val="00517367"/>
    <w:pPr>
      <w:spacing w:after="160" w:line="259" w:lineRule="auto"/>
    </w:pPr>
  </w:style>
  <w:style w:type="paragraph" w:customStyle="1" w:styleId="DCFADAB834B443F48AF73CBF6EDAC940">
    <w:name w:val="DCFADAB834B443F48AF73CBF6EDAC940"/>
    <w:rsid w:val="00517367"/>
    <w:pPr>
      <w:spacing w:after="160" w:line="259" w:lineRule="auto"/>
    </w:pPr>
  </w:style>
  <w:style w:type="paragraph" w:customStyle="1" w:styleId="2AF815C12F47491F9EAE17A674E300AD">
    <w:name w:val="2AF815C12F47491F9EAE17A674E300AD"/>
    <w:rsid w:val="00517367"/>
    <w:pPr>
      <w:spacing w:after="160" w:line="259" w:lineRule="auto"/>
    </w:pPr>
  </w:style>
  <w:style w:type="paragraph" w:customStyle="1" w:styleId="44CC2C214B76471ABC7DAAA7D725B6DA">
    <w:name w:val="44CC2C214B76471ABC7DAAA7D725B6DA"/>
    <w:rsid w:val="00517367"/>
    <w:pPr>
      <w:spacing w:after="160" w:line="259" w:lineRule="auto"/>
    </w:pPr>
  </w:style>
  <w:style w:type="paragraph" w:customStyle="1" w:styleId="C1CA7B88F58E44AB94F0ECEB034E1EDD">
    <w:name w:val="C1CA7B88F58E44AB94F0ECEB034E1EDD"/>
    <w:rsid w:val="00517367"/>
    <w:pPr>
      <w:spacing w:after="160" w:line="259" w:lineRule="auto"/>
    </w:pPr>
  </w:style>
  <w:style w:type="paragraph" w:customStyle="1" w:styleId="2B7931F0A54847D38D3A19034A7FB509">
    <w:name w:val="2B7931F0A54847D38D3A19034A7FB509"/>
    <w:rsid w:val="00517367"/>
    <w:pPr>
      <w:spacing w:after="160" w:line="259" w:lineRule="auto"/>
    </w:pPr>
  </w:style>
  <w:style w:type="paragraph" w:customStyle="1" w:styleId="90190B5858954C25AFCDC24B1318CE2B">
    <w:name w:val="90190B5858954C25AFCDC24B1318CE2B"/>
    <w:rsid w:val="00517367"/>
    <w:pPr>
      <w:spacing w:after="160" w:line="259" w:lineRule="auto"/>
    </w:pPr>
  </w:style>
  <w:style w:type="paragraph" w:customStyle="1" w:styleId="F47595DBF6364DE1A050DB03A08B5CAF">
    <w:name w:val="F47595DBF6364DE1A050DB03A08B5CAF"/>
    <w:rsid w:val="00517367"/>
    <w:pPr>
      <w:spacing w:after="160" w:line="259" w:lineRule="auto"/>
    </w:pPr>
  </w:style>
  <w:style w:type="paragraph" w:customStyle="1" w:styleId="DE4DE2EC0E7A451C833DB713CCB14449">
    <w:name w:val="DE4DE2EC0E7A451C833DB713CCB14449"/>
    <w:rsid w:val="00517367"/>
    <w:pPr>
      <w:spacing w:after="160" w:line="259" w:lineRule="auto"/>
    </w:pPr>
  </w:style>
  <w:style w:type="paragraph" w:customStyle="1" w:styleId="F47E8C46FF684CF68EAC7B26207B9E3D">
    <w:name w:val="F47E8C46FF684CF68EAC7B26207B9E3D"/>
    <w:rsid w:val="00517367"/>
    <w:pPr>
      <w:spacing w:after="160" w:line="259" w:lineRule="auto"/>
    </w:pPr>
  </w:style>
  <w:style w:type="paragraph" w:customStyle="1" w:styleId="C6FFFC41D77C4D569C5BBA961CC60FC7">
    <w:name w:val="C6FFFC41D77C4D569C5BBA961CC60FC7"/>
    <w:rsid w:val="00517367"/>
    <w:pPr>
      <w:spacing w:after="160" w:line="259" w:lineRule="auto"/>
    </w:pPr>
  </w:style>
  <w:style w:type="paragraph" w:customStyle="1" w:styleId="8780D627E2FC484D87AD17C4D36034C3">
    <w:name w:val="8780D627E2FC484D87AD17C4D36034C3"/>
    <w:rsid w:val="00517367"/>
    <w:pPr>
      <w:spacing w:after="160" w:line="259" w:lineRule="auto"/>
    </w:pPr>
  </w:style>
  <w:style w:type="paragraph" w:customStyle="1" w:styleId="FE705AFD10C24021905DECC348371586">
    <w:name w:val="FE705AFD10C24021905DECC348371586"/>
    <w:rsid w:val="00517367"/>
    <w:pPr>
      <w:spacing w:after="160" w:line="259" w:lineRule="auto"/>
    </w:pPr>
  </w:style>
  <w:style w:type="paragraph" w:customStyle="1" w:styleId="2CE198EEFC1F43CDA4662FF9D2D2E394">
    <w:name w:val="2CE198EEFC1F43CDA4662FF9D2D2E394"/>
    <w:rsid w:val="00517367"/>
    <w:pPr>
      <w:spacing w:after="160" w:line="259" w:lineRule="auto"/>
    </w:pPr>
  </w:style>
  <w:style w:type="paragraph" w:customStyle="1" w:styleId="11F5B960CC44402988A1476180C98925">
    <w:name w:val="11F5B960CC44402988A1476180C98925"/>
    <w:rsid w:val="00517367"/>
    <w:pPr>
      <w:spacing w:after="160" w:line="259" w:lineRule="auto"/>
    </w:pPr>
  </w:style>
  <w:style w:type="paragraph" w:customStyle="1" w:styleId="94A4556130B44885852A26E6A6636961">
    <w:name w:val="94A4556130B44885852A26E6A6636961"/>
    <w:rsid w:val="00517367"/>
    <w:pPr>
      <w:spacing w:after="160" w:line="259" w:lineRule="auto"/>
    </w:pPr>
  </w:style>
  <w:style w:type="paragraph" w:customStyle="1" w:styleId="03E343A798C04A4A80DA263BAE5BE4FF">
    <w:name w:val="03E343A798C04A4A80DA263BAE5BE4FF"/>
    <w:rsid w:val="00517367"/>
    <w:pPr>
      <w:spacing w:after="160" w:line="259" w:lineRule="auto"/>
    </w:pPr>
  </w:style>
  <w:style w:type="paragraph" w:customStyle="1" w:styleId="F2745C228CD24937A05D65BC43D038FB">
    <w:name w:val="F2745C228CD24937A05D65BC43D038FB"/>
    <w:rsid w:val="00517367"/>
    <w:pPr>
      <w:spacing w:after="160" w:line="259" w:lineRule="auto"/>
    </w:pPr>
  </w:style>
  <w:style w:type="paragraph" w:customStyle="1" w:styleId="79886F75D5A94E04B4E0DDCCDA8BE938">
    <w:name w:val="79886F75D5A94E04B4E0DDCCDA8BE938"/>
    <w:rsid w:val="00517367"/>
    <w:pPr>
      <w:spacing w:after="160" w:line="259" w:lineRule="auto"/>
    </w:pPr>
  </w:style>
  <w:style w:type="paragraph" w:customStyle="1" w:styleId="1BC416EF000C4961BA10E9BE276BCFA0">
    <w:name w:val="1BC416EF000C4961BA10E9BE276BCFA0"/>
    <w:rsid w:val="00517367"/>
    <w:pPr>
      <w:spacing w:after="160" w:line="259" w:lineRule="auto"/>
    </w:pPr>
  </w:style>
  <w:style w:type="paragraph" w:customStyle="1" w:styleId="072F919712334AD8A5296C6F33C7D5C8">
    <w:name w:val="072F919712334AD8A5296C6F33C7D5C8"/>
    <w:rsid w:val="00517367"/>
    <w:pPr>
      <w:spacing w:after="160" w:line="259" w:lineRule="auto"/>
    </w:pPr>
  </w:style>
  <w:style w:type="paragraph" w:customStyle="1" w:styleId="FEA0E882F9104A86B4B9D50B415652D7">
    <w:name w:val="FEA0E882F9104A86B4B9D50B415652D7"/>
    <w:rsid w:val="00517367"/>
    <w:pPr>
      <w:spacing w:after="160" w:line="259" w:lineRule="auto"/>
    </w:pPr>
  </w:style>
  <w:style w:type="paragraph" w:customStyle="1" w:styleId="2FDDEAFE54AF4B06B1A0116C73773F1E">
    <w:name w:val="2FDDEAFE54AF4B06B1A0116C73773F1E"/>
    <w:rsid w:val="00517367"/>
    <w:pPr>
      <w:spacing w:after="160" w:line="259" w:lineRule="auto"/>
    </w:pPr>
  </w:style>
  <w:style w:type="paragraph" w:customStyle="1" w:styleId="3B1D98C2629448F7A06B805CB4508E35">
    <w:name w:val="3B1D98C2629448F7A06B805CB4508E35"/>
    <w:rsid w:val="00517367"/>
    <w:pPr>
      <w:spacing w:after="160" w:line="259" w:lineRule="auto"/>
    </w:pPr>
  </w:style>
  <w:style w:type="paragraph" w:customStyle="1" w:styleId="5ACCFB6295A44B0C8B6F0397C06549EB">
    <w:name w:val="5ACCFB6295A44B0C8B6F0397C06549EB"/>
    <w:rsid w:val="00517367"/>
    <w:pPr>
      <w:spacing w:after="160" w:line="259" w:lineRule="auto"/>
    </w:pPr>
  </w:style>
  <w:style w:type="paragraph" w:customStyle="1" w:styleId="3411C4ACF73D4A65B4CBABEC4A1B2376">
    <w:name w:val="3411C4ACF73D4A65B4CBABEC4A1B2376"/>
    <w:rsid w:val="00517367"/>
    <w:pPr>
      <w:spacing w:after="160" w:line="259" w:lineRule="auto"/>
    </w:pPr>
  </w:style>
  <w:style w:type="paragraph" w:customStyle="1" w:styleId="7BCBB1ECAED24A6299DBD34AF650FAC0">
    <w:name w:val="7BCBB1ECAED24A6299DBD34AF650FAC0"/>
    <w:rsid w:val="00517367"/>
    <w:pPr>
      <w:spacing w:after="160" w:line="259" w:lineRule="auto"/>
    </w:pPr>
  </w:style>
  <w:style w:type="paragraph" w:customStyle="1" w:styleId="8FCC0A5C6058465FB48B8EF69D50412E">
    <w:name w:val="8FCC0A5C6058465FB48B8EF69D50412E"/>
    <w:rsid w:val="00517367"/>
    <w:pPr>
      <w:spacing w:after="160" w:line="259" w:lineRule="auto"/>
    </w:pPr>
  </w:style>
  <w:style w:type="paragraph" w:customStyle="1" w:styleId="8F9FF4973F434791A4B18C1557786A46">
    <w:name w:val="8F9FF4973F434791A4B18C1557786A46"/>
    <w:rsid w:val="00517367"/>
    <w:pPr>
      <w:spacing w:after="160" w:line="259" w:lineRule="auto"/>
    </w:pPr>
  </w:style>
  <w:style w:type="paragraph" w:customStyle="1" w:styleId="0A03459DA1074A56B80B5A8FEA1967CE">
    <w:name w:val="0A03459DA1074A56B80B5A8FEA1967CE"/>
    <w:rsid w:val="00517367"/>
    <w:pPr>
      <w:spacing w:after="160" w:line="259" w:lineRule="auto"/>
    </w:pPr>
  </w:style>
  <w:style w:type="paragraph" w:customStyle="1" w:styleId="6A22E9EB995D4EF596E56440AE5DA74D">
    <w:name w:val="6A22E9EB995D4EF596E56440AE5DA74D"/>
    <w:rsid w:val="00517367"/>
    <w:pPr>
      <w:spacing w:after="160" w:line="259" w:lineRule="auto"/>
    </w:pPr>
  </w:style>
  <w:style w:type="paragraph" w:customStyle="1" w:styleId="01C0F2A4362244B1AE54F48E033A5AC8">
    <w:name w:val="01C0F2A4362244B1AE54F48E033A5AC8"/>
    <w:rsid w:val="00517367"/>
    <w:pPr>
      <w:spacing w:after="160" w:line="259" w:lineRule="auto"/>
    </w:pPr>
  </w:style>
  <w:style w:type="paragraph" w:customStyle="1" w:styleId="5F9B49D0811D48278FF6513B9C18095A">
    <w:name w:val="5F9B49D0811D48278FF6513B9C18095A"/>
    <w:rsid w:val="00517367"/>
    <w:pPr>
      <w:spacing w:after="160" w:line="259" w:lineRule="auto"/>
    </w:pPr>
  </w:style>
  <w:style w:type="paragraph" w:customStyle="1" w:styleId="7AF96CBCD6A34E04AB600DDBA2CB2BEA">
    <w:name w:val="7AF96CBCD6A34E04AB600DDBA2CB2BEA"/>
    <w:rsid w:val="00517367"/>
    <w:pPr>
      <w:spacing w:after="160" w:line="259" w:lineRule="auto"/>
    </w:pPr>
  </w:style>
  <w:style w:type="paragraph" w:customStyle="1" w:styleId="0D99899741A344FAB46D85673714317D">
    <w:name w:val="0D99899741A344FAB46D85673714317D"/>
    <w:rsid w:val="00517367"/>
    <w:pPr>
      <w:spacing w:after="160" w:line="259" w:lineRule="auto"/>
    </w:pPr>
  </w:style>
  <w:style w:type="paragraph" w:customStyle="1" w:styleId="98AB8A1BA5474786AF379DEFDFDB1524">
    <w:name w:val="98AB8A1BA5474786AF379DEFDFDB1524"/>
    <w:rsid w:val="00517367"/>
    <w:pPr>
      <w:spacing w:after="160" w:line="259" w:lineRule="auto"/>
    </w:pPr>
  </w:style>
  <w:style w:type="paragraph" w:customStyle="1" w:styleId="0150A8E161CA42899BA080513CD82F98">
    <w:name w:val="0150A8E161CA42899BA080513CD82F98"/>
    <w:rsid w:val="00517367"/>
    <w:pPr>
      <w:spacing w:after="160" w:line="259" w:lineRule="auto"/>
    </w:pPr>
  </w:style>
  <w:style w:type="paragraph" w:customStyle="1" w:styleId="94DC1C960BD5458A821FE08C8E0E99F3">
    <w:name w:val="94DC1C960BD5458A821FE08C8E0E99F3"/>
    <w:rsid w:val="00517367"/>
    <w:pPr>
      <w:spacing w:after="160" w:line="259" w:lineRule="auto"/>
    </w:pPr>
  </w:style>
  <w:style w:type="paragraph" w:customStyle="1" w:styleId="E1CC8F1B9CAA42A8BF7B6D513F66C03F">
    <w:name w:val="E1CC8F1B9CAA42A8BF7B6D513F66C03F"/>
    <w:rsid w:val="00517367"/>
    <w:pPr>
      <w:spacing w:after="160" w:line="259" w:lineRule="auto"/>
    </w:pPr>
  </w:style>
  <w:style w:type="paragraph" w:customStyle="1" w:styleId="D3824FDD291341BEA85E0DA55D6ADD7D">
    <w:name w:val="D3824FDD291341BEA85E0DA55D6ADD7D"/>
    <w:rsid w:val="00517367"/>
    <w:pPr>
      <w:spacing w:after="160" w:line="259" w:lineRule="auto"/>
    </w:pPr>
  </w:style>
  <w:style w:type="paragraph" w:customStyle="1" w:styleId="697D2C8CC1CD44AA9391555CED53DD75">
    <w:name w:val="697D2C8CC1CD44AA9391555CED53DD75"/>
    <w:rsid w:val="00517367"/>
    <w:pPr>
      <w:spacing w:after="160" w:line="259" w:lineRule="auto"/>
    </w:pPr>
  </w:style>
  <w:style w:type="paragraph" w:customStyle="1" w:styleId="20D830102044473AB99E07CFF49A6D4D">
    <w:name w:val="20D830102044473AB99E07CFF49A6D4D"/>
    <w:rsid w:val="00517367"/>
    <w:pPr>
      <w:spacing w:after="160" w:line="259" w:lineRule="auto"/>
    </w:pPr>
  </w:style>
  <w:style w:type="paragraph" w:customStyle="1" w:styleId="065554FA20B74FE28E31D430EE585560">
    <w:name w:val="065554FA20B74FE28E31D430EE585560"/>
    <w:rsid w:val="00517367"/>
    <w:pPr>
      <w:spacing w:after="160" w:line="259" w:lineRule="auto"/>
    </w:pPr>
  </w:style>
  <w:style w:type="paragraph" w:customStyle="1" w:styleId="A021130953484CD0BA15DFF40BB94F5A">
    <w:name w:val="A021130953484CD0BA15DFF40BB94F5A"/>
    <w:rsid w:val="00517367"/>
    <w:pPr>
      <w:spacing w:after="160" w:line="259" w:lineRule="auto"/>
    </w:pPr>
  </w:style>
  <w:style w:type="paragraph" w:customStyle="1" w:styleId="819C43E2DB6E4E6CB1EA055FC79E449E">
    <w:name w:val="819C43E2DB6E4E6CB1EA055FC79E449E"/>
    <w:rsid w:val="00517367"/>
    <w:pPr>
      <w:spacing w:after="160" w:line="259" w:lineRule="auto"/>
    </w:pPr>
  </w:style>
  <w:style w:type="paragraph" w:customStyle="1" w:styleId="AEE09684BE694EDFA57FD21E4E5F79A0">
    <w:name w:val="AEE09684BE694EDFA57FD21E4E5F79A0"/>
    <w:rsid w:val="00517367"/>
    <w:pPr>
      <w:spacing w:after="160" w:line="259" w:lineRule="auto"/>
    </w:pPr>
  </w:style>
  <w:style w:type="paragraph" w:customStyle="1" w:styleId="DFBFC916DCB14444AA7199396AA56D21">
    <w:name w:val="DFBFC916DCB14444AA7199396AA56D21"/>
    <w:rsid w:val="00517367"/>
    <w:pPr>
      <w:spacing w:after="160" w:line="259" w:lineRule="auto"/>
    </w:pPr>
  </w:style>
  <w:style w:type="paragraph" w:customStyle="1" w:styleId="28E5634FBFC44D2484D34052CFEFE1F4">
    <w:name w:val="28E5634FBFC44D2484D34052CFEFE1F4"/>
    <w:rsid w:val="00517367"/>
    <w:pPr>
      <w:spacing w:after="160" w:line="259" w:lineRule="auto"/>
    </w:pPr>
  </w:style>
  <w:style w:type="paragraph" w:customStyle="1" w:styleId="C7A6247CBE1544F7939ED84BF5FC5CE7">
    <w:name w:val="C7A6247CBE1544F7939ED84BF5FC5CE7"/>
    <w:rsid w:val="00517367"/>
    <w:pPr>
      <w:spacing w:after="160" w:line="259" w:lineRule="auto"/>
    </w:pPr>
  </w:style>
  <w:style w:type="paragraph" w:customStyle="1" w:styleId="9F52266AB0E240689EB4BBCACEEB19ED">
    <w:name w:val="9F52266AB0E240689EB4BBCACEEB19ED"/>
    <w:rsid w:val="00517367"/>
    <w:pPr>
      <w:spacing w:after="160" w:line="259" w:lineRule="auto"/>
    </w:pPr>
  </w:style>
  <w:style w:type="paragraph" w:customStyle="1" w:styleId="8A181A618214414091527B50501B7598">
    <w:name w:val="8A181A618214414091527B50501B7598"/>
    <w:rsid w:val="00517367"/>
    <w:pPr>
      <w:spacing w:after="160" w:line="259" w:lineRule="auto"/>
    </w:pPr>
  </w:style>
  <w:style w:type="paragraph" w:customStyle="1" w:styleId="0613282543E44380A45B258BF21B4F31">
    <w:name w:val="0613282543E44380A45B258BF21B4F31"/>
    <w:rsid w:val="00517367"/>
    <w:pPr>
      <w:spacing w:after="160" w:line="259" w:lineRule="auto"/>
    </w:pPr>
  </w:style>
  <w:style w:type="paragraph" w:customStyle="1" w:styleId="C25B7C7B781C4DDF8F51F85BE415AD9C">
    <w:name w:val="C25B7C7B781C4DDF8F51F85BE415AD9C"/>
    <w:rsid w:val="00517367"/>
    <w:pPr>
      <w:spacing w:after="160" w:line="259" w:lineRule="auto"/>
    </w:pPr>
  </w:style>
  <w:style w:type="paragraph" w:customStyle="1" w:styleId="8ADC2660059E497DA17D8793D2944A06">
    <w:name w:val="8ADC2660059E497DA17D8793D2944A06"/>
    <w:rsid w:val="00517367"/>
    <w:pPr>
      <w:spacing w:after="160" w:line="259" w:lineRule="auto"/>
    </w:pPr>
  </w:style>
  <w:style w:type="paragraph" w:customStyle="1" w:styleId="473C462BBAA44027BEABFAE87539CEB6">
    <w:name w:val="473C462BBAA44027BEABFAE87539CEB6"/>
    <w:rsid w:val="00517367"/>
    <w:pPr>
      <w:spacing w:after="160" w:line="259" w:lineRule="auto"/>
    </w:pPr>
  </w:style>
  <w:style w:type="paragraph" w:customStyle="1" w:styleId="565FBB7623A440C59AEACFD10B0C06FF">
    <w:name w:val="565FBB7623A440C59AEACFD10B0C06FF"/>
    <w:rsid w:val="00517367"/>
    <w:pPr>
      <w:spacing w:after="160" w:line="259" w:lineRule="auto"/>
    </w:pPr>
  </w:style>
  <w:style w:type="paragraph" w:customStyle="1" w:styleId="B1240027EB7446F7B138CDF0367A3E61">
    <w:name w:val="B1240027EB7446F7B138CDF0367A3E61"/>
    <w:rsid w:val="00517367"/>
    <w:pPr>
      <w:spacing w:after="160" w:line="259" w:lineRule="auto"/>
    </w:pPr>
  </w:style>
  <w:style w:type="paragraph" w:customStyle="1" w:styleId="778F6828926F4F57816FA3CB538049E0">
    <w:name w:val="778F6828926F4F57816FA3CB538049E0"/>
    <w:rsid w:val="00517367"/>
    <w:pPr>
      <w:spacing w:after="160" w:line="259" w:lineRule="auto"/>
    </w:pPr>
  </w:style>
  <w:style w:type="paragraph" w:customStyle="1" w:styleId="A0107A033A97431DA38BEB2DAE74F43E">
    <w:name w:val="A0107A033A97431DA38BEB2DAE74F43E"/>
    <w:rsid w:val="00517367"/>
    <w:pPr>
      <w:spacing w:after="160" w:line="259" w:lineRule="auto"/>
    </w:pPr>
  </w:style>
  <w:style w:type="paragraph" w:customStyle="1" w:styleId="21E3095EBD2D476590501E4DAFD4A8F6">
    <w:name w:val="21E3095EBD2D476590501E4DAFD4A8F6"/>
    <w:rsid w:val="00517367"/>
    <w:pPr>
      <w:spacing w:after="160" w:line="259" w:lineRule="auto"/>
    </w:pPr>
  </w:style>
  <w:style w:type="paragraph" w:customStyle="1" w:styleId="A0C9B02BCC1647C8B0D0C2553E6281E4">
    <w:name w:val="A0C9B02BCC1647C8B0D0C2553E6281E4"/>
    <w:rsid w:val="00517367"/>
    <w:pPr>
      <w:spacing w:after="160" w:line="259" w:lineRule="auto"/>
    </w:pPr>
  </w:style>
  <w:style w:type="paragraph" w:customStyle="1" w:styleId="4F31AD79CEFC45C2856F381CB823D432">
    <w:name w:val="4F31AD79CEFC45C2856F381CB823D432"/>
    <w:rsid w:val="00517367"/>
    <w:pPr>
      <w:spacing w:after="160" w:line="259" w:lineRule="auto"/>
    </w:pPr>
  </w:style>
  <w:style w:type="paragraph" w:customStyle="1" w:styleId="DE59DA53C88847BA8A48F62D6D9B87ED">
    <w:name w:val="DE59DA53C88847BA8A48F62D6D9B87ED"/>
    <w:rsid w:val="00517367"/>
    <w:pPr>
      <w:spacing w:after="160" w:line="259" w:lineRule="auto"/>
    </w:pPr>
  </w:style>
  <w:style w:type="paragraph" w:customStyle="1" w:styleId="3A92914E9AB94B349EFB8094D19C8534">
    <w:name w:val="3A92914E9AB94B349EFB8094D19C8534"/>
    <w:rsid w:val="00517367"/>
    <w:pPr>
      <w:spacing w:after="160" w:line="259" w:lineRule="auto"/>
    </w:pPr>
  </w:style>
  <w:style w:type="paragraph" w:customStyle="1" w:styleId="FFF491A360F94D43B39F1D2967AF0FD1">
    <w:name w:val="FFF491A360F94D43B39F1D2967AF0FD1"/>
    <w:rsid w:val="00517367"/>
    <w:pPr>
      <w:spacing w:after="160" w:line="259" w:lineRule="auto"/>
    </w:pPr>
  </w:style>
  <w:style w:type="paragraph" w:customStyle="1" w:styleId="BB006E33C4E94AFA91E9E207DB12C741">
    <w:name w:val="BB006E33C4E94AFA91E9E207DB12C741"/>
    <w:rsid w:val="00517367"/>
    <w:pPr>
      <w:spacing w:after="160" w:line="259" w:lineRule="auto"/>
    </w:pPr>
  </w:style>
  <w:style w:type="paragraph" w:customStyle="1" w:styleId="502B609498DC43C1AD629F0A9890E19C">
    <w:name w:val="502B609498DC43C1AD629F0A9890E19C"/>
    <w:rsid w:val="00517367"/>
    <w:pPr>
      <w:spacing w:after="160" w:line="259" w:lineRule="auto"/>
    </w:pPr>
  </w:style>
  <w:style w:type="paragraph" w:customStyle="1" w:styleId="25D4ECD4535540838F530FB829601DEB">
    <w:name w:val="25D4ECD4535540838F530FB829601DEB"/>
    <w:rsid w:val="00517367"/>
    <w:pPr>
      <w:spacing w:after="160" w:line="259" w:lineRule="auto"/>
    </w:pPr>
  </w:style>
  <w:style w:type="paragraph" w:customStyle="1" w:styleId="86059A3003D04D1F9903FA1FBB1B897F">
    <w:name w:val="86059A3003D04D1F9903FA1FBB1B897F"/>
    <w:rsid w:val="00517367"/>
    <w:pPr>
      <w:spacing w:after="160" w:line="259" w:lineRule="auto"/>
    </w:pPr>
  </w:style>
  <w:style w:type="paragraph" w:customStyle="1" w:styleId="839AC38ED98B4B78840AE5B4B12F443A">
    <w:name w:val="839AC38ED98B4B78840AE5B4B12F443A"/>
    <w:rsid w:val="00517367"/>
    <w:pPr>
      <w:spacing w:after="160" w:line="259" w:lineRule="auto"/>
    </w:pPr>
  </w:style>
  <w:style w:type="paragraph" w:customStyle="1" w:styleId="1B8A9E329703466585476503A5EBBA38">
    <w:name w:val="1B8A9E329703466585476503A5EBBA38"/>
    <w:rsid w:val="00517367"/>
    <w:pPr>
      <w:spacing w:after="160" w:line="259" w:lineRule="auto"/>
    </w:pPr>
  </w:style>
  <w:style w:type="paragraph" w:customStyle="1" w:styleId="25BDA674BE2B4846986A485B7E06DBFE">
    <w:name w:val="25BDA674BE2B4846986A485B7E06DBFE"/>
    <w:rsid w:val="00517367"/>
    <w:pPr>
      <w:spacing w:after="160" w:line="259" w:lineRule="auto"/>
    </w:pPr>
  </w:style>
  <w:style w:type="paragraph" w:customStyle="1" w:styleId="8ACB2EA25EA24BC28C6411A7F49DEAAD">
    <w:name w:val="8ACB2EA25EA24BC28C6411A7F49DEAAD"/>
    <w:rsid w:val="00517367"/>
    <w:pPr>
      <w:spacing w:after="160" w:line="259" w:lineRule="auto"/>
    </w:pPr>
  </w:style>
  <w:style w:type="paragraph" w:customStyle="1" w:styleId="AABB8DF06D16428AB114B599C7C14E69">
    <w:name w:val="AABB8DF06D16428AB114B599C7C14E69"/>
    <w:rsid w:val="00517367"/>
    <w:pPr>
      <w:spacing w:after="160" w:line="259" w:lineRule="auto"/>
    </w:pPr>
  </w:style>
  <w:style w:type="paragraph" w:customStyle="1" w:styleId="8D0270EB273D4992A06D13D43A6B33ED">
    <w:name w:val="8D0270EB273D4992A06D13D43A6B33ED"/>
    <w:rsid w:val="00517367"/>
    <w:pPr>
      <w:spacing w:after="160" w:line="259" w:lineRule="auto"/>
    </w:pPr>
  </w:style>
  <w:style w:type="paragraph" w:customStyle="1" w:styleId="29DD5C2D88AF4821814920F7DFCC389A">
    <w:name w:val="29DD5C2D88AF4821814920F7DFCC389A"/>
    <w:rsid w:val="00517367"/>
    <w:pPr>
      <w:spacing w:after="160" w:line="259" w:lineRule="auto"/>
    </w:pPr>
  </w:style>
  <w:style w:type="paragraph" w:customStyle="1" w:styleId="4CBBEFAC887041F48C0FFFD227300C7F">
    <w:name w:val="4CBBEFAC887041F48C0FFFD227300C7F"/>
    <w:rsid w:val="00517367"/>
    <w:pPr>
      <w:spacing w:after="160" w:line="259" w:lineRule="auto"/>
    </w:pPr>
  </w:style>
  <w:style w:type="paragraph" w:customStyle="1" w:styleId="CFFAC769C31446C69B5833703D90FC80">
    <w:name w:val="CFFAC769C31446C69B5833703D90FC80"/>
    <w:rsid w:val="00517367"/>
    <w:pPr>
      <w:spacing w:after="160" w:line="259" w:lineRule="auto"/>
    </w:pPr>
  </w:style>
  <w:style w:type="paragraph" w:customStyle="1" w:styleId="4D1C4E153A934541A8AE1A1A43AC2885">
    <w:name w:val="4D1C4E153A934541A8AE1A1A43AC2885"/>
    <w:rsid w:val="00517367"/>
    <w:pPr>
      <w:spacing w:after="160" w:line="259" w:lineRule="auto"/>
    </w:pPr>
  </w:style>
  <w:style w:type="paragraph" w:customStyle="1" w:styleId="06B8017E38F9406D99CC161004C23697">
    <w:name w:val="06B8017E38F9406D99CC161004C23697"/>
    <w:rsid w:val="00517367"/>
    <w:pPr>
      <w:spacing w:after="160" w:line="259" w:lineRule="auto"/>
    </w:pPr>
  </w:style>
  <w:style w:type="paragraph" w:customStyle="1" w:styleId="5A18DFCCCD1D4917BB2F95B0FA7E99CA">
    <w:name w:val="5A18DFCCCD1D4917BB2F95B0FA7E99CA"/>
    <w:rsid w:val="00517367"/>
    <w:pPr>
      <w:spacing w:after="160" w:line="259" w:lineRule="auto"/>
    </w:pPr>
  </w:style>
  <w:style w:type="paragraph" w:customStyle="1" w:styleId="D3B22E1BC0DB407BB86B97E3E053227B">
    <w:name w:val="D3B22E1BC0DB407BB86B97E3E053227B"/>
    <w:rsid w:val="00517367"/>
    <w:pPr>
      <w:spacing w:after="160" w:line="259" w:lineRule="auto"/>
    </w:pPr>
  </w:style>
  <w:style w:type="paragraph" w:customStyle="1" w:styleId="8E2F00DDA7B3455D880BE58600C5CF58">
    <w:name w:val="8E2F00DDA7B3455D880BE58600C5CF58"/>
    <w:rsid w:val="00517367"/>
    <w:pPr>
      <w:spacing w:after="160" w:line="259" w:lineRule="auto"/>
    </w:pPr>
  </w:style>
  <w:style w:type="paragraph" w:customStyle="1" w:styleId="C17D8FF4282E499A999329A1B0130740">
    <w:name w:val="C17D8FF4282E499A999329A1B0130740"/>
    <w:rsid w:val="00517367"/>
    <w:pPr>
      <w:spacing w:after="160" w:line="259" w:lineRule="auto"/>
    </w:pPr>
  </w:style>
  <w:style w:type="paragraph" w:customStyle="1" w:styleId="126D26D53C4E4D1F98BC1CBBB4B7C52F">
    <w:name w:val="126D26D53C4E4D1F98BC1CBBB4B7C52F"/>
    <w:rsid w:val="00517367"/>
    <w:pPr>
      <w:spacing w:after="160" w:line="259" w:lineRule="auto"/>
    </w:pPr>
  </w:style>
  <w:style w:type="paragraph" w:customStyle="1" w:styleId="EB25EC53892842EFB524075D2B7C30D5">
    <w:name w:val="EB25EC53892842EFB524075D2B7C30D5"/>
    <w:rsid w:val="00517367"/>
    <w:pPr>
      <w:spacing w:after="160" w:line="259" w:lineRule="auto"/>
    </w:pPr>
  </w:style>
  <w:style w:type="paragraph" w:customStyle="1" w:styleId="ABFD7A865FA841F49A5ADF080744FFF6">
    <w:name w:val="ABFD7A865FA841F49A5ADF080744FFF6"/>
    <w:rsid w:val="00517367"/>
    <w:pPr>
      <w:spacing w:after="160" w:line="259" w:lineRule="auto"/>
    </w:pPr>
  </w:style>
  <w:style w:type="paragraph" w:customStyle="1" w:styleId="209F598E773347FB8E4AEB7C1CA0C060">
    <w:name w:val="209F598E773347FB8E4AEB7C1CA0C060"/>
    <w:rsid w:val="00517367"/>
    <w:pPr>
      <w:spacing w:after="160" w:line="259" w:lineRule="auto"/>
    </w:pPr>
  </w:style>
  <w:style w:type="paragraph" w:customStyle="1" w:styleId="7FDCCB39575840D58F93EE0DB7F5D631">
    <w:name w:val="7FDCCB39575840D58F93EE0DB7F5D631"/>
    <w:rsid w:val="00517367"/>
    <w:pPr>
      <w:spacing w:after="160" w:line="259" w:lineRule="auto"/>
    </w:pPr>
  </w:style>
  <w:style w:type="paragraph" w:customStyle="1" w:styleId="E5C2E6B1F9104F6E84E3597F277C8CBD">
    <w:name w:val="E5C2E6B1F9104F6E84E3597F277C8CBD"/>
    <w:rsid w:val="00517367"/>
    <w:pPr>
      <w:spacing w:after="160" w:line="259" w:lineRule="auto"/>
    </w:pPr>
  </w:style>
  <w:style w:type="paragraph" w:customStyle="1" w:styleId="86D011BDE7A5440DBC123CE5B48AFF0A">
    <w:name w:val="86D011BDE7A5440DBC123CE5B48AFF0A"/>
    <w:rsid w:val="00517367"/>
    <w:pPr>
      <w:spacing w:after="160" w:line="259" w:lineRule="auto"/>
    </w:pPr>
  </w:style>
  <w:style w:type="paragraph" w:customStyle="1" w:styleId="B7BDAA0C96B34C78BE6B6EF66E2DF0DE">
    <w:name w:val="B7BDAA0C96B34C78BE6B6EF66E2DF0DE"/>
    <w:rsid w:val="00517367"/>
    <w:pPr>
      <w:spacing w:after="160" w:line="259" w:lineRule="auto"/>
    </w:pPr>
  </w:style>
  <w:style w:type="paragraph" w:customStyle="1" w:styleId="129F06036194481383F26C7530C82093">
    <w:name w:val="129F06036194481383F26C7530C82093"/>
    <w:rsid w:val="00517367"/>
    <w:pPr>
      <w:spacing w:after="160" w:line="259" w:lineRule="auto"/>
    </w:pPr>
  </w:style>
  <w:style w:type="paragraph" w:customStyle="1" w:styleId="D349BD8402AA42F9808842383AFB8F88">
    <w:name w:val="D349BD8402AA42F9808842383AFB8F88"/>
    <w:rsid w:val="00517367"/>
    <w:pPr>
      <w:spacing w:after="160" w:line="259" w:lineRule="auto"/>
    </w:pPr>
  </w:style>
  <w:style w:type="paragraph" w:customStyle="1" w:styleId="9870C2E210D1463B83E176D60D9079CF">
    <w:name w:val="9870C2E210D1463B83E176D60D9079CF"/>
    <w:rsid w:val="00517367"/>
    <w:pPr>
      <w:spacing w:after="160" w:line="259" w:lineRule="auto"/>
    </w:pPr>
  </w:style>
  <w:style w:type="paragraph" w:customStyle="1" w:styleId="0FF46DDFEC9F4FC795A483FA6570C54E">
    <w:name w:val="0FF46DDFEC9F4FC795A483FA6570C54E"/>
    <w:rsid w:val="00517367"/>
    <w:pPr>
      <w:spacing w:after="160" w:line="259" w:lineRule="auto"/>
    </w:pPr>
  </w:style>
  <w:style w:type="paragraph" w:customStyle="1" w:styleId="BA3D501DA08946B1A5ABEDFCF681FEA8">
    <w:name w:val="BA3D501DA08946B1A5ABEDFCF681FEA8"/>
    <w:rsid w:val="00517367"/>
    <w:pPr>
      <w:spacing w:after="160" w:line="259" w:lineRule="auto"/>
    </w:pPr>
  </w:style>
  <w:style w:type="paragraph" w:customStyle="1" w:styleId="CCA57BF5BDBF49D09EEB6A625526E8A2">
    <w:name w:val="CCA57BF5BDBF49D09EEB6A625526E8A2"/>
    <w:rsid w:val="00517367"/>
    <w:pPr>
      <w:spacing w:after="160" w:line="259" w:lineRule="auto"/>
    </w:pPr>
  </w:style>
  <w:style w:type="paragraph" w:customStyle="1" w:styleId="7654F3D4A3344AE2930E58BE2F2D8099">
    <w:name w:val="7654F3D4A3344AE2930E58BE2F2D8099"/>
    <w:rsid w:val="00517367"/>
    <w:pPr>
      <w:spacing w:after="160" w:line="259" w:lineRule="auto"/>
    </w:pPr>
  </w:style>
  <w:style w:type="paragraph" w:customStyle="1" w:styleId="9F7C3C95E1C34331959303431FF9611F">
    <w:name w:val="9F7C3C95E1C34331959303431FF9611F"/>
    <w:rsid w:val="00517367"/>
    <w:pPr>
      <w:spacing w:after="160" w:line="259" w:lineRule="auto"/>
    </w:pPr>
  </w:style>
  <w:style w:type="paragraph" w:customStyle="1" w:styleId="3AEA840B68BD497F8891CE1CF39A6751">
    <w:name w:val="3AEA840B68BD497F8891CE1CF39A6751"/>
    <w:rsid w:val="00517367"/>
    <w:pPr>
      <w:spacing w:after="160" w:line="259" w:lineRule="auto"/>
    </w:pPr>
  </w:style>
  <w:style w:type="paragraph" w:customStyle="1" w:styleId="70BB7A9FCC764B82B398E80B15510F5B">
    <w:name w:val="70BB7A9FCC764B82B398E80B15510F5B"/>
    <w:rsid w:val="00517367"/>
    <w:pPr>
      <w:spacing w:after="160" w:line="259" w:lineRule="auto"/>
    </w:pPr>
  </w:style>
  <w:style w:type="paragraph" w:customStyle="1" w:styleId="C75AF9E3951040478A26FCA11AAB4D40">
    <w:name w:val="C75AF9E3951040478A26FCA11AAB4D40"/>
    <w:rsid w:val="00517367"/>
    <w:pPr>
      <w:spacing w:after="160" w:line="259" w:lineRule="auto"/>
    </w:pPr>
  </w:style>
  <w:style w:type="paragraph" w:customStyle="1" w:styleId="4897BB971029458DB2B213B2504C7897">
    <w:name w:val="4897BB971029458DB2B213B2504C7897"/>
    <w:rsid w:val="00517367"/>
    <w:pPr>
      <w:spacing w:after="160" w:line="259" w:lineRule="auto"/>
    </w:pPr>
  </w:style>
  <w:style w:type="paragraph" w:customStyle="1" w:styleId="02F7F4877D7D4091B126B0DF4E024065">
    <w:name w:val="02F7F4877D7D4091B126B0DF4E024065"/>
    <w:rsid w:val="00517367"/>
    <w:pPr>
      <w:spacing w:after="160" w:line="259" w:lineRule="auto"/>
    </w:pPr>
  </w:style>
  <w:style w:type="paragraph" w:customStyle="1" w:styleId="27C1B6A693CD417085B4649C4F1F2F4E">
    <w:name w:val="27C1B6A693CD417085B4649C4F1F2F4E"/>
    <w:rsid w:val="00517367"/>
    <w:pPr>
      <w:spacing w:after="160" w:line="259" w:lineRule="auto"/>
    </w:pPr>
  </w:style>
  <w:style w:type="paragraph" w:customStyle="1" w:styleId="B4D3B600C6064968AD4EF9C42F9B6E67">
    <w:name w:val="B4D3B600C6064968AD4EF9C42F9B6E67"/>
    <w:rsid w:val="00517367"/>
    <w:pPr>
      <w:spacing w:after="160" w:line="259" w:lineRule="auto"/>
    </w:pPr>
  </w:style>
  <w:style w:type="paragraph" w:customStyle="1" w:styleId="847ED14343E44AFC957B8989EA346D8B">
    <w:name w:val="847ED14343E44AFC957B8989EA346D8B"/>
    <w:rsid w:val="00517367"/>
    <w:pPr>
      <w:spacing w:after="160" w:line="259" w:lineRule="auto"/>
    </w:pPr>
  </w:style>
  <w:style w:type="paragraph" w:customStyle="1" w:styleId="9C6E30709E6A40BC86E25196CEB81F2B">
    <w:name w:val="9C6E30709E6A40BC86E25196CEB81F2B"/>
    <w:rsid w:val="00517367"/>
    <w:pPr>
      <w:spacing w:after="160" w:line="259" w:lineRule="auto"/>
    </w:pPr>
  </w:style>
  <w:style w:type="paragraph" w:customStyle="1" w:styleId="C390CC852F8D479B845232831E4C0D33">
    <w:name w:val="C390CC852F8D479B845232831E4C0D33"/>
    <w:rsid w:val="00517367"/>
    <w:pPr>
      <w:spacing w:after="160" w:line="259" w:lineRule="auto"/>
    </w:pPr>
  </w:style>
  <w:style w:type="paragraph" w:customStyle="1" w:styleId="B3E67BADE3584AA99040CEF13D82F5F5">
    <w:name w:val="B3E67BADE3584AA99040CEF13D82F5F5"/>
    <w:rsid w:val="00517367"/>
    <w:pPr>
      <w:spacing w:after="160" w:line="259" w:lineRule="auto"/>
    </w:pPr>
  </w:style>
  <w:style w:type="paragraph" w:customStyle="1" w:styleId="46F37A75DAD842B591BCAC4CC66B20CB">
    <w:name w:val="46F37A75DAD842B591BCAC4CC66B20CB"/>
    <w:rsid w:val="00517367"/>
    <w:pPr>
      <w:spacing w:after="160" w:line="259" w:lineRule="auto"/>
    </w:pPr>
  </w:style>
  <w:style w:type="paragraph" w:customStyle="1" w:styleId="F2D234A7E7BD4E2FAAC078802FE3C641">
    <w:name w:val="F2D234A7E7BD4E2FAAC078802FE3C641"/>
    <w:rsid w:val="00517367"/>
    <w:pPr>
      <w:spacing w:after="160" w:line="259" w:lineRule="auto"/>
    </w:pPr>
  </w:style>
  <w:style w:type="paragraph" w:customStyle="1" w:styleId="2D27A2B5E7FE4BBCB1913AF3F38C9442">
    <w:name w:val="2D27A2B5E7FE4BBCB1913AF3F38C9442"/>
    <w:rsid w:val="00517367"/>
    <w:pPr>
      <w:spacing w:after="160" w:line="259" w:lineRule="auto"/>
    </w:pPr>
  </w:style>
  <w:style w:type="paragraph" w:customStyle="1" w:styleId="70A2F9FE5A4140C9A740BA945F16579B">
    <w:name w:val="70A2F9FE5A4140C9A740BA945F16579B"/>
    <w:rsid w:val="00517367"/>
    <w:pPr>
      <w:spacing w:after="160" w:line="259" w:lineRule="auto"/>
    </w:pPr>
  </w:style>
  <w:style w:type="paragraph" w:customStyle="1" w:styleId="62B015D46B884E25902DC8BDD0683846">
    <w:name w:val="62B015D46B884E25902DC8BDD0683846"/>
    <w:rsid w:val="00517367"/>
    <w:pPr>
      <w:spacing w:after="160" w:line="259" w:lineRule="auto"/>
    </w:pPr>
  </w:style>
  <w:style w:type="paragraph" w:customStyle="1" w:styleId="CF6FA88AF72843B882B20C8BB496688E">
    <w:name w:val="CF6FA88AF72843B882B20C8BB496688E"/>
    <w:rsid w:val="00517367"/>
    <w:pPr>
      <w:spacing w:after="160" w:line="259" w:lineRule="auto"/>
    </w:pPr>
  </w:style>
  <w:style w:type="paragraph" w:customStyle="1" w:styleId="232C565AE5BC4C978A5ED6FEA70D60D7">
    <w:name w:val="232C565AE5BC4C978A5ED6FEA70D60D7"/>
    <w:rsid w:val="00517367"/>
    <w:pPr>
      <w:spacing w:after="160" w:line="259" w:lineRule="auto"/>
    </w:pPr>
  </w:style>
  <w:style w:type="paragraph" w:customStyle="1" w:styleId="07B72A39E3174E819C275137911F3E48">
    <w:name w:val="07B72A39E3174E819C275137911F3E48"/>
    <w:rsid w:val="00517367"/>
    <w:pPr>
      <w:spacing w:after="160" w:line="259" w:lineRule="auto"/>
    </w:pPr>
  </w:style>
  <w:style w:type="paragraph" w:customStyle="1" w:styleId="E43D1000658F4212B310725D459157AD">
    <w:name w:val="E43D1000658F4212B310725D459157AD"/>
    <w:rsid w:val="00517367"/>
    <w:pPr>
      <w:spacing w:after="160" w:line="259" w:lineRule="auto"/>
    </w:pPr>
  </w:style>
  <w:style w:type="paragraph" w:customStyle="1" w:styleId="DB774D3143784B00A487951B9B663633">
    <w:name w:val="DB774D3143784B00A487951B9B663633"/>
    <w:rsid w:val="00517367"/>
    <w:pPr>
      <w:spacing w:after="160" w:line="259" w:lineRule="auto"/>
    </w:pPr>
  </w:style>
  <w:style w:type="paragraph" w:customStyle="1" w:styleId="45043E520ABA438EAAF98F709EB5522B">
    <w:name w:val="45043E520ABA438EAAF98F709EB5522B"/>
    <w:rsid w:val="00517367"/>
    <w:pPr>
      <w:spacing w:after="160" w:line="259" w:lineRule="auto"/>
    </w:pPr>
  </w:style>
  <w:style w:type="paragraph" w:customStyle="1" w:styleId="75932875F5E148A7A3C661A9AA67EDDD">
    <w:name w:val="75932875F5E148A7A3C661A9AA67EDDD"/>
    <w:rsid w:val="00517367"/>
    <w:pPr>
      <w:spacing w:after="160" w:line="259" w:lineRule="auto"/>
    </w:pPr>
  </w:style>
  <w:style w:type="paragraph" w:customStyle="1" w:styleId="AB099C993F144856A0B80A670B540C93">
    <w:name w:val="AB099C993F144856A0B80A670B540C93"/>
    <w:rsid w:val="00517367"/>
    <w:pPr>
      <w:spacing w:after="160" w:line="259" w:lineRule="auto"/>
    </w:pPr>
  </w:style>
  <w:style w:type="paragraph" w:customStyle="1" w:styleId="30EC95A4FF4043169CE4DC0D13F32BC0">
    <w:name w:val="30EC95A4FF4043169CE4DC0D13F32BC0"/>
    <w:rsid w:val="00517367"/>
    <w:pPr>
      <w:spacing w:after="160" w:line="259" w:lineRule="auto"/>
    </w:pPr>
  </w:style>
  <w:style w:type="paragraph" w:customStyle="1" w:styleId="58D8D1E5F1EF47328E2C52A0009990AC">
    <w:name w:val="58D8D1E5F1EF47328E2C52A0009990AC"/>
    <w:rsid w:val="00517367"/>
    <w:pPr>
      <w:spacing w:after="160" w:line="259" w:lineRule="auto"/>
    </w:pPr>
  </w:style>
  <w:style w:type="paragraph" w:customStyle="1" w:styleId="1004A4FD66734A40AC57EEF810EADC77">
    <w:name w:val="1004A4FD66734A40AC57EEF810EADC77"/>
    <w:rsid w:val="00517367"/>
    <w:pPr>
      <w:spacing w:after="160" w:line="259" w:lineRule="auto"/>
    </w:pPr>
  </w:style>
  <w:style w:type="paragraph" w:customStyle="1" w:styleId="9631E92F6CA64F278F55C1E5D96C1B82">
    <w:name w:val="9631E92F6CA64F278F55C1E5D96C1B82"/>
    <w:rsid w:val="00517367"/>
    <w:pPr>
      <w:spacing w:after="160" w:line="259" w:lineRule="auto"/>
    </w:pPr>
  </w:style>
  <w:style w:type="paragraph" w:customStyle="1" w:styleId="3B8B9B3DE7784B03B628203D8A659EA2">
    <w:name w:val="3B8B9B3DE7784B03B628203D8A659EA2"/>
    <w:rsid w:val="00517367"/>
    <w:pPr>
      <w:spacing w:after="160" w:line="259" w:lineRule="auto"/>
    </w:pPr>
  </w:style>
  <w:style w:type="paragraph" w:customStyle="1" w:styleId="F67C22C540BF4EAFB46294BFC8D51862">
    <w:name w:val="F67C22C540BF4EAFB46294BFC8D51862"/>
    <w:rsid w:val="00517367"/>
    <w:pPr>
      <w:spacing w:after="160" w:line="259" w:lineRule="auto"/>
    </w:pPr>
  </w:style>
  <w:style w:type="paragraph" w:customStyle="1" w:styleId="DB3967A3D3C644C2B991D0F44F92D8A3">
    <w:name w:val="DB3967A3D3C644C2B991D0F44F92D8A3"/>
    <w:rsid w:val="00517367"/>
    <w:pPr>
      <w:spacing w:after="160" w:line="259" w:lineRule="auto"/>
    </w:pPr>
  </w:style>
  <w:style w:type="paragraph" w:customStyle="1" w:styleId="2DB33B12BE5F4E1DBAEF24C3F5442088">
    <w:name w:val="2DB33B12BE5F4E1DBAEF24C3F5442088"/>
    <w:rsid w:val="00517367"/>
    <w:pPr>
      <w:spacing w:after="160" w:line="259" w:lineRule="auto"/>
    </w:pPr>
  </w:style>
  <w:style w:type="paragraph" w:customStyle="1" w:styleId="78F7D8AEADCA46989847C3803BE4934A">
    <w:name w:val="78F7D8AEADCA46989847C3803BE4934A"/>
    <w:rsid w:val="00517367"/>
    <w:pPr>
      <w:spacing w:after="160" w:line="259" w:lineRule="auto"/>
    </w:pPr>
  </w:style>
  <w:style w:type="paragraph" w:customStyle="1" w:styleId="E9F49A4A8AA147BA8DAA178E8CC90A3D">
    <w:name w:val="E9F49A4A8AA147BA8DAA178E8CC90A3D"/>
    <w:rsid w:val="00517367"/>
    <w:pPr>
      <w:spacing w:after="160" w:line="259" w:lineRule="auto"/>
    </w:pPr>
  </w:style>
  <w:style w:type="paragraph" w:customStyle="1" w:styleId="5CED1182FEC4428698342185CDD96A91">
    <w:name w:val="5CED1182FEC4428698342185CDD96A91"/>
    <w:rsid w:val="00517367"/>
    <w:pPr>
      <w:spacing w:after="160" w:line="259" w:lineRule="auto"/>
    </w:pPr>
  </w:style>
  <w:style w:type="paragraph" w:customStyle="1" w:styleId="83F92968184C4BED9928F83E43A17D7F">
    <w:name w:val="83F92968184C4BED9928F83E43A17D7F"/>
    <w:rsid w:val="00517367"/>
    <w:pPr>
      <w:spacing w:after="160" w:line="259" w:lineRule="auto"/>
    </w:pPr>
  </w:style>
  <w:style w:type="paragraph" w:customStyle="1" w:styleId="E7CD8113CCBE470F8594C38DCF6F735E">
    <w:name w:val="E7CD8113CCBE470F8594C38DCF6F735E"/>
    <w:rsid w:val="00517367"/>
    <w:pPr>
      <w:spacing w:after="160" w:line="259" w:lineRule="auto"/>
    </w:pPr>
  </w:style>
  <w:style w:type="paragraph" w:customStyle="1" w:styleId="686B4357A4354288905884346E93B8FA">
    <w:name w:val="686B4357A4354288905884346E93B8FA"/>
    <w:rsid w:val="00517367"/>
    <w:pPr>
      <w:spacing w:after="160" w:line="259" w:lineRule="auto"/>
    </w:pPr>
  </w:style>
  <w:style w:type="paragraph" w:customStyle="1" w:styleId="385AF7BE4C254DADADE93AA7DDD1B245">
    <w:name w:val="385AF7BE4C254DADADE93AA7DDD1B245"/>
    <w:rsid w:val="00517367"/>
    <w:pPr>
      <w:spacing w:after="160" w:line="259" w:lineRule="auto"/>
    </w:pPr>
  </w:style>
  <w:style w:type="paragraph" w:customStyle="1" w:styleId="98E261DF17394F829B1E0599CD50F4DE">
    <w:name w:val="98E261DF17394F829B1E0599CD50F4DE"/>
    <w:rsid w:val="00517367"/>
    <w:pPr>
      <w:spacing w:after="160" w:line="259" w:lineRule="auto"/>
    </w:pPr>
  </w:style>
  <w:style w:type="paragraph" w:customStyle="1" w:styleId="B6167809E45A4E73BF16B6CA10436C29">
    <w:name w:val="B6167809E45A4E73BF16B6CA10436C29"/>
    <w:rsid w:val="00517367"/>
    <w:pPr>
      <w:spacing w:after="160" w:line="259" w:lineRule="auto"/>
    </w:pPr>
  </w:style>
  <w:style w:type="paragraph" w:customStyle="1" w:styleId="60598587B5A946528E4B35EABEC3DF5A">
    <w:name w:val="60598587B5A946528E4B35EABEC3DF5A"/>
    <w:rsid w:val="00517367"/>
    <w:pPr>
      <w:spacing w:after="160" w:line="259" w:lineRule="auto"/>
    </w:pPr>
  </w:style>
  <w:style w:type="paragraph" w:customStyle="1" w:styleId="1ECE3F5F01414264A39EB0021A5F9A04">
    <w:name w:val="1ECE3F5F01414264A39EB0021A5F9A04"/>
    <w:rsid w:val="00517367"/>
    <w:pPr>
      <w:spacing w:after="160" w:line="259" w:lineRule="auto"/>
    </w:pPr>
  </w:style>
  <w:style w:type="paragraph" w:customStyle="1" w:styleId="B46A9D5CC0BC435FA925875868770558">
    <w:name w:val="B46A9D5CC0BC435FA925875868770558"/>
    <w:rsid w:val="00517367"/>
    <w:pPr>
      <w:spacing w:after="160" w:line="259" w:lineRule="auto"/>
    </w:pPr>
  </w:style>
  <w:style w:type="paragraph" w:customStyle="1" w:styleId="44EDF40231D94834BADED5C0DE8CAD42">
    <w:name w:val="44EDF40231D94834BADED5C0DE8CAD42"/>
    <w:rsid w:val="00517367"/>
    <w:pPr>
      <w:spacing w:after="160" w:line="259" w:lineRule="auto"/>
    </w:pPr>
  </w:style>
  <w:style w:type="paragraph" w:customStyle="1" w:styleId="A5659551AC46489D8DDAB2909A8B84AB">
    <w:name w:val="A5659551AC46489D8DDAB2909A8B84AB"/>
    <w:rsid w:val="00517367"/>
    <w:pPr>
      <w:spacing w:after="160" w:line="259" w:lineRule="auto"/>
    </w:pPr>
  </w:style>
  <w:style w:type="paragraph" w:customStyle="1" w:styleId="BE148CC7FB4647358B323D84936FCDAD">
    <w:name w:val="BE148CC7FB4647358B323D84936FCDAD"/>
    <w:rsid w:val="00517367"/>
    <w:pPr>
      <w:spacing w:after="160" w:line="259" w:lineRule="auto"/>
    </w:pPr>
  </w:style>
  <w:style w:type="paragraph" w:customStyle="1" w:styleId="744EEA75DC0B4BC29C82C3E4E4230366">
    <w:name w:val="744EEA75DC0B4BC29C82C3E4E4230366"/>
    <w:rsid w:val="00517367"/>
    <w:pPr>
      <w:spacing w:after="160" w:line="259" w:lineRule="auto"/>
    </w:pPr>
  </w:style>
  <w:style w:type="paragraph" w:customStyle="1" w:styleId="48047C24C9814F81B65C42ECA7976394">
    <w:name w:val="48047C24C9814F81B65C42ECA7976394"/>
    <w:rsid w:val="00517367"/>
    <w:pPr>
      <w:spacing w:after="160" w:line="259" w:lineRule="auto"/>
    </w:pPr>
  </w:style>
  <w:style w:type="paragraph" w:customStyle="1" w:styleId="169036E7826A466D8BCEF00DF050827B">
    <w:name w:val="169036E7826A466D8BCEF00DF050827B"/>
    <w:rsid w:val="00517367"/>
    <w:pPr>
      <w:spacing w:after="160" w:line="259" w:lineRule="auto"/>
    </w:pPr>
  </w:style>
  <w:style w:type="paragraph" w:customStyle="1" w:styleId="A2E71D44BE6E4C988CDEF51FDE7C29BB">
    <w:name w:val="A2E71D44BE6E4C988CDEF51FDE7C29BB"/>
    <w:rsid w:val="00517367"/>
    <w:pPr>
      <w:spacing w:after="160" w:line="259" w:lineRule="auto"/>
    </w:pPr>
  </w:style>
  <w:style w:type="paragraph" w:customStyle="1" w:styleId="E64D85BC7C7542CAAB2E04FE7EB49C33">
    <w:name w:val="E64D85BC7C7542CAAB2E04FE7EB49C33"/>
    <w:rsid w:val="00517367"/>
    <w:pPr>
      <w:spacing w:after="160" w:line="259" w:lineRule="auto"/>
    </w:pPr>
  </w:style>
  <w:style w:type="paragraph" w:customStyle="1" w:styleId="EB3E38ED823C45AA9A96AD777299F55E">
    <w:name w:val="EB3E38ED823C45AA9A96AD777299F55E"/>
    <w:rsid w:val="00517367"/>
    <w:pPr>
      <w:spacing w:after="160" w:line="259" w:lineRule="auto"/>
    </w:pPr>
  </w:style>
  <w:style w:type="paragraph" w:customStyle="1" w:styleId="504C8BC89EED4C80896722FE82B223E2">
    <w:name w:val="504C8BC89EED4C80896722FE82B223E2"/>
    <w:rsid w:val="00517367"/>
    <w:pPr>
      <w:spacing w:after="160" w:line="259" w:lineRule="auto"/>
    </w:pPr>
  </w:style>
  <w:style w:type="paragraph" w:customStyle="1" w:styleId="290C76FA584C484FB8FD4AA0DC8840EA">
    <w:name w:val="290C76FA584C484FB8FD4AA0DC8840EA"/>
    <w:rsid w:val="00517367"/>
    <w:pPr>
      <w:spacing w:after="160" w:line="259" w:lineRule="auto"/>
    </w:pPr>
  </w:style>
  <w:style w:type="paragraph" w:customStyle="1" w:styleId="B38037CD8C8B49C1B51BD24BE98B44D2">
    <w:name w:val="B38037CD8C8B49C1B51BD24BE98B44D2"/>
    <w:rsid w:val="00517367"/>
    <w:pPr>
      <w:spacing w:after="160" w:line="259" w:lineRule="auto"/>
    </w:pPr>
  </w:style>
  <w:style w:type="paragraph" w:customStyle="1" w:styleId="8394E059FA214219BF4FF4BAD268E92B">
    <w:name w:val="8394E059FA214219BF4FF4BAD268E92B"/>
    <w:rsid w:val="00517367"/>
    <w:pPr>
      <w:spacing w:after="160" w:line="259" w:lineRule="auto"/>
    </w:pPr>
  </w:style>
  <w:style w:type="paragraph" w:customStyle="1" w:styleId="682D2D0131404E54A510FC0CCA8AC3CD">
    <w:name w:val="682D2D0131404E54A510FC0CCA8AC3CD"/>
    <w:rsid w:val="00517367"/>
    <w:pPr>
      <w:spacing w:after="160" w:line="259" w:lineRule="auto"/>
    </w:pPr>
  </w:style>
  <w:style w:type="paragraph" w:customStyle="1" w:styleId="B4FC88210CBB4C5794E0F7D56092C139">
    <w:name w:val="B4FC88210CBB4C5794E0F7D56092C139"/>
    <w:rsid w:val="00517367"/>
    <w:pPr>
      <w:spacing w:after="160" w:line="259" w:lineRule="auto"/>
    </w:pPr>
  </w:style>
  <w:style w:type="paragraph" w:customStyle="1" w:styleId="250EB0308BE64C2586B5EF66ADE41EC9">
    <w:name w:val="250EB0308BE64C2586B5EF66ADE41EC9"/>
    <w:rsid w:val="00517367"/>
    <w:pPr>
      <w:spacing w:after="160" w:line="259" w:lineRule="auto"/>
    </w:pPr>
  </w:style>
  <w:style w:type="paragraph" w:customStyle="1" w:styleId="BAB147F01C894EE5A17650A36679B7CD">
    <w:name w:val="BAB147F01C894EE5A17650A36679B7CD"/>
    <w:rsid w:val="00517367"/>
    <w:pPr>
      <w:spacing w:after="160" w:line="259" w:lineRule="auto"/>
    </w:pPr>
  </w:style>
  <w:style w:type="paragraph" w:customStyle="1" w:styleId="3B8057F64E224480BB6A295C332F5482">
    <w:name w:val="3B8057F64E224480BB6A295C332F5482"/>
    <w:rsid w:val="00517367"/>
    <w:pPr>
      <w:spacing w:after="160" w:line="259" w:lineRule="auto"/>
    </w:pPr>
  </w:style>
  <w:style w:type="paragraph" w:customStyle="1" w:styleId="D4CC0BF6226E4D7B9FB7BCB39889DFB9">
    <w:name w:val="D4CC0BF6226E4D7B9FB7BCB39889DFB9"/>
    <w:rsid w:val="00517367"/>
    <w:pPr>
      <w:spacing w:after="160" w:line="259" w:lineRule="auto"/>
    </w:pPr>
  </w:style>
  <w:style w:type="paragraph" w:customStyle="1" w:styleId="D2B00718034842388502BE94222F813E">
    <w:name w:val="D2B00718034842388502BE94222F813E"/>
    <w:rsid w:val="00517367"/>
    <w:pPr>
      <w:spacing w:after="160" w:line="259" w:lineRule="auto"/>
    </w:pPr>
  </w:style>
  <w:style w:type="paragraph" w:customStyle="1" w:styleId="0BEF61A3E5684566AE8AC7A9243AE97C">
    <w:name w:val="0BEF61A3E5684566AE8AC7A9243AE97C"/>
    <w:rsid w:val="00517367"/>
    <w:pPr>
      <w:spacing w:after="160" w:line="259" w:lineRule="auto"/>
    </w:pPr>
  </w:style>
  <w:style w:type="paragraph" w:customStyle="1" w:styleId="A309BC682CAF4A6EBE80280DCDB1792E">
    <w:name w:val="A309BC682CAF4A6EBE80280DCDB1792E"/>
    <w:rsid w:val="00517367"/>
    <w:pPr>
      <w:spacing w:after="160" w:line="259" w:lineRule="auto"/>
    </w:pPr>
  </w:style>
  <w:style w:type="paragraph" w:customStyle="1" w:styleId="8A54E60E2B824241ADAE9941A29E6AC0">
    <w:name w:val="8A54E60E2B824241ADAE9941A29E6AC0"/>
    <w:rsid w:val="00517367"/>
    <w:pPr>
      <w:spacing w:after="160" w:line="259" w:lineRule="auto"/>
    </w:pPr>
  </w:style>
  <w:style w:type="paragraph" w:customStyle="1" w:styleId="C00E9BE562C144269C27FAAF1A5C97B7">
    <w:name w:val="C00E9BE562C144269C27FAAF1A5C97B7"/>
    <w:rsid w:val="00517367"/>
    <w:pPr>
      <w:spacing w:after="160" w:line="259" w:lineRule="auto"/>
    </w:pPr>
  </w:style>
  <w:style w:type="paragraph" w:customStyle="1" w:styleId="7170691A436F45CABFCCF45027A860F8">
    <w:name w:val="7170691A436F45CABFCCF45027A860F8"/>
    <w:rsid w:val="00517367"/>
    <w:pPr>
      <w:spacing w:after="160" w:line="259" w:lineRule="auto"/>
    </w:pPr>
  </w:style>
  <w:style w:type="paragraph" w:customStyle="1" w:styleId="3EB273722EBB4D75AEF47E36E7C468E1">
    <w:name w:val="3EB273722EBB4D75AEF47E36E7C468E1"/>
    <w:rsid w:val="00517367"/>
    <w:pPr>
      <w:spacing w:after="160" w:line="259" w:lineRule="auto"/>
    </w:pPr>
  </w:style>
  <w:style w:type="paragraph" w:customStyle="1" w:styleId="A1A14638DEC240B5A2936F3EB6232E4F">
    <w:name w:val="A1A14638DEC240B5A2936F3EB6232E4F"/>
    <w:rsid w:val="00517367"/>
    <w:pPr>
      <w:spacing w:after="160" w:line="259" w:lineRule="auto"/>
    </w:pPr>
  </w:style>
  <w:style w:type="paragraph" w:customStyle="1" w:styleId="8EC0FBAA972B42BD9DE0429A571C8ED9">
    <w:name w:val="8EC0FBAA972B42BD9DE0429A571C8ED9"/>
    <w:rsid w:val="00517367"/>
    <w:pPr>
      <w:spacing w:after="160" w:line="259" w:lineRule="auto"/>
    </w:pPr>
  </w:style>
  <w:style w:type="paragraph" w:customStyle="1" w:styleId="24DD90E300444BBB928C8B31C394EAE7">
    <w:name w:val="24DD90E300444BBB928C8B31C394EAE7"/>
    <w:rsid w:val="00517367"/>
    <w:pPr>
      <w:spacing w:after="160" w:line="259" w:lineRule="auto"/>
    </w:pPr>
  </w:style>
  <w:style w:type="paragraph" w:customStyle="1" w:styleId="CE6D5EAA1E17465F8FE654B0EA2BEA8C">
    <w:name w:val="CE6D5EAA1E17465F8FE654B0EA2BEA8C"/>
    <w:rsid w:val="00517367"/>
    <w:pPr>
      <w:spacing w:after="160" w:line="259" w:lineRule="auto"/>
    </w:pPr>
  </w:style>
  <w:style w:type="paragraph" w:customStyle="1" w:styleId="E4017C25D856455D859F257DE91C760D">
    <w:name w:val="E4017C25D856455D859F257DE91C760D"/>
    <w:rsid w:val="00517367"/>
    <w:pPr>
      <w:spacing w:after="160" w:line="259" w:lineRule="auto"/>
    </w:pPr>
  </w:style>
  <w:style w:type="paragraph" w:customStyle="1" w:styleId="301A918DFBFF4F18A7416D0B4ACAB0FE">
    <w:name w:val="301A918DFBFF4F18A7416D0B4ACAB0FE"/>
    <w:rsid w:val="00517367"/>
    <w:pPr>
      <w:spacing w:after="160" w:line="259" w:lineRule="auto"/>
    </w:pPr>
  </w:style>
  <w:style w:type="paragraph" w:customStyle="1" w:styleId="2A56C388E0A44AD78ACC1619DDE2993F">
    <w:name w:val="2A56C388E0A44AD78ACC1619DDE2993F"/>
    <w:rsid w:val="00517367"/>
    <w:pPr>
      <w:spacing w:after="160" w:line="259" w:lineRule="auto"/>
    </w:pPr>
  </w:style>
  <w:style w:type="paragraph" w:customStyle="1" w:styleId="576EB1721CEA4BCA80049EA7CEAEDEF5">
    <w:name w:val="576EB1721CEA4BCA80049EA7CEAEDEF5"/>
    <w:rsid w:val="00517367"/>
    <w:pPr>
      <w:spacing w:after="160" w:line="259" w:lineRule="auto"/>
    </w:pPr>
  </w:style>
  <w:style w:type="paragraph" w:customStyle="1" w:styleId="21F6FA3B3023482B81C82102D81ACA4E">
    <w:name w:val="21F6FA3B3023482B81C82102D81ACA4E"/>
    <w:rsid w:val="00517367"/>
    <w:pPr>
      <w:spacing w:after="160" w:line="259" w:lineRule="auto"/>
    </w:pPr>
  </w:style>
  <w:style w:type="paragraph" w:customStyle="1" w:styleId="3DEF4C84EA7743B4A84CCA1EB2059902">
    <w:name w:val="3DEF4C84EA7743B4A84CCA1EB2059902"/>
    <w:rsid w:val="00517367"/>
    <w:pPr>
      <w:spacing w:after="160" w:line="259" w:lineRule="auto"/>
    </w:pPr>
  </w:style>
  <w:style w:type="paragraph" w:customStyle="1" w:styleId="16C0F36E5DA94EC1AC48E32476C4C685">
    <w:name w:val="16C0F36E5DA94EC1AC48E32476C4C685"/>
    <w:rsid w:val="00517367"/>
    <w:pPr>
      <w:spacing w:after="160" w:line="259" w:lineRule="auto"/>
    </w:pPr>
  </w:style>
  <w:style w:type="paragraph" w:customStyle="1" w:styleId="CE807E255C5A41C8B4AAE272636401E8">
    <w:name w:val="CE807E255C5A41C8B4AAE272636401E8"/>
    <w:rsid w:val="00517367"/>
    <w:pPr>
      <w:spacing w:after="160" w:line="259" w:lineRule="auto"/>
    </w:pPr>
  </w:style>
  <w:style w:type="paragraph" w:customStyle="1" w:styleId="4A7E44BB5F314FF985AC1A4800272A3A">
    <w:name w:val="4A7E44BB5F314FF985AC1A4800272A3A"/>
    <w:rsid w:val="00517367"/>
    <w:pPr>
      <w:spacing w:after="160" w:line="259" w:lineRule="auto"/>
    </w:pPr>
  </w:style>
  <w:style w:type="paragraph" w:customStyle="1" w:styleId="2185F3FF650741C1AFF0AEF67C18B487">
    <w:name w:val="2185F3FF650741C1AFF0AEF67C18B487"/>
    <w:rsid w:val="00517367"/>
    <w:pPr>
      <w:spacing w:after="160" w:line="259" w:lineRule="auto"/>
    </w:pPr>
  </w:style>
  <w:style w:type="paragraph" w:customStyle="1" w:styleId="0292F5BA0DA14AA98D92EDA49E1F7F6C">
    <w:name w:val="0292F5BA0DA14AA98D92EDA49E1F7F6C"/>
    <w:rsid w:val="00517367"/>
    <w:pPr>
      <w:spacing w:after="160" w:line="259" w:lineRule="auto"/>
    </w:pPr>
  </w:style>
  <w:style w:type="paragraph" w:customStyle="1" w:styleId="49AA9C73FF3B4389B15D01E301DDB443">
    <w:name w:val="49AA9C73FF3B4389B15D01E301DDB443"/>
    <w:rsid w:val="00517367"/>
    <w:pPr>
      <w:spacing w:after="160" w:line="259" w:lineRule="auto"/>
    </w:pPr>
  </w:style>
  <w:style w:type="paragraph" w:customStyle="1" w:styleId="B829F3FA4A734DDB94C2414CAD1FE778">
    <w:name w:val="B829F3FA4A734DDB94C2414CAD1FE778"/>
    <w:rsid w:val="00517367"/>
    <w:pPr>
      <w:spacing w:after="160" w:line="259" w:lineRule="auto"/>
    </w:pPr>
  </w:style>
  <w:style w:type="paragraph" w:customStyle="1" w:styleId="9973953AE96E49DDAD8A36C1A6E093D5">
    <w:name w:val="9973953AE96E49DDAD8A36C1A6E093D5"/>
    <w:rsid w:val="00517367"/>
    <w:pPr>
      <w:spacing w:after="160" w:line="259" w:lineRule="auto"/>
    </w:pPr>
  </w:style>
  <w:style w:type="paragraph" w:customStyle="1" w:styleId="C3AE724153D7438DAB6C063F1C5A8C97">
    <w:name w:val="C3AE724153D7438DAB6C063F1C5A8C97"/>
    <w:rsid w:val="00517367"/>
    <w:pPr>
      <w:spacing w:after="160" w:line="259" w:lineRule="auto"/>
    </w:pPr>
  </w:style>
  <w:style w:type="paragraph" w:customStyle="1" w:styleId="9EB6781F565E4734B0427321BD67421B">
    <w:name w:val="9EB6781F565E4734B0427321BD67421B"/>
    <w:rsid w:val="00517367"/>
    <w:pPr>
      <w:spacing w:after="160" w:line="259" w:lineRule="auto"/>
    </w:pPr>
  </w:style>
  <w:style w:type="paragraph" w:customStyle="1" w:styleId="104FDC23CEEC48088947C1E9844B5F43">
    <w:name w:val="104FDC23CEEC48088947C1E9844B5F43"/>
    <w:rsid w:val="00517367"/>
    <w:pPr>
      <w:spacing w:after="160" w:line="259" w:lineRule="auto"/>
    </w:pPr>
  </w:style>
  <w:style w:type="paragraph" w:customStyle="1" w:styleId="87EC430B178F4CA7906FA440E57A3399">
    <w:name w:val="87EC430B178F4CA7906FA440E57A3399"/>
    <w:rsid w:val="00517367"/>
    <w:pPr>
      <w:spacing w:after="160" w:line="259" w:lineRule="auto"/>
    </w:pPr>
  </w:style>
  <w:style w:type="paragraph" w:customStyle="1" w:styleId="3434EFB7D7D64DE5B337AC3DB7699561">
    <w:name w:val="3434EFB7D7D64DE5B337AC3DB7699561"/>
    <w:rsid w:val="00517367"/>
    <w:pPr>
      <w:spacing w:after="160" w:line="259" w:lineRule="auto"/>
    </w:pPr>
  </w:style>
  <w:style w:type="paragraph" w:customStyle="1" w:styleId="80B7598B1E2B408EB0056CFF64675DC7">
    <w:name w:val="80B7598B1E2B408EB0056CFF64675DC7"/>
    <w:rsid w:val="00517367"/>
    <w:pPr>
      <w:spacing w:after="160" w:line="259" w:lineRule="auto"/>
    </w:pPr>
  </w:style>
  <w:style w:type="paragraph" w:customStyle="1" w:styleId="A4E6DF049CE449CBB7E5821797C48D35">
    <w:name w:val="A4E6DF049CE449CBB7E5821797C48D35"/>
    <w:rsid w:val="00517367"/>
    <w:pPr>
      <w:spacing w:after="160" w:line="259" w:lineRule="auto"/>
    </w:pPr>
  </w:style>
  <w:style w:type="paragraph" w:customStyle="1" w:styleId="C147BC046ADB4511A368FFBDD6A536B0">
    <w:name w:val="C147BC046ADB4511A368FFBDD6A536B0"/>
    <w:rsid w:val="00517367"/>
    <w:pPr>
      <w:spacing w:after="160" w:line="259" w:lineRule="auto"/>
    </w:pPr>
  </w:style>
  <w:style w:type="paragraph" w:customStyle="1" w:styleId="873DA87F066C43C6BEC010CC292D88EA">
    <w:name w:val="873DA87F066C43C6BEC010CC292D88EA"/>
    <w:rsid w:val="00517367"/>
    <w:pPr>
      <w:spacing w:after="160" w:line="259" w:lineRule="auto"/>
    </w:pPr>
  </w:style>
  <w:style w:type="paragraph" w:customStyle="1" w:styleId="3DAE82BC7CD14E04B6A42358CE4F43C4">
    <w:name w:val="3DAE82BC7CD14E04B6A42358CE4F43C4"/>
    <w:rsid w:val="00517367"/>
    <w:pPr>
      <w:spacing w:after="160" w:line="259" w:lineRule="auto"/>
    </w:pPr>
  </w:style>
  <w:style w:type="paragraph" w:customStyle="1" w:styleId="22D065F6500E4C9BB9D7DE23015A58D7">
    <w:name w:val="22D065F6500E4C9BB9D7DE23015A58D7"/>
    <w:rsid w:val="00517367"/>
    <w:pPr>
      <w:spacing w:after="160" w:line="259" w:lineRule="auto"/>
    </w:pPr>
  </w:style>
  <w:style w:type="paragraph" w:customStyle="1" w:styleId="9CE3793014CD48D7BED44347CC5D81E0">
    <w:name w:val="9CE3793014CD48D7BED44347CC5D81E0"/>
    <w:rsid w:val="00517367"/>
    <w:pPr>
      <w:spacing w:after="160" w:line="259" w:lineRule="auto"/>
    </w:pPr>
  </w:style>
  <w:style w:type="paragraph" w:customStyle="1" w:styleId="6139DCBA769640688FDDE262AC1CBCE7">
    <w:name w:val="6139DCBA769640688FDDE262AC1CBCE7"/>
    <w:rsid w:val="00517367"/>
    <w:pPr>
      <w:spacing w:after="160" w:line="259" w:lineRule="auto"/>
    </w:pPr>
  </w:style>
  <w:style w:type="paragraph" w:customStyle="1" w:styleId="CD689C04A477460E8926664FED783A1C">
    <w:name w:val="CD689C04A477460E8926664FED783A1C"/>
    <w:rsid w:val="00517367"/>
    <w:pPr>
      <w:spacing w:after="160" w:line="259" w:lineRule="auto"/>
    </w:pPr>
  </w:style>
  <w:style w:type="paragraph" w:customStyle="1" w:styleId="65EC7A845A6B4D92AC22BB8575D7BFB1">
    <w:name w:val="65EC7A845A6B4D92AC22BB8575D7BFB1"/>
    <w:rsid w:val="00517367"/>
    <w:pPr>
      <w:spacing w:after="160" w:line="259" w:lineRule="auto"/>
    </w:pPr>
  </w:style>
  <w:style w:type="paragraph" w:customStyle="1" w:styleId="F780C492537543A4A20AED3BB2E7FA05">
    <w:name w:val="F780C492537543A4A20AED3BB2E7FA05"/>
    <w:rsid w:val="00517367"/>
    <w:pPr>
      <w:spacing w:after="160" w:line="259" w:lineRule="auto"/>
    </w:pPr>
  </w:style>
  <w:style w:type="paragraph" w:customStyle="1" w:styleId="DC16F1DC1F5C4AA29A17FBDC520C229D">
    <w:name w:val="DC16F1DC1F5C4AA29A17FBDC520C229D"/>
    <w:rsid w:val="00517367"/>
    <w:pPr>
      <w:spacing w:after="160" w:line="259" w:lineRule="auto"/>
    </w:pPr>
  </w:style>
  <w:style w:type="paragraph" w:customStyle="1" w:styleId="F2EFC6402EAA475FAEA6591759FFAD4C">
    <w:name w:val="F2EFC6402EAA475FAEA6591759FFAD4C"/>
    <w:rsid w:val="00517367"/>
    <w:pPr>
      <w:spacing w:after="160" w:line="259" w:lineRule="auto"/>
    </w:pPr>
  </w:style>
  <w:style w:type="paragraph" w:customStyle="1" w:styleId="630E5041301640878E339DA3B09D6197">
    <w:name w:val="630E5041301640878E339DA3B09D6197"/>
    <w:rsid w:val="00517367"/>
    <w:pPr>
      <w:spacing w:after="160" w:line="259" w:lineRule="auto"/>
    </w:pPr>
  </w:style>
  <w:style w:type="paragraph" w:customStyle="1" w:styleId="3E8EBE7B5CFC41F393EB1D938609BD64">
    <w:name w:val="3E8EBE7B5CFC41F393EB1D938609BD64"/>
    <w:rsid w:val="00517367"/>
    <w:pPr>
      <w:spacing w:after="160" w:line="259" w:lineRule="auto"/>
    </w:pPr>
  </w:style>
  <w:style w:type="paragraph" w:customStyle="1" w:styleId="5727BFCAA9C940E69F0BAC23FF798BB5">
    <w:name w:val="5727BFCAA9C940E69F0BAC23FF798BB5"/>
    <w:rsid w:val="00517367"/>
    <w:pPr>
      <w:spacing w:after="160" w:line="259" w:lineRule="auto"/>
    </w:pPr>
  </w:style>
  <w:style w:type="paragraph" w:customStyle="1" w:styleId="B65C0691EF5340E2AC65BCE7670068D6">
    <w:name w:val="B65C0691EF5340E2AC65BCE7670068D6"/>
    <w:rsid w:val="00517367"/>
    <w:pPr>
      <w:spacing w:after="160" w:line="259" w:lineRule="auto"/>
    </w:pPr>
  </w:style>
  <w:style w:type="paragraph" w:customStyle="1" w:styleId="C4F0ECFC61F2454892A02DDB33296220">
    <w:name w:val="C4F0ECFC61F2454892A02DDB33296220"/>
    <w:rsid w:val="00517367"/>
    <w:pPr>
      <w:spacing w:after="160" w:line="259" w:lineRule="auto"/>
    </w:pPr>
  </w:style>
  <w:style w:type="paragraph" w:customStyle="1" w:styleId="A8D0195135424743B78B29D9BBA7D0E9">
    <w:name w:val="A8D0195135424743B78B29D9BBA7D0E9"/>
    <w:rsid w:val="00517367"/>
    <w:pPr>
      <w:spacing w:after="160" w:line="259" w:lineRule="auto"/>
    </w:pPr>
  </w:style>
  <w:style w:type="paragraph" w:customStyle="1" w:styleId="560BDA0BD79E49CEA6D4C1959F929EE9">
    <w:name w:val="560BDA0BD79E49CEA6D4C1959F929EE9"/>
    <w:rsid w:val="00517367"/>
    <w:pPr>
      <w:spacing w:after="160" w:line="259" w:lineRule="auto"/>
    </w:pPr>
  </w:style>
  <w:style w:type="paragraph" w:customStyle="1" w:styleId="1FC01E370B00456D93D163C39A2E670E">
    <w:name w:val="1FC01E370B00456D93D163C39A2E670E"/>
    <w:rsid w:val="00517367"/>
    <w:pPr>
      <w:spacing w:after="160" w:line="259" w:lineRule="auto"/>
    </w:pPr>
  </w:style>
  <w:style w:type="paragraph" w:customStyle="1" w:styleId="DC4294609CD04EE8AF00551DC76DFF2C">
    <w:name w:val="DC4294609CD04EE8AF00551DC76DFF2C"/>
    <w:rsid w:val="00517367"/>
    <w:pPr>
      <w:spacing w:after="160" w:line="259" w:lineRule="auto"/>
    </w:pPr>
  </w:style>
  <w:style w:type="paragraph" w:customStyle="1" w:styleId="C9FB8FDB68374B79A44B659F91D30502">
    <w:name w:val="C9FB8FDB68374B79A44B659F91D30502"/>
    <w:rsid w:val="00517367"/>
    <w:pPr>
      <w:spacing w:after="160" w:line="259" w:lineRule="auto"/>
    </w:pPr>
  </w:style>
  <w:style w:type="paragraph" w:customStyle="1" w:styleId="2480341AACB546EBA93EE69D6A5C7B95">
    <w:name w:val="2480341AACB546EBA93EE69D6A5C7B95"/>
    <w:rsid w:val="00517367"/>
    <w:pPr>
      <w:spacing w:after="160" w:line="259" w:lineRule="auto"/>
    </w:pPr>
  </w:style>
  <w:style w:type="paragraph" w:customStyle="1" w:styleId="7290EC527FDD43F88C4DBBD97BF0B682">
    <w:name w:val="7290EC527FDD43F88C4DBBD97BF0B682"/>
    <w:rsid w:val="00517367"/>
    <w:pPr>
      <w:spacing w:after="160" w:line="259" w:lineRule="auto"/>
    </w:pPr>
  </w:style>
  <w:style w:type="paragraph" w:customStyle="1" w:styleId="56B7D4F8CAA64190BC78D8218881204C">
    <w:name w:val="56B7D4F8CAA64190BC78D8218881204C"/>
    <w:rsid w:val="00517367"/>
    <w:pPr>
      <w:spacing w:after="160" w:line="259" w:lineRule="auto"/>
    </w:pPr>
  </w:style>
  <w:style w:type="paragraph" w:customStyle="1" w:styleId="F9D67BB04CCA4C6BBE1576092CDA0B9F">
    <w:name w:val="F9D67BB04CCA4C6BBE1576092CDA0B9F"/>
    <w:rsid w:val="00517367"/>
    <w:pPr>
      <w:spacing w:after="160" w:line="259" w:lineRule="auto"/>
    </w:pPr>
  </w:style>
  <w:style w:type="paragraph" w:customStyle="1" w:styleId="A7807FBCDBE84185AC1C7C01F64AABAA">
    <w:name w:val="A7807FBCDBE84185AC1C7C01F64AABAA"/>
    <w:rsid w:val="00517367"/>
    <w:pPr>
      <w:spacing w:after="160" w:line="259" w:lineRule="auto"/>
    </w:pPr>
  </w:style>
  <w:style w:type="paragraph" w:customStyle="1" w:styleId="E29939CA1CE44C6189F77A54CFF3E5DB">
    <w:name w:val="E29939CA1CE44C6189F77A54CFF3E5DB"/>
    <w:rsid w:val="00517367"/>
    <w:pPr>
      <w:spacing w:after="160" w:line="259" w:lineRule="auto"/>
    </w:pPr>
  </w:style>
  <w:style w:type="paragraph" w:customStyle="1" w:styleId="81A562A1DBA64C548FE623AC5F3A61C3">
    <w:name w:val="81A562A1DBA64C548FE623AC5F3A61C3"/>
    <w:rsid w:val="00517367"/>
    <w:pPr>
      <w:spacing w:after="160" w:line="259" w:lineRule="auto"/>
    </w:pPr>
  </w:style>
  <w:style w:type="paragraph" w:customStyle="1" w:styleId="83149FCBFCED4122A56F035BBC525375">
    <w:name w:val="83149FCBFCED4122A56F035BBC525375"/>
    <w:rsid w:val="00517367"/>
    <w:pPr>
      <w:spacing w:after="160" w:line="259" w:lineRule="auto"/>
    </w:pPr>
  </w:style>
  <w:style w:type="paragraph" w:customStyle="1" w:styleId="7C383D5090C749389F6B451137DC9BCA">
    <w:name w:val="7C383D5090C749389F6B451137DC9BCA"/>
    <w:rsid w:val="00517367"/>
    <w:pPr>
      <w:spacing w:after="160" w:line="259" w:lineRule="auto"/>
    </w:pPr>
  </w:style>
  <w:style w:type="paragraph" w:customStyle="1" w:styleId="8BD9CA649AD84DEBA9EEBFCE16E3EA5E">
    <w:name w:val="8BD9CA649AD84DEBA9EEBFCE16E3EA5E"/>
    <w:rsid w:val="00517367"/>
    <w:pPr>
      <w:spacing w:after="160" w:line="259" w:lineRule="auto"/>
    </w:pPr>
  </w:style>
  <w:style w:type="paragraph" w:customStyle="1" w:styleId="E52E8EEF8E714995A8E21DD6E5C54AA4">
    <w:name w:val="E52E8EEF8E714995A8E21DD6E5C54AA4"/>
    <w:rsid w:val="00517367"/>
    <w:pPr>
      <w:spacing w:after="160" w:line="259" w:lineRule="auto"/>
    </w:pPr>
  </w:style>
  <w:style w:type="paragraph" w:customStyle="1" w:styleId="C2728528132E48D3A636DACB864D002B">
    <w:name w:val="C2728528132E48D3A636DACB864D002B"/>
    <w:rsid w:val="00517367"/>
    <w:pPr>
      <w:spacing w:after="160" w:line="259" w:lineRule="auto"/>
    </w:pPr>
  </w:style>
  <w:style w:type="paragraph" w:customStyle="1" w:styleId="8BC02CF38AA24C0EB05C80557C2454C3">
    <w:name w:val="8BC02CF38AA24C0EB05C80557C2454C3"/>
    <w:rsid w:val="00517367"/>
    <w:pPr>
      <w:spacing w:after="160" w:line="259" w:lineRule="auto"/>
    </w:pPr>
  </w:style>
  <w:style w:type="paragraph" w:customStyle="1" w:styleId="A5635501D1FC4C78B950F698C759540D">
    <w:name w:val="A5635501D1FC4C78B950F698C759540D"/>
    <w:rsid w:val="00517367"/>
    <w:pPr>
      <w:spacing w:after="160" w:line="259" w:lineRule="auto"/>
    </w:pPr>
  </w:style>
  <w:style w:type="paragraph" w:customStyle="1" w:styleId="8D8C02D5221C4CA9B53B6E57D676496C">
    <w:name w:val="8D8C02D5221C4CA9B53B6E57D676496C"/>
    <w:rsid w:val="00517367"/>
    <w:pPr>
      <w:spacing w:after="160" w:line="259" w:lineRule="auto"/>
    </w:pPr>
  </w:style>
  <w:style w:type="paragraph" w:customStyle="1" w:styleId="33022E49199646F3A51B6AC1713AE9B1">
    <w:name w:val="33022E49199646F3A51B6AC1713AE9B1"/>
    <w:rsid w:val="00517367"/>
    <w:pPr>
      <w:spacing w:after="160" w:line="259" w:lineRule="auto"/>
    </w:pPr>
  </w:style>
  <w:style w:type="paragraph" w:customStyle="1" w:styleId="AC2E8F815ABE498AA7EF0647B070A4C6">
    <w:name w:val="AC2E8F815ABE498AA7EF0647B070A4C6"/>
    <w:rsid w:val="00517367"/>
    <w:pPr>
      <w:spacing w:after="160" w:line="259" w:lineRule="auto"/>
    </w:pPr>
  </w:style>
  <w:style w:type="paragraph" w:customStyle="1" w:styleId="DAD1F2DB05134EAE8B645486DA6AB594">
    <w:name w:val="DAD1F2DB05134EAE8B645486DA6AB594"/>
    <w:rsid w:val="00517367"/>
    <w:pPr>
      <w:spacing w:after="160" w:line="259" w:lineRule="auto"/>
    </w:pPr>
  </w:style>
  <w:style w:type="paragraph" w:customStyle="1" w:styleId="591A914879E14505941B5D11DF35D863">
    <w:name w:val="591A914879E14505941B5D11DF35D863"/>
    <w:rsid w:val="00517367"/>
    <w:pPr>
      <w:spacing w:after="160" w:line="259" w:lineRule="auto"/>
    </w:pPr>
  </w:style>
  <w:style w:type="paragraph" w:customStyle="1" w:styleId="72E893B29246465F898C2FDBA0DCCB52">
    <w:name w:val="72E893B29246465F898C2FDBA0DCCB52"/>
    <w:rsid w:val="00517367"/>
    <w:pPr>
      <w:spacing w:after="160" w:line="259" w:lineRule="auto"/>
    </w:pPr>
  </w:style>
  <w:style w:type="paragraph" w:customStyle="1" w:styleId="901B1DEE992F4C089990D708ABC38ED6">
    <w:name w:val="901B1DEE992F4C089990D708ABC38ED6"/>
    <w:rsid w:val="00517367"/>
    <w:pPr>
      <w:spacing w:after="160" w:line="259" w:lineRule="auto"/>
    </w:pPr>
  </w:style>
  <w:style w:type="paragraph" w:customStyle="1" w:styleId="57A8587A9BB440A9B57CE0C82AE60D53">
    <w:name w:val="57A8587A9BB440A9B57CE0C82AE60D53"/>
    <w:rsid w:val="00517367"/>
    <w:pPr>
      <w:spacing w:after="160" w:line="259" w:lineRule="auto"/>
    </w:pPr>
  </w:style>
  <w:style w:type="paragraph" w:customStyle="1" w:styleId="2B9681EB72554B219A2537CAE4B82F44">
    <w:name w:val="2B9681EB72554B219A2537CAE4B82F44"/>
    <w:rsid w:val="00517367"/>
    <w:pPr>
      <w:spacing w:after="160" w:line="259" w:lineRule="auto"/>
    </w:pPr>
  </w:style>
  <w:style w:type="paragraph" w:customStyle="1" w:styleId="2C7B98FB34764DBD8F969B1DD8D841C4">
    <w:name w:val="2C7B98FB34764DBD8F969B1DD8D841C4"/>
    <w:rsid w:val="00517367"/>
    <w:pPr>
      <w:spacing w:after="160" w:line="259" w:lineRule="auto"/>
    </w:pPr>
  </w:style>
  <w:style w:type="paragraph" w:customStyle="1" w:styleId="B2B0ECF3DE6E4C81836CA45605B67CD7">
    <w:name w:val="B2B0ECF3DE6E4C81836CA45605B67CD7"/>
    <w:rsid w:val="00517367"/>
    <w:pPr>
      <w:spacing w:after="160" w:line="259" w:lineRule="auto"/>
    </w:pPr>
  </w:style>
  <w:style w:type="paragraph" w:customStyle="1" w:styleId="8AD73817FE9B4D42985A49B837F5AC9C">
    <w:name w:val="8AD73817FE9B4D42985A49B837F5AC9C"/>
    <w:rsid w:val="00517367"/>
    <w:pPr>
      <w:spacing w:after="160" w:line="259" w:lineRule="auto"/>
    </w:pPr>
  </w:style>
  <w:style w:type="paragraph" w:customStyle="1" w:styleId="B908ACCCEA2D456D9D257841F53FDB02">
    <w:name w:val="B908ACCCEA2D456D9D257841F53FDB02"/>
    <w:rsid w:val="00517367"/>
    <w:pPr>
      <w:spacing w:after="160" w:line="259" w:lineRule="auto"/>
    </w:pPr>
  </w:style>
  <w:style w:type="paragraph" w:customStyle="1" w:styleId="82111635219E4E28A9E614DE31C53D7E">
    <w:name w:val="82111635219E4E28A9E614DE31C53D7E"/>
    <w:rsid w:val="00517367"/>
    <w:pPr>
      <w:spacing w:after="160" w:line="259" w:lineRule="auto"/>
    </w:pPr>
  </w:style>
  <w:style w:type="paragraph" w:customStyle="1" w:styleId="52F68D1EB5D24D1E8C09FD28620761A4">
    <w:name w:val="52F68D1EB5D24D1E8C09FD28620761A4"/>
    <w:rsid w:val="00517367"/>
    <w:pPr>
      <w:spacing w:after="160" w:line="259" w:lineRule="auto"/>
    </w:pPr>
  </w:style>
  <w:style w:type="paragraph" w:customStyle="1" w:styleId="7B0BDE05660346B282AB8D72FF4F47BF">
    <w:name w:val="7B0BDE05660346B282AB8D72FF4F47BF"/>
    <w:rsid w:val="00517367"/>
    <w:pPr>
      <w:spacing w:after="160" w:line="259" w:lineRule="auto"/>
    </w:pPr>
  </w:style>
  <w:style w:type="paragraph" w:customStyle="1" w:styleId="EA3346605E73424A8B5022D831892F45">
    <w:name w:val="EA3346605E73424A8B5022D831892F45"/>
    <w:rsid w:val="00517367"/>
    <w:pPr>
      <w:spacing w:after="160" w:line="259" w:lineRule="auto"/>
    </w:pPr>
  </w:style>
  <w:style w:type="paragraph" w:customStyle="1" w:styleId="185D9C7D673D4F708C6EF085261B12E3">
    <w:name w:val="185D9C7D673D4F708C6EF085261B12E3"/>
    <w:rsid w:val="00517367"/>
    <w:pPr>
      <w:spacing w:after="160" w:line="259" w:lineRule="auto"/>
    </w:pPr>
  </w:style>
  <w:style w:type="paragraph" w:customStyle="1" w:styleId="4747741FC0D94CDAA32268181FC6929F">
    <w:name w:val="4747741FC0D94CDAA32268181FC6929F"/>
    <w:rsid w:val="00517367"/>
    <w:pPr>
      <w:spacing w:after="160" w:line="259" w:lineRule="auto"/>
    </w:pPr>
  </w:style>
  <w:style w:type="paragraph" w:customStyle="1" w:styleId="46BA276EF7F04E1CBEDABFF469C1E55E">
    <w:name w:val="46BA276EF7F04E1CBEDABFF469C1E55E"/>
    <w:rsid w:val="00517367"/>
    <w:pPr>
      <w:spacing w:after="160" w:line="259" w:lineRule="auto"/>
    </w:pPr>
  </w:style>
  <w:style w:type="paragraph" w:customStyle="1" w:styleId="2924CBA20BBE49608C1043D6A12B6D1B">
    <w:name w:val="2924CBA20BBE49608C1043D6A12B6D1B"/>
    <w:rsid w:val="00517367"/>
    <w:pPr>
      <w:spacing w:after="160" w:line="259" w:lineRule="auto"/>
    </w:pPr>
  </w:style>
  <w:style w:type="paragraph" w:customStyle="1" w:styleId="F75384C7AB6D4F9984AFD2399E8DBD7D">
    <w:name w:val="F75384C7AB6D4F9984AFD2399E8DBD7D"/>
    <w:rsid w:val="00517367"/>
    <w:pPr>
      <w:spacing w:after="160" w:line="259" w:lineRule="auto"/>
    </w:pPr>
  </w:style>
  <w:style w:type="paragraph" w:customStyle="1" w:styleId="49DB63C5933F4ED19770B4A775B0F183">
    <w:name w:val="49DB63C5933F4ED19770B4A775B0F183"/>
    <w:rsid w:val="00517367"/>
    <w:pPr>
      <w:spacing w:after="160" w:line="259" w:lineRule="auto"/>
    </w:pPr>
  </w:style>
  <w:style w:type="paragraph" w:customStyle="1" w:styleId="82569B57720449AA9D5978D8144B9391">
    <w:name w:val="82569B57720449AA9D5978D8144B9391"/>
    <w:rsid w:val="00517367"/>
    <w:pPr>
      <w:spacing w:after="160" w:line="259" w:lineRule="auto"/>
    </w:pPr>
  </w:style>
  <w:style w:type="paragraph" w:customStyle="1" w:styleId="19CF4141FE884C34A17F160579FB43ED">
    <w:name w:val="19CF4141FE884C34A17F160579FB43ED"/>
    <w:rsid w:val="00517367"/>
    <w:pPr>
      <w:spacing w:after="160" w:line="259" w:lineRule="auto"/>
    </w:pPr>
  </w:style>
  <w:style w:type="paragraph" w:customStyle="1" w:styleId="B9FB66990803485F930D1F0A743C4085">
    <w:name w:val="B9FB66990803485F930D1F0A743C4085"/>
    <w:rsid w:val="00517367"/>
    <w:pPr>
      <w:spacing w:after="160" w:line="259" w:lineRule="auto"/>
    </w:pPr>
  </w:style>
  <w:style w:type="paragraph" w:customStyle="1" w:styleId="341D392971AB44898A2B5D05621D26F1">
    <w:name w:val="341D392971AB44898A2B5D05621D26F1"/>
    <w:rsid w:val="00517367"/>
    <w:pPr>
      <w:spacing w:after="160" w:line="259" w:lineRule="auto"/>
    </w:pPr>
  </w:style>
  <w:style w:type="paragraph" w:customStyle="1" w:styleId="7B7FE669D55C44AFBC5FFF82F2A9E5CF">
    <w:name w:val="7B7FE669D55C44AFBC5FFF82F2A9E5CF"/>
    <w:rsid w:val="00517367"/>
    <w:pPr>
      <w:spacing w:after="160" w:line="259" w:lineRule="auto"/>
    </w:pPr>
  </w:style>
  <w:style w:type="paragraph" w:customStyle="1" w:styleId="F67B207ED527499ABB1E3B4E5EC143BF">
    <w:name w:val="F67B207ED527499ABB1E3B4E5EC143BF"/>
    <w:rsid w:val="00517367"/>
    <w:pPr>
      <w:spacing w:after="160" w:line="259" w:lineRule="auto"/>
    </w:pPr>
  </w:style>
  <w:style w:type="paragraph" w:customStyle="1" w:styleId="217183B3AB8549A9854059B42220F1D3">
    <w:name w:val="217183B3AB8549A9854059B42220F1D3"/>
    <w:rsid w:val="00517367"/>
    <w:pPr>
      <w:spacing w:after="160" w:line="259" w:lineRule="auto"/>
    </w:pPr>
  </w:style>
  <w:style w:type="paragraph" w:customStyle="1" w:styleId="999323997B654618B0082CB6D4EBE7D9">
    <w:name w:val="999323997B654618B0082CB6D4EBE7D9"/>
    <w:rsid w:val="00517367"/>
    <w:pPr>
      <w:spacing w:after="160" w:line="259" w:lineRule="auto"/>
    </w:pPr>
  </w:style>
  <w:style w:type="paragraph" w:customStyle="1" w:styleId="45FF6644C37A4CF7AD714A997756A738">
    <w:name w:val="45FF6644C37A4CF7AD714A997756A738"/>
    <w:rsid w:val="00517367"/>
    <w:pPr>
      <w:spacing w:after="160" w:line="259" w:lineRule="auto"/>
    </w:pPr>
  </w:style>
  <w:style w:type="paragraph" w:customStyle="1" w:styleId="606B621B55D5486F8AF2DF6E0E07657D">
    <w:name w:val="606B621B55D5486F8AF2DF6E0E07657D"/>
    <w:rsid w:val="00517367"/>
    <w:pPr>
      <w:spacing w:after="160" w:line="259" w:lineRule="auto"/>
    </w:pPr>
  </w:style>
  <w:style w:type="paragraph" w:customStyle="1" w:styleId="ABC494637E3E4AC79447EF3F4755C8E9">
    <w:name w:val="ABC494637E3E4AC79447EF3F4755C8E9"/>
    <w:rsid w:val="00517367"/>
    <w:pPr>
      <w:spacing w:after="160" w:line="259" w:lineRule="auto"/>
    </w:pPr>
  </w:style>
  <w:style w:type="paragraph" w:customStyle="1" w:styleId="AA7F9B6840684CA8A921C07F91881177">
    <w:name w:val="AA7F9B6840684CA8A921C07F91881177"/>
    <w:rsid w:val="00517367"/>
    <w:pPr>
      <w:spacing w:after="160" w:line="259" w:lineRule="auto"/>
    </w:pPr>
  </w:style>
  <w:style w:type="paragraph" w:customStyle="1" w:styleId="F1D9A7CF0947404D95320B330EF90CD5">
    <w:name w:val="F1D9A7CF0947404D95320B330EF90CD5"/>
    <w:rsid w:val="00517367"/>
    <w:pPr>
      <w:spacing w:after="160" w:line="259" w:lineRule="auto"/>
    </w:pPr>
  </w:style>
  <w:style w:type="paragraph" w:customStyle="1" w:styleId="A13A8CABD31F48C280E001F4BC3C3AF9">
    <w:name w:val="A13A8CABD31F48C280E001F4BC3C3AF9"/>
    <w:rsid w:val="00517367"/>
    <w:pPr>
      <w:spacing w:after="160" w:line="259" w:lineRule="auto"/>
    </w:pPr>
  </w:style>
  <w:style w:type="paragraph" w:customStyle="1" w:styleId="90C9A31E57584EC5A20FEDCA538E410A">
    <w:name w:val="90C9A31E57584EC5A20FEDCA538E410A"/>
    <w:rsid w:val="00517367"/>
    <w:pPr>
      <w:spacing w:after="160" w:line="259" w:lineRule="auto"/>
    </w:pPr>
  </w:style>
  <w:style w:type="paragraph" w:customStyle="1" w:styleId="02DA1B137EC84745B3911F3018F6DB6C">
    <w:name w:val="02DA1B137EC84745B3911F3018F6DB6C"/>
    <w:rsid w:val="00517367"/>
    <w:pPr>
      <w:spacing w:after="160" w:line="259" w:lineRule="auto"/>
    </w:pPr>
  </w:style>
  <w:style w:type="paragraph" w:customStyle="1" w:styleId="D5D3A671B33E4A95A97E94A4B35B39E1">
    <w:name w:val="D5D3A671B33E4A95A97E94A4B35B39E1"/>
    <w:rsid w:val="00517367"/>
    <w:pPr>
      <w:spacing w:after="160" w:line="259" w:lineRule="auto"/>
    </w:pPr>
  </w:style>
  <w:style w:type="paragraph" w:customStyle="1" w:styleId="381793CD33224960AA43F45EF2D59036">
    <w:name w:val="381793CD33224960AA43F45EF2D59036"/>
    <w:rsid w:val="00517367"/>
    <w:pPr>
      <w:spacing w:after="160" w:line="259" w:lineRule="auto"/>
    </w:pPr>
  </w:style>
  <w:style w:type="paragraph" w:customStyle="1" w:styleId="7AFB51E228A343EDAD61BA52B35EAEA9">
    <w:name w:val="7AFB51E228A343EDAD61BA52B35EAEA9"/>
    <w:rsid w:val="00517367"/>
    <w:pPr>
      <w:spacing w:after="160" w:line="259" w:lineRule="auto"/>
    </w:pPr>
  </w:style>
  <w:style w:type="paragraph" w:customStyle="1" w:styleId="B88EFAC3828D4491B953A5CDEC99459A">
    <w:name w:val="B88EFAC3828D4491B953A5CDEC99459A"/>
    <w:rsid w:val="00517367"/>
    <w:pPr>
      <w:spacing w:after="160" w:line="259" w:lineRule="auto"/>
    </w:pPr>
  </w:style>
  <w:style w:type="paragraph" w:customStyle="1" w:styleId="38BD7A5D555C4D10A44EE8834D5ED9D8">
    <w:name w:val="38BD7A5D555C4D10A44EE8834D5ED9D8"/>
    <w:rsid w:val="00517367"/>
    <w:pPr>
      <w:spacing w:after="160" w:line="259" w:lineRule="auto"/>
    </w:pPr>
  </w:style>
  <w:style w:type="paragraph" w:customStyle="1" w:styleId="7140700D41944A15ABB97C7055382997">
    <w:name w:val="7140700D41944A15ABB97C7055382997"/>
    <w:rsid w:val="00517367"/>
    <w:pPr>
      <w:spacing w:after="160" w:line="259" w:lineRule="auto"/>
    </w:pPr>
  </w:style>
  <w:style w:type="paragraph" w:customStyle="1" w:styleId="99F45066B2704DBF9105D3F802229BC4">
    <w:name w:val="99F45066B2704DBF9105D3F802229BC4"/>
    <w:rsid w:val="00517367"/>
    <w:pPr>
      <w:spacing w:after="160" w:line="259" w:lineRule="auto"/>
    </w:pPr>
  </w:style>
  <w:style w:type="paragraph" w:customStyle="1" w:styleId="13983B1948AF4F6DB4C0B5041F51A017">
    <w:name w:val="13983B1948AF4F6DB4C0B5041F51A017"/>
    <w:rsid w:val="00517367"/>
    <w:pPr>
      <w:spacing w:after="160" w:line="259" w:lineRule="auto"/>
    </w:pPr>
  </w:style>
  <w:style w:type="paragraph" w:customStyle="1" w:styleId="D0A21011384B4DB39E202E275BD992E7">
    <w:name w:val="D0A21011384B4DB39E202E275BD992E7"/>
    <w:rsid w:val="00517367"/>
    <w:pPr>
      <w:spacing w:after="160" w:line="259" w:lineRule="auto"/>
    </w:pPr>
  </w:style>
  <w:style w:type="paragraph" w:customStyle="1" w:styleId="F5D199DBDCA847A1A468EA973B750335">
    <w:name w:val="F5D199DBDCA847A1A468EA973B750335"/>
    <w:rsid w:val="00517367"/>
    <w:pPr>
      <w:spacing w:after="160" w:line="259" w:lineRule="auto"/>
    </w:pPr>
  </w:style>
  <w:style w:type="paragraph" w:customStyle="1" w:styleId="1E8AE284D56B4D2C95FA044433CB1D5B">
    <w:name w:val="1E8AE284D56B4D2C95FA044433CB1D5B"/>
    <w:rsid w:val="00517367"/>
    <w:pPr>
      <w:spacing w:after="160" w:line="259" w:lineRule="auto"/>
    </w:pPr>
  </w:style>
  <w:style w:type="paragraph" w:customStyle="1" w:styleId="AFD19677B4144B578F7AEF8A7FF23B62">
    <w:name w:val="AFD19677B4144B578F7AEF8A7FF23B62"/>
    <w:rsid w:val="00517367"/>
    <w:pPr>
      <w:spacing w:after="160" w:line="259" w:lineRule="auto"/>
    </w:pPr>
  </w:style>
  <w:style w:type="paragraph" w:customStyle="1" w:styleId="5C77070A7C704C2FAEF590D44FDE885A">
    <w:name w:val="5C77070A7C704C2FAEF590D44FDE885A"/>
    <w:rsid w:val="00517367"/>
    <w:pPr>
      <w:spacing w:after="160" w:line="259" w:lineRule="auto"/>
    </w:pPr>
  </w:style>
  <w:style w:type="paragraph" w:customStyle="1" w:styleId="A8E5F2C1A4734897AC261FF064F6C3D8">
    <w:name w:val="A8E5F2C1A4734897AC261FF064F6C3D8"/>
    <w:rsid w:val="00517367"/>
    <w:pPr>
      <w:spacing w:after="160" w:line="259" w:lineRule="auto"/>
    </w:pPr>
  </w:style>
  <w:style w:type="paragraph" w:customStyle="1" w:styleId="91BE0C4B75C34538A22808033E064D5E">
    <w:name w:val="91BE0C4B75C34538A22808033E064D5E"/>
    <w:rsid w:val="00517367"/>
    <w:pPr>
      <w:spacing w:after="160" w:line="259" w:lineRule="auto"/>
    </w:pPr>
  </w:style>
  <w:style w:type="paragraph" w:customStyle="1" w:styleId="0054159665E84E848E7CAE1CB92DCABD">
    <w:name w:val="0054159665E84E848E7CAE1CB92DCABD"/>
    <w:rsid w:val="00517367"/>
    <w:pPr>
      <w:spacing w:after="160" w:line="259" w:lineRule="auto"/>
    </w:pPr>
  </w:style>
  <w:style w:type="paragraph" w:customStyle="1" w:styleId="E8FBA1E592F34EF0962F922732B8AB5B">
    <w:name w:val="E8FBA1E592F34EF0962F922732B8AB5B"/>
    <w:rsid w:val="00517367"/>
    <w:pPr>
      <w:spacing w:after="160" w:line="259" w:lineRule="auto"/>
    </w:pPr>
  </w:style>
  <w:style w:type="paragraph" w:customStyle="1" w:styleId="7A55F27E47F04CD3A91A2AF2E87B4CE8">
    <w:name w:val="7A55F27E47F04CD3A91A2AF2E87B4CE8"/>
    <w:rsid w:val="00517367"/>
    <w:pPr>
      <w:spacing w:after="160" w:line="259" w:lineRule="auto"/>
    </w:pPr>
  </w:style>
  <w:style w:type="paragraph" w:customStyle="1" w:styleId="ABAB734F8C42489788A542928D811A1E">
    <w:name w:val="ABAB734F8C42489788A542928D811A1E"/>
    <w:rsid w:val="00517367"/>
    <w:pPr>
      <w:spacing w:after="160" w:line="259" w:lineRule="auto"/>
    </w:pPr>
  </w:style>
  <w:style w:type="paragraph" w:customStyle="1" w:styleId="946267B7960E42038D73614E781F2033">
    <w:name w:val="946267B7960E42038D73614E781F2033"/>
    <w:rsid w:val="00517367"/>
    <w:pPr>
      <w:spacing w:after="160" w:line="259" w:lineRule="auto"/>
    </w:pPr>
  </w:style>
  <w:style w:type="paragraph" w:customStyle="1" w:styleId="82617462F8FA4C06B72B8991BE44CB41">
    <w:name w:val="82617462F8FA4C06B72B8991BE44CB41"/>
    <w:rsid w:val="00517367"/>
    <w:pPr>
      <w:spacing w:after="160" w:line="259" w:lineRule="auto"/>
    </w:pPr>
  </w:style>
  <w:style w:type="paragraph" w:customStyle="1" w:styleId="BEC5C8C707994A2887DF9E654A79630C">
    <w:name w:val="BEC5C8C707994A2887DF9E654A79630C"/>
    <w:rsid w:val="00517367"/>
    <w:pPr>
      <w:spacing w:after="160" w:line="259" w:lineRule="auto"/>
    </w:pPr>
  </w:style>
  <w:style w:type="paragraph" w:customStyle="1" w:styleId="637D031EB6B04CAC9D36325B4FD137A6">
    <w:name w:val="637D031EB6B04CAC9D36325B4FD137A6"/>
    <w:rsid w:val="00517367"/>
    <w:pPr>
      <w:spacing w:after="160" w:line="259" w:lineRule="auto"/>
    </w:pPr>
  </w:style>
  <w:style w:type="paragraph" w:customStyle="1" w:styleId="93E3EE8535FD4DC49EC44190F99AEE44">
    <w:name w:val="93E3EE8535FD4DC49EC44190F99AEE44"/>
    <w:rsid w:val="00517367"/>
    <w:pPr>
      <w:spacing w:after="160" w:line="259" w:lineRule="auto"/>
    </w:pPr>
  </w:style>
  <w:style w:type="paragraph" w:customStyle="1" w:styleId="434573D2F7AA45A0A3FB675213C6ABA8">
    <w:name w:val="434573D2F7AA45A0A3FB675213C6ABA8"/>
    <w:rsid w:val="00517367"/>
    <w:pPr>
      <w:spacing w:after="160" w:line="259" w:lineRule="auto"/>
    </w:pPr>
  </w:style>
  <w:style w:type="paragraph" w:customStyle="1" w:styleId="B9009D6294C641DEAE629F0ACEFD2474">
    <w:name w:val="B9009D6294C641DEAE629F0ACEFD2474"/>
    <w:rsid w:val="00517367"/>
    <w:pPr>
      <w:spacing w:after="160" w:line="259" w:lineRule="auto"/>
    </w:pPr>
  </w:style>
  <w:style w:type="paragraph" w:customStyle="1" w:styleId="61111C873AF84DD2B77EAD4E4DC4BC9A">
    <w:name w:val="61111C873AF84DD2B77EAD4E4DC4BC9A"/>
    <w:rsid w:val="00517367"/>
    <w:pPr>
      <w:spacing w:after="160" w:line="259" w:lineRule="auto"/>
    </w:pPr>
  </w:style>
  <w:style w:type="paragraph" w:customStyle="1" w:styleId="7206A4C3CFD243AEBD20BC24E15911B6">
    <w:name w:val="7206A4C3CFD243AEBD20BC24E15911B6"/>
    <w:rsid w:val="00517367"/>
    <w:pPr>
      <w:spacing w:after="160" w:line="259" w:lineRule="auto"/>
    </w:pPr>
  </w:style>
  <w:style w:type="paragraph" w:customStyle="1" w:styleId="60D5CC3893BA4094904F023C6FFF611C">
    <w:name w:val="60D5CC3893BA4094904F023C6FFF611C"/>
    <w:rsid w:val="00517367"/>
    <w:pPr>
      <w:spacing w:after="160" w:line="259" w:lineRule="auto"/>
    </w:pPr>
  </w:style>
  <w:style w:type="paragraph" w:customStyle="1" w:styleId="26675C80121D4BE2B4AAC08D7A43C4BD">
    <w:name w:val="26675C80121D4BE2B4AAC08D7A43C4BD"/>
    <w:rsid w:val="00517367"/>
    <w:pPr>
      <w:spacing w:after="160" w:line="259" w:lineRule="auto"/>
    </w:pPr>
  </w:style>
  <w:style w:type="paragraph" w:customStyle="1" w:styleId="E927EB19F6F7449989318380579913BF">
    <w:name w:val="E927EB19F6F7449989318380579913BF"/>
    <w:rsid w:val="00517367"/>
    <w:pPr>
      <w:spacing w:after="160" w:line="259" w:lineRule="auto"/>
    </w:pPr>
  </w:style>
  <w:style w:type="paragraph" w:customStyle="1" w:styleId="D22EF0F43D6141CCA9BA509234AAB368">
    <w:name w:val="D22EF0F43D6141CCA9BA509234AAB368"/>
    <w:rsid w:val="00517367"/>
    <w:pPr>
      <w:spacing w:after="160" w:line="259" w:lineRule="auto"/>
    </w:pPr>
  </w:style>
  <w:style w:type="paragraph" w:customStyle="1" w:styleId="F6C929A4291B4B4787D2CE1A37A7556D">
    <w:name w:val="F6C929A4291B4B4787D2CE1A37A7556D"/>
    <w:rsid w:val="00517367"/>
    <w:pPr>
      <w:spacing w:after="160" w:line="259" w:lineRule="auto"/>
    </w:pPr>
  </w:style>
  <w:style w:type="paragraph" w:customStyle="1" w:styleId="D447562310884EA5802A40258BA3C45E">
    <w:name w:val="D447562310884EA5802A40258BA3C45E"/>
    <w:rsid w:val="00517367"/>
    <w:pPr>
      <w:spacing w:after="160" w:line="259" w:lineRule="auto"/>
    </w:pPr>
  </w:style>
  <w:style w:type="paragraph" w:customStyle="1" w:styleId="55E99D1A759E49F3ACC557B8A77B0E16">
    <w:name w:val="55E99D1A759E49F3ACC557B8A77B0E16"/>
    <w:rsid w:val="00517367"/>
    <w:pPr>
      <w:spacing w:after="160" w:line="259" w:lineRule="auto"/>
    </w:pPr>
  </w:style>
  <w:style w:type="paragraph" w:customStyle="1" w:styleId="C6E4E72B592B46B5A7599BD08145C521">
    <w:name w:val="C6E4E72B592B46B5A7599BD08145C521"/>
    <w:rsid w:val="00517367"/>
    <w:pPr>
      <w:spacing w:after="160" w:line="259" w:lineRule="auto"/>
    </w:pPr>
  </w:style>
  <w:style w:type="paragraph" w:customStyle="1" w:styleId="A96B2A549FF14399AFE94F4522309200">
    <w:name w:val="A96B2A549FF14399AFE94F4522309200"/>
    <w:rsid w:val="00517367"/>
    <w:pPr>
      <w:spacing w:after="160" w:line="259" w:lineRule="auto"/>
    </w:pPr>
  </w:style>
  <w:style w:type="paragraph" w:customStyle="1" w:styleId="291FFCB6BB5F45BEB7BB3B97CE0A7F2F">
    <w:name w:val="291FFCB6BB5F45BEB7BB3B97CE0A7F2F"/>
    <w:rsid w:val="00517367"/>
    <w:pPr>
      <w:spacing w:after="160" w:line="259" w:lineRule="auto"/>
    </w:pPr>
  </w:style>
  <w:style w:type="paragraph" w:customStyle="1" w:styleId="7BBBDDAA94694066A205F5263D9B6FCB">
    <w:name w:val="7BBBDDAA94694066A205F5263D9B6FCB"/>
    <w:rsid w:val="00517367"/>
    <w:pPr>
      <w:spacing w:after="160" w:line="259" w:lineRule="auto"/>
    </w:pPr>
  </w:style>
  <w:style w:type="paragraph" w:customStyle="1" w:styleId="345DA58230124F8CBB5D09ED8BB96BEC">
    <w:name w:val="345DA58230124F8CBB5D09ED8BB96BEC"/>
    <w:rsid w:val="00517367"/>
    <w:pPr>
      <w:spacing w:after="160" w:line="259" w:lineRule="auto"/>
    </w:pPr>
  </w:style>
  <w:style w:type="paragraph" w:customStyle="1" w:styleId="7B1B556EB718424F8A86419D1160913F">
    <w:name w:val="7B1B556EB718424F8A86419D1160913F"/>
    <w:rsid w:val="00517367"/>
    <w:pPr>
      <w:spacing w:after="160" w:line="259" w:lineRule="auto"/>
    </w:pPr>
  </w:style>
  <w:style w:type="paragraph" w:customStyle="1" w:styleId="76971C95A0B74C8CA987323FFDE4496A">
    <w:name w:val="76971C95A0B74C8CA987323FFDE4496A"/>
    <w:rsid w:val="00517367"/>
    <w:pPr>
      <w:spacing w:after="160" w:line="259" w:lineRule="auto"/>
    </w:pPr>
  </w:style>
  <w:style w:type="paragraph" w:customStyle="1" w:styleId="D8E19590C6DF46B9B18DD147441FD6B5">
    <w:name w:val="D8E19590C6DF46B9B18DD147441FD6B5"/>
    <w:rsid w:val="00517367"/>
    <w:pPr>
      <w:spacing w:after="160" w:line="259" w:lineRule="auto"/>
    </w:pPr>
  </w:style>
  <w:style w:type="paragraph" w:customStyle="1" w:styleId="C020D5807ED24486A8034BF65D7D3F67">
    <w:name w:val="C020D5807ED24486A8034BF65D7D3F67"/>
    <w:rsid w:val="00517367"/>
    <w:pPr>
      <w:spacing w:after="160" w:line="259" w:lineRule="auto"/>
    </w:pPr>
  </w:style>
  <w:style w:type="paragraph" w:customStyle="1" w:styleId="691B4869BEB840A3B54D889CE69BB325">
    <w:name w:val="691B4869BEB840A3B54D889CE69BB325"/>
    <w:rsid w:val="00517367"/>
    <w:pPr>
      <w:spacing w:after="160" w:line="259" w:lineRule="auto"/>
    </w:pPr>
  </w:style>
  <w:style w:type="paragraph" w:customStyle="1" w:styleId="9522678223CE4C31B882F01AFF65BD21">
    <w:name w:val="9522678223CE4C31B882F01AFF65BD21"/>
    <w:rsid w:val="00517367"/>
    <w:pPr>
      <w:spacing w:after="160" w:line="259" w:lineRule="auto"/>
    </w:pPr>
  </w:style>
  <w:style w:type="paragraph" w:customStyle="1" w:styleId="8F2856AE97324749AA526CC1D5F42BB9">
    <w:name w:val="8F2856AE97324749AA526CC1D5F42BB9"/>
    <w:rsid w:val="005173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6350-3454-4A03-9CB8-EB315F51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78</TotalTime>
  <Pages>12</Pages>
  <Words>2910</Words>
  <Characters>20927</Characters>
  <Application>Microsoft Office Word</Application>
  <DocSecurity>2</DocSecurity>
  <Lines>174</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23790</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Шаблон Постановления ПФР</dc:subject>
  <dc:creator>Рубцов Александр Иванович</dc:creator>
  <cp:lastModifiedBy>Татаренко Надежда Владимировна</cp:lastModifiedBy>
  <cp:revision>5</cp:revision>
  <cp:lastPrinted>2024-08-26T05:35:00Z</cp:lastPrinted>
  <dcterms:created xsi:type="dcterms:W3CDTF">2024-10-17T08:33:00Z</dcterms:created>
  <dcterms:modified xsi:type="dcterms:W3CDTF">2024-10-17T11:59:00Z</dcterms:modified>
</cp:coreProperties>
</file>