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77777777" w:rsidR="00D63E31" w:rsidRPr="00D63E31" w:rsidRDefault="00D63E31" w:rsidP="00D63E31">
      <w:pPr>
        <w:ind w:left="9923" w:right="-31"/>
        <w:rPr>
          <w:sz w:val="24"/>
          <w:szCs w:val="24"/>
        </w:rPr>
      </w:pPr>
    </w:p>
    <w:tbl>
      <w:tblPr>
        <w:tblStyle w:val="a9"/>
        <w:tblW w:w="16302" w:type="dxa"/>
        <w:tblInd w:w="-851" w:type="dxa"/>
        <w:tblLayout w:type="fixed"/>
        <w:tblLook w:val="04A0" w:firstRow="1" w:lastRow="0" w:firstColumn="1" w:lastColumn="0" w:noHBand="0" w:noVBand="1"/>
      </w:tblPr>
      <w:tblGrid>
        <w:gridCol w:w="425"/>
        <w:gridCol w:w="1560"/>
        <w:gridCol w:w="993"/>
        <w:gridCol w:w="567"/>
        <w:gridCol w:w="850"/>
        <w:gridCol w:w="1701"/>
        <w:gridCol w:w="1701"/>
        <w:gridCol w:w="3524"/>
        <w:gridCol w:w="881"/>
        <w:gridCol w:w="1099"/>
        <w:gridCol w:w="733"/>
        <w:gridCol w:w="851"/>
        <w:gridCol w:w="1417"/>
      </w:tblGrid>
      <w:tr w:rsidR="0017149E" w:rsidRPr="001C6EC0" w14:paraId="5CA3F75A" w14:textId="77777777" w:rsidTr="001C6EC0">
        <w:trPr>
          <w:trHeight w:val="851"/>
        </w:trPr>
        <w:tc>
          <w:tcPr>
            <w:tcW w:w="16302" w:type="dxa"/>
            <w:gridSpan w:val="13"/>
            <w:tcBorders>
              <w:top w:val="nil"/>
              <w:left w:val="nil"/>
              <w:bottom w:val="single" w:sz="4" w:space="0" w:color="auto"/>
              <w:right w:val="nil"/>
            </w:tcBorders>
            <w:vAlign w:val="center"/>
            <w:hideMark/>
          </w:tcPr>
          <w:p w14:paraId="5D33BE90" w14:textId="52CEC68D" w:rsidR="0019578E" w:rsidRPr="001C6EC0" w:rsidRDefault="00E557F9" w:rsidP="00673767">
            <w:pPr>
              <w:jc w:val="center"/>
              <w:rPr>
                <w:rFonts w:ascii="Times New Roman" w:hAnsi="Times New Roman" w:cs="Times New Roman"/>
                <w:bCs/>
                <w:sz w:val="20"/>
                <w:szCs w:val="20"/>
              </w:rPr>
            </w:pPr>
            <w:r w:rsidRPr="001C6EC0">
              <w:rPr>
                <w:rFonts w:ascii="Times New Roman" w:hAnsi="Times New Roman" w:cs="Times New Roman"/>
                <w:bCs/>
                <w:sz w:val="20"/>
                <w:szCs w:val="20"/>
              </w:rPr>
              <w:t>Техническое задание</w:t>
            </w:r>
          </w:p>
          <w:p w14:paraId="230D9F46" w14:textId="582C8A35" w:rsidR="00673767" w:rsidRPr="001C6EC0" w:rsidRDefault="00673767" w:rsidP="00673767">
            <w:pPr>
              <w:jc w:val="center"/>
              <w:rPr>
                <w:rFonts w:ascii="Times New Roman" w:hAnsi="Times New Roman" w:cs="Times New Roman"/>
                <w:bCs/>
                <w:sz w:val="20"/>
                <w:szCs w:val="20"/>
              </w:rPr>
            </w:pPr>
          </w:p>
        </w:tc>
      </w:tr>
      <w:tr w:rsidR="001C6EC0" w:rsidRPr="001C6EC0" w14:paraId="1B2532E9" w14:textId="77777777" w:rsidTr="001C6EC0">
        <w:trPr>
          <w:trHeight w:val="1288"/>
        </w:trPr>
        <w:tc>
          <w:tcPr>
            <w:tcW w:w="425"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19578E" w:rsidRPr="001C6EC0" w:rsidRDefault="0019578E" w:rsidP="00575E18">
            <w:pPr>
              <w:ind w:left="-108" w:right="-68"/>
              <w:jc w:val="center"/>
              <w:rPr>
                <w:rFonts w:ascii="Times New Roman" w:hAnsi="Times New Roman" w:cs="Times New Roman"/>
                <w:bCs/>
                <w:sz w:val="20"/>
                <w:szCs w:val="20"/>
              </w:rPr>
            </w:pPr>
            <w:r w:rsidRPr="001C6EC0">
              <w:rPr>
                <w:rFonts w:ascii="Times New Roman" w:hAnsi="Times New Roman" w:cs="Times New Roman"/>
                <w:bCs/>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14:paraId="70605CFF" w14:textId="77777777"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Наименование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ОКПД2/</w:t>
            </w:r>
          </w:p>
          <w:p w14:paraId="1B377A3B" w14:textId="77777777"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КТРУ</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D1B4C9" w14:textId="3B67F5E9" w:rsidR="0019578E" w:rsidRPr="001C6EC0" w:rsidRDefault="0019578E" w:rsidP="001C6EC0">
            <w:pPr>
              <w:jc w:val="center"/>
              <w:rPr>
                <w:rFonts w:ascii="Times New Roman" w:hAnsi="Times New Roman" w:cs="Times New Roman"/>
                <w:bCs/>
                <w:sz w:val="20"/>
                <w:szCs w:val="20"/>
              </w:rPr>
            </w:pPr>
            <w:r w:rsidRPr="001C6EC0">
              <w:rPr>
                <w:rFonts w:ascii="Times New Roman" w:hAnsi="Times New Roman" w:cs="Times New Roman"/>
                <w:bCs/>
                <w:sz w:val="20"/>
                <w:szCs w:val="20"/>
              </w:rPr>
              <w:t>Ед.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Тип характеристики</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564170A3" w14:textId="77777777"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Значение характеристики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19578E" w:rsidRPr="001C6EC0" w:rsidRDefault="0019578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 xml:space="preserve">Инструкция </w:t>
            </w:r>
            <w:r w:rsidR="00673767" w:rsidRPr="001C6EC0">
              <w:rPr>
                <w:rFonts w:ascii="Times New Roman" w:hAnsi="Times New Roman" w:cs="Times New Roman"/>
                <w:bCs/>
                <w:sz w:val="20"/>
                <w:szCs w:val="20"/>
              </w:rPr>
              <w:br/>
            </w:r>
            <w:r w:rsidRPr="001C6EC0">
              <w:rPr>
                <w:rFonts w:ascii="Times New Roman" w:hAnsi="Times New Roman" w:cs="Times New Roman"/>
                <w:bCs/>
                <w:sz w:val="20"/>
                <w:szCs w:val="20"/>
              </w:rPr>
              <w:t>по заполнению характеристики в заявке</w:t>
            </w:r>
          </w:p>
        </w:tc>
      </w:tr>
      <w:tr w:rsidR="001C6EC0" w:rsidRPr="001C6EC0" w14:paraId="394FFA65" w14:textId="77777777" w:rsidTr="001C6EC0">
        <w:trPr>
          <w:trHeight w:val="251"/>
        </w:trPr>
        <w:tc>
          <w:tcPr>
            <w:tcW w:w="425" w:type="dxa"/>
            <w:tcBorders>
              <w:top w:val="single" w:sz="4" w:space="0" w:color="auto"/>
              <w:left w:val="single" w:sz="4" w:space="0" w:color="auto"/>
              <w:bottom w:val="single" w:sz="4" w:space="0" w:color="auto"/>
              <w:right w:val="single" w:sz="4" w:space="0" w:color="auto"/>
            </w:tcBorders>
            <w:vAlign w:val="center"/>
          </w:tcPr>
          <w:p w14:paraId="7D1ED66E" w14:textId="77777777" w:rsidR="0019578E" w:rsidRPr="001C6EC0" w:rsidRDefault="0019578E" w:rsidP="00575E18">
            <w:pPr>
              <w:ind w:left="-108" w:right="-68"/>
              <w:jc w:val="center"/>
              <w:rPr>
                <w:rFonts w:ascii="Times New Roman" w:hAnsi="Times New Roman" w:cs="Times New Roman"/>
                <w:sz w:val="20"/>
                <w:szCs w:val="20"/>
              </w:rPr>
            </w:pPr>
            <w:r w:rsidRPr="001C6EC0">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2315263C"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7D689167"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2F9F12CE"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04A14261"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397C390A"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6DA4F824"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7</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6CD0702A"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136BFB77"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14:paraId="309AAF9D" w14:textId="77777777" w:rsidR="0019578E" w:rsidRPr="001C6EC0" w:rsidRDefault="0019578E" w:rsidP="00575E18">
            <w:pPr>
              <w:jc w:val="center"/>
              <w:rPr>
                <w:rFonts w:ascii="Times New Roman" w:hAnsi="Times New Roman" w:cs="Times New Roman"/>
                <w:sz w:val="20"/>
                <w:szCs w:val="20"/>
              </w:rPr>
            </w:pPr>
            <w:r w:rsidRPr="001C6EC0">
              <w:rPr>
                <w:rFonts w:ascii="Times New Roman" w:hAnsi="Times New Roman" w:cs="Times New Roman"/>
                <w:sz w:val="20"/>
                <w:szCs w:val="20"/>
              </w:rPr>
              <w:t>10</w:t>
            </w:r>
          </w:p>
        </w:tc>
      </w:tr>
      <w:tr w:rsidR="001C6EC0" w:rsidRPr="001C6EC0" w14:paraId="0DA2740B" w14:textId="77777777" w:rsidTr="001C6EC0">
        <w:tc>
          <w:tcPr>
            <w:tcW w:w="425" w:type="dxa"/>
            <w:vMerge w:val="restart"/>
            <w:tcBorders>
              <w:top w:val="single" w:sz="4" w:space="0" w:color="auto"/>
              <w:left w:val="single" w:sz="4" w:space="0" w:color="auto"/>
              <w:right w:val="single" w:sz="4" w:space="0" w:color="auto"/>
            </w:tcBorders>
            <w:vAlign w:val="center"/>
          </w:tcPr>
          <w:p w14:paraId="4C45BECC" w14:textId="77777777" w:rsidR="00D63E31" w:rsidRPr="001C6EC0" w:rsidRDefault="00D63E31" w:rsidP="00575E18">
            <w:pPr>
              <w:jc w:val="center"/>
              <w:rPr>
                <w:rFonts w:ascii="Times New Roman" w:hAnsi="Times New Roman" w:cs="Times New Roman"/>
                <w:sz w:val="20"/>
                <w:szCs w:val="20"/>
              </w:rPr>
            </w:pPr>
            <w:r w:rsidRPr="001C6EC0">
              <w:rPr>
                <w:rFonts w:ascii="Times New Roman" w:hAnsi="Times New Roman" w:cs="Times New Roman"/>
                <w:sz w:val="20"/>
                <w:szCs w:val="20"/>
              </w:rPr>
              <w:t>1</w:t>
            </w:r>
          </w:p>
        </w:tc>
        <w:tc>
          <w:tcPr>
            <w:tcW w:w="1560" w:type="dxa"/>
            <w:vMerge w:val="restart"/>
            <w:tcBorders>
              <w:top w:val="single" w:sz="4" w:space="0" w:color="auto"/>
              <w:left w:val="single" w:sz="4" w:space="0" w:color="auto"/>
              <w:right w:val="single" w:sz="4" w:space="0" w:color="auto"/>
            </w:tcBorders>
            <w:vAlign w:val="center"/>
          </w:tcPr>
          <w:p w14:paraId="628FDFB2" w14:textId="77777777" w:rsidR="00D63E31" w:rsidRPr="001C6EC0" w:rsidRDefault="00EE051E" w:rsidP="00575E18">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2AB5643D" w14:textId="44858BD3" w:rsidR="00254727" w:rsidRPr="001C6EC0" w:rsidRDefault="00254727" w:rsidP="00575E18">
            <w:pPr>
              <w:jc w:val="center"/>
              <w:rPr>
                <w:rFonts w:ascii="Times New Roman" w:hAnsi="Times New Roman" w:cs="Times New Roman"/>
                <w:sz w:val="20"/>
                <w:szCs w:val="20"/>
              </w:rPr>
            </w:pPr>
            <w:r w:rsidRPr="001C6EC0">
              <w:rPr>
                <w:rFonts w:ascii="Times New Roman" w:hAnsi="Times New Roman" w:cs="Times New Roman"/>
                <w:bCs/>
                <w:sz w:val="20"/>
                <w:szCs w:val="20"/>
              </w:rPr>
              <w:t>7-01-01</w:t>
            </w:r>
          </w:p>
        </w:tc>
        <w:tc>
          <w:tcPr>
            <w:tcW w:w="993" w:type="dxa"/>
            <w:vMerge w:val="restart"/>
            <w:tcBorders>
              <w:top w:val="single" w:sz="4" w:space="0" w:color="auto"/>
              <w:left w:val="single" w:sz="4" w:space="0" w:color="auto"/>
              <w:right w:val="single" w:sz="4" w:space="0" w:color="auto"/>
            </w:tcBorders>
          </w:tcPr>
          <w:p w14:paraId="0BD3409F" w14:textId="56011284" w:rsidR="00D63E31" w:rsidRPr="001C6EC0" w:rsidRDefault="00254727" w:rsidP="00575E18">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4262B9AD" w14:textId="17A1AA76" w:rsidR="00D63E31" w:rsidRPr="001C6EC0" w:rsidRDefault="00F83F83" w:rsidP="00575E18">
            <w:pPr>
              <w:jc w:val="center"/>
              <w:rPr>
                <w:rFonts w:ascii="Times New Roman" w:hAnsi="Times New Roman" w:cs="Times New Roman"/>
                <w:sz w:val="20"/>
                <w:szCs w:val="20"/>
              </w:rPr>
            </w:pPr>
            <w:r w:rsidRPr="001C6EC0">
              <w:rPr>
                <w:rFonts w:ascii="Times New Roman" w:hAnsi="Times New Roman" w:cs="Times New Roman"/>
                <w:sz w:val="20"/>
                <w:szCs w:val="20"/>
              </w:rPr>
              <w:t>20</w:t>
            </w:r>
          </w:p>
        </w:tc>
        <w:tc>
          <w:tcPr>
            <w:tcW w:w="850" w:type="dxa"/>
            <w:vMerge w:val="restart"/>
            <w:tcBorders>
              <w:top w:val="single" w:sz="4" w:space="0" w:color="auto"/>
              <w:left w:val="single" w:sz="4" w:space="0" w:color="auto"/>
              <w:right w:val="single" w:sz="4" w:space="0" w:color="auto"/>
            </w:tcBorders>
          </w:tcPr>
          <w:p w14:paraId="6079F83D" w14:textId="67CDBABC" w:rsidR="00D63E31" w:rsidRPr="001C6EC0" w:rsidRDefault="00D63E31" w:rsidP="00575E18">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235268F" w14:textId="741C682C" w:rsidR="00D63E31" w:rsidRPr="001C6EC0" w:rsidRDefault="00D63E31" w:rsidP="00575E18">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217061608"/>
            <w:placeholder>
              <w:docPart w:val="45795D1F755742B8BB3B27892310075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0C151318" w14:textId="4D2CC151" w:rsidR="00D63E31" w:rsidRPr="001C6EC0" w:rsidRDefault="00D63E31" w:rsidP="00575E18">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Borders>
              <w:top w:val="single" w:sz="4" w:space="0" w:color="auto"/>
              <w:left w:val="single" w:sz="4" w:space="0" w:color="auto"/>
              <w:bottom w:val="single" w:sz="4" w:space="0" w:color="auto"/>
              <w:right w:val="single" w:sz="4" w:space="0" w:color="auto"/>
            </w:tcBorders>
            <w:vAlign w:val="center"/>
          </w:tcPr>
          <w:p w14:paraId="18F11555" w14:textId="4D310D5B" w:rsidR="00D63E31" w:rsidRPr="001C6EC0" w:rsidRDefault="00EE051E"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851" w:type="dxa"/>
            <w:tcBorders>
              <w:top w:val="single" w:sz="4" w:space="0" w:color="auto"/>
              <w:left w:val="single" w:sz="4" w:space="0" w:color="auto"/>
              <w:bottom w:val="single" w:sz="4" w:space="0" w:color="auto"/>
              <w:right w:val="single" w:sz="4" w:space="0" w:color="auto"/>
            </w:tcBorders>
            <w:vAlign w:val="center"/>
          </w:tcPr>
          <w:p w14:paraId="73CC1061" w14:textId="77777777" w:rsidR="00D63E31" w:rsidRPr="001C6EC0" w:rsidRDefault="00D63E31" w:rsidP="00575E18">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15371337"/>
            <w:placeholder>
              <w:docPart w:val="FF598BB8DB6548F7A22740E1D3CB295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hideMark/>
              </w:tcPr>
              <w:p w14:paraId="769D5A69" w14:textId="3F45E167" w:rsidR="00D63E31" w:rsidRPr="001C6EC0" w:rsidRDefault="00D63E31" w:rsidP="00575E18">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481C4E55" w14:textId="77777777" w:rsidTr="001C6EC0">
        <w:trPr>
          <w:trHeight w:val="412"/>
        </w:trPr>
        <w:tc>
          <w:tcPr>
            <w:tcW w:w="425" w:type="dxa"/>
            <w:vMerge/>
            <w:tcBorders>
              <w:left w:val="single" w:sz="4" w:space="0" w:color="auto"/>
              <w:right w:val="single" w:sz="4" w:space="0" w:color="auto"/>
            </w:tcBorders>
            <w:vAlign w:val="center"/>
          </w:tcPr>
          <w:p w14:paraId="2C4A9440" w14:textId="77777777" w:rsidR="00D63E31" w:rsidRPr="001C6EC0" w:rsidRDefault="00D63E31" w:rsidP="00575E18">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vAlign w:val="center"/>
          </w:tcPr>
          <w:p w14:paraId="44263550" w14:textId="77777777" w:rsidR="00D63E31" w:rsidRPr="001C6EC0" w:rsidRDefault="00D63E31" w:rsidP="00575E18">
            <w:pPr>
              <w:jc w:val="center"/>
              <w:rPr>
                <w:rFonts w:ascii="Times New Roman" w:hAnsi="Times New Roman" w:cs="Times New Roman"/>
                <w:sz w:val="20"/>
                <w:szCs w:val="20"/>
              </w:rPr>
            </w:pPr>
          </w:p>
        </w:tc>
        <w:tc>
          <w:tcPr>
            <w:tcW w:w="993" w:type="dxa"/>
            <w:vMerge/>
            <w:tcBorders>
              <w:left w:val="single" w:sz="4" w:space="0" w:color="auto"/>
              <w:right w:val="single" w:sz="4" w:space="0" w:color="auto"/>
            </w:tcBorders>
          </w:tcPr>
          <w:p w14:paraId="08D824A5" w14:textId="77777777" w:rsidR="00D63E31" w:rsidRPr="001C6EC0" w:rsidRDefault="00D63E31" w:rsidP="00575E18">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702749A" w14:textId="77777777" w:rsidR="00D63E31" w:rsidRPr="001C6EC0" w:rsidRDefault="00D63E31" w:rsidP="00575E18">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64402DA8" w14:textId="77777777" w:rsidR="00D63E31" w:rsidRPr="001C6EC0" w:rsidRDefault="00D63E31" w:rsidP="00575E18">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D246D96" w14:textId="38B7B561" w:rsidR="00D63E31" w:rsidRPr="001C6EC0" w:rsidRDefault="00EE051E" w:rsidP="00575E18">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32559706"/>
            <w:placeholder>
              <w:docPart w:val="CACE1BA7B6174B43ADC32529A218DB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498CC804" w14:textId="77777777" w:rsidR="00D63E31" w:rsidRPr="001C6EC0" w:rsidRDefault="00D63E31" w:rsidP="00575E18">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Borders>
              <w:top w:val="single" w:sz="4" w:space="0" w:color="auto"/>
              <w:left w:val="single" w:sz="4" w:space="0" w:color="auto"/>
              <w:bottom w:val="single" w:sz="4" w:space="0" w:color="auto"/>
              <w:right w:val="single" w:sz="4" w:space="0" w:color="auto"/>
            </w:tcBorders>
            <w:vAlign w:val="center"/>
          </w:tcPr>
          <w:p w14:paraId="13644756"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911677E"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7BBBF78E"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Возможность складывания и раскладывания кресла-коляски без применения инструмента.</w:t>
            </w:r>
          </w:p>
          <w:p w14:paraId="7514F7EC" w14:textId="18679AE6"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Поворотные колеса литые полиуретановые покрышки и имеют диаметр 20 см. Вилка поворотного колеса имеет 4 позиций установки положения колеса.</w:t>
            </w:r>
          </w:p>
          <w:p w14:paraId="407803F5"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 качестве опор вращения в передних и в задних колесах применены шариковые подшипники, работающие в паре со стальной втулкой.</w:t>
            </w:r>
          </w:p>
          <w:p w14:paraId="573CA525"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1C6EC0">
              <w:rPr>
                <w:rFonts w:ascii="Times New Roman" w:hAnsi="Times New Roman" w:cs="Times New Roman"/>
                <w:bCs/>
                <w:sz w:val="20"/>
                <w:szCs w:val="20"/>
                <w:lang w:eastAsia="ar-SA"/>
              </w:rPr>
              <w:t>ободами</w:t>
            </w:r>
            <w:proofErr w:type="spellEnd"/>
            <w:r w:rsidRPr="001C6EC0">
              <w:rPr>
                <w:rFonts w:ascii="Times New Roman" w:hAnsi="Times New Roman" w:cs="Times New Roman"/>
                <w:bCs/>
                <w:sz w:val="20"/>
                <w:szCs w:val="20"/>
                <w:lang w:eastAsia="ar-SA"/>
              </w:rPr>
              <w:t xml:space="preserve"> и обручами.</w:t>
            </w:r>
          </w:p>
          <w:p w14:paraId="4C985FCC"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0C9FE968"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6DC9FB84"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Подлокотники могут регулироваться по высоте. Накладки подлокотников изготовлены из вспененной резины.</w:t>
            </w:r>
          </w:p>
          <w:p w14:paraId="78C2F4C1" w14:textId="77777777" w:rsidR="00EE051E" w:rsidRPr="001C6EC0" w:rsidRDefault="00EE051E"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Подножки могу быть легко демонтированы или просто отведены внутрь рамы без демонтажа.</w:t>
            </w:r>
          </w:p>
          <w:p w14:paraId="38E227F5" w14:textId="75D43484" w:rsidR="00D63E31" w:rsidRPr="001C6EC0" w:rsidRDefault="00EE051E"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укомплектована страховочным устройством от опрокидывания. Кресло-коляска име</w:t>
            </w:r>
            <w:r w:rsidR="002746BA" w:rsidRPr="001C6EC0">
              <w:rPr>
                <w:rFonts w:ascii="Times New Roman" w:eastAsia="Times New Roman" w:hAnsi="Times New Roman" w:cs="Times New Roman"/>
                <w:bCs/>
                <w:sz w:val="20"/>
                <w:szCs w:val="20"/>
                <w:lang w:eastAsia="ar-SA"/>
              </w:rPr>
              <w:t>ет</w:t>
            </w:r>
            <w:r w:rsidRPr="001C6EC0">
              <w:rPr>
                <w:rFonts w:ascii="Times New Roman" w:eastAsia="Times New Roman" w:hAnsi="Times New Roman" w:cs="Times New Roman"/>
                <w:bCs/>
                <w:sz w:val="20"/>
                <w:szCs w:val="20"/>
                <w:lang w:eastAsia="ar-SA"/>
              </w:rPr>
              <w:t xml:space="preserve"> возможность </w:t>
            </w:r>
            <w:proofErr w:type="spellStart"/>
            <w:r w:rsidRPr="001C6EC0">
              <w:rPr>
                <w:rFonts w:ascii="Times New Roman" w:eastAsia="Times New Roman" w:hAnsi="Times New Roman" w:cs="Times New Roman"/>
                <w:bCs/>
                <w:sz w:val="20"/>
                <w:szCs w:val="20"/>
                <w:lang w:eastAsia="ar-SA"/>
              </w:rPr>
              <w:t>поступенчатой</w:t>
            </w:r>
            <w:proofErr w:type="spellEnd"/>
            <w:r w:rsidRPr="001C6EC0">
              <w:rPr>
                <w:rFonts w:ascii="Times New Roman" w:eastAsia="Times New Roman" w:hAnsi="Times New Roman" w:cs="Times New Roman"/>
                <w:bCs/>
                <w:sz w:val="20"/>
                <w:szCs w:val="20"/>
                <w:lang w:eastAsia="ar-SA"/>
              </w:rPr>
              <w:t xml:space="preserve"> </w:t>
            </w:r>
            <w:r w:rsidRPr="001C6EC0">
              <w:rPr>
                <w:rFonts w:ascii="Times New Roman" w:eastAsia="Times New Roman" w:hAnsi="Times New Roman" w:cs="Times New Roman"/>
                <w:bCs/>
                <w:sz w:val="20"/>
                <w:szCs w:val="20"/>
                <w:lang w:eastAsia="ar-SA"/>
              </w:rPr>
              <w:lastRenderedPageBreak/>
              <w:t>регулировки угла наклона спинки в 30º</w:t>
            </w:r>
            <w:r w:rsidR="003D09C2" w:rsidRPr="001C6EC0">
              <w:rPr>
                <w:rFonts w:ascii="Times New Roman" w:eastAsia="Times New Roman" w:hAnsi="Times New Roman" w:cs="Times New Roman"/>
                <w:bCs/>
                <w:sz w:val="20"/>
                <w:szCs w:val="20"/>
                <w:lang w:eastAsia="ar-SA"/>
              </w:rPr>
              <w:t xml:space="preserve"> и фиксироваться в 4 положениях</w:t>
            </w:r>
            <w:r w:rsidR="00D63E31" w:rsidRPr="001C6EC0">
              <w:rPr>
                <w:rFonts w:ascii="Times New Roman" w:eastAsia="Times New Roman" w:hAnsi="Times New Roman" w:cs="Times New Roman"/>
                <w:bCs/>
                <w:sz w:val="20"/>
                <w:szCs w:val="20"/>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5723A810" w14:textId="77777777" w:rsidR="00D63E31" w:rsidRPr="001C6EC0" w:rsidRDefault="00D63E31" w:rsidP="00575E18">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26344318"/>
            <w:placeholder>
              <w:docPart w:val="B7172AA937D24D7DAD69DABF178982F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hideMark/>
              </w:tcPr>
              <w:p w14:paraId="0DF34149" w14:textId="26DC712D" w:rsidR="00D63E31" w:rsidRPr="001C6EC0" w:rsidRDefault="00D63E31" w:rsidP="00575E18">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3AB4FBA4" w14:textId="77777777" w:rsidTr="001C6EC0">
        <w:tc>
          <w:tcPr>
            <w:tcW w:w="425" w:type="dxa"/>
            <w:vMerge/>
            <w:tcBorders>
              <w:left w:val="single" w:sz="4" w:space="0" w:color="auto"/>
              <w:right w:val="single" w:sz="4" w:space="0" w:color="auto"/>
            </w:tcBorders>
            <w:vAlign w:val="center"/>
          </w:tcPr>
          <w:p w14:paraId="1112461A" w14:textId="77777777" w:rsidR="00D63E31" w:rsidRPr="001C6EC0" w:rsidRDefault="00D63E31" w:rsidP="00575E18">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0518147D" w14:textId="77777777" w:rsidR="00D63E31" w:rsidRPr="001C6EC0" w:rsidRDefault="00D63E31" w:rsidP="00924D66">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7D6BD01" w14:textId="77777777" w:rsidR="00D63E31" w:rsidRPr="001C6EC0" w:rsidRDefault="00D63E31" w:rsidP="00575E18">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41D8EAD" w14:textId="77777777" w:rsidR="00D63E31" w:rsidRPr="001C6EC0" w:rsidRDefault="00D63E31" w:rsidP="00575E18">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0CF76F59" w14:textId="77777777" w:rsidR="00D63E31" w:rsidRPr="001C6EC0" w:rsidRDefault="00D63E31" w:rsidP="00575E18">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B775D69" w14:textId="54E7E71F" w:rsidR="00D63E31" w:rsidRPr="001C6EC0" w:rsidRDefault="00EE051E" w:rsidP="00575E18">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1167680506"/>
            <w:placeholder>
              <w:docPart w:val="FA9F06C663F44F09AC182B19F7446F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7D4741D5" w14:textId="417E41A6" w:rsidR="00D63E31" w:rsidRPr="001C6EC0" w:rsidRDefault="00D63E31" w:rsidP="00575E18">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32111859"/>
            <w:placeholder>
              <w:docPart w:val="EAC52F2696B3454E958E0F54CBCE2E37"/>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31B58D87" w14:textId="14AFD31A" w:rsidR="00D63E31" w:rsidRPr="001C6EC0" w:rsidRDefault="00662D33" w:rsidP="00575E18">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D034558" w14:textId="384248B0" w:rsidR="00D63E31" w:rsidRPr="001C6EC0" w:rsidRDefault="00662D33" w:rsidP="00575E18">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292358827"/>
            <w:placeholder>
              <w:docPart w:val="66493532EC0B4DEF86F6E1E4C4223DE9"/>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2187F785" w14:textId="72CD82EE" w:rsidR="00D63E31" w:rsidRPr="001C6EC0" w:rsidRDefault="00662D33" w:rsidP="00575E18">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733" w:type="dxa"/>
            <w:tcBorders>
              <w:top w:val="single" w:sz="4" w:space="0" w:color="auto"/>
              <w:left w:val="single" w:sz="4" w:space="0" w:color="auto"/>
              <w:bottom w:val="single" w:sz="4" w:space="0" w:color="auto"/>
              <w:right w:val="single" w:sz="4" w:space="0" w:color="auto"/>
            </w:tcBorders>
            <w:vAlign w:val="center"/>
          </w:tcPr>
          <w:p w14:paraId="782F65C8" w14:textId="61EB6346" w:rsidR="00D63E31" w:rsidRPr="001C6EC0" w:rsidRDefault="00D63E31" w:rsidP="00575E18">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D6099E6" w14:textId="34F10A91" w:rsidR="00D63E31" w:rsidRPr="001C6EC0" w:rsidRDefault="00662D33" w:rsidP="00575E18">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2027861692"/>
            <w:placeholder>
              <w:docPart w:val="3579D99EF49D4801BE5D5D890F4C849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tcPr>
              <w:p w14:paraId="0DFCEA4B" w14:textId="68BCC7AE" w:rsidR="00D63E31" w:rsidRPr="001C6EC0" w:rsidRDefault="00D63E31" w:rsidP="00575E18">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1C6EC0" w:rsidRPr="001C6EC0" w14:paraId="34F7E697" w14:textId="77777777" w:rsidTr="001C6EC0">
        <w:trPr>
          <w:trHeight w:val="70"/>
        </w:trPr>
        <w:tc>
          <w:tcPr>
            <w:tcW w:w="425" w:type="dxa"/>
            <w:vMerge/>
            <w:tcBorders>
              <w:left w:val="single" w:sz="4" w:space="0" w:color="auto"/>
              <w:right w:val="single" w:sz="4" w:space="0" w:color="auto"/>
            </w:tcBorders>
            <w:vAlign w:val="center"/>
          </w:tcPr>
          <w:p w14:paraId="51C9BE5F" w14:textId="77777777" w:rsidR="00D63E31" w:rsidRPr="001C6EC0" w:rsidRDefault="00D63E31" w:rsidP="007778C6">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439932AE" w14:textId="77777777" w:rsidR="00D63E31" w:rsidRPr="001C6EC0" w:rsidRDefault="00D63E31" w:rsidP="007778C6">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673A13D3" w14:textId="77777777" w:rsidR="00D63E31" w:rsidRPr="001C6EC0" w:rsidRDefault="00D63E31" w:rsidP="007778C6">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A1784F5" w14:textId="77777777" w:rsidR="00D63E31" w:rsidRPr="001C6EC0" w:rsidRDefault="00D63E31" w:rsidP="007778C6">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335475C9" w14:textId="77777777" w:rsidR="00D63E31" w:rsidRPr="001C6EC0" w:rsidRDefault="00D63E31" w:rsidP="007778C6">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A375E23" w14:textId="7052A475" w:rsidR="00D63E31" w:rsidRPr="001C6EC0" w:rsidRDefault="00662D33" w:rsidP="007778C6">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1307153120"/>
            <w:placeholder>
              <w:docPart w:val="FA6F68ED8EFD4CC68BA37B02B3425F2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49232E72" w14:textId="7CE9D5D4" w:rsidR="00D63E31" w:rsidRPr="001C6EC0" w:rsidRDefault="00D63E31" w:rsidP="007778C6">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28334688"/>
            <w:placeholder>
              <w:docPart w:val="FDFFE034211946008770C6EB6F52917F"/>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65B99B10" w14:textId="5942E83E" w:rsidR="00D63E31" w:rsidRPr="001C6EC0" w:rsidRDefault="00662D33" w:rsidP="007778C6">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C7E91E0" w14:textId="76D472BA" w:rsidR="00D63E31" w:rsidRPr="001C6EC0" w:rsidRDefault="00662D33" w:rsidP="007778C6">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751157047"/>
            <w:placeholder>
              <w:docPart w:val="561D41F7597F47DE9BC439B91E71FEAA"/>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3EAF08C7" w14:textId="5864B0FC" w:rsidR="00D63E31" w:rsidRPr="001C6EC0" w:rsidRDefault="00D63E31" w:rsidP="007778C6">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Borders>
              <w:top w:val="single" w:sz="4" w:space="0" w:color="auto"/>
              <w:left w:val="single" w:sz="4" w:space="0" w:color="auto"/>
              <w:bottom w:val="single" w:sz="4" w:space="0" w:color="auto"/>
              <w:right w:val="single" w:sz="4" w:space="0" w:color="auto"/>
            </w:tcBorders>
            <w:vAlign w:val="center"/>
          </w:tcPr>
          <w:p w14:paraId="5BF0A24B" w14:textId="3E6273AD" w:rsidR="00D63E31" w:rsidRPr="001C6EC0" w:rsidRDefault="00662D33" w:rsidP="007778C6">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851" w:type="dxa"/>
            <w:tcBorders>
              <w:top w:val="single" w:sz="4" w:space="0" w:color="auto"/>
              <w:left w:val="single" w:sz="4" w:space="0" w:color="auto"/>
              <w:bottom w:val="single" w:sz="4" w:space="0" w:color="auto"/>
              <w:right w:val="single" w:sz="4" w:space="0" w:color="auto"/>
            </w:tcBorders>
            <w:vAlign w:val="center"/>
          </w:tcPr>
          <w:p w14:paraId="398EF595" w14:textId="2F281DE1" w:rsidR="00D63E31" w:rsidRPr="001C6EC0" w:rsidRDefault="00662D33" w:rsidP="007778C6">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012150187"/>
            <w:placeholder>
              <w:docPart w:val="075796D0BE674D1D8ECD8E568FFDA14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tcPr>
              <w:p w14:paraId="3C7022E8" w14:textId="558D565D" w:rsidR="00D63E31" w:rsidRPr="001C6EC0" w:rsidRDefault="00D63E31" w:rsidP="007778C6">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1C6EC0" w:rsidRPr="001C6EC0" w14:paraId="31F10D7A" w14:textId="77777777" w:rsidTr="001C6EC0">
        <w:tc>
          <w:tcPr>
            <w:tcW w:w="425" w:type="dxa"/>
            <w:vMerge/>
            <w:tcBorders>
              <w:left w:val="single" w:sz="4" w:space="0" w:color="auto"/>
              <w:right w:val="single" w:sz="4" w:space="0" w:color="auto"/>
            </w:tcBorders>
            <w:vAlign w:val="center"/>
          </w:tcPr>
          <w:p w14:paraId="64AC01BF" w14:textId="77777777" w:rsidR="00F72B44" w:rsidRPr="001C6EC0" w:rsidRDefault="00F72B44" w:rsidP="00F72B44">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35CBD866" w14:textId="77777777" w:rsidR="00F72B44" w:rsidRPr="001C6EC0" w:rsidRDefault="00F72B44" w:rsidP="00F72B44">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68399CFD" w14:textId="77777777" w:rsidR="00F72B44" w:rsidRPr="001C6EC0" w:rsidRDefault="00F72B44" w:rsidP="00F72B4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548913F" w14:textId="77777777" w:rsidR="00F72B44" w:rsidRPr="001C6EC0" w:rsidRDefault="00F72B44" w:rsidP="00F72B44">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4BF8D09D" w14:textId="77777777" w:rsidR="00F72B44" w:rsidRPr="001C6EC0" w:rsidRDefault="00F72B44" w:rsidP="00F72B44">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367EFC1" w14:textId="056D29B6"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2143422689"/>
            <w:placeholder>
              <w:docPart w:val="BAFA3A6648B843CCBDB9833B539464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56574FC" w14:textId="5747A2F2"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17861194"/>
            <w:placeholder>
              <w:docPart w:val="B7872764CEBF4A8FA4E1CDF979D609EF"/>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0045D865" w14:textId="4B58DF51"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28B3CF0" w14:textId="1501E2C6"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Borders>
              <w:top w:val="single" w:sz="4" w:space="0" w:color="auto"/>
              <w:left w:val="single" w:sz="4" w:space="0" w:color="auto"/>
              <w:bottom w:val="single" w:sz="4" w:space="0" w:color="auto"/>
              <w:right w:val="single" w:sz="4" w:space="0" w:color="auto"/>
            </w:tcBorders>
            <w:vAlign w:val="center"/>
          </w:tcPr>
          <w:p w14:paraId="02AD770B" w14:textId="1BEF45DA" w:rsidR="00F72B44" w:rsidRPr="001C6EC0" w:rsidRDefault="00F72B44" w:rsidP="00F72B44">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53BC9726" w14:textId="44E0D197" w:rsidR="00F72B44" w:rsidRPr="001C6EC0" w:rsidRDefault="00F72B44" w:rsidP="00F72B44">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4FF7B03" w14:textId="06D5084C"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581ED57D" w14:textId="1E4FA547" w:rsidR="00F72B44" w:rsidRPr="001C6EC0" w:rsidRDefault="00911FDD" w:rsidP="00F72B44">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0462A5BD" w14:textId="77777777" w:rsidTr="001C6EC0">
        <w:tc>
          <w:tcPr>
            <w:tcW w:w="425" w:type="dxa"/>
            <w:vMerge/>
            <w:tcBorders>
              <w:left w:val="single" w:sz="4" w:space="0" w:color="auto"/>
              <w:right w:val="single" w:sz="4" w:space="0" w:color="auto"/>
            </w:tcBorders>
            <w:vAlign w:val="center"/>
          </w:tcPr>
          <w:p w14:paraId="0047A58B" w14:textId="77777777" w:rsidR="00911FDD" w:rsidRPr="001C6EC0" w:rsidRDefault="00911FDD" w:rsidP="00911FDD">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57A66A36" w14:textId="77777777" w:rsidR="00911FDD" w:rsidRPr="001C6EC0" w:rsidRDefault="00911FDD" w:rsidP="00911FDD">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2645739C" w14:textId="77777777" w:rsidR="00911FDD" w:rsidRPr="001C6EC0" w:rsidRDefault="00911FDD" w:rsidP="00911FD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170EF4D" w14:textId="77777777" w:rsidR="00911FDD" w:rsidRPr="001C6EC0" w:rsidRDefault="00911FDD" w:rsidP="00911FDD">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4994FAF" w14:textId="77777777" w:rsidR="00911FDD" w:rsidRPr="001C6EC0" w:rsidRDefault="00911FDD" w:rsidP="00911FDD">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892F04D" w14:textId="39C32BC6"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Глубина сиденья (количество положений регулировки)</w:t>
            </w:r>
          </w:p>
        </w:tc>
        <w:sdt>
          <w:sdtPr>
            <w:rPr>
              <w:rFonts w:ascii="Times New Roman" w:hAnsi="Times New Roman" w:cs="Times New Roman"/>
              <w:sz w:val="20"/>
              <w:szCs w:val="20"/>
            </w:rPr>
            <w:alias w:val="Наименование хар-ки"/>
            <w:tag w:val="Наименование хар-ки"/>
            <w:id w:val="-1493403960"/>
            <w:placeholder>
              <w:docPart w:val="CC9557B168104605B222BBF2B47C9BF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78197A09" w14:textId="21251A9C"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29293665"/>
            <w:placeholder>
              <w:docPart w:val="130EFD88AC0046FE97C6A0661ACF8862"/>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046B90BA" w14:textId="6B981CD7"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D9BE0F3" w14:textId="70F40FCA"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501198A7" w14:textId="6F2202DF" w:rsidR="00911FDD" w:rsidRPr="001C6EC0" w:rsidRDefault="00911FDD" w:rsidP="00911FDD">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4E1A185B" w14:textId="5E0EB7C2" w:rsidR="00911FDD" w:rsidRPr="001C6EC0" w:rsidRDefault="00911FDD" w:rsidP="00911FDD">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254528" w14:textId="35ABF2A6" w:rsidR="00911FDD" w:rsidRPr="001C6EC0" w:rsidRDefault="00911FDD" w:rsidP="00911FDD">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62DAF129" w14:textId="77BBB863"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1A87EFDB" w14:textId="77777777" w:rsidTr="001C6EC0">
        <w:tc>
          <w:tcPr>
            <w:tcW w:w="425" w:type="dxa"/>
            <w:vMerge/>
            <w:tcBorders>
              <w:left w:val="single" w:sz="4" w:space="0" w:color="auto"/>
              <w:right w:val="single" w:sz="4" w:space="0" w:color="auto"/>
            </w:tcBorders>
            <w:vAlign w:val="center"/>
          </w:tcPr>
          <w:p w14:paraId="42A5896F" w14:textId="77777777" w:rsidR="00911FDD" w:rsidRPr="001C6EC0" w:rsidRDefault="00911FDD" w:rsidP="00911FDD">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6396328D" w14:textId="77777777" w:rsidR="00911FDD" w:rsidRPr="001C6EC0" w:rsidRDefault="00911FDD" w:rsidP="00911FDD">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141E3E9D" w14:textId="77777777" w:rsidR="00911FDD" w:rsidRPr="001C6EC0" w:rsidRDefault="00911FDD" w:rsidP="00911FD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754DC62" w14:textId="77777777" w:rsidR="00911FDD" w:rsidRPr="001C6EC0" w:rsidRDefault="00911FDD" w:rsidP="00911FDD">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3D978327" w14:textId="77777777" w:rsidR="00911FDD" w:rsidRPr="001C6EC0" w:rsidRDefault="00911FDD" w:rsidP="00911FDD">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8F4A0E" w14:textId="020BDA8D"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1897035531"/>
            <w:placeholder>
              <w:docPart w:val="609EAF0C6AE64CA68C496C71BA35229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2C18E197" w14:textId="465B218C"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78727002"/>
            <w:placeholder>
              <w:docPart w:val="C4B5E97EABF64FF98DE1D1881CFA44BF"/>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519323EA" w14:textId="2D9EAB05"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4D59B7B" w14:textId="73E54AE0"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Borders>
              <w:top w:val="single" w:sz="4" w:space="0" w:color="auto"/>
              <w:left w:val="single" w:sz="4" w:space="0" w:color="auto"/>
              <w:bottom w:val="single" w:sz="4" w:space="0" w:color="auto"/>
              <w:right w:val="single" w:sz="4" w:space="0" w:color="auto"/>
            </w:tcBorders>
            <w:vAlign w:val="center"/>
          </w:tcPr>
          <w:p w14:paraId="61BA7E7F" w14:textId="3E1B9E3A" w:rsidR="00911FDD" w:rsidRPr="001C6EC0" w:rsidRDefault="00911FDD" w:rsidP="00911FDD">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4A93AC8C" w14:textId="3E76791F" w:rsidR="00911FDD" w:rsidRPr="001C6EC0" w:rsidRDefault="00911FDD" w:rsidP="00911FDD">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E4F4B9B" w14:textId="352A61D7"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63143D7E" w14:textId="74A2F6A6"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7A5EE982" w14:textId="77777777" w:rsidTr="001C6EC0">
        <w:tc>
          <w:tcPr>
            <w:tcW w:w="425" w:type="dxa"/>
            <w:vMerge/>
            <w:tcBorders>
              <w:left w:val="single" w:sz="4" w:space="0" w:color="auto"/>
              <w:right w:val="single" w:sz="4" w:space="0" w:color="auto"/>
            </w:tcBorders>
            <w:vAlign w:val="center"/>
          </w:tcPr>
          <w:p w14:paraId="34FED812" w14:textId="77777777" w:rsidR="00911FDD" w:rsidRPr="001C6EC0" w:rsidRDefault="00911FDD" w:rsidP="00911FDD">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2FB3F29F" w14:textId="77777777" w:rsidR="00911FDD" w:rsidRPr="001C6EC0" w:rsidRDefault="00911FDD" w:rsidP="00911FDD">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256F8D90" w14:textId="77777777" w:rsidR="00911FDD" w:rsidRPr="001C6EC0" w:rsidRDefault="00911FDD" w:rsidP="00911FD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39691F2" w14:textId="77777777" w:rsidR="00911FDD" w:rsidRPr="001C6EC0" w:rsidRDefault="00911FDD" w:rsidP="00911FDD">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0269D971" w14:textId="77777777" w:rsidR="00911FDD" w:rsidRPr="001C6EC0" w:rsidRDefault="00911FDD" w:rsidP="00911FDD">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C78670" w14:textId="5D231FEB"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1450963291"/>
            <w:placeholder>
              <w:docPart w:val="A40ABB20269C4089B38F37FB5FAEECA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4E7D4DFB" w14:textId="4CED97FE"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12041390"/>
            <w:placeholder>
              <w:docPart w:val="09AAF02BF5CB4B15B8040B7036457775"/>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3825781E" w14:textId="5CF9A20A"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07DD9E3" w14:textId="363193C2"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205031177"/>
            <w:placeholder>
              <w:docPart w:val="226AA26C2EAD4E73988923E86EEFDF3D"/>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471C9BC7" w14:textId="729EA7D1"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Borders>
              <w:top w:val="single" w:sz="4" w:space="0" w:color="auto"/>
              <w:left w:val="single" w:sz="4" w:space="0" w:color="auto"/>
              <w:bottom w:val="single" w:sz="4" w:space="0" w:color="auto"/>
              <w:right w:val="single" w:sz="4" w:space="0" w:color="auto"/>
            </w:tcBorders>
            <w:vAlign w:val="center"/>
          </w:tcPr>
          <w:p w14:paraId="2F90F19E" w14:textId="01C44AA9"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66920972" w14:textId="6270DBD5"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0B814C75" w14:textId="011BFC5D"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6D6E0938" w14:textId="77777777" w:rsidTr="001C6EC0">
        <w:tc>
          <w:tcPr>
            <w:tcW w:w="425" w:type="dxa"/>
            <w:vMerge/>
            <w:tcBorders>
              <w:left w:val="single" w:sz="4" w:space="0" w:color="auto"/>
              <w:right w:val="single" w:sz="4" w:space="0" w:color="auto"/>
            </w:tcBorders>
            <w:vAlign w:val="center"/>
          </w:tcPr>
          <w:p w14:paraId="32BAA086" w14:textId="77777777" w:rsidR="00911FDD" w:rsidRPr="001C6EC0" w:rsidRDefault="00911FDD" w:rsidP="00911FDD">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3CACF45F" w14:textId="77777777" w:rsidR="00911FDD" w:rsidRPr="001C6EC0" w:rsidRDefault="00911FDD" w:rsidP="00911FDD">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5227A31F" w14:textId="77777777" w:rsidR="00911FDD" w:rsidRPr="001C6EC0" w:rsidRDefault="00911FDD" w:rsidP="00911FD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5A9C875" w14:textId="77777777" w:rsidR="00911FDD" w:rsidRPr="001C6EC0" w:rsidRDefault="00911FDD" w:rsidP="00911FDD">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6D7C156E" w14:textId="77777777" w:rsidR="00911FDD" w:rsidRPr="001C6EC0" w:rsidRDefault="00911FDD" w:rsidP="00911FDD">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C4F1080" w14:textId="01B6F7A7"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574434860"/>
            <w:placeholder>
              <w:docPart w:val="279CCC0982A5448AB212CC3E6F9D3D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1038DBF0" w14:textId="4B765672"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134981954"/>
            <w:placeholder>
              <w:docPart w:val="EF8A334682FF47B08E43FD9E0D14DB65"/>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705A4D11" w14:textId="5FC0EC97"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34B7EEF" w14:textId="48F84C02"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662815416"/>
            <w:placeholder>
              <w:docPart w:val="95C32244928442BE90B898B2F92DC001"/>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1251771C" w14:textId="334F5F80"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Borders>
              <w:top w:val="single" w:sz="4" w:space="0" w:color="auto"/>
              <w:left w:val="single" w:sz="4" w:space="0" w:color="auto"/>
              <w:bottom w:val="single" w:sz="4" w:space="0" w:color="auto"/>
              <w:right w:val="single" w:sz="4" w:space="0" w:color="auto"/>
            </w:tcBorders>
            <w:vAlign w:val="center"/>
          </w:tcPr>
          <w:p w14:paraId="5A53304E" w14:textId="7888D79E"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851" w:type="dxa"/>
            <w:tcBorders>
              <w:top w:val="single" w:sz="4" w:space="0" w:color="auto"/>
              <w:left w:val="single" w:sz="4" w:space="0" w:color="auto"/>
              <w:bottom w:val="single" w:sz="4" w:space="0" w:color="auto"/>
              <w:right w:val="single" w:sz="4" w:space="0" w:color="auto"/>
            </w:tcBorders>
            <w:vAlign w:val="center"/>
          </w:tcPr>
          <w:p w14:paraId="447116F3" w14:textId="34C4C202"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418A305C" w14:textId="715D2D25"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076968A1" w14:textId="77777777" w:rsidTr="001C6EC0">
        <w:tc>
          <w:tcPr>
            <w:tcW w:w="425" w:type="dxa"/>
            <w:vMerge/>
            <w:tcBorders>
              <w:left w:val="single" w:sz="4" w:space="0" w:color="auto"/>
              <w:right w:val="single" w:sz="4" w:space="0" w:color="auto"/>
            </w:tcBorders>
            <w:vAlign w:val="center"/>
          </w:tcPr>
          <w:p w14:paraId="00E94E27" w14:textId="77777777" w:rsidR="00911FDD" w:rsidRPr="001C6EC0" w:rsidRDefault="00911FDD" w:rsidP="00911FDD">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1167D835" w14:textId="77777777" w:rsidR="00911FDD" w:rsidRPr="001C6EC0" w:rsidRDefault="00911FDD" w:rsidP="00911FDD">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57DE18E9" w14:textId="77777777" w:rsidR="00911FDD" w:rsidRPr="001C6EC0" w:rsidRDefault="00911FDD" w:rsidP="00911FD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E6E75B3" w14:textId="77777777" w:rsidR="00911FDD" w:rsidRPr="001C6EC0" w:rsidRDefault="00911FDD" w:rsidP="00911FDD">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6EA64E75" w14:textId="77777777" w:rsidR="00911FDD" w:rsidRPr="001C6EC0" w:rsidRDefault="00911FDD" w:rsidP="00911FDD">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D1CD736" w14:textId="74ECA314"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2140952887"/>
            <w:placeholder>
              <w:docPart w:val="EDBBB24CEE6A4A47865E8FC097B8BC9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5679246F" w14:textId="7BC2EE14"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63962827"/>
            <w:placeholder>
              <w:docPart w:val="20D897AAE43B4D9589FFA92B513691F0"/>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00778CDF" w14:textId="6D67ED8E"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563F2A0" w14:textId="23AB52B8"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Borders>
              <w:top w:val="single" w:sz="4" w:space="0" w:color="auto"/>
              <w:left w:val="single" w:sz="4" w:space="0" w:color="auto"/>
              <w:bottom w:val="single" w:sz="4" w:space="0" w:color="auto"/>
              <w:right w:val="single" w:sz="4" w:space="0" w:color="auto"/>
            </w:tcBorders>
            <w:vAlign w:val="center"/>
          </w:tcPr>
          <w:p w14:paraId="665F8CA9" w14:textId="3CB47160" w:rsidR="00911FDD" w:rsidRPr="001C6EC0" w:rsidRDefault="00911FDD" w:rsidP="00911FDD">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7AA41EFE" w14:textId="7DCA4DD3" w:rsidR="00911FDD" w:rsidRPr="001C6EC0" w:rsidRDefault="00911FDD" w:rsidP="00911FDD">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45F0EF" w14:textId="1F17A0DC"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Borders>
              <w:top w:val="single" w:sz="4" w:space="0" w:color="auto"/>
              <w:left w:val="single" w:sz="4" w:space="0" w:color="auto"/>
              <w:bottom w:val="single" w:sz="4" w:space="0" w:color="auto"/>
              <w:right w:val="single" w:sz="4" w:space="0" w:color="auto"/>
            </w:tcBorders>
          </w:tcPr>
          <w:p w14:paraId="6738C1A3" w14:textId="0CF8BCDB"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27A47A94" w14:textId="77777777" w:rsidTr="001C6EC0">
        <w:tc>
          <w:tcPr>
            <w:tcW w:w="425" w:type="dxa"/>
            <w:vMerge/>
            <w:tcBorders>
              <w:left w:val="single" w:sz="4" w:space="0" w:color="auto"/>
              <w:right w:val="single" w:sz="4" w:space="0" w:color="auto"/>
            </w:tcBorders>
            <w:vAlign w:val="center"/>
          </w:tcPr>
          <w:p w14:paraId="27684F7E" w14:textId="77777777" w:rsidR="00911FDD" w:rsidRPr="001C6EC0" w:rsidRDefault="00911FDD" w:rsidP="00911FDD">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67BE6548" w14:textId="77777777" w:rsidR="00911FDD" w:rsidRPr="001C6EC0" w:rsidRDefault="00911FDD" w:rsidP="00911FDD">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E406ED0" w14:textId="77777777" w:rsidR="00911FDD" w:rsidRPr="001C6EC0" w:rsidRDefault="00911FDD" w:rsidP="00911FD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8E7CFB8" w14:textId="77777777" w:rsidR="00911FDD" w:rsidRPr="001C6EC0" w:rsidRDefault="00911FDD" w:rsidP="00911FDD">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50189B7C" w14:textId="77777777" w:rsidR="00911FDD" w:rsidRPr="001C6EC0" w:rsidRDefault="00911FDD" w:rsidP="00911FDD">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11D57D" w14:textId="40A9EBA1"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 xml:space="preserve">Количество позиций регулировки коляски, снабженной многофункциональным </w:t>
            </w:r>
            <w:r w:rsidRPr="001C6EC0">
              <w:rPr>
                <w:rFonts w:ascii="Times New Roman" w:hAnsi="Times New Roman" w:cs="Times New Roman"/>
                <w:sz w:val="20"/>
                <w:szCs w:val="20"/>
              </w:rPr>
              <w:lastRenderedPageBreak/>
              <w:t>адаптером, расположенным на приводном колесе:</w:t>
            </w:r>
          </w:p>
        </w:tc>
        <w:sdt>
          <w:sdtPr>
            <w:rPr>
              <w:rFonts w:ascii="Times New Roman" w:hAnsi="Times New Roman" w:cs="Times New Roman"/>
              <w:sz w:val="20"/>
              <w:szCs w:val="20"/>
            </w:rPr>
            <w:alias w:val="Наименование хар-ки"/>
            <w:tag w:val="Наименование хар-ки"/>
            <w:id w:val="91980594"/>
            <w:placeholder>
              <w:docPart w:val="0968A0FD09E44AC0A01D21C2860D6FC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5637F666" w14:textId="3696EDD7"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76554586"/>
            <w:placeholder>
              <w:docPart w:val="AFE437867089493A8F02D7D89B5E93FA"/>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3BF486AA" w14:textId="1B9A4BEC"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EDEF8E8" w14:textId="61B181C1"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Borders>
              <w:top w:val="single" w:sz="4" w:space="0" w:color="auto"/>
              <w:left w:val="single" w:sz="4" w:space="0" w:color="auto"/>
              <w:bottom w:val="single" w:sz="4" w:space="0" w:color="auto"/>
              <w:right w:val="single" w:sz="4" w:space="0" w:color="auto"/>
            </w:tcBorders>
            <w:vAlign w:val="center"/>
          </w:tcPr>
          <w:p w14:paraId="3AFFAB42" w14:textId="2BCA1F4B" w:rsidR="00911FDD" w:rsidRPr="001C6EC0" w:rsidRDefault="00911FDD" w:rsidP="00911FDD">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7D59C7AF" w14:textId="71CBA80C" w:rsidR="00911FDD" w:rsidRPr="001C6EC0" w:rsidRDefault="00911FDD" w:rsidP="00911FDD">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84E7410" w14:textId="2C383B64" w:rsidR="00911FDD" w:rsidRPr="001C6EC0" w:rsidRDefault="00911FDD" w:rsidP="00911FDD">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74C794CD" w14:textId="504250E7"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70DEB6FF" w14:textId="77777777" w:rsidTr="001C6EC0">
        <w:tc>
          <w:tcPr>
            <w:tcW w:w="425" w:type="dxa"/>
            <w:vMerge/>
            <w:tcBorders>
              <w:left w:val="single" w:sz="4" w:space="0" w:color="auto"/>
              <w:right w:val="single" w:sz="4" w:space="0" w:color="auto"/>
            </w:tcBorders>
            <w:vAlign w:val="center"/>
          </w:tcPr>
          <w:p w14:paraId="00C396D8" w14:textId="77777777" w:rsidR="00911FDD" w:rsidRPr="001C6EC0" w:rsidRDefault="00911FDD" w:rsidP="00911FDD">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6A7E85D4" w14:textId="77777777" w:rsidR="00911FDD" w:rsidRPr="001C6EC0" w:rsidRDefault="00911FDD" w:rsidP="00911FDD">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12E0FA0D" w14:textId="77777777" w:rsidR="00911FDD" w:rsidRPr="001C6EC0" w:rsidRDefault="00911FDD" w:rsidP="00911FD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BE5701B" w14:textId="77777777" w:rsidR="00911FDD" w:rsidRPr="001C6EC0" w:rsidRDefault="00911FDD" w:rsidP="00911FDD">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0C0A9C2B" w14:textId="77777777" w:rsidR="00911FDD" w:rsidRPr="001C6EC0" w:rsidRDefault="00911FDD" w:rsidP="00911FDD">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E15E7BB" w14:textId="618A8C43" w:rsidR="00911FDD" w:rsidRPr="001C6EC0" w:rsidRDefault="00911FDD" w:rsidP="00911FDD">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1588184956"/>
            <w:placeholder>
              <w:docPart w:val="D2553CE1C602427DB7CA30DD3444BE8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796796B2" w14:textId="342998AA"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44398086"/>
            <w:placeholder>
              <w:docPart w:val="659CE374DB734DE49EB99A0C39310316"/>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160D197C" w14:textId="0A1256B9"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F977667" w14:textId="050EEAE6"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40A6046A" w14:textId="77777777" w:rsidR="00911FDD" w:rsidRPr="001C6EC0" w:rsidRDefault="00911FDD" w:rsidP="00911FDD">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3C043CC9" w14:textId="77777777" w:rsidR="00911FDD" w:rsidRPr="001C6EC0" w:rsidRDefault="00911FDD" w:rsidP="00911FDD">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99CC28A" w14:textId="28563AD2"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5DDFE19A" w14:textId="2E97E1A5" w:rsidR="00911FDD" w:rsidRPr="001C6EC0" w:rsidRDefault="00911FDD" w:rsidP="00911FDD">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42287298" w14:textId="77777777" w:rsidTr="001C6EC0">
        <w:tc>
          <w:tcPr>
            <w:tcW w:w="425" w:type="dxa"/>
            <w:vMerge/>
            <w:tcBorders>
              <w:left w:val="single" w:sz="4" w:space="0" w:color="auto"/>
              <w:right w:val="single" w:sz="4" w:space="0" w:color="auto"/>
            </w:tcBorders>
            <w:vAlign w:val="center"/>
          </w:tcPr>
          <w:p w14:paraId="1E444CD4" w14:textId="77777777" w:rsidR="004950E4" w:rsidRPr="001C6EC0" w:rsidRDefault="004950E4" w:rsidP="004950E4">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3D441A30" w14:textId="77777777" w:rsidR="004950E4" w:rsidRPr="001C6EC0" w:rsidRDefault="004950E4" w:rsidP="004950E4">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78AD6D9D" w14:textId="77777777" w:rsidR="004950E4" w:rsidRPr="001C6EC0" w:rsidRDefault="004950E4" w:rsidP="004950E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053197F" w14:textId="77777777" w:rsidR="004950E4" w:rsidRPr="001C6EC0" w:rsidRDefault="004950E4" w:rsidP="004950E4">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F05E18B" w14:textId="77777777" w:rsidR="004950E4" w:rsidRPr="001C6EC0" w:rsidRDefault="004950E4" w:rsidP="004950E4">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FAA8B7B" w14:textId="70FF22C4"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372225556"/>
            <w:placeholder>
              <w:docPart w:val="C4C1B43DCD524D3188405488D6AC6DA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CB5BC6E" w14:textId="16FF8B24"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39571549"/>
            <w:placeholder>
              <w:docPart w:val="ABB5A62B38644EEAA850AC660AA5D9D1"/>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130AC47F" w14:textId="4299B644"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F20EB6B" w14:textId="36263B2E"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Borders>
              <w:top w:val="single" w:sz="4" w:space="0" w:color="auto"/>
              <w:left w:val="single" w:sz="4" w:space="0" w:color="auto"/>
              <w:bottom w:val="single" w:sz="4" w:space="0" w:color="auto"/>
              <w:right w:val="single" w:sz="4" w:space="0" w:color="auto"/>
            </w:tcBorders>
            <w:vAlign w:val="center"/>
          </w:tcPr>
          <w:p w14:paraId="4CF432F3" w14:textId="77777777" w:rsidR="004950E4" w:rsidRPr="001C6EC0" w:rsidRDefault="004950E4" w:rsidP="004950E4">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4F536E44" w14:textId="77777777" w:rsidR="004950E4" w:rsidRPr="001C6EC0" w:rsidRDefault="004950E4" w:rsidP="004950E4">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BA0650" w14:textId="73B93411"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5190FC36" w14:textId="6D35A156"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1D7F5523" w14:textId="77777777" w:rsidTr="001C6EC0">
        <w:tc>
          <w:tcPr>
            <w:tcW w:w="425" w:type="dxa"/>
            <w:vMerge/>
            <w:tcBorders>
              <w:left w:val="single" w:sz="4" w:space="0" w:color="auto"/>
              <w:right w:val="single" w:sz="4" w:space="0" w:color="auto"/>
            </w:tcBorders>
            <w:vAlign w:val="center"/>
          </w:tcPr>
          <w:p w14:paraId="3F679526" w14:textId="77777777" w:rsidR="004950E4" w:rsidRPr="001C6EC0" w:rsidRDefault="004950E4" w:rsidP="004950E4">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03D19CD6" w14:textId="77777777" w:rsidR="004950E4" w:rsidRPr="001C6EC0" w:rsidRDefault="004950E4" w:rsidP="004950E4">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1B7A82E7" w14:textId="77777777" w:rsidR="004950E4" w:rsidRPr="001C6EC0" w:rsidRDefault="004950E4" w:rsidP="004950E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5FCA47F" w14:textId="77777777" w:rsidR="004950E4" w:rsidRPr="001C6EC0" w:rsidRDefault="004950E4" w:rsidP="004950E4">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083F680B" w14:textId="77777777" w:rsidR="004950E4" w:rsidRPr="001C6EC0" w:rsidRDefault="004950E4" w:rsidP="004950E4">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387218D" w14:textId="71F23410"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92170605"/>
            <w:placeholder>
              <w:docPart w:val="134C9F2D09B74235877BE8EA4F753F8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721ED07F" w14:textId="017D4019"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36886302"/>
            <w:placeholder>
              <w:docPart w:val="7CB9042FC28C442684B51F5735A5F747"/>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233193C5" w14:textId="592E837C"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FFEBB51" w14:textId="36524013"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636601518"/>
            <w:placeholder>
              <w:docPart w:val="46BC0B75A86F405F9938F68B239A18C7"/>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2A64E898" w14:textId="6956E029"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Borders>
              <w:top w:val="single" w:sz="4" w:space="0" w:color="auto"/>
              <w:left w:val="single" w:sz="4" w:space="0" w:color="auto"/>
              <w:bottom w:val="single" w:sz="4" w:space="0" w:color="auto"/>
              <w:right w:val="single" w:sz="4" w:space="0" w:color="auto"/>
            </w:tcBorders>
            <w:vAlign w:val="center"/>
          </w:tcPr>
          <w:p w14:paraId="7C3BE4B5" w14:textId="60BEDB7E"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14:paraId="20C1FDA0" w14:textId="6C0409AC"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Borders>
              <w:top w:val="single" w:sz="4" w:space="0" w:color="auto"/>
              <w:left w:val="single" w:sz="4" w:space="0" w:color="auto"/>
              <w:bottom w:val="single" w:sz="4" w:space="0" w:color="auto"/>
              <w:right w:val="single" w:sz="4" w:space="0" w:color="auto"/>
            </w:tcBorders>
          </w:tcPr>
          <w:p w14:paraId="4D2B9EFE" w14:textId="41BF80B2"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739AFE10" w14:textId="77777777" w:rsidTr="001C6EC0">
        <w:tc>
          <w:tcPr>
            <w:tcW w:w="425" w:type="dxa"/>
            <w:vMerge/>
            <w:tcBorders>
              <w:left w:val="single" w:sz="4" w:space="0" w:color="auto"/>
              <w:right w:val="single" w:sz="4" w:space="0" w:color="auto"/>
            </w:tcBorders>
            <w:vAlign w:val="center"/>
          </w:tcPr>
          <w:p w14:paraId="1E29F1B7" w14:textId="77777777" w:rsidR="004950E4" w:rsidRPr="001C6EC0" w:rsidRDefault="004950E4" w:rsidP="004950E4">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4A2AC5FB" w14:textId="77777777" w:rsidR="004950E4" w:rsidRPr="001C6EC0" w:rsidRDefault="004950E4" w:rsidP="004950E4">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65FA197B" w14:textId="77777777" w:rsidR="004950E4" w:rsidRPr="001C6EC0" w:rsidRDefault="004950E4" w:rsidP="004950E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6B061B8" w14:textId="77777777" w:rsidR="004950E4" w:rsidRPr="001C6EC0" w:rsidRDefault="004950E4" w:rsidP="004950E4">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7A1A81B" w14:textId="77777777" w:rsidR="004950E4" w:rsidRPr="001C6EC0" w:rsidRDefault="004950E4" w:rsidP="004950E4">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FBB12F7" w14:textId="2C1FDBC4"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900138960"/>
            <w:placeholder>
              <w:docPart w:val="B41EA603E9A34990832984B32B1ADE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16D34AA6" w14:textId="23A755B7"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08624680"/>
            <w:placeholder>
              <w:docPart w:val="69FC09AA8657444580A04738402FF389"/>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42E38FA1" w14:textId="3C79DE39"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F09FEB6" w14:textId="74E8E9A8"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Borders>
              <w:top w:val="single" w:sz="4" w:space="0" w:color="auto"/>
              <w:left w:val="single" w:sz="4" w:space="0" w:color="auto"/>
              <w:bottom w:val="single" w:sz="4" w:space="0" w:color="auto"/>
              <w:right w:val="single" w:sz="4" w:space="0" w:color="auto"/>
            </w:tcBorders>
            <w:vAlign w:val="center"/>
          </w:tcPr>
          <w:p w14:paraId="2D7D632F" w14:textId="77777777" w:rsidR="004950E4" w:rsidRPr="001C6EC0" w:rsidRDefault="004950E4" w:rsidP="004950E4">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3E52DE76" w14:textId="77777777" w:rsidR="004950E4" w:rsidRPr="001C6EC0" w:rsidRDefault="004950E4" w:rsidP="004950E4">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C2D2D49" w14:textId="26E0B30F" w:rsidR="004950E4" w:rsidRPr="001C6EC0" w:rsidRDefault="004950E4" w:rsidP="004950E4">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3C2F09E2" w14:textId="561341DB"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191F1018" w14:textId="77777777" w:rsidTr="001C6EC0">
        <w:tc>
          <w:tcPr>
            <w:tcW w:w="425" w:type="dxa"/>
            <w:vMerge/>
            <w:tcBorders>
              <w:left w:val="single" w:sz="4" w:space="0" w:color="auto"/>
              <w:right w:val="single" w:sz="4" w:space="0" w:color="auto"/>
            </w:tcBorders>
            <w:vAlign w:val="center"/>
          </w:tcPr>
          <w:p w14:paraId="15657E76" w14:textId="77777777" w:rsidR="004950E4" w:rsidRPr="001C6EC0" w:rsidRDefault="004950E4" w:rsidP="004950E4">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71B12545" w14:textId="77777777" w:rsidR="004950E4" w:rsidRPr="001C6EC0" w:rsidRDefault="004950E4" w:rsidP="004950E4">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33EFAEF2" w14:textId="77777777" w:rsidR="004950E4" w:rsidRPr="001C6EC0" w:rsidRDefault="004950E4" w:rsidP="004950E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D173C87" w14:textId="77777777" w:rsidR="004950E4" w:rsidRPr="001C6EC0" w:rsidRDefault="004950E4" w:rsidP="004950E4">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4F79CCE0" w14:textId="77777777" w:rsidR="004950E4" w:rsidRPr="001C6EC0" w:rsidRDefault="004950E4" w:rsidP="004950E4">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EB5924F" w14:textId="4978CEC8" w:rsidR="004950E4" w:rsidRPr="001C6EC0" w:rsidRDefault="004950E4" w:rsidP="004950E4">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666017435"/>
            <w:placeholder>
              <w:docPart w:val="FC38ACCC3B6F4E5A91362300F61885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6BA8783" w14:textId="6F927A3C"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55167289"/>
            <w:placeholder>
              <w:docPart w:val="5E95850CD6424938BD15C56E161AC962"/>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1CED89E1" w14:textId="7E9BF4F0"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FCF35AF" w14:textId="6992C1BC"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Borders>
              <w:top w:val="single" w:sz="4" w:space="0" w:color="auto"/>
              <w:left w:val="single" w:sz="4" w:space="0" w:color="auto"/>
              <w:bottom w:val="single" w:sz="4" w:space="0" w:color="auto"/>
              <w:right w:val="single" w:sz="4" w:space="0" w:color="auto"/>
            </w:tcBorders>
            <w:vAlign w:val="center"/>
          </w:tcPr>
          <w:p w14:paraId="2B4B5637" w14:textId="77777777" w:rsidR="004950E4" w:rsidRPr="001C6EC0" w:rsidRDefault="004950E4" w:rsidP="004950E4">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04373514" w14:textId="77777777" w:rsidR="004950E4" w:rsidRPr="001C6EC0" w:rsidRDefault="004950E4" w:rsidP="004950E4">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4FC037A" w14:textId="28476B1D"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631E3689" w14:textId="0D7DDF3D" w:rsidR="004950E4" w:rsidRPr="001C6EC0" w:rsidRDefault="004950E4" w:rsidP="004950E4">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37B1DD98" w14:textId="77777777" w:rsidTr="001C6EC0">
        <w:tc>
          <w:tcPr>
            <w:tcW w:w="425" w:type="dxa"/>
            <w:vMerge/>
            <w:tcBorders>
              <w:left w:val="single" w:sz="4" w:space="0" w:color="auto"/>
              <w:right w:val="single" w:sz="4" w:space="0" w:color="auto"/>
            </w:tcBorders>
            <w:vAlign w:val="center"/>
          </w:tcPr>
          <w:p w14:paraId="0478630B" w14:textId="77777777" w:rsidR="00745E5A" w:rsidRPr="001C6EC0" w:rsidRDefault="00745E5A" w:rsidP="00745E5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197C5725" w14:textId="77777777" w:rsidR="00745E5A" w:rsidRPr="001C6EC0" w:rsidRDefault="00745E5A" w:rsidP="00745E5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5227D81E" w14:textId="77777777" w:rsidR="00745E5A" w:rsidRPr="001C6EC0" w:rsidRDefault="00745E5A" w:rsidP="00745E5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D9AE125" w14:textId="77777777" w:rsidR="00745E5A" w:rsidRPr="001C6EC0" w:rsidRDefault="00745E5A" w:rsidP="00745E5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19BC3803" w14:textId="77777777" w:rsidR="00745E5A" w:rsidRPr="001C6EC0" w:rsidRDefault="00745E5A" w:rsidP="00745E5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4BD9052" w14:textId="073DB6FF" w:rsidR="00745E5A" w:rsidRPr="001C6EC0" w:rsidRDefault="00745E5A" w:rsidP="00745E5A">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1895230361"/>
            <w:placeholder>
              <w:docPart w:val="F165A2255F254F8BA967F26E6D59A3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575693B2" w14:textId="369571F6" w:rsidR="00745E5A" w:rsidRPr="001C6EC0" w:rsidRDefault="00745E5A" w:rsidP="00745E5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94971370"/>
            <w:placeholder>
              <w:docPart w:val="6E6776943DCD4342A3A26F286AF4CB45"/>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2F6D01CF" w14:textId="4075CE48" w:rsidR="00745E5A" w:rsidRPr="001C6EC0" w:rsidRDefault="00745E5A" w:rsidP="00745E5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3EB3C7E" w14:textId="01751AB6" w:rsidR="00745E5A" w:rsidRPr="001C6EC0" w:rsidRDefault="00AA21D3" w:rsidP="00745E5A">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Borders>
              <w:top w:val="single" w:sz="4" w:space="0" w:color="auto"/>
              <w:left w:val="single" w:sz="4" w:space="0" w:color="auto"/>
              <w:bottom w:val="single" w:sz="4" w:space="0" w:color="auto"/>
              <w:right w:val="single" w:sz="4" w:space="0" w:color="auto"/>
            </w:tcBorders>
            <w:vAlign w:val="center"/>
          </w:tcPr>
          <w:p w14:paraId="727C5C87" w14:textId="04471120" w:rsidR="00745E5A" w:rsidRPr="001C6EC0" w:rsidRDefault="00745E5A" w:rsidP="00745E5A">
            <w:pPr>
              <w:jc w:val="center"/>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27F68E12" w14:textId="048E5AE3" w:rsidR="00745E5A" w:rsidRPr="001C6EC0" w:rsidRDefault="00745E5A" w:rsidP="00745E5A">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8B51916" w14:textId="356899AB" w:rsidR="00745E5A" w:rsidRPr="001C6EC0" w:rsidRDefault="00AA21D3" w:rsidP="00745E5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Borders>
              <w:top w:val="single" w:sz="4" w:space="0" w:color="auto"/>
              <w:left w:val="single" w:sz="4" w:space="0" w:color="auto"/>
              <w:bottom w:val="single" w:sz="4" w:space="0" w:color="auto"/>
              <w:right w:val="single" w:sz="4" w:space="0" w:color="auto"/>
            </w:tcBorders>
          </w:tcPr>
          <w:p w14:paraId="169044F3" w14:textId="3156C2A9" w:rsidR="00745E5A" w:rsidRPr="001C6EC0" w:rsidRDefault="00745E5A" w:rsidP="00745E5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77A497B0" w14:textId="77777777" w:rsidTr="001C6EC0">
        <w:tc>
          <w:tcPr>
            <w:tcW w:w="425" w:type="dxa"/>
            <w:vMerge/>
            <w:tcBorders>
              <w:left w:val="single" w:sz="4" w:space="0" w:color="auto"/>
              <w:right w:val="single" w:sz="4" w:space="0" w:color="auto"/>
            </w:tcBorders>
            <w:vAlign w:val="center"/>
          </w:tcPr>
          <w:p w14:paraId="50E06989" w14:textId="77777777" w:rsidR="00745E5A" w:rsidRPr="001C6EC0" w:rsidRDefault="00745E5A" w:rsidP="00745E5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4C3D852F" w14:textId="77777777" w:rsidR="00745E5A" w:rsidRPr="001C6EC0" w:rsidRDefault="00745E5A" w:rsidP="00745E5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6F2B42CC" w14:textId="77777777" w:rsidR="00745E5A" w:rsidRPr="001C6EC0" w:rsidRDefault="00745E5A" w:rsidP="00745E5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9AE8D6F" w14:textId="77777777" w:rsidR="00745E5A" w:rsidRPr="001C6EC0" w:rsidRDefault="00745E5A" w:rsidP="00745E5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6874C8F1" w14:textId="77777777" w:rsidR="00745E5A" w:rsidRPr="001C6EC0" w:rsidRDefault="00745E5A" w:rsidP="00745E5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34DBBC9" w14:textId="30C412CB" w:rsidR="00745E5A" w:rsidRPr="001C6EC0" w:rsidRDefault="00745E5A" w:rsidP="00745E5A">
            <w:pPr>
              <w:jc w:val="center"/>
              <w:rPr>
                <w:rFonts w:ascii="Times New Roman" w:hAnsi="Times New Roman" w:cs="Times New Roman"/>
                <w:sz w:val="20"/>
                <w:szCs w:val="20"/>
              </w:rPr>
            </w:pPr>
            <w:r w:rsidRPr="001C6EC0">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789818839"/>
            <w:placeholder>
              <w:docPart w:val="7E13C5453AF0422EBDCE93F97D1A67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3829FFFC" w14:textId="19BD3F77" w:rsidR="00745E5A" w:rsidRPr="001C6EC0" w:rsidRDefault="00745E5A" w:rsidP="00745E5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3524" w:type="dxa"/>
            <w:tcBorders>
              <w:top w:val="single" w:sz="4" w:space="0" w:color="auto"/>
              <w:left w:val="single" w:sz="4" w:space="0" w:color="auto"/>
              <w:bottom w:val="single" w:sz="4" w:space="0" w:color="auto"/>
              <w:right w:val="single" w:sz="4" w:space="0" w:color="auto"/>
            </w:tcBorders>
            <w:vAlign w:val="center"/>
          </w:tcPr>
          <w:p w14:paraId="3E4E4AF4" w14:textId="274440A1" w:rsidR="00745E5A" w:rsidRPr="001C6EC0" w:rsidRDefault="00745E5A" w:rsidP="00745E5A">
            <w:pPr>
              <w:jc w:val="center"/>
              <w:rPr>
                <w:rFonts w:ascii="Times New Roman" w:hAnsi="Times New Roman" w:cs="Times New Roman"/>
                <w:sz w:val="20"/>
                <w:szCs w:val="20"/>
              </w:rPr>
            </w:pPr>
          </w:p>
        </w:tc>
        <w:tc>
          <w:tcPr>
            <w:tcW w:w="881" w:type="dxa"/>
            <w:tcBorders>
              <w:top w:val="single" w:sz="4" w:space="0" w:color="auto"/>
              <w:left w:val="single" w:sz="4" w:space="0" w:color="auto"/>
              <w:bottom w:val="single" w:sz="4" w:space="0" w:color="auto"/>
              <w:right w:val="single" w:sz="4" w:space="0" w:color="auto"/>
            </w:tcBorders>
            <w:vAlign w:val="center"/>
          </w:tcPr>
          <w:p w14:paraId="5C9E3566" w14:textId="79B8514C" w:rsidR="00745E5A" w:rsidRPr="001C6EC0" w:rsidRDefault="00745E5A" w:rsidP="00745E5A">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988397963"/>
            <w:placeholder>
              <w:docPart w:val="AE5A2BC4FB85406F97209BFE2219CF89"/>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3C738430" w14:textId="2802F815" w:rsidR="00745E5A" w:rsidRPr="001C6EC0" w:rsidRDefault="00745E5A" w:rsidP="00745E5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Borders>
              <w:top w:val="single" w:sz="4" w:space="0" w:color="auto"/>
              <w:left w:val="single" w:sz="4" w:space="0" w:color="auto"/>
              <w:bottom w:val="single" w:sz="4" w:space="0" w:color="auto"/>
              <w:right w:val="single" w:sz="4" w:space="0" w:color="auto"/>
            </w:tcBorders>
            <w:vAlign w:val="center"/>
          </w:tcPr>
          <w:p w14:paraId="36A30220" w14:textId="7DCF1E2E" w:rsidR="00745E5A" w:rsidRPr="001C6EC0" w:rsidRDefault="00AA21D3" w:rsidP="00745E5A">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2695538D" w14:textId="0DC5D63B" w:rsidR="00745E5A" w:rsidRPr="001C6EC0" w:rsidRDefault="00AA21D3" w:rsidP="00745E5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Borders>
              <w:top w:val="single" w:sz="4" w:space="0" w:color="auto"/>
              <w:left w:val="single" w:sz="4" w:space="0" w:color="auto"/>
              <w:bottom w:val="single" w:sz="4" w:space="0" w:color="auto"/>
              <w:right w:val="single" w:sz="4" w:space="0" w:color="auto"/>
            </w:tcBorders>
          </w:tcPr>
          <w:p w14:paraId="49B31E77" w14:textId="71C1F25B" w:rsidR="00745E5A" w:rsidRPr="001C6EC0" w:rsidRDefault="00745E5A" w:rsidP="00745E5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41427162" w14:textId="77777777" w:rsidTr="001C6EC0">
        <w:tc>
          <w:tcPr>
            <w:tcW w:w="425" w:type="dxa"/>
            <w:vMerge/>
            <w:tcBorders>
              <w:left w:val="single" w:sz="4" w:space="0" w:color="auto"/>
              <w:right w:val="single" w:sz="4" w:space="0" w:color="auto"/>
            </w:tcBorders>
            <w:vAlign w:val="center"/>
          </w:tcPr>
          <w:p w14:paraId="1E3884CF" w14:textId="77777777" w:rsidR="00F72B44" w:rsidRPr="001C6EC0" w:rsidRDefault="00F72B44" w:rsidP="00F72B44">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794BBD75" w14:textId="77777777" w:rsidR="00F72B44" w:rsidRPr="001C6EC0" w:rsidRDefault="00F72B44" w:rsidP="00F72B44">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69B01D8C" w14:textId="77777777" w:rsidR="00F72B44" w:rsidRPr="001C6EC0" w:rsidRDefault="00F72B44" w:rsidP="00F72B4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46A815E" w14:textId="77777777" w:rsidR="00F72B44" w:rsidRPr="001C6EC0" w:rsidRDefault="00F72B44" w:rsidP="00F72B44">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24F1B024" w14:textId="77777777" w:rsidR="00F72B44" w:rsidRPr="001C6EC0" w:rsidRDefault="00F72B44" w:rsidP="00F72B44">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6FF295F" w14:textId="7294D0E4" w:rsidR="00F72B44" w:rsidRPr="001C6EC0" w:rsidRDefault="00F27551" w:rsidP="00F72B44">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1518225013"/>
            <w:placeholder>
              <w:docPart w:val="4422A50EA2714D0ABE4E9917E2B9AB8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5E3089C" w14:textId="37BEFD8D"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75579751"/>
            <w:placeholder>
              <w:docPart w:val="77C0E14919444DDA995929C438ACB3BE"/>
            </w:placeholder>
            <w:dropDownList>
              <w:listItem w:displayText="≥" w:value="≥"/>
              <w:listItem w:displayText="&gt;" w:value="&gt;"/>
              <w:listItem w:displayText="выбор значения" w:value="выбор значения"/>
            </w:dropDownList>
          </w:sdtPr>
          <w:sdtContent>
            <w:tc>
              <w:tcPr>
                <w:tcW w:w="3524" w:type="dxa"/>
                <w:tcBorders>
                  <w:top w:val="single" w:sz="4" w:space="0" w:color="auto"/>
                  <w:left w:val="single" w:sz="4" w:space="0" w:color="auto"/>
                  <w:bottom w:val="single" w:sz="4" w:space="0" w:color="auto"/>
                  <w:right w:val="single" w:sz="4" w:space="0" w:color="auto"/>
                </w:tcBorders>
                <w:vAlign w:val="center"/>
              </w:tcPr>
              <w:p w14:paraId="51CE467A" w14:textId="74B8753E"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71728F2F" w14:textId="7F3F1C21" w:rsidR="00F72B44" w:rsidRPr="001C6EC0" w:rsidRDefault="00F27551" w:rsidP="00F72B44">
            <w:pPr>
              <w:jc w:val="center"/>
              <w:rPr>
                <w:rFonts w:ascii="Times New Roman" w:hAnsi="Times New Roman" w:cs="Times New Roman"/>
                <w:sz w:val="20"/>
                <w:szCs w:val="20"/>
              </w:rPr>
            </w:pPr>
            <w:r w:rsidRPr="001C6EC0">
              <w:rPr>
                <w:rFonts w:ascii="Times New Roman" w:hAnsi="Times New Roman" w:cs="Times New Roman"/>
                <w:sz w:val="20"/>
                <w:szCs w:val="20"/>
              </w:rPr>
              <w:t>40</w:t>
            </w:r>
          </w:p>
        </w:tc>
        <w:sdt>
          <w:sdtPr>
            <w:rPr>
              <w:rFonts w:ascii="Times New Roman" w:hAnsi="Times New Roman" w:cs="Times New Roman"/>
              <w:sz w:val="20"/>
              <w:szCs w:val="20"/>
            </w:rPr>
            <w:alias w:val="значение"/>
            <w:tag w:val="значение"/>
            <w:id w:val="-454640422"/>
            <w:placeholder>
              <w:docPart w:val="2BEE003BBC554A8285B7A60D4078ABCB"/>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52EBE83F" w14:textId="36D3CC87"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Borders>
              <w:top w:val="single" w:sz="4" w:space="0" w:color="auto"/>
              <w:left w:val="single" w:sz="4" w:space="0" w:color="auto"/>
              <w:bottom w:val="single" w:sz="4" w:space="0" w:color="auto"/>
              <w:right w:val="single" w:sz="4" w:space="0" w:color="auto"/>
            </w:tcBorders>
            <w:vAlign w:val="center"/>
          </w:tcPr>
          <w:p w14:paraId="3F39A190" w14:textId="00A99983" w:rsidR="00F72B44" w:rsidRPr="001C6EC0" w:rsidRDefault="00F27551" w:rsidP="00F72B44">
            <w:pPr>
              <w:jc w:val="center"/>
              <w:rPr>
                <w:rFonts w:ascii="Times New Roman" w:hAnsi="Times New Roman" w:cs="Times New Roman"/>
                <w:sz w:val="20"/>
                <w:szCs w:val="20"/>
              </w:rPr>
            </w:pPr>
            <w:r w:rsidRPr="001C6EC0">
              <w:rPr>
                <w:rFonts w:ascii="Times New Roman" w:hAnsi="Times New Roman" w:cs="Times New Roman"/>
                <w:sz w:val="20"/>
                <w:szCs w:val="20"/>
              </w:rPr>
              <w:t>41</w:t>
            </w:r>
          </w:p>
        </w:tc>
        <w:tc>
          <w:tcPr>
            <w:tcW w:w="851" w:type="dxa"/>
            <w:tcBorders>
              <w:top w:val="single" w:sz="4" w:space="0" w:color="auto"/>
              <w:left w:val="single" w:sz="4" w:space="0" w:color="auto"/>
              <w:bottom w:val="single" w:sz="4" w:space="0" w:color="auto"/>
              <w:right w:val="single" w:sz="4" w:space="0" w:color="auto"/>
            </w:tcBorders>
            <w:vAlign w:val="center"/>
          </w:tcPr>
          <w:p w14:paraId="20F7E1A3" w14:textId="6EE36C80" w:rsidR="00F72B44" w:rsidRPr="001C6EC0" w:rsidRDefault="00F27551" w:rsidP="00F72B44">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6097F943" w14:textId="1DF66471" w:rsidR="00F72B44" w:rsidRPr="001C6EC0" w:rsidRDefault="00F72B44" w:rsidP="00F72B44">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44E5D8F9" w14:textId="77777777" w:rsidTr="001C6EC0">
        <w:tc>
          <w:tcPr>
            <w:tcW w:w="425" w:type="dxa"/>
            <w:vMerge/>
            <w:tcBorders>
              <w:left w:val="single" w:sz="4" w:space="0" w:color="auto"/>
              <w:right w:val="single" w:sz="4" w:space="0" w:color="auto"/>
            </w:tcBorders>
            <w:vAlign w:val="center"/>
          </w:tcPr>
          <w:p w14:paraId="70A76393" w14:textId="77777777" w:rsidR="00F27551" w:rsidRPr="001C6EC0" w:rsidRDefault="00F27551" w:rsidP="00DE6009">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60A3F8D5" w14:textId="77777777" w:rsidR="00F27551" w:rsidRPr="001C6EC0" w:rsidRDefault="00F27551" w:rsidP="00DE6009">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D8DFC17" w14:textId="77777777" w:rsidR="00F27551" w:rsidRPr="001C6EC0" w:rsidRDefault="00F27551" w:rsidP="00DE6009">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B0CC9BC" w14:textId="77777777" w:rsidR="00F27551" w:rsidRPr="001C6EC0" w:rsidRDefault="00F27551" w:rsidP="00DE6009">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54A400CB" w14:textId="77777777" w:rsidR="00F27551" w:rsidRPr="001C6EC0" w:rsidRDefault="00F27551" w:rsidP="00DE6009">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8F6A7B8" w14:textId="77777777" w:rsidR="00F27551" w:rsidRPr="001C6EC0" w:rsidRDefault="00F27551" w:rsidP="00F27551">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32BF613C" w14:textId="244AE9C3" w:rsidR="00F27551" w:rsidRPr="001C6EC0" w:rsidRDefault="00F27551" w:rsidP="00DE6009">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742332463"/>
            <w:placeholder>
              <w:docPart w:val="4336527386F74F799F353F5F49D1E7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73020D71" w14:textId="706A06CF" w:rsidR="00F27551" w:rsidRPr="001C6EC0" w:rsidRDefault="00F27551" w:rsidP="00DE6009">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Borders>
              <w:top w:val="single" w:sz="4" w:space="0" w:color="auto"/>
              <w:left w:val="single" w:sz="4" w:space="0" w:color="auto"/>
              <w:bottom w:val="single" w:sz="4" w:space="0" w:color="auto"/>
              <w:right w:val="single" w:sz="4" w:space="0" w:color="auto"/>
            </w:tcBorders>
            <w:vAlign w:val="center"/>
          </w:tcPr>
          <w:p w14:paraId="2404CB6F"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66FD2761"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18DCAE13"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650ECFB7" w14:textId="1C884AAE"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04437DE5"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2C416893"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64559396"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p w14:paraId="6970CD21" w14:textId="25CAC48F" w:rsidR="00F27551" w:rsidRPr="001C6EC0" w:rsidRDefault="00F27551" w:rsidP="001C6EC0">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77A4D4C" w14:textId="25C66070" w:rsidR="00F27551" w:rsidRPr="001C6EC0" w:rsidRDefault="00F27551" w:rsidP="00DE6009">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614288204"/>
            <w:placeholder>
              <w:docPart w:val="91A3A996CB1542B69532D0F278D63E9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tcPr>
              <w:p w14:paraId="19F41C14" w14:textId="58CDAA27" w:rsidR="00F27551" w:rsidRPr="001C6EC0" w:rsidRDefault="00F27551" w:rsidP="00DE6009">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22991B55" w14:textId="77777777" w:rsidTr="001C6EC0">
        <w:tc>
          <w:tcPr>
            <w:tcW w:w="425" w:type="dxa"/>
            <w:vMerge/>
            <w:tcBorders>
              <w:left w:val="single" w:sz="4" w:space="0" w:color="auto"/>
              <w:right w:val="single" w:sz="4" w:space="0" w:color="auto"/>
            </w:tcBorders>
            <w:vAlign w:val="center"/>
          </w:tcPr>
          <w:p w14:paraId="4F13D2F3" w14:textId="77777777" w:rsidR="00D63E31" w:rsidRPr="001C6EC0" w:rsidRDefault="00D63E31" w:rsidP="00DE6009">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4690A4E5" w14:textId="77777777" w:rsidR="00D63E31" w:rsidRPr="001C6EC0" w:rsidRDefault="00D63E31" w:rsidP="00DE6009">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3612BF42" w14:textId="77777777" w:rsidR="00D63E31" w:rsidRPr="001C6EC0" w:rsidRDefault="00D63E31" w:rsidP="00DE6009">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8400732" w14:textId="77777777" w:rsidR="00D63E31" w:rsidRPr="001C6EC0" w:rsidRDefault="00D63E31" w:rsidP="00DE6009">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1B60AFD4" w14:textId="77777777" w:rsidR="00D63E31" w:rsidRPr="001C6EC0" w:rsidRDefault="00D63E31" w:rsidP="00DE6009">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746275D" w14:textId="0A301FBA" w:rsidR="00D63E31" w:rsidRPr="001C6EC0" w:rsidRDefault="00D63E31" w:rsidP="00DE6009">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2146027562"/>
            <w:placeholder>
              <w:docPart w:val="B930809C495F4AA5A848857A7D9346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09610257" w14:textId="7C2B9A6E" w:rsidR="00D63E31" w:rsidRPr="001C6EC0" w:rsidRDefault="00D63E31" w:rsidP="00DE6009">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Borders>
              <w:top w:val="single" w:sz="4" w:space="0" w:color="auto"/>
              <w:left w:val="single" w:sz="4" w:space="0" w:color="auto"/>
              <w:bottom w:val="single" w:sz="4" w:space="0" w:color="auto"/>
              <w:right w:val="single" w:sz="4" w:space="0" w:color="auto"/>
            </w:tcBorders>
            <w:vAlign w:val="center"/>
          </w:tcPr>
          <w:p w14:paraId="058D6E62"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1DD04885"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5A7AE284" w14:textId="77777777" w:rsidR="00F27551" w:rsidRPr="001C6EC0" w:rsidRDefault="00F27551"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p w14:paraId="6BE259D9" w14:textId="5639E184" w:rsidR="00D63E31" w:rsidRPr="001C6EC0" w:rsidRDefault="00D63E31" w:rsidP="001C6EC0">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9DC102" w14:textId="77777777" w:rsidR="00D63E31" w:rsidRPr="001C6EC0" w:rsidRDefault="00D63E31" w:rsidP="00DE6009">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65312763"/>
            <w:placeholder>
              <w:docPart w:val="375E3021846E43F7A22A0981163DB79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tcPr>
              <w:p w14:paraId="70024835" w14:textId="68A3AA86" w:rsidR="00D63E31" w:rsidRPr="001C6EC0" w:rsidRDefault="00D63E31" w:rsidP="00DE6009">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11F0B376" w14:textId="77777777" w:rsidTr="001C6EC0">
        <w:trPr>
          <w:trHeight w:val="1129"/>
        </w:trPr>
        <w:tc>
          <w:tcPr>
            <w:tcW w:w="425" w:type="dxa"/>
            <w:vMerge/>
            <w:tcBorders>
              <w:left w:val="single" w:sz="4" w:space="0" w:color="auto"/>
              <w:right w:val="single" w:sz="4" w:space="0" w:color="auto"/>
            </w:tcBorders>
            <w:vAlign w:val="center"/>
          </w:tcPr>
          <w:p w14:paraId="73E2DDA0" w14:textId="77777777" w:rsidR="00D63E31" w:rsidRPr="001C6EC0" w:rsidRDefault="00D63E31" w:rsidP="00DE6009">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615D3234" w14:textId="77777777" w:rsidR="00D63E31" w:rsidRPr="001C6EC0" w:rsidRDefault="00D63E31" w:rsidP="00DE6009">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4F5BECDA" w14:textId="77777777" w:rsidR="00D63E31" w:rsidRPr="001C6EC0" w:rsidRDefault="00D63E31" w:rsidP="00DE6009">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49A399F" w14:textId="77777777" w:rsidR="00D63E31" w:rsidRPr="001C6EC0" w:rsidRDefault="00D63E31" w:rsidP="00DE6009">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BA134BE" w14:textId="77777777" w:rsidR="00D63E31" w:rsidRPr="001C6EC0" w:rsidRDefault="00D63E31" w:rsidP="00DE6009">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14:paraId="72714EC3" w14:textId="29E9E7DF" w:rsidR="00D63E31" w:rsidRPr="001C6EC0" w:rsidRDefault="00F27551" w:rsidP="00DE6009">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1874151072"/>
            <w:placeholder>
              <w:docPart w:val="321F11201539438586239251F1331D2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right w:val="single" w:sz="4" w:space="0" w:color="auto"/>
                </w:tcBorders>
                <w:vAlign w:val="center"/>
              </w:tcPr>
              <w:p w14:paraId="7FE784D9" w14:textId="7B91EB81" w:rsidR="00D63E31" w:rsidRPr="001C6EC0" w:rsidRDefault="00D63E31" w:rsidP="00DE6009">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Borders>
              <w:top w:val="single" w:sz="4" w:space="0" w:color="auto"/>
              <w:left w:val="single" w:sz="4" w:space="0" w:color="auto"/>
              <w:right w:val="single" w:sz="4" w:space="0" w:color="auto"/>
            </w:tcBorders>
            <w:vAlign w:val="center"/>
          </w:tcPr>
          <w:p w14:paraId="7AD82506" w14:textId="77777777" w:rsidR="00F27551" w:rsidRPr="001C6EC0" w:rsidRDefault="00F27551"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51114EEA" w14:textId="77777777" w:rsidR="00F27551" w:rsidRPr="001C6EC0" w:rsidRDefault="00F27551"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200D4B0A" w14:textId="77777777" w:rsidR="00F27551" w:rsidRPr="001C6EC0" w:rsidRDefault="00F27551"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6FE07C54" w14:textId="390484EB" w:rsidR="00D63E31" w:rsidRPr="001C6EC0" w:rsidRDefault="00F27551" w:rsidP="001C6EC0">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851" w:type="dxa"/>
            <w:tcBorders>
              <w:top w:val="single" w:sz="4" w:space="0" w:color="auto"/>
              <w:left w:val="single" w:sz="4" w:space="0" w:color="auto"/>
              <w:right w:val="single" w:sz="4" w:space="0" w:color="auto"/>
            </w:tcBorders>
            <w:vAlign w:val="center"/>
          </w:tcPr>
          <w:p w14:paraId="120E9A54" w14:textId="77777777" w:rsidR="00D63E31" w:rsidRPr="001C6EC0" w:rsidRDefault="00D63E31" w:rsidP="00DE6009">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92557363"/>
            <w:placeholder>
              <w:docPart w:val="712D30575A8B4EB884477CEAABDF27A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right w:val="single" w:sz="4" w:space="0" w:color="auto"/>
                </w:tcBorders>
              </w:tcPr>
              <w:p w14:paraId="55434D13" w14:textId="1ED85B66" w:rsidR="00D63E31" w:rsidRPr="001C6EC0" w:rsidRDefault="00D63E31" w:rsidP="00DE6009">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7A9C6332" w14:textId="77777777" w:rsidTr="001C6EC0">
        <w:tc>
          <w:tcPr>
            <w:tcW w:w="425" w:type="dxa"/>
            <w:vMerge w:val="restart"/>
          </w:tcPr>
          <w:p w14:paraId="1678DA0A" w14:textId="18E3110A"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560" w:type="dxa"/>
            <w:vMerge w:val="restart"/>
          </w:tcPr>
          <w:p w14:paraId="3551639C" w14:textId="77777777" w:rsidR="00254727" w:rsidRPr="001C6EC0" w:rsidRDefault="00254727" w:rsidP="00254727">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0E67376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bCs/>
                <w:sz w:val="20"/>
                <w:szCs w:val="20"/>
              </w:rPr>
              <w:t>7-01-01</w:t>
            </w:r>
          </w:p>
        </w:tc>
        <w:tc>
          <w:tcPr>
            <w:tcW w:w="993" w:type="dxa"/>
            <w:vMerge w:val="restart"/>
          </w:tcPr>
          <w:p w14:paraId="28C6560C"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Pr>
          <w:p w14:paraId="5BDFD117" w14:textId="391133C2" w:rsidR="00254727" w:rsidRPr="001C6EC0" w:rsidRDefault="00F83F83" w:rsidP="00254727">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850" w:type="dxa"/>
            <w:vMerge w:val="restart"/>
          </w:tcPr>
          <w:p w14:paraId="34654B2E" w14:textId="77777777" w:rsidR="00254727" w:rsidRPr="001C6EC0" w:rsidRDefault="00254727" w:rsidP="00254727">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Pr>
          <w:p w14:paraId="2D01E5CD"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117146448"/>
            <w:placeholder>
              <w:docPart w:val="79E9B80781A64E08B3B0B1D5470A8D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3CD9A4E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04979A3F" w14:textId="77777777" w:rsidR="00254727" w:rsidRPr="001C6EC0" w:rsidRDefault="00254727"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851" w:type="dxa"/>
          </w:tcPr>
          <w:p w14:paraId="47050714" w14:textId="77777777" w:rsidR="00254727" w:rsidRPr="001C6EC0" w:rsidRDefault="00254727" w:rsidP="0025472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94047385"/>
            <w:placeholder>
              <w:docPart w:val="C01180AD1DFC46EDB731D245C70AA4A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26ED59D7"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2F2F8A63" w14:textId="77777777" w:rsidTr="001C6EC0">
        <w:trPr>
          <w:trHeight w:val="412"/>
        </w:trPr>
        <w:tc>
          <w:tcPr>
            <w:tcW w:w="425" w:type="dxa"/>
            <w:vMerge/>
          </w:tcPr>
          <w:p w14:paraId="5C966A0D"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116F5C5A" w14:textId="77777777" w:rsidR="00254727" w:rsidRPr="001C6EC0" w:rsidRDefault="00254727" w:rsidP="00254727">
            <w:pPr>
              <w:jc w:val="center"/>
              <w:rPr>
                <w:rFonts w:ascii="Times New Roman" w:hAnsi="Times New Roman" w:cs="Times New Roman"/>
                <w:sz w:val="20"/>
                <w:szCs w:val="20"/>
              </w:rPr>
            </w:pPr>
          </w:p>
        </w:tc>
        <w:tc>
          <w:tcPr>
            <w:tcW w:w="993" w:type="dxa"/>
            <w:vMerge/>
          </w:tcPr>
          <w:p w14:paraId="7836A42F" w14:textId="77777777" w:rsidR="00254727" w:rsidRPr="001C6EC0" w:rsidRDefault="00254727" w:rsidP="00254727">
            <w:pPr>
              <w:jc w:val="center"/>
              <w:rPr>
                <w:rFonts w:ascii="Times New Roman" w:hAnsi="Times New Roman" w:cs="Times New Roman"/>
                <w:sz w:val="20"/>
                <w:szCs w:val="20"/>
              </w:rPr>
            </w:pPr>
          </w:p>
        </w:tc>
        <w:tc>
          <w:tcPr>
            <w:tcW w:w="567" w:type="dxa"/>
            <w:vMerge/>
          </w:tcPr>
          <w:p w14:paraId="6345A7D1" w14:textId="77777777" w:rsidR="00254727" w:rsidRPr="001C6EC0" w:rsidRDefault="00254727" w:rsidP="00254727">
            <w:pPr>
              <w:jc w:val="center"/>
              <w:rPr>
                <w:rFonts w:ascii="Times New Roman" w:hAnsi="Times New Roman" w:cs="Times New Roman"/>
                <w:sz w:val="20"/>
                <w:szCs w:val="20"/>
              </w:rPr>
            </w:pPr>
          </w:p>
        </w:tc>
        <w:tc>
          <w:tcPr>
            <w:tcW w:w="850" w:type="dxa"/>
            <w:vMerge/>
          </w:tcPr>
          <w:p w14:paraId="0243E9CD" w14:textId="77777777" w:rsidR="00254727" w:rsidRPr="001C6EC0" w:rsidRDefault="00254727" w:rsidP="00254727">
            <w:pPr>
              <w:jc w:val="center"/>
              <w:rPr>
                <w:rFonts w:ascii="Times New Roman" w:hAnsi="Times New Roman" w:cs="Times New Roman"/>
                <w:sz w:val="20"/>
                <w:szCs w:val="20"/>
              </w:rPr>
            </w:pPr>
          </w:p>
        </w:tc>
        <w:tc>
          <w:tcPr>
            <w:tcW w:w="1701" w:type="dxa"/>
          </w:tcPr>
          <w:p w14:paraId="026D0E08" w14:textId="77777777" w:rsidR="00254727" w:rsidRPr="001C6EC0" w:rsidRDefault="00254727" w:rsidP="00254727">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763967807"/>
            <w:placeholder>
              <w:docPart w:val="0A49596B5DE3482AB017AD90CF30F85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2CBFF0F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5A8D37EE"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76A77ABA"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121C2689"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Возможность складывания и раскладывания кресла-коляски без применения инструмента.</w:t>
            </w:r>
          </w:p>
          <w:p w14:paraId="5CFF1E13"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Поворотные колеса литые полиуретановые покрышки и имеют диаметр 20 см. Вилка поворотного колеса должна имеет 4 позиций установки положения колеса.</w:t>
            </w:r>
          </w:p>
          <w:p w14:paraId="4231A39B"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 качестве опор вращения в передних и в задних колесах применены шариковые подшипники, работающие в паре со стальной втулкой.</w:t>
            </w:r>
          </w:p>
          <w:p w14:paraId="055E4FF2"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Приводные колеса имеют литые покрышки, легко демонтируемыми путем использования быстросъемных колесных осей с пружинно-</w:t>
            </w:r>
            <w:r w:rsidRPr="001C6EC0">
              <w:rPr>
                <w:rFonts w:ascii="Times New Roman" w:hAnsi="Times New Roman" w:cs="Times New Roman"/>
                <w:bCs/>
                <w:sz w:val="20"/>
                <w:szCs w:val="20"/>
                <w:lang w:eastAsia="ar-SA"/>
              </w:rPr>
              <w:lastRenderedPageBreak/>
              <w:t xml:space="preserve">шариковыми фиксаторами, снабжены алюминиевыми </w:t>
            </w:r>
            <w:proofErr w:type="spellStart"/>
            <w:r w:rsidRPr="001C6EC0">
              <w:rPr>
                <w:rFonts w:ascii="Times New Roman" w:hAnsi="Times New Roman" w:cs="Times New Roman"/>
                <w:bCs/>
                <w:sz w:val="20"/>
                <w:szCs w:val="20"/>
                <w:lang w:eastAsia="ar-SA"/>
              </w:rPr>
              <w:t>ободами</w:t>
            </w:r>
            <w:proofErr w:type="spellEnd"/>
            <w:r w:rsidRPr="001C6EC0">
              <w:rPr>
                <w:rFonts w:ascii="Times New Roman" w:hAnsi="Times New Roman" w:cs="Times New Roman"/>
                <w:bCs/>
                <w:sz w:val="20"/>
                <w:szCs w:val="20"/>
                <w:lang w:eastAsia="ar-SA"/>
              </w:rPr>
              <w:t xml:space="preserve"> и обручами.</w:t>
            </w:r>
          </w:p>
          <w:p w14:paraId="0E2DBA34"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0B4D14B7"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27207052"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Подлокотники могут регулироваться по высоте. Накладки подлокотников изготовлены из вспененной резины.</w:t>
            </w:r>
          </w:p>
          <w:p w14:paraId="2281CA57" w14:textId="77777777" w:rsidR="00254727" w:rsidRPr="001C6EC0" w:rsidRDefault="00254727"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Подножки могу быть легко демонтированы или просто отведены внутрь рамы без демонтажа.</w:t>
            </w:r>
          </w:p>
          <w:p w14:paraId="683C2932" w14:textId="77777777" w:rsidR="00254727" w:rsidRPr="001C6EC0" w:rsidRDefault="00254727"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 xml:space="preserve">Кресло-коляска укомплектована страховочным устройством от опрокидывания. Кресло-коляска должна иметь возможность </w:t>
            </w:r>
            <w:proofErr w:type="spellStart"/>
            <w:r w:rsidRPr="001C6EC0">
              <w:rPr>
                <w:rFonts w:ascii="Times New Roman" w:eastAsia="Times New Roman" w:hAnsi="Times New Roman" w:cs="Times New Roman"/>
                <w:bCs/>
                <w:sz w:val="20"/>
                <w:szCs w:val="20"/>
                <w:lang w:eastAsia="ar-SA"/>
              </w:rPr>
              <w:t>поступенчатой</w:t>
            </w:r>
            <w:proofErr w:type="spellEnd"/>
            <w:r w:rsidRPr="001C6EC0">
              <w:rPr>
                <w:rFonts w:ascii="Times New Roman" w:eastAsia="Times New Roman" w:hAnsi="Times New Roman" w:cs="Times New Roman"/>
                <w:bCs/>
                <w:sz w:val="20"/>
                <w:szCs w:val="20"/>
                <w:lang w:eastAsia="ar-SA"/>
              </w:rPr>
              <w:t xml:space="preserve"> регулировки угла наклона спинки в 30º и фиксироваться в 4 положениях.</w:t>
            </w:r>
          </w:p>
        </w:tc>
        <w:tc>
          <w:tcPr>
            <w:tcW w:w="851" w:type="dxa"/>
          </w:tcPr>
          <w:p w14:paraId="670548D7" w14:textId="77777777" w:rsidR="00254727" w:rsidRPr="001C6EC0" w:rsidRDefault="00254727" w:rsidP="0025472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12406628"/>
            <w:placeholder>
              <w:docPart w:val="B54C07FD4EBE4BA598C5FADB7A2987B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50C84C9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77C0D939" w14:textId="77777777" w:rsidTr="001C6EC0">
        <w:tc>
          <w:tcPr>
            <w:tcW w:w="425" w:type="dxa"/>
            <w:vMerge/>
          </w:tcPr>
          <w:p w14:paraId="4DDCB4A8"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270B6FD1" w14:textId="77777777" w:rsidR="00254727" w:rsidRPr="001C6EC0" w:rsidRDefault="00254727" w:rsidP="00254727">
            <w:pPr>
              <w:rPr>
                <w:rFonts w:ascii="Times New Roman" w:hAnsi="Times New Roman" w:cs="Times New Roman"/>
                <w:bCs/>
                <w:sz w:val="20"/>
                <w:szCs w:val="20"/>
              </w:rPr>
            </w:pPr>
          </w:p>
        </w:tc>
        <w:tc>
          <w:tcPr>
            <w:tcW w:w="993" w:type="dxa"/>
            <w:vMerge/>
          </w:tcPr>
          <w:p w14:paraId="7CCD7625" w14:textId="77777777" w:rsidR="00254727" w:rsidRPr="001C6EC0" w:rsidRDefault="00254727" w:rsidP="00254727">
            <w:pPr>
              <w:rPr>
                <w:rFonts w:ascii="Times New Roman" w:hAnsi="Times New Roman" w:cs="Times New Roman"/>
                <w:sz w:val="20"/>
                <w:szCs w:val="20"/>
              </w:rPr>
            </w:pPr>
          </w:p>
        </w:tc>
        <w:tc>
          <w:tcPr>
            <w:tcW w:w="567" w:type="dxa"/>
            <w:vMerge/>
          </w:tcPr>
          <w:p w14:paraId="713A65BF" w14:textId="77777777" w:rsidR="00254727" w:rsidRPr="001C6EC0" w:rsidRDefault="00254727" w:rsidP="00254727">
            <w:pPr>
              <w:rPr>
                <w:rFonts w:ascii="Times New Roman" w:hAnsi="Times New Roman" w:cs="Times New Roman"/>
                <w:sz w:val="20"/>
                <w:szCs w:val="20"/>
              </w:rPr>
            </w:pPr>
          </w:p>
        </w:tc>
        <w:tc>
          <w:tcPr>
            <w:tcW w:w="850" w:type="dxa"/>
            <w:vMerge/>
          </w:tcPr>
          <w:p w14:paraId="685E3769" w14:textId="77777777" w:rsidR="00254727" w:rsidRPr="001C6EC0" w:rsidRDefault="00254727" w:rsidP="00254727">
            <w:pPr>
              <w:rPr>
                <w:rFonts w:ascii="Times New Roman" w:hAnsi="Times New Roman" w:cs="Times New Roman"/>
                <w:sz w:val="20"/>
                <w:szCs w:val="20"/>
              </w:rPr>
            </w:pPr>
          </w:p>
        </w:tc>
        <w:tc>
          <w:tcPr>
            <w:tcW w:w="1701" w:type="dxa"/>
          </w:tcPr>
          <w:p w14:paraId="0180AE0F" w14:textId="77777777" w:rsidR="00254727" w:rsidRPr="001C6EC0" w:rsidRDefault="00254727" w:rsidP="00254727">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525251760"/>
            <w:placeholder>
              <w:docPart w:val="8050C93D89414068BF16AABD2083B6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0A2330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01259762"/>
            <w:placeholder>
              <w:docPart w:val="C22AAC258BE64ADDACEC407997C86AF5"/>
            </w:placeholder>
            <w:dropDownList>
              <w:listItem w:displayText="≥" w:value="≥"/>
              <w:listItem w:displayText="&gt;" w:value="&gt;"/>
              <w:listItem w:displayText="выбор значения" w:value="выбор значения"/>
            </w:dropDownList>
          </w:sdtPr>
          <w:sdtContent>
            <w:tc>
              <w:tcPr>
                <w:tcW w:w="3524" w:type="dxa"/>
              </w:tcPr>
              <w:p w14:paraId="298CEC50"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E528AA9"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53762157"/>
            <w:placeholder>
              <w:docPart w:val="19E75DDFA8EE415FA2F02EF5A52842D6"/>
            </w:placeholder>
            <w:dropDownList>
              <w:listItem w:displayText="≤" w:value="≤"/>
              <w:listItem w:displayText="&lt;" w:value="&lt;"/>
              <w:listItem w:displayText="выбор значения" w:value="выбор значения"/>
            </w:dropDownList>
          </w:sdtPr>
          <w:sdtContent>
            <w:tc>
              <w:tcPr>
                <w:tcW w:w="1099" w:type="dxa"/>
              </w:tcPr>
              <w:p w14:paraId="5F9E47D0"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733" w:type="dxa"/>
          </w:tcPr>
          <w:p w14:paraId="5635EF45" w14:textId="77777777" w:rsidR="00254727" w:rsidRPr="001C6EC0" w:rsidRDefault="00254727" w:rsidP="00254727">
            <w:pPr>
              <w:jc w:val="center"/>
              <w:rPr>
                <w:rFonts w:ascii="Times New Roman" w:hAnsi="Times New Roman" w:cs="Times New Roman"/>
                <w:sz w:val="20"/>
                <w:szCs w:val="20"/>
              </w:rPr>
            </w:pPr>
          </w:p>
        </w:tc>
        <w:tc>
          <w:tcPr>
            <w:tcW w:w="851" w:type="dxa"/>
          </w:tcPr>
          <w:p w14:paraId="6E291BCE"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454909979"/>
            <w:placeholder>
              <w:docPart w:val="D91CAB7F609B4854B6847FFF5C23D81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A1CA3B3"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1C6EC0" w:rsidRPr="001C6EC0" w14:paraId="2F0D9B6A" w14:textId="77777777" w:rsidTr="001C6EC0">
        <w:trPr>
          <w:trHeight w:val="70"/>
        </w:trPr>
        <w:tc>
          <w:tcPr>
            <w:tcW w:w="425" w:type="dxa"/>
            <w:vMerge/>
          </w:tcPr>
          <w:p w14:paraId="3C5A5FAF"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72159FB4" w14:textId="77777777" w:rsidR="00254727" w:rsidRPr="001C6EC0" w:rsidRDefault="00254727" w:rsidP="00254727">
            <w:pPr>
              <w:rPr>
                <w:rFonts w:ascii="Times New Roman" w:hAnsi="Times New Roman" w:cs="Times New Roman"/>
                <w:bCs/>
                <w:sz w:val="20"/>
                <w:szCs w:val="20"/>
              </w:rPr>
            </w:pPr>
          </w:p>
        </w:tc>
        <w:tc>
          <w:tcPr>
            <w:tcW w:w="993" w:type="dxa"/>
            <w:vMerge/>
          </w:tcPr>
          <w:p w14:paraId="429CA225" w14:textId="77777777" w:rsidR="00254727" w:rsidRPr="001C6EC0" w:rsidRDefault="00254727" w:rsidP="00254727">
            <w:pPr>
              <w:rPr>
                <w:rFonts w:ascii="Times New Roman" w:hAnsi="Times New Roman" w:cs="Times New Roman"/>
                <w:sz w:val="20"/>
                <w:szCs w:val="20"/>
              </w:rPr>
            </w:pPr>
          </w:p>
        </w:tc>
        <w:tc>
          <w:tcPr>
            <w:tcW w:w="567" w:type="dxa"/>
            <w:vMerge/>
          </w:tcPr>
          <w:p w14:paraId="0E0532B2" w14:textId="77777777" w:rsidR="00254727" w:rsidRPr="001C6EC0" w:rsidRDefault="00254727" w:rsidP="00254727">
            <w:pPr>
              <w:rPr>
                <w:rFonts w:ascii="Times New Roman" w:hAnsi="Times New Roman" w:cs="Times New Roman"/>
                <w:sz w:val="20"/>
                <w:szCs w:val="20"/>
              </w:rPr>
            </w:pPr>
          </w:p>
        </w:tc>
        <w:tc>
          <w:tcPr>
            <w:tcW w:w="850" w:type="dxa"/>
            <w:vMerge/>
          </w:tcPr>
          <w:p w14:paraId="7876948D" w14:textId="77777777" w:rsidR="00254727" w:rsidRPr="001C6EC0" w:rsidRDefault="00254727" w:rsidP="00254727">
            <w:pPr>
              <w:rPr>
                <w:rFonts w:ascii="Times New Roman" w:hAnsi="Times New Roman" w:cs="Times New Roman"/>
                <w:sz w:val="20"/>
                <w:szCs w:val="20"/>
              </w:rPr>
            </w:pPr>
          </w:p>
        </w:tc>
        <w:tc>
          <w:tcPr>
            <w:tcW w:w="1701" w:type="dxa"/>
          </w:tcPr>
          <w:p w14:paraId="782DE6C5" w14:textId="77777777" w:rsidR="00254727" w:rsidRPr="001C6EC0" w:rsidRDefault="00254727" w:rsidP="00254727">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1465582239"/>
            <w:placeholder>
              <w:docPart w:val="C7B0C4AD484F48968F00449EF4C4E9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3FB160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81903631"/>
            <w:placeholder>
              <w:docPart w:val="32EF28D53B0F44FC868C10EFACE0A71B"/>
            </w:placeholder>
            <w:dropDownList>
              <w:listItem w:displayText="≥" w:value="≥"/>
              <w:listItem w:displayText="&gt;" w:value="&gt;"/>
              <w:listItem w:displayText="выбор значения" w:value="выбор значения"/>
            </w:dropDownList>
          </w:sdtPr>
          <w:sdtContent>
            <w:tc>
              <w:tcPr>
                <w:tcW w:w="3524" w:type="dxa"/>
              </w:tcPr>
              <w:p w14:paraId="22887A6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8CDCC23"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285478820"/>
            <w:placeholder>
              <w:docPart w:val="94278B9B9C654D7C95C690E207E9036C"/>
            </w:placeholder>
            <w:dropDownList>
              <w:listItem w:displayText="≤" w:value="≤"/>
              <w:listItem w:displayText="&lt;" w:value="&lt;"/>
              <w:listItem w:displayText="выбор значения" w:value="выбор значения"/>
            </w:dropDownList>
          </w:sdtPr>
          <w:sdtContent>
            <w:tc>
              <w:tcPr>
                <w:tcW w:w="1099" w:type="dxa"/>
              </w:tcPr>
              <w:p w14:paraId="3A1D566C"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128942CE"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851" w:type="dxa"/>
          </w:tcPr>
          <w:p w14:paraId="36D49CF2"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213928410"/>
            <w:placeholder>
              <w:docPart w:val="4A2B5269015842DC847911A70F19DFF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1595CE07"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1C6EC0" w:rsidRPr="001C6EC0" w14:paraId="718211BB" w14:textId="77777777" w:rsidTr="001C6EC0">
        <w:tc>
          <w:tcPr>
            <w:tcW w:w="425" w:type="dxa"/>
            <w:vMerge/>
          </w:tcPr>
          <w:p w14:paraId="3810062D"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59C9CFED" w14:textId="77777777" w:rsidR="00254727" w:rsidRPr="001C6EC0" w:rsidRDefault="00254727" w:rsidP="00254727">
            <w:pPr>
              <w:rPr>
                <w:rFonts w:ascii="Times New Roman" w:hAnsi="Times New Roman" w:cs="Times New Roman"/>
                <w:bCs/>
                <w:sz w:val="20"/>
                <w:szCs w:val="20"/>
              </w:rPr>
            </w:pPr>
          </w:p>
        </w:tc>
        <w:tc>
          <w:tcPr>
            <w:tcW w:w="993" w:type="dxa"/>
            <w:vMerge/>
          </w:tcPr>
          <w:p w14:paraId="2E3AA04C" w14:textId="77777777" w:rsidR="00254727" w:rsidRPr="001C6EC0" w:rsidRDefault="00254727" w:rsidP="00254727">
            <w:pPr>
              <w:rPr>
                <w:rFonts w:ascii="Times New Roman" w:hAnsi="Times New Roman" w:cs="Times New Roman"/>
                <w:sz w:val="20"/>
                <w:szCs w:val="20"/>
              </w:rPr>
            </w:pPr>
          </w:p>
        </w:tc>
        <w:tc>
          <w:tcPr>
            <w:tcW w:w="567" w:type="dxa"/>
            <w:vMerge/>
          </w:tcPr>
          <w:p w14:paraId="1A245E5A" w14:textId="77777777" w:rsidR="00254727" w:rsidRPr="001C6EC0" w:rsidRDefault="00254727" w:rsidP="00254727">
            <w:pPr>
              <w:rPr>
                <w:rFonts w:ascii="Times New Roman" w:hAnsi="Times New Roman" w:cs="Times New Roman"/>
                <w:sz w:val="20"/>
                <w:szCs w:val="20"/>
              </w:rPr>
            </w:pPr>
          </w:p>
        </w:tc>
        <w:tc>
          <w:tcPr>
            <w:tcW w:w="850" w:type="dxa"/>
            <w:vMerge/>
          </w:tcPr>
          <w:p w14:paraId="004454E7" w14:textId="77777777" w:rsidR="00254727" w:rsidRPr="001C6EC0" w:rsidRDefault="00254727" w:rsidP="00254727">
            <w:pPr>
              <w:rPr>
                <w:rFonts w:ascii="Times New Roman" w:hAnsi="Times New Roman" w:cs="Times New Roman"/>
                <w:sz w:val="20"/>
                <w:szCs w:val="20"/>
              </w:rPr>
            </w:pPr>
          </w:p>
        </w:tc>
        <w:tc>
          <w:tcPr>
            <w:tcW w:w="1701" w:type="dxa"/>
          </w:tcPr>
          <w:p w14:paraId="5879C9DB"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526095224"/>
            <w:placeholder>
              <w:docPart w:val="ECBEE1E4A1844DB9BDD1D5451F2B6B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341A948"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82786998"/>
            <w:placeholder>
              <w:docPart w:val="6B36A818741845DD8C82B2EB8623F9B4"/>
            </w:placeholder>
            <w:dropDownList>
              <w:listItem w:displayText="≥" w:value="≥"/>
              <w:listItem w:displayText="&gt;" w:value="&gt;"/>
              <w:listItem w:displayText="выбор значения" w:value="выбор значения"/>
            </w:dropDownList>
          </w:sdtPr>
          <w:sdtContent>
            <w:tc>
              <w:tcPr>
                <w:tcW w:w="3524" w:type="dxa"/>
              </w:tcPr>
              <w:p w14:paraId="19080567"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3C3F68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Pr>
          <w:p w14:paraId="6FD50556" w14:textId="77777777" w:rsidR="00254727" w:rsidRPr="001C6EC0" w:rsidRDefault="00254727" w:rsidP="00254727">
            <w:pPr>
              <w:jc w:val="center"/>
              <w:rPr>
                <w:rFonts w:ascii="Times New Roman" w:hAnsi="Times New Roman" w:cs="Times New Roman"/>
                <w:sz w:val="20"/>
                <w:szCs w:val="20"/>
              </w:rPr>
            </w:pPr>
          </w:p>
        </w:tc>
        <w:tc>
          <w:tcPr>
            <w:tcW w:w="733" w:type="dxa"/>
          </w:tcPr>
          <w:p w14:paraId="5A3A96D9" w14:textId="77777777" w:rsidR="00254727" w:rsidRPr="001C6EC0" w:rsidRDefault="00254727" w:rsidP="00254727">
            <w:pPr>
              <w:jc w:val="center"/>
              <w:rPr>
                <w:rFonts w:ascii="Times New Roman" w:hAnsi="Times New Roman" w:cs="Times New Roman"/>
                <w:sz w:val="20"/>
                <w:szCs w:val="20"/>
              </w:rPr>
            </w:pPr>
          </w:p>
        </w:tc>
        <w:tc>
          <w:tcPr>
            <w:tcW w:w="851" w:type="dxa"/>
          </w:tcPr>
          <w:p w14:paraId="14B9DE2C"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398D0192"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648574FA" w14:textId="77777777" w:rsidTr="001C6EC0">
        <w:tc>
          <w:tcPr>
            <w:tcW w:w="425" w:type="dxa"/>
            <w:vMerge/>
          </w:tcPr>
          <w:p w14:paraId="25EF2F04"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63EB7E7F" w14:textId="77777777" w:rsidR="00254727" w:rsidRPr="001C6EC0" w:rsidRDefault="00254727" w:rsidP="00254727">
            <w:pPr>
              <w:rPr>
                <w:rFonts w:ascii="Times New Roman" w:hAnsi="Times New Roman" w:cs="Times New Roman"/>
                <w:bCs/>
                <w:sz w:val="20"/>
                <w:szCs w:val="20"/>
              </w:rPr>
            </w:pPr>
          </w:p>
        </w:tc>
        <w:tc>
          <w:tcPr>
            <w:tcW w:w="993" w:type="dxa"/>
            <w:vMerge/>
          </w:tcPr>
          <w:p w14:paraId="5C60CA5E" w14:textId="77777777" w:rsidR="00254727" w:rsidRPr="001C6EC0" w:rsidRDefault="00254727" w:rsidP="00254727">
            <w:pPr>
              <w:rPr>
                <w:rFonts w:ascii="Times New Roman" w:hAnsi="Times New Roman" w:cs="Times New Roman"/>
                <w:sz w:val="20"/>
                <w:szCs w:val="20"/>
              </w:rPr>
            </w:pPr>
          </w:p>
        </w:tc>
        <w:tc>
          <w:tcPr>
            <w:tcW w:w="567" w:type="dxa"/>
            <w:vMerge/>
          </w:tcPr>
          <w:p w14:paraId="08405823" w14:textId="77777777" w:rsidR="00254727" w:rsidRPr="001C6EC0" w:rsidRDefault="00254727" w:rsidP="00254727">
            <w:pPr>
              <w:rPr>
                <w:rFonts w:ascii="Times New Roman" w:hAnsi="Times New Roman" w:cs="Times New Roman"/>
                <w:sz w:val="20"/>
                <w:szCs w:val="20"/>
              </w:rPr>
            </w:pPr>
          </w:p>
        </w:tc>
        <w:tc>
          <w:tcPr>
            <w:tcW w:w="850" w:type="dxa"/>
            <w:vMerge/>
          </w:tcPr>
          <w:p w14:paraId="2781DDFB" w14:textId="77777777" w:rsidR="00254727" w:rsidRPr="001C6EC0" w:rsidRDefault="00254727" w:rsidP="00254727">
            <w:pPr>
              <w:rPr>
                <w:rFonts w:ascii="Times New Roman" w:hAnsi="Times New Roman" w:cs="Times New Roman"/>
                <w:sz w:val="20"/>
                <w:szCs w:val="20"/>
              </w:rPr>
            </w:pPr>
          </w:p>
        </w:tc>
        <w:tc>
          <w:tcPr>
            <w:tcW w:w="1701" w:type="dxa"/>
          </w:tcPr>
          <w:p w14:paraId="3C2DA08E"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Глубина сиденья (количество положений регулировки)</w:t>
            </w:r>
          </w:p>
        </w:tc>
        <w:sdt>
          <w:sdtPr>
            <w:rPr>
              <w:rFonts w:ascii="Times New Roman" w:hAnsi="Times New Roman" w:cs="Times New Roman"/>
              <w:sz w:val="20"/>
              <w:szCs w:val="20"/>
            </w:rPr>
            <w:alias w:val="Наименование хар-ки"/>
            <w:tag w:val="Наименование хар-ки"/>
            <w:id w:val="-867213149"/>
            <w:placeholder>
              <w:docPart w:val="E8661407A1DC46659A5C6222E198C04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D752E2B"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58709985"/>
            <w:placeholder>
              <w:docPart w:val="6BDB956D486D4922A7408E928C6F7CA5"/>
            </w:placeholder>
            <w:dropDownList>
              <w:listItem w:displayText="≥" w:value="≥"/>
              <w:listItem w:displayText="&gt;" w:value="&gt;"/>
              <w:listItem w:displayText="выбор значения" w:value="выбор значения"/>
            </w:dropDownList>
          </w:sdtPr>
          <w:sdtContent>
            <w:tc>
              <w:tcPr>
                <w:tcW w:w="3524" w:type="dxa"/>
              </w:tcPr>
              <w:p w14:paraId="53790581"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4D5168E"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5DCF269E" w14:textId="77777777" w:rsidR="00254727" w:rsidRPr="001C6EC0" w:rsidRDefault="00254727" w:rsidP="00254727">
            <w:pPr>
              <w:jc w:val="center"/>
              <w:rPr>
                <w:rFonts w:ascii="Times New Roman" w:hAnsi="Times New Roman" w:cs="Times New Roman"/>
                <w:sz w:val="20"/>
                <w:szCs w:val="20"/>
              </w:rPr>
            </w:pPr>
          </w:p>
        </w:tc>
        <w:tc>
          <w:tcPr>
            <w:tcW w:w="733" w:type="dxa"/>
          </w:tcPr>
          <w:p w14:paraId="6F095DDA" w14:textId="77777777" w:rsidR="00254727" w:rsidRPr="001C6EC0" w:rsidRDefault="00254727" w:rsidP="00254727">
            <w:pPr>
              <w:jc w:val="center"/>
              <w:rPr>
                <w:rFonts w:ascii="Times New Roman" w:hAnsi="Times New Roman" w:cs="Times New Roman"/>
                <w:sz w:val="20"/>
                <w:szCs w:val="20"/>
              </w:rPr>
            </w:pPr>
          </w:p>
        </w:tc>
        <w:tc>
          <w:tcPr>
            <w:tcW w:w="851" w:type="dxa"/>
          </w:tcPr>
          <w:p w14:paraId="556267F5" w14:textId="77777777" w:rsidR="00254727" w:rsidRPr="001C6EC0" w:rsidRDefault="00254727" w:rsidP="00254727">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3B3B144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06BDDFBB" w14:textId="77777777" w:rsidTr="001C6EC0">
        <w:tc>
          <w:tcPr>
            <w:tcW w:w="425" w:type="dxa"/>
            <w:vMerge/>
          </w:tcPr>
          <w:p w14:paraId="6EE599D2"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794B08EB" w14:textId="77777777" w:rsidR="00254727" w:rsidRPr="001C6EC0" w:rsidRDefault="00254727" w:rsidP="00254727">
            <w:pPr>
              <w:rPr>
                <w:rFonts w:ascii="Times New Roman" w:hAnsi="Times New Roman" w:cs="Times New Roman"/>
                <w:bCs/>
                <w:sz w:val="20"/>
                <w:szCs w:val="20"/>
              </w:rPr>
            </w:pPr>
          </w:p>
        </w:tc>
        <w:tc>
          <w:tcPr>
            <w:tcW w:w="993" w:type="dxa"/>
            <w:vMerge/>
          </w:tcPr>
          <w:p w14:paraId="4EA2147C" w14:textId="77777777" w:rsidR="00254727" w:rsidRPr="001C6EC0" w:rsidRDefault="00254727" w:rsidP="00254727">
            <w:pPr>
              <w:rPr>
                <w:rFonts w:ascii="Times New Roman" w:hAnsi="Times New Roman" w:cs="Times New Roman"/>
                <w:sz w:val="20"/>
                <w:szCs w:val="20"/>
              </w:rPr>
            </w:pPr>
          </w:p>
        </w:tc>
        <w:tc>
          <w:tcPr>
            <w:tcW w:w="567" w:type="dxa"/>
            <w:vMerge/>
          </w:tcPr>
          <w:p w14:paraId="3AF8AF4A" w14:textId="77777777" w:rsidR="00254727" w:rsidRPr="001C6EC0" w:rsidRDefault="00254727" w:rsidP="00254727">
            <w:pPr>
              <w:rPr>
                <w:rFonts w:ascii="Times New Roman" w:hAnsi="Times New Roman" w:cs="Times New Roman"/>
                <w:sz w:val="20"/>
                <w:szCs w:val="20"/>
              </w:rPr>
            </w:pPr>
          </w:p>
        </w:tc>
        <w:tc>
          <w:tcPr>
            <w:tcW w:w="850" w:type="dxa"/>
            <w:vMerge/>
          </w:tcPr>
          <w:p w14:paraId="71698657" w14:textId="77777777" w:rsidR="00254727" w:rsidRPr="001C6EC0" w:rsidRDefault="00254727" w:rsidP="00254727">
            <w:pPr>
              <w:rPr>
                <w:rFonts w:ascii="Times New Roman" w:hAnsi="Times New Roman" w:cs="Times New Roman"/>
                <w:sz w:val="20"/>
                <w:szCs w:val="20"/>
              </w:rPr>
            </w:pPr>
          </w:p>
        </w:tc>
        <w:tc>
          <w:tcPr>
            <w:tcW w:w="1701" w:type="dxa"/>
          </w:tcPr>
          <w:p w14:paraId="7853BD59"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2093922455"/>
            <w:placeholder>
              <w:docPart w:val="959E16DBF2384C1C8CA400AE452E171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F940860"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61810915"/>
            <w:placeholder>
              <w:docPart w:val="501E67F967AA44C88F7F5CA337102F4E"/>
            </w:placeholder>
            <w:dropDownList>
              <w:listItem w:displayText="≥" w:value="≥"/>
              <w:listItem w:displayText="&gt;" w:value="&gt;"/>
              <w:listItem w:displayText="выбор значения" w:value="выбор значения"/>
            </w:dropDownList>
          </w:sdtPr>
          <w:sdtContent>
            <w:tc>
              <w:tcPr>
                <w:tcW w:w="3524" w:type="dxa"/>
              </w:tcPr>
              <w:p w14:paraId="2D122D42"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2D5F0369"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Pr>
          <w:p w14:paraId="3112A318" w14:textId="77777777" w:rsidR="00254727" w:rsidRPr="001C6EC0" w:rsidRDefault="00254727" w:rsidP="00254727">
            <w:pPr>
              <w:jc w:val="center"/>
              <w:rPr>
                <w:rFonts w:ascii="Times New Roman" w:hAnsi="Times New Roman" w:cs="Times New Roman"/>
                <w:sz w:val="20"/>
                <w:szCs w:val="20"/>
              </w:rPr>
            </w:pPr>
          </w:p>
        </w:tc>
        <w:tc>
          <w:tcPr>
            <w:tcW w:w="733" w:type="dxa"/>
          </w:tcPr>
          <w:p w14:paraId="3307A24A" w14:textId="77777777" w:rsidR="00254727" w:rsidRPr="001C6EC0" w:rsidRDefault="00254727" w:rsidP="00254727">
            <w:pPr>
              <w:jc w:val="center"/>
              <w:rPr>
                <w:rFonts w:ascii="Times New Roman" w:hAnsi="Times New Roman" w:cs="Times New Roman"/>
                <w:sz w:val="20"/>
                <w:szCs w:val="20"/>
              </w:rPr>
            </w:pPr>
          </w:p>
        </w:tc>
        <w:tc>
          <w:tcPr>
            <w:tcW w:w="851" w:type="dxa"/>
          </w:tcPr>
          <w:p w14:paraId="46E9D12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130A21C3"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605C6CC1" w14:textId="77777777" w:rsidTr="001C6EC0">
        <w:tc>
          <w:tcPr>
            <w:tcW w:w="425" w:type="dxa"/>
            <w:vMerge/>
          </w:tcPr>
          <w:p w14:paraId="3D3CAAA7"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5B6B9877" w14:textId="77777777" w:rsidR="00254727" w:rsidRPr="001C6EC0" w:rsidRDefault="00254727" w:rsidP="00254727">
            <w:pPr>
              <w:rPr>
                <w:rFonts w:ascii="Times New Roman" w:hAnsi="Times New Roman" w:cs="Times New Roman"/>
                <w:bCs/>
                <w:sz w:val="20"/>
                <w:szCs w:val="20"/>
              </w:rPr>
            </w:pPr>
          </w:p>
        </w:tc>
        <w:tc>
          <w:tcPr>
            <w:tcW w:w="993" w:type="dxa"/>
            <w:vMerge/>
          </w:tcPr>
          <w:p w14:paraId="49C4F83A" w14:textId="77777777" w:rsidR="00254727" w:rsidRPr="001C6EC0" w:rsidRDefault="00254727" w:rsidP="00254727">
            <w:pPr>
              <w:rPr>
                <w:rFonts w:ascii="Times New Roman" w:hAnsi="Times New Roman" w:cs="Times New Roman"/>
                <w:sz w:val="20"/>
                <w:szCs w:val="20"/>
              </w:rPr>
            </w:pPr>
          </w:p>
        </w:tc>
        <w:tc>
          <w:tcPr>
            <w:tcW w:w="567" w:type="dxa"/>
            <w:vMerge/>
          </w:tcPr>
          <w:p w14:paraId="2473B199" w14:textId="77777777" w:rsidR="00254727" w:rsidRPr="001C6EC0" w:rsidRDefault="00254727" w:rsidP="00254727">
            <w:pPr>
              <w:rPr>
                <w:rFonts w:ascii="Times New Roman" w:hAnsi="Times New Roman" w:cs="Times New Roman"/>
                <w:sz w:val="20"/>
                <w:szCs w:val="20"/>
              </w:rPr>
            </w:pPr>
          </w:p>
        </w:tc>
        <w:tc>
          <w:tcPr>
            <w:tcW w:w="850" w:type="dxa"/>
            <w:vMerge/>
          </w:tcPr>
          <w:p w14:paraId="0570FCF9" w14:textId="77777777" w:rsidR="00254727" w:rsidRPr="001C6EC0" w:rsidRDefault="00254727" w:rsidP="00254727">
            <w:pPr>
              <w:rPr>
                <w:rFonts w:ascii="Times New Roman" w:hAnsi="Times New Roman" w:cs="Times New Roman"/>
                <w:sz w:val="20"/>
                <w:szCs w:val="20"/>
              </w:rPr>
            </w:pPr>
          </w:p>
        </w:tc>
        <w:tc>
          <w:tcPr>
            <w:tcW w:w="1701" w:type="dxa"/>
          </w:tcPr>
          <w:p w14:paraId="5AA58D62"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427972886"/>
            <w:placeholder>
              <w:docPart w:val="5AF870261C0F4CCBBAF268B74C6A66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C2DD9E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71454028"/>
            <w:placeholder>
              <w:docPart w:val="B7424505E52146F6A3D1401D1B50F58D"/>
            </w:placeholder>
            <w:dropDownList>
              <w:listItem w:displayText="≥" w:value="≥"/>
              <w:listItem w:displayText="&gt;" w:value="&gt;"/>
              <w:listItem w:displayText="выбор значения" w:value="выбор значения"/>
            </w:dropDownList>
          </w:sdtPr>
          <w:sdtContent>
            <w:tc>
              <w:tcPr>
                <w:tcW w:w="3524" w:type="dxa"/>
              </w:tcPr>
              <w:p w14:paraId="260CF23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9B61C5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1554807271"/>
            <w:placeholder>
              <w:docPart w:val="5DD9A8551635442AAC9DAFBCC0E9E21B"/>
            </w:placeholder>
            <w:dropDownList>
              <w:listItem w:displayText="≤" w:value="≤"/>
              <w:listItem w:displayText="&lt;" w:value="&lt;"/>
              <w:listItem w:displayText="выбор значения" w:value="выбор значения"/>
            </w:dropDownList>
          </w:sdtPr>
          <w:sdtContent>
            <w:tc>
              <w:tcPr>
                <w:tcW w:w="1099" w:type="dxa"/>
              </w:tcPr>
              <w:p w14:paraId="3A6B5F46"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4432D673"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851" w:type="dxa"/>
          </w:tcPr>
          <w:p w14:paraId="6D59C15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75AC5A1"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05DCB201" w14:textId="77777777" w:rsidTr="001C6EC0">
        <w:tc>
          <w:tcPr>
            <w:tcW w:w="425" w:type="dxa"/>
            <w:vMerge/>
          </w:tcPr>
          <w:p w14:paraId="54C51BF4"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28CE3270" w14:textId="77777777" w:rsidR="00254727" w:rsidRPr="001C6EC0" w:rsidRDefault="00254727" w:rsidP="00254727">
            <w:pPr>
              <w:rPr>
                <w:rFonts w:ascii="Times New Roman" w:hAnsi="Times New Roman" w:cs="Times New Roman"/>
                <w:bCs/>
                <w:sz w:val="20"/>
                <w:szCs w:val="20"/>
              </w:rPr>
            </w:pPr>
          </w:p>
        </w:tc>
        <w:tc>
          <w:tcPr>
            <w:tcW w:w="993" w:type="dxa"/>
            <w:vMerge/>
          </w:tcPr>
          <w:p w14:paraId="0971C184" w14:textId="77777777" w:rsidR="00254727" w:rsidRPr="001C6EC0" w:rsidRDefault="00254727" w:rsidP="00254727">
            <w:pPr>
              <w:rPr>
                <w:rFonts w:ascii="Times New Roman" w:hAnsi="Times New Roman" w:cs="Times New Roman"/>
                <w:sz w:val="20"/>
                <w:szCs w:val="20"/>
              </w:rPr>
            </w:pPr>
          </w:p>
        </w:tc>
        <w:tc>
          <w:tcPr>
            <w:tcW w:w="567" w:type="dxa"/>
            <w:vMerge/>
          </w:tcPr>
          <w:p w14:paraId="6C199BB9" w14:textId="77777777" w:rsidR="00254727" w:rsidRPr="001C6EC0" w:rsidRDefault="00254727" w:rsidP="00254727">
            <w:pPr>
              <w:rPr>
                <w:rFonts w:ascii="Times New Roman" w:hAnsi="Times New Roman" w:cs="Times New Roman"/>
                <w:sz w:val="20"/>
                <w:szCs w:val="20"/>
              </w:rPr>
            </w:pPr>
          </w:p>
        </w:tc>
        <w:tc>
          <w:tcPr>
            <w:tcW w:w="850" w:type="dxa"/>
            <w:vMerge/>
          </w:tcPr>
          <w:p w14:paraId="2D77FFF2" w14:textId="77777777" w:rsidR="00254727" w:rsidRPr="001C6EC0" w:rsidRDefault="00254727" w:rsidP="00254727">
            <w:pPr>
              <w:rPr>
                <w:rFonts w:ascii="Times New Roman" w:hAnsi="Times New Roman" w:cs="Times New Roman"/>
                <w:sz w:val="20"/>
                <w:szCs w:val="20"/>
              </w:rPr>
            </w:pPr>
          </w:p>
        </w:tc>
        <w:tc>
          <w:tcPr>
            <w:tcW w:w="1701" w:type="dxa"/>
          </w:tcPr>
          <w:p w14:paraId="6FA2A49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525785625"/>
            <w:placeholder>
              <w:docPart w:val="C95C8CD5A3A14D2CA22C556B695049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D90AE69"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62666146"/>
            <w:placeholder>
              <w:docPart w:val="4745F333039E4159A27B0121951A3B23"/>
            </w:placeholder>
            <w:dropDownList>
              <w:listItem w:displayText="≥" w:value="≥"/>
              <w:listItem w:displayText="&gt;" w:value="&gt;"/>
              <w:listItem w:displayText="выбор значения" w:value="выбор значения"/>
            </w:dropDownList>
          </w:sdtPr>
          <w:sdtContent>
            <w:tc>
              <w:tcPr>
                <w:tcW w:w="3524" w:type="dxa"/>
              </w:tcPr>
              <w:p w14:paraId="427FDAAB"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DF4BAD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1245799670"/>
            <w:placeholder>
              <w:docPart w:val="E29D77CDE49F46B8AB617B2C36A0C681"/>
            </w:placeholder>
            <w:dropDownList>
              <w:listItem w:displayText="≤" w:value="≤"/>
              <w:listItem w:displayText="&lt;" w:value="&lt;"/>
              <w:listItem w:displayText="выбор значения" w:value="выбор значения"/>
            </w:dropDownList>
          </w:sdtPr>
          <w:sdtContent>
            <w:tc>
              <w:tcPr>
                <w:tcW w:w="1099" w:type="dxa"/>
              </w:tcPr>
              <w:p w14:paraId="70B1D44D"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712A7F43"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851" w:type="dxa"/>
          </w:tcPr>
          <w:p w14:paraId="06611FC2"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70C170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101380F2" w14:textId="77777777" w:rsidTr="001C6EC0">
        <w:tc>
          <w:tcPr>
            <w:tcW w:w="425" w:type="dxa"/>
            <w:vMerge/>
          </w:tcPr>
          <w:p w14:paraId="7EA57BE5"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2D8EEE7D" w14:textId="77777777" w:rsidR="00254727" w:rsidRPr="001C6EC0" w:rsidRDefault="00254727" w:rsidP="00254727">
            <w:pPr>
              <w:rPr>
                <w:rFonts w:ascii="Times New Roman" w:hAnsi="Times New Roman" w:cs="Times New Roman"/>
                <w:bCs/>
                <w:sz w:val="20"/>
                <w:szCs w:val="20"/>
              </w:rPr>
            </w:pPr>
          </w:p>
        </w:tc>
        <w:tc>
          <w:tcPr>
            <w:tcW w:w="993" w:type="dxa"/>
            <w:vMerge/>
          </w:tcPr>
          <w:p w14:paraId="5F5FF345" w14:textId="77777777" w:rsidR="00254727" w:rsidRPr="001C6EC0" w:rsidRDefault="00254727" w:rsidP="00254727">
            <w:pPr>
              <w:rPr>
                <w:rFonts w:ascii="Times New Roman" w:hAnsi="Times New Roman" w:cs="Times New Roman"/>
                <w:sz w:val="20"/>
                <w:szCs w:val="20"/>
              </w:rPr>
            </w:pPr>
          </w:p>
        </w:tc>
        <w:tc>
          <w:tcPr>
            <w:tcW w:w="567" w:type="dxa"/>
            <w:vMerge/>
          </w:tcPr>
          <w:p w14:paraId="7F04914D" w14:textId="77777777" w:rsidR="00254727" w:rsidRPr="001C6EC0" w:rsidRDefault="00254727" w:rsidP="00254727">
            <w:pPr>
              <w:rPr>
                <w:rFonts w:ascii="Times New Roman" w:hAnsi="Times New Roman" w:cs="Times New Roman"/>
                <w:sz w:val="20"/>
                <w:szCs w:val="20"/>
              </w:rPr>
            </w:pPr>
          </w:p>
        </w:tc>
        <w:tc>
          <w:tcPr>
            <w:tcW w:w="850" w:type="dxa"/>
            <w:vMerge/>
          </w:tcPr>
          <w:p w14:paraId="6D47451C" w14:textId="77777777" w:rsidR="00254727" w:rsidRPr="001C6EC0" w:rsidRDefault="00254727" w:rsidP="00254727">
            <w:pPr>
              <w:rPr>
                <w:rFonts w:ascii="Times New Roman" w:hAnsi="Times New Roman" w:cs="Times New Roman"/>
                <w:sz w:val="20"/>
                <w:szCs w:val="20"/>
              </w:rPr>
            </w:pPr>
          </w:p>
        </w:tc>
        <w:tc>
          <w:tcPr>
            <w:tcW w:w="1701" w:type="dxa"/>
          </w:tcPr>
          <w:p w14:paraId="6233330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598603929"/>
            <w:placeholder>
              <w:docPart w:val="8B28C48523F44047993E750ABB31887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139E7D0"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97950881"/>
            <w:placeholder>
              <w:docPart w:val="4EF16A2F7B494F1E8446754F6619251C"/>
            </w:placeholder>
            <w:dropDownList>
              <w:listItem w:displayText="≥" w:value="≥"/>
              <w:listItem w:displayText="&gt;" w:value="&gt;"/>
              <w:listItem w:displayText="выбор значения" w:value="выбор значения"/>
            </w:dropDownList>
          </w:sdtPr>
          <w:sdtContent>
            <w:tc>
              <w:tcPr>
                <w:tcW w:w="3524" w:type="dxa"/>
              </w:tcPr>
              <w:p w14:paraId="057F06F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53AAA29"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Pr>
          <w:p w14:paraId="669ED9D5" w14:textId="77777777" w:rsidR="00254727" w:rsidRPr="001C6EC0" w:rsidRDefault="00254727" w:rsidP="00254727">
            <w:pPr>
              <w:jc w:val="center"/>
              <w:rPr>
                <w:rFonts w:ascii="Times New Roman" w:hAnsi="Times New Roman" w:cs="Times New Roman"/>
                <w:sz w:val="20"/>
                <w:szCs w:val="20"/>
              </w:rPr>
            </w:pPr>
          </w:p>
        </w:tc>
        <w:tc>
          <w:tcPr>
            <w:tcW w:w="733" w:type="dxa"/>
          </w:tcPr>
          <w:p w14:paraId="7717B2CB" w14:textId="77777777" w:rsidR="00254727" w:rsidRPr="001C6EC0" w:rsidRDefault="00254727" w:rsidP="00254727">
            <w:pPr>
              <w:jc w:val="center"/>
              <w:rPr>
                <w:rFonts w:ascii="Times New Roman" w:hAnsi="Times New Roman" w:cs="Times New Roman"/>
                <w:sz w:val="20"/>
                <w:szCs w:val="20"/>
              </w:rPr>
            </w:pPr>
          </w:p>
        </w:tc>
        <w:tc>
          <w:tcPr>
            <w:tcW w:w="851" w:type="dxa"/>
          </w:tcPr>
          <w:p w14:paraId="6332FD98"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3637A722"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3E908E53" w14:textId="77777777" w:rsidTr="001C6EC0">
        <w:tc>
          <w:tcPr>
            <w:tcW w:w="425" w:type="dxa"/>
            <w:vMerge/>
          </w:tcPr>
          <w:p w14:paraId="5746833A"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47253491" w14:textId="77777777" w:rsidR="00254727" w:rsidRPr="001C6EC0" w:rsidRDefault="00254727" w:rsidP="00254727">
            <w:pPr>
              <w:rPr>
                <w:rFonts w:ascii="Times New Roman" w:hAnsi="Times New Roman" w:cs="Times New Roman"/>
                <w:bCs/>
                <w:sz w:val="20"/>
                <w:szCs w:val="20"/>
              </w:rPr>
            </w:pPr>
          </w:p>
        </w:tc>
        <w:tc>
          <w:tcPr>
            <w:tcW w:w="993" w:type="dxa"/>
            <w:vMerge/>
          </w:tcPr>
          <w:p w14:paraId="795E791C" w14:textId="77777777" w:rsidR="00254727" w:rsidRPr="001C6EC0" w:rsidRDefault="00254727" w:rsidP="00254727">
            <w:pPr>
              <w:rPr>
                <w:rFonts w:ascii="Times New Roman" w:hAnsi="Times New Roman" w:cs="Times New Roman"/>
                <w:sz w:val="20"/>
                <w:szCs w:val="20"/>
              </w:rPr>
            </w:pPr>
          </w:p>
        </w:tc>
        <w:tc>
          <w:tcPr>
            <w:tcW w:w="567" w:type="dxa"/>
            <w:vMerge/>
          </w:tcPr>
          <w:p w14:paraId="38593097" w14:textId="77777777" w:rsidR="00254727" w:rsidRPr="001C6EC0" w:rsidRDefault="00254727" w:rsidP="00254727">
            <w:pPr>
              <w:rPr>
                <w:rFonts w:ascii="Times New Roman" w:hAnsi="Times New Roman" w:cs="Times New Roman"/>
                <w:sz w:val="20"/>
                <w:szCs w:val="20"/>
              </w:rPr>
            </w:pPr>
          </w:p>
        </w:tc>
        <w:tc>
          <w:tcPr>
            <w:tcW w:w="850" w:type="dxa"/>
            <w:vMerge/>
          </w:tcPr>
          <w:p w14:paraId="50A9EFCA" w14:textId="77777777" w:rsidR="00254727" w:rsidRPr="001C6EC0" w:rsidRDefault="00254727" w:rsidP="00254727">
            <w:pPr>
              <w:rPr>
                <w:rFonts w:ascii="Times New Roman" w:hAnsi="Times New Roman" w:cs="Times New Roman"/>
                <w:sz w:val="20"/>
                <w:szCs w:val="20"/>
              </w:rPr>
            </w:pPr>
          </w:p>
        </w:tc>
        <w:tc>
          <w:tcPr>
            <w:tcW w:w="1701" w:type="dxa"/>
          </w:tcPr>
          <w:p w14:paraId="2260F78B"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позиций регулировки коляски, снабженной многофункциональным адаптером, расположенным на приводном колесе:</w:t>
            </w:r>
          </w:p>
        </w:tc>
        <w:sdt>
          <w:sdtPr>
            <w:rPr>
              <w:rFonts w:ascii="Times New Roman" w:hAnsi="Times New Roman" w:cs="Times New Roman"/>
              <w:sz w:val="20"/>
              <w:szCs w:val="20"/>
            </w:rPr>
            <w:alias w:val="Наименование хар-ки"/>
            <w:tag w:val="Наименование хар-ки"/>
            <w:id w:val="-1103037372"/>
            <w:placeholder>
              <w:docPart w:val="D254348A818C42E0BB87CB3D27B98D3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D055D31"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00006879"/>
            <w:placeholder>
              <w:docPart w:val="3E24F697339647CFB8F4611B08853B11"/>
            </w:placeholder>
            <w:dropDownList>
              <w:listItem w:displayText="≥" w:value="≥"/>
              <w:listItem w:displayText="&gt;" w:value="&gt;"/>
              <w:listItem w:displayText="выбор значения" w:value="выбор значения"/>
            </w:dropDownList>
          </w:sdtPr>
          <w:sdtContent>
            <w:tc>
              <w:tcPr>
                <w:tcW w:w="3524" w:type="dxa"/>
              </w:tcPr>
              <w:p w14:paraId="51D52EDD"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A73BD1B"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Pr>
          <w:p w14:paraId="452AB96F" w14:textId="77777777" w:rsidR="00254727" w:rsidRPr="001C6EC0" w:rsidRDefault="00254727" w:rsidP="00254727">
            <w:pPr>
              <w:jc w:val="center"/>
              <w:rPr>
                <w:rFonts w:ascii="Times New Roman" w:hAnsi="Times New Roman" w:cs="Times New Roman"/>
                <w:sz w:val="20"/>
                <w:szCs w:val="20"/>
              </w:rPr>
            </w:pPr>
          </w:p>
        </w:tc>
        <w:tc>
          <w:tcPr>
            <w:tcW w:w="733" w:type="dxa"/>
          </w:tcPr>
          <w:p w14:paraId="13189E49" w14:textId="77777777" w:rsidR="00254727" w:rsidRPr="001C6EC0" w:rsidRDefault="00254727" w:rsidP="00254727">
            <w:pPr>
              <w:jc w:val="center"/>
              <w:rPr>
                <w:rFonts w:ascii="Times New Roman" w:hAnsi="Times New Roman" w:cs="Times New Roman"/>
                <w:sz w:val="20"/>
                <w:szCs w:val="20"/>
              </w:rPr>
            </w:pPr>
          </w:p>
        </w:tc>
        <w:tc>
          <w:tcPr>
            <w:tcW w:w="851" w:type="dxa"/>
          </w:tcPr>
          <w:p w14:paraId="327D0A85" w14:textId="77777777" w:rsidR="00254727" w:rsidRPr="001C6EC0" w:rsidRDefault="00254727" w:rsidP="00254727">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02096C68"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7E785FEF" w14:textId="77777777" w:rsidTr="001C6EC0">
        <w:tc>
          <w:tcPr>
            <w:tcW w:w="425" w:type="dxa"/>
            <w:vMerge/>
          </w:tcPr>
          <w:p w14:paraId="4AB0D701"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7D350B77" w14:textId="77777777" w:rsidR="00254727" w:rsidRPr="001C6EC0" w:rsidRDefault="00254727" w:rsidP="00254727">
            <w:pPr>
              <w:rPr>
                <w:rFonts w:ascii="Times New Roman" w:hAnsi="Times New Roman" w:cs="Times New Roman"/>
                <w:bCs/>
                <w:sz w:val="20"/>
                <w:szCs w:val="20"/>
              </w:rPr>
            </w:pPr>
          </w:p>
        </w:tc>
        <w:tc>
          <w:tcPr>
            <w:tcW w:w="993" w:type="dxa"/>
            <w:vMerge/>
          </w:tcPr>
          <w:p w14:paraId="7705C6B8" w14:textId="77777777" w:rsidR="00254727" w:rsidRPr="001C6EC0" w:rsidRDefault="00254727" w:rsidP="00254727">
            <w:pPr>
              <w:rPr>
                <w:rFonts w:ascii="Times New Roman" w:hAnsi="Times New Roman" w:cs="Times New Roman"/>
                <w:sz w:val="20"/>
                <w:szCs w:val="20"/>
              </w:rPr>
            </w:pPr>
          </w:p>
        </w:tc>
        <w:tc>
          <w:tcPr>
            <w:tcW w:w="567" w:type="dxa"/>
            <w:vMerge/>
          </w:tcPr>
          <w:p w14:paraId="33A56FAA" w14:textId="77777777" w:rsidR="00254727" w:rsidRPr="001C6EC0" w:rsidRDefault="00254727" w:rsidP="00254727">
            <w:pPr>
              <w:rPr>
                <w:rFonts w:ascii="Times New Roman" w:hAnsi="Times New Roman" w:cs="Times New Roman"/>
                <w:sz w:val="20"/>
                <w:szCs w:val="20"/>
              </w:rPr>
            </w:pPr>
          </w:p>
        </w:tc>
        <w:tc>
          <w:tcPr>
            <w:tcW w:w="850" w:type="dxa"/>
            <w:vMerge/>
          </w:tcPr>
          <w:p w14:paraId="6CB9991B" w14:textId="77777777" w:rsidR="00254727" w:rsidRPr="001C6EC0" w:rsidRDefault="00254727" w:rsidP="00254727">
            <w:pPr>
              <w:rPr>
                <w:rFonts w:ascii="Times New Roman" w:hAnsi="Times New Roman" w:cs="Times New Roman"/>
                <w:sz w:val="20"/>
                <w:szCs w:val="20"/>
              </w:rPr>
            </w:pPr>
          </w:p>
        </w:tc>
        <w:tc>
          <w:tcPr>
            <w:tcW w:w="1701" w:type="dxa"/>
          </w:tcPr>
          <w:p w14:paraId="2733A489" w14:textId="77777777" w:rsidR="00254727" w:rsidRPr="001C6EC0" w:rsidRDefault="00254727" w:rsidP="00254727">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314179407"/>
            <w:placeholder>
              <w:docPart w:val="C39F5EE421284777B861311195A1A7B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33BDBD6"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30510110"/>
            <w:placeholder>
              <w:docPart w:val="40F997C694CC4796B5AB055014AAC841"/>
            </w:placeholder>
            <w:dropDownList>
              <w:listItem w:displayText="≥" w:value="≥"/>
              <w:listItem w:displayText="&gt;" w:value="&gt;"/>
              <w:listItem w:displayText="выбор значения" w:value="выбор значения"/>
            </w:dropDownList>
          </w:sdtPr>
          <w:sdtContent>
            <w:tc>
              <w:tcPr>
                <w:tcW w:w="3524" w:type="dxa"/>
              </w:tcPr>
              <w:p w14:paraId="2A6D5FD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10245F9"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0F4338E7" w14:textId="77777777" w:rsidR="00254727" w:rsidRPr="001C6EC0" w:rsidRDefault="00254727" w:rsidP="00254727">
            <w:pPr>
              <w:jc w:val="center"/>
              <w:rPr>
                <w:rFonts w:ascii="Times New Roman" w:hAnsi="Times New Roman" w:cs="Times New Roman"/>
                <w:sz w:val="20"/>
                <w:szCs w:val="20"/>
              </w:rPr>
            </w:pPr>
          </w:p>
        </w:tc>
        <w:tc>
          <w:tcPr>
            <w:tcW w:w="733" w:type="dxa"/>
          </w:tcPr>
          <w:p w14:paraId="20EAA86C" w14:textId="77777777" w:rsidR="00254727" w:rsidRPr="001C6EC0" w:rsidRDefault="00254727" w:rsidP="00254727">
            <w:pPr>
              <w:jc w:val="center"/>
              <w:rPr>
                <w:rFonts w:ascii="Times New Roman" w:hAnsi="Times New Roman" w:cs="Times New Roman"/>
                <w:sz w:val="20"/>
                <w:szCs w:val="20"/>
              </w:rPr>
            </w:pPr>
          </w:p>
        </w:tc>
        <w:tc>
          <w:tcPr>
            <w:tcW w:w="851" w:type="dxa"/>
          </w:tcPr>
          <w:p w14:paraId="654BFB0B"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EEABD99"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4F84C03A" w14:textId="77777777" w:rsidTr="001C6EC0">
        <w:tc>
          <w:tcPr>
            <w:tcW w:w="425" w:type="dxa"/>
            <w:vMerge/>
          </w:tcPr>
          <w:p w14:paraId="6B054D5B"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45758DE0" w14:textId="77777777" w:rsidR="00254727" w:rsidRPr="001C6EC0" w:rsidRDefault="00254727" w:rsidP="00254727">
            <w:pPr>
              <w:rPr>
                <w:rFonts w:ascii="Times New Roman" w:hAnsi="Times New Roman" w:cs="Times New Roman"/>
                <w:bCs/>
                <w:sz w:val="20"/>
                <w:szCs w:val="20"/>
              </w:rPr>
            </w:pPr>
          </w:p>
        </w:tc>
        <w:tc>
          <w:tcPr>
            <w:tcW w:w="993" w:type="dxa"/>
            <w:vMerge/>
          </w:tcPr>
          <w:p w14:paraId="49D0A0EB" w14:textId="77777777" w:rsidR="00254727" w:rsidRPr="001C6EC0" w:rsidRDefault="00254727" w:rsidP="00254727">
            <w:pPr>
              <w:rPr>
                <w:rFonts w:ascii="Times New Roman" w:hAnsi="Times New Roman" w:cs="Times New Roman"/>
                <w:sz w:val="20"/>
                <w:szCs w:val="20"/>
              </w:rPr>
            </w:pPr>
          </w:p>
        </w:tc>
        <w:tc>
          <w:tcPr>
            <w:tcW w:w="567" w:type="dxa"/>
            <w:vMerge/>
          </w:tcPr>
          <w:p w14:paraId="63BA2957" w14:textId="77777777" w:rsidR="00254727" w:rsidRPr="001C6EC0" w:rsidRDefault="00254727" w:rsidP="00254727">
            <w:pPr>
              <w:rPr>
                <w:rFonts w:ascii="Times New Roman" w:hAnsi="Times New Roman" w:cs="Times New Roman"/>
                <w:sz w:val="20"/>
                <w:szCs w:val="20"/>
              </w:rPr>
            </w:pPr>
          </w:p>
        </w:tc>
        <w:tc>
          <w:tcPr>
            <w:tcW w:w="850" w:type="dxa"/>
            <w:vMerge/>
          </w:tcPr>
          <w:p w14:paraId="77D0E3DD" w14:textId="77777777" w:rsidR="00254727" w:rsidRPr="001C6EC0" w:rsidRDefault="00254727" w:rsidP="00254727">
            <w:pPr>
              <w:rPr>
                <w:rFonts w:ascii="Times New Roman" w:hAnsi="Times New Roman" w:cs="Times New Roman"/>
                <w:sz w:val="20"/>
                <w:szCs w:val="20"/>
              </w:rPr>
            </w:pPr>
          </w:p>
        </w:tc>
        <w:tc>
          <w:tcPr>
            <w:tcW w:w="1701" w:type="dxa"/>
          </w:tcPr>
          <w:p w14:paraId="23C29FC1"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1629516432"/>
            <w:placeholder>
              <w:docPart w:val="13935DB713164060B8099904280E7C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C777C5C"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02260538"/>
            <w:placeholder>
              <w:docPart w:val="B5A167A926E145768D742B46ED1C7D89"/>
            </w:placeholder>
            <w:dropDownList>
              <w:listItem w:displayText="≥" w:value="≥"/>
              <w:listItem w:displayText="&gt;" w:value="&gt;"/>
              <w:listItem w:displayText="выбор значения" w:value="выбор значения"/>
            </w:dropDownList>
          </w:sdtPr>
          <w:sdtContent>
            <w:tc>
              <w:tcPr>
                <w:tcW w:w="3524" w:type="dxa"/>
              </w:tcPr>
              <w:p w14:paraId="0EEAE00B"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3A1BAF8"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Pr>
          <w:p w14:paraId="4E8EA60B" w14:textId="77777777" w:rsidR="00254727" w:rsidRPr="001C6EC0" w:rsidRDefault="00254727" w:rsidP="00254727">
            <w:pPr>
              <w:jc w:val="center"/>
              <w:rPr>
                <w:rFonts w:ascii="Times New Roman" w:hAnsi="Times New Roman" w:cs="Times New Roman"/>
                <w:sz w:val="20"/>
                <w:szCs w:val="20"/>
              </w:rPr>
            </w:pPr>
          </w:p>
        </w:tc>
        <w:tc>
          <w:tcPr>
            <w:tcW w:w="733" w:type="dxa"/>
          </w:tcPr>
          <w:p w14:paraId="5184C7B1" w14:textId="77777777" w:rsidR="00254727" w:rsidRPr="001C6EC0" w:rsidRDefault="00254727" w:rsidP="00254727">
            <w:pPr>
              <w:jc w:val="center"/>
              <w:rPr>
                <w:rFonts w:ascii="Times New Roman" w:hAnsi="Times New Roman" w:cs="Times New Roman"/>
                <w:sz w:val="20"/>
                <w:szCs w:val="20"/>
              </w:rPr>
            </w:pPr>
          </w:p>
        </w:tc>
        <w:tc>
          <w:tcPr>
            <w:tcW w:w="851" w:type="dxa"/>
          </w:tcPr>
          <w:p w14:paraId="6DEDA70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12D3CDD"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5D6AA672" w14:textId="77777777" w:rsidTr="001C6EC0">
        <w:tc>
          <w:tcPr>
            <w:tcW w:w="425" w:type="dxa"/>
            <w:vMerge/>
          </w:tcPr>
          <w:p w14:paraId="32CF5806"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5770A7AF" w14:textId="77777777" w:rsidR="00254727" w:rsidRPr="001C6EC0" w:rsidRDefault="00254727" w:rsidP="00254727">
            <w:pPr>
              <w:rPr>
                <w:rFonts w:ascii="Times New Roman" w:hAnsi="Times New Roman" w:cs="Times New Roman"/>
                <w:bCs/>
                <w:sz w:val="20"/>
                <w:szCs w:val="20"/>
              </w:rPr>
            </w:pPr>
          </w:p>
        </w:tc>
        <w:tc>
          <w:tcPr>
            <w:tcW w:w="993" w:type="dxa"/>
            <w:vMerge/>
          </w:tcPr>
          <w:p w14:paraId="17DDC5AF" w14:textId="77777777" w:rsidR="00254727" w:rsidRPr="001C6EC0" w:rsidRDefault="00254727" w:rsidP="00254727">
            <w:pPr>
              <w:rPr>
                <w:rFonts w:ascii="Times New Roman" w:hAnsi="Times New Roman" w:cs="Times New Roman"/>
                <w:sz w:val="20"/>
                <w:szCs w:val="20"/>
              </w:rPr>
            </w:pPr>
          </w:p>
        </w:tc>
        <w:tc>
          <w:tcPr>
            <w:tcW w:w="567" w:type="dxa"/>
            <w:vMerge/>
          </w:tcPr>
          <w:p w14:paraId="31F58DA3" w14:textId="77777777" w:rsidR="00254727" w:rsidRPr="001C6EC0" w:rsidRDefault="00254727" w:rsidP="00254727">
            <w:pPr>
              <w:rPr>
                <w:rFonts w:ascii="Times New Roman" w:hAnsi="Times New Roman" w:cs="Times New Roman"/>
                <w:sz w:val="20"/>
                <w:szCs w:val="20"/>
              </w:rPr>
            </w:pPr>
          </w:p>
        </w:tc>
        <w:tc>
          <w:tcPr>
            <w:tcW w:w="850" w:type="dxa"/>
            <w:vMerge/>
          </w:tcPr>
          <w:p w14:paraId="34476F7F" w14:textId="77777777" w:rsidR="00254727" w:rsidRPr="001C6EC0" w:rsidRDefault="00254727" w:rsidP="00254727">
            <w:pPr>
              <w:rPr>
                <w:rFonts w:ascii="Times New Roman" w:hAnsi="Times New Roman" w:cs="Times New Roman"/>
                <w:sz w:val="20"/>
                <w:szCs w:val="20"/>
              </w:rPr>
            </w:pPr>
          </w:p>
        </w:tc>
        <w:tc>
          <w:tcPr>
            <w:tcW w:w="1701" w:type="dxa"/>
          </w:tcPr>
          <w:p w14:paraId="338D2757"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1783074722"/>
            <w:placeholder>
              <w:docPart w:val="1B60C9E012E4487A996925E40606CAA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92B0407"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36056129"/>
            <w:placeholder>
              <w:docPart w:val="E5559F2481B84BC6A43FAA16E88A695B"/>
            </w:placeholder>
            <w:dropDownList>
              <w:listItem w:displayText="≥" w:value="≥"/>
              <w:listItem w:displayText="&gt;" w:value="&gt;"/>
              <w:listItem w:displayText="выбор значения" w:value="выбор значения"/>
            </w:dropDownList>
          </w:sdtPr>
          <w:sdtContent>
            <w:tc>
              <w:tcPr>
                <w:tcW w:w="3524" w:type="dxa"/>
              </w:tcPr>
              <w:p w14:paraId="12466F11"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31F8F9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320078342"/>
            <w:placeholder>
              <w:docPart w:val="0E692EFBD72541C882ED427F0F12678C"/>
            </w:placeholder>
            <w:dropDownList>
              <w:listItem w:displayText="≤" w:value="≤"/>
              <w:listItem w:displayText="&lt;" w:value="&lt;"/>
              <w:listItem w:displayText="выбор значения" w:value="выбор значения"/>
            </w:dropDownList>
          </w:sdtPr>
          <w:sdtContent>
            <w:tc>
              <w:tcPr>
                <w:tcW w:w="1099" w:type="dxa"/>
              </w:tcPr>
              <w:p w14:paraId="5CD407A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4D36077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851" w:type="dxa"/>
          </w:tcPr>
          <w:p w14:paraId="2CC9B88D"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51B9BBE8"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16851D2B" w14:textId="77777777" w:rsidTr="001C6EC0">
        <w:tc>
          <w:tcPr>
            <w:tcW w:w="425" w:type="dxa"/>
            <w:vMerge/>
          </w:tcPr>
          <w:p w14:paraId="5F804438"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56C60C42" w14:textId="77777777" w:rsidR="00254727" w:rsidRPr="001C6EC0" w:rsidRDefault="00254727" w:rsidP="00254727">
            <w:pPr>
              <w:rPr>
                <w:rFonts w:ascii="Times New Roman" w:hAnsi="Times New Roman" w:cs="Times New Roman"/>
                <w:bCs/>
                <w:sz w:val="20"/>
                <w:szCs w:val="20"/>
              </w:rPr>
            </w:pPr>
          </w:p>
        </w:tc>
        <w:tc>
          <w:tcPr>
            <w:tcW w:w="993" w:type="dxa"/>
            <w:vMerge/>
          </w:tcPr>
          <w:p w14:paraId="06D119BF" w14:textId="77777777" w:rsidR="00254727" w:rsidRPr="001C6EC0" w:rsidRDefault="00254727" w:rsidP="00254727">
            <w:pPr>
              <w:rPr>
                <w:rFonts w:ascii="Times New Roman" w:hAnsi="Times New Roman" w:cs="Times New Roman"/>
                <w:sz w:val="20"/>
                <w:szCs w:val="20"/>
              </w:rPr>
            </w:pPr>
          </w:p>
        </w:tc>
        <w:tc>
          <w:tcPr>
            <w:tcW w:w="567" w:type="dxa"/>
            <w:vMerge/>
          </w:tcPr>
          <w:p w14:paraId="1ED558BB" w14:textId="77777777" w:rsidR="00254727" w:rsidRPr="001C6EC0" w:rsidRDefault="00254727" w:rsidP="00254727">
            <w:pPr>
              <w:rPr>
                <w:rFonts w:ascii="Times New Roman" w:hAnsi="Times New Roman" w:cs="Times New Roman"/>
                <w:sz w:val="20"/>
                <w:szCs w:val="20"/>
              </w:rPr>
            </w:pPr>
          </w:p>
        </w:tc>
        <w:tc>
          <w:tcPr>
            <w:tcW w:w="850" w:type="dxa"/>
            <w:vMerge/>
          </w:tcPr>
          <w:p w14:paraId="79B9B514" w14:textId="77777777" w:rsidR="00254727" w:rsidRPr="001C6EC0" w:rsidRDefault="00254727" w:rsidP="00254727">
            <w:pPr>
              <w:rPr>
                <w:rFonts w:ascii="Times New Roman" w:hAnsi="Times New Roman" w:cs="Times New Roman"/>
                <w:sz w:val="20"/>
                <w:szCs w:val="20"/>
              </w:rPr>
            </w:pPr>
          </w:p>
        </w:tc>
        <w:tc>
          <w:tcPr>
            <w:tcW w:w="1701" w:type="dxa"/>
          </w:tcPr>
          <w:p w14:paraId="6464B47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1715455211"/>
            <w:placeholder>
              <w:docPart w:val="286B04F06C3340DF93C83335CA6F65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66CA209"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60336439"/>
            <w:placeholder>
              <w:docPart w:val="93668B9C9BE142298C7F3057D50FD10C"/>
            </w:placeholder>
            <w:dropDownList>
              <w:listItem w:displayText="≥" w:value="≥"/>
              <w:listItem w:displayText="&gt;" w:value="&gt;"/>
              <w:listItem w:displayText="выбор значения" w:value="выбор значения"/>
            </w:dropDownList>
          </w:sdtPr>
          <w:sdtContent>
            <w:tc>
              <w:tcPr>
                <w:tcW w:w="3524" w:type="dxa"/>
              </w:tcPr>
              <w:p w14:paraId="1090F476"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23FF076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Pr>
          <w:p w14:paraId="09CB6DD5" w14:textId="77777777" w:rsidR="00254727" w:rsidRPr="001C6EC0" w:rsidRDefault="00254727" w:rsidP="00254727">
            <w:pPr>
              <w:jc w:val="center"/>
              <w:rPr>
                <w:rFonts w:ascii="Times New Roman" w:hAnsi="Times New Roman" w:cs="Times New Roman"/>
                <w:sz w:val="20"/>
                <w:szCs w:val="20"/>
              </w:rPr>
            </w:pPr>
          </w:p>
        </w:tc>
        <w:tc>
          <w:tcPr>
            <w:tcW w:w="733" w:type="dxa"/>
          </w:tcPr>
          <w:p w14:paraId="5C414A6F" w14:textId="77777777" w:rsidR="00254727" w:rsidRPr="001C6EC0" w:rsidRDefault="00254727" w:rsidP="00254727">
            <w:pPr>
              <w:jc w:val="center"/>
              <w:rPr>
                <w:rFonts w:ascii="Times New Roman" w:hAnsi="Times New Roman" w:cs="Times New Roman"/>
                <w:sz w:val="20"/>
                <w:szCs w:val="20"/>
              </w:rPr>
            </w:pPr>
          </w:p>
        </w:tc>
        <w:tc>
          <w:tcPr>
            <w:tcW w:w="851" w:type="dxa"/>
          </w:tcPr>
          <w:p w14:paraId="4FD17E28" w14:textId="77777777" w:rsidR="00254727" w:rsidRPr="001C6EC0" w:rsidRDefault="00254727" w:rsidP="00254727">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32E1ABB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3432AED0" w14:textId="77777777" w:rsidTr="001C6EC0">
        <w:tc>
          <w:tcPr>
            <w:tcW w:w="425" w:type="dxa"/>
            <w:vMerge/>
          </w:tcPr>
          <w:p w14:paraId="0BBCA901"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5FAC4F8C" w14:textId="77777777" w:rsidR="00254727" w:rsidRPr="001C6EC0" w:rsidRDefault="00254727" w:rsidP="00254727">
            <w:pPr>
              <w:rPr>
                <w:rFonts w:ascii="Times New Roman" w:hAnsi="Times New Roman" w:cs="Times New Roman"/>
                <w:bCs/>
                <w:sz w:val="20"/>
                <w:szCs w:val="20"/>
              </w:rPr>
            </w:pPr>
          </w:p>
        </w:tc>
        <w:tc>
          <w:tcPr>
            <w:tcW w:w="993" w:type="dxa"/>
            <w:vMerge/>
          </w:tcPr>
          <w:p w14:paraId="707492EF" w14:textId="77777777" w:rsidR="00254727" w:rsidRPr="001C6EC0" w:rsidRDefault="00254727" w:rsidP="00254727">
            <w:pPr>
              <w:rPr>
                <w:rFonts w:ascii="Times New Roman" w:hAnsi="Times New Roman" w:cs="Times New Roman"/>
                <w:sz w:val="20"/>
                <w:szCs w:val="20"/>
              </w:rPr>
            </w:pPr>
          </w:p>
        </w:tc>
        <w:tc>
          <w:tcPr>
            <w:tcW w:w="567" w:type="dxa"/>
            <w:vMerge/>
          </w:tcPr>
          <w:p w14:paraId="4335DC4D" w14:textId="77777777" w:rsidR="00254727" w:rsidRPr="001C6EC0" w:rsidRDefault="00254727" w:rsidP="00254727">
            <w:pPr>
              <w:rPr>
                <w:rFonts w:ascii="Times New Roman" w:hAnsi="Times New Roman" w:cs="Times New Roman"/>
                <w:sz w:val="20"/>
                <w:szCs w:val="20"/>
              </w:rPr>
            </w:pPr>
          </w:p>
        </w:tc>
        <w:tc>
          <w:tcPr>
            <w:tcW w:w="850" w:type="dxa"/>
            <w:vMerge/>
          </w:tcPr>
          <w:p w14:paraId="04514B05" w14:textId="77777777" w:rsidR="00254727" w:rsidRPr="001C6EC0" w:rsidRDefault="00254727" w:rsidP="00254727">
            <w:pPr>
              <w:rPr>
                <w:rFonts w:ascii="Times New Roman" w:hAnsi="Times New Roman" w:cs="Times New Roman"/>
                <w:sz w:val="20"/>
                <w:szCs w:val="20"/>
              </w:rPr>
            </w:pPr>
          </w:p>
        </w:tc>
        <w:tc>
          <w:tcPr>
            <w:tcW w:w="1701" w:type="dxa"/>
          </w:tcPr>
          <w:p w14:paraId="3DB7B883" w14:textId="77777777" w:rsidR="00254727" w:rsidRPr="001C6EC0" w:rsidRDefault="00254727" w:rsidP="00254727">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xml:space="preserve">Изменение длины колесной базы посредством регулировки </w:t>
            </w:r>
            <w:r w:rsidRPr="001C6EC0">
              <w:rPr>
                <w:rFonts w:ascii="Times New Roman" w:eastAsia="Times New Roman" w:hAnsi="Times New Roman" w:cs="Times New Roman"/>
                <w:sz w:val="20"/>
                <w:szCs w:val="20"/>
                <w:lang w:eastAsia="ru-RU"/>
              </w:rPr>
              <w:lastRenderedPageBreak/>
              <w:t>расстояния между 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257794567"/>
            <w:placeholder>
              <w:docPart w:val="D4D230510D6940FAAA6EDFF3DA90B82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C2E4E2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23976158"/>
            <w:placeholder>
              <w:docPart w:val="D8F3EFE1A68244938CA617D3B6970A95"/>
            </w:placeholder>
            <w:dropDownList>
              <w:listItem w:displayText="≥" w:value="≥"/>
              <w:listItem w:displayText="&gt;" w:value="&gt;"/>
              <w:listItem w:displayText="выбор значения" w:value="выбор значения"/>
            </w:dropDownList>
          </w:sdtPr>
          <w:sdtContent>
            <w:tc>
              <w:tcPr>
                <w:tcW w:w="3524" w:type="dxa"/>
              </w:tcPr>
              <w:p w14:paraId="277A3DB0"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79D4FE6"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Pr>
          <w:p w14:paraId="090EDE8F" w14:textId="77777777" w:rsidR="00254727" w:rsidRPr="001C6EC0" w:rsidRDefault="00254727" w:rsidP="00254727">
            <w:pPr>
              <w:jc w:val="center"/>
              <w:rPr>
                <w:rFonts w:ascii="Times New Roman" w:hAnsi="Times New Roman" w:cs="Times New Roman"/>
                <w:sz w:val="20"/>
                <w:szCs w:val="20"/>
              </w:rPr>
            </w:pPr>
          </w:p>
        </w:tc>
        <w:tc>
          <w:tcPr>
            <w:tcW w:w="733" w:type="dxa"/>
          </w:tcPr>
          <w:p w14:paraId="1A7CC9AD" w14:textId="77777777" w:rsidR="00254727" w:rsidRPr="001C6EC0" w:rsidRDefault="00254727" w:rsidP="00254727">
            <w:pPr>
              <w:jc w:val="center"/>
              <w:rPr>
                <w:rFonts w:ascii="Times New Roman" w:hAnsi="Times New Roman" w:cs="Times New Roman"/>
                <w:sz w:val="20"/>
                <w:szCs w:val="20"/>
              </w:rPr>
            </w:pPr>
          </w:p>
        </w:tc>
        <w:tc>
          <w:tcPr>
            <w:tcW w:w="851" w:type="dxa"/>
          </w:tcPr>
          <w:p w14:paraId="4051AE6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189C032E"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03E949A1" w14:textId="77777777" w:rsidTr="001C6EC0">
        <w:tc>
          <w:tcPr>
            <w:tcW w:w="425" w:type="dxa"/>
            <w:vMerge/>
          </w:tcPr>
          <w:p w14:paraId="176936C2"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3A66781C" w14:textId="77777777" w:rsidR="00254727" w:rsidRPr="001C6EC0" w:rsidRDefault="00254727" w:rsidP="00254727">
            <w:pPr>
              <w:rPr>
                <w:rFonts w:ascii="Times New Roman" w:hAnsi="Times New Roman" w:cs="Times New Roman"/>
                <w:bCs/>
                <w:sz w:val="20"/>
                <w:szCs w:val="20"/>
              </w:rPr>
            </w:pPr>
          </w:p>
        </w:tc>
        <w:tc>
          <w:tcPr>
            <w:tcW w:w="993" w:type="dxa"/>
            <w:vMerge/>
          </w:tcPr>
          <w:p w14:paraId="081A9687" w14:textId="77777777" w:rsidR="00254727" w:rsidRPr="001C6EC0" w:rsidRDefault="00254727" w:rsidP="00254727">
            <w:pPr>
              <w:rPr>
                <w:rFonts w:ascii="Times New Roman" w:hAnsi="Times New Roman" w:cs="Times New Roman"/>
                <w:sz w:val="20"/>
                <w:szCs w:val="20"/>
              </w:rPr>
            </w:pPr>
          </w:p>
        </w:tc>
        <w:tc>
          <w:tcPr>
            <w:tcW w:w="567" w:type="dxa"/>
            <w:vMerge/>
          </w:tcPr>
          <w:p w14:paraId="7F0D7009" w14:textId="77777777" w:rsidR="00254727" w:rsidRPr="001C6EC0" w:rsidRDefault="00254727" w:rsidP="00254727">
            <w:pPr>
              <w:rPr>
                <w:rFonts w:ascii="Times New Roman" w:hAnsi="Times New Roman" w:cs="Times New Roman"/>
                <w:sz w:val="20"/>
                <w:szCs w:val="20"/>
              </w:rPr>
            </w:pPr>
          </w:p>
        </w:tc>
        <w:tc>
          <w:tcPr>
            <w:tcW w:w="850" w:type="dxa"/>
            <w:vMerge/>
          </w:tcPr>
          <w:p w14:paraId="419015E9" w14:textId="77777777" w:rsidR="00254727" w:rsidRPr="001C6EC0" w:rsidRDefault="00254727" w:rsidP="00254727">
            <w:pPr>
              <w:rPr>
                <w:rFonts w:ascii="Times New Roman" w:hAnsi="Times New Roman" w:cs="Times New Roman"/>
                <w:sz w:val="20"/>
                <w:szCs w:val="20"/>
              </w:rPr>
            </w:pPr>
          </w:p>
        </w:tc>
        <w:tc>
          <w:tcPr>
            <w:tcW w:w="1701" w:type="dxa"/>
          </w:tcPr>
          <w:p w14:paraId="4FA5633C"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2058972243"/>
            <w:placeholder>
              <w:docPart w:val="D19B345BD94247C199525238D0508DE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6DCDB9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34590219"/>
            <w:placeholder>
              <w:docPart w:val="1EE87A770BBA4E58BD0B197FDAF3B9B3"/>
            </w:placeholder>
            <w:dropDownList>
              <w:listItem w:displayText="≥" w:value="≥"/>
              <w:listItem w:displayText="&gt;" w:value="&gt;"/>
              <w:listItem w:displayText="выбор значения" w:value="выбор значения"/>
            </w:dropDownList>
          </w:sdtPr>
          <w:sdtContent>
            <w:tc>
              <w:tcPr>
                <w:tcW w:w="3524" w:type="dxa"/>
              </w:tcPr>
              <w:p w14:paraId="31E15E8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2DF3B0F1"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Pr>
          <w:p w14:paraId="78D7CFDC" w14:textId="77777777" w:rsidR="00254727" w:rsidRPr="001C6EC0" w:rsidRDefault="00254727" w:rsidP="00254727">
            <w:pPr>
              <w:jc w:val="center"/>
              <w:rPr>
                <w:rFonts w:ascii="Times New Roman" w:hAnsi="Times New Roman" w:cs="Times New Roman"/>
                <w:sz w:val="20"/>
                <w:szCs w:val="20"/>
              </w:rPr>
            </w:pPr>
          </w:p>
        </w:tc>
        <w:tc>
          <w:tcPr>
            <w:tcW w:w="733" w:type="dxa"/>
          </w:tcPr>
          <w:p w14:paraId="0A4E219D" w14:textId="77777777" w:rsidR="00254727" w:rsidRPr="001C6EC0" w:rsidRDefault="00254727" w:rsidP="00254727">
            <w:pPr>
              <w:jc w:val="center"/>
              <w:rPr>
                <w:rFonts w:ascii="Times New Roman" w:hAnsi="Times New Roman" w:cs="Times New Roman"/>
                <w:sz w:val="20"/>
                <w:szCs w:val="20"/>
              </w:rPr>
            </w:pPr>
          </w:p>
        </w:tc>
        <w:tc>
          <w:tcPr>
            <w:tcW w:w="851" w:type="dxa"/>
          </w:tcPr>
          <w:p w14:paraId="726C2CB8"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3AFC80E3"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55F5C0FF" w14:textId="77777777" w:rsidTr="001C6EC0">
        <w:tc>
          <w:tcPr>
            <w:tcW w:w="425" w:type="dxa"/>
            <w:vMerge/>
          </w:tcPr>
          <w:p w14:paraId="27BA4BB4"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30F7044B" w14:textId="77777777" w:rsidR="00254727" w:rsidRPr="001C6EC0" w:rsidRDefault="00254727" w:rsidP="00254727">
            <w:pPr>
              <w:rPr>
                <w:rFonts w:ascii="Times New Roman" w:hAnsi="Times New Roman" w:cs="Times New Roman"/>
                <w:bCs/>
                <w:sz w:val="20"/>
                <w:szCs w:val="20"/>
              </w:rPr>
            </w:pPr>
          </w:p>
        </w:tc>
        <w:tc>
          <w:tcPr>
            <w:tcW w:w="993" w:type="dxa"/>
            <w:vMerge/>
          </w:tcPr>
          <w:p w14:paraId="0F6C8B2A" w14:textId="77777777" w:rsidR="00254727" w:rsidRPr="001C6EC0" w:rsidRDefault="00254727" w:rsidP="00254727">
            <w:pPr>
              <w:rPr>
                <w:rFonts w:ascii="Times New Roman" w:hAnsi="Times New Roman" w:cs="Times New Roman"/>
                <w:sz w:val="20"/>
                <w:szCs w:val="20"/>
              </w:rPr>
            </w:pPr>
          </w:p>
        </w:tc>
        <w:tc>
          <w:tcPr>
            <w:tcW w:w="567" w:type="dxa"/>
            <w:vMerge/>
          </w:tcPr>
          <w:p w14:paraId="52237C89" w14:textId="77777777" w:rsidR="00254727" w:rsidRPr="001C6EC0" w:rsidRDefault="00254727" w:rsidP="00254727">
            <w:pPr>
              <w:rPr>
                <w:rFonts w:ascii="Times New Roman" w:hAnsi="Times New Roman" w:cs="Times New Roman"/>
                <w:sz w:val="20"/>
                <w:szCs w:val="20"/>
              </w:rPr>
            </w:pPr>
          </w:p>
        </w:tc>
        <w:tc>
          <w:tcPr>
            <w:tcW w:w="850" w:type="dxa"/>
            <w:vMerge/>
          </w:tcPr>
          <w:p w14:paraId="366D690A" w14:textId="77777777" w:rsidR="00254727" w:rsidRPr="001C6EC0" w:rsidRDefault="00254727" w:rsidP="00254727">
            <w:pPr>
              <w:rPr>
                <w:rFonts w:ascii="Times New Roman" w:hAnsi="Times New Roman" w:cs="Times New Roman"/>
                <w:sz w:val="20"/>
                <w:szCs w:val="20"/>
              </w:rPr>
            </w:pPr>
          </w:p>
        </w:tc>
        <w:tc>
          <w:tcPr>
            <w:tcW w:w="1701" w:type="dxa"/>
          </w:tcPr>
          <w:p w14:paraId="1E63733C"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393080554"/>
            <w:placeholder>
              <w:docPart w:val="A3B33C0E082F4397A37466C3591740A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8488D07"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3524" w:type="dxa"/>
          </w:tcPr>
          <w:p w14:paraId="42572347" w14:textId="77777777" w:rsidR="00254727" w:rsidRPr="001C6EC0" w:rsidRDefault="00254727" w:rsidP="00254727">
            <w:pPr>
              <w:jc w:val="center"/>
              <w:rPr>
                <w:rFonts w:ascii="Times New Roman" w:hAnsi="Times New Roman" w:cs="Times New Roman"/>
                <w:sz w:val="20"/>
                <w:szCs w:val="20"/>
              </w:rPr>
            </w:pPr>
          </w:p>
        </w:tc>
        <w:tc>
          <w:tcPr>
            <w:tcW w:w="881" w:type="dxa"/>
          </w:tcPr>
          <w:p w14:paraId="23F13D8D" w14:textId="77777777" w:rsidR="00254727" w:rsidRPr="001C6EC0" w:rsidRDefault="00254727" w:rsidP="00254727">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577254915"/>
            <w:placeholder>
              <w:docPart w:val="6CD3B7D8BB2142D9AEB3CCBDDE7D49FA"/>
            </w:placeholder>
            <w:dropDownList>
              <w:listItem w:displayText="≤" w:value="≤"/>
              <w:listItem w:displayText="&lt;" w:value="&lt;"/>
              <w:listItem w:displayText="выбор значения" w:value="выбор значения"/>
            </w:dropDownList>
          </w:sdtPr>
          <w:sdtContent>
            <w:tc>
              <w:tcPr>
                <w:tcW w:w="1099" w:type="dxa"/>
              </w:tcPr>
              <w:p w14:paraId="78D30D21"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53ABB30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851" w:type="dxa"/>
          </w:tcPr>
          <w:p w14:paraId="7D011AE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2E7191DE"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1C710E2F" w14:textId="77777777" w:rsidTr="001C6EC0">
        <w:tc>
          <w:tcPr>
            <w:tcW w:w="425" w:type="dxa"/>
            <w:vMerge/>
          </w:tcPr>
          <w:p w14:paraId="4FF9DE30"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3FCDB253" w14:textId="77777777" w:rsidR="00254727" w:rsidRPr="001C6EC0" w:rsidRDefault="00254727" w:rsidP="00254727">
            <w:pPr>
              <w:rPr>
                <w:rFonts w:ascii="Times New Roman" w:hAnsi="Times New Roman" w:cs="Times New Roman"/>
                <w:bCs/>
                <w:sz w:val="20"/>
                <w:szCs w:val="20"/>
              </w:rPr>
            </w:pPr>
          </w:p>
        </w:tc>
        <w:tc>
          <w:tcPr>
            <w:tcW w:w="993" w:type="dxa"/>
            <w:vMerge/>
          </w:tcPr>
          <w:p w14:paraId="513F00A7" w14:textId="77777777" w:rsidR="00254727" w:rsidRPr="001C6EC0" w:rsidRDefault="00254727" w:rsidP="00254727">
            <w:pPr>
              <w:rPr>
                <w:rFonts w:ascii="Times New Roman" w:hAnsi="Times New Roman" w:cs="Times New Roman"/>
                <w:sz w:val="20"/>
                <w:szCs w:val="20"/>
              </w:rPr>
            </w:pPr>
          </w:p>
        </w:tc>
        <w:tc>
          <w:tcPr>
            <w:tcW w:w="567" w:type="dxa"/>
            <w:vMerge/>
          </w:tcPr>
          <w:p w14:paraId="7908F316" w14:textId="77777777" w:rsidR="00254727" w:rsidRPr="001C6EC0" w:rsidRDefault="00254727" w:rsidP="00254727">
            <w:pPr>
              <w:rPr>
                <w:rFonts w:ascii="Times New Roman" w:hAnsi="Times New Roman" w:cs="Times New Roman"/>
                <w:sz w:val="20"/>
                <w:szCs w:val="20"/>
              </w:rPr>
            </w:pPr>
          </w:p>
        </w:tc>
        <w:tc>
          <w:tcPr>
            <w:tcW w:w="850" w:type="dxa"/>
            <w:vMerge/>
          </w:tcPr>
          <w:p w14:paraId="67628CD3" w14:textId="77777777" w:rsidR="00254727" w:rsidRPr="001C6EC0" w:rsidRDefault="00254727" w:rsidP="00254727">
            <w:pPr>
              <w:rPr>
                <w:rFonts w:ascii="Times New Roman" w:hAnsi="Times New Roman" w:cs="Times New Roman"/>
                <w:sz w:val="20"/>
                <w:szCs w:val="20"/>
              </w:rPr>
            </w:pPr>
          </w:p>
        </w:tc>
        <w:tc>
          <w:tcPr>
            <w:tcW w:w="1701" w:type="dxa"/>
          </w:tcPr>
          <w:p w14:paraId="4AC161F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1407065699"/>
            <w:placeholder>
              <w:docPart w:val="9A80104D93184E4A929FC1613BD53B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7D8A02A"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13744702"/>
            <w:placeholder>
              <w:docPart w:val="86A6B01C8875469C81889807CD18BEC5"/>
            </w:placeholder>
            <w:dropDownList>
              <w:listItem w:displayText="≥" w:value="≥"/>
              <w:listItem w:displayText="&gt;" w:value="&gt;"/>
              <w:listItem w:displayText="выбор значения" w:value="выбор значения"/>
            </w:dropDownList>
          </w:sdtPr>
          <w:sdtContent>
            <w:tc>
              <w:tcPr>
                <w:tcW w:w="3524" w:type="dxa"/>
              </w:tcPr>
              <w:p w14:paraId="4C855E1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378B6A3" w14:textId="72408643" w:rsidR="00254727" w:rsidRPr="001C6EC0" w:rsidRDefault="00117C50" w:rsidP="00254727">
            <w:pPr>
              <w:jc w:val="center"/>
              <w:rPr>
                <w:rFonts w:ascii="Times New Roman" w:hAnsi="Times New Roman" w:cs="Times New Roman"/>
                <w:sz w:val="20"/>
                <w:szCs w:val="20"/>
              </w:rPr>
            </w:pPr>
            <w:r w:rsidRPr="001C6EC0">
              <w:rPr>
                <w:rFonts w:ascii="Times New Roman" w:hAnsi="Times New Roman" w:cs="Times New Roman"/>
                <w:sz w:val="20"/>
                <w:szCs w:val="20"/>
              </w:rPr>
              <w:t>42</w:t>
            </w:r>
          </w:p>
        </w:tc>
        <w:sdt>
          <w:sdtPr>
            <w:rPr>
              <w:rFonts w:ascii="Times New Roman" w:hAnsi="Times New Roman" w:cs="Times New Roman"/>
              <w:sz w:val="20"/>
              <w:szCs w:val="20"/>
            </w:rPr>
            <w:alias w:val="значение"/>
            <w:tag w:val="значение"/>
            <w:id w:val="1958213030"/>
            <w:placeholder>
              <w:docPart w:val="8BBDBCC9690E4260ABA0C34624F99329"/>
            </w:placeholder>
            <w:dropDownList>
              <w:listItem w:displayText="≤" w:value="≤"/>
              <w:listItem w:displayText="&lt;" w:value="&lt;"/>
              <w:listItem w:displayText="выбор значения" w:value="выбор значения"/>
            </w:dropDownList>
          </w:sdtPr>
          <w:sdtContent>
            <w:tc>
              <w:tcPr>
                <w:tcW w:w="1099" w:type="dxa"/>
              </w:tcPr>
              <w:p w14:paraId="390349DB"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4E352AB4" w14:textId="3084F361" w:rsidR="00254727" w:rsidRPr="001C6EC0" w:rsidRDefault="00117C50" w:rsidP="00254727">
            <w:pPr>
              <w:jc w:val="center"/>
              <w:rPr>
                <w:rFonts w:ascii="Times New Roman" w:hAnsi="Times New Roman" w:cs="Times New Roman"/>
                <w:sz w:val="20"/>
                <w:szCs w:val="20"/>
              </w:rPr>
            </w:pPr>
            <w:r w:rsidRPr="001C6EC0">
              <w:rPr>
                <w:rFonts w:ascii="Times New Roman" w:hAnsi="Times New Roman" w:cs="Times New Roman"/>
                <w:sz w:val="20"/>
                <w:szCs w:val="20"/>
              </w:rPr>
              <w:t>44</w:t>
            </w:r>
          </w:p>
        </w:tc>
        <w:tc>
          <w:tcPr>
            <w:tcW w:w="851" w:type="dxa"/>
          </w:tcPr>
          <w:p w14:paraId="68B4148E"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F856B45"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79684B2F" w14:textId="77777777" w:rsidTr="001C6EC0">
        <w:tc>
          <w:tcPr>
            <w:tcW w:w="425" w:type="dxa"/>
            <w:vMerge/>
          </w:tcPr>
          <w:p w14:paraId="3839EBEE"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211CCE8C" w14:textId="77777777" w:rsidR="00254727" w:rsidRPr="001C6EC0" w:rsidRDefault="00254727" w:rsidP="00254727">
            <w:pPr>
              <w:rPr>
                <w:rFonts w:ascii="Times New Roman" w:hAnsi="Times New Roman" w:cs="Times New Roman"/>
                <w:bCs/>
                <w:sz w:val="20"/>
                <w:szCs w:val="20"/>
              </w:rPr>
            </w:pPr>
          </w:p>
        </w:tc>
        <w:tc>
          <w:tcPr>
            <w:tcW w:w="993" w:type="dxa"/>
            <w:vMerge/>
          </w:tcPr>
          <w:p w14:paraId="692C9677" w14:textId="77777777" w:rsidR="00254727" w:rsidRPr="001C6EC0" w:rsidRDefault="00254727" w:rsidP="00254727">
            <w:pPr>
              <w:rPr>
                <w:rFonts w:ascii="Times New Roman" w:hAnsi="Times New Roman" w:cs="Times New Roman"/>
                <w:sz w:val="20"/>
                <w:szCs w:val="20"/>
              </w:rPr>
            </w:pPr>
          </w:p>
        </w:tc>
        <w:tc>
          <w:tcPr>
            <w:tcW w:w="567" w:type="dxa"/>
            <w:vMerge/>
          </w:tcPr>
          <w:p w14:paraId="6E95499D" w14:textId="77777777" w:rsidR="00254727" w:rsidRPr="001C6EC0" w:rsidRDefault="00254727" w:rsidP="00254727">
            <w:pPr>
              <w:rPr>
                <w:rFonts w:ascii="Times New Roman" w:hAnsi="Times New Roman" w:cs="Times New Roman"/>
                <w:sz w:val="20"/>
                <w:szCs w:val="20"/>
              </w:rPr>
            </w:pPr>
          </w:p>
        </w:tc>
        <w:tc>
          <w:tcPr>
            <w:tcW w:w="850" w:type="dxa"/>
            <w:vMerge/>
          </w:tcPr>
          <w:p w14:paraId="70360BEF" w14:textId="77777777" w:rsidR="00254727" w:rsidRPr="001C6EC0" w:rsidRDefault="00254727" w:rsidP="00254727">
            <w:pPr>
              <w:rPr>
                <w:rFonts w:ascii="Times New Roman" w:hAnsi="Times New Roman" w:cs="Times New Roman"/>
                <w:sz w:val="20"/>
                <w:szCs w:val="20"/>
              </w:rPr>
            </w:pPr>
          </w:p>
        </w:tc>
        <w:tc>
          <w:tcPr>
            <w:tcW w:w="1701" w:type="dxa"/>
          </w:tcPr>
          <w:p w14:paraId="6474D26C"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70B96A26" w14:textId="77777777" w:rsidR="00254727" w:rsidRPr="001C6EC0" w:rsidRDefault="00254727" w:rsidP="00254727">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596046732"/>
            <w:placeholder>
              <w:docPart w:val="D530C15FEAAF46D2AE52E005D15D66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42A29B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30903444" w14:textId="77777777"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2731F12B" w14:textId="77777777"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41FDB7A4" w14:textId="77777777"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3D7AF12F" w14:textId="77777777"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3083736A" w14:textId="77777777"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3DEF6D18" w14:textId="77777777"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1791893B" w14:textId="56CEDDD6"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tc>
        <w:tc>
          <w:tcPr>
            <w:tcW w:w="851" w:type="dxa"/>
          </w:tcPr>
          <w:p w14:paraId="454A481E" w14:textId="77777777" w:rsidR="00254727" w:rsidRPr="001C6EC0" w:rsidRDefault="00254727" w:rsidP="0025472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21383209"/>
            <w:placeholder>
              <w:docPart w:val="1789D95FFDFC45AB955C8A19BD75C2F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4DBD7CC4"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3F422CFE" w14:textId="77777777" w:rsidTr="001C6EC0">
        <w:trPr>
          <w:trHeight w:val="935"/>
        </w:trPr>
        <w:tc>
          <w:tcPr>
            <w:tcW w:w="425" w:type="dxa"/>
            <w:vMerge/>
          </w:tcPr>
          <w:p w14:paraId="31193E10"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306ECC8C" w14:textId="77777777" w:rsidR="00254727" w:rsidRPr="001C6EC0" w:rsidRDefault="00254727" w:rsidP="00254727">
            <w:pPr>
              <w:rPr>
                <w:rFonts w:ascii="Times New Roman" w:hAnsi="Times New Roman" w:cs="Times New Roman"/>
                <w:bCs/>
                <w:sz w:val="20"/>
                <w:szCs w:val="20"/>
              </w:rPr>
            </w:pPr>
          </w:p>
        </w:tc>
        <w:tc>
          <w:tcPr>
            <w:tcW w:w="993" w:type="dxa"/>
            <w:vMerge/>
          </w:tcPr>
          <w:p w14:paraId="25A9DD72" w14:textId="77777777" w:rsidR="00254727" w:rsidRPr="001C6EC0" w:rsidRDefault="00254727" w:rsidP="00254727">
            <w:pPr>
              <w:rPr>
                <w:rFonts w:ascii="Times New Roman" w:hAnsi="Times New Roman" w:cs="Times New Roman"/>
                <w:sz w:val="20"/>
                <w:szCs w:val="20"/>
              </w:rPr>
            </w:pPr>
          </w:p>
        </w:tc>
        <w:tc>
          <w:tcPr>
            <w:tcW w:w="567" w:type="dxa"/>
            <w:vMerge/>
          </w:tcPr>
          <w:p w14:paraId="00A115F1" w14:textId="77777777" w:rsidR="00254727" w:rsidRPr="001C6EC0" w:rsidRDefault="00254727" w:rsidP="00254727">
            <w:pPr>
              <w:rPr>
                <w:rFonts w:ascii="Times New Roman" w:hAnsi="Times New Roman" w:cs="Times New Roman"/>
                <w:sz w:val="20"/>
                <w:szCs w:val="20"/>
              </w:rPr>
            </w:pPr>
          </w:p>
        </w:tc>
        <w:tc>
          <w:tcPr>
            <w:tcW w:w="850" w:type="dxa"/>
            <w:vMerge/>
          </w:tcPr>
          <w:p w14:paraId="3ED36284" w14:textId="77777777" w:rsidR="00254727" w:rsidRPr="001C6EC0" w:rsidRDefault="00254727" w:rsidP="00254727">
            <w:pPr>
              <w:rPr>
                <w:rFonts w:ascii="Times New Roman" w:hAnsi="Times New Roman" w:cs="Times New Roman"/>
                <w:sz w:val="20"/>
                <w:szCs w:val="20"/>
              </w:rPr>
            </w:pPr>
          </w:p>
        </w:tc>
        <w:tc>
          <w:tcPr>
            <w:tcW w:w="1701" w:type="dxa"/>
          </w:tcPr>
          <w:p w14:paraId="4E7742FC" w14:textId="77777777" w:rsidR="00254727" w:rsidRPr="001C6EC0" w:rsidRDefault="00254727" w:rsidP="00254727">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1342150974"/>
            <w:placeholder>
              <w:docPart w:val="78D911D29687459DB1BAD1428885D8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051AB77"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682BDFFA" w14:textId="77777777"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763C5B4D" w14:textId="77777777"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5D1B3269" w14:textId="1E9BB72C" w:rsidR="00254727" w:rsidRPr="001C6EC0" w:rsidRDefault="00254727"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tc>
        <w:tc>
          <w:tcPr>
            <w:tcW w:w="851" w:type="dxa"/>
          </w:tcPr>
          <w:p w14:paraId="7769DA94" w14:textId="77777777" w:rsidR="00254727" w:rsidRPr="001C6EC0" w:rsidRDefault="00254727" w:rsidP="0025472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849742848"/>
            <w:placeholder>
              <w:docPart w:val="02ABF15ABE8C420CA7611A81A5D0D55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2F36A4F"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3FDD6E50" w14:textId="77777777" w:rsidTr="001C6EC0">
        <w:trPr>
          <w:trHeight w:val="895"/>
        </w:trPr>
        <w:tc>
          <w:tcPr>
            <w:tcW w:w="425" w:type="dxa"/>
            <w:vMerge/>
          </w:tcPr>
          <w:p w14:paraId="68C4F35F" w14:textId="77777777" w:rsidR="00254727" w:rsidRPr="001C6EC0" w:rsidRDefault="00254727" w:rsidP="00254727">
            <w:pPr>
              <w:jc w:val="center"/>
              <w:rPr>
                <w:rFonts w:ascii="Times New Roman" w:hAnsi="Times New Roman" w:cs="Times New Roman"/>
                <w:sz w:val="20"/>
                <w:szCs w:val="20"/>
              </w:rPr>
            </w:pPr>
          </w:p>
        </w:tc>
        <w:tc>
          <w:tcPr>
            <w:tcW w:w="1560" w:type="dxa"/>
            <w:vMerge/>
          </w:tcPr>
          <w:p w14:paraId="66B98150" w14:textId="77777777" w:rsidR="00254727" w:rsidRPr="001C6EC0" w:rsidRDefault="00254727" w:rsidP="00254727">
            <w:pPr>
              <w:rPr>
                <w:rFonts w:ascii="Times New Roman" w:hAnsi="Times New Roman" w:cs="Times New Roman"/>
                <w:bCs/>
                <w:sz w:val="20"/>
                <w:szCs w:val="20"/>
              </w:rPr>
            </w:pPr>
          </w:p>
        </w:tc>
        <w:tc>
          <w:tcPr>
            <w:tcW w:w="993" w:type="dxa"/>
            <w:vMerge/>
          </w:tcPr>
          <w:p w14:paraId="75A2D94A" w14:textId="77777777" w:rsidR="00254727" w:rsidRPr="001C6EC0" w:rsidRDefault="00254727" w:rsidP="00254727">
            <w:pPr>
              <w:rPr>
                <w:rFonts w:ascii="Times New Roman" w:hAnsi="Times New Roman" w:cs="Times New Roman"/>
                <w:sz w:val="20"/>
                <w:szCs w:val="20"/>
              </w:rPr>
            </w:pPr>
          </w:p>
        </w:tc>
        <w:tc>
          <w:tcPr>
            <w:tcW w:w="567" w:type="dxa"/>
            <w:vMerge/>
          </w:tcPr>
          <w:p w14:paraId="0376D60F" w14:textId="77777777" w:rsidR="00254727" w:rsidRPr="001C6EC0" w:rsidRDefault="00254727" w:rsidP="00254727">
            <w:pPr>
              <w:rPr>
                <w:rFonts w:ascii="Times New Roman" w:hAnsi="Times New Roman" w:cs="Times New Roman"/>
                <w:sz w:val="20"/>
                <w:szCs w:val="20"/>
              </w:rPr>
            </w:pPr>
          </w:p>
        </w:tc>
        <w:tc>
          <w:tcPr>
            <w:tcW w:w="850" w:type="dxa"/>
            <w:vMerge/>
          </w:tcPr>
          <w:p w14:paraId="00FEBFC4" w14:textId="77777777" w:rsidR="00254727" w:rsidRPr="001C6EC0" w:rsidRDefault="00254727" w:rsidP="00254727">
            <w:pPr>
              <w:rPr>
                <w:rFonts w:ascii="Times New Roman" w:hAnsi="Times New Roman" w:cs="Times New Roman"/>
                <w:sz w:val="20"/>
                <w:szCs w:val="20"/>
              </w:rPr>
            </w:pPr>
          </w:p>
        </w:tc>
        <w:tc>
          <w:tcPr>
            <w:tcW w:w="1701" w:type="dxa"/>
          </w:tcPr>
          <w:p w14:paraId="480F6C2A" w14:textId="77777777" w:rsidR="00254727" w:rsidRPr="001C6EC0" w:rsidRDefault="00254727" w:rsidP="00254727">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511572655"/>
            <w:placeholder>
              <w:docPart w:val="5BEFE4086EF9479FAFC4D30B9A7384C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2B55650"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51BCEBD7" w14:textId="77777777" w:rsidR="00254727" w:rsidRPr="001C6EC0" w:rsidRDefault="00254727"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57B07A76" w14:textId="77777777" w:rsidR="00254727" w:rsidRPr="001C6EC0" w:rsidRDefault="00254727"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2856D52A" w14:textId="77777777" w:rsidR="00254727" w:rsidRPr="001C6EC0" w:rsidRDefault="00254727"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263C6CFF" w14:textId="77777777" w:rsidR="00254727" w:rsidRPr="001C6EC0" w:rsidRDefault="00254727" w:rsidP="001C6EC0">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851" w:type="dxa"/>
          </w:tcPr>
          <w:p w14:paraId="772E4A13" w14:textId="77777777" w:rsidR="00254727" w:rsidRPr="001C6EC0" w:rsidRDefault="00254727" w:rsidP="0025472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43217675"/>
            <w:placeholder>
              <w:docPart w:val="FDD4E420D8244B61ABC4F8BCD1D1D16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45DCBA21" w14:textId="77777777" w:rsidR="00254727" w:rsidRPr="001C6EC0" w:rsidRDefault="00254727" w:rsidP="0025472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3432C152" w14:textId="77777777" w:rsidTr="001C6EC0">
        <w:tc>
          <w:tcPr>
            <w:tcW w:w="425" w:type="dxa"/>
            <w:vMerge w:val="restart"/>
          </w:tcPr>
          <w:p w14:paraId="5ECAC8C3" w14:textId="2B546C3F"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560" w:type="dxa"/>
            <w:vMerge w:val="restart"/>
          </w:tcPr>
          <w:p w14:paraId="2484D5E1" w14:textId="77777777" w:rsidR="00117C50" w:rsidRPr="001C6EC0" w:rsidRDefault="00117C50" w:rsidP="000753AA">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170DE7F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bCs/>
                <w:sz w:val="20"/>
                <w:szCs w:val="20"/>
              </w:rPr>
              <w:t>7-01-01</w:t>
            </w:r>
          </w:p>
        </w:tc>
        <w:tc>
          <w:tcPr>
            <w:tcW w:w="993" w:type="dxa"/>
            <w:vMerge w:val="restart"/>
          </w:tcPr>
          <w:p w14:paraId="0B87BBC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Pr>
          <w:p w14:paraId="713C8A9A" w14:textId="3F9DC672" w:rsidR="00117C50" w:rsidRPr="001C6EC0" w:rsidRDefault="00F83F83" w:rsidP="000753AA">
            <w:pPr>
              <w:jc w:val="center"/>
              <w:rPr>
                <w:rFonts w:ascii="Times New Roman" w:hAnsi="Times New Roman" w:cs="Times New Roman"/>
                <w:sz w:val="20"/>
                <w:szCs w:val="20"/>
              </w:rPr>
            </w:pPr>
            <w:r w:rsidRPr="001C6EC0">
              <w:rPr>
                <w:rFonts w:ascii="Times New Roman" w:hAnsi="Times New Roman" w:cs="Times New Roman"/>
                <w:sz w:val="20"/>
                <w:szCs w:val="20"/>
              </w:rPr>
              <w:t>65</w:t>
            </w:r>
          </w:p>
        </w:tc>
        <w:tc>
          <w:tcPr>
            <w:tcW w:w="850" w:type="dxa"/>
            <w:vMerge w:val="restart"/>
          </w:tcPr>
          <w:p w14:paraId="3A9E1BB3" w14:textId="77777777" w:rsidR="00117C50" w:rsidRPr="001C6EC0" w:rsidRDefault="00117C50"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Pr>
          <w:p w14:paraId="5E996F4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1034925437"/>
            <w:placeholder>
              <w:docPart w:val="D33A45F6A606446B839CE5EA1A2F0D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3F4EDB0C"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4F36368C" w14:textId="77777777" w:rsidR="00117C50" w:rsidRPr="001C6EC0" w:rsidRDefault="00117C50"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851" w:type="dxa"/>
          </w:tcPr>
          <w:p w14:paraId="6DD774DE" w14:textId="77777777" w:rsidR="00117C50" w:rsidRPr="001C6EC0" w:rsidRDefault="00117C50"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10982249"/>
            <w:placeholder>
              <w:docPart w:val="23F60D1C680445668C9909CCB84D422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7DAB6AF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1FC20230" w14:textId="77777777" w:rsidTr="001C6EC0">
        <w:trPr>
          <w:trHeight w:val="412"/>
        </w:trPr>
        <w:tc>
          <w:tcPr>
            <w:tcW w:w="425" w:type="dxa"/>
            <w:vMerge/>
          </w:tcPr>
          <w:p w14:paraId="1A2F46ED"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22C0A74D" w14:textId="77777777" w:rsidR="00117C50" w:rsidRPr="001C6EC0" w:rsidRDefault="00117C50" w:rsidP="000753AA">
            <w:pPr>
              <w:jc w:val="center"/>
              <w:rPr>
                <w:rFonts w:ascii="Times New Roman" w:hAnsi="Times New Roman" w:cs="Times New Roman"/>
                <w:sz w:val="20"/>
                <w:szCs w:val="20"/>
              </w:rPr>
            </w:pPr>
          </w:p>
        </w:tc>
        <w:tc>
          <w:tcPr>
            <w:tcW w:w="993" w:type="dxa"/>
            <w:vMerge/>
          </w:tcPr>
          <w:p w14:paraId="53DEE719" w14:textId="77777777" w:rsidR="00117C50" w:rsidRPr="001C6EC0" w:rsidRDefault="00117C50" w:rsidP="000753AA">
            <w:pPr>
              <w:jc w:val="center"/>
              <w:rPr>
                <w:rFonts w:ascii="Times New Roman" w:hAnsi="Times New Roman" w:cs="Times New Roman"/>
                <w:sz w:val="20"/>
                <w:szCs w:val="20"/>
              </w:rPr>
            </w:pPr>
          </w:p>
        </w:tc>
        <w:tc>
          <w:tcPr>
            <w:tcW w:w="567" w:type="dxa"/>
            <w:vMerge/>
          </w:tcPr>
          <w:p w14:paraId="295497C7" w14:textId="77777777" w:rsidR="00117C50" w:rsidRPr="001C6EC0" w:rsidRDefault="00117C50" w:rsidP="000753AA">
            <w:pPr>
              <w:jc w:val="center"/>
              <w:rPr>
                <w:rFonts w:ascii="Times New Roman" w:hAnsi="Times New Roman" w:cs="Times New Roman"/>
                <w:sz w:val="20"/>
                <w:szCs w:val="20"/>
              </w:rPr>
            </w:pPr>
          </w:p>
        </w:tc>
        <w:tc>
          <w:tcPr>
            <w:tcW w:w="850" w:type="dxa"/>
            <w:vMerge/>
          </w:tcPr>
          <w:p w14:paraId="2D4F8423" w14:textId="77777777" w:rsidR="00117C50" w:rsidRPr="001C6EC0" w:rsidRDefault="00117C50" w:rsidP="000753AA">
            <w:pPr>
              <w:jc w:val="center"/>
              <w:rPr>
                <w:rFonts w:ascii="Times New Roman" w:hAnsi="Times New Roman" w:cs="Times New Roman"/>
                <w:sz w:val="20"/>
                <w:szCs w:val="20"/>
              </w:rPr>
            </w:pPr>
          </w:p>
        </w:tc>
        <w:tc>
          <w:tcPr>
            <w:tcW w:w="1701" w:type="dxa"/>
          </w:tcPr>
          <w:p w14:paraId="5E8CFA32" w14:textId="77777777" w:rsidR="00117C50" w:rsidRPr="001C6EC0" w:rsidRDefault="00117C50"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716231964"/>
            <w:placeholder>
              <w:docPart w:val="8731ADE985B84F9DAC9608EA8EE190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616734F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4F66E727"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39BEA8B2"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Поверхности металлических элементов кресла-коляски обеспечивают антикоррозийную защиту и устойчивые к дезинфекции, а также </w:t>
            </w:r>
            <w:r w:rsidRPr="001C6EC0">
              <w:rPr>
                <w:rFonts w:ascii="Times New Roman" w:hAnsi="Times New Roman" w:cs="Times New Roman"/>
                <w:bCs/>
                <w:sz w:val="20"/>
                <w:szCs w:val="20"/>
                <w:lang w:eastAsia="ar-SA"/>
              </w:rPr>
              <w:lastRenderedPageBreak/>
              <w:t>покрыты высококачественной порошковой краской на основе полиэфира.</w:t>
            </w:r>
          </w:p>
          <w:p w14:paraId="625A9339"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Возможность складывания и раскладывания кресла-коляски без применения инструмента.</w:t>
            </w:r>
          </w:p>
          <w:p w14:paraId="47CED463"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Поворотные колеса литые полиуретановые покрышки и имеют диаметр 20 см. Вилка поворотного колеса должна имеет 4 позиций установки положения колеса.</w:t>
            </w:r>
          </w:p>
          <w:p w14:paraId="64B6BC45"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 качестве опор вращения в передних и в задних колесах применены шариковые подшипники, работающие в паре со стальной втулкой.</w:t>
            </w:r>
          </w:p>
          <w:p w14:paraId="516188E5"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1C6EC0">
              <w:rPr>
                <w:rFonts w:ascii="Times New Roman" w:hAnsi="Times New Roman" w:cs="Times New Roman"/>
                <w:bCs/>
                <w:sz w:val="20"/>
                <w:szCs w:val="20"/>
                <w:lang w:eastAsia="ar-SA"/>
              </w:rPr>
              <w:t>ободами</w:t>
            </w:r>
            <w:proofErr w:type="spellEnd"/>
            <w:r w:rsidRPr="001C6EC0">
              <w:rPr>
                <w:rFonts w:ascii="Times New Roman" w:hAnsi="Times New Roman" w:cs="Times New Roman"/>
                <w:bCs/>
                <w:sz w:val="20"/>
                <w:szCs w:val="20"/>
                <w:lang w:eastAsia="ar-SA"/>
              </w:rPr>
              <w:t xml:space="preserve"> и обручами.</w:t>
            </w:r>
          </w:p>
          <w:p w14:paraId="25CD8D43"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59B11589"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79940C92"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Подлокотники могут регулироваться по высоте. Накладки подлокотников изготовлены из вспененной резины.</w:t>
            </w:r>
          </w:p>
          <w:p w14:paraId="3FB33B25" w14:textId="77777777" w:rsidR="00117C50" w:rsidRPr="001C6EC0" w:rsidRDefault="00117C50"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Подножки могу быть легко демонтированы или просто отведены внутрь рамы без демонтажа.</w:t>
            </w:r>
          </w:p>
          <w:p w14:paraId="59F0C8E4" w14:textId="77777777" w:rsidR="00117C50" w:rsidRPr="001C6EC0" w:rsidRDefault="00117C50"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 xml:space="preserve">Кресло-коляска укомплектована страховочным устройством от опрокидывания. Кресло-коляска должна иметь возможность </w:t>
            </w:r>
            <w:proofErr w:type="spellStart"/>
            <w:r w:rsidRPr="001C6EC0">
              <w:rPr>
                <w:rFonts w:ascii="Times New Roman" w:eastAsia="Times New Roman" w:hAnsi="Times New Roman" w:cs="Times New Roman"/>
                <w:bCs/>
                <w:sz w:val="20"/>
                <w:szCs w:val="20"/>
                <w:lang w:eastAsia="ar-SA"/>
              </w:rPr>
              <w:t>поступенчатой</w:t>
            </w:r>
            <w:proofErr w:type="spellEnd"/>
            <w:r w:rsidRPr="001C6EC0">
              <w:rPr>
                <w:rFonts w:ascii="Times New Roman" w:eastAsia="Times New Roman" w:hAnsi="Times New Roman" w:cs="Times New Roman"/>
                <w:bCs/>
                <w:sz w:val="20"/>
                <w:szCs w:val="20"/>
                <w:lang w:eastAsia="ar-SA"/>
              </w:rPr>
              <w:t xml:space="preserve"> регулировки угла наклона спинки в 30º и фиксироваться в 4 положениях.</w:t>
            </w:r>
          </w:p>
        </w:tc>
        <w:tc>
          <w:tcPr>
            <w:tcW w:w="851" w:type="dxa"/>
          </w:tcPr>
          <w:p w14:paraId="0557B37D" w14:textId="77777777" w:rsidR="00117C50" w:rsidRPr="001C6EC0" w:rsidRDefault="00117C50"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390141073"/>
            <w:placeholder>
              <w:docPart w:val="39BEFEC91D13402A964C25761892854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108D820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5064EEDA" w14:textId="77777777" w:rsidTr="001C6EC0">
        <w:tc>
          <w:tcPr>
            <w:tcW w:w="425" w:type="dxa"/>
            <w:vMerge/>
          </w:tcPr>
          <w:p w14:paraId="70DAB564"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116DA1E3" w14:textId="77777777" w:rsidR="00117C50" w:rsidRPr="001C6EC0" w:rsidRDefault="00117C50" w:rsidP="000753AA">
            <w:pPr>
              <w:rPr>
                <w:rFonts w:ascii="Times New Roman" w:hAnsi="Times New Roman" w:cs="Times New Roman"/>
                <w:bCs/>
                <w:sz w:val="20"/>
                <w:szCs w:val="20"/>
              </w:rPr>
            </w:pPr>
          </w:p>
        </w:tc>
        <w:tc>
          <w:tcPr>
            <w:tcW w:w="993" w:type="dxa"/>
            <w:vMerge/>
          </w:tcPr>
          <w:p w14:paraId="35E82BF3" w14:textId="77777777" w:rsidR="00117C50" w:rsidRPr="001C6EC0" w:rsidRDefault="00117C50" w:rsidP="000753AA">
            <w:pPr>
              <w:rPr>
                <w:rFonts w:ascii="Times New Roman" w:hAnsi="Times New Roman" w:cs="Times New Roman"/>
                <w:sz w:val="20"/>
                <w:szCs w:val="20"/>
              </w:rPr>
            </w:pPr>
          </w:p>
        </w:tc>
        <w:tc>
          <w:tcPr>
            <w:tcW w:w="567" w:type="dxa"/>
            <w:vMerge/>
          </w:tcPr>
          <w:p w14:paraId="26EAE2BE" w14:textId="77777777" w:rsidR="00117C50" w:rsidRPr="001C6EC0" w:rsidRDefault="00117C50" w:rsidP="000753AA">
            <w:pPr>
              <w:rPr>
                <w:rFonts w:ascii="Times New Roman" w:hAnsi="Times New Roman" w:cs="Times New Roman"/>
                <w:sz w:val="20"/>
                <w:szCs w:val="20"/>
              </w:rPr>
            </w:pPr>
          </w:p>
        </w:tc>
        <w:tc>
          <w:tcPr>
            <w:tcW w:w="850" w:type="dxa"/>
            <w:vMerge/>
          </w:tcPr>
          <w:p w14:paraId="1C096838" w14:textId="77777777" w:rsidR="00117C50" w:rsidRPr="001C6EC0" w:rsidRDefault="00117C50" w:rsidP="000753AA">
            <w:pPr>
              <w:rPr>
                <w:rFonts w:ascii="Times New Roman" w:hAnsi="Times New Roman" w:cs="Times New Roman"/>
                <w:sz w:val="20"/>
                <w:szCs w:val="20"/>
              </w:rPr>
            </w:pPr>
          </w:p>
        </w:tc>
        <w:tc>
          <w:tcPr>
            <w:tcW w:w="1701" w:type="dxa"/>
          </w:tcPr>
          <w:p w14:paraId="2FEFF3FA" w14:textId="77777777" w:rsidR="00117C50" w:rsidRPr="001C6EC0" w:rsidRDefault="00117C50" w:rsidP="000753AA">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713504013"/>
            <w:placeholder>
              <w:docPart w:val="C9FA7946854D49A6B2D3DC55270E8E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36F8A2D"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09913808"/>
            <w:placeholder>
              <w:docPart w:val="77AF99D766484889860938C5B6A95365"/>
            </w:placeholder>
            <w:dropDownList>
              <w:listItem w:displayText="≥" w:value="≥"/>
              <w:listItem w:displayText="&gt;" w:value="&gt;"/>
              <w:listItem w:displayText="выбор значения" w:value="выбор значения"/>
            </w:dropDownList>
          </w:sdtPr>
          <w:sdtContent>
            <w:tc>
              <w:tcPr>
                <w:tcW w:w="3524" w:type="dxa"/>
              </w:tcPr>
              <w:p w14:paraId="09149759"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5FEF13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2070992674"/>
            <w:placeholder>
              <w:docPart w:val="FA003626BDC84BC4A0DD8E243F3F0288"/>
            </w:placeholder>
            <w:dropDownList>
              <w:listItem w:displayText="≤" w:value="≤"/>
              <w:listItem w:displayText="&lt;" w:value="&lt;"/>
              <w:listItem w:displayText="выбор значения" w:value="выбор значения"/>
            </w:dropDownList>
          </w:sdtPr>
          <w:sdtContent>
            <w:tc>
              <w:tcPr>
                <w:tcW w:w="1099" w:type="dxa"/>
              </w:tcPr>
              <w:p w14:paraId="5079D56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733" w:type="dxa"/>
          </w:tcPr>
          <w:p w14:paraId="6CFCB040" w14:textId="77777777" w:rsidR="00117C50" w:rsidRPr="001C6EC0" w:rsidRDefault="00117C50" w:rsidP="000753AA">
            <w:pPr>
              <w:jc w:val="center"/>
              <w:rPr>
                <w:rFonts w:ascii="Times New Roman" w:hAnsi="Times New Roman" w:cs="Times New Roman"/>
                <w:sz w:val="20"/>
                <w:szCs w:val="20"/>
              </w:rPr>
            </w:pPr>
          </w:p>
        </w:tc>
        <w:tc>
          <w:tcPr>
            <w:tcW w:w="851" w:type="dxa"/>
          </w:tcPr>
          <w:p w14:paraId="35026D4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872672152"/>
            <w:placeholder>
              <w:docPart w:val="6745412A3E264F7889F3CC9F4C2D2FC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9280C19"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1C6EC0" w:rsidRPr="001C6EC0" w14:paraId="4195C3AB" w14:textId="77777777" w:rsidTr="001C6EC0">
        <w:trPr>
          <w:trHeight w:val="70"/>
        </w:trPr>
        <w:tc>
          <w:tcPr>
            <w:tcW w:w="425" w:type="dxa"/>
            <w:vMerge/>
          </w:tcPr>
          <w:p w14:paraId="4B2BFDE2"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71B79506" w14:textId="77777777" w:rsidR="00117C50" w:rsidRPr="001C6EC0" w:rsidRDefault="00117C50" w:rsidP="000753AA">
            <w:pPr>
              <w:rPr>
                <w:rFonts w:ascii="Times New Roman" w:hAnsi="Times New Roman" w:cs="Times New Roman"/>
                <w:bCs/>
                <w:sz w:val="20"/>
                <w:szCs w:val="20"/>
              </w:rPr>
            </w:pPr>
          </w:p>
        </w:tc>
        <w:tc>
          <w:tcPr>
            <w:tcW w:w="993" w:type="dxa"/>
            <w:vMerge/>
          </w:tcPr>
          <w:p w14:paraId="2ADD03C9" w14:textId="77777777" w:rsidR="00117C50" w:rsidRPr="001C6EC0" w:rsidRDefault="00117C50" w:rsidP="000753AA">
            <w:pPr>
              <w:rPr>
                <w:rFonts w:ascii="Times New Roman" w:hAnsi="Times New Roman" w:cs="Times New Roman"/>
                <w:sz w:val="20"/>
                <w:szCs w:val="20"/>
              </w:rPr>
            </w:pPr>
          </w:p>
        </w:tc>
        <w:tc>
          <w:tcPr>
            <w:tcW w:w="567" w:type="dxa"/>
            <w:vMerge/>
          </w:tcPr>
          <w:p w14:paraId="7BE7128D" w14:textId="77777777" w:rsidR="00117C50" w:rsidRPr="001C6EC0" w:rsidRDefault="00117C50" w:rsidP="000753AA">
            <w:pPr>
              <w:rPr>
                <w:rFonts w:ascii="Times New Roman" w:hAnsi="Times New Roman" w:cs="Times New Roman"/>
                <w:sz w:val="20"/>
                <w:szCs w:val="20"/>
              </w:rPr>
            </w:pPr>
          </w:p>
        </w:tc>
        <w:tc>
          <w:tcPr>
            <w:tcW w:w="850" w:type="dxa"/>
            <w:vMerge/>
          </w:tcPr>
          <w:p w14:paraId="6ABFB7F0" w14:textId="77777777" w:rsidR="00117C50" w:rsidRPr="001C6EC0" w:rsidRDefault="00117C50" w:rsidP="000753AA">
            <w:pPr>
              <w:rPr>
                <w:rFonts w:ascii="Times New Roman" w:hAnsi="Times New Roman" w:cs="Times New Roman"/>
                <w:sz w:val="20"/>
                <w:szCs w:val="20"/>
              </w:rPr>
            </w:pPr>
          </w:p>
        </w:tc>
        <w:tc>
          <w:tcPr>
            <w:tcW w:w="1701" w:type="dxa"/>
          </w:tcPr>
          <w:p w14:paraId="580050D2" w14:textId="77777777" w:rsidR="00117C50" w:rsidRPr="001C6EC0" w:rsidRDefault="00117C50" w:rsidP="000753AA">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556478208"/>
            <w:placeholder>
              <w:docPart w:val="F72BD2F00FC1488688CB8DA02009A9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F2971F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18639315"/>
            <w:placeholder>
              <w:docPart w:val="1017BC14066A46429168DCD69D0564B0"/>
            </w:placeholder>
            <w:dropDownList>
              <w:listItem w:displayText="≥" w:value="≥"/>
              <w:listItem w:displayText="&gt;" w:value="&gt;"/>
              <w:listItem w:displayText="выбор значения" w:value="выбор значения"/>
            </w:dropDownList>
          </w:sdtPr>
          <w:sdtContent>
            <w:tc>
              <w:tcPr>
                <w:tcW w:w="3524" w:type="dxa"/>
              </w:tcPr>
              <w:p w14:paraId="1404E26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A6D3CB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488945766"/>
            <w:placeholder>
              <w:docPart w:val="2DC2874B4A78449392095AC002FA06B7"/>
            </w:placeholder>
            <w:dropDownList>
              <w:listItem w:displayText="≤" w:value="≤"/>
              <w:listItem w:displayText="&lt;" w:value="&lt;"/>
              <w:listItem w:displayText="выбор значения" w:value="выбор значения"/>
            </w:dropDownList>
          </w:sdtPr>
          <w:sdtContent>
            <w:tc>
              <w:tcPr>
                <w:tcW w:w="1099" w:type="dxa"/>
              </w:tcPr>
              <w:p w14:paraId="6BBF090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1ACA358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851" w:type="dxa"/>
          </w:tcPr>
          <w:p w14:paraId="5A732EF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172219426"/>
            <w:placeholder>
              <w:docPart w:val="282C2A8C8AEF43848503174D55666CE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FDD8DC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1C6EC0" w:rsidRPr="001C6EC0" w14:paraId="262C04A8" w14:textId="77777777" w:rsidTr="001C6EC0">
        <w:tc>
          <w:tcPr>
            <w:tcW w:w="425" w:type="dxa"/>
            <w:vMerge/>
          </w:tcPr>
          <w:p w14:paraId="29805AED"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3C2D0DD7" w14:textId="77777777" w:rsidR="00117C50" w:rsidRPr="001C6EC0" w:rsidRDefault="00117C50" w:rsidP="000753AA">
            <w:pPr>
              <w:rPr>
                <w:rFonts w:ascii="Times New Roman" w:hAnsi="Times New Roman" w:cs="Times New Roman"/>
                <w:bCs/>
                <w:sz w:val="20"/>
                <w:szCs w:val="20"/>
              </w:rPr>
            </w:pPr>
          </w:p>
        </w:tc>
        <w:tc>
          <w:tcPr>
            <w:tcW w:w="993" w:type="dxa"/>
            <w:vMerge/>
          </w:tcPr>
          <w:p w14:paraId="2778BF7B" w14:textId="77777777" w:rsidR="00117C50" w:rsidRPr="001C6EC0" w:rsidRDefault="00117C50" w:rsidP="000753AA">
            <w:pPr>
              <w:rPr>
                <w:rFonts w:ascii="Times New Roman" w:hAnsi="Times New Roman" w:cs="Times New Roman"/>
                <w:sz w:val="20"/>
                <w:szCs w:val="20"/>
              </w:rPr>
            </w:pPr>
          </w:p>
        </w:tc>
        <w:tc>
          <w:tcPr>
            <w:tcW w:w="567" w:type="dxa"/>
            <w:vMerge/>
          </w:tcPr>
          <w:p w14:paraId="5E56AB5F" w14:textId="77777777" w:rsidR="00117C50" w:rsidRPr="001C6EC0" w:rsidRDefault="00117C50" w:rsidP="000753AA">
            <w:pPr>
              <w:rPr>
                <w:rFonts w:ascii="Times New Roman" w:hAnsi="Times New Roman" w:cs="Times New Roman"/>
                <w:sz w:val="20"/>
                <w:szCs w:val="20"/>
              </w:rPr>
            </w:pPr>
          </w:p>
        </w:tc>
        <w:tc>
          <w:tcPr>
            <w:tcW w:w="850" w:type="dxa"/>
            <w:vMerge/>
          </w:tcPr>
          <w:p w14:paraId="3DF9459C" w14:textId="77777777" w:rsidR="00117C50" w:rsidRPr="001C6EC0" w:rsidRDefault="00117C50" w:rsidP="000753AA">
            <w:pPr>
              <w:rPr>
                <w:rFonts w:ascii="Times New Roman" w:hAnsi="Times New Roman" w:cs="Times New Roman"/>
                <w:sz w:val="20"/>
                <w:szCs w:val="20"/>
              </w:rPr>
            </w:pPr>
          </w:p>
        </w:tc>
        <w:tc>
          <w:tcPr>
            <w:tcW w:w="1701" w:type="dxa"/>
          </w:tcPr>
          <w:p w14:paraId="1EF0534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673179309"/>
            <w:placeholder>
              <w:docPart w:val="7B2F3C1D08134979AFFFF2254A8EC6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4B8A4D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84861762"/>
            <w:placeholder>
              <w:docPart w:val="4EB5321EB212482C89AA0A9C49C169D8"/>
            </w:placeholder>
            <w:dropDownList>
              <w:listItem w:displayText="≥" w:value="≥"/>
              <w:listItem w:displayText="&gt;" w:value="&gt;"/>
              <w:listItem w:displayText="выбор значения" w:value="выбор значения"/>
            </w:dropDownList>
          </w:sdtPr>
          <w:sdtContent>
            <w:tc>
              <w:tcPr>
                <w:tcW w:w="3524" w:type="dxa"/>
              </w:tcPr>
              <w:p w14:paraId="3A97925C"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3D6A23F"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Pr>
          <w:p w14:paraId="3C1B2806" w14:textId="77777777" w:rsidR="00117C50" w:rsidRPr="001C6EC0" w:rsidRDefault="00117C50" w:rsidP="000753AA">
            <w:pPr>
              <w:jc w:val="center"/>
              <w:rPr>
                <w:rFonts w:ascii="Times New Roman" w:hAnsi="Times New Roman" w:cs="Times New Roman"/>
                <w:sz w:val="20"/>
                <w:szCs w:val="20"/>
              </w:rPr>
            </w:pPr>
          </w:p>
        </w:tc>
        <w:tc>
          <w:tcPr>
            <w:tcW w:w="733" w:type="dxa"/>
          </w:tcPr>
          <w:p w14:paraId="78DB3F8C" w14:textId="77777777" w:rsidR="00117C50" w:rsidRPr="001C6EC0" w:rsidRDefault="00117C50" w:rsidP="000753AA">
            <w:pPr>
              <w:jc w:val="center"/>
              <w:rPr>
                <w:rFonts w:ascii="Times New Roman" w:hAnsi="Times New Roman" w:cs="Times New Roman"/>
                <w:sz w:val="20"/>
                <w:szCs w:val="20"/>
              </w:rPr>
            </w:pPr>
          </w:p>
        </w:tc>
        <w:tc>
          <w:tcPr>
            <w:tcW w:w="851" w:type="dxa"/>
          </w:tcPr>
          <w:p w14:paraId="0E21E81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45D20C3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51A2975D" w14:textId="77777777" w:rsidTr="001C6EC0">
        <w:tc>
          <w:tcPr>
            <w:tcW w:w="425" w:type="dxa"/>
            <w:vMerge/>
          </w:tcPr>
          <w:p w14:paraId="01BB76FA"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0FD01569" w14:textId="77777777" w:rsidR="00117C50" w:rsidRPr="001C6EC0" w:rsidRDefault="00117C50" w:rsidP="000753AA">
            <w:pPr>
              <w:rPr>
                <w:rFonts w:ascii="Times New Roman" w:hAnsi="Times New Roman" w:cs="Times New Roman"/>
                <w:bCs/>
                <w:sz w:val="20"/>
                <w:szCs w:val="20"/>
              </w:rPr>
            </w:pPr>
          </w:p>
        </w:tc>
        <w:tc>
          <w:tcPr>
            <w:tcW w:w="993" w:type="dxa"/>
            <w:vMerge/>
          </w:tcPr>
          <w:p w14:paraId="3CD226A7" w14:textId="77777777" w:rsidR="00117C50" w:rsidRPr="001C6EC0" w:rsidRDefault="00117C50" w:rsidP="000753AA">
            <w:pPr>
              <w:rPr>
                <w:rFonts w:ascii="Times New Roman" w:hAnsi="Times New Roman" w:cs="Times New Roman"/>
                <w:sz w:val="20"/>
                <w:szCs w:val="20"/>
              </w:rPr>
            </w:pPr>
          </w:p>
        </w:tc>
        <w:tc>
          <w:tcPr>
            <w:tcW w:w="567" w:type="dxa"/>
            <w:vMerge/>
          </w:tcPr>
          <w:p w14:paraId="6521A66A" w14:textId="77777777" w:rsidR="00117C50" w:rsidRPr="001C6EC0" w:rsidRDefault="00117C50" w:rsidP="000753AA">
            <w:pPr>
              <w:rPr>
                <w:rFonts w:ascii="Times New Roman" w:hAnsi="Times New Roman" w:cs="Times New Roman"/>
                <w:sz w:val="20"/>
                <w:szCs w:val="20"/>
              </w:rPr>
            </w:pPr>
          </w:p>
        </w:tc>
        <w:tc>
          <w:tcPr>
            <w:tcW w:w="850" w:type="dxa"/>
            <w:vMerge/>
          </w:tcPr>
          <w:p w14:paraId="56FA10DD" w14:textId="77777777" w:rsidR="00117C50" w:rsidRPr="001C6EC0" w:rsidRDefault="00117C50" w:rsidP="000753AA">
            <w:pPr>
              <w:rPr>
                <w:rFonts w:ascii="Times New Roman" w:hAnsi="Times New Roman" w:cs="Times New Roman"/>
                <w:sz w:val="20"/>
                <w:szCs w:val="20"/>
              </w:rPr>
            </w:pPr>
          </w:p>
        </w:tc>
        <w:tc>
          <w:tcPr>
            <w:tcW w:w="1701" w:type="dxa"/>
          </w:tcPr>
          <w:p w14:paraId="5265DEC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Глубина сиденья (количество </w:t>
            </w:r>
            <w:r w:rsidRPr="001C6EC0">
              <w:rPr>
                <w:rFonts w:ascii="Times New Roman" w:hAnsi="Times New Roman" w:cs="Times New Roman"/>
                <w:sz w:val="20"/>
                <w:szCs w:val="20"/>
              </w:rPr>
              <w:lastRenderedPageBreak/>
              <w:t>положений регулировки)</w:t>
            </w:r>
          </w:p>
        </w:tc>
        <w:sdt>
          <w:sdtPr>
            <w:rPr>
              <w:rFonts w:ascii="Times New Roman" w:hAnsi="Times New Roman" w:cs="Times New Roman"/>
              <w:sz w:val="20"/>
              <w:szCs w:val="20"/>
            </w:rPr>
            <w:alias w:val="Наименование хар-ки"/>
            <w:tag w:val="Наименование хар-ки"/>
            <w:id w:val="-126858270"/>
            <w:placeholder>
              <w:docPart w:val="FACE8A5C27504AB6BAD8B25E16CA18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91F5E3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55061567"/>
            <w:placeholder>
              <w:docPart w:val="799A07D9CD8E4A33845FEDFF36E5C173"/>
            </w:placeholder>
            <w:dropDownList>
              <w:listItem w:displayText="≥" w:value="≥"/>
              <w:listItem w:displayText="&gt;" w:value="&gt;"/>
              <w:listItem w:displayText="выбор значения" w:value="выбор значения"/>
            </w:dropDownList>
          </w:sdtPr>
          <w:sdtContent>
            <w:tc>
              <w:tcPr>
                <w:tcW w:w="3524" w:type="dxa"/>
              </w:tcPr>
              <w:p w14:paraId="336F38F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CE9C176"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3EAFA243" w14:textId="77777777" w:rsidR="00117C50" w:rsidRPr="001C6EC0" w:rsidRDefault="00117C50" w:rsidP="000753AA">
            <w:pPr>
              <w:jc w:val="center"/>
              <w:rPr>
                <w:rFonts w:ascii="Times New Roman" w:hAnsi="Times New Roman" w:cs="Times New Roman"/>
                <w:sz w:val="20"/>
                <w:szCs w:val="20"/>
              </w:rPr>
            </w:pPr>
          </w:p>
        </w:tc>
        <w:tc>
          <w:tcPr>
            <w:tcW w:w="733" w:type="dxa"/>
          </w:tcPr>
          <w:p w14:paraId="72F0A85F" w14:textId="77777777" w:rsidR="00117C50" w:rsidRPr="001C6EC0" w:rsidRDefault="00117C50" w:rsidP="000753AA">
            <w:pPr>
              <w:jc w:val="center"/>
              <w:rPr>
                <w:rFonts w:ascii="Times New Roman" w:hAnsi="Times New Roman" w:cs="Times New Roman"/>
                <w:sz w:val="20"/>
                <w:szCs w:val="20"/>
              </w:rPr>
            </w:pPr>
          </w:p>
        </w:tc>
        <w:tc>
          <w:tcPr>
            <w:tcW w:w="851" w:type="dxa"/>
          </w:tcPr>
          <w:p w14:paraId="15784205" w14:textId="77777777" w:rsidR="00117C50" w:rsidRPr="001C6EC0" w:rsidRDefault="00117C50"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418976E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r w:rsidRPr="001C6EC0">
              <w:rPr>
                <w:rFonts w:ascii="Times New Roman" w:hAnsi="Times New Roman" w:cs="Times New Roman"/>
                <w:sz w:val="20"/>
                <w:szCs w:val="20"/>
              </w:rPr>
              <w:lastRenderedPageBreak/>
              <w:t xml:space="preserve">значение </w:t>
            </w:r>
            <w:proofErr w:type="spellStart"/>
            <w:r w:rsidRPr="001C6EC0">
              <w:rPr>
                <w:rFonts w:ascii="Times New Roman" w:hAnsi="Times New Roman" w:cs="Times New Roman"/>
                <w:sz w:val="20"/>
                <w:szCs w:val="20"/>
              </w:rPr>
              <w:t>хар-ки</w:t>
            </w:r>
            <w:proofErr w:type="spellEnd"/>
          </w:p>
        </w:tc>
      </w:tr>
      <w:tr w:rsidR="001C6EC0" w:rsidRPr="001C6EC0" w14:paraId="71F8D66A" w14:textId="77777777" w:rsidTr="001C6EC0">
        <w:tc>
          <w:tcPr>
            <w:tcW w:w="425" w:type="dxa"/>
            <w:vMerge/>
          </w:tcPr>
          <w:p w14:paraId="6595ADC3"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3A381005" w14:textId="77777777" w:rsidR="00117C50" w:rsidRPr="001C6EC0" w:rsidRDefault="00117C50" w:rsidP="000753AA">
            <w:pPr>
              <w:rPr>
                <w:rFonts w:ascii="Times New Roman" w:hAnsi="Times New Roman" w:cs="Times New Roman"/>
                <w:bCs/>
                <w:sz w:val="20"/>
                <w:szCs w:val="20"/>
              </w:rPr>
            </w:pPr>
          </w:p>
        </w:tc>
        <w:tc>
          <w:tcPr>
            <w:tcW w:w="993" w:type="dxa"/>
            <w:vMerge/>
          </w:tcPr>
          <w:p w14:paraId="13CB652A" w14:textId="77777777" w:rsidR="00117C50" w:rsidRPr="001C6EC0" w:rsidRDefault="00117C50" w:rsidP="000753AA">
            <w:pPr>
              <w:rPr>
                <w:rFonts w:ascii="Times New Roman" w:hAnsi="Times New Roman" w:cs="Times New Roman"/>
                <w:sz w:val="20"/>
                <w:szCs w:val="20"/>
              </w:rPr>
            </w:pPr>
          </w:p>
        </w:tc>
        <w:tc>
          <w:tcPr>
            <w:tcW w:w="567" w:type="dxa"/>
            <w:vMerge/>
          </w:tcPr>
          <w:p w14:paraId="7CF4AB76" w14:textId="77777777" w:rsidR="00117C50" w:rsidRPr="001C6EC0" w:rsidRDefault="00117C50" w:rsidP="000753AA">
            <w:pPr>
              <w:rPr>
                <w:rFonts w:ascii="Times New Roman" w:hAnsi="Times New Roman" w:cs="Times New Roman"/>
                <w:sz w:val="20"/>
                <w:szCs w:val="20"/>
              </w:rPr>
            </w:pPr>
          </w:p>
        </w:tc>
        <w:tc>
          <w:tcPr>
            <w:tcW w:w="850" w:type="dxa"/>
            <w:vMerge/>
          </w:tcPr>
          <w:p w14:paraId="5162B857" w14:textId="77777777" w:rsidR="00117C50" w:rsidRPr="001C6EC0" w:rsidRDefault="00117C50" w:rsidP="000753AA">
            <w:pPr>
              <w:rPr>
                <w:rFonts w:ascii="Times New Roman" w:hAnsi="Times New Roman" w:cs="Times New Roman"/>
                <w:sz w:val="20"/>
                <w:szCs w:val="20"/>
              </w:rPr>
            </w:pPr>
          </w:p>
        </w:tc>
        <w:tc>
          <w:tcPr>
            <w:tcW w:w="1701" w:type="dxa"/>
          </w:tcPr>
          <w:p w14:paraId="5346BFCA"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1280170350"/>
            <w:placeholder>
              <w:docPart w:val="3E6DA8030CE343D799A3949AD94133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C388E95"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2924081"/>
            <w:placeholder>
              <w:docPart w:val="272FA541ECAE40CBB953DD4ACC465F28"/>
            </w:placeholder>
            <w:dropDownList>
              <w:listItem w:displayText="≥" w:value="≥"/>
              <w:listItem w:displayText="&gt;" w:value="&gt;"/>
              <w:listItem w:displayText="выбор значения" w:value="выбор значения"/>
            </w:dropDownList>
          </w:sdtPr>
          <w:sdtContent>
            <w:tc>
              <w:tcPr>
                <w:tcW w:w="3524" w:type="dxa"/>
              </w:tcPr>
              <w:p w14:paraId="00C2E10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F402096"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Pr>
          <w:p w14:paraId="6A2F002B" w14:textId="77777777" w:rsidR="00117C50" w:rsidRPr="001C6EC0" w:rsidRDefault="00117C50" w:rsidP="000753AA">
            <w:pPr>
              <w:jc w:val="center"/>
              <w:rPr>
                <w:rFonts w:ascii="Times New Roman" w:hAnsi="Times New Roman" w:cs="Times New Roman"/>
                <w:sz w:val="20"/>
                <w:szCs w:val="20"/>
              </w:rPr>
            </w:pPr>
          </w:p>
        </w:tc>
        <w:tc>
          <w:tcPr>
            <w:tcW w:w="733" w:type="dxa"/>
          </w:tcPr>
          <w:p w14:paraId="28266995" w14:textId="77777777" w:rsidR="00117C50" w:rsidRPr="001C6EC0" w:rsidRDefault="00117C50" w:rsidP="000753AA">
            <w:pPr>
              <w:jc w:val="center"/>
              <w:rPr>
                <w:rFonts w:ascii="Times New Roman" w:hAnsi="Times New Roman" w:cs="Times New Roman"/>
                <w:sz w:val="20"/>
                <w:szCs w:val="20"/>
              </w:rPr>
            </w:pPr>
          </w:p>
        </w:tc>
        <w:tc>
          <w:tcPr>
            <w:tcW w:w="851" w:type="dxa"/>
          </w:tcPr>
          <w:p w14:paraId="64AD4B8C"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6738329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78E8B77B" w14:textId="77777777" w:rsidTr="001C6EC0">
        <w:tc>
          <w:tcPr>
            <w:tcW w:w="425" w:type="dxa"/>
            <w:vMerge/>
          </w:tcPr>
          <w:p w14:paraId="7246965E"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190389B7" w14:textId="77777777" w:rsidR="00117C50" w:rsidRPr="001C6EC0" w:rsidRDefault="00117C50" w:rsidP="000753AA">
            <w:pPr>
              <w:rPr>
                <w:rFonts w:ascii="Times New Roman" w:hAnsi="Times New Roman" w:cs="Times New Roman"/>
                <w:bCs/>
                <w:sz w:val="20"/>
                <w:szCs w:val="20"/>
              </w:rPr>
            </w:pPr>
          </w:p>
        </w:tc>
        <w:tc>
          <w:tcPr>
            <w:tcW w:w="993" w:type="dxa"/>
            <w:vMerge/>
          </w:tcPr>
          <w:p w14:paraId="37C6E4CF" w14:textId="77777777" w:rsidR="00117C50" w:rsidRPr="001C6EC0" w:rsidRDefault="00117C50" w:rsidP="000753AA">
            <w:pPr>
              <w:rPr>
                <w:rFonts w:ascii="Times New Roman" w:hAnsi="Times New Roman" w:cs="Times New Roman"/>
                <w:sz w:val="20"/>
                <w:szCs w:val="20"/>
              </w:rPr>
            </w:pPr>
          </w:p>
        </w:tc>
        <w:tc>
          <w:tcPr>
            <w:tcW w:w="567" w:type="dxa"/>
            <w:vMerge/>
          </w:tcPr>
          <w:p w14:paraId="64449CEF" w14:textId="77777777" w:rsidR="00117C50" w:rsidRPr="001C6EC0" w:rsidRDefault="00117C50" w:rsidP="000753AA">
            <w:pPr>
              <w:rPr>
                <w:rFonts w:ascii="Times New Roman" w:hAnsi="Times New Roman" w:cs="Times New Roman"/>
                <w:sz w:val="20"/>
                <w:szCs w:val="20"/>
              </w:rPr>
            </w:pPr>
          </w:p>
        </w:tc>
        <w:tc>
          <w:tcPr>
            <w:tcW w:w="850" w:type="dxa"/>
            <w:vMerge/>
          </w:tcPr>
          <w:p w14:paraId="37455E75" w14:textId="77777777" w:rsidR="00117C50" w:rsidRPr="001C6EC0" w:rsidRDefault="00117C50" w:rsidP="000753AA">
            <w:pPr>
              <w:rPr>
                <w:rFonts w:ascii="Times New Roman" w:hAnsi="Times New Roman" w:cs="Times New Roman"/>
                <w:sz w:val="20"/>
                <w:szCs w:val="20"/>
              </w:rPr>
            </w:pPr>
          </w:p>
        </w:tc>
        <w:tc>
          <w:tcPr>
            <w:tcW w:w="1701" w:type="dxa"/>
          </w:tcPr>
          <w:p w14:paraId="7B457BFA"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1232621854"/>
            <w:placeholder>
              <w:docPart w:val="4156BE845A4948ED923E69E5A057F0C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3B21EF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120023009"/>
            <w:placeholder>
              <w:docPart w:val="97956061798D475688A4B5DD3DD9DFEE"/>
            </w:placeholder>
            <w:dropDownList>
              <w:listItem w:displayText="≥" w:value="≥"/>
              <w:listItem w:displayText="&gt;" w:value="&gt;"/>
              <w:listItem w:displayText="выбор значения" w:value="выбор значения"/>
            </w:dropDownList>
          </w:sdtPr>
          <w:sdtContent>
            <w:tc>
              <w:tcPr>
                <w:tcW w:w="3524" w:type="dxa"/>
              </w:tcPr>
              <w:p w14:paraId="535B5215"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168D3B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1636288379"/>
            <w:placeholder>
              <w:docPart w:val="9D9013F11D26455D8D5BBEC449D27FF3"/>
            </w:placeholder>
            <w:dropDownList>
              <w:listItem w:displayText="≤" w:value="≤"/>
              <w:listItem w:displayText="&lt;" w:value="&lt;"/>
              <w:listItem w:displayText="выбор значения" w:value="выбор значения"/>
            </w:dropDownList>
          </w:sdtPr>
          <w:sdtContent>
            <w:tc>
              <w:tcPr>
                <w:tcW w:w="1099" w:type="dxa"/>
              </w:tcPr>
              <w:p w14:paraId="5D8FA08C"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6A0EFF3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851" w:type="dxa"/>
          </w:tcPr>
          <w:p w14:paraId="5C60B698"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0549BD1D"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7B99B41B" w14:textId="77777777" w:rsidTr="001C6EC0">
        <w:tc>
          <w:tcPr>
            <w:tcW w:w="425" w:type="dxa"/>
            <w:vMerge/>
          </w:tcPr>
          <w:p w14:paraId="12D3E17F"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657E89B2" w14:textId="77777777" w:rsidR="00117C50" w:rsidRPr="001C6EC0" w:rsidRDefault="00117C50" w:rsidP="000753AA">
            <w:pPr>
              <w:rPr>
                <w:rFonts w:ascii="Times New Roman" w:hAnsi="Times New Roman" w:cs="Times New Roman"/>
                <w:bCs/>
                <w:sz w:val="20"/>
                <w:szCs w:val="20"/>
              </w:rPr>
            </w:pPr>
          </w:p>
        </w:tc>
        <w:tc>
          <w:tcPr>
            <w:tcW w:w="993" w:type="dxa"/>
            <w:vMerge/>
          </w:tcPr>
          <w:p w14:paraId="42755339" w14:textId="77777777" w:rsidR="00117C50" w:rsidRPr="001C6EC0" w:rsidRDefault="00117C50" w:rsidP="000753AA">
            <w:pPr>
              <w:rPr>
                <w:rFonts w:ascii="Times New Roman" w:hAnsi="Times New Roman" w:cs="Times New Roman"/>
                <w:sz w:val="20"/>
                <w:szCs w:val="20"/>
              </w:rPr>
            </w:pPr>
          </w:p>
        </w:tc>
        <w:tc>
          <w:tcPr>
            <w:tcW w:w="567" w:type="dxa"/>
            <w:vMerge/>
          </w:tcPr>
          <w:p w14:paraId="2A067837" w14:textId="77777777" w:rsidR="00117C50" w:rsidRPr="001C6EC0" w:rsidRDefault="00117C50" w:rsidP="000753AA">
            <w:pPr>
              <w:rPr>
                <w:rFonts w:ascii="Times New Roman" w:hAnsi="Times New Roman" w:cs="Times New Roman"/>
                <w:sz w:val="20"/>
                <w:szCs w:val="20"/>
              </w:rPr>
            </w:pPr>
          </w:p>
        </w:tc>
        <w:tc>
          <w:tcPr>
            <w:tcW w:w="850" w:type="dxa"/>
            <w:vMerge/>
          </w:tcPr>
          <w:p w14:paraId="553EACE5" w14:textId="77777777" w:rsidR="00117C50" w:rsidRPr="001C6EC0" w:rsidRDefault="00117C50" w:rsidP="000753AA">
            <w:pPr>
              <w:rPr>
                <w:rFonts w:ascii="Times New Roman" w:hAnsi="Times New Roman" w:cs="Times New Roman"/>
                <w:sz w:val="20"/>
                <w:szCs w:val="20"/>
              </w:rPr>
            </w:pPr>
          </w:p>
        </w:tc>
        <w:tc>
          <w:tcPr>
            <w:tcW w:w="1701" w:type="dxa"/>
          </w:tcPr>
          <w:p w14:paraId="607BC20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490448111"/>
            <w:placeholder>
              <w:docPart w:val="4E4B28464BF14C51BE142589643C01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6CE8106"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67103159"/>
            <w:placeholder>
              <w:docPart w:val="1D99DD3BABAA4592A39DEC43FB637A97"/>
            </w:placeholder>
            <w:dropDownList>
              <w:listItem w:displayText="≥" w:value="≥"/>
              <w:listItem w:displayText="&gt;" w:value="&gt;"/>
              <w:listItem w:displayText="выбор значения" w:value="выбор значения"/>
            </w:dropDownList>
          </w:sdtPr>
          <w:sdtContent>
            <w:tc>
              <w:tcPr>
                <w:tcW w:w="3524" w:type="dxa"/>
              </w:tcPr>
              <w:p w14:paraId="3B3882C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1FE87C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689144563"/>
            <w:placeholder>
              <w:docPart w:val="EB9CEE9F73B84E14A4BBA4BE770745D2"/>
            </w:placeholder>
            <w:dropDownList>
              <w:listItem w:displayText="≤" w:value="≤"/>
              <w:listItem w:displayText="&lt;" w:value="&lt;"/>
              <w:listItem w:displayText="выбор значения" w:value="выбор значения"/>
            </w:dropDownList>
          </w:sdtPr>
          <w:sdtContent>
            <w:tc>
              <w:tcPr>
                <w:tcW w:w="1099" w:type="dxa"/>
              </w:tcPr>
              <w:p w14:paraId="1CAAC11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5DBD8DB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851" w:type="dxa"/>
          </w:tcPr>
          <w:p w14:paraId="4BF326A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4A1DFDAD"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34CDD485" w14:textId="77777777" w:rsidTr="001C6EC0">
        <w:tc>
          <w:tcPr>
            <w:tcW w:w="425" w:type="dxa"/>
            <w:vMerge/>
          </w:tcPr>
          <w:p w14:paraId="529F5CFA"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46BED5AF" w14:textId="77777777" w:rsidR="00117C50" w:rsidRPr="001C6EC0" w:rsidRDefault="00117C50" w:rsidP="000753AA">
            <w:pPr>
              <w:rPr>
                <w:rFonts w:ascii="Times New Roman" w:hAnsi="Times New Roman" w:cs="Times New Roman"/>
                <w:bCs/>
                <w:sz w:val="20"/>
                <w:szCs w:val="20"/>
              </w:rPr>
            </w:pPr>
          </w:p>
        </w:tc>
        <w:tc>
          <w:tcPr>
            <w:tcW w:w="993" w:type="dxa"/>
            <w:vMerge/>
          </w:tcPr>
          <w:p w14:paraId="221885E0" w14:textId="77777777" w:rsidR="00117C50" w:rsidRPr="001C6EC0" w:rsidRDefault="00117C50" w:rsidP="000753AA">
            <w:pPr>
              <w:rPr>
                <w:rFonts w:ascii="Times New Roman" w:hAnsi="Times New Roman" w:cs="Times New Roman"/>
                <w:sz w:val="20"/>
                <w:szCs w:val="20"/>
              </w:rPr>
            </w:pPr>
          </w:p>
        </w:tc>
        <w:tc>
          <w:tcPr>
            <w:tcW w:w="567" w:type="dxa"/>
            <w:vMerge/>
          </w:tcPr>
          <w:p w14:paraId="21D49A0D" w14:textId="77777777" w:rsidR="00117C50" w:rsidRPr="001C6EC0" w:rsidRDefault="00117C50" w:rsidP="000753AA">
            <w:pPr>
              <w:rPr>
                <w:rFonts w:ascii="Times New Roman" w:hAnsi="Times New Roman" w:cs="Times New Roman"/>
                <w:sz w:val="20"/>
                <w:szCs w:val="20"/>
              </w:rPr>
            </w:pPr>
          </w:p>
        </w:tc>
        <w:tc>
          <w:tcPr>
            <w:tcW w:w="850" w:type="dxa"/>
            <w:vMerge/>
          </w:tcPr>
          <w:p w14:paraId="7426969F" w14:textId="77777777" w:rsidR="00117C50" w:rsidRPr="001C6EC0" w:rsidRDefault="00117C50" w:rsidP="000753AA">
            <w:pPr>
              <w:rPr>
                <w:rFonts w:ascii="Times New Roman" w:hAnsi="Times New Roman" w:cs="Times New Roman"/>
                <w:sz w:val="20"/>
                <w:szCs w:val="20"/>
              </w:rPr>
            </w:pPr>
          </w:p>
        </w:tc>
        <w:tc>
          <w:tcPr>
            <w:tcW w:w="1701" w:type="dxa"/>
          </w:tcPr>
          <w:p w14:paraId="076D50E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1188061877"/>
            <w:placeholder>
              <w:docPart w:val="7646F3A143C44061A0F78B9B8825EC2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7C6044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48398613"/>
            <w:placeholder>
              <w:docPart w:val="668E8449702C494282078BCCB82D53E7"/>
            </w:placeholder>
            <w:dropDownList>
              <w:listItem w:displayText="≥" w:value="≥"/>
              <w:listItem w:displayText="&gt;" w:value="&gt;"/>
              <w:listItem w:displayText="выбор значения" w:value="выбор значения"/>
            </w:dropDownList>
          </w:sdtPr>
          <w:sdtContent>
            <w:tc>
              <w:tcPr>
                <w:tcW w:w="3524" w:type="dxa"/>
              </w:tcPr>
              <w:p w14:paraId="529F5835"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607D47A"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Pr>
          <w:p w14:paraId="356F2363" w14:textId="77777777" w:rsidR="00117C50" w:rsidRPr="001C6EC0" w:rsidRDefault="00117C50" w:rsidP="000753AA">
            <w:pPr>
              <w:jc w:val="center"/>
              <w:rPr>
                <w:rFonts w:ascii="Times New Roman" w:hAnsi="Times New Roman" w:cs="Times New Roman"/>
                <w:sz w:val="20"/>
                <w:szCs w:val="20"/>
              </w:rPr>
            </w:pPr>
          </w:p>
        </w:tc>
        <w:tc>
          <w:tcPr>
            <w:tcW w:w="733" w:type="dxa"/>
          </w:tcPr>
          <w:p w14:paraId="03AD695B" w14:textId="77777777" w:rsidR="00117C50" w:rsidRPr="001C6EC0" w:rsidRDefault="00117C50" w:rsidP="000753AA">
            <w:pPr>
              <w:jc w:val="center"/>
              <w:rPr>
                <w:rFonts w:ascii="Times New Roman" w:hAnsi="Times New Roman" w:cs="Times New Roman"/>
                <w:sz w:val="20"/>
                <w:szCs w:val="20"/>
              </w:rPr>
            </w:pPr>
          </w:p>
        </w:tc>
        <w:tc>
          <w:tcPr>
            <w:tcW w:w="851" w:type="dxa"/>
          </w:tcPr>
          <w:p w14:paraId="2EAF7A1D"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1CEC6AE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0E9042B4" w14:textId="77777777" w:rsidTr="001C6EC0">
        <w:tc>
          <w:tcPr>
            <w:tcW w:w="425" w:type="dxa"/>
            <w:vMerge/>
          </w:tcPr>
          <w:p w14:paraId="575EB96C"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67FC4C88" w14:textId="77777777" w:rsidR="00117C50" w:rsidRPr="001C6EC0" w:rsidRDefault="00117C50" w:rsidP="000753AA">
            <w:pPr>
              <w:rPr>
                <w:rFonts w:ascii="Times New Roman" w:hAnsi="Times New Roman" w:cs="Times New Roman"/>
                <w:bCs/>
                <w:sz w:val="20"/>
                <w:szCs w:val="20"/>
              </w:rPr>
            </w:pPr>
          </w:p>
        </w:tc>
        <w:tc>
          <w:tcPr>
            <w:tcW w:w="993" w:type="dxa"/>
            <w:vMerge/>
          </w:tcPr>
          <w:p w14:paraId="5510F79D" w14:textId="77777777" w:rsidR="00117C50" w:rsidRPr="001C6EC0" w:rsidRDefault="00117C50" w:rsidP="000753AA">
            <w:pPr>
              <w:rPr>
                <w:rFonts w:ascii="Times New Roman" w:hAnsi="Times New Roman" w:cs="Times New Roman"/>
                <w:sz w:val="20"/>
                <w:szCs w:val="20"/>
              </w:rPr>
            </w:pPr>
          </w:p>
        </w:tc>
        <w:tc>
          <w:tcPr>
            <w:tcW w:w="567" w:type="dxa"/>
            <w:vMerge/>
          </w:tcPr>
          <w:p w14:paraId="06F825B2" w14:textId="77777777" w:rsidR="00117C50" w:rsidRPr="001C6EC0" w:rsidRDefault="00117C50" w:rsidP="000753AA">
            <w:pPr>
              <w:rPr>
                <w:rFonts w:ascii="Times New Roman" w:hAnsi="Times New Roman" w:cs="Times New Roman"/>
                <w:sz w:val="20"/>
                <w:szCs w:val="20"/>
              </w:rPr>
            </w:pPr>
          </w:p>
        </w:tc>
        <w:tc>
          <w:tcPr>
            <w:tcW w:w="850" w:type="dxa"/>
            <w:vMerge/>
          </w:tcPr>
          <w:p w14:paraId="78CAC11A" w14:textId="77777777" w:rsidR="00117C50" w:rsidRPr="001C6EC0" w:rsidRDefault="00117C50" w:rsidP="000753AA">
            <w:pPr>
              <w:rPr>
                <w:rFonts w:ascii="Times New Roman" w:hAnsi="Times New Roman" w:cs="Times New Roman"/>
                <w:sz w:val="20"/>
                <w:szCs w:val="20"/>
              </w:rPr>
            </w:pPr>
          </w:p>
        </w:tc>
        <w:tc>
          <w:tcPr>
            <w:tcW w:w="1701" w:type="dxa"/>
          </w:tcPr>
          <w:p w14:paraId="155EFF6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позиций регулировки коляски, снабженной многофункциональным адаптером, расположенным на приводном колесе:</w:t>
            </w:r>
          </w:p>
        </w:tc>
        <w:sdt>
          <w:sdtPr>
            <w:rPr>
              <w:rFonts w:ascii="Times New Roman" w:hAnsi="Times New Roman" w:cs="Times New Roman"/>
              <w:sz w:val="20"/>
              <w:szCs w:val="20"/>
            </w:rPr>
            <w:alias w:val="Наименование хар-ки"/>
            <w:tag w:val="Наименование хар-ки"/>
            <w:id w:val="-1030958796"/>
            <w:placeholder>
              <w:docPart w:val="DCAED6CD6AAD44D58287F5EA0A2F9FB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879D189"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75609754"/>
            <w:placeholder>
              <w:docPart w:val="07FBE70AB23E4C38BE37FD68A1E5BCF3"/>
            </w:placeholder>
            <w:dropDownList>
              <w:listItem w:displayText="≥" w:value="≥"/>
              <w:listItem w:displayText="&gt;" w:value="&gt;"/>
              <w:listItem w:displayText="выбор значения" w:value="выбор значения"/>
            </w:dropDownList>
          </w:sdtPr>
          <w:sdtContent>
            <w:tc>
              <w:tcPr>
                <w:tcW w:w="3524" w:type="dxa"/>
              </w:tcPr>
              <w:p w14:paraId="746865E9"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41A8045"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Pr>
          <w:p w14:paraId="67B7D52B" w14:textId="77777777" w:rsidR="00117C50" w:rsidRPr="001C6EC0" w:rsidRDefault="00117C50" w:rsidP="000753AA">
            <w:pPr>
              <w:jc w:val="center"/>
              <w:rPr>
                <w:rFonts w:ascii="Times New Roman" w:hAnsi="Times New Roman" w:cs="Times New Roman"/>
                <w:sz w:val="20"/>
                <w:szCs w:val="20"/>
              </w:rPr>
            </w:pPr>
          </w:p>
        </w:tc>
        <w:tc>
          <w:tcPr>
            <w:tcW w:w="733" w:type="dxa"/>
          </w:tcPr>
          <w:p w14:paraId="1279C75D" w14:textId="77777777" w:rsidR="00117C50" w:rsidRPr="001C6EC0" w:rsidRDefault="00117C50" w:rsidP="000753AA">
            <w:pPr>
              <w:jc w:val="center"/>
              <w:rPr>
                <w:rFonts w:ascii="Times New Roman" w:hAnsi="Times New Roman" w:cs="Times New Roman"/>
                <w:sz w:val="20"/>
                <w:szCs w:val="20"/>
              </w:rPr>
            </w:pPr>
          </w:p>
        </w:tc>
        <w:tc>
          <w:tcPr>
            <w:tcW w:w="851" w:type="dxa"/>
          </w:tcPr>
          <w:p w14:paraId="64E1EE1C" w14:textId="77777777" w:rsidR="00117C50" w:rsidRPr="001C6EC0" w:rsidRDefault="00117C50"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4A789245"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5474A862" w14:textId="77777777" w:rsidTr="001C6EC0">
        <w:tc>
          <w:tcPr>
            <w:tcW w:w="425" w:type="dxa"/>
            <w:vMerge/>
          </w:tcPr>
          <w:p w14:paraId="4F5B9A81"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084319AA" w14:textId="77777777" w:rsidR="00117C50" w:rsidRPr="001C6EC0" w:rsidRDefault="00117C50" w:rsidP="000753AA">
            <w:pPr>
              <w:rPr>
                <w:rFonts w:ascii="Times New Roman" w:hAnsi="Times New Roman" w:cs="Times New Roman"/>
                <w:bCs/>
                <w:sz w:val="20"/>
                <w:szCs w:val="20"/>
              </w:rPr>
            </w:pPr>
          </w:p>
        </w:tc>
        <w:tc>
          <w:tcPr>
            <w:tcW w:w="993" w:type="dxa"/>
            <w:vMerge/>
          </w:tcPr>
          <w:p w14:paraId="113C3739" w14:textId="77777777" w:rsidR="00117C50" w:rsidRPr="001C6EC0" w:rsidRDefault="00117C50" w:rsidP="000753AA">
            <w:pPr>
              <w:rPr>
                <w:rFonts w:ascii="Times New Roman" w:hAnsi="Times New Roman" w:cs="Times New Roman"/>
                <w:sz w:val="20"/>
                <w:szCs w:val="20"/>
              </w:rPr>
            </w:pPr>
          </w:p>
        </w:tc>
        <w:tc>
          <w:tcPr>
            <w:tcW w:w="567" w:type="dxa"/>
            <w:vMerge/>
          </w:tcPr>
          <w:p w14:paraId="4E1F3C7B" w14:textId="77777777" w:rsidR="00117C50" w:rsidRPr="001C6EC0" w:rsidRDefault="00117C50" w:rsidP="000753AA">
            <w:pPr>
              <w:rPr>
                <w:rFonts w:ascii="Times New Roman" w:hAnsi="Times New Roman" w:cs="Times New Roman"/>
                <w:sz w:val="20"/>
                <w:szCs w:val="20"/>
              </w:rPr>
            </w:pPr>
          </w:p>
        </w:tc>
        <w:tc>
          <w:tcPr>
            <w:tcW w:w="850" w:type="dxa"/>
            <w:vMerge/>
          </w:tcPr>
          <w:p w14:paraId="1F600C0F" w14:textId="77777777" w:rsidR="00117C50" w:rsidRPr="001C6EC0" w:rsidRDefault="00117C50" w:rsidP="000753AA">
            <w:pPr>
              <w:rPr>
                <w:rFonts w:ascii="Times New Roman" w:hAnsi="Times New Roman" w:cs="Times New Roman"/>
                <w:sz w:val="20"/>
                <w:szCs w:val="20"/>
              </w:rPr>
            </w:pPr>
          </w:p>
        </w:tc>
        <w:tc>
          <w:tcPr>
            <w:tcW w:w="1701" w:type="dxa"/>
          </w:tcPr>
          <w:p w14:paraId="42BB58F7" w14:textId="77777777" w:rsidR="00117C50" w:rsidRPr="001C6EC0" w:rsidRDefault="00117C50"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394557518"/>
            <w:placeholder>
              <w:docPart w:val="8EA060083BE54B69ABD0DCD0B37E283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850DA7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40831287"/>
            <w:placeholder>
              <w:docPart w:val="0836BB55EFEA43548D6C19795450A480"/>
            </w:placeholder>
            <w:dropDownList>
              <w:listItem w:displayText="≥" w:value="≥"/>
              <w:listItem w:displayText="&gt;" w:value="&gt;"/>
              <w:listItem w:displayText="выбор значения" w:value="выбор значения"/>
            </w:dropDownList>
          </w:sdtPr>
          <w:sdtContent>
            <w:tc>
              <w:tcPr>
                <w:tcW w:w="3524" w:type="dxa"/>
              </w:tcPr>
              <w:p w14:paraId="40D8EB4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CC7E966"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7C51D4A1" w14:textId="77777777" w:rsidR="00117C50" w:rsidRPr="001C6EC0" w:rsidRDefault="00117C50" w:rsidP="000753AA">
            <w:pPr>
              <w:jc w:val="center"/>
              <w:rPr>
                <w:rFonts w:ascii="Times New Roman" w:hAnsi="Times New Roman" w:cs="Times New Roman"/>
                <w:sz w:val="20"/>
                <w:szCs w:val="20"/>
              </w:rPr>
            </w:pPr>
          </w:p>
        </w:tc>
        <w:tc>
          <w:tcPr>
            <w:tcW w:w="733" w:type="dxa"/>
          </w:tcPr>
          <w:p w14:paraId="6A5717E0" w14:textId="77777777" w:rsidR="00117C50" w:rsidRPr="001C6EC0" w:rsidRDefault="00117C50" w:rsidP="000753AA">
            <w:pPr>
              <w:jc w:val="center"/>
              <w:rPr>
                <w:rFonts w:ascii="Times New Roman" w:hAnsi="Times New Roman" w:cs="Times New Roman"/>
                <w:sz w:val="20"/>
                <w:szCs w:val="20"/>
              </w:rPr>
            </w:pPr>
          </w:p>
        </w:tc>
        <w:tc>
          <w:tcPr>
            <w:tcW w:w="851" w:type="dxa"/>
          </w:tcPr>
          <w:p w14:paraId="2A3BE21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65D4D8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5C6609A7" w14:textId="77777777" w:rsidTr="001C6EC0">
        <w:tc>
          <w:tcPr>
            <w:tcW w:w="425" w:type="dxa"/>
            <w:vMerge/>
          </w:tcPr>
          <w:p w14:paraId="1A6C9E1B"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53FA37DE" w14:textId="77777777" w:rsidR="00117C50" w:rsidRPr="001C6EC0" w:rsidRDefault="00117C50" w:rsidP="000753AA">
            <w:pPr>
              <w:rPr>
                <w:rFonts w:ascii="Times New Roman" w:hAnsi="Times New Roman" w:cs="Times New Roman"/>
                <w:bCs/>
                <w:sz w:val="20"/>
                <w:szCs w:val="20"/>
              </w:rPr>
            </w:pPr>
          </w:p>
        </w:tc>
        <w:tc>
          <w:tcPr>
            <w:tcW w:w="993" w:type="dxa"/>
            <w:vMerge/>
          </w:tcPr>
          <w:p w14:paraId="413E131E" w14:textId="77777777" w:rsidR="00117C50" w:rsidRPr="001C6EC0" w:rsidRDefault="00117C50" w:rsidP="000753AA">
            <w:pPr>
              <w:rPr>
                <w:rFonts w:ascii="Times New Roman" w:hAnsi="Times New Roman" w:cs="Times New Roman"/>
                <w:sz w:val="20"/>
                <w:szCs w:val="20"/>
              </w:rPr>
            </w:pPr>
          </w:p>
        </w:tc>
        <w:tc>
          <w:tcPr>
            <w:tcW w:w="567" w:type="dxa"/>
            <w:vMerge/>
          </w:tcPr>
          <w:p w14:paraId="05704D14" w14:textId="77777777" w:rsidR="00117C50" w:rsidRPr="001C6EC0" w:rsidRDefault="00117C50" w:rsidP="000753AA">
            <w:pPr>
              <w:rPr>
                <w:rFonts w:ascii="Times New Roman" w:hAnsi="Times New Roman" w:cs="Times New Roman"/>
                <w:sz w:val="20"/>
                <w:szCs w:val="20"/>
              </w:rPr>
            </w:pPr>
          </w:p>
        </w:tc>
        <w:tc>
          <w:tcPr>
            <w:tcW w:w="850" w:type="dxa"/>
            <w:vMerge/>
          </w:tcPr>
          <w:p w14:paraId="4049B050" w14:textId="77777777" w:rsidR="00117C50" w:rsidRPr="001C6EC0" w:rsidRDefault="00117C50" w:rsidP="000753AA">
            <w:pPr>
              <w:rPr>
                <w:rFonts w:ascii="Times New Roman" w:hAnsi="Times New Roman" w:cs="Times New Roman"/>
                <w:sz w:val="20"/>
                <w:szCs w:val="20"/>
              </w:rPr>
            </w:pPr>
          </w:p>
        </w:tc>
        <w:tc>
          <w:tcPr>
            <w:tcW w:w="1701" w:type="dxa"/>
          </w:tcPr>
          <w:p w14:paraId="65FDC1C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1988617730"/>
            <w:placeholder>
              <w:docPart w:val="1B8E98C7BCB245AEBEF0EEB677F9D83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300E66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37836673"/>
            <w:placeholder>
              <w:docPart w:val="6275EA6ACF104A229CCA25E0B9BB0E39"/>
            </w:placeholder>
            <w:dropDownList>
              <w:listItem w:displayText="≥" w:value="≥"/>
              <w:listItem w:displayText="&gt;" w:value="&gt;"/>
              <w:listItem w:displayText="выбор значения" w:value="выбор значения"/>
            </w:dropDownList>
          </w:sdtPr>
          <w:sdtContent>
            <w:tc>
              <w:tcPr>
                <w:tcW w:w="3524" w:type="dxa"/>
              </w:tcPr>
              <w:p w14:paraId="649322AE"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BA6485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Pr>
          <w:p w14:paraId="35316D32" w14:textId="77777777" w:rsidR="00117C50" w:rsidRPr="001C6EC0" w:rsidRDefault="00117C50" w:rsidP="000753AA">
            <w:pPr>
              <w:jc w:val="center"/>
              <w:rPr>
                <w:rFonts w:ascii="Times New Roman" w:hAnsi="Times New Roman" w:cs="Times New Roman"/>
                <w:sz w:val="20"/>
                <w:szCs w:val="20"/>
              </w:rPr>
            </w:pPr>
          </w:p>
        </w:tc>
        <w:tc>
          <w:tcPr>
            <w:tcW w:w="733" w:type="dxa"/>
          </w:tcPr>
          <w:p w14:paraId="4436F74C" w14:textId="77777777" w:rsidR="00117C50" w:rsidRPr="001C6EC0" w:rsidRDefault="00117C50" w:rsidP="000753AA">
            <w:pPr>
              <w:jc w:val="center"/>
              <w:rPr>
                <w:rFonts w:ascii="Times New Roman" w:hAnsi="Times New Roman" w:cs="Times New Roman"/>
                <w:sz w:val="20"/>
                <w:szCs w:val="20"/>
              </w:rPr>
            </w:pPr>
          </w:p>
        </w:tc>
        <w:tc>
          <w:tcPr>
            <w:tcW w:w="851" w:type="dxa"/>
          </w:tcPr>
          <w:p w14:paraId="0BB9FA2D"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78BF4279"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396C0B10" w14:textId="77777777" w:rsidTr="001C6EC0">
        <w:tc>
          <w:tcPr>
            <w:tcW w:w="425" w:type="dxa"/>
            <w:vMerge/>
          </w:tcPr>
          <w:p w14:paraId="518D2282"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2E71C313" w14:textId="77777777" w:rsidR="00117C50" w:rsidRPr="001C6EC0" w:rsidRDefault="00117C50" w:rsidP="000753AA">
            <w:pPr>
              <w:rPr>
                <w:rFonts w:ascii="Times New Roman" w:hAnsi="Times New Roman" w:cs="Times New Roman"/>
                <w:bCs/>
                <w:sz w:val="20"/>
                <w:szCs w:val="20"/>
              </w:rPr>
            </w:pPr>
          </w:p>
        </w:tc>
        <w:tc>
          <w:tcPr>
            <w:tcW w:w="993" w:type="dxa"/>
            <w:vMerge/>
          </w:tcPr>
          <w:p w14:paraId="5D556E51" w14:textId="77777777" w:rsidR="00117C50" w:rsidRPr="001C6EC0" w:rsidRDefault="00117C50" w:rsidP="000753AA">
            <w:pPr>
              <w:rPr>
                <w:rFonts w:ascii="Times New Roman" w:hAnsi="Times New Roman" w:cs="Times New Roman"/>
                <w:sz w:val="20"/>
                <w:szCs w:val="20"/>
              </w:rPr>
            </w:pPr>
          </w:p>
        </w:tc>
        <w:tc>
          <w:tcPr>
            <w:tcW w:w="567" w:type="dxa"/>
            <w:vMerge/>
          </w:tcPr>
          <w:p w14:paraId="3175FF08" w14:textId="77777777" w:rsidR="00117C50" w:rsidRPr="001C6EC0" w:rsidRDefault="00117C50" w:rsidP="000753AA">
            <w:pPr>
              <w:rPr>
                <w:rFonts w:ascii="Times New Roman" w:hAnsi="Times New Roman" w:cs="Times New Roman"/>
                <w:sz w:val="20"/>
                <w:szCs w:val="20"/>
              </w:rPr>
            </w:pPr>
          </w:p>
        </w:tc>
        <w:tc>
          <w:tcPr>
            <w:tcW w:w="850" w:type="dxa"/>
            <w:vMerge/>
          </w:tcPr>
          <w:p w14:paraId="16C59513" w14:textId="77777777" w:rsidR="00117C50" w:rsidRPr="001C6EC0" w:rsidRDefault="00117C50" w:rsidP="000753AA">
            <w:pPr>
              <w:rPr>
                <w:rFonts w:ascii="Times New Roman" w:hAnsi="Times New Roman" w:cs="Times New Roman"/>
                <w:sz w:val="20"/>
                <w:szCs w:val="20"/>
              </w:rPr>
            </w:pPr>
          </w:p>
        </w:tc>
        <w:tc>
          <w:tcPr>
            <w:tcW w:w="1701" w:type="dxa"/>
          </w:tcPr>
          <w:p w14:paraId="34F4B219"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565760767"/>
            <w:placeholder>
              <w:docPart w:val="C3C9B06463874B2AA1301A0A71B0C0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A614BC4"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54209119"/>
            <w:placeholder>
              <w:docPart w:val="EDB86329164440EA87DD4CDAC7DE3FBB"/>
            </w:placeholder>
            <w:dropDownList>
              <w:listItem w:displayText="≥" w:value="≥"/>
              <w:listItem w:displayText="&gt;" w:value="&gt;"/>
              <w:listItem w:displayText="выбор значения" w:value="выбор значения"/>
            </w:dropDownList>
          </w:sdtPr>
          <w:sdtContent>
            <w:tc>
              <w:tcPr>
                <w:tcW w:w="3524" w:type="dxa"/>
              </w:tcPr>
              <w:p w14:paraId="71A45A25"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9232345"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508557752"/>
            <w:placeholder>
              <w:docPart w:val="B2B25ABD047F4AA1A89C9230DE158FB1"/>
            </w:placeholder>
            <w:dropDownList>
              <w:listItem w:displayText="≤" w:value="≤"/>
              <w:listItem w:displayText="&lt;" w:value="&lt;"/>
              <w:listItem w:displayText="выбор значения" w:value="выбор значения"/>
            </w:dropDownList>
          </w:sdtPr>
          <w:sdtContent>
            <w:tc>
              <w:tcPr>
                <w:tcW w:w="1099" w:type="dxa"/>
              </w:tcPr>
              <w:p w14:paraId="640CE236"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5D4F0AC8"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851" w:type="dxa"/>
          </w:tcPr>
          <w:p w14:paraId="3C5D7A5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692B33B8"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75EACC96" w14:textId="77777777" w:rsidTr="001C6EC0">
        <w:tc>
          <w:tcPr>
            <w:tcW w:w="425" w:type="dxa"/>
            <w:vMerge/>
          </w:tcPr>
          <w:p w14:paraId="00F129E7"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3EE1222A" w14:textId="77777777" w:rsidR="00117C50" w:rsidRPr="001C6EC0" w:rsidRDefault="00117C50" w:rsidP="000753AA">
            <w:pPr>
              <w:rPr>
                <w:rFonts w:ascii="Times New Roman" w:hAnsi="Times New Roman" w:cs="Times New Roman"/>
                <w:bCs/>
                <w:sz w:val="20"/>
                <w:szCs w:val="20"/>
              </w:rPr>
            </w:pPr>
          </w:p>
        </w:tc>
        <w:tc>
          <w:tcPr>
            <w:tcW w:w="993" w:type="dxa"/>
            <w:vMerge/>
          </w:tcPr>
          <w:p w14:paraId="5DE87548" w14:textId="77777777" w:rsidR="00117C50" w:rsidRPr="001C6EC0" w:rsidRDefault="00117C50" w:rsidP="000753AA">
            <w:pPr>
              <w:rPr>
                <w:rFonts w:ascii="Times New Roman" w:hAnsi="Times New Roman" w:cs="Times New Roman"/>
                <w:sz w:val="20"/>
                <w:szCs w:val="20"/>
              </w:rPr>
            </w:pPr>
          </w:p>
        </w:tc>
        <w:tc>
          <w:tcPr>
            <w:tcW w:w="567" w:type="dxa"/>
            <w:vMerge/>
          </w:tcPr>
          <w:p w14:paraId="39E83029" w14:textId="77777777" w:rsidR="00117C50" w:rsidRPr="001C6EC0" w:rsidRDefault="00117C50" w:rsidP="000753AA">
            <w:pPr>
              <w:rPr>
                <w:rFonts w:ascii="Times New Roman" w:hAnsi="Times New Roman" w:cs="Times New Roman"/>
                <w:sz w:val="20"/>
                <w:szCs w:val="20"/>
              </w:rPr>
            </w:pPr>
          </w:p>
        </w:tc>
        <w:tc>
          <w:tcPr>
            <w:tcW w:w="850" w:type="dxa"/>
            <w:vMerge/>
          </w:tcPr>
          <w:p w14:paraId="1B8C690B" w14:textId="77777777" w:rsidR="00117C50" w:rsidRPr="001C6EC0" w:rsidRDefault="00117C50" w:rsidP="000753AA">
            <w:pPr>
              <w:rPr>
                <w:rFonts w:ascii="Times New Roman" w:hAnsi="Times New Roman" w:cs="Times New Roman"/>
                <w:sz w:val="20"/>
                <w:szCs w:val="20"/>
              </w:rPr>
            </w:pPr>
          </w:p>
        </w:tc>
        <w:tc>
          <w:tcPr>
            <w:tcW w:w="1701" w:type="dxa"/>
          </w:tcPr>
          <w:p w14:paraId="74A67DC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484322490"/>
            <w:placeholder>
              <w:docPart w:val="B7D7F97273AC49C1970564AB5455F1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234DAC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20799939"/>
            <w:placeholder>
              <w:docPart w:val="7A72533FD2B2449A943ECACD8C02A747"/>
            </w:placeholder>
            <w:dropDownList>
              <w:listItem w:displayText="≥" w:value="≥"/>
              <w:listItem w:displayText="&gt;" w:value="&gt;"/>
              <w:listItem w:displayText="выбор значения" w:value="выбор значения"/>
            </w:dropDownList>
          </w:sdtPr>
          <w:sdtContent>
            <w:tc>
              <w:tcPr>
                <w:tcW w:w="3524" w:type="dxa"/>
              </w:tcPr>
              <w:p w14:paraId="30BA75F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C4B4A0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Pr>
          <w:p w14:paraId="6F63160D" w14:textId="77777777" w:rsidR="00117C50" w:rsidRPr="001C6EC0" w:rsidRDefault="00117C50" w:rsidP="000753AA">
            <w:pPr>
              <w:jc w:val="center"/>
              <w:rPr>
                <w:rFonts w:ascii="Times New Roman" w:hAnsi="Times New Roman" w:cs="Times New Roman"/>
                <w:sz w:val="20"/>
                <w:szCs w:val="20"/>
              </w:rPr>
            </w:pPr>
          </w:p>
        </w:tc>
        <w:tc>
          <w:tcPr>
            <w:tcW w:w="733" w:type="dxa"/>
          </w:tcPr>
          <w:p w14:paraId="4751DD25" w14:textId="77777777" w:rsidR="00117C50" w:rsidRPr="001C6EC0" w:rsidRDefault="00117C50" w:rsidP="000753AA">
            <w:pPr>
              <w:jc w:val="center"/>
              <w:rPr>
                <w:rFonts w:ascii="Times New Roman" w:hAnsi="Times New Roman" w:cs="Times New Roman"/>
                <w:sz w:val="20"/>
                <w:szCs w:val="20"/>
              </w:rPr>
            </w:pPr>
          </w:p>
        </w:tc>
        <w:tc>
          <w:tcPr>
            <w:tcW w:w="851" w:type="dxa"/>
          </w:tcPr>
          <w:p w14:paraId="2A9DA7FD" w14:textId="77777777" w:rsidR="00117C50" w:rsidRPr="001C6EC0" w:rsidRDefault="00117C50"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7D425CB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1DD98DFA" w14:textId="77777777" w:rsidTr="001C6EC0">
        <w:tc>
          <w:tcPr>
            <w:tcW w:w="425" w:type="dxa"/>
            <w:vMerge/>
          </w:tcPr>
          <w:p w14:paraId="4BB7920C"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5C6AC46D" w14:textId="77777777" w:rsidR="00117C50" w:rsidRPr="001C6EC0" w:rsidRDefault="00117C50" w:rsidP="000753AA">
            <w:pPr>
              <w:rPr>
                <w:rFonts w:ascii="Times New Roman" w:hAnsi="Times New Roman" w:cs="Times New Roman"/>
                <w:bCs/>
                <w:sz w:val="20"/>
                <w:szCs w:val="20"/>
              </w:rPr>
            </w:pPr>
          </w:p>
        </w:tc>
        <w:tc>
          <w:tcPr>
            <w:tcW w:w="993" w:type="dxa"/>
            <w:vMerge/>
          </w:tcPr>
          <w:p w14:paraId="06FE8349" w14:textId="77777777" w:rsidR="00117C50" w:rsidRPr="001C6EC0" w:rsidRDefault="00117C50" w:rsidP="000753AA">
            <w:pPr>
              <w:rPr>
                <w:rFonts w:ascii="Times New Roman" w:hAnsi="Times New Roman" w:cs="Times New Roman"/>
                <w:sz w:val="20"/>
                <w:szCs w:val="20"/>
              </w:rPr>
            </w:pPr>
          </w:p>
        </w:tc>
        <w:tc>
          <w:tcPr>
            <w:tcW w:w="567" w:type="dxa"/>
            <w:vMerge/>
          </w:tcPr>
          <w:p w14:paraId="6CFF3A65" w14:textId="77777777" w:rsidR="00117C50" w:rsidRPr="001C6EC0" w:rsidRDefault="00117C50" w:rsidP="000753AA">
            <w:pPr>
              <w:rPr>
                <w:rFonts w:ascii="Times New Roman" w:hAnsi="Times New Roman" w:cs="Times New Roman"/>
                <w:sz w:val="20"/>
                <w:szCs w:val="20"/>
              </w:rPr>
            </w:pPr>
          </w:p>
        </w:tc>
        <w:tc>
          <w:tcPr>
            <w:tcW w:w="850" w:type="dxa"/>
            <w:vMerge/>
          </w:tcPr>
          <w:p w14:paraId="16701B59" w14:textId="77777777" w:rsidR="00117C50" w:rsidRPr="001C6EC0" w:rsidRDefault="00117C50" w:rsidP="000753AA">
            <w:pPr>
              <w:rPr>
                <w:rFonts w:ascii="Times New Roman" w:hAnsi="Times New Roman" w:cs="Times New Roman"/>
                <w:sz w:val="20"/>
                <w:szCs w:val="20"/>
              </w:rPr>
            </w:pPr>
          </w:p>
        </w:tc>
        <w:tc>
          <w:tcPr>
            <w:tcW w:w="1701" w:type="dxa"/>
          </w:tcPr>
          <w:p w14:paraId="65D5D31C" w14:textId="77777777" w:rsidR="00117C50" w:rsidRPr="001C6EC0" w:rsidRDefault="00117C50"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1796605102"/>
            <w:placeholder>
              <w:docPart w:val="3EE0697E1F574F749D5273CF04C295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710D8B3"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62825573"/>
            <w:placeholder>
              <w:docPart w:val="CC18DAAA94234F878238C3518D11DEE9"/>
            </w:placeholder>
            <w:dropDownList>
              <w:listItem w:displayText="≥" w:value="≥"/>
              <w:listItem w:displayText="&gt;" w:value="&gt;"/>
              <w:listItem w:displayText="выбор значения" w:value="выбор значения"/>
            </w:dropDownList>
          </w:sdtPr>
          <w:sdtContent>
            <w:tc>
              <w:tcPr>
                <w:tcW w:w="3524" w:type="dxa"/>
              </w:tcPr>
              <w:p w14:paraId="3C562AB6"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0B1603B"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Pr>
          <w:p w14:paraId="3FC5A8A7" w14:textId="77777777" w:rsidR="00117C50" w:rsidRPr="001C6EC0" w:rsidRDefault="00117C50" w:rsidP="000753AA">
            <w:pPr>
              <w:jc w:val="center"/>
              <w:rPr>
                <w:rFonts w:ascii="Times New Roman" w:hAnsi="Times New Roman" w:cs="Times New Roman"/>
                <w:sz w:val="20"/>
                <w:szCs w:val="20"/>
              </w:rPr>
            </w:pPr>
          </w:p>
        </w:tc>
        <w:tc>
          <w:tcPr>
            <w:tcW w:w="733" w:type="dxa"/>
          </w:tcPr>
          <w:p w14:paraId="1CE3D3C1" w14:textId="77777777" w:rsidR="00117C50" w:rsidRPr="001C6EC0" w:rsidRDefault="00117C50" w:rsidP="000753AA">
            <w:pPr>
              <w:jc w:val="center"/>
              <w:rPr>
                <w:rFonts w:ascii="Times New Roman" w:hAnsi="Times New Roman" w:cs="Times New Roman"/>
                <w:sz w:val="20"/>
                <w:szCs w:val="20"/>
              </w:rPr>
            </w:pPr>
          </w:p>
        </w:tc>
        <w:tc>
          <w:tcPr>
            <w:tcW w:w="851" w:type="dxa"/>
          </w:tcPr>
          <w:p w14:paraId="6B3F58B8"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783B813A"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1C6EC0" w:rsidRPr="001C6EC0" w14:paraId="5DC34D95" w14:textId="77777777" w:rsidTr="001C6EC0">
        <w:tc>
          <w:tcPr>
            <w:tcW w:w="425" w:type="dxa"/>
            <w:vMerge/>
          </w:tcPr>
          <w:p w14:paraId="3E2865B2"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2ED22825" w14:textId="77777777" w:rsidR="00117C50" w:rsidRPr="001C6EC0" w:rsidRDefault="00117C50" w:rsidP="000753AA">
            <w:pPr>
              <w:rPr>
                <w:rFonts w:ascii="Times New Roman" w:hAnsi="Times New Roman" w:cs="Times New Roman"/>
                <w:bCs/>
                <w:sz w:val="20"/>
                <w:szCs w:val="20"/>
              </w:rPr>
            </w:pPr>
          </w:p>
        </w:tc>
        <w:tc>
          <w:tcPr>
            <w:tcW w:w="993" w:type="dxa"/>
            <w:vMerge/>
          </w:tcPr>
          <w:p w14:paraId="4F5ADC0C" w14:textId="77777777" w:rsidR="00117C50" w:rsidRPr="001C6EC0" w:rsidRDefault="00117C50" w:rsidP="000753AA">
            <w:pPr>
              <w:rPr>
                <w:rFonts w:ascii="Times New Roman" w:hAnsi="Times New Roman" w:cs="Times New Roman"/>
                <w:sz w:val="20"/>
                <w:szCs w:val="20"/>
              </w:rPr>
            </w:pPr>
          </w:p>
        </w:tc>
        <w:tc>
          <w:tcPr>
            <w:tcW w:w="567" w:type="dxa"/>
            <w:vMerge/>
          </w:tcPr>
          <w:p w14:paraId="6BB89292" w14:textId="77777777" w:rsidR="00117C50" w:rsidRPr="001C6EC0" w:rsidRDefault="00117C50" w:rsidP="000753AA">
            <w:pPr>
              <w:rPr>
                <w:rFonts w:ascii="Times New Roman" w:hAnsi="Times New Roman" w:cs="Times New Roman"/>
                <w:sz w:val="20"/>
                <w:szCs w:val="20"/>
              </w:rPr>
            </w:pPr>
          </w:p>
        </w:tc>
        <w:tc>
          <w:tcPr>
            <w:tcW w:w="850" w:type="dxa"/>
            <w:vMerge/>
          </w:tcPr>
          <w:p w14:paraId="22DBDF8E" w14:textId="77777777" w:rsidR="00117C50" w:rsidRPr="001C6EC0" w:rsidRDefault="00117C50" w:rsidP="000753AA">
            <w:pPr>
              <w:rPr>
                <w:rFonts w:ascii="Times New Roman" w:hAnsi="Times New Roman" w:cs="Times New Roman"/>
                <w:sz w:val="20"/>
                <w:szCs w:val="20"/>
              </w:rPr>
            </w:pPr>
          </w:p>
        </w:tc>
        <w:tc>
          <w:tcPr>
            <w:tcW w:w="1701" w:type="dxa"/>
          </w:tcPr>
          <w:p w14:paraId="681C0F7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2139300823"/>
            <w:placeholder>
              <w:docPart w:val="9D0053F1B5364A0694978A91D6F8B42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7895F7C"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36025352"/>
            <w:placeholder>
              <w:docPart w:val="E7D8A697552C490D8CC0A3C0A9909D94"/>
            </w:placeholder>
            <w:dropDownList>
              <w:listItem w:displayText="≥" w:value="≥"/>
              <w:listItem w:displayText="&gt;" w:value="&gt;"/>
              <w:listItem w:displayText="выбор значения" w:value="выбор значения"/>
            </w:dropDownList>
          </w:sdtPr>
          <w:sdtContent>
            <w:tc>
              <w:tcPr>
                <w:tcW w:w="3524" w:type="dxa"/>
              </w:tcPr>
              <w:p w14:paraId="0C20CE13"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18E60F4"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Pr>
          <w:p w14:paraId="2E2A575E" w14:textId="77777777" w:rsidR="00117C50" w:rsidRPr="001C6EC0" w:rsidRDefault="00117C50" w:rsidP="000753AA">
            <w:pPr>
              <w:jc w:val="center"/>
              <w:rPr>
                <w:rFonts w:ascii="Times New Roman" w:hAnsi="Times New Roman" w:cs="Times New Roman"/>
                <w:sz w:val="20"/>
                <w:szCs w:val="20"/>
              </w:rPr>
            </w:pPr>
          </w:p>
        </w:tc>
        <w:tc>
          <w:tcPr>
            <w:tcW w:w="733" w:type="dxa"/>
          </w:tcPr>
          <w:p w14:paraId="29668C1D" w14:textId="77777777" w:rsidR="00117C50" w:rsidRPr="001C6EC0" w:rsidRDefault="00117C50" w:rsidP="000753AA">
            <w:pPr>
              <w:jc w:val="center"/>
              <w:rPr>
                <w:rFonts w:ascii="Times New Roman" w:hAnsi="Times New Roman" w:cs="Times New Roman"/>
                <w:sz w:val="20"/>
                <w:szCs w:val="20"/>
              </w:rPr>
            </w:pPr>
          </w:p>
        </w:tc>
        <w:tc>
          <w:tcPr>
            <w:tcW w:w="851" w:type="dxa"/>
          </w:tcPr>
          <w:p w14:paraId="5E19FBA4"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25D7AAE1"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5529771F" w14:textId="77777777" w:rsidTr="001C6EC0">
        <w:tc>
          <w:tcPr>
            <w:tcW w:w="425" w:type="dxa"/>
            <w:vMerge/>
          </w:tcPr>
          <w:p w14:paraId="288430C9"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725058D2" w14:textId="77777777" w:rsidR="00117C50" w:rsidRPr="001C6EC0" w:rsidRDefault="00117C50" w:rsidP="000753AA">
            <w:pPr>
              <w:rPr>
                <w:rFonts w:ascii="Times New Roman" w:hAnsi="Times New Roman" w:cs="Times New Roman"/>
                <w:bCs/>
                <w:sz w:val="20"/>
                <w:szCs w:val="20"/>
              </w:rPr>
            </w:pPr>
          </w:p>
        </w:tc>
        <w:tc>
          <w:tcPr>
            <w:tcW w:w="993" w:type="dxa"/>
            <w:vMerge/>
          </w:tcPr>
          <w:p w14:paraId="0F6C6D46" w14:textId="77777777" w:rsidR="00117C50" w:rsidRPr="001C6EC0" w:rsidRDefault="00117C50" w:rsidP="000753AA">
            <w:pPr>
              <w:rPr>
                <w:rFonts w:ascii="Times New Roman" w:hAnsi="Times New Roman" w:cs="Times New Roman"/>
                <w:sz w:val="20"/>
                <w:szCs w:val="20"/>
              </w:rPr>
            </w:pPr>
          </w:p>
        </w:tc>
        <w:tc>
          <w:tcPr>
            <w:tcW w:w="567" w:type="dxa"/>
            <w:vMerge/>
          </w:tcPr>
          <w:p w14:paraId="4DA8C901" w14:textId="77777777" w:rsidR="00117C50" w:rsidRPr="001C6EC0" w:rsidRDefault="00117C50" w:rsidP="000753AA">
            <w:pPr>
              <w:rPr>
                <w:rFonts w:ascii="Times New Roman" w:hAnsi="Times New Roman" w:cs="Times New Roman"/>
                <w:sz w:val="20"/>
                <w:szCs w:val="20"/>
              </w:rPr>
            </w:pPr>
          </w:p>
        </w:tc>
        <w:tc>
          <w:tcPr>
            <w:tcW w:w="850" w:type="dxa"/>
            <w:vMerge/>
          </w:tcPr>
          <w:p w14:paraId="5F341C81" w14:textId="77777777" w:rsidR="00117C50" w:rsidRPr="001C6EC0" w:rsidRDefault="00117C50" w:rsidP="000753AA">
            <w:pPr>
              <w:rPr>
                <w:rFonts w:ascii="Times New Roman" w:hAnsi="Times New Roman" w:cs="Times New Roman"/>
                <w:sz w:val="20"/>
                <w:szCs w:val="20"/>
              </w:rPr>
            </w:pPr>
          </w:p>
        </w:tc>
        <w:tc>
          <w:tcPr>
            <w:tcW w:w="1701" w:type="dxa"/>
          </w:tcPr>
          <w:p w14:paraId="6D36655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460875036"/>
            <w:placeholder>
              <w:docPart w:val="0781B41D7895468DAAC10AF275DBDD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ADAAAB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3524" w:type="dxa"/>
          </w:tcPr>
          <w:p w14:paraId="11D364AE" w14:textId="77777777" w:rsidR="00117C50" w:rsidRPr="001C6EC0" w:rsidRDefault="00117C50" w:rsidP="000753AA">
            <w:pPr>
              <w:jc w:val="center"/>
              <w:rPr>
                <w:rFonts w:ascii="Times New Roman" w:hAnsi="Times New Roman" w:cs="Times New Roman"/>
                <w:sz w:val="20"/>
                <w:szCs w:val="20"/>
              </w:rPr>
            </w:pPr>
          </w:p>
        </w:tc>
        <w:tc>
          <w:tcPr>
            <w:tcW w:w="881" w:type="dxa"/>
          </w:tcPr>
          <w:p w14:paraId="75CA1DE8" w14:textId="77777777" w:rsidR="00117C50" w:rsidRPr="001C6EC0" w:rsidRDefault="00117C50"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903336447"/>
            <w:placeholder>
              <w:docPart w:val="3B634015E4944EFB9E2045B92C8525CA"/>
            </w:placeholder>
            <w:dropDownList>
              <w:listItem w:displayText="≤" w:value="≤"/>
              <w:listItem w:displayText="&lt;" w:value="&lt;"/>
              <w:listItem w:displayText="выбор значения" w:value="выбор значения"/>
            </w:dropDownList>
          </w:sdtPr>
          <w:sdtContent>
            <w:tc>
              <w:tcPr>
                <w:tcW w:w="1099" w:type="dxa"/>
              </w:tcPr>
              <w:p w14:paraId="65EA3E0C"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665B3A6F"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851" w:type="dxa"/>
          </w:tcPr>
          <w:p w14:paraId="54DD99A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545B7F24"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641CBB2D" w14:textId="77777777" w:rsidTr="001C6EC0">
        <w:tc>
          <w:tcPr>
            <w:tcW w:w="425" w:type="dxa"/>
            <w:vMerge/>
          </w:tcPr>
          <w:p w14:paraId="32CBC172"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4DC8FC71" w14:textId="77777777" w:rsidR="00117C50" w:rsidRPr="001C6EC0" w:rsidRDefault="00117C50" w:rsidP="000753AA">
            <w:pPr>
              <w:rPr>
                <w:rFonts w:ascii="Times New Roman" w:hAnsi="Times New Roman" w:cs="Times New Roman"/>
                <w:bCs/>
                <w:sz w:val="20"/>
                <w:szCs w:val="20"/>
              </w:rPr>
            </w:pPr>
          </w:p>
        </w:tc>
        <w:tc>
          <w:tcPr>
            <w:tcW w:w="993" w:type="dxa"/>
            <w:vMerge/>
          </w:tcPr>
          <w:p w14:paraId="32896693" w14:textId="77777777" w:rsidR="00117C50" w:rsidRPr="001C6EC0" w:rsidRDefault="00117C50" w:rsidP="000753AA">
            <w:pPr>
              <w:rPr>
                <w:rFonts w:ascii="Times New Roman" w:hAnsi="Times New Roman" w:cs="Times New Roman"/>
                <w:sz w:val="20"/>
                <w:szCs w:val="20"/>
              </w:rPr>
            </w:pPr>
          </w:p>
        </w:tc>
        <w:tc>
          <w:tcPr>
            <w:tcW w:w="567" w:type="dxa"/>
            <w:vMerge/>
          </w:tcPr>
          <w:p w14:paraId="5C30E1FA" w14:textId="77777777" w:rsidR="00117C50" w:rsidRPr="001C6EC0" w:rsidRDefault="00117C50" w:rsidP="000753AA">
            <w:pPr>
              <w:rPr>
                <w:rFonts w:ascii="Times New Roman" w:hAnsi="Times New Roman" w:cs="Times New Roman"/>
                <w:sz w:val="20"/>
                <w:szCs w:val="20"/>
              </w:rPr>
            </w:pPr>
          </w:p>
        </w:tc>
        <w:tc>
          <w:tcPr>
            <w:tcW w:w="850" w:type="dxa"/>
            <w:vMerge/>
          </w:tcPr>
          <w:p w14:paraId="5A5A2616" w14:textId="77777777" w:rsidR="00117C50" w:rsidRPr="001C6EC0" w:rsidRDefault="00117C50" w:rsidP="000753AA">
            <w:pPr>
              <w:rPr>
                <w:rFonts w:ascii="Times New Roman" w:hAnsi="Times New Roman" w:cs="Times New Roman"/>
                <w:sz w:val="20"/>
                <w:szCs w:val="20"/>
              </w:rPr>
            </w:pPr>
          </w:p>
        </w:tc>
        <w:tc>
          <w:tcPr>
            <w:tcW w:w="1701" w:type="dxa"/>
          </w:tcPr>
          <w:p w14:paraId="4F73F3E8"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2070065506"/>
            <w:placeholder>
              <w:docPart w:val="62FBE157DD084413B4F9FF07B9FDD4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E60E3EC"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54133656"/>
            <w:placeholder>
              <w:docPart w:val="86094941510D41E4BE08144BD045DD35"/>
            </w:placeholder>
            <w:dropDownList>
              <w:listItem w:displayText="≥" w:value="≥"/>
              <w:listItem w:displayText="&gt;" w:value="&gt;"/>
              <w:listItem w:displayText="выбор значения" w:value="выбор значения"/>
            </w:dropDownList>
          </w:sdtPr>
          <w:sdtContent>
            <w:tc>
              <w:tcPr>
                <w:tcW w:w="3524" w:type="dxa"/>
              </w:tcPr>
              <w:p w14:paraId="5614AA0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1CAB6F6" w14:textId="1B7B984A" w:rsidR="00117C50" w:rsidRPr="001C6EC0" w:rsidRDefault="001A6E4C" w:rsidP="000753AA">
            <w:pPr>
              <w:jc w:val="center"/>
              <w:rPr>
                <w:rFonts w:ascii="Times New Roman" w:hAnsi="Times New Roman" w:cs="Times New Roman"/>
                <w:sz w:val="20"/>
                <w:szCs w:val="20"/>
              </w:rPr>
            </w:pPr>
            <w:r w:rsidRPr="001C6EC0">
              <w:rPr>
                <w:rFonts w:ascii="Times New Roman" w:hAnsi="Times New Roman" w:cs="Times New Roman"/>
                <w:sz w:val="20"/>
                <w:szCs w:val="20"/>
              </w:rPr>
              <w:t>45</w:t>
            </w:r>
          </w:p>
        </w:tc>
        <w:sdt>
          <w:sdtPr>
            <w:rPr>
              <w:rFonts w:ascii="Times New Roman" w:hAnsi="Times New Roman" w:cs="Times New Roman"/>
              <w:sz w:val="20"/>
              <w:szCs w:val="20"/>
            </w:rPr>
            <w:alias w:val="значение"/>
            <w:tag w:val="значение"/>
            <w:id w:val="-2044134896"/>
            <w:placeholder>
              <w:docPart w:val="4A6E492F541D45E08B797CF1341914AE"/>
            </w:placeholder>
            <w:dropDownList>
              <w:listItem w:displayText="≤" w:value="≤"/>
              <w:listItem w:displayText="&lt;" w:value="&lt;"/>
              <w:listItem w:displayText="выбор значения" w:value="выбор значения"/>
            </w:dropDownList>
          </w:sdtPr>
          <w:sdtContent>
            <w:tc>
              <w:tcPr>
                <w:tcW w:w="1099" w:type="dxa"/>
              </w:tcPr>
              <w:p w14:paraId="08D9E9F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733" w:type="dxa"/>
          </w:tcPr>
          <w:p w14:paraId="2AF1601B" w14:textId="39C60983" w:rsidR="00117C50" w:rsidRPr="001C6EC0" w:rsidRDefault="001A6E4C" w:rsidP="000753AA">
            <w:pPr>
              <w:jc w:val="center"/>
              <w:rPr>
                <w:rFonts w:ascii="Times New Roman" w:hAnsi="Times New Roman" w:cs="Times New Roman"/>
                <w:sz w:val="20"/>
                <w:szCs w:val="20"/>
              </w:rPr>
            </w:pPr>
            <w:r w:rsidRPr="001C6EC0">
              <w:rPr>
                <w:rFonts w:ascii="Times New Roman" w:hAnsi="Times New Roman" w:cs="Times New Roman"/>
                <w:sz w:val="20"/>
                <w:szCs w:val="20"/>
              </w:rPr>
              <w:t>46</w:t>
            </w:r>
          </w:p>
        </w:tc>
        <w:tc>
          <w:tcPr>
            <w:tcW w:w="851" w:type="dxa"/>
          </w:tcPr>
          <w:p w14:paraId="0900A834"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794195CC"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1C6EC0" w:rsidRPr="001C6EC0" w14:paraId="5528C912" w14:textId="77777777" w:rsidTr="001C6EC0">
        <w:tc>
          <w:tcPr>
            <w:tcW w:w="425" w:type="dxa"/>
            <w:vMerge/>
          </w:tcPr>
          <w:p w14:paraId="3D45A828"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3450D535" w14:textId="77777777" w:rsidR="00117C50" w:rsidRPr="001C6EC0" w:rsidRDefault="00117C50" w:rsidP="000753AA">
            <w:pPr>
              <w:rPr>
                <w:rFonts w:ascii="Times New Roman" w:hAnsi="Times New Roman" w:cs="Times New Roman"/>
                <w:bCs/>
                <w:sz w:val="20"/>
                <w:szCs w:val="20"/>
              </w:rPr>
            </w:pPr>
          </w:p>
        </w:tc>
        <w:tc>
          <w:tcPr>
            <w:tcW w:w="993" w:type="dxa"/>
            <w:vMerge/>
          </w:tcPr>
          <w:p w14:paraId="1C102175" w14:textId="77777777" w:rsidR="00117C50" w:rsidRPr="001C6EC0" w:rsidRDefault="00117C50" w:rsidP="000753AA">
            <w:pPr>
              <w:rPr>
                <w:rFonts w:ascii="Times New Roman" w:hAnsi="Times New Roman" w:cs="Times New Roman"/>
                <w:sz w:val="20"/>
                <w:szCs w:val="20"/>
              </w:rPr>
            </w:pPr>
          </w:p>
        </w:tc>
        <w:tc>
          <w:tcPr>
            <w:tcW w:w="567" w:type="dxa"/>
            <w:vMerge/>
          </w:tcPr>
          <w:p w14:paraId="31E038C2" w14:textId="77777777" w:rsidR="00117C50" w:rsidRPr="001C6EC0" w:rsidRDefault="00117C50" w:rsidP="000753AA">
            <w:pPr>
              <w:rPr>
                <w:rFonts w:ascii="Times New Roman" w:hAnsi="Times New Roman" w:cs="Times New Roman"/>
                <w:sz w:val="20"/>
                <w:szCs w:val="20"/>
              </w:rPr>
            </w:pPr>
          </w:p>
        </w:tc>
        <w:tc>
          <w:tcPr>
            <w:tcW w:w="850" w:type="dxa"/>
            <w:vMerge/>
          </w:tcPr>
          <w:p w14:paraId="01EE273F" w14:textId="77777777" w:rsidR="00117C50" w:rsidRPr="001C6EC0" w:rsidRDefault="00117C50" w:rsidP="000753AA">
            <w:pPr>
              <w:rPr>
                <w:rFonts w:ascii="Times New Roman" w:hAnsi="Times New Roman" w:cs="Times New Roman"/>
                <w:sz w:val="20"/>
                <w:szCs w:val="20"/>
              </w:rPr>
            </w:pPr>
          </w:p>
        </w:tc>
        <w:tc>
          <w:tcPr>
            <w:tcW w:w="1701" w:type="dxa"/>
          </w:tcPr>
          <w:p w14:paraId="28645B4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2D0E7FE6" w14:textId="77777777" w:rsidR="00117C50" w:rsidRPr="001C6EC0" w:rsidRDefault="00117C50"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338301741"/>
            <w:placeholder>
              <w:docPart w:val="15EF03CC2DC8477EB25AE2924F76651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04D6184"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53A2B8F4" w14:textId="77777777"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249E44BB" w14:textId="77777777"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66BF7679" w14:textId="77777777"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5A30F72B" w14:textId="77777777"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23870616" w14:textId="77777777"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0E014F30" w14:textId="77777777"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4FA0FAE4" w14:textId="48E82ECC"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tc>
        <w:tc>
          <w:tcPr>
            <w:tcW w:w="851" w:type="dxa"/>
          </w:tcPr>
          <w:p w14:paraId="6DC5DA30" w14:textId="77777777" w:rsidR="00117C50" w:rsidRPr="001C6EC0" w:rsidRDefault="00117C50"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316069259"/>
            <w:placeholder>
              <w:docPart w:val="6C7B29C7B430423F8FFCCB9BADCCDDF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5A5049B7"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29F4477B" w14:textId="77777777" w:rsidTr="001C6EC0">
        <w:tc>
          <w:tcPr>
            <w:tcW w:w="425" w:type="dxa"/>
            <w:vMerge/>
          </w:tcPr>
          <w:p w14:paraId="18B69E58"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30E5518A" w14:textId="77777777" w:rsidR="00117C50" w:rsidRPr="001C6EC0" w:rsidRDefault="00117C50" w:rsidP="000753AA">
            <w:pPr>
              <w:rPr>
                <w:rFonts w:ascii="Times New Roman" w:hAnsi="Times New Roman" w:cs="Times New Roman"/>
                <w:bCs/>
                <w:sz w:val="20"/>
                <w:szCs w:val="20"/>
              </w:rPr>
            </w:pPr>
          </w:p>
        </w:tc>
        <w:tc>
          <w:tcPr>
            <w:tcW w:w="993" w:type="dxa"/>
            <w:vMerge/>
          </w:tcPr>
          <w:p w14:paraId="6875DE1E" w14:textId="77777777" w:rsidR="00117C50" w:rsidRPr="001C6EC0" w:rsidRDefault="00117C50" w:rsidP="000753AA">
            <w:pPr>
              <w:rPr>
                <w:rFonts w:ascii="Times New Roman" w:hAnsi="Times New Roman" w:cs="Times New Roman"/>
                <w:sz w:val="20"/>
                <w:szCs w:val="20"/>
              </w:rPr>
            </w:pPr>
          </w:p>
        </w:tc>
        <w:tc>
          <w:tcPr>
            <w:tcW w:w="567" w:type="dxa"/>
            <w:vMerge/>
          </w:tcPr>
          <w:p w14:paraId="0CD70D94" w14:textId="77777777" w:rsidR="00117C50" w:rsidRPr="001C6EC0" w:rsidRDefault="00117C50" w:rsidP="000753AA">
            <w:pPr>
              <w:rPr>
                <w:rFonts w:ascii="Times New Roman" w:hAnsi="Times New Roman" w:cs="Times New Roman"/>
                <w:sz w:val="20"/>
                <w:szCs w:val="20"/>
              </w:rPr>
            </w:pPr>
          </w:p>
        </w:tc>
        <w:tc>
          <w:tcPr>
            <w:tcW w:w="850" w:type="dxa"/>
            <w:vMerge/>
          </w:tcPr>
          <w:p w14:paraId="313090BA" w14:textId="77777777" w:rsidR="00117C50" w:rsidRPr="001C6EC0" w:rsidRDefault="00117C50" w:rsidP="000753AA">
            <w:pPr>
              <w:rPr>
                <w:rFonts w:ascii="Times New Roman" w:hAnsi="Times New Roman" w:cs="Times New Roman"/>
                <w:sz w:val="20"/>
                <w:szCs w:val="20"/>
              </w:rPr>
            </w:pPr>
          </w:p>
        </w:tc>
        <w:tc>
          <w:tcPr>
            <w:tcW w:w="1701" w:type="dxa"/>
          </w:tcPr>
          <w:p w14:paraId="2F2CFE9F" w14:textId="77777777" w:rsidR="00117C50" w:rsidRPr="001C6EC0" w:rsidRDefault="00117C50"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160624464"/>
            <w:placeholder>
              <w:docPart w:val="D6E4CEEC1D4947AF9B83B136515101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C30E570"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2ADEE510" w14:textId="77777777"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44065587" w14:textId="77777777"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60158E93" w14:textId="0E5821F4" w:rsidR="00117C50" w:rsidRPr="001C6EC0" w:rsidRDefault="00117C50"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tc>
        <w:tc>
          <w:tcPr>
            <w:tcW w:w="851" w:type="dxa"/>
          </w:tcPr>
          <w:p w14:paraId="360B7D76" w14:textId="77777777" w:rsidR="00117C50" w:rsidRPr="001C6EC0" w:rsidRDefault="00117C50"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10001528"/>
            <w:placeholder>
              <w:docPart w:val="4B1FC8A0088F455292917711BA93E4B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1D8EC75"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1C6EC0" w:rsidRPr="001C6EC0" w14:paraId="20C2A57B" w14:textId="77777777" w:rsidTr="001C6EC0">
        <w:trPr>
          <w:trHeight w:val="970"/>
        </w:trPr>
        <w:tc>
          <w:tcPr>
            <w:tcW w:w="425" w:type="dxa"/>
            <w:vMerge/>
          </w:tcPr>
          <w:p w14:paraId="1B6700A5" w14:textId="77777777" w:rsidR="00117C50" w:rsidRPr="001C6EC0" w:rsidRDefault="00117C50" w:rsidP="000753AA">
            <w:pPr>
              <w:jc w:val="center"/>
              <w:rPr>
                <w:rFonts w:ascii="Times New Roman" w:hAnsi="Times New Roman" w:cs="Times New Roman"/>
                <w:sz w:val="20"/>
                <w:szCs w:val="20"/>
              </w:rPr>
            </w:pPr>
          </w:p>
        </w:tc>
        <w:tc>
          <w:tcPr>
            <w:tcW w:w="1560" w:type="dxa"/>
            <w:vMerge/>
          </w:tcPr>
          <w:p w14:paraId="59906DF1" w14:textId="77777777" w:rsidR="00117C50" w:rsidRPr="001C6EC0" w:rsidRDefault="00117C50" w:rsidP="000753AA">
            <w:pPr>
              <w:rPr>
                <w:rFonts w:ascii="Times New Roman" w:hAnsi="Times New Roman" w:cs="Times New Roman"/>
                <w:bCs/>
                <w:sz w:val="20"/>
                <w:szCs w:val="20"/>
              </w:rPr>
            </w:pPr>
          </w:p>
        </w:tc>
        <w:tc>
          <w:tcPr>
            <w:tcW w:w="993" w:type="dxa"/>
            <w:vMerge/>
          </w:tcPr>
          <w:p w14:paraId="14D692A4" w14:textId="77777777" w:rsidR="00117C50" w:rsidRPr="001C6EC0" w:rsidRDefault="00117C50" w:rsidP="000753AA">
            <w:pPr>
              <w:rPr>
                <w:rFonts w:ascii="Times New Roman" w:hAnsi="Times New Roman" w:cs="Times New Roman"/>
                <w:sz w:val="20"/>
                <w:szCs w:val="20"/>
              </w:rPr>
            </w:pPr>
          </w:p>
        </w:tc>
        <w:tc>
          <w:tcPr>
            <w:tcW w:w="567" w:type="dxa"/>
            <w:vMerge/>
          </w:tcPr>
          <w:p w14:paraId="06C45A20" w14:textId="77777777" w:rsidR="00117C50" w:rsidRPr="001C6EC0" w:rsidRDefault="00117C50" w:rsidP="000753AA">
            <w:pPr>
              <w:rPr>
                <w:rFonts w:ascii="Times New Roman" w:hAnsi="Times New Roman" w:cs="Times New Roman"/>
                <w:sz w:val="20"/>
                <w:szCs w:val="20"/>
              </w:rPr>
            </w:pPr>
          </w:p>
        </w:tc>
        <w:tc>
          <w:tcPr>
            <w:tcW w:w="850" w:type="dxa"/>
            <w:vMerge/>
          </w:tcPr>
          <w:p w14:paraId="35C2281C" w14:textId="77777777" w:rsidR="00117C50" w:rsidRPr="001C6EC0" w:rsidRDefault="00117C50" w:rsidP="000753AA">
            <w:pPr>
              <w:rPr>
                <w:rFonts w:ascii="Times New Roman" w:hAnsi="Times New Roman" w:cs="Times New Roman"/>
                <w:sz w:val="20"/>
                <w:szCs w:val="20"/>
              </w:rPr>
            </w:pPr>
          </w:p>
        </w:tc>
        <w:tc>
          <w:tcPr>
            <w:tcW w:w="1701" w:type="dxa"/>
          </w:tcPr>
          <w:p w14:paraId="748993A2" w14:textId="77777777" w:rsidR="00117C50" w:rsidRPr="001C6EC0" w:rsidRDefault="00117C50"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1696811614"/>
            <w:placeholder>
              <w:docPart w:val="52FB67AF7CB04DC8AD10BF92B81B69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CF1A968"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237" w:type="dxa"/>
            <w:gridSpan w:val="4"/>
          </w:tcPr>
          <w:p w14:paraId="3DFCE8DA" w14:textId="77777777" w:rsidR="00117C50" w:rsidRPr="001C6EC0" w:rsidRDefault="00117C50"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2A7DC684" w14:textId="77777777" w:rsidR="00117C50" w:rsidRPr="001C6EC0" w:rsidRDefault="00117C50"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36358F32" w14:textId="77777777" w:rsidR="00117C50" w:rsidRPr="001C6EC0" w:rsidRDefault="00117C50" w:rsidP="001C6EC0">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3FC33174" w14:textId="77777777" w:rsidR="00117C50" w:rsidRPr="001C6EC0" w:rsidRDefault="00117C50" w:rsidP="001C6EC0">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851" w:type="dxa"/>
          </w:tcPr>
          <w:p w14:paraId="3E4D0323" w14:textId="77777777" w:rsidR="00117C50" w:rsidRPr="001C6EC0" w:rsidRDefault="00117C50"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43023246"/>
            <w:placeholder>
              <w:docPart w:val="75DD6E1DF0D542678A88CBE455C7D8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B7E20F2" w14:textId="77777777" w:rsidR="00117C50" w:rsidRPr="001C6EC0" w:rsidRDefault="00117C50"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bl>
    <w:p w14:paraId="25228C48" w14:textId="77777777" w:rsidR="00673767" w:rsidRDefault="00673767" w:rsidP="00575E18">
      <w:pPr>
        <w:pStyle w:val="aa"/>
        <w:widowControl w:val="0"/>
        <w:tabs>
          <w:tab w:val="left" w:pos="284"/>
          <w:tab w:val="left" w:pos="1701"/>
        </w:tabs>
        <w:spacing w:before="360" w:line="360" w:lineRule="auto"/>
        <w:ind w:left="-284" w:firstLine="567"/>
        <w:rPr>
          <w:rFonts w:ascii="Times New Roman" w:hAnsi="Times New Roman" w:cs="Times New Roman"/>
          <w:sz w:val="28"/>
          <w:szCs w:val="28"/>
        </w:rPr>
      </w:pPr>
    </w:p>
    <w:tbl>
      <w:tblPr>
        <w:tblStyle w:val="a9"/>
        <w:tblW w:w="16302" w:type="dxa"/>
        <w:tblInd w:w="-856" w:type="dxa"/>
        <w:tblLayout w:type="fixed"/>
        <w:tblLook w:val="04A0" w:firstRow="1" w:lastRow="0" w:firstColumn="1" w:lastColumn="0" w:noHBand="0" w:noVBand="1"/>
      </w:tblPr>
      <w:tblGrid>
        <w:gridCol w:w="425"/>
        <w:gridCol w:w="1560"/>
        <w:gridCol w:w="993"/>
        <w:gridCol w:w="567"/>
        <w:gridCol w:w="850"/>
        <w:gridCol w:w="1701"/>
        <w:gridCol w:w="1701"/>
        <w:gridCol w:w="2820"/>
        <w:gridCol w:w="881"/>
        <w:gridCol w:w="1099"/>
        <w:gridCol w:w="1309"/>
        <w:gridCol w:w="979"/>
        <w:gridCol w:w="1417"/>
      </w:tblGrid>
      <w:tr w:rsidR="00E55BF1" w:rsidRPr="001C6EC0" w14:paraId="31F907BD" w14:textId="77777777" w:rsidTr="001C6EC0">
        <w:tc>
          <w:tcPr>
            <w:tcW w:w="425" w:type="dxa"/>
            <w:vMerge w:val="restart"/>
          </w:tcPr>
          <w:p w14:paraId="7A36D35F" w14:textId="0FB9962F"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4</w:t>
            </w:r>
          </w:p>
        </w:tc>
        <w:tc>
          <w:tcPr>
            <w:tcW w:w="1560" w:type="dxa"/>
            <w:vMerge w:val="restart"/>
          </w:tcPr>
          <w:p w14:paraId="2457EDFB" w14:textId="77777777" w:rsidR="00E55BF1" w:rsidRPr="001C6EC0" w:rsidRDefault="00E55BF1" w:rsidP="000753AA">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5C51836F"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bCs/>
                <w:sz w:val="20"/>
                <w:szCs w:val="20"/>
              </w:rPr>
              <w:t>7-01-01</w:t>
            </w:r>
          </w:p>
        </w:tc>
        <w:tc>
          <w:tcPr>
            <w:tcW w:w="993" w:type="dxa"/>
            <w:vMerge w:val="restart"/>
          </w:tcPr>
          <w:p w14:paraId="3E2C1D94"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Pr>
          <w:p w14:paraId="3D7791F4" w14:textId="0C17B3F7" w:rsidR="00E55BF1" w:rsidRPr="001C6EC0" w:rsidRDefault="00F83F83" w:rsidP="000753AA">
            <w:pPr>
              <w:jc w:val="center"/>
              <w:rPr>
                <w:rFonts w:ascii="Times New Roman" w:hAnsi="Times New Roman" w:cs="Times New Roman"/>
                <w:sz w:val="20"/>
                <w:szCs w:val="20"/>
              </w:rPr>
            </w:pPr>
            <w:r w:rsidRPr="001C6EC0">
              <w:rPr>
                <w:rFonts w:ascii="Times New Roman" w:hAnsi="Times New Roman" w:cs="Times New Roman"/>
                <w:sz w:val="20"/>
                <w:szCs w:val="20"/>
              </w:rPr>
              <w:t>35</w:t>
            </w:r>
          </w:p>
        </w:tc>
        <w:tc>
          <w:tcPr>
            <w:tcW w:w="850" w:type="dxa"/>
            <w:vMerge w:val="restart"/>
          </w:tcPr>
          <w:p w14:paraId="2F2719A7" w14:textId="77777777" w:rsidR="00E55BF1" w:rsidRPr="001C6EC0" w:rsidRDefault="00E55BF1"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Pr>
          <w:p w14:paraId="0A0FF79C"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903452194"/>
            <w:placeholder>
              <w:docPart w:val="4CBA773FF5C84608A9E24B9186DD406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219ACA48"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4A4EDEE2" w14:textId="77777777" w:rsidR="00E55BF1" w:rsidRPr="001C6EC0" w:rsidRDefault="00E55BF1"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79" w:type="dxa"/>
          </w:tcPr>
          <w:p w14:paraId="4EC95CD1" w14:textId="77777777" w:rsidR="00E55BF1" w:rsidRPr="001C6EC0" w:rsidRDefault="00E55BF1"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47769382"/>
            <w:placeholder>
              <w:docPart w:val="FF067C8587F440B7ACDB8B7C943E05D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1DFA9A2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E55BF1" w:rsidRPr="001C6EC0" w14:paraId="7D486017" w14:textId="77777777" w:rsidTr="001C6EC0">
        <w:trPr>
          <w:trHeight w:val="412"/>
        </w:trPr>
        <w:tc>
          <w:tcPr>
            <w:tcW w:w="425" w:type="dxa"/>
            <w:vMerge/>
          </w:tcPr>
          <w:p w14:paraId="39AAA644"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62B958EA" w14:textId="77777777" w:rsidR="00E55BF1" w:rsidRPr="001C6EC0" w:rsidRDefault="00E55BF1" w:rsidP="000753AA">
            <w:pPr>
              <w:jc w:val="center"/>
              <w:rPr>
                <w:rFonts w:ascii="Times New Roman" w:hAnsi="Times New Roman" w:cs="Times New Roman"/>
                <w:sz w:val="20"/>
                <w:szCs w:val="20"/>
              </w:rPr>
            </w:pPr>
          </w:p>
        </w:tc>
        <w:tc>
          <w:tcPr>
            <w:tcW w:w="993" w:type="dxa"/>
            <w:vMerge/>
          </w:tcPr>
          <w:p w14:paraId="7B94FD85" w14:textId="77777777" w:rsidR="00E55BF1" w:rsidRPr="001C6EC0" w:rsidRDefault="00E55BF1" w:rsidP="000753AA">
            <w:pPr>
              <w:jc w:val="center"/>
              <w:rPr>
                <w:rFonts w:ascii="Times New Roman" w:hAnsi="Times New Roman" w:cs="Times New Roman"/>
                <w:sz w:val="20"/>
                <w:szCs w:val="20"/>
              </w:rPr>
            </w:pPr>
          </w:p>
        </w:tc>
        <w:tc>
          <w:tcPr>
            <w:tcW w:w="567" w:type="dxa"/>
            <w:vMerge/>
          </w:tcPr>
          <w:p w14:paraId="1DCEC277" w14:textId="77777777" w:rsidR="00E55BF1" w:rsidRPr="001C6EC0" w:rsidRDefault="00E55BF1" w:rsidP="000753AA">
            <w:pPr>
              <w:jc w:val="center"/>
              <w:rPr>
                <w:rFonts w:ascii="Times New Roman" w:hAnsi="Times New Roman" w:cs="Times New Roman"/>
                <w:sz w:val="20"/>
                <w:szCs w:val="20"/>
              </w:rPr>
            </w:pPr>
          </w:p>
        </w:tc>
        <w:tc>
          <w:tcPr>
            <w:tcW w:w="850" w:type="dxa"/>
            <w:vMerge/>
          </w:tcPr>
          <w:p w14:paraId="20071F7B" w14:textId="77777777" w:rsidR="00E55BF1" w:rsidRPr="001C6EC0" w:rsidRDefault="00E55BF1" w:rsidP="000753AA">
            <w:pPr>
              <w:jc w:val="center"/>
              <w:rPr>
                <w:rFonts w:ascii="Times New Roman" w:hAnsi="Times New Roman" w:cs="Times New Roman"/>
                <w:sz w:val="20"/>
                <w:szCs w:val="20"/>
              </w:rPr>
            </w:pPr>
          </w:p>
        </w:tc>
        <w:tc>
          <w:tcPr>
            <w:tcW w:w="1701" w:type="dxa"/>
          </w:tcPr>
          <w:p w14:paraId="4C4F79C4" w14:textId="77777777" w:rsidR="00E55BF1" w:rsidRPr="001C6EC0" w:rsidRDefault="00E55BF1"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432631882"/>
            <w:placeholder>
              <w:docPart w:val="205825F17C2940D8B638DC8B2A30CB2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1FFF2401"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1A14FF00"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3287652A"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0F40BEA6"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Возможность складывания и раскладывания кресла-коляски без применения инструмента.</w:t>
            </w:r>
          </w:p>
          <w:p w14:paraId="41DE973C"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Поворотные колеса литые полиуретановые покрышки и имеют диаметр 20 см. Вилка поворотного колеса должна имеет 4 позиций установки положения колеса.</w:t>
            </w:r>
          </w:p>
          <w:p w14:paraId="135CA3BA"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 качестве опор вращения в передних и в задних колесах применены шариковые подшипники, работающие в паре со стальной втулкой.</w:t>
            </w:r>
          </w:p>
          <w:p w14:paraId="6401E29F"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1C6EC0">
              <w:rPr>
                <w:rFonts w:ascii="Times New Roman" w:hAnsi="Times New Roman" w:cs="Times New Roman"/>
                <w:bCs/>
                <w:sz w:val="20"/>
                <w:szCs w:val="20"/>
                <w:lang w:eastAsia="ar-SA"/>
              </w:rPr>
              <w:t>ободами</w:t>
            </w:r>
            <w:proofErr w:type="spellEnd"/>
            <w:r w:rsidRPr="001C6EC0">
              <w:rPr>
                <w:rFonts w:ascii="Times New Roman" w:hAnsi="Times New Roman" w:cs="Times New Roman"/>
                <w:bCs/>
                <w:sz w:val="20"/>
                <w:szCs w:val="20"/>
                <w:lang w:eastAsia="ar-SA"/>
              </w:rPr>
              <w:t xml:space="preserve"> и обручами.</w:t>
            </w:r>
          </w:p>
          <w:p w14:paraId="375FD59D"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7292B86E"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01BA5059"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Подлокотники могут регулироваться по высоте. Накладки подлокотников изготовлены из вспененной резины.</w:t>
            </w:r>
          </w:p>
          <w:p w14:paraId="63A90786" w14:textId="77777777" w:rsidR="00E55BF1" w:rsidRPr="001C6EC0" w:rsidRDefault="00E55BF1" w:rsidP="00E458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Подножки могу быть легко демонтированы или просто отведены внутрь рамы без демонтажа.</w:t>
            </w:r>
          </w:p>
          <w:p w14:paraId="66928B6D" w14:textId="77777777" w:rsidR="00E55BF1" w:rsidRPr="001C6EC0" w:rsidRDefault="00E55BF1" w:rsidP="00E458C7">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 xml:space="preserve">Кресло-коляска укомплектована страховочным устройством от опрокидывания. Кресло-коляска должна иметь возможность </w:t>
            </w:r>
            <w:proofErr w:type="spellStart"/>
            <w:r w:rsidRPr="001C6EC0">
              <w:rPr>
                <w:rFonts w:ascii="Times New Roman" w:eastAsia="Times New Roman" w:hAnsi="Times New Roman" w:cs="Times New Roman"/>
                <w:bCs/>
                <w:sz w:val="20"/>
                <w:szCs w:val="20"/>
                <w:lang w:eastAsia="ar-SA"/>
              </w:rPr>
              <w:lastRenderedPageBreak/>
              <w:t>поступенчатой</w:t>
            </w:r>
            <w:proofErr w:type="spellEnd"/>
            <w:r w:rsidRPr="001C6EC0">
              <w:rPr>
                <w:rFonts w:ascii="Times New Roman" w:eastAsia="Times New Roman" w:hAnsi="Times New Roman" w:cs="Times New Roman"/>
                <w:bCs/>
                <w:sz w:val="20"/>
                <w:szCs w:val="20"/>
                <w:lang w:eastAsia="ar-SA"/>
              </w:rPr>
              <w:t xml:space="preserve"> регулировки угла наклона спинки в 30º и фиксироваться в 4 положениях.</w:t>
            </w:r>
          </w:p>
        </w:tc>
        <w:tc>
          <w:tcPr>
            <w:tcW w:w="979" w:type="dxa"/>
          </w:tcPr>
          <w:p w14:paraId="1EFBCD16" w14:textId="77777777" w:rsidR="00E55BF1" w:rsidRPr="001C6EC0" w:rsidRDefault="00E55BF1"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799650682"/>
            <w:placeholder>
              <w:docPart w:val="6B7D7281D77949D482870B4398B676C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3CF77B77" w14:textId="05F64632" w:rsid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p w14:paraId="60CB7B0D" w14:textId="77777777" w:rsidR="001C6EC0" w:rsidRPr="001C6EC0" w:rsidRDefault="001C6EC0" w:rsidP="001C6EC0">
                <w:pPr>
                  <w:rPr>
                    <w:rFonts w:ascii="Times New Roman" w:hAnsi="Times New Roman" w:cs="Times New Roman"/>
                    <w:sz w:val="20"/>
                    <w:szCs w:val="20"/>
                  </w:rPr>
                </w:pPr>
              </w:p>
              <w:p w14:paraId="20519581" w14:textId="77777777" w:rsidR="001C6EC0" w:rsidRPr="001C6EC0" w:rsidRDefault="001C6EC0" w:rsidP="001C6EC0">
                <w:pPr>
                  <w:rPr>
                    <w:rFonts w:ascii="Times New Roman" w:hAnsi="Times New Roman" w:cs="Times New Roman"/>
                    <w:sz w:val="20"/>
                    <w:szCs w:val="20"/>
                  </w:rPr>
                </w:pPr>
              </w:p>
              <w:p w14:paraId="7F68A457" w14:textId="77777777" w:rsidR="001C6EC0" w:rsidRPr="001C6EC0" w:rsidRDefault="001C6EC0" w:rsidP="001C6EC0">
                <w:pPr>
                  <w:rPr>
                    <w:rFonts w:ascii="Times New Roman" w:hAnsi="Times New Roman" w:cs="Times New Roman"/>
                    <w:sz w:val="20"/>
                    <w:szCs w:val="20"/>
                  </w:rPr>
                </w:pPr>
              </w:p>
              <w:p w14:paraId="75FD6DE9" w14:textId="77777777" w:rsidR="001C6EC0" w:rsidRPr="001C6EC0" w:rsidRDefault="001C6EC0" w:rsidP="001C6EC0">
                <w:pPr>
                  <w:rPr>
                    <w:rFonts w:ascii="Times New Roman" w:hAnsi="Times New Roman" w:cs="Times New Roman"/>
                    <w:sz w:val="20"/>
                    <w:szCs w:val="20"/>
                  </w:rPr>
                </w:pPr>
              </w:p>
              <w:p w14:paraId="27777C95" w14:textId="77777777" w:rsidR="001C6EC0" w:rsidRPr="001C6EC0" w:rsidRDefault="001C6EC0" w:rsidP="001C6EC0">
                <w:pPr>
                  <w:rPr>
                    <w:rFonts w:ascii="Times New Roman" w:hAnsi="Times New Roman" w:cs="Times New Roman"/>
                    <w:sz w:val="20"/>
                    <w:szCs w:val="20"/>
                  </w:rPr>
                </w:pPr>
              </w:p>
              <w:p w14:paraId="64E46935" w14:textId="77777777" w:rsidR="001C6EC0" w:rsidRPr="001C6EC0" w:rsidRDefault="001C6EC0" w:rsidP="001C6EC0">
                <w:pPr>
                  <w:rPr>
                    <w:rFonts w:ascii="Times New Roman" w:hAnsi="Times New Roman" w:cs="Times New Roman"/>
                    <w:sz w:val="20"/>
                    <w:szCs w:val="20"/>
                  </w:rPr>
                </w:pPr>
              </w:p>
              <w:p w14:paraId="3947E71F" w14:textId="77777777" w:rsidR="001C6EC0" w:rsidRPr="001C6EC0" w:rsidRDefault="001C6EC0" w:rsidP="001C6EC0">
                <w:pPr>
                  <w:rPr>
                    <w:rFonts w:ascii="Times New Roman" w:hAnsi="Times New Roman" w:cs="Times New Roman"/>
                    <w:sz w:val="20"/>
                    <w:szCs w:val="20"/>
                  </w:rPr>
                </w:pPr>
              </w:p>
              <w:p w14:paraId="53EF96B9" w14:textId="167A696E" w:rsidR="001C6EC0" w:rsidRDefault="001C6EC0" w:rsidP="001C6EC0">
                <w:pPr>
                  <w:rPr>
                    <w:rFonts w:ascii="Times New Roman" w:hAnsi="Times New Roman" w:cs="Times New Roman"/>
                    <w:sz w:val="20"/>
                    <w:szCs w:val="20"/>
                  </w:rPr>
                </w:pPr>
              </w:p>
              <w:p w14:paraId="712B5A47" w14:textId="77777777" w:rsidR="00E55BF1" w:rsidRPr="001C6EC0" w:rsidRDefault="00E55BF1" w:rsidP="001C6EC0">
                <w:pPr>
                  <w:rPr>
                    <w:rFonts w:ascii="Times New Roman" w:hAnsi="Times New Roman" w:cs="Times New Roman"/>
                    <w:sz w:val="20"/>
                    <w:szCs w:val="20"/>
                  </w:rPr>
                </w:pPr>
              </w:p>
            </w:tc>
          </w:sdtContent>
        </w:sdt>
      </w:tr>
      <w:tr w:rsidR="00E55BF1" w:rsidRPr="001C6EC0" w14:paraId="45E5836E" w14:textId="77777777" w:rsidTr="001C6EC0">
        <w:tc>
          <w:tcPr>
            <w:tcW w:w="425" w:type="dxa"/>
            <w:vMerge/>
          </w:tcPr>
          <w:p w14:paraId="5C9B46B8"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4BF4DE21" w14:textId="77777777" w:rsidR="00E55BF1" w:rsidRPr="001C6EC0" w:rsidRDefault="00E55BF1" w:rsidP="000753AA">
            <w:pPr>
              <w:rPr>
                <w:rFonts w:ascii="Times New Roman" w:hAnsi="Times New Roman" w:cs="Times New Roman"/>
                <w:bCs/>
                <w:sz w:val="20"/>
                <w:szCs w:val="20"/>
              </w:rPr>
            </w:pPr>
          </w:p>
        </w:tc>
        <w:tc>
          <w:tcPr>
            <w:tcW w:w="993" w:type="dxa"/>
            <w:vMerge/>
          </w:tcPr>
          <w:p w14:paraId="0BFA774D" w14:textId="77777777" w:rsidR="00E55BF1" w:rsidRPr="001C6EC0" w:rsidRDefault="00E55BF1" w:rsidP="000753AA">
            <w:pPr>
              <w:rPr>
                <w:rFonts w:ascii="Times New Roman" w:hAnsi="Times New Roman" w:cs="Times New Roman"/>
                <w:sz w:val="20"/>
                <w:szCs w:val="20"/>
              </w:rPr>
            </w:pPr>
          </w:p>
        </w:tc>
        <w:tc>
          <w:tcPr>
            <w:tcW w:w="567" w:type="dxa"/>
            <w:vMerge/>
          </w:tcPr>
          <w:p w14:paraId="22BF7A40" w14:textId="77777777" w:rsidR="00E55BF1" w:rsidRPr="001C6EC0" w:rsidRDefault="00E55BF1" w:rsidP="000753AA">
            <w:pPr>
              <w:rPr>
                <w:rFonts w:ascii="Times New Roman" w:hAnsi="Times New Roman" w:cs="Times New Roman"/>
                <w:sz w:val="20"/>
                <w:szCs w:val="20"/>
              </w:rPr>
            </w:pPr>
          </w:p>
        </w:tc>
        <w:tc>
          <w:tcPr>
            <w:tcW w:w="850" w:type="dxa"/>
            <w:vMerge/>
          </w:tcPr>
          <w:p w14:paraId="26C1A259" w14:textId="77777777" w:rsidR="00E55BF1" w:rsidRPr="001C6EC0" w:rsidRDefault="00E55BF1" w:rsidP="000753AA">
            <w:pPr>
              <w:rPr>
                <w:rFonts w:ascii="Times New Roman" w:hAnsi="Times New Roman" w:cs="Times New Roman"/>
                <w:sz w:val="20"/>
                <w:szCs w:val="20"/>
              </w:rPr>
            </w:pPr>
          </w:p>
        </w:tc>
        <w:tc>
          <w:tcPr>
            <w:tcW w:w="1701" w:type="dxa"/>
          </w:tcPr>
          <w:p w14:paraId="6D7DF38A" w14:textId="77777777" w:rsidR="00E55BF1" w:rsidRPr="001C6EC0" w:rsidRDefault="00E55BF1" w:rsidP="000753AA">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1345704767"/>
            <w:placeholder>
              <w:docPart w:val="41B5745637FC4D67ABCEB94D2983BD2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3F4F2B7"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08523765"/>
            <w:placeholder>
              <w:docPart w:val="4B61F0FB0E294CB2A35051007D9ED102"/>
            </w:placeholder>
            <w:dropDownList>
              <w:listItem w:displayText="≥" w:value="≥"/>
              <w:listItem w:displayText="&gt;" w:value="&gt;"/>
              <w:listItem w:displayText="выбор значения" w:value="выбор значения"/>
            </w:dropDownList>
          </w:sdtPr>
          <w:sdtContent>
            <w:tc>
              <w:tcPr>
                <w:tcW w:w="2820" w:type="dxa"/>
              </w:tcPr>
              <w:p w14:paraId="37101A71"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FD33138"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385451283"/>
            <w:placeholder>
              <w:docPart w:val="C4ADF6ECBE9C484CB5D6504D6612F0B9"/>
            </w:placeholder>
            <w:dropDownList>
              <w:listItem w:displayText="≤" w:value="≤"/>
              <w:listItem w:displayText="&lt;" w:value="&lt;"/>
              <w:listItem w:displayText="выбор значения" w:value="выбор значения"/>
            </w:dropDownList>
          </w:sdtPr>
          <w:sdtContent>
            <w:tc>
              <w:tcPr>
                <w:tcW w:w="1099" w:type="dxa"/>
              </w:tcPr>
              <w:p w14:paraId="64143F2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1309" w:type="dxa"/>
          </w:tcPr>
          <w:p w14:paraId="77C8C211" w14:textId="77777777" w:rsidR="00E55BF1" w:rsidRPr="001C6EC0" w:rsidRDefault="00E55BF1" w:rsidP="000753AA">
            <w:pPr>
              <w:jc w:val="center"/>
              <w:rPr>
                <w:rFonts w:ascii="Times New Roman" w:hAnsi="Times New Roman" w:cs="Times New Roman"/>
                <w:sz w:val="20"/>
                <w:szCs w:val="20"/>
              </w:rPr>
            </w:pPr>
          </w:p>
        </w:tc>
        <w:tc>
          <w:tcPr>
            <w:tcW w:w="979" w:type="dxa"/>
          </w:tcPr>
          <w:p w14:paraId="6BC9F7C4"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339849763"/>
            <w:placeholder>
              <w:docPart w:val="B2909BF1286C4FEDBA51C4EDC0DC9D7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E330221"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E55BF1" w:rsidRPr="001C6EC0" w14:paraId="5CDE0E73" w14:textId="77777777" w:rsidTr="001C6EC0">
        <w:trPr>
          <w:trHeight w:val="70"/>
        </w:trPr>
        <w:tc>
          <w:tcPr>
            <w:tcW w:w="425" w:type="dxa"/>
            <w:vMerge/>
          </w:tcPr>
          <w:p w14:paraId="10EFEBD4"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5F36E7D3" w14:textId="77777777" w:rsidR="00E55BF1" w:rsidRPr="001C6EC0" w:rsidRDefault="00E55BF1" w:rsidP="000753AA">
            <w:pPr>
              <w:rPr>
                <w:rFonts w:ascii="Times New Roman" w:hAnsi="Times New Roman" w:cs="Times New Roman"/>
                <w:bCs/>
                <w:sz w:val="20"/>
                <w:szCs w:val="20"/>
              </w:rPr>
            </w:pPr>
          </w:p>
        </w:tc>
        <w:tc>
          <w:tcPr>
            <w:tcW w:w="993" w:type="dxa"/>
            <w:vMerge/>
          </w:tcPr>
          <w:p w14:paraId="58687240" w14:textId="77777777" w:rsidR="00E55BF1" w:rsidRPr="001C6EC0" w:rsidRDefault="00E55BF1" w:rsidP="000753AA">
            <w:pPr>
              <w:rPr>
                <w:rFonts w:ascii="Times New Roman" w:hAnsi="Times New Roman" w:cs="Times New Roman"/>
                <w:sz w:val="20"/>
                <w:szCs w:val="20"/>
              </w:rPr>
            </w:pPr>
          </w:p>
        </w:tc>
        <w:tc>
          <w:tcPr>
            <w:tcW w:w="567" w:type="dxa"/>
            <w:vMerge/>
          </w:tcPr>
          <w:p w14:paraId="39F3F0F8" w14:textId="77777777" w:rsidR="00E55BF1" w:rsidRPr="001C6EC0" w:rsidRDefault="00E55BF1" w:rsidP="000753AA">
            <w:pPr>
              <w:rPr>
                <w:rFonts w:ascii="Times New Roman" w:hAnsi="Times New Roman" w:cs="Times New Roman"/>
                <w:sz w:val="20"/>
                <w:szCs w:val="20"/>
              </w:rPr>
            </w:pPr>
          </w:p>
        </w:tc>
        <w:tc>
          <w:tcPr>
            <w:tcW w:w="850" w:type="dxa"/>
            <w:vMerge/>
          </w:tcPr>
          <w:p w14:paraId="5E702D43" w14:textId="77777777" w:rsidR="00E55BF1" w:rsidRPr="001C6EC0" w:rsidRDefault="00E55BF1" w:rsidP="000753AA">
            <w:pPr>
              <w:rPr>
                <w:rFonts w:ascii="Times New Roman" w:hAnsi="Times New Roman" w:cs="Times New Roman"/>
                <w:sz w:val="20"/>
                <w:szCs w:val="20"/>
              </w:rPr>
            </w:pPr>
          </w:p>
        </w:tc>
        <w:tc>
          <w:tcPr>
            <w:tcW w:w="1701" w:type="dxa"/>
          </w:tcPr>
          <w:p w14:paraId="10855502" w14:textId="77777777" w:rsidR="00E55BF1" w:rsidRPr="001C6EC0" w:rsidRDefault="00E55BF1" w:rsidP="000753AA">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1522361196"/>
            <w:placeholder>
              <w:docPart w:val="8C48DF205B5A441EB8F840A508CCB27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61AF641"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35109148"/>
            <w:placeholder>
              <w:docPart w:val="7D338E9E35C2467489D6B5C013771B6F"/>
            </w:placeholder>
            <w:dropDownList>
              <w:listItem w:displayText="≥" w:value="≥"/>
              <w:listItem w:displayText="&gt;" w:value="&gt;"/>
              <w:listItem w:displayText="выбор значения" w:value="выбор значения"/>
            </w:dropDownList>
          </w:sdtPr>
          <w:sdtContent>
            <w:tc>
              <w:tcPr>
                <w:tcW w:w="2820" w:type="dxa"/>
              </w:tcPr>
              <w:p w14:paraId="3366153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E48FDF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501553704"/>
            <w:placeholder>
              <w:docPart w:val="F628287F84E0422CBBE6247A49658CDF"/>
            </w:placeholder>
            <w:dropDownList>
              <w:listItem w:displayText="≤" w:value="≤"/>
              <w:listItem w:displayText="&lt;" w:value="&lt;"/>
              <w:listItem w:displayText="выбор значения" w:value="выбор значения"/>
            </w:dropDownList>
          </w:sdtPr>
          <w:sdtContent>
            <w:tc>
              <w:tcPr>
                <w:tcW w:w="1099" w:type="dxa"/>
              </w:tcPr>
              <w:p w14:paraId="01444A9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33EE7CE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979" w:type="dxa"/>
          </w:tcPr>
          <w:p w14:paraId="5F3AF2B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055691978"/>
            <w:placeholder>
              <w:docPart w:val="E30B5C3586AD4F30AE47210F52138C6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37EA71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E55BF1" w:rsidRPr="001C6EC0" w14:paraId="3DD4BDAC" w14:textId="77777777" w:rsidTr="001C6EC0">
        <w:tc>
          <w:tcPr>
            <w:tcW w:w="425" w:type="dxa"/>
            <w:vMerge/>
          </w:tcPr>
          <w:p w14:paraId="4DDD48FD"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3D45EB60" w14:textId="77777777" w:rsidR="00E55BF1" w:rsidRPr="001C6EC0" w:rsidRDefault="00E55BF1" w:rsidP="000753AA">
            <w:pPr>
              <w:rPr>
                <w:rFonts w:ascii="Times New Roman" w:hAnsi="Times New Roman" w:cs="Times New Roman"/>
                <w:bCs/>
                <w:sz w:val="20"/>
                <w:szCs w:val="20"/>
              </w:rPr>
            </w:pPr>
          </w:p>
        </w:tc>
        <w:tc>
          <w:tcPr>
            <w:tcW w:w="993" w:type="dxa"/>
            <w:vMerge/>
          </w:tcPr>
          <w:p w14:paraId="3E639712" w14:textId="77777777" w:rsidR="00E55BF1" w:rsidRPr="001C6EC0" w:rsidRDefault="00E55BF1" w:rsidP="000753AA">
            <w:pPr>
              <w:rPr>
                <w:rFonts w:ascii="Times New Roman" w:hAnsi="Times New Roman" w:cs="Times New Roman"/>
                <w:sz w:val="20"/>
                <w:szCs w:val="20"/>
              </w:rPr>
            </w:pPr>
          </w:p>
        </w:tc>
        <w:tc>
          <w:tcPr>
            <w:tcW w:w="567" w:type="dxa"/>
            <w:vMerge/>
          </w:tcPr>
          <w:p w14:paraId="0DA7552D" w14:textId="77777777" w:rsidR="00E55BF1" w:rsidRPr="001C6EC0" w:rsidRDefault="00E55BF1" w:rsidP="000753AA">
            <w:pPr>
              <w:rPr>
                <w:rFonts w:ascii="Times New Roman" w:hAnsi="Times New Roman" w:cs="Times New Roman"/>
                <w:sz w:val="20"/>
                <w:szCs w:val="20"/>
              </w:rPr>
            </w:pPr>
          </w:p>
        </w:tc>
        <w:tc>
          <w:tcPr>
            <w:tcW w:w="850" w:type="dxa"/>
            <w:vMerge/>
          </w:tcPr>
          <w:p w14:paraId="677B4556" w14:textId="77777777" w:rsidR="00E55BF1" w:rsidRPr="001C6EC0" w:rsidRDefault="00E55BF1" w:rsidP="000753AA">
            <w:pPr>
              <w:rPr>
                <w:rFonts w:ascii="Times New Roman" w:hAnsi="Times New Roman" w:cs="Times New Roman"/>
                <w:sz w:val="20"/>
                <w:szCs w:val="20"/>
              </w:rPr>
            </w:pPr>
          </w:p>
        </w:tc>
        <w:tc>
          <w:tcPr>
            <w:tcW w:w="1701" w:type="dxa"/>
          </w:tcPr>
          <w:p w14:paraId="7F1FD19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1470789990"/>
            <w:placeholder>
              <w:docPart w:val="D44F55EDE11E4833B6683CDAC89E642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2B8E73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77270496"/>
            <w:placeholder>
              <w:docPart w:val="6880DDE9CCA14D78B56B79E435E6C9EF"/>
            </w:placeholder>
            <w:dropDownList>
              <w:listItem w:displayText="≥" w:value="≥"/>
              <w:listItem w:displayText="&gt;" w:value="&gt;"/>
              <w:listItem w:displayText="выбор значения" w:value="выбор значения"/>
            </w:dropDownList>
          </w:sdtPr>
          <w:sdtContent>
            <w:tc>
              <w:tcPr>
                <w:tcW w:w="2820" w:type="dxa"/>
              </w:tcPr>
              <w:p w14:paraId="0A8B4D4D"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D21436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Pr>
          <w:p w14:paraId="20240C12" w14:textId="77777777" w:rsidR="00E55BF1" w:rsidRPr="001C6EC0" w:rsidRDefault="00E55BF1" w:rsidP="000753AA">
            <w:pPr>
              <w:jc w:val="center"/>
              <w:rPr>
                <w:rFonts w:ascii="Times New Roman" w:hAnsi="Times New Roman" w:cs="Times New Roman"/>
                <w:sz w:val="20"/>
                <w:szCs w:val="20"/>
              </w:rPr>
            </w:pPr>
          </w:p>
        </w:tc>
        <w:tc>
          <w:tcPr>
            <w:tcW w:w="1309" w:type="dxa"/>
          </w:tcPr>
          <w:p w14:paraId="21EFDF94" w14:textId="77777777" w:rsidR="00E55BF1" w:rsidRPr="001C6EC0" w:rsidRDefault="00E55BF1" w:rsidP="000753AA">
            <w:pPr>
              <w:jc w:val="center"/>
              <w:rPr>
                <w:rFonts w:ascii="Times New Roman" w:hAnsi="Times New Roman" w:cs="Times New Roman"/>
                <w:sz w:val="20"/>
                <w:szCs w:val="20"/>
              </w:rPr>
            </w:pPr>
          </w:p>
        </w:tc>
        <w:tc>
          <w:tcPr>
            <w:tcW w:w="979" w:type="dxa"/>
          </w:tcPr>
          <w:p w14:paraId="0A60E21C"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41CF03E2"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47D5B75D" w14:textId="77777777" w:rsidTr="001C6EC0">
        <w:tc>
          <w:tcPr>
            <w:tcW w:w="425" w:type="dxa"/>
            <w:vMerge/>
          </w:tcPr>
          <w:p w14:paraId="257D3312"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4F1D0D3C" w14:textId="77777777" w:rsidR="00E55BF1" w:rsidRPr="001C6EC0" w:rsidRDefault="00E55BF1" w:rsidP="000753AA">
            <w:pPr>
              <w:rPr>
                <w:rFonts w:ascii="Times New Roman" w:hAnsi="Times New Roman" w:cs="Times New Roman"/>
                <w:bCs/>
                <w:sz w:val="20"/>
                <w:szCs w:val="20"/>
              </w:rPr>
            </w:pPr>
          </w:p>
        </w:tc>
        <w:tc>
          <w:tcPr>
            <w:tcW w:w="993" w:type="dxa"/>
            <w:vMerge/>
          </w:tcPr>
          <w:p w14:paraId="28918C84" w14:textId="77777777" w:rsidR="00E55BF1" w:rsidRPr="001C6EC0" w:rsidRDefault="00E55BF1" w:rsidP="000753AA">
            <w:pPr>
              <w:rPr>
                <w:rFonts w:ascii="Times New Roman" w:hAnsi="Times New Roman" w:cs="Times New Roman"/>
                <w:sz w:val="20"/>
                <w:szCs w:val="20"/>
              </w:rPr>
            </w:pPr>
          </w:p>
        </w:tc>
        <w:tc>
          <w:tcPr>
            <w:tcW w:w="567" w:type="dxa"/>
            <w:vMerge/>
          </w:tcPr>
          <w:p w14:paraId="72C875FF" w14:textId="77777777" w:rsidR="00E55BF1" w:rsidRPr="001C6EC0" w:rsidRDefault="00E55BF1" w:rsidP="000753AA">
            <w:pPr>
              <w:rPr>
                <w:rFonts w:ascii="Times New Roman" w:hAnsi="Times New Roman" w:cs="Times New Roman"/>
                <w:sz w:val="20"/>
                <w:szCs w:val="20"/>
              </w:rPr>
            </w:pPr>
          </w:p>
        </w:tc>
        <w:tc>
          <w:tcPr>
            <w:tcW w:w="850" w:type="dxa"/>
            <w:vMerge/>
          </w:tcPr>
          <w:p w14:paraId="0F63B3DF" w14:textId="77777777" w:rsidR="00E55BF1" w:rsidRPr="001C6EC0" w:rsidRDefault="00E55BF1" w:rsidP="000753AA">
            <w:pPr>
              <w:rPr>
                <w:rFonts w:ascii="Times New Roman" w:hAnsi="Times New Roman" w:cs="Times New Roman"/>
                <w:sz w:val="20"/>
                <w:szCs w:val="20"/>
              </w:rPr>
            </w:pPr>
          </w:p>
        </w:tc>
        <w:tc>
          <w:tcPr>
            <w:tcW w:w="1701" w:type="dxa"/>
          </w:tcPr>
          <w:p w14:paraId="7EF82BC7"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Глубина сиденья (количество положений регулировки)</w:t>
            </w:r>
          </w:p>
        </w:tc>
        <w:sdt>
          <w:sdtPr>
            <w:rPr>
              <w:rFonts w:ascii="Times New Roman" w:hAnsi="Times New Roman" w:cs="Times New Roman"/>
              <w:sz w:val="20"/>
              <w:szCs w:val="20"/>
            </w:rPr>
            <w:alias w:val="Наименование хар-ки"/>
            <w:tag w:val="Наименование хар-ки"/>
            <w:id w:val="1465767985"/>
            <w:placeholder>
              <w:docPart w:val="D8F27D2A48CD4D87A1E382E866CA2F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1B4733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82940655"/>
            <w:placeholder>
              <w:docPart w:val="9C175E5575F74DF1BF945B6F2957221A"/>
            </w:placeholder>
            <w:dropDownList>
              <w:listItem w:displayText="≥" w:value="≥"/>
              <w:listItem w:displayText="&gt;" w:value="&gt;"/>
              <w:listItem w:displayText="выбор значения" w:value="выбор значения"/>
            </w:dropDownList>
          </w:sdtPr>
          <w:sdtContent>
            <w:tc>
              <w:tcPr>
                <w:tcW w:w="2820" w:type="dxa"/>
              </w:tcPr>
              <w:p w14:paraId="52B503FC"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566AFD2"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4F73B386" w14:textId="77777777" w:rsidR="00E55BF1" w:rsidRPr="001C6EC0" w:rsidRDefault="00E55BF1" w:rsidP="000753AA">
            <w:pPr>
              <w:jc w:val="center"/>
              <w:rPr>
                <w:rFonts w:ascii="Times New Roman" w:hAnsi="Times New Roman" w:cs="Times New Roman"/>
                <w:sz w:val="20"/>
                <w:szCs w:val="20"/>
              </w:rPr>
            </w:pPr>
          </w:p>
        </w:tc>
        <w:tc>
          <w:tcPr>
            <w:tcW w:w="1309" w:type="dxa"/>
          </w:tcPr>
          <w:p w14:paraId="24BB0A47" w14:textId="77777777" w:rsidR="00E55BF1" w:rsidRPr="001C6EC0" w:rsidRDefault="00E55BF1" w:rsidP="000753AA">
            <w:pPr>
              <w:jc w:val="center"/>
              <w:rPr>
                <w:rFonts w:ascii="Times New Roman" w:hAnsi="Times New Roman" w:cs="Times New Roman"/>
                <w:sz w:val="20"/>
                <w:szCs w:val="20"/>
              </w:rPr>
            </w:pPr>
          </w:p>
        </w:tc>
        <w:tc>
          <w:tcPr>
            <w:tcW w:w="979" w:type="dxa"/>
          </w:tcPr>
          <w:p w14:paraId="3685FD2A" w14:textId="77777777" w:rsidR="00E55BF1" w:rsidRPr="001C6EC0" w:rsidRDefault="00E55BF1"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4D4E1703"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2421638F" w14:textId="77777777" w:rsidTr="001C6EC0">
        <w:tc>
          <w:tcPr>
            <w:tcW w:w="425" w:type="dxa"/>
            <w:vMerge/>
          </w:tcPr>
          <w:p w14:paraId="6CE84C7D"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26CB5238" w14:textId="77777777" w:rsidR="00E55BF1" w:rsidRPr="001C6EC0" w:rsidRDefault="00E55BF1" w:rsidP="000753AA">
            <w:pPr>
              <w:rPr>
                <w:rFonts w:ascii="Times New Roman" w:hAnsi="Times New Roman" w:cs="Times New Roman"/>
                <w:bCs/>
                <w:sz w:val="20"/>
                <w:szCs w:val="20"/>
              </w:rPr>
            </w:pPr>
          </w:p>
        </w:tc>
        <w:tc>
          <w:tcPr>
            <w:tcW w:w="993" w:type="dxa"/>
            <w:vMerge/>
          </w:tcPr>
          <w:p w14:paraId="611DFD17" w14:textId="77777777" w:rsidR="00E55BF1" w:rsidRPr="001C6EC0" w:rsidRDefault="00E55BF1" w:rsidP="000753AA">
            <w:pPr>
              <w:rPr>
                <w:rFonts w:ascii="Times New Roman" w:hAnsi="Times New Roman" w:cs="Times New Roman"/>
                <w:sz w:val="20"/>
                <w:szCs w:val="20"/>
              </w:rPr>
            </w:pPr>
          </w:p>
        </w:tc>
        <w:tc>
          <w:tcPr>
            <w:tcW w:w="567" w:type="dxa"/>
            <w:vMerge/>
          </w:tcPr>
          <w:p w14:paraId="568357E3" w14:textId="77777777" w:rsidR="00E55BF1" w:rsidRPr="001C6EC0" w:rsidRDefault="00E55BF1" w:rsidP="000753AA">
            <w:pPr>
              <w:rPr>
                <w:rFonts w:ascii="Times New Roman" w:hAnsi="Times New Roman" w:cs="Times New Roman"/>
                <w:sz w:val="20"/>
                <w:szCs w:val="20"/>
              </w:rPr>
            </w:pPr>
          </w:p>
        </w:tc>
        <w:tc>
          <w:tcPr>
            <w:tcW w:w="850" w:type="dxa"/>
            <w:vMerge/>
          </w:tcPr>
          <w:p w14:paraId="07CF74F6" w14:textId="77777777" w:rsidR="00E55BF1" w:rsidRPr="001C6EC0" w:rsidRDefault="00E55BF1" w:rsidP="000753AA">
            <w:pPr>
              <w:rPr>
                <w:rFonts w:ascii="Times New Roman" w:hAnsi="Times New Roman" w:cs="Times New Roman"/>
                <w:sz w:val="20"/>
                <w:szCs w:val="20"/>
              </w:rPr>
            </w:pPr>
          </w:p>
        </w:tc>
        <w:tc>
          <w:tcPr>
            <w:tcW w:w="1701" w:type="dxa"/>
          </w:tcPr>
          <w:p w14:paraId="3CC6BE82"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1149441461"/>
            <w:placeholder>
              <w:docPart w:val="7240E05E433741D5AF5576121F2643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F876375"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50454451"/>
            <w:placeholder>
              <w:docPart w:val="CAF7ECAB2C774D90872624B33FEFF0A8"/>
            </w:placeholder>
            <w:dropDownList>
              <w:listItem w:displayText="≥" w:value="≥"/>
              <w:listItem w:displayText="&gt;" w:value="&gt;"/>
              <w:listItem w:displayText="выбор значения" w:value="выбор значения"/>
            </w:dropDownList>
          </w:sdtPr>
          <w:sdtContent>
            <w:tc>
              <w:tcPr>
                <w:tcW w:w="2820" w:type="dxa"/>
              </w:tcPr>
              <w:p w14:paraId="77FF5E5C"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AD3EDF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Pr>
          <w:p w14:paraId="4F5D61B7" w14:textId="77777777" w:rsidR="00E55BF1" w:rsidRPr="001C6EC0" w:rsidRDefault="00E55BF1" w:rsidP="000753AA">
            <w:pPr>
              <w:jc w:val="center"/>
              <w:rPr>
                <w:rFonts w:ascii="Times New Roman" w:hAnsi="Times New Roman" w:cs="Times New Roman"/>
                <w:sz w:val="20"/>
                <w:szCs w:val="20"/>
              </w:rPr>
            </w:pPr>
          </w:p>
        </w:tc>
        <w:tc>
          <w:tcPr>
            <w:tcW w:w="1309" w:type="dxa"/>
          </w:tcPr>
          <w:p w14:paraId="4C7A97C6" w14:textId="77777777" w:rsidR="00E55BF1" w:rsidRPr="001C6EC0" w:rsidRDefault="00E55BF1" w:rsidP="000753AA">
            <w:pPr>
              <w:jc w:val="center"/>
              <w:rPr>
                <w:rFonts w:ascii="Times New Roman" w:hAnsi="Times New Roman" w:cs="Times New Roman"/>
                <w:sz w:val="20"/>
                <w:szCs w:val="20"/>
              </w:rPr>
            </w:pPr>
          </w:p>
        </w:tc>
        <w:tc>
          <w:tcPr>
            <w:tcW w:w="979" w:type="dxa"/>
          </w:tcPr>
          <w:p w14:paraId="161D6F28"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023E1E6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5E03AA85" w14:textId="77777777" w:rsidTr="001C6EC0">
        <w:tc>
          <w:tcPr>
            <w:tcW w:w="425" w:type="dxa"/>
            <w:vMerge/>
          </w:tcPr>
          <w:p w14:paraId="2FF52E62"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6C013061" w14:textId="77777777" w:rsidR="00E55BF1" w:rsidRPr="001C6EC0" w:rsidRDefault="00E55BF1" w:rsidP="000753AA">
            <w:pPr>
              <w:rPr>
                <w:rFonts w:ascii="Times New Roman" w:hAnsi="Times New Roman" w:cs="Times New Roman"/>
                <w:bCs/>
                <w:sz w:val="20"/>
                <w:szCs w:val="20"/>
              </w:rPr>
            </w:pPr>
          </w:p>
        </w:tc>
        <w:tc>
          <w:tcPr>
            <w:tcW w:w="993" w:type="dxa"/>
            <w:vMerge/>
          </w:tcPr>
          <w:p w14:paraId="04A9DDB9" w14:textId="77777777" w:rsidR="00E55BF1" w:rsidRPr="001C6EC0" w:rsidRDefault="00E55BF1" w:rsidP="000753AA">
            <w:pPr>
              <w:rPr>
                <w:rFonts w:ascii="Times New Roman" w:hAnsi="Times New Roman" w:cs="Times New Roman"/>
                <w:sz w:val="20"/>
                <w:szCs w:val="20"/>
              </w:rPr>
            </w:pPr>
          </w:p>
        </w:tc>
        <w:tc>
          <w:tcPr>
            <w:tcW w:w="567" w:type="dxa"/>
            <w:vMerge/>
          </w:tcPr>
          <w:p w14:paraId="03ABA5A7" w14:textId="77777777" w:rsidR="00E55BF1" w:rsidRPr="001C6EC0" w:rsidRDefault="00E55BF1" w:rsidP="000753AA">
            <w:pPr>
              <w:rPr>
                <w:rFonts w:ascii="Times New Roman" w:hAnsi="Times New Roman" w:cs="Times New Roman"/>
                <w:sz w:val="20"/>
                <w:szCs w:val="20"/>
              </w:rPr>
            </w:pPr>
          </w:p>
        </w:tc>
        <w:tc>
          <w:tcPr>
            <w:tcW w:w="850" w:type="dxa"/>
            <w:vMerge/>
          </w:tcPr>
          <w:p w14:paraId="6AFEA7EB" w14:textId="77777777" w:rsidR="00E55BF1" w:rsidRPr="001C6EC0" w:rsidRDefault="00E55BF1" w:rsidP="000753AA">
            <w:pPr>
              <w:rPr>
                <w:rFonts w:ascii="Times New Roman" w:hAnsi="Times New Roman" w:cs="Times New Roman"/>
                <w:sz w:val="20"/>
                <w:szCs w:val="20"/>
              </w:rPr>
            </w:pPr>
          </w:p>
        </w:tc>
        <w:tc>
          <w:tcPr>
            <w:tcW w:w="1701" w:type="dxa"/>
          </w:tcPr>
          <w:p w14:paraId="467CE1AD"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2079282951"/>
            <w:placeholder>
              <w:docPart w:val="2D8833E1D592426BAA4FCFCCEF35A0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FEA74B4"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29346470"/>
            <w:placeholder>
              <w:docPart w:val="A7DF23ED11F448B2AE573D4458B56341"/>
            </w:placeholder>
            <w:dropDownList>
              <w:listItem w:displayText="≥" w:value="≥"/>
              <w:listItem w:displayText="&gt;" w:value="&gt;"/>
              <w:listItem w:displayText="выбор значения" w:value="выбор значения"/>
            </w:dropDownList>
          </w:sdtPr>
          <w:sdtContent>
            <w:tc>
              <w:tcPr>
                <w:tcW w:w="2820" w:type="dxa"/>
              </w:tcPr>
              <w:p w14:paraId="208BE27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17C27E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1868017056"/>
            <w:placeholder>
              <w:docPart w:val="1E720394DDD546928ADF6A0B0C07D187"/>
            </w:placeholder>
            <w:dropDownList>
              <w:listItem w:displayText="≤" w:value="≤"/>
              <w:listItem w:displayText="&lt;" w:value="&lt;"/>
              <w:listItem w:displayText="выбор значения" w:value="выбор значения"/>
            </w:dropDownList>
          </w:sdtPr>
          <w:sdtContent>
            <w:tc>
              <w:tcPr>
                <w:tcW w:w="1099" w:type="dxa"/>
              </w:tcPr>
              <w:p w14:paraId="0314A57D"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4A1D5F96"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979" w:type="dxa"/>
          </w:tcPr>
          <w:p w14:paraId="63E8D9A8"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76F2DC8B"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2958B13A" w14:textId="77777777" w:rsidTr="001C6EC0">
        <w:tc>
          <w:tcPr>
            <w:tcW w:w="425" w:type="dxa"/>
            <w:vMerge/>
          </w:tcPr>
          <w:p w14:paraId="4DB18B0E"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2F3070A7" w14:textId="77777777" w:rsidR="00E55BF1" w:rsidRPr="001C6EC0" w:rsidRDefault="00E55BF1" w:rsidP="000753AA">
            <w:pPr>
              <w:rPr>
                <w:rFonts w:ascii="Times New Roman" w:hAnsi="Times New Roman" w:cs="Times New Roman"/>
                <w:bCs/>
                <w:sz w:val="20"/>
                <w:szCs w:val="20"/>
              </w:rPr>
            </w:pPr>
          </w:p>
        </w:tc>
        <w:tc>
          <w:tcPr>
            <w:tcW w:w="993" w:type="dxa"/>
            <w:vMerge/>
          </w:tcPr>
          <w:p w14:paraId="705E84F7" w14:textId="77777777" w:rsidR="00E55BF1" w:rsidRPr="001C6EC0" w:rsidRDefault="00E55BF1" w:rsidP="000753AA">
            <w:pPr>
              <w:rPr>
                <w:rFonts w:ascii="Times New Roman" w:hAnsi="Times New Roman" w:cs="Times New Roman"/>
                <w:sz w:val="20"/>
                <w:szCs w:val="20"/>
              </w:rPr>
            </w:pPr>
          </w:p>
        </w:tc>
        <w:tc>
          <w:tcPr>
            <w:tcW w:w="567" w:type="dxa"/>
            <w:vMerge/>
          </w:tcPr>
          <w:p w14:paraId="751FF0D0" w14:textId="77777777" w:rsidR="00E55BF1" w:rsidRPr="001C6EC0" w:rsidRDefault="00E55BF1" w:rsidP="000753AA">
            <w:pPr>
              <w:rPr>
                <w:rFonts w:ascii="Times New Roman" w:hAnsi="Times New Roman" w:cs="Times New Roman"/>
                <w:sz w:val="20"/>
                <w:szCs w:val="20"/>
              </w:rPr>
            </w:pPr>
          </w:p>
        </w:tc>
        <w:tc>
          <w:tcPr>
            <w:tcW w:w="850" w:type="dxa"/>
            <w:vMerge/>
          </w:tcPr>
          <w:p w14:paraId="656649C8" w14:textId="77777777" w:rsidR="00E55BF1" w:rsidRPr="001C6EC0" w:rsidRDefault="00E55BF1" w:rsidP="000753AA">
            <w:pPr>
              <w:rPr>
                <w:rFonts w:ascii="Times New Roman" w:hAnsi="Times New Roman" w:cs="Times New Roman"/>
                <w:sz w:val="20"/>
                <w:szCs w:val="20"/>
              </w:rPr>
            </w:pPr>
          </w:p>
        </w:tc>
        <w:tc>
          <w:tcPr>
            <w:tcW w:w="1701" w:type="dxa"/>
          </w:tcPr>
          <w:p w14:paraId="20295EF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1118573967"/>
            <w:placeholder>
              <w:docPart w:val="5BAB13D8863542FEBD8031EAE08F64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E2DE7E0"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41408678"/>
            <w:placeholder>
              <w:docPart w:val="847344FEF8DE4746A5F16B50B0D1E814"/>
            </w:placeholder>
            <w:dropDownList>
              <w:listItem w:displayText="≥" w:value="≥"/>
              <w:listItem w:displayText="&gt;" w:value="&gt;"/>
              <w:listItem w:displayText="выбор значения" w:value="выбор значения"/>
            </w:dropDownList>
          </w:sdtPr>
          <w:sdtContent>
            <w:tc>
              <w:tcPr>
                <w:tcW w:w="2820" w:type="dxa"/>
              </w:tcPr>
              <w:p w14:paraId="72255FA7"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ED37D6F"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1089696195"/>
            <w:placeholder>
              <w:docPart w:val="1C5F8D73E02C4F0C9B1EC7DB6CE202C6"/>
            </w:placeholder>
            <w:dropDownList>
              <w:listItem w:displayText="≤" w:value="≤"/>
              <w:listItem w:displayText="&lt;" w:value="&lt;"/>
              <w:listItem w:displayText="выбор значения" w:value="выбор значения"/>
            </w:dropDownList>
          </w:sdtPr>
          <w:sdtContent>
            <w:tc>
              <w:tcPr>
                <w:tcW w:w="1099" w:type="dxa"/>
              </w:tcPr>
              <w:p w14:paraId="327FD73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6D70A5FB"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979" w:type="dxa"/>
          </w:tcPr>
          <w:p w14:paraId="159C8D31"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31E13FC8"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592E98AB" w14:textId="77777777" w:rsidTr="001C6EC0">
        <w:tc>
          <w:tcPr>
            <w:tcW w:w="425" w:type="dxa"/>
            <w:vMerge/>
          </w:tcPr>
          <w:p w14:paraId="4A93C22E"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218D3CD3" w14:textId="77777777" w:rsidR="00E55BF1" w:rsidRPr="001C6EC0" w:rsidRDefault="00E55BF1" w:rsidP="000753AA">
            <w:pPr>
              <w:rPr>
                <w:rFonts w:ascii="Times New Roman" w:hAnsi="Times New Roman" w:cs="Times New Roman"/>
                <w:bCs/>
                <w:sz w:val="20"/>
                <w:szCs w:val="20"/>
              </w:rPr>
            </w:pPr>
          </w:p>
        </w:tc>
        <w:tc>
          <w:tcPr>
            <w:tcW w:w="993" w:type="dxa"/>
            <w:vMerge/>
          </w:tcPr>
          <w:p w14:paraId="42632386" w14:textId="77777777" w:rsidR="00E55BF1" w:rsidRPr="001C6EC0" w:rsidRDefault="00E55BF1" w:rsidP="000753AA">
            <w:pPr>
              <w:rPr>
                <w:rFonts w:ascii="Times New Roman" w:hAnsi="Times New Roman" w:cs="Times New Roman"/>
                <w:sz w:val="20"/>
                <w:szCs w:val="20"/>
              </w:rPr>
            </w:pPr>
          </w:p>
        </w:tc>
        <w:tc>
          <w:tcPr>
            <w:tcW w:w="567" w:type="dxa"/>
            <w:vMerge/>
          </w:tcPr>
          <w:p w14:paraId="7056A059" w14:textId="77777777" w:rsidR="00E55BF1" w:rsidRPr="001C6EC0" w:rsidRDefault="00E55BF1" w:rsidP="000753AA">
            <w:pPr>
              <w:rPr>
                <w:rFonts w:ascii="Times New Roman" w:hAnsi="Times New Roman" w:cs="Times New Roman"/>
                <w:sz w:val="20"/>
                <w:szCs w:val="20"/>
              </w:rPr>
            </w:pPr>
          </w:p>
        </w:tc>
        <w:tc>
          <w:tcPr>
            <w:tcW w:w="850" w:type="dxa"/>
            <w:vMerge/>
          </w:tcPr>
          <w:p w14:paraId="465259E9" w14:textId="77777777" w:rsidR="00E55BF1" w:rsidRPr="001C6EC0" w:rsidRDefault="00E55BF1" w:rsidP="000753AA">
            <w:pPr>
              <w:rPr>
                <w:rFonts w:ascii="Times New Roman" w:hAnsi="Times New Roman" w:cs="Times New Roman"/>
                <w:sz w:val="20"/>
                <w:szCs w:val="20"/>
              </w:rPr>
            </w:pPr>
          </w:p>
        </w:tc>
        <w:tc>
          <w:tcPr>
            <w:tcW w:w="1701" w:type="dxa"/>
          </w:tcPr>
          <w:p w14:paraId="605028EB"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243468423"/>
            <w:placeholder>
              <w:docPart w:val="22347456F9F14D0C9760B068B783AF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E3EA113"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20747582"/>
            <w:placeholder>
              <w:docPart w:val="F78A1583FCB74344B9E223D1356C3911"/>
            </w:placeholder>
            <w:dropDownList>
              <w:listItem w:displayText="≥" w:value="≥"/>
              <w:listItem w:displayText="&gt;" w:value="&gt;"/>
              <w:listItem w:displayText="выбор значения" w:value="выбор значения"/>
            </w:dropDownList>
          </w:sdtPr>
          <w:sdtContent>
            <w:tc>
              <w:tcPr>
                <w:tcW w:w="2820" w:type="dxa"/>
              </w:tcPr>
              <w:p w14:paraId="43B650B6"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44324D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Pr>
          <w:p w14:paraId="5EEA2ED0" w14:textId="77777777" w:rsidR="00E55BF1" w:rsidRPr="001C6EC0" w:rsidRDefault="00E55BF1" w:rsidP="000753AA">
            <w:pPr>
              <w:jc w:val="center"/>
              <w:rPr>
                <w:rFonts w:ascii="Times New Roman" w:hAnsi="Times New Roman" w:cs="Times New Roman"/>
                <w:sz w:val="20"/>
                <w:szCs w:val="20"/>
              </w:rPr>
            </w:pPr>
          </w:p>
        </w:tc>
        <w:tc>
          <w:tcPr>
            <w:tcW w:w="1309" w:type="dxa"/>
          </w:tcPr>
          <w:p w14:paraId="5912DD6B" w14:textId="77777777" w:rsidR="00E55BF1" w:rsidRPr="001C6EC0" w:rsidRDefault="00E55BF1" w:rsidP="000753AA">
            <w:pPr>
              <w:jc w:val="center"/>
              <w:rPr>
                <w:rFonts w:ascii="Times New Roman" w:hAnsi="Times New Roman" w:cs="Times New Roman"/>
                <w:sz w:val="20"/>
                <w:szCs w:val="20"/>
              </w:rPr>
            </w:pPr>
          </w:p>
        </w:tc>
        <w:tc>
          <w:tcPr>
            <w:tcW w:w="979" w:type="dxa"/>
          </w:tcPr>
          <w:p w14:paraId="43C53560"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7F9D861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551D24A8" w14:textId="77777777" w:rsidTr="001C6EC0">
        <w:tc>
          <w:tcPr>
            <w:tcW w:w="425" w:type="dxa"/>
            <w:vMerge/>
          </w:tcPr>
          <w:p w14:paraId="6BA3B076"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01B57EA1" w14:textId="77777777" w:rsidR="00E55BF1" w:rsidRPr="001C6EC0" w:rsidRDefault="00E55BF1" w:rsidP="000753AA">
            <w:pPr>
              <w:rPr>
                <w:rFonts w:ascii="Times New Roman" w:hAnsi="Times New Roman" w:cs="Times New Roman"/>
                <w:bCs/>
                <w:sz w:val="20"/>
                <w:szCs w:val="20"/>
              </w:rPr>
            </w:pPr>
          </w:p>
        </w:tc>
        <w:tc>
          <w:tcPr>
            <w:tcW w:w="993" w:type="dxa"/>
            <w:vMerge/>
          </w:tcPr>
          <w:p w14:paraId="2AC79F5C" w14:textId="77777777" w:rsidR="00E55BF1" w:rsidRPr="001C6EC0" w:rsidRDefault="00E55BF1" w:rsidP="000753AA">
            <w:pPr>
              <w:rPr>
                <w:rFonts w:ascii="Times New Roman" w:hAnsi="Times New Roman" w:cs="Times New Roman"/>
                <w:sz w:val="20"/>
                <w:szCs w:val="20"/>
              </w:rPr>
            </w:pPr>
          </w:p>
        </w:tc>
        <w:tc>
          <w:tcPr>
            <w:tcW w:w="567" w:type="dxa"/>
            <w:vMerge/>
          </w:tcPr>
          <w:p w14:paraId="47396118" w14:textId="77777777" w:rsidR="00E55BF1" w:rsidRPr="001C6EC0" w:rsidRDefault="00E55BF1" w:rsidP="000753AA">
            <w:pPr>
              <w:rPr>
                <w:rFonts w:ascii="Times New Roman" w:hAnsi="Times New Roman" w:cs="Times New Roman"/>
                <w:sz w:val="20"/>
                <w:szCs w:val="20"/>
              </w:rPr>
            </w:pPr>
          </w:p>
        </w:tc>
        <w:tc>
          <w:tcPr>
            <w:tcW w:w="850" w:type="dxa"/>
            <w:vMerge/>
          </w:tcPr>
          <w:p w14:paraId="7F4EA9EF" w14:textId="77777777" w:rsidR="00E55BF1" w:rsidRPr="001C6EC0" w:rsidRDefault="00E55BF1" w:rsidP="000753AA">
            <w:pPr>
              <w:rPr>
                <w:rFonts w:ascii="Times New Roman" w:hAnsi="Times New Roman" w:cs="Times New Roman"/>
                <w:sz w:val="20"/>
                <w:szCs w:val="20"/>
              </w:rPr>
            </w:pPr>
          </w:p>
        </w:tc>
        <w:tc>
          <w:tcPr>
            <w:tcW w:w="1701" w:type="dxa"/>
          </w:tcPr>
          <w:p w14:paraId="07DA3C53"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Количество позиций регулировки коляски, снабженной многофункциональным </w:t>
            </w:r>
            <w:r w:rsidRPr="001C6EC0">
              <w:rPr>
                <w:rFonts w:ascii="Times New Roman" w:hAnsi="Times New Roman" w:cs="Times New Roman"/>
                <w:sz w:val="20"/>
                <w:szCs w:val="20"/>
              </w:rPr>
              <w:lastRenderedPageBreak/>
              <w:t>адаптером, расположенным на приводном колесе:</w:t>
            </w:r>
          </w:p>
        </w:tc>
        <w:sdt>
          <w:sdtPr>
            <w:rPr>
              <w:rFonts w:ascii="Times New Roman" w:hAnsi="Times New Roman" w:cs="Times New Roman"/>
              <w:sz w:val="20"/>
              <w:szCs w:val="20"/>
            </w:rPr>
            <w:alias w:val="Наименование хар-ки"/>
            <w:tag w:val="Наименование хар-ки"/>
            <w:id w:val="-767625165"/>
            <w:placeholder>
              <w:docPart w:val="BD382F58645A4357A1B88A93B19605E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A48F16D"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29383768"/>
            <w:placeholder>
              <w:docPart w:val="0A7CDE00073A4549A793ECA54737F02C"/>
            </w:placeholder>
            <w:dropDownList>
              <w:listItem w:displayText="≥" w:value="≥"/>
              <w:listItem w:displayText="&gt;" w:value="&gt;"/>
              <w:listItem w:displayText="выбор значения" w:value="выбор значения"/>
            </w:dropDownList>
          </w:sdtPr>
          <w:sdtContent>
            <w:tc>
              <w:tcPr>
                <w:tcW w:w="2820" w:type="dxa"/>
              </w:tcPr>
              <w:p w14:paraId="3B62C20F"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6BB7CA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Pr>
          <w:p w14:paraId="71AA369C" w14:textId="77777777" w:rsidR="00E55BF1" w:rsidRPr="001C6EC0" w:rsidRDefault="00E55BF1" w:rsidP="000753AA">
            <w:pPr>
              <w:jc w:val="center"/>
              <w:rPr>
                <w:rFonts w:ascii="Times New Roman" w:hAnsi="Times New Roman" w:cs="Times New Roman"/>
                <w:sz w:val="20"/>
                <w:szCs w:val="20"/>
              </w:rPr>
            </w:pPr>
          </w:p>
        </w:tc>
        <w:tc>
          <w:tcPr>
            <w:tcW w:w="1309" w:type="dxa"/>
          </w:tcPr>
          <w:p w14:paraId="29FDE8FF" w14:textId="77777777" w:rsidR="00E55BF1" w:rsidRPr="001C6EC0" w:rsidRDefault="00E55BF1" w:rsidP="000753AA">
            <w:pPr>
              <w:jc w:val="center"/>
              <w:rPr>
                <w:rFonts w:ascii="Times New Roman" w:hAnsi="Times New Roman" w:cs="Times New Roman"/>
                <w:sz w:val="20"/>
                <w:szCs w:val="20"/>
              </w:rPr>
            </w:pPr>
          </w:p>
        </w:tc>
        <w:tc>
          <w:tcPr>
            <w:tcW w:w="979" w:type="dxa"/>
          </w:tcPr>
          <w:p w14:paraId="0CE04EE3" w14:textId="77777777" w:rsidR="00E55BF1" w:rsidRPr="001C6EC0" w:rsidRDefault="00E55BF1"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143F228D"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169EB13F" w14:textId="77777777" w:rsidTr="001C6EC0">
        <w:tc>
          <w:tcPr>
            <w:tcW w:w="425" w:type="dxa"/>
            <w:vMerge/>
          </w:tcPr>
          <w:p w14:paraId="5A142C07"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52E9F111" w14:textId="77777777" w:rsidR="00E55BF1" w:rsidRPr="001C6EC0" w:rsidRDefault="00E55BF1" w:rsidP="000753AA">
            <w:pPr>
              <w:rPr>
                <w:rFonts w:ascii="Times New Roman" w:hAnsi="Times New Roman" w:cs="Times New Roman"/>
                <w:bCs/>
                <w:sz w:val="20"/>
                <w:szCs w:val="20"/>
              </w:rPr>
            </w:pPr>
          </w:p>
        </w:tc>
        <w:tc>
          <w:tcPr>
            <w:tcW w:w="993" w:type="dxa"/>
            <w:vMerge/>
          </w:tcPr>
          <w:p w14:paraId="73D201EC" w14:textId="77777777" w:rsidR="00E55BF1" w:rsidRPr="001C6EC0" w:rsidRDefault="00E55BF1" w:rsidP="000753AA">
            <w:pPr>
              <w:rPr>
                <w:rFonts w:ascii="Times New Roman" w:hAnsi="Times New Roman" w:cs="Times New Roman"/>
                <w:sz w:val="20"/>
                <w:szCs w:val="20"/>
              </w:rPr>
            </w:pPr>
          </w:p>
        </w:tc>
        <w:tc>
          <w:tcPr>
            <w:tcW w:w="567" w:type="dxa"/>
            <w:vMerge/>
          </w:tcPr>
          <w:p w14:paraId="5AA0B863" w14:textId="77777777" w:rsidR="00E55BF1" w:rsidRPr="001C6EC0" w:rsidRDefault="00E55BF1" w:rsidP="000753AA">
            <w:pPr>
              <w:rPr>
                <w:rFonts w:ascii="Times New Roman" w:hAnsi="Times New Roman" w:cs="Times New Roman"/>
                <w:sz w:val="20"/>
                <w:szCs w:val="20"/>
              </w:rPr>
            </w:pPr>
          </w:p>
        </w:tc>
        <w:tc>
          <w:tcPr>
            <w:tcW w:w="850" w:type="dxa"/>
            <w:vMerge/>
          </w:tcPr>
          <w:p w14:paraId="62CE9F54" w14:textId="77777777" w:rsidR="00E55BF1" w:rsidRPr="001C6EC0" w:rsidRDefault="00E55BF1" w:rsidP="000753AA">
            <w:pPr>
              <w:rPr>
                <w:rFonts w:ascii="Times New Roman" w:hAnsi="Times New Roman" w:cs="Times New Roman"/>
                <w:sz w:val="20"/>
                <w:szCs w:val="20"/>
              </w:rPr>
            </w:pPr>
          </w:p>
        </w:tc>
        <w:tc>
          <w:tcPr>
            <w:tcW w:w="1701" w:type="dxa"/>
          </w:tcPr>
          <w:p w14:paraId="2BC352E7" w14:textId="77777777" w:rsidR="00E55BF1" w:rsidRPr="001C6EC0" w:rsidRDefault="00E55BF1"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1597089727"/>
            <w:placeholder>
              <w:docPart w:val="48106A8802884AB999A9F0F8B398AB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F502548"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2519802"/>
            <w:placeholder>
              <w:docPart w:val="3ADA2087283647D8B8B8F357C24BACA9"/>
            </w:placeholder>
            <w:dropDownList>
              <w:listItem w:displayText="≥" w:value="≥"/>
              <w:listItem w:displayText="&gt;" w:value="&gt;"/>
              <w:listItem w:displayText="выбор значения" w:value="выбор значения"/>
            </w:dropDownList>
          </w:sdtPr>
          <w:sdtContent>
            <w:tc>
              <w:tcPr>
                <w:tcW w:w="2820" w:type="dxa"/>
              </w:tcPr>
              <w:p w14:paraId="40B3324B"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59D39E5"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6BC2C714" w14:textId="77777777" w:rsidR="00E55BF1" w:rsidRPr="001C6EC0" w:rsidRDefault="00E55BF1" w:rsidP="000753AA">
            <w:pPr>
              <w:jc w:val="center"/>
              <w:rPr>
                <w:rFonts w:ascii="Times New Roman" w:hAnsi="Times New Roman" w:cs="Times New Roman"/>
                <w:sz w:val="20"/>
                <w:szCs w:val="20"/>
              </w:rPr>
            </w:pPr>
          </w:p>
        </w:tc>
        <w:tc>
          <w:tcPr>
            <w:tcW w:w="1309" w:type="dxa"/>
          </w:tcPr>
          <w:p w14:paraId="2A5C2FA5" w14:textId="77777777" w:rsidR="00E55BF1" w:rsidRPr="001C6EC0" w:rsidRDefault="00E55BF1" w:rsidP="000753AA">
            <w:pPr>
              <w:jc w:val="center"/>
              <w:rPr>
                <w:rFonts w:ascii="Times New Roman" w:hAnsi="Times New Roman" w:cs="Times New Roman"/>
                <w:sz w:val="20"/>
                <w:szCs w:val="20"/>
              </w:rPr>
            </w:pPr>
          </w:p>
        </w:tc>
        <w:tc>
          <w:tcPr>
            <w:tcW w:w="979" w:type="dxa"/>
          </w:tcPr>
          <w:p w14:paraId="2D9C9DA4"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6C58681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03ED105F" w14:textId="77777777" w:rsidTr="001C6EC0">
        <w:tc>
          <w:tcPr>
            <w:tcW w:w="425" w:type="dxa"/>
            <w:vMerge/>
          </w:tcPr>
          <w:p w14:paraId="610284D8"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38AF2CD5" w14:textId="77777777" w:rsidR="00E55BF1" w:rsidRPr="001C6EC0" w:rsidRDefault="00E55BF1" w:rsidP="000753AA">
            <w:pPr>
              <w:rPr>
                <w:rFonts w:ascii="Times New Roman" w:hAnsi="Times New Roman" w:cs="Times New Roman"/>
                <w:bCs/>
                <w:sz w:val="20"/>
                <w:szCs w:val="20"/>
              </w:rPr>
            </w:pPr>
          </w:p>
        </w:tc>
        <w:tc>
          <w:tcPr>
            <w:tcW w:w="993" w:type="dxa"/>
            <w:vMerge/>
          </w:tcPr>
          <w:p w14:paraId="3357C378" w14:textId="77777777" w:rsidR="00E55BF1" w:rsidRPr="001C6EC0" w:rsidRDefault="00E55BF1" w:rsidP="000753AA">
            <w:pPr>
              <w:rPr>
                <w:rFonts w:ascii="Times New Roman" w:hAnsi="Times New Roman" w:cs="Times New Roman"/>
                <w:sz w:val="20"/>
                <w:szCs w:val="20"/>
              </w:rPr>
            </w:pPr>
          </w:p>
        </w:tc>
        <w:tc>
          <w:tcPr>
            <w:tcW w:w="567" w:type="dxa"/>
            <w:vMerge/>
          </w:tcPr>
          <w:p w14:paraId="48F28F23" w14:textId="77777777" w:rsidR="00E55BF1" w:rsidRPr="001C6EC0" w:rsidRDefault="00E55BF1" w:rsidP="000753AA">
            <w:pPr>
              <w:rPr>
                <w:rFonts w:ascii="Times New Roman" w:hAnsi="Times New Roman" w:cs="Times New Roman"/>
                <w:sz w:val="20"/>
                <w:szCs w:val="20"/>
              </w:rPr>
            </w:pPr>
          </w:p>
        </w:tc>
        <w:tc>
          <w:tcPr>
            <w:tcW w:w="850" w:type="dxa"/>
            <w:vMerge/>
          </w:tcPr>
          <w:p w14:paraId="1C6A0291" w14:textId="77777777" w:rsidR="00E55BF1" w:rsidRPr="001C6EC0" w:rsidRDefault="00E55BF1" w:rsidP="000753AA">
            <w:pPr>
              <w:rPr>
                <w:rFonts w:ascii="Times New Roman" w:hAnsi="Times New Roman" w:cs="Times New Roman"/>
                <w:sz w:val="20"/>
                <w:szCs w:val="20"/>
              </w:rPr>
            </w:pPr>
          </w:p>
        </w:tc>
        <w:tc>
          <w:tcPr>
            <w:tcW w:w="1701" w:type="dxa"/>
          </w:tcPr>
          <w:p w14:paraId="29F127C7"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1859880120"/>
            <w:placeholder>
              <w:docPart w:val="B26386333C3941EC93F8DCC56381136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38FD27D"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66121787"/>
            <w:placeholder>
              <w:docPart w:val="18C4EF7E23B94593B13AAB45CAF65223"/>
            </w:placeholder>
            <w:dropDownList>
              <w:listItem w:displayText="≥" w:value="≥"/>
              <w:listItem w:displayText="&gt;" w:value="&gt;"/>
              <w:listItem w:displayText="выбор значения" w:value="выбор значения"/>
            </w:dropDownList>
          </w:sdtPr>
          <w:sdtContent>
            <w:tc>
              <w:tcPr>
                <w:tcW w:w="2820" w:type="dxa"/>
              </w:tcPr>
              <w:p w14:paraId="5F8ACD0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AE8EB5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Pr>
          <w:p w14:paraId="049992B2" w14:textId="77777777" w:rsidR="00E55BF1" w:rsidRPr="001C6EC0" w:rsidRDefault="00E55BF1" w:rsidP="000753AA">
            <w:pPr>
              <w:jc w:val="center"/>
              <w:rPr>
                <w:rFonts w:ascii="Times New Roman" w:hAnsi="Times New Roman" w:cs="Times New Roman"/>
                <w:sz w:val="20"/>
                <w:szCs w:val="20"/>
              </w:rPr>
            </w:pPr>
          </w:p>
        </w:tc>
        <w:tc>
          <w:tcPr>
            <w:tcW w:w="1309" w:type="dxa"/>
          </w:tcPr>
          <w:p w14:paraId="129D76BB" w14:textId="77777777" w:rsidR="00E55BF1" w:rsidRPr="001C6EC0" w:rsidRDefault="00E55BF1" w:rsidP="000753AA">
            <w:pPr>
              <w:jc w:val="center"/>
              <w:rPr>
                <w:rFonts w:ascii="Times New Roman" w:hAnsi="Times New Roman" w:cs="Times New Roman"/>
                <w:sz w:val="20"/>
                <w:szCs w:val="20"/>
              </w:rPr>
            </w:pPr>
          </w:p>
        </w:tc>
        <w:tc>
          <w:tcPr>
            <w:tcW w:w="979" w:type="dxa"/>
          </w:tcPr>
          <w:p w14:paraId="3DE0A306"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6DDAF4C5"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4BB98E07" w14:textId="77777777" w:rsidTr="001C6EC0">
        <w:tc>
          <w:tcPr>
            <w:tcW w:w="425" w:type="dxa"/>
            <w:vMerge/>
          </w:tcPr>
          <w:p w14:paraId="3899C815"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7E9D909C" w14:textId="77777777" w:rsidR="00E55BF1" w:rsidRPr="001C6EC0" w:rsidRDefault="00E55BF1" w:rsidP="000753AA">
            <w:pPr>
              <w:rPr>
                <w:rFonts w:ascii="Times New Roman" w:hAnsi="Times New Roman" w:cs="Times New Roman"/>
                <w:bCs/>
                <w:sz w:val="20"/>
                <w:szCs w:val="20"/>
              </w:rPr>
            </w:pPr>
          </w:p>
        </w:tc>
        <w:tc>
          <w:tcPr>
            <w:tcW w:w="993" w:type="dxa"/>
            <w:vMerge/>
          </w:tcPr>
          <w:p w14:paraId="7DC1BFB5" w14:textId="77777777" w:rsidR="00E55BF1" w:rsidRPr="001C6EC0" w:rsidRDefault="00E55BF1" w:rsidP="000753AA">
            <w:pPr>
              <w:rPr>
                <w:rFonts w:ascii="Times New Roman" w:hAnsi="Times New Roman" w:cs="Times New Roman"/>
                <w:sz w:val="20"/>
                <w:szCs w:val="20"/>
              </w:rPr>
            </w:pPr>
          </w:p>
        </w:tc>
        <w:tc>
          <w:tcPr>
            <w:tcW w:w="567" w:type="dxa"/>
            <w:vMerge/>
          </w:tcPr>
          <w:p w14:paraId="0CE47985" w14:textId="77777777" w:rsidR="00E55BF1" w:rsidRPr="001C6EC0" w:rsidRDefault="00E55BF1" w:rsidP="000753AA">
            <w:pPr>
              <w:rPr>
                <w:rFonts w:ascii="Times New Roman" w:hAnsi="Times New Roman" w:cs="Times New Roman"/>
                <w:sz w:val="20"/>
                <w:szCs w:val="20"/>
              </w:rPr>
            </w:pPr>
          </w:p>
        </w:tc>
        <w:tc>
          <w:tcPr>
            <w:tcW w:w="850" w:type="dxa"/>
            <w:vMerge/>
          </w:tcPr>
          <w:p w14:paraId="3416930C" w14:textId="77777777" w:rsidR="00E55BF1" w:rsidRPr="001C6EC0" w:rsidRDefault="00E55BF1" w:rsidP="000753AA">
            <w:pPr>
              <w:rPr>
                <w:rFonts w:ascii="Times New Roman" w:hAnsi="Times New Roman" w:cs="Times New Roman"/>
                <w:sz w:val="20"/>
                <w:szCs w:val="20"/>
              </w:rPr>
            </w:pPr>
          </w:p>
        </w:tc>
        <w:tc>
          <w:tcPr>
            <w:tcW w:w="1701" w:type="dxa"/>
          </w:tcPr>
          <w:p w14:paraId="611401E2"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1452019502"/>
            <w:placeholder>
              <w:docPart w:val="8B4CD859DC8C46A5BB0F4C937F22FA4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79922B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72650120"/>
            <w:placeholder>
              <w:docPart w:val="4573C575E6C644F787C1E1EA5DA73207"/>
            </w:placeholder>
            <w:dropDownList>
              <w:listItem w:displayText="≥" w:value="≥"/>
              <w:listItem w:displayText="&gt;" w:value="&gt;"/>
              <w:listItem w:displayText="выбор значения" w:value="выбор значения"/>
            </w:dropDownList>
          </w:sdtPr>
          <w:sdtContent>
            <w:tc>
              <w:tcPr>
                <w:tcW w:w="2820" w:type="dxa"/>
              </w:tcPr>
              <w:p w14:paraId="28D61B6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8E706FB"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625544354"/>
            <w:placeholder>
              <w:docPart w:val="22514F9A49EC4C509EE468182FEBFEFF"/>
            </w:placeholder>
            <w:dropDownList>
              <w:listItem w:displayText="≤" w:value="≤"/>
              <w:listItem w:displayText="&lt;" w:value="&lt;"/>
              <w:listItem w:displayText="выбор значения" w:value="выбор значения"/>
            </w:dropDownList>
          </w:sdtPr>
          <w:sdtContent>
            <w:tc>
              <w:tcPr>
                <w:tcW w:w="1099" w:type="dxa"/>
              </w:tcPr>
              <w:p w14:paraId="1203919F"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2DF62A5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979" w:type="dxa"/>
          </w:tcPr>
          <w:p w14:paraId="57C36AE7"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7EE90033"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3BF7967D" w14:textId="77777777" w:rsidTr="001C6EC0">
        <w:tc>
          <w:tcPr>
            <w:tcW w:w="425" w:type="dxa"/>
            <w:vMerge/>
          </w:tcPr>
          <w:p w14:paraId="288A72CB"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62629DD3" w14:textId="77777777" w:rsidR="00E55BF1" w:rsidRPr="001C6EC0" w:rsidRDefault="00E55BF1" w:rsidP="000753AA">
            <w:pPr>
              <w:rPr>
                <w:rFonts w:ascii="Times New Roman" w:hAnsi="Times New Roman" w:cs="Times New Roman"/>
                <w:bCs/>
                <w:sz w:val="20"/>
                <w:szCs w:val="20"/>
              </w:rPr>
            </w:pPr>
          </w:p>
        </w:tc>
        <w:tc>
          <w:tcPr>
            <w:tcW w:w="993" w:type="dxa"/>
            <w:vMerge/>
          </w:tcPr>
          <w:p w14:paraId="7C4D9DD0" w14:textId="77777777" w:rsidR="00E55BF1" w:rsidRPr="001C6EC0" w:rsidRDefault="00E55BF1" w:rsidP="000753AA">
            <w:pPr>
              <w:rPr>
                <w:rFonts w:ascii="Times New Roman" w:hAnsi="Times New Roman" w:cs="Times New Roman"/>
                <w:sz w:val="20"/>
                <w:szCs w:val="20"/>
              </w:rPr>
            </w:pPr>
          </w:p>
        </w:tc>
        <w:tc>
          <w:tcPr>
            <w:tcW w:w="567" w:type="dxa"/>
            <w:vMerge/>
          </w:tcPr>
          <w:p w14:paraId="48AC1F8F" w14:textId="77777777" w:rsidR="00E55BF1" w:rsidRPr="001C6EC0" w:rsidRDefault="00E55BF1" w:rsidP="000753AA">
            <w:pPr>
              <w:rPr>
                <w:rFonts w:ascii="Times New Roman" w:hAnsi="Times New Roman" w:cs="Times New Roman"/>
                <w:sz w:val="20"/>
                <w:szCs w:val="20"/>
              </w:rPr>
            </w:pPr>
          </w:p>
        </w:tc>
        <w:tc>
          <w:tcPr>
            <w:tcW w:w="850" w:type="dxa"/>
            <w:vMerge/>
          </w:tcPr>
          <w:p w14:paraId="0E43997A" w14:textId="77777777" w:rsidR="00E55BF1" w:rsidRPr="001C6EC0" w:rsidRDefault="00E55BF1" w:rsidP="000753AA">
            <w:pPr>
              <w:rPr>
                <w:rFonts w:ascii="Times New Roman" w:hAnsi="Times New Roman" w:cs="Times New Roman"/>
                <w:sz w:val="20"/>
                <w:szCs w:val="20"/>
              </w:rPr>
            </w:pPr>
          </w:p>
        </w:tc>
        <w:tc>
          <w:tcPr>
            <w:tcW w:w="1701" w:type="dxa"/>
          </w:tcPr>
          <w:p w14:paraId="52639FB5"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661473544"/>
            <w:placeholder>
              <w:docPart w:val="65326DA675C14B8AA4266D672BC0ED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2F2BA0B"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262988221"/>
            <w:placeholder>
              <w:docPart w:val="5CEC9063974C44ED8BA2D44C5870FE8B"/>
            </w:placeholder>
            <w:dropDownList>
              <w:listItem w:displayText="≥" w:value="≥"/>
              <w:listItem w:displayText="&gt;" w:value="&gt;"/>
              <w:listItem w:displayText="выбор значения" w:value="выбор значения"/>
            </w:dropDownList>
          </w:sdtPr>
          <w:sdtContent>
            <w:tc>
              <w:tcPr>
                <w:tcW w:w="2820" w:type="dxa"/>
              </w:tcPr>
              <w:p w14:paraId="44D8294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3B4C7F0"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Pr>
          <w:p w14:paraId="396703AD" w14:textId="77777777" w:rsidR="00E55BF1" w:rsidRPr="001C6EC0" w:rsidRDefault="00E55BF1" w:rsidP="000753AA">
            <w:pPr>
              <w:jc w:val="center"/>
              <w:rPr>
                <w:rFonts w:ascii="Times New Roman" w:hAnsi="Times New Roman" w:cs="Times New Roman"/>
                <w:sz w:val="20"/>
                <w:szCs w:val="20"/>
              </w:rPr>
            </w:pPr>
          </w:p>
        </w:tc>
        <w:tc>
          <w:tcPr>
            <w:tcW w:w="1309" w:type="dxa"/>
          </w:tcPr>
          <w:p w14:paraId="4004D43F" w14:textId="77777777" w:rsidR="00E55BF1" w:rsidRPr="001C6EC0" w:rsidRDefault="00E55BF1" w:rsidP="000753AA">
            <w:pPr>
              <w:jc w:val="center"/>
              <w:rPr>
                <w:rFonts w:ascii="Times New Roman" w:hAnsi="Times New Roman" w:cs="Times New Roman"/>
                <w:sz w:val="20"/>
                <w:szCs w:val="20"/>
              </w:rPr>
            </w:pPr>
          </w:p>
        </w:tc>
        <w:tc>
          <w:tcPr>
            <w:tcW w:w="979" w:type="dxa"/>
          </w:tcPr>
          <w:p w14:paraId="144F4AE8" w14:textId="77777777" w:rsidR="00E55BF1" w:rsidRPr="001C6EC0" w:rsidRDefault="00E55BF1"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40F96DD7"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66A99D40" w14:textId="77777777" w:rsidTr="001C6EC0">
        <w:tc>
          <w:tcPr>
            <w:tcW w:w="425" w:type="dxa"/>
            <w:vMerge/>
          </w:tcPr>
          <w:p w14:paraId="24551AE5"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6FF582BA" w14:textId="77777777" w:rsidR="00E55BF1" w:rsidRPr="001C6EC0" w:rsidRDefault="00E55BF1" w:rsidP="000753AA">
            <w:pPr>
              <w:rPr>
                <w:rFonts w:ascii="Times New Roman" w:hAnsi="Times New Roman" w:cs="Times New Roman"/>
                <w:bCs/>
                <w:sz w:val="20"/>
                <w:szCs w:val="20"/>
              </w:rPr>
            </w:pPr>
          </w:p>
        </w:tc>
        <w:tc>
          <w:tcPr>
            <w:tcW w:w="993" w:type="dxa"/>
            <w:vMerge/>
          </w:tcPr>
          <w:p w14:paraId="38A51AF9" w14:textId="77777777" w:rsidR="00E55BF1" w:rsidRPr="001C6EC0" w:rsidRDefault="00E55BF1" w:rsidP="000753AA">
            <w:pPr>
              <w:rPr>
                <w:rFonts w:ascii="Times New Roman" w:hAnsi="Times New Roman" w:cs="Times New Roman"/>
                <w:sz w:val="20"/>
                <w:szCs w:val="20"/>
              </w:rPr>
            </w:pPr>
          </w:p>
        </w:tc>
        <w:tc>
          <w:tcPr>
            <w:tcW w:w="567" w:type="dxa"/>
            <w:vMerge/>
          </w:tcPr>
          <w:p w14:paraId="3108909C" w14:textId="77777777" w:rsidR="00E55BF1" w:rsidRPr="001C6EC0" w:rsidRDefault="00E55BF1" w:rsidP="000753AA">
            <w:pPr>
              <w:rPr>
                <w:rFonts w:ascii="Times New Roman" w:hAnsi="Times New Roman" w:cs="Times New Roman"/>
                <w:sz w:val="20"/>
                <w:szCs w:val="20"/>
              </w:rPr>
            </w:pPr>
          </w:p>
        </w:tc>
        <w:tc>
          <w:tcPr>
            <w:tcW w:w="850" w:type="dxa"/>
            <w:vMerge/>
          </w:tcPr>
          <w:p w14:paraId="30A07575" w14:textId="77777777" w:rsidR="00E55BF1" w:rsidRPr="001C6EC0" w:rsidRDefault="00E55BF1" w:rsidP="000753AA">
            <w:pPr>
              <w:rPr>
                <w:rFonts w:ascii="Times New Roman" w:hAnsi="Times New Roman" w:cs="Times New Roman"/>
                <w:sz w:val="20"/>
                <w:szCs w:val="20"/>
              </w:rPr>
            </w:pPr>
          </w:p>
        </w:tc>
        <w:tc>
          <w:tcPr>
            <w:tcW w:w="1701" w:type="dxa"/>
          </w:tcPr>
          <w:p w14:paraId="16C6D99B" w14:textId="77777777" w:rsidR="00E55BF1" w:rsidRPr="001C6EC0" w:rsidRDefault="00E55BF1"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668328544"/>
            <w:placeholder>
              <w:docPart w:val="9C2FAE069CED496998682FC16E4B2A9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596C973"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15763720"/>
            <w:placeholder>
              <w:docPart w:val="E9139ACD07DE4923ABE09E1020E7CA9D"/>
            </w:placeholder>
            <w:dropDownList>
              <w:listItem w:displayText="≥" w:value="≥"/>
              <w:listItem w:displayText="&gt;" w:value="&gt;"/>
              <w:listItem w:displayText="выбор значения" w:value="выбор значения"/>
            </w:dropDownList>
          </w:sdtPr>
          <w:sdtContent>
            <w:tc>
              <w:tcPr>
                <w:tcW w:w="2820" w:type="dxa"/>
              </w:tcPr>
              <w:p w14:paraId="64BB3F2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E73B1F5"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Pr>
          <w:p w14:paraId="377EF393" w14:textId="77777777" w:rsidR="00E55BF1" w:rsidRPr="001C6EC0" w:rsidRDefault="00E55BF1" w:rsidP="000753AA">
            <w:pPr>
              <w:jc w:val="center"/>
              <w:rPr>
                <w:rFonts w:ascii="Times New Roman" w:hAnsi="Times New Roman" w:cs="Times New Roman"/>
                <w:sz w:val="20"/>
                <w:szCs w:val="20"/>
              </w:rPr>
            </w:pPr>
          </w:p>
        </w:tc>
        <w:tc>
          <w:tcPr>
            <w:tcW w:w="1309" w:type="dxa"/>
          </w:tcPr>
          <w:p w14:paraId="1C5313B7" w14:textId="77777777" w:rsidR="00E55BF1" w:rsidRPr="001C6EC0" w:rsidRDefault="00E55BF1" w:rsidP="000753AA">
            <w:pPr>
              <w:jc w:val="center"/>
              <w:rPr>
                <w:rFonts w:ascii="Times New Roman" w:hAnsi="Times New Roman" w:cs="Times New Roman"/>
                <w:sz w:val="20"/>
                <w:szCs w:val="20"/>
              </w:rPr>
            </w:pPr>
          </w:p>
        </w:tc>
        <w:tc>
          <w:tcPr>
            <w:tcW w:w="979" w:type="dxa"/>
          </w:tcPr>
          <w:p w14:paraId="3A2807A2"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CB99583"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BF1" w:rsidRPr="001C6EC0" w14:paraId="22F86B1D" w14:textId="77777777" w:rsidTr="001C6EC0">
        <w:tc>
          <w:tcPr>
            <w:tcW w:w="425" w:type="dxa"/>
            <w:vMerge/>
          </w:tcPr>
          <w:p w14:paraId="14029837"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4296220A" w14:textId="77777777" w:rsidR="00E55BF1" w:rsidRPr="001C6EC0" w:rsidRDefault="00E55BF1" w:rsidP="000753AA">
            <w:pPr>
              <w:rPr>
                <w:rFonts w:ascii="Times New Roman" w:hAnsi="Times New Roman" w:cs="Times New Roman"/>
                <w:bCs/>
                <w:sz w:val="20"/>
                <w:szCs w:val="20"/>
              </w:rPr>
            </w:pPr>
          </w:p>
        </w:tc>
        <w:tc>
          <w:tcPr>
            <w:tcW w:w="993" w:type="dxa"/>
            <w:vMerge/>
          </w:tcPr>
          <w:p w14:paraId="14A4ABFB" w14:textId="77777777" w:rsidR="00E55BF1" w:rsidRPr="001C6EC0" w:rsidRDefault="00E55BF1" w:rsidP="000753AA">
            <w:pPr>
              <w:rPr>
                <w:rFonts w:ascii="Times New Roman" w:hAnsi="Times New Roman" w:cs="Times New Roman"/>
                <w:sz w:val="20"/>
                <w:szCs w:val="20"/>
              </w:rPr>
            </w:pPr>
          </w:p>
        </w:tc>
        <w:tc>
          <w:tcPr>
            <w:tcW w:w="567" w:type="dxa"/>
            <w:vMerge/>
          </w:tcPr>
          <w:p w14:paraId="0C668791" w14:textId="77777777" w:rsidR="00E55BF1" w:rsidRPr="001C6EC0" w:rsidRDefault="00E55BF1" w:rsidP="000753AA">
            <w:pPr>
              <w:rPr>
                <w:rFonts w:ascii="Times New Roman" w:hAnsi="Times New Roman" w:cs="Times New Roman"/>
                <w:sz w:val="20"/>
                <w:szCs w:val="20"/>
              </w:rPr>
            </w:pPr>
          </w:p>
        </w:tc>
        <w:tc>
          <w:tcPr>
            <w:tcW w:w="850" w:type="dxa"/>
            <w:vMerge/>
          </w:tcPr>
          <w:p w14:paraId="546B6ECF" w14:textId="77777777" w:rsidR="00E55BF1" w:rsidRPr="001C6EC0" w:rsidRDefault="00E55BF1" w:rsidP="000753AA">
            <w:pPr>
              <w:rPr>
                <w:rFonts w:ascii="Times New Roman" w:hAnsi="Times New Roman" w:cs="Times New Roman"/>
                <w:sz w:val="20"/>
                <w:szCs w:val="20"/>
              </w:rPr>
            </w:pPr>
          </w:p>
        </w:tc>
        <w:tc>
          <w:tcPr>
            <w:tcW w:w="1701" w:type="dxa"/>
          </w:tcPr>
          <w:p w14:paraId="3886F0B0"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1555308755"/>
            <w:placeholder>
              <w:docPart w:val="DA31D456D51B4F1E80A3367849056B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BCC6296"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31551470"/>
            <w:placeholder>
              <w:docPart w:val="AFC61872A61643E2861F77F571412075"/>
            </w:placeholder>
            <w:dropDownList>
              <w:listItem w:displayText="≥" w:value="≥"/>
              <w:listItem w:displayText="&gt;" w:value="&gt;"/>
              <w:listItem w:displayText="выбор значения" w:value="выбор значения"/>
            </w:dropDownList>
          </w:sdtPr>
          <w:sdtContent>
            <w:tc>
              <w:tcPr>
                <w:tcW w:w="2820" w:type="dxa"/>
              </w:tcPr>
              <w:p w14:paraId="5AEED561"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77CCF9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Pr>
          <w:p w14:paraId="2A35B106" w14:textId="77777777" w:rsidR="00E55BF1" w:rsidRPr="001C6EC0" w:rsidRDefault="00E55BF1" w:rsidP="000753AA">
            <w:pPr>
              <w:jc w:val="center"/>
              <w:rPr>
                <w:rFonts w:ascii="Times New Roman" w:hAnsi="Times New Roman" w:cs="Times New Roman"/>
                <w:sz w:val="20"/>
                <w:szCs w:val="20"/>
              </w:rPr>
            </w:pPr>
          </w:p>
        </w:tc>
        <w:tc>
          <w:tcPr>
            <w:tcW w:w="1309" w:type="dxa"/>
          </w:tcPr>
          <w:p w14:paraId="68D4F7BD" w14:textId="77777777" w:rsidR="00E55BF1" w:rsidRPr="001C6EC0" w:rsidRDefault="00E55BF1" w:rsidP="000753AA">
            <w:pPr>
              <w:jc w:val="center"/>
              <w:rPr>
                <w:rFonts w:ascii="Times New Roman" w:hAnsi="Times New Roman" w:cs="Times New Roman"/>
                <w:sz w:val="20"/>
                <w:szCs w:val="20"/>
              </w:rPr>
            </w:pPr>
          </w:p>
        </w:tc>
        <w:tc>
          <w:tcPr>
            <w:tcW w:w="979" w:type="dxa"/>
          </w:tcPr>
          <w:p w14:paraId="4D30EF37"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6955FDD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E55BF1" w:rsidRPr="001C6EC0" w14:paraId="6D3A6DC6" w14:textId="77777777" w:rsidTr="001C6EC0">
        <w:tc>
          <w:tcPr>
            <w:tcW w:w="425" w:type="dxa"/>
            <w:vMerge/>
          </w:tcPr>
          <w:p w14:paraId="2F3205FD"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2D1C7535" w14:textId="77777777" w:rsidR="00E55BF1" w:rsidRPr="001C6EC0" w:rsidRDefault="00E55BF1" w:rsidP="000753AA">
            <w:pPr>
              <w:rPr>
                <w:rFonts w:ascii="Times New Roman" w:hAnsi="Times New Roman" w:cs="Times New Roman"/>
                <w:bCs/>
                <w:sz w:val="20"/>
                <w:szCs w:val="20"/>
              </w:rPr>
            </w:pPr>
          </w:p>
        </w:tc>
        <w:tc>
          <w:tcPr>
            <w:tcW w:w="993" w:type="dxa"/>
            <w:vMerge/>
          </w:tcPr>
          <w:p w14:paraId="37C931DE" w14:textId="77777777" w:rsidR="00E55BF1" w:rsidRPr="001C6EC0" w:rsidRDefault="00E55BF1" w:rsidP="000753AA">
            <w:pPr>
              <w:rPr>
                <w:rFonts w:ascii="Times New Roman" w:hAnsi="Times New Roman" w:cs="Times New Roman"/>
                <w:sz w:val="20"/>
                <w:szCs w:val="20"/>
              </w:rPr>
            </w:pPr>
          </w:p>
        </w:tc>
        <w:tc>
          <w:tcPr>
            <w:tcW w:w="567" w:type="dxa"/>
            <w:vMerge/>
          </w:tcPr>
          <w:p w14:paraId="3C8AF3A8" w14:textId="77777777" w:rsidR="00E55BF1" w:rsidRPr="001C6EC0" w:rsidRDefault="00E55BF1" w:rsidP="000753AA">
            <w:pPr>
              <w:rPr>
                <w:rFonts w:ascii="Times New Roman" w:hAnsi="Times New Roman" w:cs="Times New Roman"/>
                <w:sz w:val="20"/>
                <w:szCs w:val="20"/>
              </w:rPr>
            </w:pPr>
          </w:p>
        </w:tc>
        <w:tc>
          <w:tcPr>
            <w:tcW w:w="850" w:type="dxa"/>
            <w:vMerge/>
          </w:tcPr>
          <w:p w14:paraId="39B23DFC" w14:textId="77777777" w:rsidR="00E55BF1" w:rsidRPr="001C6EC0" w:rsidRDefault="00E55BF1" w:rsidP="000753AA">
            <w:pPr>
              <w:rPr>
                <w:rFonts w:ascii="Times New Roman" w:hAnsi="Times New Roman" w:cs="Times New Roman"/>
                <w:sz w:val="20"/>
                <w:szCs w:val="20"/>
              </w:rPr>
            </w:pPr>
          </w:p>
        </w:tc>
        <w:tc>
          <w:tcPr>
            <w:tcW w:w="1701" w:type="dxa"/>
          </w:tcPr>
          <w:p w14:paraId="0600D11B"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680700039"/>
            <w:placeholder>
              <w:docPart w:val="93ADF35CFFD74DF18E6182F95E45A5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862A324"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2820" w:type="dxa"/>
          </w:tcPr>
          <w:p w14:paraId="2B198DF9" w14:textId="77777777" w:rsidR="00E55BF1" w:rsidRPr="001C6EC0" w:rsidRDefault="00E55BF1" w:rsidP="000753AA">
            <w:pPr>
              <w:jc w:val="center"/>
              <w:rPr>
                <w:rFonts w:ascii="Times New Roman" w:hAnsi="Times New Roman" w:cs="Times New Roman"/>
                <w:sz w:val="20"/>
                <w:szCs w:val="20"/>
              </w:rPr>
            </w:pPr>
          </w:p>
        </w:tc>
        <w:tc>
          <w:tcPr>
            <w:tcW w:w="881" w:type="dxa"/>
          </w:tcPr>
          <w:p w14:paraId="0E684088" w14:textId="77777777" w:rsidR="00E55BF1" w:rsidRPr="001C6EC0" w:rsidRDefault="00E55BF1"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95018733"/>
            <w:placeholder>
              <w:docPart w:val="9BFA393189B24E488315FFDD8F2D035F"/>
            </w:placeholder>
            <w:dropDownList>
              <w:listItem w:displayText="≤" w:value="≤"/>
              <w:listItem w:displayText="&lt;" w:value="&lt;"/>
              <w:listItem w:displayText="выбор значения" w:value="выбор значения"/>
            </w:dropDownList>
          </w:sdtPr>
          <w:sdtContent>
            <w:tc>
              <w:tcPr>
                <w:tcW w:w="1099" w:type="dxa"/>
              </w:tcPr>
              <w:p w14:paraId="5080684A"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692DB247"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979" w:type="dxa"/>
          </w:tcPr>
          <w:p w14:paraId="191D2E01"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0F7A988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E55BF1" w:rsidRPr="001C6EC0" w14:paraId="57C52D88" w14:textId="77777777" w:rsidTr="001C6EC0">
        <w:tc>
          <w:tcPr>
            <w:tcW w:w="425" w:type="dxa"/>
            <w:vMerge/>
          </w:tcPr>
          <w:p w14:paraId="759232FF"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04BB5A66" w14:textId="77777777" w:rsidR="00E55BF1" w:rsidRPr="001C6EC0" w:rsidRDefault="00E55BF1" w:rsidP="000753AA">
            <w:pPr>
              <w:rPr>
                <w:rFonts w:ascii="Times New Roman" w:hAnsi="Times New Roman" w:cs="Times New Roman"/>
                <w:bCs/>
                <w:sz w:val="20"/>
                <w:szCs w:val="20"/>
              </w:rPr>
            </w:pPr>
          </w:p>
        </w:tc>
        <w:tc>
          <w:tcPr>
            <w:tcW w:w="993" w:type="dxa"/>
            <w:vMerge/>
          </w:tcPr>
          <w:p w14:paraId="2287B4FA" w14:textId="77777777" w:rsidR="00E55BF1" w:rsidRPr="001C6EC0" w:rsidRDefault="00E55BF1" w:rsidP="000753AA">
            <w:pPr>
              <w:rPr>
                <w:rFonts w:ascii="Times New Roman" w:hAnsi="Times New Roman" w:cs="Times New Roman"/>
                <w:sz w:val="20"/>
                <w:szCs w:val="20"/>
              </w:rPr>
            </w:pPr>
          </w:p>
        </w:tc>
        <w:tc>
          <w:tcPr>
            <w:tcW w:w="567" w:type="dxa"/>
            <w:vMerge/>
          </w:tcPr>
          <w:p w14:paraId="4B369DF5" w14:textId="77777777" w:rsidR="00E55BF1" w:rsidRPr="001C6EC0" w:rsidRDefault="00E55BF1" w:rsidP="000753AA">
            <w:pPr>
              <w:rPr>
                <w:rFonts w:ascii="Times New Roman" w:hAnsi="Times New Roman" w:cs="Times New Roman"/>
                <w:sz w:val="20"/>
                <w:szCs w:val="20"/>
              </w:rPr>
            </w:pPr>
          </w:p>
        </w:tc>
        <w:tc>
          <w:tcPr>
            <w:tcW w:w="850" w:type="dxa"/>
            <w:vMerge/>
          </w:tcPr>
          <w:p w14:paraId="09569041" w14:textId="77777777" w:rsidR="00E55BF1" w:rsidRPr="001C6EC0" w:rsidRDefault="00E55BF1" w:rsidP="000753AA">
            <w:pPr>
              <w:rPr>
                <w:rFonts w:ascii="Times New Roman" w:hAnsi="Times New Roman" w:cs="Times New Roman"/>
                <w:sz w:val="20"/>
                <w:szCs w:val="20"/>
              </w:rPr>
            </w:pPr>
          </w:p>
        </w:tc>
        <w:tc>
          <w:tcPr>
            <w:tcW w:w="1701" w:type="dxa"/>
          </w:tcPr>
          <w:p w14:paraId="58E8D5B1"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835736441"/>
            <w:placeholder>
              <w:docPart w:val="958DA1EB90084318B8B3811A1D8FF68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75ADD76"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16160977"/>
            <w:placeholder>
              <w:docPart w:val="AE4BDFF94D2F4AA781A337F97822602A"/>
            </w:placeholder>
            <w:dropDownList>
              <w:listItem w:displayText="≥" w:value="≥"/>
              <w:listItem w:displayText="&gt;" w:value="&gt;"/>
              <w:listItem w:displayText="выбор значения" w:value="выбор значения"/>
            </w:dropDownList>
          </w:sdtPr>
          <w:sdtContent>
            <w:tc>
              <w:tcPr>
                <w:tcW w:w="2820" w:type="dxa"/>
              </w:tcPr>
              <w:p w14:paraId="73EEE2DD"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2E8220D0" w14:textId="25F6BEE5"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47</w:t>
            </w:r>
          </w:p>
        </w:tc>
        <w:sdt>
          <w:sdtPr>
            <w:rPr>
              <w:rFonts w:ascii="Times New Roman" w:hAnsi="Times New Roman" w:cs="Times New Roman"/>
              <w:sz w:val="20"/>
              <w:szCs w:val="20"/>
            </w:rPr>
            <w:alias w:val="значение"/>
            <w:tag w:val="значение"/>
            <w:id w:val="1635141148"/>
            <w:placeholder>
              <w:docPart w:val="971AE76EA90C456D8785881247B988E7"/>
            </w:placeholder>
            <w:dropDownList>
              <w:listItem w:displayText="≤" w:value="≤"/>
              <w:listItem w:displayText="&lt;" w:value="&lt;"/>
              <w:listItem w:displayText="выбор значения" w:value="выбор значения"/>
            </w:dropDownList>
          </w:sdtPr>
          <w:sdtContent>
            <w:tc>
              <w:tcPr>
                <w:tcW w:w="1099" w:type="dxa"/>
              </w:tcPr>
              <w:p w14:paraId="51318E06"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75225A70" w14:textId="3682925B"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49</w:t>
            </w:r>
          </w:p>
        </w:tc>
        <w:tc>
          <w:tcPr>
            <w:tcW w:w="979" w:type="dxa"/>
          </w:tcPr>
          <w:p w14:paraId="41F467DC"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8412F6C"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E55BF1" w:rsidRPr="001C6EC0" w14:paraId="11F1C434" w14:textId="77777777" w:rsidTr="001C6EC0">
        <w:tc>
          <w:tcPr>
            <w:tcW w:w="425" w:type="dxa"/>
            <w:vMerge/>
          </w:tcPr>
          <w:p w14:paraId="42709871"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7494FF50" w14:textId="77777777" w:rsidR="00E55BF1" w:rsidRPr="001C6EC0" w:rsidRDefault="00E55BF1" w:rsidP="000753AA">
            <w:pPr>
              <w:rPr>
                <w:rFonts w:ascii="Times New Roman" w:hAnsi="Times New Roman" w:cs="Times New Roman"/>
                <w:bCs/>
                <w:sz w:val="20"/>
                <w:szCs w:val="20"/>
              </w:rPr>
            </w:pPr>
          </w:p>
        </w:tc>
        <w:tc>
          <w:tcPr>
            <w:tcW w:w="993" w:type="dxa"/>
            <w:vMerge/>
          </w:tcPr>
          <w:p w14:paraId="13139F38" w14:textId="77777777" w:rsidR="00E55BF1" w:rsidRPr="001C6EC0" w:rsidRDefault="00E55BF1" w:rsidP="000753AA">
            <w:pPr>
              <w:rPr>
                <w:rFonts w:ascii="Times New Roman" w:hAnsi="Times New Roman" w:cs="Times New Roman"/>
                <w:sz w:val="20"/>
                <w:szCs w:val="20"/>
              </w:rPr>
            </w:pPr>
          </w:p>
        </w:tc>
        <w:tc>
          <w:tcPr>
            <w:tcW w:w="567" w:type="dxa"/>
            <w:vMerge/>
          </w:tcPr>
          <w:p w14:paraId="72CFE442" w14:textId="77777777" w:rsidR="00E55BF1" w:rsidRPr="001C6EC0" w:rsidRDefault="00E55BF1" w:rsidP="000753AA">
            <w:pPr>
              <w:rPr>
                <w:rFonts w:ascii="Times New Roman" w:hAnsi="Times New Roman" w:cs="Times New Roman"/>
                <w:sz w:val="20"/>
                <w:szCs w:val="20"/>
              </w:rPr>
            </w:pPr>
          </w:p>
        </w:tc>
        <w:tc>
          <w:tcPr>
            <w:tcW w:w="850" w:type="dxa"/>
            <w:vMerge/>
          </w:tcPr>
          <w:p w14:paraId="2C74ABAB" w14:textId="77777777" w:rsidR="00E55BF1" w:rsidRPr="001C6EC0" w:rsidRDefault="00E55BF1" w:rsidP="000753AA">
            <w:pPr>
              <w:rPr>
                <w:rFonts w:ascii="Times New Roman" w:hAnsi="Times New Roman" w:cs="Times New Roman"/>
                <w:sz w:val="20"/>
                <w:szCs w:val="20"/>
              </w:rPr>
            </w:pPr>
          </w:p>
        </w:tc>
        <w:tc>
          <w:tcPr>
            <w:tcW w:w="1701" w:type="dxa"/>
          </w:tcPr>
          <w:p w14:paraId="12EA83FC"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49D60B40" w14:textId="77777777" w:rsidR="00E55BF1" w:rsidRPr="001C6EC0" w:rsidRDefault="00E55BF1"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250118958"/>
            <w:placeholder>
              <w:docPart w:val="89B6D75AA870429288BB45F21CA515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37A72A3"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7B8CAFA0" w14:textId="77777777" w:rsidR="00E55BF1" w:rsidRPr="001C6EC0" w:rsidRDefault="00E55BF1"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5F3A9A37" w14:textId="77777777" w:rsidR="00E55BF1" w:rsidRPr="001C6EC0" w:rsidRDefault="00E55BF1"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663B0B04" w14:textId="77777777" w:rsidR="00E55BF1" w:rsidRPr="001C6EC0" w:rsidRDefault="00E55BF1" w:rsidP="000753AA">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02228CE5" w14:textId="77777777" w:rsidR="00E55BF1" w:rsidRPr="001C6EC0" w:rsidRDefault="00E55BF1" w:rsidP="000753AA">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0283EB03" w14:textId="77777777" w:rsidR="00E55BF1" w:rsidRPr="001C6EC0" w:rsidRDefault="00E55BF1" w:rsidP="000753AA">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19DB7FF3" w14:textId="77777777" w:rsidR="00E55BF1" w:rsidRPr="001C6EC0" w:rsidRDefault="00E55BF1" w:rsidP="000753AA">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65CCBD3B" w14:textId="7734CC48" w:rsidR="00E55BF1" w:rsidRPr="001C6EC0" w:rsidRDefault="00E55BF1" w:rsidP="001C6EC0">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tc>
        <w:tc>
          <w:tcPr>
            <w:tcW w:w="979" w:type="dxa"/>
          </w:tcPr>
          <w:p w14:paraId="7A846407" w14:textId="77777777" w:rsidR="00E55BF1" w:rsidRPr="001C6EC0" w:rsidRDefault="00E55BF1"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87555409"/>
            <w:placeholder>
              <w:docPart w:val="A7C7C18BA4EF4C26B04DFF15AF2DEB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43FE683D"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E55BF1" w:rsidRPr="001C6EC0" w14:paraId="30504DAB" w14:textId="77777777" w:rsidTr="001C6EC0">
        <w:tc>
          <w:tcPr>
            <w:tcW w:w="425" w:type="dxa"/>
            <w:vMerge/>
          </w:tcPr>
          <w:p w14:paraId="0300C2C8"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4F3D157F" w14:textId="77777777" w:rsidR="00E55BF1" w:rsidRPr="001C6EC0" w:rsidRDefault="00E55BF1" w:rsidP="000753AA">
            <w:pPr>
              <w:rPr>
                <w:rFonts w:ascii="Times New Roman" w:hAnsi="Times New Roman" w:cs="Times New Roman"/>
                <w:bCs/>
                <w:sz w:val="20"/>
                <w:szCs w:val="20"/>
              </w:rPr>
            </w:pPr>
          </w:p>
        </w:tc>
        <w:tc>
          <w:tcPr>
            <w:tcW w:w="993" w:type="dxa"/>
            <w:vMerge/>
          </w:tcPr>
          <w:p w14:paraId="756E94BC" w14:textId="77777777" w:rsidR="00E55BF1" w:rsidRPr="001C6EC0" w:rsidRDefault="00E55BF1" w:rsidP="000753AA">
            <w:pPr>
              <w:rPr>
                <w:rFonts w:ascii="Times New Roman" w:hAnsi="Times New Roman" w:cs="Times New Roman"/>
                <w:sz w:val="20"/>
                <w:szCs w:val="20"/>
              </w:rPr>
            </w:pPr>
          </w:p>
        </w:tc>
        <w:tc>
          <w:tcPr>
            <w:tcW w:w="567" w:type="dxa"/>
            <w:vMerge/>
          </w:tcPr>
          <w:p w14:paraId="2E4CDAD9" w14:textId="77777777" w:rsidR="00E55BF1" w:rsidRPr="001C6EC0" w:rsidRDefault="00E55BF1" w:rsidP="000753AA">
            <w:pPr>
              <w:rPr>
                <w:rFonts w:ascii="Times New Roman" w:hAnsi="Times New Roman" w:cs="Times New Roman"/>
                <w:sz w:val="20"/>
                <w:szCs w:val="20"/>
              </w:rPr>
            </w:pPr>
          </w:p>
        </w:tc>
        <w:tc>
          <w:tcPr>
            <w:tcW w:w="850" w:type="dxa"/>
            <w:vMerge/>
          </w:tcPr>
          <w:p w14:paraId="557475B2" w14:textId="77777777" w:rsidR="00E55BF1" w:rsidRPr="001C6EC0" w:rsidRDefault="00E55BF1" w:rsidP="000753AA">
            <w:pPr>
              <w:rPr>
                <w:rFonts w:ascii="Times New Roman" w:hAnsi="Times New Roman" w:cs="Times New Roman"/>
                <w:sz w:val="20"/>
                <w:szCs w:val="20"/>
              </w:rPr>
            </w:pPr>
          </w:p>
        </w:tc>
        <w:tc>
          <w:tcPr>
            <w:tcW w:w="1701" w:type="dxa"/>
          </w:tcPr>
          <w:p w14:paraId="6FD416B6" w14:textId="77777777" w:rsidR="00E55BF1" w:rsidRPr="001C6EC0" w:rsidRDefault="00E55BF1"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1481107497"/>
            <w:placeholder>
              <w:docPart w:val="3280D811B748426FAF14281B1D023D1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6783748"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3CEDA60A" w14:textId="77777777" w:rsidR="00E55BF1" w:rsidRPr="001C6EC0" w:rsidRDefault="00E55BF1" w:rsidP="000753AA">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0407A228" w14:textId="77777777" w:rsidR="00E55BF1" w:rsidRPr="001C6EC0" w:rsidRDefault="00E55BF1" w:rsidP="000753AA">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613B01A4" w14:textId="27335446" w:rsidR="00E55BF1" w:rsidRPr="001C6EC0" w:rsidRDefault="00E55BF1"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tc>
        <w:tc>
          <w:tcPr>
            <w:tcW w:w="979" w:type="dxa"/>
          </w:tcPr>
          <w:p w14:paraId="2FBACA91" w14:textId="77777777" w:rsidR="00E55BF1" w:rsidRPr="001C6EC0" w:rsidRDefault="00E55BF1"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86761029"/>
            <w:placeholder>
              <w:docPart w:val="E3E963AE1F3F4BE0B873E29576F4F5B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BF9FC49"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E55BF1" w:rsidRPr="001C6EC0" w14:paraId="19103B29" w14:textId="77777777" w:rsidTr="001C6EC0">
        <w:trPr>
          <w:trHeight w:val="895"/>
        </w:trPr>
        <w:tc>
          <w:tcPr>
            <w:tcW w:w="425" w:type="dxa"/>
            <w:vMerge/>
          </w:tcPr>
          <w:p w14:paraId="13C06819" w14:textId="77777777" w:rsidR="00E55BF1" w:rsidRPr="001C6EC0" w:rsidRDefault="00E55BF1" w:rsidP="000753AA">
            <w:pPr>
              <w:jc w:val="center"/>
              <w:rPr>
                <w:rFonts w:ascii="Times New Roman" w:hAnsi="Times New Roman" w:cs="Times New Roman"/>
                <w:sz w:val="20"/>
                <w:szCs w:val="20"/>
              </w:rPr>
            </w:pPr>
          </w:p>
        </w:tc>
        <w:tc>
          <w:tcPr>
            <w:tcW w:w="1560" w:type="dxa"/>
            <w:vMerge/>
          </w:tcPr>
          <w:p w14:paraId="57664BCA" w14:textId="77777777" w:rsidR="00E55BF1" w:rsidRPr="001C6EC0" w:rsidRDefault="00E55BF1" w:rsidP="000753AA">
            <w:pPr>
              <w:rPr>
                <w:rFonts w:ascii="Times New Roman" w:hAnsi="Times New Roman" w:cs="Times New Roman"/>
                <w:bCs/>
                <w:sz w:val="20"/>
                <w:szCs w:val="20"/>
              </w:rPr>
            </w:pPr>
          </w:p>
        </w:tc>
        <w:tc>
          <w:tcPr>
            <w:tcW w:w="993" w:type="dxa"/>
            <w:vMerge/>
          </w:tcPr>
          <w:p w14:paraId="0A7673E1" w14:textId="77777777" w:rsidR="00E55BF1" w:rsidRPr="001C6EC0" w:rsidRDefault="00E55BF1" w:rsidP="000753AA">
            <w:pPr>
              <w:rPr>
                <w:rFonts w:ascii="Times New Roman" w:hAnsi="Times New Roman" w:cs="Times New Roman"/>
                <w:sz w:val="20"/>
                <w:szCs w:val="20"/>
              </w:rPr>
            </w:pPr>
          </w:p>
        </w:tc>
        <w:tc>
          <w:tcPr>
            <w:tcW w:w="567" w:type="dxa"/>
            <w:vMerge/>
          </w:tcPr>
          <w:p w14:paraId="7D483D00" w14:textId="77777777" w:rsidR="00E55BF1" w:rsidRPr="001C6EC0" w:rsidRDefault="00E55BF1" w:rsidP="000753AA">
            <w:pPr>
              <w:rPr>
                <w:rFonts w:ascii="Times New Roman" w:hAnsi="Times New Roman" w:cs="Times New Roman"/>
                <w:sz w:val="20"/>
                <w:szCs w:val="20"/>
              </w:rPr>
            </w:pPr>
          </w:p>
        </w:tc>
        <w:tc>
          <w:tcPr>
            <w:tcW w:w="850" w:type="dxa"/>
            <w:vMerge/>
          </w:tcPr>
          <w:p w14:paraId="57592707" w14:textId="77777777" w:rsidR="00E55BF1" w:rsidRPr="001C6EC0" w:rsidRDefault="00E55BF1" w:rsidP="000753AA">
            <w:pPr>
              <w:rPr>
                <w:rFonts w:ascii="Times New Roman" w:hAnsi="Times New Roman" w:cs="Times New Roman"/>
                <w:sz w:val="20"/>
                <w:szCs w:val="20"/>
              </w:rPr>
            </w:pPr>
          </w:p>
        </w:tc>
        <w:tc>
          <w:tcPr>
            <w:tcW w:w="1701" w:type="dxa"/>
          </w:tcPr>
          <w:p w14:paraId="123B2577" w14:textId="77777777" w:rsidR="00E55BF1" w:rsidRPr="001C6EC0" w:rsidRDefault="00E55BF1"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65964752"/>
            <w:placeholder>
              <w:docPart w:val="93F1DF428A2A482CB4D6A41D3961B2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2190B9E"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15DF6785" w14:textId="77777777" w:rsidR="00E55BF1" w:rsidRPr="001C6EC0" w:rsidRDefault="00E55BF1"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369318DC" w14:textId="77777777" w:rsidR="00E55BF1" w:rsidRPr="001C6EC0" w:rsidRDefault="00E55BF1"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442D7B99" w14:textId="77777777" w:rsidR="00E55BF1" w:rsidRPr="001C6EC0" w:rsidRDefault="00E55BF1"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1FEB87F5" w14:textId="77777777" w:rsidR="00E55BF1" w:rsidRPr="001C6EC0" w:rsidRDefault="00E55BF1" w:rsidP="000753AA">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979" w:type="dxa"/>
          </w:tcPr>
          <w:p w14:paraId="29CB80A5" w14:textId="77777777" w:rsidR="00E55BF1" w:rsidRPr="001C6EC0" w:rsidRDefault="00E55BF1"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46375014"/>
            <w:placeholder>
              <w:docPart w:val="B6D381C0B79C4E2A9430714607839AB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F130E15" w14:textId="77777777" w:rsidR="00E55BF1" w:rsidRPr="001C6EC0" w:rsidRDefault="00E55BF1"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E55803" w:rsidRPr="001C6EC0" w14:paraId="4577E164" w14:textId="77777777" w:rsidTr="001C6EC0">
        <w:tc>
          <w:tcPr>
            <w:tcW w:w="425" w:type="dxa"/>
            <w:vMerge w:val="restart"/>
          </w:tcPr>
          <w:p w14:paraId="2D784BD6" w14:textId="1804D77B"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tc>
          <w:tcPr>
            <w:tcW w:w="1560" w:type="dxa"/>
            <w:vMerge w:val="restart"/>
          </w:tcPr>
          <w:p w14:paraId="7B02178C" w14:textId="77777777" w:rsidR="00E55803" w:rsidRPr="001C6EC0" w:rsidRDefault="00E55803" w:rsidP="000753AA">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1A4E48A7"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bCs/>
                <w:sz w:val="20"/>
                <w:szCs w:val="20"/>
              </w:rPr>
              <w:t>7-01-01</w:t>
            </w:r>
          </w:p>
        </w:tc>
        <w:tc>
          <w:tcPr>
            <w:tcW w:w="993" w:type="dxa"/>
            <w:vMerge w:val="restart"/>
          </w:tcPr>
          <w:p w14:paraId="4845ECA2"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Pr>
          <w:p w14:paraId="3D93E502" w14:textId="67EE4A7A" w:rsidR="00E55803" w:rsidRPr="001C6EC0" w:rsidRDefault="00F83F83" w:rsidP="000753AA">
            <w:pPr>
              <w:jc w:val="center"/>
              <w:rPr>
                <w:rFonts w:ascii="Times New Roman" w:hAnsi="Times New Roman" w:cs="Times New Roman"/>
                <w:sz w:val="20"/>
                <w:szCs w:val="20"/>
              </w:rPr>
            </w:pPr>
            <w:r w:rsidRPr="001C6EC0">
              <w:rPr>
                <w:rFonts w:ascii="Times New Roman" w:hAnsi="Times New Roman" w:cs="Times New Roman"/>
                <w:sz w:val="20"/>
                <w:szCs w:val="20"/>
              </w:rPr>
              <w:t>50</w:t>
            </w:r>
          </w:p>
        </w:tc>
        <w:tc>
          <w:tcPr>
            <w:tcW w:w="850" w:type="dxa"/>
            <w:vMerge w:val="restart"/>
          </w:tcPr>
          <w:p w14:paraId="6DC5559D" w14:textId="77777777" w:rsidR="00E55803" w:rsidRPr="001C6EC0" w:rsidRDefault="00E55803"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Pr>
          <w:p w14:paraId="46726AB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594484173"/>
            <w:placeholder>
              <w:docPart w:val="3A8A05AB9AD4470F838CB3E09055706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2E749991"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4A341429" w14:textId="77777777" w:rsidR="00E55803" w:rsidRPr="001C6EC0" w:rsidRDefault="00E55803"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79" w:type="dxa"/>
          </w:tcPr>
          <w:p w14:paraId="4AF6437C" w14:textId="77777777" w:rsidR="00E55803" w:rsidRPr="001C6EC0" w:rsidRDefault="00E55803"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2265393"/>
            <w:placeholder>
              <w:docPart w:val="D21CC03BCD654835AF51614968DF226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6487B6A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E55803" w:rsidRPr="001C6EC0" w14:paraId="34A2D51B" w14:textId="77777777" w:rsidTr="001C6EC0">
        <w:trPr>
          <w:trHeight w:val="412"/>
        </w:trPr>
        <w:tc>
          <w:tcPr>
            <w:tcW w:w="425" w:type="dxa"/>
            <w:vMerge/>
          </w:tcPr>
          <w:p w14:paraId="230E8B4D"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0002D7E0" w14:textId="77777777" w:rsidR="00E55803" w:rsidRPr="001C6EC0" w:rsidRDefault="00E55803" w:rsidP="000753AA">
            <w:pPr>
              <w:jc w:val="center"/>
              <w:rPr>
                <w:rFonts w:ascii="Times New Roman" w:hAnsi="Times New Roman" w:cs="Times New Roman"/>
                <w:sz w:val="20"/>
                <w:szCs w:val="20"/>
              </w:rPr>
            </w:pPr>
          </w:p>
        </w:tc>
        <w:tc>
          <w:tcPr>
            <w:tcW w:w="993" w:type="dxa"/>
            <w:vMerge/>
          </w:tcPr>
          <w:p w14:paraId="08206A1F" w14:textId="77777777" w:rsidR="00E55803" w:rsidRPr="001C6EC0" w:rsidRDefault="00E55803" w:rsidP="000753AA">
            <w:pPr>
              <w:jc w:val="center"/>
              <w:rPr>
                <w:rFonts w:ascii="Times New Roman" w:hAnsi="Times New Roman" w:cs="Times New Roman"/>
                <w:sz w:val="20"/>
                <w:szCs w:val="20"/>
              </w:rPr>
            </w:pPr>
          </w:p>
        </w:tc>
        <w:tc>
          <w:tcPr>
            <w:tcW w:w="567" w:type="dxa"/>
            <w:vMerge/>
          </w:tcPr>
          <w:p w14:paraId="5E93CE26" w14:textId="77777777" w:rsidR="00E55803" w:rsidRPr="001C6EC0" w:rsidRDefault="00E55803" w:rsidP="000753AA">
            <w:pPr>
              <w:jc w:val="center"/>
              <w:rPr>
                <w:rFonts w:ascii="Times New Roman" w:hAnsi="Times New Roman" w:cs="Times New Roman"/>
                <w:sz w:val="20"/>
                <w:szCs w:val="20"/>
              </w:rPr>
            </w:pPr>
          </w:p>
        </w:tc>
        <w:tc>
          <w:tcPr>
            <w:tcW w:w="850" w:type="dxa"/>
            <w:vMerge/>
          </w:tcPr>
          <w:p w14:paraId="675879E4" w14:textId="77777777" w:rsidR="00E55803" w:rsidRPr="001C6EC0" w:rsidRDefault="00E55803" w:rsidP="000753AA">
            <w:pPr>
              <w:jc w:val="center"/>
              <w:rPr>
                <w:rFonts w:ascii="Times New Roman" w:hAnsi="Times New Roman" w:cs="Times New Roman"/>
                <w:sz w:val="20"/>
                <w:szCs w:val="20"/>
              </w:rPr>
            </w:pPr>
          </w:p>
        </w:tc>
        <w:tc>
          <w:tcPr>
            <w:tcW w:w="1701" w:type="dxa"/>
          </w:tcPr>
          <w:p w14:paraId="48490AC0" w14:textId="77777777" w:rsidR="00E55803" w:rsidRPr="001C6EC0" w:rsidRDefault="00E55803"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508106882"/>
            <w:placeholder>
              <w:docPart w:val="92B1BF1B3C1E4F408924A949B3B3B60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352E494F"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4BBF2235" w14:textId="693A9B0A" w:rsidR="00E55803" w:rsidRPr="001C6EC0" w:rsidRDefault="00C10B0D"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     </w:t>
            </w:r>
            <w:r w:rsidR="00E55803" w:rsidRPr="001C6EC0">
              <w:rPr>
                <w:rFonts w:ascii="Times New Roman" w:hAnsi="Times New Roman" w:cs="Times New Roman"/>
                <w:bCs/>
                <w:sz w:val="20"/>
                <w:szCs w:val="20"/>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7E90222B" w14:textId="085ABA02" w:rsidR="00E55803" w:rsidRPr="001C6EC0" w:rsidRDefault="00C10B0D"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     </w:t>
            </w:r>
            <w:r w:rsidR="00E55803" w:rsidRPr="001C6EC0">
              <w:rPr>
                <w:rFonts w:ascii="Times New Roman" w:hAnsi="Times New Roman" w:cs="Times New Roman"/>
                <w:bCs/>
                <w:sz w:val="20"/>
                <w:szCs w:val="20"/>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7A7BC06E" w14:textId="1B9E9D5F" w:rsidR="00E55803" w:rsidRPr="001C6EC0" w:rsidRDefault="00C10B0D"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   </w:t>
            </w:r>
            <w:r w:rsidR="00E55803" w:rsidRPr="001C6EC0">
              <w:rPr>
                <w:rFonts w:ascii="Times New Roman" w:hAnsi="Times New Roman" w:cs="Times New Roman"/>
                <w:bCs/>
                <w:sz w:val="20"/>
                <w:szCs w:val="20"/>
                <w:lang w:eastAsia="ar-SA"/>
              </w:rPr>
              <w:t>Возможность складывания и раскладывания кресла-коляски без применения инструмента.</w:t>
            </w:r>
          </w:p>
          <w:p w14:paraId="7892430E" w14:textId="77777777" w:rsidR="00E55803" w:rsidRPr="001C6EC0" w:rsidRDefault="00E55803"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Поворотные колеса литые полиуретановые покрышки и имеют диаметр 20 см. Вилка поворотного колеса должна имеет 4 позиций установки положения колеса.</w:t>
            </w:r>
          </w:p>
          <w:p w14:paraId="1E235D1C" w14:textId="77777777" w:rsidR="00E55803" w:rsidRPr="001C6EC0" w:rsidRDefault="00E55803"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 качестве опор вращения в передних и в задних колесах применены шариковые подшипники, работающие в паре со стальной втулкой.</w:t>
            </w:r>
          </w:p>
          <w:p w14:paraId="4DB7B9BD" w14:textId="77777777" w:rsidR="00E55803" w:rsidRPr="001C6EC0" w:rsidRDefault="00E55803"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1C6EC0">
              <w:rPr>
                <w:rFonts w:ascii="Times New Roman" w:hAnsi="Times New Roman" w:cs="Times New Roman"/>
                <w:bCs/>
                <w:sz w:val="20"/>
                <w:szCs w:val="20"/>
                <w:lang w:eastAsia="ar-SA"/>
              </w:rPr>
              <w:t>ободами</w:t>
            </w:r>
            <w:proofErr w:type="spellEnd"/>
            <w:r w:rsidRPr="001C6EC0">
              <w:rPr>
                <w:rFonts w:ascii="Times New Roman" w:hAnsi="Times New Roman" w:cs="Times New Roman"/>
                <w:bCs/>
                <w:sz w:val="20"/>
                <w:szCs w:val="20"/>
                <w:lang w:eastAsia="ar-SA"/>
              </w:rPr>
              <w:t xml:space="preserve"> и обручами.</w:t>
            </w:r>
          </w:p>
          <w:p w14:paraId="1C5D54D7" w14:textId="77777777" w:rsidR="00E55803" w:rsidRPr="001C6EC0" w:rsidRDefault="00E55803"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lastRenderedPageBreak/>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438C7307" w14:textId="77777777" w:rsidR="00E55803" w:rsidRPr="001C6EC0" w:rsidRDefault="00E55803"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7E25B2D9" w14:textId="77777777" w:rsidR="00E55803" w:rsidRPr="001C6EC0" w:rsidRDefault="00E55803"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Подлокотники могут регулироваться по высоте. Накладки подлокотников изготовлены из вспененной резины.</w:t>
            </w:r>
          </w:p>
          <w:p w14:paraId="074B30D6" w14:textId="77777777" w:rsidR="00E55803" w:rsidRPr="001C6EC0" w:rsidRDefault="00E55803" w:rsidP="001C6EC0">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Подножки могу быть легко демонтированы или просто отведены внутрь рамы без демонтажа.</w:t>
            </w:r>
          </w:p>
          <w:p w14:paraId="6A9D3AE9" w14:textId="77777777" w:rsidR="00E55803" w:rsidRPr="001C6EC0" w:rsidRDefault="00E55803"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 xml:space="preserve">Кресло-коляска укомплектована страховочным устройством от опрокидывания. Кресло-коляска должна иметь возможность </w:t>
            </w:r>
            <w:proofErr w:type="spellStart"/>
            <w:r w:rsidRPr="001C6EC0">
              <w:rPr>
                <w:rFonts w:ascii="Times New Roman" w:eastAsia="Times New Roman" w:hAnsi="Times New Roman" w:cs="Times New Roman"/>
                <w:bCs/>
                <w:sz w:val="20"/>
                <w:szCs w:val="20"/>
                <w:lang w:eastAsia="ar-SA"/>
              </w:rPr>
              <w:t>поступенчатой</w:t>
            </w:r>
            <w:proofErr w:type="spellEnd"/>
            <w:r w:rsidRPr="001C6EC0">
              <w:rPr>
                <w:rFonts w:ascii="Times New Roman" w:eastAsia="Times New Roman" w:hAnsi="Times New Roman" w:cs="Times New Roman"/>
                <w:bCs/>
                <w:sz w:val="20"/>
                <w:szCs w:val="20"/>
                <w:lang w:eastAsia="ar-SA"/>
              </w:rPr>
              <w:t xml:space="preserve"> регулировки угла наклона спинки в 30º и фиксироваться в 4 положениях.</w:t>
            </w:r>
          </w:p>
        </w:tc>
        <w:tc>
          <w:tcPr>
            <w:tcW w:w="979" w:type="dxa"/>
          </w:tcPr>
          <w:p w14:paraId="2CE9ED30" w14:textId="77777777" w:rsidR="00E55803" w:rsidRPr="001C6EC0" w:rsidRDefault="00E55803"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41467618"/>
            <w:placeholder>
              <w:docPart w:val="C211A58A304B45E4962EB7A222554AE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253D1D89"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E55803" w:rsidRPr="001C6EC0" w14:paraId="66DE8A2A" w14:textId="77777777" w:rsidTr="001C6EC0">
        <w:tc>
          <w:tcPr>
            <w:tcW w:w="425" w:type="dxa"/>
            <w:vMerge/>
          </w:tcPr>
          <w:p w14:paraId="65D63975"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666736BC" w14:textId="77777777" w:rsidR="00E55803" w:rsidRPr="001C6EC0" w:rsidRDefault="00E55803" w:rsidP="000753AA">
            <w:pPr>
              <w:rPr>
                <w:rFonts w:ascii="Times New Roman" w:hAnsi="Times New Roman" w:cs="Times New Roman"/>
                <w:bCs/>
                <w:sz w:val="20"/>
                <w:szCs w:val="20"/>
              </w:rPr>
            </w:pPr>
          </w:p>
        </w:tc>
        <w:tc>
          <w:tcPr>
            <w:tcW w:w="993" w:type="dxa"/>
            <w:vMerge/>
          </w:tcPr>
          <w:p w14:paraId="20ABC675" w14:textId="77777777" w:rsidR="00E55803" w:rsidRPr="001C6EC0" w:rsidRDefault="00E55803" w:rsidP="000753AA">
            <w:pPr>
              <w:rPr>
                <w:rFonts w:ascii="Times New Roman" w:hAnsi="Times New Roman" w:cs="Times New Roman"/>
                <w:sz w:val="20"/>
                <w:szCs w:val="20"/>
              </w:rPr>
            </w:pPr>
          </w:p>
        </w:tc>
        <w:tc>
          <w:tcPr>
            <w:tcW w:w="567" w:type="dxa"/>
            <w:vMerge/>
          </w:tcPr>
          <w:p w14:paraId="78E92927" w14:textId="77777777" w:rsidR="00E55803" w:rsidRPr="001C6EC0" w:rsidRDefault="00E55803" w:rsidP="000753AA">
            <w:pPr>
              <w:rPr>
                <w:rFonts w:ascii="Times New Roman" w:hAnsi="Times New Roman" w:cs="Times New Roman"/>
                <w:sz w:val="20"/>
                <w:szCs w:val="20"/>
              </w:rPr>
            </w:pPr>
          </w:p>
        </w:tc>
        <w:tc>
          <w:tcPr>
            <w:tcW w:w="850" w:type="dxa"/>
            <w:vMerge/>
          </w:tcPr>
          <w:p w14:paraId="23DCB548" w14:textId="77777777" w:rsidR="00E55803" w:rsidRPr="001C6EC0" w:rsidRDefault="00E55803" w:rsidP="000753AA">
            <w:pPr>
              <w:rPr>
                <w:rFonts w:ascii="Times New Roman" w:hAnsi="Times New Roman" w:cs="Times New Roman"/>
                <w:sz w:val="20"/>
                <w:szCs w:val="20"/>
              </w:rPr>
            </w:pPr>
          </w:p>
        </w:tc>
        <w:tc>
          <w:tcPr>
            <w:tcW w:w="1701" w:type="dxa"/>
          </w:tcPr>
          <w:p w14:paraId="65234539" w14:textId="77777777" w:rsidR="00E55803" w:rsidRPr="001C6EC0" w:rsidRDefault="00E55803" w:rsidP="000753AA">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62640752"/>
            <w:placeholder>
              <w:docPart w:val="0A93E888ADF14F44BD6CD5C60C92E3A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5239325"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01507375"/>
            <w:placeholder>
              <w:docPart w:val="DA13ED058C2F411FB854052C7C4DA6DE"/>
            </w:placeholder>
            <w:dropDownList>
              <w:listItem w:displayText="≥" w:value="≥"/>
              <w:listItem w:displayText="&gt;" w:value="&gt;"/>
              <w:listItem w:displayText="выбор значения" w:value="выбор значения"/>
            </w:dropDownList>
          </w:sdtPr>
          <w:sdtContent>
            <w:tc>
              <w:tcPr>
                <w:tcW w:w="2820" w:type="dxa"/>
              </w:tcPr>
              <w:p w14:paraId="10D0BA73"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28D969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893469488"/>
            <w:placeholder>
              <w:docPart w:val="77D4DEF59D8A4236AD1203DC632871F9"/>
            </w:placeholder>
            <w:dropDownList>
              <w:listItem w:displayText="≤" w:value="≤"/>
              <w:listItem w:displayText="&lt;" w:value="&lt;"/>
              <w:listItem w:displayText="выбор значения" w:value="выбор значения"/>
            </w:dropDownList>
          </w:sdtPr>
          <w:sdtContent>
            <w:tc>
              <w:tcPr>
                <w:tcW w:w="1099" w:type="dxa"/>
              </w:tcPr>
              <w:p w14:paraId="7CD7A76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1309" w:type="dxa"/>
          </w:tcPr>
          <w:p w14:paraId="783EE8BF" w14:textId="77777777" w:rsidR="00E55803" w:rsidRPr="001C6EC0" w:rsidRDefault="00E55803" w:rsidP="000753AA">
            <w:pPr>
              <w:jc w:val="center"/>
              <w:rPr>
                <w:rFonts w:ascii="Times New Roman" w:hAnsi="Times New Roman" w:cs="Times New Roman"/>
                <w:sz w:val="20"/>
                <w:szCs w:val="20"/>
              </w:rPr>
            </w:pPr>
          </w:p>
        </w:tc>
        <w:tc>
          <w:tcPr>
            <w:tcW w:w="979" w:type="dxa"/>
          </w:tcPr>
          <w:p w14:paraId="2073D3CF"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907139872"/>
            <w:placeholder>
              <w:docPart w:val="7DD943AE7E3C42989C00E3A59A9659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16917FBF"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E55803" w:rsidRPr="001C6EC0" w14:paraId="5FBE5D6D" w14:textId="77777777" w:rsidTr="001C6EC0">
        <w:trPr>
          <w:trHeight w:val="70"/>
        </w:trPr>
        <w:tc>
          <w:tcPr>
            <w:tcW w:w="425" w:type="dxa"/>
            <w:vMerge/>
          </w:tcPr>
          <w:p w14:paraId="02676DEA"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54F058C3" w14:textId="77777777" w:rsidR="00E55803" w:rsidRPr="001C6EC0" w:rsidRDefault="00E55803" w:rsidP="000753AA">
            <w:pPr>
              <w:rPr>
                <w:rFonts w:ascii="Times New Roman" w:hAnsi="Times New Roman" w:cs="Times New Roman"/>
                <w:bCs/>
                <w:sz w:val="20"/>
                <w:szCs w:val="20"/>
              </w:rPr>
            </w:pPr>
          </w:p>
        </w:tc>
        <w:tc>
          <w:tcPr>
            <w:tcW w:w="993" w:type="dxa"/>
            <w:vMerge/>
          </w:tcPr>
          <w:p w14:paraId="238A17DF" w14:textId="77777777" w:rsidR="00E55803" w:rsidRPr="001C6EC0" w:rsidRDefault="00E55803" w:rsidP="000753AA">
            <w:pPr>
              <w:rPr>
                <w:rFonts w:ascii="Times New Roman" w:hAnsi="Times New Roman" w:cs="Times New Roman"/>
                <w:sz w:val="20"/>
                <w:szCs w:val="20"/>
              </w:rPr>
            </w:pPr>
          </w:p>
        </w:tc>
        <w:tc>
          <w:tcPr>
            <w:tcW w:w="567" w:type="dxa"/>
            <w:vMerge/>
          </w:tcPr>
          <w:p w14:paraId="03C28721" w14:textId="77777777" w:rsidR="00E55803" w:rsidRPr="001C6EC0" w:rsidRDefault="00E55803" w:rsidP="000753AA">
            <w:pPr>
              <w:rPr>
                <w:rFonts w:ascii="Times New Roman" w:hAnsi="Times New Roman" w:cs="Times New Roman"/>
                <w:sz w:val="20"/>
                <w:szCs w:val="20"/>
              </w:rPr>
            </w:pPr>
          </w:p>
        </w:tc>
        <w:tc>
          <w:tcPr>
            <w:tcW w:w="850" w:type="dxa"/>
            <w:vMerge/>
          </w:tcPr>
          <w:p w14:paraId="58C6AA8B" w14:textId="77777777" w:rsidR="00E55803" w:rsidRPr="001C6EC0" w:rsidRDefault="00E55803" w:rsidP="000753AA">
            <w:pPr>
              <w:rPr>
                <w:rFonts w:ascii="Times New Roman" w:hAnsi="Times New Roman" w:cs="Times New Roman"/>
                <w:sz w:val="20"/>
                <w:szCs w:val="20"/>
              </w:rPr>
            </w:pPr>
          </w:p>
        </w:tc>
        <w:tc>
          <w:tcPr>
            <w:tcW w:w="1701" w:type="dxa"/>
          </w:tcPr>
          <w:p w14:paraId="5889811E" w14:textId="77777777" w:rsidR="00E55803" w:rsidRPr="001C6EC0" w:rsidRDefault="00E55803" w:rsidP="000753AA">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371536115"/>
            <w:placeholder>
              <w:docPart w:val="94E9D4D57F904F34954ED7089771943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E2B47F2"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02715478"/>
            <w:placeholder>
              <w:docPart w:val="B139187FE561419C9070BF8173D5C99C"/>
            </w:placeholder>
            <w:dropDownList>
              <w:listItem w:displayText="≥" w:value="≥"/>
              <w:listItem w:displayText="&gt;" w:value="&gt;"/>
              <w:listItem w:displayText="выбор значения" w:value="выбор значения"/>
            </w:dropDownList>
          </w:sdtPr>
          <w:sdtContent>
            <w:tc>
              <w:tcPr>
                <w:tcW w:w="2820" w:type="dxa"/>
              </w:tcPr>
              <w:p w14:paraId="4D73E5E8"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247CAB2"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1573160524"/>
            <w:placeholder>
              <w:docPart w:val="349D231E1A8D46D18DD7C0E536B76E36"/>
            </w:placeholder>
            <w:dropDownList>
              <w:listItem w:displayText="≤" w:value="≤"/>
              <w:listItem w:displayText="&lt;" w:value="&lt;"/>
              <w:listItem w:displayText="выбор значения" w:value="выбор значения"/>
            </w:dropDownList>
          </w:sdtPr>
          <w:sdtContent>
            <w:tc>
              <w:tcPr>
                <w:tcW w:w="1099" w:type="dxa"/>
              </w:tcPr>
              <w:p w14:paraId="47381190"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4D06A7B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979" w:type="dxa"/>
          </w:tcPr>
          <w:p w14:paraId="135DE31E"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865629501"/>
            <w:placeholder>
              <w:docPart w:val="4792711DF9F74BF8A086876702BB5E9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13DEA721"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E55803" w:rsidRPr="001C6EC0" w14:paraId="68229472" w14:textId="77777777" w:rsidTr="001C6EC0">
        <w:tc>
          <w:tcPr>
            <w:tcW w:w="425" w:type="dxa"/>
            <w:vMerge/>
          </w:tcPr>
          <w:p w14:paraId="25130088"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65082464" w14:textId="77777777" w:rsidR="00E55803" w:rsidRPr="001C6EC0" w:rsidRDefault="00E55803" w:rsidP="000753AA">
            <w:pPr>
              <w:rPr>
                <w:rFonts w:ascii="Times New Roman" w:hAnsi="Times New Roman" w:cs="Times New Roman"/>
                <w:bCs/>
                <w:sz w:val="20"/>
                <w:szCs w:val="20"/>
              </w:rPr>
            </w:pPr>
          </w:p>
        </w:tc>
        <w:tc>
          <w:tcPr>
            <w:tcW w:w="993" w:type="dxa"/>
            <w:vMerge/>
          </w:tcPr>
          <w:p w14:paraId="0468F902" w14:textId="77777777" w:rsidR="00E55803" w:rsidRPr="001C6EC0" w:rsidRDefault="00E55803" w:rsidP="000753AA">
            <w:pPr>
              <w:rPr>
                <w:rFonts w:ascii="Times New Roman" w:hAnsi="Times New Roman" w:cs="Times New Roman"/>
                <w:sz w:val="20"/>
                <w:szCs w:val="20"/>
              </w:rPr>
            </w:pPr>
          </w:p>
        </w:tc>
        <w:tc>
          <w:tcPr>
            <w:tcW w:w="567" w:type="dxa"/>
            <w:vMerge/>
          </w:tcPr>
          <w:p w14:paraId="4A256BB0" w14:textId="77777777" w:rsidR="00E55803" w:rsidRPr="001C6EC0" w:rsidRDefault="00E55803" w:rsidP="000753AA">
            <w:pPr>
              <w:rPr>
                <w:rFonts w:ascii="Times New Roman" w:hAnsi="Times New Roman" w:cs="Times New Roman"/>
                <w:sz w:val="20"/>
                <w:szCs w:val="20"/>
              </w:rPr>
            </w:pPr>
          </w:p>
        </w:tc>
        <w:tc>
          <w:tcPr>
            <w:tcW w:w="850" w:type="dxa"/>
            <w:vMerge/>
          </w:tcPr>
          <w:p w14:paraId="18A10DFD" w14:textId="77777777" w:rsidR="00E55803" w:rsidRPr="001C6EC0" w:rsidRDefault="00E55803" w:rsidP="000753AA">
            <w:pPr>
              <w:rPr>
                <w:rFonts w:ascii="Times New Roman" w:hAnsi="Times New Roman" w:cs="Times New Roman"/>
                <w:sz w:val="20"/>
                <w:szCs w:val="20"/>
              </w:rPr>
            </w:pPr>
          </w:p>
        </w:tc>
        <w:tc>
          <w:tcPr>
            <w:tcW w:w="1701" w:type="dxa"/>
          </w:tcPr>
          <w:p w14:paraId="75A26E9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1251006012"/>
            <w:placeholder>
              <w:docPart w:val="5D74AF3CF6F848559E754173E3FDC51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3795BD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41185314"/>
            <w:placeholder>
              <w:docPart w:val="7846A2E91ADF4B23842687B545081506"/>
            </w:placeholder>
            <w:dropDownList>
              <w:listItem w:displayText="≥" w:value="≥"/>
              <w:listItem w:displayText="&gt;" w:value="&gt;"/>
              <w:listItem w:displayText="выбор значения" w:value="выбор значения"/>
            </w:dropDownList>
          </w:sdtPr>
          <w:sdtContent>
            <w:tc>
              <w:tcPr>
                <w:tcW w:w="2820" w:type="dxa"/>
              </w:tcPr>
              <w:p w14:paraId="11C6125E"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6BB54F8"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Pr>
          <w:p w14:paraId="0BB7B079" w14:textId="77777777" w:rsidR="00E55803" w:rsidRPr="001C6EC0" w:rsidRDefault="00E55803" w:rsidP="000753AA">
            <w:pPr>
              <w:jc w:val="center"/>
              <w:rPr>
                <w:rFonts w:ascii="Times New Roman" w:hAnsi="Times New Roman" w:cs="Times New Roman"/>
                <w:sz w:val="20"/>
                <w:szCs w:val="20"/>
              </w:rPr>
            </w:pPr>
          </w:p>
        </w:tc>
        <w:tc>
          <w:tcPr>
            <w:tcW w:w="1309" w:type="dxa"/>
          </w:tcPr>
          <w:p w14:paraId="20F9C788" w14:textId="77777777" w:rsidR="00E55803" w:rsidRPr="001C6EC0" w:rsidRDefault="00E55803" w:rsidP="000753AA">
            <w:pPr>
              <w:jc w:val="center"/>
              <w:rPr>
                <w:rFonts w:ascii="Times New Roman" w:hAnsi="Times New Roman" w:cs="Times New Roman"/>
                <w:sz w:val="20"/>
                <w:szCs w:val="20"/>
              </w:rPr>
            </w:pPr>
          </w:p>
        </w:tc>
        <w:tc>
          <w:tcPr>
            <w:tcW w:w="979" w:type="dxa"/>
          </w:tcPr>
          <w:p w14:paraId="29688160"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93818F7"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59EFD43A" w14:textId="77777777" w:rsidTr="001C6EC0">
        <w:tc>
          <w:tcPr>
            <w:tcW w:w="425" w:type="dxa"/>
            <w:vMerge/>
          </w:tcPr>
          <w:p w14:paraId="11A5B5A7"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1D369226" w14:textId="77777777" w:rsidR="00E55803" w:rsidRPr="001C6EC0" w:rsidRDefault="00E55803" w:rsidP="000753AA">
            <w:pPr>
              <w:rPr>
                <w:rFonts w:ascii="Times New Roman" w:hAnsi="Times New Roman" w:cs="Times New Roman"/>
                <w:bCs/>
                <w:sz w:val="20"/>
                <w:szCs w:val="20"/>
              </w:rPr>
            </w:pPr>
          </w:p>
        </w:tc>
        <w:tc>
          <w:tcPr>
            <w:tcW w:w="993" w:type="dxa"/>
            <w:vMerge/>
          </w:tcPr>
          <w:p w14:paraId="51918469" w14:textId="77777777" w:rsidR="00E55803" w:rsidRPr="001C6EC0" w:rsidRDefault="00E55803" w:rsidP="000753AA">
            <w:pPr>
              <w:rPr>
                <w:rFonts w:ascii="Times New Roman" w:hAnsi="Times New Roman" w:cs="Times New Roman"/>
                <w:sz w:val="20"/>
                <w:szCs w:val="20"/>
              </w:rPr>
            </w:pPr>
          </w:p>
        </w:tc>
        <w:tc>
          <w:tcPr>
            <w:tcW w:w="567" w:type="dxa"/>
            <w:vMerge/>
          </w:tcPr>
          <w:p w14:paraId="56918A5B" w14:textId="77777777" w:rsidR="00E55803" w:rsidRPr="001C6EC0" w:rsidRDefault="00E55803" w:rsidP="000753AA">
            <w:pPr>
              <w:rPr>
                <w:rFonts w:ascii="Times New Roman" w:hAnsi="Times New Roman" w:cs="Times New Roman"/>
                <w:sz w:val="20"/>
                <w:szCs w:val="20"/>
              </w:rPr>
            </w:pPr>
          </w:p>
        </w:tc>
        <w:tc>
          <w:tcPr>
            <w:tcW w:w="850" w:type="dxa"/>
            <w:vMerge/>
          </w:tcPr>
          <w:p w14:paraId="2875B993" w14:textId="77777777" w:rsidR="00E55803" w:rsidRPr="001C6EC0" w:rsidRDefault="00E55803" w:rsidP="000753AA">
            <w:pPr>
              <w:rPr>
                <w:rFonts w:ascii="Times New Roman" w:hAnsi="Times New Roman" w:cs="Times New Roman"/>
                <w:sz w:val="20"/>
                <w:szCs w:val="20"/>
              </w:rPr>
            </w:pPr>
          </w:p>
        </w:tc>
        <w:tc>
          <w:tcPr>
            <w:tcW w:w="1701" w:type="dxa"/>
          </w:tcPr>
          <w:p w14:paraId="475D0130"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Глубина сиденья (количество положений регулировки)</w:t>
            </w:r>
          </w:p>
        </w:tc>
        <w:sdt>
          <w:sdtPr>
            <w:rPr>
              <w:rFonts w:ascii="Times New Roman" w:hAnsi="Times New Roman" w:cs="Times New Roman"/>
              <w:sz w:val="20"/>
              <w:szCs w:val="20"/>
            </w:rPr>
            <w:alias w:val="Наименование хар-ки"/>
            <w:tag w:val="Наименование хар-ки"/>
            <w:id w:val="-1020550073"/>
            <w:placeholder>
              <w:docPart w:val="0AEC7A9177B946109195212A1BC7CE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6035E89"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30944380"/>
            <w:placeholder>
              <w:docPart w:val="667FB95E1BDF4BD5AE0054755BF7AD36"/>
            </w:placeholder>
            <w:dropDownList>
              <w:listItem w:displayText="≥" w:value="≥"/>
              <w:listItem w:displayText="&gt;" w:value="&gt;"/>
              <w:listItem w:displayText="выбор значения" w:value="выбор значения"/>
            </w:dropDownList>
          </w:sdtPr>
          <w:sdtContent>
            <w:tc>
              <w:tcPr>
                <w:tcW w:w="2820" w:type="dxa"/>
              </w:tcPr>
              <w:p w14:paraId="5A4E8E47"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2B511D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477A02A1" w14:textId="77777777" w:rsidR="00E55803" w:rsidRPr="001C6EC0" w:rsidRDefault="00E55803" w:rsidP="000753AA">
            <w:pPr>
              <w:jc w:val="center"/>
              <w:rPr>
                <w:rFonts w:ascii="Times New Roman" w:hAnsi="Times New Roman" w:cs="Times New Roman"/>
                <w:sz w:val="20"/>
                <w:szCs w:val="20"/>
              </w:rPr>
            </w:pPr>
          </w:p>
        </w:tc>
        <w:tc>
          <w:tcPr>
            <w:tcW w:w="1309" w:type="dxa"/>
          </w:tcPr>
          <w:p w14:paraId="2EC3A3B2" w14:textId="77777777" w:rsidR="00E55803" w:rsidRPr="001C6EC0" w:rsidRDefault="00E55803" w:rsidP="000753AA">
            <w:pPr>
              <w:jc w:val="center"/>
              <w:rPr>
                <w:rFonts w:ascii="Times New Roman" w:hAnsi="Times New Roman" w:cs="Times New Roman"/>
                <w:sz w:val="20"/>
                <w:szCs w:val="20"/>
              </w:rPr>
            </w:pPr>
          </w:p>
        </w:tc>
        <w:tc>
          <w:tcPr>
            <w:tcW w:w="979" w:type="dxa"/>
          </w:tcPr>
          <w:p w14:paraId="226BA8E6" w14:textId="77777777" w:rsidR="00E55803" w:rsidRPr="001C6EC0" w:rsidRDefault="00E55803"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173B531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25ACF48A" w14:textId="77777777" w:rsidTr="001C6EC0">
        <w:tc>
          <w:tcPr>
            <w:tcW w:w="425" w:type="dxa"/>
            <w:vMerge/>
          </w:tcPr>
          <w:p w14:paraId="60AD8F5B"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7D619189" w14:textId="77777777" w:rsidR="00E55803" w:rsidRPr="001C6EC0" w:rsidRDefault="00E55803" w:rsidP="000753AA">
            <w:pPr>
              <w:rPr>
                <w:rFonts w:ascii="Times New Roman" w:hAnsi="Times New Roman" w:cs="Times New Roman"/>
                <w:bCs/>
                <w:sz w:val="20"/>
                <w:szCs w:val="20"/>
              </w:rPr>
            </w:pPr>
          </w:p>
        </w:tc>
        <w:tc>
          <w:tcPr>
            <w:tcW w:w="993" w:type="dxa"/>
            <w:vMerge/>
          </w:tcPr>
          <w:p w14:paraId="23194229" w14:textId="77777777" w:rsidR="00E55803" w:rsidRPr="001C6EC0" w:rsidRDefault="00E55803" w:rsidP="000753AA">
            <w:pPr>
              <w:rPr>
                <w:rFonts w:ascii="Times New Roman" w:hAnsi="Times New Roman" w:cs="Times New Roman"/>
                <w:sz w:val="20"/>
                <w:szCs w:val="20"/>
              </w:rPr>
            </w:pPr>
          </w:p>
        </w:tc>
        <w:tc>
          <w:tcPr>
            <w:tcW w:w="567" w:type="dxa"/>
            <w:vMerge/>
          </w:tcPr>
          <w:p w14:paraId="1B0BEF72" w14:textId="77777777" w:rsidR="00E55803" w:rsidRPr="001C6EC0" w:rsidRDefault="00E55803" w:rsidP="000753AA">
            <w:pPr>
              <w:rPr>
                <w:rFonts w:ascii="Times New Roman" w:hAnsi="Times New Roman" w:cs="Times New Roman"/>
                <w:sz w:val="20"/>
                <w:szCs w:val="20"/>
              </w:rPr>
            </w:pPr>
          </w:p>
        </w:tc>
        <w:tc>
          <w:tcPr>
            <w:tcW w:w="850" w:type="dxa"/>
            <w:vMerge/>
          </w:tcPr>
          <w:p w14:paraId="33EDA602" w14:textId="77777777" w:rsidR="00E55803" w:rsidRPr="001C6EC0" w:rsidRDefault="00E55803" w:rsidP="000753AA">
            <w:pPr>
              <w:rPr>
                <w:rFonts w:ascii="Times New Roman" w:hAnsi="Times New Roman" w:cs="Times New Roman"/>
                <w:sz w:val="20"/>
                <w:szCs w:val="20"/>
              </w:rPr>
            </w:pPr>
          </w:p>
        </w:tc>
        <w:tc>
          <w:tcPr>
            <w:tcW w:w="1701" w:type="dxa"/>
          </w:tcPr>
          <w:p w14:paraId="3F065A0B"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1269388762"/>
            <w:placeholder>
              <w:docPart w:val="3B0C457905164B789B652EE03463766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1B91E20"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20441792"/>
            <w:placeholder>
              <w:docPart w:val="D75A9E3C94E341AAB12D3662F0550B65"/>
            </w:placeholder>
            <w:dropDownList>
              <w:listItem w:displayText="≥" w:value="≥"/>
              <w:listItem w:displayText="&gt;" w:value="&gt;"/>
              <w:listItem w:displayText="выбор значения" w:value="выбор значения"/>
            </w:dropDownList>
          </w:sdtPr>
          <w:sdtContent>
            <w:tc>
              <w:tcPr>
                <w:tcW w:w="2820" w:type="dxa"/>
              </w:tcPr>
              <w:p w14:paraId="65C5B26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C5AE2B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Pr>
          <w:p w14:paraId="75B8DF52" w14:textId="77777777" w:rsidR="00E55803" w:rsidRPr="001C6EC0" w:rsidRDefault="00E55803" w:rsidP="000753AA">
            <w:pPr>
              <w:jc w:val="center"/>
              <w:rPr>
                <w:rFonts w:ascii="Times New Roman" w:hAnsi="Times New Roman" w:cs="Times New Roman"/>
                <w:sz w:val="20"/>
                <w:szCs w:val="20"/>
              </w:rPr>
            </w:pPr>
          </w:p>
        </w:tc>
        <w:tc>
          <w:tcPr>
            <w:tcW w:w="1309" w:type="dxa"/>
          </w:tcPr>
          <w:p w14:paraId="505C4067" w14:textId="77777777" w:rsidR="00E55803" w:rsidRPr="001C6EC0" w:rsidRDefault="00E55803" w:rsidP="000753AA">
            <w:pPr>
              <w:jc w:val="center"/>
              <w:rPr>
                <w:rFonts w:ascii="Times New Roman" w:hAnsi="Times New Roman" w:cs="Times New Roman"/>
                <w:sz w:val="20"/>
                <w:szCs w:val="20"/>
              </w:rPr>
            </w:pPr>
          </w:p>
        </w:tc>
        <w:tc>
          <w:tcPr>
            <w:tcW w:w="979" w:type="dxa"/>
          </w:tcPr>
          <w:p w14:paraId="7E1F93BE"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1C73E88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5454B124" w14:textId="77777777" w:rsidTr="001C6EC0">
        <w:tc>
          <w:tcPr>
            <w:tcW w:w="425" w:type="dxa"/>
            <w:vMerge/>
          </w:tcPr>
          <w:p w14:paraId="772E1604"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3E0F8706" w14:textId="77777777" w:rsidR="00E55803" w:rsidRPr="001C6EC0" w:rsidRDefault="00E55803" w:rsidP="000753AA">
            <w:pPr>
              <w:rPr>
                <w:rFonts w:ascii="Times New Roman" w:hAnsi="Times New Roman" w:cs="Times New Roman"/>
                <w:bCs/>
                <w:sz w:val="20"/>
                <w:szCs w:val="20"/>
              </w:rPr>
            </w:pPr>
          </w:p>
        </w:tc>
        <w:tc>
          <w:tcPr>
            <w:tcW w:w="993" w:type="dxa"/>
            <w:vMerge/>
          </w:tcPr>
          <w:p w14:paraId="74BBB67C" w14:textId="77777777" w:rsidR="00E55803" w:rsidRPr="001C6EC0" w:rsidRDefault="00E55803" w:rsidP="000753AA">
            <w:pPr>
              <w:rPr>
                <w:rFonts w:ascii="Times New Roman" w:hAnsi="Times New Roman" w:cs="Times New Roman"/>
                <w:sz w:val="20"/>
                <w:szCs w:val="20"/>
              </w:rPr>
            </w:pPr>
          </w:p>
        </w:tc>
        <w:tc>
          <w:tcPr>
            <w:tcW w:w="567" w:type="dxa"/>
            <w:vMerge/>
          </w:tcPr>
          <w:p w14:paraId="6054B3EC" w14:textId="77777777" w:rsidR="00E55803" w:rsidRPr="001C6EC0" w:rsidRDefault="00E55803" w:rsidP="000753AA">
            <w:pPr>
              <w:rPr>
                <w:rFonts w:ascii="Times New Roman" w:hAnsi="Times New Roman" w:cs="Times New Roman"/>
                <w:sz w:val="20"/>
                <w:szCs w:val="20"/>
              </w:rPr>
            </w:pPr>
          </w:p>
        </w:tc>
        <w:tc>
          <w:tcPr>
            <w:tcW w:w="850" w:type="dxa"/>
            <w:vMerge/>
          </w:tcPr>
          <w:p w14:paraId="2C874EC2" w14:textId="77777777" w:rsidR="00E55803" w:rsidRPr="001C6EC0" w:rsidRDefault="00E55803" w:rsidP="000753AA">
            <w:pPr>
              <w:rPr>
                <w:rFonts w:ascii="Times New Roman" w:hAnsi="Times New Roman" w:cs="Times New Roman"/>
                <w:sz w:val="20"/>
                <w:szCs w:val="20"/>
              </w:rPr>
            </w:pPr>
          </w:p>
        </w:tc>
        <w:tc>
          <w:tcPr>
            <w:tcW w:w="1701" w:type="dxa"/>
          </w:tcPr>
          <w:p w14:paraId="5DE54323"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1981447306"/>
            <w:placeholder>
              <w:docPart w:val="5DF2E9A52E2C40F0B92C17BF2B29DC4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F4D8DA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13625815"/>
            <w:placeholder>
              <w:docPart w:val="3A2737F05F0143D0B7A1F3210A23A1BB"/>
            </w:placeholder>
            <w:dropDownList>
              <w:listItem w:displayText="≥" w:value="≥"/>
              <w:listItem w:displayText="&gt;" w:value="&gt;"/>
              <w:listItem w:displayText="выбор значения" w:value="выбор значения"/>
            </w:dropDownList>
          </w:sdtPr>
          <w:sdtContent>
            <w:tc>
              <w:tcPr>
                <w:tcW w:w="2820" w:type="dxa"/>
              </w:tcPr>
              <w:p w14:paraId="1D40F845"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0814169"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578871614"/>
            <w:placeholder>
              <w:docPart w:val="52A2E7C2BB4244E0A225307BEDF811AE"/>
            </w:placeholder>
            <w:dropDownList>
              <w:listItem w:displayText="≤" w:value="≤"/>
              <w:listItem w:displayText="&lt;" w:value="&lt;"/>
              <w:listItem w:displayText="выбор значения" w:value="выбор значения"/>
            </w:dropDownList>
          </w:sdtPr>
          <w:sdtContent>
            <w:tc>
              <w:tcPr>
                <w:tcW w:w="1099" w:type="dxa"/>
              </w:tcPr>
              <w:p w14:paraId="59B74AE2"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67C0B5F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979" w:type="dxa"/>
          </w:tcPr>
          <w:p w14:paraId="671193D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8620B35"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1A8CB711" w14:textId="77777777" w:rsidTr="001C6EC0">
        <w:tc>
          <w:tcPr>
            <w:tcW w:w="425" w:type="dxa"/>
            <w:vMerge/>
          </w:tcPr>
          <w:p w14:paraId="501C9775"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73EB3420" w14:textId="77777777" w:rsidR="00E55803" w:rsidRPr="001C6EC0" w:rsidRDefault="00E55803" w:rsidP="000753AA">
            <w:pPr>
              <w:rPr>
                <w:rFonts w:ascii="Times New Roman" w:hAnsi="Times New Roman" w:cs="Times New Roman"/>
                <w:bCs/>
                <w:sz w:val="20"/>
                <w:szCs w:val="20"/>
              </w:rPr>
            </w:pPr>
          </w:p>
        </w:tc>
        <w:tc>
          <w:tcPr>
            <w:tcW w:w="993" w:type="dxa"/>
            <w:vMerge/>
          </w:tcPr>
          <w:p w14:paraId="213B9A8D" w14:textId="77777777" w:rsidR="00E55803" w:rsidRPr="001C6EC0" w:rsidRDefault="00E55803" w:rsidP="000753AA">
            <w:pPr>
              <w:rPr>
                <w:rFonts w:ascii="Times New Roman" w:hAnsi="Times New Roman" w:cs="Times New Roman"/>
                <w:sz w:val="20"/>
                <w:szCs w:val="20"/>
              </w:rPr>
            </w:pPr>
          </w:p>
        </w:tc>
        <w:tc>
          <w:tcPr>
            <w:tcW w:w="567" w:type="dxa"/>
            <w:vMerge/>
          </w:tcPr>
          <w:p w14:paraId="06A4CE7F" w14:textId="77777777" w:rsidR="00E55803" w:rsidRPr="001C6EC0" w:rsidRDefault="00E55803" w:rsidP="000753AA">
            <w:pPr>
              <w:rPr>
                <w:rFonts w:ascii="Times New Roman" w:hAnsi="Times New Roman" w:cs="Times New Roman"/>
                <w:sz w:val="20"/>
                <w:szCs w:val="20"/>
              </w:rPr>
            </w:pPr>
          </w:p>
        </w:tc>
        <w:tc>
          <w:tcPr>
            <w:tcW w:w="850" w:type="dxa"/>
            <w:vMerge/>
          </w:tcPr>
          <w:p w14:paraId="7B92853F" w14:textId="77777777" w:rsidR="00E55803" w:rsidRPr="001C6EC0" w:rsidRDefault="00E55803" w:rsidP="000753AA">
            <w:pPr>
              <w:rPr>
                <w:rFonts w:ascii="Times New Roman" w:hAnsi="Times New Roman" w:cs="Times New Roman"/>
                <w:sz w:val="20"/>
                <w:szCs w:val="20"/>
              </w:rPr>
            </w:pPr>
          </w:p>
        </w:tc>
        <w:tc>
          <w:tcPr>
            <w:tcW w:w="1701" w:type="dxa"/>
          </w:tcPr>
          <w:p w14:paraId="3F0EBB0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1847974576"/>
            <w:placeholder>
              <w:docPart w:val="7CF217A04FD442C4A2C2ACF4A6BC4D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32A8A43"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7255271"/>
            <w:placeholder>
              <w:docPart w:val="AC9F13A678EC44289AB5A41C5AD111C4"/>
            </w:placeholder>
            <w:dropDownList>
              <w:listItem w:displayText="≥" w:value="≥"/>
              <w:listItem w:displayText="&gt;" w:value="&gt;"/>
              <w:listItem w:displayText="выбор значения" w:value="выбор значения"/>
            </w:dropDownList>
          </w:sdtPr>
          <w:sdtContent>
            <w:tc>
              <w:tcPr>
                <w:tcW w:w="2820" w:type="dxa"/>
              </w:tcPr>
              <w:p w14:paraId="0206EA1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E4EF4E1"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723030079"/>
            <w:placeholder>
              <w:docPart w:val="E11128CDB5384A438645200883EEEF39"/>
            </w:placeholder>
            <w:dropDownList>
              <w:listItem w:displayText="≤" w:value="≤"/>
              <w:listItem w:displayText="&lt;" w:value="&lt;"/>
              <w:listItem w:displayText="выбор значения" w:value="выбор значения"/>
            </w:dropDownList>
          </w:sdtPr>
          <w:sdtContent>
            <w:tc>
              <w:tcPr>
                <w:tcW w:w="1099" w:type="dxa"/>
              </w:tcPr>
              <w:p w14:paraId="16153FFF"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4844E577"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979" w:type="dxa"/>
          </w:tcPr>
          <w:p w14:paraId="1623D92E"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784F701B"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r w:rsidRPr="001C6EC0">
              <w:rPr>
                <w:rFonts w:ascii="Times New Roman" w:hAnsi="Times New Roman" w:cs="Times New Roman"/>
                <w:sz w:val="20"/>
                <w:szCs w:val="20"/>
              </w:rPr>
              <w:lastRenderedPageBreak/>
              <w:t xml:space="preserve">значение </w:t>
            </w:r>
            <w:proofErr w:type="spellStart"/>
            <w:r w:rsidRPr="001C6EC0">
              <w:rPr>
                <w:rFonts w:ascii="Times New Roman" w:hAnsi="Times New Roman" w:cs="Times New Roman"/>
                <w:sz w:val="20"/>
                <w:szCs w:val="20"/>
              </w:rPr>
              <w:t>хар-ки</w:t>
            </w:r>
            <w:proofErr w:type="spellEnd"/>
          </w:p>
        </w:tc>
      </w:tr>
      <w:tr w:rsidR="00E55803" w:rsidRPr="001C6EC0" w14:paraId="383A9FC7" w14:textId="77777777" w:rsidTr="001C6EC0">
        <w:tc>
          <w:tcPr>
            <w:tcW w:w="425" w:type="dxa"/>
            <w:vMerge/>
          </w:tcPr>
          <w:p w14:paraId="2357D960"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7C3AF550" w14:textId="77777777" w:rsidR="00E55803" w:rsidRPr="001C6EC0" w:rsidRDefault="00E55803" w:rsidP="000753AA">
            <w:pPr>
              <w:rPr>
                <w:rFonts w:ascii="Times New Roman" w:hAnsi="Times New Roman" w:cs="Times New Roman"/>
                <w:bCs/>
                <w:sz w:val="20"/>
                <w:szCs w:val="20"/>
              </w:rPr>
            </w:pPr>
          </w:p>
        </w:tc>
        <w:tc>
          <w:tcPr>
            <w:tcW w:w="993" w:type="dxa"/>
            <w:vMerge/>
          </w:tcPr>
          <w:p w14:paraId="7CE1FC2A" w14:textId="77777777" w:rsidR="00E55803" w:rsidRPr="001C6EC0" w:rsidRDefault="00E55803" w:rsidP="000753AA">
            <w:pPr>
              <w:rPr>
                <w:rFonts w:ascii="Times New Roman" w:hAnsi="Times New Roman" w:cs="Times New Roman"/>
                <w:sz w:val="20"/>
                <w:szCs w:val="20"/>
              </w:rPr>
            </w:pPr>
          </w:p>
        </w:tc>
        <w:tc>
          <w:tcPr>
            <w:tcW w:w="567" w:type="dxa"/>
            <w:vMerge/>
          </w:tcPr>
          <w:p w14:paraId="0493CC13" w14:textId="77777777" w:rsidR="00E55803" w:rsidRPr="001C6EC0" w:rsidRDefault="00E55803" w:rsidP="000753AA">
            <w:pPr>
              <w:rPr>
                <w:rFonts w:ascii="Times New Roman" w:hAnsi="Times New Roman" w:cs="Times New Roman"/>
                <w:sz w:val="20"/>
                <w:szCs w:val="20"/>
              </w:rPr>
            </w:pPr>
          </w:p>
        </w:tc>
        <w:tc>
          <w:tcPr>
            <w:tcW w:w="850" w:type="dxa"/>
            <w:vMerge/>
          </w:tcPr>
          <w:p w14:paraId="3508AF46" w14:textId="77777777" w:rsidR="00E55803" w:rsidRPr="001C6EC0" w:rsidRDefault="00E55803" w:rsidP="000753AA">
            <w:pPr>
              <w:rPr>
                <w:rFonts w:ascii="Times New Roman" w:hAnsi="Times New Roman" w:cs="Times New Roman"/>
                <w:sz w:val="20"/>
                <w:szCs w:val="20"/>
              </w:rPr>
            </w:pPr>
          </w:p>
        </w:tc>
        <w:tc>
          <w:tcPr>
            <w:tcW w:w="1701" w:type="dxa"/>
          </w:tcPr>
          <w:p w14:paraId="2938D704"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790790820"/>
            <w:placeholder>
              <w:docPart w:val="6A3EB4CA2CAF4ACF9A063ADECD5A87B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49D6BFB"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46845086"/>
            <w:placeholder>
              <w:docPart w:val="1B0CC7778C8B4BFAB70D86827DFA8D32"/>
            </w:placeholder>
            <w:dropDownList>
              <w:listItem w:displayText="≥" w:value="≥"/>
              <w:listItem w:displayText="&gt;" w:value="&gt;"/>
              <w:listItem w:displayText="выбор значения" w:value="выбор значения"/>
            </w:dropDownList>
          </w:sdtPr>
          <w:sdtContent>
            <w:tc>
              <w:tcPr>
                <w:tcW w:w="2820" w:type="dxa"/>
              </w:tcPr>
              <w:p w14:paraId="26442027"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E9232D7"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Pr>
          <w:p w14:paraId="69B51E32" w14:textId="77777777" w:rsidR="00E55803" w:rsidRPr="001C6EC0" w:rsidRDefault="00E55803" w:rsidP="000753AA">
            <w:pPr>
              <w:jc w:val="center"/>
              <w:rPr>
                <w:rFonts w:ascii="Times New Roman" w:hAnsi="Times New Roman" w:cs="Times New Roman"/>
                <w:sz w:val="20"/>
                <w:szCs w:val="20"/>
              </w:rPr>
            </w:pPr>
          </w:p>
        </w:tc>
        <w:tc>
          <w:tcPr>
            <w:tcW w:w="1309" w:type="dxa"/>
          </w:tcPr>
          <w:p w14:paraId="645457ED" w14:textId="77777777" w:rsidR="00E55803" w:rsidRPr="001C6EC0" w:rsidRDefault="00E55803" w:rsidP="000753AA">
            <w:pPr>
              <w:jc w:val="center"/>
              <w:rPr>
                <w:rFonts w:ascii="Times New Roman" w:hAnsi="Times New Roman" w:cs="Times New Roman"/>
                <w:sz w:val="20"/>
                <w:szCs w:val="20"/>
              </w:rPr>
            </w:pPr>
          </w:p>
        </w:tc>
        <w:tc>
          <w:tcPr>
            <w:tcW w:w="979" w:type="dxa"/>
          </w:tcPr>
          <w:p w14:paraId="12BE114B"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20AA16D5"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04B0BD92" w14:textId="77777777" w:rsidTr="001C6EC0">
        <w:tc>
          <w:tcPr>
            <w:tcW w:w="425" w:type="dxa"/>
            <w:vMerge/>
          </w:tcPr>
          <w:p w14:paraId="3C106A30"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5CC6858F" w14:textId="77777777" w:rsidR="00E55803" w:rsidRPr="001C6EC0" w:rsidRDefault="00E55803" w:rsidP="000753AA">
            <w:pPr>
              <w:rPr>
                <w:rFonts w:ascii="Times New Roman" w:hAnsi="Times New Roman" w:cs="Times New Roman"/>
                <w:bCs/>
                <w:sz w:val="20"/>
                <w:szCs w:val="20"/>
              </w:rPr>
            </w:pPr>
          </w:p>
        </w:tc>
        <w:tc>
          <w:tcPr>
            <w:tcW w:w="993" w:type="dxa"/>
            <w:vMerge/>
          </w:tcPr>
          <w:p w14:paraId="46FE9BC9" w14:textId="77777777" w:rsidR="00E55803" w:rsidRPr="001C6EC0" w:rsidRDefault="00E55803" w:rsidP="000753AA">
            <w:pPr>
              <w:rPr>
                <w:rFonts w:ascii="Times New Roman" w:hAnsi="Times New Roman" w:cs="Times New Roman"/>
                <w:sz w:val="20"/>
                <w:szCs w:val="20"/>
              </w:rPr>
            </w:pPr>
          </w:p>
        </w:tc>
        <w:tc>
          <w:tcPr>
            <w:tcW w:w="567" w:type="dxa"/>
            <w:vMerge/>
          </w:tcPr>
          <w:p w14:paraId="30AB49E2" w14:textId="77777777" w:rsidR="00E55803" w:rsidRPr="001C6EC0" w:rsidRDefault="00E55803" w:rsidP="000753AA">
            <w:pPr>
              <w:rPr>
                <w:rFonts w:ascii="Times New Roman" w:hAnsi="Times New Roman" w:cs="Times New Roman"/>
                <w:sz w:val="20"/>
                <w:szCs w:val="20"/>
              </w:rPr>
            </w:pPr>
          </w:p>
        </w:tc>
        <w:tc>
          <w:tcPr>
            <w:tcW w:w="850" w:type="dxa"/>
            <w:vMerge/>
          </w:tcPr>
          <w:p w14:paraId="363E311A" w14:textId="77777777" w:rsidR="00E55803" w:rsidRPr="001C6EC0" w:rsidRDefault="00E55803" w:rsidP="000753AA">
            <w:pPr>
              <w:rPr>
                <w:rFonts w:ascii="Times New Roman" w:hAnsi="Times New Roman" w:cs="Times New Roman"/>
                <w:sz w:val="20"/>
                <w:szCs w:val="20"/>
              </w:rPr>
            </w:pPr>
          </w:p>
        </w:tc>
        <w:tc>
          <w:tcPr>
            <w:tcW w:w="1701" w:type="dxa"/>
          </w:tcPr>
          <w:p w14:paraId="0AEE8FA9"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позиций регулировки коляски, снабженной многофункциональным адаптером, расположенным на приводном колесе:</w:t>
            </w:r>
          </w:p>
        </w:tc>
        <w:sdt>
          <w:sdtPr>
            <w:rPr>
              <w:rFonts w:ascii="Times New Roman" w:hAnsi="Times New Roman" w:cs="Times New Roman"/>
              <w:sz w:val="20"/>
              <w:szCs w:val="20"/>
            </w:rPr>
            <w:alias w:val="Наименование хар-ки"/>
            <w:tag w:val="Наименование хар-ки"/>
            <w:id w:val="1813672692"/>
            <w:placeholder>
              <w:docPart w:val="4FD7E1C8795A4110ADDFED3EBC9BDEB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D09F85E"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83134208"/>
            <w:placeholder>
              <w:docPart w:val="F99510C781B84A0C8BC7ECC30391D72F"/>
            </w:placeholder>
            <w:dropDownList>
              <w:listItem w:displayText="≥" w:value="≥"/>
              <w:listItem w:displayText="&gt;" w:value="&gt;"/>
              <w:listItem w:displayText="выбор значения" w:value="выбор значения"/>
            </w:dropDownList>
          </w:sdtPr>
          <w:sdtContent>
            <w:tc>
              <w:tcPr>
                <w:tcW w:w="2820" w:type="dxa"/>
              </w:tcPr>
              <w:p w14:paraId="028A344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B041A4E"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Pr>
          <w:p w14:paraId="3771D0A5" w14:textId="77777777" w:rsidR="00E55803" w:rsidRPr="001C6EC0" w:rsidRDefault="00E55803" w:rsidP="000753AA">
            <w:pPr>
              <w:jc w:val="center"/>
              <w:rPr>
                <w:rFonts w:ascii="Times New Roman" w:hAnsi="Times New Roman" w:cs="Times New Roman"/>
                <w:sz w:val="20"/>
                <w:szCs w:val="20"/>
              </w:rPr>
            </w:pPr>
          </w:p>
        </w:tc>
        <w:tc>
          <w:tcPr>
            <w:tcW w:w="1309" w:type="dxa"/>
          </w:tcPr>
          <w:p w14:paraId="245E1E27" w14:textId="77777777" w:rsidR="00E55803" w:rsidRPr="001C6EC0" w:rsidRDefault="00E55803" w:rsidP="000753AA">
            <w:pPr>
              <w:jc w:val="center"/>
              <w:rPr>
                <w:rFonts w:ascii="Times New Roman" w:hAnsi="Times New Roman" w:cs="Times New Roman"/>
                <w:sz w:val="20"/>
                <w:szCs w:val="20"/>
              </w:rPr>
            </w:pPr>
          </w:p>
        </w:tc>
        <w:tc>
          <w:tcPr>
            <w:tcW w:w="979" w:type="dxa"/>
          </w:tcPr>
          <w:p w14:paraId="49B78F04" w14:textId="77777777" w:rsidR="00E55803" w:rsidRPr="001C6EC0" w:rsidRDefault="00E55803"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21F665EB"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0B4AB7DC" w14:textId="77777777" w:rsidTr="001C6EC0">
        <w:tc>
          <w:tcPr>
            <w:tcW w:w="425" w:type="dxa"/>
            <w:vMerge/>
          </w:tcPr>
          <w:p w14:paraId="0B652B50"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433B420D" w14:textId="77777777" w:rsidR="00E55803" w:rsidRPr="001C6EC0" w:rsidRDefault="00E55803" w:rsidP="000753AA">
            <w:pPr>
              <w:rPr>
                <w:rFonts w:ascii="Times New Roman" w:hAnsi="Times New Roman" w:cs="Times New Roman"/>
                <w:bCs/>
                <w:sz w:val="20"/>
                <w:szCs w:val="20"/>
              </w:rPr>
            </w:pPr>
          </w:p>
        </w:tc>
        <w:tc>
          <w:tcPr>
            <w:tcW w:w="993" w:type="dxa"/>
            <w:vMerge/>
          </w:tcPr>
          <w:p w14:paraId="5361CA15" w14:textId="77777777" w:rsidR="00E55803" w:rsidRPr="001C6EC0" w:rsidRDefault="00E55803" w:rsidP="000753AA">
            <w:pPr>
              <w:rPr>
                <w:rFonts w:ascii="Times New Roman" w:hAnsi="Times New Roman" w:cs="Times New Roman"/>
                <w:sz w:val="20"/>
                <w:szCs w:val="20"/>
              </w:rPr>
            </w:pPr>
          </w:p>
        </w:tc>
        <w:tc>
          <w:tcPr>
            <w:tcW w:w="567" w:type="dxa"/>
            <w:vMerge/>
          </w:tcPr>
          <w:p w14:paraId="69926DE7" w14:textId="77777777" w:rsidR="00E55803" w:rsidRPr="001C6EC0" w:rsidRDefault="00E55803" w:rsidP="000753AA">
            <w:pPr>
              <w:rPr>
                <w:rFonts w:ascii="Times New Roman" w:hAnsi="Times New Roman" w:cs="Times New Roman"/>
                <w:sz w:val="20"/>
                <w:szCs w:val="20"/>
              </w:rPr>
            </w:pPr>
          </w:p>
        </w:tc>
        <w:tc>
          <w:tcPr>
            <w:tcW w:w="850" w:type="dxa"/>
            <w:vMerge/>
          </w:tcPr>
          <w:p w14:paraId="318F34CC" w14:textId="77777777" w:rsidR="00E55803" w:rsidRPr="001C6EC0" w:rsidRDefault="00E55803" w:rsidP="000753AA">
            <w:pPr>
              <w:rPr>
                <w:rFonts w:ascii="Times New Roman" w:hAnsi="Times New Roman" w:cs="Times New Roman"/>
                <w:sz w:val="20"/>
                <w:szCs w:val="20"/>
              </w:rPr>
            </w:pPr>
          </w:p>
        </w:tc>
        <w:tc>
          <w:tcPr>
            <w:tcW w:w="1701" w:type="dxa"/>
          </w:tcPr>
          <w:p w14:paraId="5DE955F1" w14:textId="77777777" w:rsidR="00E55803" w:rsidRPr="001C6EC0" w:rsidRDefault="00E55803"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69480630"/>
            <w:placeholder>
              <w:docPart w:val="4A2ECC573D43493CAE752A88456AF1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B92E49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5330499"/>
            <w:placeholder>
              <w:docPart w:val="A3CDEA7C70FC43228B8A00BE1F6F804C"/>
            </w:placeholder>
            <w:dropDownList>
              <w:listItem w:displayText="≥" w:value="≥"/>
              <w:listItem w:displayText="&gt;" w:value="&gt;"/>
              <w:listItem w:displayText="выбор значения" w:value="выбор значения"/>
            </w:dropDownList>
          </w:sdtPr>
          <w:sdtContent>
            <w:tc>
              <w:tcPr>
                <w:tcW w:w="2820" w:type="dxa"/>
              </w:tcPr>
              <w:p w14:paraId="2D58D0E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353B391"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7D1CA69A" w14:textId="77777777" w:rsidR="00E55803" w:rsidRPr="001C6EC0" w:rsidRDefault="00E55803" w:rsidP="000753AA">
            <w:pPr>
              <w:jc w:val="center"/>
              <w:rPr>
                <w:rFonts w:ascii="Times New Roman" w:hAnsi="Times New Roman" w:cs="Times New Roman"/>
                <w:sz w:val="20"/>
                <w:szCs w:val="20"/>
              </w:rPr>
            </w:pPr>
          </w:p>
        </w:tc>
        <w:tc>
          <w:tcPr>
            <w:tcW w:w="1309" w:type="dxa"/>
          </w:tcPr>
          <w:p w14:paraId="4F30557C" w14:textId="77777777" w:rsidR="00E55803" w:rsidRPr="001C6EC0" w:rsidRDefault="00E55803" w:rsidP="000753AA">
            <w:pPr>
              <w:jc w:val="center"/>
              <w:rPr>
                <w:rFonts w:ascii="Times New Roman" w:hAnsi="Times New Roman" w:cs="Times New Roman"/>
                <w:sz w:val="20"/>
                <w:szCs w:val="20"/>
              </w:rPr>
            </w:pPr>
          </w:p>
        </w:tc>
        <w:tc>
          <w:tcPr>
            <w:tcW w:w="979" w:type="dxa"/>
          </w:tcPr>
          <w:p w14:paraId="0C4C537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672B82E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4C459C40" w14:textId="77777777" w:rsidTr="001C6EC0">
        <w:tc>
          <w:tcPr>
            <w:tcW w:w="425" w:type="dxa"/>
            <w:vMerge/>
          </w:tcPr>
          <w:p w14:paraId="4C7C2CC4"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52CE3DBC" w14:textId="77777777" w:rsidR="00E55803" w:rsidRPr="001C6EC0" w:rsidRDefault="00E55803" w:rsidP="000753AA">
            <w:pPr>
              <w:rPr>
                <w:rFonts w:ascii="Times New Roman" w:hAnsi="Times New Roman" w:cs="Times New Roman"/>
                <w:bCs/>
                <w:sz w:val="20"/>
                <w:szCs w:val="20"/>
              </w:rPr>
            </w:pPr>
          </w:p>
        </w:tc>
        <w:tc>
          <w:tcPr>
            <w:tcW w:w="993" w:type="dxa"/>
            <w:vMerge/>
          </w:tcPr>
          <w:p w14:paraId="4D2329AA" w14:textId="77777777" w:rsidR="00E55803" w:rsidRPr="001C6EC0" w:rsidRDefault="00E55803" w:rsidP="000753AA">
            <w:pPr>
              <w:rPr>
                <w:rFonts w:ascii="Times New Roman" w:hAnsi="Times New Roman" w:cs="Times New Roman"/>
                <w:sz w:val="20"/>
                <w:szCs w:val="20"/>
              </w:rPr>
            </w:pPr>
          </w:p>
        </w:tc>
        <w:tc>
          <w:tcPr>
            <w:tcW w:w="567" w:type="dxa"/>
            <w:vMerge/>
          </w:tcPr>
          <w:p w14:paraId="59024CD4" w14:textId="77777777" w:rsidR="00E55803" w:rsidRPr="001C6EC0" w:rsidRDefault="00E55803" w:rsidP="000753AA">
            <w:pPr>
              <w:rPr>
                <w:rFonts w:ascii="Times New Roman" w:hAnsi="Times New Roman" w:cs="Times New Roman"/>
                <w:sz w:val="20"/>
                <w:szCs w:val="20"/>
              </w:rPr>
            </w:pPr>
          </w:p>
        </w:tc>
        <w:tc>
          <w:tcPr>
            <w:tcW w:w="850" w:type="dxa"/>
            <w:vMerge/>
          </w:tcPr>
          <w:p w14:paraId="484A3456" w14:textId="77777777" w:rsidR="00E55803" w:rsidRPr="001C6EC0" w:rsidRDefault="00E55803" w:rsidP="000753AA">
            <w:pPr>
              <w:rPr>
                <w:rFonts w:ascii="Times New Roman" w:hAnsi="Times New Roman" w:cs="Times New Roman"/>
                <w:sz w:val="20"/>
                <w:szCs w:val="20"/>
              </w:rPr>
            </w:pPr>
          </w:p>
        </w:tc>
        <w:tc>
          <w:tcPr>
            <w:tcW w:w="1701" w:type="dxa"/>
          </w:tcPr>
          <w:p w14:paraId="61C6A07B"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962009784"/>
            <w:placeholder>
              <w:docPart w:val="FA7B67C0F8AF4336BF39303888379C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C07755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50785084"/>
            <w:placeholder>
              <w:docPart w:val="E56B395CAF0E418BB1BBBEF84D760D52"/>
            </w:placeholder>
            <w:dropDownList>
              <w:listItem w:displayText="≥" w:value="≥"/>
              <w:listItem w:displayText="&gt;" w:value="&gt;"/>
              <w:listItem w:displayText="выбор значения" w:value="выбор значения"/>
            </w:dropDownList>
          </w:sdtPr>
          <w:sdtContent>
            <w:tc>
              <w:tcPr>
                <w:tcW w:w="2820" w:type="dxa"/>
              </w:tcPr>
              <w:p w14:paraId="652D383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2D34764"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Pr>
          <w:p w14:paraId="4E6688E4" w14:textId="77777777" w:rsidR="00E55803" w:rsidRPr="001C6EC0" w:rsidRDefault="00E55803" w:rsidP="000753AA">
            <w:pPr>
              <w:jc w:val="center"/>
              <w:rPr>
                <w:rFonts w:ascii="Times New Roman" w:hAnsi="Times New Roman" w:cs="Times New Roman"/>
                <w:sz w:val="20"/>
                <w:szCs w:val="20"/>
              </w:rPr>
            </w:pPr>
          </w:p>
        </w:tc>
        <w:tc>
          <w:tcPr>
            <w:tcW w:w="1309" w:type="dxa"/>
          </w:tcPr>
          <w:p w14:paraId="4E9E6A32" w14:textId="77777777" w:rsidR="00E55803" w:rsidRPr="001C6EC0" w:rsidRDefault="00E55803" w:rsidP="000753AA">
            <w:pPr>
              <w:jc w:val="center"/>
              <w:rPr>
                <w:rFonts w:ascii="Times New Roman" w:hAnsi="Times New Roman" w:cs="Times New Roman"/>
                <w:sz w:val="20"/>
                <w:szCs w:val="20"/>
              </w:rPr>
            </w:pPr>
          </w:p>
        </w:tc>
        <w:tc>
          <w:tcPr>
            <w:tcW w:w="979" w:type="dxa"/>
          </w:tcPr>
          <w:p w14:paraId="2E5CD210"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39F377BF"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6CD15640" w14:textId="77777777" w:rsidTr="001C6EC0">
        <w:tc>
          <w:tcPr>
            <w:tcW w:w="425" w:type="dxa"/>
            <w:vMerge/>
          </w:tcPr>
          <w:p w14:paraId="25881021"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6FDF8366" w14:textId="77777777" w:rsidR="00E55803" w:rsidRPr="001C6EC0" w:rsidRDefault="00E55803" w:rsidP="000753AA">
            <w:pPr>
              <w:rPr>
                <w:rFonts w:ascii="Times New Roman" w:hAnsi="Times New Roman" w:cs="Times New Roman"/>
                <w:bCs/>
                <w:sz w:val="20"/>
                <w:szCs w:val="20"/>
              </w:rPr>
            </w:pPr>
          </w:p>
        </w:tc>
        <w:tc>
          <w:tcPr>
            <w:tcW w:w="993" w:type="dxa"/>
            <w:vMerge/>
          </w:tcPr>
          <w:p w14:paraId="6CC0CFD8" w14:textId="77777777" w:rsidR="00E55803" w:rsidRPr="001C6EC0" w:rsidRDefault="00E55803" w:rsidP="000753AA">
            <w:pPr>
              <w:rPr>
                <w:rFonts w:ascii="Times New Roman" w:hAnsi="Times New Roman" w:cs="Times New Roman"/>
                <w:sz w:val="20"/>
                <w:szCs w:val="20"/>
              </w:rPr>
            </w:pPr>
          </w:p>
        </w:tc>
        <w:tc>
          <w:tcPr>
            <w:tcW w:w="567" w:type="dxa"/>
            <w:vMerge/>
          </w:tcPr>
          <w:p w14:paraId="3BF291F9" w14:textId="77777777" w:rsidR="00E55803" w:rsidRPr="001C6EC0" w:rsidRDefault="00E55803" w:rsidP="000753AA">
            <w:pPr>
              <w:rPr>
                <w:rFonts w:ascii="Times New Roman" w:hAnsi="Times New Roman" w:cs="Times New Roman"/>
                <w:sz w:val="20"/>
                <w:szCs w:val="20"/>
              </w:rPr>
            </w:pPr>
          </w:p>
        </w:tc>
        <w:tc>
          <w:tcPr>
            <w:tcW w:w="850" w:type="dxa"/>
            <w:vMerge/>
          </w:tcPr>
          <w:p w14:paraId="63D6C4B6" w14:textId="77777777" w:rsidR="00E55803" w:rsidRPr="001C6EC0" w:rsidRDefault="00E55803" w:rsidP="000753AA">
            <w:pPr>
              <w:rPr>
                <w:rFonts w:ascii="Times New Roman" w:hAnsi="Times New Roman" w:cs="Times New Roman"/>
                <w:sz w:val="20"/>
                <w:szCs w:val="20"/>
              </w:rPr>
            </w:pPr>
          </w:p>
        </w:tc>
        <w:tc>
          <w:tcPr>
            <w:tcW w:w="1701" w:type="dxa"/>
          </w:tcPr>
          <w:p w14:paraId="4145705B"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1497184175"/>
            <w:placeholder>
              <w:docPart w:val="4A91AE697ADD4A22AC7862BF21E91A8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FF41EA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29033197"/>
            <w:placeholder>
              <w:docPart w:val="AB65989B24354ACE9D9624388E37E2C0"/>
            </w:placeholder>
            <w:dropDownList>
              <w:listItem w:displayText="≥" w:value="≥"/>
              <w:listItem w:displayText="&gt;" w:value="&gt;"/>
              <w:listItem w:displayText="выбор значения" w:value="выбор значения"/>
            </w:dropDownList>
          </w:sdtPr>
          <w:sdtContent>
            <w:tc>
              <w:tcPr>
                <w:tcW w:w="2820" w:type="dxa"/>
              </w:tcPr>
              <w:p w14:paraId="73491DC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709043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2074696226"/>
            <w:placeholder>
              <w:docPart w:val="55B64D9FDFCD4107BBCCE83909463CDD"/>
            </w:placeholder>
            <w:dropDownList>
              <w:listItem w:displayText="≤" w:value="≤"/>
              <w:listItem w:displayText="&lt;" w:value="&lt;"/>
              <w:listItem w:displayText="выбор значения" w:value="выбор значения"/>
            </w:dropDownList>
          </w:sdtPr>
          <w:sdtContent>
            <w:tc>
              <w:tcPr>
                <w:tcW w:w="1099" w:type="dxa"/>
              </w:tcPr>
              <w:p w14:paraId="0FF445A5"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2920883C"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979" w:type="dxa"/>
          </w:tcPr>
          <w:p w14:paraId="60172F9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7489FD8F"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39B9D887" w14:textId="77777777" w:rsidTr="001C6EC0">
        <w:tc>
          <w:tcPr>
            <w:tcW w:w="425" w:type="dxa"/>
            <w:vMerge/>
          </w:tcPr>
          <w:p w14:paraId="35E6C678"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7158AEC0" w14:textId="77777777" w:rsidR="00E55803" w:rsidRPr="001C6EC0" w:rsidRDefault="00E55803" w:rsidP="000753AA">
            <w:pPr>
              <w:rPr>
                <w:rFonts w:ascii="Times New Roman" w:hAnsi="Times New Roman" w:cs="Times New Roman"/>
                <w:bCs/>
                <w:sz w:val="20"/>
                <w:szCs w:val="20"/>
              </w:rPr>
            </w:pPr>
          </w:p>
        </w:tc>
        <w:tc>
          <w:tcPr>
            <w:tcW w:w="993" w:type="dxa"/>
            <w:vMerge/>
          </w:tcPr>
          <w:p w14:paraId="7234EEB0" w14:textId="77777777" w:rsidR="00E55803" w:rsidRPr="001C6EC0" w:rsidRDefault="00E55803" w:rsidP="000753AA">
            <w:pPr>
              <w:rPr>
                <w:rFonts w:ascii="Times New Roman" w:hAnsi="Times New Roman" w:cs="Times New Roman"/>
                <w:sz w:val="20"/>
                <w:szCs w:val="20"/>
              </w:rPr>
            </w:pPr>
          </w:p>
        </w:tc>
        <w:tc>
          <w:tcPr>
            <w:tcW w:w="567" w:type="dxa"/>
            <w:vMerge/>
          </w:tcPr>
          <w:p w14:paraId="73B5C85A" w14:textId="77777777" w:rsidR="00E55803" w:rsidRPr="001C6EC0" w:rsidRDefault="00E55803" w:rsidP="000753AA">
            <w:pPr>
              <w:rPr>
                <w:rFonts w:ascii="Times New Roman" w:hAnsi="Times New Roman" w:cs="Times New Roman"/>
                <w:sz w:val="20"/>
                <w:szCs w:val="20"/>
              </w:rPr>
            </w:pPr>
          </w:p>
        </w:tc>
        <w:tc>
          <w:tcPr>
            <w:tcW w:w="850" w:type="dxa"/>
            <w:vMerge/>
          </w:tcPr>
          <w:p w14:paraId="1FD40CA0" w14:textId="77777777" w:rsidR="00E55803" w:rsidRPr="001C6EC0" w:rsidRDefault="00E55803" w:rsidP="000753AA">
            <w:pPr>
              <w:rPr>
                <w:rFonts w:ascii="Times New Roman" w:hAnsi="Times New Roman" w:cs="Times New Roman"/>
                <w:sz w:val="20"/>
                <w:szCs w:val="20"/>
              </w:rPr>
            </w:pPr>
          </w:p>
        </w:tc>
        <w:tc>
          <w:tcPr>
            <w:tcW w:w="1701" w:type="dxa"/>
          </w:tcPr>
          <w:p w14:paraId="24F50734"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841736890"/>
            <w:placeholder>
              <w:docPart w:val="8ED73744C8254B24A8E8DA9D5B4532B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7222EC1"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22918717"/>
            <w:placeholder>
              <w:docPart w:val="3C6C3C7206EB4E1F98FCD5BE647F8F51"/>
            </w:placeholder>
            <w:dropDownList>
              <w:listItem w:displayText="≥" w:value="≥"/>
              <w:listItem w:displayText="&gt;" w:value="&gt;"/>
              <w:listItem w:displayText="выбор значения" w:value="выбор значения"/>
            </w:dropDownList>
          </w:sdtPr>
          <w:sdtContent>
            <w:tc>
              <w:tcPr>
                <w:tcW w:w="2820" w:type="dxa"/>
              </w:tcPr>
              <w:p w14:paraId="25688C4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6DAB51F"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Pr>
          <w:p w14:paraId="7F632F9D" w14:textId="77777777" w:rsidR="00E55803" w:rsidRPr="001C6EC0" w:rsidRDefault="00E55803" w:rsidP="000753AA">
            <w:pPr>
              <w:jc w:val="center"/>
              <w:rPr>
                <w:rFonts w:ascii="Times New Roman" w:hAnsi="Times New Roman" w:cs="Times New Roman"/>
                <w:sz w:val="20"/>
                <w:szCs w:val="20"/>
              </w:rPr>
            </w:pPr>
          </w:p>
        </w:tc>
        <w:tc>
          <w:tcPr>
            <w:tcW w:w="1309" w:type="dxa"/>
          </w:tcPr>
          <w:p w14:paraId="1B269392" w14:textId="77777777" w:rsidR="00E55803" w:rsidRPr="001C6EC0" w:rsidRDefault="00E55803" w:rsidP="000753AA">
            <w:pPr>
              <w:jc w:val="center"/>
              <w:rPr>
                <w:rFonts w:ascii="Times New Roman" w:hAnsi="Times New Roman" w:cs="Times New Roman"/>
                <w:sz w:val="20"/>
                <w:szCs w:val="20"/>
              </w:rPr>
            </w:pPr>
          </w:p>
        </w:tc>
        <w:tc>
          <w:tcPr>
            <w:tcW w:w="979" w:type="dxa"/>
          </w:tcPr>
          <w:p w14:paraId="31F8137E" w14:textId="77777777" w:rsidR="00E55803" w:rsidRPr="001C6EC0" w:rsidRDefault="00E55803"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15109F3E"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7DF8F9F9" w14:textId="77777777" w:rsidTr="001C6EC0">
        <w:tc>
          <w:tcPr>
            <w:tcW w:w="425" w:type="dxa"/>
            <w:vMerge/>
          </w:tcPr>
          <w:p w14:paraId="29B48611"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0D87F78C" w14:textId="77777777" w:rsidR="00E55803" w:rsidRPr="001C6EC0" w:rsidRDefault="00E55803" w:rsidP="000753AA">
            <w:pPr>
              <w:rPr>
                <w:rFonts w:ascii="Times New Roman" w:hAnsi="Times New Roman" w:cs="Times New Roman"/>
                <w:bCs/>
                <w:sz w:val="20"/>
                <w:szCs w:val="20"/>
              </w:rPr>
            </w:pPr>
          </w:p>
        </w:tc>
        <w:tc>
          <w:tcPr>
            <w:tcW w:w="993" w:type="dxa"/>
            <w:vMerge/>
          </w:tcPr>
          <w:p w14:paraId="34306045" w14:textId="77777777" w:rsidR="00E55803" w:rsidRPr="001C6EC0" w:rsidRDefault="00E55803" w:rsidP="000753AA">
            <w:pPr>
              <w:rPr>
                <w:rFonts w:ascii="Times New Roman" w:hAnsi="Times New Roman" w:cs="Times New Roman"/>
                <w:sz w:val="20"/>
                <w:szCs w:val="20"/>
              </w:rPr>
            </w:pPr>
          </w:p>
        </w:tc>
        <w:tc>
          <w:tcPr>
            <w:tcW w:w="567" w:type="dxa"/>
            <w:vMerge/>
          </w:tcPr>
          <w:p w14:paraId="3EEA0990" w14:textId="77777777" w:rsidR="00E55803" w:rsidRPr="001C6EC0" w:rsidRDefault="00E55803" w:rsidP="000753AA">
            <w:pPr>
              <w:rPr>
                <w:rFonts w:ascii="Times New Roman" w:hAnsi="Times New Roman" w:cs="Times New Roman"/>
                <w:sz w:val="20"/>
                <w:szCs w:val="20"/>
              </w:rPr>
            </w:pPr>
          </w:p>
        </w:tc>
        <w:tc>
          <w:tcPr>
            <w:tcW w:w="850" w:type="dxa"/>
            <w:vMerge/>
          </w:tcPr>
          <w:p w14:paraId="337DB2A1" w14:textId="77777777" w:rsidR="00E55803" w:rsidRPr="001C6EC0" w:rsidRDefault="00E55803" w:rsidP="000753AA">
            <w:pPr>
              <w:rPr>
                <w:rFonts w:ascii="Times New Roman" w:hAnsi="Times New Roman" w:cs="Times New Roman"/>
                <w:sz w:val="20"/>
                <w:szCs w:val="20"/>
              </w:rPr>
            </w:pPr>
          </w:p>
        </w:tc>
        <w:tc>
          <w:tcPr>
            <w:tcW w:w="1701" w:type="dxa"/>
          </w:tcPr>
          <w:p w14:paraId="783A91BE" w14:textId="77777777" w:rsidR="00E55803" w:rsidRPr="001C6EC0" w:rsidRDefault="00E55803"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xml:space="preserve">Изменение длины колесной базы посредством регулировки расстояния между </w:t>
            </w:r>
            <w:r w:rsidRPr="001C6EC0">
              <w:rPr>
                <w:rFonts w:ascii="Times New Roman" w:eastAsia="Times New Roman" w:hAnsi="Times New Roman" w:cs="Times New Roman"/>
                <w:sz w:val="20"/>
                <w:szCs w:val="20"/>
                <w:lang w:eastAsia="ru-RU"/>
              </w:rPr>
              <w:lastRenderedPageBreak/>
              <w:t>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296067294"/>
            <w:placeholder>
              <w:docPart w:val="EDC823E93AFB47B6A42E00D459798DA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9F61C42"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0596242"/>
            <w:placeholder>
              <w:docPart w:val="D11E9AB6CDED4C63A1EE3A9C5E57A81C"/>
            </w:placeholder>
            <w:dropDownList>
              <w:listItem w:displayText="≥" w:value="≥"/>
              <w:listItem w:displayText="&gt;" w:value="&gt;"/>
              <w:listItem w:displayText="выбор значения" w:value="выбор значения"/>
            </w:dropDownList>
          </w:sdtPr>
          <w:sdtContent>
            <w:tc>
              <w:tcPr>
                <w:tcW w:w="2820" w:type="dxa"/>
              </w:tcPr>
              <w:p w14:paraId="71A70217"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2F081EC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Pr>
          <w:p w14:paraId="6591537D" w14:textId="77777777" w:rsidR="00E55803" w:rsidRPr="001C6EC0" w:rsidRDefault="00E55803" w:rsidP="000753AA">
            <w:pPr>
              <w:jc w:val="center"/>
              <w:rPr>
                <w:rFonts w:ascii="Times New Roman" w:hAnsi="Times New Roman" w:cs="Times New Roman"/>
                <w:sz w:val="20"/>
                <w:szCs w:val="20"/>
              </w:rPr>
            </w:pPr>
          </w:p>
        </w:tc>
        <w:tc>
          <w:tcPr>
            <w:tcW w:w="1309" w:type="dxa"/>
          </w:tcPr>
          <w:p w14:paraId="133CE025" w14:textId="77777777" w:rsidR="00E55803" w:rsidRPr="001C6EC0" w:rsidRDefault="00E55803" w:rsidP="000753AA">
            <w:pPr>
              <w:jc w:val="center"/>
              <w:rPr>
                <w:rFonts w:ascii="Times New Roman" w:hAnsi="Times New Roman" w:cs="Times New Roman"/>
                <w:sz w:val="20"/>
                <w:szCs w:val="20"/>
              </w:rPr>
            </w:pPr>
          </w:p>
        </w:tc>
        <w:tc>
          <w:tcPr>
            <w:tcW w:w="979" w:type="dxa"/>
          </w:tcPr>
          <w:p w14:paraId="216F96F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0FFBCC0"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E55803" w:rsidRPr="001C6EC0" w14:paraId="21D51E65" w14:textId="77777777" w:rsidTr="001C6EC0">
        <w:tc>
          <w:tcPr>
            <w:tcW w:w="425" w:type="dxa"/>
            <w:vMerge/>
          </w:tcPr>
          <w:p w14:paraId="539AB8B2"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71AC6C96" w14:textId="77777777" w:rsidR="00E55803" w:rsidRPr="001C6EC0" w:rsidRDefault="00E55803" w:rsidP="000753AA">
            <w:pPr>
              <w:rPr>
                <w:rFonts w:ascii="Times New Roman" w:hAnsi="Times New Roman" w:cs="Times New Roman"/>
                <w:bCs/>
                <w:sz w:val="20"/>
                <w:szCs w:val="20"/>
              </w:rPr>
            </w:pPr>
          </w:p>
        </w:tc>
        <w:tc>
          <w:tcPr>
            <w:tcW w:w="993" w:type="dxa"/>
            <w:vMerge/>
          </w:tcPr>
          <w:p w14:paraId="7ECEB438" w14:textId="77777777" w:rsidR="00E55803" w:rsidRPr="001C6EC0" w:rsidRDefault="00E55803" w:rsidP="000753AA">
            <w:pPr>
              <w:rPr>
                <w:rFonts w:ascii="Times New Roman" w:hAnsi="Times New Roman" w:cs="Times New Roman"/>
                <w:sz w:val="20"/>
                <w:szCs w:val="20"/>
              </w:rPr>
            </w:pPr>
          </w:p>
        </w:tc>
        <w:tc>
          <w:tcPr>
            <w:tcW w:w="567" w:type="dxa"/>
            <w:vMerge/>
          </w:tcPr>
          <w:p w14:paraId="5AE4C0C1" w14:textId="77777777" w:rsidR="00E55803" w:rsidRPr="001C6EC0" w:rsidRDefault="00E55803" w:rsidP="000753AA">
            <w:pPr>
              <w:rPr>
                <w:rFonts w:ascii="Times New Roman" w:hAnsi="Times New Roman" w:cs="Times New Roman"/>
                <w:sz w:val="20"/>
                <w:szCs w:val="20"/>
              </w:rPr>
            </w:pPr>
          </w:p>
        </w:tc>
        <w:tc>
          <w:tcPr>
            <w:tcW w:w="850" w:type="dxa"/>
            <w:vMerge/>
          </w:tcPr>
          <w:p w14:paraId="14C3820F" w14:textId="77777777" w:rsidR="00E55803" w:rsidRPr="001C6EC0" w:rsidRDefault="00E55803" w:rsidP="000753AA">
            <w:pPr>
              <w:rPr>
                <w:rFonts w:ascii="Times New Roman" w:hAnsi="Times New Roman" w:cs="Times New Roman"/>
                <w:sz w:val="20"/>
                <w:szCs w:val="20"/>
              </w:rPr>
            </w:pPr>
          </w:p>
        </w:tc>
        <w:tc>
          <w:tcPr>
            <w:tcW w:w="1701" w:type="dxa"/>
          </w:tcPr>
          <w:p w14:paraId="2B613A0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1912723869"/>
            <w:placeholder>
              <w:docPart w:val="6F087A296B5146A3BD6389BF901364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BFC5B23"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13653244"/>
            <w:placeholder>
              <w:docPart w:val="34AC352FF91744439BE6DC75B7DEE528"/>
            </w:placeholder>
            <w:dropDownList>
              <w:listItem w:displayText="≥" w:value="≥"/>
              <w:listItem w:displayText="&gt;" w:value="&gt;"/>
              <w:listItem w:displayText="выбор значения" w:value="выбор значения"/>
            </w:dropDownList>
          </w:sdtPr>
          <w:sdtContent>
            <w:tc>
              <w:tcPr>
                <w:tcW w:w="2820" w:type="dxa"/>
              </w:tcPr>
              <w:p w14:paraId="2B412ED3"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EAE17B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Pr>
          <w:p w14:paraId="77D090C2" w14:textId="77777777" w:rsidR="00E55803" w:rsidRPr="001C6EC0" w:rsidRDefault="00E55803" w:rsidP="000753AA">
            <w:pPr>
              <w:jc w:val="center"/>
              <w:rPr>
                <w:rFonts w:ascii="Times New Roman" w:hAnsi="Times New Roman" w:cs="Times New Roman"/>
                <w:sz w:val="20"/>
                <w:szCs w:val="20"/>
              </w:rPr>
            </w:pPr>
          </w:p>
        </w:tc>
        <w:tc>
          <w:tcPr>
            <w:tcW w:w="1309" w:type="dxa"/>
          </w:tcPr>
          <w:p w14:paraId="174E5532" w14:textId="77777777" w:rsidR="00E55803" w:rsidRPr="001C6EC0" w:rsidRDefault="00E55803" w:rsidP="000753AA">
            <w:pPr>
              <w:jc w:val="center"/>
              <w:rPr>
                <w:rFonts w:ascii="Times New Roman" w:hAnsi="Times New Roman" w:cs="Times New Roman"/>
                <w:sz w:val="20"/>
                <w:szCs w:val="20"/>
              </w:rPr>
            </w:pPr>
          </w:p>
        </w:tc>
        <w:tc>
          <w:tcPr>
            <w:tcW w:w="979" w:type="dxa"/>
          </w:tcPr>
          <w:p w14:paraId="3327163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7D8CE90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E55803" w:rsidRPr="001C6EC0" w14:paraId="66809B3C" w14:textId="77777777" w:rsidTr="001C6EC0">
        <w:tc>
          <w:tcPr>
            <w:tcW w:w="425" w:type="dxa"/>
            <w:vMerge/>
          </w:tcPr>
          <w:p w14:paraId="07FBC29D"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6065C42B" w14:textId="77777777" w:rsidR="00E55803" w:rsidRPr="001C6EC0" w:rsidRDefault="00E55803" w:rsidP="000753AA">
            <w:pPr>
              <w:rPr>
                <w:rFonts w:ascii="Times New Roman" w:hAnsi="Times New Roman" w:cs="Times New Roman"/>
                <w:bCs/>
                <w:sz w:val="20"/>
                <w:szCs w:val="20"/>
              </w:rPr>
            </w:pPr>
          </w:p>
        </w:tc>
        <w:tc>
          <w:tcPr>
            <w:tcW w:w="993" w:type="dxa"/>
            <w:vMerge/>
          </w:tcPr>
          <w:p w14:paraId="3B239C3C" w14:textId="77777777" w:rsidR="00E55803" w:rsidRPr="001C6EC0" w:rsidRDefault="00E55803" w:rsidP="000753AA">
            <w:pPr>
              <w:rPr>
                <w:rFonts w:ascii="Times New Roman" w:hAnsi="Times New Roman" w:cs="Times New Roman"/>
                <w:sz w:val="20"/>
                <w:szCs w:val="20"/>
              </w:rPr>
            </w:pPr>
          </w:p>
        </w:tc>
        <w:tc>
          <w:tcPr>
            <w:tcW w:w="567" w:type="dxa"/>
            <w:vMerge/>
          </w:tcPr>
          <w:p w14:paraId="602D71E0" w14:textId="77777777" w:rsidR="00E55803" w:rsidRPr="001C6EC0" w:rsidRDefault="00E55803" w:rsidP="000753AA">
            <w:pPr>
              <w:rPr>
                <w:rFonts w:ascii="Times New Roman" w:hAnsi="Times New Roman" w:cs="Times New Roman"/>
                <w:sz w:val="20"/>
                <w:szCs w:val="20"/>
              </w:rPr>
            </w:pPr>
          </w:p>
        </w:tc>
        <w:tc>
          <w:tcPr>
            <w:tcW w:w="850" w:type="dxa"/>
            <w:vMerge/>
          </w:tcPr>
          <w:p w14:paraId="4A769489" w14:textId="77777777" w:rsidR="00E55803" w:rsidRPr="001C6EC0" w:rsidRDefault="00E55803" w:rsidP="000753AA">
            <w:pPr>
              <w:rPr>
                <w:rFonts w:ascii="Times New Roman" w:hAnsi="Times New Roman" w:cs="Times New Roman"/>
                <w:sz w:val="20"/>
                <w:szCs w:val="20"/>
              </w:rPr>
            </w:pPr>
          </w:p>
        </w:tc>
        <w:tc>
          <w:tcPr>
            <w:tcW w:w="1701" w:type="dxa"/>
          </w:tcPr>
          <w:p w14:paraId="422D36C4"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09668612"/>
            <w:placeholder>
              <w:docPart w:val="8F34833F4B984AAE83BDFFD5C74082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B9AE5B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2820" w:type="dxa"/>
          </w:tcPr>
          <w:p w14:paraId="606BF952" w14:textId="77777777" w:rsidR="00E55803" w:rsidRPr="001C6EC0" w:rsidRDefault="00E55803" w:rsidP="000753AA">
            <w:pPr>
              <w:jc w:val="center"/>
              <w:rPr>
                <w:rFonts w:ascii="Times New Roman" w:hAnsi="Times New Roman" w:cs="Times New Roman"/>
                <w:sz w:val="20"/>
                <w:szCs w:val="20"/>
              </w:rPr>
            </w:pPr>
          </w:p>
        </w:tc>
        <w:tc>
          <w:tcPr>
            <w:tcW w:w="881" w:type="dxa"/>
          </w:tcPr>
          <w:p w14:paraId="29489615" w14:textId="77777777" w:rsidR="00E55803" w:rsidRPr="001C6EC0" w:rsidRDefault="00E55803"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325426155"/>
            <w:placeholder>
              <w:docPart w:val="A37AE07F8EB14A158683ECC2F4F79AC2"/>
            </w:placeholder>
            <w:dropDownList>
              <w:listItem w:displayText="≤" w:value="≤"/>
              <w:listItem w:displayText="&lt;" w:value="&lt;"/>
              <w:listItem w:displayText="выбор значения" w:value="выбор значения"/>
            </w:dropDownList>
          </w:sdtPr>
          <w:sdtContent>
            <w:tc>
              <w:tcPr>
                <w:tcW w:w="1099" w:type="dxa"/>
              </w:tcPr>
              <w:p w14:paraId="60B26E8E"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38483001"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979" w:type="dxa"/>
          </w:tcPr>
          <w:p w14:paraId="446657D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25451698"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E55803" w:rsidRPr="001C6EC0" w14:paraId="79701844" w14:textId="77777777" w:rsidTr="001C6EC0">
        <w:tc>
          <w:tcPr>
            <w:tcW w:w="425" w:type="dxa"/>
            <w:vMerge/>
          </w:tcPr>
          <w:p w14:paraId="6ED03AB7"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45696A3A" w14:textId="77777777" w:rsidR="00E55803" w:rsidRPr="001C6EC0" w:rsidRDefault="00E55803" w:rsidP="000753AA">
            <w:pPr>
              <w:rPr>
                <w:rFonts w:ascii="Times New Roman" w:hAnsi="Times New Roman" w:cs="Times New Roman"/>
                <w:bCs/>
                <w:sz w:val="20"/>
                <w:szCs w:val="20"/>
              </w:rPr>
            </w:pPr>
          </w:p>
        </w:tc>
        <w:tc>
          <w:tcPr>
            <w:tcW w:w="993" w:type="dxa"/>
            <w:vMerge/>
          </w:tcPr>
          <w:p w14:paraId="781D14B3" w14:textId="77777777" w:rsidR="00E55803" w:rsidRPr="001C6EC0" w:rsidRDefault="00E55803" w:rsidP="000753AA">
            <w:pPr>
              <w:rPr>
                <w:rFonts w:ascii="Times New Roman" w:hAnsi="Times New Roman" w:cs="Times New Roman"/>
                <w:sz w:val="20"/>
                <w:szCs w:val="20"/>
              </w:rPr>
            </w:pPr>
          </w:p>
        </w:tc>
        <w:tc>
          <w:tcPr>
            <w:tcW w:w="567" w:type="dxa"/>
            <w:vMerge/>
          </w:tcPr>
          <w:p w14:paraId="0EB00ADF" w14:textId="77777777" w:rsidR="00E55803" w:rsidRPr="001C6EC0" w:rsidRDefault="00E55803" w:rsidP="000753AA">
            <w:pPr>
              <w:rPr>
                <w:rFonts w:ascii="Times New Roman" w:hAnsi="Times New Roman" w:cs="Times New Roman"/>
                <w:sz w:val="20"/>
                <w:szCs w:val="20"/>
              </w:rPr>
            </w:pPr>
          </w:p>
        </w:tc>
        <w:tc>
          <w:tcPr>
            <w:tcW w:w="850" w:type="dxa"/>
            <w:vMerge/>
          </w:tcPr>
          <w:p w14:paraId="129DB999" w14:textId="77777777" w:rsidR="00E55803" w:rsidRPr="001C6EC0" w:rsidRDefault="00E55803" w:rsidP="000753AA">
            <w:pPr>
              <w:rPr>
                <w:rFonts w:ascii="Times New Roman" w:hAnsi="Times New Roman" w:cs="Times New Roman"/>
                <w:sz w:val="20"/>
                <w:szCs w:val="20"/>
              </w:rPr>
            </w:pPr>
          </w:p>
        </w:tc>
        <w:tc>
          <w:tcPr>
            <w:tcW w:w="1701" w:type="dxa"/>
          </w:tcPr>
          <w:p w14:paraId="47E5D8FB"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2030435841"/>
            <w:placeholder>
              <w:docPart w:val="2E30A988E75D4ECCAE2E6450F642658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7C1EA14"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76734716"/>
            <w:placeholder>
              <w:docPart w:val="CCD26600FFB44F7E80FC8711B9BFCBF8"/>
            </w:placeholder>
            <w:dropDownList>
              <w:listItem w:displayText="≥" w:value="≥"/>
              <w:listItem w:displayText="&gt;" w:value="&gt;"/>
              <w:listItem w:displayText="выбор значения" w:value="выбор значения"/>
            </w:dropDownList>
          </w:sdtPr>
          <w:sdtContent>
            <w:tc>
              <w:tcPr>
                <w:tcW w:w="2820" w:type="dxa"/>
              </w:tcPr>
              <w:p w14:paraId="453DD363"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FE359CC" w14:textId="492E6EFD"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50</w:t>
            </w:r>
          </w:p>
        </w:tc>
        <w:sdt>
          <w:sdtPr>
            <w:rPr>
              <w:rFonts w:ascii="Times New Roman" w:hAnsi="Times New Roman" w:cs="Times New Roman"/>
              <w:sz w:val="20"/>
              <w:szCs w:val="20"/>
            </w:rPr>
            <w:alias w:val="значение"/>
            <w:tag w:val="значение"/>
            <w:id w:val="-723907217"/>
            <w:placeholder>
              <w:docPart w:val="353941DE94744B838AD4F316F8CCE5E9"/>
            </w:placeholder>
            <w:dropDownList>
              <w:listItem w:displayText="≤" w:value="≤"/>
              <w:listItem w:displayText="&lt;" w:value="&lt;"/>
              <w:listItem w:displayText="выбор значения" w:value="выбор значения"/>
            </w:dropDownList>
          </w:sdtPr>
          <w:sdtContent>
            <w:tc>
              <w:tcPr>
                <w:tcW w:w="1099" w:type="dxa"/>
              </w:tcPr>
              <w:p w14:paraId="7FF8E955"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0B1C5665" w14:textId="205E9C83" w:rsidR="00E55803" w:rsidRPr="001C6EC0" w:rsidRDefault="00E55803" w:rsidP="00E55803">
            <w:pPr>
              <w:jc w:val="center"/>
              <w:rPr>
                <w:rFonts w:ascii="Times New Roman" w:hAnsi="Times New Roman" w:cs="Times New Roman"/>
                <w:sz w:val="20"/>
                <w:szCs w:val="20"/>
              </w:rPr>
            </w:pPr>
            <w:r w:rsidRPr="001C6EC0">
              <w:rPr>
                <w:rFonts w:ascii="Times New Roman" w:hAnsi="Times New Roman" w:cs="Times New Roman"/>
                <w:sz w:val="20"/>
                <w:szCs w:val="20"/>
              </w:rPr>
              <w:t>51</w:t>
            </w:r>
          </w:p>
        </w:tc>
        <w:tc>
          <w:tcPr>
            <w:tcW w:w="979" w:type="dxa"/>
          </w:tcPr>
          <w:p w14:paraId="592B258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674C694A"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E55803" w:rsidRPr="001C6EC0" w14:paraId="2CF990D1" w14:textId="77777777" w:rsidTr="001C6EC0">
        <w:tc>
          <w:tcPr>
            <w:tcW w:w="425" w:type="dxa"/>
            <w:vMerge/>
          </w:tcPr>
          <w:p w14:paraId="5C5FE77B"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66404069" w14:textId="77777777" w:rsidR="00E55803" w:rsidRPr="001C6EC0" w:rsidRDefault="00E55803" w:rsidP="000753AA">
            <w:pPr>
              <w:rPr>
                <w:rFonts w:ascii="Times New Roman" w:hAnsi="Times New Roman" w:cs="Times New Roman"/>
                <w:bCs/>
                <w:sz w:val="20"/>
                <w:szCs w:val="20"/>
              </w:rPr>
            </w:pPr>
          </w:p>
        </w:tc>
        <w:tc>
          <w:tcPr>
            <w:tcW w:w="993" w:type="dxa"/>
            <w:vMerge/>
          </w:tcPr>
          <w:p w14:paraId="49F3D71B" w14:textId="77777777" w:rsidR="00E55803" w:rsidRPr="001C6EC0" w:rsidRDefault="00E55803" w:rsidP="000753AA">
            <w:pPr>
              <w:rPr>
                <w:rFonts w:ascii="Times New Roman" w:hAnsi="Times New Roman" w:cs="Times New Roman"/>
                <w:sz w:val="20"/>
                <w:szCs w:val="20"/>
              </w:rPr>
            </w:pPr>
          </w:p>
        </w:tc>
        <w:tc>
          <w:tcPr>
            <w:tcW w:w="567" w:type="dxa"/>
            <w:vMerge/>
          </w:tcPr>
          <w:p w14:paraId="2A901448" w14:textId="77777777" w:rsidR="00E55803" w:rsidRPr="001C6EC0" w:rsidRDefault="00E55803" w:rsidP="000753AA">
            <w:pPr>
              <w:rPr>
                <w:rFonts w:ascii="Times New Roman" w:hAnsi="Times New Roman" w:cs="Times New Roman"/>
                <w:sz w:val="20"/>
                <w:szCs w:val="20"/>
              </w:rPr>
            </w:pPr>
          </w:p>
        </w:tc>
        <w:tc>
          <w:tcPr>
            <w:tcW w:w="850" w:type="dxa"/>
            <w:vMerge/>
          </w:tcPr>
          <w:p w14:paraId="7466D017" w14:textId="77777777" w:rsidR="00E55803" w:rsidRPr="001C6EC0" w:rsidRDefault="00E55803" w:rsidP="000753AA">
            <w:pPr>
              <w:rPr>
                <w:rFonts w:ascii="Times New Roman" w:hAnsi="Times New Roman" w:cs="Times New Roman"/>
                <w:sz w:val="20"/>
                <w:szCs w:val="20"/>
              </w:rPr>
            </w:pPr>
          </w:p>
        </w:tc>
        <w:tc>
          <w:tcPr>
            <w:tcW w:w="1701" w:type="dxa"/>
          </w:tcPr>
          <w:p w14:paraId="2749FC91"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5C6B040A" w14:textId="77777777" w:rsidR="00E55803" w:rsidRPr="001C6EC0" w:rsidRDefault="00E55803"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717118080"/>
            <w:placeholder>
              <w:docPart w:val="2D3DA15D6A4A4B7CB2D21E35B6E6830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086EAC6"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22E95A11"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6D30F120"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099F4640"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3E56AED6"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1E7E1A51"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66C44F58"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1424CC79"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p w14:paraId="62C4E7D7" w14:textId="77777777" w:rsidR="00E55803" w:rsidRPr="001C6EC0" w:rsidRDefault="00E55803" w:rsidP="000753AA">
            <w:pPr>
              <w:jc w:val="center"/>
              <w:rPr>
                <w:rFonts w:ascii="Times New Roman" w:hAnsi="Times New Roman" w:cs="Times New Roman"/>
                <w:sz w:val="20"/>
                <w:szCs w:val="20"/>
              </w:rPr>
            </w:pPr>
          </w:p>
        </w:tc>
        <w:tc>
          <w:tcPr>
            <w:tcW w:w="979" w:type="dxa"/>
          </w:tcPr>
          <w:p w14:paraId="36FF118D" w14:textId="77777777" w:rsidR="00E55803" w:rsidRPr="001C6EC0" w:rsidRDefault="00E55803"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94615715"/>
            <w:placeholder>
              <w:docPart w:val="66E7FC3C185E441ABF1EF8B2FAAA8D2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2511E05"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E55803" w:rsidRPr="001C6EC0" w14:paraId="1612685C" w14:textId="77777777" w:rsidTr="001C6EC0">
        <w:tc>
          <w:tcPr>
            <w:tcW w:w="425" w:type="dxa"/>
            <w:vMerge/>
          </w:tcPr>
          <w:p w14:paraId="7D356416"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044D88BF" w14:textId="77777777" w:rsidR="00E55803" w:rsidRPr="001C6EC0" w:rsidRDefault="00E55803" w:rsidP="000753AA">
            <w:pPr>
              <w:rPr>
                <w:rFonts w:ascii="Times New Roman" w:hAnsi="Times New Roman" w:cs="Times New Roman"/>
                <w:bCs/>
                <w:sz w:val="20"/>
                <w:szCs w:val="20"/>
              </w:rPr>
            </w:pPr>
          </w:p>
        </w:tc>
        <w:tc>
          <w:tcPr>
            <w:tcW w:w="993" w:type="dxa"/>
            <w:vMerge/>
          </w:tcPr>
          <w:p w14:paraId="2D83B877" w14:textId="77777777" w:rsidR="00E55803" w:rsidRPr="001C6EC0" w:rsidRDefault="00E55803" w:rsidP="000753AA">
            <w:pPr>
              <w:rPr>
                <w:rFonts w:ascii="Times New Roman" w:hAnsi="Times New Roman" w:cs="Times New Roman"/>
                <w:sz w:val="20"/>
                <w:szCs w:val="20"/>
              </w:rPr>
            </w:pPr>
          </w:p>
        </w:tc>
        <w:tc>
          <w:tcPr>
            <w:tcW w:w="567" w:type="dxa"/>
            <w:vMerge/>
          </w:tcPr>
          <w:p w14:paraId="31488619" w14:textId="77777777" w:rsidR="00E55803" w:rsidRPr="001C6EC0" w:rsidRDefault="00E55803" w:rsidP="000753AA">
            <w:pPr>
              <w:rPr>
                <w:rFonts w:ascii="Times New Roman" w:hAnsi="Times New Roman" w:cs="Times New Roman"/>
                <w:sz w:val="20"/>
                <w:szCs w:val="20"/>
              </w:rPr>
            </w:pPr>
          </w:p>
        </w:tc>
        <w:tc>
          <w:tcPr>
            <w:tcW w:w="850" w:type="dxa"/>
            <w:vMerge/>
          </w:tcPr>
          <w:p w14:paraId="464D30E4" w14:textId="77777777" w:rsidR="00E55803" w:rsidRPr="001C6EC0" w:rsidRDefault="00E55803" w:rsidP="000753AA">
            <w:pPr>
              <w:rPr>
                <w:rFonts w:ascii="Times New Roman" w:hAnsi="Times New Roman" w:cs="Times New Roman"/>
                <w:sz w:val="20"/>
                <w:szCs w:val="20"/>
              </w:rPr>
            </w:pPr>
          </w:p>
        </w:tc>
        <w:tc>
          <w:tcPr>
            <w:tcW w:w="1701" w:type="dxa"/>
          </w:tcPr>
          <w:p w14:paraId="1A59836E" w14:textId="77777777" w:rsidR="00E55803" w:rsidRPr="001C6EC0" w:rsidRDefault="00E55803"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1840683259"/>
            <w:placeholder>
              <w:docPart w:val="ADB8F7ED4DEA4130B54F9B3DBED9224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713DC50"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4FF7E298"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73BCD308" w14:textId="77777777" w:rsidR="00E55803" w:rsidRPr="001C6EC0" w:rsidRDefault="00E55803" w:rsidP="000753AA">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3E52DBD0" w14:textId="29849A7E" w:rsidR="00E55803" w:rsidRPr="001C6EC0" w:rsidRDefault="00E55803"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tc>
        <w:tc>
          <w:tcPr>
            <w:tcW w:w="979" w:type="dxa"/>
          </w:tcPr>
          <w:p w14:paraId="0BC79B86" w14:textId="77777777" w:rsidR="00E55803" w:rsidRPr="001C6EC0" w:rsidRDefault="00E55803"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78045055"/>
            <w:placeholder>
              <w:docPart w:val="C74E07BE64C44E3096FA10F3C0B14A0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3A618CF"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E55803" w:rsidRPr="001C6EC0" w14:paraId="79DBB31B" w14:textId="77777777" w:rsidTr="001C6EC0">
        <w:trPr>
          <w:trHeight w:val="1028"/>
        </w:trPr>
        <w:tc>
          <w:tcPr>
            <w:tcW w:w="425" w:type="dxa"/>
            <w:vMerge/>
          </w:tcPr>
          <w:p w14:paraId="5B3A5CE0" w14:textId="77777777" w:rsidR="00E55803" w:rsidRPr="001C6EC0" w:rsidRDefault="00E55803" w:rsidP="000753AA">
            <w:pPr>
              <w:jc w:val="center"/>
              <w:rPr>
                <w:rFonts w:ascii="Times New Roman" w:hAnsi="Times New Roman" w:cs="Times New Roman"/>
                <w:sz w:val="20"/>
                <w:szCs w:val="20"/>
              </w:rPr>
            </w:pPr>
          </w:p>
        </w:tc>
        <w:tc>
          <w:tcPr>
            <w:tcW w:w="1560" w:type="dxa"/>
            <w:vMerge/>
          </w:tcPr>
          <w:p w14:paraId="6909D3D7" w14:textId="77777777" w:rsidR="00E55803" w:rsidRPr="001C6EC0" w:rsidRDefault="00E55803" w:rsidP="000753AA">
            <w:pPr>
              <w:rPr>
                <w:rFonts w:ascii="Times New Roman" w:hAnsi="Times New Roman" w:cs="Times New Roman"/>
                <w:bCs/>
                <w:sz w:val="20"/>
                <w:szCs w:val="20"/>
              </w:rPr>
            </w:pPr>
          </w:p>
        </w:tc>
        <w:tc>
          <w:tcPr>
            <w:tcW w:w="993" w:type="dxa"/>
            <w:vMerge/>
          </w:tcPr>
          <w:p w14:paraId="3910D079" w14:textId="77777777" w:rsidR="00E55803" w:rsidRPr="001C6EC0" w:rsidRDefault="00E55803" w:rsidP="000753AA">
            <w:pPr>
              <w:rPr>
                <w:rFonts w:ascii="Times New Roman" w:hAnsi="Times New Roman" w:cs="Times New Roman"/>
                <w:sz w:val="20"/>
                <w:szCs w:val="20"/>
              </w:rPr>
            </w:pPr>
          </w:p>
        </w:tc>
        <w:tc>
          <w:tcPr>
            <w:tcW w:w="567" w:type="dxa"/>
            <w:vMerge/>
          </w:tcPr>
          <w:p w14:paraId="551A84FA" w14:textId="77777777" w:rsidR="00E55803" w:rsidRPr="001C6EC0" w:rsidRDefault="00E55803" w:rsidP="000753AA">
            <w:pPr>
              <w:rPr>
                <w:rFonts w:ascii="Times New Roman" w:hAnsi="Times New Roman" w:cs="Times New Roman"/>
                <w:sz w:val="20"/>
                <w:szCs w:val="20"/>
              </w:rPr>
            </w:pPr>
          </w:p>
        </w:tc>
        <w:tc>
          <w:tcPr>
            <w:tcW w:w="850" w:type="dxa"/>
            <w:vMerge/>
          </w:tcPr>
          <w:p w14:paraId="756C4E8C" w14:textId="77777777" w:rsidR="00E55803" w:rsidRPr="001C6EC0" w:rsidRDefault="00E55803" w:rsidP="000753AA">
            <w:pPr>
              <w:rPr>
                <w:rFonts w:ascii="Times New Roman" w:hAnsi="Times New Roman" w:cs="Times New Roman"/>
                <w:sz w:val="20"/>
                <w:szCs w:val="20"/>
              </w:rPr>
            </w:pPr>
          </w:p>
        </w:tc>
        <w:tc>
          <w:tcPr>
            <w:tcW w:w="1701" w:type="dxa"/>
          </w:tcPr>
          <w:p w14:paraId="570E47FF" w14:textId="77777777" w:rsidR="00E55803" w:rsidRPr="001C6EC0" w:rsidRDefault="00E55803"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2055065918"/>
            <w:placeholder>
              <w:docPart w:val="5A9DDA9F1A96409D97201B1C0ABDC63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9ECD448"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6D98B568" w14:textId="77777777" w:rsidR="00E55803" w:rsidRPr="001C6EC0" w:rsidRDefault="00E55803"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16743C29" w14:textId="77777777" w:rsidR="00E55803" w:rsidRPr="001C6EC0" w:rsidRDefault="00E55803"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0434C199" w14:textId="77777777" w:rsidR="00E55803" w:rsidRPr="001C6EC0" w:rsidRDefault="00E55803"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76F3AFBE" w14:textId="77777777" w:rsidR="00E55803" w:rsidRPr="001C6EC0" w:rsidRDefault="00E55803" w:rsidP="000753AA">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979" w:type="dxa"/>
          </w:tcPr>
          <w:p w14:paraId="7DAA0FD2" w14:textId="77777777" w:rsidR="00E55803" w:rsidRPr="001C6EC0" w:rsidRDefault="00E55803"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67847732"/>
            <w:placeholder>
              <w:docPart w:val="20EF8E93740047C1A2436EC5BB9B042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02DD89D" w14:textId="77777777" w:rsidR="00E55803" w:rsidRPr="001C6EC0" w:rsidRDefault="00E55803"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C10B0D" w:rsidRPr="001C6EC0" w14:paraId="6E490ACC" w14:textId="77777777" w:rsidTr="001C6EC0">
        <w:tc>
          <w:tcPr>
            <w:tcW w:w="425" w:type="dxa"/>
            <w:vMerge w:val="restart"/>
          </w:tcPr>
          <w:p w14:paraId="2B405A68" w14:textId="30B6D0EE"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560" w:type="dxa"/>
            <w:vMerge w:val="restart"/>
          </w:tcPr>
          <w:p w14:paraId="5ED90958" w14:textId="77777777" w:rsidR="00C10B0D" w:rsidRPr="001C6EC0" w:rsidRDefault="00C10B0D" w:rsidP="000753AA">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47484C56" w14:textId="16164366" w:rsidR="00C10B0D" w:rsidRPr="001C6EC0" w:rsidRDefault="00C10B0D" w:rsidP="00C10B0D">
            <w:pPr>
              <w:jc w:val="center"/>
              <w:rPr>
                <w:rFonts w:ascii="Times New Roman" w:hAnsi="Times New Roman" w:cs="Times New Roman"/>
                <w:sz w:val="20"/>
                <w:szCs w:val="20"/>
              </w:rPr>
            </w:pPr>
            <w:r w:rsidRPr="001C6EC0">
              <w:rPr>
                <w:rFonts w:ascii="Times New Roman" w:hAnsi="Times New Roman" w:cs="Times New Roman"/>
                <w:bCs/>
                <w:sz w:val="20"/>
                <w:szCs w:val="20"/>
              </w:rPr>
              <w:t>7-02-01</w:t>
            </w:r>
          </w:p>
        </w:tc>
        <w:tc>
          <w:tcPr>
            <w:tcW w:w="993" w:type="dxa"/>
            <w:vMerge w:val="restart"/>
          </w:tcPr>
          <w:p w14:paraId="3BA55124"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Pr>
          <w:p w14:paraId="50269A02" w14:textId="52C09834" w:rsidR="00C10B0D" w:rsidRPr="001C6EC0" w:rsidRDefault="00F83F83" w:rsidP="000753AA">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850" w:type="dxa"/>
            <w:vMerge w:val="restart"/>
          </w:tcPr>
          <w:p w14:paraId="73EF26F3" w14:textId="77777777" w:rsidR="00C10B0D" w:rsidRPr="001C6EC0" w:rsidRDefault="00C10B0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Pr>
          <w:p w14:paraId="38B62B85"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507484222"/>
            <w:placeholder>
              <w:docPart w:val="7103396245E84C46A519DB9FCCB4EB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3FB04EE1"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69CEE51A" w14:textId="2857E0C1" w:rsidR="00C10B0D" w:rsidRPr="001C6EC0" w:rsidRDefault="00C10B0D"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79" w:type="dxa"/>
          </w:tcPr>
          <w:p w14:paraId="41380EB5" w14:textId="77777777" w:rsidR="00C10B0D" w:rsidRPr="001C6EC0" w:rsidRDefault="00C10B0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59009943"/>
            <w:placeholder>
              <w:docPart w:val="10BCEFC520F44FA38C9CF342E781D42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1E98FDB0"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C10B0D" w:rsidRPr="001C6EC0" w14:paraId="25B32851" w14:textId="77777777" w:rsidTr="001C6EC0">
        <w:trPr>
          <w:trHeight w:val="412"/>
        </w:trPr>
        <w:tc>
          <w:tcPr>
            <w:tcW w:w="425" w:type="dxa"/>
            <w:vMerge/>
          </w:tcPr>
          <w:p w14:paraId="0330275A"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69626941" w14:textId="77777777" w:rsidR="00C10B0D" w:rsidRPr="001C6EC0" w:rsidRDefault="00C10B0D" w:rsidP="000753AA">
            <w:pPr>
              <w:jc w:val="center"/>
              <w:rPr>
                <w:rFonts w:ascii="Times New Roman" w:hAnsi="Times New Roman" w:cs="Times New Roman"/>
                <w:sz w:val="20"/>
                <w:szCs w:val="20"/>
              </w:rPr>
            </w:pPr>
          </w:p>
        </w:tc>
        <w:tc>
          <w:tcPr>
            <w:tcW w:w="993" w:type="dxa"/>
            <w:vMerge/>
          </w:tcPr>
          <w:p w14:paraId="7F6CE057" w14:textId="77777777" w:rsidR="00C10B0D" w:rsidRPr="001C6EC0" w:rsidRDefault="00C10B0D" w:rsidP="000753AA">
            <w:pPr>
              <w:jc w:val="center"/>
              <w:rPr>
                <w:rFonts w:ascii="Times New Roman" w:hAnsi="Times New Roman" w:cs="Times New Roman"/>
                <w:sz w:val="20"/>
                <w:szCs w:val="20"/>
              </w:rPr>
            </w:pPr>
          </w:p>
        </w:tc>
        <w:tc>
          <w:tcPr>
            <w:tcW w:w="567" w:type="dxa"/>
            <w:vMerge/>
          </w:tcPr>
          <w:p w14:paraId="0EE778DF" w14:textId="77777777" w:rsidR="00C10B0D" w:rsidRPr="001C6EC0" w:rsidRDefault="00C10B0D" w:rsidP="000753AA">
            <w:pPr>
              <w:jc w:val="center"/>
              <w:rPr>
                <w:rFonts w:ascii="Times New Roman" w:hAnsi="Times New Roman" w:cs="Times New Roman"/>
                <w:sz w:val="20"/>
                <w:szCs w:val="20"/>
              </w:rPr>
            </w:pPr>
          </w:p>
        </w:tc>
        <w:tc>
          <w:tcPr>
            <w:tcW w:w="850" w:type="dxa"/>
            <w:vMerge/>
          </w:tcPr>
          <w:p w14:paraId="6114C1E0" w14:textId="77777777" w:rsidR="00C10B0D" w:rsidRPr="001C6EC0" w:rsidRDefault="00C10B0D" w:rsidP="000753AA">
            <w:pPr>
              <w:jc w:val="center"/>
              <w:rPr>
                <w:rFonts w:ascii="Times New Roman" w:hAnsi="Times New Roman" w:cs="Times New Roman"/>
                <w:sz w:val="20"/>
                <w:szCs w:val="20"/>
              </w:rPr>
            </w:pPr>
          </w:p>
        </w:tc>
        <w:tc>
          <w:tcPr>
            <w:tcW w:w="1701" w:type="dxa"/>
          </w:tcPr>
          <w:p w14:paraId="745E976C" w14:textId="77777777" w:rsidR="00C10B0D" w:rsidRPr="001C6EC0" w:rsidRDefault="00C10B0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535629129"/>
            <w:placeholder>
              <w:docPart w:val="13168F1F9F664DC29885C37322C611B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6BE3FD66"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742D47E2" w14:textId="4597BD01"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 xml:space="preserve">  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82B8E69"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lastRenderedPageBreak/>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0A02F570"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 xml:space="preserve">Возможность складывания и раскладывания кресла-коляски без применения инструмента. </w:t>
            </w:r>
          </w:p>
          <w:p w14:paraId="2E8E925F"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Поворотные колеса имеют надувные покрышки и имеют диаметр 20 см. Вилка поворотного колеса имеет 4 позиций установки положения колеса.</w:t>
            </w:r>
          </w:p>
          <w:p w14:paraId="2E920155"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14:paraId="3249E3E9"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1C6EC0">
              <w:rPr>
                <w:rFonts w:ascii="Times New Roman" w:hAnsi="Times New Roman" w:cs="Times New Roman"/>
                <w:sz w:val="20"/>
                <w:szCs w:val="20"/>
              </w:rPr>
              <w:t>ободами</w:t>
            </w:r>
            <w:proofErr w:type="spellEnd"/>
            <w:r w:rsidRPr="001C6EC0">
              <w:rPr>
                <w:rFonts w:ascii="Times New Roman" w:hAnsi="Times New Roman" w:cs="Times New Roman"/>
                <w:sz w:val="20"/>
                <w:szCs w:val="20"/>
              </w:rPr>
              <w:t xml:space="preserve"> и обручами.</w:t>
            </w:r>
          </w:p>
          <w:p w14:paraId="57B926CD"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75127969"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 xml:space="preserve">Кресло-коляска имеет возможность </w:t>
            </w:r>
            <w:proofErr w:type="spellStart"/>
            <w:r w:rsidRPr="001C6EC0">
              <w:rPr>
                <w:rFonts w:ascii="Times New Roman" w:hAnsi="Times New Roman" w:cs="Times New Roman"/>
                <w:sz w:val="20"/>
                <w:szCs w:val="20"/>
              </w:rPr>
              <w:t>поступенчатой</w:t>
            </w:r>
            <w:proofErr w:type="spellEnd"/>
            <w:r w:rsidRPr="001C6EC0">
              <w:rPr>
                <w:rFonts w:ascii="Times New Roman" w:hAnsi="Times New Roman" w:cs="Times New Roman"/>
                <w:sz w:val="20"/>
                <w:szCs w:val="20"/>
              </w:rPr>
              <w:t xml:space="preserve"> регулировки угла наклона спинки в 30º и фиксируется в 4 положениях.</w:t>
            </w:r>
          </w:p>
          <w:p w14:paraId="60C8A369"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0C31CD23"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Подлокотники могут регулироваться по высоте. Накладки подлокотников должны быть изготовлены из вспененной резины.</w:t>
            </w:r>
          </w:p>
          <w:p w14:paraId="6D9770F5" w14:textId="77777777" w:rsidR="00C10B0D" w:rsidRPr="001C6EC0" w:rsidRDefault="00C10B0D" w:rsidP="00C10B0D">
            <w:pPr>
              <w:jc w:val="both"/>
              <w:rPr>
                <w:rFonts w:ascii="Times New Roman" w:hAnsi="Times New Roman" w:cs="Times New Roman"/>
                <w:sz w:val="20"/>
                <w:szCs w:val="20"/>
              </w:rPr>
            </w:pPr>
            <w:r w:rsidRPr="001C6EC0">
              <w:rPr>
                <w:rFonts w:ascii="Times New Roman" w:hAnsi="Times New Roman" w:cs="Times New Roman"/>
                <w:sz w:val="20"/>
                <w:szCs w:val="20"/>
              </w:rPr>
              <w:t>Подножки легко демонтированы или просто отведены внутрь рамы без демонтажа.</w:t>
            </w:r>
          </w:p>
          <w:p w14:paraId="50FBD563" w14:textId="65D55E83" w:rsidR="00C10B0D" w:rsidRPr="001C6EC0" w:rsidRDefault="00C10B0D" w:rsidP="00C10B0D">
            <w:pP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Кресло-коляска укомплектована страховочным устройством от опрокидывания</w:t>
            </w:r>
          </w:p>
        </w:tc>
        <w:tc>
          <w:tcPr>
            <w:tcW w:w="979" w:type="dxa"/>
          </w:tcPr>
          <w:p w14:paraId="683629AE" w14:textId="77777777" w:rsidR="00C10B0D" w:rsidRPr="001C6EC0" w:rsidRDefault="00C10B0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70774530"/>
            <w:placeholder>
              <w:docPart w:val="B2A4485A1A3D41089F302B2FEA3DA15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00E9D59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C10B0D" w:rsidRPr="001C6EC0" w14:paraId="2FFF2715" w14:textId="77777777" w:rsidTr="001C6EC0">
        <w:tc>
          <w:tcPr>
            <w:tcW w:w="425" w:type="dxa"/>
            <w:vMerge/>
          </w:tcPr>
          <w:p w14:paraId="651E82F1"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5E9242E2" w14:textId="77777777" w:rsidR="00C10B0D" w:rsidRPr="001C6EC0" w:rsidRDefault="00C10B0D" w:rsidP="000753AA">
            <w:pPr>
              <w:rPr>
                <w:rFonts w:ascii="Times New Roman" w:hAnsi="Times New Roman" w:cs="Times New Roman"/>
                <w:bCs/>
                <w:sz w:val="20"/>
                <w:szCs w:val="20"/>
              </w:rPr>
            </w:pPr>
          </w:p>
        </w:tc>
        <w:tc>
          <w:tcPr>
            <w:tcW w:w="993" w:type="dxa"/>
            <w:vMerge/>
          </w:tcPr>
          <w:p w14:paraId="2C1CCCD7" w14:textId="77777777" w:rsidR="00C10B0D" w:rsidRPr="001C6EC0" w:rsidRDefault="00C10B0D" w:rsidP="000753AA">
            <w:pPr>
              <w:rPr>
                <w:rFonts w:ascii="Times New Roman" w:hAnsi="Times New Roman" w:cs="Times New Roman"/>
                <w:sz w:val="20"/>
                <w:szCs w:val="20"/>
              </w:rPr>
            </w:pPr>
          </w:p>
        </w:tc>
        <w:tc>
          <w:tcPr>
            <w:tcW w:w="567" w:type="dxa"/>
            <w:vMerge/>
          </w:tcPr>
          <w:p w14:paraId="67EB2DCB" w14:textId="77777777" w:rsidR="00C10B0D" w:rsidRPr="001C6EC0" w:rsidRDefault="00C10B0D" w:rsidP="000753AA">
            <w:pPr>
              <w:rPr>
                <w:rFonts w:ascii="Times New Roman" w:hAnsi="Times New Roman" w:cs="Times New Roman"/>
                <w:sz w:val="20"/>
                <w:szCs w:val="20"/>
              </w:rPr>
            </w:pPr>
          </w:p>
        </w:tc>
        <w:tc>
          <w:tcPr>
            <w:tcW w:w="850" w:type="dxa"/>
            <w:vMerge/>
          </w:tcPr>
          <w:p w14:paraId="4448AED8" w14:textId="77777777" w:rsidR="00C10B0D" w:rsidRPr="001C6EC0" w:rsidRDefault="00C10B0D" w:rsidP="000753AA">
            <w:pPr>
              <w:rPr>
                <w:rFonts w:ascii="Times New Roman" w:hAnsi="Times New Roman" w:cs="Times New Roman"/>
                <w:sz w:val="20"/>
                <w:szCs w:val="20"/>
              </w:rPr>
            </w:pPr>
          </w:p>
        </w:tc>
        <w:tc>
          <w:tcPr>
            <w:tcW w:w="1701" w:type="dxa"/>
          </w:tcPr>
          <w:p w14:paraId="3368761A" w14:textId="77777777" w:rsidR="00C10B0D" w:rsidRPr="001C6EC0" w:rsidRDefault="00C10B0D" w:rsidP="000753AA">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2024854201"/>
            <w:placeholder>
              <w:docPart w:val="AC64055C37D3473EB9EB67E7A252A3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98790E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18973076"/>
            <w:placeholder>
              <w:docPart w:val="98EE9F75777944EFB2268EEDF38FB5A3"/>
            </w:placeholder>
            <w:dropDownList>
              <w:listItem w:displayText="≥" w:value="≥"/>
              <w:listItem w:displayText="&gt;" w:value="&gt;"/>
              <w:listItem w:displayText="выбор значения" w:value="выбор значения"/>
            </w:dropDownList>
          </w:sdtPr>
          <w:sdtContent>
            <w:tc>
              <w:tcPr>
                <w:tcW w:w="2820" w:type="dxa"/>
              </w:tcPr>
              <w:p w14:paraId="70CF8087"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382B03B"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995795358"/>
            <w:placeholder>
              <w:docPart w:val="283A5D0AA6544CE695865F63E3C6C4F6"/>
            </w:placeholder>
            <w:dropDownList>
              <w:listItem w:displayText="≤" w:value="≤"/>
              <w:listItem w:displayText="&lt;" w:value="&lt;"/>
              <w:listItem w:displayText="выбор значения" w:value="выбор значения"/>
            </w:dropDownList>
          </w:sdtPr>
          <w:sdtContent>
            <w:tc>
              <w:tcPr>
                <w:tcW w:w="1099" w:type="dxa"/>
              </w:tcPr>
              <w:p w14:paraId="27AFA49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1309" w:type="dxa"/>
          </w:tcPr>
          <w:p w14:paraId="1849466A" w14:textId="77777777" w:rsidR="00C10B0D" w:rsidRPr="001C6EC0" w:rsidRDefault="00C10B0D" w:rsidP="000753AA">
            <w:pPr>
              <w:jc w:val="center"/>
              <w:rPr>
                <w:rFonts w:ascii="Times New Roman" w:hAnsi="Times New Roman" w:cs="Times New Roman"/>
                <w:sz w:val="20"/>
                <w:szCs w:val="20"/>
              </w:rPr>
            </w:pPr>
          </w:p>
        </w:tc>
        <w:tc>
          <w:tcPr>
            <w:tcW w:w="979" w:type="dxa"/>
          </w:tcPr>
          <w:p w14:paraId="4E1F0E06"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948904234"/>
            <w:placeholder>
              <w:docPart w:val="A484558E765B4C6BB2ABCEA5AA20EF9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1869DAE4"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C10B0D" w:rsidRPr="001C6EC0" w14:paraId="6AAC0369" w14:textId="77777777" w:rsidTr="001C6EC0">
        <w:trPr>
          <w:trHeight w:val="70"/>
        </w:trPr>
        <w:tc>
          <w:tcPr>
            <w:tcW w:w="425" w:type="dxa"/>
            <w:vMerge/>
          </w:tcPr>
          <w:p w14:paraId="6A8B2AB1"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77F1AEE0" w14:textId="77777777" w:rsidR="00C10B0D" w:rsidRPr="001C6EC0" w:rsidRDefault="00C10B0D" w:rsidP="000753AA">
            <w:pPr>
              <w:rPr>
                <w:rFonts w:ascii="Times New Roman" w:hAnsi="Times New Roman" w:cs="Times New Roman"/>
                <w:bCs/>
                <w:sz w:val="20"/>
                <w:szCs w:val="20"/>
              </w:rPr>
            </w:pPr>
          </w:p>
        </w:tc>
        <w:tc>
          <w:tcPr>
            <w:tcW w:w="993" w:type="dxa"/>
            <w:vMerge/>
          </w:tcPr>
          <w:p w14:paraId="0DCEBAC5" w14:textId="77777777" w:rsidR="00C10B0D" w:rsidRPr="001C6EC0" w:rsidRDefault="00C10B0D" w:rsidP="000753AA">
            <w:pPr>
              <w:rPr>
                <w:rFonts w:ascii="Times New Roman" w:hAnsi="Times New Roman" w:cs="Times New Roman"/>
                <w:sz w:val="20"/>
                <w:szCs w:val="20"/>
              </w:rPr>
            </w:pPr>
          </w:p>
        </w:tc>
        <w:tc>
          <w:tcPr>
            <w:tcW w:w="567" w:type="dxa"/>
            <w:vMerge/>
          </w:tcPr>
          <w:p w14:paraId="4EDFC08D" w14:textId="77777777" w:rsidR="00C10B0D" w:rsidRPr="001C6EC0" w:rsidRDefault="00C10B0D" w:rsidP="000753AA">
            <w:pPr>
              <w:rPr>
                <w:rFonts w:ascii="Times New Roman" w:hAnsi="Times New Roman" w:cs="Times New Roman"/>
                <w:sz w:val="20"/>
                <w:szCs w:val="20"/>
              </w:rPr>
            </w:pPr>
          </w:p>
        </w:tc>
        <w:tc>
          <w:tcPr>
            <w:tcW w:w="850" w:type="dxa"/>
            <w:vMerge/>
          </w:tcPr>
          <w:p w14:paraId="78EAC8C5" w14:textId="77777777" w:rsidR="00C10B0D" w:rsidRPr="001C6EC0" w:rsidRDefault="00C10B0D" w:rsidP="000753AA">
            <w:pPr>
              <w:rPr>
                <w:rFonts w:ascii="Times New Roman" w:hAnsi="Times New Roman" w:cs="Times New Roman"/>
                <w:sz w:val="20"/>
                <w:szCs w:val="20"/>
              </w:rPr>
            </w:pPr>
          </w:p>
        </w:tc>
        <w:tc>
          <w:tcPr>
            <w:tcW w:w="1701" w:type="dxa"/>
          </w:tcPr>
          <w:p w14:paraId="62252ED1" w14:textId="77777777" w:rsidR="00C10B0D" w:rsidRPr="001C6EC0" w:rsidRDefault="00C10B0D" w:rsidP="000753AA">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1723434068"/>
            <w:placeholder>
              <w:docPart w:val="0FDA8FDD45124DA9A08943BADF32EA6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781EE81"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29534899"/>
            <w:placeholder>
              <w:docPart w:val="C8D29A9F7E50488191BEDB47A4BDE20D"/>
            </w:placeholder>
            <w:dropDownList>
              <w:listItem w:displayText="≥" w:value="≥"/>
              <w:listItem w:displayText="&gt;" w:value="&gt;"/>
              <w:listItem w:displayText="выбор значения" w:value="выбор значения"/>
            </w:dropDownList>
          </w:sdtPr>
          <w:sdtContent>
            <w:tc>
              <w:tcPr>
                <w:tcW w:w="2820" w:type="dxa"/>
              </w:tcPr>
              <w:p w14:paraId="5EA797E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E7AD52D"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1666545765"/>
            <w:placeholder>
              <w:docPart w:val="73447B5118224293850FE0CB97A6AF95"/>
            </w:placeholder>
            <w:dropDownList>
              <w:listItem w:displayText="≤" w:value="≤"/>
              <w:listItem w:displayText="&lt;" w:value="&lt;"/>
              <w:listItem w:displayText="выбор значения" w:value="выбор значения"/>
            </w:dropDownList>
          </w:sdtPr>
          <w:sdtContent>
            <w:tc>
              <w:tcPr>
                <w:tcW w:w="1099" w:type="dxa"/>
              </w:tcPr>
              <w:p w14:paraId="295106E6"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2482807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979" w:type="dxa"/>
          </w:tcPr>
          <w:p w14:paraId="3D86558E"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323660639"/>
            <w:placeholder>
              <w:docPart w:val="407363144176474EA59A9032DA2F0A2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658CEEA4"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C10B0D" w:rsidRPr="001C6EC0" w14:paraId="5D8F7184" w14:textId="77777777" w:rsidTr="001C6EC0">
        <w:tc>
          <w:tcPr>
            <w:tcW w:w="425" w:type="dxa"/>
            <w:vMerge/>
          </w:tcPr>
          <w:p w14:paraId="640BBA52"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30F7BA33" w14:textId="77777777" w:rsidR="00C10B0D" w:rsidRPr="001C6EC0" w:rsidRDefault="00C10B0D" w:rsidP="000753AA">
            <w:pPr>
              <w:rPr>
                <w:rFonts w:ascii="Times New Roman" w:hAnsi="Times New Roman" w:cs="Times New Roman"/>
                <w:bCs/>
                <w:sz w:val="20"/>
                <w:szCs w:val="20"/>
              </w:rPr>
            </w:pPr>
          </w:p>
        </w:tc>
        <w:tc>
          <w:tcPr>
            <w:tcW w:w="993" w:type="dxa"/>
            <w:vMerge/>
          </w:tcPr>
          <w:p w14:paraId="2AAF0B46" w14:textId="77777777" w:rsidR="00C10B0D" w:rsidRPr="001C6EC0" w:rsidRDefault="00C10B0D" w:rsidP="000753AA">
            <w:pPr>
              <w:rPr>
                <w:rFonts w:ascii="Times New Roman" w:hAnsi="Times New Roman" w:cs="Times New Roman"/>
                <w:sz w:val="20"/>
                <w:szCs w:val="20"/>
              </w:rPr>
            </w:pPr>
          </w:p>
        </w:tc>
        <w:tc>
          <w:tcPr>
            <w:tcW w:w="567" w:type="dxa"/>
            <w:vMerge/>
          </w:tcPr>
          <w:p w14:paraId="1850409E" w14:textId="77777777" w:rsidR="00C10B0D" w:rsidRPr="001C6EC0" w:rsidRDefault="00C10B0D" w:rsidP="000753AA">
            <w:pPr>
              <w:rPr>
                <w:rFonts w:ascii="Times New Roman" w:hAnsi="Times New Roman" w:cs="Times New Roman"/>
                <w:sz w:val="20"/>
                <w:szCs w:val="20"/>
              </w:rPr>
            </w:pPr>
          </w:p>
        </w:tc>
        <w:tc>
          <w:tcPr>
            <w:tcW w:w="850" w:type="dxa"/>
            <w:vMerge/>
          </w:tcPr>
          <w:p w14:paraId="59CBAC1D" w14:textId="77777777" w:rsidR="00C10B0D" w:rsidRPr="001C6EC0" w:rsidRDefault="00C10B0D" w:rsidP="000753AA">
            <w:pPr>
              <w:rPr>
                <w:rFonts w:ascii="Times New Roman" w:hAnsi="Times New Roman" w:cs="Times New Roman"/>
                <w:sz w:val="20"/>
                <w:szCs w:val="20"/>
              </w:rPr>
            </w:pPr>
          </w:p>
        </w:tc>
        <w:tc>
          <w:tcPr>
            <w:tcW w:w="1701" w:type="dxa"/>
          </w:tcPr>
          <w:p w14:paraId="7596AFA5"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1862044273"/>
            <w:placeholder>
              <w:docPart w:val="DC57C63571BD4728A0CCDACE2BC852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0DD4859"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56385133"/>
            <w:placeholder>
              <w:docPart w:val="35F5C5A4331A4A5BAD38A1294064D63E"/>
            </w:placeholder>
            <w:dropDownList>
              <w:listItem w:displayText="≥" w:value="≥"/>
              <w:listItem w:displayText="&gt;" w:value="&gt;"/>
              <w:listItem w:displayText="выбор значения" w:value="выбор значения"/>
            </w:dropDownList>
          </w:sdtPr>
          <w:sdtContent>
            <w:tc>
              <w:tcPr>
                <w:tcW w:w="2820" w:type="dxa"/>
              </w:tcPr>
              <w:p w14:paraId="342D5E77"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B8DD6CB"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Pr>
          <w:p w14:paraId="1B76023D" w14:textId="77777777" w:rsidR="00C10B0D" w:rsidRPr="001C6EC0" w:rsidRDefault="00C10B0D" w:rsidP="000753AA">
            <w:pPr>
              <w:jc w:val="center"/>
              <w:rPr>
                <w:rFonts w:ascii="Times New Roman" w:hAnsi="Times New Roman" w:cs="Times New Roman"/>
                <w:sz w:val="20"/>
                <w:szCs w:val="20"/>
              </w:rPr>
            </w:pPr>
          </w:p>
        </w:tc>
        <w:tc>
          <w:tcPr>
            <w:tcW w:w="1309" w:type="dxa"/>
          </w:tcPr>
          <w:p w14:paraId="1940A57F" w14:textId="77777777" w:rsidR="00C10B0D" w:rsidRPr="001C6EC0" w:rsidRDefault="00C10B0D" w:rsidP="000753AA">
            <w:pPr>
              <w:jc w:val="center"/>
              <w:rPr>
                <w:rFonts w:ascii="Times New Roman" w:hAnsi="Times New Roman" w:cs="Times New Roman"/>
                <w:sz w:val="20"/>
                <w:szCs w:val="20"/>
              </w:rPr>
            </w:pPr>
          </w:p>
        </w:tc>
        <w:tc>
          <w:tcPr>
            <w:tcW w:w="979" w:type="dxa"/>
          </w:tcPr>
          <w:p w14:paraId="6019A99D"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38CD9E1"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733F9E9A" w14:textId="77777777" w:rsidTr="001C6EC0">
        <w:tc>
          <w:tcPr>
            <w:tcW w:w="425" w:type="dxa"/>
            <w:vMerge/>
          </w:tcPr>
          <w:p w14:paraId="6302BA8E"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7ABBBF1C" w14:textId="77777777" w:rsidR="00C10B0D" w:rsidRPr="001C6EC0" w:rsidRDefault="00C10B0D" w:rsidP="000753AA">
            <w:pPr>
              <w:rPr>
                <w:rFonts w:ascii="Times New Roman" w:hAnsi="Times New Roman" w:cs="Times New Roman"/>
                <w:bCs/>
                <w:sz w:val="20"/>
                <w:szCs w:val="20"/>
              </w:rPr>
            </w:pPr>
          </w:p>
        </w:tc>
        <w:tc>
          <w:tcPr>
            <w:tcW w:w="993" w:type="dxa"/>
            <w:vMerge/>
          </w:tcPr>
          <w:p w14:paraId="0F9F9A19" w14:textId="77777777" w:rsidR="00C10B0D" w:rsidRPr="001C6EC0" w:rsidRDefault="00C10B0D" w:rsidP="000753AA">
            <w:pPr>
              <w:rPr>
                <w:rFonts w:ascii="Times New Roman" w:hAnsi="Times New Roman" w:cs="Times New Roman"/>
                <w:sz w:val="20"/>
                <w:szCs w:val="20"/>
              </w:rPr>
            </w:pPr>
          </w:p>
        </w:tc>
        <w:tc>
          <w:tcPr>
            <w:tcW w:w="567" w:type="dxa"/>
            <w:vMerge/>
          </w:tcPr>
          <w:p w14:paraId="78E76D8C" w14:textId="77777777" w:rsidR="00C10B0D" w:rsidRPr="001C6EC0" w:rsidRDefault="00C10B0D" w:rsidP="000753AA">
            <w:pPr>
              <w:rPr>
                <w:rFonts w:ascii="Times New Roman" w:hAnsi="Times New Roman" w:cs="Times New Roman"/>
                <w:sz w:val="20"/>
                <w:szCs w:val="20"/>
              </w:rPr>
            </w:pPr>
          </w:p>
        </w:tc>
        <w:tc>
          <w:tcPr>
            <w:tcW w:w="850" w:type="dxa"/>
            <w:vMerge/>
          </w:tcPr>
          <w:p w14:paraId="6162841A" w14:textId="77777777" w:rsidR="00C10B0D" w:rsidRPr="001C6EC0" w:rsidRDefault="00C10B0D" w:rsidP="000753AA">
            <w:pPr>
              <w:rPr>
                <w:rFonts w:ascii="Times New Roman" w:hAnsi="Times New Roman" w:cs="Times New Roman"/>
                <w:sz w:val="20"/>
                <w:szCs w:val="20"/>
              </w:rPr>
            </w:pPr>
          </w:p>
        </w:tc>
        <w:tc>
          <w:tcPr>
            <w:tcW w:w="1701" w:type="dxa"/>
          </w:tcPr>
          <w:p w14:paraId="1B72B72F"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Глубина сиденья (количество положений регулировки)</w:t>
            </w:r>
          </w:p>
        </w:tc>
        <w:sdt>
          <w:sdtPr>
            <w:rPr>
              <w:rFonts w:ascii="Times New Roman" w:hAnsi="Times New Roman" w:cs="Times New Roman"/>
              <w:sz w:val="20"/>
              <w:szCs w:val="20"/>
            </w:rPr>
            <w:alias w:val="Наименование хар-ки"/>
            <w:tag w:val="Наименование хар-ки"/>
            <w:id w:val="1957360878"/>
            <w:placeholder>
              <w:docPart w:val="BA563813F2DB4A158E5191C3FF4F83D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AEA4278"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28331285"/>
            <w:placeholder>
              <w:docPart w:val="4E7E025B1B104C658F9B0C5E70DD3B8C"/>
            </w:placeholder>
            <w:dropDownList>
              <w:listItem w:displayText="≥" w:value="≥"/>
              <w:listItem w:displayText="&gt;" w:value="&gt;"/>
              <w:listItem w:displayText="выбор значения" w:value="выбор значения"/>
            </w:dropDownList>
          </w:sdtPr>
          <w:sdtContent>
            <w:tc>
              <w:tcPr>
                <w:tcW w:w="2820" w:type="dxa"/>
              </w:tcPr>
              <w:p w14:paraId="2804B88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8270E9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6D66CB7B" w14:textId="77777777" w:rsidR="00C10B0D" w:rsidRPr="001C6EC0" w:rsidRDefault="00C10B0D" w:rsidP="000753AA">
            <w:pPr>
              <w:jc w:val="center"/>
              <w:rPr>
                <w:rFonts w:ascii="Times New Roman" w:hAnsi="Times New Roman" w:cs="Times New Roman"/>
                <w:sz w:val="20"/>
                <w:szCs w:val="20"/>
              </w:rPr>
            </w:pPr>
          </w:p>
        </w:tc>
        <w:tc>
          <w:tcPr>
            <w:tcW w:w="1309" w:type="dxa"/>
          </w:tcPr>
          <w:p w14:paraId="1B9922B9" w14:textId="77777777" w:rsidR="00C10B0D" w:rsidRPr="001C6EC0" w:rsidRDefault="00C10B0D" w:rsidP="000753AA">
            <w:pPr>
              <w:jc w:val="center"/>
              <w:rPr>
                <w:rFonts w:ascii="Times New Roman" w:hAnsi="Times New Roman" w:cs="Times New Roman"/>
                <w:sz w:val="20"/>
                <w:szCs w:val="20"/>
              </w:rPr>
            </w:pPr>
          </w:p>
        </w:tc>
        <w:tc>
          <w:tcPr>
            <w:tcW w:w="979" w:type="dxa"/>
          </w:tcPr>
          <w:p w14:paraId="5CD5E28E" w14:textId="77777777" w:rsidR="00C10B0D" w:rsidRPr="001C6EC0" w:rsidRDefault="00C10B0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14614924"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4FCCA52C" w14:textId="77777777" w:rsidTr="001C6EC0">
        <w:tc>
          <w:tcPr>
            <w:tcW w:w="425" w:type="dxa"/>
            <w:vMerge/>
          </w:tcPr>
          <w:p w14:paraId="6AB46072"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24E4E1D6" w14:textId="77777777" w:rsidR="00C10B0D" w:rsidRPr="001C6EC0" w:rsidRDefault="00C10B0D" w:rsidP="000753AA">
            <w:pPr>
              <w:rPr>
                <w:rFonts w:ascii="Times New Roman" w:hAnsi="Times New Roman" w:cs="Times New Roman"/>
                <w:bCs/>
                <w:sz w:val="20"/>
                <w:szCs w:val="20"/>
              </w:rPr>
            </w:pPr>
          </w:p>
        </w:tc>
        <w:tc>
          <w:tcPr>
            <w:tcW w:w="993" w:type="dxa"/>
            <w:vMerge/>
          </w:tcPr>
          <w:p w14:paraId="7BB8A236" w14:textId="77777777" w:rsidR="00C10B0D" w:rsidRPr="001C6EC0" w:rsidRDefault="00C10B0D" w:rsidP="000753AA">
            <w:pPr>
              <w:rPr>
                <w:rFonts w:ascii="Times New Roman" w:hAnsi="Times New Roman" w:cs="Times New Roman"/>
                <w:sz w:val="20"/>
                <w:szCs w:val="20"/>
              </w:rPr>
            </w:pPr>
          </w:p>
        </w:tc>
        <w:tc>
          <w:tcPr>
            <w:tcW w:w="567" w:type="dxa"/>
            <w:vMerge/>
          </w:tcPr>
          <w:p w14:paraId="7533D8CA" w14:textId="77777777" w:rsidR="00C10B0D" w:rsidRPr="001C6EC0" w:rsidRDefault="00C10B0D" w:rsidP="000753AA">
            <w:pPr>
              <w:rPr>
                <w:rFonts w:ascii="Times New Roman" w:hAnsi="Times New Roman" w:cs="Times New Roman"/>
                <w:sz w:val="20"/>
                <w:szCs w:val="20"/>
              </w:rPr>
            </w:pPr>
          </w:p>
        </w:tc>
        <w:tc>
          <w:tcPr>
            <w:tcW w:w="850" w:type="dxa"/>
            <w:vMerge/>
          </w:tcPr>
          <w:p w14:paraId="6110C23B" w14:textId="77777777" w:rsidR="00C10B0D" w:rsidRPr="001C6EC0" w:rsidRDefault="00C10B0D" w:rsidP="000753AA">
            <w:pPr>
              <w:rPr>
                <w:rFonts w:ascii="Times New Roman" w:hAnsi="Times New Roman" w:cs="Times New Roman"/>
                <w:sz w:val="20"/>
                <w:szCs w:val="20"/>
              </w:rPr>
            </w:pPr>
          </w:p>
        </w:tc>
        <w:tc>
          <w:tcPr>
            <w:tcW w:w="1701" w:type="dxa"/>
          </w:tcPr>
          <w:p w14:paraId="5AF82D38"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614138814"/>
            <w:placeholder>
              <w:docPart w:val="2C0737D920B3437EB1E92A26A2A032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DEBAAB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83090985"/>
            <w:placeholder>
              <w:docPart w:val="5A5A06E0813F46BD8009401D27C1DF5E"/>
            </w:placeholder>
            <w:dropDownList>
              <w:listItem w:displayText="≥" w:value="≥"/>
              <w:listItem w:displayText="&gt;" w:value="&gt;"/>
              <w:listItem w:displayText="выбор значения" w:value="выбор значения"/>
            </w:dropDownList>
          </w:sdtPr>
          <w:sdtContent>
            <w:tc>
              <w:tcPr>
                <w:tcW w:w="2820" w:type="dxa"/>
              </w:tcPr>
              <w:p w14:paraId="5501F5FE"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746E950"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Pr>
          <w:p w14:paraId="06718C51" w14:textId="77777777" w:rsidR="00C10B0D" w:rsidRPr="001C6EC0" w:rsidRDefault="00C10B0D" w:rsidP="000753AA">
            <w:pPr>
              <w:jc w:val="center"/>
              <w:rPr>
                <w:rFonts w:ascii="Times New Roman" w:hAnsi="Times New Roman" w:cs="Times New Roman"/>
                <w:sz w:val="20"/>
                <w:szCs w:val="20"/>
              </w:rPr>
            </w:pPr>
          </w:p>
        </w:tc>
        <w:tc>
          <w:tcPr>
            <w:tcW w:w="1309" w:type="dxa"/>
          </w:tcPr>
          <w:p w14:paraId="4D20A244" w14:textId="77777777" w:rsidR="00C10B0D" w:rsidRPr="001C6EC0" w:rsidRDefault="00C10B0D" w:rsidP="000753AA">
            <w:pPr>
              <w:jc w:val="center"/>
              <w:rPr>
                <w:rFonts w:ascii="Times New Roman" w:hAnsi="Times New Roman" w:cs="Times New Roman"/>
                <w:sz w:val="20"/>
                <w:szCs w:val="20"/>
              </w:rPr>
            </w:pPr>
          </w:p>
        </w:tc>
        <w:tc>
          <w:tcPr>
            <w:tcW w:w="979" w:type="dxa"/>
          </w:tcPr>
          <w:p w14:paraId="77FDF64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64DEBB84"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23E69608" w14:textId="77777777" w:rsidTr="001C6EC0">
        <w:tc>
          <w:tcPr>
            <w:tcW w:w="425" w:type="dxa"/>
            <w:vMerge/>
          </w:tcPr>
          <w:p w14:paraId="78E96A3D"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2D9D9D86" w14:textId="77777777" w:rsidR="00C10B0D" w:rsidRPr="001C6EC0" w:rsidRDefault="00C10B0D" w:rsidP="000753AA">
            <w:pPr>
              <w:rPr>
                <w:rFonts w:ascii="Times New Roman" w:hAnsi="Times New Roman" w:cs="Times New Roman"/>
                <w:bCs/>
                <w:sz w:val="20"/>
                <w:szCs w:val="20"/>
              </w:rPr>
            </w:pPr>
          </w:p>
        </w:tc>
        <w:tc>
          <w:tcPr>
            <w:tcW w:w="993" w:type="dxa"/>
            <w:vMerge/>
          </w:tcPr>
          <w:p w14:paraId="12B0DECC" w14:textId="77777777" w:rsidR="00C10B0D" w:rsidRPr="001C6EC0" w:rsidRDefault="00C10B0D" w:rsidP="000753AA">
            <w:pPr>
              <w:rPr>
                <w:rFonts w:ascii="Times New Roman" w:hAnsi="Times New Roman" w:cs="Times New Roman"/>
                <w:sz w:val="20"/>
                <w:szCs w:val="20"/>
              </w:rPr>
            </w:pPr>
          </w:p>
        </w:tc>
        <w:tc>
          <w:tcPr>
            <w:tcW w:w="567" w:type="dxa"/>
            <w:vMerge/>
          </w:tcPr>
          <w:p w14:paraId="265FE5AB" w14:textId="77777777" w:rsidR="00C10B0D" w:rsidRPr="001C6EC0" w:rsidRDefault="00C10B0D" w:rsidP="000753AA">
            <w:pPr>
              <w:rPr>
                <w:rFonts w:ascii="Times New Roman" w:hAnsi="Times New Roman" w:cs="Times New Roman"/>
                <w:sz w:val="20"/>
                <w:szCs w:val="20"/>
              </w:rPr>
            </w:pPr>
          </w:p>
        </w:tc>
        <w:tc>
          <w:tcPr>
            <w:tcW w:w="850" w:type="dxa"/>
            <w:vMerge/>
          </w:tcPr>
          <w:p w14:paraId="47FA9561" w14:textId="77777777" w:rsidR="00C10B0D" w:rsidRPr="001C6EC0" w:rsidRDefault="00C10B0D" w:rsidP="000753AA">
            <w:pPr>
              <w:rPr>
                <w:rFonts w:ascii="Times New Roman" w:hAnsi="Times New Roman" w:cs="Times New Roman"/>
                <w:sz w:val="20"/>
                <w:szCs w:val="20"/>
              </w:rPr>
            </w:pPr>
          </w:p>
        </w:tc>
        <w:tc>
          <w:tcPr>
            <w:tcW w:w="1701" w:type="dxa"/>
          </w:tcPr>
          <w:p w14:paraId="73419648"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1555698327"/>
            <w:placeholder>
              <w:docPart w:val="C01AD4E4DB3E450FA6548847508382D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62F458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24300418"/>
            <w:placeholder>
              <w:docPart w:val="F9E27FD6CEA046A28C3A867AEC7A859C"/>
            </w:placeholder>
            <w:dropDownList>
              <w:listItem w:displayText="≥" w:value="≥"/>
              <w:listItem w:displayText="&gt;" w:value="&gt;"/>
              <w:listItem w:displayText="выбор значения" w:value="выбор значения"/>
            </w:dropDownList>
          </w:sdtPr>
          <w:sdtContent>
            <w:tc>
              <w:tcPr>
                <w:tcW w:w="2820" w:type="dxa"/>
              </w:tcPr>
              <w:p w14:paraId="4E8A8815"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393712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1250923496"/>
            <w:placeholder>
              <w:docPart w:val="BD0F4CE7F8194D12B85D2BC095434948"/>
            </w:placeholder>
            <w:dropDownList>
              <w:listItem w:displayText="≤" w:value="≤"/>
              <w:listItem w:displayText="&lt;" w:value="&lt;"/>
              <w:listItem w:displayText="выбор значения" w:value="выбор значения"/>
            </w:dropDownList>
          </w:sdtPr>
          <w:sdtContent>
            <w:tc>
              <w:tcPr>
                <w:tcW w:w="1099" w:type="dxa"/>
              </w:tcPr>
              <w:p w14:paraId="3A680795"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43F7BDFD"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979" w:type="dxa"/>
          </w:tcPr>
          <w:p w14:paraId="12406B1B"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4C599644"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4A7D2F3E" w14:textId="77777777" w:rsidTr="001C6EC0">
        <w:tc>
          <w:tcPr>
            <w:tcW w:w="425" w:type="dxa"/>
            <w:vMerge/>
          </w:tcPr>
          <w:p w14:paraId="601676E3"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58DBD554" w14:textId="77777777" w:rsidR="00C10B0D" w:rsidRPr="001C6EC0" w:rsidRDefault="00C10B0D" w:rsidP="000753AA">
            <w:pPr>
              <w:rPr>
                <w:rFonts w:ascii="Times New Roman" w:hAnsi="Times New Roman" w:cs="Times New Roman"/>
                <w:bCs/>
                <w:sz w:val="20"/>
                <w:szCs w:val="20"/>
              </w:rPr>
            </w:pPr>
          </w:p>
        </w:tc>
        <w:tc>
          <w:tcPr>
            <w:tcW w:w="993" w:type="dxa"/>
            <w:vMerge/>
          </w:tcPr>
          <w:p w14:paraId="0493E2D1" w14:textId="77777777" w:rsidR="00C10B0D" w:rsidRPr="001C6EC0" w:rsidRDefault="00C10B0D" w:rsidP="000753AA">
            <w:pPr>
              <w:rPr>
                <w:rFonts w:ascii="Times New Roman" w:hAnsi="Times New Roman" w:cs="Times New Roman"/>
                <w:sz w:val="20"/>
                <w:szCs w:val="20"/>
              </w:rPr>
            </w:pPr>
          </w:p>
        </w:tc>
        <w:tc>
          <w:tcPr>
            <w:tcW w:w="567" w:type="dxa"/>
            <w:vMerge/>
          </w:tcPr>
          <w:p w14:paraId="38712399" w14:textId="77777777" w:rsidR="00C10B0D" w:rsidRPr="001C6EC0" w:rsidRDefault="00C10B0D" w:rsidP="000753AA">
            <w:pPr>
              <w:rPr>
                <w:rFonts w:ascii="Times New Roman" w:hAnsi="Times New Roman" w:cs="Times New Roman"/>
                <w:sz w:val="20"/>
                <w:szCs w:val="20"/>
              </w:rPr>
            </w:pPr>
          </w:p>
        </w:tc>
        <w:tc>
          <w:tcPr>
            <w:tcW w:w="850" w:type="dxa"/>
            <w:vMerge/>
          </w:tcPr>
          <w:p w14:paraId="676F7CD8" w14:textId="77777777" w:rsidR="00C10B0D" w:rsidRPr="001C6EC0" w:rsidRDefault="00C10B0D" w:rsidP="000753AA">
            <w:pPr>
              <w:rPr>
                <w:rFonts w:ascii="Times New Roman" w:hAnsi="Times New Roman" w:cs="Times New Roman"/>
                <w:sz w:val="20"/>
                <w:szCs w:val="20"/>
              </w:rPr>
            </w:pPr>
          </w:p>
        </w:tc>
        <w:tc>
          <w:tcPr>
            <w:tcW w:w="1701" w:type="dxa"/>
          </w:tcPr>
          <w:p w14:paraId="3B15699F"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1879777009"/>
            <w:placeholder>
              <w:docPart w:val="4269D56E725B4906A24A499A7A585F0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F81DBF8"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43059278"/>
            <w:placeholder>
              <w:docPart w:val="A0D618F3288C4C688C3CE55A82C76194"/>
            </w:placeholder>
            <w:dropDownList>
              <w:listItem w:displayText="≥" w:value="≥"/>
              <w:listItem w:displayText="&gt;" w:value="&gt;"/>
              <w:listItem w:displayText="выбор значения" w:value="выбор значения"/>
            </w:dropDownList>
          </w:sdtPr>
          <w:sdtContent>
            <w:tc>
              <w:tcPr>
                <w:tcW w:w="2820" w:type="dxa"/>
              </w:tcPr>
              <w:p w14:paraId="73E07F7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6864E20"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1816093297"/>
            <w:placeholder>
              <w:docPart w:val="0256341AB50F4269B7B914A9DC9EBE5F"/>
            </w:placeholder>
            <w:dropDownList>
              <w:listItem w:displayText="≤" w:value="≤"/>
              <w:listItem w:displayText="&lt;" w:value="&lt;"/>
              <w:listItem w:displayText="выбор значения" w:value="выбор значения"/>
            </w:dropDownList>
          </w:sdtPr>
          <w:sdtContent>
            <w:tc>
              <w:tcPr>
                <w:tcW w:w="1099" w:type="dxa"/>
              </w:tcPr>
              <w:p w14:paraId="696FD21A"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01DC1D4B"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979" w:type="dxa"/>
          </w:tcPr>
          <w:p w14:paraId="745C84A9"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1C5A2D01"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45192850" w14:textId="77777777" w:rsidTr="001C6EC0">
        <w:tc>
          <w:tcPr>
            <w:tcW w:w="425" w:type="dxa"/>
            <w:vMerge/>
          </w:tcPr>
          <w:p w14:paraId="3F8A39FC"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34DF57EE" w14:textId="77777777" w:rsidR="00C10B0D" w:rsidRPr="001C6EC0" w:rsidRDefault="00C10B0D" w:rsidP="000753AA">
            <w:pPr>
              <w:rPr>
                <w:rFonts w:ascii="Times New Roman" w:hAnsi="Times New Roman" w:cs="Times New Roman"/>
                <w:bCs/>
                <w:sz w:val="20"/>
                <w:szCs w:val="20"/>
              </w:rPr>
            </w:pPr>
          </w:p>
        </w:tc>
        <w:tc>
          <w:tcPr>
            <w:tcW w:w="993" w:type="dxa"/>
            <w:vMerge/>
          </w:tcPr>
          <w:p w14:paraId="773D2810" w14:textId="77777777" w:rsidR="00C10B0D" w:rsidRPr="001C6EC0" w:rsidRDefault="00C10B0D" w:rsidP="000753AA">
            <w:pPr>
              <w:rPr>
                <w:rFonts w:ascii="Times New Roman" w:hAnsi="Times New Roman" w:cs="Times New Roman"/>
                <w:sz w:val="20"/>
                <w:szCs w:val="20"/>
              </w:rPr>
            </w:pPr>
          </w:p>
        </w:tc>
        <w:tc>
          <w:tcPr>
            <w:tcW w:w="567" w:type="dxa"/>
            <w:vMerge/>
          </w:tcPr>
          <w:p w14:paraId="0036EF85" w14:textId="77777777" w:rsidR="00C10B0D" w:rsidRPr="001C6EC0" w:rsidRDefault="00C10B0D" w:rsidP="000753AA">
            <w:pPr>
              <w:rPr>
                <w:rFonts w:ascii="Times New Roman" w:hAnsi="Times New Roman" w:cs="Times New Roman"/>
                <w:sz w:val="20"/>
                <w:szCs w:val="20"/>
              </w:rPr>
            </w:pPr>
          </w:p>
        </w:tc>
        <w:tc>
          <w:tcPr>
            <w:tcW w:w="850" w:type="dxa"/>
            <w:vMerge/>
          </w:tcPr>
          <w:p w14:paraId="568F5E9D" w14:textId="77777777" w:rsidR="00C10B0D" w:rsidRPr="001C6EC0" w:rsidRDefault="00C10B0D" w:rsidP="000753AA">
            <w:pPr>
              <w:rPr>
                <w:rFonts w:ascii="Times New Roman" w:hAnsi="Times New Roman" w:cs="Times New Roman"/>
                <w:sz w:val="20"/>
                <w:szCs w:val="20"/>
              </w:rPr>
            </w:pPr>
          </w:p>
        </w:tc>
        <w:tc>
          <w:tcPr>
            <w:tcW w:w="1701" w:type="dxa"/>
          </w:tcPr>
          <w:p w14:paraId="552D87B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820804699"/>
            <w:placeholder>
              <w:docPart w:val="EA1A4E708A4C435888F221F26E3A3A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EBBBE0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19339413"/>
            <w:placeholder>
              <w:docPart w:val="D32C56FC42DB4C7990C87A702AE2763B"/>
            </w:placeholder>
            <w:dropDownList>
              <w:listItem w:displayText="≥" w:value="≥"/>
              <w:listItem w:displayText="&gt;" w:value="&gt;"/>
              <w:listItem w:displayText="выбор значения" w:value="выбор значения"/>
            </w:dropDownList>
          </w:sdtPr>
          <w:sdtContent>
            <w:tc>
              <w:tcPr>
                <w:tcW w:w="2820" w:type="dxa"/>
              </w:tcPr>
              <w:p w14:paraId="137546B8"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526BB37"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Pr>
          <w:p w14:paraId="09E8F391" w14:textId="77777777" w:rsidR="00C10B0D" w:rsidRPr="001C6EC0" w:rsidRDefault="00C10B0D" w:rsidP="000753AA">
            <w:pPr>
              <w:jc w:val="center"/>
              <w:rPr>
                <w:rFonts w:ascii="Times New Roman" w:hAnsi="Times New Roman" w:cs="Times New Roman"/>
                <w:sz w:val="20"/>
                <w:szCs w:val="20"/>
              </w:rPr>
            </w:pPr>
          </w:p>
        </w:tc>
        <w:tc>
          <w:tcPr>
            <w:tcW w:w="1309" w:type="dxa"/>
          </w:tcPr>
          <w:p w14:paraId="48D4B933" w14:textId="77777777" w:rsidR="00C10B0D" w:rsidRPr="001C6EC0" w:rsidRDefault="00C10B0D" w:rsidP="000753AA">
            <w:pPr>
              <w:jc w:val="center"/>
              <w:rPr>
                <w:rFonts w:ascii="Times New Roman" w:hAnsi="Times New Roman" w:cs="Times New Roman"/>
                <w:sz w:val="20"/>
                <w:szCs w:val="20"/>
              </w:rPr>
            </w:pPr>
          </w:p>
        </w:tc>
        <w:tc>
          <w:tcPr>
            <w:tcW w:w="979" w:type="dxa"/>
          </w:tcPr>
          <w:p w14:paraId="23D1A3D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3C87E997"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3CE9FAE2" w14:textId="77777777" w:rsidTr="001C6EC0">
        <w:tc>
          <w:tcPr>
            <w:tcW w:w="425" w:type="dxa"/>
            <w:vMerge/>
          </w:tcPr>
          <w:p w14:paraId="712C5276"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4C646B0F" w14:textId="77777777" w:rsidR="00C10B0D" w:rsidRPr="001C6EC0" w:rsidRDefault="00C10B0D" w:rsidP="000753AA">
            <w:pPr>
              <w:rPr>
                <w:rFonts w:ascii="Times New Roman" w:hAnsi="Times New Roman" w:cs="Times New Roman"/>
                <w:bCs/>
                <w:sz w:val="20"/>
                <w:szCs w:val="20"/>
              </w:rPr>
            </w:pPr>
          </w:p>
        </w:tc>
        <w:tc>
          <w:tcPr>
            <w:tcW w:w="993" w:type="dxa"/>
            <w:vMerge/>
          </w:tcPr>
          <w:p w14:paraId="436BF165" w14:textId="77777777" w:rsidR="00C10B0D" w:rsidRPr="001C6EC0" w:rsidRDefault="00C10B0D" w:rsidP="000753AA">
            <w:pPr>
              <w:rPr>
                <w:rFonts w:ascii="Times New Roman" w:hAnsi="Times New Roman" w:cs="Times New Roman"/>
                <w:sz w:val="20"/>
                <w:szCs w:val="20"/>
              </w:rPr>
            </w:pPr>
          </w:p>
        </w:tc>
        <w:tc>
          <w:tcPr>
            <w:tcW w:w="567" w:type="dxa"/>
            <w:vMerge/>
          </w:tcPr>
          <w:p w14:paraId="1F188C74" w14:textId="77777777" w:rsidR="00C10B0D" w:rsidRPr="001C6EC0" w:rsidRDefault="00C10B0D" w:rsidP="000753AA">
            <w:pPr>
              <w:rPr>
                <w:rFonts w:ascii="Times New Roman" w:hAnsi="Times New Roman" w:cs="Times New Roman"/>
                <w:sz w:val="20"/>
                <w:szCs w:val="20"/>
              </w:rPr>
            </w:pPr>
          </w:p>
        </w:tc>
        <w:tc>
          <w:tcPr>
            <w:tcW w:w="850" w:type="dxa"/>
            <w:vMerge/>
          </w:tcPr>
          <w:p w14:paraId="0BD1130A" w14:textId="77777777" w:rsidR="00C10B0D" w:rsidRPr="001C6EC0" w:rsidRDefault="00C10B0D" w:rsidP="000753AA">
            <w:pPr>
              <w:rPr>
                <w:rFonts w:ascii="Times New Roman" w:hAnsi="Times New Roman" w:cs="Times New Roman"/>
                <w:sz w:val="20"/>
                <w:szCs w:val="20"/>
              </w:rPr>
            </w:pPr>
          </w:p>
        </w:tc>
        <w:tc>
          <w:tcPr>
            <w:tcW w:w="1701" w:type="dxa"/>
          </w:tcPr>
          <w:p w14:paraId="6ED4126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позиций регулировки коляски, снабженной многофункциональным адаптером, расположенным на приводном колесе:</w:t>
            </w:r>
          </w:p>
        </w:tc>
        <w:sdt>
          <w:sdtPr>
            <w:rPr>
              <w:rFonts w:ascii="Times New Roman" w:hAnsi="Times New Roman" w:cs="Times New Roman"/>
              <w:sz w:val="20"/>
              <w:szCs w:val="20"/>
            </w:rPr>
            <w:alias w:val="Наименование хар-ки"/>
            <w:tag w:val="Наименование хар-ки"/>
            <w:id w:val="-1088221527"/>
            <w:placeholder>
              <w:docPart w:val="9CDC8778095F4FF3BB017454DAC38A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8D2632A"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93176071"/>
            <w:placeholder>
              <w:docPart w:val="1F130E9C7D6F4CEFB37EEF9F51B36BC2"/>
            </w:placeholder>
            <w:dropDownList>
              <w:listItem w:displayText="≥" w:value="≥"/>
              <w:listItem w:displayText="&gt;" w:value="&gt;"/>
              <w:listItem w:displayText="выбор значения" w:value="выбор значения"/>
            </w:dropDownList>
          </w:sdtPr>
          <w:sdtContent>
            <w:tc>
              <w:tcPr>
                <w:tcW w:w="2820" w:type="dxa"/>
              </w:tcPr>
              <w:p w14:paraId="1A331E3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61A392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Pr>
          <w:p w14:paraId="270EA671" w14:textId="77777777" w:rsidR="00C10B0D" w:rsidRPr="001C6EC0" w:rsidRDefault="00C10B0D" w:rsidP="000753AA">
            <w:pPr>
              <w:jc w:val="center"/>
              <w:rPr>
                <w:rFonts w:ascii="Times New Roman" w:hAnsi="Times New Roman" w:cs="Times New Roman"/>
                <w:sz w:val="20"/>
                <w:szCs w:val="20"/>
              </w:rPr>
            </w:pPr>
          </w:p>
        </w:tc>
        <w:tc>
          <w:tcPr>
            <w:tcW w:w="1309" w:type="dxa"/>
          </w:tcPr>
          <w:p w14:paraId="781415C3" w14:textId="77777777" w:rsidR="00C10B0D" w:rsidRPr="001C6EC0" w:rsidRDefault="00C10B0D" w:rsidP="000753AA">
            <w:pPr>
              <w:jc w:val="center"/>
              <w:rPr>
                <w:rFonts w:ascii="Times New Roman" w:hAnsi="Times New Roman" w:cs="Times New Roman"/>
                <w:sz w:val="20"/>
                <w:szCs w:val="20"/>
              </w:rPr>
            </w:pPr>
          </w:p>
        </w:tc>
        <w:tc>
          <w:tcPr>
            <w:tcW w:w="979" w:type="dxa"/>
          </w:tcPr>
          <w:p w14:paraId="3593DC71" w14:textId="77777777" w:rsidR="00C10B0D" w:rsidRPr="001C6EC0" w:rsidRDefault="00C10B0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047CA59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09E51AF1" w14:textId="77777777" w:rsidTr="001C6EC0">
        <w:tc>
          <w:tcPr>
            <w:tcW w:w="425" w:type="dxa"/>
            <w:vMerge/>
          </w:tcPr>
          <w:p w14:paraId="774A8631"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010AFAB1" w14:textId="77777777" w:rsidR="00C10B0D" w:rsidRPr="001C6EC0" w:rsidRDefault="00C10B0D" w:rsidP="000753AA">
            <w:pPr>
              <w:rPr>
                <w:rFonts w:ascii="Times New Roman" w:hAnsi="Times New Roman" w:cs="Times New Roman"/>
                <w:bCs/>
                <w:sz w:val="20"/>
                <w:szCs w:val="20"/>
              </w:rPr>
            </w:pPr>
          </w:p>
        </w:tc>
        <w:tc>
          <w:tcPr>
            <w:tcW w:w="993" w:type="dxa"/>
            <w:vMerge/>
          </w:tcPr>
          <w:p w14:paraId="1D401991" w14:textId="77777777" w:rsidR="00C10B0D" w:rsidRPr="001C6EC0" w:rsidRDefault="00C10B0D" w:rsidP="000753AA">
            <w:pPr>
              <w:rPr>
                <w:rFonts w:ascii="Times New Roman" w:hAnsi="Times New Roman" w:cs="Times New Roman"/>
                <w:sz w:val="20"/>
                <w:szCs w:val="20"/>
              </w:rPr>
            </w:pPr>
          </w:p>
        </w:tc>
        <w:tc>
          <w:tcPr>
            <w:tcW w:w="567" w:type="dxa"/>
            <w:vMerge/>
          </w:tcPr>
          <w:p w14:paraId="3F218B2C" w14:textId="77777777" w:rsidR="00C10B0D" w:rsidRPr="001C6EC0" w:rsidRDefault="00C10B0D" w:rsidP="000753AA">
            <w:pPr>
              <w:rPr>
                <w:rFonts w:ascii="Times New Roman" w:hAnsi="Times New Roman" w:cs="Times New Roman"/>
                <w:sz w:val="20"/>
                <w:szCs w:val="20"/>
              </w:rPr>
            </w:pPr>
          </w:p>
        </w:tc>
        <w:tc>
          <w:tcPr>
            <w:tcW w:w="850" w:type="dxa"/>
            <w:vMerge/>
          </w:tcPr>
          <w:p w14:paraId="04E4DE82" w14:textId="77777777" w:rsidR="00C10B0D" w:rsidRPr="001C6EC0" w:rsidRDefault="00C10B0D" w:rsidP="000753AA">
            <w:pPr>
              <w:rPr>
                <w:rFonts w:ascii="Times New Roman" w:hAnsi="Times New Roman" w:cs="Times New Roman"/>
                <w:sz w:val="20"/>
                <w:szCs w:val="20"/>
              </w:rPr>
            </w:pPr>
          </w:p>
        </w:tc>
        <w:tc>
          <w:tcPr>
            <w:tcW w:w="1701" w:type="dxa"/>
          </w:tcPr>
          <w:p w14:paraId="5B38CFFB" w14:textId="77777777" w:rsidR="00C10B0D" w:rsidRPr="001C6EC0" w:rsidRDefault="00C10B0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186677647"/>
            <w:placeholder>
              <w:docPart w:val="93F3AB6143304F029B088C484EE2E6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D8FB736"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7487035"/>
            <w:placeholder>
              <w:docPart w:val="6330F2EEB1CE4F4A843905F34273158D"/>
            </w:placeholder>
            <w:dropDownList>
              <w:listItem w:displayText="≥" w:value="≥"/>
              <w:listItem w:displayText="&gt;" w:value="&gt;"/>
              <w:listItem w:displayText="выбор значения" w:value="выбор значения"/>
            </w:dropDownList>
          </w:sdtPr>
          <w:sdtContent>
            <w:tc>
              <w:tcPr>
                <w:tcW w:w="2820" w:type="dxa"/>
              </w:tcPr>
              <w:p w14:paraId="7D746316"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50A4657"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2639617B" w14:textId="77777777" w:rsidR="00C10B0D" w:rsidRPr="001C6EC0" w:rsidRDefault="00C10B0D" w:rsidP="000753AA">
            <w:pPr>
              <w:jc w:val="center"/>
              <w:rPr>
                <w:rFonts w:ascii="Times New Roman" w:hAnsi="Times New Roman" w:cs="Times New Roman"/>
                <w:sz w:val="20"/>
                <w:szCs w:val="20"/>
              </w:rPr>
            </w:pPr>
          </w:p>
        </w:tc>
        <w:tc>
          <w:tcPr>
            <w:tcW w:w="1309" w:type="dxa"/>
          </w:tcPr>
          <w:p w14:paraId="025D787D" w14:textId="77777777" w:rsidR="00C10B0D" w:rsidRPr="001C6EC0" w:rsidRDefault="00C10B0D" w:rsidP="000753AA">
            <w:pPr>
              <w:jc w:val="center"/>
              <w:rPr>
                <w:rFonts w:ascii="Times New Roman" w:hAnsi="Times New Roman" w:cs="Times New Roman"/>
                <w:sz w:val="20"/>
                <w:szCs w:val="20"/>
              </w:rPr>
            </w:pPr>
          </w:p>
        </w:tc>
        <w:tc>
          <w:tcPr>
            <w:tcW w:w="979" w:type="dxa"/>
          </w:tcPr>
          <w:p w14:paraId="56E40DDA"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05F4581E"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5D63CFBE" w14:textId="77777777" w:rsidTr="001C6EC0">
        <w:tc>
          <w:tcPr>
            <w:tcW w:w="425" w:type="dxa"/>
            <w:vMerge/>
          </w:tcPr>
          <w:p w14:paraId="35475130"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0C027CC7" w14:textId="77777777" w:rsidR="00C10B0D" w:rsidRPr="001C6EC0" w:rsidRDefault="00C10B0D" w:rsidP="000753AA">
            <w:pPr>
              <w:rPr>
                <w:rFonts w:ascii="Times New Roman" w:hAnsi="Times New Roman" w:cs="Times New Roman"/>
                <w:bCs/>
                <w:sz w:val="20"/>
                <w:szCs w:val="20"/>
              </w:rPr>
            </w:pPr>
          </w:p>
        </w:tc>
        <w:tc>
          <w:tcPr>
            <w:tcW w:w="993" w:type="dxa"/>
            <w:vMerge/>
          </w:tcPr>
          <w:p w14:paraId="567985B4" w14:textId="77777777" w:rsidR="00C10B0D" w:rsidRPr="001C6EC0" w:rsidRDefault="00C10B0D" w:rsidP="000753AA">
            <w:pPr>
              <w:rPr>
                <w:rFonts w:ascii="Times New Roman" w:hAnsi="Times New Roman" w:cs="Times New Roman"/>
                <w:sz w:val="20"/>
                <w:szCs w:val="20"/>
              </w:rPr>
            </w:pPr>
          </w:p>
        </w:tc>
        <w:tc>
          <w:tcPr>
            <w:tcW w:w="567" w:type="dxa"/>
            <w:vMerge/>
          </w:tcPr>
          <w:p w14:paraId="0F0B3910" w14:textId="77777777" w:rsidR="00C10B0D" w:rsidRPr="001C6EC0" w:rsidRDefault="00C10B0D" w:rsidP="000753AA">
            <w:pPr>
              <w:rPr>
                <w:rFonts w:ascii="Times New Roman" w:hAnsi="Times New Roman" w:cs="Times New Roman"/>
                <w:sz w:val="20"/>
                <w:szCs w:val="20"/>
              </w:rPr>
            </w:pPr>
          </w:p>
        </w:tc>
        <w:tc>
          <w:tcPr>
            <w:tcW w:w="850" w:type="dxa"/>
            <w:vMerge/>
          </w:tcPr>
          <w:p w14:paraId="3C98D927" w14:textId="77777777" w:rsidR="00C10B0D" w:rsidRPr="001C6EC0" w:rsidRDefault="00C10B0D" w:rsidP="000753AA">
            <w:pPr>
              <w:rPr>
                <w:rFonts w:ascii="Times New Roman" w:hAnsi="Times New Roman" w:cs="Times New Roman"/>
                <w:sz w:val="20"/>
                <w:szCs w:val="20"/>
              </w:rPr>
            </w:pPr>
          </w:p>
        </w:tc>
        <w:tc>
          <w:tcPr>
            <w:tcW w:w="1701" w:type="dxa"/>
          </w:tcPr>
          <w:p w14:paraId="4ECF8BCD"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332691100"/>
            <w:placeholder>
              <w:docPart w:val="40D3BEBB7A314C1D83DC40F8F848680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B332120"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60808253"/>
            <w:placeholder>
              <w:docPart w:val="7B02C5F4998D497EB1EA7F57B6246AA1"/>
            </w:placeholder>
            <w:dropDownList>
              <w:listItem w:displayText="≥" w:value="≥"/>
              <w:listItem w:displayText="&gt;" w:value="&gt;"/>
              <w:listItem w:displayText="выбор значения" w:value="выбор значения"/>
            </w:dropDownList>
          </w:sdtPr>
          <w:sdtContent>
            <w:tc>
              <w:tcPr>
                <w:tcW w:w="2820" w:type="dxa"/>
              </w:tcPr>
              <w:p w14:paraId="438A807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36E7B9E"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Pr>
          <w:p w14:paraId="30892CF3" w14:textId="77777777" w:rsidR="00C10B0D" w:rsidRPr="001C6EC0" w:rsidRDefault="00C10B0D" w:rsidP="000753AA">
            <w:pPr>
              <w:jc w:val="center"/>
              <w:rPr>
                <w:rFonts w:ascii="Times New Roman" w:hAnsi="Times New Roman" w:cs="Times New Roman"/>
                <w:sz w:val="20"/>
                <w:szCs w:val="20"/>
              </w:rPr>
            </w:pPr>
          </w:p>
        </w:tc>
        <w:tc>
          <w:tcPr>
            <w:tcW w:w="1309" w:type="dxa"/>
          </w:tcPr>
          <w:p w14:paraId="198E23DF" w14:textId="77777777" w:rsidR="00C10B0D" w:rsidRPr="001C6EC0" w:rsidRDefault="00C10B0D" w:rsidP="000753AA">
            <w:pPr>
              <w:jc w:val="center"/>
              <w:rPr>
                <w:rFonts w:ascii="Times New Roman" w:hAnsi="Times New Roman" w:cs="Times New Roman"/>
                <w:sz w:val="20"/>
                <w:szCs w:val="20"/>
              </w:rPr>
            </w:pPr>
          </w:p>
        </w:tc>
        <w:tc>
          <w:tcPr>
            <w:tcW w:w="979" w:type="dxa"/>
          </w:tcPr>
          <w:p w14:paraId="7D02E15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728B19A5"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5BDF7BE6" w14:textId="77777777" w:rsidTr="001C6EC0">
        <w:tc>
          <w:tcPr>
            <w:tcW w:w="425" w:type="dxa"/>
            <w:vMerge/>
          </w:tcPr>
          <w:p w14:paraId="59258F27"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10F1B0EC" w14:textId="77777777" w:rsidR="00C10B0D" w:rsidRPr="001C6EC0" w:rsidRDefault="00C10B0D" w:rsidP="000753AA">
            <w:pPr>
              <w:rPr>
                <w:rFonts w:ascii="Times New Roman" w:hAnsi="Times New Roman" w:cs="Times New Roman"/>
                <w:bCs/>
                <w:sz w:val="20"/>
                <w:szCs w:val="20"/>
              </w:rPr>
            </w:pPr>
          </w:p>
        </w:tc>
        <w:tc>
          <w:tcPr>
            <w:tcW w:w="993" w:type="dxa"/>
            <w:vMerge/>
          </w:tcPr>
          <w:p w14:paraId="231D1AD6" w14:textId="77777777" w:rsidR="00C10B0D" w:rsidRPr="001C6EC0" w:rsidRDefault="00C10B0D" w:rsidP="000753AA">
            <w:pPr>
              <w:rPr>
                <w:rFonts w:ascii="Times New Roman" w:hAnsi="Times New Roman" w:cs="Times New Roman"/>
                <w:sz w:val="20"/>
                <w:szCs w:val="20"/>
              </w:rPr>
            </w:pPr>
          </w:p>
        </w:tc>
        <w:tc>
          <w:tcPr>
            <w:tcW w:w="567" w:type="dxa"/>
            <w:vMerge/>
          </w:tcPr>
          <w:p w14:paraId="2E9B5A10" w14:textId="77777777" w:rsidR="00C10B0D" w:rsidRPr="001C6EC0" w:rsidRDefault="00C10B0D" w:rsidP="000753AA">
            <w:pPr>
              <w:rPr>
                <w:rFonts w:ascii="Times New Roman" w:hAnsi="Times New Roman" w:cs="Times New Roman"/>
                <w:sz w:val="20"/>
                <w:szCs w:val="20"/>
              </w:rPr>
            </w:pPr>
          </w:p>
        </w:tc>
        <w:tc>
          <w:tcPr>
            <w:tcW w:w="850" w:type="dxa"/>
            <w:vMerge/>
          </w:tcPr>
          <w:p w14:paraId="18DAD4E2" w14:textId="77777777" w:rsidR="00C10B0D" w:rsidRPr="001C6EC0" w:rsidRDefault="00C10B0D" w:rsidP="000753AA">
            <w:pPr>
              <w:rPr>
                <w:rFonts w:ascii="Times New Roman" w:hAnsi="Times New Roman" w:cs="Times New Roman"/>
                <w:sz w:val="20"/>
                <w:szCs w:val="20"/>
              </w:rPr>
            </w:pPr>
          </w:p>
        </w:tc>
        <w:tc>
          <w:tcPr>
            <w:tcW w:w="1701" w:type="dxa"/>
          </w:tcPr>
          <w:p w14:paraId="1E259701"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1769612741"/>
            <w:placeholder>
              <w:docPart w:val="3BF4700390204F64BFE99DE05D26CFD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31EBDFB"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141460781"/>
            <w:placeholder>
              <w:docPart w:val="F3FE7A6B97FA43479EC7F8E62944AAE6"/>
            </w:placeholder>
            <w:dropDownList>
              <w:listItem w:displayText="≥" w:value="≥"/>
              <w:listItem w:displayText="&gt;" w:value="&gt;"/>
              <w:listItem w:displayText="выбор значения" w:value="выбор значения"/>
            </w:dropDownList>
          </w:sdtPr>
          <w:sdtContent>
            <w:tc>
              <w:tcPr>
                <w:tcW w:w="2820" w:type="dxa"/>
              </w:tcPr>
              <w:p w14:paraId="6D6B1DFF"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16ABB58"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586341943"/>
            <w:placeholder>
              <w:docPart w:val="FEC6F1C3F1F34C429DC86FCD0B3F0840"/>
            </w:placeholder>
            <w:dropDownList>
              <w:listItem w:displayText="≤" w:value="≤"/>
              <w:listItem w:displayText="&lt;" w:value="&lt;"/>
              <w:listItem w:displayText="выбор значения" w:value="выбор значения"/>
            </w:dropDownList>
          </w:sdtPr>
          <w:sdtContent>
            <w:tc>
              <w:tcPr>
                <w:tcW w:w="1099" w:type="dxa"/>
              </w:tcPr>
              <w:p w14:paraId="36A1F49D"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7E31F61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979" w:type="dxa"/>
          </w:tcPr>
          <w:p w14:paraId="5DBB9086"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7FA4445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r w:rsidRPr="001C6EC0">
              <w:rPr>
                <w:rFonts w:ascii="Times New Roman" w:hAnsi="Times New Roman" w:cs="Times New Roman"/>
                <w:sz w:val="20"/>
                <w:szCs w:val="20"/>
              </w:rPr>
              <w:lastRenderedPageBreak/>
              <w:t xml:space="preserve">значение </w:t>
            </w:r>
            <w:proofErr w:type="spellStart"/>
            <w:r w:rsidRPr="001C6EC0">
              <w:rPr>
                <w:rFonts w:ascii="Times New Roman" w:hAnsi="Times New Roman" w:cs="Times New Roman"/>
                <w:sz w:val="20"/>
                <w:szCs w:val="20"/>
              </w:rPr>
              <w:t>хар-ки</w:t>
            </w:r>
            <w:proofErr w:type="spellEnd"/>
          </w:p>
        </w:tc>
      </w:tr>
      <w:tr w:rsidR="00C10B0D" w:rsidRPr="001C6EC0" w14:paraId="7A416C81" w14:textId="77777777" w:rsidTr="001C6EC0">
        <w:tc>
          <w:tcPr>
            <w:tcW w:w="425" w:type="dxa"/>
            <w:vMerge/>
          </w:tcPr>
          <w:p w14:paraId="27A117C6"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6A19CC03" w14:textId="77777777" w:rsidR="00C10B0D" w:rsidRPr="001C6EC0" w:rsidRDefault="00C10B0D" w:rsidP="000753AA">
            <w:pPr>
              <w:rPr>
                <w:rFonts w:ascii="Times New Roman" w:hAnsi="Times New Roman" w:cs="Times New Roman"/>
                <w:bCs/>
                <w:sz w:val="20"/>
                <w:szCs w:val="20"/>
              </w:rPr>
            </w:pPr>
          </w:p>
        </w:tc>
        <w:tc>
          <w:tcPr>
            <w:tcW w:w="993" w:type="dxa"/>
            <w:vMerge/>
          </w:tcPr>
          <w:p w14:paraId="7AB47B0F" w14:textId="77777777" w:rsidR="00C10B0D" w:rsidRPr="001C6EC0" w:rsidRDefault="00C10B0D" w:rsidP="000753AA">
            <w:pPr>
              <w:rPr>
                <w:rFonts w:ascii="Times New Roman" w:hAnsi="Times New Roman" w:cs="Times New Roman"/>
                <w:sz w:val="20"/>
                <w:szCs w:val="20"/>
              </w:rPr>
            </w:pPr>
          </w:p>
        </w:tc>
        <w:tc>
          <w:tcPr>
            <w:tcW w:w="567" w:type="dxa"/>
            <w:vMerge/>
          </w:tcPr>
          <w:p w14:paraId="78E1E4D5" w14:textId="77777777" w:rsidR="00C10B0D" w:rsidRPr="001C6EC0" w:rsidRDefault="00C10B0D" w:rsidP="000753AA">
            <w:pPr>
              <w:rPr>
                <w:rFonts w:ascii="Times New Roman" w:hAnsi="Times New Roman" w:cs="Times New Roman"/>
                <w:sz w:val="20"/>
                <w:szCs w:val="20"/>
              </w:rPr>
            </w:pPr>
          </w:p>
        </w:tc>
        <w:tc>
          <w:tcPr>
            <w:tcW w:w="850" w:type="dxa"/>
            <w:vMerge/>
          </w:tcPr>
          <w:p w14:paraId="0D14BF49" w14:textId="77777777" w:rsidR="00C10B0D" w:rsidRPr="001C6EC0" w:rsidRDefault="00C10B0D" w:rsidP="000753AA">
            <w:pPr>
              <w:rPr>
                <w:rFonts w:ascii="Times New Roman" w:hAnsi="Times New Roman" w:cs="Times New Roman"/>
                <w:sz w:val="20"/>
                <w:szCs w:val="20"/>
              </w:rPr>
            </w:pPr>
          </w:p>
        </w:tc>
        <w:tc>
          <w:tcPr>
            <w:tcW w:w="1701" w:type="dxa"/>
          </w:tcPr>
          <w:p w14:paraId="6FFB0964"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1367789824"/>
            <w:placeholder>
              <w:docPart w:val="E6EB57F97AA24EA1B11077320D268A9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CA4322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40522693"/>
            <w:placeholder>
              <w:docPart w:val="2FB3601A14AD4A51BB96B4AD5D696D4E"/>
            </w:placeholder>
            <w:dropDownList>
              <w:listItem w:displayText="≥" w:value="≥"/>
              <w:listItem w:displayText="&gt;" w:value="&gt;"/>
              <w:listItem w:displayText="выбор значения" w:value="выбор значения"/>
            </w:dropDownList>
          </w:sdtPr>
          <w:sdtContent>
            <w:tc>
              <w:tcPr>
                <w:tcW w:w="2820" w:type="dxa"/>
              </w:tcPr>
              <w:p w14:paraId="12258ABE"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5485CCF"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Pr>
          <w:p w14:paraId="041D5D79" w14:textId="77777777" w:rsidR="00C10B0D" w:rsidRPr="001C6EC0" w:rsidRDefault="00C10B0D" w:rsidP="000753AA">
            <w:pPr>
              <w:jc w:val="center"/>
              <w:rPr>
                <w:rFonts w:ascii="Times New Roman" w:hAnsi="Times New Roman" w:cs="Times New Roman"/>
                <w:sz w:val="20"/>
                <w:szCs w:val="20"/>
              </w:rPr>
            </w:pPr>
          </w:p>
        </w:tc>
        <w:tc>
          <w:tcPr>
            <w:tcW w:w="1309" w:type="dxa"/>
          </w:tcPr>
          <w:p w14:paraId="7597B07D" w14:textId="77777777" w:rsidR="00C10B0D" w:rsidRPr="001C6EC0" w:rsidRDefault="00C10B0D" w:rsidP="000753AA">
            <w:pPr>
              <w:jc w:val="center"/>
              <w:rPr>
                <w:rFonts w:ascii="Times New Roman" w:hAnsi="Times New Roman" w:cs="Times New Roman"/>
                <w:sz w:val="20"/>
                <w:szCs w:val="20"/>
              </w:rPr>
            </w:pPr>
          </w:p>
        </w:tc>
        <w:tc>
          <w:tcPr>
            <w:tcW w:w="979" w:type="dxa"/>
          </w:tcPr>
          <w:p w14:paraId="575A9AD4" w14:textId="77777777" w:rsidR="00C10B0D" w:rsidRPr="001C6EC0" w:rsidRDefault="00C10B0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49F294C0"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55054893" w14:textId="77777777" w:rsidTr="001C6EC0">
        <w:tc>
          <w:tcPr>
            <w:tcW w:w="425" w:type="dxa"/>
            <w:vMerge/>
          </w:tcPr>
          <w:p w14:paraId="3AEC7A23"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1D167280" w14:textId="77777777" w:rsidR="00C10B0D" w:rsidRPr="001C6EC0" w:rsidRDefault="00C10B0D" w:rsidP="000753AA">
            <w:pPr>
              <w:rPr>
                <w:rFonts w:ascii="Times New Roman" w:hAnsi="Times New Roman" w:cs="Times New Roman"/>
                <w:bCs/>
                <w:sz w:val="20"/>
                <w:szCs w:val="20"/>
              </w:rPr>
            </w:pPr>
          </w:p>
        </w:tc>
        <w:tc>
          <w:tcPr>
            <w:tcW w:w="993" w:type="dxa"/>
            <w:vMerge/>
          </w:tcPr>
          <w:p w14:paraId="01334D8E" w14:textId="77777777" w:rsidR="00C10B0D" w:rsidRPr="001C6EC0" w:rsidRDefault="00C10B0D" w:rsidP="000753AA">
            <w:pPr>
              <w:rPr>
                <w:rFonts w:ascii="Times New Roman" w:hAnsi="Times New Roman" w:cs="Times New Roman"/>
                <w:sz w:val="20"/>
                <w:szCs w:val="20"/>
              </w:rPr>
            </w:pPr>
          </w:p>
        </w:tc>
        <w:tc>
          <w:tcPr>
            <w:tcW w:w="567" w:type="dxa"/>
            <w:vMerge/>
          </w:tcPr>
          <w:p w14:paraId="2832E4C7" w14:textId="77777777" w:rsidR="00C10B0D" w:rsidRPr="001C6EC0" w:rsidRDefault="00C10B0D" w:rsidP="000753AA">
            <w:pPr>
              <w:rPr>
                <w:rFonts w:ascii="Times New Roman" w:hAnsi="Times New Roman" w:cs="Times New Roman"/>
                <w:sz w:val="20"/>
                <w:szCs w:val="20"/>
              </w:rPr>
            </w:pPr>
          </w:p>
        </w:tc>
        <w:tc>
          <w:tcPr>
            <w:tcW w:w="850" w:type="dxa"/>
            <w:vMerge/>
          </w:tcPr>
          <w:p w14:paraId="437F75DE" w14:textId="77777777" w:rsidR="00C10B0D" w:rsidRPr="001C6EC0" w:rsidRDefault="00C10B0D" w:rsidP="000753AA">
            <w:pPr>
              <w:rPr>
                <w:rFonts w:ascii="Times New Roman" w:hAnsi="Times New Roman" w:cs="Times New Roman"/>
                <w:sz w:val="20"/>
                <w:szCs w:val="20"/>
              </w:rPr>
            </w:pPr>
          </w:p>
        </w:tc>
        <w:tc>
          <w:tcPr>
            <w:tcW w:w="1701" w:type="dxa"/>
          </w:tcPr>
          <w:p w14:paraId="0BD9A73F" w14:textId="77777777" w:rsidR="00C10B0D" w:rsidRPr="001C6EC0" w:rsidRDefault="00C10B0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2109925199"/>
            <w:placeholder>
              <w:docPart w:val="F672B65F6CFC4CEE95A72B23CF50355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7F1D2B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80795450"/>
            <w:placeholder>
              <w:docPart w:val="36D1CFDA8AF743E1A223804B30036DAC"/>
            </w:placeholder>
            <w:dropDownList>
              <w:listItem w:displayText="≥" w:value="≥"/>
              <w:listItem w:displayText="&gt;" w:value="&gt;"/>
              <w:listItem w:displayText="выбор значения" w:value="выбор значения"/>
            </w:dropDownList>
          </w:sdtPr>
          <w:sdtContent>
            <w:tc>
              <w:tcPr>
                <w:tcW w:w="2820" w:type="dxa"/>
              </w:tcPr>
              <w:p w14:paraId="532E4EA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28BA2F9"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Pr>
          <w:p w14:paraId="31F8098B" w14:textId="77777777" w:rsidR="00C10B0D" w:rsidRPr="001C6EC0" w:rsidRDefault="00C10B0D" w:rsidP="000753AA">
            <w:pPr>
              <w:jc w:val="center"/>
              <w:rPr>
                <w:rFonts w:ascii="Times New Roman" w:hAnsi="Times New Roman" w:cs="Times New Roman"/>
                <w:sz w:val="20"/>
                <w:szCs w:val="20"/>
              </w:rPr>
            </w:pPr>
          </w:p>
        </w:tc>
        <w:tc>
          <w:tcPr>
            <w:tcW w:w="1309" w:type="dxa"/>
          </w:tcPr>
          <w:p w14:paraId="1392E03B" w14:textId="77777777" w:rsidR="00C10B0D" w:rsidRPr="001C6EC0" w:rsidRDefault="00C10B0D" w:rsidP="000753AA">
            <w:pPr>
              <w:jc w:val="center"/>
              <w:rPr>
                <w:rFonts w:ascii="Times New Roman" w:hAnsi="Times New Roman" w:cs="Times New Roman"/>
                <w:sz w:val="20"/>
                <w:szCs w:val="20"/>
              </w:rPr>
            </w:pPr>
          </w:p>
        </w:tc>
        <w:tc>
          <w:tcPr>
            <w:tcW w:w="979" w:type="dxa"/>
          </w:tcPr>
          <w:p w14:paraId="04B0FCE5"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14E29F48"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C10B0D" w:rsidRPr="001C6EC0" w14:paraId="7EB7D56C" w14:textId="77777777" w:rsidTr="001C6EC0">
        <w:tc>
          <w:tcPr>
            <w:tcW w:w="425" w:type="dxa"/>
            <w:vMerge/>
          </w:tcPr>
          <w:p w14:paraId="46BE0AD1"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03B1BE7C" w14:textId="77777777" w:rsidR="00C10B0D" w:rsidRPr="001C6EC0" w:rsidRDefault="00C10B0D" w:rsidP="000753AA">
            <w:pPr>
              <w:rPr>
                <w:rFonts w:ascii="Times New Roman" w:hAnsi="Times New Roman" w:cs="Times New Roman"/>
                <w:bCs/>
                <w:sz w:val="20"/>
                <w:szCs w:val="20"/>
              </w:rPr>
            </w:pPr>
          </w:p>
        </w:tc>
        <w:tc>
          <w:tcPr>
            <w:tcW w:w="993" w:type="dxa"/>
            <w:vMerge/>
          </w:tcPr>
          <w:p w14:paraId="54E54442" w14:textId="77777777" w:rsidR="00C10B0D" w:rsidRPr="001C6EC0" w:rsidRDefault="00C10B0D" w:rsidP="000753AA">
            <w:pPr>
              <w:rPr>
                <w:rFonts w:ascii="Times New Roman" w:hAnsi="Times New Roman" w:cs="Times New Roman"/>
                <w:sz w:val="20"/>
                <w:szCs w:val="20"/>
              </w:rPr>
            </w:pPr>
          </w:p>
        </w:tc>
        <w:tc>
          <w:tcPr>
            <w:tcW w:w="567" w:type="dxa"/>
            <w:vMerge/>
          </w:tcPr>
          <w:p w14:paraId="7A786E11" w14:textId="77777777" w:rsidR="00C10B0D" w:rsidRPr="001C6EC0" w:rsidRDefault="00C10B0D" w:rsidP="000753AA">
            <w:pPr>
              <w:rPr>
                <w:rFonts w:ascii="Times New Roman" w:hAnsi="Times New Roman" w:cs="Times New Roman"/>
                <w:sz w:val="20"/>
                <w:szCs w:val="20"/>
              </w:rPr>
            </w:pPr>
          </w:p>
        </w:tc>
        <w:tc>
          <w:tcPr>
            <w:tcW w:w="850" w:type="dxa"/>
            <w:vMerge/>
          </w:tcPr>
          <w:p w14:paraId="79237710" w14:textId="77777777" w:rsidR="00C10B0D" w:rsidRPr="001C6EC0" w:rsidRDefault="00C10B0D" w:rsidP="000753AA">
            <w:pPr>
              <w:rPr>
                <w:rFonts w:ascii="Times New Roman" w:hAnsi="Times New Roman" w:cs="Times New Roman"/>
                <w:sz w:val="20"/>
                <w:szCs w:val="20"/>
              </w:rPr>
            </w:pPr>
          </w:p>
        </w:tc>
        <w:tc>
          <w:tcPr>
            <w:tcW w:w="1701" w:type="dxa"/>
          </w:tcPr>
          <w:p w14:paraId="609B8870"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423723973"/>
            <w:placeholder>
              <w:docPart w:val="F739FAF2142348CE82B19CC63A159F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9CE129E"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57292942"/>
            <w:placeholder>
              <w:docPart w:val="0C10DF082F8547EB9CBD20FC42EE5667"/>
            </w:placeholder>
            <w:dropDownList>
              <w:listItem w:displayText="≥" w:value="≥"/>
              <w:listItem w:displayText="&gt;" w:value="&gt;"/>
              <w:listItem w:displayText="выбор значения" w:value="выбор значения"/>
            </w:dropDownList>
          </w:sdtPr>
          <w:sdtContent>
            <w:tc>
              <w:tcPr>
                <w:tcW w:w="2820" w:type="dxa"/>
              </w:tcPr>
              <w:p w14:paraId="01AD20C0"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9CE280F"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Pr>
          <w:p w14:paraId="24E3BE24" w14:textId="77777777" w:rsidR="00C10B0D" w:rsidRPr="001C6EC0" w:rsidRDefault="00C10B0D" w:rsidP="000753AA">
            <w:pPr>
              <w:jc w:val="center"/>
              <w:rPr>
                <w:rFonts w:ascii="Times New Roman" w:hAnsi="Times New Roman" w:cs="Times New Roman"/>
                <w:sz w:val="20"/>
                <w:szCs w:val="20"/>
              </w:rPr>
            </w:pPr>
          </w:p>
        </w:tc>
        <w:tc>
          <w:tcPr>
            <w:tcW w:w="1309" w:type="dxa"/>
          </w:tcPr>
          <w:p w14:paraId="50022AC4" w14:textId="77777777" w:rsidR="00C10B0D" w:rsidRPr="001C6EC0" w:rsidRDefault="00C10B0D" w:rsidP="000753AA">
            <w:pPr>
              <w:jc w:val="center"/>
              <w:rPr>
                <w:rFonts w:ascii="Times New Roman" w:hAnsi="Times New Roman" w:cs="Times New Roman"/>
                <w:sz w:val="20"/>
                <w:szCs w:val="20"/>
              </w:rPr>
            </w:pPr>
          </w:p>
        </w:tc>
        <w:tc>
          <w:tcPr>
            <w:tcW w:w="979" w:type="dxa"/>
          </w:tcPr>
          <w:p w14:paraId="7E2F8A2D"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00D4CC8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C10B0D" w:rsidRPr="001C6EC0" w14:paraId="056855A8" w14:textId="77777777" w:rsidTr="001C6EC0">
        <w:tc>
          <w:tcPr>
            <w:tcW w:w="425" w:type="dxa"/>
            <w:vMerge/>
          </w:tcPr>
          <w:p w14:paraId="6D8383C6"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69632BC1" w14:textId="77777777" w:rsidR="00C10B0D" w:rsidRPr="001C6EC0" w:rsidRDefault="00C10B0D" w:rsidP="000753AA">
            <w:pPr>
              <w:rPr>
                <w:rFonts w:ascii="Times New Roman" w:hAnsi="Times New Roman" w:cs="Times New Roman"/>
                <w:bCs/>
                <w:sz w:val="20"/>
                <w:szCs w:val="20"/>
              </w:rPr>
            </w:pPr>
          </w:p>
        </w:tc>
        <w:tc>
          <w:tcPr>
            <w:tcW w:w="993" w:type="dxa"/>
            <w:vMerge/>
          </w:tcPr>
          <w:p w14:paraId="1C926973" w14:textId="77777777" w:rsidR="00C10B0D" w:rsidRPr="001C6EC0" w:rsidRDefault="00C10B0D" w:rsidP="000753AA">
            <w:pPr>
              <w:rPr>
                <w:rFonts w:ascii="Times New Roman" w:hAnsi="Times New Roman" w:cs="Times New Roman"/>
                <w:sz w:val="20"/>
                <w:szCs w:val="20"/>
              </w:rPr>
            </w:pPr>
          </w:p>
        </w:tc>
        <w:tc>
          <w:tcPr>
            <w:tcW w:w="567" w:type="dxa"/>
            <w:vMerge/>
          </w:tcPr>
          <w:p w14:paraId="37E42E8E" w14:textId="77777777" w:rsidR="00C10B0D" w:rsidRPr="001C6EC0" w:rsidRDefault="00C10B0D" w:rsidP="000753AA">
            <w:pPr>
              <w:rPr>
                <w:rFonts w:ascii="Times New Roman" w:hAnsi="Times New Roman" w:cs="Times New Roman"/>
                <w:sz w:val="20"/>
                <w:szCs w:val="20"/>
              </w:rPr>
            </w:pPr>
          </w:p>
        </w:tc>
        <w:tc>
          <w:tcPr>
            <w:tcW w:w="850" w:type="dxa"/>
            <w:vMerge/>
          </w:tcPr>
          <w:p w14:paraId="47DAC5E4" w14:textId="77777777" w:rsidR="00C10B0D" w:rsidRPr="001C6EC0" w:rsidRDefault="00C10B0D" w:rsidP="000753AA">
            <w:pPr>
              <w:rPr>
                <w:rFonts w:ascii="Times New Roman" w:hAnsi="Times New Roman" w:cs="Times New Roman"/>
                <w:sz w:val="20"/>
                <w:szCs w:val="20"/>
              </w:rPr>
            </w:pPr>
          </w:p>
        </w:tc>
        <w:tc>
          <w:tcPr>
            <w:tcW w:w="1701" w:type="dxa"/>
          </w:tcPr>
          <w:p w14:paraId="2EE6A088"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385677506"/>
            <w:placeholder>
              <w:docPart w:val="F756E403A12648F185EE79A127B956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0A9600A"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2820" w:type="dxa"/>
          </w:tcPr>
          <w:p w14:paraId="5CD64948" w14:textId="77777777" w:rsidR="00C10B0D" w:rsidRPr="001C6EC0" w:rsidRDefault="00C10B0D" w:rsidP="000753AA">
            <w:pPr>
              <w:jc w:val="center"/>
              <w:rPr>
                <w:rFonts w:ascii="Times New Roman" w:hAnsi="Times New Roman" w:cs="Times New Roman"/>
                <w:sz w:val="20"/>
                <w:szCs w:val="20"/>
              </w:rPr>
            </w:pPr>
          </w:p>
        </w:tc>
        <w:tc>
          <w:tcPr>
            <w:tcW w:w="881" w:type="dxa"/>
          </w:tcPr>
          <w:p w14:paraId="23C62D58" w14:textId="77777777" w:rsidR="00C10B0D" w:rsidRPr="001C6EC0" w:rsidRDefault="00C10B0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209879395"/>
            <w:placeholder>
              <w:docPart w:val="A3E88FB33707433B8B87BD1FC6F74552"/>
            </w:placeholder>
            <w:dropDownList>
              <w:listItem w:displayText="≤" w:value="≤"/>
              <w:listItem w:displayText="&lt;" w:value="&lt;"/>
              <w:listItem w:displayText="выбор значения" w:value="выбор значения"/>
            </w:dropDownList>
          </w:sdtPr>
          <w:sdtContent>
            <w:tc>
              <w:tcPr>
                <w:tcW w:w="1099" w:type="dxa"/>
              </w:tcPr>
              <w:p w14:paraId="04C648D0"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45E3FDBF"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979" w:type="dxa"/>
          </w:tcPr>
          <w:p w14:paraId="568A6C57"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176B2B49"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C10B0D" w:rsidRPr="001C6EC0" w14:paraId="24EB825B" w14:textId="77777777" w:rsidTr="001C6EC0">
        <w:tc>
          <w:tcPr>
            <w:tcW w:w="425" w:type="dxa"/>
            <w:vMerge/>
          </w:tcPr>
          <w:p w14:paraId="0EAAC21C"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47E568DD" w14:textId="77777777" w:rsidR="00C10B0D" w:rsidRPr="001C6EC0" w:rsidRDefault="00C10B0D" w:rsidP="000753AA">
            <w:pPr>
              <w:rPr>
                <w:rFonts w:ascii="Times New Roman" w:hAnsi="Times New Roman" w:cs="Times New Roman"/>
                <w:bCs/>
                <w:sz w:val="20"/>
                <w:szCs w:val="20"/>
              </w:rPr>
            </w:pPr>
          </w:p>
        </w:tc>
        <w:tc>
          <w:tcPr>
            <w:tcW w:w="993" w:type="dxa"/>
            <w:vMerge/>
          </w:tcPr>
          <w:p w14:paraId="46F4C512" w14:textId="77777777" w:rsidR="00C10B0D" w:rsidRPr="001C6EC0" w:rsidRDefault="00C10B0D" w:rsidP="000753AA">
            <w:pPr>
              <w:rPr>
                <w:rFonts w:ascii="Times New Roman" w:hAnsi="Times New Roman" w:cs="Times New Roman"/>
                <w:sz w:val="20"/>
                <w:szCs w:val="20"/>
              </w:rPr>
            </w:pPr>
          </w:p>
        </w:tc>
        <w:tc>
          <w:tcPr>
            <w:tcW w:w="567" w:type="dxa"/>
            <w:vMerge/>
          </w:tcPr>
          <w:p w14:paraId="373914C3" w14:textId="77777777" w:rsidR="00C10B0D" w:rsidRPr="001C6EC0" w:rsidRDefault="00C10B0D" w:rsidP="000753AA">
            <w:pPr>
              <w:rPr>
                <w:rFonts w:ascii="Times New Roman" w:hAnsi="Times New Roman" w:cs="Times New Roman"/>
                <w:sz w:val="20"/>
                <w:szCs w:val="20"/>
              </w:rPr>
            </w:pPr>
          </w:p>
        </w:tc>
        <w:tc>
          <w:tcPr>
            <w:tcW w:w="850" w:type="dxa"/>
            <w:vMerge/>
          </w:tcPr>
          <w:p w14:paraId="23DE52C9" w14:textId="77777777" w:rsidR="00C10B0D" w:rsidRPr="001C6EC0" w:rsidRDefault="00C10B0D" w:rsidP="000753AA">
            <w:pPr>
              <w:rPr>
                <w:rFonts w:ascii="Times New Roman" w:hAnsi="Times New Roman" w:cs="Times New Roman"/>
                <w:sz w:val="20"/>
                <w:szCs w:val="20"/>
              </w:rPr>
            </w:pPr>
          </w:p>
        </w:tc>
        <w:tc>
          <w:tcPr>
            <w:tcW w:w="1701" w:type="dxa"/>
          </w:tcPr>
          <w:p w14:paraId="231AA99C"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1766836737"/>
            <w:placeholder>
              <w:docPart w:val="EA88A0B951C54436B415FCF742E3914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0E98F2D"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77807924"/>
            <w:placeholder>
              <w:docPart w:val="FDDEA95FC5F4449ABF7B3FC4B46B033D"/>
            </w:placeholder>
            <w:dropDownList>
              <w:listItem w:displayText="≥" w:value="≥"/>
              <w:listItem w:displayText="&gt;" w:value="&gt;"/>
              <w:listItem w:displayText="выбор значения" w:value="выбор значения"/>
            </w:dropDownList>
          </w:sdtPr>
          <w:sdtContent>
            <w:tc>
              <w:tcPr>
                <w:tcW w:w="2820" w:type="dxa"/>
              </w:tcPr>
              <w:p w14:paraId="2B269275"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1CD559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42</w:t>
            </w:r>
          </w:p>
        </w:tc>
        <w:sdt>
          <w:sdtPr>
            <w:rPr>
              <w:rFonts w:ascii="Times New Roman" w:hAnsi="Times New Roman" w:cs="Times New Roman"/>
              <w:sz w:val="20"/>
              <w:szCs w:val="20"/>
            </w:rPr>
            <w:alias w:val="значение"/>
            <w:tag w:val="значение"/>
            <w:id w:val="-1815023653"/>
            <w:placeholder>
              <w:docPart w:val="E764340F76DF4A779A723CB435C9F7A7"/>
            </w:placeholder>
            <w:dropDownList>
              <w:listItem w:displayText="≤" w:value="≤"/>
              <w:listItem w:displayText="&lt;" w:value="&lt;"/>
              <w:listItem w:displayText="выбор значения" w:value="выбор значения"/>
            </w:dropDownList>
          </w:sdtPr>
          <w:sdtContent>
            <w:tc>
              <w:tcPr>
                <w:tcW w:w="1099" w:type="dxa"/>
              </w:tcPr>
              <w:p w14:paraId="3D5864F5"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0325D736"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44</w:t>
            </w:r>
          </w:p>
        </w:tc>
        <w:tc>
          <w:tcPr>
            <w:tcW w:w="979" w:type="dxa"/>
          </w:tcPr>
          <w:p w14:paraId="5DBDF2AE"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B13E2AA"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C10B0D" w:rsidRPr="001C6EC0" w14:paraId="0A2D8AA0" w14:textId="77777777" w:rsidTr="001C6EC0">
        <w:tc>
          <w:tcPr>
            <w:tcW w:w="425" w:type="dxa"/>
            <w:vMerge/>
          </w:tcPr>
          <w:p w14:paraId="79F4946D"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36EF22B8" w14:textId="77777777" w:rsidR="00C10B0D" w:rsidRPr="001C6EC0" w:rsidRDefault="00C10B0D" w:rsidP="000753AA">
            <w:pPr>
              <w:rPr>
                <w:rFonts w:ascii="Times New Roman" w:hAnsi="Times New Roman" w:cs="Times New Roman"/>
                <w:bCs/>
                <w:sz w:val="20"/>
                <w:szCs w:val="20"/>
              </w:rPr>
            </w:pPr>
          </w:p>
        </w:tc>
        <w:tc>
          <w:tcPr>
            <w:tcW w:w="993" w:type="dxa"/>
            <w:vMerge/>
          </w:tcPr>
          <w:p w14:paraId="0F13AFE8" w14:textId="77777777" w:rsidR="00C10B0D" w:rsidRPr="001C6EC0" w:rsidRDefault="00C10B0D" w:rsidP="000753AA">
            <w:pPr>
              <w:rPr>
                <w:rFonts w:ascii="Times New Roman" w:hAnsi="Times New Roman" w:cs="Times New Roman"/>
                <w:sz w:val="20"/>
                <w:szCs w:val="20"/>
              </w:rPr>
            </w:pPr>
          </w:p>
        </w:tc>
        <w:tc>
          <w:tcPr>
            <w:tcW w:w="567" w:type="dxa"/>
            <w:vMerge/>
          </w:tcPr>
          <w:p w14:paraId="01502091" w14:textId="77777777" w:rsidR="00C10B0D" w:rsidRPr="001C6EC0" w:rsidRDefault="00C10B0D" w:rsidP="000753AA">
            <w:pPr>
              <w:rPr>
                <w:rFonts w:ascii="Times New Roman" w:hAnsi="Times New Roman" w:cs="Times New Roman"/>
                <w:sz w:val="20"/>
                <w:szCs w:val="20"/>
              </w:rPr>
            </w:pPr>
          </w:p>
        </w:tc>
        <w:tc>
          <w:tcPr>
            <w:tcW w:w="850" w:type="dxa"/>
            <w:vMerge/>
          </w:tcPr>
          <w:p w14:paraId="79FE0083" w14:textId="77777777" w:rsidR="00C10B0D" w:rsidRPr="001C6EC0" w:rsidRDefault="00C10B0D" w:rsidP="000753AA">
            <w:pPr>
              <w:rPr>
                <w:rFonts w:ascii="Times New Roman" w:hAnsi="Times New Roman" w:cs="Times New Roman"/>
                <w:sz w:val="20"/>
                <w:szCs w:val="20"/>
              </w:rPr>
            </w:pPr>
          </w:p>
        </w:tc>
        <w:tc>
          <w:tcPr>
            <w:tcW w:w="1701" w:type="dxa"/>
          </w:tcPr>
          <w:p w14:paraId="20669761"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1ACA37F0" w14:textId="77777777" w:rsidR="00C10B0D" w:rsidRPr="001C6EC0" w:rsidRDefault="00C10B0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58523154"/>
            <w:placeholder>
              <w:docPart w:val="3D9FD1E137F944CD9424C43146016E5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AD0A18A"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10D2238C" w14:textId="77777777" w:rsidR="00C10B0D" w:rsidRPr="001C6EC0" w:rsidRDefault="00C10B0D"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68AA615D" w14:textId="77777777" w:rsidR="00C10B0D" w:rsidRPr="001C6EC0" w:rsidRDefault="00C10B0D"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6B660CC4" w14:textId="77777777" w:rsidR="00C10B0D" w:rsidRPr="001C6EC0" w:rsidRDefault="00C10B0D" w:rsidP="000753AA">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4504AF31" w14:textId="77777777" w:rsidR="00C10B0D" w:rsidRPr="001C6EC0" w:rsidRDefault="00C10B0D" w:rsidP="000753AA">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5FC1CB88" w14:textId="77777777" w:rsidR="00C10B0D" w:rsidRPr="001C6EC0" w:rsidRDefault="00C10B0D" w:rsidP="000753AA">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28AA0D5B" w14:textId="77777777" w:rsidR="00C10B0D" w:rsidRPr="001C6EC0" w:rsidRDefault="00C10B0D" w:rsidP="000753AA">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092F0576" w14:textId="0001366F" w:rsidR="00C10B0D" w:rsidRPr="001C6EC0" w:rsidRDefault="00C10B0D" w:rsidP="001C6EC0">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tc>
        <w:tc>
          <w:tcPr>
            <w:tcW w:w="979" w:type="dxa"/>
          </w:tcPr>
          <w:p w14:paraId="6BF13A89" w14:textId="77777777" w:rsidR="00C10B0D" w:rsidRPr="001C6EC0" w:rsidRDefault="00C10B0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85961491"/>
            <w:placeholder>
              <w:docPart w:val="6544657EB3004E29AEDB35C7CCC3471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05F7C3A"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C10B0D" w:rsidRPr="001C6EC0" w14:paraId="3D85D230" w14:textId="77777777" w:rsidTr="001C6EC0">
        <w:tc>
          <w:tcPr>
            <w:tcW w:w="425" w:type="dxa"/>
            <w:vMerge/>
          </w:tcPr>
          <w:p w14:paraId="102BCF87"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7BC538BE" w14:textId="77777777" w:rsidR="00C10B0D" w:rsidRPr="001C6EC0" w:rsidRDefault="00C10B0D" w:rsidP="000753AA">
            <w:pPr>
              <w:rPr>
                <w:rFonts w:ascii="Times New Roman" w:hAnsi="Times New Roman" w:cs="Times New Roman"/>
                <w:bCs/>
                <w:sz w:val="20"/>
                <w:szCs w:val="20"/>
              </w:rPr>
            </w:pPr>
          </w:p>
        </w:tc>
        <w:tc>
          <w:tcPr>
            <w:tcW w:w="993" w:type="dxa"/>
            <w:vMerge/>
          </w:tcPr>
          <w:p w14:paraId="581ED4E5" w14:textId="77777777" w:rsidR="00C10B0D" w:rsidRPr="001C6EC0" w:rsidRDefault="00C10B0D" w:rsidP="000753AA">
            <w:pPr>
              <w:rPr>
                <w:rFonts w:ascii="Times New Roman" w:hAnsi="Times New Roman" w:cs="Times New Roman"/>
                <w:sz w:val="20"/>
                <w:szCs w:val="20"/>
              </w:rPr>
            </w:pPr>
          </w:p>
        </w:tc>
        <w:tc>
          <w:tcPr>
            <w:tcW w:w="567" w:type="dxa"/>
            <w:vMerge/>
          </w:tcPr>
          <w:p w14:paraId="31DA4968" w14:textId="77777777" w:rsidR="00C10B0D" w:rsidRPr="001C6EC0" w:rsidRDefault="00C10B0D" w:rsidP="000753AA">
            <w:pPr>
              <w:rPr>
                <w:rFonts w:ascii="Times New Roman" w:hAnsi="Times New Roman" w:cs="Times New Roman"/>
                <w:sz w:val="20"/>
                <w:szCs w:val="20"/>
              </w:rPr>
            </w:pPr>
          </w:p>
        </w:tc>
        <w:tc>
          <w:tcPr>
            <w:tcW w:w="850" w:type="dxa"/>
            <w:vMerge/>
          </w:tcPr>
          <w:p w14:paraId="1E3EEA0F" w14:textId="77777777" w:rsidR="00C10B0D" w:rsidRPr="001C6EC0" w:rsidRDefault="00C10B0D" w:rsidP="000753AA">
            <w:pPr>
              <w:rPr>
                <w:rFonts w:ascii="Times New Roman" w:hAnsi="Times New Roman" w:cs="Times New Roman"/>
                <w:sz w:val="20"/>
                <w:szCs w:val="20"/>
              </w:rPr>
            </w:pPr>
          </w:p>
        </w:tc>
        <w:tc>
          <w:tcPr>
            <w:tcW w:w="1701" w:type="dxa"/>
          </w:tcPr>
          <w:p w14:paraId="6EA5FBAA" w14:textId="77777777" w:rsidR="00C10B0D" w:rsidRPr="001C6EC0" w:rsidRDefault="00C10B0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1234005029"/>
            <w:placeholder>
              <w:docPart w:val="3E67001FF13A4AD5A9AEC6DF0ECB15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0B4AE21"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5E890E1D" w14:textId="77777777" w:rsidR="00C10B0D" w:rsidRPr="001C6EC0" w:rsidRDefault="00C10B0D" w:rsidP="000753AA">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4AEF5E8D" w14:textId="77777777" w:rsidR="00C10B0D" w:rsidRPr="001C6EC0" w:rsidRDefault="00C10B0D" w:rsidP="000753AA">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352DAFE3" w14:textId="4991FBE4" w:rsidR="00C10B0D" w:rsidRPr="001C6EC0" w:rsidRDefault="00C10B0D"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tc>
        <w:tc>
          <w:tcPr>
            <w:tcW w:w="979" w:type="dxa"/>
          </w:tcPr>
          <w:p w14:paraId="34C1617F" w14:textId="77777777" w:rsidR="00C10B0D" w:rsidRPr="001C6EC0" w:rsidRDefault="00C10B0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27109169"/>
            <w:placeholder>
              <w:docPart w:val="3767525D43264A6B8EC65FA3C27181F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9C60A4B"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C10B0D" w:rsidRPr="001C6EC0" w14:paraId="1C1E3765" w14:textId="77777777" w:rsidTr="001C6EC0">
        <w:trPr>
          <w:trHeight w:val="829"/>
        </w:trPr>
        <w:tc>
          <w:tcPr>
            <w:tcW w:w="425" w:type="dxa"/>
            <w:vMerge/>
          </w:tcPr>
          <w:p w14:paraId="51DD477D" w14:textId="77777777" w:rsidR="00C10B0D" w:rsidRPr="001C6EC0" w:rsidRDefault="00C10B0D" w:rsidP="000753AA">
            <w:pPr>
              <w:jc w:val="center"/>
              <w:rPr>
                <w:rFonts w:ascii="Times New Roman" w:hAnsi="Times New Roman" w:cs="Times New Roman"/>
                <w:sz w:val="20"/>
                <w:szCs w:val="20"/>
              </w:rPr>
            </w:pPr>
          </w:p>
        </w:tc>
        <w:tc>
          <w:tcPr>
            <w:tcW w:w="1560" w:type="dxa"/>
            <w:vMerge/>
          </w:tcPr>
          <w:p w14:paraId="310C6E43" w14:textId="77777777" w:rsidR="00C10B0D" w:rsidRPr="001C6EC0" w:rsidRDefault="00C10B0D" w:rsidP="000753AA">
            <w:pPr>
              <w:rPr>
                <w:rFonts w:ascii="Times New Roman" w:hAnsi="Times New Roman" w:cs="Times New Roman"/>
                <w:bCs/>
                <w:sz w:val="20"/>
                <w:szCs w:val="20"/>
              </w:rPr>
            </w:pPr>
          </w:p>
        </w:tc>
        <w:tc>
          <w:tcPr>
            <w:tcW w:w="993" w:type="dxa"/>
            <w:vMerge/>
          </w:tcPr>
          <w:p w14:paraId="44EED0BD" w14:textId="77777777" w:rsidR="00C10B0D" w:rsidRPr="001C6EC0" w:rsidRDefault="00C10B0D" w:rsidP="000753AA">
            <w:pPr>
              <w:rPr>
                <w:rFonts w:ascii="Times New Roman" w:hAnsi="Times New Roman" w:cs="Times New Roman"/>
                <w:sz w:val="20"/>
                <w:szCs w:val="20"/>
              </w:rPr>
            </w:pPr>
          </w:p>
        </w:tc>
        <w:tc>
          <w:tcPr>
            <w:tcW w:w="567" w:type="dxa"/>
            <w:vMerge/>
          </w:tcPr>
          <w:p w14:paraId="18CAB8AE" w14:textId="77777777" w:rsidR="00C10B0D" w:rsidRPr="001C6EC0" w:rsidRDefault="00C10B0D" w:rsidP="000753AA">
            <w:pPr>
              <w:rPr>
                <w:rFonts w:ascii="Times New Roman" w:hAnsi="Times New Roman" w:cs="Times New Roman"/>
                <w:sz w:val="20"/>
                <w:szCs w:val="20"/>
              </w:rPr>
            </w:pPr>
          </w:p>
        </w:tc>
        <w:tc>
          <w:tcPr>
            <w:tcW w:w="850" w:type="dxa"/>
            <w:vMerge/>
          </w:tcPr>
          <w:p w14:paraId="341BB2C5" w14:textId="77777777" w:rsidR="00C10B0D" w:rsidRPr="001C6EC0" w:rsidRDefault="00C10B0D" w:rsidP="000753AA">
            <w:pPr>
              <w:rPr>
                <w:rFonts w:ascii="Times New Roman" w:hAnsi="Times New Roman" w:cs="Times New Roman"/>
                <w:sz w:val="20"/>
                <w:szCs w:val="20"/>
              </w:rPr>
            </w:pPr>
          </w:p>
        </w:tc>
        <w:tc>
          <w:tcPr>
            <w:tcW w:w="1701" w:type="dxa"/>
          </w:tcPr>
          <w:p w14:paraId="25A5F4F4" w14:textId="77777777" w:rsidR="00C10B0D" w:rsidRPr="001C6EC0" w:rsidRDefault="00C10B0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1786081123"/>
            <w:placeholder>
              <w:docPart w:val="9DACCE8F166644C79E0884E019527DB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AB2EFC2"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6DA4CB60" w14:textId="77777777" w:rsidR="00C10B0D" w:rsidRPr="001C6EC0" w:rsidRDefault="00C10B0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661B2346" w14:textId="77777777" w:rsidR="00C10B0D" w:rsidRPr="001C6EC0" w:rsidRDefault="00C10B0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3A2528F2" w14:textId="77777777" w:rsidR="00C10B0D" w:rsidRPr="001C6EC0" w:rsidRDefault="00C10B0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3EA090B3" w14:textId="77777777" w:rsidR="00C10B0D" w:rsidRPr="001C6EC0" w:rsidRDefault="00C10B0D" w:rsidP="000753AA">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979" w:type="dxa"/>
          </w:tcPr>
          <w:p w14:paraId="30DBF320" w14:textId="77777777" w:rsidR="00C10B0D" w:rsidRPr="001C6EC0" w:rsidRDefault="00C10B0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31354364"/>
            <w:placeholder>
              <w:docPart w:val="36F2A505221F4843A446CF0E18E8D2E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10AF323" w14:textId="77777777" w:rsidR="00C10B0D" w:rsidRPr="001C6EC0" w:rsidRDefault="00C10B0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3376D15F" w14:textId="77777777" w:rsidTr="001C6EC0">
        <w:trPr>
          <w:trHeight w:val="851"/>
        </w:trPr>
        <w:tc>
          <w:tcPr>
            <w:tcW w:w="16302" w:type="dxa"/>
            <w:gridSpan w:val="13"/>
            <w:tcBorders>
              <w:top w:val="nil"/>
              <w:left w:val="nil"/>
              <w:bottom w:val="single" w:sz="4" w:space="0" w:color="auto"/>
              <w:right w:val="nil"/>
            </w:tcBorders>
            <w:vAlign w:val="center"/>
            <w:hideMark/>
          </w:tcPr>
          <w:p w14:paraId="2FB7A662" w14:textId="77777777" w:rsidR="0079171D" w:rsidRPr="001C6EC0" w:rsidRDefault="0079171D" w:rsidP="0079171D">
            <w:pPr>
              <w:rPr>
                <w:rFonts w:ascii="Times New Roman" w:hAnsi="Times New Roman" w:cs="Times New Roman"/>
                <w:bCs/>
                <w:sz w:val="20"/>
                <w:szCs w:val="20"/>
              </w:rPr>
            </w:pPr>
          </w:p>
        </w:tc>
      </w:tr>
      <w:tr w:rsidR="0079171D" w:rsidRPr="001C6EC0" w14:paraId="7B92DEBC" w14:textId="77777777" w:rsidTr="001C6EC0">
        <w:tc>
          <w:tcPr>
            <w:tcW w:w="425" w:type="dxa"/>
            <w:vMerge w:val="restart"/>
            <w:tcBorders>
              <w:top w:val="single" w:sz="4" w:space="0" w:color="auto"/>
              <w:left w:val="single" w:sz="4" w:space="0" w:color="auto"/>
              <w:right w:val="single" w:sz="4" w:space="0" w:color="auto"/>
            </w:tcBorders>
            <w:vAlign w:val="center"/>
          </w:tcPr>
          <w:p w14:paraId="5FEF1FFD" w14:textId="6599BEE0"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7</w:t>
            </w:r>
          </w:p>
        </w:tc>
        <w:tc>
          <w:tcPr>
            <w:tcW w:w="1560" w:type="dxa"/>
            <w:vMerge w:val="restart"/>
            <w:tcBorders>
              <w:top w:val="single" w:sz="4" w:space="0" w:color="auto"/>
              <w:left w:val="single" w:sz="4" w:space="0" w:color="auto"/>
              <w:right w:val="single" w:sz="4" w:space="0" w:color="auto"/>
            </w:tcBorders>
            <w:vAlign w:val="center"/>
          </w:tcPr>
          <w:p w14:paraId="73AB0373" w14:textId="77777777" w:rsidR="0079171D" w:rsidRPr="001C6EC0" w:rsidRDefault="0079171D" w:rsidP="000753AA">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02B04B1E" w14:textId="6C6D877F" w:rsidR="0079171D" w:rsidRPr="001C6EC0" w:rsidRDefault="0079171D" w:rsidP="0079171D">
            <w:pPr>
              <w:jc w:val="center"/>
              <w:rPr>
                <w:rFonts w:ascii="Times New Roman" w:hAnsi="Times New Roman" w:cs="Times New Roman"/>
                <w:sz w:val="20"/>
                <w:szCs w:val="20"/>
              </w:rPr>
            </w:pPr>
            <w:r w:rsidRPr="001C6EC0">
              <w:rPr>
                <w:rFonts w:ascii="Times New Roman" w:hAnsi="Times New Roman" w:cs="Times New Roman"/>
                <w:bCs/>
                <w:sz w:val="20"/>
                <w:szCs w:val="20"/>
              </w:rPr>
              <w:t>7-02-01</w:t>
            </w:r>
          </w:p>
        </w:tc>
        <w:tc>
          <w:tcPr>
            <w:tcW w:w="993" w:type="dxa"/>
            <w:vMerge w:val="restart"/>
            <w:tcBorders>
              <w:top w:val="single" w:sz="4" w:space="0" w:color="auto"/>
              <w:left w:val="single" w:sz="4" w:space="0" w:color="auto"/>
              <w:right w:val="single" w:sz="4" w:space="0" w:color="auto"/>
            </w:tcBorders>
          </w:tcPr>
          <w:p w14:paraId="403E669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34F2542C" w14:textId="11E8D532" w:rsidR="0079171D" w:rsidRPr="001C6EC0" w:rsidRDefault="00F83F83" w:rsidP="000753AA">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850" w:type="dxa"/>
            <w:vMerge w:val="restart"/>
            <w:tcBorders>
              <w:top w:val="single" w:sz="4" w:space="0" w:color="auto"/>
              <w:left w:val="single" w:sz="4" w:space="0" w:color="auto"/>
              <w:right w:val="single" w:sz="4" w:space="0" w:color="auto"/>
            </w:tcBorders>
          </w:tcPr>
          <w:p w14:paraId="4F93F7FF"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A9DCD9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799374259"/>
            <w:placeholder>
              <w:docPart w:val="68B25113978F4930B047502B82CF5B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12E4556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bottom w:val="single" w:sz="4" w:space="0" w:color="auto"/>
              <w:right w:val="single" w:sz="4" w:space="0" w:color="auto"/>
            </w:tcBorders>
            <w:vAlign w:val="center"/>
          </w:tcPr>
          <w:p w14:paraId="5CABF6C0" w14:textId="114A8CB5" w:rsidR="0079171D" w:rsidRPr="001C6EC0" w:rsidRDefault="00326AEE"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79" w:type="dxa"/>
            <w:tcBorders>
              <w:top w:val="single" w:sz="4" w:space="0" w:color="auto"/>
              <w:left w:val="single" w:sz="4" w:space="0" w:color="auto"/>
              <w:bottom w:val="single" w:sz="4" w:space="0" w:color="auto"/>
              <w:right w:val="single" w:sz="4" w:space="0" w:color="auto"/>
            </w:tcBorders>
            <w:vAlign w:val="center"/>
          </w:tcPr>
          <w:p w14:paraId="4C260A67"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85409755"/>
            <w:placeholder>
              <w:docPart w:val="19F5F9CF1428479DA7C79F62B5F3759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hideMark/>
              </w:tcPr>
              <w:p w14:paraId="6A69E56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130DF5C7" w14:textId="77777777" w:rsidTr="001C6EC0">
        <w:trPr>
          <w:trHeight w:val="412"/>
        </w:trPr>
        <w:tc>
          <w:tcPr>
            <w:tcW w:w="425" w:type="dxa"/>
            <w:vMerge/>
            <w:tcBorders>
              <w:left w:val="single" w:sz="4" w:space="0" w:color="auto"/>
              <w:right w:val="single" w:sz="4" w:space="0" w:color="auto"/>
            </w:tcBorders>
            <w:vAlign w:val="center"/>
          </w:tcPr>
          <w:p w14:paraId="4C77BA39"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vAlign w:val="center"/>
          </w:tcPr>
          <w:p w14:paraId="282FF426" w14:textId="77777777" w:rsidR="0079171D" w:rsidRPr="001C6EC0" w:rsidRDefault="0079171D" w:rsidP="000753AA">
            <w:pPr>
              <w:jc w:val="center"/>
              <w:rPr>
                <w:rFonts w:ascii="Times New Roman" w:hAnsi="Times New Roman" w:cs="Times New Roman"/>
                <w:sz w:val="20"/>
                <w:szCs w:val="20"/>
              </w:rPr>
            </w:pPr>
          </w:p>
        </w:tc>
        <w:tc>
          <w:tcPr>
            <w:tcW w:w="993" w:type="dxa"/>
            <w:vMerge/>
            <w:tcBorders>
              <w:left w:val="single" w:sz="4" w:space="0" w:color="auto"/>
              <w:right w:val="single" w:sz="4" w:space="0" w:color="auto"/>
            </w:tcBorders>
          </w:tcPr>
          <w:p w14:paraId="52B62EAB" w14:textId="77777777" w:rsidR="0079171D" w:rsidRPr="001C6EC0" w:rsidRDefault="0079171D" w:rsidP="000753AA">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229404C" w14:textId="77777777" w:rsidR="0079171D" w:rsidRPr="001C6EC0" w:rsidRDefault="0079171D" w:rsidP="000753AA">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39465D8" w14:textId="77777777" w:rsidR="0079171D" w:rsidRPr="001C6EC0" w:rsidRDefault="0079171D" w:rsidP="000753AA">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F13FF30"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951319090"/>
            <w:placeholder>
              <w:docPart w:val="198151011D904870B195767CEB3CC0C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5D31A7A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bottom w:val="single" w:sz="4" w:space="0" w:color="auto"/>
              <w:right w:val="single" w:sz="4" w:space="0" w:color="auto"/>
            </w:tcBorders>
            <w:vAlign w:val="center"/>
          </w:tcPr>
          <w:p w14:paraId="04387B17"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5D6DC1A"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1EC69482"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Возможность складывания и раскладывания кресла-коляски без применения инструмента. </w:t>
            </w:r>
          </w:p>
          <w:p w14:paraId="433C0882"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Поворотные колеса имеют надувные покрышки и имеют диаметр 20 см. Вилка поворотного колеса имеет 4 позиций установки положения колеса.</w:t>
            </w:r>
          </w:p>
          <w:p w14:paraId="711F2F6D"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 качестве опор вращения в передних и в задних колесах применены шариковые подшипники, работающие в паре со стальной втулкой.</w:t>
            </w:r>
          </w:p>
          <w:p w14:paraId="546B5E62"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1C6EC0">
              <w:rPr>
                <w:rFonts w:ascii="Times New Roman" w:hAnsi="Times New Roman" w:cs="Times New Roman"/>
                <w:bCs/>
                <w:sz w:val="20"/>
                <w:szCs w:val="20"/>
                <w:lang w:eastAsia="ar-SA"/>
              </w:rPr>
              <w:t>ободами</w:t>
            </w:r>
            <w:proofErr w:type="spellEnd"/>
            <w:r w:rsidRPr="001C6EC0">
              <w:rPr>
                <w:rFonts w:ascii="Times New Roman" w:hAnsi="Times New Roman" w:cs="Times New Roman"/>
                <w:bCs/>
                <w:sz w:val="20"/>
                <w:szCs w:val="20"/>
                <w:lang w:eastAsia="ar-SA"/>
              </w:rPr>
              <w:t xml:space="preserve"> и обручами.</w:t>
            </w:r>
          </w:p>
          <w:p w14:paraId="3610C41F"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3C40B007"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имеет возможность </w:t>
            </w:r>
            <w:proofErr w:type="spellStart"/>
            <w:r w:rsidRPr="001C6EC0">
              <w:rPr>
                <w:rFonts w:ascii="Times New Roman" w:hAnsi="Times New Roman" w:cs="Times New Roman"/>
                <w:bCs/>
                <w:sz w:val="20"/>
                <w:szCs w:val="20"/>
                <w:lang w:eastAsia="ar-SA"/>
              </w:rPr>
              <w:t>поступенчатой</w:t>
            </w:r>
            <w:proofErr w:type="spellEnd"/>
            <w:r w:rsidRPr="001C6EC0">
              <w:rPr>
                <w:rFonts w:ascii="Times New Roman" w:hAnsi="Times New Roman" w:cs="Times New Roman"/>
                <w:bCs/>
                <w:sz w:val="20"/>
                <w:szCs w:val="20"/>
                <w:lang w:eastAsia="ar-SA"/>
              </w:rPr>
              <w:t xml:space="preserve"> регулировки угла наклона спинки в 30º и фиксируется в 4 положениях.</w:t>
            </w:r>
          </w:p>
          <w:p w14:paraId="18ADE36C" w14:textId="77777777"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5E9232CB" w14:textId="740132B0" w:rsidR="00326AEE" w:rsidRPr="001C6EC0" w:rsidRDefault="00326AEE" w:rsidP="00326AEE">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lastRenderedPageBreak/>
              <w:t>Подлокотники могут регулироваться по высоте. Накладки подлокотников должны быть изготовлены из вспененной резины. Подножки легко демонтированы или просто отведены внутрь рамы без демонтажа.</w:t>
            </w:r>
          </w:p>
          <w:p w14:paraId="54D9A241" w14:textId="29B37ECC" w:rsidR="0079171D" w:rsidRPr="001C6EC0" w:rsidRDefault="00326AEE" w:rsidP="00326AEE">
            <w:pPr>
              <w:jc w:val="both"/>
              <w:rPr>
                <w:rFonts w:ascii="Times New Roman" w:hAnsi="Times New Roman" w:cs="Times New Roman"/>
                <w:sz w:val="20"/>
                <w:szCs w:val="20"/>
              </w:rPr>
            </w:pPr>
            <w:r w:rsidRPr="001C6EC0">
              <w:rPr>
                <w:rFonts w:ascii="Times New Roman" w:hAnsi="Times New Roman" w:cs="Times New Roman"/>
                <w:bCs/>
                <w:sz w:val="20"/>
                <w:szCs w:val="20"/>
                <w:lang w:eastAsia="ar-SA"/>
              </w:rPr>
              <w:t>Кресло-коляска укомплектована страховочным устройством от опрокидывания</w:t>
            </w:r>
          </w:p>
        </w:tc>
        <w:tc>
          <w:tcPr>
            <w:tcW w:w="979" w:type="dxa"/>
            <w:tcBorders>
              <w:top w:val="single" w:sz="4" w:space="0" w:color="auto"/>
              <w:left w:val="single" w:sz="4" w:space="0" w:color="auto"/>
              <w:bottom w:val="single" w:sz="4" w:space="0" w:color="auto"/>
              <w:right w:val="single" w:sz="4" w:space="0" w:color="auto"/>
            </w:tcBorders>
            <w:vAlign w:val="center"/>
          </w:tcPr>
          <w:p w14:paraId="3C328156"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7506931"/>
            <w:placeholder>
              <w:docPart w:val="C06594511759454E8BA134B5B1C5E7A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hideMark/>
              </w:tcPr>
              <w:p w14:paraId="7898A56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54555B89" w14:textId="77777777" w:rsidTr="001C6EC0">
        <w:tc>
          <w:tcPr>
            <w:tcW w:w="425" w:type="dxa"/>
            <w:vMerge/>
            <w:tcBorders>
              <w:left w:val="single" w:sz="4" w:space="0" w:color="auto"/>
              <w:right w:val="single" w:sz="4" w:space="0" w:color="auto"/>
            </w:tcBorders>
            <w:vAlign w:val="center"/>
          </w:tcPr>
          <w:p w14:paraId="199A7DEE"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56DDD47F"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172DFF74"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AADCD85"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58B252FD"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C268E6C"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264808407"/>
            <w:placeholder>
              <w:docPart w:val="4CF589D1DB5045B79E05C78BB86C5D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7E32AF4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85990102"/>
            <w:placeholder>
              <w:docPart w:val="71763064A28C41328D99BA8AAB753242"/>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797A51A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649AD25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2012252424"/>
            <w:placeholder>
              <w:docPart w:val="3E6B0E5BF3CD4DD98EDB2103569C2711"/>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22839A9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2DCE3D91"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5C1CABA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544861894"/>
            <w:placeholder>
              <w:docPart w:val="CE0BC28EA07D43B18DB546FAABE4561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tcPr>
              <w:p w14:paraId="52F3216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79171D" w:rsidRPr="001C6EC0" w14:paraId="06E28B6E" w14:textId="77777777" w:rsidTr="001C6EC0">
        <w:trPr>
          <w:trHeight w:val="70"/>
        </w:trPr>
        <w:tc>
          <w:tcPr>
            <w:tcW w:w="425" w:type="dxa"/>
            <w:vMerge/>
            <w:tcBorders>
              <w:left w:val="single" w:sz="4" w:space="0" w:color="auto"/>
              <w:right w:val="single" w:sz="4" w:space="0" w:color="auto"/>
            </w:tcBorders>
            <w:vAlign w:val="center"/>
          </w:tcPr>
          <w:p w14:paraId="69A57EEB"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0D02E9A5"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43CA247A"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CE62560"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6434B189"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48BB08E"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669412872"/>
            <w:placeholder>
              <w:docPart w:val="3FA0FA72B3294E338E333AE3AC867B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0E0124F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19519872"/>
            <w:placeholder>
              <w:docPart w:val="064F787592DB475E85859E22973CA097"/>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5CF4928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DA5A9E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226971768"/>
            <w:placeholder>
              <w:docPart w:val="0AE921B21D2B40A5BF84608857BA79A9"/>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47747FA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5B51F6F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979" w:type="dxa"/>
            <w:tcBorders>
              <w:top w:val="single" w:sz="4" w:space="0" w:color="auto"/>
              <w:left w:val="single" w:sz="4" w:space="0" w:color="auto"/>
              <w:bottom w:val="single" w:sz="4" w:space="0" w:color="auto"/>
              <w:right w:val="single" w:sz="4" w:space="0" w:color="auto"/>
            </w:tcBorders>
            <w:vAlign w:val="center"/>
          </w:tcPr>
          <w:p w14:paraId="727D597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501007120"/>
            <w:placeholder>
              <w:docPart w:val="6FF76B2D166C405092A05BD423C29DF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tcPr>
              <w:p w14:paraId="4DDF343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79171D" w:rsidRPr="001C6EC0" w14:paraId="239D827E" w14:textId="77777777" w:rsidTr="001C6EC0">
        <w:tc>
          <w:tcPr>
            <w:tcW w:w="425" w:type="dxa"/>
            <w:vMerge/>
            <w:tcBorders>
              <w:left w:val="single" w:sz="4" w:space="0" w:color="auto"/>
              <w:right w:val="single" w:sz="4" w:space="0" w:color="auto"/>
            </w:tcBorders>
            <w:vAlign w:val="center"/>
          </w:tcPr>
          <w:p w14:paraId="3C0BBAF3"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290FDAC3"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6048468D"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FC775A6"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31F946C2"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31C581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262888157"/>
            <w:placeholder>
              <w:docPart w:val="2B8CC737EAE346718B5EB9D424FFD13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316B6AF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02943359"/>
            <w:placeholder>
              <w:docPart w:val="EEFFB01B61A84EF3B636AB503B3B4376"/>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00F3DAC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61BE11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Borders>
              <w:top w:val="single" w:sz="4" w:space="0" w:color="auto"/>
              <w:left w:val="single" w:sz="4" w:space="0" w:color="auto"/>
              <w:bottom w:val="single" w:sz="4" w:space="0" w:color="auto"/>
              <w:right w:val="single" w:sz="4" w:space="0" w:color="auto"/>
            </w:tcBorders>
            <w:vAlign w:val="center"/>
          </w:tcPr>
          <w:p w14:paraId="169764C3"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4901424D"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505961A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1004CF9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02BA97E5" w14:textId="77777777" w:rsidTr="001C6EC0">
        <w:tc>
          <w:tcPr>
            <w:tcW w:w="425" w:type="dxa"/>
            <w:vMerge/>
            <w:tcBorders>
              <w:left w:val="single" w:sz="4" w:space="0" w:color="auto"/>
              <w:right w:val="single" w:sz="4" w:space="0" w:color="auto"/>
            </w:tcBorders>
            <w:vAlign w:val="center"/>
          </w:tcPr>
          <w:p w14:paraId="6CA3E80C"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670A111D"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83F7003"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4B8DAD7"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42B022FA"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A3AA57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Глубина сиденья (количество положений регулировки)</w:t>
            </w:r>
          </w:p>
        </w:tc>
        <w:sdt>
          <w:sdtPr>
            <w:rPr>
              <w:rFonts w:ascii="Times New Roman" w:hAnsi="Times New Roman" w:cs="Times New Roman"/>
              <w:sz w:val="20"/>
              <w:szCs w:val="20"/>
            </w:rPr>
            <w:alias w:val="Наименование хар-ки"/>
            <w:tag w:val="Наименование хар-ки"/>
            <w:id w:val="-873764215"/>
            <w:placeholder>
              <w:docPart w:val="CB85446B87A84D19959C07E81C41E1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36EB8FF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33009776"/>
            <w:placeholder>
              <w:docPart w:val="44D640E5C495485592B333FD2D69B908"/>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05FFC63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4062DAC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2B6FFF1A"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29A5720"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760D0F75"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6E16FB7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3A9728AC" w14:textId="77777777" w:rsidTr="001C6EC0">
        <w:tc>
          <w:tcPr>
            <w:tcW w:w="425" w:type="dxa"/>
            <w:vMerge/>
            <w:tcBorders>
              <w:left w:val="single" w:sz="4" w:space="0" w:color="auto"/>
              <w:right w:val="single" w:sz="4" w:space="0" w:color="auto"/>
            </w:tcBorders>
            <w:vAlign w:val="center"/>
          </w:tcPr>
          <w:p w14:paraId="4B61E98F"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0649E3BA"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5BB219B4"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A910500"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0879BF73"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1B2483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425697097"/>
            <w:placeholder>
              <w:docPart w:val="1D880ACC04BD414E84D7939D2D6CDBA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F892A9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34459457"/>
            <w:placeholder>
              <w:docPart w:val="7106058AD2FF40BDB35F427FA117F71B"/>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7C34B18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C8CA3C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Borders>
              <w:top w:val="single" w:sz="4" w:space="0" w:color="auto"/>
              <w:left w:val="single" w:sz="4" w:space="0" w:color="auto"/>
              <w:bottom w:val="single" w:sz="4" w:space="0" w:color="auto"/>
              <w:right w:val="single" w:sz="4" w:space="0" w:color="auto"/>
            </w:tcBorders>
            <w:vAlign w:val="center"/>
          </w:tcPr>
          <w:p w14:paraId="0A73C145"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15CA1B7B"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058D05F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0E2B9F9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194054FE" w14:textId="77777777" w:rsidTr="001C6EC0">
        <w:tc>
          <w:tcPr>
            <w:tcW w:w="425" w:type="dxa"/>
            <w:vMerge/>
            <w:tcBorders>
              <w:left w:val="single" w:sz="4" w:space="0" w:color="auto"/>
              <w:right w:val="single" w:sz="4" w:space="0" w:color="auto"/>
            </w:tcBorders>
            <w:vAlign w:val="center"/>
          </w:tcPr>
          <w:p w14:paraId="540011C5"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21B690C1"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73DBFBF3"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95D9030"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5716577"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A4E72E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1563102273"/>
            <w:placeholder>
              <w:docPart w:val="14B3FEE669104976A7A78E73383E7D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4E99E3E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31646976"/>
            <w:placeholder>
              <w:docPart w:val="5851FE705B5F4A7B9D0A2BAB58379C19"/>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00C8D74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3F8A2A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268361914"/>
            <w:placeholder>
              <w:docPart w:val="9776844EFF944BBE89F47408BF80CCAE"/>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6483C56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2E39716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979" w:type="dxa"/>
            <w:tcBorders>
              <w:top w:val="single" w:sz="4" w:space="0" w:color="auto"/>
              <w:left w:val="single" w:sz="4" w:space="0" w:color="auto"/>
              <w:bottom w:val="single" w:sz="4" w:space="0" w:color="auto"/>
              <w:right w:val="single" w:sz="4" w:space="0" w:color="auto"/>
            </w:tcBorders>
            <w:vAlign w:val="center"/>
          </w:tcPr>
          <w:p w14:paraId="6CC132C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4AC5970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12E65924" w14:textId="77777777" w:rsidTr="001C6EC0">
        <w:tc>
          <w:tcPr>
            <w:tcW w:w="425" w:type="dxa"/>
            <w:vMerge/>
            <w:tcBorders>
              <w:left w:val="single" w:sz="4" w:space="0" w:color="auto"/>
              <w:right w:val="single" w:sz="4" w:space="0" w:color="auto"/>
            </w:tcBorders>
            <w:vAlign w:val="center"/>
          </w:tcPr>
          <w:p w14:paraId="54095F80"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06A1996E"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087C1F8"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328F2A0"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04F0D26D"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5C546A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1447927057"/>
            <w:placeholder>
              <w:docPart w:val="45B829A83D89469A85FD6E048F009F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1C33A70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85162629"/>
            <w:placeholder>
              <w:docPart w:val="F031BC7F48D9498DB03A245B57F96803"/>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049C23F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751BB14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2084097102"/>
            <w:placeholder>
              <w:docPart w:val="7A5ED515389D428BA35044F12EF64F3F"/>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426E1EF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15A66F3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979" w:type="dxa"/>
            <w:tcBorders>
              <w:top w:val="single" w:sz="4" w:space="0" w:color="auto"/>
              <w:left w:val="single" w:sz="4" w:space="0" w:color="auto"/>
              <w:bottom w:val="single" w:sz="4" w:space="0" w:color="auto"/>
              <w:right w:val="single" w:sz="4" w:space="0" w:color="auto"/>
            </w:tcBorders>
            <w:vAlign w:val="center"/>
          </w:tcPr>
          <w:p w14:paraId="2D04DB5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2E5F239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4361CAB1" w14:textId="77777777" w:rsidTr="001C6EC0">
        <w:tc>
          <w:tcPr>
            <w:tcW w:w="425" w:type="dxa"/>
            <w:vMerge/>
            <w:tcBorders>
              <w:left w:val="single" w:sz="4" w:space="0" w:color="auto"/>
              <w:right w:val="single" w:sz="4" w:space="0" w:color="auto"/>
            </w:tcBorders>
            <w:vAlign w:val="center"/>
          </w:tcPr>
          <w:p w14:paraId="29F66D68"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6DCFF284"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5D979395"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B05AF0C"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441912C3"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0F18D8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639697043"/>
            <w:placeholder>
              <w:docPart w:val="9FBD82BD51B44F8781BEB66E39DC62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1DCFEB0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08195033"/>
            <w:placeholder>
              <w:docPart w:val="47B0C27A9C7549CFB464D1E8AA1B08FC"/>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4C77799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E7FF20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Borders>
              <w:top w:val="single" w:sz="4" w:space="0" w:color="auto"/>
              <w:left w:val="single" w:sz="4" w:space="0" w:color="auto"/>
              <w:bottom w:val="single" w:sz="4" w:space="0" w:color="auto"/>
              <w:right w:val="single" w:sz="4" w:space="0" w:color="auto"/>
            </w:tcBorders>
            <w:vAlign w:val="center"/>
          </w:tcPr>
          <w:p w14:paraId="2D754A38"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7ACFEFE"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12BF160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Borders>
              <w:top w:val="single" w:sz="4" w:space="0" w:color="auto"/>
              <w:left w:val="single" w:sz="4" w:space="0" w:color="auto"/>
              <w:bottom w:val="single" w:sz="4" w:space="0" w:color="auto"/>
              <w:right w:val="single" w:sz="4" w:space="0" w:color="auto"/>
            </w:tcBorders>
          </w:tcPr>
          <w:p w14:paraId="47BD473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33FC2DAB" w14:textId="77777777" w:rsidTr="001C6EC0">
        <w:tc>
          <w:tcPr>
            <w:tcW w:w="425" w:type="dxa"/>
            <w:vMerge/>
            <w:tcBorders>
              <w:left w:val="single" w:sz="4" w:space="0" w:color="auto"/>
              <w:right w:val="single" w:sz="4" w:space="0" w:color="auto"/>
            </w:tcBorders>
            <w:vAlign w:val="center"/>
          </w:tcPr>
          <w:p w14:paraId="19A9CD9B"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22417CF7"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4563D869"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2721554"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0DA9018C"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7AD1D0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Количество позиций регулировки </w:t>
            </w:r>
            <w:r w:rsidRPr="001C6EC0">
              <w:rPr>
                <w:rFonts w:ascii="Times New Roman" w:hAnsi="Times New Roman" w:cs="Times New Roman"/>
                <w:sz w:val="20"/>
                <w:szCs w:val="20"/>
              </w:rPr>
              <w:lastRenderedPageBreak/>
              <w:t>коляски, снабженной многофункциональным адаптером, расположенным на приводном колесе:</w:t>
            </w:r>
          </w:p>
        </w:tc>
        <w:sdt>
          <w:sdtPr>
            <w:rPr>
              <w:rFonts w:ascii="Times New Roman" w:hAnsi="Times New Roman" w:cs="Times New Roman"/>
              <w:sz w:val="20"/>
              <w:szCs w:val="20"/>
            </w:rPr>
            <w:alias w:val="Наименование хар-ки"/>
            <w:tag w:val="Наименование хар-ки"/>
            <w:id w:val="1126127249"/>
            <w:placeholder>
              <w:docPart w:val="7DDBFF8EF9E24A7F9178C8A78C32247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373F156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45020654"/>
            <w:placeholder>
              <w:docPart w:val="9BFD3C87C7C24F82889745624A0316D7"/>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0A248F9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7A5942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Borders>
              <w:top w:val="single" w:sz="4" w:space="0" w:color="auto"/>
              <w:left w:val="single" w:sz="4" w:space="0" w:color="auto"/>
              <w:bottom w:val="single" w:sz="4" w:space="0" w:color="auto"/>
              <w:right w:val="single" w:sz="4" w:space="0" w:color="auto"/>
            </w:tcBorders>
            <w:vAlign w:val="center"/>
          </w:tcPr>
          <w:p w14:paraId="6630B4FD"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759C498A"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07BE281A"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25150F6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r w:rsidRPr="001C6EC0">
              <w:rPr>
                <w:rFonts w:ascii="Times New Roman" w:hAnsi="Times New Roman" w:cs="Times New Roman"/>
                <w:sz w:val="20"/>
                <w:szCs w:val="20"/>
              </w:rPr>
              <w:lastRenderedPageBreak/>
              <w:t xml:space="preserve">значение </w:t>
            </w:r>
            <w:proofErr w:type="spellStart"/>
            <w:r w:rsidRPr="001C6EC0">
              <w:rPr>
                <w:rFonts w:ascii="Times New Roman" w:hAnsi="Times New Roman" w:cs="Times New Roman"/>
                <w:sz w:val="20"/>
                <w:szCs w:val="20"/>
              </w:rPr>
              <w:t>хар-ки</w:t>
            </w:r>
            <w:proofErr w:type="spellEnd"/>
          </w:p>
        </w:tc>
      </w:tr>
      <w:tr w:rsidR="0079171D" w:rsidRPr="001C6EC0" w14:paraId="3FED8BF8" w14:textId="77777777" w:rsidTr="001C6EC0">
        <w:tc>
          <w:tcPr>
            <w:tcW w:w="425" w:type="dxa"/>
            <w:vMerge/>
            <w:tcBorders>
              <w:left w:val="single" w:sz="4" w:space="0" w:color="auto"/>
              <w:right w:val="single" w:sz="4" w:space="0" w:color="auto"/>
            </w:tcBorders>
            <w:vAlign w:val="center"/>
          </w:tcPr>
          <w:p w14:paraId="6C70D7C1"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4011F0C3"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B4E472E"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50D571F"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BD42EED"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619452B"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1716310190"/>
            <w:placeholder>
              <w:docPart w:val="B45574E650A844E29157A49A86BF21C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27F3AE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7349797"/>
            <w:placeholder>
              <w:docPart w:val="5E83011FA1D9471BA0968539DA769B3D"/>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4603267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1E7F48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3A9BDF11"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8C95FBB"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306A372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75D322D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FA3D673" w14:textId="77777777" w:rsidTr="001C6EC0">
        <w:tc>
          <w:tcPr>
            <w:tcW w:w="425" w:type="dxa"/>
            <w:vMerge/>
            <w:tcBorders>
              <w:left w:val="single" w:sz="4" w:space="0" w:color="auto"/>
              <w:right w:val="single" w:sz="4" w:space="0" w:color="auto"/>
            </w:tcBorders>
            <w:vAlign w:val="center"/>
          </w:tcPr>
          <w:p w14:paraId="171F8389"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2F05DB76"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EC11CA8"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17503E4"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212317C6"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A53C78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2052568052"/>
            <w:placeholder>
              <w:docPart w:val="A8A111425C384DF58B24878152A2EDE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5B1A02D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5858324"/>
            <w:placeholder>
              <w:docPart w:val="1C4FEF62502C4E7B928C860FB0F92CB8"/>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0FEB136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4853F31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Borders>
              <w:top w:val="single" w:sz="4" w:space="0" w:color="auto"/>
              <w:left w:val="single" w:sz="4" w:space="0" w:color="auto"/>
              <w:bottom w:val="single" w:sz="4" w:space="0" w:color="auto"/>
              <w:right w:val="single" w:sz="4" w:space="0" w:color="auto"/>
            </w:tcBorders>
            <w:vAlign w:val="center"/>
          </w:tcPr>
          <w:p w14:paraId="57A28F2D"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125BA3EB"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60AC176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450BC57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749167DC" w14:textId="77777777" w:rsidTr="001C6EC0">
        <w:tc>
          <w:tcPr>
            <w:tcW w:w="425" w:type="dxa"/>
            <w:vMerge/>
            <w:tcBorders>
              <w:left w:val="single" w:sz="4" w:space="0" w:color="auto"/>
              <w:right w:val="single" w:sz="4" w:space="0" w:color="auto"/>
            </w:tcBorders>
            <w:vAlign w:val="center"/>
          </w:tcPr>
          <w:p w14:paraId="7B66E0A7"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34C54FA5"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108D32DA"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3E49ABB"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4410C0FD"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1C8879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679940836"/>
            <w:placeholder>
              <w:docPart w:val="BB121997E933479FACAB163165E25E3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1505C7D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1489521"/>
            <w:placeholder>
              <w:docPart w:val="91C8DBE1899A414D854FFBA892A00D6F"/>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19CFD70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579C8B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440541247"/>
            <w:placeholder>
              <w:docPart w:val="E89FF06EC3014922A9EAE9366105FD21"/>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3C15064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0D9E41F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979" w:type="dxa"/>
            <w:tcBorders>
              <w:top w:val="single" w:sz="4" w:space="0" w:color="auto"/>
              <w:left w:val="single" w:sz="4" w:space="0" w:color="auto"/>
              <w:bottom w:val="single" w:sz="4" w:space="0" w:color="auto"/>
              <w:right w:val="single" w:sz="4" w:space="0" w:color="auto"/>
            </w:tcBorders>
            <w:vAlign w:val="center"/>
          </w:tcPr>
          <w:p w14:paraId="0B562DE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Borders>
              <w:top w:val="single" w:sz="4" w:space="0" w:color="auto"/>
              <w:left w:val="single" w:sz="4" w:space="0" w:color="auto"/>
              <w:bottom w:val="single" w:sz="4" w:space="0" w:color="auto"/>
              <w:right w:val="single" w:sz="4" w:space="0" w:color="auto"/>
            </w:tcBorders>
          </w:tcPr>
          <w:p w14:paraId="042AAF3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2EDF373A" w14:textId="77777777" w:rsidTr="001C6EC0">
        <w:tc>
          <w:tcPr>
            <w:tcW w:w="425" w:type="dxa"/>
            <w:vMerge/>
            <w:tcBorders>
              <w:left w:val="single" w:sz="4" w:space="0" w:color="auto"/>
              <w:right w:val="single" w:sz="4" w:space="0" w:color="auto"/>
            </w:tcBorders>
            <w:vAlign w:val="center"/>
          </w:tcPr>
          <w:p w14:paraId="094A65AD"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062B4FFB"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46A7F127"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3DB3C03"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C9A0691"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BFAF3D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1466084946"/>
            <w:placeholder>
              <w:docPart w:val="E910127EB03141D19A118BE7DC06AB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25687E9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60736907"/>
            <w:placeholder>
              <w:docPart w:val="DE81D087E90F4F0D88130D21372AC897"/>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34CDC67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542B77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Borders>
              <w:top w:val="single" w:sz="4" w:space="0" w:color="auto"/>
              <w:left w:val="single" w:sz="4" w:space="0" w:color="auto"/>
              <w:bottom w:val="single" w:sz="4" w:space="0" w:color="auto"/>
              <w:right w:val="single" w:sz="4" w:space="0" w:color="auto"/>
            </w:tcBorders>
            <w:vAlign w:val="center"/>
          </w:tcPr>
          <w:p w14:paraId="7B861976"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628BC903"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27AB6FC1"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76EAF5A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43CC5BFF" w14:textId="77777777" w:rsidTr="001C6EC0">
        <w:tc>
          <w:tcPr>
            <w:tcW w:w="425" w:type="dxa"/>
            <w:vMerge/>
            <w:tcBorders>
              <w:left w:val="single" w:sz="4" w:space="0" w:color="auto"/>
              <w:right w:val="single" w:sz="4" w:space="0" w:color="auto"/>
            </w:tcBorders>
            <w:vAlign w:val="center"/>
          </w:tcPr>
          <w:p w14:paraId="44567606"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43FAA8BC"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2280500"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454762A"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474606B2"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47BB88C"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130785660"/>
            <w:placeholder>
              <w:docPart w:val="1676A08C8A414BE9B862210104672A1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7963C38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88619592"/>
            <w:placeholder>
              <w:docPart w:val="DCCF7F60FA984FB9AEAE44D9AAECEE04"/>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0351D94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7608752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Borders>
              <w:top w:val="single" w:sz="4" w:space="0" w:color="auto"/>
              <w:left w:val="single" w:sz="4" w:space="0" w:color="auto"/>
              <w:bottom w:val="single" w:sz="4" w:space="0" w:color="auto"/>
              <w:right w:val="single" w:sz="4" w:space="0" w:color="auto"/>
            </w:tcBorders>
            <w:vAlign w:val="center"/>
          </w:tcPr>
          <w:p w14:paraId="3D82E0D0"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60F76A58"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0EB7A98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36F0828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D9CAF0C" w14:textId="77777777" w:rsidTr="001C6EC0">
        <w:tc>
          <w:tcPr>
            <w:tcW w:w="425" w:type="dxa"/>
            <w:vMerge/>
            <w:tcBorders>
              <w:left w:val="single" w:sz="4" w:space="0" w:color="auto"/>
              <w:right w:val="single" w:sz="4" w:space="0" w:color="auto"/>
            </w:tcBorders>
            <w:vAlign w:val="center"/>
          </w:tcPr>
          <w:p w14:paraId="11F20F25"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0E3BB930"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243C2980"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310DCC8"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28F2B0DC"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177B75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387694598"/>
            <w:placeholder>
              <w:docPart w:val="FC1CBCADE7E0434691D983101B08CEE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8C1997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22114761"/>
            <w:placeholder>
              <w:docPart w:val="D4E34DD9C565491D82D3E9192628D003"/>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662A272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7A2DDBA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Borders>
              <w:top w:val="single" w:sz="4" w:space="0" w:color="auto"/>
              <w:left w:val="single" w:sz="4" w:space="0" w:color="auto"/>
              <w:bottom w:val="single" w:sz="4" w:space="0" w:color="auto"/>
              <w:right w:val="single" w:sz="4" w:space="0" w:color="auto"/>
            </w:tcBorders>
            <w:vAlign w:val="center"/>
          </w:tcPr>
          <w:p w14:paraId="4C51CFD2" w14:textId="77777777" w:rsidR="0079171D" w:rsidRPr="001C6EC0" w:rsidRDefault="0079171D" w:rsidP="000753AA">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799E7FE1" w14:textId="77777777" w:rsidR="0079171D" w:rsidRPr="001C6EC0" w:rsidRDefault="0079171D" w:rsidP="000753AA">
            <w:pPr>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509CDDB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Borders>
              <w:top w:val="single" w:sz="4" w:space="0" w:color="auto"/>
              <w:left w:val="single" w:sz="4" w:space="0" w:color="auto"/>
              <w:bottom w:val="single" w:sz="4" w:space="0" w:color="auto"/>
              <w:right w:val="single" w:sz="4" w:space="0" w:color="auto"/>
            </w:tcBorders>
          </w:tcPr>
          <w:p w14:paraId="2CF27C7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4C5E5F66" w14:textId="77777777" w:rsidTr="001C6EC0">
        <w:tc>
          <w:tcPr>
            <w:tcW w:w="425" w:type="dxa"/>
            <w:vMerge/>
            <w:tcBorders>
              <w:left w:val="single" w:sz="4" w:space="0" w:color="auto"/>
              <w:right w:val="single" w:sz="4" w:space="0" w:color="auto"/>
            </w:tcBorders>
            <w:vAlign w:val="center"/>
          </w:tcPr>
          <w:p w14:paraId="2EF461D0"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7059252D"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26F42D87"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0836964"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4C6ED088"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242DBE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Вес без дополнительного </w:t>
            </w:r>
            <w:r w:rsidRPr="001C6EC0">
              <w:rPr>
                <w:rFonts w:ascii="Times New Roman" w:hAnsi="Times New Roman" w:cs="Times New Roman"/>
                <w:sz w:val="20"/>
                <w:szCs w:val="20"/>
              </w:rPr>
              <w:lastRenderedPageBreak/>
              <w:t>оснащения и без подушки</w:t>
            </w:r>
          </w:p>
        </w:tc>
        <w:sdt>
          <w:sdtPr>
            <w:rPr>
              <w:rFonts w:ascii="Times New Roman" w:hAnsi="Times New Roman" w:cs="Times New Roman"/>
              <w:sz w:val="20"/>
              <w:szCs w:val="20"/>
            </w:rPr>
            <w:alias w:val="Наименование хар-ки"/>
            <w:tag w:val="Наименование хар-ки"/>
            <w:id w:val="1298648011"/>
            <w:placeholder>
              <w:docPart w:val="94E4475D65F64408A0ED3143692A4A3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9FA304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2820" w:type="dxa"/>
            <w:tcBorders>
              <w:top w:val="single" w:sz="4" w:space="0" w:color="auto"/>
              <w:left w:val="single" w:sz="4" w:space="0" w:color="auto"/>
              <w:bottom w:val="single" w:sz="4" w:space="0" w:color="auto"/>
              <w:right w:val="single" w:sz="4" w:space="0" w:color="auto"/>
            </w:tcBorders>
            <w:vAlign w:val="center"/>
          </w:tcPr>
          <w:p w14:paraId="3E1C4448" w14:textId="77777777" w:rsidR="0079171D" w:rsidRPr="001C6EC0" w:rsidRDefault="0079171D" w:rsidP="000753AA">
            <w:pPr>
              <w:jc w:val="center"/>
              <w:rPr>
                <w:rFonts w:ascii="Times New Roman" w:hAnsi="Times New Roman" w:cs="Times New Roman"/>
                <w:sz w:val="20"/>
                <w:szCs w:val="20"/>
              </w:rPr>
            </w:pPr>
          </w:p>
        </w:tc>
        <w:tc>
          <w:tcPr>
            <w:tcW w:w="881" w:type="dxa"/>
            <w:tcBorders>
              <w:top w:val="single" w:sz="4" w:space="0" w:color="auto"/>
              <w:left w:val="single" w:sz="4" w:space="0" w:color="auto"/>
              <w:bottom w:val="single" w:sz="4" w:space="0" w:color="auto"/>
              <w:right w:val="single" w:sz="4" w:space="0" w:color="auto"/>
            </w:tcBorders>
            <w:vAlign w:val="center"/>
          </w:tcPr>
          <w:p w14:paraId="5D74421D"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809391383"/>
            <w:placeholder>
              <w:docPart w:val="E0F1AFE2B577466A883EC29F6979759C"/>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5019491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75151F0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979" w:type="dxa"/>
            <w:tcBorders>
              <w:top w:val="single" w:sz="4" w:space="0" w:color="auto"/>
              <w:left w:val="single" w:sz="4" w:space="0" w:color="auto"/>
              <w:bottom w:val="single" w:sz="4" w:space="0" w:color="auto"/>
              <w:right w:val="single" w:sz="4" w:space="0" w:color="auto"/>
            </w:tcBorders>
            <w:vAlign w:val="center"/>
          </w:tcPr>
          <w:p w14:paraId="4653B05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Borders>
              <w:top w:val="single" w:sz="4" w:space="0" w:color="auto"/>
              <w:left w:val="single" w:sz="4" w:space="0" w:color="auto"/>
              <w:bottom w:val="single" w:sz="4" w:space="0" w:color="auto"/>
              <w:right w:val="single" w:sz="4" w:space="0" w:color="auto"/>
            </w:tcBorders>
          </w:tcPr>
          <w:p w14:paraId="13A2172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19DA9901" w14:textId="77777777" w:rsidTr="001C6EC0">
        <w:tc>
          <w:tcPr>
            <w:tcW w:w="425" w:type="dxa"/>
            <w:vMerge/>
            <w:tcBorders>
              <w:left w:val="single" w:sz="4" w:space="0" w:color="auto"/>
              <w:right w:val="single" w:sz="4" w:space="0" w:color="auto"/>
            </w:tcBorders>
            <w:vAlign w:val="center"/>
          </w:tcPr>
          <w:p w14:paraId="5B7EA30C"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2441D8C8"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0D2626D5"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BAC795F"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2B8E9A1"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AE7C79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1269700434"/>
            <w:placeholder>
              <w:docPart w:val="57D26EAA5755444DB924E76EEAF5BB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68DFC5B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88229737"/>
            <w:placeholder>
              <w:docPart w:val="39620EAC5F6545A3AADF6E7E2F2A18EA"/>
            </w:placeholder>
            <w:dropDownList>
              <w:listItem w:displayText="≥" w:value="≥"/>
              <w:listItem w:displayText="&gt;" w:value="&gt;"/>
              <w:listItem w:displayText="выбор значения" w:value="выбор значения"/>
            </w:dropDownList>
          </w:sdtPr>
          <w:sdtContent>
            <w:tc>
              <w:tcPr>
                <w:tcW w:w="2820" w:type="dxa"/>
                <w:tcBorders>
                  <w:top w:val="single" w:sz="4" w:space="0" w:color="auto"/>
                  <w:left w:val="single" w:sz="4" w:space="0" w:color="auto"/>
                  <w:bottom w:val="single" w:sz="4" w:space="0" w:color="auto"/>
                  <w:right w:val="single" w:sz="4" w:space="0" w:color="auto"/>
                </w:tcBorders>
                <w:vAlign w:val="center"/>
              </w:tcPr>
              <w:p w14:paraId="6BB1C91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E7D3521" w14:textId="5D46B4BA" w:rsidR="0079171D" w:rsidRPr="001C6EC0" w:rsidRDefault="00B976C7" w:rsidP="000753AA">
            <w:pPr>
              <w:jc w:val="center"/>
              <w:rPr>
                <w:rFonts w:ascii="Times New Roman" w:hAnsi="Times New Roman" w:cs="Times New Roman"/>
                <w:sz w:val="20"/>
                <w:szCs w:val="20"/>
              </w:rPr>
            </w:pPr>
            <w:r w:rsidRPr="001C6EC0">
              <w:rPr>
                <w:rFonts w:ascii="Times New Roman" w:hAnsi="Times New Roman" w:cs="Times New Roman"/>
                <w:sz w:val="20"/>
                <w:szCs w:val="20"/>
              </w:rPr>
              <w:t>45</w:t>
            </w:r>
          </w:p>
        </w:tc>
        <w:sdt>
          <w:sdtPr>
            <w:rPr>
              <w:rFonts w:ascii="Times New Roman" w:hAnsi="Times New Roman" w:cs="Times New Roman"/>
              <w:sz w:val="20"/>
              <w:szCs w:val="20"/>
            </w:rPr>
            <w:alias w:val="значение"/>
            <w:tag w:val="значение"/>
            <w:id w:val="2127735610"/>
            <w:placeholder>
              <w:docPart w:val="CD842382F5934BE5858FDD6218E56663"/>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446BF38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7C695E65" w14:textId="3F241E0F" w:rsidR="0079171D" w:rsidRPr="001C6EC0" w:rsidRDefault="00B976C7" w:rsidP="000753AA">
            <w:pPr>
              <w:jc w:val="center"/>
              <w:rPr>
                <w:rFonts w:ascii="Times New Roman" w:hAnsi="Times New Roman" w:cs="Times New Roman"/>
                <w:sz w:val="20"/>
                <w:szCs w:val="20"/>
              </w:rPr>
            </w:pPr>
            <w:r w:rsidRPr="001C6EC0">
              <w:rPr>
                <w:rFonts w:ascii="Times New Roman" w:hAnsi="Times New Roman" w:cs="Times New Roman"/>
                <w:sz w:val="20"/>
                <w:szCs w:val="20"/>
              </w:rPr>
              <w:t>46</w:t>
            </w:r>
          </w:p>
        </w:tc>
        <w:tc>
          <w:tcPr>
            <w:tcW w:w="979" w:type="dxa"/>
            <w:tcBorders>
              <w:top w:val="single" w:sz="4" w:space="0" w:color="auto"/>
              <w:left w:val="single" w:sz="4" w:space="0" w:color="auto"/>
              <w:bottom w:val="single" w:sz="4" w:space="0" w:color="auto"/>
              <w:right w:val="single" w:sz="4" w:space="0" w:color="auto"/>
            </w:tcBorders>
            <w:vAlign w:val="center"/>
          </w:tcPr>
          <w:p w14:paraId="7157544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3E49374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41AAC463" w14:textId="77777777" w:rsidTr="001C6EC0">
        <w:tc>
          <w:tcPr>
            <w:tcW w:w="425" w:type="dxa"/>
            <w:vMerge/>
            <w:tcBorders>
              <w:left w:val="single" w:sz="4" w:space="0" w:color="auto"/>
              <w:right w:val="single" w:sz="4" w:space="0" w:color="auto"/>
            </w:tcBorders>
            <w:vAlign w:val="center"/>
          </w:tcPr>
          <w:p w14:paraId="722C78A7"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2F1D8ED6"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1BFD7E70"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6E8483B"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827EC73"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EA702F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582AB6FE"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540872350"/>
            <w:placeholder>
              <w:docPart w:val="8E8D646554674AB498DBE6BE4E3E24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79BB1D9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bottom w:val="single" w:sz="4" w:space="0" w:color="auto"/>
              <w:right w:val="single" w:sz="4" w:space="0" w:color="auto"/>
            </w:tcBorders>
            <w:vAlign w:val="center"/>
          </w:tcPr>
          <w:p w14:paraId="1A6C0D18"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3E3F0B57"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13A2D63C"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6901762A"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781F1633"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5BA3A6C6"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6BD596AA" w14:textId="0ED0CCF7" w:rsidR="0079171D" w:rsidRPr="001C6EC0" w:rsidRDefault="0079171D" w:rsidP="001C6EC0">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tc>
        <w:tc>
          <w:tcPr>
            <w:tcW w:w="979" w:type="dxa"/>
            <w:tcBorders>
              <w:top w:val="single" w:sz="4" w:space="0" w:color="auto"/>
              <w:left w:val="single" w:sz="4" w:space="0" w:color="auto"/>
              <w:bottom w:val="single" w:sz="4" w:space="0" w:color="auto"/>
              <w:right w:val="single" w:sz="4" w:space="0" w:color="auto"/>
            </w:tcBorders>
            <w:vAlign w:val="center"/>
          </w:tcPr>
          <w:p w14:paraId="7C01D617"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30079983"/>
            <w:placeholder>
              <w:docPart w:val="E8C66CF20E72405A835E188539E9FAE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tcPr>
              <w:p w14:paraId="6D7F249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68A52D42" w14:textId="77777777" w:rsidTr="001C6EC0">
        <w:tc>
          <w:tcPr>
            <w:tcW w:w="425" w:type="dxa"/>
            <w:vMerge/>
            <w:tcBorders>
              <w:left w:val="single" w:sz="4" w:space="0" w:color="auto"/>
              <w:right w:val="single" w:sz="4" w:space="0" w:color="auto"/>
            </w:tcBorders>
            <w:vAlign w:val="center"/>
          </w:tcPr>
          <w:p w14:paraId="4F3CF197"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700D0FB6"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40209B80"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DFA4402"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450FD7A5"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BD0A365"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33268585"/>
            <w:placeholder>
              <w:docPart w:val="AD950D8B0C134B139B072DBDF4FD7AA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bottom w:val="single" w:sz="4" w:space="0" w:color="auto"/>
                  <w:right w:val="single" w:sz="4" w:space="0" w:color="auto"/>
                </w:tcBorders>
                <w:vAlign w:val="center"/>
              </w:tcPr>
              <w:p w14:paraId="5E1913F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bottom w:val="single" w:sz="4" w:space="0" w:color="auto"/>
              <w:right w:val="single" w:sz="4" w:space="0" w:color="auto"/>
            </w:tcBorders>
            <w:vAlign w:val="center"/>
          </w:tcPr>
          <w:p w14:paraId="03209087"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135546B0"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25210163" w14:textId="7B53E470" w:rsidR="0079171D" w:rsidRPr="001C6EC0" w:rsidRDefault="0079171D"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tc>
        <w:tc>
          <w:tcPr>
            <w:tcW w:w="979" w:type="dxa"/>
            <w:tcBorders>
              <w:top w:val="single" w:sz="4" w:space="0" w:color="auto"/>
              <w:left w:val="single" w:sz="4" w:space="0" w:color="auto"/>
              <w:bottom w:val="single" w:sz="4" w:space="0" w:color="auto"/>
              <w:right w:val="single" w:sz="4" w:space="0" w:color="auto"/>
            </w:tcBorders>
            <w:vAlign w:val="center"/>
          </w:tcPr>
          <w:p w14:paraId="7E3EFA98"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16384007"/>
            <w:placeholder>
              <w:docPart w:val="E4C90C493ED44E7BA90AFD99735C388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tcPr>
              <w:p w14:paraId="51208BE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72B88412" w14:textId="77777777" w:rsidTr="001C6EC0">
        <w:trPr>
          <w:trHeight w:val="997"/>
        </w:trPr>
        <w:tc>
          <w:tcPr>
            <w:tcW w:w="425" w:type="dxa"/>
            <w:vMerge/>
            <w:tcBorders>
              <w:left w:val="single" w:sz="4" w:space="0" w:color="auto"/>
              <w:right w:val="single" w:sz="4" w:space="0" w:color="auto"/>
            </w:tcBorders>
            <w:vAlign w:val="center"/>
          </w:tcPr>
          <w:p w14:paraId="23C62A39" w14:textId="77777777" w:rsidR="0079171D" w:rsidRPr="001C6EC0" w:rsidRDefault="0079171D" w:rsidP="000753AA">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tcPr>
          <w:p w14:paraId="044EA01B" w14:textId="77777777" w:rsidR="0079171D" w:rsidRPr="001C6EC0" w:rsidRDefault="0079171D" w:rsidP="000753AA">
            <w:pPr>
              <w:rPr>
                <w:rFonts w:ascii="Times New Roman" w:hAnsi="Times New Roman" w:cs="Times New Roman"/>
                <w:bCs/>
                <w:sz w:val="20"/>
                <w:szCs w:val="20"/>
              </w:rPr>
            </w:pPr>
          </w:p>
        </w:tc>
        <w:tc>
          <w:tcPr>
            <w:tcW w:w="993" w:type="dxa"/>
            <w:vMerge/>
            <w:tcBorders>
              <w:left w:val="single" w:sz="4" w:space="0" w:color="auto"/>
              <w:right w:val="single" w:sz="4" w:space="0" w:color="auto"/>
            </w:tcBorders>
          </w:tcPr>
          <w:p w14:paraId="5760E5A7" w14:textId="77777777" w:rsidR="0079171D" w:rsidRPr="001C6EC0" w:rsidRDefault="0079171D" w:rsidP="000753AA">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B571A33" w14:textId="77777777" w:rsidR="0079171D" w:rsidRPr="001C6EC0" w:rsidRDefault="0079171D" w:rsidP="000753AA">
            <w:pP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1794EAE6" w14:textId="77777777" w:rsidR="0079171D" w:rsidRPr="001C6EC0" w:rsidRDefault="0079171D" w:rsidP="000753AA">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14:paraId="47044143"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55909124"/>
            <w:placeholder>
              <w:docPart w:val="F9982B33489A462D85221C97AFA0BF6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Borders>
                  <w:top w:val="single" w:sz="4" w:space="0" w:color="auto"/>
                  <w:left w:val="single" w:sz="4" w:space="0" w:color="auto"/>
                  <w:right w:val="single" w:sz="4" w:space="0" w:color="auto"/>
                </w:tcBorders>
                <w:vAlign w:val="center"/>
              </w:tcPr>
              <w:p w14:paraId="09487AA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right w:val="single" w:sz="4" w:space="0" w:color="auto"/>
            </w:tcBorders>
            <w:vAlign w:val="center"/>
          </w:tcPr>
          <w:p w14:paraId="3C967EA2"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7484F380"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2B7E6FDC"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2C96163A" w14:textId="77777777" w:rsidR="0079171D" w:rsidRPr="001C6EC0" w:rsidRDefault="0079171D" w:rsidP="000753AA">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979" w:type="dxa"/>
            <w:tcBorders>
              <w:top w:val="single" w:sz="4" w:space="0" w:color="auto"/>
              <w:left w:val="single" w:sz="4" w:space="0" w:color="auto"/>
              <w:right w:val="single" w:sz="4" w:space="0" w:color="auto"/>
            </w:tcBorders>
            <w:vAlign w:val="center"/>
          </w:tcPr>
          <w:p w14:paraId="14DF779B"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33514692"/>
            <w:placeholder>
              <w:docPart w:val="94371869AD4A4A6EB3E2AB33F923180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right w:val="single" w:sz="4" w:space="0" w:color="auto"/>
                </w:tcBorders>
              </w:tcPr>
              <w:p w14:paraId="5BFC223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B976C7" w:rsidRPr="001C6EC0" w14:paraId="18DCBD86" w14:textId="77777777" w:rsidTr="001C6EC0">
        <w:tc>
          <w:tcPr>
            <w:tcW w:w="425" w:type="dxa"/>
            <w:vMerge w:val="restart"/>
          </w:tcPr>
          <w:p w14:paraId="2BAF9150" w14:textId="3D04939F"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560" w:type="dxa"/>
            <w:vMerge w:val="restart"/>
          </w:tcPr>
          <w:p w14:paraId="09667DC3" w14:textId="77777777" w:rsidR="00B976C7" w:rsidRPr="001C6EC0" w:rsidRDefault="00B976C7" w:rsidP="00B976C7">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3BF35132" w14:textId="5D0CE318"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bCs/>
                <w:sz w:val="20"/>
                <w:szCs w:val="20"/>
              </w:rPr>
              <w:t>7-02-01</w:t>
            </w:r>
          </w:p>
        </w:tc>
        <w:tc>
          <w:tcPr>
            <w:tcW w:w="993" w:type="dxa"/>
            <w:vMerge w:val="restart"/>
          </w:tcPr>
          <w:p w14:paraId="007EBD37"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Pr>
          <w:p w14:paraId="192D967D" w14:textId="544107AD" w:rsidR="00B976C7" w:rsidRPr="001C6EC0" w:rsidRDefault="00F83F83" w:rsidP="00B976C7">
            <w:pPr>
              <w:jc w:val="center"/>
              <w:rPr>
                <w:rFonts w:ascii="Times New Roman" w:hAnsi="Times New Roman" w:cs="Times New Roman"/>
                <w:sz w:val="20"/>
                <w:szCs w:val="20"/>
              </w:rPr>
            </w:pPr>
            <w:r w:rsidRPr="001C6EC0">
              <w:rPr>
                <w:rFonts w:ascii="Times New Roman" w:hAnsi="Times New Roman" w:cs="Times New Roman"/>
                <w:sz w:val="20"/>
                <w:szCs w:val="20"/>
              </w:rPr>
              <w:t>61</w:t>
            </w:r>
          </w:p>
        </w:tc>
        <w:tc>
          <w:tcPr>
            <w:tcW w:w="850" w:type="dxa"/>
            <w:vMerge w:val="restart"/>
          </w:tcPr>
          <w:p w14:paraId="04F2F309" w14:textId="77777777" w:rsidR="00B976C7" w:rsidRPr="001C6EC0" w:rsidRDefault="00B976C7" w:rsidP="00B976C7">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Pr>
          <w:p w14:paraId="77625308"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439339414"/>
            <w:placeholder>
              <w:docPart w:val="ED7D68BE05D34B1995DABFA1987C88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1218494A"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bottom w:val="single" w:sz="4" w:space="0" w:color="auto"/>
              <w:right w:val="single" w:sz="4" w:space="0" w:color="auto"/>
            </w:tcBorders>
            <w:vAlign w:val="center"/>
          </w:tcPr>
          <w:p w14:paraId="48C062FD" w14:textId="1A5E3CF0" w:rsidR="00B976C7" w:rsidRPr="001C6EC0" w:rsidRDefault="00B976C7"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79" w:type="dxa"/>
          </w:tcPr>
          <w:p w14:paraId="17A26C37" w14:textId="77777777" w:rsidR="00B976C7" w:rsidRPr="001C6EC0" w:rsidRDefault="00B976C7" w:rsidP="00B976C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48747029"/>
            <w:placeholder>
              <w:docPart w:val="167BB4E27BEE44729F3949B30718F12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4D1E2776"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B976C7" w:rsidRPr="001C6EC0" w14:paraId="5E4A0DAF" w14:textId="77777777" w:rsidTr="001C6EC0">
        <w:trPr>
          <w:trHeight w:val="412"/>
        </w:trPr>
        <w:tc>
          <w:tcPr>
            <w:tcW w:w="425" w:type="dxa"/>
            <w:vMerge/>
          </w:tcPr>
          <w:p w14:paraId="675F877B" w14:textId="77777777" w:rsidR="00B976C7" w:rsidRPr="001C6EC0" w:rsidRDefault="00B976C7" w:rsidP="00B976C7">
            <w:pPr>
              <w:jc w:val="center"/>
              <w:rPr>
                <w:rFonts w:ascii="Times New Roman" w:hAnsi="Times New Roman" w:cs="Times New Roman"/>
                <w:sz w:val="20"/>
                <w:szCs w:val="20"/>
              </w:rPr>
            </w:pPr>
          </w:p>
        </w:tc>
        <w:tc>
          <w:tcPr>
            <w:tcW w:w="1560" w:type="dxa"/>
            <w:vMerge/>
          </w:tcPr>
          <w:p w14:paraId="56DD76AA" w14:textId="77777777" w:rsidR="00B976C7" w:rsidRPr="001C6EC0" w:rsidRDefault="00B976C7" w:rsidP="00B976C7">
            <w:pPr>
              <w:jc w:val="center"/>
              <w:rPr>
                <w:rFonts w:ascii="Times New Roman" w:hAnsi="Times New Roman" w:cs="Times New Roman"/>
                <w:sz w:val="20"/>
                <w:szCs w:val="20"/>
              </w:rPr>
            </w:pPr>
          </w:p>
        </w:tc>
        <w:tc>
          <w:tcPr>
            <w:tcW w:w="993" w:type="dxa"/>
            <w:vMerge/>
          </w:tcPr>
          <w:p w14:paraId="091E30B4" w14:textId="77777777" w:rsidR="00B976C7" w:rsidRPr="001C6EC0" w:rsidRDefault="00B976C7" w:rsidP="00B976C7">
            <w:pPr>
              <w:jc w:val="center"/>
              <w:rPr>
                <w:rFonts w:ascii="Times New Roman" w:hAnsi="Times New Roman" w:cs="Times New Roman"/>
                <w:sz w:val="20"/>
                <w:szCs w:val="20"/>
              </w:rPr>
            </w:pPr>
          </w:p>
        </w:tc>
        <w:tc>
          <w:tcPr>
            <w:tcW w:w="567" w:type="dxa"/>
            <w:vMerge/>
          </w:tcPr>
          <w:p w14:paraId="663F0DCE" w14:textId="77777777" w:rsidR="00B976C7" w:rsidRPr="001C6EC0" w:rsidRDefault="00B976C7" w:rsidP="00B976C7">
            <w:pPr>
              <w:jc w:val="center"/>
              <w:rPr>
                <w:rFonts w:ascii="Times New Roman" w:hAnsi="Times New Roman" w:cs="Times New Roman"/>
                <w:sz w:val="20"/>
                <w:szCs w:val="20"/>
              </w:rPr>
            </w:pPr>
          </w:p>
        </w:tc>
        <w:tc>
          <w:tcPr>
            <w:tcW w:w="850" w:type="dxa"/>
            <w:vMerge/>
          </w:tcPr>
          <w:p w14:paraId="1C017C51" w14:textId="77777777" w:rsidR="00B976C7" w:rsidRPr="001C6EC0" w:rsidRDefault="00B976C7" w:rsidP="00B976C7">
            <w:pPr>
              <w:jc w:val="center"/>
              <w:rPr>
                <w:rFonts w:ascii="Times New Roman" w:hAnsi="Times New Roman" w:cs="Times New Roman"/>
                <w:sz w:val="20"/>
                <w:szCs w:val="20"/>
              </w:rPr>
            </w:pPr>
          </w:p>
        </w:tc>
        <w:tc>
          <w:tcPr>
            <w:tcW w:w="1701" w:type="dxa"/>
          </w:tcPr>
          <w:p w14:paraId="000AF929" w14:textId="77777777" w:rsidR="00B976C7" w:rsidRPr="001C6EC0" w:rsidRDefault="00B976C7" w:rsidP="00B976C7">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2065634548"/>
            <w:placeholder>
              <w:docPart w:val="6644A4239ECD44F2ABC63067744735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4005432E"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bottom w:val="single" w:sz="4" w:space="0" w:color="auto"/>
              <w:right w:val="single" w:sz="4" w:space="0" w:color="auto"/>
            </w:tcBorders>
            <w:vAlign w:val="center"/>
          </w:tcPr>
          <w:p w14:paraId="3FE60318"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76117EFD"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1841B6DC"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Возможность складывания и раскладывания кресла-коляски без применения инструмента. </w:t>
            </w:r>
          </w:p>
          <w:p w14:paraId="2C10CEA5"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Поворотные колеса имеют надувные покрышки и имеют диаметр 20 см. Вилка поворотного колеса имеет 4 позиций установки положения колеса.</w:t>
            </w:r>
          </w:p>
          <w:p w14:paraId="1BD456AD"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lastRenderedPageBreak/>
              <w:t>В качестве опор вращения в передних и в задних колесах применены шариковые подшипники, работающие в паре со стальной втулкой.</w:t>
            </w:r>
          </w:p>
          <w:p w14:paraId="3C0DF04F"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1C6EC0">
              <w:rPr>
                <w:rFonts w:ascii="Times New Roman" w:hAnsi="Times New Roman" w:cs="Times New Roman"/>
                <w:bCs/>
                <w:sz w:val="20"/>
                <w:szCs w:val="20"/>
                <w:lang w:eastAsia="ar-SA"/>
              </w:rPr>
              <w:t>ободами</w:t>
            </w:r>
            <w:proofErr w:type="spellEnd"/>
            <w:r w:rsidRPr="001C6EC0">
              <w:rPr>
                <w:rFonts w:ascii="Times New Roman" w:hAnsi="Times New Roman" w:cs="Times New Roman"/>
                <w:bCs/>
                <w:sz w:val="20"/>
                <w:szCs w:val="20"/>
                <w:lang w:eastAsia="ar-SA"/>
              </w:rPr>
              <w:t xml:space="preserve"> и обручами.</w:t>
            </w:r>
          </w:p>
          <w:p w14:paraId="7DC8C8C8"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1ACBA8CE"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имеет возможность </w:t>
            </w:r>
            <w:proofErr w:type="spellStart"/>
            <w:r w:rsidRPr="001C6EC0">
              <w:rPr>
                <w:rFonts w:ascii="Times New Roman" w:hAnsi="Times New Roman" w:cs="Times New Roman"/>
                <w:bCs/>
                <w:sz w:val="20"/>
                <w:szCs w:val="20"/>
                <w:lang w:eastAsia="ar-SA"/>
              </w:rPr>
              <w:t>поступенчатой</w:t>
            </w:r>
            <w:proofErr w:type="spellEnd"/>
            <w:r w:rsidRPr="001C6EC0">
              <w:rPr>
                <w:rFonts w:ascii="Times New Roman" w:hAnsi="Times New Roman" w:cs="Times New Roman"/>
                <w:bCs/>
                <w:sz w:val="20"/>
                <w:szCs w:val="20"/>
                <w:lang w:eastAsia="ar-SA"/>
              </w:rPr>
              <w:t xml:space="preserve"> регулировки угла наклона спинки в 30º и фиксируется в 4 положениях.</w:t>
            </w:r>
          </w:p>
          <w:p w14:paraId="12179BF7"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2EC6FDE4"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Подлокотники могут регулироваться по высоте. Накладки подлокотников должны быть изготовлены из вспененной резины. Подножки легко демонтированы или просто отведены внутрь рамы без демонтажа.</w:t>
            </w:r>
          </w:p>
          <w:p w14:paraId="255BEADD" w14:textId="2306DF48" w:rsidR="00B976C7" w:rsidRPr="001C6EC0" w:rsidRDefault="00B976C7" w:rsidP="001C6EC0">
            <w:pPr>
              <w:rPr>
                <w:rFonts w:ascii="Times New Roman" w:hAnsi="Times New Roman" w:cs="Times New Roman"/>
                <w:sz w:val="20"/>
                <w:szCs w:val="20"/>
              </w:rPr>
            </w:pPr>
            <w:r w:rsidRPr="001C6EC0">
              <w:rPr>
                <w:rFonts w:ascii="Times New Roman" w:hAnsi="Times New Roman" w:cs="Times New Roman"/>
                <w:bCs/>
                <w:sz w:val="20"/>
                <w:szCs w:val="20"/>
                <w:lang w:eastAsia="ar-SA"/>
              </w:rPr>
              <w:t>Кресло-коляска укомплектована страховочным устройством от опрокидывания</w:t>
            </w:r>
          </w:p>
        </w:tc>
        <w:tc>
          <w:tcPr>
            <w:tcW w:w="979" w:type="dxa"/>
          </w:tcPr>
          <w:p w14:paraId="524DF63A" w14:textId="77777777" w:rsidR="00B976C7" w:rsidRPr="001C6EC0" w:rsidRDefault="00B976C7" w:rsidP="00B976C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67567976"/>
            <w:placeholder>
              <w:docPart w:val="A49FB0999DAC42EE92C7E7A7D0C3403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13EBF606"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7D1721A6" w14:textId="77777777" w:rsidTr="001C6EC0">
        <w:tc>
          <w:tcPr>
            <w:tcW w:w="425" w:type="dxa"/>
            <w:vMerge/>
          </w:tcPr>
          <w:p w14:paraId="59FBD3AE"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2CF4A3A3" w14:textId="77777777" w:rsidR="0079171D" w:rsidRPr="001C6EC0" w:rsidRDefault="0079171D" w:rsidP="000753AA">
            <w:pPr>
              <w:rPr>
                <w:rFonts w:ascii="Times New Roman" w:hAnsi="Times New Roman" w:cs="Times New Roman"/>
                <w:bCs/>
                <w:sz w:val="20"/>
                <w:szCs w:val="20"/>
              </w:rPr>
            </w:pPr>
          </w:p>
        </w:tc>
        <w:tc>
          <w:tcPr>
            <w:tcW w:w="993" w:type="dxa"/>
            <w:vMerge/>
          </w:tcPr>
          <w:p w14:paraId="40366D7F" w14:textId="77777777" w:rsidR="0079171D" w:rsidRPr="001C6EC0" w:rsidRDefault="0079171D" w:rsidP="000753AA">
            <w:pPr>
              <w:rPr>
                <w:rFonts w:ascii="Times New Roman" w:hAnsi="Times New Roman" w:cs="Times New Roman"/>
                <w:sz w:val="20"/>
                <w:szCs w:val="20"/>
              </w:rPr>
            </w:pPr>
          </w:p>
        </w:tc>
        <w:tc>
          <w:tcPr>
            <w:tcW w:w="567" w:type="dxa"/>
            <w:vMerge/>
          </w:tcPr>
          <w:p w14:paraId="03136D58" w14:textId="77777777" w:rsidR="0079171D" w:rsidRPr="001C6EC0" w:rsidRDefault="0079171D" w:rsidP="000753AA">
            <w:pPr>
              <w:rPr>
                <w:rFonts w:ascii="Times New Roman" w:hAnsi="Times New Roman" w:cs="Times New Roman"/>
                <w:sz w:val="20"/>
                <w:szCs w:val="20"/>
              </w:rPr>
            </w:pPr>
          </w:p>
        </w:tc>
        <w:tc>
          <w:tcPr>
            <w:tcW w:w="850" w:type="dxa"/>
            <w:vMerge/>
          </w:tcPr>
          <w:p w14:paraId="1B567208" w14:textId="77777777" w:rsidR="0079171D" w:rsidRPr="001C6EC0" w:rsidRDefault="0079171D" w:rsidP="000753AA">
            <w:pPr>
              <w:rPr>
                <w:rFonts w:ascii="Times New Roman" w:hAnsi="Times New Roman" w:cs="Times New Roman"/>
                <w:sz w:val="20"/>
                <w:szCs w:val="20"/>
              </w:rPr>
            </w:pPr>
          </w:p>
        </w:tc>
        <w:tc>
          <w:tcPr>
            <w:tcW w:w="1701" w:type="dxa"/>
          </w:tcPr>
          <w:p w14:paraId="5E616510"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1516120980"/>
            <w:placeholder>
              <w:docPart w:val="887CC6C171F445B59B01E1B40115EFB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96F049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77570443"/>
            <w:placeholder>
              <w:docPart w:val="0457CDCCDBA240C9BB1FF6D2A1284E8B"/>
            </w:placeholder>
            <w:dropDownList>
              <w:listItem w:displayText="≥" w:value="≥"/>
              <w:listItem w:displayText="&gt;" w:value="&gt;"/>
              <w:listItem w:displayText="выбор значения" w:value="выбор значения"/>
            </w:dropDownList>
          </w:sdtPr>
          <w:sdtContent>
            <w:tc>
              <w:tcPr>
                <w:tcW w:w="2820" w:type="dxa"/>
              </w:tcPr>
              <w:p w14:paraId="130FA5F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A5DD1E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066614019"/>
            <w:placeholder>
              <w:docPart w:val="189FF0BF068441169D54956E38014DF9"/>
            </w:placeholder>
            <w:dropDownList>
              <w:listItem w:displayText="≤" w:value="≤"/>
              <w:listItem w:displayText="&lt;" w:value="&lt;"/>
              <w:listItem w:displayText="выбор значения" w:value="выбор значения"/>
            </w:dropDownList>
          </w:sdtPr>
          <w:sdtContent>
            <w:tc>
              <w:tcPr>
                <w:tcW w:w="1099" w:type="dxa"/>
              </w:tcPr>
              <w:p w14:paraId="5C4ABCC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1309" w:type="dxa"/>
          </w:tcPr>
          <w:p w14:paraId="3A39C031" w14:textId="77777777" w:rsidR="0079171D" w:rsidRPr="001C6EC0" w:rsidRDefault="0079171D" w:rsidP="000753AA">
            <w:pPr>
              <w:jc w:val="center"/>
              <w:rPr>
                <w:rFonts w:ascii="Times New Roman" w:hAnsi="Times New Roman" w:cs="Times New Roman"/>
                <w:sz w:val="20"/>
                <w:szCs w:val="20"/>
              </w:rPr>
            </w:pPr>
          </w:p>
        </w:tc>
        <w:tc>
          <w:tcPr>
            <w:tcW w:w="979" w:type="dxa"/>
          </w:tcPr>
          <w:p w14:paraId="548EE8B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404678958"/>
            <w:placeholder>
              <w:docPart w:val="991F189DF56D4DC7A23405EF89B1747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982E1A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79171D" w:rsidRPr="001C6EC0" w14:paraId="19ADAA4A" w14:textId="77777777" w:rsidTr="001C6EC0">
        <w:trPr>
          <w:trHeight w:val="70"/>
        </w:trPr>
        <w:tc>
          <w:tcPr>
            <w:tcW w:w="425" w:type="dxa"/>
            <w:vMerge/>
          </w:tcPr>
          <w:p w14:paraId="7B72CBAC"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7DFC74C0" w14:textId="77777777" w:rsidR="0079171D" w:rsidRPr="001C6EC0" w:rsidRDefault="0079171D" w:rsidP="000753AA">
            <w:pPr>
              <w:rPr>
                <w:rFonts w:ascii="Times New Roman" w:hAnsi="Times New Roman" w:cs="Times New Roman"/>
                <w:bCs/>
                <w:sz w:val="20"/>
                <w:szCs w:val="20"/>
              </w:rPr>
            </w:pPr>
          </w:p>
        </w:tc>
        <w:tc>
          <w:tcPr>
            <w:tcW w:w="993" w:type="dxa"/>
            <w:vMerge/>
          </w:tcPr>
          <w:p w14:paraId="5917DFE9" w14:textId="77777777" w:rsidR="0079171D" w:rsidRPr="001C6EC0" w:rsidRDefault="0079171D" w:rsidP="000753AA">
            <w:pPr>
              <w:rPr>
                <w:rFonts w:ascii="Times New Roman" w:hAnsi="Times New Roman" w:cs="Times New Roman"/>
                <w:sz w:val="20"/>
                <w:szCs w:val="20"/>
              </w:rPr>
            </w:pPr>
          </w:p>
        </w:tc>
        <w:tc>
          <w:tcPr>
            <w:tcW w:w="567" w:type="dxa"/>
            <w:vMerge/>
          </w:tcPr>
          <w:p w14:paraId="03F5D8B9" w14:textId="77777777" w:rsidR="0079171D" w:rsidRPr="001C6EC0" w:rsidRDefault="0079171D" w:rsidP="000753AA">
            <w:pPr>
              <w:rPr>
                <w:rFonts w:ascii="Times New Roman" w:hAnsi="Times New Roman" w:cs="Times New Roman"/>
                <w:sz w:val="20"/>
                <w:szCs w:val="20"/>
              </w:rPr>
            </w:pPr>
          </w:p>
        </w:tc>
        <w:tc>
          <w:tcPr>
            <w:tcW w:w="850" w:type="dxa"/>
            <w:vMerge/>
          </w:tcPr>
          <w:p w14:paraId="0987D3FA" w14:textId="77777777" w:rsidR="0079171D" w:rsidRPr="001C6EC0" w:rsidRDefault="0079171D" w:rsidP="000753AA">
            <w:pPr>
              <w:rPr>
                <w:rFonts w:ascii="Times New Roman" w:hAnsi="Times New Roman" w:cs="Times New Roman"/>
                <w:sz w:val="20"/>
                <w:szCs w:val="20"/>
              </w:rPr>
            </w:pPr>
          </w:p>
        </w:tc>
        <w:tc>
          <w:tcPr>
            <w:tcW w:w="1701" w:type="dxa"/>
          </w:tcPr>
          <w:p w14:paraId="3ADBDC16"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945077491"/>
            <w:placeholder>
              <w:docPart w:val="F4F1D77379BF454B9C8793B3F6E90DD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F970FA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56470555"/>
            <w:placeholder>
              <w:docPart w:val="AB0E70DF29CF49F6AFCB16CE9920EA22"/>
            </w:placeholder>
            <w:dropDownList>
              <w:listItem w:displayText="≥" w:value="≥"/>
              <w:listItem w:displayText="&gt;" w:value="&gt;"/>
              <w:listItem w:displayText="выбор значения" w:value="выбор значения"/>
            </w:dropDownList>
          </w:sdtPr>
          <w:sdtContent>
            <w:tc>
              <w:tcPr>
                <w:tcW w:w="2820" w:type="dxa"/>
              </w:tcPr>
              <w:p w14:paraId="01408DC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248CCF4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1855077008"/>
            <w:placeholder>
              <w:docPart w:val="68E5FE2010C9469EA2D2C3BA9A99BF5A"/>
            </w:placeholder>
            <w:dropDownList>
              <w:listItem w:displayText="≤" w:value="≤"/>
              <w:listItem w:displayText="&lt;" w:value="&lt;"/>
              <w:listItem w:displayText="выбор значения" w:value="выбор значения"/>
            </w:dropDownList>
          </w:sdtPr>
          <w:sdtContent>
            <w:tc>
              <w:tcPr>
                <w:tcW w:w="1099" w:type="dxa"/>
              </w:tcPr>
              <w:p w14:paraId="48F8E6E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0FBE366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979" w:type="dxa"/>
          </w:tcPr>
          <w:p w14:paraId="0F398B0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62341128"/>
            <w:placeholder>
              <w:docPart w:val="BC2F4B349B28481B86605145D0BF894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D971FD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79171D" w:rsidRPr="001C6EC0" w14:paraId="17FE7E86" w14:textId="77777777" w:rsidTr="001C6EC0">
        <w:tc>
          <w:tcPr>
            <w:tcW w:w="425" w:type="dxa"/>
            <w:vMerge/>
          </w:tcPr>
          <w:p w14:paraId="366AA649"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347A0A59" w14:textId="77777777" w:rsidR="0079171D" w:rsidRPr="001C6EC0" w:rsidRDefault="0079171D" w:rsidP="000753AA">
            <w:pPr>
              <w:rPr>
                <w:rFonts w:ascii="Times New Roman" w:hAnsi="Times New Roman" w:cs="Times New Roman"/>
                <w:bCs/>
                <w:sz w:val="20"/>
                <w:szCs w:val="20"/>
              </w:rPr>
            </w:pPr>
          </w:p>
        </w:tc>
        <w:tc>
          <w:tcPr>
            <w:tcW w:w="993" w:type="dxa"/>
            <w:vMerge/>
          </w:tcPr>
          <w:p w14:paraId="48EBCB47" w14:textId="77777777" w:rsidR="0079171D" w:rsidRPr="001C6EC0" w:rsidRDefault="0079171D" w:rsidP="000753AA">
            <w:pPr>
              <w:rPr>
                <w:rFonts w:ascii="Times New Roman" w:hAnsi="Times New Roman" w:cs="Times New Roman"/>
                <w:sz w:val="20"/>
                <w:szCs w:val="20"/>
              </w:rPr>
            </w:pPr>
          </w:p>
        </w:tc>
        <w:tc>
          <w:tcPr>
            <w:tcW w:w="567" w:type="dxa"/>
            <w:vMerge/>
          </w:tcPr>
          <w:p w14:paraId="18E23F8F" w14:textId="77777777" w:rsidR="0079171D" w:rsidRPr="001C6EC0" w:rsidRDefault="0079171D" w:rsidP="000753AA">
            <w:pPr>
              <w:rPr>
                <w:rFonts w:ascii="Times New Roman" w:hAnsi="Times New Roman" w:cs="Times New Roman"/>
                <w:sz w:val="20"/>
                <w:szCs w:val="20"/>
              </w:rPr>
            </w:pPr>
          </w:p>
        </w:tc>
        <w:tc>
          <w:tcPr>
            <w:tcW w:w="850" w:type="dxa"/>
            <w:vMerge/>
          </w:tcPr>
          <w:p w14:paraId="3AACFF7B" w14:textId="77777777" w:rsidR="0079171D" w:rsidRPr="001C6EC0" w:rsidRDefault="0079171D" w:rsidP="000753AA">
            <w:pPr>
              <w:rPr>
                <w:rFonts w:ascii="Times New Roman" w:hAnsi="Times New Roman" w:cs="Times New Roman"/>
                <w:sz w:val="20"/>
                <w:szCs w:val="20"/>
              </w:rPr>
            </w:pPr>
          </w:p>
        </w:tc>
        <w:tc>
          <w:tcPr>
            <w:tcW w:w="1701" w:type="dxa"/>
          </w:tcPr>
          <w:p w14:paraId="19D1E3C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389884412"/>
            <w:placeholder>
              <w:docPart w:val="F8EA918E241F4EF7911BAD6BD4B9DD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41D32A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21183517"/>
            <w:placeholder>
              <w:docPart w:val="25AB9897038142458AEF7400880C81EC"/>
            </w:placeholder>
            <w:dropDownList>
              <w:listItem w:displayText="≥" w:value="≥"/>
              <w:listItem w:displayText="&gt;" w:value="&gt;"/>
              <w:listItem w:displayText="выбор значения" w:value="выбор значения"/>
            </w:dropDownList>
          </w:sdtPr>
          <w:sdtContent>
            <w:tc>
              <w:tcPr>
                <w:tcW w:w="2820" w:type="dxa"/>
              </w:tcPr>
              <w:p w14:paraId="0F2DCC5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B05405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Pr>
          <w:p w14:paraId="4381DA17" w14:textId="77777777" w:rsidR="0079171D" w:rsidRPr="001C6EC0" w:rsidRDefault="0079171D" w:rsidP="000753AA">
            <w:pPr>
              <w:jc w:val="center"/>
              <w:rPr>
                <w:rFonts w:ascii="Times New Roman" w:hAnsi="Times New Roman" w:cs="Times New Roman"/>
                <w:sz w:val="20"/>
                <w:szCs w:val="20"/>
              </w:rPr>
            </w:pPr>
          </w:p>
        </w:tc>
        <w:tc>
          <w:tcPr>
            <w:tcW w:w="1309" w:type="dxa"/>
          </w:tcPr>
          <w:p w14:paraId="67987CB2" w14:textId="77777777" w:rsidR="0079171D" w:rsidRPr="001C6EC0" w:rsidRDefault="0079171D" w:rsidP="000753AA">
            <w:pPr>
              <w:jc w:val="center"/>
              <w:rPr>
                <w:rFonts w:ascii="Times New Roman" w:hAnsi="Times New Roman" w:cs="Times New Roman"/>
                <w:sz w:val="20"/>
                <w:szCs w:val="20"/>
              </w:rPr>
            </w:pPr>
          </w:p>
        </w:tc>
        <w:tc>
          <w:tcPr>
            <w:tcW w:w="979" w:type="dxa"/>
          </w:tcPr>
          <w:p w14:paraId="5FF4986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4588465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3CFFD98" w14:textId="77777777" w:rsidTr="001C6EC0">
        <w:tc>
          <w:tcPr>
            <w:tcW w:w="425" w:type="dxa"/>
            <w:vMerge/>
          </w:tcPr>
          <w:p w14:paraId="1948A024"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1234472B" w14:textId="77777777" w:rsidR="0079171D" w:rsidRPr="001C6EC0" w:rsidRDefault="0079171D" w:rsidP="000753AA">
            <w:pPr>
              <w:rPr>
                <w:rFonts w:ascii="Times New Roman" w:hAnsi="Times New Roman" w:cs="Times New Roman"/>
                <w:bCs/>
                <w:sz w:val="20"/>
                <w:szCs w:val="20"/>
              </w:rPr>
            </w:pPr>
          </w:p>
        </w:tc>
        <w:tc>
          <w:tcPr>
            <w:tcW w:w="993" w:type="dxa"/>
            <w:vMerge/>
          </w:tcPr>
          <w:p w14:paraId="7A9AF809" w14:textId="77777777" w:rsidR="0079171D" w:rsidRPr="001C6EC0" w:rsidRDefault="0079171D" w:rsidP="000753AA">
            <w:pPr>
              <w:rPr>
                <w:rFonts w:ascii="Times New Roman" w:hAnsi="Times New Roman" w:cs="Times New Roman"/>
                <w:sz w:val="20"/>
                <w:szCs w:val="20"/>
              </w:rPr>
            </w:pPr>
          </w:p>
        </w:tc>
        <w:tc>
          <w:tcPr>
            <w:tcW w:w="567" w:type="dxa"/>
            <w:vMerge/>
          </w:tcPr>
          <w:p w14:paraId="262A730C" w14:textId="77777777" w:rsidR="0079171D" w:rsidRPr="001C6EC0" w:rsidRDefault="0079171D" w:rsidP="000753AA">
            <w:pPr>
              <w:rPr>
                <w:rFonts w:ascii="Times New Roman" w:hAnsi="Times New Roman" w:cs="Times New Roman"/>
                <w:sz w:val="20"/>
                <w:szCs w:val="20"/>
              </w:rPr>
            </w:pPr>
          </w:p>
        </w:tc>
        <w:tc>
          <w:tcPr>
            <w:tcW w:w="850" w:type="dxa"/>
            <w:vMerge/>
          </w:tcPr>
          <w:p w14:paraId="458C5DEA" w14:textId="77777777" w:rsidR="0079171D" w:rsidRPr="001C6EC0" w:rsidRDefault="0079171D" w:rsidP="000753AA">
            <w:pPr>
              <w:rPr>
                <w:rFonts w:ascii="Times New Roman" w:hAnsi="Times New Roman" w:cs="Times New Roman"/>
                <w:sz w:val="20"/>
                <w:szCs w:val="20"/>
              </w:rPr>
            </w:pPr>
          </w:p>
        </w:tc>
        <w:tc>
          <w:tcPr>
            <w:tcW w:w="1701" w:type="dxa"/>
          </w:tcPr>
          <w:p w14:paraId="34FBA99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Глубина сиденья (количество положений регулировки)</w:t>
            </w:r>
          </w:p>
        </w:tc>
        <w:sdt>
          <w:sdtPr>
            <w:rPr>
              <w:rFonts w:ascii="Times New Roman" w:hAnsi="Times New Roman" w:cs="Times New Roman"/>
              <w:sz w:val="20"/>
              <w:szCs w:val="20"/>
            </w:rPr>
            <w:alias w:val="Наименование хар-ки"/>
            <w:tag w:val="Наименование хар-ки"/>
            <w:id w:val="-2042048713"/>
            <w:placeholder>
              <w:docPart w:val="218F5BAE90EF450E88B4BF5AE414F4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5A58F3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33287265"/>
            <w:placeholder>
              <w:docPart w:val="8E2EFA61C5444BA5B7C93376ABCB87C2"/>
            </w:placeholder>
            <w:dropDownList>
              <w:listItem w:displayText="≥" w:value="≥"/>
              <w:listItem w:displayText="&gt;" w:value="&gt;"/>
              <w:listItem w:displayText="выбор значения" w:value="выбор значения"/>
            </w:dropDownList>
          </w:sdtPr>
          <w:sdtContent>
            <w:tc>
              <w:tcPr>
                <w:tcW w:w="2820" w:type="dxa"/>
              </w:tcPr>
              <w:p w14:paraId="2B744C3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279D5B1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5ABB304E" w14:textId="77777777" w:rsidR="0079171D" w:rsidRPr="001C6EC0" w:rsidRDefault="0079171D" w:rsidP="000753AA">
            <w:pPr>
              <w:jc w:val="center"/>
              <w:rPr>
                <w:rFonts w:ascii="Times New Roman" w:hAnsi="Times New Roman" w:cs="Times New Roman"/>
                <w:sz w:val="20"/>
                <w:szCs w:val="20"/>
              </w:rPr>
            </w:pPr>
          </w:p>
        </w:tc>
        <w:tc>
          <w:tcPr>
            <w:tcW w:w="1309" w:type="dxa"/>
          </w:tcPr>
          <w:p w14:paraId="5A3902B7" w14:textId="77777777" w:rsidR="0079171D" w:rsidRPr="001C6EC0" w:rsidRDefault="0079171D" w:rsidP="000753AA">
            <w:pPr>
              <w:jc w:val="center"/>
              <w:rPr>
                <w:rFonts w:ascii="Times New Roman" w:hAnsi="Times New Roman" w:cs="Times New Roman"/>
                <w:sz w:val="20"/>
                <w:szCs w:val="20"/>
              </w:rPr>
            </w:pPr>
          </w:p>
        </w:tc>
        <w:tc>
          <w:tcPr>
            <w:tcW w:w="979" w:type="dxa"/>
          </w:tcPr>
          <w:p w14:paraId="582A1346"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61325AB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8FB10AA" w14:textId="77777777" w:rsidTr="001C6EC0">
        <w:tc>
          <w:tcPr>
            <w:tcW w:w="425" w:type="dxa"/>
            <w:vMerge/>
          </w:tcPr>
          <w:p w14:paraId="3D409081"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70F467FF" w14:textId="77777777" w:rsidR="0079171D" w:rsidRPr="001C6EC0" w:rsidRDefault="0079171D" w:rsidP="000753AA">
            <w:pPr>
              <w:rPr>
                <w:rFonts w:ascii="Times New Roman" w:hAnsi="Times New Roman" w:cs="Times New Roman"/>
                <w:bCs/>
                <w:sz w:val="20"/>
                <w:szCs w:val="20"/>
              </w:rPr>
            </w:pPr>
          </w:p>
        </w:tc>
        <w:tc>
          <w:tcPr>
            <w:tcW w:w="993" w:type="dxa"/>
            <w:vMerge/>
          </w:tcPr>
          <w:p w14:paraId="6B46983F" w14:textId="77777777" w:rsidR="0079171D" w:rsidRPr="001C6EC0" w:rsidRDefault="0079171D" w:rsidP="000753AA">
            <w:pPr>
              <w:rPr>
                <w:rFonts w:ascii="Times New Roman" w:hAnsi="Times New Roman" w:cs="Times New Roman"/>
                <w:sz w:val="20"/>
                <w:szCs w:val="20"/>
              </w:rPr>
            </w:pPr>
          </w:p>
        </w:tc>
        <w:tc>
          <w:tcPr>
            <w:tcW w:w="567" w:type="dxa"/>
            <w:vMerge/>
          </w:tcPr>
          <w:p w14:paraId="0E4B9769" w14:textId="77777777" w:rsidR="0079171D" w:rsidRPr="001C6EC0" w:rsidRDefault="0079171D" w:rsidP="000753AA">
            <w:pPr>
              <w:rPr>
                <w:rFonts w:ascii="Times New Roman" w:hAnsi="Times New Roman" w:cs="Times New Roman"/>
                <w:sz w:val="20"/>
                <w:szCs w:val="20"/>
              </w:rPr>
            </w:pPr>
          </w:p>
        </w:tc>
        <w:tc>
          <w:tcPr>
            <w:tcW w:w="850" w:type="dxa"/>
            <w:vMerge/>
          </w:tcPr>
          <w:p w14:paraId="04FC47A1" w14:textId="77777777" w:rsidR="0079171D" w:rsidRPr="001C6EC0" w:rsidRDefault="0079171D" w:rsidP="000753AA">
            <w:pPr>
              <w:rPr>
                <w:rFonts w:ascii="Times New Roman" w:hAnsi="Times New Roman" w:cs="Times New Roman"/>
                <w:sz w:val="20"/>
                <w:szCs w:val="20"/>
              </w:rPr>
            </w:pPr>
          </w:p>
        </w:tc>
        <w:tc>
          <w:tcPr>
            <w:tcW w:w="1701" w:type="dxa"/>
          </w:tcPr>
          <w:p w14:paraId="5D548C9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262350650"/>
            <w:placeholder>
              <w:docPart w:val="235CC55A249C40BC8588DC37ABBD83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FA2FB1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44829745"/>
            <w:placeholder>
              <w:docPart w:val="0A756F6723BA4D228FDBCC4D451948D8"/>
            </w:placeholder>
            <w:dropDownList>
              <w:listItem w:displayText="≥" w:value="≥"/>
              <w:listItem w:displayText="&gt;" w:value="&gt;"/>
              <w:listItem w:displayText="выбор значения" w:value="выбор значения"/>
            </w:dropDownList>
          </w:sdtPr>
          <w:sdtContent>
            <w:tc>
              <w:tcPr>
                <w:tcW w:w="2820" w:type="dxa"/>
              </w:tcPr>
              <w:p w14:paraId="7A87609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6918CB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Pr>
          <w:p w14:paraId="08D15A06" w14:textId="77777777" w:rsidR="0079171D" w:rsidRPr="001C6EC0" w:rsidRDefault="0079171D" w:rsidP="000753AA">
            <w:pPr>
              <w:jc w:val="center"/>
              <w:rPr>
                <w:rFonts w:ascii="Times New Roman" w:hAnsi="Times New Roman" w:cs="Times New Roman"/>
                <w:sz w:val="20"/>
                <w:szCs w:val="20"/>
              </w:rPr>
            </w:pPr>
          </w:p>
        </w:tc>
        <w:tc>
          <w:tcPr>
            <w:tcW w:w="1309" w:type="dxa"/>
          </w:tcPr>
          <w:p w14:paraId="62775B77" w14:textId="77777777" w:rsidR="0079171D" w:rsidRPr="001C6EC0" w:rsidRDefault="0079171D" w:rsidP="000753AA">
            <w:pPr>
              <w:jc w:val="center"/>
              <w:rPr>
                <w:rFonts w:ascii="Times New Roman" w:hAnsi="Times New Roman" w:cs="Times New Roman"/>
                <w:sz w:val="20"/>
                <w:szCs w:val="20"/>
              </w:rPr>
            </w:pPr>
          </w:p>
        </w:tc>
        <w:tc>
          <w:tcPr>
            <w:tcW w:w="979" w:type="dxa"/>
          </w:tcPr>
          <w:p w14:paraId="17FCC26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6BB42B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2DFC66F5" w14:textId="77777777" w:rsidTr="001C6EC0">
        <w:tc>
          <w:tcPr>
            <w:tcW w:w="425" w:type="dxa"/>
            <w:vMerge/>
          </w:tcPr>
          <w:p w14:paraId="02BB2DB7"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61D584CB" w14:textId="77777777" w:rsidR="0079171D" w:rsidRPr="001C6EC0" w:rsidRDefault="0079171D" w:rsidP="000753AA">
            <w:pPr>
              <w:rPr>
                <w:rFonts w:ascii="Times New Roman" w:hAnsi="Times New Roman" w:cs="Times New Roman"/>
                <w:bCs/>
                <w:sz w:val="20"/>
                <w:szCs w:val="20"/>
              </w:rPr>
            </w:pPr>
          </w:p>
        </w:tc>
        <w:tc>
          <w:tcPr>
            <w:tcW w:w="993" w:type="dxa"/>
            <w:vMerge/>
          </w:tcPr>
          <w:p w14:paraId="57544C3E" w14:textId="77777777" w:rsidR="0079171D" w:rsidRPr="001C6EC0" w:rsidRDefault="0079171D" w:rsidP="000753AA">
            <w:pPr>
              <w:rPr>
                <w:rFonts w:ascii="Times New Roman" w:hAnsi="Times New Roman" w:cs="Times New Roman"/>
                <w:sz w:val="20"/>
                <w:szCs w:val="20"/>
              </w:rPr>
            </w:pPr>
          </w:p>
        </w:tc>
        <w:tc>
          <w:tcPr>
            <w:tcW w:w="567" w:type="dxa"/>
            <w:vMerge/>
          </w:tcPr>
          <w:p w14:paraId="57FDD7F7" w14:textId="77777777" w:rsidR="0079171D" w:rsidRPr="001C6EC0" w:rsidRDefault="0079171D" w:rsidP="000753AA">
            <w:pPr>
              <w:rPr>
                <w:rFonts w:ascii="Times New Roman" w:hAnsi="Times New Roman" w:cs="Times New Roman"/>
                <w:sz w:val="20"/>
                <w:szCs w:val="20"/>
              </w:rPr>
            </w:pPr>
          </w:p>
        </w:tc>
        <w:tc>
          <w:tcPr>
            <w:tcW w:w="850" w:type="dxa"/>
            <w:vMerge/>
          </w:tcPr>
          <w:p w14:paraId="4052F8B8" w14:textId="77777777" w:rsidR="0079171D" w:rsidRPr="001C6EC0" w:rsidRDefault="0079171D" w:rsidP="000753AA">
            <w:pPr>
              <w:rPr>
                <w:rFonts w:ascii="Times New Roman" w:hAnsi="Times New Roman" w:cs="Times New Roman"/>
                <w:sz w:val="20"/>
                <w:szCs w:val="20"/>
              </w:rPr>
            </w:pPr>
          </w:p>
        </w:tc>
        <w:tc>
          <w:tcPr>
            <w:tcW w:w="1701" w:type="dxa"/>
          </w:tcPr>
          <w:p w14:paraId="4A1C8A7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301071537"/>
            <w:placeholder>
              <w:docPart w:val="FB54F7E05F364E008A7AF47ACC79941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3F8554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79054607"/>
            <w:placeholder>
              <w:docPart w:val="E17DDE7FC1354DD091D6558D8AFDD935"/>
            </w:placeholder>
            <w:dropDownList>
              <w:listItem w:displayText="≥" w:value="≥"/>
              <w:listItem w:displayText="&gt;" w:value="&gt;"/>
              <w:listItem w:displayText="выбор значения" w:value="выбор значения"/>
            </w:dropDownList>
          </w:sdtPr>
          <w:sdtContent>
            <w:tc>
              <w:tcPr>
                <w:tcW w:w="2820" w:type="dxa"/>
              </w:tcPr>
              <w:p w14:paraId="28ECC6D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E95AAA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1243988539"/>
            <w:placeholder>
              <w:docPart w:val="ABE09787DC2040369319523A5ECF7DC2"/>
            </w:placeholder>
            <w:dropDownList>
              <w:listItem w:displayText="≤" w:value="≤"/>
              <w:listItem w:displayText="&lt;" w:value="&lt;"/>
              <w:listItem w:displayText="выбор значения" w:value="выбор значения"/>
            </w:dropDownList>
          </w:sdtPr>
          <w:sdtContent>
            <w:tc>
              <w:tcPr>
                <w:tcW w:w="1099" w:type="dxa"/>
              </w:tcPr>
              <w:p w14:paraId="6EBFD1F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4FE76ED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979" w:type="dxa"/>
          </w:tcPr>
          <w:p w14:paraId="7C92F94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D72F3B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2224FE41" w14:textId="77777777" w:rsidTr="001C6EC0">
        <w:tc>
          <w:tcPr>
            <w:tcW w:w="425" w:type="dxa"/>
            <w:vMerge/>
          </w:tcPr>
          <w:p w14:paraId="470696AD"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62CF443C" w14:textId="77777777" w:rsidR="0079171D" w:rsidRPr="001C6EC0" w:rsidRDefault="0079171D" w:rsidP="000753AA">
            <w:pPr>
              <w:rPr>
                <w:rFonts w:ascii="Times New Roman" w:hAnsi="Times New Roman" w:cs="Times New Roman"/>
                <w:bCs/>
                <w:sz w:val="20"/>
                <w:szCs w:val="20"/>
              </w:rPr>
            </w:pPr>
          </w:p>
        </w:tc>
        <w:tc>
          <w:tcPr>
            <w:tcW w:w="993" w:type="dxa"/>
            <w:vMerge/>
          </w:tcPr>
          <w:p w14:paraId="4479A663" w14:textId="77777777" w:rsidR="0079171D" w:rsidRPr="001C6EC0" w:rsidRDefault="0079171D" w:rsidP="000753AA">
            <w:pPr>
              <w:rPr>
                <w:rFonts w:ascii="Times New Roman" w:hAnsi="Times New Roman" w:cs="Times New Roman"/>
                <w:sz w:val="20"/>
                <w:szCs w:val="20"/>
              </w:rPr>
            </w:pPr>
          </w:p>
        </w:tc>
        <w:tc>
          <w:tcPr>
            <w:tcW w:w="567" w:type="dxa"/>
            <w:vMerge/>
          </w:tcPr>
          <w:p w14:paraId="09F0EFB9" w14:textId="77777777" w:rsidR="0079171D" w:rsidRPr="001C6EC0" w:rsidRDefault="0079171D" w:rsidP="000753AA">
            <w:pPr>
              <w:rPr>
                <w:rFonts w:ascii="Times New Roman" w:hAnsi="Times New Roman" w:cs="Times New Roman"/>
                <w:sz w:val="20"/>
                <w:szCs w:val="20"/>
              </w:rPr>
            </w:pPr>
          </w:p>
        </w:tc>
        <w:tc>
          <w:tcPr>
            <w:tcW w:w="850" w:type="dxa"/>
            <w:vMerge/>
          </w:tcPr>
          <w:p w14:paraId="7B2931D1" w14:textId="77777777" w:rsidR="0079171D" w:rsidRPr="001C6EC0" w:rsidRDefault="0079171D" w:rsidP="000753AA">
            <w:pPr>
              <w:rPr>
                <w:rFonts w:ascii="Times New Roman" w:hAnsi="Times New Roman" w:cs="Times New Roman"/>
                <w:sz w:val="20"/>
                <w:szCs w:val="20"/>
              </w:rPr>
            </w:pPr>
          </w:p>
        </w:tc>
        <w:tc>
          <w:tcPr>
            <w:tcW w:w="1701" w:type="dxa"/>
          </w:tcPr>
          <w:p w14:paraId="7669262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1435274839"/>
            <w:placeholder>
              <w:docPart w:val="438CEB04E5BF464AAF56A9B45450C22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AEA3A9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67674865"/>
            <w:placeholder>
              <w:docPart w:val="53C1F1C6B9BB41A8855B454759EB2D24"/>
            </w:placeholder>
            <w:dropDownList>
              <w:listItem w:displayText="≥" w:value="≥"/>
              <w:listItem w:displayText="&gt;" w:value="&gt;"/>
              <w:listItem w:displayText="выбор значения" w:value="выбор значения"/>
            </w:dropDownList>
          </w:sdtPr>
          <w:sdtContent>
            <w:tc>
              <w:tcPr>
                <w:tcW w:w="2820" w:type="dxa"/>
              </w:tcPr>
              <w:p w14:paraId="46D61C7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F0E5C1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451007288"/>
            <w:placeholder>
              <w:docPart w:val="C6C06C2CD5894A158DBAFDFFE446794C"/>
            </w:placeholder>
            <w:dropDownList>
              <w:listItem w:displayText="≤" w:value="≤"/>
              <w:listItem w:displayText="&lt;" w:value="&lt;"/>
              <w:listItem w:displayText="выбор значения" w:value="выбор значения"/>
            </w:dropDownList>
          </w:sdtPr>
          <w:sdtContent>
            <w:tc>
              <w:tcPr>
                <w:tcW w:w="1099" w:type="dxa"/>
              </w:tcPr>
              <w:p w14:paraId="04EECE6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5871BB5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979" w:type="dxa"/>
          </w:tcPr>
          <w:p w14:paraId="1E2C8B4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DE76BF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0D17E75F" w14:textId="77777777" w:rsidTr="001C6EC0">
        <w:tc>
          <w:tcPr>
            <w:tcW w:w="425" w:type="dxa"/>
            <w:vMerge/>
          </w:tcPr>
          <w:p w14:paraId="003AC734"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69F8C338" w14:textId="77777777" w:rsidR="0079171D" w:rsidRPr="001C6EC0" w:rsidRDefault="0079171D" w:rsidP="000753AA">
            <w:pPr>
              <w:rPr>
                <w:rFonts w:ascii="Times New Roman" w:hAnsi="Times New Roman" w:cs="Times New Roman"/>
                <w:bCs/>
                <w:sz w:val="20"/>
                <w:szCs w:val="20"/>
              </w:rPr>
            </w:pPr>
          </w:p>
        </w:tc>
        <w:tc>
          <w:tcPr>
            <w:tcW w:w="993" w:type="dxa"/>
            <w:vMerge/>
          </w:tcPr>
          <w:p w14:paraId="0766376E" w14:textId="77777777" w:rsidR="0079171D" w:rsidRPr="001C6EC0" w:rsidRDefault="0079171D" w:rsidP="000753AA">
            <w:pPr>
              <w:rPr>
                <w:rFonts w:ascii="Times New Roman" w:hAnsi="Times New Roman" w:cs="Times New Roman"/>
                <w:sz w:val="20"/>
                <w:szCs w:val="20"/>
              </w:rPr>
            </w:pPr>
          </w:p>
        </w:tc>
        <w:tc>
          <w:tcPr>
            <w:tcW w:w="567" w:type="dxa"/>
            <w:vMerge/>
          </w:tcPr>
          <w:p w14:paraId="77693107" w14:textId="77777777" w:rsidR="0079171D" w:rsidRPr="001C6EC0" w:rsidRDefault="0079171D" w:rsidP="000753AA">
            <w:pPr>
              <w:rPr>
                <w:rFonts w:ascii="Times New Roman" w:hAnsi="Times New Roman" w:cs="Times New Roman"/>
                <w:sz w:val="20"/>
                <w:szCs w:val="20"/>
              </w:rPr>
            </w:pPr>
          </w:p>
        </w:tc>
        <w:tc>
          <w:tcPr>
            <w:tcW w:w="850" w:type="dxa"/>
            <w:vMerge/>
          </w:tcPr>
          <w:p w14:paraId="198AD0FB" w14:textId="77777777" w:rsidR="0079171D" w:rsidRPr="001C6EC0" w:rsidRDefault="0079171D" w:rsidP="000753AA">
            <w:pPr>
              <w:rPr>
                <w:rFonts w:ascii="Times New Roman" w:hAnsi="Times New Roman" w:cs="Times New Roman"/>
                <w:sz w:val="20"/>
                <w:szCs w:val="20"/>
              </w:rPr>
            </w:pPr>
          </w:p>
        </w:tc>
        <w:tc>
          <w:tcPr>
            <w:tcW w:w="1701" w:type="dxa"/>
          </w:tcPr>
          <w:p w14:paraId="7D7FF55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987673041"/>
            <w:placeholder>
              <w:docPart w:val="407425B2F65F4E0BACBFD689895EF4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0F3E16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3071323"/>
            <w:placeholder>
              <w:docPart w:val="F5D656B3B6EB4C5A9E00706D74A01EB9"/>
            </w:placeholder>
            <w:dropDownList>
              <w:listItem w:displayText="≥" w:value="≥"/>
              <w:listItem w:displayText="&gt;" w:value="&gt;"/>
              <w:listItem w:displayText="выбор значения" w:value="выбор значения"/>
            </w:dropDownList>
          </w:sdtPr>
          <w:sdtContent>
            <w:tc>
              <w:tcPr>
                <w:tcW w:w="2820" w:type="dxa"/>
              </w:tcPr>
              <w:p w14:paraId="1719E08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6C7DE9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Pr>
          <w:p w14:paraId="4CB3BD4B" w14:textId="77777777" w:rsidR="0079171D" w:rsidRPr="001C6EC0" w:rsidRDefault="0079171D" w:rsidP="000753AA">
            <w:pPr>
              <w:jc w:val="center"/>
              <w:rPr>
                <w:rFonts w:ascii="Times New Roman" w:hAnsi="Times New Roman" w:cs="Times New Roman"/>
                <w:sz w:val="20"/>
                <w:szCs w:val="20"/>
              </w:rPr>
            </w:pPr>
          </w:p>
        </w:tc>
        <w:tc>
          <w:tcPr>
            <w:tcW w:w="1309" w:type="dxa"/>
          </w:tcPr>
          <w:p w14:paraId="2671D00C" w14:textId="77777777" w:rsidR="0079171D" w:rsidRPr="001C6EC0" w:rsidRDefault="0079171D" w:rsidP="000753AA">
            <w:pPr>
              <w:jc w:val="center"/>
              <w:rPr>
                <w:rFonts w:ascii="Times New Roman" w:hAnsi="Times New Roman" w:cs="Times New Roman"/>
                <w:sz w:val="20"/>
                <w:szCs w:val="20"/>
              </w:rPr>
            </w:pPr>
          </w:p>
        </w:tc>
        <w:tc>
          <w:tcPr>
            <w:tcW w:w="979" w:type="dxa"/>
          </w:tcPr>
          <w:p w14:paraId="7747221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7EF4B6D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01EF64FA" w14:textId="77777777" w:rsidTr="001C6EC0">
        <w:tc>
          <w:tcPr>
            <w:tcW w:w="425" w:type="dxa"/>
            <w:vMerge/>
          </w:tcPr>
          <w:p w14:paraId="6913EC12"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3C545019" w14:textId="77777777" w:rsidR="0079171D" w:rsidRPr="001C6EC0" w:rsidRDefault="0079171D" w:rsidP="000753AA">
            <w:pPr>
              <w:rPr>
                <w:rFonts w:ascii="Times New Roman" w:hAnsi="Times New Roman" w:cs="Times New Roman"/>
                <w:bCs/>
                <w:sz w:val="20"/>
                <w:szCs w:val="20"/>
              </w:rPr>
            </w:pPr>
          </w:p>
        </w:tc>
        <w:tc>
          <w:tcPr>
            <w:tcW w:w="993" w:type="dxa"/>
            <w:vMerge/>
          </w:tcPr>
          <w:p w14:paraId="09919598" w14:textId="77777777" w:rsidR="0079171D" w:rsidRPr="001C6EC0" w:rsidRDefault="0079171D" w:rsidP="000753AA">
            <w:pPr>
              <w:rPr>
                <w:rFonts w:ascii="Times New Roman" w:hAnsi="Times New Roman" w:cs="Times New Roman"/>
                <w:sz w:val="20"/>
                <w:szCs w:val="20"/>
              </w:rPr>
            </w:pPr>
          </w:p>
        </w:tc>
        <w:tc>
          <w:tcPr>
            <w:tcW w:w="567" w:type="dxa"/>
            <w:vMerge/>
          </w:tcPr>
          <w:p w14:paraId="312498C6" w14:textId="77777777" w:rsidR="0079171D" w:rsidRPr="001C6EC0" w:rsidRDefault="0079171D" w:rsidP="000753AA">
            <w:pPr>
              <w:rPr>
                <w:rFonts w:ascii="Times New Roman" w:hAnsi="Times New Roman" w:cs="Times New Roman"/>
                <w:sz w:val="20"/>
                <w:szCs w:val="20"/>
              </w:rPr>
            </w:pPr>
          </w:p>
        </w:tc>
        <w:tc>
          <w:tcPr>
            <w:tcW w:w="850" w:type="dxa"/>
            <w:vMerge/>
          </w:tcPr>
          <w:p w14:paraId="6405B261" w14:textId="77777777" w:rsidR="0079171D" w:rsidRPr="001C6EC0" w:rsidRDefault="0079171D" w:rsidP="000753AA">
            <w:pPr>
              <w:rPr>
                <w:rFonts w:ascii="Times New Roman" w:hAnsi="Times New Roman" w:cs="Times New Roman"/>
                <w:sz w:val="20"/>
                <w:szCs w:val="20"/>
              </w:rPr>
            </w:pPr>
          </w:p>
        </w:tc>
        <w:tc>
          <w:tcPr>
            <w:tcW w:w="1701" w:type="dxa"/>
          </w:tcPr>
          <w:p w14:paraId="499913E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позиций регулировки коляски, снабженной многофункциональным адаптером, расположенным на приводном колесе:</w:t>
            </w:r>
          </w:p>
        </w:tc>
        <w:sdt>
          <w:sdtPr>
            <w:rPr>
              <w:rFonts w:ascii="Times New Roman" w:hAnsi="Times New Roman" w:cs="Times New Roman"/>
              <w:sz w:val="20"/>
              <w:szCs w:val="20"/>
            </w:rPr>
            <w:alias w:val="Наименование хар-ки"/>
            <w:tag w:val="Наименование хар-ки"/>
            <w:id w:val="-968432398"/>
            <w:placeholder>
              <w:docPart w:val="23625772E7F34E4ABDC95166E92DD74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09D1E2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76949343"/>
            <w:placeholder>
              <w:docPart w:val="40C295D71C3A44D08138BC5BB84F4F48"/>
            </w:placeholder>
            <w:dropDownList>
              <w:listItem w:displayText="≥" w:value="≥"/>
              <w:listItem w:displayText="&gt;" w:value="&gt;"/>
              <w:listItem w:displayText="выбор значения" w:value="выбор значения"/>
            </w:dropDownList>
          </w:sdtPr>
          <w:sdtContent>
            <w:tc>
              <w:tcPr>
                <w:tcW w:w="2820" w:type="dxa"/>
              </w:tcPr>
              <w:p w14:paraId="769B39A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BFE9F7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Pr>
          <w:p w14:paraId="323796AE" w14:textId="77777777" w:rsidR="0079171D" w:rsidRPr="001C6EC0" w:rsidRDefault="0079171D" w:rsidP="000753AA">
            <w:pPr>
              <w:jc w:val="center"/>
              <w:rPr>
                <w:rFonts w:ascii="Times New Roman" w:hAnsi="Times New Roman" w:cs="Times New Roman"/>
                <w:sz w:val="20"/>
                <w:szCs w:val="20"/>
              </w:rPr>
            </w:pPr>
          </w:p>
        </w:tc>
        <w:tc>
          <w:tcPr>
            <w:tcW w:w="1309" w:type="dxa"/>
          </w:tcPr>
          <w:p w14:paraId="199C68E1" w14:textId="77777777" w:rsidR="0079171D" w:rsidRPr="001C6EC0" w:rsidRDefault="0079171D" w:rsidP="000753AA">
            <w:pPr>
              <w:jc w:val="center"/>
              <w:rPr>
                <w:rFonts w:ascii="Times New Roman" w:hAnsi="Times New Roman" w:cs="Times New Roman"/>
                <w:sz w:val="20"/>
                <w:szCs w:val="20"/>
              </w:rPr>
            </w:pPr>
          </w:p>
        </w:tc>
        <w:tc>
          <w:tcPr>
            <w:tcW w:w="979" w:type="dxa"/>
          </w:tcPr>
          <w:p w14:paraId="20704726"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0E66344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153FF1A2" w14:textId="77777777" w:rsidTr="001C6EC0">
        <w:tc>
          <w:tcPr>
            <w:tcW w:w="425" w:type="dxa"/>
            <w:vMerge/>
          </w:tcPr>
          <w:p w14:paraId="5801899C"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4E0907C1" w14:textId="77777777" w:rsidR="0079171D" w:rsidRPr="001C6EC0" w:rsidRDefault="0079171D" w:rsidP="000753AA">
            <w:pPr>
              <w:rPr>
                <w:rFonts w:ascii="Times New Roman" w:hAnsi="Times New Roman" w:cs="Times New Roman"/>
                <w:bCs/>
                <w:sz w:val="20"/>
                <w:szCs w:val="20"/>
              </w:rPr>
            </w:pPr>
          </w:p>
        </w:tc>
        <w:tc>
          <w:tcPr>
            <w:tcW w:w="993" w:type="dxa"/>
            <w:vMerge/>
          </w:tcPr>
          <w:p w14:paraId="4B7B5F0A" w14:textId="77777777" w:rsidR="0079171D" w:rsidRPr="001C6EC0" w:rsidRDefault="0079171D" w:rsidP="000753AA">
            <w:pPr>
              <w:rPr>
                <w:rFonts w:ascii="Times New Roman" w:hAnsi="Times New Roman" w:cs="Times New Roman"/>
                <w:sz w:val="20"/>
                <w:szCs w:val="20"/>
              </w:rPr>
            </w:pPr>
          </w:p>
        </w:tc>
        <w:tc>
          <w:tcPr>
            <w:tcW w:w="567" w:type="dxa"/>
            <w:vMerge/>
          </w:tcPr>
          <w:p w14:paraId="56F9DA00" w14:textId="77777777" w:rsidR="0079171D" w:rsidRPr="001C6EC0" w:rsidRDefault="0079171D" w:rsidP="000753AA">
            <w:pPr>
              <w:rPr>
                <w:rFonts w:ascii="Times New Roman" w:hAnsi="Times New Roman" w:cs="Times New Roman"/>
                <w:sz w:val="20"/>
                <w:szCs w:val="20"/>
              </w:rPr>
            </w:pPr>
          </w:p>
        </w:tc>
        <w:tc>
          <w:tcPr>
            <w:tcW w:w="850" w:type="dxa"/>
            <w:vMerge/>
          </w:tcPr>
          <w:p w14:paraId="4A2D03E5" w14:textId="77777777" w:rsidR="0079171D" w:rsidRPr="001C6EC0" w:rsidRDefault="0079171D" w:rsidP="000753AA">
            <w:pPr>
              <w:rPr>
                <w:rFonts w:ascii="Times New Roman" w:hAnsi="Times New Roman" w:cs="Times New Roman"/>
                <w:sz w:val="20"/>
                <w:szCs w:val="20"/>
              </w:rPr>
            </w:pPr>
          </w:p>
        </w:tc>
        <w:tc>
          <w:tcPr>
            <w:tcW w:w="1701" w:type="dxa"/>
          </w:tcPr>
          <w:p w14:paraId="3BFB567D"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798681243"/>
            <w:placeholder>
              <w:docPart w:val="76B375A78335416BA0E51B7FBF211A2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431BB4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84209941"/>
            <w:placeholder>
              <w:docPart w:val="8A280DEEFEA14A0EBC46898CFBF93918"/>
            </w:placeholder>
            <w:dropDownList>
              <w:listItem w:displayText="≥" w:value="≥"/>
              <w:listItem w:displayText="&gt;" w:value="&gt;"/>
              <w:listItem w:displayText="выбор значения" w:value="выбор значения"/>
            </w:dropDownList>
          </w:sdtPr>
          <w:sdtContent>
            <w:tc>
              <w:tcPr>
                <w:tcW w:w="2820" w:type="dxa"/>
              </w:tcPr>
              <w:p w14:paraId="72EA394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EA54D1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468C1B0A" w14:textId="77777777" w:rsidR="0079171D" w:rsidRPr="001C6EC0" w:rsidRDefault="0079171D" w:rsidP="000753AA">
            <w:pPr>
              <w:jc w:val="center"/>
              <w:rPr>
                <w:rFonts w:ascii="Times New Roman" w:hAnsi="Times New Roman" w:cs="Times New Roman"/>
                <w:sz w:val="20"/>
                <w:szCs w:val="20"/>
              </w:rPr>
            </w:pPr>
          </w:p>
        </w:tc>
        <w:tc>
          <w:tcPr>
            <w:tcW w:w="1309" w:type="dxa"/>
          </w:tcPr>
          <w:p w14:paraId="07F62FBE" w14:textId="77777777" w:rsidR="0079171D" w:rsidRPr="001C6EC0" w:rsidRDefault="0079171D" w:rsidP="000753AA">
            <w:pPr>
              <w:jc w:val="center"/>
              <w:rPr>
                <w:rFonts w:ascii="Times New Roman" w:hAnsi="Times New Roman" w:cs="Times New Roman"/>
                <w:sz w:val="20"/>
                <w:szCs w:val="20"/>
              </w:rPr>
            </w:pPr>
          </w:p>
        </w:tc>
        <w:tc>
          <w:tcPr>
            <w:tcW w:w="979" w:type="dxa"/>
          </w:tcPr>
          <w:p w14:paraId="0A924F1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9F0C84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4EB641AE" w14:textId="77777777" w:rsidTr="001C6EC0">
        <w:tc>
          <w:tcPr>
            <w:tcW w:w="425" w:type="dxa"/>
            <w:vMerge/>
          </w:tcPr>
          <w:p w14:paraId="5125A346"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2BF5A2F3" w14:textId="77777777" w:rsidR="0079171D" w:rsidRPr="001C6EC0" w:rsidRDefault="0079171D" w:rsidP="000753AA">
            <w:pPr>
              <w:rPr>
                <w:rFonts w:ascii="Times New Roman" w:hAnsi="Times New Roman" w:cs="Times New Roman"/>
                <w:bCs/>
                <w:sz w:val="20"/>
                <w:szCs w:val="20"/>
              </w:rPr>
            </w:pPr>
          </w:p>
        </w:tc>
        <w:tc>
          <w:tcPr>
            <w:tcW w:w="993" w:type="dxa"/>
            <w:vMerge/>
          </w:tcPr>
          <w:p w14:paraId="09791B0C" w14:textId="77777777" w:rsidR="0079171D" w:rsidRPr="001C6EC0" w:rsidRDefault="0079171D" w:rsidP="000753AA">
            <w:pPr>
              <w:rPr>
                <w:rFonts w:ascii="Times New Roman" w:hAnsi="Times New Roman" w:cs="Times New Roman"/>
                <w:sz w:val="20"/>
                <w:szCs w:val="20"/>
              </w:rPr>
            </w:pPr>
          </w:p>
        </w:tc>
        <w:tc>
          <w:tcPr>
            <w:tcW w:w="567" w:type="dxa"/>
            <w:vMerge/>
          </w:tcPr>
          <w:p w14:paraId="060F5BE0" w14:textId="77777777" w:rsidR="0079171D" w:rsidRPr="001C6EC0" w:rsidRDefault="0079171D" w:rsidP="000753AA">
            <w:pPr>
              <w:rPr>
                <w:rFonts w:ascii="Times New Roman" w:hAnsi="Times New Roman" w:cs="Times New Roman"/>
                <w:sz w:val="20"/>
                <w:szCs w:val="20"/>
              </w:rPr>
            </w:pPr>
          </w:p>
        </w:tc>
        <w:tc>
          <w:tcPr>
            <w:tcW w:w="850" w:type="dxa"/>
            <w:vMerge/>
          </w:tcPr>
          <w:p w14:paraId="164462EA" w14:textId="77777777" w:rsidR="0079171D" w:rsidRPr="001C6EC0" w:rsidRDefault="0079171D" w:rsidP="000753AA">
            <w:pPr>
              <w:rPr>
                <w:rFonts w:ascii="Times New Roman" w:hAnsi="Times New Roman" w:cs="Times New Roman"/>
                <w:sz w:val="20"/>
                <w:szCs w:val="20"/>
              </w:rPr>
            </w:pPr>
          </w:p>
        </w:tc>
        <w:tc>
          <w:tcPr>
            <w:tcW w:w="1701" w:type="dxa"/>
          </w:tcPr>
          <w:p w14:paraId="589369D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1356469871"/>
            <w:placeholder>
              <w:docPart w:val="7FDC52295CD14EDFA294AC7140007F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A51791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68731575"/>
            <w:placeholder>
              <w:docPart w:val="3AA7269AC72649CEB56DDCAFE5E845F7"/>
            </w:placeholder>
            <w:dropDownList>
              <w:listItem w:displayText="≥" w:value="≥"/>
              <w:listItem w:displayText="&gt;" w:value="&gt;"/>
              <w:listItem w:displayText="выбор значения" w:value="выбор значения"/>
            </w:dropDownList>
          </w:sdtPr>
          <w:sdtContent>
            <w:tc>
              <w:tcPr>
                <w:tcW w:w="2820" w:type="dxa"/>
              </w:tcPr>
              <w:p w14:paraId="129E279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86292D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Pr>
          <w:p w14:paraId="58A83605" w14:textId="77777777" w:rsidR="0079171D" w:rsidRPr="001C6EC0" w:rsidRDefault="0079171D" w:rsidP="000753AA">
            <w:pPr>
              <w:jc w:val="center"/>
              <w:rPr>
                <w:rFonts w:ascii="Times New Roman" w:hAnsi="Times New Roman" w:cs="Times New Roman"/>
                <w:sz w:val="20"/>
                <w:szCs w:val="20"/>
              </w:rPr>
            </w:pPr>
          </w:p>
        </w:tc>
        <w:tc>
          <w:tcPr>
            <w:tcW w:w="1309" w:type="dxa"/>
          </w:tcPr>
          <w:p w14:paraId="482D3795" w14:textId="77777777" w:rsidR="0079171D" w:rsidRPr="001C6EC0" w:rsidRDefault="0079171D" w:rsidP="000753AA">
            <w:pPr>
              <w:jc w:val="center"/>
              <w:rPr>
                <w:rFonts w:ascii="Times New Roman" w:hAnsi="Times New Roman" w:cs="Times New Roman"/>
                <w:sz w:val="20"/>
                <w:szCs w:val="20"/>
              </w:rPr>
            </w:pPr>
          </w:p>
        </w:tc>
        <w:tc>
          <w:tcPr>
            <w:tcW w:w="979" w:type="dxa"/>
          </w:tcPr>
          <w:p w14:paraId="09BA19D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437DDDE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5A64088" w14:textId="77777777" w:rsidTr="001C6EC0">
        <w:tc>
          <w:tcPr>
            <w:tcW w:w="425" w:type="dxa"/>
            <w:vMerge/>
          </w:tcPr>
          <w:p w14:paraId="41027F7C"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17E198A2" w14:textId="77777777" w:rsidR="0079171D" w:rsidRPr="001C6EC0" w:rsidRDefault="0079171D" w:rsidP="000753AA">
            <w:pPr>
              <w:rPr>
                <w:rFonts w:ascii="Times New Roman" w:hAnsi="Times New Roman" w:cs="Times New Roman"/>
                <w:bCs/>
                <w:sz w:val="20"/>
                <w:szCs w:val="20"/>
              </w:rPr>
            </w:pPr>
          </w:p>
        </w:tc>
        <w:tc>
          <w:tcPr>
            <w:tcW w:w="993" w:type="dxa"/>
            <w:vMerge/>
          </w:tcPr>
          <w:p w14:paraId="44A9377F" w14:textId="77777777" w:rsidR="0079171D" w:rsidRPr="001C6EC0" w:rsidRDefault="0079171D" w:rsidP="000753AA">
            <w:pPr>
              <w:rPr>
                <w:rFonts w:ascii="Times New Roman" w:hAnsi="Times New Roman" w:cs="Times New Roman"/>
                <w:sz w:val="20"/>
                <w:szCs w:val="20"/>
              </w:rPr>
            </w:pPr>
          </w:p>
        </w:tc>
        <w:tc>
          <w:tcPr>
            <w:tcW w:w="567" w:type="dxa"/>
            <w:vMerge/>
          </w:tcPr>
          <w:p w14:paraId="2AC2E944" w14:textId="77777777" w:rsidR="0079171D" w:rsidRPr="001C6EC0" w:rsidRDefault="0079171D" w:rsidP="000753AA">
            <w:pPr>
              <w:rPr>
                <w:rFonts w:ascii="Times New Roman" w:hAnsi="Times New Roman" w:cs="Times New Roman"/>
                <w:sz w:val="20"/>
                <w:szCs w:val="20"/>
              </w:rPr>
            </w:pPr>
          </w:p>
        </w:tc>
        <w:tc>
          <w:tcPr>
            <w:tcW w:w="850" w:type="dxa"/>
            <w:vMerge/>
          </w:tcPr>
          <w:p w14:paraId="127B9F49" w14:textId="77777777" w:rsidR="0079171D" w:rsidRPr="001C6EC0" w:rsidRDefault="0079171D" w:rsidP="000753AA">
            <w:pPr>
              <w:rPr>
                <w:rFonts w:ascii="Times New Roman" w:hAnsi="Times New Roman" w:cs="Times New Roman"/>
                <w:sz w:val="20"/>
                <w:szCs w:val="20"/>
              </w:rPr>
            </w:pPr>
          </w:p>
        </w:tc>
        <w:tc>
          <w:tcPr>
            <w:tcW w:w="1701" w:type="dxa"/>
          </w:tcPr>
          <w:p w14:paraId="2B9A753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590076220"/>
            <w:placeholder>
              <w:docPart w:val="26B8675154B047FFABBE3A7AC7641A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F903DB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057921213"/>
            <w:placeholder>
              <w:docPart w:val="E1C492043695442EA75693A379D480B1"/>
            </w:placeholder>
            <w:dropDownList>
              <w:listItem w:displayText="≥" w:value="≥"/>
              <w:listItem w:displayText="&gt;" w:value="&gt;"/>
              <w:listItem w:displayText="выбор значения" w:value="выбор значения"/>
            </w:dropDownList>
          </w:sdtPr>
          <w:sdtContent>
            <w:tc>
              <w:tcPr>
                <w:tcW w:w="2820" w:type="dxa"/>
              </w:tcPr>
              <w:p w14:paraId="3B9D455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B78FD1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916663242"/>
            <w:placeholder>
              <w:docPart w:val="A6DA9D0EFCF64F1092481D8AA1324A75"/>
            </w:placeholder>
            <w:dropDownList>
              <w:listItem w:displayText="≤" w:value="≤"/>
              <w:listItem w:displayText="&lt;" w:value="&lt;"/>
              <w:listItem w:displayText="выбор значения" w:value="выбор значения"/>
            </w:dropDownList>
          </w:sdtPr>
          <w:sdtContent>
            <w:tc>
              <w:tcPr>
                <w:tcW w:w="1099" w:type="dxa"/>
              </w:tcPr>
              <w:p w14:paraId="0B92D5F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1B283B4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979" w:type="dxa"/>
          </w:tcPr>
          <w:p w14:paraId="7177E47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1F85A8B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310E349F" w14:textId="77777777" w:rsidTr="001C6EC0">
        <w:tc>
          <w:tcPr>
            <w:tcW w:w="425" w:type="dxa"/>
            <w:vMerge/>
          </w:tcPr>
          <w:p w14:paraId="36068942"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33CC7960" w14:textId="77777777" w:rsidR="0079171D" w:rsidRPr="001C6EC0" w:rsidRDefault="0079171D" w:rsidP="000753AA">
            <w:pPr>
              <w:rPr>
                <w:rFonts w:ascii="Times New Roman" w:hAnsi="Times New Roman" w:cs="Times New Roman"/>
                <w:bCs/>
                <w:sz w:val="20"/>
                <w:szCs w:val="20"/>
              </w:rPr>
            </w:pPr>
          </w:p>
        </w:tc>
        <w:tc>
          <w:tcPr>
            <w:tcW w:w="993" w:type="dxa"/>
            <w:vMerge/>
          </w:tcPr>
          <w:p w14:paraId="46592DE5" w14:textId="77777777" w:rsidR="0079171D" w:rsidRPr="001C6EC0" w:rsidRDefault="0079171D" w:rsidP="000753AA">
            <w:pPr>
              <w:rPr>
                <w:rFonts w:ascii="Times New Roman" w:hAnsi="Times New Roman" w:cs="Times New Roman"/>
                <w:sz w:val="20"/>
                <w:szCs w:val="20"/>
              </w:rPr>
            </w:pPr>
          </w:p>
        </w:tc>
        <w:tc>
          <w:tcPr>
            <w:tcW w:w="567" w:type="dxa"/>
            <w:vMerge/>
          </w:tcPr>
          <w:p w14:paraId="664271BF" w14:textId="77777777" w:rsidR="0079171D" w:rsidRPr="001C6EC0" w:rsidRDefault="0079171D" w:rsidP="000753AA">
            <w:pPr>
              <w:rPr>
                <w:rFonts w:ascii="Times New Roman" w:hAnsi="Times New Roman" w:cs="Times New Roman"/>
                <w:sz w:val="20"/>
                <w:szCs w:val="20"/>
              </w:rPr>
            </w:pPr>
          </w:p>
        </w:tc>
        <w:tc>
          <w:tcPr>
            <w:tcW w:w="850" w:type="dxa"/>
            <w:vMerge/>
          </w:tcPr>
          <w:p w14:paraId="1E129823" w14:textId="77777777" w:rsidR="0079171D" w:rsidRPr="001C6EC0" w:rsidRDefault="0079171D" w:rsidP="000753AA">
            <w:pPr>
              <w:rPr>
                <w:rFonts w:ascii="Times New Roman" w:hAnsi="Times New Roman" w:cs="Times New Roman"/>
                <w:sz w:val="20"/>
                <w:szCs w:val="20"/>
              </w:rPr>
            </w:pPr>
          </w:p>
        </w:tc>
        <w:tc>
          <w:tcPr>
            <w:tcW w:w="1701" w:type="dxa"/>
          </w:tcPr>
          <w:p w14:paraId="4A6331D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1432735067"/>
            <w:placeholder>
              <w:docPart w:val="5DC73D8DEB834DFF880193517A95150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A7B9E4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87335419"/>
            <w:placeholder>
              <w:docPart w:val="BF0E4E81F3A04F4F8832BAEDE116203A"/>
            </w:placeholder>
            <w:dropDownList>
              <w:listItem w:displayText="≥" w:value="≥"/>
              <w:listItem w:displayText="&gt;" w:value="&gt;"/>
              <w:listItem w:displayText="выбор значения" w:value="выбор значения"/>
            </w:dropDownList>
          </w:sdtPr>
          <w:sdtContent>
            <w:tc>
              <w:tcPr>
                <w:tcW w:w="2820" w:type="dxa"/>
              </w:tcPr>
              <w:p w14:paraId="53740B3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25DE4B3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Pr>
          <w:p w14:paraId="5BF94757" w14:textId="77777777" w:rsidR="0079171D" w:rsidRPr="001C6EC0" w:rsidRDefault="0079171D" w:rsidP="000753AA">
            <w:pPr>
              <w:jc w:val="center"/>
              <w:rPr>
                <w:rFonts w:ascii="Times New Roman" w:hAnsi="Times New Roman" w:cs="Times New Roman"/>
                <w:sz w:val="20"/>
                <w:szCs w:val="20"/>
              </w:rPr>
            </w:pPr>
          </w:p>
        </w:tc>
        <w:tc>
          <w:tcPr>
            <w:tcW w:w="1309" w:type="dxa"/>
          </w:tcPr>
          <w:p w14:paraId="0532A8D4" w14:textId="77777777" w:rsidR="0079171D" w:rsidRPr="001C6EC0" w:rsidRDefault="0079171D" w:rsidP="000753AA">
            <w:pPr>
              <w:jc w:val="center"/>
              <w:rPr>
                <w:rFonts w:ascii="Times New Roman" w:hAnsi="Times New Roman" w:cs="Times New Roman"/>
                <w:sz w:val="20"/>
                <w:szCs w:val="20"/>
              </w:rPr>
            </w:pPr>
          </w:p>
        </w:tc>
        <w:tc>
          <w:tcPr>
            <w:tcW w:w="979" w:type="dxa"/>
          </w:tcPr>
          <w:p w14:paraId="038386CA"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67D6A89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3F4E9342" w14:textId="77777777" w:rsidTr="001C6EC0">
        <w:tc>
          <w:tcPr>
            <w:tcW w:w="425" w:type="dxa"/>
            <w:vMerge/>
          </w:tcPr>
          <w:p w14:paraId="09057F19"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32E99290" w14:textId="77777777" w:rsidR="0079171D" w:rsidRPr="001C6EC0" w:rsidRDefault="0079171D" w:rsidP="000753AA">
            <w:pPr>
              <w:rPr>
                <w:rFonts w:ascii="Times New Roman" w:hAnsi="Times New Roman" w:cs="Times New Roman"/>
                <w:bCs/>
                <w:sz w:val="20"/>
                <w:szCs w:val="20"/>
              </w:rPr>
            </w:pPr>
          </w:p>
        </w:tc>
        <w:tc>
          <w:tcPr>
            <w:tcW w:w="993" w:type="dxa"/>
            <w:vMerge/>
          </w:tcPr>
          <w:p w14:paraId="45A865CB" w14:textId="77777777" w:rsidR="0079171D" w:rsidRPr="001C6EC0" w:rsidRDefault="0079171D" w:rsidP="000753AA">
            <w:pPr>
              <w:rPr>
                <w:rFonts w:ascii="Times New Roman" w:hAnsi="Times New Roman" w:cs="Times New Roman"/>
                <w:sz w:val="20"/>
                <w:szCs w:val="20"/>
              </w:rPr>
            </w:pPr>
          </w:p>
        </w:tc>
        <w:tc>
          <w:tcPr>
            <w:tcW w:w="567" w:type="dxa"/>
            <w:vMerge/>
          </w:tcPr>
          <w:p w14:paraId="68560186" w14:textId="77777777" w:rsidR="0079171D" w:rsidRPr="001C6EC0" w:rsidRDefault="0079171D" w:rsidP="000753AA">
            <w:pPr>
              <w:rPr>
                <w:rFonts w:ascii="Times New Roman" w:hAnsi="Times New Roman" w:cs="Times New Roman"/>
                <w:sz w:val="20"/>
                <w:szCs w:val="20"/>
              </w:rPr>
            </w:pPr>
          </w:p>
        </w:tc>
        <w:tc>
          <w:tcPr>
            <w:tcW w:w="850" w:type="dxa"/>
            <w:vMerge/>
          </w:tcPr>
          <w:p w14:paraId="46855748" w14:textId="77777777" w:rsidR="0079171D" w:rsidRPr="001C6EC0" w:rsidRDefault="0079171D" w:rsidP="000753AA">
            <w:pPr>
              <w:rPr>
                <w:rFonts w:ascii="Times New Roman" w:hAnsi="Times New Roman" w:cs="Times New Roman"/>
                <w:sz w:val="20"/>
                <w:szCs w:val="20"/>
              </w:rPr>
            </w:pPr>
          </w:p>
        </w:tc>
        <w:tc>
          <w:tcPr>
            <w:tcW w:w="1701" w:type="dxa"/>
          </w:tcPr>
          <w:p w14:paraId="04724AB0"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164715375"/>
            <w:placeholder>
              <w:docPart w:val="E19BF0B4B77B42F1AB9FF52BBF1DFE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FA7FA2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90997511"/>
            <w:placeholder>
              <w:docPart w:val="3004FE3222344B45A1DCED96632BC5C0"/>
            </w:placeholder>
            <w:dropDownList>
              <w:listItem w:displayText="≥" w:value="≥"/>
              <w:listItem w:displayText="&gt;" w:value="&gt;"/>
              <w:listItem w:displayText="выбор значения" w:value="выбор значения"/>
            </w:dropDownList>
          </w:sdtPr>
          <w:sdtContent>
            <w:tc>
              <w:tcPr>
                <w:tcW w:w="2820" w:type="dxa"/>
              </w:tcPr>
              <w:p w14:paraId="5A33CD0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04D8E3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Pr>
          <w:p w14:paraId="0A559373" w14:textId="77777777" w:rsidR="0079171D" w:rsidRPr="001C6EC0" w:rsidRDefault="0079171D" w:rsidP="000753AA">
            <w:pPr>
              <w:jc w:val="center"/>
              <w:rPr>
                <w:rFonts w:ascii="Times New Roman" w:hAnsi="Times New Roman" w:cs="Times New Roman"/>
                <w:sz w:val="20"/>
                <w:szCs w:val="20"/>
              </w:rPr>
            </w:pPr>
          </w:p>
        </w:tc>
        <w:tc>
          <w:tcPr>
            <w:tcW w:w="1309" w:type="dxa"/>
          </w:tcPr>
          <w:p w14:paraId="1006507D" w14:textId="77777777" w:rsidR="0079171D" w:rsidRPr="001C6EC0" w:rsidRDefault="0079171D" w:rsidP="000753AA">
            <w:pPr>
              <w:jc w:val="center"/>
              <w:rPr>
                <w:rFonts w:ascii="Times New Roman" w:hAnsi="Times New Roman" w:cs="Times New Roman"/>
                <w:sz w:val="20"/>
                <w:szCs w:val="20"/>
              </w:rPr>
            </w:pPr>
          </w:p>
        </w:tc>
        <w:tc>
          <w:tcPr>
            <w:tcW w:w="979" w:type="dxa"/>
          </w:tcPr>
          <w:p w14:paraId="5D4A773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0CCD695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26E23902" w14:textId="77777777" w:rsidTr="001C6EC0">
        <w:tc>
          <w:tcPr>
            <w:tcW w:w="425" w:type="dxa"/>
            <w:vMerge/>
          </w:tcPr>
          <w:p w14:paraId="4474195A"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34FD6B63" w14:textId="77777777" w:rsidR="0079171D" w:rsidRPr="001C6EC0" w:rsidRDefault="0079171D" w:rsidP="000753AA">
            <w:pPr>
              <w:rPr>
                <w:rFonts w:ascii="Times New Roman" w:hAnsi="Times New Roman" w:cs="Times New Roman"/>
                <w:bCs/>
                <w:sz w:val="20"/>
                <w:szCs w:val="20"/>
              </w:rPr>
            </w:pPr>
          </w:p>
        </w:tc>
        <w:tc>
          <w:tcPr>
            <w:tcW w:w="993" w:type="dxa"/>
            <w:vMerge/>
          </w:tcPr>
          <w:p w14:paraId="790D78B2" w14:textId="77777777" w:rsidR="0079171D" w:rsidRPr="001C6EC0" w:rsidRDefault="0079171D" w:rsidP="000753AA">
            <w:pPr>
              <w:rPr>
                <w:rFonts w:ascii="Times New Roman" w:hAnsi="Times New Roman" w:cs="Times New Roman"/>
                <w:sz w:val="20"/>
                <w:szCs w:val="20"/>
              </w:rPr>
            </w:pPr>
          </w:p>
        </w:tc>
        <w:tc>
          <w:tcPr>
            <w:tcW w:w="567" w:type="dxa"/>
            <w:vMerge/>
          </w:tcPr>
          <w:p w14:paraId="14DC4CA9" w14:textId="77777777" w:rsidR="0079171D" w:rsidRPr="001C6EC0" w:rsidRDefault="0079171D" w:rsidP="000753AA">
            <w:pPr>
              <w:rPr>
                <w:rFonts w:ascii="Times New Roman" w:hAnsi="Times New Roman" w:cs="Times New Roman"/>
                <w:sz w:val="20"/>
                <w:szCs w:val="20"/>
              </w:rPr>
            </w:pPr>
          </w:p>
        </w:tc>
        <w:tc>
          <w:tcPr>
            <w:tcW w:w="850" w:type="dxa"/>
            <w:vMerge/>
          </w:tcPr>
          <w:p w14:paraId="6275BCF2" w14:textId="77777777" w:rsidR="0079171D" w:rsidRPr="001C6EC0" w:rsidRDefault="0079171D" w:rsidP="000753AA">
            <w:pPr>
              <w:rPr>
                <w:rFonts w:ascii="Times New Roman" w:hAnsi="Times New Roman" w:cs="Times New Roman"/>
                <w:sz w:val="20"/>
                <w:szCs w:val="20"/>
              </w:rPr>
            </w:pPr>
          </w:p>
        </w:tc>
        <w:tc>
          <w:tcPr>
            <w:tcW w:w="1701" w:type="dxa"/>
          </w:tcPr>
          <w:p w14:paraId="59DE69A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1616977688"/>
            <w:placeholder>
              <w:docPart w:val="9E78B9941182428581C24AA88EA07CF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48902E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85221813"/>
            <w:placeholder>
              <w:docPart w:val="C47CA36F94A84CD0B488E98D948C79F7"/>
            </w:placeholder>
            <w:dropDownList>
              <w:listItem w:displayText="≥" w:value="≥"/>
              <w:listItem w:displayText="&gt;" w:value="&gt;"/>
              <w:listItem w:displayText="выбор значения" w:value="выбор значения"/>
            </w:dropDownList>
          </w:sdtPr>
          <w:sdtContent>
            <w:tc>
              <w:tcPr>
                <w:tcW w:w="2820" w:type="dxa"/>
              </w:tcPr>
              <w:p w14:paraId="5741A88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CEAC42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Pr>
          <w:p w14:paraId="257474E6" w14:textId="77777777" w:rsidR="0079171D" w:rsidRPr="001C6EC0" w:rsidRDefault="0079171D" w:rsidP="000753AA">
            <w:pPr>
              <w:jc w:val="center"/>
              <w:rPr>
                <w:rFonts w:ascii="Times New Roman" w:hAnsi="Times New Roman" w:cs="Times New Roman"/>
                <w:sz w:val="20"/>
                <w:szCs w:val="20"/>
              </w:rPr>
            </w:pPr>
          </w:p>
        </w:tc>
        <w:tc>
          <w:tcPr>
            <w:tcW w:w="1309" w:type="dxa"/>
          </w:tcPr>
          <w:p w14:paraId="7FB555C5" w14:textId="77777777" w:rsidR="0079171D" w:rsidRPr="001C6EC0" w:rsidRDefault="0079171D" w:rsidP="000753AA">
            <w:pPr>
              <w:jc w:val="center"/>
              <w:rPr>
                <w:rFonts w:ascii="Times New Roman" w:hAnsi="Times New Roman" w:cs="Times New Roman"/>
                <w:sz w:val="20"/>
                <w:szCs w:val="20"/>
              </w:rPr>
            </w:pPr>
          </w:p>
        </w:tc>
        <w:tc>
          <w:tcPr>
            <w:tcW w:w="979" w:type="dxa"/>
          </w:tcPr>
          <w:p w14:paraId="6AA86BF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5A41BC5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0471AC7D" w14:textId="77777777" w:rsidTr="001C6EC0">
        <w:tc>
          <w:tcPr>
            <w:tcW w:w="425" w:type="dxa"/>
            <w:vMerge/>
          </w:tcPr>
          <w:p w14:paraId="4FB1C370"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71A384FD" w14:textId="77777777" w:rsidR="0079171D" w:rsidRPr="001C6EC0" w:rsidRDefault="0079171D" w:rsidP="000753AA">
            <w:pPr>
              <w:rPr>
                <w:rFonts w:ascii="Times New Roman" w:hAnsi="Times New Roman" w:cs="Times New Roman"/>
                <w:bCs/>
                <w:sz w:val="20"/>
                <w:szCs w:val="20"/>
              </w:rPr>
            </w:pPr>
          </w:p>
        </w:tc>
        <w:tc>
          <w:tcPr>
            <w:tcW w:w="993" w:type="dxa"/>
            <w:vMerge/>
          </w:tcPr>
          <w:p w14:paraId="2931CDEE" w14:textId="77777777" w:rsidR="0079171D" w:rsidRPr="001C6EC0" w:rsidRDefault="0079171D" w:rsidP="000753AA">
            <w:pPr>
              <w:rPr>
                <w:rFonts w:ascii="Times New Roman" w:hAnsi="Times New Roman" w:cs="Times New Roman"/>
                <w:sz w:val="20"/>
                <w:szCs w:val="20"/>
              </w:rPr>
            </w:pPr>
          </w:p>
        </w:tc>
        <w:tc>
          <w:tcPr>
            <w:tcW w:w="567" w:type="dxa"/>
            <w:vMerge/>
          </w:tcPr>
          <w:p w14:paraId="76B5EC37" w14:textId="77777777" w:rsidR="0079171D" w:rsidRPr="001C6EC0" w:rsidRDefault="0079171D" w:rsidP="000753AA">
            <w:pPr>
              <w:rPr>
                <w:rFonts w:ascii="Times New Roman" w:hAnsi="Times New Roman" w:cs="Times New Roman"/>
                <w:sz w:val="20"/>
                <w:szCs w:val="20"/>
              </w:rPr>
            </w:pPr>
          </w:p>
        </w:tc>
        <w:tc>
          <w:tcPr>
            <w:tcW w:w="850" w:type="dxa"/>
            <w:vMerge/>
          </w:tcPr>
          <w:p w14:paraId="3C33E222" w14:textId="77777777" w:rsidR="0079171D" w:rsidRPr="001C6EC0" w:rsidRDefault="0079171D" w:rsidP="000753AA">
            <w:pPr>
              <w:rPr>
                <w:rFonts w:ascii="Times New Roman" w:hAnsi="Times New Roman" w:cs="Times New Roman"/>
                <w:sz w:val="20"/>
                <w:szCs w:val="20"/>
              </w:rPr>
            </w:pPr>
          </w:p>
        </w:tc>
        <w:tc>
          <w:tcPr>
            <w:tcW w:w="1701" w:type="dxa"/>
          </w:tcPr>
          <w:p w14:paraId="2D76F86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78750962"/>
            <w:placeholder>
              <w:docPart w:val="1B8A2DE2A03742948EF0A1AE22C8576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824A79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2820" w:type="dxa"/>
          </w:tcPr>
          <w:p w14:paraId="413F1936" w14:textId="77777777" w:rsidR="0079171D" w:rsidRPr="001C6EC0" w:rsidRDefault="0079171D" w:rsidP="000753AA">
            <w:pPr>
              <w:jc w:val="center"/>
              <w:rPr>
                <w:rFonts w:ascii="Times New Roman" w:hAnsi="Times New Roman" w:cs="Times New Roman"/>
                <w:sz w:val="20"/>
                <w:szCs w:val="20"/>
              </w:rPr>
            </w:pPr>
          </w:p>
        </w:tc>
        <w:tc>
          <w:tcPr>
            <w:tcW w:w="881" w:type="dxa"/>
          </w:tcPr>
          <w:p w14:paraId="2CB70B07"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2055140189"/>
            <w:placeholder>
              <w:docPart w:val="B647A69652DF416EB6E67D7F8E059E2B"/>
            </w:placeholder>
            <w:dropDownList>
              <w:listItem w:displayText="≤" w:value="≤"/>
              <w:listItem w:displayText="&lt;" w:value="&lt;"/>
              <w:listItem w:displayText="выбор значения" w:value="выбор значения"/>
            </w:dropDownList>
          </w:sdtPr>
          <w:sdtContent>
            <w:tc>
              <w:tcPr>
                <w:tcW w:w="1099" w:type="dxa"/>
              </w:tcPr>
              <w:p w14:paraId="052EE04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725F3B1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979" w:type="dxa"/>
          </w:tcPr>
          <w:p w14:paraId="4A69E04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5ACCF8C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61BCFD84" w14:textId="77777777" w:rsidTr="001C6EC0">
        <w:tc>
          <w:tcPr>
            <w:tcW w:w="425" w:type="dxa"/>
            <w:vMerge/>
          </w:tcPr>
          <w:p w14:paraId="17F2ECFD"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5D7A5484" w14:textId="77777777" w:rsidR="0079171D" w:rsidRPr="001C6EC0" w:rsidRDefault="0079171D" w:rsidP="000753AA">
            <w:pPr>
              <w:rPr>
                <w:rFonts w:ascii="Times New Roman" w:hAnsi="Times New Roman" w:cs="Times New Roman"/>
                <w:bCs/>
                <w:sz w:val="20"/>
                <w:szCs w:val="20"/>
              </w:rPr>
            </w:pPr>
          </w:p>
        </w:tc>
        <w:tc>
          <w:tcPr>
            <w:tcW w:w="993" w:type="dxa"/>
            <w:vMerge/>
          </w:tcPr>
          <w:p w14:paraId="3909250B" w14:textId="77777777" w:rsidR="0079171D" w:rsidRPr="001C6EC0" w:rsidRDefault="0079171D" w:rsidP="000753AA">
            <w:pPr>
              <w:rPr>
                <w:rFonts w:ascii="Times New Roman" w:hAnsi="Times New Roman" w:cs="Times New Roman"/>
                <w:sz w:val="20"/>
                <w:szCs w:val="20"/>
              </w:rPr>
            </w:pPr>
          </w:p>
        </w:tc>
        <w:tc>
          <w:tcPr>
            <w:tcW w:w="567" w:type="dxa"/>
            <w:vMerge/>
          </w:tcPr>
          <w:p w14:paraId="2EDEEFB6" w14:textId="77777777" w:rsidR="0079171D" w:rsidRPr="001C6EC0" w:rsidRDefault="0079171D" w:rsidP="000753AA">
            <w:pPr>
              <w:rPr>
                <w:rFonts w:ascii="Times New Roman" w:hAnsi="Times New Roman" w:cs="Times New Roman"/>
                <w:sz w:val="20"/>
                <w:szCs w:val="20"/>
              </w:rPr>
            </w:pPr>
          </w:p>
        </w:tc>
        <w:tc>
          <w:tcPr>
            <w:tcW w:w="850" w:type="dxa"/>
            <w:vMerge/>
          </w:tcPr>
          <w:p w14:paraId="399EF55B" w14:textId="77777777" w:rsidR="0079171D" w:rsidRPr="001C6EC0" w:rsidRDefault="0079171D" w:rsidP="000753AA">
            <w:pPr>
              <w:rPr>
                <w:rFonts w:ascii="Times New Roman" w:hAnsi="Times New Roman" w:cs="Times New Roman"/>
                <w:sz w:val="20"/>
                <w:szCs w:val="20"/>
              </w:rPr>
            </w:pPr>
          </w:p>
        </w:tc>
        <w:tc>
          <w:tcPr>
            <w:tcW w:w="1701" w:type="dxa"/>
          </w:tcPr>
          <w:p w14:paraId="22376E8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241532408"/>
            <w:placeholder>
              <w:docPart w:val="0320867325FB4792B6F429B697C995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3986CB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6661786"/>
            <w:placeholder>
              <w:docPart w:val="3201322CF6CA4778B73C5D0130D37184"/>
            </w:placeholder>
            <w:dropDownList>
              <w:listItem w:displayText="≥" w:value="≥"/>
              <w:listItem w:displayText="&gt;" w:value="&gt;"/>
              <w:listItem w:displayText="выбор значения" w:value="выбор значения"/>
            </w:dropDownList>
          </w:sdtPr>
          <w:sdtContent>
            <w:tc>
              <w:tcPr>
                <w:tcW w:w="2820" w:type="dxa"/>
              </w:tcPr>
              <w:p w14:paraId="499068E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4142786" w14:textId="32FA4145" w:rsidR="0079171D" w:rsidRPr="001C6EC0" w:rsidRDefault="00B976C7" w:rsidP="000753AA">
            <w:pPr>
              <w:jc w:val="center"/>
              <w:rPr>
                <w:rFonts w:ascii="Times New Roman" w:hAnsi="Times New Roman" w:cs="Times New Roman"/>
                <w:sz w:val="20"/>
                <w:szCs w:val="20"/>
              </w:rPr>
            </w:pPr>
            <w:r w:rsidRPr="001C6EC0">
              <w:rPr>
                <w:rFonts w:ascii="Times New Roman" w:hAnsi="Times New Roman" w:cs="Times New Roman"/>
                <w:sz w:val="20"/>
                <w:szCs w:val="20"/>
              </w:rPr>
              <w:t>47</w:t>
            </w:r>
          </w:p>
        </w:tc>
        <w:sdt>
          <w:sdtPr>
            <w:rPr>
              <w:rFonts w:ascii="Times New Roman" w:hAnsi="Times New Roman" w:cs="Times New Roman"/>
              <w:sz w:val="20"/>
              <w:szCs w:val="20"/>
            </w:rPr>
            <w:alias w:val="значение"/>
            <w:tag w:val="значение"/>
            <w:id w:val="2012567052"/>
            <w:placeholder>
              <w:docPart w:val="D0AEFECE360641338396A2A8C97231BF"/>
            </w:placeholder>
            <w:dropDownList>
              <w:listItem w:displayText="≤" w:value="≤"/>
              <w:listItem w:displayText="&lt;" w:value="&lt;"/>
              <w:listItem w:displayText="выбор значения" w:value="выбор значения"/>
            </w:dropDownList>
          </w:sdtPr>
          <w:sdtContent>
            <w:tc>
              <w:tcPr>
                <w:tcW w:w="1099" w:type="dxa"/>
              </w:tcPr>
              <w:p w14:paraId="543D2AD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49A0D71D" w14:textId="27EEB4B8" w:rsidR="0079171D" w:rsidRPr="001C6EC0" w:rsidRDefault="0079171D" w:rsidP="00B976C7">
            <w:pPr>
              <w:jc w:val="center"/>
              <w:rPr>
                <w:rFonts w:ascii="Times New Roman" w:hAnsi="Times New Roman" w:cs="Times New Roman"/>
                <w:sz w:val="20"/>
                <w:szCs w:val="20"/>
              </w:rPr>
            </w:pPr>
            <w:r w:rsidRPr="001C6EC0">
              <w:rPr>
                <w:rFonts w:ascii="Times New Roman" w:hAnsi="Times New Roman" w:cs="Times New Roman"/>
                <w:sz w:val="20"/>
                <w:szCs w:val="20"/>
              </w:rPr>
              <w:t>4</w:t>
            </w:r>
            <w:r w:rsidR="00B976C7" w:rsidRPr="001C6EC0">
              <w:rPr>
                <w:rFonts w:ascii="Times New Roman" w:hAnsi="Times New Roman" w:cs="Times New Roman"/>
                <w:sz w:val="20"/>
                <w:szCs w:val="20"/>
              </w:rPr>
              <w:t>9</w:t>
            </w:r>
          </w:p>
        </w:tc>
        <w:tc>
          <w:tcPr>
            <w:tcW w:w="979" w:type="dxa"/>
          </w:tcPr>
          <w:p w14:paraId="3A69540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75CA020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6CD13C3B" w14:textId="77777777" w:rsidTr="001C6EC0">
        <w:tc>
          <w:tcPr>
            <w:tcW w:w="425" w:type="dxa"/>
            <w:vMerge/>
          </w:tcPr>
          <w:p w14:paraId="2A56A0AC"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585EB9A7" w14:textId="77777777" w:rsidR="0079171D" w:rsidRPr="001C6EC0" w:rsidRDefault="0079171D" w:rsidP="000753AA">
            <w:pPr>
              <w:rPr>
                <w:rFonts w:ascii="Times New Roman" w:hAnsi="Times New Roman" w:cs="Times New Roman"/>
                <w:bCs/>
                <w:sz w:val="20"/>
                <w:szCs w:val="20"/>
              </w:rPr>
            </w:pPr>
          </w:p>
        </w:tc>
        <w:tc>
          <w:tcPr>
            <w:tcW w:w="993" w:type="dxa"/>
            <w:vMerge/>
          </w:tcPr>
          <w:p w14:paraId="45052D56" w14:textId="77777777" w:rsidR="0079171D" w:rsidRPr="001C6EC0" w:rsidRDefault="0079171D" w:rsidP="000753AA">
            <w:pPr>
              <w:rPr>
                <w:rFonts w:ascii="Times New Roman" w:hAnsi="Times New Roman" w:cs="Times New Roman"/>
                <w:sz w:val="20"/>
                <w:szCs w:val="20"/>
              </w:rPr>
            </w:pPr>
          </w:p>
        </w:tc>
        <w:tc>
          <w:tcPr>
            <w:tcW w:w="567" w:type="dxa"/>
            <w:vMerge/>
          </w:tcPr>
          <w:p w14:paraId="72A904C5" w14:textId="77777777" w:rsidR="0079171D" w:rsidRPr="001C6EC0" w:rsidRDefault="0079171D" w:rsidP="000753AA">
            <w:pPr>
              <w:rPr>
                <w:rFonts w:ascii="Times New Roman" w:hAnsi="Times New Roman" w:cs="Times New Roman"/>
                <w:sz w:val="20"/>
                <w:szCs w:val="20"/>
              </w:rPr>
            </w:pPr>
          </w:p>
        </w:tc>
        <w:tc>
          <w:tcPr>
            <w:tcW w:w="850" w:type="dxa"/>
            <w:vMerge/>
          </w:tcPr>
          <w:p w14:paraId="5928F32C" w14:textId="77777777" w:rsidR="0079171D" w:rsidRPr="001C6EC0" w:rsidRDefault="0079171D" w:rsidP="000753AA">
            <w:pPr>
              <w:rPr>
                <w:rFonts w:ascii="Times New Roman" w:hAnsi="Times New Roman" w:cs="Times New Roman"/>
                <w:sz w:val="20"/>
                <w:szCs w:val="20"/>
              </w:rPr>
            </w:pPr>
          </w:p>
        </w:tc>
        <w:tc>
          <w:tcPr>
            <w:tcW w:w="1701" w:type="dxa"/>
          </w:tcPr>
          <w:p w14:paraId="1305D7B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6230930A"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688556552"/>
            <w:placeholder>
              <w:docPart w:val="2CE50D93A7884FBDB3B71A1ABABA2D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C85DC7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3668C343"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6C17B3FC"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6460B1CC"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6C91C4A3"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2F317FC7"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18FFB1C3"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2B26236E" w14:textId="6C8E3AD1" w:rsidR="0079171D" w:rsidRPr="001C6EC0" w:rsidRDefault="0079171D" w:rsidP="001C6EC0">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tc>
        <w:tc>
          <w:tcPr>
            <w:tcW w:w="979" w:type="dxa"/>
          </w:tcPr>
          <w:p w14:paraId="712A07C7"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96864814"/>
            <w:placeholder>
              <w:docPart w:val="DB8596C5F9C440B7BDD173E32DDCC26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4794EC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2BA6E704" w14:textId="77777777" w:rsidTr="001C6EC0">
        <w:tc>
          <w:tcPr>
            <w:tcW w:w="425" w:type="dxa"/>
            <w:vMerge/>
          </w:tcPr>
          <w:p w14:paraId="320085F7"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5920292C" w14:textId="77777777" w:rsidR="0079171D" w:rsidRPr="001C6EC0" w:rsidRDefault="0079171D" w:rsidP="000753AA">
            <w:pPr>
              <w:rPr>
                <w:rFonts w:ascii="Times New Roman" w:hAnsi="Times New Roman" w:cs="Times New Roman"/>
                <w:bCs/>
                <w:sz w:val="20"/>
                <w:szCs w:val="20"/>
              </w:rPr>
            </w:pPr>
          </w:p>
        </w:tc>
        <w:tc>
          <w:tcPr>
            <w:tcW w:w="993" w:type="dxa"/>
            <w:vMerge/>
          </w:tcPr>
          <w:p w14:paraId="41D87206" w14:textId="77777777" w:rsidR="0079171D" w:rsidRPr="001C6EC0" w:rsidRDefault="0079171D" w:rsidP="000753AA">
            <w:pPr>
              <w:rPr>
                <w:rFonts w:ascii="Times New Roman" w:hAnsi="Times New Roman" w:cs="Times New Roman"/>
                <w:sz w:val="20"/>
                <w:szCs w:val="20"/>
              </w:rPr>
            </w:pPr>
          </w:p>
        </w:tc>
        <w:tc>
          <w:tcPr>
            <w:tcW w:w="567" w:type="dxa"/>
            <w:vMerge/>
          </w:tcPr>
          <w:p w14:paraId="279B1F61" w14:textId="77777777" w:rsidR="0079171D" w:rsidRPr="001C6EC0" w:rsidRDefault="0079171D" w:rsidP="000753AA">
            <w:pPr>
              <w:rPr>
                <w:rFonts w:ascii="Times New Roman" w:hAnsi="Times New Roman" w:cs="Times New Roman"/>
                <w:sz w:val="20"/>
                <w:szCs w:val="20"/>
              </w:rPr>
            </w:pPr>
          </w:p>
        </w:tc>
        <w:tc>
          <w:tcPr>
            <w:tcW w:w="850" w:type="dxa"/>
            <w:vMerge/>
          </w:tcPr>
          <w:p w14:paraId="050FA5DB" w14:textId="77777777" w:rsidR="0079171D" w:rsidRPr="001C6EC0" w:rsidRDefault="0079171D" w:rsidP="000753AA">
            <w:pPr>
              <w:rPr>
                <w:rFonts w:ascii="Times New Roman" w:hAnsi="Times New Roman" w:cs="Times New Roman"/>
                <w:sz w:val="20"/>
                <w:szCs w:val="20"/>
              </w:rPr>
            </w:pPr>
          </w:p>
        </w:tc>
        <w:tc>
          <w:tcPr>
            <w:tcW w:w="1701" w:type="dxa"/>
          </w:tcPr>
          <w:p w14:paraId="445A7F53"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806901041"/>
            <w:placeholder>
              <w:docPart w:val="85DA626B2E0F47BFA5E8507331A570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ED378E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71D22961"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268A6AEC"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28703FBD" w14:textId="277354FF" w:rsidR="0079171D" w:rsidRPr="001C6EC0" w:rsidRDefault="0079171D"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tc>
        <w:tc>
          <w:tcPr>
            <w:tcW w:w="979" w:type="dxa"/>
          </w:tcPr>
          <w:p w14:paraId="7549F246"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688201730"/>
            <w:placeholder>
              <w:docPart w:val="8D78362473ED41B7BCF489AA1C0D207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0E0659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3CD48737" w14:textId="77777777" w:rsidTr="001C6EC0">
        <w:trPr>
          <w:trHeight w:val="1656"/>
        </w:trPr>
        <w:tc>
          <w:tcPr>
            <w:tcW w:w="425" w:type="dxa"/>
            <w:vMerge/>
          </w:tcPr>
          <w:p w14:paraId="3CF95A06"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44FF5C4A" w14:textId="77777777" w:rsidR="0079171D" w:rsidRPr="001C6EC0" w:rsidRDefault="0079171D" w:rsidP="000753AA">
            <w:pPr>
              <w:rPr>
                <w:rFonts w:ascii="Times New Roman" w:hAnsi="Times New Roman" w:cs="Times New Roman"/>
                <w:bCs/>
                <w:sz w:val="20"/>
                <w:szCs w:val="20"/>
              </w:rPr>
            </w:pPr>
          </w:p>
        </w:tc>
        <w:tc>
          <w:tcPr>
            <w:tcW w:w="993" w:type="dxa"/>
            <w:vMerge/>
          </w:tcPr>
          <w:p w14:paraId="138460FF" w14:textId="77777777" w:rsidR="0079171D" w:rsidRPr="001C6EC0" w:rsidRDefault="0079171D" w:rsidP="000753AA">
            <w:pPr>
              <w:rPr>
                <w:rFonts w:ascii="Times New Roman" w:hAnsi="Times New Roman" w:cs="Times New Roman"/>
                <w:sz w:val="20"/>
                <w:szCs w:val="20"/>
              </w:rPr>
            </w:pPr>
          </w:p>
        </w:tc>
        <w:tc>
          <w:tcPr>
            <w:tcW w:w="567" w:type="dxa"/>
            <w:vMerge/>
          </w:tcPr>
          <w:p w14:paraId="5889CF82" w14:textId="77777777" w:rsidR="0079171D" w:rsidRPr="001C6EC0" w:rsidRDefault="0079171D" w:rsidP="000753AA">
            <w:pPr>
              <w:rPr>
                <w:rFonts w:ascii="Times New Roman" w:hAnsi="Times New Roman" w:cs="Times New Roman"/>
                <w:sz w:val="20"/>
                <w:szCs w:val="20"/>
              </w:rPr>
            </w:pPr>
          </w:p>
        </w:tc>
        <w:tc>
          <w:tcPr>
            <w:tcW w:w="850" w:type="dxa"/>
            <w:vMerge/>
          </w:tcPr>
          <w:p w14:paraId="39EA82E5" w14:textId="77777777" w:rsidR="0079171D" w:rsidRPr="001C6EC0" w:rsidRDefault="0079171D" w:rsidP="000753AA">
            <w:pPr>
              <w:rPr>
                <w:rFonts w:ascii="Times New Roman" w:hAnsi="Times New Roman" w:cs="Times New Roman"/>
                <w:sz w:val="20"/>
                <w:szCs w:val="20"/>
              </w:rPr>
            </w:pPr>
          </w:p>
        </w:tc>
        <w:tc>
          <w:tcPr>
            <w:tcW w:w="1701" w:type="dxa"/>
          </w:tcPr>
          <w:p w14:paraId="74AC6EC5"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36624009"/>
            <w:placeholder>
              <w:docPart w:val="FC1A8992BD2847D3B3C8DBD36019CEB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162264C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40808DF1"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1ED22F1E"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00666034"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7285573F" w14:textId="77777777" w:rsidR="0079171D" w:rsidRPr="001C6EC0" w:rsidRDefault="0079171D" w:rsidP="000753AA">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979" w:type="dxa"/>
          </w:tcPr>
          <w:p w14:paraId="0070FA1D"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657983020"/>
            <w:placeholder>
              <w:docPart w:val="7AAF2C35F6B648C39B9E528FADBC2FA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937CD8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B976C7" w:rsidRPr="001C6EC0" w14:paraId="6845B6DB" w14:textId="77777777" w:rsidTr="001C6EC0">
        <w:tc>
          <w:tcPr>
            <w:tcW w:w="425" w:type="dxa"/>
            <w:vMerge w:val="restart"/>
          </w:tcPr>
          <w:p w14:paraId="40541FC9" w14:textId="5EF6F335"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lastRenderedPageBreak/>
              <w:t>9</w:t>
            </w:r>
          </w:p>
        </w:tc>
        <w:tc>
          <w:tcPr>
            <w:tcW w:w="1560" w:type="dxa"/>
            <w:vMerge w:val="restart"/>
          </w:tcPr>
          <w:p w14:paraId="7654393C" w14:textId="77777777" w:rsidR="00B976C7" w:rsidRPr="001C6EC0" w:rsidRDefault="00B976C7" w:rsidP="00B976C7">
            <w:pPr>
              <w:jc w:val="center"/>
              <w:rPr>
                <w:rFonts w:ascii="Times New Roman" w:hAnsi="Times New Roman" w:cs="Times New Roman"/>
                <w:bCs/>
                <w:sz w:val="20"/>
                <w:szCs w:val="20"/>
              </w:rPr>
            </w:pPr>
            <w:r w:rsidRPr="001C6EC0">
              <w:rPr>
                <w:rFonts w:ascii="Times New Roman" w:hAnsi="Times New Roman" w:cs="Times New Roman"/>
                <w:bCs/>
                <w:sz w:val="20"/>
                <w:szCs w:val="20"/>
              </w:rPr>
              <w:t>Кресло-коляска, управляемая пациентом/сопровождающим лицом, с приводом на задние колеса, складная</w:t>
            </w:r>
          </w:p>
          <w:p w14:paraId="18249D1F" w14:textId="38C39518"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bCs/>
                <w:sz w:val="20"/>
                <w:szCs w:val="20"/>
              </w:rPr>
              <w:t>7-02-01</w:t>
            </w:r>
          </w:p>
        </w:tc>
        <w:tc>
          <w:tcPr>
            <w:tcW w:w="993" w:type="dxa"/>
            <w:vMerge w:val="restart"/>
          </w:tcPr>
          <w:p w14:paraId="4FAC7E82"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30.92.20.000/00000013</w:t>
            </w:r>
          </w:p>
        </w:tc>
        <w:tc>
          <w:tcPr>
            <w:tcW w:w="567" w:type="dxa"/>
            <w:vMerge w:val="restart"/>
          </w:tcPr>
          <w:p w14:paraId="277E2FAC" w14:textId="1C8716DA" w:rsidR="00B976C7" w:rsidRPr="001C6EC0" w:rsidRDefault="00F83F83" w:rsidP="00B976C7">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850" w:type="dxa"/>
            <w:vMerge w:val="restart"/>
          </w:tcPr>
          <w:p w14:paraId="2EF7A949" w14:textId="77777777" w:rsidR="00B976C7" w:rsidRPr="001C6EC0" w:rsidRDefault="00B976C7" w:rsidP="00B976C7">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701" w:type="dxa"/>
          </w:tcPr>
          <w:p w14:paraId="6E261A27"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bCs/>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374506847"/>
            <w:placeholder>
              <w:docPart w:val="9337829C6433425BBE7A3DFBABBCB37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46C632B1"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bottom w:val="single" w:sz="4" w:space="0" w:color="auto"/>
              <w:right w:val="single" w:sz="4" w:space="0" w:color="auto"/>
            </w:tcBorders>
            <w:vAlign w:val="center"/>
          </w:tcPr>
          <w:p w14:paraId="3C939920" w14:textId="07808568" w:rsidR="00B976C7" w:rsidRPr="001C6EC0" w:rsidRDefault="00B976C7" w:rsidP="001C6EC0">
            <w:pPr>
              <w:jc w:val="both"/>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79" w:type="dxa"/>
          </w:tcPr>
          <w:p w14:paraId="05663EE4" w14:textId="77777777" w:rsidR="00B976C7" w:rsidRPr="001C6EC0" w:rsidRDefault="00B976C7" w:rsidP="00B976C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38082445"/>
            <w:placeholder>
              <w:docPart w:val="1313DB83B4B4445CA6C64AA6412FB68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3E875146"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B976C7" w:rsidRPr="001C6EC0" w14:paraId="4C9B9370" w14:textId="77777777" w:rsidTr="001C6EC0">
        <w:trPr>
          <w:trHeight w:val="412"/>
        </w:trPr>
        <w:tc>
          <w:tcPr>
            <w:tcW w:w="425" w:type="dxa"/>
            <w:vMerge/>
          </w:tcPr>
          <w:p w14:paraId="5584D3E3" w14:textId="77777777" w:rsidR="00B976C7" w:rsidRPr="001C6EC0" w:rsidRDefault="00B976C7" w:rsidP="00B976C7">
            <w:pPr>
              <w:jc w:val="center"/>
              <w:rPr>
                <w:rFonts w:ascii="Times New Roman" w:hAnsi="Times New Roman" w:cs="Times New Roman"/>
                <w:sz w:val="20"/>
                <w:szCs w:val="20"/>
              </w:rPr>
            </w:pPr>
          </w:p>
        </w:tc>
        <w:tc>
          <w:tcPr>
            <w:tcW w:w="1560" w:type="dxa"/>
            <w:vMerge/>
          </w:tcPr>
          <w:p w14:paraId="63C18D9E" w14:textId="77777777" w:rsidR="00B976C7" w:rsidRPr="001C6EC0" w:rsidRDefault="00B976C7" w:rsidP="00B976C7">
            <w:pPr>
              <w:jc w:val="center"/>
              <w:rPr>
                <w:rFonts w:ascii="Times New Roman" w:hAnsi="Times New Roman" w:cs="Times New Roman"/>
                <w:sz w:val="20"/>
                <w:szCs w:val="20"/>
              </w:rPr>
            </w:pPr>
          </w:p>
        </w:tc>
        <w:tc>
          <w:tcPr>
            <w:tcW w:w="993" w:type="dxa"/>
            <w:vMerge/>
          </w:tcPr>
          <w:p w14:paraId="1362E4A8" w14:textId="77777777" w:rsidR="00B976C7" w:rsidRPr="001C6EC0" w:rsidRDefault="00B976C7" w:rsidP="00B976C7">
            <w:pPr>
              <w:jc w:val="center"/>
              <w:rPr>
                <w:rFonts w:ascii="Times New Roman" w:hAnsi="Times New Roman" w:cs="Times New Roman"/>
                <w:sz w:val="20"/>
                <w:szCs w:val="20"/>
              </w:rPr>
            </w:pPr>
          </w:p>
        </w:tc>
        <w:tc>
          <w:tcPr>
            <w:tcW w:w="567" w:type="dxa"/>
            <w:vMerge/>
          </w:tcPr>
          <w:p w14:paraId="53EAB6FB" w14:textId="77777777" w:rsidR="00B976C7" w:rsidRPr="001C6EC0" w:rsidRDefault="00B976C7" w:rsidP="00B976C7">
            <w:pPr>
              <w:jc w:val="center"/>
              <w:rPr>
                <w:rFonts w:ascii="Times New Roman" w:hAnsi="Times New Roman" w:cs="Times New Roman"/>
                <w:sz w:val="20"/>
                <w:szCs w:val="20"/>
              </w:rPr>
            </w:pPr>
          </w:p>
        </w:tc>
        <w:tc>
          <w:tcPr>
            <w:tcW w:w="850" w:type="dxa"/>
            <w:vMerge/>
          </w:tcPr>
          <w:p w14:paraId="6E7A8CA1" w14:textId="77777777" w:rsidR="00B976C7" w:rsidRPr="001C6EC0" w:rsidRDefault="00B976C7" w:rsidP="00B976C7">
            <w:pPr>
              <w:jc w:val="center"/>
              <w:rPr>
                <w:rFonts w:ascii="Times New Roman" w:hAnsi="Times New Roman" w:cs="Times New Roman"/>
                <w:sz w:val="20"/>
                <w:szCs w:val="20"/>
              </w:rPr>
            </w:pPr>
          </w:p>
        </w:tc>
        <w:tc>
          <w:tcPr>
            <w:tcW w:w="1701" w:type="dxa"/>
          </w:tcPr>
          <w:p w14:paraId="6E71E755" w14:textId="77777777" w:rsidR="00B976C7" w:rsidRPr="001C6EC0" w:rsidRDefault="00B976C7" w:rsidP="00B976C7">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606113762"/>
            <w:placeholder>
              <w:docPart w:val="2547EAD227B0461C9D106C1BD131DAD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hideMark/>
              </w:tcPr>
              <w:p w14:paraId="22C4A8FC"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Borders>
              <w:top w:val="single" w:sz="4" w:space="0" w:color="auto"/>
              <w:left w:val="single" w:sz="4" w:space="0" w:color="auto"/>
              <w:bottom w:val="single" w:sz="4" w:space="0" w:color="auto"/>
              <w:right w:val="single" w:sz="4" w:space="0" w:color="auto"/>
            </w:tcBorders>
            <w:vAlign w:val="center"/>
          </w:tcPr>
          <w:p w14:paraId="28E220ED"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615E703"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114C1970"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Возможность складывания и раскладывания кресла-коляски без применения инструмента. </w:t>
            </w:r>
          </w:p>
          <w:p w14:paraId="2F788BC5"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Поворотные колеса имеют надувные покрышки и имеют диаметр 20 см. Вилка поворотного колеса имеет 4 позиций установки положения колеса.</w:t>
            </w:r>
          </w:p>
          <w:p w14:paraId="3E96D33E"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В качестве опор вращения в передних и в задних колесах применены шариковые подшипники, работающие в паре со стальной втулкой.</w:t>
            </w:r>
          </w:p>
          <w:p w14:paraId="3B32C0B9"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1C6EC0">
              <w:rPr>
                <w:rFonts w:ascii="Times New Roman" w:hAnsi="Times New Roman" w:cs="Times New Roman"/>
                <w:bCs/>
                <w:sz w:val="20"/>
                <w:szCs w:val="20"/>
                <w:lang w:eastAsia="ar-SA"/>
              </w:rPr>
              <w:t>ободами</w:t>
            </w:r>
            <w:proofErr w:type="spellEnd"/>
            <w:r w:rsidRPr="001C6EC0">
              <w:rPr>
                <w:rFonts w:ascii="Times New Roman" w:hAnsi="Times New Roman" w:cs="Times New Roman"/>
                <w:bCs/>
                <w:sz w:val="20"/>
                <w:szCs w:val="20"/>
                <w:lang w:eastAsia="ar-SA"/>
              </w:rPr>
              <w:t xml:space="preserve"> и обручами.</w:t>
            </w:r>
          </w:p>
          <w:p w14:paraId="251852D3"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312E256C"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Кресло-коляска имеет возможность </w:t>
            </w:r>
            <w:proofErr w:type="spellStart"/>
            <w:r w:rsidRPr="001C6EC0">
              <w:rPr>
                <w:rFonts w:ascii="Times New Roman" w:hAnsi="Times New Roman" w:cs="Times New Roman"/>
                <w:bCs/>
                <w:sz w:val="20"/>
                <w:szCs w:val="20"/>
                <w:lang w:eastAsia="ar-SA"/>
              </w:rPr>
              <w:t>поступенчатой</w:t>
            </w:r>
            <w:proofErr w:type="spellEnd"/>
            <w:r w:rsidRPr="001C6EC0">
              <w:rPr>
                <w:rFonts w:ascii="Times New Roman" w:hAnsi="Times New Roman" w:cs="Times New Roman"/>
                <w:bCs/>
                <w:sz w:val="20"/>
                <w:szCs w:val="20"/>
                <w:lang w:eastAsia="ar-SA"/>
              </w:rPr>
              <w:t xml:space="preserve"> регулировки угла наклона спинки в 30º и фиксируется в 4 положениях.</w:t>
            </w:r>
          </w:p>
          <w:p w14:paraId="525E5F9F"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09874A3B" w14:textId="77777777" w:rsidR="00B976C7" w:rsidRPr="001C6EC0" w:rsidRDefault="00B976C7" w:rsidP="00B976C7">
            <w:pPr>
              <w:jc w:val="both"/>
              <w:rPr>
                <w:rFonts w:ascii="Times New Roman" w:hAnsi="Times New Roman" w:cs="Times New Roman"/>
                <w:bCs/>
                <w:sz w:val="20"/>
                <w:szCs w:val="20"/>
                <w:lang w:eastAsia="ar-SA"/>
              </w:rPr>
            </w:pPr>
            <w:r w:rsidRPr="001C6EC0">
              <w:rPr>
                <w:rFonts w:ascii="Times New Roman" w:hAnsi="Times New Roman" w:cs="Times New Roman"/>
                <w:bCs/>
                <w:sz w:val="20"/>
                <w:szCs w:val="20"/>
                <w:lang w:eastAsia="ar-SA"/>
              </w:rPr>
              <w:t>Подлокотники могут регулироваться по высоте. Накладки подлокотников должны быть изготовлены из вспененной резины. Подножки легко демонтированы или просто отведены внутрь рамы без демонтажа.</w:t>
            </w:r>
          </w:p>
          <w:p w14:paraId="0B2F94B4" w14:textId="26376964" w:rsidR="00B976C7" w:rsidRPr="001C6EC0" w:rsidRDefault="00B976C7" w:rsidP="001C6EC0">
            <w:pPr>
              <w:rPr>
                <w:rFonts w:ascii="Times New Roman" w:hAnsi="Times New Roman" w:cs="Times New Roman"/>
                <w:sz w:val="20"/>
                <w:szCs w:val="20"/>
              </w:rPr>
            </w:pPr>
            <w:r w:rsidRPr="001C6EC0">
              <w:rPr>
                <w:rFonts w:ascii="Times New Roman" w:hAnsi="Times New Roman" w:cs="Times New Roman"/>
                <w:bCs/>
                <w:sz w:val="20"/>
                <w:szCs w:val="20"/>
                <w:lang w:eastAsia="ar-SA"/>
              </w:rPr>
              <w:t>Кресло-коляска укомплектована страховочным устройством от опрокидывания</w:t>
            </w:r>
          </w:p>
        </w:tc>
        <w:tc>
          <w:tcPr>
            <w:tcW w:w="979" w:type="dxa"/>
          </w:tcPr>
          <w:p w14:paraId="3B68853F" w14:textId="77777777" w:rsidR="00B976C7" w:rsidRPr="001C6EC0" w:rsidRDefault="00B976C7" w:rsidP="00B976C7">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71336220"/>
            <w:placeholder>
              <w:docPart w:val="DD6C9B51F5054B97BAD82809B184D20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33CCA325" w14:textId="77777777" w:rsidR="00B976C7" w:rsidRPr="001C6EC0" w:rsidRDefault="00B976C7" w:rsidP="00B976C7">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66930C8D" w14:textId="77777777" w:rsidTr="001C6EC0">
        <w:tc>
          <w:tcPr>
            <w:tcW w:w="425" w:type="dxa"/>
            <w:vMerge/>
          </w:tcPr>
          <w:p w14:paraId="07741718"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0BA69A4F" w14:textId="77777777" w:rsidR="0079171D" w:rsidRPr="001C6EC0" w:rsidRDefault="0079171D" w:rsidP="000753AA">
            <w:pPr>
              <w:rPr>
                <w:rFonts w:ascii="Times New Roman" w:hAnsi="Times New Roman" w:cs="Times New Roman"/>
                <w:bCs/>
                <w:sz w:val="20"/>
                <w:szCs w:val="20"/>
              </w:rPr>
            </w:pPr>
          </w:p>
        </w:tc>
        <w:tc>
          <w:tcPr>
            <w:tcW w:w="993" w:type="dxa"/>
            <w:vMerge/>
          </w:tcPr>
          <w:p w14:paraId="117A9115" w14:textId="77777777" w:rsidR="0079171D" w:rsidRPr="001C6EC0" w:rsidRDefault="0079171D" w:rsidP="000753AA">
            <w:pPr>
              <w:rPr>
                <w:rFonts w:ascii="Times New Roman" w:hAnsi="Times New Roman" w:cs="Times New Roman"/>
                <w:sz w:val="20"/>
                <w:szCs w:val="20"/>
              </w:rPr>
            </w:pPr>
          </w:p>
        </w:tc>
        <w:tc>
          <w:tcPr>
            <w:tcW w:w="567" w:type="dxa"/>
            <w:vMerge/>
          </w:tcPr>
          <w:p w14:paraId="261C97F1" w14:textId="77777777" w:rsidR="0079171D" w:rsidRPr="001C6EC0" w:rsidRDefault="0079171D" w:rsidP="000753AA">
            <w:pPr>
              <w:rPr>
                <w:rFonts w:ascii="Times New Roman" w:hAnsi="Times New Roman" w:cs="Times New Roman"/>
                <w:sz w:val="20"/>
                <w:szCs w:val="20"/>
              </w:rPr>
            </w:pPr>
          </w:p>
        </w:tc>
        <w:tc>
          <w:tcPr>
            <w:tcW w:w="850" w:type="dxa"/>
            <w:vMerge/>
          </w:tcPr>
          <w:p w14:paraId="31FDACB4" w14:textId="77777777" w:rsidR="0079171D" w:rsidRPr="001C6EC0" w:rsidRDefault="0079171D" w:rsidP="000753AA">
            <w:pPr>
              <w:rPr>
                <w:rFonts w:ascii="Times New Roman" w:hAnsi="Times New Roman" w:cs="Times New Roman"/>
                <w:sz w:val="20"/>
                <w:szCs w:val="20"/>
              </w:rPr>
            </w:pPr>
          </w:p>
        </w:tc>
        <w:tc>
          <w:tcPr>
            <w:tcW w:w="1701" w:type="dxa"/>
          </w:tcPr>
          <w:p w14:paraId="6BD7390C"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bCs/>
                <w:sz w:val="20"/>
                <w:szCs w:val="20"/>
                <w:lang w:eastAsia="ar-SA"/>
              </w:rPr>
              <w:t>Толщина подушки на сиденье</w:t>
            </w:r>
          </w:p>
        </w:tc>
        <w:sdt>
          <w:sdtPr>
            <w:rPr>
              <w:rFonts w:ascii="Times New Roman" w:hAnsi="Times New Roman" w:cs="Times New Roman"/>
              <w:sz w:val="20"/>
              <w:szCs w:val="20"/>
            </w:rPr>
            <w:alias w:val="Наименование хар-ки"/>
            <w:tag w:val="Наименование хар-ки"/>
            <w:id w:val="1584412978"/>
            <w:placeholder>
              <w:docPart w:val="5FE6F004C3C84EA6A01EE0E67B2870C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AB4826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086054660"/>
            <w:placeholder>
              <w:docPart w:val="3F1C0BC194EF44A299AC86D660889CC9"/>
            </w:placeholder>
            <w:dropDownList>
              <w:listItem w:displayText="≥" w:value="≥"/>
              <w:listItem w:displayText="&gt;" w:value="&gt;"/>
              <w:listItem w:displayText="выбор значения" w:value="выбор значения"/>
            </w:dropDownList>
          </w:sdtPr>
          <w:sdtContent>
            <w:tc>
              <w:tcPr>
                <w:tcW w:w="2820" w:type="dxa"/>
              </w:tcPr>
              <w:p w14:paraId="39FAE1B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8B1E37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824106976"/>
            <w:placeholder>
              <w:docPart w:val="975E6A773B6C4452A5BC91C122909655"/>
            </w:placeholder>
            <w:dropDownList>
              <w:listItem w:displayText="≤" w:value="≤"/>
              <w:listItem w:displayText="&lt;" w:value="&lt;"/>
              <w:listItem w:displayText="выбор значения" w:value="выбор значения"/>
            </w:dropDownList>
          </w:sdtPr>
          <w:sdtContent>
            <w:tc>
              <w:tcPr>
                <w:tcW w:w="1099" w:type="dxa"/>
              </w:tcPr>
              <w:p w14:paraId="0B70896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выбор значения</w:t>
                </w:r>
              </w:p>
            </w:tc>
          </w:sdtContent>
        </w:sdt>
        <w:tc>
          <w:tcPr>
            <w:tcW w:w="1309" w:type="dxa"/>
          </w:tcPr>
          <w:p w14:paraId="7754E6B9" w14:textId="77777777" w:rsidR="0079171D" w:rsidRPr="001C6EC0" w:rsidRDefault="0079171D" w:rsidP="000753AA">
            <w:pPr>
              <w:jc w:val="center"/>
              <w:rPr>
                <w:rFonts w:ascii="Times New Roman" w:hAnsi="Times New Roman" w:cs="Times New Roman"/>
                <w:sz w:val="20"/>
                <w:szCs w:val="20"/>
              </w:rPr>
            </w:pPr>
          </w:p>
        </w:tc>
        <w:tc>
          <w:tcPr>
            <w:tcW w:w="979" w:type="dxa"/>
          </w:tcPr>
          <w:p w14:paraId="0F24360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831338810"/>
            <w:placeholder>
              <w:docPart w:val="2E5C1D8F9C5849FCA53E767E8F8DCDD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B3976E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79171D" w:rsidRPr="001C6EC0" w14:paraId="3710E28A" w14:textId="77777777" w:rsidTr="001C6EC0">
        <w:trPr>
          <w:trHeight w:val="70"/>
        </w:trPr>
        <w:tc>
          <w:tcPr>
            <w:tcW w:w="425" w:type="dxa"/>
            <w:vMerge/>
          </w:tcPr>
          <w:p w14:paraId="325563A7"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10DCBCC3" w14:textId="77777777" w:rsidR="0079171D" w:rsidRPr="001C6EC0" w:rsidRDefault="0079171D" w:rsidP="000753AA">
            <w:pPr>
              <w:rPr>
                <w:rFonts w:ascii="Times New Roman" w:hAnsi="Times New Roman" w:cs="Times New Roman"/>
                <w:bCs/>
                <w:sz w:val="20"/>
                <w:szCs w:val="20"/>
              </w:rPr>
            </w:pPr>
          </w:p>
        </w:tc>
        <w:tc>
          <w:tcPr>
            <w:tcW w:w="993" w:type="dxa"/>
            <w:vMerge/>
          </w:tcPr>
          <w:p w14:paraId="7F423610" w14:textId="77777777" w:rsidR="0079171D" w:rsidRPr="001C6EC0" w:rsidRDefault="0079171D" w:rsidP="000753AA">
            <w:pPr>
              <w:rPr>
                <w:rFonts w:ascii="Times New Roman" w:hAnsi="Times New Roman" w:cs="Times New Roman"/>
                <w:sz w:val="20"/>
                <w:szCs w:val="20"/>
              </w:rPr>
            </w:pPr>
          </w:p>
        </w:tc>
        <w:tc>
          <w:tcPr>
            <w:tcW w:w="567" w:type="dxa"/>
            <w:vMerge/>
          </w:tcPr>
          <w:p w14:paraId="2A2110FB" w14:textId="77777777" w:rsidR="0079171D" w:rsidRPr="001C6EC0" w:rsidRDefault="0079171D" w:rsidP="000753AA">
            <w:pPr>
              <w:rPr>
                <w:rFonts w:ascii="Times New Roman" w:hAnsi="Times New Roman" w:cs="Times New Roman"/>
                <w:sz w:val="20"/>
                <w:szCs w:val="20"/>
              </w:rPr>
            </w:pPr>
          </w:p>
        </w:tc>
        <w:tc>
          <w:tcPr>
            <w:tcW w:w="850" w:type="dxa"/>
            <w:vMerge/>
          </w:tcPr>
          <w:p w14:paraId="519528C0" w14:textId="77777777" w:rsidR="0079171D" w:rsidRPr="001C6EC0" w:rsidRDefault="0079171D" w:rsidP="000753AA">
            <w:pPr>
              <w:rPr>
                <w:rFonts w:ascii="Times New Roman" w:hAnsi="Times New Roman" w:cs="Times New Roman"/>
                <w:sz w:val="20"/>
                <w:szCs w:val="20"/>
              </w:rPr>
            </w:pPr>
          </w:p>
        </w:tc>
        <w:tc>
          <w:tcPr>
            <w:tcW w:w="1701" w:type="dxa"/>
          </w:tcPr>
          <w:p w14:paraId="62493719"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Calibri"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444894858"/>
            <w:placeholder>
              <w:docPart w:val="9FE066511DF84BC297C2CE90D5D68B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DD3A2C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40857933"/>
            <w:placeholder>
              <w:docPart w:val="4D09EAC64E9D4791919AB10B07D025C0"/>
            </w:placeholder>
            <w:dropDownList>
              <w:listItem w:displayText="≥" w:value="≥"/>
              <w:listItem w:displayText="&gt;" w:value="&gt;"/>
              <w:listItem w:displayText="выбор значения" w:value="выбор значения"/>
            </w:dropDownList>
          </w:sdtPr>
          <w:sdtContent>
            <w:tc>
              <w:tcPr>
                <w:tcW w:w="2820" w:type="dxa"/>
              </w:tcPr>
              <w:p w14:paraId="2B17BCC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8B2D38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1086577552"/>
            <w:placeholder>
              <w:docPart w:val="053C4699F8F7410EAF5EA270C487C5F1"/>
            </w:placeholder>
            <w:dropDownList>
              <w:listItem w:displayText="≤" w:value="≤"/>
              <w:listItem w:displayText="&lt;" w:value="&lt;"/>
              <w:listItem w:displayText="выбор значения" w:value="выбор значения"/>
            </w:dropDownList>
          </w:sdtPr>
          <w:sdtContent>
            <w:tc>
              <w:tcPr>
                <w:tcW w:w="1099" w:type="dxa"/>
              </w:tcPr>
              <w:p w14:paraId="0F69875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5E7A996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62</w:t>
            </w:r>
          </w:p>
        </w:tc>
        <w:tc>
          <w:tcPr>
            <w:tcW w:w="979" w:type="dxa"/>
          </w:tcPr>
          <w:p w14:paraId="205CF5F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967194213"/>
            <w:placeholder>
              <w:docPart w:val="7284CF606358414BACCAA7F11705668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954D8E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УЗ указывает конкретное значение хар-ки</w:t>
                </w:r>
              </w:p>
            </w:tc>
          </w:sdtContent>
        </w:sdt>
      </w:tr>
      <w:tr w:rsidR="0079171D" w:rsidRPr="001C6EC0" w14:paraId="37824CD4" w14:textId="77777777" w:rsidTr="001C6EC0">
        <w:tc>
          <w:tcPr>
            <w:tcW w:w="425" w:type="dxa"/>
            <w:vMerge/>
          </w:tcPr>
          <w:p w14:paraId="1DCFA7D2"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4265D50B" w14:textId="77777777" w:rsidR="0079171D" w:rsidRPr="001C6EC0" w:rsidRDefault="0079171D" w:rsidP="000753AA">
            <w:pPr>
              <w:rPr>
                <w:rFonts w:ascii="Times New Roman" w:hAnsi="Times New Roman" w:cs="Times New Roman"/>
                <w:bCs/>
                <w:sz w:val="20"/>
                <w:szCs w:val="20"/>
              </w:rPr>
            </w:pPr>
          </w:p>
        </w:tc>
        <w:tc>
          <w:tcPr>
            <w:tcW w:w="993" w:type="dxa"/>
            <w:vMerge/>
          </w:tcPr>
          <w:p w14:paraId="57AAD1D9" w14:textId="77777777" w:rsidR="0079171D" w:rsidRPr="001C6EC0" w:rsidRDefault="0079171D" w:rsidP="000753AA">
            <w:pPr>
              <w:rPr>
                <w:rFonts w:ascii="Times New Roman" w:hAnsi="Times New Roman" w:cs="Times New Roman"/>
                <w:sz w:val="20"/>
                <w:szCs w:val="20"/>
              </w:rPr>
            </w:pPr>
          </w:p>
        </w:tc>
        <w:tc>
          <w:tcPr>
            <w:tcW w:w="567" w:type="dxa"/>
            <w:vMerge/>
          </w:tcPr>
          <w:p w14:paraId="4F415D47" w14:textId="77777777" w:rsidR="0079171D" w:rsidRPr="001C6EC0" w:rsidRDefault="0079171D" w:rsidP="000753AA">
            <w:pPr>
              <w:rPr>
                <w:rFonts w:ascii="Times New Roman" w:hAnsi="Times New Roman" w:cs="Times New Roman"/>
                <w:sz w:val="20"/>
                <w:szCs w:val="20"/>
              </w:rPr>
            </w:pPr>
          </w:p>
        </w:tc>
        <w:tc>
          <w:tcPr>
            <w:tcW w:w="850" w:type="dxa"/>
            <w:vMerge/>
          </w:tcPr>
          <w:p w14:paraId="19A458C4" w14:textId="77777777" w:rsidR="0079171D" w:rsidRPr="001C6EC0" w:rsidRDefault="0079171D" w:rsidP="000753AA">
            <w:pPr>
              <w:rPr>
                <w:rFonts w:ascii="Times New Roman" w:hAnsi="Times New Roman" w:cs="Times New Roman"/>
                <w:sz w:val="20"/>
                <w:szCs w:val="20"/>
              </w:rPr>
            </w:pPr>
          </w:p>
        </w:tc>
        <w:tc>
          <w:tcPr>
            <w:tcW w:w="1701" w:type="dxa"/>
          </w:tcPr>
          <w:p w14:paraId="50EE273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Высота спинки</w:t>
            </w:r>
          </w:p>
        </w:tc>
        <w:sdt>
          <w:sdtPr>
            <w:rPr>
              <w:rFonts w:ascii="Times New Roman" w:hAnsi="Times New Roman" w:cs="Times New Roman"/>
              <w:sz w:val="20"/>
              <w:szCs w:val="20"/>
            </w:rPr>
            <w:alias w:val="Наименование хар-ки"/>
            <w:tag w:val="Наименование хар-ки"/>
            <w:id w:val="1462302789"/>
            <w:placeholder>
              <w:docPart w:val="73127CB774604B5C83F1312CE0B81FF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B63B59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44870221"/>
            <w:placeholder>
              <w:docPart w:val="059EC0DCD855402CA2646F408DEE7BF0"/>
            </w:placeholder>
            <w:dropDownList>
              <w:listItem w:displayText="≥" w:value="≥"/>
              <w:listItem w:displayText="&gt;" w:value="&gt;"/>
              <w:listItem w:displayText="выбор значения" w:value="выбор значения"/>
            </w:dropDownList>
          </w:sdtPr>
          <w:sdtContent>
            <w:tc>
              <w:tcPr>
                <w:tcW w:w="2820" w:type="dxa"/>
              </w:tcPr>
              <w:p w14:paraId="1B3AFDD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4128BE4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47,5</w:t>
            </w:r>
          </w:p>
        </w:tc>
        <w:tc>
          <w:tcPr>
            <w:tcW w:w="1099" w:type="dxa"/>
          </w:tcPr>
          <w:p w14:paraId="53179057" w14:textId="77777777" w:rsidR="0079171D" w:rsidRPr="001C6EC0" w:rsidRDefault="0079171D" w:rsidP="000753AA">
            <w:pPr>
              <w:jc w:val="center"/>
              <w:rPr>
                <w:rFonts w:ascii="Times New Roman" w:hAnsi="Times New Roman" w:cs="Times New Roman"/>
                <w:sz w:val="20"/>
                <w:szCs w:val="20"/>
              </w:rPr>
            </w:pPr>
          </w:p>
        </w:tc>
        <w:tc>
          <w:tcPr>
            <w:tcW w:w="1309" w:type="dxa"/>
          </w:tcPr>
          <w:p w14:paraId="4A093372" w14:textId="77777777" w:rsidR="0079171D" w:rsidRPr="001C6EC0" w:rsidRDefault="0079171D" w:rsidP="000753AA">
            <w:pPr>
              <w:jc w:val="center"/>
              <w:rPr>
                <w:rFonts w:ascii="Times New Roman" w:hAnsi="Times New Roman" w:cs="Times New Roman"/>
                <w:sz w:val="20"/>
                <w:szCs w:val="20"/>
              </w:rPr>
            </w:pPr>
          </w:p>
        </w:tc>
        <w:tc>
          <w:tcPr>
            <w:tcW w:w="979" w:type="dxa"/>
          </w:tcPr>
          <w:p w14:paraId="5E076E1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E171B6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B8694E1" w14:textId="77777777" w:rsidTr="001C6EC0">
        <w:tc>
          <w:tcPr>
            <w:tcW w:w="425" w:type="dxa"/>
            <w:vMerge/>
          </w:tcPr>
          <w:p w14:paraId="1CCA2CC5"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13244D8C" w14:textId="77777777" w:rsidR="0079171D" w:rsidRPr="001C6EC0" w:rsidRDefault="0079171D" w:rsidP="000753AA">
            <w:pPr>
              <w:rPr>
                <w:rFonts w:ascii="Times New Roman" w:hAnsi="Times New Roman" w:cs="Times New Roman"/>
                <w:bCs/>
                <w:sz w:val="20"/>
                <w:szCs w:val="20"/>
              </w:rPr>
            </w:pPr>
          </w:p>
        </w:tc>
        <w:tc>
          <w:tcPr>
            <w:tcW w:w="993" w:type="dxa"/>
            <w:vMerge/>
          </w:tcPr>
          <w:p w14:paraId="72BFAE60" w14:textId="77777777" w:rsidR="0079171D" w:rsidRPr="001C6EC0" w:rsidRDefault="0079171D" w:rsidP="000753AA">
            <w:pPr>
              <w:rPr>
                <w:rFonts w:ascii="Times New Roman" w:hAnsi="Times New Roman" w:cs="Times New Roman"/>
                <w:sz w:val="20"/>
                <w:szCs w:val="20"/>
              </w:rPr>
            </w:pPr>
          </w:p>
        </w:tc>
        <w:tc>
          <w:tcPr>
            <w:tcW w:w="567" w:type="dxa"/>
            <w:vMerge/>
          </w:tcPr>
          <w:p w14:paraId="3E9193C2" w14:textId="77777777" w:rsidR="0079171D" w:rsidRPr="001C6EC0" w:rsidRDefault="0079171D" w:rsidP="000753AA">
            <w:pPr>
              <w:rPr>
                <w:rFonts w:ascii="Times New Roman" w:hAnsi="Times New Roman" w:cs="Times New Roman"/>
                <w:sz w:val="20"/>
                <w:szCs w:val="20"/>
              </w:rPr>
            </w:pPr>
          </w:p>
        </w:tc>
        <w:tc>
          <w:tcPr>
            <w:tcW w:w="850" w:type="dxa"/>
            <w:vMerge/>
          </w:tcPr>
          <w:p w14:paraId="71DE4F1E" w14:textId="77777777" w:rsidR="0079171D" w:rsidRPr="001C6EC0" w:rsidRDefault="0079171D" w:rsidP="000753AA">
            <w:pPr>
              <w:rPr>
                <w:rFonts w:ascii="Times New Roman" w:hAnsi="Times New Roman" w:cs="Times New Roman"/>
                <w:sz w:val="20"/>
                <w:szCs w:val="20"/>
              </w:rPr>
            </w:pPr>
          </w:p>
        </w:tc>
        <w:tc>
          <w:tcPr>
            <w:tcW w:w="1701" w:type="dxa"/>
          </w:tcPr>
          <w:p w14:paraId="788E235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Глубина сиденья (количество положений регулировки)</w:t>
            </w:r>
          </w:p>
        </w:tc>
        <w:sdt>
          <w:sdtPr>
            <w:rPr>
              <w:rFonts w:ascii="Times New Roman" w:hAnsi="Times New Roman" w:cs="Times New Roman"/>
              <w:sz w:val="20"/>
              <w:szCs w:val="20"/>
            </w:rPr>
            <w:alias w:val="Наименование хар-ки"/>
            <w:tag w:val="Наименование хар-ки"/>
            <w:id w:val="-575662259"/>
            <w:placeholder>
              <w:docPart w:val="57B6931AB9B54AAB9E246CD1D0A82D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FEE9AB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65188112"/>
            <w:placeholder>
              <w:docPart w:val="5662164B80044591AFC49A8FD04909D4"/>
            </w:placeholder>
            <w:dropDownList>
              <w:listItem w:displayText="≥" w:value="≥"/>
              <w:listItem w:displayText="&gt;" w:value="&gt;"/>
              <w:listItem w:displayText="выбор значения" w:value="выбор значения"/>
            </w:dropDownList>
          </w:sdtPr>
          <w:sdtContent>
            <w:tc>
              <w:tcPr>
                <w:tcW w:w="2820" w:type="dxa"/>
              </w:tcPr>
              <w:p w14:paraId="7FB358A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E5C81E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5DEFDA79" w14:textId="77777777" w:rsidR="0079171D" w:rsidRPr="001C6EC0" w:rsidRDefault="0079171D" w:rsidP="000753AA">
            <w:pPr>
              <w:jc w:val="center"/>
              <w:rPr>
                <w:rFonts w:ascii="Times New Roman" w:hAnsi="Times New Roman" w:cs="Times New Roman"/>
                <w:sz w:val="20"/>
                <w:szCs w:val="20"/>
              </w:rPr>
            </w:pPr>
          </w:p>
        </w:tc>
        <w:tc>
          <w:tcPr>
            <w:tcW w:w="1309" w:type="dxa"/>
          </w:tcPr>
          <w:p w14:paraId="559D3B35" w14:textId="77777777" w:rsidR="0079171D" w:rsidRPr="001C6EC0" w:rsidRDefault="0079171D" w:rsidP="000753AA">
            <w:pPr>
              <w:jc w:val="center"/>
              <w:rPr>
                <w:rFonts w:ascii="Times New Roman" w:hAnsi="Times New Roman" w:cs="Times New Roman"/>
                <w:sz w:val="20"/>
                <w:szCs w:val="20"/>
              </w:rPr>
            </w:pPr>
          </w:p>
        </w:tc>
        <w:tc>
          <w:tcPr>
            <w:tcW w:w="979" w:type="dxa"/>
          </w:tcPr>
          <w:p w14:paraId="0BF545A3"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5B7D287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1D0AAB84" w14:textId="77777777" w:rsidTr="001C6EC0">
        <w:tc>
          <w:tcPr>
            <w:tcW w:w="425" w:type="dxa"/>
            <w:vMerge/>
          </w:tcPr>
          <w:p w14:paraId="250A5D4C"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19A9F345" w14:textId="77777777" w:rsidR="0079171D" w:rsidRPr="001C6EC0" w:rsidRDefault="0079171D" w:rsidP="000753AA">
            <w:pPr>
              <w:rPr>
                <w:rFonts w:ascii="Times New Roman" w:hAnsi="Times New Roman" w:cs="Times New Roman"/>
                <w:bCs/>
                <w:sz w:val="20"/>
                <w:szCs w:val="20"/>
              </w:rPr>
            </w:pPr>
          </w:p>
        </w:tc>
        <w:tc>
          <w:tcPr>
            <w:tcW w:w="993" w:type="dxa"/>
            <w:vMerge/>
          </w:tcPr>
          <w:p w14:paraId="27E65C8F" w14:textId="77777777" w:rsidR="0079171D" w:rsidRPr="001C6EC0" w:rsidRDefault="0079171D" w:rsidP="000753AA">
            <w:pPr>
              <w:rPr>
                <w:rFonts w:ascii="Times New Roman" w:hAnsi="Times New Roman" w:cs="Times New Roman"/>
                <w:sz w:val="20"/>
                <w:szCs w:val="20"/>
              </w:rPr>
            </w:pPr>
          </w:p>
        </w:tc>
        <w:tc>
          <w:tcPr>
            <w:tcW w:w="567" w:type="dxa"/>
            <w:vMerge/>
          </w:tcPr>
          <w:p w14:paraId="4B79A028" w14:textId="77777777" w:rsidR="0079171D" w:rsidRPr="001C6EC0" w:rsidRDefault="0079171D" w:rsidP="000753AA">
            <w:pPr>
              <w:rPr>
                <w:rFonts w:ascii="Times New Roman" w:hAnsi="Times New Roman" w:cs="Times New Roman"/>
                <w:sz w:val="20"/>
                <w:szCs w:val="20"/>
              </w:rPr>
            </w:pPr>
          </w:p>
        </w:tc>
        <w:tc>
          <w:tcPr>
            <w:tcW w:w="850" w:type="dxa"/>
            <w:vMerge/>
          </w:tcPr>
          <w:p w14:paraId="1401FFF1" w14:textId="77777777" w:rsidR="0079171D" w:rsidRPr="001C6EC0" w:rsidRDefault="0079171D" w:rsidP="000753AA">
            <w:pPr>
              <w:rPr>
                <w:rFonts w:ascii="Times New Roman" w:hAnsi="Times New Roman" w:cs="Times New Roman"/>
                <w:sz w:val="20"/>
                <w:szCs w:val="20"/>
              </w:rPr>
            </w:pPr>
          </w:p>
        </w:tc>
        <w:tc>
          <w:tcPr>
            <w:tcW w:w="1701" w:type="dxa"/>
          </w:tcPr>
          <w:p w14:paraId="2BC4792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Диапазон регулировки глубины сидения</w:t>
            </w:r>
          </w:p>
        </w:tc>
        <w:sdt>
          <w:sdtPr>
            <w:rPr>
              <w:rFonts w:ascii="Times New Roman" w:hAnsi="Times New Roman" w:cs="Times New Roman"/>
              <w:sz w:val="20"/>
              <w:szCs w:val="20"/>
            </w:rPr>
            <w:alias w:val="Наименование хар-ки"/>
            <w:tag w:val="Наименование хар-ки"/>
            <w:id w:val="942041989"/>
            <w:placeholder>
              <w:docPart w:val="7A28A7DE7C644BBC8B0C47A018F03B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B67796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56815278"/>
            <w:placeholder>
              <w:docPart w:val="1EC1647A8C864821BD8F058B37328465"/>
            </w:placeholder>
            <w:dropDownList>
              <w:listItem w:displayText="≥" w:value="≥"/>
              <w:listItem w:displayText="&gt;" w:value="&gt;"/>
              <w:listItem w:displayText="выбор значения" w:value="выбор значения"/>
            </w:dropDownList>
          </w:sdtPr>
          <w:sdtContent>
            <w:tc>
              <w:tcPr>
                <w:tcW w:w="2820" w:type="dxa"/>
              </w:tcPr>
              <w:p w14:paraId="3BA9F1F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1B3458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6</w:t>
            </w:r>
          </w:p>
        </w:tc>
        <w:tc>
          <w:tcPr>
            <w:tcW w:w="1099" w:type="dxa"/>
          </w:tcPr>
          <w:p w14:paraId="557F0E81" w14:textId="77777777" w:rsidR="0079171D" w:rsidRPr="001C6EC0" w:rsidRDefault="0079171D" w:rsidP="000753AA">
            <w:pPr>
              <w:jc w:val="center"/>
              <w:rPr>
                <w:rFonts w:ascii="Times New Roman" w:hAnsi="Times New Roman" w:cs="Times New Roman"/>
                <w:sz w:val="20"/>
                <w:szCs w:val="20"/>
              </w:rPr>
            </w:pPr>
          </w:p>
        </w:tc>
        <w:tc>
          <w:tcPr>
            <w:tcW w:w="1309" w:type="dxa"/>
          </w:tcPr>
          <w:p w14:paraId="065C4921" w14:textId="77777777" w:rsidR="0079171D" w:rsidRPr="001C6EC0" w:rsidRDefault="0079171D" w:rsidP="000753AA">
            <w:pPr>
              <w:jc w:val="center"/>
              <w:rPr>
                <w:rFonts w:ascii="Times New Roman" w:hAnsi="Times New Roman" w:cs="Times New Roman"/>
                <w:sz w:val="20"/>
                <w:szCs w:val="20"/>
              </w:rPr>
            </w:pPr>
          </w:p>
        </w:tc>
        <w:tc>
          <w:tcPr>
            <w:tcW w:w="979" w:type="dxa"/>
          </w:tcPr>
          <w:p w14:paraId="1D6E2E7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26F8420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41C58D0C" w14:textId="77777777" w:rsidTr="001C6EC0">
        <w:tc>
          <w:tcPr>
            <w:tcW w:w="425" w:type="dxa"/>
            <w:vMerge/>
          </w:tcPr>
          <w:p w14:paraId="3D62A2AC"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0C077169" w14:textId="77777777" w:rsidR="0079171D" w:rsidRPr="001C6EC0" w:rsidRDefault="0079171D" w:rsidP="000753AA">
            <w:pPr>
              <w:rPr>
                <w:rFonts w:ascii="Times New Roman" w:hAnsi="Times New Roman" w:cs="Times New Roman"/>
                <w:bCs/>
                <w:sz w:val="20"/>
                <w:szCs w:val="20"/>
              </w:rPr>
            </w:pPr>
          </w:p>
        </w:tc>
        <w:tc>
          <w:tcPr>
            <w:tcW w:w="993" w:type="dxa"/>
            <w:vMerge/>
          </w:tcPr>
          <w:p w14:paraId="14968338" w14:textId="77777777" w:rsidR="0079171D" w:rsidRPr="001C6EC0" w:rsidRDefault="0079171D" w:rsidP="000753AA">
            <w:pPr>
              <w:rPr>
                <w:rFonts w:ascii="Times New Roman" w:hAnsi="Times New Roman" w:cs="Times New Roman"/>
                <w:sz w:val="20"/>
                <w:szCs w:val="20"/>
              </w:rPr>
            </w:pPr>
          </w:p>
        </w:tc>
        <w:tc>
          <w:tcPr>
            <w:tcW w:w="567" w:type="dxa"/>
            <w:vMerge/>
          </w:tcPr>
          <w:p w14:paraId="6D34A60D" w14:textId="77777777" w:rsidR="0079171D" w:rsidRPr="001C6EC0" w:rsidRDefault="0079171D" w:rsidP="000753AA">
            <w:pPr>
              <w:rPr>
                <w:rFonts w:ascii="Times New Roman" w:hAnsi="Times New Roman" w:cs="Times New Roman"/>
                <w:sz w:val="20"/>
                <w:szCs w:val="20"/>
              </w:rPr>
            </w:pPr>
          </w:p>
        </w:tc>
        <w:tc>
          <w:tcPr>
            <w:tcW w:w="850" w:type="dxa"/>
            <w:vMerge/>
          </w:tcPr>
          <w:p w14:paraId="17D32F18" w14:textId="77777777" w:rsidR="0079171D" w:rsidRPr="001C6EC0" w:rsidRDefault="0079171D" w:rsidP="000753AA">
            <w:pPr>
              <w:rPr>
                <w:rFonts w:ascii="Times New Roman" w:hAnsi="Times New Roman" w:cs="Times New Roman"/>
                <w:sz w:val="20"/>
                <w:szCs w:val="20"/>
              </w:rPr>
            </w:pPr>
          </w:p>
        </w:tc>
        <w:tc>
          <w:tcPr>
            <w:tcW w:w="1701" w:type="dxa"/>
          </w:tcPr>
          <w:p w14:paraId="1BC274A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938564058"/>
            <w:placeholder>
              <w:docPart w:val="37F3BC55F22B46B1B8DC8EB0DB0ABA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E00EDD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79326207"/>
            <w:placeholder>
              <w:docPart w:val="5060B8CC7A394DF2BE8D051DE26EF36F"/>
            </w:placeholder>
            <w:dropDownList>
              <w:listItem w:displayText="≥" w:value="≥"/>
              <w:listItem w:displayText="&gt;" w:value="&gt;"/>
              <w:listItem w:displayText="выбор значения" w:value="выбор значения"/>
            </w:dropDownList>
          </w:sdtPr>
          <w:sdtContent>
            <w:tc>
              <w:tcPr>
                <w:tcW w:w="2820" w:type="dxa"/>
              </w:tcPr>
              <w:p w14:paraId="54B181D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8CFC19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2035338724"/>
            <w:placeholder>
              <w:docPart w:val="6482667BE03D4CFA9BE3B2584141C841"/>
            </w:placeholder>
            <w:dropDownList>
              <w:listItem w:displayText="≤" w:value="≤"/>
              <w:listItem w:displayText="&lt;" w:value="&lt;"/>
              <w:listItem w:displayText="выбор значения" w:value="выбор значения"/>
            </w:dropDownList>
          </w:sdtPr>
          <w:sdtContent>
            <w:tc>
              <w:tcPr>
                <w:tcW w:w="1099" w:type="dxa"/>
              </w:tcPr>
              <w:p w14:paraId="1541C00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16718D8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30</w:t>
            </w:r>
          </w:p>
        </w:tc>
        <w:tc>
          <w:tcPr>
            <w:tcW w:w="979" w:type="dxa"/>
          </w:tcPr>
          <w:p w14:paraId="1D4FA04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12C59A8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016DD92E" w14:textId="77777777" w:rsidTr="001C6EC0">
        <w:tc>
          <w:tcPr>
            <w:tcW w:w="425" w:type="dxa"/>
            <w:vMerge/>
          </w:tcPr>
          <w:p w14:paraId="52C0F00E"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4EC63C1A" w14:textId="77777777" w:rsidR="0079171D" w:rsidRPr="001C6EC0" w:rsidRDefault="0079171D" w:rsidP="000753AA">
            <w:pPr>
              <w:rPr>
                <w:rFonts w:ascii="Times New Roman" w:hAnsi="Times New Roman" w:cs="Times New Roman"/>
                <w:bCs/>
                <w:sz w:val="20"/>
                <w:szCs w:val="20"/>
              </w:rPr>
            </w:pPr>
          </w:p>
        </w:tc>
        <w:tc>
          <w:tcPr>
            <w:tcW w:w="993" w:type="dxa"/>
            <w:vMerge/>
          </w:tcPr>
          <w:p w14:paraId="25FC8451" w14:textId="77777777" w:rsidR="0079171D" w:rsidRPr="001C6EC0" w:rsidRDefault="0079171D" w:rsidP="000753AA">
            <w:pPr>
              <w:rPr>
                <w:rFonts w:ascii="Times New Roman" w:hAnsi="Times New Roman" w:cs="Times New Roman"/>
                <w:sz w:val="20"/>
                <w:szCs w:val="20"/>
              </w:rPr>
            </w:pPr>
          </w:p>
        </w:tc>
        <w:tc>
          <w:tcPr>
            <w:tcW w:w="567" w:type="dxa"/>
            <w:vMerge/>
          </w:tcPr>
          <w:p w14:paraId="636CED38" w14:textId="77777777" w:rsidR="0079171D" w:rsidRPr="001C6EC0" w:rsidRDefault="0079171D" w:rsidP="000753AA">
            <w:pPr>
              <w:rPr>
                <w:rFonts w:ascii="Times New Roman" w:hAnsi="Times New Roman" w:cs="Times New Roman"/>
                <w:sz w:val="20"/>
                <w:szCs w:val="20"/>
              </w:rPr>
            </w:pPr>
          </w:p>
        </w:tc>
        <w:tc>
          <w:tcPr>
            <w:tcW w:w="850" w:type="dxa"/>
            <w:vMerge/>
          </w:tcPr>
          <w:p w14:paraId="64D5565B" w14:textId="77777777" w:rsidR="0079171D" w:rsidRPr="001C6EC0" w:rsidRDefault="0079171D" w:rsidP="000753AA">
            <w:pPr>
              <w:rPr>
                <w:rFonts w:ascii="Times New Roman" w:hAnsi="Times New Roman" w:cs="Times New Roman"/>
                <w:sz w:val="20"/>
                <w:szCs w:val="20"/>
              </w:rPr>
            </w:pPr>
          </w:p>
        </w:tc>
        <w:tc>
          <w:tcPr>
            <w:tcW w:w="1701" w:type="dxa"/>
          </w:tcPr>
          <w:p w14:paraId="675ED92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высоте:</w:t>
            </w:r>
          </w:p>
        </w:tc>
        <w:sdt>
          <w:sdtPr>
            <w:rPr>
              <w:rFonts w:ascii="Times New Roman" w:hAnsi="Times New Roman" w:cs="Times New Roman"/>
              <w:sz w:val="20"/>
              <w:szCs w:val="20"/>
            </w:rPr>
            <w:alias w:val="Наименование хар-ки"/>
            <w:tag w:val="Наименование хар-ки"/>
            <w:id w:val="-1179126502"/>
            <w:placeholder>
              <w:docPart w:val="A5665D334C9A48B7B5550E225B2C7A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CBE26F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19805077"/>
            <w:placeholder>
              <w:docPart w:val="491E0E7871424510A4E6C01F519E79BE"/>
            </w:placeholder>
            <w:dropDownList>
              <w:listItem w:displayText="≥" w:value="≥"/>
              <w:listItem w:displayText="&gt;" w:value="&gt;"/>
              <w:listItem w:displayText="выбор значения" w:value="выбор значения"/>
            </w:dropDownList>
          </w:sdtPr>
          <w:sdtContent>
            <w:tc>
              <w:tcPr>
                <w:tcW w:w="2820" w:type="dxa"/>
              </w:tcPr>
              <w:p w14:paraId="65EA354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50B240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148291872"/>
            <w:placeholder>
              <w:docPart w:val="99F6773DCABE461F8364E5D9E191FD88"/>
            </w:placeholder>
            <w:dropDownList>
              <w:listItem w:displayText="≤" w:value="≤"/>
              <w:listItem w:displayText="&lt;" w:value="&lt;"/>
              <w:listItem w:displayText="выбор значения" w:value="выбор значения"/>
            </w:dropDownList>
          </w:sdtPr>
          <w:sdtContent>
            <w:tc>
              <w:tcPr>
                <w:tcW w:w="1099" w:type="dxa"/>
              </w:tcPr>
              <w:p w14:paraId="77714F8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51057A2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48</w:t>
            </w:r>
          </w:p>
        </w:tc>
        <w:tc>
          <w:tcPr>
            <w:tcW w:w="979" w:type="dxa"/>
          </w:tcPr>
          <w:p w14:paraId="5A2B674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4E2520F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C9B6945" w14:textId="77777777" w:rsidTr="001C6EC0">
        <w:tc>
          <w:tcPr>
            <w:tcW w:w="425" w:type="dxa"/>
            <w:vMerge/>
          </w:tcPr>
          <w:p w14:paraId="6E317773"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7AC06A64" w14:textId="77777777" w:rsidR="0079171D" w:rsidRPr="001C6EC0" w:rsidRDefault="0079171D" w:rsidP="000753AA">
            <w:pPr>
              <w:rPr>
                <w:rFonts w:ascii="Times New Roman" w:hAnsi="Times New Roman" w:cs="Times New Roman"/>
                <w:bCs/>
                <w:sz w:val="20"/>
                <w:szCs w:val="20"/>
              </w:rPr>
            </w:pPr>
          </w:p>
        </w:tc>
        <w:tc>
          <w:tcPr>
            <w:tcW w:w="993" w:type="dxa"/>
            <w:vMerge/>
          </w:tcPr>
          <w:p w14:paraId="42BE6E32" w14:textId="77777777" w:rsidR="0079171D" w:rsidRPr="001C6EC0" w:rsidRDefault="0079171D" w:rsidP="000753AA">
            <w:pPr>
              <w:rPr>
                <w:rFonts w:ascii="Times New Roman" w:hAnsi="Times New Roman" w:cs="Times New Roman"/>
                <w:sz w:val="20"/>
                <w:szCs w:val="20"/>
              </w:rPr>
            </w:pPr>
          </w:p>
        </w:tc>
        <w:tc>
          <w:tcPr>
            <w:tcW w:w="567" w:type="dxa"/>
            <w:vMerge/>
          </w:tcPr>
          <w:p w14:paraId="1E965559" w14:textId="77777777" w:rsidR="0079171D" w:rsidRPr="001C6EC0" w:rsidRDefault="0079171D" w:rsidP="000753AA">
            <w:pPr>
              <w:rPr>
                <w:rFonts w:ascii="Times New Roman" w:hAnsi="Times New Roman" w:cs="Times New Roman"/>
                <w:sz w:val="20"/>
                <w:szCs w:val="20"/>
              </w:rPr>
            </w:pPr>
          </w:p>
        </w:tc>
        <w:tc>
          <w:tcPr>
            <w:tcW w:w="850" w:type="dxa"/>
            <w:vMerge/>
          </w:tcPr>
          <w:p w14:paraId="0855015D" w14:textId="77777777" w:rsidR="0079171D" w:rsidRPr="001C6EC0" w:rsidRDefault="0079171D" w:rsidP="000753AA">
            <w:pPr>
              <w:rPr>
                <w:rFonts w:ascii="Times New Roman" w:hAnsi="Times New Roman" w:cs="Times New Roman"/>
                <w:sz w:val="20"/>
                <w:szCs w:val="20"/>
              </w:rPr>
            </w:pPr>
          </w:p>
        </w:tc>
        <w:tc>
          <w:tcPr>
            <w:tcW w:w="1701" w:type="dxa"/>
          </w:tcPr>
          <w:p w14:paraId="402211F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Опоры подножек с регулировкой по углу наклона:</w:t>
            </w:r>
          </w:p>
        </w:tc>
        <w:sdt>
          <w:sdtPr>
            <w:rPr>
              <w:rFonts w:ascii="Times New Roman" w:hAnsi="Times New Roman" w:cs="Times New Roman"/>
              <w:sz w:val="20"/>
              <w:szCs w:val="20"/>
            </w:rPr>
            <w:alias w:val="Наименование хар-ки"/>
            <w:tag w:val="Наименование хар-ки"/>
            <w:id w:val="1878274577"/>
            <w:placeholder>
              <w:docPart w:val="E1E55EBC23534F88902041AD1ADD1C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6173D7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10529497"/>
            <w:placeholder>
              <w:docPart w:val="1B0AAC9DB91943C9A936458FE702CCB8"/>
            </w:placeholder>
            <w:dropDownList>
              <w:listItem w:displayText="≥" w:value="≥"/>
              <w:listItem w:displayText="&gt;" w:value="&gt;"/>
              <w:listItem w:displayText="выбор значения" w:value="выбор значения"/>
            </w:dropDownList>
          </w:sdtPr>
          <w:sdtContent>
            <w:tc>
              <w:tcPr>
                <w:tcW w:w="2820" w:type="dxa"/>
              </w:tcPr>
              <w:p w14:paraId="749ED6A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C9E84D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10</w:t>
            </w:r>
          </w:p>
        </w:tc>
        <w:tc>
          <w:tcPr>
            <w:tcW w:w="1099" w:type="dxa"/>
          </w:tcPr>
          <w:p w14:paraId="385AE56D" w14:textId="77777777" w:rsidR="0079171D" w:rsidRPr="001C6EC0" w:rsidRDefault="0079171D" w:rsidP="000753AA">
            <w:pPr>
              <w:jc w:val="center"/>
              <w:rPr>
                <w:rFonts w:ascii="Times New Roman" w:hAnsi="Times New Roman" w:cs="Times New Roman"/>
                <w:sz w:val="20"/>
                <w:szCs w:val="20"/>
              </w:rPr>
            </w:pPr>
          </w:p>
        </w:tc>
        <w:tc>
          <w:tcPr>
            <w:tcW w:w="1309" w:type="dxa"/>
          </w:tcPr>
          <w:p w14:paraId="12205EB7" w14:textId="77777777" w:rsidR="0079171D" w:rsidRPr="001C6EC0" w:rsidRDefault="0079171D" w:rsidP="000753AA">
            <w:pPr>
              <w:jc w:val="center"/>
              <w:rPr>
                <w:rFonts w:ascii="Times New Roman" w:hAnsi="Times New Roman" w:cs="Times New Roman"/>
                <w:sz w:val="20"/>
                <w:szCs w:val="20"/>
              </w:rPr>
            </w:pPr>
          </w:p>
        </w:tc>
        <w:tc>
          <w:tcPr>
            <w:tcW w:w="979" w:type="dxa"/>
          </w:tcPr>
          <w:p w14:paraId="7EDE5D5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33AF715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75A39E14" w14:textId="77777777" w:rsidTr="001C6EC0">
        <w:tc>
          <w:tcPr>
            <w:tcW w:w="425" w:type="dxa"/>
            <w:vMerge/>
          </w:tcPr>
          <w:p w14:paraId="21228064"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43A44DC6" w14:textId="77777777" w:rsidR="0079171D" w:rsidRPr="001C6EC0" w:rsidRDefault="0079171D" w:rsidP="000753AA">
            <w:pPr>
              <w:rPr>
                <w:rFonts w:ascii="Times New Roman" w:hAnsi="Times New Roman" w:cs="Times New Roman"/>
                <w:bCs/>
                <w:sz w:val="20"/>
                <w:szCs w:val="20"/>
              </w:rPr>
            </w:pPr>
          </w:p>
        </w:tc>
        <w:tc>
          <w:tcPr>
            <w:tcW w:w="993" w:type="dxa"/>
            <w:vMerge/>
          </w:tcPr>
          <w:p w14:paraId="11488FC8" w14:textId="77777777" w:rsidR="0079171D" w:rsidRPr="001C6EC0" w:rsidRDefault="0079171D" w:rsidP="000753AA">
            <w:pPr>
              <w:rPr>
                <w:rFonts w:ascii="Times New Roman" w:hAnsi="Times New Roman" w:cs="Times New Roman"/>
                <w:sz w:val="20"/>
                <w:szCs w:val="20"/>
              </w:rPr>
            </w:pPr>
          </w:p>
        </w:tc>
        <w:tc>
          <w:tcPr>
            <w:tcW w:w="567" w:type="dxa"/>
            <w:vMerge/>
          </w:tcPr>
          <w:p w14:paraId="27C09FE2" w14:textId="77777777" w:rsidR="0079171D" w:rsidRPr="001C6EC0" w:rsidRDefault="0079171D" w:rsidP="000753AA">
            <w:pPr>
              <w:rPr>
                <w:rFonts w:ascii="Times New Roman" w:hAnsi="Times New Roman" w:cs="Times New Roman"/>
                <w:sz w:val="20"/>
                <w:szCs w:val="20"/>
              </w:rPr>
            </w:pPr>
          </w:p>
        </w:tc>
        <w:tc>
          <w:tcPr>
            <w:tcW w:w="850" w:type="dxa"/>
            <w:vMerge/>
          </w:tcPr>
          <w:p w14:paraId="23C26BBB" w14:textId="77777777" w:rsidR="0079171D" w:rsidRPr="001C6EC0" w:rsidRDefault="0079171D" w:rsidP="000753AA">
            <w:pPr>
              <w:rPr>
                <w:rFonts w:ascii="Times New Roman" w:hAnsi="Times New Roman" w:cs="Times New Roman"/>
                <w:sz w:val="20"/>
                <w:szCs w:val="20"/>
              </w:rPr>
            </w:pPr>
          </w:p>
        </w:tc>
        <w:tc>
          <w:tcPr>
            <w:tcW w:w="1701" w:type="dxa"/>
          </w:tcPr>
          <w:p w14:paraId="74ABBB7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Количество позиций регулировки коляски, снабженной многофункциональным адаптером, расположенным </w:t>
            </w:r>
            <w:r w:rsidRPr="001C6EC0">
              <w:rPr>
                <w:rFonts w:ascii="Times New Roman" w:hAnsi="Times New Roman" w:cs="Times New Roman"/>
                <w:sz w:val="20"/>
                <w:szCs w:val="20"/>
              </w:rPr>
              <w:lastRenderedPageBreak/>
              <w:t>на приводном колесе:</w:t>
            </w:r>
          </w:p>
        </w:tc>
        <w:sdt>
          <w:sdtPr>
            <w:rPr>
              <w:rFonts w:ascii="Times New Roman" w:hAnsi="Times New Roman" w:cs="Times New Roman"/>
              <w:sz w:val="20"/>
              <w:szCs w:val="20"/>
            </w:rPr>
            <w:alias w:val="Наименование хар-ки"/>
            <w:tag w:val="Наименование хар-ки"/>
            <w:id w:val="-583533232"/>
            <w:placeholder>
              <w:docPart w:val="51600D7F83504299B505C738BB7355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7B44094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49044365"/>
            <w:placeholder>
              <w:docPart w:val="9EE71C55F4C041C7B181C858208BE9D8"/>
            </w:placeholder>
            <w:dropDownList>
              <w:listItem w:displayText="≥" w:value="≥"/>
              <w:listItem w:displayText="&gt;" w:value="&gt;"/>
              <w:listItem w:displayText="выбор значения" w:value="выбор значения"/>
            </w:dropDownList>
          </w:sdtPr>
          <w:sdtContent>
            <w:tc>
              <w:tcPr>
                <w:tcW w:w="2820" w:type="dxa"/>
              </w:tcPr>
              <w:p w14:paraId="7C25514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3EAC9C5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16</w:t>
            </w:r>
          </w:p>
        </w:tc>
        <w:tc>
          <w:tcPr>
            <w:tcW w:w="1099" w:type="dxa"/>
          </w:tcPr>
          <w:p w14:paraId="7EF767D5" w14:textId="77777777" w:rsidR="0079171D" w:rsidRPr="001C6EC0" w:rsidRDefault="0079171D" w:rsidP="000753AA">
            <w:pPr>
              <w:jc w:val="center"/>
              <w:rPr>
                <w:rFonts w:ascii="Times New Roman" w:hAnsi="Times New Roman" w:cs="Times New Roman"/>
                <w:sz w:val="20"/>
                <w:szCs w:val="20"/>
              </w:rPr>
            </w:pPr>
          </w:p>
        </w:tc>
        <w:tc>
          <w:tcPr>
            <w:tcW w:w="1309" w:type="dxa"/>
          </w:tcPr>
          <w:p w14:paraId="74576497" w14:textId="77777777" w:rsidR="0079171D" w:rsidRPr="001C6EC0" w:rsidRDefault="0079171D" w:rsidP="000753AA">
            <w:pPr>
              <w:jc w:val="center"/>
              <w:rPr>
                <w:rFonts w:ascii="Times New Roman" w:hAnsi="Times New Roman" w:cs="Times New Roman"/>
                <w:sz w:val="20"/>
                <w:szCs w:val="20"/>
              </w:rPr>
            </w:pPr>
          </w:p>
        </w:tc>
        <w:tc>
          <w:tcPr>
            <w:tcW w:w="979" w:type="dxa"/>
          </w:tcPr>
          <w:p w14:paraId="57BAEBC4"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38F3A23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591D15CE" w14:textId="77777777" w:rsidTr="001C6EC0">
        <w:tc>
          <w:tcPr>
            <w:tcW w:w="425" w:type="dxa"/>
            <w:vMerge/>
          </w:tcPr>
          <w:p w14:paraId="20F44DA5"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57536777" w14:textId="77777777" w:rsidR="0079171D" w:rsidRPr="001C6EC0" w:rsidRDefault="0079171D" w:rsidP="000753AA">
            <w:pPr>
              <w:rPr>
                <w:rFonts w:ascii="Times New Roman" w:hAnsi="Times New Roman" w:cs="Times New Roman"/>
                <w:bCs/>
                <w:sz w:val="20"/>
                <w:szCs w:val="20"/>
              </w:rPr>
            </w:pPr>
          </w:p>
        </w:tc>
        <w:tc>
          <w:tcPr>
            <w:tcW w:w="993" w:type="dxa"/>
            <w:vMerge/>
          </w:tcPr>
          <w:p w14:paraId="35B526BC" w14:textId="77777777" w:rsidR="0079171D" w:rsidRPr="001C6EC0" w:rsidRDefault="0079171D" w:rsidP="000753AA">
            <w:pPr>
              <w:rPr>
                <w:rFonts w:ascii="Times New Roman" w:hAnsi="Times New Roman" w:cs="Times New Roman"/>
                <w:sz w:val="20"/>
                <w:szCs w:val="20"/>
              </w:rPr>
            </w:pPr>
          </w:p>
        </w:tc>
        <w:tc>
          <w:tcPr>
            <w:tcW w:w="567" w:type="dxa"/>
            <w:vMerge/>
          </w:tcPr>
          <w:p w14:paraId="019BC05C" w14:textId="77777777" w:rsidR="0079171D" w:rsidRPr="001C6EC0" w:rsidRDefault="0079171D" w:rsidP="000753AA">
            <w:pPr>
              <w:rPr>
                <w:rFonts w:ascii="Times New Roman" w:hAnsi="Times New Roman" w:cs="Times New Roman"/>
                <w:sz w:val="20"/>
                <w:szCs w:val="20"/>
              </w:rPr>
            </w:pPr>
          </w:p>
        </w:tc>
        <w:tc>
          <w:tcPr>
            <w:tcW w:w="850" w:type="dxa"/>
            <w:vMerge/>
          </w:tcPr>
          <w:p w14:paraId="4F2F3687" w14:textId="77777777" w:rsidR="0079171D" w:rsidRPr="001C6EC0" w:rsidRDefault="0079171D" w:rsidP="000753AA">
            <w:pPr>
              <w:rPr>
                <w:rFonts w:ascii="Times New Roman" w:hAnsi="Times New Roman" w:cs="Times New Roman"/>
                <w:sz w:val="20"/>
                <w:szCs w:val="20"/>
              </w:rPr>
            </w:pPr>
          </w:p>
        </w:tc>
        <w:tc>
          <w:tcPr>
            <w:tcW w:w="1701" w:type="dxa"/>
          </w:tcPr>
          <w:p w14:paraId="614BC038"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высоты сиденья спереди (диапазон</w:t>
            </w:r>
          </w:p>
        </w:tc>
        <w:sdt>
          <w:sdtPr>
            <w:rPr>
              <w:rFonts w:ascii="Times New Roman" w:hAnsi="Times New Roman" w:cs="Times New Roman"/>
              <w:sz w:val="20"/>
              <w:szCs w:val="20"/>
            </w:rPr>
            <w:alias w:val="Наименование хар-ки"/>
            <w:tag w:val="Наименование хар-ки"/>
            <w:id w:val="-177970260"/>
            <w:placeholder>
              <w:docPart w:val="DB81D777B7C54C119739620BE3FA1E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21A0E3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89512886"/>
            <w:placeholder>
              <w:docPart w:val="D874B4F8AF8647D0862CEB9340C24669"/>
            </w:placeholder>
            <w:dropDownList>
              <w:listItem w:displayText="≥" w:value="≥"/>
              <w:listItem w:displayText="&gt;" w:value="&gt;"/>
              <w:listItem w:displayText="выбор значения" w:value="выбор значения"/>
            </w:dropDownList>
          </w:sdtPr>
          <w:sdtContent>
            <w:tc>
              <w:tcPr>
                <w:tcW w:w="2820" w:type="dxa"/>
              </w:tcPr>
              <w:p w14:paraId="2CA0471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BD3576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3</w:t>
            </w:r>
          </w:p>
        </w:tc>
        <w:tc>
          <w:tcPr>
            <w:tcW w:w="1099" w:type="dxa"/>
          </w:tcPr>
          <w:p w14:paraId="15CBF5EA" w14:textId="77777777" w:rsidR="0079171D" w:rsidRPr="001C6EC0" w:rsidRDefault="0079171D" w:rsidP="000753AA">
            <w:pPr>
              <w:jc w:val="center"/>
              <w:rPr>
                <w:rFonts w:ascii="Times New Roman" w:hAnsi="Times New Roman" w:cs="Times New Roman"/>
                <w:sz w:val="20"/>
                <w:szCs w:val="20"/>
              </w:rPr>
            </w:pPr>
          </w:p>
        </w:tc>
        <w:tc>
          <w:tcPr>
            <w:tcW w:w="1309" w:type="dxa"/>
          </w:tcPr>
          <w:p w14:paraId="4CA5C509" w14:textId="77777777" w:rsidR="0079171D" w:rsidRPr="001C6EC0" w:rsidRDefault="0079171D" w:rsidP="000753AA">
            <w:pPr>
              <w:jc w:val="center"/>
              <w:rPr>
                <w:rFonts w:ascii="Times New Roman" w:hAnsi="Times New Roman" w:cs="Times New Roman"/>
                <w:sz w:val="20"/>
                <w:szCs w:val="20"/>
              </w:rPr>
            </w:pPr>
          </w:p>
        </w:tc>
        <w:tc>
          <w:tcPr>
            <w:tcW w:w="979" w:type="dxa"/>
          </w:tcPr>
          <w:p w14:paraId="0E84B87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14A6ABE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46F964B5" w14:textId="77777777" w:rsidTr="001C6EC0">
        <w:tc>
          <w:tcPr>
            <w:tcW w:w="425" w:type="dxa"/>
            <w:vMerge/>
          </w:tcPr>
          <w:p w14:paraId="4BDA60B8"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13BD475E" w14:textId="77777777" w:rsidR="0079171D" w:rsidRPr="001C6EC0" w:rsidRDefault="0079171D" w:rsidP="000753AA">
            <w:pPr>
              <w:rPr>
                <w:rFonts w:ascii="Times New Roman" w:hAnsi="Times New Roman" w:cs="Times New Roman"/>
                <w:bCs/>
                <w:sz w:val="20"/>
                <w:szCs w:val="20"/>
              </w:rPr>
            </w:pPr>
          </w:p>
        </w:tc>
        <w:tc>
          <w:tcPr>
            <w:tcW w:w="993" w:type="dxa"/>
            <w:vMerge/>
          </w:tcPr>
          <w:p w14:paraId="5F67906D" w14:textId="77777777" w:rsidR="0079171D" w:rsidRPr="001C6EC0" w:rsidRDefault="0079171D" w:rsidP="000753AA">
            <w:pPr>
              <w:rPr>
                <w:rFonts w:ascii="Times New Roman" w:hAnsi="Times New Roman" w:cs="Times New Roman"/>
                <w:sz w:val="20"/>
                <w:szCs w:val="20"/>
              </w:rPr>
            </w:pPr>
          </w:p>
        </w:tc>
        <w:tc>
          <w:tcPr>
            <w:tcW w:w="567" w:type="dxa"/>
            <w:vMerge/>
          </w:tcPr>
          <w:p w14:paraId="231C970B" w14:textId="77777777" w:rsidR="0079171D" w:rsidRPr="001C6EC0" w:rsidRDefault="0079171D" w:rsidP="000753AA">
            <w:pPr>
              <w:rPr>
                <w:rFonts w:ascii="Times New Roman" w:hAnsi="Times New Roman" w:cs="Times New Roman"/>
                <w:sz w:val="20"/>
                <w:szCs w:val="20"/>
              </w:rPr>
            </w:pPr>
          </w:p>
        </w:tc>
        <w:tc>
          <w:tcPr>
            <w:tcW w:w="850" w:type="dxa"/>
            <w:vMerge/>
          </w:tcPr>
          <w:p w14:paraId="1ADB34A0" w14:textId="77777777" w:rsidR="0079171D" w:rsidRPr="001C6EC0" w:rsidRDefault="0079171D" w:rsidP="000753AA">
            <w:pPr>
              <w:rPr>
                <w:rFonts w:ascii="Times New Roman" w:hAnsi="Times New Roman" w:cs="Times New Roman"/>
                <w:sz w:val="20"/>
                <w:szCs w:val="20"/>
              </w:rPr>
            </w:pPr>
          </w:p>
        </w:tc>
        <w:tc>
          <w:tcPr>
            <w:tcW w:w="1701" w:type="dxa"/>
          </w:tcPr>
          <w:p w14:paraId="667E975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высоты сиденья сзади (диапазон)</w:t>
            </w:r>
          </w:p>
        </w:tc>
        <w:sdt>
          <w:sdtPr>
            <w:rPr>
              <w:rFonts w:ascii="Times New Roman" w:hAnsi="Times New Roman" w:cs="Times New Roman"/>
              <w:sz w:val="20"/>
              <w:szCs w:val="20"/>
            </w:rPr>
            <w:alias w:val="Наименование хар-ки"/>
            <w:tag w:val="Наименование хар-ки"/>
            <w:id w:val="-336231211"/>
            <w:placeholder>
              <w:docPart w:val="062E564F64364E228D3F9CAD5AB4C7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2181E8A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87244693"/>
            <w:placeholder>
              <w:docPart w:val="B77C32B62B784CDCAE18A56380B1FD70"/>
            </w:placeholder>
            <w:dropDownList>
              <w:listItem w:displayText="≥" w:value="≥"/>
              <w:listItem w:displayText="&gt;" w:value="&gt;"/>
              <w:listItem w:displayText="выбор значения" w:value="выбор значения"/>
            </w:dropDownList>
          </w:sdtPr>
          <w:sdtContent>
            <w:tc>
              <w:tcPr>
                <w:tcW w:w="2820" w:type="dxa"/>
              </w:tcPr>
              <w:p w14:paraId="0FC76A5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7048833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9</w:t>
            </w:r>
          </w:p>
        </w:tc>
        <w:tc>
          <w:tcPr>
            <w:tcW w:w="1099" w:type="dxa"/>
          </w:tcPr>
          <w:p w14:paraId="28DEEAD7" w14:textId="77777777" w:rsidR="0079171D" w:rsidRPr="001C6EC0" w:rsidRDefault="0079171D" w:rsidP="000753AA">
            <w:pPr>
              <w:jc w:val="center"/>
              <w:rPr>
                <w:rFonts w:ascii="Times New Roman" w:hAnsi="Times New Roman" w:cs="Times New Roman"/>
                <w:sz w:val="20"/>
                <w:szCs w:val="20"/>
              </w:rPr>
            </w:pPr>
          </w:p>
        </w:tc>
        <w:tc>
          <w:tcPr>
            <w:tcW w:w="1309" w:type="dxa"/>
          </w:tcPr>
          <w:p w14:paraId="0AE3F860" w14:textId="77777777" w:rsidR="0079171D" w:rsidRPr="001C6EC0" w:rsidRDefault="0079171D" w:rsidP="000753AA">
            <w:pPr>
              <w:jc w:val="center"/>
              <w:rPr>
                <w:rFonts w:ascii="Times New Roman" w:hAnsi="Times New Roman" w:cs="Times New Roman"/>
                <w:sz w:val="20"/>
                <w:szCs w:val="20"/>
              </w:rPr>
            </w:pPr>
          </w:p>
        </w:tc>
        <w:tc>
          <w:tcPr>
            <w:tcW w:w="979" w:type="dxa"/>
          </w:tcPr>
          <w:p w14:paraId="66BC2C2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BF7A81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290E0CD4" w14:textId="77777777" w:rsidTr="001C6EC0">
        <w:tc>
          <w:tcPr>
            <w:tcW w:w="425" w:type="dxa"/>
            <w:vMerge/>
          </w:tcPr>
          <w:p w14:paraId="68995D7A"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5EA3F679" w14:textId="77777777" w:rsidR="0079171D" w:rsidRPr="001C6EC0" w:rsidRDefault="0079171D" w:rsidP="000753AA">
            <w:pPr>
              <w:rPr>
                <w:rFonts w:ascii="Times New Roman" w:hAnsi="Times New Roman" w:cs="Times New Roman"/>
                <w:bCs/>
                <w:sz w:val="20"/>
                <w:szCs w:val="20"/>
              </w:rPr>
            </w:pPr>
          </w:p>
        </w:tc>
        <w:tc>
          <w:tcPr>
            <w:tcW w:w="993" w:type="dxa"/>
            <w:vMerge/>
          </w:tcPr>
          <w:p w14:paraId="5333620A" w14:textId="77777777" w:rsidR="0079171D" w:rsidRPr="001C6EC0" w:rsidRDefault="0079171D" w:rsidP="000753AA">
            <w:pPr>
              <w:rPr>
                <w:rFonts w:ascii="Times New Roman" w:hAnsi="Times New Roman" w:cs="Times New Roman"/>
                <w:sz w:val="20"/>
                <w:szCs w:val="20"/>
              </w:rPr>
            </w:pPr>
          </w:p>
        </w:tc>
        <w:tc>
          <w:tcPr>
            <w:tcW w:w="567" w:type="dxa"/>
            <w:vMerge/>
          </w:tcPr>
          <w:p w14:paraId="7544EA8D" w14:textId="77777777" w:rsidR="0079171D" w:rsidRPr="001C6EC0" w:rsidRDefault="0079171D" w:rsidP="000753AA">
            <w:pPr>
              <w:rPr>
                <w:rFonts w:ascii="Times New Roman" w:hAnsi="Times New Roman" w:cs="Times New Roman"/>
                <w:sz w:val="20"/>
                <w:szCs w:val="20"/>
              </w:rPr>
            </w:pPr>
          </w:p>
        </w:tc>
        <w:tc>
          <w:tcPr>
            <w:tcW w:w="850" w:type="dxa"/>
            <w:vMerge/>
          </w:tcPr>
          <w:p w14:paraId="6FE72A04" w14:textId="77777777" w:rsidR="0079171D" w:rsidRPr="001C6EC0" w:rsidRDefault="0079171D" w:rsidP="000753AA">
            <w:pPr>
              <w:rPr>
                <w:rFonts w:ascii="Times New Roman" w:hAnsi="Times New Roman" w:cs="Times New Roman"/>
                <w:sz w:val="20"/>
                <w:szCs w:val="20"/>
              </w:rPr>
            </w:pPr>
          </w:p>
        </w:tc>
        <w:tc>
          <w:tcPr>
            <w:tcW w:w="1701" w:type="dxa"/>
          </w:tcPr>
          <w:p w14:paraId="1243D2F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Изменение угла наклона сиденья:</w:t>
            </w:r>
          </w:p>
        </w:tc>
        <w:sdt>
          <w:sdtPr>
            <w:rPr>
              <w:rFonts w:ascii="Times New Roman" w:hAnsi="Times New Roman" w:cs="Times New Roman"/>
              <w:sz w:val="20"/>
              <w:szCs w:val="20"/>
            </w:rPr>
            <w:alias w:val="Наименование хар-ки"/>
            <w:tag w:val="Наименование хар-ки"/>
            <w:id w:val="-1005900195"/>
            <w:placeholder>
              <w:docPart w:val="4AE4A2FE1EC0489DB7A7B398E46021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4F011CC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84799765"/>
            <w:placeholder>
              <w:docPart w:val="8F4052322C0342A3A55112F72BC17014"/>
            </w:placeholder>
            <w:dropDownList>
              <w:listItem w:displayText="≥" w:value="≥"/>
              <w:listItem w:displayText="&gt;" w:value="&gt;"/>
              <w:listItem w:displayText="выбор значения" w:value="выбор значения"/>
            </w:dropDownList>
          </w:sdtPr>
          <w:sdtContent>
            <w:tc>
              <w:tcPr>
                <w:tcW w:w="2820" w:type="dxa"/>
              </w:tcPr>
              <w:p w14:paraId="78B9F05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045D84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2093040676"/>
            <w:placeholder>
              <w:docPart w:val="ED89FAEABF11449C9C8E1D7FEBA241E5"/>
            </w:placeholder>
            <w:dropDownList>
              <w:listItem w:displayText="≤" w:value="≤"/>
              <w:listItem w:displayText="&lt;" w:value="&lt;"/>
              <w:listItem w:displayText="выбор значения" w:value="выбор значения"/>
            </w:dropDownList>
          </w:sdtPr>
          <w:sdtContent>
            <w:tc>
              <w:tcPr>
                <w:tcW w:w="1099" w:type="dxa"/>
              </w:tcPr>
              <w:p w14:paraId="6285F45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47FB15A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15</w:t>
            </w:r>
          </w:p>
        </w:tc>
        <w:tc>
          <w:tcPr>
            <w:tcW w:w="979" w:type="dxa"/>
          </w:tcPr>
          <w:p w14:paraId="0679968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градус</w:t>
            </w:r>
          </w:p>
        </w:tc>
        <w:tc>
          <w:tcPr>
            <w:tcW w:w="1417" w:type="dxa"/>
          </w:tcPr>
          <w:p w14:paraId="0190BF7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3C0B35EB" w14:textId="77777777" w:rsidTr="001C6EC0">
        <w:tc>
          <w:tcPr>
            <w:tcW w:w="425" w:type="dxa"/>
            <w:vMerge/>
          </w:tcPr>
          <w:p w14:paraId="1B0ED744"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23651E2A" w14:textId="77777777" w:rsidR="0079171D" w:rsidRPr="001C6EC0" w:rsidRDefault="0079171D" w:rsidP="000753AA">
            <w:pPr>
              <w:rPr>
                <w:rFonts w:ascii="Times New Roman" w:hAnsi="Times New Roman" w:cs="Times New Roman"/>
                <w:bCs/>
                <w:sz w:val="20"/>
                <w:szCs w:val="20"/>
              </w:rPr>
            </w:pPr>
          </w:p>
        </w:tc>
        <w:tc>
          <w:tcPr>
            <w:tcW w:w="993" w:type="dxa"/>
            <w:vMerge/>
          </w:tcPr>
          <w:p w14:paraId="7942F3E7" w14:textId="77777777" w:rsidR="0079171D" w:rsidRPr="001C6EC0" w:rsidRDefault="0079171D" w:rsidP="000753AA">
            <w:pPr>
              <w:rPr>
                <w:rFonts w:ascii="Times New Roman" w:hAnsi="Times New Roman" w:cs="Times New Roman"/>
                <w:sz w:val="20"/>
                <w:szCs w:val="20"/>
              </w:rPr>
            </w:pPr>
          </w:p>
        </w:tc>
        <w:tc>
          <w:tcPr>
            <w:tcW w:w="567" w:type="dxa"/>
            <w:vMerge/>
          </w:tcPr>
          <w:p w14:paraId="1893E7C8" w14:textId="77777777" w:rsidR="0079171D" w:rsidRPr="001C6EC0" w:rsidRDefault="0079171D" w:rsidP="000753AA">
            <w:pPr>
              <w:rPr>
                <w:rFonts w:ascii="Times New Roman" w:hAnsi="Times New Roman" w:cs="Times New Roman"/>
                <w:sz w:val="20"/>
                <w:szCs w:val="20"/>
              </w:rPr>
            </w:pPr>
          </w:p>
        </w:tc>
        <w:tc>
          <w:tcPr>
            <w:tcW w:w="850" w:type="dxa"/>
            <w:vMerge/>
          </w:tcPr>
          <w:p w14:paraId="7D2FB374" w14:textId="77777777" w:rsidR="0079171D" w:rsidRPr="001C6EC0" w:rsidRDefault="0079171D" w:rsidP="000753AA">
            <w:pPr>
              <w:rPr>
                <w:rFonts w:ascii="Times New Roman" w:hAnsi="Times New Roman" w:cs="Times New Roman"/>
                <w:sz w:val="20"/>
                <w:szCs w:val="20"/>
              </w:rPr>
            </w:pPr>
          </w:p>
        </w:tc>
        <w:tc>
          <w:tcPr>
            <w:tcW w:w="1701" w:type="dxa"/>
          </w:tcPr>
          <w:p w14:paraId="2A045424"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Количество положений изменения длины колесной базы:</w:t>
            </w:r>
          </w:p>
        </w:tc>
        <w:sdt>
          <w:sdtPr>
            <w:rPr>
              <w:rFonts w:ascii="Times New Roman" w:hAnsi="Times New Roman" w:cs="Times New Roman"/>
              <w:sz w:val="20"/>
              <w:szCs w:val="20"/>
            </w:rPr>
            <w:alias w:val="Наименование хар-ки"/>
            <w:tag w:val="Наименование хар-ки"/>
            <w:id w:val="1931536692"/>
            <w:placeholder>
              <w:docPart w:val="0F846402A98E4E94B276ACE34C2BCA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31CAB3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75956942"/>
            <w:placeholder>
              <w:docPart w:val="D34F773921284537879BD85F92F82EC3"/>
            </w:placeholder>
            <w:dropDownList>
              <w:listItem w:displayText="≥" w:value="≥"/>
              <w:listItem w:displayText="&gt;" w:value="&gt;"/>
              <w:listItem w:displayText="выбор значения" w:value="выбор значения"/>
            </w:dropDownList>
          </w:sdtPr>
          <w:sdtContent>
            <w:tc>
              <w:tcPr>
                <w:tcW w:w="2820" w:type="dxa"/>
              </w:tcPr>
              <w:p w14:paraId="7DE22BE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68BB60F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2</w:t>
            </w:r>
          </w:p>
        </w:tc>
        <w:tc>
          <w:tcPr>
            <w:tcW w:w="1099" w:type="dxa"/>
          </w:tcPr>
          <w:p w14:paraId="7782B91E" w14:textId="77777777" w:rsidR="0079171D" w:rsidRPr="001C6EC0" w:rsidRDefault="0079171D" w:rsidP="000753AA">
            <w:pPr>
              <w:jc w:val="center"/>
              <w:rPr>
                <w:rFonts w:ascii="Times New Roman" w:hAnsi="Times New Roman" w:cs="Times New Roman"/>
                <w:sz w:val="20"/>
                <w:szCs w:val="20"/>
              </w:rPr>
            </w:pPr>
          </w:p>
        </w:tc>
        <w:tc>
          <w:tcPr>
            <w:tcW w:w="1309" w:type="dxa"/>
          </w:tcPr>
          <w:p w14:paraId="6D049D3F" w14:textId="77777777" w:rsidR="0079171D" w:rsidRPr="001C6EC0" w:rsidRDefault="0079171D" w:rsidP="000753AA">
            <w:pPr>
              <w:jc w:val="center"/>
              <w:rPr>
                <w:rFonts w:ascii="Times New Roman" w:hAnsi="Times New Roman" w:cs="Times New Roman"/>
                <w:sz w:val="20"/>
                <w:szCs w:val="20"/>
              </w:rPr>
            </w:pPr>
          </w:p>
        </w:tc>
        <w:tc>
          <w:tcPr>
            <w:tcW w:w="979" w:type="dxa"/>
          </w:tcPr>
          <w:p w14:paraId="651162B6" w14:textId="77777777" w:rsidR="0079171D" w:rsidRPr="001C6EC0" w:rsidRDefault="0079171D" w:rsidP="000753AA">
            <w:pPr>
              <w:jc w:val="center"/>
              <w:rPr>
                <w:rFonts w:ascii="Times New Roman" w:hAnsi="Times New Roman" w:cs="Times New Roman"/>
                <w:sz w:val="20"/>
                <w:szCs w:val="20"/>
              </w:rPr>
            </w:pPr>
            <w:proofErr w:type="spellStart"/>
            <w:r w:rsidRPr="001C6EC0">
              <w:rPr>
                <w:rFonts w:ascii="Times New Roman" w:hAnsi="Times New Roman" w:cs="Times New Roman"/>
                <w:sz w:val="20"/>
                <w:szCs w:val="20"/>
              </w:rPr>
              <w:t>шт</w:t>
            </w:r>
            <w:proofErr w:type="spellEnd"/>
          </w:p>
        </w:tc>
        <w:tc>
          <w:tcPr>
            <w:tcW w:w="1417" w:type="dxa"/>
          </w:tcPr>
          <w:p w14:paraId="6704BE7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D2121F7" w14:textId="77777777" w:rsidTr="001C6EC0">
        <w:tc>
          <w:tcPr>
            <w:tcW w:w="425" w:type="dxa"/>
            <w:vMerge/>
          </w:tcPr>
          <w:p w14:paraId="152040AE"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115E118E" w14:textId="77777777" w:rsidR="0079171D" w:rsidRPr="001C6EC0" w:rsidRDefault="0079171D" w:rsidP="000753AA">
            <w:pPr>
              <w:rPr>
                <w:rFonts w:ascii="Times New Roman" w:hAnsi="Times New Roman" w:cs="Times New Roman"/>
                <w:bCs/>
                <w:sz w:val="20"/>
                <w:szCs w:val="20"/>
              </w:rPr>
            </w:pPr>
          </w:p>
        </w:tc>
        <w:tc>
          <w:tcPr>
            <w:tcW w:w="993" w:type="dxa"/>
            <w:vMerge/>
          </w:tcPr>
          <w:p w14:paraId="60D42CDB" w14:textId="77777777" w:rsidR="0079171D" w:rsidRPr="001C6EC0" w:rsidRDefault="0079171D" w:rsidP="000753AA">
            <w:pPr>
              <w:rPr>
                <w:rFonts w:ascii="Times New Roman" w:hAnsi="Times New Roman" w:cs="Times New Roman"/>
                <w:sz w:val="20"/>
                <w:szCs w:val="20"/>
              </w:rPr>
            </w:pPr>
          </w:p>
        </w:tc>
        <w:tc>
          <w:tcPr>
            <w:tcW w:w="567" w:type="dxa"/>
            <w:vMerge/>
          </w:tcPr>
          <w:p w14:paraId="46C9B735" w14:textId="77777777" w:rsidR="0079171D" w:rsidRPr="001C6EC0" w:rsidRDefault="0079171D" w:rsidP="000753AA">
            <w:pPr>
              <w:rPr>
                <w:rFonts w:ascii="Times New Roman" w:hAnsi="Times New Roman" w:cs="Times New Roman"/>
                <w:sz w:val="20"/>
                <w:szCs w:val="20"/>
              </w:rPr>
            </w:pPr>
          </w:p>
        </w:tc>
        <w:tc>
          <w:tcPr>
            <w:tcW w:w="850" w:type="dxa"/>
            <w:vMerge/>
          </w:tcPr>
          <w:p w14:paraId="43864A70" w14:textId="77777777" w:rsidR="0079171D" w:rsidRPr="001C6EC0" w:rsidRDefault="0079171D" w:rsidP="000753AA">
            <w:pPr>
              <w:rPr>
                <w:rFonts w:ascii="Times New Roman" w:hAnsi="Times New Roman" w:cs="Times New Roman"/>
                <w:sz w:val="20"/>
                <w:szCs w:val="20"/>
              </w:rPr>
            </w:pPr>
          </w:p>
        </w:tc>
        <w:tc>
          <w:tcPr>
            <w:tcW w:w="1701" w:type="dxa"/>
          </w:tcPr>
          <w:p w14:paraId="11E290E5"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rFonts w:ascii="Times New Roman" w:hAnsi="Times New Roman" w:cs="Times New Roman"/>
              <w:sz w:val="20"/>
              <w:szCs w:val="20"/>
            </w:rPr>
            <w:alias w:val="Наименование хар-ки"/>
            <w:tag w:val="Наименование хар-ки"/>
            <w:id w:val="-559100048"/>
            <w:placeholder>
              <w:docPart w:val="03441CC174CB4AB2A18FE1550EEF9F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3BDD4B6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69616376"/>
            <w:placeholder>
              <w:docPart w:val="801E9928B9DF40539A97E65793448C43"/>
            </w:placeholder>
            <w:dropDownList>
              <w:listItem w:displayText="≥" w:value="≥"/>
              <w:listItem w:displayText="&gt;" w:value="&gt;"/>
              <w:listItem w:displayText="выбор значения" w:value="выбор значения"/>
            </w:dropDownList>
          </w:sdtPr>
          <w:sdtContent>
            <w:tc>
              <w:tcPr>
                <w:tcW w:w="2820" w:type="dxa"/>
              </w:tcPr>
              <w:p w14:paraId="33A185D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5697FBB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8</w:t>
            </w:r>
          </w:p>
        </w:tc>
        <w:tc>
          <w:tcPr>
            <w:tcW w:w="1099" w:type="dxa"/>
          </w:tcPr>
          <w:p w14:paraId="1F9FA1CD" w14:textId="77777777" w:rsidR="0079171D" w:rsidRPr="001C6EC0" w:rsidRDefault="0079171D" w:rsidP="000753AA">
            <w:pPr>
              <w:jc w:val="center"/>
              <w:rPr>
                <w:rFonts w:ascii="Times New Roman" w:hAnsi="Times New Roman" w:cs="Times New Roman"/>
                <w:sz w:val="20"/>
                <w:szCs w:val="20"/>
              </w:rPr>
            </w:pPr>
          </w:p>
        </w:tc>
        <w:tc>
          <w:tcPr>
            <w:tcW w:w="1309" w:type="dxa"/>
          </w:tcPr>
          <w:p w14:paraId="4A0EE98C" w14:textId="77777777" w:rsidR="0079171D" w:rsidRPr="001C6EC0" w:rsidRDefault="0079171D" w:rsidP="000753AA">
            <w:pPr>
              <w:jc w:val="center"/>
              <w:rPr>
                <w:rFonts w:ascii="Times New Roman" w:hAnsi="Times New Roman" w:cs="Times New Roman"/>
                <w:sz w:val="20"/>
                <w:szCs w:val="20"/>
              </w:rPr>
            </w:pPr>
          </w:p>
        </w:tc>
        <w:tc>
          <w:tcPr>
            <w:tcW w:w="979" w:type="dxa"/>
          </w:tcPr>
          <w:p w14:paraId="392282E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7C0529C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значение </w:t>
            </w:r>
            <w:proofErr w:type="spellStart"/>
            <w:r w:rsidRPr="001C6EC0">
              <w:rPr>
                <w:rFonts w:ascii="Times New Roman" w:hAnsi="Times New Roman" w:cs="Times New Roman"/>
                <w:sz w:val="20"/>
                <w:szCs w:val="20"/>
              </w:rPr>
              <w:t>хар-ки</w:t>
            </w:r>
            <w:proofErr w:type="spellEnd"/>
          </w:p>
        </w:tc>
      </w:tr>
      <w:tr w:rsidR="0079171D" w:rsidRPr="001C6EC0" w14:paraId="676D71A7" w14:textId="77777777" w:rsidTr="001C6EC0">
        <w:tc>
          <w:tcPr>
            <w:tcW w:w="425" w:type="dxa"/>
            <w:vMerge/>
          </w:tcPr>
          <w:p w14:paraId="2B20FD0A"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2B98294C" w14:textId="77777777" w:rsidR="0079171D" w:rsidRPr="001C6EC0" w:rsidRDefault="0079171D" w:rsidP="000753AA">
            <w:pPr>
              <w:rPr>
                <w:rFonts w:ascii="Times New Roman" w:hAnsi="Times New Roman" w:cs="Times New Roman"/>
                <w:bCs/>
                <w:sz w:val="20"/>
                <w:szCs w:val="20"/>
              </w:rPr>
            </w:pPr>
          </w:p>
        </w:tc>
        <w:tc>
          <w:tcPr>
            <w:tcW w:w="993" w:type="dxa"/>
            <w:vMerge/>
          </w:tcPr>
          <w:p w14:paraId="07751916" w14:textId="77777777" w:rsidR="0079171D" w:rsidRPr="001C6EC0" w:rsidRDefault="0079171D" w:rsidP="000753AA">
            <w:pPr>
              <w:rPr>
                <w:rFonts w:ascii="Times New Roman" w:hAnsi="Times New Roman" w:cs="Times New Roman"/>
                <w:sz w:val="20"/>
                <w:szCs w:val="20"/>
              </w:rPr>
            </w:pPr>
          </w:p>
        </w:tc>
        <w:tc>
          <w:tcPr>
            <w:tcW w:w="567" w:type="dxa"/>
            <w:vMerge/>
          </w:tcPr>
          <w:p w14:paraId="3250179E" w14:textId="77777777" w:rsidR="0079171D" w:rsidRPr="001C6EC0" w:rsidRDefault="0079171D" w:rsidP="000753AA">
            <w:pPr>
              <w:rPr>
                <w:rFonts w:ascii="Times New Roman" w:hAnsi="Times New Roman" w:cs="Times New Roman"/>
                <w:sz w:val="20"/>
                <w:szCs w:val="20"/>
              </w:rPr>
            </w:pPr>
          </w:p>
        </w:tc>
        <w:tc>
          <w:tcPr>
            <w:tcW w:w="850" w:type="dxa"/>
            <w:vMerge/>
          </w:tcPr>
          <w:p w14:paraId="45A6CBD5" w14:textId="77777777" w:rsidR="0079171D" w:rsidRPr="001C6EC0" w:rsidRDefault="0079171D" w:rsidP="000753AA">
            <w:pPr>
              <w:rPr>
                <w:rFonts w:ascii="Times New Roman" w:hAnsi="Times New Roman" w:cs="Times New Roman"/>
                <w:sz w:val="20"/>
                <w:szCs w:val="20"/>
              </w:rPr>
            </w:pPr>
          </w:p>
        </w:tc>
        <w:tc>
          <w:tcPr>
            <w:tcW w:w="1701" w:type="dxa"/>
          </w:tcPr>
          <w:p w14:paraId="2AE6968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Максимальный вес пользователя</w:t>
            </w:r>
          </w:p>
        </w:tc>
        <w:sdt>
          <w:sdtPr>
            <w:rPr>
              <w:rFonts w:ascii="Times New Roman" w:hAnsi="Times New Roman" w:cs="Times New Roman"/>
              <w:sz w:val="20"/>
              <w:szCs w:val="20"/>
            </w:rPr>
            <w:alias w:val="Наименование хар-ки"/>
            <w:tag w:val="Наименование хар-ки"/>
            <w:id w:val="-1673407810"/>
            <w:placeholder>
              <w:docPart w:val="77D835AE0F054494A4E0DA4A3C320C6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6B288A7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62657749"/>
            <w:placeholder>
              <w:docPart w:val="A4BC0CE7D59A4FFB92A33EF7952A4103"/>
            </w:placeholder>
            <w:dropDownList>
              <w:listItem w:displayText="≥" w:value="≥"/>
              <w:listItem w:displayText="&gt;" w:value="&gt;"/>
              <w:listItem w:displayText="выбор значения" w:value="выбор значения"/>
            </w:dropDownList>
          </w:sdtPr>
          <w:sdtContent>
            <w:tc>
              <w:tcPr>
                <w:tcW w:w="2820" w:type="dxa"/>
              </w:tcPr>
              <w:p w14:paraId="0D54A22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02DE023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125</w:t>
            </w:r>
          </w:p>
        </w:tc>
        <w:tc>
          <w:tcPr>
            <w:tcW w:w="1099" w:type="dxa"/>
          </w:tcPr>
          <w:p w14:paraId="1A08EE53" w14:textId="77777777" w:rsidR="0079171D" w:rsidRPr="001C6EC0" w:rsidRDefault="0079171D" w:rsidP="000753AA">
            <w:pPr>
              <w:jc w:val="center"/>
              <w:rPr>
                <w:rFonts w:ascii="Times New Roman" w:hAnsi="Times New Roman" w:cs="Times New Roman"/>
                <w:sz w:val="20"/>
                <w:szCs w:val="20"/>
              </w:rPr>
            </w:pPr>
          </w:p>
        </w:tc>
        <w:tc>
          <w:tcPr>
            <w:tcW w:w="1309" w:type="dxa"/>
          </w:tcPr>
          <w:p w14:paraId="63ABABE9" w14:textId="77777777" w:rsidR="0079171D" w:rsidRPr="001C6EC0" w:rsidRDefault="0079171D" w:rsidP="000753AA">
            <w:pPr>
              <w:jc w:val="center"/>
              <w:rPr>
                <w:rFonts w:ascii="Times New Roman" w:hAnsi="Times New Roman" w:cs="Times New Roman"/>
                <w:sz w:val="20"/>
                <w:szCs w:val="20"/>
              </w:rPr>
            </w:pPr>
          </w:p>
        </w:tc>
        <w:tc>
          <w:tcPr>
            <w:tcW w:w="979" w:type="dxa"/>
          </w:tcPr>
          <w:p w14:paraId="4BEEFE9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2AAA6EE8"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4249E9B8" w14:textId="77777777" w:rsidTr="001C6EC0">
        <w:tc>
          <w:tcPr>
            <w:tcW w:w="425" w:type="dxa"/>
            <w:vMerge/>
          </w:tcPr>
          <w:p w14:paraId="6CADF66C"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68D37682" w14:textId="77777777" w:rsidR="0079171D" w:rsidRPr="001C6EC0" w:rsidRDefault="0079171D" w:rsidP="000753AA">
            <w:pPr>
              <w:rPr>
                <w:rFonts w:ascii="Times New Roman" w:hAnsi="Times New Roman" w:cs="Times New Roman"/>
                <w:bCs/>
                <w:sz w:val="20"/>
                <w:szCs w:val="20"/>
              </w:rPr>
            </w:pPr>
          </w:p>
        </w:tc>
        <w:tc>
          <w:tcPr>
            <w:tcW w:w="993" w:type="dxa"/>
            <w:vMerge/>
          </w:tcPr>
          <w:p w14:paraId="13763B03" w14:textId="77777777" w:rsidR="0079171D" w:rsidRPr="001C6EC0" w:rsidRDefault="0079171D" w:rsidP="000753AA">
            <w:pPr>
              <w:rPr>
                <w:rFonts w:ascii="Times New Roman" w:hAnsi="Times New Roman" w:cs="Times New Roman"/>
                <w:sz w:val="20"/>
                <w:szCs w:val="20"/>
              </w:rPr>
            </w:pPr>
          </w:p>
        </w:tc>
        <w:tc>
          <w:tcPr>
            <w:tcW w:w="567" w:type="dxa"/>
            <w:vMerge/>
          </w:tcPr>
          <w:p w14:paraId="39C29724" w14:textId="77777777" w:rsidR="0079171D" w:rsidRPr="001C6EC0" w:rsidRDefault="0079171D" w:rsidP="000753AA">
            <w:pPr>
              <w:rPr>
                <w:rFonts w:ascii="Times New Roman" w:hAnsi="Times New Roman" w:cs="Times New Roman"/>
                <w:sz w:val="20"/>
                <w:szCs w:val="20"/>
              </w:rPr>
            </w:pPr>
          </w:p>
        </w:tc>
        <w:tc>
          <w:tcPr>
            <w:tcW w:w="850" w:type="dxa"/>
            <w:vMerge/>
          </w:tcPr>
          <w:p w14:paraId="792D0AA1" w14:textId="77777777" w:rsidR="0079171D" w:rsidRPr="001C6EC0" w:rsidRDefault="0079171D" w:rsidP="000753AA">
            <w:pPr>
              <w:rPr>
                <w:rFonts w:ascii="Times New Roman" w:hAnsi="Times New Roman" w:cs="Times New Roman"/>
                <w:sz w:val="20"/>
                <w:szCs w:val="20"/>
              </w:rPr>
            </w:pPr>
          </w:p>
        </w:tc>
        <w:tc>
          <w:tcPr>
            <w:tcW w:w="1701" w:type="dxa"/>
          </w:tcPr>
          <w:p w14:paraId="4FFDB86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590000523"/>
            <w:placeholder>
              <w:docPart w:val="40A1D5577740442DAEBEA2C60C028E5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39903D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tc>
          <w:tcPr>
            <w:tcW w:w="2820" w:type="dxa"/>
          </w:tcPr>
          <w:p w14:paraId="30352B91" w14:textId="77777777" w:rsidR="0079171D" w:rsidRPr="001C6EC0" w:rsidRDefault="0079171D" w:rsidP="000753AA">
            <w:pPr>
              <w:jc w:val="center"/>
              <w:rPr>
                <w:rFonts w:ascii="Times New Roman" w:hAnsi="Times New Roman" w:cs="Times New Roman"/>
                <w:sz w:val="20"/>
                <w:szCs w:val="20"/>
              </w:rPr>
            </w:pPr>
          </w:p>
        </w:tc>
        <w:tc>
          <w:tcPr>
            <w:tcW w:w="881" w:type="dxa"/>
          </w:tcPr>
          <w:p w14:paraId="02D53910"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699167929"/>
            <w:placeholder>
              <w:docPart w:val="EC2CB971818E406BB267F64ADF83C8A9"/>
            </w:placeholder>
            <w:dropDownList>
              <w:listItem w:displayText="≤" w:value="≤"/>
              <w:listItem w:displayText="&lt;" w:value="&lt;"/>
              <w:listItem w:displayText="выбор значения" w:value="выбор значения"/>
            </w:dropDownList>
          </w:sdtPr>
          <w:sdtContent>
            <w:tc>
              <w:tcPr>
                <w:tcW w:w="1099" w:type="dxa"/>
              </w:tcPr>
              <w:p w14:paraId="48FAD70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5A190F6D"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19</w:t>
            </w:r>
          </w:p>
        </w:tc>
        <w:tc>
          <w:tcPr>
            <w:tcW w:w="979" w:type="dxa"/>
          </w:tcPr>
          <w:p w14:paraId="0E71A330"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кг</w:t>
            </w:r>
          </w:p>
        </w:tc>
        <w:tc>
          <w:tcPr>
            <w:tcW w:w="1417" w:type="dxa"/>
          </w:tcPr>
          <w:p w14:paraId="388E3311"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73041106" w14:textId="77777777" w:rsidTr="001C6EC0">
        <w:tc>
          <w:tcPr>
            <w:tcW w:w="425" w:type="dxa"/>
            <w:vMerge/>
          </w:tcPr>
          <w:p w14:paraId="289809D1"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6BBD65D3" w14:textId="77777777" w:rsidR="0079171D" w:rsidRPr="001C6EC0" w:rsidRDefault="0079171D" w:rsidP="000753AA">
            <w:pPr>
              <w:rPr>
                <w:rFonts w:ascii="Times New Roman" w:hAnsi="Times New Roman" w:cs="Times New Roman"/>
                <w:bCs/>
                <w:sz w:val="20"/>
                <w:szCs w:val="20"/>
              </w:rPr>
            </w:pPr>
          </w:p>
        </w:tc>
        <w:tc>
          <w:tcPr>
            <w:tcW w:w="993" w:type="dxa"/>
            <w:vMerge/>
          </w:tcPr>
          <w:p w14:paraId="5BF833C1" w14:textId="77777777" w:rsidR="0079171D" w:rsidRPr="001C6EC0" w:rsidRDefault="0079171D" w:rsidP="000753AA">
            <w:pPr>
              <w:rPr>
                <w:rFonts w:ascii="Times New Roman" w:hAnsi="Times New Roman" w:cs="Times New Roman"/>
                <w:sz w:val="20"/>
                <w:szCs w:val="20"/>
              </w:rPr>
            </w:pPr>
          </w:p>
        </w:tc>
        <w:tc>
          <w:tcPr>
            <w:tcW w:w="567" w:type="dxa"/>
            <w:vMerge/>
          </w:tcPr>
          <w:p w14:paraId="5BE666BA" w14:textId="77777777" w:rsidR="0079171D" w:rsidRPr="001C6EC0" w:rsidRDefault="0079171D" w:rsidP="000753AA">
            <w:pPr>
              <w:rPr>
                <w:rFonts w:ascii="Times New Roman" w:hAnsi="Times New Roman" w:cs="Times New Roman"/>
                <w:sz w:val="20"/>
                <w:szCs w:val="20"/>
              </w:rPr>
            </w:pPr>
          </w:p>
        </w:tc>
        <w:tc>
          <w:tcPr>
            <w:tcW w:w="850" w:type="dxa"/>
            <w:vMerge/>
          </w:tcPr>
          <w:p w14:paraId="30FFD1D3" w14:textId="77777777" w:rsidR="0079171D" w:rsidRPr="001C6EC0" w:rsidRDefault="0079171D" w:rsidP="000753AA">
            <w:pPr>
              <w:rPr>
                <w:rFonts w:ascii="Times New Roman" w:hAnsi="Times New Roman" w:cs="Times New Roman"/>
                <w:sz w:val="20"/>
                <w:szCs w:val="20"/>
              </w:rPr>
            </w:pPr>
          </w:p>
        </w:tc>
        <w:tc>
          <w:tcPr>
            <w:tcW w:w="1701" w:type="dxa"/>
          </w:tcPr>
          <w:p w14:paraId="612166D7"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Ширина сиденья в одном типоразмере</w:t>
            </w:r>
          </w:p>
        </w:tc>
        <w:sdt>
          <w:sdtPr>
            <w:rPr>
              <w:rFonts w:ascii="Times New Roman" w:hAnsi="Times New Roman" w:cs="Times New Roman"/>
              <w:sz w:val="20"/>
              <w:szCs w:val="20"/>
            </w:rPr>
            <w:alias w:val="Наименование хар-ки"/>
            <w:tag w:val="Наименование хар-ки"/>
            <w:id w:val="2114863061"/>
            <w:placeholder>
              <w:docPart w:val="5BBB4E430EFD426F861FB401CD6AF6D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973221E"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63200800"/>
            <w:placeholder>
              <w:docPart w:val="A432E7A2DA554336B6B69EA73CD87832"/>
            </w:placeholder>
            <w:dropDownList>
              <w:listItem w:displayText="≥" w:value="≥"/>
              <w:listItem w:displayText="&gt;" w:value="&gt;"/>
              <w:listItem w:displayText="выбор значения" w:value="выбор значения"/>
            </w:dropDownList>
          </w:sdtPr>
          <w:sdtContent>
            <w:tc>
              <w:tcPr>
                <w:tcW w:w="2820" w:type="dxa"/>
              </w:tcPr>
              <w:p w14:paraId="30F0B4D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881" w:type="dxa"/>
          </w:tcPr>
          <w:p w14:paraId="1D564AB7" w14:textId="1EB9DFA7" w:rsidR="0079171D" w:rsidRPr="001C6EC0" w:rsidRDefault="00B976C7" w:rsidP="000753AA">
            <w:pPr>
              <w:jc w:val="center"/>
              <w:rPr>
                <w:rFonts w:ascii="Times New Roman" w:hAnsi="Times New Roman" w:cs="Times New Roman"/>
                <w:sz w:val="20"/>
                <w:szCs w:val="20"/>
              </w:rPr>
            </w:pPr>
            <w:r w:rsidRPr="001C6EC0">
              <w:rPr>
                <w:rFonts w:ascii="Times New Roman" w:hAnsi="Times New Roman" w:cs="Times New Roman"/>
                <w:sz w:val="20"/>
                <w:szCs w:val="20"/>
              </w:rPr>
              <w:t>49</w:t>
            </w:r>
          </w:p>
        </w:tc>
        <w:sdt>
          <w:sdtPr>
            <w:rPr>
              <w:rFonts w:ascii="Times New Roman" w:hAnsi="Times New Roman" w:cs="Times New Roman"/>
              <w:sz w:val="20"/>
              <w:szCs w:val="20"/>
            </w:rPr>
            <w:alias w:val="значение"/>
            <w:tag w:val="значение"/>
            <w:id w:val="-1308927572"/>
            <w:placeholder>
              <w:docPart w:val="9E9F56106E07438398DFB0D288FFCA95"/>
            </w:placeholder>
            <w:dropDownList>
              <w:listItem w:displayText="≤" w:value="≤"/>
              <w:listItem w:displayText="&lt;" w:value="&lt;"/>
              <w:listItem w:displayText="выбор значения" w:value="выбор значения"/>
            </w:dropDownList>
          </w:sdtPr>
          <w:sdtContent>
            <w:tc>
              <w:tcPr>
                <w:tcW w:w="1099" w:type="dxa"/>
              </w:tcPr>
              <w:p w14:paraId="127D0136"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w:t>
                </w:r>
              </w:p>
            </w:tc>
          </w:sdtContent>
        </w:sdt>
        <w:tc>
          <w:tcPr>
            <w:tcW w:w="1309" w:type="dxa"/>
          </w:tcPr>
          <w:p w14:paraId="60A426F8" w14:textId="4BBC88B3" w:rsidR="0079171D" w:rsidRPr="001C6EC0" w:rsidRDefault="00B976C7" w:rsidP="000753AA">
            <w:pPr>
              <w:jc w:val="center"/>
              <w:rPr>
                <w:rFonts w:ascii="Times New Roman" w:hAnsi="Times New Roman" w:cs="Times New Roman"/>
                <w:sz w:val="20"/>
                <w:szCs w:val="20"/>
              </w:rPr>
            </w:pPr>
            <w:r w:rsidRPr="001C6EC0">
              <w:rPr>
                <w:rFonts w:ascii="Times New Roman" w:hAnsi="Times New Roman" w:cs="Times New Roman"/>
                <w:sz w:val="20"/>
                <w:szCs w:val="20"/>
              </w:rPr>
              <w:t>51</w:t>
            </w:r>
          </w:p>
        </w:tc>
        <w:tc>
          <w:tcPr>
            <w:tcW w:w="979" w:type="dxa"/>
          </w:tcPr>
          <w:p w14:paraId="1477D455"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см</w:t>
            </w:r>
          </w:p>
        </w:tc>
        <w:tc>
          <w:tcPr>
            <w:tcW w:w="1417" w:type="dxa"/>
          </w:tcPr>
          <w:p w14:paraId="54198B5B"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 xml:space="preserve">УЗ указывает конкретное </w:t>
            </w:r>
          </w:p>
        </w:tc>
      </w:tr>
      <w:tr w:rsidR="0079171D" w:rsidRPr="001C6EC0" w14:paraId="3AAAF757" w14:textId="77777777" w:rsidTr="001C6EC0">
        <w:tc>
          <w:tcPr>
            <w:tcW w:w="425" w:type="dxa"/>
            <w:vMerge/>
          </w:tcPr>
          <w:p w14:paraId="7E0E13C1"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7D18C7A0" w14:textId="77777777" w:rsidR="0079171D" w:rsidRPr="001C6EC0" w:rsidRDefault="0079171D" w:rsidP="000753AA">
            <w:pPr>
              <w:rPr>
                <w:rFonts w:ascii="Times New Roman" w:hAnsi="Times New Roman" w:cs="Times New Roman"/>
                <w:bCs/>
                <w:sz w:val="20"/>
                <w:szCs w:val="20"/>
              </w:rPr>
            </w:pPr>
          </w:p>
        </w:tc>
        <w:tc>
          <w:tcPr>
            <w:tcW w:w="993" w:type="dxa"/>
            <w:vMerge/>
          </w:tcPr>
          <w:p w14:paraId="3AAF3059" w14:textId="77777777" w:rsidR="0079171D" w:rsidRPr="001C6EC0" w:rsidRDefault="0079171D" w:rsidP="000753AA">
            <w:pPr>
              <w:rPr>
                <w:rFonts w:ascii="Times New Roman" w:hAnsi="Times New Roman" w:cs="Times New Roman"/>
                <w:sz w:val="20"/>
                <w:szCs w:val="20"/>
              </w:rPr>
            </w:pPr>
          </w:p>
        </w:tc>
        <w:tc>
          <w:tcPr>
            <w:tcW w:w="567" w:type="dxa"/>
            <w:vMerge/>
          </w:tcPr>
          <w:p w14:paraId="6DDE9D79" w14:textId="77777777" w:rsidR="0079171D" w:rsidRPr="001C6EC0" w:rsidRDefault="0079171D" w:rsidP="000753AA">
            <w:pPr>
              <w:rPr>
                <w:rFonts w:ascii="Times New Roman" w:hAnsi="Times New Roman" w:cs="Times New Roman"/>
                <w:sz w:val="20"/>
                <w:szCs w:val="20"/>
              </w:rPr>
            </w:pPr>
          </w:p>
        </w:tc>
        <w:tc>
          <w:tcPr>
            <w:tcW w:w="850" w:type="dxa"/>
            <w:vMerge/>
          </w:tcPr>
          <w:p w14:paraId="104C0E51" w14:textId="77777777" w:rsidR="0079171D" w:rsidRPr="001C6EC0" w:rsidRDefault="0079171D" w:rsidP="000753AA">
            <w:pPr>
              <w:rPr>
                <w:rFonts w:ascii="Times New Roman" w:hAnsi="Times New Roman" w:cs="Times New Roman"/>
                <w:sz w:val="20"/>
                <w:szCs w:val="20"/>
              </w:rPr>
            </w:pPr>
          </w:p>
        </w:tc>
        <w:tc>
          <w:tcPr>
            <w:tcW w:w="1701" w:type="dxa"/>
          </w:tcPr>
          <w:p w14:paraId="50CDE78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Маркировка кресла-коляски содержит:</w:t>
            </w:r>
          </w:p>
          <w:p w14:paraId="063734E8"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703279378"/>
            <w:placeholder>
              <w:docPart w:val="EA7D4E70CE114044ADCBB07A96E3EC9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EF5511F"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7435C583"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наименование производителя; </w:t>
            </w:r>
          </w:p>
          <w:p w14:paraId="4DE715B8"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xml:space="preserve">- адрес производителя; </w:t>
            </w:r>
          </w:p>
          <w:p w14:paraId="353919AC"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обозначение типа (модели) кресла-коляски (в зависимости от модификации);</w:t>
            </w:r>
          </w:p>
          <w:p w14:paraId="6A9AAF8D"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дату выпуска (месяц, год)</w:t>
            </w:r>
          </w:p>
          <w:p w14:paraId="4B4DACC8"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артикул модификации кресла-коляски;</w:t>
            </w:r>
          </w:p>
          <w:p w14:paraId="7DEA5875"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серийный номер;</w:t>
            </w:r>
          </w:p>
          <w:p w14:paraId="0515F520" w14:textId="0E9071DD" w:rsidR="0079171D" w:rsidRPr="001C6EC0" w:rsidRDefault="0079171D" w:rsidP="001C6EC0">
            <w:pPr>
              <w:jc w:val="both"/>
              <w:rPr>
                <w:rFonts w:ascii="Times New Roman" w:hAnsi="Times New Roman" w:cs="Times New Roman"/>
                <w:sz w:val="20"/>
                <w:szCs w:val="20"/>
              </w:rPr>
            </w:pPr>
            <w:r w:rsidRPr="001C6EC0">
              <w:rPr>
                <w:rFonts w:ascii="Times New Roman" w:hAnsi="Times New Roman" w:cs="Times New Roman"/>
                <w:sz w:val="20"/>
                <w:szCs w:val="20"/>
              </w:rPr>
              <w:t>- рекомендуемую максимальную массу пользователя.</w:t>
            </w:r>
          </w:p>
        </w:tc>
        <w:tc>
          <w:tcPr>
            <w:tcW w:w="979" w:type="dxa"/>
          </w:tcPr>
          <w:p w14:paraId="366986EC"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218788005"/>
            <w:placeholder>
              <w:docPart w:val="528641980DC442C8839055A65F68B99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969CB5A"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56DDCEEB" w14:textId="77777777" w:rsidTr="001C6EC0">
        <w:tc>
          <w:tcPr>
            <w:tcW w:w="425" w:type="dxa"/>
            <w:vMerge/>
          </w:tcPr>
          <w:p w14:paraId="4BDF8E8F"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5A6CE880" w14:textId="77777777" w:rsidR="0079171D" w:rsidRPr="001C6EC0" w:rsidRDefault="0079171D" w:rsidP="000753AA">
            <w:pPr>
              <w:rPr>
                <w:rFonts w:ascii="Times New Roman" w:hAnsi="Times New Roman" w:cs="Times New Roman"/>
                <w:bCs/>
                <w:sz w:val="20"/>
                <w:szCs w:val="20"/>
              </w:rPr>
            </w:pPr>
          </w:p>
        </w:tc>
        <w:tc>
          <w:tcPr>
            <w:tcW w:w="993" w:type="dxa"/>
            <w:vMerge/>
          </w:tcPr>
          <w:p w14:paraId="1F206D90" w14:textId="77777777" w:rsidR="0079171D" w:rsidRPr="001C6EC0" w:rsidRDefault="0079171D" w:rsidP="000753AA">
            <w:pPr>
              <w:rPr>
                <w:rFonts w:ascii="Times New Roman" w:hAnsi="Times New Roman" w:cs="Times New Roman"/>
                <w:sz w:val="20"/>
                <w:szCs w:val="20"/>
              </w:rPr>
            </w:pPr>
          </w:p>
        </w:tc>
        <w:tc>
          <w:tcPr>
            <w:tcW w:w="567" w:type="dxa"/>
            <w:vMerge/>
          </w:tcPr>
          <w:p w14:paraId="3A17F8D7" w14:textId="77777777" w:rsidR="0079171D" w:rsidRPr="001C6EC0" w:rsidRDefault="0079171D" w:rsidP="000753AA">
            <w:pPr>
              <w:rPr>
                <w:rFonts w:ascii="Times New Roman" w:hAnsi="Times New Roman" w:cs="Times New Roman"/>
                <w:sz w:val="20"/>
                <w:szCs w:val="20"/>
              </w:rPr>
            </w:pPr>
          </w:p>
        </w:tc>
        <w:tc>
          <w:tcPr>
            <w:tcW w:w="850" w:type="dxa"/>
            <w:vMerge/>
          </w:tcPr>
          <w:p w14:paraId="44B22D8B" w14:textId="77777777" w:rsidR="0079171D" w:rsidRPr="001C6EC0" w:rsidRDefault="0079171D" w:rsidP="000753AA">
            <w:pPr>
              <w:rPr>
                <w:rFonts w:ascii="Times New Roman" w:hAnsi="Times New Roman" w:cs="Times New Roman"/>
                <w:sz w:val="20"/>
                <w:szCs w:val="20"/>
              </w:rPr>
            </w:pPr>
          </w:p>
        </w:tc>
        <w:tc>
          <w:tcPr>
            <w:tcW w:w="1701" w:type="dxa"/>
          </w:tcPr>
          <w:p w14:paraId="0289F462"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Комплект поставки:</w:t>
            </w:r>
          </w:p>
        </w:tc>
        <w:sdt>
          <w:sdtPr>
            <w:rPr>
              <w:rFonts w:ascii="Times New Roman" w:hAnsi="Times New Roman" w:cs="Times New Roman"/>
              <w:sz w:val="20"/>
              <w:szCs w:val="20"/>
            </w:rPr>
            <w:alias w:val="Наименование хар-ки"/>
            <w:tag w:val="Наименование хар-ки"/>
            <w:id w:val="715389377"/>
            <w:placeholder>
              <w:docPart w:val="6D78C3ED05E443FF8578B41EF8C3A0B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017100A3"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6732270F"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набор инструментов;</w:t>
            </w:r>
          </w:p>
          <w:p w14:paraId="0A1163FB" w14:textId="77777777" w:rsidR="0079171D" w:rsidRPr="001C6EC0" w:rsidRDefault="0079171D" w:rsidP="000753AA">
            <w:pPr>
              <w:jc w:val="both"/>
              <w:rPr>
                <w:rFonts w:ascii="Times New Roman" w:hAnsi="Times New Roman" w:cs="Times New Roman"/>
                <w:sz w:val="20"/>
                <w:szCs w:val="20"/>
              </w:rPr>
            </w:pPr>
            <w:r w:rsidRPr="001C6EC0">
              <w:rPr>
                <w:rFonts w:ascii="Times New Roman" w:hAnsi="Times New Roman" w:cs="Times New Roman"/>
                <w:sz w:val="20"/>
                <w:szCs w:val="20"/>
              </w:rPr>
              <w:t>- инструкция для пользователя (на русском языке);</w:t>
            </w:r>
          </w:p>
          <w:p w14:paraId="0FC007EC" w14:textId="566CD9BD" w:rsidR="0079171D" w:rsidRPr="001C6EC0" w:rsidRDefault="0079171D" w:rsidP="001C6EC0">
            <w:pPr>
              <w:jc w:val="both"/>
              <w:rPr>
                <w:rFonts w:ascii="Times New Roman" w:hAnsi="Times New Roman" w:cs="Times New Roman"/>
                <w:sz w:val="20"/>
                <w:szCs w:val="20"/>
              </w:rPr>
            </w:pPr>
            <w:r w:rsidRPr="001C6EC0">
              <w:rPr>
                <w:rFonts w:ascii="Times New Roman" w:hAnsi="Times New Roman" w:cs="Times New Roman"/>
                <w:sz w:val="20"/>
                <w:szCs w:val="20"/>
              </w:rPr>
              <w:t>- гарантийный талон (с отметкой о произведенной проверке контроля качества).</w:t>
            </w:r>
          </w:p>
        </w:tc>
        <w:tc>
          <w:tcPr>
            <w:tcW w:w="979" w:type="dxa"/>
          </w:tcPr>
          <w:p w14:paraId="54FCA4AD"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106190810"/>
            <w:placeholder>
              <w:docPart w:val="FA7C1046D0014FA4940DA206ABF6E2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B4666AC"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r w:rsidR="0079171D" w:rsidRPr="001C6EC0" w14:paraId="1F827ACE" w14:textId="77777777" w:rsidTr="001C6EC0">
        <w:trPr>
          <w:trHeight w:val="896"/>
        </w:trPr>
        <w:tc>
          <w:tcPr>
            <w:tcW w:w="425" w:type="dxa"/>
            <w:vMerge/>
          </w:tcPr>
          <w:p w14:paraId="1657DFB8" w14:textId="77777777" w:rsidR="0079171D" w:rsidRPr="001C6EC0" w:rsidRDefault="0079171D" w:rsidP="000753AA">
            <w:pPr>
              <w:jc w:val="center"/>
              <w:rPr>
                <w:rFonts w:ascii="Times New Roman" w:hAnsi="Times New Roman" w:cs="Times New Roman"/>
                <w:sz w:val="20"/>
                <w:szCs w:val="20"/>
              </w:rPr>
            </w:pPr>
          </w:p>
        </w:tc>
        <w:tc>
          <w:tcPr>
            <w:tcW w:w="1560" w:type="dxa"/>
            <w:vMerge/>
          </w:tcPr>
          <w:p w14:paraId="442E6139" w14:textId="77777777" w:rsidR="0079171D" w:rsidRPr="001C6EC0" w:rsidRDefault="0079171D" w:rsidP="000753AA">
            <w:pPr>
              <w:rPr>
                <w:rFonts w:ascii="Times New Roman" w:hAnsi="Times New Roman" w:cs="Times New Roman"/>
                <w:bCs/>
                <w:sz w:val="20"/>
                <w:szCs w:val="20"/>
              </w:rPr>
            </w:pPr>
          </w:p>
        </w:tc>
        <w:tc>
          <w:tcPr>
            <w:tcW w:w="993" w:type="dxa"/>
            <w:vMerge/>
          </w:tcPr>
          <w:p w14:paraId="42549735" w14:textId="77777777" w:rsidR="0079171D" w:rsidRPr="001C6EC0" w:rsidRDefault="0079171D" w:rsidP="000753AA">
            <w:pPr>
              <w:rPr>
                <w:rFonts w:ascii="Times New Roman" w:hAnsi="Times New Roman" w:cs="Times New Roman"/>
                <w:sz w:val="20"/>
                <w:szCs w:val="20"/>
              </w:rPr>
            </w:pPr>
          </w:p>
        </w:tc>
        <w:tc>
          <w:tcPr>
            <w:tcW w:w="567" w:type="dxa"/>
            <w:vMerge/>
          </w:tcPr>
          <w:p w14:paraId="42399B61" w14:textId="77777777" w:rsidR="0079171D" w:rsidRPr="001C6EC0" w:rsidRDefault="0079171D" w:rsidP="000753AA">
            <w:pPr>
              <w:rPr>
                <w:rFonts w:ascii="Times New Roman" w:hAnsi="Times New Roman" w:cs="Times New Roman"/>
                <w:sz w:val="20"/>
                <w:szCs w:val="20"/>
              </w:rPr>
            </w:pPr>
          </w:p>
        </w:tc>
        <w:tc>
          <w:tcPr>
            <w:tcW w:w="850" w:type="dxa"/>
            <w:vMerge/>
          </w:tcPr>
          <w:p w14:paraId="370AAAE3" w14:textId="77777777" w:rsidR="0079171D" w:rsidRPr="001C6EC0" w:rsidRDefault="0079171D" w:rsidP="000753AA">
            <w:pPr>
              <w:rPr>
                <w:rFonts w:ascii="Times New Roman" w:hAnsi="Times New Roman" w:cs="Times New Roman"/>
                <w:sz w:val="20"/>
                <w:szCs w:val="20"/>
              </w:rPr>
            </w:pPr>
          </w:p>
        </w:tc>
        <w:tc>
          <w:tcPr>
            <w:tcW w:w="1701" w:type="dxa"/>
          </w:tcPr>
          <w:p w14:paraId="2F4A875B" w14:textId="77777777" w:rsidR="0079171D" w:rsidRPr="001C6EC0" w:rsidRDefault="0079171D" w:rsidP="000753AA">
            <w:pPr>
              <w:jc w:val="center"/>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1114745337"/>
            <w:placeholder>
              <w:docPart w:val="A15969CC0A6C4B5391833AA035EDC8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701" w:type="dxa"/>
              </w:tcPr>
              <w:p w14:paraId="59376D12"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качественная</w:t>
                </w:r>
              </w:p>
            </w:tc>
          </w:sdtContent>
        </w:sdt>
        <w:tc>
          <w:tcPr>
            <w:tcW w:w="6109" w:type="dxa"/>
            <w:gridSpan w:val="4"/>
          </w:tcPr>
          <w:p w14:paraId="3E604287"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ГОСТ Р 50444-2020(Разд. 3,4); </w:t>
            </w:r>
          </w:p>
          <w:p w14:paraId="0DE4F99B"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ГОСТ Р ИСО 7176-8-2015;</w:t>
            </w:r>
          </w:p>
          <w:p w14:paraId="24486A81" w14:textId="77777777" w:rsidR="0079171D" w:rsidRPr="001C6EC0" w:rsidRDefault="0079171D" w:rsidP="000753AA">
            <w:pPr>
              <w:jc w:val="both"/>
              <w:rPr>
                <w:rFonts w:ascii="Times New Roman" w:eastAsia="Times New Roman" w:hAnsi="Times New Roman" w:cs="Times New Roman"/>
                <w:sz w:val="20"/>
                <w:szCs w:val="20"/>
                <w:lang w:eastAsia="ru-RU"/>
              </w:rPr>
            </w:pPr>
            <w:r w:rsidRPr="001C6EC0">
              <w:rPr>
                <w:rFonts w:ascii="Times New Roman" w:eastAsia="Times New Roman" w:hAnsi="Times New Roman" w:cs="Times New Roman"/>
                <w:sz w:val="20"/>
                <w:szCs w:val="20"/>
                <w:lang w:eastAsia="ru-RU"/>
              </w:rPr>
              <w:t xml:space="preserve">- ГОСТ Р 51083-2021; </w:t>
            </w:r>
          </w:p>
          <w:p w14:paraId="092A9D60" w14:textId="77777777" w:rsidR="0079171D" w:rsidRPr="001C6EC0" w:rsidRDefault="0079171D" w:rsidP="000753AA">
            <w:pPr>
              <w:jc w:val="both"/>
              <w:rPr>
                <w:rFonts w:ascii="Times New Roman" w:hAnsi="Times New Roman" w:cs="Times New Roman"/>
                <w:sz w:val="20"/>
                <w:szCs w:val="20"/>
              </w:rPr>
            </w:pPr>
            <w:r w:rsidRPr="001C6EC0">
              <w:rPr>
                <w:rFonts w:ascii="Times New Roman" w:eastAsia="Times New Roman" w:hAnsi="Times New Roman" w:cs="Times New Roman"/>
                <w:sz w:val="20"/>
                <w:szCs w:val="20"/>
                <w:lang w:eastAsia="ru-RU"/>
              </w:rPr>
              <w:t>- ГОСТ Р ИСО 7176-16-2015.</w:t>
            </w:r>
          </w:p>
        </w:tc>
        <w:tc>
          <w:tcPr>
            <w:tcW w:w="979" w:type="dxa"/>
          </w:tcPr>
          <w:p w14:paraId="42E41C6E" w14:textId="77777777" w:rsidR="0079171D" w:rsidRPr="001C6EC0" w:rsidRDefault="0079171D" w:rsidP="000753A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14416725"/>
            <w:placeholder>
              <w:docPart w:val="F1A38AEDB6C44A8C93740AA094CD6A0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44237669" w14:textId="77777777" w:rsidR="0079171D" w:rsidRPr="001C6EC0" w:rsidRDefault="0079171D" w:rsidP="000753AA">
                <w:pPr>
                  <w:jc w:val="center"/>
                  <w:rPr>
                    <w:rFonts w:ascii="Times New Roman" w:hAnsi="Times New Roman" w:cs="Times New Roman"/>
                    <w:sz w:val="20"/>
                    <w:szCs w:val="20"/>
                  </w:rPr>
                </w:pPr>
                <w:r w:rsidRPr="001C6EC0">
                  <w:rPr>
                    <w:rFonts w:ascii="Times New Roman" w:hAnsi="Times New Roman" w:cs="Times New Roman"/>
                    <w:sz w:val="20"/>
                    <w:szCs w:val="20"/>
                  </w:rPr>
                  <w:t>Значение хар-ки не может меняться</w:t>
                </w:r>
              </w:p>
            </w:tc>
          </w:sdtContent>
        </w:sdt>
      </w:tr>
    </w:tbl>
    <w:p w14:paraId="4B0A2DDA" w14:textId="2873F183" w:rsidR="000753AA" w:rsidRPr="000753AA" w:rsidRDefault="000753AA" w:rsidP="001C6EC0">
      <w:pPr>
        <w:spacing w:before="1"/>
        <w:ind w:left="-284" w:right="54"/>
        <w:jc w:val="center"/>
        <w:rPr>
          <w:b/>
          <w:sz w:val="18"/>
          <w:szCs w:val="18"/>
        </w:rPr>
      </w:pPr>
      <w:r w:rsidRPr="000753AA">
        <w:rPr>
          <w:b/>
          <w:sz w:val="18"/>
          <w:szCs w:val="18"/>
        </w:rPr>
        <w:t>Требования к качеству, техническим, функциональным характеристикам</w:t>
      </w:r>
    </w:p>
    <w:p w14:paraId="28D4822B" w14:textId="5BFB1965" w:rsidR="000753AA" w:rsidRPr="000753AA" w:rsidRDefault="000753AA" w:rsidP="001C6EC0">
      <w:pPr>
        <w:spacing w:before="1"/>
        <w:ind w:left="-851" w:right="-879"/>
        <w:jc w:val="both"/>
        <w:rPr>
          <w:rFonts w:eastAsia="Calibri"/>
          <w:sz w:val="18"/>
          <w:szCs w:val="18"/>
          <w:lang w:eastAsia="en-US"/>
        </w:rPr>
      </w:pPr>
      <w:r w:rsidRPr="000753AA">
        <w:rPr>
          <w:rFonts w:eastAsia="PF BeauSans Pro Light"/>
          <w:b/>
          <w:sz w:val="18"/>
          <w:szCs w:val="18"/>
          <w:lang w:eastAsia="en-US"/>
        </w:rPr>
        <w:t xml:space="preserve"> </w:t>
      </w:r>
      <w:r w:rsidRPr="000753AA">
        <w:rPr>
          <w:rFonts w:eastAsia="Calibri"/>
          <w:sz w:val="18"/>
          <w:szCs w:val="18"/>
          <w:lang w:eastAsia="en-US"/>
        </w:rPr>
        <w:t>Эргономика кресла-коляски обеспечивает удобное размещение в ней пользователей и свободу движений последних при перемещениях. Конструкция кресел-колясок обеспечивает комфортное положение пользователей, в положении сидя, обеспечивающих длительное пребывание в сидячем положении без утомления и последующих повреждений.</w:t>
      </w:r>
    </w:p>
    <w:p w14:paraId="7B926E61" w14:textId="77777777" w:rsidR="000753AA" w:rsidRPr="000753AA" w:rsidRDefault="000753AA" w:rsidP="001C6EC0">
      <w:pPr>
        <w:spacing w:before="1"/>
        <w:ind w:left="-851" w:right="-879" w:firstLine="460"/>
        <w:jc w:val="both"/>
        <w:rPr>
          <w:rFonts w:eastAsia="PF BeauSans Pro Light"/>
          <w:sz w:val="18"/>
          <w:szCs w:val="18"/>
          <w:lang w:eastAsia="en-US"/>
        </w:rPr>
      </w:pPr>
      <w:r w:rsidRPr="000753AA">
        <w:rPr>
          <w:rFonts w:eastAsia="PF BeauSans Pro Light"/>
          <w:sz w:val="18"/>
          <w:szCs w:val="18"/>
          <w:lang w:eastAsia="en-US"/>
        </w:rPr>
        <w:t>Материалы, применяемые для изготовления кресел-колясок, не содержат токсичных компонентов, а также не воздействуют на цвет поверхности пола, одежды, кожи пользователя, с которым контактируют те или иные детали кресел-колясок при их нормальной эксплуатации. Обивка сидений не пропускает органические выделения и поддается санитарной обработке. Наружные поверхности кресел-колясок устойчивы к воздействию 1% раствора монохлорамина ХБ и растворов моющих средств, применяемых при дезинфекции. Материалы, применяемые для обивки мягких элементов кресел-колясок и пластик, используемый при изготовлении подножек и подлокотников кресла-коляски инвалидного с электроприводом стойки к возгоранию по ГОСТ Р ИСО 7176-16-2015.</w:t>
      </w:r>
    </w:p>
    <w:p w14:paraId="3BA1795F" w14:textId="77777777" w:rsidR="000753AA" w:rsidRPr="000753AA" w:rsidRDefault="000753AA" w:rsidP="001C6EC0">
      <w:pPr>
        <w:tabs>
          <w:tab w:val="center" w:pos="4235"/>
          <w:tab w:val="left" w:pos="5415"/>
        </w:tabs>
        <w:spacing w:line="259" w:lineRule="auto"/>
        <w:ind w:left="-851" w:right="-879" w:firstLine="426"/>
        <w:jc w:val="both"/>
        <w:rPr>
          <w:rFonts w:eastAsia="Calibri"/>
          <w:sz w:val="18"/>
          <w:szCs w:val="18"/>
          <w:lang w:eastAsia="en-US"/>
        </w:rPr>
      </w:pPr>
      <w:r w:rsidRPr="000753AA">
        <w:rPr>
          <w:rFonts w:eastAsia="Calibri"/>
          <w:sz w:val="18"/>
          <w:szCs w:val="18"/>
          <w:lang w:eastAsia="en-US"/>
        </w:rPr>
        <w:t xml:space="preserve">  Кресла-коляски соответствуют требованиям государственных стандартов, технических условий. Кресла-коляски отвечают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обеспечивающие удержание кресел-колясок с пользователем в неподвижном состоянии. </w:t>
      </w:r>
    </w:p>
    <w:p w14:paraId="3CBA0E59" w14:textId="77777777" w:rsidR="000753AA" w:rsidRPr="000753AA" w:rsidRDefault="000753AA" w:rsidP="001C6EC0">
      <w:pPr>
        <w:tabs>
          <w:tab w:val="center" w:pos="4235"/>
          <w:tab w:val="left" w:pos="5415"/>
        </w:tabs>
        <w:ind w:left="-851" w:right="-879" w:firstLine="567"/>
        <w:jc w:val="center"/>
        <w:rPr>
          <w:b/>
          <w:sz w:val="18"/>
          <w:szCs w:val="18"/>
        </w:rPr>
      </w:pPr>
      <w:r w:rsidRPr="000753AA">
        <w:rPr>
          <w:b/>
          <w:sz w:val="18"/>
          <w:szCs w:val="18"/>
        </w:rPr>
        <w:t>Кресла-коляски должны соответствовать требованиям следующих стандартов:</w:t>
      </w:r>
    </w:p>
    <w:p w14:paraId="48C54832" w14:textId="77777777" w:rsidR="000753AA" w:rsidRPr="000753AA" w:rsidRDefault="000753AA" w:rsidP="001C6EC0">
      <w:pPr>
        <w:tabs>
          <w:tab w:val="center" w:pos="4235"/>
          <w:tab w:val="left" w:pos="5415"/>
        </w:tabs>
        <w:spacing w:line="259" w:lineRule="auto"/>
        <w:ind w:left="-851" w:right="-879" w:firstLine="426"/>
        <w:jc w:val="both"/>
        <w:rPr>
          <w:sz w:val="18"/>
          <w:szCs w:val="18"/>
        </w:rPr>
      </w:pPr>
      <w:r w:rsidRPr="000753AA">
        <w:rPr>
          <w:sz w:val="18"/>
          <w:szCs w:val="18"/>
        </w:rPr>
        <w:t xml:space="preserve">Кресла-коляски соответствуют требованиям следующих стандартов: </w:t>
      </w:r>
      <w:r w:rsidRPr="000753AA">
        <w:rPr>
          <w:rFonts w:eastAsia="Calibri"/>
          <w:sz w:val="18"/>
          <w:szCs w:val="18"/>
          <w:lang w:eastAsia="en-US"/>
        </w:rPr>
        <w:t xml:space="preserve">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0753AA">
        <w:rPr>
          <w:rFonts w:eastAsia="Calibri"/>
          <w:sz w:val="18"/>
          <w:szCs w:val="18"/>
          <w:lang w:eastAsia="en-US"/>
        </w:rPr>
        <w:t>цитотоксичность</w:t>
      </w:r>
      <w:proofErr w:type="spellEnd"/>
      <w:r w:rsidRPr="000753AA">
        <w:rPr>
          <w:rFonts w:eastAsia="Calibri"/>
          <w:sz w:val="18"/>
          <w:szCs w:val="18"/>
          <w:lang w:eastAsia="en-US"/>
        </w:rPr>
        <w:t>: методы «</w:t>
      </w:r>
      <w:proofErr w:type="spellStart"/>
      <w:r w:rsidRPr="000753AA">
        <w:rPr>
          <w:rFonts w:eastAsia="Calibri"/>
          <w:sz w:val="18"/>
          <w:szCs w:val="18"/>
          <w:lang w:eastAsia="en-US"/>
        </w:rPr>
        <w:t>in</w:t>
      </w:r>
      <w:proofErr w:type="spellEnd"/>
      <w:r w:rsidRPr="000753AA">
        <w:rPr>
          <w:rFonts w:eastAsia="Calibri"/>
          <w:sz w:val="18"/>
          <w:szCs w:val="18"/>
          <w:lang w:eastAsia="en-US"/>
        </w:rPr>
        <w:t xml:space="preserve"> </w:t>
      </w:r>
      <w:proofErr w:type="spellStart"/>
      <w:r w:rsidRPr="000753AA">
        <w:rPr>
          <w:rFonts w:eastAsia="Calibri"/>
          <w:sz w:val="18"/>
          <w:szCs w:val="18"/>
          <w:lang w:eastAsia="en-US"/>
        </w:rPr>
        <w:t>vitro</w:t>
      </w:r>
      <w:proofErr w:type="spellEnd"/>
      <w:r w:rsidRPr="000753AA">
        <w:rPr>
          <w:rFonts w:eastAsia="Calibri"/>
          <w:sz w:val="18"/>
          <w:szCs w:val="18"/>
          <w:lang w:eastAsia="en-US"/>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Росстандарта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w:t>
      </w:r>
      <w:r w:rsidRPr="000753AA">
        <w:rPr>
          <w:sz w:val="18"/>
          <w:szCs w:val="18"/>
        </w:rPr>
        <w:t xml:space="preserve"> условия», ГОСТ Р ИСО 7176-16-2015 «Кресла-коляски. Часть 16. Стойкость к возгоранию устройств поддержания положения тела».</w:t>
      </w:r>
    </w:p>
    <w:p w14:paraId="536F742A" w14:textId="77777777" w:rsidR="000753AA" w:rsidRPr="000753AA" w:rsidRDefault="000753AA" w:rsidP="001C6EC0">
      <w:pPr>
        <w:shd w:val="clear" w:color="auto" w:fill="FFFFFF"/>
        <w:autoSpaceDE w:val="0"/>
        <w:autoSpaceDN w:val="0"/>
        <w:adjustRightInd w:val="0"/>
        <w:ind w:left="-851" w:right="-879" w:firstLine="567"/>
        <w:jc w:val="center"/>
        <w:rPr>
          <w:b/>
          <w:sz w:val="18"/>
          <w:szCs w:val="18"/>
        </w:rPr>
      </w:pPr>
      <w:r w:rsidRPr="000753AA">
        <w:rPr>
          <w:b/>
          <w:sz w:val="18"/>
          <w:szCs w:val="18"/>
        </w:rPr>
        <w:t>Требования к документам, подтверждающим соответствие установленным требованиям</w:t>
      </w:r>
    </w:p>
    <w:p w14:paraId="75C84C77" w14:textId="77777777" w:rsidR="000753AA" w:rsidRPr="000753AA" w:rsidRDefault="000753AA" w:rsidP="001C6EC0">
      <w:pPr>
        <w:keepNext/>
        <w:tabs>
          <w:tab w:val="left" w:pos="142"/>
        </w:tabs>
        <w:ind w:left="-851" w:right="-879" w:firstLine="426"/>
        <w:rPr>
          <w:sz w:val="18"/>
          <w:szCs w:val="18"/>
        </w:rPr>
      </w:pPr>
      <w:r w:rsidRPr="000753AA">
        <w:rPr>
          <w:sz w:val="18"/>
          <w:szCs w:val="18"/>
        </w:rPr>
        <w:t>Наличие действующего регистрационного удостоверения, на данную продукцию обязательно.</w:t>
      </w:r>
    </w:p>
    <w:p w14:paraId="202A6FF0" w14:textId="77777777" w:rsidR="000753AA" w:rsidRPr="000753AA" w:rsidRDefault="000753AA" w:rsidP="001C6EC0">
      <w:pPr>
        <w:tabs>
          <w:tab w:val="left" w:pos="708"/>
        </w:tabs>
        <w:ind w:left="-851" w:right="-879"/>
        <w:jc w:val="center"/>
        <w:rPr>
          <w:b/>
          <w:sz w:val="18"/>
          <w:szCs w:val="18"/>
        </w:rPr>
      </w:pPr>
      <w:r w:rsidRPr="000753AA">
        <w:rPr>
          <w:b/>
          <w:sz w:val="18"/>
          <w:szCs w:val="18"/>
        </w:rPr>
        <w:t>Требования к маркировке и упаковке</w:t>
      </w:r>
    </w:p>
    <w:p w14:paraId="171503A9" w14:textId="77777777" w:rsidR="000753AA" w:rsidRPr="000753AA" w:rsidRDefault="000753AA" w:rsidP="001C6EC0">
      <w:pPr>
        <w:ind w:left="-851" w:right="-879" w:firstLine="426"/>
        <w:rPr>
          <w:sz w:val="18"/>
          <w:szCs w:val="18"/>
        </w:rPr>
      </w:pPr>
      <w:r w:rsidRPr="000753AA">
        <w:rPr>
          <w:sz w:val="18"/>
          <w:szCs w:val="18"/>
        </w:rPr>
        <w:t xml:space="preserve">         На изделие нанесены товарный знак, установленный для предприятия изготовителя, и маркировка, не нарушающая покрытие и товарный вид изделий. Упаковка обеспечивает сохранность Товара при транспортировке и хранении. </w:t>
      </w:r>
    </w:p>
    <w:p w14:paraId="1C3A2A16" w14:textId="77777777" w:rsidR="000753AA" w:rsidRPr="000753AA" w:rsidRDefault="000753AA" w:rsidP="001C6EC0">
      <w:pPr>
        <w:ind w:left="-851" w:right="-879" w:hanging="567"/>
        <w:jc w:val="center"/>
        <w:rPr>
          <w:b/>
          <w:sz w:val="18"/>
          <w:szCs w:val="18"/>
        </w:rPr>
      </w:pPr>
      <w:r w:rsidRPr="000753AA">
        <w:rPr>
          <w:b/>
          <w:sz w:val="18"/>
          <w:szCs w:val="18"/>
        </w:rPr>
        <w:t>Требования к месту, условиям и объемам поставки</w:t>
      </w:r>
    </w:p>
    <w:p w14:paraId="050B947D" w14:textId="03050416" w:rsidR="004E2AEC" w:rsidRPr="00F83F83" w:rsidRDefault="000753AA" w:rsidP="001C6EC0">
      <w:pPr>
        <w:tabs>
          <w:tab w:val="left" w:pos="567"/>
        </w:tabs>
        <w:ind w:left="-851" w:right="-879" w:firstLine="1135"/>
        <w:jc w:val="both"/>
        <w:rPr>
          <w:sz w:val="24"/>
          <w:szCs w:val="24"/>
        </w:rPr>
      </w:pPr>
      <w:r w:rsidRPr="000753AA">
        <w:rPr>
          <w:sz w:val="18"/>
          <w:szCs w:val="18"/>
        </w:rPr>
        <w:t>Товар поставляется непосредственно Получателю по месту жительства инвалида на территории г. Волгограда. или по месту нахождения пунктов выдачи, организованных Поставщиком на территории г. Волгограда и Волгоградской области.</w:t>
      </w:r>
      <w:bookmarkStart w:id="0" w:name="_GoBack"/>
      <w:bookmarkEnd w:id="0"/>
    </w:p>
    <w:sectPr w:rsidR="004E2AEC" w:rsidRPr="00F83F83" w:rsidSect="001C6EC0">
      <w:headerReference w:type="default" r:id="rId8"/>
      <w:pgSz w:w="16840" w:h="11907" w:orient="landscape" w:code="9"/>
      <w:pgMar w:top="284"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9E2701" w:rsidRDefault="009E2701">
      <w:r>
        <w:separator/>
      </w:r>
    </w:p>
  </w:endnote>
  <w:endnote w:type="continuationSeparator" w:id="0">
    <w:p w14:paraId="400B342D" w14:textId="77777777" w:rsidR="009E2701" w:rsidRDefault="009E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9E2701" w:rsidRDefault="009E2701">
      <w:r>
        <w:separator/>
      </w:r>
    </w:p>
  </w:footnote>
  <w:footnote w:type="continuationSeparator" w:id="0">
    <w:p w14:paraId="6B5C8FB9" w14:textId="77777777" w:rsidR="009E2701" w:rsidRDefault="009E2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Content>
      <w:p w14:paraId="66CF0BC3" w14:textId="02651F65" w:rsidR="009E2701" w:rsidRDefault="009E2701">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1C6EC0">
          <w:rPr>
            <w:noProof/>
            <w:sz w:val="22"/>
            <w:szCs w:val="22"/>
          </w:rPr>
          <w:t>9</w:t>
        </w:r>
        <w:r w:rsidRPr="004A1D23">
          <w:rPr>
            <w:sz w:val="22"/>
            <w:szCs w:val="22"/>
          </w:rPr>
          <w:fldChar w:fldCharType="end"/>
        </w:r>
      </w:p>
    </w:sdtContent>
  </w:sdt>
  <w:p w14:paraId="144A222D" w14:textId="77777777" w:rsidR="009E2701" w:rsidRDefault="009E27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3AA"/>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84CB4"/>
    <w:rsid w:val="00190BD0"/>
    <w:rsid w:val="0019578E"/>
    <w:rsid w:val="00197CAB"/>
    <w:rsid w:val="001A27E8"/>
    <w:rsid w:val="001A2B13"/>
    <w:rsid w:val="001A513C"/>
    <w:rsid w:val="001A63AF"/>
    <w:rsid w:val="001A692D"/>
    <w:rsid w:val="001A6E4C"/>
    <w:rsid w:val="001C043A"/>
    <w:rsid w:val="001C2E2F"/>
    <w:rsid w:val="001C4633"/>
    <w:rsid w:val="001C58ED"/>
    <w:rsid w:val="001C6EC0"/>
    <w:rsid w:val="001D0C70"/>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2CF5"/>
    <w:rsid w:val="00313767"/>
    <w:rsid w:val="003140D4"/>
    <w:rsid w:val="003141B2"/>
    <w:rsid w:val="00315A3C"/>
    <w:rsid w:val="00316E32"/>
    <w:rsid w:val="003179EA"/>
    <w:rsid w:val="00317B72"/>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5E5A"/>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D19"/>
    <w:rsid w:val="008E7ED3"/>
    <w:rsid w:val="008F1B59"/>
    <w:rsid w:val="008F2764"/>
    <w:rsid w:val="008F2E99"/>
    <w:rsid w:val="008F3465"/>
    <w:rsid w:val="009000DB"/>
    <w:rsid w:val="009009A4"/>
    <w:rsid w:val="00911FDD"/>
    <w:rsid w:val="00914084"/>
    <w:rsid w:val="0091499A"/>
    <w:rsid w:val="009154A8"/>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01"/>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57B3"/>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1DB"/>
    <w:rsid w:val="00D2755F"/>
    <w:rsid w:val="00D27C76"/>
    <w:rsid w:val="00D301FD"/>
    <w:rsid w:val="00D42668"/>
    <w:rsid w:val="00D434FC"/>
    <w:rsid w:val="00D4453B"/>
    <w:rsid w:val="00D454E4"/>
    <w:rsid w:val="00D45643"/>
    <w:rsid w:val="00D45BDF"/>
    <w:rsid w:val="00D50DE0"/>
    <w:rsid w:val="00D51382"/>
    <w:rsid w:val="00D516E8"/>
    <w:rsid w:val="00D56B5F"/>
    <w:rsid w:val="00D6221E"/>
    <w:rsid w:val="00D624C6"/>
    <w:rsid w:val="00D62C9A"/>
    <w:rsid w:val="00D63E31"/>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2C50"/>
    <w:rsid w:val="00E351D7"/>
    <w:rsid w:val="00E37968"/>
    <w:rsid w:val="00E425E5"/>
    <w:rsid w:val="00E44BA1"/>
    <w:rsid w:val="00E458C7"/>
    <w:rsid w:val="00E4774E"/>
    <w:rsid w:val="00E51ACA"/>
    <w:rsid w:val="00E5545D"/>
    <w:rsid w:val="00E557F9"/>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051E"/>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2B44"/>
    <w:rsid w:val="00F73D62"/>
    <w:rsid w:val="00F74FCB"/>
    <w:rsid w:val="00F75D01"/>
    <w:rsid w:val="00F76726"/>
    <w:rsid w:val="00F8056A"/>
    <w:rsid w:val="00F80923"/>
    <w:rsid w:val="00F81A88"/>
    <w:rsid w:val="00F83F83"/>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1C99"/>
    <w:rsid w:val="00FE230E"/>
    <w:rsid w:val="00FE2FE1"/>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795D1F755742B8BB3B278923100759"/>
        <w:category>
          <w:name w:val="Общие"/>
          <w:gallery w:val="placeholder"/>
        </w:category>
        <w:types>
          <w:type w:val="bbPlcHdr"/>
        </w:types>
        <w:behaviors>
          <w:behavior w:val="content"/>
        </w:behaviors>
        <w:guid w:val="{7DEAA1B3-99CA-4AE9-9F17-B0323CB277F7}"/>
      </w:docPartPr>
      <w:docPartBody>
        <w:p w:rsidR="008752A7" w:rsidRDefault="00882FB5" w:rsidP="00882FB5">
          <w:pPr>
            <w:pStyle w:val="45795D1F755742B8BB3B278923100759"/>
          </w:pPr>
          <w:r>
            <w:rPr>
              <w:rStyle w:val="a3"/>
            </w:rPr>
            <w:t>Выберите элемент.</w:t>
          </w:r>
        </w:p>
      </w:docPartBody>
    </w:docPart>
    <w:docPart>
      <w:docPartPr>
        <w:name w:val="FF598BB8DB6548F7A22740E1D3CB2951"/>
        <w:category>
          <w:name w:val="Общие"/>
          <w:gallery w:val="placeholder"/>
        </w:category>
        <w:types>
          <w:type w:val="bbPlcHdr"/>
        </w:types>
        <w:behaviors>
          <w:behavior w:val="content"/>
        </w:behaviors>
        <w:guid w:val="{08FE79D7-3DF6-4B6E-A8A4-F536901B8775}"/>
      </w:docPartPr>
      <w:docPartBody>
        <w:p w:rsidR="008752A7" w:rsidRDefault="00882FB5" w:rsidP="00882FB5">
          <w:pPr>
            <w:pStyle w:val="FF598BB8DB6548F7A22740E1D3CB2951"/>
          </w:pPr>
          <w:r>
            <w:rPr>
              <w:rStyle w:val="a3"/>
            </w:rPr>
            <w:t>Выберите элемент.</w:t>
          </w:r>
        </w:p>
      </w:docPartBody>
    </w:docPart>
    <w:docPart>
      <w:docPartPr>
        <w:name w:val="CACE1BA7B6174B43ADC32529A218DB65"/>
        <w:category>
          <w:name w:val="Общие"/>
          <w:gallery w:val="placeholder"/>
        </w:category>
        <w:types>
          <w:type w:val="bbPlcHdr"/>
        </w:types>
        <w:behaviors>
          <w:behavior w:val="content"/>
        </w:behaviors>
        <w:guid w:val="{90E28D3F-98D5-4C87-B58C-15A872B54E03}"/>
      </w:docPartPr>
      <w:docPartBody>
        <w:p w:rsidR="008752A7" w:rsidRDefault="00882FB5" w:rsidP="00882FB5">
          <w:pPr>
            <w:pStyle w:val="CACE1BA7B6174B43ADC32529A218DB65"/>
          </w:pPr>
          <w:r>
            <w:rPr>
              <w:rStyle w:val="a3"/>
            </w:rPr>
            <w:t>Выберите элемент.</w:t>
          </w:r>
        </w:p>
      </w:docPartBody>
    </w:docPart>
    <w:docPart>
      <w:docPartPr>
        <w:name w:val="B7172AA937D24D7DAD69DABF178982FD"/>
        <w:category>
          <w:name w:val="Общие"/>
          <w:gallery w:val="placeholder"/>
        </w:category>
        <w:types>
          <w:type w:val="bbPlcHdr"/>
        </w:types>
        <w:behaviors>
          <w:behavior w:val="content"/>
        </w:behaviors>
        <w:guid w:val="{FB6D9F4B-9E56-4F43-A000-261478326B82}"/>
      </w:docPartPr>
      <w:docPartBody>
        <w:p w:rsidR="008752A7" w:rsidRDefault="00882FB5" w:rsidP="00882FB5">
          <w:pPr>
            <w:pStyle w:val="B7172AA937D24D7DAD69DABF178982FD"/>
          </w:pPr>
          <w:r>
            <w:rPr>
              <w:rStyle w:val="a3"/>
            </w:rPr>
            <w:t>Выберите элемент.</w:t>
          </w:r>
        </w:p>
      </w:docPartBody>
    </w:docPart>
    <w:docPart>
      <w:docPartPr>
        <w:name w:val="FA9F06C663F44F09AC182B19F7446F53"/>
        <w:category>
          <w:name w:val="Общие"/>
          <w:gallery w:val="placeholder"/>
        </w:category>
        <w:types>
          <w:type w:val="bbPlcHdr"/>
        </w:types>
        <w:behaviors>
          <w:behavior w:val="content"/>
        </w:behaviors>
        <w:guid w:val="{AE0B84D7-C772-4BFC-BA55-FAD172F9DADC}"/>
      </w:docPartPr>
      <w:docPartBody>
        <w:p w:rsidR="008752A7" w:rsidRDefault="00882FB5" w:rsidP="00882FB5">
          <w:pPr>
            <w:pStyle w:val="FA9F06C663F44F09AC182B19F7446F53"/>
          </w:pPr>
          <w:r>
            <w:rPr>
              <w:rStyle w:val="a3"/>
            </w:rPr>
            <w:t>Выберите элемент.</w:t>
          </w:r>
        </w:p>
      </w:docPartBody>
    </w:docPart>
    <w:docPart>
      <w:docPartPr>
        <w:name w:val="EAC52F2696B3454E958E0F54CBCE2E37"/>
        <w:category>
          <w:name w:val="Общие"/>
          <w:gallery w:val="placeholder"/>
        </w:category>
        <w:types>
          <w:type w:val="bbPlcHdr"/>
        </w:types>
        <w:behaviors>
          <w:behavior w:val="content"/>
        </w:behaviors>
        <w:guid w:val="{719D329D-ECE6-42AF-B0A8-D85166F11644}"/>
      </w:docPartPr>
      <w:docPartBody>
        <w:p w:rsidR="008752A7" w:rsidRDefault="00882FB5" w:rsidP="00882FB5">
          <w:pPr>
            <w:pStyle w:val="EAC52F2696B3454E958E0F54CBCE2E37"/>
          </w:pPr>
          <w:r>
            <w:rPr>
              <w:rStyle w:val="a3"/>
            </w:rPr>
            <w:t>Выберите элемент.</w:t>
          </w:r>
        </w:p>
      </w:docPartBody>
    </w:docPart>
    <w:docPart>
      <w:docPartPr>
        <w:name w:val="66493532EC0B4DEF86F6E1E4C4223DE9"/>
        <w:category>
          <w:name w:val="Общие"/>
          <w:gallery w:val="placeholder"/>
        </w:category>
        <w:types>
          <w:type w:val="bbPlcHdr"/>
        </w:types>
        <w:behaviors>
          <w:behavior w:val="content"/>
        </w:behaviors>
        <w:guid w:val="{BAA1F822-246B-449D-BD63-BE42DE6EF93D}"/>
      </w:docPartPr>
      <w:docPartBody>
        <w:p w:rsidR="008752A7" w:rsidRDefault="00882FB5" w:rsidP="00882FB5">
          <w:pPr>
            <w:pStyle w:val="66493532EC0B4DEF86F6E1E4C4223DE9"/>
          </w:pPr>
          <w:r>
            <w:rPr>
              <w:rStyle w:val="a3"/>
            </w:rPr>
            <w:t>Выберите элемент.</w:t>
          </w:r>
        </w:p>
      </w:docPartBody>
    </w:docPart>
    <w:docPart>
      <w:docPartPr>
        <w:name w:val="3579D99EF49D4801BE5D5D890F4C849C"/>
        <w:category>
          <w:name w:val="Общие"/>
          <w:gallery w:val="placeholder"/>
        </w:category>
        <w:types>
          <w:type w:val="bbPlcHdr"/>
        </w:types>
        <w:behaviors>
          <w:behavior w:val="content"/>
        </w:behaviors>
        <w:guid w:val="{905AB916-D600-490F-AF3D-F964C20334CD}"/>
      </w:docPartPr>
      <w:docPartBody>
        <w:p w:rsidR="008752A7" w:rsidRDefault="00882FB5" w:rsidP="00882FB5">
          <w:pPr>
            <w:pStyle w:val="3579D99EF49D4801BE5D5D890F4C849C"/>
          </w:pPr>
          <w:r>
            <w:rPr>
              <w:rStyle w:val="a3"/>
            </w:rPr>
            <w:t>Выберите элемент.</w:t>
          </w:r>
        </w:p>
      </w:docPartBody>
    </w:docPart>
    <w:docPart>
      <w:docPartPr>
        <w:name w:val="FA6F68ED8EFD4CC68BA37B02B3425F2C"/>
        <w:category>
          <w:name w:val="Общие"/>
          <w:gallery w:val="placeholder"/>
        </w:category>
        <w:types>
          <w:type w:val="bbPlcHdr"/>
        </w:types>
        <w:behaviors>
          <w:behavior w:val="content"/>
        </w:behaviors>
        <w:guid w:val="{235B7BDF-FF73-490A-A2E3-E8077B5B4975}"/>
      </w:docPartPr>
      <w:docPartBody>
        <w:p w:rsidR="008752A7" w:rsidRDefault="00882FB5" w:rsidP="00882FB5">
          <w:pPr>
            <w:pStyle w:val="FA6F68ED8EFD4CC68BA37B02B3425F2C"/>
          </w:pPr>
          <w:r>
            <w:rPr>
              <w:rStyle w:val="a3"/>
            </w:rPr>
            <w:t>Выберите элемент.</w:t>
          </w:r>
        </w:p>
      </w:docPartBody>
    </w:docPart>
    <w:docPart>
      <w:docPartPr>
        <w:name w:val="FDFFE034211946008770C6EB6F52917F"/>
        <w:category>
          <w:name w:val="Общие"/>
          <w:gallery w:val="placeholder"/>
        </w:category>
        <w:types>
          <w:type w:val="bbPlcHdr"/>
        </w:types>
        <w:behaviors>
          <w:behavior w:val="content"/>
        </w:behaviors>
        <w:guid w:val="{2691A35E-51C3-4CAF-B9ED-396978995F9A}"/>
      </w:docPartPr>
      <w:docPartBody>
        <w:p w:rsidR="008752A7" w:rsidRDefault="00882FB5" w:rsidP="00882FB5">
          <w:pPr>
            <w:pStyle w:val="FDFFE034211946008770C6EB6F52917F"/>
          </w:pPr>
          <w:r>
            <w:rPr>
              <w:rStyle w:val="a3"/>
            </w:rPr>
            <w:t>Выберите элемент.</w:t>
          </w:r>
        </w:p>
      </w:docPartBody>
    </w:docPart>
    <w:docPart>
      <w:docPartPr>
        <w:name w:val="561D41F7597F47DE9BC439B91E71FEAA"/>
        <w:category>
          <w:name w:val="Общие"/>
          <w:gallery w:val="placeholder"/>
        </w:category>
        <w:types>
          <w:type w:val="bbPlcHdr"/>
        </w:types>
        <w:behaviors>
          <w:behavior w:val="content"/>
        </w:behaviors>
        <w:guid w:val="{054AA79E-4C92-4F5D-B93A-A76224446350}"/>
      </w:docPartPr>
      <w:docPartBody>
        <w:p w:rsidR="008752A7" w:rsidRDefault="00882FB5" w:rsidP="00882FB5">
          <w:pPr>
            <w:pStyle w:val="561D41F7597F47DE9BC439B91E71FEAA"/>
          </w:pPr>
          <w:r>
            <w:rPr>
              <w:rStyle w:val="a3"/>
            </w:rPr>
            <w:t>Выберите элемент.</w:t>
          </w:r>
        </w:p>
      </w:docPartBody>
    </w:docPart>
    <w:docPart>
      <w:docPartPr>
        <w:name w:val="075796D0BE674D1D8ECD8E568FFDA148"/>
        <w:category>
          <w:name w:val="Общие"/>
          <w:gallery w:val="placeholder"/>
        </w:category>
        <w:types>
          <w:type w:val="bbPlcHdr"/>
        </w:types>
        <w:behaviors>
          <w:behavior w:val="content"/>
        </w:behaviors>
        <w:guid w:val="{09C8B372-0702-4D9D-AA6E-DC281F498B17}"/>
      </w:docPartPr>
      <w:docPartBody>
        <w:p w:rsidR="008752A7" w:rsidRDefault="00882FB5" w:rsidP="00882FB5">
          <w:pPr>
            <w:pStyle w:val="075796D0BE674D1D8ECD8E568FFDA148"/>
          </w:pPr>
          <w:r>
            <w:rPr>
              <w:rStyle w:val="a3"/>
            </w:rPr>
            <w:t>Выберите элемент.</w:t>
          </w:r>
        </w:p>
      </w:docPartBody>
    </w:docPart>
    <w:docPart>
      <w:docPartPr>
        <w:name w:val="B930809C495F4AA5A848857A7D934667"/>
        <w:category>
          <w:name w:val="Общие"/>
          <w:gallery w:val="placeholder"/>
        </w:category>
        <w:types>
          <w:type w:val="bbPlcHdr"/>
        </w:types>
        <w:behaviors>
          <w:behavior w:val="content"/>
        </w:behaviors>
        <w:guid w:val="{39F79287-3E76-48FB-9060-66B783921EAB}"/>
      </w:docPartPr>
      <w:docPartBody>
        <w:p w:rsidR="008752A7" w:rsidRDefault="00882FB5" w:rsidP="00882FB5">
          <w:pPr>
            <w:pStyle w:val="B930809C495F4AA5A848857A7D934667"/>
          </w:pPr>
          <w:r>
            <w:rPr>
              <w:rStyle w:val="a3"/>
            </w:rPr>
            <w:t>Выберите элемент.</w:t>
          </w:r>
        </w:p>
      </w:docPartBody>
    </w:docPart>
    <w:docPart>
      <w:docPartPr>
        <w:name w:val="375E3021846E43F7A22A0981163DB79A"/>
        <w:category>
          <w:name w:val="Общие"/>
          <w:gallery w:val="placeholder"/>
        </w:category>
        <w:types>
          <w:type w:val="bbPlcHdr"/>
        </w:types>
        <w:behaviors>
          <w:behavior w:val="content"/>
        </w:behaviors>
        <w:guid w:val="{1D463577-EC00-4AAC-BD4C-4E23EE6BDC4B}"/>
      </w:docPartPr>
      <w:docPartBody>
        <w:p w:rsidR="008752A7" w:rsidRDefault="00882FB5" w:rsidP="00882FB5">
          <w:pPr>
            <w:pStyle w:val="375E3021846E43F7A22A0981163DB79A"/>
          </w:pPr>
          <w:r>
            <w:rPr>
              <w:rStyle w:val="a3"/>
            </w:rPr>
            <w:t>Выберите элемент.</w:t>
          </w:r>
        </w:p>
      </w:docPartBody>
    </w:docPart>
    <w:docPart>
      <w:docPartPr>
        <w:name w:val="321F11201539438586239251F1331D23"/>
        <w:category>
          <w:name w:val="Общие"/>
          <w:gallery w:val="placeholder"/>
        </w:category>
        <w:types>
          <w:type w:val="bbPlcHdr"/>
        </w:types>
        <w:behaviors>
          <w:behavior w:val="content"/>
        </w:behaviors>
        <w:guid w:val="{D56E290B-CDEA-4B8D-8831-66BF10847BFC}"/>
      </w:docPartPr>
      <w:docPartBody>
        <w:p w:rsidR="008752A7" w:rsidRDefault="00882FB5" w:rsidP="00882FB5">
          <w:pPr>
            <w:pStyle w:val="321F11201539438586239251F1331D23"/>
          </w:pPr>
          <w:r>
            <w:rPr>
              <w:rStyle w:val="a3"/>
            </w:rPr>
            <w:t>Выберите элемент.</w:t>
          </w:r>
        </w:p>
      </w:docPartBody>
    </w:docPart>
    <w:docPart>
      <w:docPartPr>
        <w:name w:val="712D30575A8B4EB884477CEAABDF27AC"/>
        <w:category>
          <w:name w:val="Общие"/>
          <w:gallery w:val="placeholder"/>
        </w:category>
        <w:types>
          <w:type w:val="bbPlcHdr"/>
        </w:types>
        <w:behaviors>
          <w:behavior w:val="content"/>
        </w:behaviors>
        <w:guid w:val="{EC9133AC-6788-4AC4-94E7-4C447ACC6EE2}"/>
      </w:docPartPr>
      <w:docPartBody>
        <w:p w:rsidR="008752A7" w:rsidRDefault="00882FB5" w:rsidP="00882FB5">
          <w:pPr>
            <w:pStyle w:val="712D30575A8B4EB884477CEAABDF27AC"/>
          </w:pPr>
          <w:r>
            <w:rPr>
              <w:rStyle w:val="a3"/>
            </w:rPr>
            <w:t>Выберите элемент.</w:t>
          </w:r>
        </w:p>
      </w:docPartBody>
    </w:docPart>
    <w:docPart>
      <w:docPartPr>
        <w:name w:val="BAFA3A6648B843CCBDB9833B539464B4"/>
        <w:category>
          <w:name w:val="Общие"/>
          <w:gallery w:val="placeholder"/>
        </w:category>
        <w:types>
          <w:type w:val="bbPlcHdr"/>
        </w:types>
        <w:behaviors>
          <w:behavior w:val="content"/>
        </w:behaviors>
        <w:guid w:val="{F78A6A62-2E8B-4715-BA97-3CC026D99B02}"/>
      </w:docPartPr>
      <w:docPartBody>
        <w:p w:rsidR="00FE01D1" w:rsidRDefault="00FE01D1" w:rsidP="00FE01D1">
          <w:pPr>
            <w:pStyle w:val="BAFA3A6648B843CCBDB9833B539464B4"/>
          </w:pPr>
          <w:r>
            <w:rPr>
              <w:rStyle w:val="a3"/>
            </w:rPr>
            <w:t>Выберите элемент.</w:t>
          </w:r>
        </w:p>
      </w:docPartBody>
    </w:docPart>
    <w:docPart>
      <w:docPartPr>
        <w:name w:val="B7872764CEBF4A8FA4E1CDF979D609EF"/>
        <w:category>
          <w:name w:val="Общие"/>
          <w:gallery w:val="placeholder"/>
        </w:category>
        <w:types>
          <w:type w:val="bbPlcHdr"/>
        </w:types>
        <w:behaviors>
          <w:behavior w:val="content"/>
        </w:behaviors>
        <w:guid w:val="{6798B223-CD42-4354-AB3D-C42075380100}"/>
      </w:docPartPr>
      <w:docPartBody>
        <w:p w:rsidR="00FE01D1" w:rsidRDefault="00FE01D1" w:rsidP="00FE01D1">
          <w:pPr>
            <w:pStyle w:val="B7872764CEBF4A8FA4E1CDF979D609EF"/>
          </w:pPr>
          <w:r>
            <w:rPr>
              <w:rStyle w:val="a3"/>
            </w:rPr>
            <w:t>Выберите элемент.</w:t>
          </w:r>
        </w:p>
      </w:docPartBody>
    </w:docPart>
    <w:docPart>
      <w:docPartPr>
        <w:name w:val="4422A50EA2714D0ABE4E9917E2B9AB80"/>
        <w:category>
          <w:name w:val="Общие"/>
          <w:gallery w:val="placeholder"/>
        </w:category>
        <w:types>
          <w:type w:val="bbPlcHdr"/>
        </w:types>
        <w:behaviors>
          <w:behavior w:val="content"/>
        </w:behaviors>
        <w:guid w:val="{9D9A5772-BA4C-4768-848F-110CF949F628}"/>
      </w:docPartPr>
      <w:docPartBody>
        <w:p w:rsidR="00FE01D1" w:rsidRDefault="00FE01D1" w:rsidP="00FE01D1">
          <w:pPr>
            <w:pStyle w:val="4422A50EA2714D0ABE4E9917E2B9AB80"/>
          </w:pPr>
          <w:r>
            <w:rPr>
              <w:rStyle w:val="a3"/>
            </w:rPr>
            <w:t>Выберите элемент.</w:t>
          </w:r>
        </w:p>
      </w:docPartBody>
    </w:docPart>
    <w:docPart>
      <w:docPartPr>
        <w:name w:val="77C0E14919444DDA995929C438ACB3BE"/>
        <w:category>
          <w:name w:val="Общие"/>
          <w:gallery w:val="placeholder"/>
        </w:category>
        <w:types>
          <w:type w:val="bbPlcHdr"/>
        </w:types>
        <w:behaviors>
          <w:behavior w:val="content"/>
        </w:behaviors>
        <w:guid w:val="{5ED8A733-A030-4AD8-B3AA-818CAB1AC075}"/>
      </w:docPartPr>
      <w:docPartBody>
        <w:p w:rsidR="00FE01D1" w:rsidRDefault="00FE01D1" w:rsidP="00FE01D1">
          <w:pPr>
            <w:pStyle w:val="77C0E14919444DDA995929C438ACB3BE"/>
          </w:pPr>
          <w:r>
            <w:rPr>
              <w:rStyle w:val="a3"/>
            </w:rPr>
            <w:t>Выберите элемент.</w:t>
          </w:r>
        </w:p>
      </w:docPartBody>
    </w:docPart>
    <w:docPart>
      <w:docPartPr>
        <w:name w:val="2BEE003BBC554A8285B7A60D4078ABCB"/>
        <w:category>
          <w:name w:val="Общие"/>
          <w:gallery w:val="placeholder"/>
        </w:category>
        <w:types>
          <w:type w:val="bbPlcHdr"/>
        </w:types>
        <w:behaviors>
          <w:behavior w:val="content"/>
        </w:behaviors>
        <w:guid w:val="{FB5CFE24-66E7-48FE-BEBF-8636B82683CF}"/>
      </w:docPartPr>
      <w:docPartBody>
        <w:p w:rsidR="00FE01D1" w:rsidRDefault="00FE01D1" w:rsidP="00FE01D1">
          <w:pPr>
            <w:pStyle w:val="2BEE003BBC554A8285B7A60D4078ABCB"/>
          </w:pPr>
          <w:r>
            <w:rPr>
              <w:rStyle w:val="a3"/>
            </w:rPr>
            <w:t>Выберите элемент.</w:t>
          </w:r>
        </w:p>
      </w:docPartBody>
    </w:docPart>
    <w:docPart>
      <w:docPartPr>
        <w:name w:val="F165A2255F254F8BA967F26E6D59A3FC"/>
        <w:category>
          <w:name w:val="Общие"/>
          <w:gallery w:val="placeholder"/>
        </w:category>
        <w:types>
          <w:type w:val="bbPlcHdr"/>
        </w:types>
        <w:behaviors>
          <w:behavior w:val="content"/>
        </w:behaviors>
        <w:guid w:val="{613524ED-B843-4428-9A3D-2F7C22E9DCAA}"/>
      </w:docPartPr>
      <w:docPartBody>
        <w:p w:rsidR="00FE01D1" w:rsidRDefault="00FE01D1" w:rsidP="00FE01D1">
          <w:pPr>
            <w:pStyle w:val="F165A2255F254F8BA967F26E6D59A3FC"/>
          </w:pPr>
          <w:r>
            <w:rPr>
              <w:rStyle w:val="a3"/>
            </w:rPr>
            <w:t>Выберите элемент.</w:t>
          </w:r>
        </w:p>
      </w:docPartBody>
    </w:docPart>
    <w:docPart>
      <w:docPartPr>
        <w:name w:val="6E6776943DCD4342A3A26F286AF4CB45"/>
        <w:category>
          <w:name w:val="Общие"/>
          <w:gallery w:val="placeholder"/>
        </w:category>
        <w:types>
          <w:type w:val="bbPlcHdr"/>
        </w:types>
        <w:behaviors>
          <w:behavior w:val="content"/>
        </w:behaviors>
        <w:guid w:val="{CC2CA290-2658-459B-BF77-9157168A3A97}"/>
      </w:docPartPr>
      <w:docPartBody>
        <w:p w:rsidR="00FE01D1" w:rsidRDefault="00FE01D1" w:rsidP="00FE01D1">
          <w:pPr>
            <w:pStyle w:val="6E6776943DCD4342A3A26F286AF4CB45"/>
          </w:pPr>
          <w:r>
            <w:rPr>
              <w:rStyle w:val="a3"/>
            </w:rPr>
            <w:t>Выберите элемент.</w:t>
          </w:r>
        </w:p>
      </w:docPartBody>
    </w:docPart>
    <w:docPart>
      <w:docPartPr>
        <w:name w:val="7E13C5453AF0422EBDCE93F97D1A6750"/>
        <w:category>
          <w:name w:val="Общие"/>
          <w:gallery w:val="placeholder"/>
        </w:category>
        <w:types>
          <w:type w:val="bbPlcHdr"/>
        </w:types>
        <w:behaviors>
          <w:behavior w:val="content"/>
        </w:behaviors>
        <w:guid w:val="{3CCA5663-9177-49A3-9DC9-95C4ECAEF933}"/>
      </w:docPartPr>
      <w:docPartBody>
        <w:p w:rsidR="00FE01D1" w:rsidRDefault="00FE01D1" w:rsidP="00FE01D1">
          <w:pPr>
            <w:pStyle w:val="7E13C5453AF0422EBDCE93F97D1A6750"/>
          </w:pPr>
          <w:r>
            <w:rPr>
              <w:rStyle w:val="a3"/>
            </w:rPr>
            <w:t>Выберите элемент.</w:t>
          </w:r>
        </w:p>
      </w:docPartBody>
    </w:docPart>
    <w:docPart>
      <w:docPartPr>
        <w:name w:val="AE5A2BC4FB85406F97209BFE2219CF89"/>
        <w:category>
          <w:name w:val="Общие"/>
          <w:gallery w:val="placeholder"/>
        </w:category>
        <w:types>
          <w:type w:val="bbPlcHdr"/>
        </w:types>
        <w:behaviors>
          <w:behavior w:val="content"/>
        </w:behaviors>
        <w:guid w:val="{8AA0C3AF-980B-48C4-A995-EAC34FBFF778}"/>
      </w:docPartPr>
      <w:docPartBody>
        <w:p w:rsidR="00FE01D1" w:rsidRDefault="00FE01D1" w:rsidP="00FE01D1">
          <w:pPr>
            <w:pStyle w:val="AE5A2BC4FB85406F97209BFE2219CF89"/>
          </w:pPr>
          <w:r>
            <w:rPr>
              <w:rStyle w:val="a3"/>
            </w:rPr>
            <w:t>Выберите элемент.</w:t>
          </w:r>
        </w:p>
      </w:docPartBody>
    </w:docPart>
    <w:docPart>
      <w:docPartPr>
        <w:name w:val="4336527386F74F799F353F5F49D1E714"/>
        <w:category>
          <w:name w:val="Общие"/>
          <w:gallery w:val="placeholder"/>
        </w:category>
        <w:types>
          <w:type w:val="bbPlcHdr"/>
        </w:types>
        <w:behaviors>
          <w:behavior w:val="content"/>
        </w:behaviors>
        <w:guid w:val="{BB901B60-8C9C-4975-86AF-5C2608E3437B}"/>
      </w:docPartPr>
      <w:docPartBody>
        <w:p w:rsidR="00FE01D1" w:rsidRDefault="00FE01D1" w:rsidP="00FE01D1">
          <w:pPr>
            <w:pStyle w:val="4336527386F74F799F353F5F49D1E714"/>
          </w:pPr>
          <w:r>
            <w:rPr>
              <w:rStyle w:val="a3"/>
            </w:rPr>
            <w:t>Выберите элемент.</w:t>
          </w:r>
        </w:p>
      </w:docPartBody>
    </w:docPart>
    <w:docPart>
      <w:docPartPr>
        <w:name w:val="91A3A996CB1542B69532D0F278D63E94"/>
        <w:category>
          <w:name w:val="Общие"/>
          <w:gallery w:val="placeholder"/>
        </w:category>
        <w:types>
          <w:type w:val="bbPlcHdr"/>
        </w:types>
        <w:behaviors>
          <w:behavior w:val="content"/>
        </w:behaviors>
        <w:guid w:val="{B714083F-D92E-4807-AFFA-6DB579B185FD}"/>
      </w:docPartPr>
      <w:docPartBody>
        <w:p w:rsidR="00FE01D1" w:rsidRDefault="00FE01D1" w:rsidP="00FE01D1">
          <w:pPr>
            <w:pStyle w:val="91A3A996CB1542B69532D0F278D63E94"/>
          </w:pPr>
          <w:r>
            <w:rPr>
              <w:rStyle w:val="a3"/>
            </w:rPr>
            <w:t>Выберите элемент.</w:t>
          </w:r>
        </w:p>
      </w:docPartBody>
    </w:docPart>
    <w:docPart>
      <w:docPartPr>
        <w:name w:val="CC9557B168104605B222BBF2B47C9BF5"/>
        <w:category>
          <w:name w:val="Общие"/>
          <w:gallery w:val="placeholder"/>
        </w:category>
        <w:types>
          <w:type w:val="bbPlcHdr"/>
        </w:types>
        <w:behaviors>
          <w:behavior w:val="content"/>
        </w:behaviors>
        <w:guid w:val="{7F29C109-E8B3-41B9-9C2E-F4AD380C29F2}"/>
      </w:docPartPr>
      <w:docPartBody>
        <w:p w:rsidR="00FE01D1" w:rsidRDefault="00FE01D1" w:rsidP="00FE01D1">
          <w:pPr>
            <w:pStyle w:val="CC9557B168104605B222BBF2B47C9BF5"/>
          </w:pPr>
          <w:r>
            <w:rPr>
              <w:rStyle w:val="a3"/>
            </w:rPr>
            <w:t>Выберите элемент.</w:t>
          </w:r>
        </w:p>
      </w:docPartBody>
    </w:docPart>
    <w:docPart>
      <w:docPartPr>
        <w:name w:val="130EFD88AC0046FE97C6A0661ACF8862"/>
        <w:category>
          <w:name w:val="Общие"/>
          <w:gallery w:val="placeholder"/>
        </w:category>
        <w:types>
          <w:type w:val="bbPlcHdr"/>
        </w:types>
        <w:behaviors>
          <w:behavior w:val="content"/>
        </w:behaviors>
        <w:guid w:val="{D086F835-2B2A-43B3-BB5D-5DD6524D98B3}"/>
      </w:docPartPr>
      <w:docPartBody>
        <w:p w:rsidR="00FE01D1" w:rsidRDefault="00FE01D1" w:rsidP="00FE01D1">
          <w:pPr>
            <w:pStyle w:val="130EFD88AC0046FE97C6A0661ACF8862"/>
          </w:pPr>
          <w:r>
            <w:rPr>
              <w:rStyle w:val="a3"/>
            </w:rPr>
            <w:t>Выберите элемент.</w:t>
          </w:r>
        </w:p>
      </w:docPartBody>
    </w:docPart>
    <w:docPart>
      <w:docPartPr>
        <w:name w:val="609EAF0C6AE64CA68C496C71BA352294"/>
        <w:category>
          <w:name w:val="Общие"/>
          <w:gallery w:val="placeholder"/>
        </w:category>
        <w:types>
          <w:type w:val="bbPlcHdr"/>
        </w:types>
        <w:behaviors>
          <w:behavior w:val="content"/>
        </w:behaviors>
        <w:guid w:val="{1B3F7273-7EE8-4B15-AE0F-9C8A1D0B0CA3}"/>
      </w:docPartPr>
      <w:docPartBody>
        <w:p w:rsidR="00FE01D1" w:rsidRDefault="00FE01D1" w:rsidP="00FE01D1">
          <w:pPr>
            <w:pStyle w:val="609EAF0C6AE64CA68C496C71BA352294"/>
          </w:pPr>
          <w:r>
            <w:rPr>
              <w:rStyle w:val="a3"/>
            </w:rPr>
            <w:t>Выберите элемент.</w:t>
          </w:r>
        </w:p>
      </w:docPartBody>
    </w:docPart>
    <w:docPart>
      <w:docPartPr>
        <w:name w:val="C4B5E97EABF64FF98DE1D1881CFA44BF"/>
        <w:category>
          <w:name w:val="Общие"/>
          <w:gallery w:val="placeholder"/>
        </w:category>
        <w:types>
          <w:type w:val="bbPlcHdr"/>
        </w:types>
        <w:behaviors>
          <w:behavior w:val="content"/>
        </w:behaviors>
        <w:guid w:val="{3C96A687-ABFD-416E-8346-1C38784A6031}"/>
      </w:docPartPr>
      <w:docPartBody>
        <w:p w:rsidR="00FE01D1" w:rsidRDefault="00FE01D1" w:rsidP="00FE01D1">
          <w:pPr>
            <w:pStyle w:val="C4B5E97EABF64FF98DE1D1881CFA44BF"/>
          </w:pPr>
          <w:r>
            <w:rPr>
              <w:rStyle w:val="a3"/>
            </w:rPr>
            <w:t>Выберите элемент.</w:t>
          </w:r>
        </w:p>
      </w:docPartBody>
    </w:docPart>
    <w:docPart>
      <w:docPartPr>
        <w:name w:val="A40ABB20269C4089B38F37FB5FAEECAC"/>
        <w:category>
          <w:name w:val="Общие"/>
          <w:gallery w:val="placeholder"/>
        </w:category>
        <w:types>
          <w:type w:val="bbPlcHdr"/>
        </w:types>
        <w:behaviors>
          <w:behavior w:val="content"/>
        </w:behaviors>
        <w:guid w:val="{5C62D38C-6856-4BA9-AF64-D938C18794BA}"/>
      </w:docPartPr>
      <w:docPartBody>
        <w:p w:rsidR="00FE01D1" w:rsidRDefault="00FE01D1" w:rsidP="00FE01D1">
          <w:pPr>
            <w:pStyle w:val="A40ABB20269C4089B38F37FB5FAEECAC"/>
          </w:pPr>
          <w:r>
            <w:rPr>
              <w:rStyle w:val="a3"/>
            </w:rPr>
            <w:t>Выберите элемент.</w:t>
          </w:r>
        </w:p>
      </w:docPartBody>
    </w:docPart>
    <w:docPart>
      <w:docPartPr>
        <w:name w:val="09AAF02BF5CB4B15B8040B7036457775"/>
        <w:category>
          <w:name w:val="Общие"/>
          <w:gallery w:val="placeholder"/>
        </w:category>
        <w:types>
          <w:type w:val="bbPlcHdr"/>
        </w:types>
        <w:behaviors>
          <w:behavior w:val="content"/>
        </w:behaviors>
        <w:guid w:val="{D8EE25ED-1D96-4542-A2F0-050F98A665B7}"/>
      </w:docPartPr>
      <w:docPartBody>
        <w:p w:rsidR="00FE01D1" w:rsidRDefault="00FE01D1" w:rsidP="00FE01D1">
          <w:pPr>
            <w:pStyle w:val="09AAF02BF5CB4B15B8040B7036457775"/>
          </w:pPr>
          <w:r>
            <w:rPr>
              <w:rStyle w:val="a3"/>
            </w:rPr>
            <w:t>Выберите элемент.</w:t>
          </w:r>
        </w:p>
      </w:docPartBody>
    </w:docPart>
    <w:docPart>
      <w:docPartPr>
        <w:name w:val="226AA26C2EAD4E73988923E86EEFDF3D"/>
        <w:category>
          <w:name w:val="Общие"/>
          <w:gallery w:val="placeholder"/>
        </w:category>
        <w:types>
          <w:type w:val="bbPlcHdr"/>
        </w:types>
        <w:behaviors>
          <w:behavior w:val="content"/>
        </w:behaviors>
        <w:guid w:val="{56EE3143-979F-4C16-84FA-F142696D25AD}"/>
      </w:docPartPr>
      <w:docPartBody>
        <w:p w:rsidR="00FE01D1" w:rsidRDefault="00FE01D1" w:rsidP="00FE01D1">
          <w:pPr>
            <w:pStyle w:val="226AA26C2EAD4E73988923E86EEFDF3D"/>
          </w:pPr>
          <w:r>
            <w:rPr>
              <w:rStyle w:val="a3"/>
            </w:rPr>
            <w:t>Выберите элемент.</w:t>
          </w:r>
        </w:p>
      </w:docPartBody>
    </w:docPart>
    <w:docPart>
      <w:docPartPr>
        <w:name w:val="279CCC0982A5448AB212CC3E6F9D3D47"/>
        <w:category>
          <w:name w:val="Общие"/>
          <w:gallery w:val="placeholder"/>
        </w:category>
        <w:types>
          <w:type w:val="bbPlcHdr"/>
        </w:types>
        <w:behaviors>
          <w:behavior w:val="content"/>
        </w:behaviors>
        <w:guid w:val="{1F30A4B3-05CA-466C-8E72-A959DFDBA86C}"/>
      </w:docPartPr>
      <w:docPartBody>
        <w:p w:rsidR="00FE01D1" w:rsidRDefault="00FE01D1" w:rsidP="00FE01D1">
          <w:pPr>
            <w:pStyle w:val="279CCC0982A5448AB212CC3E6F9D3D47"/>
          </w:pPr>
          <w:r>
            <w:rPr>
              <w:rStyle w:val="a3"/>
            </w:rPr>
            <w:t>Выберите элемент.</w:t>
          </w:r>
        </w:p>
      </w:docPartBody>
    </w:docPart>
    <w:docPart>
      <w:docPartPr>
        <w:name w:val="EF8A334682FF47B08E43FD9E0D14DB65"/>
        <w:category>
          <w:name w:val="Общие"/>
          <w:gallery w:val="placeholder"/>
        </w:category>
        <w:types>
          <w:type w:val="bbPlcHdr"/>
        </w:types>
        <w:behaviors>
          <w:behavior w:val="content"/>
        </w:behaviors>
        <w:guid w:val="{9DCF65F0-4A79-4B94-BAA9-04942192D5D8}"/>
      </w:docPartPr>
      <w:docPartBody>
        <w:p w:rsidR="00FE01D1" w:rsidRDefault="00FE01D1" w:rsidP="00FE01D1">
          <w:pPr>
            <w:pStyle w:val="EF8A334682FF47B08E43FD9E0D14DB65"/>
          </w:pPr>
          <w:r>
            <w:rPr>
              <w:rStyle w:val="a3"/>
            </w:rPr>
            <w:t>Выберите элемент.</w:t>
          </w:r>
        </w:p>
      </w:docPartBody>
    </w:docPart>
    <w:docPart>
      <w:docPartPr>
        <w:name w:val="95C32244928442BE90B898B2F92DC001"/>
        <w:category>
          <w:name w:val="Общие"/>
          <w:gallery w:val="placeholder"/>
        </w:category>
        <w:types>
          <w:type w:val="bbPlcHdr"/>
        </w:types>
        <w:behaviors>
          <w:behavior w:val="content"/>
        </w:behaviors>
        <w:guid w:val="{E79A8D42-3289-4BA2-8E4F-4B46494ABBAA}"/>
      </w:docPartPr>
      <w:docPartBody>
        <w:p w:rsidR="00FE01D1" w:rsidRDefault="00FE01D1" w:rsidP="00FE01D1">
          <w:pPr>
            <w:pStyle w:val="95C32244928442BE90B898B2F92DC001"/>
          </w:pPr>
          <w:r>
            <w:rPr>
              <w:rStyle w:val="a3"/>
            </w:rPr>
            <w:t>Выберите элемент.</w:t>
          </w:r>
        </w:p>
      </w:docPartBody>
    </w:docPart>
    <w:docPart>
      <w:docPartPr>
        <w:name w:val="EDBBB24CEE6A4A47865E8FC097B8BC9C"/>
        <w:category>
          <w:name w:val="Общие"/>
          <w:gallery w:val="placeholder"/>
        </w:category>
        <w:types>
          <w:type w:val="bbPlcHdr"/>
        </w:types>
        <w:behaviors>
          <w:behavior w:val="content"/>
        </w:behaviors>
        <w:guid w:val="{64B6228B-A2D8-4AB0-80A2-51AB2A1E20E2}"/>
      </w:docPartPr>
      <w:docPartBody>
        <w:p w:rsidR="00FE01D1" w:rsidRDefault="00FE01D1" w:rsidP="00FE01D1">
          <w:pPr>
            <w:pStyle w:val="EDBBB24CEE6A4A47865E8FC097B8BC9C"/>
          </w:pPr>
          <w:r>
            <w:rPr>
              <w:rStyle w:val="a3"/>
            </w:rPr>
            <w:t>Выберите элемент.</w:t>
          </w:r>
        </w:p>
      </w:docPartBody>
    </w:docPart>
    <w:docPart>
      <w:docPartPr>
        <w:name w:val="20D897AAE43B4D9589FFA92B513691F0"/>
        <w:category>
          <w:name w:val="Общие"/>
          <w:gallery w:val="placeholder"/>
        </w:category>
        <w:types>
          <w:type w:val="bbPlcHdr"/>
        </w:types>
        <w:behaviors>
          <w:behavior w:val="content"/>
        </w:behaviors>
        <w:guid w:val="{710DEFCA-852B-4800-8583-0F9C57E71D7C}"/>
      </w:docPartPr>
      <w:docPartBody>
        <w:p w:rsidR="00FE01D1" w:rsidRDefault="00FE01D1" w:rsidP="00FE01D1">
          <w:pPr>
            <w:pStyle w:val="20D897AAE43B4D9589FFA92B513691F0"/>
          </w:pPr>
          <w:r>
            <w:rPr>
              <w:rStyle w:val="a3"/>
            </w:rPr>
            <w:t>Выберите элемент.</w:t>
          </w:r>
        </w:p>
      </w:docPartBody>
    </w:docPart>
    <w:docPart>
      <w:docPartPr>
        <w:name w:val="0968A0FD09E44AC0A01D21C2860D6FC6"/>
        <w:category>
          <w:name w:val="Общие"/>
          <w:gallery w:val="placeholder"/>
        </w:category>
        <w:types>
          <w:type w:val="bbPlcHdr"/>
        </w:types>
        <w:behaviors>
          <w:behavior w:val="content"/>
        </w:behaviors>
        <w:guid w:val="{AF05265F-0B0A-4299-8F47-D257AE4EA904}"/>
      </w:docPartPr>
      <w:docPartBody>
        <w:p w:rsidR="00FE01D1" w:rsidRDefault="00FE01D1" w:rsidP="00FE01D1">
          <w:pPr>
            <w:pStyle w:val="0968A0FD09E44AC0A01D21C2860D6FC6"/>
          </w:pPr>
          <w:r>
            <w:rPr>
              <w:rStyle w:val="a3"/>
            </w:rPr>
            <w:t>Выберите элемент.</w:t>
          </w:r>
        </w:p>
      </w:docPartBody>
    </w:docPart>
    <w:docPart>
      <w:docPartPr>
        <w:name w:val="AFE437867089493A8F02D7D89B5E93FA"/>
        <w:category>
          <w:name w:val="Общие"/>
          <w:gallery w:val="placeholder"/>
        </w:category>
        <w:types>
          <w:type w:val="bbPlcHdr"/>
        </w:types>
        <w:behaviors>
          <w:behavior w:val="content"/>
        </w:behaviors>
        <w:guid w:val="{068FCF3E-1883-45CE-9CA8-0FD918803A64}"/>
      </w:docPartPr>
      <w:docPartBody>
        <w:p w:rsidR="00FE01D1" w:rsidRDefault="00FE01D1" w:rsidP="00FE01D1">
          <w:pPr>
            <w:pStyle w:val="AFE437867089493A8F02D7D89B5E93FA"/>
          </w:pPr>
          <w:r>
            <w:rPr>
              <w:rStyle w:val="a3"/>
            </w:rPr>
            <w:t>Выберите элемент.</w:t>
          </w:r>
        </w:p>
      </w:docPartBody>
    </w:docPart>
    <w:docPart>
      <w:docPartPr>
        <w:name w:val="D2553CE1C602427DB7CA30DD3444BE86"/>
        <w:category>
          <w:name w:val="Общие"/>
          <w:gallery w:val="placeholder"/>
        </w:category>
        <w:types>
          <w:type w:val="bbPlcHdr"/>
        </w:types>
        <w:behaviors>
          <w:behavior w:val="content"/>
        </w:behaviors>
        <w:guid w:val="{A7FDA59A-1D5E-4EFC-B0C5-871CFB008047}"/>
      </w:docPartPr>
      <w:docPartBody>
        <w:p w:rsidR="00FE01D1" w:rsidRDefault="00FE01D1" w:rsidP="00FE01D1">
          <w:pPr>
            <w:pStyle w:val="D2553CE1C602427DB7CA30DD3444BE86"/>
          </w:pPr>
          <w:r>
            <w:rPr>
              <w:rStyle w:val="a3"/>
            </w:rPr>
            <w:t>Выберите элемент.</w:t>
          </w:r>
        </w:p>
      </w:docPartBody>
    </w:docPart>
    <w:docPart>
      <w:docPartPr>
        <w:name w:val="659CE374DB734DE49EB99A0C39310316"/>
        <w:category>
          <w:name w:val="Общие"/>
          <w:gallery w:val="placeholder"/>
        </w:category>
        <w:types>
          <w:type w:val="bbPlcHdr"/>
        </w:types>
        <w:behaviors>
          <w:behavior w:val="content"/>
        </w:behaviors>
        <w:guid w:val="{3B8B499C-1907-47C3-9929-09E3C8DB7D36}"/>
      </w:docPartPr>
      <w:docPartBody>
        <w:p w:rsidR="00FE01D1" w:rsidRDefault="00FE01D1" w:rsidP="00FE01D1">
          <w:pPr>
            <w:pStyle w:val="659CE374DB734DE49EB99A0C39310316"/>
          </w:pPr>
          <w:r>
            <w:rPr>
              <w:rStyle w:val="a3"/>
            </w:rPr>
            <w:t>Выберите элемент.</w:t>
          </w:r>
        </w:p>
      </w:docPartBody>
    </w:docPart>
    <w:docPart>
      <w:docPartPr>
        <w:name w:val="C4C1B43DCD524D3188405488D6AC6DAC"/>
        <w:category>
          <w:name w:val="Общие"/>
          <w:gallery w:val="placeholder"/>
        </w:category>
        <w:types>
          <w:type w:val="bbPlcHdr"/>
        </w:types>
        <w:behaviors>
          <w:behavior w:val="content"/>
        </w:behaviors>
        <w:guid w:val="{A1ABF94D-D002-400F-80FC-5082DD5A98DB}"/>
      </w:docPartPr>
      <w:docPartBody>
        <w:p w:rsidR="00FE01D1" w:rsidRDefault="00FE01D1" w:rsidP="00FE01D1">
          <w:pPr>
            <w:pStyle w:val="C4C1B43DCD524D3188405488D6AC6DAC"/>
          </w:pPr>
          <w:r>
            <w:rPr>
              <w:rStyle w:val="a3"/>
            </w:rPr>
            <w:t>Выберите элемент.</w:t>
          </w:r>
        </w:p>
      </w:docPartBody>
    </w:docPart>
    <w:docPart>
      <w:docPartPr>
        <w:name w:val="ABB5A62B38644EEAA850AC660AA5D9D1"/>
        <w:category>
          <w:name w:val="Общие"/>
          <w:gallery w:val="placeholder"/>
        </w:category>
        <w:types>
          <w:type w:val="bbPlcHdr"/>
        </w:types>
        <w:behaviors>
          <w:behavior w:val="content"/>
        </w:behaviors>
        <w:guid w:val="{7DE537D5-C1C4-4E70-AF2F-9EBDFFEEE0A0}"/>
      </w:docPartPr>
      <w:docPartBody>
        <w:p w:rsidR="00FE01D1" w:rsidRDefault="00FE01D1" w:rsidP="00FE01D1">
          <w:pPr>
            <w:pStyle w:val="ABB5A62B38644EEAA850AC660AA5D9D1"/>
          </w:pPr>
          <w:r>
            <w:rPr>
              <w:rStyle w:val="a3"/>
            </w:rPr>
            <w:t>Выберите элемент.</w:t>
          </w:r>
        </w:p>
      </w:docPartBody>
    </w:docPart>
    <w:docPart>
      <w:docPartPr>
        <w:name w:val="134C9F2D09B74235877BE8EA4F753F80"/>
        <w:category>
          <w:name w:val="Общие"/>
          <w:gallery w:val="placeholder"/>
        </w:category>
        <w:types>
          <w:type w:val="bbPlcHdr"/>
        </w:types>
        <w:behaviors>
          <w:behavior w:val="content"/>
        </w:behaviors>
        <w:guid w:val="{3C843130-F801-4618-8A6F-431BF5D1A122}"/>
      </w:docPartPr>
      <w:docPartBody>
        <w:p w:rsidR="00FE01D1" w:rsidRDefault="00FE01D1" w:rsidP="00FE01D1">
          <w:pPr>
            <w:pStyle w:val="134C9F2D09B74235877BE8EA4F753F80"/>
          </w:pPr>
          <w:r>
            <w:rPr>
              <w:rStyle w:val="a3"/>
            </w:rPr>
            <w:t>Выберите элемент.</w:t>
          </w:r>
        </w:p>
      </w:docPartBody>
    </w:docPart>
    <w:docPart>
      <w:docPartPr>
        <w:name w:val="7CB9042FC28C442684B51F5735A5F747"/>
        <w:category>
          <w:name w:val="Общие"/>
          <w:gallery w:val="placeholder"/>
        </w:category>
        <w:types>
          <w:type w:val="bbPlcHdr"/>
        </w:types>
        <w:behaviors>
          <w:behavior w:val="content"/>
        </w:behaviors>
        <w:guid w:val="{D0B6AFFD-14C4-4C46-B7A5-59E1C7250D57}"/>
      </w:docPartPr>
      <w:docPartBody>
        <w:p w:rsidR="00FE01D1" w:rsidRDefault="00FE01D1" w:rsidP="00FE01D1">
          <w:pPr>
            <w:pStyle w:val="7CB9042FC28C442684B51F5735A5F747"/>
          </w:pPr>
          <w:r>
            <w:rPr>
              <w:rStyle w:val="a3"/>
            </w:rPr>
            <w:t>Выберите элемент.</w:t>
          </w:r>
        </w:p>
      </w:docPartBody>
    </w:docPart>
    <w:docPart>
      <w:docPartPr>
        <w:name w:val="46BC0B75A86F405F9938F68B239A18C7"/>
        <w:category>
          <w:name w:val="Общие"/>
          <w:gallery w:val="placeholder"/>
        </w:category>
        <w:types>
          <w:type w:val="bbPlcHdr"/>
        </w:types>
        <w:behaviors>
          <w:behavior w:val="content"/>
        </w:behaviors>
        <w:guid w:val="{06393469-61F9-41A7-BB84-CDFF1F1843CD}"/>
      </w:docPartPr>
      <w:docPartBody>
        <w:p w:rsidR="00FE01D1" w:rsidRDefault="00FE01D1" w:rsidP="00FE01D1">
          <w:pPr>
            <w:pStyle w:val="46BC0B75A86F405F9938F68B239A18C7"/>
          </w:pPr>
          <w:r>
            <w:rPr>
              <w:rStyle w:val="a3"/>
            </w:rPr>
            <w:t>Выберите элемент.</w:t>
          </w:r>
        </w:p>
      </w:docPartBody>
    </w:docPart>
    <w:docPart>
      <w:docPartPr>
        <w:name w:val="B41EA603E9A34990832984B32B1ADED7"/>
        <w:category>
          <w:name w:val="Общие"/>
          <w:gallery w:val="placeholder"/>
        </w:category>
        <w:types>
          <w:type w:val="bbPlcHdr"/>
        </w:types>
        <w:behaviors>
          <w:behavior w:val="content"/>
        </w:behaviors>
        <w:guid w:val="{38F267F2-BA37-4AB9-85C7-2C8AABF19A75}"/>
      </w:docPartPr>
      <w:docPartBody>
        <w:p w:rsidR="00FE01D1" w:rsidRDefault="00FE01D1" w:rsidP="00FE01D1">
          <w:pPr>
            <w:pStyle w:val="B41EA603E9A34990832984B32B1ADED7"/>
          </w:pPr>
          <w:r>
            <w:rPr>
              <w:rStyle w:val="a3"/>
            </w:rPr>
            <w:t>Выберите элемент.</w:t>
          </w:r>
        </w:p>
      </w:docPartBody>
    </w:docPart>
    <w:docPart>
      <w:docPartPr>
        <w:name w:val="69FC09AA8657444580A04738402FF389"/>
        <w:category>
          <w:name w:val="Общие"/>
          <w:gallery w:val="placeholder"/>
        </w:category>
        <w:types>
          <w:type w:val="bbPlcHdr"/>
        </w:types>
        <w:behaviors>
          <w:behavior w:val="content"/>
        </w:behaviors>
        <w:guid w:val="{38123BE6-905C-4FB1-85BF-9BE00C1E391A}"/>
      </w:docPartPr>
      <w:docPartBody>
        <w:p w:rsidR="00FE01D1" w:rsidRDefault="00FE01D1" w:rsidP="00FE01D1">
          <w:pPr>
            <w:pStyle w:val="69FC09AA8657444580A04738402FF389"/>
          </w:pPr>
          <w:r>
            <w:rPr>
              <w:rStyle w:val="a3"/>
            </w:rPr>
            <w:t>Выберите элемент.</w:t>
          </w:r>
        </w:p>
      </w:docPartBody>
    </w:docPart>
    <w:docPart>
      <w:docPartPr>
        <w:name w:val="FC38ACCC3B6F4E5A91362300F61885EB"/>
        <w:category>
          <w:name w:val="Общие"/>
          <w:gallery w:val="placeholder"/>
        </w:category>
        <w:types>
          <w:type w:val="bbPlcHdr"/>
        </w:types>
        <w:behaviors>
          <w:behavior w:val="content"/>
        </w:behaviors>
        <w:guid w:val="{246CC7B3-B464-4DE3-901A-CB390DE9F834}"/>
      </w:docPartPr>
      <w:docPartBody>
        <w:p w:rsidR="00FE01D1" w:rsidRDefault="00FE01D1" w:rsidP="00FE01D1">
          <w:pPr>
            <w:pStyle w:val="FC38ACCC3B6F4E5A91362300F61885EB"/>
          </w:pPr>
          <w:r>
            <w:rPr>
              <w:rStyle w:val="a3"/>
            </w:rPr>
            <w:t>Выберите элемент.</w:t>
          </w:r>
        </w:p>
      </w:docPartBody>
    </w:docPart>
    <w:docPart>
      <w:docPartPr>
        <w:name w:val="5E95850CD6424938BD15C56E161AC962"/>
        <w:category>
          <w:name w:val="Общие"/>
          <w:gallery w:val="placeholder"/>
        </w:category>
        <w:types>
          <w:type w:val="bbPlcHdr"/>
        </w:types>
        <w:behaviors>
          <w:behavior w:val="content"/>
        </w:behaviors>
        <w:guid w:val="{85835370-A976-48AD-BF0C-C42665B032C7}"/>
      </w:docPartPr>
      <w:docPartBody>
        <w:p w:rsidR="00FE01D1" w:rsidRDefault="00FE01D1" w:rsidP="00FE01D1">
          <w:pPr>
            <w:pStyle w:val="5E95850CD6424938BD15C56E161AC962"/>
          </w:pPr>
          <w:r>
            <w:rPr>
              <w:rStyle w:val="a3"/>
            </w:rPr>
            <w:t>Выберите элемент.</w:t>
          </w:r>
        </w:p>
      </w:docPartBody>
    </w:docPart>
    <w:docPart>
      <w:docPartPr>
        <w:name w:val="79E9B80781A64E08B3B0B1D5470A8DA1"/>
        <w:category>
          <w:name w:val="Общие"/>
          <w:gallery w:val="placeholder"/>
        </w:category>
        <w:types>
          <w:type w:val="bbPlcHdr"/>
        </w:types>
        <w:behaviors>
          <w:behavior w:val="content"/>
        </w:behaviors>
        <w:guid w:val="{199F79CD-25EA-427D-9654-BFB676960B2C}"/>
      </w:docPartPr>
      <w:docPartBody>
        <w:p w:rsidR="00FE01D1" w:rsidRDefault="00FE01D1" w:rsidP="00FE01D1">
          <w:pPr>
            <w:pStyle w:val="79E9B80781A64E08B3B0B1D5470A8DA1"/>
          </w:pPr>
          <w:r>
            <w:rPr>
              <w:rStyle w:val="a3"/>
            </w:rPr>
            <w:t>Выберите элемент.</w:t>
          </w:r>
        </w:p>
      </w:docPartBody>
    </w:docPart>
    <w:docPart>
      <w:docPartPr>
        <w:name w:val="C01180AD1DFC46EDB731D245C70AA4A8"/>
        <w:category>
          <w:name w:val="Общие"/>
          <w:gallery w:val="placeholder"/>
        </w:category>
        <w:types>
          <w:type w:val="bbPlcHdr"/>
        </w:types>
        <w:behaviors>
          <w:behavior w:val="content"/>
        </w:behaviors>
        <w:guid w:val="{81162F61-74DF-47CC-AF51-7ECD1792A25F}"/>
      </w:docPartPr>
      <w:docPartBody>
        <w:p w:rsidR="00FE01D1" w:rsidRDefault="00FE01D1" w:rsidP="00FE01D1">
          <w:pPr>
            <w:pStyle w:val="C01180AD1DFC46EDB731D245C70AA4A8"/>
          </w:pPr>
          <w:r>
            <w:rPr>
              <w:rStyle w:val="a3"/>
            </w:rPr>
            <w:t>Выберите элемент.</w:t>
          </w:r>
        </w:p>
      </w:docPartBody>
    </w:docPart>
    <w:docPart>
      <w:docPartPr>
        <w:name w:val="0A49596B5DE3482AB017AD90CF30F856"/>
        <w:category>
          <w:name w:val="Общие"/>
          <w:gallery w:val="placeholder"/>
        </w:category>
        <w:types>
          <w:type w:val="bbPlcHdr"/>
        </w:types>
        <w:behaviors>
          <w:behavior w:val="content"/>
        </w:behaviors>
        <w:guid w:val="{61F1F4CF-4182-4684-9D09-27BBBD248AE3}"/>
      </w:docPartPr>
      <w:docPartBody>
        <w:p w:rsidR="00FE01D1" w:rsidRDefault="00FE01D1" w:rsidP="00FE01D1">
          <w:pPr>
            <w:pStyle w:val="0A49596B5DE3482AB017AD90CF30F856"/>
          </w:pPr>
          <w:r>
            <w:rPr>
              <w:rStyle w:val="a3"/>
            </w:rPr>
            <w:t>Выберите элемент.</w:t>
          </w:r>
        </w:p>
      </w:docPartBody>
    </w:docPart>
    <w:docPart>
      <w:docPartPr>
        <w:name w:val="B54C07FD4EBE4BA598C5FADB7A2987B6"/>
        <w:category>
          <w:name w:val="Общие"/>
          <w:gallery w:val="placeholder"/>
        </w:category>
        <w:types>
          <w:type w:val="bbPlcHdr"/>
        </w:types>
        <w:behaviors>
          <w:behavior w:val="content"/>
        </w:behaviors>
        <w:guid w:val="{945BBE07-F676-4F1E-8EE6-F267F21EC105}"/>
      </w:docPartPr>
      <w:docPartBody>
        <w:p w:rsidR="00FE01D1" w:rsidRDefault="00FE01D1" w:rsidP="00FE01D1">
          <w:pPr>
            <w:pStyle w:val="B54C07FD4EBE4BA598C5FADB7A2987B6"/>
          </w:pPr>
          <w:r>
            <w:rPr>
              <w:rStyle w:val="a3"/>
            </w:rPr>
            <w:t>Выберите элемент.</w:t>
          </w:r>
        </w:p>
      </w:docPartBody>
    </w:docPart>
    <w:docPart>
      <w:docPartPr>
        <w:name w:val="8050C93D89414068BF16AABD2083B607"/>
        <w:category>
          <w:name w:val="Общие"/>
          <w:gallery w:val="placeholder"/>
        </w:category>
        <w:types>
          <w:type w:val="bbPlcHdr"/>
        </w:types>
        <w:behaviors>
          <w:behavior w:val="content"/>
        </w:behaviors>
        <w:guid w:val="{349D2C4D-DEE2-4B0A-B027-A869CEDC858F}"/>
      </w:docPartPr>
      <w:docPartBody>
        <w:p w:rsidR="00FE01D1" w:rsidRDefault="00FE01D1" w:rsidP="00FE01D1">
          <w:pPr>
            <w:pStyle w:val="8050C93D89414068BF16AABD2083B607"/>
          </w:pPr>
          <w:r>
            <w:rPr>
              <w:rStyle w:val="a3"/>
            </w:rPr>
            <w:t>Выберите элемент.</w:t>
          </w:r>
        </w:p>
      </w:docPartBody>
    </w:docPart>
    <w:docPart>
      <w:docPartPr>
        <w:name w:val="C22AAC258BE64ADDACEC407997C86AF5"/>
        <w:category>
          <w:name w:val="Общие"/>
          <w:gallery w:val="placeholder"/>
        </w:category>
        <w:types>
          <w:type w:val="bbPlcHdr"/>
        </w:types>
        <w:behaviors>
          <w:behavior w:val="content"/>
        </w:behaviors>
        <w:guid w:val="{6DFB3FB3-97DD-4805-BCC5-68849D8B3061}"/>
      </w:docPartPr>
      <w:docPartBody>
        <w:p w:rsidR="00FE01D1" w:rsidRDefault="00FE01D1" w:rsidP="00FE01D1">
          <w:pPr>
            <w:pStyle w:val="C22AAC258BE64ADDACEC407997C86AF5"/>
          </w:pPr>
          <w:r>
            <w:rPr>
              <w:rStyle w:val="a3"/>
            </w:rPr>
            <w:t>Выберите элемент.</w:t>
          </w:r>
        </w:p>
      </w:docPartBody>
    </w:docPart>
    <w:docPart>
      <w:docPartPr>
        <w:name w:val="19E75DDFA8EE415FA2F02EF5A52842D6"/>
        <w:category>
          <w:name w:val="Общие"/>
          <w:gallery w:val="placeholder"/>
        </w:category>
        <w:types>
          <w:type w:val="bbPlcHdr"/>
        </w:types>
        <w:behaviors>
          <w:behavior w:val="content"/>
        </w:behaviors>
        <w:guid w:val="{F7578A25-E8E9-47C8-88DF-15829AC24742}"/>
      </w:docPartPr>
      <w:docPartBody>
        <w:p w:rsidR="00FE01D1" w:rsidRDefault="00FE01D1" w:rsidP="00FE01D1">
          <w:pPr>
            <w:pStyle w:val="19E75DDFA8EE415FA2F02EF5A52842D6"/>
          </w:pPr>
          <w:r>
            <w:rPr>
              <w:rStyle w:val="a3"/>
            </w:rPr>
            <w:t>Выберите элемент.</w:t>
          </w:r>
        </w:p>
      </w:docPartBody>
    </w:docPart>
    <w:docPart>
      <w:docPartPr>
        <w:name w:val="D91CAB7F609B4854B6847FFF5C23D81D"/>
        <w:category>
          <w:name w:val="Общие"/>
          <w:gallery w:val="placeholder"/>
        </w:category>
        <w:types>
          <w:type w:val="bbPlcHdr"/>
        </w:types>
        <w:behaviors>
          <w:behavior w:val="content"/>
        </w:behaviors>
        <w:guid w:val="{5F3915A8-941D-4469-A7EA-7652F57B8107}"/>
      </w:docPartPr>
      <w:docPartBody>
        <w:p w:rsidR="00FE01D1" w:rsidRDefault="00FE01D1" w:rsidP="00FE01D1">
          <w:pPr>
            <w:pStyle w:val="D91CAB7F609B4854B6847FFF5C23D81D"/>
          </w:pPr>
          <w:r>
            <w:rPr>
              <w:rStyle w:val="a3"/>
            </w:rPr>
            <w:t>Выберите элемент.</w:t>
          </w:r>
        </w:p>
      </w:docPartBody>
    </w:docPart>
    <w:docPart>
      <w:docPartPr>
        <w:name w:val="C7B0C4AD484F48968F00449EF4C4E920"/>
        <w:category>
          <w:name w:val="Общие"/>
          <w:gallery w:val="placeholder"/>
        </w:category>
        <w:types>
          <w:type w:val="bbPlcHdr"/>
        </w:types>
        <w:behaviors>
          <w:behavior w:val="content"/>
        </w:behaviors>
        <w:guid w:val="{BB7527CE-22AD-48DD-853C-5C1EC3C355DD}"/>
      </w:docPartPr>
      <w:docPartBody>
        <w:p w:rsidR="00FE01D1" w:rsidRDefault="00FE01D1" w:rsidP="00FE01D1">
          <w:pPr>
            <w:pStyle w:val="C7B0C4AD484F48968F00449EF4C4E920"/>
          </w:pPr>
          <w:r>
            <w:rPr>
              <w:rStyle w:val="a3"/>
            </w:rPr>
            <w:t>Выберите элемент.</w:t>
          </w:r>
        </w:p>
      </w:docPartBody>
    </w:docPart>
    <w:docPart>
      <w:docPartPr>
        <w:name w:val="32EF28D53B0F44FC868C10EFACE0A71B"/>
        <w:category>
          <w:name w:val="Общие"/>
          <w:gallery w:val="placeholder"/>
        </w:category>
        <w:types>
          <w:type w:val="bbPlcHdr"/>
        </w:types>
        <w:behaviors>
          <w:behavior w:val="content"/>
        </w:behaviors>
        <w:guid w:val="{E29FEA8C-F6DC-4827-9E56-A7CB68027188}"/>
      </w:docPartPr>
      <w:docPartBody>
        <w:p w:rsidR="00FE01D1" w:rsidRDefault="00FE01D1" w:rsidP="00FE01D1">
          <w:pPr>
            <w:pStyle w:val="32EF28D53B0F44FC868C10EFACE0A71B"/>
          </w:pPr>
          <w:r>
            <w:rPr>
              <w:rStyle w:val="a3"/>
            </w:rPr>
            <w:t>Выберите элемент.</w:t>
          </w:r>
        </w:p>
      </w:docPartBody>
    </w:docPart>
    <w:docPart>
      <w:docPartPr>
        <w:name w:val="94278B9B9C654D7C95C690E207E9036C"/>
        <w:category>
          <w:name w:val="Общие"/>
          <w:gallery w:val="placeholder"/>
        </w:category>
        <w:types>
          <w:type w:val="bbPlcHdr"/>
        </w:types>
        <w:behaviors>
          <w:behavior w:val="content"/>
        </w:behaviors>
        <w:guid w:val="{63C8E23C-E143-45F0-8902-A6AE824AE992}"/>
      </w:docPartPr>
      <w:docPartBody>
        <w:p w:rsidR="00FE01D1" w:rsidRDefault="00FE01D1" w:rsidP="00FE01D1">
          <w:pPr>
            <w:pStyle w:val="94278B9B9C654D7C95C690E207E9036C"/>
          </w:pPr>
          <w:r>
            <w:rPr>
              <w:rStyle w:val="a3"/>
            </w:rPr>
            <w:t>Выберите элемент.</w:t>
          </w:r>
        </w:p>
      </w:docPartBody>
    </w:docPart>
    <w:docPart>
      <w:docPartPr>
        <w:name w:val="4A2B5269015842DC847911A70F19DFF3"/>
        <w:category>
          <w:name w:val="Общие"/>
          <w:gallery w:val="placeholder"/>
        </w:category>
        <w:types>
          <w:type w:val="bbPlcHdr"/>
        </w:types>
        <w:behaviors>
          <w:behavior w:val="content"/>
        </w:behaviors>
        <w:guid w:val="{B37BF2A1-0EFB-4C9C-910D-E3965F67DDD7}"/>
      </w:docPartPr>
      <w:docPartBody>
        <w:p w:rsidR="00FE01D1" w:rsidRDefault="00FE01D1" w:rsidP="00FE01D1">
          <w:pPr>
            <w:pStyle w:val="4A2B5269015842DC847911A70F19DFF3"/>
          </w:pPr>
          <w:r>
            <w:rPr>
              <w:rStyle w:val="a3"/>
            </w:rPr>
            <w:t>Выберите элемент.</w:t>
          </w:r>
        </w:p>
      </w:docPartBody>
    </w:docPart>
    <w:docPart>
      <w:docPartPr>
        <w:name w:val="ECBEE1E4A1844DB9BDD1D5451F2B6B0A"/>
        <w:category>
          <w:name w:val="Общие"/>
          <w:gallery w:val="placeholder"/>
        </w:category>
        <w:types>
          <w:type w:val="bbPlcHdr"/>
        </w:types>
        <w:behaviors>
          <w:behavior w:val="content"/>
        </w:behaviors>
        <w:guid w:val="{4E82AC11-E5CB-4AC9-8FC3-8BE06FBE30E0}"/>
      </w:docPartPr>
      <w:docPartBody>
        <w:p w:rsidR="00FE01D1" w:rsidRDefault="00FE01D1" w:rsidP="00FE01D1">
          <w:pPr>
            <w:pStyle w:val="ECBEE1E4A1844DB9BDD1D5451F2B6B0A"/>
          </w:pPr>
          <w:r>
            <w:rPr>
              <w:rStyle w:val="a3"/>
            </w:rPr>
            <w:t>Выберите элемент.</w:t>
          </w:r>
        </w:p>
      </w:docPartBody>
    </w:docPart>
    <w:docPart>
      <w:docPartPr>
        <w:name w:val="6B36A818741845DD8C82B2EB8623F9B4"/>
        <w:category>
          <w:name w:val="Общие"/>
          <w:gallery w:val="placeholder"/>
        </w:category>
        <w:types>
          <w:type w:val="bbPlcHdr"/>
        </w:types>
        <w:behaviors>
          <w:behavior w:val="content"/>
        </w:behaviors>
        <w:guid w:val="{7BE30461-F223-4F46-81F8-F87B13A7C5FD}"/>
      </w:docPartPr>
      <w:docPartBody>
        <w:p w:rsidR="00FE01D1" w:rsidRDefault="00FE01D1" w:rsidP="00FE01D1">
          <w:pPr>
            <w:pStyle w:val="6B36A818741845DD8C82B2EB8623F9B4"/>
          </w:pPr>
          <w:r>
            <w:rPr>
              <w:rStyle w:val="a3"/>
            </w:rPr>
            <w:t>Выберите элемент.</w:t>
          </w:r>
        </w:p>
      </w:docPartBody>
    </w:docPart>
    <w:docPart>
      <w:docPartPr>
        <w:name w:val="E8661407A1DC46659A5C6222E198C04A"/>
        <w:category>
          <w:name w:val="Общие"/>
          <w:gallery w:val="placeholder"/>
        </w:category>
        <w:types>
          <w:type w:val="bbPlcHdr"/>
        </w:types>
        <w:behaviors>
          <w:behavior w:val="content"/>
        </w:behaviors>
        <w:guid w:val="{01F8E0B9-F171-4D34-823E-7C1AF0B8DD0B}"/>
      </w:docPartPr>
      <w:docPartBody>
        <w:p w:rsidR="00FE01D1" w:rsidRDefault="00FE01D1" w:rsidP="00FE01D1">
          <w:pPr>
            <w:pStyle w:val="E8661407A1DC46659A5C6222E198C04A"/>
          </w:pPr>
          <w:r>
            <w:rPr>
              <w:rStyle w:val="a3"/>
            </w:rPr>
            <w:t>Выберите элемент.</w:t>
          </w:r>
        </w:p>
      </w:docPartBody>
    </w:docPart>
    <w:docPart>
      <w:docPartPr>
        <w:name w:val="6BDB956D486D4922A7408E928C6F7CA5"/>
        <w:category>
          <w:name w:val="Общие"/>
          <w:gallery w:val="placeholder"/>
        </w:category>
        <w:types>
          <w:type w:val="bbPlcHdr"/>
        </w:types>
        <w:behaviors>
          <w:behavior w:val="content"/>
        </w:behaviors>
        <w:guid w:val="{FE188CBE-1EF3-4770-A554-544AAB7568E4}"/>
      </w:docPartPr>
      <w:docPartBody>
        <w:p w:rsidR="00FE01D1" w:rsidRDefault="00FE01D1" w:rsidP="00FE01D1">
          <w:pPr>
            <w:pStyle w:val="6BDB956D486D4922A7408E928C6F7CA5"/>
          </w:pPr>
          <w:r>
            <w:rPr>
              <w:rStyle w:val="a3"/>
            </w:rPr>
            <w:t>Выберите элемент.</w:t>
          </w:r>
        </w:p>
      </w:docPartBody>
    </w:docPart>
    <w:docPart>
      <w:docPartPr>
        <w:name w:val="959E16DBF2384C1C8CA400AE452E1717"/>
        <w:category>
          <w:name w:val="Общие"/>
          <w:gallery w:val="placeholder"/>
        </w:category>
        <w:types>
          <w:type w:val="bbPlcHdr"/>
        </w:types>
        <w:behaviors>
          <w:behavior w:val="content"/>
        </w:behaviors>
        <w:guid w:val="{A8B692AA-CF72-489C-AD8A-1EA2892564CE}"/>
      </w:docPartPr>
      <w:docPartBody>
        <w:p w:rsidR="00FE01D1" w:rsidRDefault="00FE01D1" w:rsidP="00FE01D1">
          <w:pPr>
            <w:pStyle w:val="959E16DBF2384C1C8CA400AE452E1717"/>
          </w:pPr>
          <w:r>
            <w:rPr>
              <w:rStyle w:val="a3"/>
            </w:rPr>
            <w:t>Выберите элемент.</w:t>
          </w:r>
        </w:p>
      </w:docPartBody>
    </w:docPart>
    <w:docPart>
      <w:docPartPr>
        <w:name w:val="501E67F967AA44C88F7F5CA337102F4E"/>
        <w:category>
          <w:name w:val="Общие"/>
          <w:gallery w:val="placeholder"/>
        </w:category>
        <w:types>
          <w:type w:val="bbPlcHdr"/>
        </w:types>
        <w:behaviors>
          <w:behavior w:val="content"/>
        </w:behaviors>
        <w:guid w:val="{86A10739-BE31-4AD4-9259-4BF6346DBBE4}"/>
      </w:docPartPr>
      <w:docPartBody>
        <w:p w:rsidR="00FE01D1" w:rsidRDefault="00FE01D1" w:rsidP="00FE01D1">
          <w:pPr>
            <w:pStyle w:val="501E67F967AA44C88F7F5CA337102F4E"/>
          </w:pPr>
          <w:r>
            <w:rPr>
              <w:rStyle w:val="a3"/>
            </w:rPr>
            <w:t>Выберите элемент.</w:t>
          </w:r>
        </w:p>
      </w:docPartBody>
    </w:docPart>
    <w:docPart>
      <w:docPartPr>
        <w:name w:val="5AF870261C0F4CCBBAF268B74C6A66A1"/>
        <w:category>
          <w:name w:val="Общие"/>
          <w:gallery w:val="placeholder"/>
        </w:category>
        <w:types>
          <w:type w:val="bbPlcHdr"/>
        </w:types>
        <w:behaviors>
          <w:behavior w:val="content"/>
        </w:behaviors>
        <w:guid w:val="{704F2573-EFDD-4BE0-994A-3C27A7244F7F}"/>
      </w:docPartPr>
      <w:docPartBody>
        <w:p w:rsidR="00FE01D1" w:rsidRDefault="00FE01D1" w:rsidP="00FE01D1">
          <w:pPr>
            <w:pStyle w:val="5AF870261C0F4CCBBAF268B74C6A66A1"/>
          </w:pPr>
          <w:r>
            <w:rPr>
              <w:rStyle w:val="a3"/>
            </w:rPr>
            <w:t>Выберите элемент.</w:t>
          </w:r>
        </w:p>
      </w:docPartBody>
    </w:docPart>
    <w:docPart>
      <w:docPartPr>
        <w:name w:val="B7424505E52146F6A3D1401D1B50F58D"/>
        <w:category>
          <w:name w:val="Общие"/>
          <w:gallery w:val="placeholder"/>
        </w:category>
        <w:types>
          <w:type w:val="bbPlcHdr"/>
        </w:types>
        <w:behaviors>
          <w:behavior w:val="content"/>
        </w:behaviors>
        <w:guid w:val="{4523CD5D-90CE-43D6-920F-79BC6328F507}"/>
      </w:docPartPr>
      <w:docPartBody>
        <w:p w:rsidR="00FE01D1" w:rsidRDefault="00FE01D1" w:rsidP="00FE01D1">
          <w:pPr>
            <w:pStyle w:val="B7424505E52146F6A3D1401D1B50F58D"/>
          </w:pPr>
          <w:r>
            <w:rPr>
              <w:rStyle w:val="a3"/>
            </w:rPr>
            <w:t>Выберите элемент.</w:t>
          </w:r>
        </w:p>
      </w:docPartBody>
    </w:docPart>
    <w:docPart>
      <w:docPartPr>
        <w:name w:val="5DD9A8551635442AAC9DAFBCC0E9E21B"/>
        <w:category>
          <w:name w:val="Общие"/>
          <w:gallery w:val="placeholder"/>
        </w:category>
        <w:types>
          <w:type w:val="bbPlcHdr"/>
        </w:types>
        <w:behaviors>
          <w:behavior w:val="content"/>
        </w:behaviors>
        <w:guid w:val="{84589336-A30D-4D78-AAE0-EEF5217345AC}"/>
      </w:docPartPr>
      <w:docPartBody>
        <w:p w:rsidR="00FE01D1" w:rsidRDefault="00FE01D1" w:rsidP="00FE01D1">
          <w:pPr>
            <w:pStyle w:val="5DD9A8551635442AAC9DAFBCC0E9E21B"/>
          </w:pPr>
          <w:r>
            <w:rPr>
              <w:rStyle w:val="a3"/>
            </w:rPr>
            <w:t>Выберите элемент.</w:t>
          </w:r>
        </w:p>
      </w:docPartBody>
    </w:docPart>
    <w:docPart>
      <w:docPartPr>
        <w:name w:val="C95C8CD5A3A14D2CA22C556B6950490F"/>
        <w:category>
          <w:name w:val="Общие"/>
          <w:gallery w:val="placeholder"/>
        </w:category>
        <w:types>
          <w:type w:val="bbPlcHdr"/>
        </w:types>
        <w:behaviors>
          <w:behavior w:val="content"/>
        </w:behaviors>
        <w:guid w:val="{253AD6A0-7E08-45BC-AA92-BAB421AB0C00}"/>
      </w:docPartPr>
      <w:docPartBody>
        <w:p w:rsidR="00FE01D1" w:rsidRDefault="00FE01D1" w:rsidP="00FE01D1">
          <w:pPr>
            <w:pStyle w:val="C95C8CD5A3A14D2CA22C556B6950490F"/>
          </w:pPr>
          <w:r>
            <w:rPr>
              <w:rStyle w:val="a3"/>
            </w:rPr>
            <w:t>Выберите элемент.</w:t>
          </w:r>
        </w:p>
      </w:docPartBody>
    </w:docPart>
    <w:docPart>
      <w:docPartPr>
        <w:name w:val="4745F333039E4159A27B0121951A3B23"/>
        <w:category>
          <w:name w:val="Общие"/>
          <w:gallery w:val="placeholder"/>
        </w:category>
        <w:types>
          <w:type w:val="bbPlcHdr"/>
        </w:types>
        <w:behaviors>
          <w:behavior w:val="content"/>
        </w:behaviors>
        <w:guid w:val="{95260D68-525D-41AD-ADAA-3A7A8C0C1B03}"/>
      </w:docPartPr>
      <w:docPartBody>
        <w:p w:rsidR="00FE01D1" w:rsidRDefault="00FE01D1" w:rsidP="00FE01D1">
          <w:pPr>
            <w:pStyle w:val="4745F333039E4159A27B0121951A3B23"/>
          </w:pPr>
          <w:r>
            <w:rPr>
              <w:rStyle w:val="a3"/>
            </w:rPr>
            <w:t>Выберите элемент.</w:t>
          </w:r>
        </w:p>
      </w:docPartBody>
    </w:docPart>
    <w:docPart>
      <w:docPartPr>
        <w:name w:val="E29D77CDE49F46B8AB617B2C36A0C681"/>
        <w:category>
          <w:name w:val="Общие"/>
          <w:gallery w:val="placeholder"/>
        </w:category>
        <w:types>
          <w:type w:val="bbPlcHdr"/>
        </w:types>
        <w:behaviors>
          <w:behavior w:val="content"/>
        </w:behaviors>
        <w:guid w:val="{8FCAD08D-7A66-4E50-AADA-F50EF8514EFA}"/>
      </w:docPartPr>
      <w:docPartBody>
        <w:p w:rsidR="00FE01D1" w:rsidRDefault="00FE01D1" w:rsidP="00FE01D1">
          <w:pPr>
            <w:pStyle w:val="E29D77CDE49F46B8AB617B2C36A0C681"/>
          </w:pPr>
          <w:r>
            <w:rPr>
              <w:rStyle w:val="a3"/>
            </w:rPr>
            <w:t>Выберите элемент.</w:t>
          </w:r>
        </w:p>
      </w:docPartBody>
    </w:docPart>
    <w:docPart>
      <w:docPartPr>
        <w:name w:val="8B28C48523F44047993E750ABB31887B"/>
        <w:category>
          <w:name w:val="Общие"/>
          <w:gallery w:val="placeholder"/>
        </w:category>
        <w:types>
          <w:type w:val="bbPlcHdr"/>
        </w:types>
        <w:behaviors>
          <w:behavior w:val="content"/>
        </w:behaviors>
        <w:guid w:val="{10104B4E-A42A-47C6-8EA1-D1238D7CA75A}"/>
      </w:docPartPr>
      <w:docPartBody>
        <w:p w:rsidR="00FE01D1" w:rsidRDefault="00FE01D1" w:rsidP="00FE01D1">
          <w:pPr>
            <w:pStyle w:val="8B28C48523F44047993E750ABB31887B"/>
          </w:pPr>
          <w:r>
            <w:rPr>
              <w:rStyle w:val="a3"/>
            </w:rPr>
            <w:t>Выберите элемент.</w:t>
          </w:r>
        </w:p>
      </w:docPartBody>
    </w:docPart>
    <w:docPart>
      <w:docPartPr>
        <w:name w:val="4EF16A2F7B494F1E8446754F6619251C"/>
        <w:category>
          <w:name w:val="Общие"/>
          <w:gallery w:val="placeholder"/>
        </w:category>
        <w:types>
          <w:type w:val="bbPlcHdr"/>
        </w:types>
        <w:behaviors>
          <w:behavior w:val="content"/>
        </w:behaviors>
        <w:guid w:val="{FF807150-C6F9-463B-ACF6-4EF1407A1A3E}"/>
      </w:docPartPr>
      <w:docPartBody>
        <w:p w:rsidR="00FE01D1" w:rsidRDefault="00FE01D1" w:rsidP="00FE01D1">
          <w:pPr>
            <w:pStyle w:val="4EF16A2F7B494F1E8446754F6619251C"/>
          </w:pPr>
          <w:r>
            <w:rPr>
              <w:rStyle w:val="a3"/>
            </w:rPr>
            <w:t>Выберите элемент.</w:t>
          </w:r>
        </w:p>
      </w:docPartBody>
    </w:docPart>
    <w:docPart>
      <w:docPartPr>
        <w:name w:val="D254348A818C42E0BB87CB3D27B98D36"/>
        <w:category>
          <w:name w:val="Общие"/>
          <w:gallery w:val="placeholder"/>
        </w:category>
        <w:types>
          <w:type w:val="bbPlcHdr"/>
        </w:types>
        <w:behaviors>
          <w:behavior w:val="content"/>
        </w:behaviors>
        <w:guid w:val="{20FF7E93-327A-42EB-B877-D3436207E8D4}"/>
      </w:docPartPr>
      <w:docPartBody>
        <w:p w:rsidR="00FE01D1" w:rsidRDefault="00FE01D1" w:rsidP="00FE01D1">
          <w:pPr>
            <w:pStyle w:val="D254348A818C42E0BB87CB3D27B98D36"/>
          </w:pPr>
          <w:r>
            <w:rPr>
              <w:rStyle w:val="a3"/>
            </w:rPr>
            <w:t>Выберите элемент.</w:t>
          </w:r>
        </w:p>
      </w:docPartBody>
    </w:docPart>
    <w:docPart>
      <w:docPartPr>
        <w:name w:val="3E24F697339647CFB8F4611B08853B11"/>
        <w:category>
          <w:name w:val="Общие"/>
          <w:gallery w:val="placeholder"/>
        </w:category>
        <w:types>
          <w:type w:val="bbPlcHdr"/>
        </w:types>
        <w:behaviors>
          <w:behavior w:val="content"/>
        </w:behaviors>
        <w:guid w:val="{D999F341-73C0-4761-B9E8-C30E1F93E53C}"/>
      </w:docPartPr>
      <w:docPartBody>
        <w:p w:rsidR="00FE01D1" w:rsidRDefault="00FE01D1" w:rsidP="00FE01D1">
          <w:pPr>
            <w:pStyle w:val="3E24F697339647CFB8F4611B08853B11"/>
          </w:pPr>
          <w:r>
            <w:rPr>
              <w:rStyle w:val="a3"/>
            </w:rPr>
            <w:t>Выберите элемент.</w:t>
          </w:r>
        </w:p>
      </w:docPartBody>
    </w:docPart>
    <w:docPart>
      <w:docPartPr>
        <w:name w:val="C39F5EE421284777B861311195A1A7B2"/>
        <w:category>
          <w:name w:val="Общие"/>
          <w:gallery w:val="placeholder"/>
        </w:category>
        <w:types>
          <w:type w:val="bbPlcHdr"/>
        </w:types>
        <w:behaviors>
          <w:behavior w:val="content"/>
        </w:behaviors>
        <w:guid w:val="{8668A4C4-E4A8-4371-8F87-64450FA171F2}"/>
      </w:docPartPr>
      <w:docPartBody>
        <w:p w:rsidR="00FE01D1" w:rsidRDefault="00FE01D1" w:rsidP="00FE01D1">
          <w:pPr>
            <w:pStyle w:val="C39F5EE421284777B861311195A1A7B2"/>
          </w:pPr>
          <w:r>
            <w:rPr>
              <w:rStyle w:val="a3"/>
            </w:rPr>
            <w:t>Выберите элемент.</w:t>
          </w:r>
        </w:p>
      </w:docPartBody>
    </w:docPart>
    <w:docPart>
      <w:docPartPr>
        <w:name w:val="40F997C694CC4796B5AB055014AAC841"/>
        <w:category>
          <w:name w:val="Общие"/>
          <w:gallery w:val="placeholder"/>
        </w:category>
        <w:types>
          <w:type w:val="bbPlcHdr"/>
        </w:types>
        <w:behaviors>
          <w:behavior w:val="content"/>
        </w:behaviors>
        <w:guid w:val="{8DC1F294-04E3-48DD-ADD3-A73F9EC17011}"/>
      </w:docPartPr>
      <w:docPartBody>
        <w:p w:rsidR="00FE01D1" w:rsidRDefault="00FE01D1" w:rsidP="00FE01D1">
          <w:pPr>
            <w:pStyle w:val="40F997C694CC4796B5AB055014AAC841"/>
          </w:pPr>
          <w:r>
            <w:rPr>
              <w:rStyle w:val="a3"/>
            </w:rPr>
            <w:t>Выберите элемент.</w:t>
          </w:r>
        </w:p>
      </w:docPartBody>
    </w:docPart>
    <w:docPart>
      <w:docPartPr>
        <w:name w:val="13935DB713164060B8099904280E7C39"/>
        <w:category>
          <w:name w:val="Общие"/>
          <w:gallery w:val="placeholder"/>
        </w:category>
        <w:types>
          <w:type w:val="bbPlcHdr"/>
        </w:types>
        <w:behaviors>
          <w:behavior w:val="content"/>
        </w:behaviors>
        <w:guid w:val="{463D1EF9-9ABC-472C-BFF0-2DE7093DC60C}"/>
      </w:docPartPr>
      <w:docPartBody>
        <w:p w:rsidR="00FE01D1" w:rsidRDefault="00FE01D1" w:rsidP="00FE01D1">
          <w:pPr>
            <w:pStyle w:val="13935DB713164060B8099904280E7C39"/>
          </w:pPr>
          <w:r>
            <w:rPr>
              <w:rStyle w:val="a3"/>
            </w:rPr>
            <w:t>Выберите элемент.</w:t>
          </w:r>
        </w:p>
      </w:docPartBody>
    </w:docPart>
    <w:docPart>
      <w:docPartPr>
        <w:name w:val="B5A167A926E145768D742B46ED1C7D89"/>
        <w:category>
          <w:name w:val="Общие"/>
          <w:gallery w:val="placeholder"/>
        </w:category>
        <w:types>
          <w:type w:val="bbPlcHdr"/>
        </w:types>
        <w:behaviors>
          <w:behavior w:val="content"/>
        </w:behaviors>
        <w:guid w:val="{23537C43-61AD-45B7-88ED-38DF799B3E0E}"/>
      </w:docPartPr>
      <w:docPartBody>
        <w:p w:rsidR="00FE01D1" w:rsidRDefault="00FE01D1" w:rsidP="00FE01D1">
          <w:pPr>
            <w:pStyle w:val="B5A167A926E145768D742B46ED1C7D89"/>
          </w:pPr>
          <w:r>
            <w:rPr>
              <w:rStyle w:val="a3"/>
            </w:rPr>
            <w:t>Выберите элемент.</w:t>
          </w:r>
        </w:p>
      </w:docPartBody>
    </w:docPart>
    <w:docPart>
      <w:docPartPr>
        <w:name w:val="1B60C9E012E4487A996925E40606CAA8"/>
        <w:category>
          <w:name w:val="Общие"/>
          <w:gallery w:val="placeholder"/>
        </w:category>
        <w:types>
          <w:type w:val="bbPlcHdr"/>
        </w:types>
        <w:behaviors>
          <w:behavior w:val="content"/>
        </w:behaviors>
        <w:guid w:val="{32828DB8-284D-4A68-B4AB-DBC91B511514}"/>
      </w:docPartPr>
      <w:docPartBody>
        <w:p w:rsidR="00FE01D1" w:rsidRDefault="00FE01D1" w:rsidP="00FE01D1">
          <w:pPr>
            <w:pStyle w:val="1B60C9E012E4487A996925E40606CAA8"/>
          </w:pPr>
          <w:r>
            <w:rPr>
              <w:rStyle w:val="a3"/>
            </w:rPr>
            <w:t>Выберите элемент.</w:t>
          </w:r>
        </w:p>
      </w:docPartBody>
    </w:docPart>
    <w:docPart>
      <w:docPartPr>
        <w:name w:val="E5559F2481B84BC6A43FAA16E88A695B"/>
        <w:category>
          <w:name w:val="Общие"/>
          <w:gallery w:val="placeholder"/>
        </w:category>
        <w:types>
          <w:type w:val="bbPlcHdr"/>
        </w:types>
        <w:behaviors>
          <w:behavior w:val="content"/>
        </w:behaviors>
        <w:guid w:val="{FFA9F4D6-CB0C-4092-8CC7-D4B36AFE1BDA}"/>
      </w:docPartPr>
      <w:docPartBody>
        <w:p w:rsidR="00FE01D1" w:rsidRDefault="00FE01D1" w:rsidP="00FE01D1">
          <w:pPr>
            <w:pStyle w:val="E5559F2481B84BC6A43FAA16E88A695B"/>
          </w:pPr>
          <w:r>
            <w:rPr>
              <w:rStyle w:val="a3"/>
            </w:rPr>
            <w:t>Выберите элемент.</w:t>
          </w:r>
        </w:p>
      </w:docPartBody>
    </w:docPart>
    <w:docPart>
      <w:docPartPr>
        <w:name w:val="0E692EFBD72541C882ED427F0F12678C"/>
        <w:category>
          <w:name w:val="Общие"/>
          <w:gallery w:val="placeholder"/>
        </w:category>
        <w:types>
          <w:type w:val="bbPlcHdr"/>
        </w:types>
        <w:behaviors>
          <w:behavior w:val="content"/>
        </w:behaviors>
        <w:guid w:val="{91501168-DB05-4AE4-9AD6-87E8ABE9A2AA}"/>
      </w:docPartPr>
      <w:docPartBody>
        <w:p w:rsidR="00FE01D1" w:rsidRDefault="00FE01D1" w:rsidP="00FE01D1">
          <w:pPr>
            <w:pStyle w:val="0E692EFBD72541C882ED427F0F12678C"/>
          </w:pPr>
          <w:r>
            <w:rPr>
              <w:rStyle w:val="a3"/>
            </w:rPr>
            <w:t>Выберите элемент.</w:t>
          </w:r>
        </w:p>
      </w:docPartBody>
    </w:docPart>
    <w:docPart>
      <w:docPartPr>
        <w:name w:val="286B04F06C3340DF93C83335CA6F65F7"/>
        <w:category>
          <w:name w:val="Общие"/>
          <w:gallery w:val="placeholder"/>
        </w:category>
        <w:types>
          <w:type w:val="bbPlcHdr"/>
        </w:types>
        <w:behaviors>
          <w:behavior w:val="content"/>
        </w:behaviors>
        <w:guid w:val="{1AA3FCC6-DB7F-463D-91C4-3951864977F2}"/>
      </w:docPartPr>
      <w:docPartBody>
        <w:p w:rsidR="00FE01D1" w:rsidRDefault="00FE01D1" w:rsidP="00FE01D1">
          <w:pPr>
            <w:pStyle w:val="286B04F06C3340DF93C83335CA6F65F7"/>
          </w:pPr>
          <w:r>
            <w:rPr>
              <w:rStyle w:val="a3"/>
            </w:rPr>
            <w:t>Выберите элемент.</w:t>
          </w:r>
        </w:p>
      </w:docPartBody>
    </w:docPart>
    <w:docPart>
      <w:docPartPr>
        <w:name w:val="93668B9C9BE142298C7F3057D50FD10C"/>
        <w:category>
          <w:name w:val="Общие"/>
          <w:gallery w:val="placeholder"/>
        </w:category>
        <w:types>
          <w:type w:val="bbPlcHdr"/>
        </w:types>
        <w:behaviors>
          <w:behavior w:val="content"/>
        </w:behaviors>
        <w:guid w:val="{122ED7A0-14FE-4C34-B38D-969E38BDE193}"/>
      </w:docPartPr>
      <w:docPartBody>
        <w:p w:rsidR="00FE01D1" w:rsidRDefault="00FE01D1" w:rsidP="00FE01D1">
          <w:pPr>
            <w:pStyle w:val="93668B9C9BE142298C7F3057D50FD10C"/>
          </w:pPr>
          <w:r>
            <w:rPr>
              <w:rStyle w:val="a3"/>
            </w:rPr>
            <w:t>Выберите элемент.</w:t>
          </w:r>
        </w:p>
      </w:docPartBody>
    </w:docPart>
    <w:docPart>
      <w:docPartPr>
        <w:name w:val="D4D230510D6940FAAA6EDFF3DA90B828"/>
        <w:category>
          <w:name w:val="Общие"/>
          <w:gallery w:val="placeholder"/>
        </w:category>
        <w:types>
          <w:type w:val="bbPlcHdr"/>
        </w:types>
        <w:behaviors>
          <w:behavior w:val="content"/>
        </w:behaviors>
        <w:guid w:val="{CD985BA3-68A2-4211-8653-9B6913E86C81}"/>
      </w:docPartPr>
      <w:docPartBody>
        <w:p w:rsidR="00FE01D1" w:rsidRDefault="00FE01D1" w:rsidP="00FE01D1">
          <w:pPr>
            <w:pStyle w:val="D4D230510D6940FAAA6EDFF3DA90B828"/>
          </w:pPr>
          <w:r>
            <w:rPr>
              <w:rStyle w:val="a3"/>
            </w:rPr>
            <w:t>Выберите элемент.</w:t>
          </w:r>
        </w:p>
      </w:docPartBody>
    </w:docPart>
    <w:docPart>
      <w:docPartPr>
        <w:name w:val="D8F3EFE1A68244938CA617D3B6970A95"/>
        <w:category>
          <w:name w:val="Общие"/>
          <w:gallery w:val="placeholder"/>
        </w:category>
        <w:types>
          <w:type w:val="bbPlcHdr"/>
        </w:types>
        <w:behaviors>
          <w:behavior w:val="content"/>
        </w:behaviors>
        <w:guid w:val="{C8C1F2B6-79B4-4223-B55B-BF96C7CF7712}"/>
      </w:docPartPr>
      <w:docPartBody>
        <w:p w:rsidR="00FE01D1" w:rsidRDefault="00FE01D1" w:rsidP="00FE01D1">
          <w:pPr>
            <w:pStyle w:val="D8F3EFE1A68244938CA617D3B6970A95"/>
          </w:pPr>
          <w:r>
            <w:rPr>
              <w:rStyle w:val="a3"/>
            </w:rPr>
            <w:t>Выберите элемент.</w:t>
          </w:r>
        </w:p>
      </w:docPartBody>
    </w:docPart>
    <w:docPart>
      <w:docPartPr>
        <w:name w:val="D19B345BD94247C199525238D0508DEE"/>
        <w:category>
          <w:name w:val="Общие"/>
          <w:gallery w:val="placeholder"/>
        </w:category>
        <w:types>
          <w:type w:val="bbPlcHdr"/>
        </w:types>
        <w:behaviors>
          <w:behavior w:val="content"/>
        </w:behaviors>
        <w:guid w:val="{022D03B2-CF29-4569-9C42-A7C7E26B3CC1}"/>
      </w:docPartPr>
      <w:docPartBody>
        <w:p w:rsidR="00FE01D1" w:rsidRDefault="00FE01D1" w:rsidP="00FE01D1">
          <w:pPr>
            <w:pStyle w:val="D19B345BD94247C199525238D0508DEE"/>
          </w:pPr>
          <w:r>
            <w:rPr>
              <w:rStyle w:val="a3"/>
            </w:rPr>
            <w:t>Выберите элемент.</w:t>
          </w:r>
        </w:p>
      </w:docPartBody>
    </w:docPart>
    <w:docPart>
      <w:docPartPr>
        <w:name w:val="1EE87A770BBA4E58BD0B197FDAF3B9B3"/>
        <w:category>
          <w:name w:val="Общие"/>
          <w:gallery w:val="placeholder"/>
        </w:category>
        <w:types>
          <w:type w:val="bbPlcHdr"/>
        </w:types>
        <w:behaviors>
          <w:behavior w:val="content"/>
        </w:behaviors>
        <w:guid w:val="{62B79839-ACF3-4D37-88B1-977D00963455}"/>
      </w:docPartPr>
      <w:docPartBody>
        <w:p w:rsidR="00FE01D1" w:rsidRDefault="00FE01D1" w:rsidP="00FE01D1">
          <w:pPr>
            <w:pStyle w:val="1EE87A770BBA4E58BD0B197FDAF3B9B3"/>
          </w:pPr>
          <w:r>
            <w:rPr>
              <w:rStyle w:val="a3"/>
            </w:rPr>
            <w:t>Выберите элемент.</w:t>
          </w:r>
        </w:p>
      </w:docPartBody>
    </w:docPart>
    <w:docPart>
      <w:docPartPr>
        <w:name w:val="A3B33C0E082F4397A37466C3591740AA"/>
        <w:category>
          <w:name w:val="Общие"/>
          <w:gallery w:val="placeholder"/>
        </w:category>
        <w:types>
          <w:type w:val="bbPlcHdr"/>
        </w:types>
        <w:behaviors>
          <w:behavior w:val="content"/>
        </w:behaviors>
        <w:guid w:val="{AAF425B9-C2DD-4390-8105-9D4431F0FF1D}"/>
      </w:docPartPr>
      <w:docPartBody>
        <w:p w:rsidR="00FE01D1" w:rsidRDefault="00FE01D1" w:rsidP="00FE01D1">
          <w:pPr>
            <w:pStyle w:val="A3B33C0E082F4397A37466C3591740AA"/>
          </w:pPr>
          <w:r>
            <w:rPr>
              <w:rStyle w:val="a3"/>
            </w:rPr>
            <w:t>Выберите элемент.</w:t>
          </w:r>
        </w:p>
      </w:docPartBody>
    </w:docPart>
    <w:docPart>
      <w:docPartPr>
        <w:name w:val="6CD3B7D8BB2142D9AEB3CCBDDE7D49FA"/>
        <w:category>
          <w:name w:val="Общие"/>
          <w:gallery w:val="placeholder"/>
        </w:category>
        <w:types>
          <w:type w:val="bbPlcHdr"/>
        </w:types>
        <w:behaviors>
          <w:behavior w:val="content"/>
        </w:behaviors>
        <w:guid w:val="{819C0FD7-1FB5-4449-815E-5F244A1F23E6}"/>
      </w:docPartPr>
      <w:docPartBody>
        <w:p w:rsidR="00FE01D1" w:rsidRDefault="00FE01D1" w:rsidP="00FE01D1">
          <w:pPr>
            <w:pStyle w:val="6CD3B7D8BB2142D9AEB3CCBDDE7D49FA"/>
          </w:pPr>
          <w:r>
            <w:rPr>
              <w:rStyle w:val="a3"/>
            </w:rPr>
            <w:t>Выберите элемент.</w:t>
          </w:r>
        </w:p>
      </w:docPartBody>
    </w:docPart>
    <w:docPart>
      <w:docPartPr>
        <w:name w:val="9A80104D93184E4A929FC1613BD53B72"/>
        <w:category>
          <w:name w:val="Общие"/>
          <w:gallery w:val="placeholder"/>
        </w:category>
        <w:types>
          <w:type w:val="bbPlcHdr"/>
        </w:types>
        <w:behaviors>
          <w:behavior w:val="content"/>
        </w:behaviors>
        <w:guid w:val="{2AE62A1E-DD8D-40F8-B0E0-CCD6DBCCFF1D}"/>
      </w:docPartPr>
      <w:docPartBody>
        <w:p w:rsidR="00FE01D1" w:rsidRDefault="00FE01D1" w:rsidP="00FE01D1">
          <w:pPr>
            <w:pStyle w:val="9A80104D93184E4A929FC1613BD53B72"/>
          </w:pPr>
          <w:r>
            <w:rPr>
              <w:rStyle w:val="a3"/>
            </w:rPr>
            <w:t>Выберите элемент.</w:t>
          </w:r>
        </w:p>
      </w:docPartBody>
    </w:docPart>
    <w:docPart>
      <w:docPartPr>
        <w:name w:val="86A6B01C8875469C81889807CD18BEC5"/>
        <w:category>
          <w:name w:val="Общие"/>
          <w:gallery w:val="placeholder"/>
        </w:category>
        <w:types>
          <w:type w:val="bbPlcHdr"/>
        </w:types>
        <w:behaviors>
          <w:behavior w:val="content"/>
        </w:behaviors>
        <w:guid w:val="{A713BDA7-0448-4CB5-BDE7-E5956319FC79}"/>
      </w:docPartPr>
      <w:docPartBody>
        <w:p w:rsidR="00FE01D1" w:rsidRDefault="00FE01D1" w:rsidP="00FE01D1">
          <w:pPr>
            <w:pStyle w:val="86A6B01C8875469C81889807CD18BEC5"/>
          </w:pPr>
          <w:r>
            <w:rPr>
              <w:rStyle w:val="a3"/>
            </w:rPr>
            <w:t>Выберите элемент.</w:t>
          </w:r>
        </w:p>
      </w:docPartBody>
    </w:docPart>
    <w:docPart>
      <w:docPartPr>
        <w:name w:val="8BBDBCC9690E4260ABA0C34624F99329"/>
        <w:category>
          <w:name w:val="Общие"/>
          <w:gallery w:val="placeholder"/>
        </w:category>
        <w:types>
          <w:type w:val="bbPlcHdr"/>
        </w:types>
        <w:behaviors>
          <w:behavior w:val="content"/>
        </w:behaviors>
        <w:guid w:val="{AA0B7376-E5E2-46FA-9ACE-0DA9C7C2DEB4}"/>
      </w:docPartPr>
      <w:docPartBody>
        <w:p w:rsidR="00FE01D1" w:rsidRDefault="00FE01D1" w:rsidP="00FE01D1">
          <w:pPr>
            <w:pStyle w:val="8BBDBCC9690E4260ABA0C34624F99329"/>
          </w:pPr>
          <w:r>
            <w:rPr>
              <w:rStyle w:val="a3"/>
            </w:rPr>
            <w:t>Выберите элемент.</w:t>
          </w:r>
        </w:p>
      </w:docPartBody>
    </w:docPart>
    <w:docPart>
      <w:docPartPr>
        <w:name w:val="D530C15FEAAF46D2AE52E005D15D66A2"/>
        <w:category>
          <w:name w:val="Общие"/>
          <w:gallery w:val="placeholder"/>
        </w:category>
        <w:types>
          <w:type w:val="bbPlcHdr"/>
        </w:types>
        <w:behaviors>
          <w:behavior w:val="content"/>
        </w:behaviors>
        <w:guid w:val="{30439EE9-910D-40AF-9761-4F889A1366B7}"/>
      </w:docPartPr>
      <w:docPartBody>
        <w:p w:rsidR="00FE01D1" w:rsidRDefault="00FE01D1" w:rsidP="00FE01D1">
          <w:pPr>
            <w:pStyle w:val="D530C15FEAAF46D2AE52E005D15D66A2"/>
          </w:pPr>
          <w:r>
            <w:rPr>
              <w:rStyle w:val="a3"/>
            </w:rPr>
            <w:t>Выберите элемент.</w:t>
          </w:r>
        </w:p>
      </w:docPartBody>
    </w:docPart>
    <w:docPart>
      <w:docPartPr>
        <w:name w:val="1789D95FFDFC45AB955C8A19BD75C2FC"/>
        <w:category>
          <w:name w:val="Общие"/>
          <w:gallery w:val="placeholder"/>
        </w:category>
        <w:types>
          <w:type w:val="bbPlcHdr"/>
        </w:types>
        <w:behaviors>
          <w:behavior w:val="content"/>
        </w:behaviors>
        <w:guid w:val="{AFC07183-2C5B-4C9F-804A-1F46F3C6AC4A}"/>
      </w:docPartPr>
      <w:docPartBody>
        <w:p w:rsidR="00FE01D1" w:rsidRDefault="00FE01D1" w:rsidP="00FE01D1">
          <w:pPr>
            <w:pStyle w:val="1789D95FFDFC45AB955C8A19BD75C2FC"/>
          </w:pPr>
          <w:r>
            <w:rPr>
              <w:rStyle w:val="a3"/>
            </w:rPr>
            <w:t>Выберите элемент.</w:t>
          </w:r>
        </w:p>
      </w:docPartBody>
    </w:docPart>
    <w:docPart>
      <w:docPartPr>
        <w:name w:val="78D911D29687459DB1BAD1428885D847"/>
        <w:category>
          <w:name w:val="Общие"/>
          <w:gallery w:val="placeholder"/>
        </w:category>
        <w:types>
          <w:type w:val="bbPlcHdr"/>
        </w:types>
        <w:behaviors>
          <w:behavior w:val="content"/>
        </w:behaviors>
        <w:guid w:val="{51B20C8E-642E-4958-9B5A-57FDE7E0BC34}"/>
      </w:docPartPr>
      <w:docPartBody>
        <w:p w:rsidR="00FE01D1" w:rsidRDefault="00FE01D1" w:rsidP="00FE01D1">
          <w:pPr>
            <w:pStyle w:val="78D911D29687459DB1BAD1428885D847"/>
          </w:pPr>
          <w:r>
            <w:rPr>
              <w:rStyle w:val="a3"/>
            </w:rPr>
            <w:t>Выберите элемент.</w:t>
          </w:r>
        </w:p>
      </w:docPartBody>
    </w:docPart>
    <w:docPart>
      <w:docPartPr>
        <w:name w:val="02ABF15ABE8C420CA7611A81A5D0D556"/>
        <w:category>
          <w:name w:val="Общие"/>
          <w:gallery w:val="placeholder"/>
        </w:category>
        <w:types>
          <w:type w:val="bbPlcHdr"/>
        </w:types>
        <w:behaviors>
          <w:behavior w:val="content"/>
        </w:behaviors>
        <w:guid w:val="{B8875174-7019-47A5-9818-0701135A0461}"/>
      </w:docPartPr>
      <w:docPartBody>
        <w:p w:rsidR="00FE01D1" w:rsidRDefault="00FE01D1" w:rsidP="00FE01D1">
          <w:pPr>
            <w:pStyle w:val="02ABF15ABE8C420CA7611A81A5D0D556"/>
          </w:pPr>
          <w:r>
            <w:rPr>
              <w:rStyle w:val="a3"/>
            </w:rPr>
            <w:t>Выберите элемент.</w:t>
          </w:r>
        </w:p>
      </w:docPartBody>
    </w:docPart>
    <w:docPart>
      <w:docPartPr>
        <w:name w:val="5BEFE4086EF9479FAFC4D30B9A7384CC"/>
        <w:category>
          <w:name w:val="Общие"/>
          <w:gallery w:val="placeholder"/>
        </w:category>
        <w:types>
          <w:type w:val="bbPlcHdr"/>
        </w:types>
        <w:behaviors>
          <w:behavior w:val="content"/>
        </w:behaviors>
        <w:guid w:val="{20488B42-3AB7-4370-B775-30A9E4D1CC91}"/>
      </w:docPartPr>
      <w:docPartBody>
        <w:p w:rsidR="00FE01D1" w:rsidRDefault="00FE01D1" w:rsidP="00FE01D1">
          <w:pPr>
            <w:pStyle w:val="5BEFE4086EF9479FAFC4D30B9A7384CC"/>
          </w:pPr>
          <w:r>
            <w:rPr>
              <w:rStyle w:val="a3"/>
            </w:rPr>
            <w:t>Выберите элемент.</w:t>
          </w:r>
        </w:p>
      </w:docPartBody>
    </w:docPart>
    <w:docPart>
      <w:docPartPr>
        <w:name w:val="FDD4E420D8244B61ABC4F8BCD1D1D16C"/>
        <w:category>
          <w:name w:val="Общие"/>
          <w:gallery w:val="placeholder"/>
        </w:category>
        <w:types>
          <w:type w:val="bbPlcHdr"/>
        </w:types>
        <w:behaviors>
          <w:behavior w:val="content"/>
        </w:behaviors>
        <w:guid w:val="{5CEF10E3-DAD6-45A8-ACFA-1724402040F7}"/>
      </w:docPartPr>
      <w:docPartBody>
        <w:p w:rsidR="00FE01D1" w:rsidRDefault="00FE01D1" w:rsidP="00FE01D1">
          <w:pPr>
            <w:pStyle w:val="FDD4E420D8244B61ABC4F8BCD1D1D16C"/>
          </w:pPr>
          <w:r>
            <w:rPr>
              <w:rStyle w:val="a3"/>
            </w:rPr>
            <w:t>Выберите элемент.</w:t>
          </w:r>
        </w:p>
      </w:docPartBody>
    </w:docPart>
    <w:docPart>
      <w:docPartPr>
        <w:name w:val="D33A45F6A606446B839CE5EA1A2F0DED"/>
        <w:category>
          <w:name w:val="Общие"/>
          <w:gallery w:val="placeholder"/>
        </w:category>
        <w:types>
          <w:type w:val="bbPlcHdr"/>
        </w:types>
        <w:behaviors>
          <w:behavior w:val="content"/>
        </w:behaviors>
        <w:guid w:val="{8C713AE1-59DE-4974-BFFC-73CC16CA1EA1}"/>
      </w:docPartPr>
      <w:docPartBody>
        <w:p w:rsidR="00FB10F5" w:rsidRDefault="00FE01D1" w:rsidP="00FE01D1">
          <w:pPr>
            <w:pStyle w:val="D33A45F6A606446B839CE5EA1A2F0DED"/>
          </w:pPr>
          <w:r>
            <w:rPr>
              <w:rStyle w:val="a3"/>
            </w:rPr>
            <w:t>Выберите элемент.</w:t>
          </w:r>
        </w:p>
      </w:docPartBody>
    </w:docPart>
    <w:docPart>
      <w:docPartPr>
        <w:name w:val="23F60D1C680445668C9909CCB84D422C"/>
        <w:category>
          <w:name w:val="Общие"/>
          <w:gallery w:val="placeholder"/>
        </w:category>
        <w:types>
          <w:type w:val="bbPlcHdr"/>
        </w:types>
        <w:behaviors>
          <w:behavior w:val="content"/>
        </w:behaviors>
        <w:guid w:val="{1244B2E6-2F6B-4F89-9C68-363D2D0653AE}"/>
      </w:docPartPr>
      <w:docPartBody>
        <w:p w:rsidR="00FB10F5" w:rsidRDefault="00FE01D1" w:rsidP="00FE01D1">
          <w:pPr>
            <w:pStyle w:val="23F60D1C680445668C9909CCB84D422C"/>
          </w:pPr>
          <w:r>
            <w:rPr>
              <w:rStyle w:val="a3"/>
            </w:rPr>
            <w:t>Выберите элемент.</w:t>
          </w:r>
        </w:p>
      </w:docPartBody>
    </w:docPart>
    <w:docPart>
      <w:docPartPr>
        <w:name w:val="8731ADE985B84F9DAC9608EA8EE19077"/>
        <w:category>
          <w:name w:val="Общие"/>
          <w:gallery w:val="placeholder"/>
        </w:category>
        <w:types>
          <w:type w:val="bbPlcHdr"/>
        </w:types>
        <w:behaviors>
          <w:behavior w:val="content"/>
        </w:behaviors>
        <w:guid w:val="{58964FCB-7BA7-48B9-9306-BE7AB4CED68C}"/>
      </w:docPartPr>
      <w:docPartBody>
        <w:p w:rsidR="00FB10F5" w:rsidRDefault="00FE01D1" w:rsidP="00FE01D1">
          <w:pPr>
            <w:pStyle w:val="8731ADE985B84F9DAC9608EA8EE19077"/>
          </w:pPr>
          <w:r>
            <w:rPr>
              <w:rStyle w:val="a3"/>
            </w:rPr>
            <w:t>Выберите элемент.</w:t>
          </w:r>
        </w:p>
      </w:docPartBody>
    </w:docPart>
    <w:docPart>
      <w:docPartPr>
        <w:name w:val="39BEFEC91D13402A964C25761892854E"/>
        <w:category>
          <w:name w:val="Общие"/>
          <w:gallery w:val="placeholder"/>
        </w:category>
        <w:types>
          <w:type w:val="bbPlcHdr"/>
        </w:types>
        <w:behaviors>
          <w:behavior w:val="content"/>
        </w:behaviors>
        <w:guid w:val="{62BD3469-21E4-47FF-B987-21E8FA964FC3}"/>
      </w:docPartPr>
      <w:docPartBody>
        <w:p w:rsidR="00FB10F5" w:rsidRDefault="00FE01D1" w:rsidP="00FE01D1">
          <w:pPr>
            <w:pStyle w:val="39BEFEC91D13402A964C25761892854E"/>
          </w:pPr>
          <w:r>
            <w:rPr>
              <w:rStyle w:val="a3"/>
            </w:rPr>
            <w:t>Выберите элемент.</w:t>
          </w:r>
        </w:p>
      </w:docPartBody>
    </w:docPart>
    <w:docPart>
      <w:docPartPr>
        <w:name w:val="C9FA7946854D49A6B2D3DC55270E8E2D"/>
        <w:category>
          <w:name w:val="Общие"/>
          <w:gallery w:val="placeholder"/>
        </w:category>
        <w:types>
          <w:type w:val="bbPlcHdr"/>
        </w:types>
        <w:behaviors>
          <w:behavior w:val="content"/>
        </w:behaviors>
        <w:guid w:val="{545A17AF-201A-4BCF-A8FE-974DD44B1024}"/>
      </w:docPartPr>
      <w:docPartBody>
        <w:p w:rsidR="00FB10F5" w:rsidRDefault="00FE01D1" w:rsidP="00FE01D1">
          <w:pPr>
            <w:pStyle w:val="C9FA7946854D49A6B2D3DC55270E8E2D"/>
          </w:pPr>
          <w:r>
            <w:rPr>
              <w:rStyle w:val="a3"/>
            </w:rPr>
            <w:t>Выберите элемент.</w:t>
          </w:r>
        </w:p>
      </w:docPartBody>
    </w:docPart>
    <w:docPart>
      <w:docPartPr>
        <w:name w:val="77AF99D766484889860938C5B6A95365"/>
        <w:category>
          <w:name w:val="Общие"/>
          <w:gallery w:val="placeholder"/>
        </w:category>
        <w:types>
          <w:type w:val="bbPlcHdr"/>
        </w:types>
        <w:behaviors>
          <w:behavior w:val="content"/>
        </w:behaviors>
        <w:guid w:val="{4E9BB6F3-BC4B-40C9-B55B-9AD23E56264F}"/>
      </w:docPartPr>
      <w:docPartBody>
        <w:p w:rsidR="00FB10F5" w:rsidRDefault="00FE01D1" w:rsidP="00FE01D1">
          <w:pPr>
            <w:pStyle w:val="77AF99D766484889860938C5B6A95365"/>
          </w:pPr>
          <w:r>
            <w:rPr>
              <w:rStyle w:val="a3"/>
            </w:rPr>
            <w:t>Выберите элемент.</w:t>
          </w:r>
        </w:p>
      </w:docPartBody>
    </w:docPart>
    <w:docPart>
      <w:docPartPr>
        <w:name w:val="FA003626BDC84BC4A0DD8E243F3F0288"/>
        <w:category>
          <w:name w:val="Общие"/>
          <w:gallery w:val="placeholder"/>
        </w:category>
        <w:types>
          <w:type w:val="bbPlcHdr"/>
        </w:types>
        <w:behaviors>
          <w:behavior w:val="content"/>
        </w:behaviors>
        <w:guid w:val="{ABA59B0E-98E2-4618-AA43-DCDBC2B341F0}"/>
      </w:docPartPr>
      <w:docPartBody>
        <w:p w:rsidR="00FB10F5" w:rsidRDefault="00FE01D1" w:rsidP="00FE01D1">
          <w:pPr>
            <w:pStyle w:val="FA003626BDC84BC4A0DD8E243F3F0288"/>
          </w:pPr>
          <w:r>
            <w:rPr>
              <w:rStyle w:val="a3"/>
            </w:rPr>
            <w:t>Выберите элемент.</w:t>
          </w:r>
        </w:p>
      </w:docPartBody>
    </w:docPart>
    <w:docPart>
      <w:docPartPr>
        <w:name w:val="6745412A3E264F7889F3CC9F4C2D2FC3"/>
        <w:category>
          <w:name w:val="Общие"/>
          <w:gallery w:val="placeholder"/>
        </w:category>
        <w:types>
          <w:type w:val="bbPlcHdr"/>
        </w:types>
        <w:behaviors>
          <w:behavior w:val="content"/>
        </w:behaviors>
        <w:guid w:val="{E151E79B-31FF-4831-9F89-EEC635D51584}"/>
      </w:docPartPr>
      <w:docPartBody>
        <w:p w:rsidR="00FB10F5" w:rsidRDefault="00FE01D1" w:rsidP="00FE01D1">
          <w:pPr>
            <w:pStyle w:val="6745412A3E264F7889F3CC9F4C2D2FC3"/>
          </w:pPr>
          <w:r>
            <w:rPr>
              <w:rStyle w:val="a3"/>
            </w:rPr>
            <w:t>Выберите элемент.</w:t>
          </w:r>
        </w:p>
      </w:docPartBody>
    </w:docPart>
    <w:docPart>
      <w:docPartPr>
        <w:name w:val="F72BD2F00FC1488688CB8DA02009A995"/>
        <w:category>
          <w:name w:val="Общие"/>
          <w:gallery w:val="placeholder"/>
        </w:category>
        <w:types>
          <w:type w:val="bbPlcHdr"/>
        </w:types>
        <w:behaviors>
          <w:behavior w:val="content"/>
        </w:behaviors>
        <w:guid w:val="{8C91EEC8-A855-4AF1-88E3-8C4C4635D881}"/>
      </w:docPartPr>
      <w:docPartBody>
        <w:p w:rsidR="00FB10F5" w:rsidRDefault="00FE01D1" w:rsidP="00FE01D1">
          <w:pPr>
            <w:pStyle w:val="F72BD2F00FC1488688CB8DA02009A995"/>
          </w:pPr>
          <w:r>
            <w:rPr>
              <w:rStyle w:val="a3"/>
            </w:rPr>
            <w:t>Выберите элемент.</w:t>
          </w:r>
        </w:p>
      </w:docPartBody>
    </w:docPart>
    <w:docPart>
      <w:docPartPr>
        <w:name w:val="1017BC14066A46429168DCD69D0564B0"/>
        <w:category>
          <w:name w:val="Общие"/>
          <w:gallery w:val="placeholder"/>
        </w:category>
        <w:types>
          <w:type w:val="bbPlcHdr"/>
        </w:types>
        <w:behaviors>
          <w:behavior w:val="content"/>
        </w:behaviors>
        <w:guid w:val="{E0AD3E78-AA73-4A64-963A-B522ABEE4631}"/>
      </w:docPartPr>
      <w:docPartBody>
        <w:p w:rsidR="00FB10F5" w:rsidRDefault="00FE01D1" w:rsidP="00FE01D1">
          <w:pPr>
            <w:pStyle w:val="1017BC14066A46429168DCD69D0564B0"/>
          </w:pPr>
          <w:r>
            <w:rPr>
              <w:rStyle w:val="a3"/>
            </w:rPr>
            <w:t>Выберите элемент.</w:t>
          </w:r>
        </w:p>
      </w:docPartBody>
    </w:docPart>
    <w:docPart>
      <w:docPartPr>
        <w:name w:val="2DC2874B4A78449392095AC002FA06B7"/>
        <w:category>
          <w:name w:val="Общие"/>
          <w:gallery w:val="placeholder"/>
        </w:category>
        <w:types>
          <w:type w:val="bbPlcHdr"/>
        </w:types>
        <w:behaviors>
          <w:behavior w:val="content"/>
        </w:behaviors>
        <w:guid w:val="{362EE8EA-E4F5-4608-B3E8-51678982D041}"/>
      </w:docPartPr>
      <w:docPartBody>
        <w:p w:rsidR="00FB10F5" w:rsidRDefault="00FE01D1" w:rsidP="00FE01D1">
          <w:pPr>
            <w:pStyle w:val="2DC2874B4A78449392095AC002FA06B7"/>
          </w:pPr>
          <w:r>
            <w:rPr>
              <w:rStyle w:val="a3"/>
            </w:rPr>
            <w:t>Выберите элемент.</w:t>
          </w:r>
        </w:p>
      </w:docPartBody>
    </w:docPart>
    <w:docPart>
      <w:docPartPr>
        <w:name w:val="282C2A8C8AEF43848503174D55666CE3"/>
        <w:category>
          <w:name w:val="Общие"/>
          <w:gallery w:val="placeholder"/>
        </w:category>
        <w:types>
          <w:type w:val="bbPlcHdr"/>
        </w:types>
        <w:behaviors>
          <w:behavior w:val="content"/>
        </w:behaviors>
        <w:guid w:val="{500ED707-44D0-4BF8-A1EA-4FDC1AA39F46}"/>
      </w:docPartPr>
      <w:docPartBody>
        <w:p w:rsidR="00FB10F5" w:rsidRDefault="00FE01D1" w:rsidP="00FE01D1">
          <w:pPr>
            <w:pStyle w:val="282C2A8C8AEF43848503174D55666CE3"/>
          </w:pPr>
          <w:r>
            <w:rPr>
              <w:rStyle w:val="a3"/>
            </w:rPr>
            <w:t>Выберите элемент.</w:t>
          </w:r>
        </w:p>
      </w:docPartBody>
    </w:docPart>
    <w:docPart>
      <w:docPartPr>
        <w:name w:val="7B2F3C1D08134979AFFFF2254A8EC614"/>
        <w:category>
          <w:name w:val="Общие"/>
          <w:gallery w:val="placeholder"/>
        </w:category>
        <w:types>
          <w:type w:val="bbPlcHdr"/>
        </w:types>
        <w:behaviors>
          <w:behavior w:val="content"/>
        </w:behaviors>
        <w:guid w:val="{8F2D47A8-6BF5-4CAE-BAFD-64FD46CC510A}"/>
      </w:docPartPr>
      <w:docPartBody>
        <w:p w:rsidR="00FB10F5" w:rsidRDefault="00FE01D1" w:rsidP="00FE01D1">
          <w:pPr>
            <w:pStyle w:val="7B2F3C1D08134979AFFFF2254A8EC614"/>
          </w:pPr>
          <w:r>
            <w:rPr>
              <w:rStyle w:val="a3"/>
            </w:rPr>
            <w:t>Выберите элемент.</w:t>
          </w:r>
        </w:p>
      </w:docPartBody>
    </w:docPart>
    <w:docPart>
      <w:docPartPr>
        <w:name w:val="4EB5321EB212482C89AA0A9C49C169D8"/>
        <w:category>
          <w:name w:val="Общие"/>
          <w:gallery w:val="placeholder"/>
        </w:category>
        <w:types>
          <w:type w:val="bbPlcHdr"/>
        </w:types>
        <w:behaviors>
          <w:behavior w:val="content"/>
        </w:behaviors>
        <w:guid w:val="{555C3106-010F-4EDE-9889-54AF5C3FA46A}"/>
      </w:docPartPr>
      <w:docPartBody>
        <w:p w:rsidR="00FB10F5" w:rsidRDefault="00FE01D1" w:rsidP="00FE01D1">
          <w:pPr>
            <w:pStyle w:val="4EB5321EB212482C89AA0A9C49C169D8"/>
          </w:pPr>
          <w:r>
            <w:rPr>
              <w:rStyle w:val="a3"/>
            </w:rPr>
            <w:t>Выберите элемент.</w:t>
          </w:r>
        </w:p>
      </w:docPartBody>
    </w:docPart>
    <w:docPart>
      <w:docPartPr>
        <w:name w:val="FACE8A5C27504AB6BAD8B25E16CA18F6"/>
        <w:category>
          <w:name w:val="Общие"/>
          <w:gallery w:val="placeholder"/>
        </w:category>
        <w:types>
          <w:type w:val="bbPlcHdr"/>
        </w:types>
        <w:behaviors>
          <w:behavior w:val="content"/>
        </w:behaviors>
        <w:guid w:val="{406EB5DD-448D-415E-8CDD-8672A3367D8B}"/>
      </w:docPartPr>
      <w:docPartBody>
        <w:p w:rsidR="00FB10F5" w:rsidRDefault="00FE01D1" w:rsidP="00FE01D1">
          <w:pPr>
            <w:pStyle w:val="FACE8A5C27504AB6BAD8B25E16CA18F6"/>
          </w:pPr>
          <w:r>
            <w:rPr>
              <w:rStyle w:val="a3"/>
            </w:rPr>
            <w:t>Выберите элемент.</w:t>
          </w:r>
        </w:p>
      </w:docPartBody>
    </w:docPart>
    <w:docPart>
      <w:docPartPr>
        <w:name w:val="799A07D9CD8E4A33845FEDFF36E5C173"/>
        <w:category>
          <w:name w:val="Общие"/>
          <w:gallery w:val="placeholder"/>
        </w:category>
        <w:types>
          <w:type w:val="bbPlcHdr"/>
        </w:types>
        <w:behaviors>
          <w:behavior w:val="content"/>
        </w:behaviors>
        <w:guid w:val="{6BF44119-E79F-4BC6-A02E-4D51AC13BD61}"/>
      </w:docPartPr>
      <w:docPartBody>
        <w:p w:rsidR="00FB10F5" w:rsidRDefault="00FE01D1" w:rsidP="00FE01D1">
          <w:pPr>
            <w:pStyle w:val="799A07D9CD8E4A33845FEDFF36E5C173"/>
          </w:pPr>
          <w:r>
            <w:rPr>
              <w:rStyle w:val="a3"/>
            </w:rPr>
            <w:t>Выберите элемент.</w:t>
          </w:r>
        </w:p>
      </w:docPartBody>
    </w:docPart>
    <w:docPart>
      <w:docPartPr>
        <w:name w:val="3E6DA8030CE343D799A3949AD941338A"/>
        <w:category>
          <w:name w:val="Общие"/>
          <w:gallery w:val="placeholder"/>
        </w:category>
        <w:types>
          <w:type w:val="bbPlcHdr"/>
        </w:types>
        <w:behaviors>
          <w:behavior w:val="content"/>
        </w:behaviors>
        <w:guid w:val="{8929A546-C70B-46B7-B9D7-F7758ACAFE32}"/>
      </w:docPartPr>
      <w:docPartBody>
        <w:p w:rsidR="00FB10F5" w:rsidRDefault="00FE01D1" w:rsidP="00FE01D1">
          <w:pPr>
            <w:pStyle w:val="3E6DA8030CE343D799A3949AD941338A"/>
          </w:pPr>
          <w:r>
            <w:rPr>
              <w:rStyle w:val="a3"/>
            </w:rPr>
            <w:t>Выберите элемент.</w:t>
          </w:r>
        </w:p>
      </w:docPartBody>
    </w:docPart>
    <w:docPart>
      <w:docPartPr>
        <w:name w:val="272FA541ECAE40CBB953DD4ACC465F28"/>
        <w:category>
          <w:name w:val="Общие"/>
          <w:gallery w:val="placeholder"/>
        </w:category>
        <w:types>
          <w:type w:val="bbPlcHdr"/>
        </w:types>
        <w:behaviors>
          <w:behavior w:val="content"/>
        </w:behaviors>
        <w:guid w:val="{C2CD0489-7B83-4B9A-BB90-DEC84FBD7DFC}"/>
      </w:docPartPr>
      <w:docPartBody>
        <w:p w:rsidR="00FB10F5" w:rsidRDefault="00FE01D1" w:rsidP="00FE01D1">
          <w:pPr>
            <w:pStyle w:val="272FA541ECAE40CBB953DD4ACC465F28"/>
          </w:pPr>
          <w:r>
            <w:rPr>
              <w:rStyle w:val="a3"/>
            </w:rPr>
            <w:t>Выберите элемент.</w:t>
          </w:r>
        </w:p>
      </w:docPartBody>
    </w:docPart>
    <w:docPart>
      <w:docPartPr>
        <w:name w:val="4156BE845A4948ED923E69E5A057F0C0"/>
        <w:category>
          <w:name w:val="Общие"/>
          <w:gallery w:val="placeholder"/>
        </w:category>
        <w:types>
          <w:type w:val="bbPlcHdr"/>
        </w:types>
        <w:behaviors>
          <w:behavior w:val="content"/>
        </w:behaviors>
        <w:guid w:val="{A6F06744-1CB6-4C19-9739-E309AF84C9FD}"/>
      </w:docPartPr>
      <w:docPartBody>
        <w:p w:rsidR="00FB10F5" w:rsidRDefault="00FE01D1" w:rsidP="00FE01D1">
          <w:pPr>
            <w:pStyle w:val="4156BE845A4948ED923E69E5A057F0C0"/>
          </w:pPr>
          <w:r>
            <w:rPr>
              <w:rStyle w:val="a3"/>
            </w:rPr>
            <w:t>Выберите элемент.</w:t>
          </w:r>
        </w:p>
      </w:docPartBody>
    </w:docPart>
    <w:docPart>
      <w:docPartPr>
        <w:name w:val="97956061798D475688A4B5DD3DD9DFEE"/>
        <w:category>
          <w:name w:val="Общие"/>
          <w:gallery w:val="placeholder"/>
        </w:category>
        <w:types>
          <w:type w:val="bbPlcHdr"/>
        </w:types>
        <w:behaviors>
          <w:behavior w:val="content"/>
        </w:behaviors>
        <w:guid w:val="{084A97DB-046E-48A9-960D-DCA578AC87E5}"/>
      </w:docPartPr>
      <w:docPartBody>
        <w:p w:rsidR="00FB10F5" w:rsidRDefault="00FE01D1" w:rsidP="00FE01D1">
          <w:pPr>
            <w:pStyle w:val="97956061798D475688A4B5DD3DD9DFEE"/>
          </w:pPr>
          <w:r>
            <w:rPr>
              <w:rStyle w:val="a3"/>
            </w:rPr>
            <w:t>Выберите элемент.</w:t>
          </w:r>
        </w:p>
      </w:docPartBody>
    </w:docPart>
    <w:docPart>
      <w:docPartPr>
        <w:name w:val="9D9013F11D26455D8D5BBEC449D27FF3"/>
        <w:category>
          <w:name w:val="Общие"/>
          <w:gallery w:val="placeholder"/>
        </w:category>
        <w:types>
          <w:type w:val="bbPlcHdr"/>
        </w:types>
        <w:behaviors>
          <w:behavior w:val="content"/>
        </w:behaviors>
        <w:guid w:val="{8F519E00-F6D9-4F5B-A850-3E2BEBA98915}"/>
      </w:docPartPr>
      <w:docPartBody>
        <w:p w:rsidR="00FB10F5" w:rsidRDefault="00FE01D1" w:rsidP="00FE01D1">
          <w:pPr>
            <w:pStyle w:val="9D9013F11D26455D8D5BBEC449D27FF3"/>
          </w:pPr>
          <w:r>
            <w:rPr>
              <w:rStyle w:val="a3"/>
            </w:rPr>
            <w:t>Выберите элемент.</w:t>
          </w:r>
        </w:p>
      </w:docPartBody>
    </w:docPart>
    <w:docPart>
      <w:docPartPr>
        <w:name w:val="4E4B28464BF14C51BE142589643C01FE"/>
        <w:category>
          <w:name w:val="Общие"/>
          <w:gallery w:val="placeholder"/>
        </w:category>
        <w:types>
          <w:type w:val="bbPlcHdr"/>
        </w:types>
        <w:behaviors>
          <w:behavior w:val="content"/>
        </w:behaviors>
        <w:guid w:val="{7A66A17D-F9DF-43E8-B4C2-912400934EA5}"/>
      </w:docPartPr>
      <w:docPartBody>
        <w:p w:rsidR="00FB10F5" w:rsidRDefault="00FE01D1" w:rsidP="00FE01D1">
          <w:pPr>
            <w:pStyle w:val="4E4B28464BF14C51BE142589643C01FE"/>
          </w:pPr>
          <w:r>
            <w:rPr>
              <w:rStyle w:val="a3"/>
            </w:rPr>
            <w:t>Выберите элемент.</w:t>
          </w:r>
        </w:p>
      </w:docPartBody>
    </w:docPart>
    <w:docPart>
      <w:docPartPr>
        <w:name w:val="1D99DD3BABAA4592A39DEC43FB637A97"/>
        <w:category>
          <w:name w:val="Общие"/>
          <w:gallery w:val="placeholder"/>
        </w:category>
        <w:types>
          <w:type w:val="bbPlcHdr"/>
        </w:types>
        <w:behaviors>
          <w:behavior w:val="content"/>
        </w:behaviors>
        <w:guid w:val="{DAAD9372-82E3-4E49-A9E8-A6C9E96C1FD2}"/>
      </w:docPartPr>
      <w:docPartBody>
        <w:p w:rsidR="00FB10F5" w:rsidRDefault="00FE01D1" w:rsidP="00FE01D1">
          <w:pPr>
            <w:pStyle w:val="1D99DD3BABAA4592A39DEC43FB637A97"/>
          </w:pPr>
          <w:r>
            <w:rPr>
              <w:rStyle w:val="a3"/>
            </w:rPr>
            <w:t>Выберите элемент.</w:t>
          </w:r>
        </w:p>
      </w:docPartBody>
    </w:docPart>
    <w:docPart>
      <w:docPartPr>
        <w:name w:val="EB9CEE9F73B84E14A4BBA4BE770745D2"/>
        <w:category>
          <w:name w:val="Общие"/>
          <w:gallery w:val="placeholder"/>
        </w:category>
        <w:types>
          <w:type w:val="bbPlcHdr"/>
        </w:types>
        <w:behaviors>
          <w:behavior w:val="content"/>
        </w:behaviors>
        <w:guid w:val="{A71EF23B-BE8E-4AC0-B0C7-DDB8C85D48D5}"/>
      </w:docPartPr>
      <w:docPartBody>
        <w:p w:rsidR="00FB10F5" w:rsidRDefault="00FE01D1" w:rsidP="00FE01D1">
          <w:pPr>
            <w:pStyle w:val="EB9CEE9F73B84E14A4BBA4BE770745D2"/>
          </w:pPr>
          <w:r>
            <w:rPr>
              <w:rStyle w:val="a3"/>
            </w:rPr>
            <w:t>Выберите элемент.</w:t>
          </w:r>
        </w:p>
      </w:docPartBody>
    </w:docPart>
    <w:docPart>
      <w:docPartPr>
        <w:name w:val="7646F3A143C44061A0F78B9B8825EC29"/>
        <w:category>
          <w:name w:val="Общие"/>
          <w:gallery w:val="placeholder"/>
        </w:category>
        <w:types>
          <w:type w:val="bbPlcHdr"/>
        </w:types>
        <w:behaviors>
          <w:behavior w:val="content"/>
        </w:behaviors>
        <w:guid w:val="{E673F5AD-A177-46B1-BC7E-8A1D989319F7}"/>
      </w:docPartPr>
      <w:docPartBody>
        <w:p w:rsidR="00FB10F5" w:rsidRDefault="00FE01D1" w:rsidP="00FE01D1">
          <w:pPr>
            <w:pStyle w:val="7646F3A143C44061A0F78B9B8825EC29"/>
          </w:pPr>
          <w:r>
            <w:rPr>
              <w:rStyle w:val="a3"/>
            </w:rPr>
            <w:t>Выберите элемент.</w:t>
          </w:r>
        </w:p>
      </w:docPartBody>
    </w:docPart>
    <w:docPart>
      <w:docPartPr>
        <w:name w:val="668E8449702C494282078BCCB82D53E7"/>
        <w:category>
          <w:name w:val="Общие"/>
          <w:gallery w:val="placeholder"/>
        </w:category>
        <w:types>
          <w:type w:val="bbPlcHdr"/>
        </w:types>
        <w:behaviors>
          <w:behavior w:val="content"/>
        </w:behaviors>
        <w:guid w:val="{E1D0222D-2BF4-4A5D-A387-65C4C6E5C202}"/>
      </w:docPartPr>
      <w:docPartBody>
        <w:p w:rsidR="00FB10F5" w:rsidRDefault="00FE01D1" w:rsidP="00FE01D1">
          <w:pPr>
            <w:pStyle w:val="668E8449702C494282078BCCB82D53E7"/>
          </w:pPr>
          <w:r>
            <w:rPr>
              <w:rStyle w:val="a3"/>
            </w:rPr>
            <w:t>Выберите элемент.</w:t>
          </w:r>
        </w:p>
      </w:docPartBody>
    </w:docPart>
    <w:docPart>
      <w:docPartPr>
        <w:name w:val="DCAED6CD6AAD44D58287F5EA0A2F9FB8"/>
        <w:category>
          <w:name w:val="Общие"/>
          <w:gallery w:val="placeholder"/>
        </w:category>
        <w:types>
          <w:type w:val="bbPlcHdr"/>
        </w:types>
        <w:behaviors>
          <w:behavior w:val="content"/>
        </w:behaviors>
        <w:guid w:val="{56DCA50F-847B-4F87-A2E9-DC9B6D83E4B9}"/>
      </w:docPartPr>
      <w:docPartBody>
        <w:p w:rsidR="00FB10F5" w:rsidRDefault="00FE01D1" w:rsidP="00FE01D1">
          <w:pPr>
            <w:pStyle w:val="DCAED6CD6AAD44D58287F5EA0A2F9FB8"/>
          </w:pPr>
          <w:r>
            <w:rPr>
              <w:rStyle w:val="a3"/>
            </w:rPr>
            <w:t>Выберите элемент.</w:t>
          </w:r>
        </w:p>
      </w:docPartBody>
    </w:docPart>
    <w:docPart>
      <w:docPartPr>
        <w:name w:val="07FBE70AB23E4C38BE37FD68A1E5BCF3"/>
        <w:category>
          <w:name w:val="Общие"/>
          <w:gallery w:val="placeholder"/>
        </w:category>
        <w:types>
          <w:type w:val="bbPlcHdr"/>
        </w:types>
        <w:behaviors>
          <w:behavior w:val="content"/>
        </w:behaviors>
        <w:guid w:val="{A1DFF8C2-7FBF-4980-9D11-88F33A81F137}"/>
      </w:docPartPr>
      <w:docPartBody>
        <w:p w:rsidR="00FB10F5" w:rsidRDefault="00FE01D1" w:rsidP="00FE01D1">
          <w:pPr>
            <w:pStyle w:val="07FBE70AB23E4C38BE37FD68A1E5BCF3"/>
          </w:pPr>
          <w:r>
            <w:rPr>
              <w:rStyle w:val="a3"/>
            </w:rPr>
            <w:t>Выберите элемент.</w:t>
          </w:r>
        </w:p>
      </w:docPartBody>
    </w:docPart>
    <w:docPart>
      <w:docPartPr>
        <w:name w:val="8EA060083BE54B69ABD0DCD0B37E2832"/>
        <w:category>
          <w:name w:val="Общие"/>
          <w:gallery w:val="placeholder"/>
        </w:category>
        <w:types>
          <w:type w:val="bbPlcHdr"/>
        </w:types>
        <w:behaviors>
          <w:behavior w:val="content"/>
        </w:behaviors>
        <w:guid w:val="{7D290292-EA85-49DD-8D07-42A69289B693}"/>
      </w:docPartPr>
      <w:docPartBody>
        <w:p w:rsidR="00FB10F5" w:rsidRDefault="00FE01D1" w:rsidP="00FE01D1">
          <w:pPr>
            <w:pStyle w:val="8EA060083BE54B69ABD0DCD0B37E2832"/>
          </w:pPr>
          <w:r>
            <w:rPr>
              <w:rStyle w:val="a3"/>
            </w:rPr>
            <w:t>Выберите элемент.</w:t>
          </w:r>
        </w:p>
      </w:docPartBody>
    </w:docPart>
    <w:docPart>
      <w:docPartPr>
        <w:name w:val="0836BB55EFEA43548D6C19795450A480"/>
        <w:category>
          <w:name w:val="Общие"/>
          <w:gallery w:val="placeholder"/>
        </w:category>
        <w:types>
          <w:type w:val="bbPlcHdr"/>
        </w:types>
        <w:behaviors>
          <w:behavior w:val="content"/>
        </w:behaviors>
        <w:guid w:val="{D9FC5CBA-F920-48F2-B42B-7932BAB61433}"/>
      </w:docPartPr>
      <w:docPartBody>
        <w:p w:rsidR="00FB10F5" w:rsidRDefault="00FE01D1" w:rsidP="00FE01D1">
          <w:pPr>
            <w:pStyle w:val="0836BB55EFEA43548D6C19795450A480"/>
          </w:pPr>
          <w:r>
            <w:rPr>
              <w:rStyle w:val="a3"/>
            </w:rPr>
            <w:t>Выберите элемент.</w:t>
          </w:r>
        </w:p>
      </w:docPartBody>
    </w:docPart>
    <w:docPart>
      <w:docPartPr>
        <w:name w:val="1B8E98C7BCB245AEBEF0EEB677F9D83C"/>
        <w:category>
          <w:name w:val="Общие"/>
          <w:gallery w:val="placeholder"/>
        </w:category>
        <w:types>
          <w:type w:val="bbPlcHdr"/>
        </w:types>
        <w:behaviors>
          <w:behavior w:val="content"/>
        </w:behaviors>
        <w:guid w:val="{18CF39D5-2564-4795-94FF-26FCAE73172B}"/>
      </w:docPartPr>
      <w:docPartBody>
        <w:p w:rsidR="00FB10F5" w:rsidRDefault="00FE01D1" w:rsidP="00FE01D1">
          <w:pPr>
            <w:pStyle w:val="1B8E98C7BCB245AEBEF0EEB677F9D83C"/>
          </w:pPr>
          <w:r>
            <w:rPr>
              <w:rStyle w:val="a3"/>
            </w:rPr>
            <w:t>Выберите элемент.</w:t>
          </w:r>
        </w:p>
      </w:docPartBody>
    </w:docPart>
    <w:docPart>
      <w:docPartPr>
        <w:name w:val="6275EA6ACF104A229CCA25E0B9BB0E39"/>
        <w:category>
          <w:name w:val="Общие"/>
          <w:gallery w:val="placeholder"/>
        </w:category>
        <w:types>
          <w:type w:val="bbPlcHdr"/>
        </w:types>
        <w:behaviors>
          <w:behavior w:val="content"/>
        </w:behaviors>
        <w:guid w:val="{138F8E0F-DE47-407D-B6F0-31F92BAF20DF}"/>
      </w:docPartPr>
      <w:docPartBody>
        <w:p w:rsidR="00FB10F5" w:rsidRDefault="00FE01D1" w:rsidP="00FE01D1">
          <w:pPr>
            <w:pStyle w:val="6275EA6ACF104A229CCA25E0B9BB0E39"/>
          </w:pPr>
          <w:r>
            <w:rPr>
              <w:rStyle w:val="a3"/>
            </w:rPr>
            <w:t>Выберите элемент.</w:t>
          </w:r>
        </w:p>
      </w:docPartBody>
    </w:docPart>
    <w:docPart>
      <w:docPartPr>
        <w:name w:val="C3C9B06463874B2AA1301A0A71B0C025"/>
        <w:category>
          <w:name w:val="Общие"/>
          <w:gallery w:val="placeholder"/>
        </w:category>
        <w:types>
          <w:type w:val="bbPlcHdr"/>
        </w:types>
        <w:behaviors>
          <w:behavior w:val="content"/>
        </w:behaviors>
        <w:guid w:val="{05F8A0E8-7206-494C-8ADE-17769C8B54FD}"/>
      </w:docPartPr>
      <w:docPartBody>
        <w:p w:rsidR="00FB10F5" w:rsidRDefault="00FE01D1" w:rsidP="00FE01D1">
          <w:pPr>
            <w:pStyle w:val="C3C9B06463874B2AA1301A0A71B0C025"/>
          </w:pPr>
          <w:r>
            <w:rPr>
              <w:rStyle w:val="a3"/>
            </w:rPr>
            <w:t>Выберите элемент.</w:t>
          </w:r>
        </w:p>
      </w:docPartBody>
    </w:docPart>
    <w:docPart>
      <w:docPartPr>
        <w:name w:val="EDB86329164440EA87DD4CDAC7DE3FBB"/>
        <w:category>
          <w:name w:val="Общие"/>
          <w:gallery w:val="placeholder"/>
        </w:category>
        <w:types>
          <w:type w:val="bbPlcHdr"/>
        </w:types>
        <w:behaviors>
          <w:behavior w:val="content"/>
        </w:behaviors>
        <w:guid w:val="{CD0FCE15-56E2-4E1F-9BE0-9CDFE58BA876}"/>
      </w:docPartPr>
      <w:docPartBody>
        <w:p w:rsidR="00FB10F5" w:rsidRDefault="00FE01D1" w:rsidP="00FE01D1">
          <w:pPr>
            <w:pStyle w:val="EDB86329164440EA87DD4CDAC7DE3FBB"/>
          </w:pPr>
          <w:r>
            <w:rPr>
              <w:rStyle w:val="a3"/>
            </w:rPr>
            <w:t>Выберите элемент.</w:t>
          </w:r>
        </w:p>
      </w:docPartBody>
    </w:docPart>
    <w:docPart>
      <w:docPartPr>
        <w:name w:val="B2B25ABD047F4AA1A89C9230DE158FB1"/>
        <w:category>
          <w:name w:val="Общие"/>
          <w:gallery w:val="placeholder"/>
        </w:category>
        <w:types>
          <w:type w:val="bbPlcHdr"/>
        </w:types>
        <w:behaviors>
          <w:behavior w:val="content"/>
        </w:behaviors>
        <w:guid w:val="{CF1AC470-5663-4590-A130-1DCA362206EF}"/>
      </w:docPartPr>
      <w:docPartBody>
        <w:p w:rsidR="00FB10F5" w:rsidRDefault="00FE01D1" w:rsidP="00FE01D1">
          <w:pPr>
            <w:pStyle w:val="B2B25ABD047F4AA1A89C9230DE158FB1"/>
          </w:pPr>
          <w:r>
            <w:rPr>
              <w:rStyle w:val="a3"/>
            </w:rPr>
            <w:t>Выберите элемент.</w:t>
          </w:r>
        </w:p>
      </w:docPartBody>
    </w:docPart>
    <w:docPart>
      <w:docPartPr>
        <w:name w:val="B7D7F97273AC49C1970564AB5455F1C7"/>
        <w:category>
          <w:name w:val="Общие"/>
          <w:gallery w:val="placeholder"/>
        </w:category>
        <w:types>
          <w:type w:val="bbPlcHdr"/>
        </w:types>
        <w:behaviors>
          <w:behavior w:val="content"/>
        </w:behaviors>
        <w:guid w:val="{BF7ED105-DB6A-4B40-A6DE-F3F9B231E7F9}"/>
      </w:docPartPr>
      <w:docPartBody>
        <w:p w:rsidR="00FB10F5" w:rsidRDefault="00FE01D1" w:rsidP="00FE01D1">
          <w:pPr>
            <w:pStyle w:val="B7D7F97273AC49C1970564AB5455F1C7"/>
          </w:pPr>
          <w:r>
            <w:rPr>
              <w:rStyle w:val="a3"/>
            </w:rPr>
            <w:t>Выберите элемент.</w:t>
          </w:r>
        </w:p>
      </w:docPartBody>
    </w:docPart>
    <w:docPart>
      <w:docPartPr>
        <w:name w:val="7A72533FD2B2449A943ECACD8C02A747"/>
        <w:category>
          <w:name w:val="Общие"/>
          <w:gallery w:val="placeholder"/>
        </w:category>
        <w:types>
          <w:type w:val="bbPlcHdr"/>
        </w:types>
        <w:behaviors>
          <w:behavior w:val="content"/>
        </w:behaviors>
        <w:guid w:val="{32A4BFCF-46DA-400C-8612-BDB40BA5AB5D}"/>
      </w:docPartPr>
      <w:docPartBody>
        <w:p w:rsidR="00FB10F5" w:rsidRDefault="00FE01D1" w:rsidP="00FE01D1">
          <w:pPr>
            <w:pStyle w:val="7A72533FD2B2449A943ECACD8C02A747"/>
          </w:pPr>
          <w:r>
            <w:rPr>
              <w:rStyle w:val="a3"/>
            </w:rPr>
            <w:t>Выберите элемент.</w:t>
          </w:r>
        </w:p>
      </w:docPartBody>
    </w:docPart>
    <w:docPart>
      <w:docPartPr>
        <w:name w:val="3EE0697E1F574F749D5273CF04C295FA"/>
        <w:category>
          <w:name w:val="Общие"/>
          <w:gallery w:val="placeholder"/>
        </w:category>
        <w:types>
          <w:type w:val="bbPlcHdr"/>
        </w:types>
        <w:behaviors>
          <w:behavior w:val="content"/>
        </w:behaviors>
        <w:guid w:val="{F0FEC717-C94F-4366-9E29-5CC463DC957F}"/>
      </w:docPartPr>
      <w:docPartBody>
        <w:p w:rsidR="00FB10F5" w:rsidRDefault="00FE01D1" w:rsidP="00FE01D1">
          <w:pPr>
            <w:pStyle w:val="3EE0697E1F574F749D5273CF04C295FA"/>
          </w:pPr>
          <w:r>
            <w:rPr>
              <w:rStyle w:val="a3"/>
            </w:rPr>
            <w:t>Выберите элемент.</w:t>
          </w:r>
        </w:p>
      </w:docPartBody>
    </w:docPart>
    <w:docPart>
      <w:docPartPr>
        <w:name w:val="CC18DAAA94234F878238C3518D11DEE9"/>
        <w:category>
          <w:name w:val="Общие"/>
          <w:gallery w:val="placeholder"/>
        </w:category>
        <w:types>
          <w:type w:val="bbPlcHdr"/>
        </w:types>
        <w:behaviors>
          <w:behavior w:val="content"/>
        </w:behaviors>
        <w:guid w:val="{0E786F86-93E0-48B7-AF0C-339FFE34F14F}"/>
      </w:docPartPr>
      <w:docPartBody>
        <w:p w:rsidR="00FB10F5" w:rsidRDefault="00FE01D1" w:rsidP="00FE01D1">
          <w:pPr>
            <w:pStyle w:val="CC18DAAA94234F878238C3518D11DEE9"/>
          </w:pPr>
          <w:r>
            <w:rPr>
              <w:rStyle w:val="a3"/>
            </w:rPr>
            <w:t>Выберите элемент.</w:t>
          </w:r>
        </w:p>
      </w:docPartBody>
    </w:docPart>
    <w:docPart>
      <w:docPartPr>
        <w:name w:val="9D0053F1B5364A0694978A91D6F8B42B"/>
        <w:category>
          <w:name w:val="Общие"/>
          <w:gallery w:val="placeholder"/>
        </w:category>
        <w:types>
          <w:type w:val="bbPlcHdr"/>
        </w:types>
        <w:behaviors>
          <w:behavior w:val="content"/>
        </w:behaviors>
        <w:guid w:val="{E0A96BF4-12C0-453C-B4E4-185E062E7DA0}"/>
      </w:docPartPr>
      <w:docPartBody>
        <w:p w:rsidR="00FB10F5" w:rsidRDefault="00FE01D1" w:rsidP="00FE01D1">
          <w:pPr>
            <w:pStyle w:val="9D0053F1B5364A0694978A91D6F8B42B"/>
          </w:pPr>
          <w:r>
            <w:rPr>
              <w:rStyle w:val="a3"/>
            </w:rPr>
            <w:t>Выберите элемент.</w:t>
          </w:r>
        </w:p>
      </w:docPartBody>
    </w:docPart>
    <w:docPart>
      <w:docPartPr>
        <w:name w:val="E7D8A697552C490D8CC0A3C0A9909D94"/>
        <w:category>
          <w:name w:val="Общие"/>
          <w:gallery w:val="placeholder"/>
        </w:category>
        <w:types>
          <w:type w:val="bbPlcHdr"/>
        </w:types>
        <w:behaviors>
          <w:behavior w:val="content"/>
        </w:behaviors>
        <w:guid w:val="{67500326-1738-49F6-9C2D-E61994D6C71F}"/>
      </w:docPartPr>
      <w:docPartBody>
        <w:p w:rsidR="00FB10F5" w:rsidRDefault="00FE01D1" w:rsidP="00FE01D1">
          <w:pPr>
            <w:pStyle w:val="E7D8A697552C490D8CC0A3C0A9909D94"/>
          </w:pPr>
          <w:r>
            <w:rPr>
              <w:rStyle w:val="a3"/>
            </w:rPr>
            <w:t>Выберите элемент.</w:t>
          </w:r>
        </w:p>
      </w:docPartBody>
    </w:docPart>
    <w:docPart>
      <w:docPartPr>
        <w:name w:val="0781B41D7895468DAAC10AF275DBDDD7"/>
        <w:category>
          <w:name w:val="Общие"/>
          <w:gallery w:val="placeholder"/>
        </w:category>
        <w:types>
          <w:type w:val="bbPlcHdr"/>
        </w:types>
        <w:behaviors>
          <w:behavior w:val="content"/>
        </w:behaviors>
        <w:guid w:val="{062FD9E8-E0BE-4BC1-B1F1-E0C24B44185B}"/>
      </w:docPartPr>
      <w:docPartBody>
        <w:p w:rsidR="00FB10F5" w:rsidRDefault="00FE01D1" w:rsidP="00FE01D1">
          <w:pPr>
            <w:pStyle w:val="0781B41D7895468DAAC10AF275DBDDD7"/>
          </w:pPr>
          <w:r>
            <w:rPr>
              <w:rStyle w:val="a3"/>
            </w:rPr>
            <w:t>Выберите элемент.</w:t>
          </w:r>
        </w:p>
      </w:docPartBody>
    </w:docPart>
    <w:docPart>
      <w:docPartPr>
        <w:name w:val="3B634015E4944EFB9E2045B92C8525CA"/>
        <w:category>
          <w:name w:val="Общие"/>
          <w:gallery w:val="placeholder"/>
        </w:category>
        <w:types>
          <w:type w:val="bbPlcHdr"/>
        </w:types>
        <w:behaviors>
          <w:behavior w:val="content"/>
        </w:behaviors>
        <w:guid w:val="{E90A6AB5-B4AF-4B3A-82CA-D48EA1472212}"/>
      </w:docPartPr>
      <w:docPartBody>
        <w:p w:rsidR="00FB10F5" w:rsidRDefault="00FE01D1" w:rsidP="00FE01D1">
          <w:pPr>
            <w:pStyle w:val="3B634015E4944EFB9E2045B92C8525CA"/>
          </w:pPr>
          <w:r>
            <w:rPr>
              <w:rStyle w:val="a3"/>
            </w:rPr>
            <w:t>Выберите элемент.</w:t>
          </w:r>
        </w:p>
      </w:docPartBody>
    </w:docPart>
    <w:docPart>
      <w:docPartPr>
        <w:name w:val="62FBE157DD084413B4F9FF07B9FDD49F"/>
        <w:category>
          <w:name w:val="Общие"/>
          <w:gallery w:val="placeholder"/>
        </w:category>
        <w:types>
          <w:type w:val="bbPlcHdr"/>
        </w:types>
        <w:behaviors>
          <w:behavior w:val="content"/>
        </w:behaviors>
        <w:guid w:val="{714CEFCE-D551-4B16-9BEF-405228E95960}"/>
      </w:docPartPr>
      <w:docPartBody>
        <w:p w:rsidR="00FB10F5" w:rsidRDefault="00FE01D1" w:rsidP="00FE01D1">
          <w:pPr>
            <w:pStyle w:val="62FBE157DD084413B4F9FF07B9FDD49F"/>
          </w:pPr>
          <w:r>
            <w:rPr>
              <w:rStyle w:val="a3"/>
            </w:rPr>
            <w:t>Выберите элемент.</w:t>
          </w:r>
        </w:p>
      </w:docPartBody>
    </w:docPart>
    <w:docPart>
      <w:docPartPr>
        <w:name w:val="86094941510D41E4BE08144BD045DD35"/>
        <w:category>
          <w:name w:val="Общие"/>
          <w:gallery w:val="placeholder"/>
        </w:category>
        <w:types>
          <w:type w:val="bbPlcHdr"/>
        </w:types>
        <w:behaviors>
          <w:behavior w:val="content"/>
        </w:behaviors>
        <w:guid w:val="{EE018472-381A-4623-8454-D60BCABD27B9}"/>
      </w:docPartPr>
      <w:docPartBody>
        <w:p w:rsidR="00FB10F5" w:rsidRDefault="00FE01D1" w:rsidP="00FE01D1">
          <w:pPr>
            <w:pStyle w:val="86094941510D41E4BE08144BD045DD35"/>
          </w:pPr>
          <w:r>
            <w:rPr>
              <w:rStyle w:val="a3"/>
            </w:rPr>
            <w:t>Выберите элемент.</w:t>
          </w:r>
        </w:p>
      </w:docPartBody>
    </w:docPart>
    <w:docPart>
      <w:docPartPr>
        <w:name w:val="4A6E492F541D45E08B797CF1341914AE"/>
        <w:category>
          <w:name w:val="Общие"/>
          <w:gallery w:val="placeholder"/>
        </w:category>
        <w:types>
          <w:type w:val="bbPlcHdr"/>
        </w:types>
        <w:behaviors>
          <w:behavior w:val="content"/>
        </w:behaviors>
        <w:guid w:val="{4BE17CFA-A46F-4090-B743-8058C435FC0A}"/>
      </w:docPartPr>
      <w:docPartBody>
        <w:p w:rsidR="00FB10F5" w:rsidRDefault="00FE01D1" w:rsidP="00FE01D1">
          <w:pPr>
            <w:pStyle w:val="4A6E492F541D45E08B797CF1341914AE"/>
          </w:pPr>
          <w:r>
            <w:rPr>
              <w:rStyle w:val="a3"/>
            </w:rPr>
            <w:t>Выберите элемент.</w:t>
          </w:r>
        </w:p>
      </w:docPartBody>
    </w:docPart>
    <w:docPart>
      <w:docPartPr>
        <w:name w:val="15EF03CC2DC8477EB25AE2924F76651B"/>
        <w:category>
          <w:name w:val="Общие"/>
          <w:gallery w:val="placeholder"/>
        </w:category>
        <w:types>
          <w:type w:val="bbPlcHdr"/>
        </w:types>
        <w:behaviors>
          <w:behavior w:val="content"/>
        </w:behaviors>
        <w:guid w:val="{E36296FD-1655-45B4-AF52-37A18104C807}"/>
      </w:docPartPr>
      <w:docPartBody>
        <w:p w:rsidR="00FB10F5" w:rsidRDefault="00FE01D1" w:rsidP="00FE01D1">
          <w:pPr>
            <w:pStyle w:val="15EF03CC2DC8477EB25AE2924F76651B"/>
          </w:pPr>
          <w:r>
            <w:rPr>
              <w:rStyle w:val="a3"/>
            </w:rPr>
            <w:t>Выберите элемент.</w:t>
          </w:r>
        </w:p>
      </w:docPartBody>
    </w:docPart>
    <w:docPart>
      <w:docPartPr>
        <w:name w:val="6C7B29C7B430423F8FFCCB9BADCCDDFD"/>
        <w:category>
          <w:name w:val="Общие"/>
          <w:gallery w:val="placeholder"/>
        </w:category>
        <w:types>
          <w:type w:val="bbPlcHdr"/>
        </w:types>
        <w:behaviors>
          <w:behavior w:val="content"/>
        </w:behaviors>
        <w:guid w:val="{041F9148-E2CB-4083-A45D-C5F39A0CF76E}"/>
      </w:docPartPr>
      <w:docPartBody>
        <w:p w:rsidR="00FB10F5" w:rsidRDefault="00FE01D1" w:rsidP="00FE01D1">
          <w:pPr>
            <w:pStyle w:val="6C7B29C7B430423F8FFCCB9BADCCDDFD"/>
          </w:pPr>
          <w:r>
            <w:rPr>
              <w:rStyle w:val="a3"/>
            </w:rPr>
            <w:t>Выберите элемент.</w:t>
          </w:r>
        </w:p>
      </w:docPartBody>
    </w:docPart>
    <w:docPart>
      <w:docPartPr>
        <w:name w:val="D6E4CEEC1D4947AF9B83B1365151017E"/>
        <w:category>
          <w:name w:val="Общие"/>
          <w:gallery w:val="placeholder"/>
        </w:category>
        <w:types>
          <w:type w:val="bbPlcHdr"/>
        </w:types>
        <w:behaviors>
          <w:behavior w:val="content"/>
        </w:behaviors>
        <w:guid w:val="{98CF4538-4CFF-4F2B-A8B4-B676B822E54A}"/>
      </w:docPartPr>
      <w:docPartBody>
        <w:p w:rsidR="00FB10F5" w:rsidRDefault="00FE01D1" w:rsidP="00FE01D1">
          <w:pPr>
            <w:pStyle w:val="D6E4CEEC1D4947AF9B83B1365151017E"/>
          </w:pPr>
          <w:r>
            <w:rPr>
              <w:rStyle w:val="a3"/>
            </w:rPr>
            <w:t>Выберите элемент.</w:t>
          </w:r>
        </w:p>
      </w:docPartBody>
    </w:docPart>
    <w:docPart>
      <w:docPartPr>
        <w:name w:val="4B1FC8A0088F455292917711BA93E4B7"/>
        <w:category>
          <w:name w:val="Общие"/>
          <w:gallery w:val="placeholder"/>
        </w:category>
        <w:types>
          <w:type w:val="bbPlcHdr"/>
        </w:types>
        <w:behaviors>
          <w:behavior w:val="content"/>
        </w:behaviors>
        <w:guid w:val="{EE3A07CF-E1E5-4EA6-9C79-93F57E634A8C}"/>
      </w:docPartPr>
      <w:docPartBody>
        <w:p w:rsidR="00FB10F5" w:rsidRDefault="00FE01D1" w:rsidP="00FE01D1">
          <w:pPr>
            <w:pStyle w:val="4B1FC8A0088F455292917711BA93E4B7"/>
          </w:pPr>
          <w:r>
            <w:rPr>
              <w:rStyle w:val="a3"/>
            </w:rPr>
            <w:t>Выберите элемент.</w:t>
          </w:r>
        </w:p>
      </w:docPartBody>
    </w:docPart>
    <w:docPart>
      <w:docPartPr>
        <w:name w:val="52FB67AF7CB04DC8AD10BF92B81B698A"/>
        <w:category>
          <w:name w:val="Общие"/>
          <w:gallery w:val="placeholder"/>
        </w:category>
        <w:types>
          <w:type w:val="bbPlcHdr"/>
        </w:types>
        <w:behaviors>
          <w:behavior w:val="content"/>
        </w:behaviors>
        <w:guid w:val="{F244D425-DEBF-42F6-989A-9103A738F8D1}"/>
      </w:docPartPr>
      <w:docPartBody>
        <w:p w:rsidR="00FB10F5" w:rsidRDefault="00FE01D1" w:rsidP="00FE01D1">
          <w:pPr>
            <w:pStyle w:val="52FB67AF7CB04DC8AD10BF92B81B698A"/>
          </w:pPr>
          <w:r>
            <w:rPr>
              <w:rStyle w:val="a3"/>
            </w:rPr>
            <w:t>Выберите элемент.</w:t>
          </w:r>
        </w:p>
      </w:docPartBody>
    </w:docPart>
    <w:docPart>
      <w:docPartPr>
        <w:name w:val="75DD6E1DF0D542678A88CBE455C7D890"/>
        <w:category>
          <w:name w:val="Общие"/>
          <w:gallery w:val="placeholder"/>
        </w:category>
        <w:types>
          <w:type w:val="bbPlcHdr"/>
        </w:types>
        <w:behaviors>
          <w:behavior w:val="content"/>
        </w:behaviors>
        <w:guid w:val="{DD87A743-AE22-4903-A2F5-360627693CE2}"/>
      </w:docPartPr>
      <w:docPartBody>
        <w:p w:rsidR="00FB10F5" w:rsidRDefault="00FE01D1" w:rsidP="00FE01D1">
          <w:pPr>
            <w:pStyle w:val="75DD6E1DF0D542678A88CBE455C7D890"/>
          </w:pPr>
          <w:r>
            <w:rPr>
              <w:rStyle w:val="a3"/>
            </w:rPr>
            <w:t>Выберите элемент.</w:t>
          </w:r>
        </w:p>
      </w:docPartBody>
    </w:docPart>
    <w:docPart>
      <w:docPartPr>
        <w:name w:val="4CBA773FF5C84608A9E24B9186DD4060"/>
        <w:category>
          <w:name w:val="Общие"/>
          <w:gallery w:val="placeholder"/>
        </w:category>
        <w:types>
          <w:type w:val="bbPlcHdr"/>
        </w:types>
        <w:behaviors>
          <w:behavior w:val="content"/>
        </w:behaviors>
        <w:guid w:val="{FD4E0B65-E68A-4D1A-B0B2-F8A589852E85}"/>
      </w:docPartPr>
      <w:docPartBody>
        <w:p w:rsidR="00FB10F5" w:rsidRDefault="00FE01D1" w:rsidP="00FE01D1">
          <w:pPr>
            <w:pStyle w:val="4CBA773FF5C84608A9E24B9186DD4060"/>
          </w:pPr>
          <w:r>
            <w:rPr>
              <w:rStyle w:val="a3"/>
            </w:rPr>
            <w:t>Выберите элемент.</w:t>
          </w:r>
        </w:p>
      </w:docPartBody>
    </w:docPart>
    <w:docPart>
      <w:docPartPr>
        <w:name w:val="FF067C8587F440B7ACDB8B7C943E05DC"/>
        <w:category>
          <w:name w:val="Общие"/>
          <w:gallery w:val="placeholder"/>
        </w:category>
        <w:types>
          <w:type w:val="bbPlcHdr"/>
        </w:types>
        <w:behaviors>
          <w:behavior w:val="content"/>
        </w:behaviors>
        <w:guid w:val="{FC15D0AA-30E5-4AD8-B47E-95267D0DAC1D}"/>
      </w:docPartPr>
      <w:docPartBody>
        <w:p w:rsidR="00FB10F5" w:rsidRDefault="00FE01D1" w:rsidP="00FE01D1">
          <w:pPr>
            <w:pStyle w:val="FF067C8587F440B7ACDB8B7C943E05DC"/>
          </w:pPr>
          <w:r>
            <w:rPr>
              <w:rStyle w:val="a3"/>
            </w:rPr>
            <w:t>Выберите элемент.</w:t>
          </w:r>
        </w:p>
      </w:docPartBody>
    </w:docPart>
    <w:docPart>
      <w:docPartPr>
        <w:name w:val="205825F17C2940D8B638DC8B2A30CB23"/>
        <w:category>
          <w:name w:val="Общие"/>
          <w:gallery w:val="placeholder"/>
        </w:category>
        <w:types>
          <w:type w:val="bbPlcHdr"/>
        </w:types>
        <w:behaviors>
          <w:behavior w:val="content"/>
        </w:behaviors>
        <w:guid w:val="{7EBC1B66-8E1D-42E0-B8E8-54B5C739C74F}"/>
      </w:docPartPr>
      <w:docPartBody>
        <w:p w:rsidR="00FB10F5" w:rsidRDefault="00FE01D1" w:rsidP="00FE01D1">
          <w:pPr>
            <w:pStyle w:val="205825F17C2940D8B638DC8B2A30CB23"/>
          </w:pPr>
          <w:r>
            <w:rPr>
              <w:rStyle w:val="a3"/>
            </w:rPr>
            <w:t>Выберите элемент.</w:t>
          </w:r>
        </w:p>
      </w:docPartBody>
    </w:docPart>
    <w:docPart>
      <w:docPartPr>
        <w:name w:val="6B7D7281D77949D482870B4398B676CB"/>
        <w:category>
          <w:name w:val="Общие"/>
          <w:gallery w:val="placeholder"/>
        </w:category>
        <w:types>
          <w:type w:val="bbPlcHdr"/>
        </w:types>
        <w:behaviors>
          <w:behavior w:val="content"/>
        </w:behaviors>
        <w:guid w:val="{812B42A3-0510-4FF3-9302-ABF48EE59E0D}"/>
      </w:docPartPr>
      <w:docPartBody>
        <w:p w:rsidR="00FB10F5" w:rsidRDefault="00FE01D1" w:rsidP="00FE01D1">
          <w:pPr>
            <w:pStyle w:val="6B7D7281D77949D482870B4398B676CB"/>
          </w:pPr>
          <w:r>
            <w:rPr>
              <w:rStyle w:val="a3"/>
            </w:rPr>
            <w:t>Выберите элемент.</w:t>
          </w:r>
        </w:p>
      </w:docPartBody>
    </w:docPart>
    <w:docPart>
      <w:docPartPr>
        <w:name w:val="41B5745637FC4D67ABCEB94D2983BD2B"/>
        <w:category>
          <w:name w:val="Общие"/>
          <w:gallery w:val="placeholder"/>
        </w:category>
        <w:types>
          <w:type w:val="bbPlcHdr"/>
        </w:types>
        <w:behaviors>
          <w:behavior w:val="content"/>
        </w:behaviors>
        <w:guid w:val="{831FE9BB-549A-407C-9B89-E1A1BC2545E5}"/>
      </w:docPartPr>
      <w:docPartBody>
        <w:p w:rsidR="00FB10F5" w:rsidRDefault="00FE01D1" w:rsidP="00FE01D1">
          <w:pPr>
            <w:pStyle w:val="41B5745637FC4D67ABCEB94D2983BD2B"/>
          </w:pPr>
          <w:r>
            <w:rPr>
              <w:rStyle w:val="a3"/>
            </w:rPr>
            <w:t>Выберите элемент.</w:t>
          </w:r>
        </w:p>
      </w:docPartBody>
    </w:docPart>
    <w:docPart>
      <w:docPartPr>
        <w:name w:val="4B61F0FB0E294CB2A35051007D9ED102"/>
        <w:category>
          <w:name w:val="Общие"/>
          <w:gallery w:val="placeholder"/>
        </w:category>
        <w:types>
          <w:type w:val="bbPlcHdr"/>
        </w:types>
        <w:behaviors>
          <w:behavior w:val="content"/>
        </w:behaviors>
        <w:guid w:val="{9909791A-CC3B-4F9E-8603-82B971E09334}"/>
      </w:docPartPr>
      <w:docPartBody>
        <w:p w:rsidR="00FB10F5" w:rsidRDefault="00FE01D1" w:rsidP="00FE01D1">
          <w:pPr>
            <w:pStyle w:val="4B61F0FB0E294CB2A35051007D9ED102"/>
          </w:pPr>
          <w:r>
            <w:rPr>
              <w:rStyle w:val="a3"/>
            </w:rPr>
            <w:t>Выберите элемент.</w:t>
          </w:r>
        </w:p>
      </w:docPartBody>
    </w:docPart>
    <w:docPart>
      <w:docPartPr>
        <w:name w:val="C4ADF6ECBE9C484CB5D6504D6612F0B9"/>
        <w:category>
          <w:name w:val="Общие"/>
          <w:gallery w:val="placeholder"/>
        </w:category>
        <w:types>
          <w:type w:val="bbPlcHdr"/>
        </w:types>
        <w:behaviors>
          <w:behavior w:val="content"/>
        </w:behaviors>
        <w:guid w:val="{BA526E90-6E79-4F9F-A3B4-5355D383B18E}"/>
      </w:docPartPr>
      <w:docPartBody>
        <w:p w:rsidR="00FB10F5" w:rsidRDefault="00FE01D1" w:rsidP="00FE01D1">
          <w:pPr>
            <w:pStyle w:val="C4ADF6ECBE9C484CB5D6504D6612F0B9"/>
          </w:pPr>
          <w:r>
            <w:rPr>
              <w:rStyle w:val="a3"/>
            </w:rPr>
            <w:t>Выберите элемент.</w:t>
          </w:r>
        </w:p>
      </w:docPartBody>
    </w:docPart>
    <w:docPart>
      <w:docPartPr>
        <w:name w:val="B2909BF1286C4FEDBA51C4EDC0DC9D7B"/>
        <w:category>
          <w:name w:val="Общие"/>
          <w:gallery w:val="placeholder"/>
        </w:category>
        <w:types>
          <w:type w:val="bbPlcHdr"/>
        </w:types>
        <w:behaviors>
          <w:behavior w:val="content"/>
        </w:behaviors>
        <w:guid w:val="{2AE59D51-0EA3-4E85-BFAD-56172B2CE669}"/>
      </w:docPartPr>
      <w:docPartBody>
        <w:p w:rsidR="00FB10F5" w:rsidRDefault="00FE01D1" w:rsidP="00FE01D1">
          <w:pPr>
            <w:pStyle w:val="B2909BF1286C4FEDBA51C4EDC0DC9D7B"/>
          </w:pPr>
          <w:r>
            <w:rPr>
              <w:rStyle w:val="a3"/>
            </w:rPr>
            <w:t>Выберите элемент.</w:t>
          </w:r>
        </w:p>
      </w:docPartBody>
    </w:docPart>
    <w:docPart>
      <w:docPartPr>
        <w:name w:val="8C48DF205B5A441EB8F840A508CCB274"/>
        <w:category>
          <w:name w:val="Общие"/>
          <w:gallery w:val="placeholder"/>
        </w:category>
        <w:types>
          <w:type w:val="bbPlcHdr"/>
        </w:types>
        <w:behaviors>
          <w:behavior w:val="content"/>
        </w:behaviors>
        <w:guid w:val="{2D5243A8-82CA-4085-BECE-A5119632CCA7}"/>
      </w:docPartPr>
      <w:docPartBody>
        <w:p w:rsidR="00FB10F5" w:rsidRDefault="00FE01D1" w:rsidP="00FE01D1">
          <w:pPr>
            <w:pStyle w:val="8C48DF205B5A441EB8F840A508CCB274"/>
          </w:pPr>
          <w:r>
            <w:rPr>
              <w:rStyle w:val="a3"/>
            </w:rPr>
            <w:t>Выберите элемент.</w:t>
          </w:r>
        </w:p>
      </w:docPartBody>
    </w:docPart>
    <w:docPart>
      <w:docPartPr>
        <w:name w:val="7D338E9E35C2467489D6B5C013771B6F"/>
        <w:category>
          <w:name w:val="Общие"/>
          <w:gallery w:val="placeholder"/>
        </w:category>
        <w:types>
          <w:type w:val="bbPlcHdr"/>
        </w:types>
        <w:behaviors>
          <w:behavior w:val="content"/>
        </w:behaviors>
        <w:guid w:val="{0B222392-D6B0-4C7C-80C7-F02D9BCEB161}"/>
      </w:docPartPr>
      <w:docPartBody>
        <w:p w:rsidR="00FB10F5" w:rsidRDefault="00FE01D1" w:rsidP="00FE01D1">
          <w:pPr>
            <w:pStyle w:val="7D338E9E35C2467489D6B5C013771B6F"/>
          </w:pPr>
          <w:r>
            <w:rPr>
              <w:rStyle w:val="a3"/>
            </w:rPr>
            <w:t>Выберите элемент.</w:t>
          </w:r>
        </w:p>
      </w:docPartBody>
    </w:docPart>
    <w:docPart>
      <w:docPartPr>
        <w:name w:val="F628287F84E0422CBBE6247A49658CDF"/>
        <w:category>
          <w:name w:val="Общие"/>
          <w:gallery w:val="placeholder"/>
        </w:category>
        <w:types>
          <w:type w:val="bbPlcHdr"/>
        </w:types>
        <w:behaviors>
          <w:behavior w:val="content"/>
        </w:behaviors>
        <w:guid w:val="{392BEE43-035D-46C8-B7DB-C7454E99F2E3}"/>
      </w:docPartPr>
      <w:docPartBody>
        <w:p w:rsidR="00FB10F5" w:rsidRDefault="00FE01D1" w:rsidP="00FE01D1">
          <w:pPr>
            <w:pStyle w:val="F628287F84E0422CBBE6247A49658CDF"/>
          </w:pPr>
          <w:r>
            <w:rPr>
              <w:rStyle w:val="a3"/>
            </w:rPr>
            <w:t>Выберите элемент.</w:t>
          </w:r>
        </w:p>
      </w:docPartBody>
    </w:docPart>
    <w:docPart>
      <w:docPartPr>
        <w:name w:val="E30B5C3586AD4F30AE47210F52138C69"/>
        <w:category>
          <w:name w:val="Общие"/>
          <w:gallery w:val="placeholder"/>
        </w:category>
        <w:types>
          <w:type w:val="bbPlcHdr"/>
        </w:types>
        <w:behaviors>
          <w:behavior w:val="content"/>
        </w:behaviors>
        <w:guid w:val="{18F5E43A-65F0-4E14-8D1E-15D444A25C32}"/>
      </w:docPartPr>
      <w:docPartBody>
        <w:p w:rsidR="00FB10F5" w:rsidRDefault="00FE01D1" w:rsidP="00FE01D1">
          <w:pPr>
            <w:pStyle w:val="E30B5C3586AD4F30AE47210F52138C69"/>
          </w:pPr>
          <w:r>
            <w:rPr>
              <w:rStyle w:val="a3"/>
            </w:rPr>
            <w:t>Выберите элемент.</w:t>
          </w:r>
        </w:p>
      </w:docPartBody>
    </w:docPart>
    <w:docPart>
      <w:docPartPr>
        <w:name w:val="D44F55EDE11E4833B6683CDAC89E6427"/>
        <w:category>
          <w:name w:val="Общие"/>
          <w:gallery w:val="placeholder"/>
        </w:category>
        <w:types>
          <w:type w:val="bbPlcHdr"/>
        </w:types>
        <w:behaviors>
          <w:behavior w:val="content"/>
        </w:behaviors>
        <w:guid w:val="{A79F17CA-1CDC-4D5E-8E76-2DADC99E118E}"/>
      </w:docPartPr>
      <w:docPartBody>
        <w:p w:rsidR="00FB10F5" w:rsidRDefault="00FE01D1" w:rsidP="00FE01D1">
          <w:pPr>
            <w:pStyle w:val="D44F55EDE11E4833B6683CDAC89E6427"/>
          </w:pPr>
          <w:r>
            <w:rPr>
              <w:rStyle w:val="a3"/>
            </w:rPr>
            <w:t>Выберите элемент.</w:t>
          </w:r>
        </w:p>
      </w:docPartBody>
    </w:docPart>
    <w:docPart>
      <w:docPartPr>
        <w:name w:val="6880DDE9CCA14D78B56B79E435E6C9EF"/>
        <w:category>
          <w:name w:val="Общие"/>
          <w:gallery w:val="placeholder"/>
        </w:category>
        <w:types>
          <w:type w:val="bbPlcHdr"/>
        </w:types>
        <w:behaviors>
          <w:behavior w:val="content"/>
        </w:behaviors>
        <w:guid w:val="{55F255B3-64D0-46DD-8ADC-2DC6F2AC7EF7}"/>
      </w:docPartPr>
      <w:docPartBody>
        <w:p w:rsidR="00FB10F5" w:rsidRDefault="00FE01D1" w:rsidP="00FE01D1">
          <w:pPr>
            <w:pStyle w:val="6880DDE9CCA14D78B56B79E435E6C9EF"/>
          </w:pPr>
          <w:r>
            <w:rPr>
              <w:rStyle w:val="a3"/>
            </w:rPr>
            <w:t>Выберите элемент.</w:t>
          </w:r>
        </w:p>
      </w:docPartBody>
    </w:docPart>
    <w:docPart>
      <w:docPartPr>
        <w:name w:val="D8F27D2A48CD4D87A1E382E866CA2FFD"/>
        <w:category>
          <w:name w:val="Общие"/>
          <w:gallery w:val="placeholder"/>
        </w:category>
        <w:types>
          <w:type w:val="bbPlcHdr"/>
        </w:types>
        <w:behaviors>
          <w:behavior w:val="content"/>
        </w:behaviors>
        <w:guid w:val="{E0F80F6D-684B-492E-A80D-B6F5EFBFD4A5}"/>
      </w:docPartPr>
      <w:docPartBody>
        <w:p w:rsidR="00FB10F5" w:rsidRDefault="00FE01D1" w:rsidP="00FE01D1">
          <w:pPr>
            <w:pStyle w:val="D8F27D2A48CD4D87A1E382E866CA2FFD"/>
          </w:pPr>
          <w:r>
            <w:rPr>
              <w:rStyle w:val="a3"/>
            </w:rPr>
            <w:t>Выберите элемент.</w:t>
          </w:r>
        </w:p>
      </w:docPartBody>
    </w:docPart>
    <w:docPart>
      <w:docPartPr>
        <w:name w:val="9C175E5575F74DF1BF945B6F2957221A"/>
        <w:category>
          <w:name w:val="Общие"/>
          <w:gallery w:val="placeholder"/>
        </w:category>
        <w:types>
          <w:type w:val="bbPlcHdr"/>
        </w:types>
        <w:behaviors>
          <w:behavior w:val="content"/>
        </w:behaviors>
        <w:guid w:val="{D6A9ED98-4841-434C-A37F-A3B373F95F60}"/>
      </w:docPartPr>
      <w:docPartBody>
        <w:p w:rsidR="00FB10F5" w:rsidRDefault="00FE01D1" w:rsidP="00FE01D1">
          <w:pPr>
            <w:pStyle w:val="9C175E5575F74DF1BF945B6F2957221A"/>
          </w:pPr>
          <w:r>
            <w:rPr>
              <w:rStyle w:val="a3"/>
            </w:rPr>
            <w:t>Выберите элемент.</w:t>
          </w:r>
        </w:p>
      </w:docPartBody>
    </w:docPart>
    <w:docPart>
      <w:docPartPr>
        <w:name w:val="7240E05E433741D5AF5576121F26437E"/>
        <w:category>
          <w:name w:val="Общие"/>
          <w:gallery w:val="placeholder"/>
        </w:category>
        <w:types>
          <w:type w:val="bbPlcHdr"/>
        </w:types>
        <w:behaviors>
          <w:behavior w:val="content"/>
        </w:behaviors>
        <w:guid w:val="{922C0D77-58E8-44DB-9275-1ACB4AE00A33}"/>
      </w:docPartPr>
      <w:docPartBody>
        <w:p w:rsidR="00FB10F5" w:rsidRDefault="00FE01D1" w:rsidP="00FE01D1">
          <w:pPr>
            <w:pStyle w:val="7240E05E433741D5AF5576121F26437E"/>
          </w:pPr>
          <w:r>
            <w:rPr>
              <w:rStyle w:val="a3"/>
            </w:rPr>
            <w:t>Выберите элемент.</w:t>
          </w:r>
        </w:p>
      </w:docPartBody>
    </w:docPart>
    <w:docPart>
      <w:docPartPr>
        <w:name w:val="CAF7ECAB2C774D90872624B33FEFF0A8"/>
        <w:category>
          <w:name w:val="Общие"/>
          <w:gallery w:val="placeholder"/>
        </w:category>
        <w:types>
          <w:type w:val="bbPlcHdr"/>
        </w:types>
        <w:behaviors>
          <w:behavior w:val="content"/>
        </w:behaviors>
        <w:guid w:val="{9F83EF25-2EAF-4B72-B2C0-DBA926B6DC3A}"/>
      </w:docPartPr>
      <w:docPartBody>
        <w:p w:rsidR="00FB10F5" w:rsidRDefault="00FE01D1" w:rsidP="00FE01D1">
          <w:pPr>
            <w:pStyle w:val="CAF7ECAB2C774D90872624B33FEFF0A8"/>
          </w:pPr>
          <w:r>
            <w:rPr>
              <w:rStyle w:val="a3"/>
            </w:rPr>
            <w:t>Выберите элемент.</w:t>
          </w:r>
        </w:p>
      </w:docPartBody>
    </w:docPart>
    <w:docPart>
      <w:docPartPr>
        <w:name w:val="2D8833E1D592426BAA4FCFCCEF35A0E9"/>
        <w:category>
          <w:name w:val="Общие"/>
          <w:gallery w:val="placeholder"/>
        </w:category>
        <w:types>
          <w:type w:val="bbPlcHdr"/>
        </w:types>
        <w:behaviors>
          <w:behavior w:val="content"/>
        </w:behaviors>
        <w:guid w:val="{E64C9D06-68EE-459A-BCAE-E1EAC8E3E29B}"/>
      </w:docPartPr>
      <w:docPartBody>
        <w:p w:rsidR="00FB10F5" w:rsidRDefault="00FE01D1" w:rsidP="00FE01D1">
          <w:pPr>
            <w:pStyle w:val="2D8833E1D592426BAA4FCFCCEF35A0E9"/>
          </w:pPr>
          <w:r>
            <w:rPr>
              <w:rStyle w:val="a3"/>
            </w:rPr>
            <w:t>Выберите элемент.</w:t>
          </w:r>
        </w:p>
      </w:docPartBody>
    </w:docPart>
    <w:docPart>
      <w:docPartPr>
        <w:name w:val="A7DF23ED11F448B2AE573D4458B56341"/>
        <w:category>
          <w:name w:val="Общие"/>
          <w:gallery w:val="placeholder"/>
        </w:category>
        <w:types>
          <w:type w:val="bbPlcHdr"/>
        </w:types>
        <w:behaviors>
          <w:behavior w:val="content"/>
        </w:behaviors>
        <w:guid w:val="{719CD8A8-66CE-4ACB-A0AA-B00FE36844AA}"/>
      </w:docPartPr>
      <w:docPartBody>
        <w:p w:rsidR="00FB10F5" w:rsidRDefault="00FE01D1" w:rsidP="00FE01D1">
          <w:pPr>
            <w:pStyle w:val="A7DF23ED11F448B2AE573D4458B56341"/>
          </w:pPr>
          <w:r>
            <w:rPr>
              <w:rStyle w:val="a3"/>
            </w:rPr>
            <w:t>Выберите элемент.</w:t>
          </w:r>
        </w:p>
      </w:docPartBody>
    </w:docPart>
    <w:docPart>
      <w:docPartPr>
        <w:name w:val="1E720394DDD546928ADF6A0B0C07D187"/>
        <w:category>
          <w:name w:val="Общие"/>
          <w:gallery w:val="placeholder"/>
        </w:category>
        <w:types>
          <w:type w:val="bbPlcHdr"/>
        </w:types>
        <w:behaviors>
          <w:behavior w:val="content"/>
        </w:behaviors>
        <w:guid w:val="{6AC0D505-C14C-44E9-970B-A2F7A96FFEEF}"/>
      </w:docPartPr>
      <w:docPartBody>
        <w:p w:rsidR="00FB10F5" w:rsidRDefault="00FE01D1" w:rsidP="00FE01D1">
          <w:pPr>
            <w:pStyle w:val="1E720394DDD546928ADF6A0B0C07D187"/>
          </w:pPr>
          <w:r>
            <w:rPr>
              <w:rStyle w:val="a3"/>
            </w:rPr>
            <w:t>Выберите элемент.</w:t>
          </w:r>
        </w:p>
      </w:docPartBody>
    </w:docPart>
    <w:docPart>
      <w:docPartPr>
        <w:name w:val="5BAB13D8863542FEBD8031EAE08F64EB"/>
        <w:category>
          <w:name w:val="Общие"/>
          <w:gallery w:val="placeholder"/>
        </w:category>
        <w:types>
          <w:type w:val="bbPlcHdr"/>
        </w:types>
        <w:behaviors>
          <w:behavior w:val="content"/>
        </w:behaviors>
        <w:guid w:val="{3E6EE158-8A52-43EC-9B04-3263FFDB9B58}"/>
      </w:docPartPr>
      <w:docPartBody>
        <w:p w:rsidR="00FB10F5" w:rsidRDefault="00FE01D1" w:rsidP="00FE01D1">
          <w:pPr>
            <w:pStyle w:val="5BAB13D8863542FEBD8031EAE08F64EB"/>
          </w:pPr>
          <w:r>
            <w:rPr>
              <w:rStyle w:val="a3"/>
            </w:rPr>
            <w:t>Выберите элемент.</w:t>
          </w:r>
        </w:p>
      </w:docPartBody>
    </w:docPart>
    <w:docPart>
      <w:docPartPr>
        <w:name w:val="847344FEF8DE4746A5F16B50B0D1E814"/>
        <w:category>
          <w:name w:val="Общие"/>
          <w:gallery w:val="placeholder"/>
        </w:category>
        <w:types>
          <w:type w:val="bbPlcHdr"/>
        </w:types>
        <w:behaviors>
          <w:behavior w:val="content"/>
        </w:behaviors>
        <w:guid w:val="{8E6B72A2-D115-4138-8EB1-2843CDD2AA31}"/>
      </w:docPartPr>
      <w:docPartBody>
        <w:p w:rsidR="00FB10F5" w:rsidRDefault="00FE01D1" w:rsidP="00FE01D1">
          <w:pPr>
            <w:pStyle w:val="847344FEF8DE4746A5F16B50B0D1E814"/>
          </w:pPr>
          <w:r>
            <w:rPr>
              <w:rStyle w:val="a3"/>
            </w:rPr>
            <w:t>Выберите элемент.</w:t>
          </w:r>
        </w:p>
      </w:docPartBody>
    </w:docPart>
    <w:docPart>
      <w:docPartPr>
        <w:name w:val="1C5F8D73E02C4F0C9B1EC7DB6CE202C6"/>
        <w:category>
          <w:name w:val="Общие"/>
          <w:gallery w:val="placeholder"/>
        </w:category>
        <w:types>
          <w:type w:val="bbPlcHdr"/>
        </w:types>
        <w:behaviors>
          <w:behavior w:val="content"/>
        </w:behaviors>
        <w:guid w:val="{892D2999-2855-4031-9358-C1E9D509C957}"/>
      </w:docPartPr>
      <w:docPartBody>
        <w:p w:rsidR="00FB10F5" w:rsidRDefault="00FE01D1" w:rsidP="00FE01D1">
          <w:pPr>
            <w:pStyle w:val="1C5F8D73E02C4F0C9B1EC7DB6CE202C6"/>
          </w:pPr>
          <w:r>
            <w:rPr>
              <w:rStyle w:val="a3"/>
            </w:rPr>
            <w:t>Выберите элемент.</w:t>
          </w:r>
        </w:p>
      </w:docPartBody>
    </w:docPart>
    <w:docPart>
      <w:docPartPr>
        <w:name w:val="22347456F9F14D0C9760B068B783AFE9"/>
        <w:category>
          <w:name w:val="Общие"/>
          <w:gallery w:val="placeholder"/>
        </w:category>
        <w:types>
          <w:type w:val="bbPlcHdr"/>
        </w:types>
        <w:behaviors>
          <w:behavior w:val="content"/>
        </w:behaviors>
        <w:guid w:val="{EECE6EDD-03AA-457D-A175-6B2000E84C4F}"/>
      </w:docPartPr>
      <w:docPartBody>
        <w:p w:rsidR="00FB10F5" w:rsidRDefault="00FE01D1" w:rsidP="00FE01D1">
          <w:pPr>
            <w:pStyle w:val="22347456F9F14D0C9760B068B783AFE9"/>
          </w:pPr>
          <w:r>
            <w:rPr>
              <w:rStyle w:val="a3"/>
            </w:rPr>
            <w:t>Выберите элемент.</w:t>
          </w:r>
        </w:p>
      </w:docPartBody>
    </w:docPart>
    <w:docPart>
      <w:docPartPr>
        <w:name w:val="F78A1583FCB74344B9E223D1356C3911"/>
        <w:category>
          <w:name w:val="Общие"/>
          <w:gallery w:val="placeholder"/>
        </w:category>
        <w:types>
          <w:type w:val="bbPlcHdr"/>
        </w:types>
        <w:behaviors>
          <w:behavior w:val="content"/>
        </w:behaviors>
        <w:guid w:val="{04D1F13B-42B8-4447-95C4-D1D51C246715}"/>
      </w:docPartPr>
      <w:docPartBody>
        <w:p w:rsidR="00FB10F5" w:rsidRDefault="00FE01D1" w:rsidP="00FE01D1">
          <w:pPr>
            <w:pStyle w:val="F78A1583FCB74344B9E223D1356C3911"/>
          </w:pPr>
          <w:r>
            <w:rPr>
              <w:rStyle w:val="a3"/>
            </w:rPr>
            <w:t>Выберите элемент.</w:t>
          </w:r>
        </w:p>
      </w:docPartBody>
    </w:docPart>
    <w:docPart>
      <w:docPartPr>
        <w:name w:val="BD382F58645A4357A1B88A93B19605E5"/>
        <w:category>
          <w:name w:val="Общие"/>
          <w:gallery w:val="placeholder"/>
        </w:category>
        <w:types>
          <w:type w:val="bbPlcHdr"/>
        </w:types>
        <w:behaviors>
          <w:behavior w:val="content"/>
        </w:behaviors>
        <w:guid w:val="{9391CBDD-B312-4B55-A48E-DF688DD886CA}"/>
      </w:docPartPr>
      <w:docPartBody>
        <w:p w:rsidR="00FB10F5" w:rsidRDefault="00FE01D1" w:rsidP="00FE01D1">
          <w:pPr>
            <w:pStyle w:val="BD382F58645A4357A1B88A93B19605E5"/>
          </w:pPr>
          <w:r>
            <w:rPr>
              <w:rStyle w:val="a3"/>
            </w:rPr>
            <w:t>Выберите элемент.</w:t>
          </w:r>
        </w:p>
      </w:docPartBody>
    </w:docPart>
    <w:docPart>
      <w:docPartPr>
        <w:name w:val="0A7CDE00073A4549A793ECA54737F02C"/>
        <w:category>
          <w:name w:val="Общие"/>
          <w:gallery w:val="placeholder"/>
        </w:category>
        <w:types>
          <w:type w:val="bbPlcHdr"/>
        </w:types>
        <w:behaviors>
          <w:behavior w:val="content"/>
        </w:behaviors>
        <w:guid w:val="{291DEC1A-7164-4E59-92EC-DB74F80CF646}"/>
      </w:docPartPr>
      <w:docPartBody>
        <w:p w:rsidR="00FB10F5" w:rsidRDefault="00FE01D1" w:rsidP="00FE01D1">
          <w:pPr>
            <w:pStyle w:val="0A7CDE00073A4549A793ECA54737F02C"/>
          </w:pPr>
          <w:r>
            <w:rPr>
              <w:rStyle w:val="a3"/>
            </w:rPr>
            <w:t>Выберите элемент.</w:t>
          </w:r>
        </w:p>
      </w:docPartBody>
    </w:docPart>
    <w:docPart>
      <w:docPartPr>
        <w:name w:val="48106A8802884AB999A9F0F8B398AB64"/>
        <w:category>
          <w:name w:val="Общие"/>
          <w:gallery w:val="placeholder"/>
        </w:category>
        <w:types>
          <w:type w:val="bbPlcHdr"/>
        </w:types>
        <w:behaviors>
          <w:behavior w:val="content"/>
        </w:behaviors>
        <w:guid w:val="{0FD45A18-041C-4232-9253-3BC5BD97BB30}"/>
      </w:docPartPr>
      <w:docPartBody>
        <w:p w:rsidR="00FB10F5" w:rsidRDefault="00FE01D1" w:rsidP="00FE01D1">
          <w:pPr>
            <w:pStyle w:val="48106A8802884AB999A9F0F8B398AB64"/>
          </w:pPr>
          <w:r>
            <w:rPr>
              <w:rStyle w:val="a3"/>
            </w:rPr>
            <w:t>Выберите элемент.</w:t>
          </w:r>
        </w:p>
      </w:docPartBody>
    </w:docPart>
    <w:docPart>
      <w:docPartPr>
        <w:name w:val="3ADA2087283647D8B8B8F357C24BACA9"/>
        <w:category>
          <w:name w:val="Общие"/>
          <w:gallery w:val="placeholder"/>
        </w:category>
        <w:types>
          <w:type w:val="bbPlcHdr"/>
        </w:types>
        <w:behaviors>
          <w:behavior w:val="content"/>
        </w:behaviors>
        <w:guid w:val="{18FDAA65-7722-4398-90ED-1024117320D0}"/>
      </w:docPartPr>
      <w:docPartBody>
        <w:p w:rsidR="00FB10F5" w:rsidRDefault="00FE01D1" w:rsidP="00FE01D1">
          <w:pPr>
            <w:pStyle w:val="3ADA2087283647D8B8B8F357C24BACA9"/>
          </w:pPr>
          <w:r>
            <w:rPr>
              <w:rStyle w:val="a3"/>
            </w:rPr>
            <w:t>Выберите элемент.</w:t>
          </w:r>
        </w:p>
      </w:docPartBody>
    </w:docPart>
    <w:docPart>
      <w:docPartPr>
        <w:name w:val="B26386333C3941EC93F8DCC563811360"/>
        <w:category>
          <w:name w:val="Общие"/>
          <w:gallery w:val="placeholder"/>
        </w:category>
        <w:types>
          <w:type w:val="bbPlcHdr"/>
        </w:types>
        <w:behaviors>
          <w:behavior w:val="content"/>
        </w:behaviors>
        <w:guid w:val="{DFBD9E96-D222-4E06-A683-5232DC49B9F4}"/>
      </w:docPartPr>
      <w:docPartBody>
        <w:p w:rsidR="00FB10F5" w:rsidRDefault="00FE01D1" w:rsidP="00FE01D1">
          <w:pPr>
            <w:pStyle w:val="B26386333C3941EC93F8DCC563811360"/>
          </w:pPr>
          <w:r>
            <w:rPr>
              <w:rStyle w:val="a3"/>
            </w:rPr>
            <w:t>Выберите элемент.</w:t>
          </w:r>
        </w:p>
      </w:docPartBody>
    </w:docPart>
    <w:docPart>
      <w:docPartPr>
        <w:name w:val="18C4EF7E23B94593B13AAB45CAF65223"/>
        <w:category>
          <w:name w:val="Общие"/>
          <w:gallery w:val="placeholder"/>
        </w:category>
        <w:types>
          <w:type w:val="bbPlcHdr"/>
        </w:types>
        <w:behaviors>
          <w:behavior w:val="content"/>
        </w:behaviors>
        <w:guid w:val="{33BA86DD-3C84-471B-9D08-8D77B987A3CF}"/>
      </w:docPartPr>
      <w:docPartBody>
        <w:p w:rsidR="00FB10F5" w:rsidRDefault="00FE01D1" w:rsidP="00FE01D1">
          <w:pPr>
            <w:pStyle w:val="18C4EF7E23B94593B13AAB45CAF65223"/>
          </w:pPr>
          <w:r>
            <w:rPr>
              <w:rStyle w:val="a3"/>
            </w:rPr>
            <w:t>Выберите элемент.</w:t>
          </w:r>
        </w:p>
      </w:docPartBody>
    </w:docPart>
    <w:docPart>
      <w:docPartPr>
        <w:name w:val="8B4CD859DC8C46A5BB0F4C937F22FA48"/>
        <w:category>
          <w:name w:val="Общие"/>
          <w:gallery w:val="placeholder"/>
        </w:category>
        <w:types>
          <w:type w:val="bbPlcHdr"/>
        </w:types>
        <w:behaviors>
          <w:behavior w:val="content"/>
        </w:behaviors>
        <w:guid w:val="{6EB77D50-1A3D-4D01-BEEF-570E6A42A68C}"/>
      </w:docPartPr>
      <w:docPartBody>
        <w:p w:rsidR="00FB10F5" w:rsidRDefault="00FE01D1" w:rsidP="00FE01D1">
          <w:pPr>
            <w:pStyle w:val="8B4CD859DC8C46A5BB0F4C937F22FA48"/>
          </w:pPr>
          <w:r>
            <w:rPr>
              <w:rStyle w:val="a3"/>
            </w:rPr>
            <w:t>Выберите элемент.</w:t>
          </w:r>
        </w:p>
      </w:docPartBody>
    </w:docPart>
    <w:docPart>
      <w:docPartPr>
        <w:name w:val="4573C575E6C644F787C1E1EA5DA73207"/>
        <w:category>
          <w:name w:val="Общие"/>
          <w:gallery w:val="placeholder"/>
        </w:category>
        <w:types>
          <w:type w:val="bbPlcHdr"/>
        </w:types>
        <w:behaviors>
          <w:behavior w:val="content"/>
        </w:behaviors>
        <w:guid w:val="{00F4548A-D5C9-483A-9D8A-A010C9D6DF56}"/>
      </w:docPartPr>
      <w:docPartBody>
        <w:p w:rsidR="00FB10F5" w:rsidRDefault="00FE01D1" w:rsidP="00FE01D1">
          <w:pPr>
            <w:pStyle w:val="4573C575E6C644F787C1E1EA5DA73207"/>
          </w:pPr>
          <w:r>
            <w:rPr>
              <w:rStyle w:val="a3"/>
            </w:rPr>
            <w:t>Выберите элемент.</w:t>
          </w:r>
        </w:p>
      </w:docPartBody>
    </w:docPart>
    <w:docPart>
      <w:docPartPr>
        <w:name w:val="22514F9A49EC4C509EE468182FEBFEFF"/>
        <w:category>
          <w:name w:val="Общие"/>
          <w:gallery w:val="placeholder"/>
        </w:category>
        <w:types>
          <w:type w:val="bbPlcHdr"/>
        </w:types>
        <w:behaviors>
          <w:behavior w:val="content"/>
        </w:behaviors>
        <w:guid w:val="{473B5910-D04D-412C-87EE-3E749C262185}"/>
      </w:docPartPr>
      <w:docPartBody>
        <w:p w:rsidR="00FB10F5" w:rsidRDefault="00FE01D1" w:rsidP="00FE01D1">
          <w:pPr>
            <w:pStyle w:val="22514F9A49EC4C509EE468182FEBFEFF"/>
          </w:pPr>
          <w:r>
            <w:rPr>
              <w:rStyle w:val="a3"/>
            </w:rPr>
            <w:t>Выберите элемент.</w:t>
          </w:r>
        </w:p>
      </w:docPartBody>
    </w:docPart>
    <w:docPart>
      <w:docPartPr>
        <w:name w:val="65326DA675C14B8AA4266D672BC0EDD7"/>
        <w:category>
          <w:name w:val="Общие"/>
          <w:gallery w:val="placeholder"/>
        </w:category>
        <w:types>
          <w:type w:val="bbPlcHdr"/>
        </w:types>
        <w:behaviors>
          <w:behavior w:val="content"/>
        </w:behaviors>
        <w:guid w:val="{E4165F9E-18B3-410B-BF92-68E875CB6868}"/>
      </w:docPartPr>
      <w:docPartBody>
        <w:p w:rsidR="00FB10F5" w:rsidRDefault="00FE01D1" w:rsidP="00FE01D1">
          <w:pPr>
            <w:pStyle w:val="65326DA675C14B8AA4266D672BC0EDD7"/>
          </w:pPr>
          <w:r>
            <w:rPr>
              <w:rStyle w:val="a3"/>
            </w:rPr>
            <w:t>Выберите элемент.</w:t>
          </w:r>
        </w:p>
      </w:docPartBody>
    </w:docPart>
    <w:docPart>
      <w:docPartPr>
        <w:name w:val="5CEC9063974C44ED8BA2D44C5870FE8B"/>
        <w:category>
          <w:name w:val="Общие"/>
          <w:gallery w:val="placeholder"/>
        </w:category>
        <w:types>
          <w:type w:val="bbPlcHdr"/>
        </w:types>
        <w:behaviors>
          <w:behavior w:val="content"/>
        </w:behaviors>
        <w:guid w:val="{E32D3656-9DB3-49A2-A080-E516EA713838}"/>
      </w:docPartPr>
      <w:docPartBody>
        <w:p w:rsidR="00FB10F5" w:rsidRDefault="00FE01D1" w:rsidP="00FE01D1">
          <w:pPr>
            <w:pStyle w:val="5CEC9063974C44ED8BA2D44C5870FE8B"/>
          </w:pPr>
          <w:r>
            <w:rPr>
              <w:rStyle w:val="a3"/>
            </w:rPr>
            <w:t>Выберите элемент.</w:t>
          </w:r>
        </w:p>
      </w:docPartBody>
    </w:docPart>
    <w:docPart>
      <w:docPartPr>
        <w:name w:val="9C2FAE069CED496998682FC16E4B2A9D"/>
        <w:category>
          <w:name w:val="Общие"/>
          <w:gallery w:val="placeholder"/>
        </w:category>
        <w:types>
          <w:type w:val="bbPlcHdr"/>
        </w:types>
        <w:behaviors>
          <w:behavior w:val="content"/>
        </w:behaviors>
        <w:guid w:val="{41615749-3D24-4918-941E-698D240E05FF}"/>
      </w:docPartPr>
      <w:docPartBody>
        <w:p w:rsidR="00FB10F5" w:rsidRDefault="00FE01D1" w:rsidP="00FE01D1">
          <w:pPr>
            <w:pStyle w:val="9C2FAE069CED496998682FC16E4B2A9D"/>
          </w:pPr>
          <w:r>
            <w:rPr>
              <w:rStyle w:val="a3"/>
            </w:rPr>
            <w:t>Выберите элемент.</w:t>
          </w:r>
        </w:p>
      </w:docPartBody>
    </w:docPart>
    <w:docPart>
      <w:docPartPr>
        <w:name w:val="E9139ACD07DE4923ABE09E1020E7CA9D"/>
        <w:category>
          <w:name w:val="Общие"/>
          <w:gallery w:val="placeholder"/>
        </w:category>
        <w:types>
          <w:type w:val="bbPlcHdr"/>
        </w:types>
        <w:behaviors>
          <w:behavior w:val="content"/>
        </w:behaviors>
        <w:guid w:val="{0987B929-21E6-4D97-85C9-456AA41534DA}"/>
      </w:docPartPr>
      <w:docPartBody>
        <w:p w:rsidR="00FB10F5" w:rsidRDefault="00FE01D1" w:rsidP="00FE01D1">
          <w:pPr>
            <w:pStyle w:val="E9139ACD07DE4923ABE09E1020E7CA9D"/>
          </w:pPr>
          <w:r>
            <w:rPr>
              <w:rStyle w:val="a3"/>
            </w:rPr>
            <w:t>Выберите элемент.</w:t>
          </w:r>
        </w:p>
      </w:docPartBody>
    </w:docPart>
    <w:docPart>
      <w:docPartPr>
        <w:name w:val="DA31D456D51B4F1E80A3367849056B65"/>
        <w:category>
          <w:name w:val="Общие"/>
          <w:gallery w:val="placeholder"/>
        </w:category>
        <w:types>
          <w:type w:val="bbPlcHdr"/>
        </w:types>
        <w:behaviors>
          <w:behavior w:val="content"/>
        </w:behaviors>
        <w:guid w:val="{45BF5FD8-B6A1-4CFA-B2BA-A0A0F3A99EE4}"/>
      </w:docPartPr>
      <w:docPartBody>
        <w:p w:rsidR="00FB10F5" w:rsidRDefault="00FE01D1" w:rsidP="00FE01D1">
          <w:pPr>
            <w:pStyle w:val="DA31D456D51B4F1E80A3367849056B65"/>
          </w:pPr>
          <w:r>
            <w:rPr>
              <w:rStyle w:val="a3"/>
            </w:rPr>
            <w:t>Выберите элемент.</w:t>
          </w:r>
        </w:p>
      </w:docPartBody>
    </w:docPart>
    <w:docPart>
      <w:docPartPr>
        <w:name w:val="AFC61872A61643E2861F77F571412075"/>
        <w:category>
          <w:name w:val="Общие"/>
          <w:gallery w:val="placeholder"/>
        </w:category>
        <w:types>
          <w:type w:val="bbPlcHdr"/>
        </w:types>
        <w:behaviors>
          <w:behavior w:val="content"/>
        </w:behaviors>
        <w:guid w:val="{EB0410C1-700D-44E2-B449-ED81A680DF12}"/>
      </w:docPartPr>
      <w:docPartBody>
        <w:p w:rsidR="00FB10F5" w:rsidRDefault="00FE01D1" w:rsidP="00FE01D1">
          <w:pPr>
            <w:pStyle w:val="AFC61872A61643E2861F77F571412075"/>
          </w:pPr>
          <w:r>
            <w:rPr>
              <w:rStyle w:val="a3"/>
            </w:rPr>
            <w:t>Выберите элемент.</w:t>
          </w:r>
        </w:p>
      </w:docPartBody>
    </w:docPart>
    <w:docPart>
      <w:docPartPr>
        <w:name w:val="93ADF35CFFD74DF18E6182F95E45A5B3"/>
        <w:category>
          <w:name w:val="Общие"/>
          <w:gallery w:val="placeholder"/>
        </w:category>
        <w:types>
          <w:type w:val="bbPlcHdr"/>
        </w:types>
        <w:behaviors>
          <w:behavior w:val="content"/>
        </w:behaviors>
        <w:guid w:val="{85231AD0-AF96-47B5-BF4F-D9A906FC47EE}"/>
      </w:docPartPr>
      <w:docPartBody>
        <w:p w:rsidR="00FB10F5" w:rsidRDefault="00FE01D1" w:rsidP="00FE01D1">
          <w:pPr>
            <w:pStyle w:val="93ADF35CFFD74DF18E6182F95E45A5B3"/>
          </w:pPr>
          <w:r>
            <w:rPr>
              <w:rStyle w:val="a3"/>
            </w:rPr>
            <w:t>Выберите элемент.</w:t>
          </w:r>
        </w:p>
      </w:docPartBody>
    </w:docPart>
    <w:docPart>
      <w:docPartPr>
        <w:name w:val="9BFA393189B24E488315FFDD8F2D035F"/>
        <w:category>
          <w:name w:val="Общие"/>
          <w:gallery w:val="placeholder"/>
        </w:category>
        <w:types>
          <w:type w:val="bbPlcHdr"/>
        </w:types>
        <w:behaviors>
          <w:behavior w:val="content"/>
        </w:behaviors>
        <w:guid w:val="{2608D279-D705-4B25-8063-EEE86C48DE1B}"/>
      </w:docPartPr>
      <w:docPartBody>
        <w:p w:rsidR="00FB10F5" w:rsidRDefault="00FE01D1" w:rsidP="00FE01D1">
          <w:pPr>
            <w:pStyle w:val="9BFA393189B24E488315FFDD8F2D035F"/>
          </w:pPr>
          <w:r>
            <w:rPr>
              <w:rStyle w:val="a3"/>
            </w:rPr>
            <w:t>Выберите элемент.</w:t>
          </w:r>
        </w:p>
      </w:docPartBody>
    </w:docPart>
    <w:docPart>
      <w:docPartPr>
        <w:name w:val="958DA1EB90084318B8B3811A1D8FF681"/>
        <w:category>
          <w:name w:val="Общие"/>
          <w:gallery w:val="placeholder"/>
        </w:category>
        <w:types>
          <w:type w:val="bbPlcHdr"/>
        </w:types>
        <w:behaviors>
          <w:behavior w:val="content"/>
        </w:behaviors>
        <w:guid w:val="{87A3E753-AE65-404B-B1AA-72B1AFC85AAC}"/>
      </w:docPartPr>
      <w:docPartBody>
        <w:p w:rsidR="00FB10F5" w:rsidRDefault="00FE01D1" w:rsidP="00FE01D1">
          <w:pPr>
            <w:pStyle w:val="958DA1EB90084318B8B3811A1D8FF681"/>
          </w:pPr>
          <w:r>
            <w:rPr>
              <w:rStyle w:val="a3"/>
            </w:rPr>
            <w:t>Выберите элемент.</w:t>
          </w:r>
        </w:p>
      </w:docPartBody>
    </w:docPart>
    <w:docPart>
      <w:docPartPr>
        <w:name w:val="AE4BDFF94D2F4AA781A337F97822602A"/>
        <w:category>
          <w:name w:val="Общие"/>
          <w:gallery w:val="placeholder"/>
        </w:category>
        <w:types>
          <w:type w:val="bbPlcHdr"/>
        </w:types>
        <w:behaviors>
          <w:behavior w:val="content"/>
        </w:behaviors>
        <w:guid w:val="{557E79D4-B5B1-4D7F-BE69-ACBB3882AF20}"/>
      </w:docPartPr>
      <w:docPartBody>
        <w:p w:rsidR="00FB10F5" w:rsidRDefault="00FE01D1" w:rsidP="00FE01D1">
          <w:pPr>
            <w:pStyle w:val="AE4BDFF94D2F4AA781A337F97822602A"/>
          </w:pPr>
          <w:r>
            <w:rPr>
              <w:rStyle w:val="a3"/>
            </w:rPr>
            <w:t>Выберите элемент.</w:t>
          </w:r>
        </w:p>
      </w:docPartBody>
    </w:docPart>
    <w:docPart>
      <w:docPartPr>
        <w:name w:val="971AE76EA90C456D8785881247B988E7"/>
        <w:category>
          <w:name w:val="Общие"/>
          <w:gallery w:val="placeholder"/>
        </w:category>
        <w:types>
          <w:type w:val="bbPlcHdr"/>
        </w:types>
        <w:behaviors>
          <w:behavior w:val="content"/>
        </w:behaviors>
        <w:guid w:val="{EDC21CB1-FEE9-4155-AEB7-83E17DA17BC3}"/>
      </w:docPartPr>
      <w:docPartBody>
        <w:p w:rsidR="00FB10F5" w:rsidRDefault="00FE01D1" w:rsidP="00FE01D1">
          <w:pPr>
            <w:pStyle w:val="971AE76EA90C456D8785881247B988E7"/>
          </w:pPr>
          <w:r>
            <w:rPr>
              <w:rStyle w:val="a3"/>
            </w:rPr>
            <w:t>Выберите элемент.</w:t>
          </w:r>
        </w:p>
      </w:docPartBody>
    </w:docPart>
    <w:docPart>
      <w:docPartPr>
        <w:name w:val="89B6D75AA870429288BB45F21CA5157E"/>
        <w:category>
          <w:name w:val="Общие"/>
          <w:gallery w:val="placeholder"/>
        </w:category>
        <w:types>
          <w:type w:val="bbPlcHdr"/>
        </w:types>
        <w:behaviors>
          <w:behavior w:val="content"/>
        </w:behaviors>
        <w:guid w:val="{BDE7ED26-E67A-4CFB-8CE8-5A982684A4B5}"/>
      </w:docPartPr>
      <w:docPartBody>
        <w:p w:rsidR="00FB10F5" w:rsidRDefault="00FE01D1" w:rsidP="00FE01D1">
          <w:pPr>
            <w:pStyle w:val="89B6D75AA870429288BB45F21CA5157E"/>
          </w:pPr>
          <w:r>
            <w:rPr>
              <w:rStyle w:val="a3"/>
            </w:rPr>
            <w:t>Выберите элемент.</w:t>
          </w:r>
        </w:p>
      </w:docPartBody>
    </w:docPart>
    <w:docPart>
      <w:docPartPr>
        <w:name w:val="A7C7C18BA4EF4C26B04DFF15AF2DEB63"/>
        <w:category>
          <w:name w:val="Общие"/>
          <w:gallery w:val="placeholder"/>
        </w:category>
        <w:types>
          <w:type w:val="bbPlcHdr"/>
        </w:types>
        <w:behaviors>
          <w:behavior w:val="content"/>
        </w:behaviors>
        <w:guid w:val="{E82575DF-E572-4608-AD90-1B5C9C435CC0}"/>
      </w:docPartPr>
      <w:docPartBody>
        <w:p w:rsidR="00FB10F5" w:rsidRDefault="00FE01D1" w:rsidP="00FE01D1">
          <w:pPr>
            <w:pStyle w:val="A7C7C18BA4EF4C26B04DFF15AF2DEB63"/>
          </w:pPr>
          <w:r>
            <w:rPr>
              <w:rStyle w:val="a3"/>
            </w:rPr>
            <w:t>Выберите элемент.</w:t>
          </w:r>
        </w:p>
      </w:docPartBody>
    </w:docPart>
    <w:docPart>
      <w:docPartPr>
        <w:name w:val="3280D811B748426FAF14281B1D023D1E"/>
        <w:category>
          <w:name w:val="Общие"/>
          <w:gallery w:val="placeholder"/>
        </w:category>
        <w:types>
          <w:type w:val="bbPlcHdr"/>
        </w:types>
        <w:behaviors>
          <w:behavior w:val="content"/>
        </w:behaviors>
        <w:guid w:val="{834AFCC4-99EF-42BF-B3B3-389BCEB551AD}"/>
      </w:docPartPr>
      <w:docPartBody>
        <w:p w:rsidR="00FB10F5" w:rsidRDefault="00FE01D1" w:rsidP="00FE01D1">
          <w:pPr>
            <w:pStyle w:val="3280D811B748426FAF14281B1D023D1E"/>
          </w:pPr>
          <w:r>
            <w:rPr>
              <w:rStyle w:val="a3"/>
            </w:rPr>
            <w:t>Выберите элемент.</w:t>
          </w:r>
        </w:p>
      </w:docPartBody>
    </w:docPart>
    <w:docPart>
      <w:docPartPr>
        <w:name w:val="E3E963AE1F3F4BE0B873E29576F4F5B7"/>
        <w:category>
          <w:name w:val="Общие"/>
          <w:gallery w:val="placeholder"/>
        </w:category>
        <w:types>
          <w:type w:val="bbPlcHdr"/>
        </w:types>
        <w:behaviors>
          <w:behavior w:val="content"/>
        </w:behaviors>
        <w:guid w:val="{92235C41-0E4F-4A52-8D9D-F4C4A372393A}"/>
      </w:docPartPr>
      <w:docPartBody>
        <w:p w:rsidR="00FB10F5" w:rsidRDefault="00FE01D1" w:rsidP="00FE01D1">
          <w:pPr>
            <w:pStyle w:val="E3E963AE1F3F4BE0B873E29576F4F5B7"/>
          </w:pPr>
          <w:r>
            <w:rPr>
              <w:rStyle w:val="a3"/>
            </w:rPr>
            <w:t>Выберите элемент.</w:t>
          </w:r>
        </w:p>
      </w:docPartBody>
    </w:docPart>
    <w:docPart>
      <w:docPartPr>
        <w:name w:val="93F1DF428A2A482CB4D6A41D3961B290"/>
        <w:category>
          <w:name w:val="Общие"/>
          <w:gallery w:val="placeholder"/>
        </w:category>
        <w:types>
          <w:type w:val="bbPlcHdr"/>
        </w:types>
        <w:behaviors>
          <w:behavior w:val="content"/>
        </w:behaviors>
        <w:guid w:val="{9176655E-53C1-4ED2-B134-B9507A1A63D2}"/>
      </w:docPartPr>
      <w:docPartBody>
        <w:p w:rsidR="00FB10F5" w:rsidRDefault="00FE01D1" w:rsidP="00FE01D1">
          <w:pPr>
            <w:pStyle w:val="93F1DF428A2A482CB4D6A41D3961B290"/>
          </w:pPr>
          <w:r>
            <w:rPr>
              <w:rStyle w:val="a3"/>
            </w:rPr>
            <w:t>Выберите элемент.</w:t>
          </w:r>
        </w:p>
      </w:docPartBody>
    </w:docPart>
    <w:docPart>
      <w:docPartPr>
        <w:name w:val="B6D381C0B79C4E2A9430714607839ABF"/>
        <w:category>
          <w:name w:val="Общие"/>
          <w:gallery w:val="placeholder"/>
        </w:category>
        <w:types>
          <w:type w:val="bbPlcHdr"/>
        </w:types>
        <w:behaviors>
          <w:behavior w:val="content"/>
        </w:behaviors>
        <w:guid w:val="{A6F69504-CB70-40A0-BAE1-D02B6790C9CE}"/>
      </w:docPartPr>
      <w:docPartBody>
        <w:p w:rsidR="00FB10F5" w:rsidRDefault="00FE01D1" w:rsidP="00FE01D1">
          <w:pPr>
            <w:pStyle w:val="B6D381C0B79C4E2A9430714607839ABF"/>
          </w:pPr>
          <w:r>
            <w:rPr>
              <w:rStyle w:val="a3"/>
            </w:rPr>
            <w:t>Выберите элемент.</w:t>
          </w:r>
        </w:p>
      </w:docPartBody>
    </w:docPart>
    <w:docPart>
      <w:docPartPr>
        <w:name w:val="3A8A05AB9AD4470F838CB3E090557062"/>
        <w:category>
          <w:name w:val="Общие"/>
          <w:gallery w:val="placeholder"/>
        </w:category>
        <w:types>
          <w:type w:val="bbPlcHdr"/>
        </w:types>
        <w:behaviors>
          <w:behavior w:val="content"/>
        </w:behaviors>
        <w:guid w:val="{E1511D98-2611-4E4F-AF5C-25EB777F37D7}"/>
      </w:docPartPr>
      <w:docPartBody>
        <w:p w:rsidR="00FB10F5" w:rsidRDefault="00FE01D1" w:rsidP="00FE01D1">
          <w:pPr>
            <w:pStyle w:val="3A8A05AB9AD4470F838CB3E090557062"/>
          </w:pPr>
          <w:r>
            <w:rPr>
              <w:rStyle w:val="a3"/>
            </w:rPr>
            <w:t>Выберите элемент.</w:t>
          </w:r>
        </w:p>
      </w:docPartBody>
    </w:docPart>
    <w:docPart>
      <w:docPartPr>
        <w:name w:val="D21CC03BCD654835AF51614968DF2264"/>
        <w:category>
          <w:name w:val="Общие"/>
          <w:gallery w:val="placeholder"/>
        </w:category>
        <w:types>
          <w:type w:val="bbPlcHdr"/>
        </w:types>
        <w:behaviors>
          <w:behavior w:val="content"/>
        </w:behaviors>
        <w:guid w:val="{08B0967C-0FE4-4CA2-87D7-1C0CD146914E}"/>
      </w:docPartPr>
      <w:docPartBody>
        <w:p w:rsidR="00FB10F5" w:rsidRDefault="00FE01D1" w:rsidP="00FE01D1">
          <w:pPr>
            <w:pStyle w:val="D21CC03BCD654835AF51614968DF2264"/>
          </w:pPr>
          <w:r>
            <w:rPr>
              <w:rStyle w:val="a3"/>
            </w:rPr>
            <w:t>Выберите элемент.</w:t>
          </w:r>
        </w:p>
      </w:docPartBody>
    </w:docPart>
    <w:docPart>
      <w:docPartPr>
        <w:name w:val="92B1BF1B3C1E4F408924A949B3B3B602"/>
        <w:category>
          <w:name w:val="Общие"/>
          <w:gallery w:val="placeholder"/>
        </w:category>
        <w:types>
          <w:type w:val="bbPlcHdr"/>
        </w:types>
        <w:behaviors>
          <w:behavior w:val="content"/>
        </w:behaviors>
        <w:guid w:val="{EE078AA0-4081-4793-85D1-85F4143B9695}"/>
      </w:docPartPr>
      <w:docPartBody>
        <w:p w:rsidR="00FB10F5" w:rsidRDefault="00FE01D1" w:rsidP="00FE01D1">
          <w:pPr>
            <w:pStyle w:val="92B1BF1B3C1E4F408924A949B3B3B602"/>
          </w:pPr>
          <w:r>
            <w:rPr>
              <w:rStyle w:val="a3"/>
            </w:rPr>
            <w:t>Выберите элемент.</w:t>
          </w:r>
        </w:p>
      </w:docPartBody>
    </w:docPart>
    <w:docPart>
      <w:docPartPr>
        <w:name w:val="C211A58A304B45E4962EB7A222554AE8"/>
        <w:category>
          <w:name w:val="Общие"/>
          <w:gallery w:val="placeholder"/>
        </w:category>
        <w:types>
          <w:type w:val="bbPlcHdr"/>
        </w:types>
        <w:behaviors>
          <w:behavior w:val="content"/>
        </w:behaviors>
        <w:guid w:val="{810E4128-742E-4EB8-84D8-B29AA36F0625}"/>
      </w:docPartPr>
      <w:docPartBody>
        <w:p w:rsidR="00FB10F5" w:rsidRDefault="00FE01D1" w:rsidP="00FE01D1">
          <w:pPr>
            <w:pStyle w:val="C211A58A304B45E4962EB7A222554AE8"/>
          </w:pPr>
          <w:r>
            <w:rPr>
              <w:rStyle w:val="a3"/>
            </w:rPr>
            <w:t>Выберите элемент.</w:t>
          </w:r>
        </w:p>
      </w:docPartBody>
    </w:docPart>
    <w:docPart>
      <w:docPartPr>
        <w:name w:val="0A93E888ADF14F44BD6CD5C60C92E3AD"/>
        <w:category>
          <w:name w:val="Общие"/>
          <w:gallery w:val="placeholder"/>
        </w:category>
        <w:types>
          <w:type w:val="bbPlcHdr"/>
        </w:types>
        <w:behaviors>
          <w:behavior w:val="content"/>
        </w:behaviors>
        <w:guid w:val="{6FBD9AA0-E552-4143-9CE9-EF62C19761FF}"/>
      </w:docPartPr>
      <w:docPartBody>
        <w:p w:rsidR="00FB10F5" w:rsidRDefault="00FE01D1" w:rsidP="00FE01D1">
          <w:pPr>
            <w:pStyle w:val="0A93E888ADF14F44BD6CD5C60C92E3AD"/>
          </w:pPr>
          <w:r>
            <w:rPr>
              <w:rStyle w:val="a3"/>
            </w:rPr>
            <w:t>Выберите элемент.</w:t>
          </w:r>
        </w:p>
      </w:docPartBody>
    </w:docPart>
    <w:docPart>
      <w:docPartPr>
        <w:name w:val="DA13ED058C2F411FB854052C7C4DA6DE"/>
        <w:category>
          <w:name w:val="Общие"/>
          <w:gallery w:val="placeholder"/>
        </w:category>
        <w:types>
          <w:type w:val="bbPlcHdr"/>
        </w:types>
        <w:behaviors>
          <w:behavior w:val="content"/>
        </w:behaviors>
        <w:guid w:val="{A7CDDAA7-A4CA-4B80-8EB0-9F357E49B237}"/>
      </w:docPartPr>
      <w:docPartBody>
        <w:p w:rsidR="00FB10F5" w:rsidRDefault="00FE01D1" w:rsidP="00FE01D1">
          <w:pPr>
            <w:pStyle w:val="DA13ED058C2F411FB854052C7C4DA6DE"/>
          </w:pPr>
          <w:r>
            <w:rPr>
              <w:rStyle w:val="a3"/>
            </w:rPr>
            <w:t>Выберите элемент.</w:t>
          </w:r>
        </w:p>
      </w:docPartBody>
    </w:docPart>
    <w:docPart>
      <w:docPartPr>
        <w:name w:val="77D4DEF59D8A4236AD1203DC632871F9"/>
        <w:category>
          <w:name w:val="Общие"/>
          <w:gallery w:val="placeholder"/>
        </w:category>
        <w:types>
          <w:type w:val="bbPlcHdr"/>
        </w:types>
        <w:behaviors>
          <w:behavior w:val="content"/>
        </w:behaviors>
        <w:guid w:val="{A8A117DD-5AFC-43B1-A5E7-DB84AB2B459A}"/>
      </w:docPartPr>
      <w:docPartBody>
        <w:p w:rsidR="00FB10F5" w:rsidRDefault="00FE01D1" w:rsidP="00FE01D1">
          <w:pPr>
            <w:pStyle w:val="77D4DEF59D8A4236AD1203DC632871F9"/>
          </w:pPr>
          <w:r>
            <w:rPr>
              <w:rStyle w:val="a3"/>
            </w:rPr>
            <w:t>Выберите элемент.</w:t>
          </w:r>
        </w:p>
      </w:docPartBody>
    </w:docPart>
    <w:docPart>
      <w:docPartPr>
        <w:name w:val="7DD943AE7E3C42989C00E3A59A9659DB"/>
        <w:category>
          <w:name w:val="Общие"/>
          <w:gallery w:val="placeholder"/>
        </w:category>
        <w:types>
          <w:type w:val="bbPlcHdr"/>
        </w:types>
        <w:behaviors>
          <w:behavior w:val="content"/>
        </w:behaviors>
        <w:guid w:val="{833D6A90-2F64-4A41-ACE2-F94C3E05C52A}"/>
      </w:docPartPr>
      <w:docPartBody>
        <w:p w:rsidR="00FB10F5" w:rsidRDefault="00FE01D1" w:rsidP="00FE01D1">
          <w:pPr>
            <w:pStyle w:val="7DD943AE7E3C42989C00E3A59A9659DB"/>
          </w:pPr>
          <w:r>
            <w:rPr>
              <w:rStyle w:val="a3"/>
            </w:rPr>
            <w:t>Выберите элемент.</w:t>
          </w:r>
        </w:p>
      </w:docPartBody>
    </w:docPart>
    <w:docPart>
      <w:docPartPr>
        <w:name w:val="94E9D4D57F904F34954ED7089771943D"/>
        <w:category>
          <w:name w:val="Общие"/>
          <w:gallery w:val="placeholder"/>
        </w:category>
        <w:types>
          <w:type w:val="bbPlcHdr"/>
        </w:types>
        <w:behaviors>
          <w:behavior w:val="content"/>
        </w:behaviors>
        <w:guid w:val="{B2AB8D2C-C9F0-4D12-B05E-2E52AC3D3908}"/>
      </w:docPartPr>
      <w:docPartBody>
        <w:p w:rsidR="00FB10F5" w:rsidRDefault="00FE01D1" w:rsidP="00FE01D1">
          <w:pPr>
            <w:pStyle w:val="94E9D4D57F904F34954ED7089771943D"/>
          </w:pPr>
          <w:r>
            <w:rPr>
              <w:rStyle w:val="a3"/>
            </w:rPr>
            <w:t>Выберите элемент.</w:t>
          </w:r>
        </w:p>
      </w:docPartBody>
    </w:docPart>
    <w:docPart>
      <w:docPartPr>
        <w:name w:val="B139187FE561419C9070BF8173D5C99C"/>
        <w:category>
          <w:name w:val="Общие"/>
          <w:gallery w:val="placeholder"/>
        </w:category>
        <w:types>
          <w:type w:val="bbPlcHdr"/>
        </w:types>
        <w:behaviors>
          <w:behavior w:val="content"/>
        </w:behaviors>
        <w:guid w:val="{78B55382-A652-4E83-BEA5-B2F82EADAD37}"/>
      </w:docPartPr>
      <w:docPartBody>
        <w:p w:rsidR="00FB10F5" w:rsidRDefault="00FE01D1" w:rsidP="00FE01D1">
          <w:pPr>
            <w:pStyle w:val="B139187FE561419C9070BF8173D5C99C"/>
          </w:pPr>
          <w:r>
            <w:rPr>
              <w:rStyle w:val="a3"/>
            </w:rPr>
            <w:t>Выберите элемент.</w:t>
          </w:r>
        </w:p>
      </w:docPartBody>
    </w:docPart>
    <w:docPart>
      <w:docPartPr>
        <w:name w:val="349D231E1A8D46D18DD7C0E536B76E36"/>
        <w:category>
          <w:name w:val="Общие"/>
          <w:gallery w:val="placeholder"/>
        </w:category>
        <w:types>
          <w:type w:val="bbPlcHdr"/>
        </w:types>
        <w:behaviors>
          <w:behavior w:val="content"/>
        </w:behaviors>
        <w:guid w:val="{9F566F90-2946-4E95-821E-DD1F50A1F3B6}"/>
      </w:docPartPr>
      <w:docPartBody>
        <w:p w:rsidR="00FB10F5" w:rsidRDefault="00FE01D1" w:rsidP="00FE01D1">
          <w:pPr>
            <w:pStyle w:val="349D231E1A8D46D18DD7C0E536B76E36"/>
          </w:pPr>
          <w:r>
            <w:rPr>
              <w:rStyle w:val="a3"/>
            </w:rPr>
            <w:t>Выберите элемент.</w:t>
          </w:r>
        </w:p>
      </w:docPartBody>
    </w:docPart>
    <w:docPart>
      <w:docPartPr>
        <w:name w:val="4792711DF9F74BF8A086876702BB5E93"/>
        <w:category>
          <w:name w:val="Общие"/>
          <w:gallery w:val="placeholder"/>
        </w:category>
        <w:types>
          <w:type w:val="bbPlcHdr"/>
        </w:types>
        <w:behaviors>
          <w:behavior w:val="content"/>
        </w:behaviors>
        <w:guid w:val="{95778A18-110D-464E-B716-3661A8FA7178}"/>
      </w:docPartPr>
      <w:docPartBody>
        <w:p w:rsidR="00FB10F5" w:rsidRDefault="00FE01D1" w:rsidP="00FE01D1">
          <w:pPr>
            <w:pStyle w:val="4792711DF9F74BF8A086876702BB5E93"/>
          </w:pPr>
          <w:r>
            <w:rPr>
              <w:rStyle w:val="a3"/>
            </w:rPr>
            <w:t>Выберите элемент.</w:t>
          </w:r>
        </w:p>
      </w:docPartBody>
    </w:docPart>
    <w:docPart>
      <w:docPartPr>
        <w:name w:val="5D74AF3CF6F848559E754173E3FDC51D"/>
        <w:category>
          <w:name w:val="Общие"/>
          <w:gallery w:val="placeholder"/>
        </w:category>
        <w:types>
          <w:type w:val="bbPlcHdr"/>
        </w:types>
        <w:behaviors>
          <w:behavior w:val="content"/>
        </w:behaviors>
        <w:guid w:val="{529AC15D-5BD6-4D20-B124-DF254811E140}"/>
      </w:docPartPr>
      <w:docPartBody>
        <w:p w:rsidR="00FB10F5" w:rsidRDefault="00FE01D1" w:rsidP="00FE01D1">
          <w:pPr>
            <w:pStyle w:val="5D74AF3CF6F848559E754173E3FDC51D"/>
          </w:pPr>
          <w:r>
            <w:rPr>
              <w:rStyle w:val="a3"/>
            </w:rPr>
            <w:t>Выберите элемент.</w:t>
          </w:r>
        </w:p>
      </w:docPartBody>
    </w:docPart>
    <w:docPart>
      <w:docPartPr>
        <w:name w:val="7846A2E91ADF4B23842687B545081506"/>
        <w:category>
          <w:name w:val="Общие"/>
          <w:gallery w:val="placeholder"/>
        </w:category>
        <w:types>
          <w:type w:val="bbPlcHdr"/>
        </w:types>
        <w:behaviors>
          <w:behavior w:val="content"/>
        </w:behaviors>
        <w:guid w:val="{C075D3FB-6884-4807-B1BC-70D2861CF178}"/>
      </w:docPartPr>
      <w:docPartBody>
        <w:p w:rsidR="00FB10F5" w:rsidRDefault="00FE01D1" w:rsidP="00FE01D1">
          <w:pPr>
            <w:pStyle w:val="7846A2E91ADF4B23842687B545081506"/>
          </w:pPr>
          <w:r>
            <w:rPr>
              <w:rStyle w:val="a3"/>
            </w:rPr>
            <w:t>Выберите элемент.</w:t>
          </w:r>
        </w:p>
      </w:docPartBody>
    </w:docPart>
    <w:docPart>
      <w:docPartPr>
        <w:name w:val="0AEC7A9177B946109195212A1BC7CEF8"/>
        <w:category>
          <w:name w:val="Общие"/>
          <w:gallery w:val="placeholder"/>
        </w:category>
        <w:types>
          <w:type w:val="bbPlcHdr"/>
        </w:types>
        <w:behaviors>
          <w:behavior w:val="content"/>
        </w:behaviors>
        <w:guid w:val="{681E2FA8-EF29-4DDD-A36C-BE4862F0B25A}"/>
      </w:docPartPr>
      <w:docPartBody>
        <w:p w:rsidR="00FB10F5" w:rsidRDefault="00FE01D1" w:rsidP="00FE01D1">
          <w:pPr>
            <w:pStyle w:val="0AEC7A9177B946109195212A1BC7CEF8"/>
          </w:pPr>
          <w:r>
            <w:rPr>
              <w:rStyle w:val="a3"/>
            </w:rPr>
            <w:t>Выберите элемент.</w:t>
          </w:r>
        </w:p>
      </w:docPartBody>
    </w:docPart>
    <w:docPart>
      <w:docPartPr>
        <w:name w:val="667FB95E1BDF4BD5AE0054755BF7AD36"/>
        <w:category>
          <w:name w:val="Общие"/>
          <w:gallery w:val="placeholder"/>
        </w:category>
        <w:types>
          <w:type w:val="bbPlcHdr"/>
        </w:types>
        <w:behaviors>
          <w:behavior w:val="content"/>
        </w:behaviors>
        <w:guid w:val="{1280D580-05B9-46D5-B543-326DE09BDAA4}"/>
      </w:docPartPr>
      <w:docPartBody>
        <w:p w:rsidR="00FB10F5" w:rsidRDefault="00FE01D1" w:rsidP="00FE01D1">
          <w:pPr>
            <w:pStyle w:val="667FB95E1BDF4BD5AE0054755BF7AD36"/>
          </w:pPr>
          <w:r>
            <w:rPr>
              <w:rStyle w:val="a3"/>
            </w:rPr>
            <w:t>Выберите элемент.</w:t>
          </w:r>
        </w:p>
      </w:docPartBody>
    </w:docPart>
    <w:docPart>
      <w:docPartPr>
        <w:name w:val="3B0C457905164B789B652EE034637668"/>
        <w:category>
          <w:name w:val="Общие"/>
          <w:gallery w:val="placeholder"/>
        </w:category>
        <w:types>
          <w:type w:val="bbPlcHdr"/>
        </w:types>
        <w:behaviors>
          <w:behavior w:val="content"/>
        </w:behaviors>
        <w:guid w:val="{4DDC0DBE-AF81-4B78-BFCC-789D476E8DF4}"/>
      </w:docPartPr>
      <w:docPartBody>
        <w:p w:rsidR="00FB10F5" w:rsidRDefault="00FE01D1" w:rsidP="00FE01D1">
          <w:pPr>
            <w:pStyle w:val="3B0C457905164B789B652EE034637668"/>
          </w:pPr>
          <w:r>
            <w:rPr>
              <w:rStyle w:val="a3"/>
            </w:rPr>
            <w:t>Выберите элемент.</w:t>
          </w:r>
        </w:p>
      </w:docPartBody>
    </w:docPart>
    <w:docPart>
      <w:docPartPr>
        <w:name w:val="D75A9E3C94E341AAB12D3662F0550B65"/>
        <w:category>
          <w:name w:val="Общие"/>
          <w:gallery w:val="placeholder"/>
        </w:category>
        <w:types>
          <w:type w:val="bbPlcHdr"/>
        </w:types>
        <w:behaviors>
          <w:behavior w:val="content"/>
        </w:behaviors>
        <w:guid w:val="{7C16C423-6E37-44A9-953B-2A25A93012F1}"/>
      </w:docPartPr>
      <w:docPartBody>
        <w:p w:rsidR="00FB10F5" w:rsidRDefault="00FE01D1" w:rsidP="00FE01D1">
          <w:pPr>
            <w:pStyle w:val="D75A9E3C94E341AAB12D3662F0550B65"/>
          </w:pPr>
          <w:r>
            <w:rPr>
              <w:rStyle w:val="a3"/>
            </w:rPr>
            <w:t>Выберите элемент.</w:t>
          </w:r>
        </w:p>
      </w:docPartBody>
    </w:docPart>
    <w:docPart>
      <w:docPartPr>
        <w:name w:val="5DF2E9A52E2C40F0B92C17BF2B29DC48"/>
        <w:category>
          <w:name w:val="Общие"/>
          <w:gallery w:val="placeholder"/>
        </w:category>
        <w:types>
          <w:type w:val="bbPlcHdr"/>
        </w:types>
        <w:behaviors>
          <w:behavior w:val="content"/>
        </w:behaviors>
        <w:guid w:val="{22B60BEF-AC57-42B1-9AE4-CC3DC38DCE4B}"/>
      </w:docPartPr>
      <w:docPartBody>
        <w:p w:rsidR="00FB10F5" w:rsidRDefault="00FE01D1" w:rsidP="00FE01D1">
          <w:pPr>
            <w:pStyle w:val="5DF2E9A52E2C40F0B92C17BF2B29DC48"/>
          </w:pPr>
          <w:r>
            <w:rPr>
              <w:rStyle w:val="a3"/>
            </w:rPr>
            <w:t>Выберите элемент.</w:t>
          </w:r>
        </w:p>
      </w:docPartBody>
    </w:docPart>
    <w:docPart>
      <w:docPartPr>
        <w:name w:val="3A2737F05F0143D0B7A1F3210A23A1BB"/>
        <w:category>
          <w:name w:val="Общие"/>
          <w:gallery w:val="placeholder"/>
        </w:category>
        <w:types>
          <w:type w:val="bbPlcHdr"/>
        </w:types>
        <w:behaviors>
          <w:behavior w:val="content"/>
        </w:behaviors>
        <w:guid w:val="{C04A02B6-DCE1-4E0A-8A13-CCE8A73BA5C1}"/>
      </w:docPartPr>
      <w:docPartBody>
        <w:p w:rsidR="00FB10F5" w:rsidRDefault="00FE01D1" w:rsidP="00FE01D1">
          <w:pPr>
            <w:pStyle w:val="3A2737F05F0143D0B7A1F3210A23A1BB"/>
          </w:pPr>
          <w:r>
            <w:rPr>
              <w:rStyle w:val="a3"/>
            </w:rPr>
            <w:t>Выберите элемент.</w:t>
          </w:r>
        </w:p>
      </w:docPartBody>
    </w:docPart>
    <w:docPart>
      <w:docPartPr>
        <w:name w:val="52A2E7C2BB4244E0A225307BEDF811AE"/>
        <w:category>
          <w:name w:val="Общие"/>
          <w:gallery w:val="placeholder"/>
        </w:category>
        <w:types>
          <w:type w:val="bbPlcHdr"/>
        </w:types>
        <w:behaviors>
          <w:behavior w:val="content"/>
        </w:behaviors>
        <w:guid w:val="{EDF4AAC3-6271-4AF4-997C-AC70C8766CB5}"/>
      </w:docPartPr>
      <w:docPartBody>
        <w:p w:rsidR="00FB10F5" w:rsidRDefault="00FE01D1" w:rsidP="00FE01D1">
          <w:pPr>
            <w:pStyle w:val="52A2E7C2BB4244E0A225307BEDF811AE"/>
          </w:pPr>
          <w:r>
            <w:rPr>
              <w:rStyle w:val="a3"/>
            </w:rPr>
            <w:t>Выберите элемент.</w:t>
          </w:r>
        </w:p>
      </w:docPartBody>
    </w:docPart>
    <w:docPart>
      <w:docPartPr>
        <w:name w:val="7CF217A04FD442C4A2C2ACF4A6BC4DBE"/>
        <w:category>
          <w:name w:val="Общие"/>
          <w:gallery w:val="placeholder"/>
        </w:category>
        <w:types>
          <w:type w:val="bbPlcHdr"/>
        </w:types>
        <w:behaviors>
          <w:behavior w:val="content"/>
        </w:behaviors>
        <w:guid w:val="{D5DFAFEC-9A90-47E6-AC42-A67BA4D64B8A}"/>
      </w:docPartPr>
      <w:docPartBody>
        <w:p w:rsidR="00FB10F5" w:rsidRDefault="00FE01D1" w:rsidP="00FE01D1">
          <w:pPr>
            <w:pStyle w:val="7CF217A04FD442C4A2C2ACF4A6BC4DBE"/>
          </w:pPr>
          <w:r>
            <w:rPr>
              <w:rStyle w:val="a3"/>
            </w:rPr>
            <w:t>Выберите элемент.</w:t>
          </w:r>
        </w:p>
      </w:docPartBody>
    </w:docPart>
    <w:docPart>
      <w:docPartPr>
        <w:name w:val="AC9F13A678EC44289AB5A41C5AD111C4"/>
        <w:category>
          <w:name w:val="Общие"/>
          <w:gallery w:val="placeholder"/>
        </w:category>
        <w:types>
          <w:type w:val="bbPlcHdr"/>
        </w:types>
        <w:behaviors>
          <w:behavior w:val="content"/>
        </w:behaviors>
        <w:guid w:val="{359F552A-1560-4E41-811B-7B890E51E8B6}"/>
      </w:docPartPr>
      <w:docPartBody>
        <w:p w:rsidR="00FB10F5" w:rsidRDefault="00FE01D1" w:rsidP="00FE01D1">
          <w:pPr>
            <w:pStyle w:val="AC9F13A678EC44289AB5A41C5AD111C4"/>
          </w:pPr>
          <w:r>
            <w:rPr>
              <w:rStyle w:val="a3"/>
            </w:rPr>
            <w:t>Выберите элемент.</w:t>
          </w:r>
        </w:p>
      </w:docPartBody>
    </w:docPart>
    <w:docPart>
      <w:docPartPr>
        <w:name w:val="E11128CDB5384A438645200883EEEF39"/>
        <w:category>
          <w:name w:val="Общие"/>
          <w:gallery w:val="placeholder"/>
        </w:category>
        <w:types>
          <w:type w:val="bbPlcHdr"/>
        </w:types>
        <w:behaviors>
          <w:behavior w:val="content"/>
        </w:behaviors>
        <w:guid w:val="{3AC057FA-8B44-4D98-A7E0-D2AF6E11E71F}"/>
      </w:docPartPr>
      <w:docPartBody>
        <w:p w:rsidR="00FB10F5" w:rsidRDefault="00FE01D1" w:rsidP="00FE01D1">
          <w:pPr>
            <w:pStyle w:val="E11128CDB5384A438645200883EEEF39"/>
          </w:pPr>
          <w:r>
            <w:rPr>
              <w:rStyle w:val="a3"/>
            </w:rPr>
            <w:t>Выберите элемент.</w:t>
          </w:r>
        </w:p>
      </w:docPartBody>
    </w:docPart>
    <w:docPart>
      <w:docPartPr>
        <w:name w:val="6A3EB4CA2CAF4ACF9A063ADECD5A87B1"/>
        <w:category>
          <w:name w:val="Общие"/>
          <w:gallery w:val="placeholder"/>
        </w:category>
        <w:types>
          <w:type w:val="bbPlcHdr"/>
        </w:types>
        <w:behaviors>
          <w:behavior w:val="content"/>
        </w:behaviors>
        <w:guid w:val="{69FFEA04-2519-485D-9587-20B38B23BAA8}"/>
      </w:docPartPr>
      <w:docPartBody>
        <w:p w:rsidR="00FB10F5" w:rsidRDefault="00FE01D1" w:rsidP="00FE01D1">
          <w:pPr>
            <w:pStyle w:val="6A3EB4CA2CAF4ACF9A063ADECD5A87B1"/>
          </w:pPr>
          <w:r>
            <w:rPr>
              <w:rStyle w:val="a3"/>
            </w:rPr>
            <w:t>Выберите элемент.</w:t>
          </w:r>
        </w:p>
      </w:docPartBody>
    </w:docPart>
    <w:docPart>
      <w:docPartPr>
        <w:name w:val="1B0CC7778C8B4BFAB70D86827DFA8D32"/>
        <w:category>
          <w:name w:val="Общие"/>
          <w:gallery w:val="placeholder"/>
        </w:category>
        <w:types>
          <w:type w:val="bbPlcHdr"/>
        </w:types>
        <w:behaviors>
          <w:behavior w:val="content"/>
        </w:behaviors>
        <w:guid w:val="{D13C5A89-CB88-47CF-9A8B-A12F6BAA8376}"/>
      </w:docPartPr>
      <w:docPartBody>
        <w:p w:rsidR="00FB10F5" w:rsidRDefault="00FE01D1" w:rsidP="00FE01D1">
          <w:pPr>
            <w:pStyle w:val="1B0CC7778C8B4BFAB70D86827DFA8D32"/>
          </w:pPr>
          <w:r>
            <w:rPr>
              <w:rStyle w:val="a3"/>
            </w:rPr>
            <w:t>Выберите элемент.</w:t>
          </w:r>
        </w:p>
      </w:docPartBody>
    </w:docPart>
    <w:docPart>
      <w:docPartPr>
        <w:name w:val="4FD7E1C8795A4110ADDFED3EBC9BDEB5"/>
        <w:category>
          <w:name w:val="Общие"/>
          <w:gallery w:val="placeholder"/>
        </w:category>
        <w:types>
          <w:type w:val="bbPlcHdr"/>
        </w:types>
        <w:behaviors>
          <w:behavior w:val="content"/>
        </w:behaviors>
        <w:guid w:val="{ED03EC25-8963-45DD-AB6E-84AF76FEEEB6}"/>
      </w:docPartPr>
      <w:docPartBody>
        <w:p w:rsidR="00FB10F5" w:rsidRDefault="00FE01D1" w:rsidP="00FE01D1">
          <w:pPr>
            <w:pStyle w:val="4FD7E1C8795A4110ADDFED3EBC9BDEB5"/>
          </w:pPr>
          <w:r>
            <w:rPr>
              <w:rStyle w:val="a3"/>
            </w:rPr>
            <w:t>Выберите элемент.</w:t>
          </w:r>
        </w:p>
      </w:docPartBody>
    </w:docPart>
    <w:docPart>
      <w:docPartPr>
        <w:name w:val="F99510C781B84A0C8BC7ECC30391D72F"/>
        <w:category>
          <w:name w:val="Общие"/>
          <w:gallery w:val="placeholder"/>
        </w:category>
        <w:types>
          <w:type w:val="bbPlcHdr"/>
        </w:types>
        <w:behaviors>
          <w:behavior w:val="content"/>
        </w:behaviors>
        <w:guid w:val="{D38904E4-3674-48AE-B9CF-9A5AE25D2533}"/>
      </w:docPartPr>
      <w:docPartBody>
        <w:p w:rsidR="00FB10F5" w:rsidRDefault="00FE01D1" w:rsidP="00FE01D1">
          <w:pPr>
            <w:pStyle w:val="F99510C781B84A0C8BC7ECC30391D72F"/>
          </w:pPr>
          <w:r>
            <w:rPr>
              <w:rStyle w:val="a3"/>
            </w:rPr>
            <w:t>Выберите элемент.</w:t>
          </w:r>
        </w:p>
      </w:docPartBody>
    </w:docPart>
    <w:docPart>
      <w:docPartPr>
        <w:name w:val="4A2ECC573D43493CAE752A88456AF1BE"/>
        <w:category>
          <w:name w:val="Общие"/>
          <w:gallery w:val="placeholder"/>
        </w:category>
        <w:types>
          <w:type w:val="bbPlcHdr"/>
        </w:types>
        <w:behaviors>
          <w:behavior w:val="content"/>
        </w:behaviors>
        <w:guid w:val="{D4E4E6C1-4482-4958-AA4B-46E874DDD935}"/>
      </w:docPartPr>
      <w:docPartBody>
        <w:p w:rsidR="00FB10F5" w:rsidRDefault="00FE01D1" w:rsidP="00FE01D1">
          <w:pPr>
            <w:pStyle w:val="4A2ECC573D43493CAE752A88456AF1BE"/>
          </w:pPr>
          <w:r>
            <w:rPr>
              <w:rStyle w:val="a3"/>
            </w:rPr>
            <w:t>Выберите элемент.</w:t>
          </w:r>
        </w:p>
      </w:docPartBody>
    </w:docPart>
    <w:docPart>
      <w:docPartPr>
        <w:name w:val="A3CDEA7C70FC43228B8A00BE1F6F804C"/>
        <w:category>
          <w:name w:val="Общие"/>
          <w:gallery w:val="placeholder"/>
        </w:category>
        <w:types>
          <w:type w:val="bbPlcHdr"/>
        </w:types>
        <w:behaviors>
          <w:behavior w:val="content"/>
        </w:behaviors>
        <w:guid w:val="{F193100F-E76E-4FA9-873E-48150423DA32}"/>
      </w:docPartPr>
      <w:docPartBody>
        <w:p w:rsidR="00FB10F5" w:rsidRDefault="00FE01D1" w:rsidP="00FE01D1">
          <w:pPr>
            <w:pStyle w:val="A3CDEA7C70FC43228B8A00BE1F6F804C"/>
          </w:pPr>
          <w:r>
            <w:rPr>
              <w:rStyle w:val="a3"/>
            </w:rPr>
            <w:t>Выберите элемент.</w:t>
          </w:r>
        </w:p>
      </w:docPartBody>
    </w:docPart>
    <w:docPart>
      <w:docPartPr>
        <w:name w:val="FA7B67C0F8AF4336BF39303888379C4D"/>
        <w:category>
          <w:name w:val="Общие"/>
          <w:gallery w:val="placeholder"/>
        </w:category>
        <w:types>
          <w:type w:val="bbPlcHdr"/>
        </w:types>
        <w:behaviors>
          <w:behavior w:val="content"/>
        </w:behaviors>
        <w:guid w:val="{C2C8EB66-8798-4077-9278-6F894F34A3C2}"/>
      </w:docPartPr>
      <w:docPartBody>
        <w:p w:rsidR="00FB10F5" w:rsidRDefault="00FE01D1" w:rsidP="00FE01D1">
          <w:pPr>
            <w:pStyle w:val="FA7B67C0F8AF4336BF39303888379C4D"/>
          </w:pPr>
          <w:r>
            <w:rPr>
              <w:rStyle w:val="a3"/>
            </w:rPr>
            <w:t>Выберите элемент.</w:t>
          </w:r>
        </w:p>
      </w:docPartBody>
    </w:docPart>
    <w:docPart>
      <w:docPartPr>
        <w:name w:val="E56B395CAF0E418BB1BBBEF84D760D52"/>
        <w:category>
          <w:name w:val="Общие"/>
          <w:gallery w:val="placeholder"/>
        </w:category>
        <w:types>
          <w:type w:val="bbPlcHdr"/>
        </w:types>
        <w:behaviors>
          <w:behavior w:val="content"/>
        </w:behaviors>
        <w:guid w:val="{2761408C-3C34-4D8E-B3A8-8F7412BE93A2}"/>
      </w:docPartPr>
      <w:docPartBody>
        <w:p w:rsidR="00FB10F5" w:rsidRDefault="00FE01D1" w:rsidP="00FE01D1">
          <w:pPr>
            <w:pStyle w:val="E56B395CAF0E418BB1BBBEF84D760D52"/>
          </w:pPr>
          <w:r>
            <w:rPr>
              <w:rStyle w:val="a3"/>
            </w:rPr>
            <w:t>Выберите элемент.</w:t>
          </w:r>
        </w:p>
      </w:docPartBody>
    </w:docPart>
    <w:docPart>
      <w:docPartPr>
        <w:name w:val="4A91AE697ADD4A22AC7862BF21E91A8F"/>
        <w:category>
          <w:name w:val="Общие"/>
          <w:gallery w:val="placeholder"/>
        </w:category>
        <w:types>
          <w:type w:val="bbPlcHdr"/>
        </w:types>
        <w:behaviors>
          <w:behavior w:val="content"/>
        </w:behaviors>
        <w:guid w:val="{CA525EF2-AA1D-4725-A0B7-B7142AED0E5B}"/>
      </w:docPartPr>
      <w:docPartBody>
        <w:p w:rsidR="00FB10F5" w:rsidRDefault="00FE01D1" w:rsidP="00FE01D1">
          <w:pPr>
            <w:pStyle w:val="4A91AE697ADD4A22AC7862BF21E91A8F"/>
          </w:pPr>
          <w:r>
            <w:rPr>
              <w:rStyle w:val="a3"/>
            </w:rPr>
            <w:t>Выберите элемент.</w:t>
          </w:r>
        </w:p>
      </w:docPartBody>
    </w:docPart>
    <w:docPart>
      <w:docPartPr>
        <w:name w:val="AB65989B24354ACE9D9624388E37E2C0"/>
        <w:category>
          <w:name w:val="Общие"/>
          <w:gallery w:val="placeholder"/>
        </w:category>
        <w:types>
          <w:type w:val="bbPlcHdr"/>
        </w:types>
        <w:behaviors>
          <w:behavior w:val="content"/>
        </w:behaviors>
        <w:guid w:val="{4E512CEB-D7E9-42A4-A872-46D471994CED}"/>
      </w:docPartPr>
      <w:docPartBody>
        <w:p w:rsidR="00FB10F5" w:rsidRDefault="00FE01D1" w:rsidP="00FE01D1">
          <w:pPr>
            <w:pStyle w:val="AB65989B24354ACE9D9624388E37E2C0"/>
          </w:pPr>
          <w:r>
            <w:rPr>
              <w:rStyle w:val="a3"/>
            </w:rPr>
            <w:t>Выберите элемент.</w:t>
          </w:r>
        </w:p>
      </w:docPartBody>
    </w:docPart>
    <w:docPart>
      <w:docPartPr>
        <w:name w:val="55B64D9FDFCD4107BBCCE83909463CDD"/>
        <w:category>
          <w:name w:val="Общие"/>
          <w:gallery w:val="placeholder"/>
        </w:category>
        <w:types>
          <w:type w:val="bbPlcHdr"/>
        </w:types>
        <w:behaviors>
          <w:behavior w:val="content"/>
        </w:behaviors>
        <w:guid w:val="{CF44290D-BB6A-40F5-BE73-8EE374E223EE}"/>
      </w:docPartPr>
      <w:docPartBody>
        <w:p w:rsidR="00FB10F5" w:rsidRDefault="00FE01D1" w:rsidP="00FE01D1">
          <w:pPr>
            <w:pStyle w:val="55B64D9FDFCD4107BBCCE83909463CDD"/>
          </w:pPr>
          <w:r>
            <w:rPr>
              <w:rStyle w:val="a3"/>
            </w:rPr>
            <w:t>Выберите элемент.</w:t>
          </w:r>
        </w:p>
      </w:docPartBody>
    </w:docPart>
    <w:docPart>
      <w:docPartPr>
        <w:name w:val="8ED73744C8254B24A8E8DA9D5B4532B2"/>
        <w:category>
          <w:name w:val="Общие"/>
          <w:gallery w:val="placeholder"/>
        </w:category>
        <w:types>
          <w:type w:val="bbPlcHdr"/>
        </w:types>
        <w:behaviors>
          <w:behavior w:val="content"/>
        </w:behaviors>
        <w:guid w:val="{5B23CEF5-DE62-4EA3-A159-912416CD7998}"/>
      </w:docPartPr>
      <w:docPartBody>
        <w:p w:rsidR="00FB10F5" w:rsidRDefault="00FE01D1" w:rsidP="00FE01D1">
          <w:pPr>
            <w:pStyle w:val="8ED73744C8254B24A8E8DA9D5B4532B2"/>
          </w:pPr>
          <w:r>
            <w:rPr>
              <w:rStyle w:val="a3"/>
            </w:rPr>
            <w:t>Выберите элемент.</w:t>
          </w:r>
        </w:p>
      </w:docPartBody>
    </w:docPart>
    <w:docPart>
      <w:docPartPr>
        <w:name w:val="3C6C3C7206EB4E1F98FCD5BE647F8F51"/>
        <w:category>
          <w:name w:val="Общие"/>
          <w:gallery w:val="placeholder"/>
        </w:category>
        <w:types>
          <w:type w:val="bbPlcHdr"/>
        </w:types>
        <w:behaviors>
          <w:behavior w:val="content"/>
        </w:behaviors>
        <w:guid w:val="{9A89E0D8-E9B5-429F-8FF8-B4D627792FC5}"/>
      </w:docPartPr>
      <w:docPartBody>
        <w:p w:rsidR="00FB10F5" w:rsidRDefault="00FE01D1" w:rsidP="00FE01D1">
          <w:pPr>
            <w:pStyle w:val="3C6C3C7206EB4E1F98FCD5BE647F8F51"/>
          </w:pPr>
          <w:r>
            <w:rPr>
              <w:rStyle w:val="a3"/>
            </w:rPr>
            <w:t>Выберите элемент.</w:t>
          </w:r>
        </w:p>
      </w:docPartBody>
    </w:docPart>
    <w:docPart>
      <w:docPartPr>
        <w:name w:val="EDC823E93AFB47B6A42E00D459798DAC"/>
        <w:category>
          <w:name w:val="Общие"/>
          <w:gallery w:val="placeholder"/>
        </w:category>
        <w:types>
          <w:type w:val="bbPlcHdr"/>
        </w:types>
        <w:behaviors>
          <w:behavior w:val="content"/>
        </w:behaviors>
        <w:guid w:val="{BF8C82D7-793E-42CA-94BD-A45FDB1FE161}"/>
      </w:docPartPr>
      <w:docPartBody>
        <w:p w:rsidR="00FB10F5" w:rsidRDefault="00FE01D1" w:rsidP="00FE01D1">
          <w:pPr>
            <w:pStyle w:val="EDC823E93AFB47B6A42E00D459798DAC"/>
          </w:pPr>
          <w:r>
            <w:rPr>
              <w:rStyle w:val="a3"/>
            </w:rPr>
            <w:t>Выберите элемент.</w:t>
          </w:r>
        </w:p>
      </w:docPartBody>
    </w:docPart>
    <w:docPart>
      <w:docPartPr>
        <w:name w:val="D11E9AB6CDED4C63A1EE3A9C5E57A81C"/>
        <w:category>
          <w:name w:val="Общие"/>
          <w:gallery w:val="placeholder"/>
        </w:category>
        <w:types>
          <w:type w:val="bbPlcHdr"/>
        </w:types>
        <w:behaviors>
          <w:behavior w:val="content"/>
        </w:behaviors>
        <w:guid w:val="{17124746-C4A6-4863-AD57-17B68D0C1D51}"/>
      </w:docPartPr>
      <w:docPartBody>
        <w:p w:rsidR="00FB10F5" w:rsidRDefault="00FE01D1" w:rsidP="00FE01D1">
          <w:pPr>
            <w:pStyle w:val="D11E9AB6CDED4C63A1EE3A9C5E57A81C"/>
          </w:pPr>
          <w:r>
            <w:rPr>
              <w:rStyle w:val="a3"/>
            </w:rPr>
            <w:t>Выберите элемент.</w:t>
          </w:r>
        </w:p>
      </w:docPartBody>
    </w:docPart>
    <w:docPart>
      <w:docPartPr>
        <w:name w:val="6F087A296B5146A3BD6389BF90136411"/>
        <w:category>
          <w:name w:val="Общие"/>
          <w:gallery w:val="placeholder"/>
        </w:category>
        <w:types>
          <w:type w:val="bbPlcHdr"/>
        </w:types>
        <w:behaviors>
          <w:behavior w:val="content"/>
        </w:behaviors>
        <w:guid w:val="{AD2591A5-75F1-457F-8275-26C70A6DE656}"/>
      </w:docPartPr>
      <w:docPartBody>
        <w:p w:rsidR="00FB10F5" w:rsidRDefault="00FE01D1" w:rsidP="00FE01D1">
          <w:pPr>
            <w:pStyle w:val="6F087A296B5146A3BD6389BF90136411"/>
          </w:pPr>
          <w:r>
            <w:rPr>
              <w:rStyle w:val="a3"/>
            </w:rPr>
            <w:t>Выберите элемент.</w:t>
          </w:r>
        </w:p>
      </w:docPartBody>
    </w:docPart>
    <w:docPart>
      <w:docPartPr>
        <w:name w:val="34AC352FF91744439BE6DC75B7DEE528"/>
        <w:category>
          <w:name w:val="Общие"/>
          <w:gallery w:val="placeholder"/>
        </w:category>
        <w:types>
          <w:type w:val="bbPlcHdr"/>
        </w:types>
        <w:behaviors>
          <w:behavior w:val="content"/>
        </w:behaviors>
        <w:guid w:val="{454B4679-659E-4B36-AE96-89BD78CF596D}"/>
      </w:docPartPr>
      <w:docPartBody>
        <w:p w:rsidR="00FB10F5" w:rsidRDefault="00FE01D1" w:rsidP="00FE01D1">
          <w:pPr>
            <w:pStyle w:val="34AC352FF91744439BE6DC75B7DEE528"/>
          </w:pPr>
          <w:r>
            <w:rPr>
              <w:rStyle w:val="a3"/>
            </w:rPr>
            <w:t>Выберите элемент.</w:t>
          </w:r>
        </w:p>
      </w:docPartBody>
    </w:docPart>
    <w:docPart>
      <w:docPartPr>
        <w:name w:val="8F34833F4B984AAE83BDFFD5C7408250"/>
        <w:category>
          <w:name w:val="Общие"/>
          <w:gallery w:val="placeholder"/>
        </w:category>
        <w:types>
          <w:type w:val="bbPlcHdr"/>
        </w:types>
        <w:behaviors>
          <w:behavior w:val="content"/>
        </w:behaviors>
        <w:guid w:val="{203623AA-6F37-423B-904C-4E38A9040D10}"/>
      </w:docPartPr>
      <w:docPartBody>
        <w:p w:rsidR="00FB10F5" w:rsidRDefault="00FE01D1" w:rsidP="00FE01D1">
          <w:pPr>
            <w:pStyle w:val="8F34833F4B984AAE83BDFFD5C7408250"/>
          </w:pPr>
          <w:r>
            <w:rPr>
              <w:rStyle w:val="a3"/>
            </w:rPr>
            <w:t>Выберите элемент.</w:t>
          </w:r>
        </w:p>
      </w:docPartBody>
    </w:docPart>
    <w:docPart>
      <w:docPartPr>
        <w:name w:val="A37AE07F8EB14A158683ECC2F4F79AC2"/>
        <w:category>
          <w:name w:val="Общие"/>
          <w:gallery w:val="placeholder"/>
        </w:category>
        <w:types>
          <w:type w:val="bbPlcHdr"/>
        </w:types>
        <w:behaviors>
          <w:behavior w:val="content"/>
        </w:behaviors>
        <w:guid w:val="{66DCDB10-3117-45CE-97B1-1529D3C9F88D}"/>
      </w:docPartPr>
      <w:docPartBody>
        <w:p w:rsidR="00FB10F5" w:rsidRDefault="00FE01D1" w:rsidP="00FE01D1">
          <w:pPr>
            <w:pStyle w:val="A37AE07F8EB14A158683ECC2F4F79AC2"/>
          </w:pPr>
          <w:r>
            <w:rPr>
              <w:rStyle w:val="a3"/>
            </w:rPr>
            <w:t>Выберите элемент.</w:t>
          </w:r>
        </w:p>
      </w:docPartBody>
    </w:docPart>
    <w:docPart>
      <w:docPartPr>
        <w:name w:val="2E30A988E75D4ECCAE2E6450F642658F"/>
        <w:category>
          <w:name w:val="Общие"/>
          <w:gallery w:val="placeholder"/>
        </w:category>
        <w:types>
          <w:type w:val="bbPlcHdr"/>
        </w:types>
        <w:behaviors>
          <w:behavior w:val="content"/>
        </w:behaviors>
        <w:guid w:val="{A9DAB64F-9B2D-47D6-991B-14E1BC2274C1}"/>
      </w:docPartPr>
      <w:docPartBody>
        <w:p w:rsidR="00FB10F5" w:rsidRDefault="00FE01D1" w:rsidP="00FE01D1">
          <w:pPr>
            <w:pStyle w:val="2E30A988E75D4ECCAE2E6450F642658F"/>
          </w:pPr>
          <w:r>
            <w:rPr>
              <w:rStyle w:val="a3"/>
            </w:rPr>
            <w:t>Выберите элемент.</w:t>
          </w:r>
        </w:p>
      </w:docPartBody>
    </w:docPart>
    <w:docPart>
      <w:docPartPr>
        <w:name w:val="CCD26600FFB44F7E80FC8711B9BFCBF8"/>
        <w:category>
          <w:name w:val="Общие"/>
          <w:gallery w:val="placeholder"/>
        </w:category>
        <w:types>
          <w:type w:val="bbPlcHdr"/>
        </w:types>
        <w:behaviors>
          <w:behavior w:val="content"/>
        </w:behaviors>
        <w:guid w:val="{3DA57D88-603C-4888-98E9-9C50CFD56F55}"/>
      </w:docPartPr>
      <w:docPartBody>
        <w:p w:rsidR="00FB10F5" w:rsidRDefault="00FE01D1" w:rsidP="00FE01D1">
          <w:pPr>
            <w:pStyle w:val="CCD26600FFB44F7E80FC8711B9BFCBF8"/>
          </w:pPr>
          <w:r>
            <w:rPr>
              <w:rStyle w:val="a3"/>
            </w:rPr>
            <w:t>Выберите элемент.</w:t>
          </w:r>
        </w:p>
      </w:docPartBody>
    </w:docPart>
    <w:docPart>
      <w:docPartPr>
        <w:name w:val="353941DE94744B838AD4F316F8CCE5E9"/>
        <w:category>
          <w:name w:val="Общие"/>
          <w:gallery w:val="placeholder"/>
        </w:category>
        <w:types>
          <w:type w:val="bbPlcHdr"/>
        </w:types>
        <w:behaviors>
          <w:behavior w:val="content"/>
        </w:behaviors>
        <w:guid w:val="{A270B53F-4F32-44E2-A4FD-B8FB0855ECE8}"/>
      </w:docPartPr>
      <w:docPartBody>
        <w:p w:rsidR="00FB10F5" w:rsidRDefault="00FE01D1" w:rsidP="00FE01D1">
          <w:pPr>
            <w:pStyle w:val="353941DE94744B838AD4F316F8CCE5E9"/>
          </w:pPr>
          <w:r>
            <w:rPr>
              <w:rStyle w:val="a3"/>
            </w:rPr>
            <w:t>Выберите элемент.</w:t>
          </w:r>
        </w:p>
      </w:docPartBody>
    </w:docPart>
    <w:docPart>
      <w:docPartPr>
        <w:name w:val="2D3DA15D6A4A4B7CB2D21E35B6E68305"/>
        <w:category>
          <w:name w:val="Общие"/>
          <w:gallery w:val="placeholder"/>
        </w:category>
        <w:types>
          <w:type w:val="bbPlcHdr"/>
        </w:types>
        <w:behaviors>
          <w:behavior w:val="content"/>
        </w:behaviors>
        <w:guid w:val="{F49A5710-58E7-4C32-B86C-BAE4C19B61D1}"/>
      </w:docPartPr>
      <w:docPartBody>
        <w:p w:rsidR="00FB10F5" w:rsidRDefault="00FE01D1" w:rsidP="00FE01D1">
          <w:pPr>
            <w:pStyle w:val="2D3DA15D6A4A4B7CB2D21E35B6E68305"/>
          </w:pPr>
          <w:r>
            <w:rPr>
              <w:rStyle w:val="a3"/>
            </w:rPr>
            <w:t>Выберите элемент.</w:t>
          </w:r>
        </w:p>
      </w:docPartBody>
    </w:docPart>
    <w:docPart>
      <w:docPartPr>
        <w:name w:val="66E7FC3C185E441ABF1EF8B2FAAA8D21"/>
        <w:category>
          <w:name w:val="Общие"/>
          <w:gallery w:val="placeholder"/>
        </w:category>
        <w:types>
          <w:type w:val="bbPlcHdr"/>
        </w:types>
        <w:behaviors>
          <w:behavior w:val="content"/>
        </w:behaviors>
        <w:guid w:val="{310699E5-AAC5-405C-BFAC-E22EDD37084E}"/>
      </w:docPartPr>
      <w:docPartBody>
        <w:p w:rsidR="00FB10F5" w:rsidRDefault="00FE01D1" w:rsidP="00FE01D1">
          <w:pPr>
            <w:pStyle w:val="66E7FC3C185E441ABF1EF8B2FAAA8D21"/>
          </w:pPr>
          <w:r>
            <w:rPr>
              <w:rStyle w:val="a3"/>
            </w:rPr>
            <w:t>Выберите элемент.</w:t>
          </w:r>
        </w:p>
      </w:docPartBody>
    </w:docPart>
    <w:docPart>
      <w:docPartPr>
        <w:name w:val="ADB8F7ED4DEA4130B54F9B3DBED92246"/>
        <w:category>
          <w:name w:val="Общие"/>
          <w:gallery w:val="placeholder"/>
        </w:category>
        <w:types>
          <w:type w:val="bbPlcHdr"/>
        </w:types>
        <w:behaviors>
          <w:behavior w:val="content"/>
        </w:behaviors>
        <w:guid w:val="{399C522B-157A-4D3B-93E3-FFBC902AA8DC}"/>
      </w:docPartPr>
      <w:docPartBody>
        <w:p w:rsidR="00FB10F5" w:rsidRDefault="00FE01D1" w:rsidP="00FE01D1">
          <w:pPr>
            <w:pStyle w:val="ADB8F7ED4DEA4130B54F9B3DBED92246"/>
          </w:pPr>
          <w:r>
            <w:rPr>
              <w:rStyle w:val="a3"/>
            </w:rPr>
            <w:t>Выберите элемент.</w:t>
          </w:r>
        </w:p>
      </w:docPartBody>
    </w:docPart>
    <w:docPart>
      <w:docPartPr>
        <w:name w:val="C74E07BE64C44E3096FA10F3C0B14A0C"/>
        <w:category>
          <w:name w:val="Общие"/>
          <w:gallery w:val="placeholder"/>
        </w:category>
        <w:types>
          <w:type w:val="bbPlcHdr"/>
        </w:types>
        <w:behaviors>
          <w:behavior w:val="content"/>
        </w:behaviors>
        <w:guid w:val="{BE9A87AE-7EC0-4081-86A1-6BEC76CF6D27}"/>
      </w:docPartPr>
      <w:docPartBody>
        <w:p w:rsidR="00FB10F5" w:rsidRDefault="00FE01D1" w:rsidP="00FE01D1">
          <w:pPr>
            <w:pStyle w:val="C74E07BE64C44E3096FA10F3C0B14A0C"/>
          </w:pPr>
          <w:r>
            <w:rPr>
              <w:rStyle w:val="a3"/>
            </w:rPr>
            <w:t>Выберите элемент.</w:t>
          </w:r>
        </w:p>
      </w:docPartBody>
    </w:docPart>
    <w:docPart>
      <w:docPartPr>
        <w:name w:val="5A9DDA9F1A96409D97201B1C0ABDC63E"/>
        <w:category>
          <w:name w:val="Общие"/>
          <w:gallery w:val="placeholder"/>
        </w:category>
        <w:types>
          <w:type w:val="bbPlcHdr"/>
        </w:types>
        <w:behaviors>
          <w:behavior w:val="content"/>
        </w:behaviors>
        <w:guid w:val="{88786E5F-0798-484A-AA36-89825D20D0F0}"/>
      </w:docPartPr>
      <w:docPartBody>
        <w:p w:rsidR="00FB10F5" w:rsidRDefault="00FE01D1" w:rsidP="00FE01D1">
          <w:pPr>
            <w:pStyle w:val="5A9DDA9F1A96409D97201B1C0ABDC63E"/>
          </w:pPr>
          <w:r>
            <w:rPr>
              <w:rStyle w:val="a3"/>
            </w:rPr>
            <w:t>Выберите элемент.</w:t>
          </w:r>
        </w:p>
      </w:docPartBody>
    </w:docPart>
    <w:docPart>
      <w:docPartPr>
        <w:name w:val="20EF8E93740047C1A2436EC5BB9B042F"/>
        <w:category>
          <w:name w:val="Общие"/>
          <w:gallery w:val="placeholder"/>
        </w:category>
        <w:types>
          <w:type w:val="bbPlcHdr"/>
        </w:types>
        <w:behaviors>
          <w:behavior w:val="content"/>
        </w:behaviors>
        <w:guid w:val="{9E9A8E64-C8A2-4EA7-8BAB-8781FCE81663}"/>
      </w:docPartPr>
      <w:docPartBody>
        <w:p w:rsidR="00FB10F5" w:rsidRDefault="00FE01D1" w:rsidP="00FE01D1">
          <w:pPr>
            <w:pStyle w:val="20EF8E93740047C1A2436EC5BB9B042F"/>
          </w:pPr>
          <w:r>
            <w:rPr>
              <w:rStyle w:val="a3"/>
            </w:rPr>
            <w:t>Выберите элемент.</w:t>
          </w:r>
        </w:p>
      </w:docPartBody>
    </w:docPart>
    <w:docPart>
      <w:docPartPr>
        <w:name w:val="7103396245E84C46A519DB9FCCB4EBD1"/>
        <w:category>
          <w:name w:val="Общие"/>
          <w:gallery w:val="placeholder"/>
        </w:category>
        <w:types>
          <w:type w:val="bbPlcHdr"/>
        </w:types>
        <w:behaviors>
          <w:behavior w:val="content"/>
        </w:behaviors>
        <w:guid w:val="{F5332890-7EB3-4453-BF7D-D83125CA6C4B}"/>
      </w:docPartPr>
      <w:docPartBody>
        <w:p w:rsidR="00FB10F5" w:rsidRDefault="00FE01D1" w:rsidP="00FE01D1">
          <w:pPr>
            <w:pStyle w:val="7103396245E84C46A519DB9FCCB4EBD1"/>
          </w:pPr>
          <w:r>
            <w:rPr>
              <w:rStyle w:val="a3"/>
            </w:rPr>
            <w:t>Выберите элемент.</w:t>
          </w:r>
        </w:p>
      </w:docPartBody>
    </w:docPart>
    <w:docPart>
      <w:docPartPr>
        <w:name w:val="10BCEFC520F44FA38C9CF342E781D421"/>
        <w:category>
          <w:name w:val="Общие"/>
          <w:gallery w:val="placeholder"/>
        </w:category>
        <w:types>
          <w:type w:val="bbPlcHdr"/>
        </w:types>
        <w:behaviors>
          <w:behavior w:val="content"/>
        </w:behaviors>
        <w:guid w:val="{A457B0A9-C71C-4E65-A16E-3E35D3A86323}"/>
      </w:docPartPr>
      <w:docPartBody>
        <w:p w:rsidR="00FB10F5" w:rsidRDefault="00FE01D1" w:rsidP="00FE01D1">
          <w:pPr>
            <w:pStyle w:val="10BCEFC520F44FA38C9CF342E781D421"/>
          </w:pPr>
          <w:r>
            <w:rPr>
              <w:rStyle w:val="a3"/>
            </w:rPr>
            <w:t>Выберите элемент.</w:t>
          </w:r>
        </w:p>
      </w:docPartBody>
    </w:docPart>
    <w:docPart>
      <w:docPartPr>
        <w:name w:val="13168F1F9F664DC29885C37322C611B8"/>
        <w:category>
          <w:name w:val="Общие"/>
          <w:gallery w:val="placeholder"/>
        </w:category>
        <w:types>
          <w:type w:val="bbPlcHdr"/>
        </w:types>
        <w:behaviors>
          <w:behavior w:val="content"/>
        </w:behaviors>
        <w:guid w:val="{6313A96C-15E0-4EE8-BA1E-25D28835AE9F}"/>
      </w:docPartPr>
      <w:docPartBody>
        <w:p w:rsidR="00FB10F5" w:rsidRDefault="00FE01D1" w:rsidP="00FE01D1">
          <w:pPr>
            <w:pStyle w:val="13168F1F9F664DC29885C37322C611B8"/>
          </w:pPr>
          <w:r>
            <w:rPr>
              <w:rStyle w:val="a3"/>
            </w:rPr>
            <w:t>Выберите элемент.</w:t>
          </w:r>
        </w:p>
      </w:docPartBody>
    </w:docPart>
    <w:docPart>
      <w:docPartPr>
        <w:name w:val="B2A4485A1A3D41089F302B2FEA3DA150"/>
        <w:category>
          <w:name w:val="Общие"/>
          <w:gallery w:val="placeholder"/>
        </w:category>
        <w:types>
          <w:type w:val="bbPlcHdr"/>
        </w:types>
        <w:behaviors>
          <w:behavior w:val="content"/>
        </w:behaviors>
        <w:guid w:val="{8427AB07-1093-438D-A4DD-9C39C6F6210B}"/>
      </w:docPartPr>
      <w:docPartBody>
        <w:p w:rsidR="00FB10F5" w:rsidRDefault="00FE01D1" w:rsidP="00FE01D1">
          <w:pPr>
            <w:pStyle w:val="B2A4485A1A3D41089F302B2FEA3DA150"/>
          </w:pPr>
          <w:r>
            <w:rPr>
              <w:rStyle w:val="a3"/>
            </w:rPr>
            <w:t>Выберите элемент.</w:t>
          </w:r>
        </w:p>
      </w:docPartBody>
    </w:docPart>
    <w:docPart>
      <w:docPartPr>
        <w:name w:val="AC64055C37D3473EB9EB67E7A252A319"/>
        <w:category>
          <w:name w:val="Общие"/>
          <w:gallery w:val="placeholder"/>
        </w:category>
        <w:types>
          <w:type w:val="bbPlcHdr"/>
        </w:types>
        <w:behaviors>
          <w:behavior w:val="content"/>
        </w:behaviors>
        <w:guid w:val="{BE325752-4131-44F0-8B48-EA456F1A0294}"/>
      </w:docPartPr>
      <w:docPartBody>
        <w:p w:rsidR="00FB10F5" w:rsidRDefault="00FE01D1" w:rsidP="00FE01D1">
          <w:pPr>
            <w:pStyle w:val="AC64055C37D3473EB9EB67E7A252A319"/>
          </w:pPr>
          <w:r>
            <w:rPr>
              <w:rStyle w:val="a3"/>
            </w:rPr>
            <w:t>Выберите элемент.</w:t>
          </w:r>
        </w:p>
      </w:docPartBody>
    </w:docPart>
    <w:docPart>
      <w:docPartPr>
        <w:name w:val="98EE9F75777944EFB2268EEDF38FB5A3"/>
        <w:category>
          <w:name w:val="Общие"/>
          <w:gallery w:val="placeholder"/>
        </w:category>
        <w:types>
          <w:type w:val="bbPlcHdr"/>
        </w:types>
        <w:behaviors>
          <w:behavior w:val="content"/>
        </w:behaviors>
        <w:guid w:val="{BCF53A76-68A6-4776-8A77-3C1A81B0C4D5}"/>
      </w:docPartPr>
      <w:docPartBody>
        <w:p w:rsidR="00FB10F5" w:rsidRDefault="00FE01D1" w:rsidP="00FE01D1">
          <w:pPr>
            <w:pStyle w:val="98EE9F75777944EFB2268EEDF38FB5A3"/>
          </w:pPr>
          <w:r>
            <w:rPr>
              <w:rStyle w:val="a3"/>
            </w:rPr>
            <w:t>Выберите элемент.</w:t>
          </w:r>
        </w:p>
      </w:docPartBody>
    </w:docPart>
    <w:docPart>
      <w:docPartPr>
        <w:name w:val="283A5D0AA6544CE695865F63E3C6C4F6"/>
        <w:category>
          <w:name w:val="Общие"/>
          <w:gallery w:val="placeholder"/>
        </w:category>
        <w:types>
          <w:type w:val="bbPlcHdr"/>
        </w:types>
        <w:behaviors>
          <w:behavior w:val="content"/>
        </w:behaviors>
        <w:guid w:val="{9BEF59E3-8C5D-470B-B0B3-2CBBFD2E1C82}"/>
      </w:docPartPr>
      <w:docPartBody>
        <w:p w:rsidR="00FB10F5" w:rsidRDefault="00FE01D1" w:rsidP="00FE01D1">
          <w:pPr>
            <w:pStyle w:val="283A5D0AA6544CE695865F63E3C6C4F6"/>
          </w:pPr>
          <w:r>
            <w:rPr>
              <w:rStyle w:val="a3"/>
            </w:rPr>
            <w:t>Выберите элемент.</w:t>
          </w:r>
        </w:p>
      </w:docPartBody>
    </w:docPart>
    <w:docPart>
      <w:docPartPr>
        <w:name w:val="A484558E765B4C6BB2ABCEA5AA20EF9E"/>
        <w:category>
          <w:name w:val="Общие"/>
          <w:gallery w:val="placeholder"/>
        </w:category>
        <w:types>
          <w:type w:val="bbPlcHdr"/>
        </w:types>
        <w:behaviors>
          <w:behavior w:val="content"/>
        </w:behaviors>
        <w:guid w:val="{58371B75-7412-438C-A593-06FB4F90C150}"/>
      </w:docPartPr>
      <w:docPartBody>
        <w:p w:rsidR="00FB10F5" w:rsidRDefault="00FE01D1" w:rsidP="00FE01D1">
          <w:pPr>
            <w:pStyle w:val="A484558E765B4C6BB2ABCEA5AA20EF9E"/>
          </w:pPr>
          <w:r>
            <w:rPr>
              <w:rStyle w:val="a3"/>
            </w:rPr>
            <w:t>Выберите элемент.</w:t>
          </w:r>
        </w:p>
      </w:docPartBody>
    </w:docPart>
    <w:docPart>
      <w:docPartPr>
        <w:name w:val="0FDA8FDD45124DA9A08943BADF32EA63"/>
        <w:category>
          <w:name w:val="Общие"/>
          <w:gallery w:val="placeholder"/>
        </w:category>
        <w:types>
          <w:type w:val="bbPlcHdr"/>
        </w:types>
        <w:behaviors>
          <w:behavior w:val="content"/>
        </w:behaviors>
        <w:guid w:val="{57076909-6547-45AC-B55C-F5877B263297}"/>
      </w:docPartPr>
      <w:docPartBody>
        <w:p w:rsidR="00FB10F5" w:rsidRDefault="00FE01D1" w:rsidP="00FE01D1">
          <w:pPr>
            <w:pStyle w:val="0FDA8FDD45124DA9A08943BADF32EA63"/>
          </w:pPr>
          <w:r>
            <w:rPr>
              <w:rStyle w:val="a3"/>
            </w:rPr>
            <w:t>Выберите элемент.</w:t>
          </w:r>
        </w:p>
      </w:docPartBody>
    </w:docPart>
    <w:docPart>
      <w:docPartPr>
        <w:name w:val="C8D29A9F7E50488191BEDB47A4BDE20D"/>
        <w:category>
          <w:name w:val="Общие"/>
          <w:gallery w:val="placeholder"/>
        </w:category>
        <w:types>
          <w:type w:val="bbPlcHdr"/>
        </w:types>
        <w:behaviors>
          <w:behavior w:val="content"/>
        </w:behaviors>
        <w:guid w:val="{712078A3-E756-499A-A503-ADEAE051DA9C}"/>
      </w:docPartPr>
      <w:docPartBody>
        <w:p w:rsidR="00FB10F5" w:rsidRDefault="00FE01D1" w:rsidP="00FE01D1">
          <w:pPr>
            <w:pStyle w:val="C8D29A9F7E50488191BEDB47A4BDE20D"/>
          </w:pPr>
          <w:r>
            <w:rPr>
              <w:rStyle w:val="a3"/>
            </w:rPr>
            <w:t>Выберите элемент.</w:t>
          </w:r>
        </w:p>
      </w:docPartBody>
    </w:docPart>
    <w:docPart>
      <w:docPartPr>
        <w:name w:val="73447B5118224293850FE0CB97A6AF95"/>
        <w:category>
          <w:name w:val="Общие"/>
          <w:gallery w:val="placeholder"/>
        </w:category>
        <w:types>
          <w:type w:val="bbPlcHdr"/>
        </w:types>
        <w:behaviors>
          <w:behavior w:val="content"/>
        </w:behaviors>
        <w:guid w:val="{AC852B3C-4693-410C-B691-DF45CAEB9A6E}"/>
      </w:docPartPr>
      <w:docPartBody>
        <w:p w:rsidR="00FB10F5" w:rsidRDefault="00FE01D1" w:rsidP="00FE01D1">
          <w:pPr>
            <w:pStyle w:val="73447B5118224293850FE0CB97A6AF95"/>
          </w:pPr>
          <w:r>
            <w:rPr>
              <w:rStyle w:val="a3"/>
            </w:rPr>
            <w:t>Выберите элемент.</w:t>
          </w:r>
        </w:p>
      </w:docPartBody>
    </w:docPart>
    <w:docPart>
      <w:docPartPr>
        <w:name w:val="407363144176474EA59A9032DA2F0A2A"/>
        <w:category>
          <w:name w:val="Общие"/>
          <w:gallery w:val="placeholder"/>
        </w:category>
        <w:types>
          <w:type w:val="bbPlcHdr"/>
        </w:types>
        <w:behaviors>
          <w:behavior w:val="content"/>
        </w:behaviors>
        <w:guid w:val="{E94751C6-DC53-470E-B0E8-68DA446A5E02}"/>
      </w:docPartPr>
      <w:docPartBody>
        <w:p w:rsidR="00FB10F5" w:rsidRDefault="00FE01D1" w:rsidP="00FE01D1">
          <w:pPr>
            <w:pStyle w:val="407363144176474EA59A9032DA2F0A2A"/>
          </w:pPr>
          <w:r>
            <w:rPr>
              <w:rStyle w:val="a3"/>
            </w:rPr>
            <w:t>Выберите элемент.</w:t>
          </w:r>
        </w:p>
      </w:docPartBody>
    </w:docPart>
    <w:docPart>
      <w:docPartPr>
        <w:name w:val="DC57C63571BD4728A0CCDACE2BC85266"/>
        <w:category>
          <w:name w:val="Общие"/>
          <w:gallery w:val="placeholder"/>
        </w:category>
        <w:types>
          <w:type w:val="bbPlcHdr"/>
        </w:types>
        <w:behaviors>
          <w:behavior w:val="content"/>
        </w:behaviors>
        <w:guid w:val="{35E81CFE-EA2B-435B-96EF-68CB1EB12071}"/>
      </w:docPartPr>
      <w:docPartBody>
        <w:p w:rsidR="00FB10F5" w:rsidRDefault="00FE01D1" w:rsidP="00FE01D1">
          <w:pPr>
            <w:pStyle w:val="DC57C63571BD4728A0CCDACE2BC85266"/>
          </w:pPr>
          <w:r>
            <w:rPr>
              <w:rStyle w:val="a3"/>
            </w:rPr>
            <w:t>Выберите элемент.</w:t>
          </w:r>
        </w:p>
      </w:docPartBody>
    </w:docPart>
    <w:docPart>
      <w:docPartPr>
        <w:name w:val="35F5C5A4331A4A5BAD38A1294064D63E"/>
        <w:category>
          <w:name w:val="Общие"/>
          <w:gallery w:val="placeholder"/>
        </w:category>
        <w:types>
          <w:type w:val="bbPlcHdr"/>
        </w:types>
        <w:behaviors>
          <w:behavior w:val="content"/>
        </w:behaviors>
        <w:guid w:val="{28F9C07A-26B1-4B15-81A0-09E85F139228}"/>
      </w:docPartPr>
      <w:docPartBody>
        <w:p w:rsidR="00FB10F5" w:rsidRDefault="00FE01D1" w:rsidP="00FE01D1">
          <w:pPr>
            <w:pStyle w:val="35F5C5A4331A4A5BAD38A1294064D63E"/>
          </w:pPr>
          <w:r>
            <w:rPr>
              <w:rStyle w:val="a3"/>
            </w:rPr>
            <w:t>Выберите элемент.</w:t>
          </w:r>
        </w:p>
      </w:docPartBody>
    </w:docPart>
    <w:docPart>
      <w:docPartPr>
        <w:name w:val="BA563813F2DB4A158E5191C3FF4F83D4"/>
        <w:category>
          <w:name w:val="Общие"/>
          <w:gallery w:val="placeholder"/>
        </w:category>
        <w:types>
          <w:type w:val="bbPlcHdr"/>
        </w:types>
        <w:behaviors>
          <w:behavior w:val="content"/>
        </w:behaviors>
        <w:guid w:val="{C4211192-BB98-495A-B5B0-2319716F709E}"/>
      </w:docPartPr>
      <w:docPartBody>
        <w:p w:rsidR="00FB10F5" w:rsidRDefault="00FE01D1" w:rsidP="00FE01D1">
          <w:pPr>
            <w:pStyle w:val="BA563813F2DB4A158E5191C3FF4F83D4"/>
          </w:pPr>
          <w:r>
            <w:rPr>
              <w:rStyle w:val="a3"/>
            </w:rPr>
            <w:t>Выберите элемент.</w:t>
          </w:r>
        </w:p>
      </w:docPartBody>
    </w:docPart>
    <w:docPart>
      <w:docPartPr>
        <w:name w:val="4E7E025B1B104C658F9B0C5E70DD3B8C"/>
        <w:category>
          <w:name w:val="Общие"/>
          <w:gallery w:val="placeholder"/>
        </w:category>
        <w:types>
          <w:type w:val="bbPlcHdr"/>
        </w:types>
        <w:behaviors>
          <w:behavior w:val="content"/>
        </w:behaviors>
        <w:guid w:val="{91E9103E-164B-40D6-B183-8762793F97E0}"/>
      </w:docPartPr>
      <w:docPartBody>
        <w:p w:rsidR="00FB10F5" w:rsidRDefault="00FE01D1" w:rsidP="00FE01D1">
          <w:pPr>
            <w:pStyle w:val="4E7E025B1B104C658F9B0C5E70DD3B8C"/>
          </w:pPr>
          <w:r>
            <w:rPr>
              <w:rStyle w:val="a3"/>
            </w:rPr>
            <w:t>Выберите элемент.</w:t>
          </w:r>
        </w:p>
      </w:docPartBody>
    </w:docPart>
    <w:docPart>
      <w:docPartPr>
        <w:name w:val="2C0737D920B3437EB1E92A26A2A03219"/>
        <w:category>
          <w:name w:val="Общие"/>
          <w:gallery w:val="placeholder"/>
        </w:category>
        <w:types>
          <w:type w:val="bbPlcHdr"/>
        </w:types>
        <w:behaviors>
          <w:behavior w:val="content"/>
        </w:behaviors>
        <w:guid w:val="{8C4326B2-C748-46E6-92BA-4B64C6F30E8C}"/>
      </w:docPartPr>
      <w:docPartBody>
        <w:p w:rsidR="00FB10F5" w:rsidRDefault="00FE01D1" w:rsidP="00FE01D1">
          <w:pPr>
            <w:pStyle w:val="2C0737D920B3437EB1E92A26A2A03219"/>
          </w:pPr>
          <w:r>
            <w:rPr>
              <w:rStyle w:val="a3"/>
            </w:rPr>
            <w:t>Выберите элемент.</w:t>
          </w:r>
        </w:p>
      </w:docPartBody>
    </w:docPart>
    <w:docPart>
      <w:docPartPr>
        <w:name w:val="5A5A06E0813F46BD8009401D27C1DF5E"/>
        <w:category>
          <w:name w:val="Общие"/>
          <w:gallery w:val="placeholder"/>
        </w:category>
        <w:types>
          <w:type w:val="bbPlcHdr"/>
        </w:types>
        <w:behaviors>
          <w:behavior w:val="content"/>
        </w:behaviors>
        <w:guid w:val="{565424D6-5081-4A52-8177-A23EFC9C7D27}"/>
      </w:docPartPr>
      <w:docPartBody>
        <w:p w:rsidR="00FB10F5" w:rsidRDefault="00FE01D1" w:rsidP="00FE01D1">
          <w:pPr>
            <w:pStyle w:val="5A5A06E0813F46BD8009401D27C1DF5E"/>
          </w:pPr>
          <w:r>
            <w:rPr>
              <w:rStyle w:val="a3"/>
            </w:rPr>
            <w:t>Выберите элемент.</w:t>
          </w:r>
        </w:p>
      </w:docPartBody>
    </w:docPart>
    <w:docPart>
      <w:docPartPr>
        <w:name w:val="C01AD4E4DB3E450FA6548847508382D4"/>
        <w:category>
          <w:name w:val="Общие"/>
          <w:gallery w:val="placeholder"/>
        </w:category>
        <w:types>
          <w:type w:val="bbPlcHdr"/>
        </w:types>
        <w:behaviors>
          <w:behavior w:val="content"/>
        </w:behaviors>
        <w:guid w:val="{EFE8402A-110A-4C76-80EE-388A6E1A358D}"/>
      </w:docPartPr>
      <w:docPartBody>
        <w:p w:rsidR="00FB10F5" w:rsidRDefault="00FE01D1" w:rsidP="00FE01D1">
          <w:pPr>
            <w:pStyle w:val="C01AD4E4DB3E450FA6548847508382D4"/>
          </w:pPr>
          <w:r>
            <w:rPr>
              <w:rStyle w:val="a3"/>
            </w:rPr>
            <w:t>Выберите элемент.</w:t>
          </w:r>
        </w:p>
      </w:docPartBody>
    </w:docPart>
    <w:docPart>
      <w:docPartPr>
        <w:name w:val="F9E27FD6CEA046A28C3A867AEC7A859C"/>
        <w:category>
          <w:name w:val="Общие"/>
          <w:gallery w:val="placeholder"/>
        </w:category>
        <w:types>
          <w:type w:val="bbPlcHdr"/>
        </w:types>
        <w:behaviors>
          <w:behavior w:val="content"/>
        </w:behaviors>
        <w:guid w:val="{E5A87D7D-8858-4398-8B64-FB962491F3DC}"/>
      </w:docPartPr>
      <w:docPartBody>
        <w:p w:rsidR="00FB10F5" w:rsidRDefault="00FE01D1" w:rsidP="00FE01D1">
          <w:pPr>
            <w:pStyle w:val="F9E27FD6CEA046A28C3A867AEC7A859C"/>
          </w:pPr>
          <w:r>
            <w:rPr>
              <w:rStyle w:val="a3"/>
            </w:rPr>
            <w:t>Выберите элемент.</w:t>
          </w:r>
        </w:p>
      </w:docPartBody>
    </w:docPart>
    <w:docPart>
      <w:docPartPr>
        <w:name w:val="BD0F4CE7F8194D12B85D2BC095434948"/>
        <w:category>
          <w:name w:val="Общие"/>
          <w:gallery w:val="placeholder"/>
        </w:category>
        <w:types>
          <w:type w:val="bbPlcHdr"/>
        </w:types>
        <w:behaviors>
          <w:behavior w:val="content"/>
        </w:behaviors>
        <w:guid w:val="{286AE424-E674-402C-966E-F77FE7B49D8C}"/>
      </w:docPartPr>
      <w:docPartBody>
        <w:p w:rsidR="00FB10F5" w:rsidRDefault="00FE01D1" w:rsidP="00FE01D1">
          <w:pPr>
            <w:pStyle w:val="BD0F4CE7F8194D12B85D2BC095434948"/>
          </w:pPr>
          <w:r>
            <w:rPr>
              <w:rStyle w:val="a3"/>
            </w:rPr>
            <w:t>Выберите элемент.</w:t>
          </w:r>
        </w:p>
      </w:docPartBody>
    </w:docPart>
    <w:docPart>
      <w:docPartPr>
        <w:name w:val="4269D56E725B4906A24A499A7A585F04"/>
        <w:category>
          <w:name w:val="Общие"/>
          <w:gallery w:val="placeholder"/>
        </w:category>
        <w:types>
          <w:type w:val="bbPlcHdr"/>
        </w:types>
        <w:behaviors>
          <w:behavior w:val="content"/>
        </w:behaviors>
        <w:guid w:val="{3251201B-1125-42FF-B44E-979F09CBD793}"/>
      </w:docPartPr>
      <w:docPartBody>
        <w:p w:rsidR="00FB10F5" w:rsidRDefault="00FE01D1" w:rsidP="00FE01D1">
          <w:pPr>
            <w:pStyle w:val="4269D56E725B4906A24A499A7A585F04"/>
          </w:pPr>
          <w:r>
            <w:rPr>
              <w:rStyle w:val="a3"/>
            </w:rPr>
            <w:t>Выберите элемент.</w:t>
          </w:r>
        </w:p>
      </w:docPartBody>
    </w:docPart>
    <w:docPart>
      <w:docPartPr>
        <w:name w:val="A0D618F3288C4C688C3CE55A82C76194"/>
        <w:category>
          <w:name w:val="Общие"/>
          <w:gallery w:val="placeholder"/>
        </w:category>
        <w:types>
          <w:type w:val="bbPlcHdr"/>
        </w:types>
        <w:behaviors>
          <w:behavior w:val="content"/>
        </w:behaviors>
        <w:guid w:val="{1491E153-5628-4B0F-A2BF-6776D2CA307D}"/>
      </w:docPartPr>
      <w:docPartBody>
        <w:p w:rsidR="00FB10F5" w:rsidRDefault="00FE01D1" w:rsidP="00FE01D1">
          <w:pPr>
            <w:pStyle w:val="A0D618F3288C4C688C3CE55A82C76194"/>
          </w:pPr>
          <w:r>
            <w:rPr>
              <w:rStyle w:val="a3"/>
            </w:rPr>
            <w:t>Выберите элемент.</w:t>
          </w:r>
        </w:p>
      </w:docPartBody>
    </w:docPart>
    <w:docPart>
      <w:docPartPr>
        <w:name w:val="0256341AB50F4269B7B914A9DC9EBE5F"/>
        <w:category>
          <w:name w:val="Общие"/>
          <w:gallery w:val="placeholder"/>
        </w:category>
        <w:types>
          <w:type w:val="bbPlcHdr"/>
        </w:types>
        <w:behaviors>
          <w:behavior w:val="content"/>
        </w:behaviors>
        <w:guid w:val="{B0DF5B53-3AD1-4032-BBC5-262C2D3F0761}"/>
      </w:docPartPr>
      <w:docPartBody>
        <w:p w:rsidR="00FB10F5" w:rsidRDefault="00FE01D1" w:rsidP="00FE01D1">
          <w:pPr>
            <w:pStyle w:val="0256341AB50F4269B7B914A9DC9EBE5F"/>
          </w:pPr>
          <w:r>
            <w:rPr>
              <w:rStyle w:val="a3"/>
            </w:rPr>
            <w:t>Выберите элемент.</w:t>
          </w:r>
        </w:p>
      </w:docPartBody>
    </w:docPart>
    <w:docPart>
      <w:docPartPr>
        <w:name w:val="EA1A4E708A4C435888F221F26E3A3A19"/>
        <w:category>
          <w:name w:val="Общие"/>
          <w:gallery w:val="placeholder"/>
        </w:category>
        <w:types>
          <w:type w:val="bbPlcHdr"/>
        </w:types>
        <w:behaviors>
          <w:behavior w:val="content"/>
        </w:behaviors>
        <w:guid w:val="{1BA9F2CE-9DCF-4642-856C-FAB296F54462}"/>
      </w:docPartPr>
      <w:docPartBody>
        <w:p w:rsidR="00FB10F5" w:rsidRDefault="00FE01D1" w:rsidP="00FE01D1">
          <w:pPr>
            <w:pStyle w:val="EA1A4E708A4C435888F221F26E3A3A19"/>
          </w:pPr>
          <w:r>
            <w:rPr>
              <w:rStyle w:val="a3"/>
            </w:rPr>
            <w:t>Выберите элемент.</w:t>
          </w:r>
        </w:p>
      </w:docPartBody>
    </w:docPart>
    <w:docPart>
      <w:docPartPr>
        <w:name w:val="D32C56FC42DB4C7990C87A702AE2763B"/>
        <w:category>
          <w:name w:val="Общие"/>
          <w:gallery w:val="placeholder"/>
        </w:category>
        <w:types>
          <w:type w:val="bbPlcHdr"/>
        </w:types>
        <w:behaviors>
          <w:behavior w:val="content"/>
        </w:behaviors>
        <w:guid w:val="{486218A6-3C52-4B5E-A4E6-CFCBDE533FBC}"/>
      </w:docPartPr>
      <w:docPartBody>
        <w:p w:rsidR="00FB10F5" w:rsidRDefault="00FE01D1" w:rsidP="00FE01D1">
          <w:pPr>
            <w:pStyle w:val="D32C56FC42DB4C7990C87A702AE2763B"/>
          </w:pPr>
          <w:r>
            <w:rPr>
              <w:rStyle w:val="a3"/>
            </w:rPr>
            <w:t>Выберите элемент.</w:t>
          </w:r>
        </w:p>
      </w:docPartBody>
    </w:docPart>
    <w:docPart>
      <w:docPartPr>
        <w:name w:val="9CDC8778095F4FF3BB017454DAC38A61"/>
        <w:category>
          <w:name w:val="Общие"/>
          <w:gallery w:val="placeholder"/>
        </w:category>
        <w:types>
          <w:type w:val="bbPlcHdr"/>
        </w:types>
        <w:behaviors>
          <w:behavior w:val="content"/>
        </w:behaviors>
        <w:guid w:val="{D23813FC-65E2-483A-9563-6ABC2C436FA1}"/>
      </w:docPartPr>
      <w:docPartBody>
        <w:p w:rsidR="00FB10F5" w:rsidRDefault="00FE01D1" w:rsidP="00FE01D1">
          <w:pPr>
            <w:pStyle w:val="9CDC8778095F4FF3BB017454DAC38A61"/>
          </w:pPr>
          <w:r>
            <w:rPr>
              <w:rStyle w:val="a3"/>
            </w:rPr>
            <w:t>Выберите элемент.</w:t>
          </w:r>
        </w:p>
      </w:docPartBody>
    </w:docPart>
    <w:docPart>
      <w:docPartPr>
        <w:name w:val="1F130E9C7D6F4CEFB37EEF9F51B36BC2"/>
        <w:category>
          <w:name w:val="Общие"/>
          <w:gallery w:val="placeholder"/>
        </w:category>
        <w:types>
          <w:type w:val="bbPlcHdr"/>
        </w:types>
        <w:behaviors>
          <w:behavior w:val="content"/>
        </w:behaviors>
        <w:guid w:val="{40A70C4A-3492-48F7-A666-9E811E69DBE2}"/>
      </w:docPartPr>
      <w:docPartBody>
        <w:p w:rsidR="00FB10F5" w:rsidRDefault="00FE01D1" w:rsidP="00FE01D1">
          <w:pPr>
            <w:pStyle w:val="1F130E9C7D6F4CEFB37EEF9F51B36BC2"/>
          </w:pPr>
          <w:r>
            <w:rPr>
              <w:rStyle w:val="a3"/>
            </w:rPr>
            <w:t>Выберите элемент.</w:t>
          </w:r>
        </w:p>
      </w:docPartBody>
    </w:docPart>
    <w:docPart>
      <w:docPartPr>
        <w:name w:val="93F3AB6143304F029B088C484EE2E698"/>
        <w:category>
          <w:name w:val="Общие"/>
          <w:gallery w:val="placeholder"/>
        </w:category>
        <w:types>
          <w:type w:val="bbPlcHdr"/>
        </w:types>
        <w:behaviors>
          <w:behavior w:val="content"/>
        </w:behaviors>
        <w:guid w:val="{35112560-CB65-44BD-8753-489BF7EBE340}"/>
      </w:docPartPr>
      <w:docPartBody>
        <w:p w:rsidR="00FB10F5" w:rsidRDefault="00FE01D1" w:rsidP="00FE01D1">
          <w:pPr>
            <w:pStyle w:val="93F3AB6143304F029B088C484EE2E698"/>
          </w:pPr>
          <w:r>
            <w:rPr>
              <w:rStyle w:val="a3"/>
            </w:rPr>
            <w:t>Выберите элемент.</w:t>
          </w:r>
        </w:p>
      </w:docPartBody>
    </w:docPart>
    <w:docPart>
      <w:docPartPr>
        <w:name w:val="6330F2EEB1CE4F4A843905F34273158D"/>
        <w:category>
          <w:name w:val="Общие"/>
          <w:gallery w:val="placeholder"/>
        </w:category>
        <w:types>
          <w:type w:val="bbPlcHdr"/>
        </w:types>
        <w:behaviors>
          <w:behavior w:val="content"/>
        </w:behaviors>
        <w:guid w:val="{CD38FCB1-872B-4DDC-8E0A-3AADADEEA7D0}"/>
      </w:docPartPr>
      <w:docPartBody>
        <w:p w:rsidR="00FB10F5" w:rsidRDefault="00FE01D1" w:rsidP="00FE01D1">
          <w:pPr>
            <w:pStyle w:val="6330F2EEB1CE4F4A843905F34273158D"/>
          </w:pPr>
          <w:r>
            <w:rPr>
              <w:rStyle w:val="a3"/>
            </w:rPr>
            <w:t>Выберите элемент.</w:t>
          </w:r>
        </w:p>
      </w:docPartBody>
    </w:docPart>
    <w:docPart>
      <w:docPartPr>
        <w:name w:val="40D3BEBB7A314C1D83DC40F8F8486802"/>
        <w:category>
          <w:name w:val="Общие"/>
          <w:gallery w:val="placeholder"/>
        </w:category>
        <w:types>
          <w:type w:val="bbPlcHdr"/>
        </w:types>
        <w:behaviors>
          <w:behavior w:val="content"/>
        </w:behaviors>
        <w:guid w:val="{F545592F-F9FC-48F0-A795-E378AD20B03D}"/>
      </w:docPartPr>
      <w:docPartBody>
        <w:p w:rsidR="00FB10F5" w:rsidRDefault="00FE01D1" w:rsidP="00FE01D1">
          <w:pPr>
            <w:pStyle w:val="40D3BEBB7A314C1D83DC40F8F8486802"/>
          </w:pPr>
          <w:r>
            <w:rPr>
              <w:rStyle w:val="a3"/>
            </w:rPr>
            <w:t>Выберите элемент.</w:t>
          </w:r>
        </w:p>
      </w:docPartBody>
    </w:docPart>
    <w:docPart>
      <w:docPartPr>
        <w:name w:val="7B02C5F4998D497EB1EA7F57B6246AA1"/>
        <w:category>
          <w:name w:val="Общие"/>
          <w:gallery w:val="placeholder"/>
        </w:category>
        <w:types>
          <w:type w:val="bbPlcHdr"/>
        </w:types>
        <w:behaviors>
          <w:behavior w:val="content"/>
        </w:behaviors>
        <w:guid w:val="{C711CB2A-392B-41F5-B275-0167E0F11A34}"/>
      </w:docPartPr>
      <w:docPartBody>
        <w:p w:rsidR="00FB10F5" w:rsidRDefault="00FE01D1" w:rsidP="00FE01D1">
          <w:pPr>
            <w:pStyle w:val="7B02C5F4998D497EB1EA7F57B6246AA1"/>
          </w:pPr>
          <w:r>
            <w:rPr>
              <w:rStyle w:val="a3"/>
            </w:rPr>
            <w:t>Выберите элемент.</w:t>
          </w:r>
        </w:p>
      </w:docPartBody>
    </w:docPart>
    <w:docPart>
      <w:docPartPr>
        <w:name w:val="3BF4700390204F64BFE99DE05D26CFDA"/>
        <w:category>
          <w:name w:val="Общие"/>
          <w:gallery w:val="placeholder"/>
        </w:category>
        <w:types>
          <w:type w:val="bbPlcHdr"/>
        </w:types>
        <w:behaviors>
          <w:behavior w:val="content"/>
        </w:behaviors>
        <w:guid w:val="{BB8CE584-507E-489E-A4DD-DC775A7D01FA}"/>
      </w:docPartPr>
      <w:docPartBody>
        <w:p w:rsidR="00FB10F5" w:rsidRDefault="00FE01D1" w:rsidP="00FE01D1">
          <w:pPr>
            <w:pStyle w:val="3BF4700390204F64BFE99DE05D26CFDA"/>
          </w:pPr>
          <w:r>
            <w:rPr>
              <w:rStyle w:val="a3"/>
            </w:rPr>
            <w:t>Выберите элемент.</w:t>
          </w:r>
        </w:p>
      </w:docPartBody>
    </w:docPart>
    <w:docPart>
      <w:docPartPr>
        <w:name w:val="F3FE7A6B97FA43479EC7F8E62944AAE6"/>
        <w:category>
          <w:name w:val="Общие"/>
          <w:gallery w:val="placeholder"/>
        </w:category>
        <w:types>
          <w:type w:val="bbPlcHdr"/>
        </w:types>
        <w:behaviors>
          <w:behavior w:val="content"/>
        </w:behaviors>
        <w:guid w:val="{D8E50FDE-6CC3-4D67-9653-827CFC3BFABF}"/>
      </w:docPartPr>
      <w:docPartBody>
        <w:p w:rsidR="00FB10F5" w:rsidRDefault="00FE01D1" w:rsidP="00FE01D1">
          <w:pPr>
            <w:pStyle w:val="F3FE7A6B97FA43479EC7F8E62944AAE6"/>
          </w:pPr>
          <w:r>
            <w:rPr>
              <w:rStyle w:val="a3"/>
            </w:rPr>
            <w:t>Выберите элемент.</w:t>
          </w:r>
        </w:p>
      </w:docPartBody>
    </w:docPart>
    <w:docPart>
      <w:docPartPr>
        <w:name w:val="FEC6F1C3F1F34C429DC86FCD0B3F0840"/>
        <w:category>
          <w:name w:val="Общие"/>
          <w:gallery w:val="placeholder"/>
        </w:category>
        <w:types>
          <w:type w:val="bbPlcHdr"/>
        </w:types>
        <w:behaviors>
          <w:behavior w:val="content"/>
        </w:behaviors>
        <w:guid w:val="{A4CE78FE-1370-45D8-8025-FDAAC7A960A8}"/>
      </w:docPartPr>
      <w:docPartBody>
        <w:p w:rsidR="00FB10F5" w:rsidRDefault="00FE01D1" w:rsidP="00FE01D1">
          <w:pPr>
            <w:pStyle w:val="FEC6F1C3F1F34C429DC86FCD0B3F0840"/>
          </w:pPr>
          <w:r>
            <w:rPr>
              <w:rStyle w:val="a3"/>
            </w:rPr>
            <w:t>Выберите элемент.</w:t>
          </w:r>
        </w:p>
      </w:docPartBody>
    </w:docPart>
    <w:docPart>
      <w:docPartPr>
        <w:name w:val="E6EB57F97AA24EA1B11077320D268A9C"/>
        <w:category>
          <w:name w:val="Общие"/>
          <w:gallery w:val="placeholder"/>
        </w:category>
        <w:types>
          <w:type w:val="bbPlcHdr"/>
        </w:types>
        <w:behaviors>
          <w:behavior w:val="content"/>
        </w:behaviors>
        <w:guid w:val="{79B66F8D-AE5B-4CFB-87CF-6535F0339B0E}"/>
      </w:docPartPr>
      <w:docPartBody>
        <w:p w:rsidR="00FB10F5" w:rsidRDefault="00FE01D1" w:rsidP="00FE01D1">
          <w:pPr>
            <w:pStyle w:val="E6EB57F97AA24EA1B11077320D268A9C"/>
          </w:pPr>
          <w:r>
            <w:rPr>
              <w:rStyle w:val="a3"/>
            </w:rPr>
            <w:t>Выберите элемент.</w:t>
          </w:r>
        </w:p>
      </w:docPartBody>
    </w:docPart>
    <w:docPart>
      <w:docPartPr>
        <w:name w:val="2FB3601A14AD4A51BB96B4AD5D696D4E"/>
        <w:category>
          <w:name w:val="Общие"/>
          <w:gallery w:val="placeholder"/>
        </w:category>
        <w:types>
          <w:type w:val="bbPlcHdr"/>
        </w:types>
        <w:behaviors>
          <w:behavior w:val="content"/>
        </w:behaviors>
        <w:guid w:val="{EC0B34DD-615F-4188-9F16-E63CA2E55ECD}"/>
      </w:docPartPr>
      <w:docPartBody>
        <w:p w:rsidR="00FB10F5" w:rsidRDefault="00FE01D1" w:rsidP="00FE01D1">
          <w:pPr>
            <w:pStyle w:val="2FB3601A14AD4A51BB96B4AD5D696D4E"/>
          </w:pPr>
          <w:r>
            <w:rPr>
              <w:rStyle w:val="a3"/>
            </w:rPr>
            <w:t>Выберите элемент.</w:t>
          </w:r>
        </w:p>
      </w:docPartBody>
    </w:docPart>
    <w:docPart>
      <w:docPartPr>
        <w:name w:val="F672B65F6CFC4CEE95A72B23CF503556"/>
        <w:category>
          <w:name w:val="Общие"/>
          <w:gallery w:val="placeholder"/>
        </w:category>
        <w:types>
          <w:type w:val="bbPlcHdr"/>
        </w:types>
        <w:behaviors>
          <w:behavior w:val="content"/>
        </w:behaviors>
        <w:guid w:val="{DBB00974-8617-478F-9BF6-E4A98F7F3ED8}"/>
      </w:docPartPr>
      <w:docPartBody>
        <w:p w:rsidR="00FB10F5" w:rsidRDefault="00FE01D1" w:rsidP="00FE01D1">
          <w:pPr>
            <w:pStyle w:val="F672B65F6CFC4CEE95A72B23CF503556"/>
          </w:pPr>
          <w:r>
            <w:rPr>
              <w:rStyle w:val="a3"/>
            </w:rPr>
            <w:t>Выберите элемент.</w:t>
          </w:r>
        </w:p>
      </w:docPartBody>
    </w:docPart>
    <w:docPart>
      <w:docPartPr>
        <w:name w:val="36D1CFDA8AF743E1A223804B30036DAC"/>
        <w:category>
          <w:name w:val="Общие"/>
          <w:gallery w:val="placeholder"/>
        </w:category>
        <w:types>
          <w:type w:val="bbPlcHdr"/>
        </w:types>
        <w:behaviors>
          <w:behavior w:val="content"/>
        </w:behaviors>
        <w:guid w:val="{D306C9B0-8EDF-452F-A946-B5071AE975CA}"/>
      </w:docPartPr>
      <w:docPartBody>
        <w:p w:rsidR="00FB10F5" w:rsidRDefault="00FE01D1" w:rsidP="00FE01D1">
          <w:pPr>
            <w:pStyle w:val="36D1CFDA8AF743E1A223804B30036DAC"/>
          </w:pPr>
          <w:r>
            <w:rPr>
              <w:rStyle w:val="a3"/>
            </w:rPr>
            <w:t>Выберите элемент.</w:t>
          </w:r>
        </w:p>
      </w:docPartBody>
    </w:docPart>
    <w:docPart>
      <w:docPartPr>
        <w:name w:val="F739FAF2142348CE82B19CC63A159F51"/>
        <w:category>
          <w:name w:val="Общие"/>
          <w:gallery w:val="placeholder"/>
        </w:category>
        <w:types>
          <w:type w:val="bbPlcHdr"/>
        </w:types>
        <w:behaviors>
          <w:behavior w:val="content"/>
        </w:behaviors>
        <w:guid w:val="{CE2CD9E6-81D9-44BB-AB0B-EF8DE3F273C7}"/>
      </w:docPartPr>
      <w:docPartBody>
        <w:p w:rsidR="00FB10F5" w:rsidRDefault="00FE01D1" w:rsidP="00FE01D1">
          <w:pPr>
            <w:pStyle w:val="F739FAF2142348CE82B19CC63A159F51"/>
          </w:pPr>
          <w:r>
            <w:rPr>
              <w:rStyle w:val="a3"/>
            </w:rPr>
            <w:t>Выберите элемент.</w:t>
          </w:r>
        </w:p>
      </w:docPartBody>
    </w:docPart>
    <w:docPart>
      <w:docPartPr>
        <w:name w:val="0C10DF082F8547EB9CBD20FC42EE5667"/>
        <w:category>
          <w:name w:val="Общие"/>
          <w:gallery w:val="placeholder"/>
        </w:category>
        <w:types>
          <w:type w:val="bbPlcHdr"/>
        </w:types>
        <w:behaviors>
          <w:behavior w:val="content"/>
        </w:behaviors>
        <w:guid w:val="{16318BC1-3CFA-4D67-AE55-BA09D78732B3}"/>
      </w:docPartPr>
      <w:docPartBody>
        <w:p w:rsidR="00FB10F5" w:rsidRDefault="00FE01D1" w:rsidP="00FE01D1">
          <w:pPr>
            <w:pStyle w:val="0C10DF082F8547EB9CBD20FC42EE5667"/>
          </w:pPr>
          <w:r>
            <w:rPr>
              <w:rStyle w:val="a3"/>
            </w:rPr>
            <w:t>Выберите элемент.</w:t>
          </w:r>
        </w:p>
      </w:docPartBody>
    </w:docPart>
    <w:docPart>
      <w:docPartPr>
        <w:name w:val="F756E403A12648F185EE79A127B95683"/>
        <w:category>
          <w:name w:val="Общие"/>
          <w:gallery w:val="placeholder"/>
        </w:category>
        <w:types>
          <w:type w:val="bbPlcHdr"/>
        </w:types>
        <w:behaviors>
          <w:behavior w:val="content"/>
        </w:behaviors>
        <w:guid w:val="{E4D8FDD0-B251-46DB-92D4-64DCAE36C96A}"/>
      </w:docPartPr>
      <w:docPartBody>
        <w:p w:rsidR="00FB10F5" w:rsidRDefault="00FE01D1" w:rsidP="00FE01D1">
          <w:pPr>
            <w:pStyle w:val="F756E403A12648F185EE79A127B95683"/>
          </w:pPr>
          <w:r>
            <w:rPr>
              <w:rStyle w:val="a3"/>
            </w:rPr>
            <w:t>Выберите элемент.</w:t>
          </w:r>
        </w:p>
      </w:docPartBody>
    </w:docPart>
    <w:docPart>
      <w:docPartPr>
        <w:name w:val="A3E88FB33707433B8B87BD1FC6F74552"/>
        <w:category>
          <w:name w:val="Общие"/>
          <w:gallery w:val="placeholder"/>
        </w:category>
        <w:types>
          <w:type w:val="bbPlcHdr"/>
        </w:types>
        <w:behaviors>
          <w:behavior w:val="content"/>
        </w:behaviors>
        <w:guid w:val="{DF491A05-34E7-4F81-A7F5-6B2CBC8FFE4E}"/>
      </w:docPartPr>
      <w:docPartBody>
        <w:p w:rsidR="00FB10F5" w:rsidRDefault="00FE01D1" w:rsidP="00FE01D1">
          <w:pPr>
            <w:pStyle w:val="A3E88FB33707433B8B87BD1FC6F74552"/>
          </w:pPr>
          <w:r>
            <w:rPr>
              <w:rStyle w:val="a3"/>
            </w:rPr>
            <w:t>Выберите элемент.</w:t>
          </w:r>
        </w:p>
      </w:docPartBody>
    </w:docPart>
    <w:docPart>
      <w:docPartPr>
        <w:name w:val="EA88A0B951C54436B415FCF742E3914F"/>
        <w:category>
          <w:name w:val="Общие"/>
          <w:gallery w:val="placeholder"/>
        </w:category>
        <w:types>
          <w:type w:val="bbPlcHdr"/>
        </w:types>
        <w:behaviors>
          <w:behavior w:val="content"/>
        </w:behaviors>
        <w:guid w:val="{FC089297-6784-4E13-AEDF-63799DF4B0BE}"/>
      </w:docPartPr>
      <w:docPartBody>
        <w:p w:rsidR="00FB10F5" w:rsidRDefault="00FE01D1" w:rsidP="00FE01D1">
          <w:pPr>
            <w:pStyle w:val="EA88A0B951C54436B415FCF742E3914F"/>
          </w:pPr>
          <w:r>
            <w:rPr>
              <w:rStyle w:val="a3"/>
            </w:rPr>
            <w:t>Выберите элемент.</w:t>
          </w:r>
        </w:p>
      </w:docPartBody>
    </w:docPart>
    <w:docPart>
      <w:docPartPr>
        <w:name w:val="FDDEA95FC5F4449ABF7B3FC4B46B033D"/>
        <w:category>
          <w:name w:val="Общие"/>
          <w:gallery w:val="placeholder"/>
        </w:category>
        <w:types>
          <w:type w:val="bbPlcHdr"/>
        </w:types>
        <w:behaviors>
          <w:behavior w:val="content"/>
        </w:behaviors>
        <w:guid w:val="{1B15A8A5-2905-47DB-9FED-D6C32F5303F5}"/>
      </w:docPartPr>
      <w:docPartBody>
        <w:p w:rsidR="00FB10F5" w:rsidRDefault="00FE01D1" w:rsidP="00FE01D1">
          <w:pPr>
            <w:pStyle w:val="FDDEA95FC5F4449ABF7B3FC4B46B033D"/>
          </w:pPr>
          <w:r>
            <w:rPr>
              <w:rStyle w:val="a3"/>
            </w:rPr>
            <w:t>Выберите элемент.</w:t>
          </w:r>
        </w:p>
      </w:docPartBody>
    </w:docPart>
    <w:docPart>
      <w:docPartPr>
        <w:name w:val="E764340F76DF4A779A723CB435C9F7A7"/>
        <w:category>
          <w:name w:val="Общие"/>
          <w:gallery w:val="placeholder"/>
        </w:category>
        <w:types>
          <w:type w:val="bbPlcHdr"/>
        </w:types>
        <w:behaviors>
          <w:behavior w:val="content"/>
        </w:behaviors>
        <w:guid w:val="{5D5C1518-F430-439C-8B31-BD0AA0790EC7}"/>
      </w:docPartPr>
      <w:docPartBody>
        <w:p w:rsidR="00FB10F5" w:rsidRDefault="00FE01D1" w:rsidP="00FE01D1">
          <w:pPr>
            <w:pStyle w:val="E764340F76DF4A779A723CB435C9F7A7"/>
          </w:pPr>
          <w:r>
            <w:rPr>
              <w:rStyle w:val="a3"/>
            </w:rPr>
            <w:t>Выберите элемент.</w:t>
          </w:r>
        </w:p>
      </w:docPartBody>
    </w:docPart>
    <w:docPart>
      <w:docPartPr>
        <w:name w:val="3D9FD1E137F944CD9424C43146016E52"/>
        <w:category>
          <w:name w:val="Общие"/>
          <w:gallery w:val="placeholder"/>
        </w:category>
        <w:types>
          <w:type w:val="bbPlcHdr"/>
        </w:types>
        <w:behaviors>
          <w:behavior w:val="content"/>
        </w:behaviors>
        <w:guid w:val="{A420A81E-DEA5-47F4-B83C-CF042827E576}"/>
      </w:docPartPr>
      <w:docPartBody>
        <w:p w:rsidR="00FB10F5" w:rsidRDefault="00FE01D1" w:rsidP="00FE01D1">
          <w:pPr>
            <w:pStyle w:val="3D9FD1E137F944CD9424C43146016E52"/>
          </w:pPr>
          <w:r>
            <w:rPr>
              <w:rStyle w:val="a3"/>
            </w:rPr>
            <w:t>Выберите элемент.</w:t>
          </w:r>
        </w:p>
      </w:docPartBody>
    </w:docPart>
    <w:docPart>
      <w:docPartPr>
        <w:name w:val="6544657EB3004E29AEDB35C7CCC34716"/>
        <w:category>
          <w:name w:val="Общие"/>
          <w:gallery w:val="placeholder"/>
        </w:category>
        <w:types>
          <w:type w:val="bbPlcHdr"/>
        </w:types>
        <w:behaviors>
          <w:behavior w:val="content"/>
        </w:behaviors>
        <w:guid w:val="{A37E36DD-1896-44C2-8A9A-B6694E8506F8}"/>
      </w:docPartPr>
      <w:docPartBody>
        <w:p w:rsidR="00FB10F5" w:rsidRDefault="00FE01D1" w:rsidP="00FE01D1">
          <w:pPr>
            <w:pStyle w:val="6544657EB3004E29AEDB35C7CCC34716"/>
          </w:pPr>
          <w:r>
            <w:rPr>
              <w:rStyle w:val="a3"/>
            </w:rPr>
            <w:t>Выберите элемент.</w:t>
          </w:r>
        </w:p>
      </w:docPartBody>
    </w:docPart>
    <w:docPart>
      <w:docPartPr>
        <w:name w:val="3E67001FF13A4AD5A9AEC6DF0ECB1501"/>
        <w:category>
          <w:name w:val="Общие"/>
          <w:gallery w:val="placeholder"/>
        </w:category>
        <w:types>
          <w:type w:val="bbPlcHdr"/>
        </w:types>
        <w:behaviors>
          <w:behavior w:val="content"/>
        </w:behaviors>
        <w:guid w:val="{B8F6D512-A275-479A-BC33-116993FE3E3E}"/>
      </w:docPartPr>
      <w:docPartBody>
        <w:p w:rsidR="00FB10F5" w:rsidRDefault="00FE01D1" w:rsidP="00FE01D1">
          <w:pPr>
            <w:pStyle w:val="3E67001FF13A4AD5A9AEC6DF0ECB1501"/>
          </w:pPr>
          <w:r>
            <w:rPr>
              <w:rStyle w:val="a3"/>
            </w:rPr>
            <w:t>Выберите элемент.</w:t>
          </w:r>
        </w:p>
      </w:docPartBody>
    </w:docPart>
    <w:docPart>
      <w:docPartPr>
        <w:name w:val="3767525D43264A6B8EC65FA3C27181F8"/>
        <w:category>
          <w:name w:val="Общие"/>
          <w:gallery w:val="placeholder"/>
        </w:category>
        <w:types>
          <w:type w:val="bbPlcHdr"/>
        </w:types>
        <w:behaviors>
          <w:behavior w:val="content"/>
        </w:behaviors>
        <w:guid w:val="{3DBB2C0F-E6BE-45F0-8D32-E01F244D6E3D}"/>
      </w:docPartPr>
      <w:docPartBody>
        <w:p w:rsidR="00FB10F5" w:rsidRDefault="00FE01D1" w:rsidP="00FE01D1">
          <w:pPr>
            <w:pStyle w:val="3767525D43264A6B8EC65FA3C27181F8"/>
          </w:pPr>
          <w:r>
            <w:rPr>
              <w:rStyle w:val="a3"/>
            </w:rPr>
            <w:t>Выберите элемент.</w:t>
          </w:r>
        </w:p>
      </w:docPartBody>
    </w:docPart>
    <w:docPart>
      <w:docPartPr>
        <w:name w:val="9DACCE8F166644C79E0884E019527DB7"/>
        <w:category>
          <w:name w:val="Общие"/>
          <w:gallery w:val="placeholder"/>
        </w:category>
        <w:types>
          <w:type w:val="bbPlcHdr"/>
        </w:types>
        <w:behaviors>
          <w:behavior w:val="content"/>
        </w:behaviors>
        <w:guid w:val="{83AC68FD-C13D-4865-8591-F0AE3AC76C51}"/>
      </w:docPartPr>
      <w:docPartBody>
        <w:p w:rsidR="00FB10F5" w:rsidRDefault="00FE01D1" w:rsidP="00FE01D1">
          <w:pPr>
            <w:pStyle w:val="9DACCE8F166644C79E0884E019527DB7"/>
          </w:pPr>
          <w:r>
            <w:rPr>
              <w:rStyle w:val="a3"/>
            </w:rPr>
            <w:t>Выберите элемент.</w:t>
          </w:r>
        </w:p>
      </w:docPartBody>
    </w:docPart>
    <w:docPart>
      <w:docPartPr>
        <w:name w:val="36F2A505221F4843A446CF0E18E8D2EF"/>
        <w:category>
          <w:name w:val="Общие"/>
          <w:gallery w:val="placeholder"/>
        </w:category>
        <w:types>
          <w:type w:val="bbPlcHdr"/>
        </w:types>
        <w:behaviors>
          <w:behavior w:val="content"/>
        </w:behaviors>
        <w:guid w:val="{6871EA3B-6414-4B06-94E7-F7722F3CC2F9}"/>
      </w:docPartPr>
      <w:docPartBody>
        <w:p w:rsidR="00FB10F5" w:rsidRDefault="00FE01D1" w:rsidP="00FE01D1">
          <w:pPr>
            <w:pStyle w:val="36F2A505221F4843A446CF0E18E8D2EF"/>
          </w:pPr>
          <w:r>
            <w:rPr>
              <w:rStyle w:val="a3"/>
            </w:rPr>
            <w:t>Выберите элемент.</w:t>
          </w:r>
        </w:p>
      </w:docPartBody>
    </w:docPart>
    <w:docPart>
      <w:docPartPr>
        <w:name w:val="68B25113978F4930B047502B82CF5B95"/>
        <w:category>
          <w:name w:val="Общие"/>
          <w:gallery w:val="placeholder"/>
        </w:category>
        <w:types>
          <w:type w:val="bbPlcHdr"/>
        </w:types>
        <w:behaviors>
          <w:behavior w:val="content"/>
        </w:behaviors>
        <w:guid w:val="{C5EF6633-A7DC-4B46-91F5-D6802DE4FFF8}"/>
      </w:docPartPr>
      <w:docPartBody>
        <w:p w:rsidR="001D216F" w:rsidRDefault="00FB10F5" w:rsidP="00FB10F5">
          <w:pPr>
            <w:pStyle w:val="68B25113978F4930B047502B82CF5B95"/>
          </w:pPr>
          <w:r>
            <w:rPr>
              <w:rStyle w:val="a3"/>
            </w:rPr>
            <w:t>Выберите элемент.</w:t>
          </w:r>
        </w:p>
      </w:docPartBody>
    </w:docPart>
    <w:docPart>
      <w:docPartPr>
        <w:name w:val="19F5F9CF1428479DA7C79F62B5F3759E"/>
        <w:category>
          <w:name w:val="Общие"/>
          <w:gallery w:val="placeholder"/>
        </w:category>
        <w:types>
          <w:type w:val="bbPlcHdr"/>
        </w:types>
        <w:behaviors>
          <w:behavior w:val="content"/>
        </w:behaviors>
        <w:guid w:val="{CE7D4BEC-9C88-4D9A-905F-0B4C002438C5}"/>
      </w:docPartPr>
      <w:docPartBody>
        <w:p w:rsidR="001D216F" w:rsidRDefault="00FB10F5" w:rsidP="00FB10F5">
          <w:pPr>
            <w:pStyle w:val="19F5F9CF1428479DA7C79F62B5F3759E"/>
          </w:pPr>
          <w:r>
            <w:rPr>
              <w:rStyle w:val="a3"/>
            </w:rPr>
            <w:t>Выберите элемент.</w:t>
          </w:r>
        </w:p>
      </w:docPartBody>
    </w:docPart>
    <w:docPart>
      <w:docPartPr>
        <w:name w:val="198151011D904870B195767CEB3CC0C1"/>
        <w:category>
          <w:name w:val="Общие"/>
          <w:gallery w:val="placeholder"/>
        </w:category>
        <w:types>
          <w:type w:val="bbPlcHdr"/>
        </w:types>
        <w:behaviors>
          <w:behavior w:val="content"/>
        </w:behaviors>
        <w:guid w:val="{C7551CC3-DED9-454A-B3BE-E27312C06552}"/>
      </w:docPartPr>
      <w:docPartBody>
        <w:p w:rsidR="001D216F" w:rsidRDefault="00FB10F5" w:rsidP="00FB10F5">
          <w:pPr>
            <w:pStyle w:val="198151011D904870B195767CEB3CC0C1"/>
          </w:pPr>
          <w:r>
            <w:rPr>
              <w:rStyle w:val="a3"/>
            </w:rPr>
            <w:t>Выберите элемент.</w:t>
          </w:r>
        </w:p>
      </w:docPartBody>
    </w:docPart>
    <w:docPart>
      <w:docPartPr>
        <w:name w:val="C06594511759454E8BA134B5B1C5E7AD"/>
        <w:category>
          <w:name w:val="Общие"/>
          <w:gallery w:val="placeholder"/>
        </w:category>
        <w:types>
          <w:type w:val="bbPlcHdr"/>
        </w:types>
        <w:behaviors>
          <w:behavior w:val="content"/>
        </w:behaviors>
        <w:guid w:val="{DB35E000-D322-4E46-A880-57886E1ABB54}"/>
      </w:docPartPr>
      <w:docPartBody>
        <w:p w:rsidR="001D216F" w:rsidRDefault="00FB10F5" w:rsidP="00FB10F5">
          <w:pPr>
            <w:pStyle w:val="C06594511759454E8BA134B5B1C5E7AD"/>
          </w:pPr>
          <w:r>
            <w:rPr>
              <w:rStyle w:val="a3"/>
            </w:rPr>
            <w:t>Выберите элемент.</w:t>
          </w:r>
        </w:p>
      </w:docPartBody>
    </w:docPart>
    <w:docPart>
      <w:docPartPr>
        <w:name w:val="4CF589D1DB5045B79E05C78BB86C5DA7"/>
        <w:category>
          <w:name w:val="Общие"/>
          <w:gallery w:val="placeholder"/>
        </w:category>
        <w:types>
          <w:type w:val="bbPlcHdr"/>
        </w:types>
        <w:behaviors>
          <w:behavior w:val="content"/>
        </w:behaviors>
        <w:guid w:val="{E1F732EF-2889-4E00-8681-C1285B60AF68}"/>
      </w:docPartPr>
      <w:docPartBody>
        <w:p w:rsidR="001D216F" w:rsidRDefault="00FB10F5" w:rsidP="00FB10F5">
          <w:pPr>
            <w:pStyle w:val="4CF589D1DB5045B79E05C78BB86C5DA7"/>
          </w:pPr>
          <w:r>
            <w:rPr>
              <w:rStyle w:val="a3"/>
            </w:rPr>
            <w:t>Выберите элемент.</w:t>
          </w:r>
        </w:p>
      </w:docPartBody>
    </w:docPart>
    <w:docPart>
      <w:docPartPr>
        <w:name w:val="71763064A28C41328D99BA8AAB753242"/>
        <w:category>
          <w:name w:val="Общие"/>
          <w:gallery w:val="placeholder"/>
        </w:category>
        <w:types>
          <w:type w:val="bbPlcHdr"/>
        </w:types>
        <w:behaviors>
          <w:behavior w:val="content"/>
        </w:behaviors>
        <w:guid w:val="{4B3FD258-7ED5-4B0D-91F5-C1BBF5FC8DC8}"/>
      </w:docPartPr>
      <w:docPartBody>
        <w:p w:rsidR="001D216F" w:rsidRDefault="00FB10F5" w:rsidP="00FB10F5">
          <w:pPr>
            <w:pStyle w:val="71763064A28C41328D99BA8AAB753242"/>
          </w:pPr>
          <w:r>
            <w:rPr>
              <w:rStyle w:val="a3"/>
            </w:rPr>
            <w:t>Выберите элемент.</w:t>
          </w:r>
        </w:p>
      </w:docPartBody>
    </w:docPart>
    <w:docPart>
      <w:docPartPr>
        <w:name w:val="3E6B0E5BF3CD4DD98EDB2103569C2711"/>
        <w:category>
          <w:name w:val="Общие"/>
          <w:gallery w:val="placeholder"/>
        </w:category>
        <w:types>
          <w:type w:val="bbPlcHdr"/>
        </w:types>
        <w:behaviors>
          <w:behavior w:val="content"/>
        </w:behaviors>
        <w:guid w:val="{B5DE453B-F4EF-4D9E-B6C5-F3264CC4689B}"/>
      </w:docPartPr>
      <w:docPartBody>
        <w:p w:rsidR="001D216F" w:rsidRDefault="00FB10F5" w:rsidP="00FB10F5">
          <w:pPr>
            <w:pStyle w:val="3E6B0E5BF3CD4DD98EDB2103569C2711"/>
          </w:pPr>
          <w:r>
            <w:rPr>
              <w:rStyle w:val="a3"/>
            </w:rPr>
            <w:t>Выберите элемент.</w:t>
          </w:r>
        </w:p>
      </w:docPartBody>
    </w:docPart>
    <w:docPart>
      <w:docPartPr>
        <w:name w:val="CE0BC28EA07D43B18DB546FAABE45612"/>
        <w:category>
          <w:name w:val="Общие"/>
          <w:gallery w:val="placeholder"/>
        </w:category>
        <w:types>
          <w:type w:val="bbPlcHdr"/>
        </w:types>
        <w:behaviors>
          <w:behavior w:val="content"/>
        </w:behaviors>
        <w:guid w:val="{010C2180-A761-42E4-A512-C52F3592289B}"/>
      </w:docPartPr>
      <w:docPartBody>
        <w:p w:rsidR="001D216F" w:rsidRDefault="00FB10F5" w:rsidP="00FB10F5">
          <w:pPr>
            <w:pStyle w:val="CE0BC28EA07D43B18DB546FAABE45612"/>
          </w:pPr>
          <w:r>
            <w:rPr>
              <w:rStyle w:val="a3"/>
            </w:rPr>
            <w:t>Выберите элемент.</w:t>
          </w:r>
        </w:p>
      </w:docPartBody>
    </w:docPart>
    <w:docPart>
      <w:docPartPr>
        <w:name w:val="3FA0FA72B3294E338E333AE3AC867BC7"/>
        <w:category>
          <w:name w:val="Общие"/>
          <w:gallery w:val="placeholder"/>
        </w:category>
        <w:types>
          <w:type w:val="bbPlcHdr"/>
        </w:types>
        <w:behaviors>
          <w:behavior w:val="content"/>
        </w:behaviors>
        <w:guid w:val="{2A76C795-690A-4781-A9EE-EEF46C863F62}"/>
      </w:docPartPr>
      <w:docPartBody>
        <w:p w:rsidR="001D216F" w:rsidRDefault="00FB10F5" w:rsidP="00FB10F5">
          <w:pPr>
            <w:pStyle w:val="3FA0FA72B3294E338E333AE3AC867BC7"/>
          </w:pPr>
          <w:r>
            <w:rPr>
              <w:rStyle w:val="a3"/>
            </w:rPr>
            <w:t>Выберите элемент.</w:t>
          </w:r>
        </w:p>
      </w:docPartBody>
    </w:docPart>
    <w:docPart>
      <w:docPartPr>
        <w:name w:val="064F787592DB475E85859E22973CA097"/>
        <w:category>
          <w:name w:val="Общие"/>
          <w:gallery w:val="placeholder"/>
        </w:category>
        <w:types>
          <w:type w:val="bbPlcHdr"/>
        </w:types>
        <w:behaviors>
          <w:behavior w:val="content"/>
        </w:behaviors>
        <w:guid w:val="{7B2E05B0-A71F-4736-AA02-3B1B028DEF0D}"/>
      </w:docPartPr>
      <w:docPartBody>
        <w:p w:rsidR="001D216F" w:rsidRDefault="00FB10F5" w:rsidP="00FB10F5">
          <w:pPr>
            <w:pStyle w:val="064F787592DB475E85859E22973CA097"/>
          </w:pPr>
          <w:r>
            <w:rPr>
              <w:rStyle w:val="a3"/>
            </w:rPr>
            <w:t>Выберите элемент.</w:t>
          </w:r>
        </w:p>
      </w:docPartBody>
    </w:docPart>
    <w:docPart>
      <w:docPartPr>
        <w:name w:val="0AE921B21D2B40A5BF84608857BA79A9"/>
        <w:category>
          <w:name w:val="Общие"/>
          <w:gallery w:val="placeholder"/>
        </w:category>
        <w:types>
          <w:type w:val="bbPlcHdr"/>
        </w:types>
        <w:behaviors>
          <w:behavior w:val="content"/>
        </w:behaviors>
        <w:guid w:val="{84F1D64F-81A6-42DD-837F-339A3744EC82}"/>
      </w:docPartPr>
      <w:docPartBody>
        <w:p w:rsidR="001D216F" w:rsidRDefault="00FB10F5" w:rsidP="00FB10F5">
          <w:pPr>
            <w:pStyle w:val="0AE921B21D2B40A5BF84608857BA79A9"/>
          </w:pPr>
          <w:r>
            <w:rPr>
              <w:rStyle w:val="a3"/>
            </w:rPr>
            <w:t>Выберите элемент.</w:t>
          </w:r>
        </w:p>
      </w:docPartBody>
    </w:docPart>
    <w:docPart>
      <w:docPartPr>
        <w:name w:val="6FF76B2D166C405092A05BD423C29DFB"/>
        <w:category>
          <w:name w:val="Общие"/>
          <w:gallery w:val="placeholder"/>
        </w:category>
        <w:types>
          <w:type w:val="bbPlcHdr"/>
        </w:types>
        <w:behaviors>
          <w:behavior w:val="content"/>
        </w:behaviors>
        <w:guid w:val="{619C8EF8-F60C-4922-8FAA-8BDFEDBD7084}"/>
      </w:docPartPr>
      <w:docPartBody>
        <w:p w:rsidR="001D216F" w:rsidRDefault="00FB10F5" w:rsidP="00FB10F5">
          <w:pPr>
            <w:pStyle w:val="6FF76B2D166C405092A05BD423C29DFB"/>
          </w:pPr>
          <w:r>
            <w:rPr>
              <w:rStyle w:val="a3"/>
            </w:rPr>
            <w:t>Выберите элемент.</w:t>
          </w:r>
        </w:p>
      </w:docPartBody>
    </w:docPart>
    <w:docPart>
      <w:docPartPr>
        <w:name w:val="2B8CC737EAE346718B5EB9D424FFD131"/>
        <w:category>
          <w:name w:val="Общие"/>
          <w:gallery w:val="placeholder"/>
        </w:category>
        <w:types>
          <w:type w:val="bbPlcHdr"/>
        </w:types>
        <w:behaviors>
          <w:behavior w:val="content"/>
        </w:behaviors>
        <w:guid w:val="{CD5D7846-BDCF-4CCA-9008-A1FB5F7B89EA}"/>
      </w:docPartPr>
      <w:docPartBody>
        <w:p w:rsidR="001D216F" w:rsidRDefault="00FB10F5" w:rsidP="00FB10F5">
          <w:pPr>
            <w:pStyle w:val="2B8CC737EAE346718B5EB9D424FFD131"/>
          </w:pPr>
          <w:r>
            <w:rPr>
              <w:rStyle w:val="a3"/>
            </w:rPr>
            <w:t>Выберите элемент.</w:t>
          </w:r>
        </w:p>
      </w:docPartBody>
    </w:docPart>
    <w:docPart>
      <w:docPartPr>
        <w:name w:val="EEFFB01B61A84EF3B636AB503B3B4376"/>
        <w:category>
          <w:name w:val="Общие"/>
          <w:gallery w:val="placeholder"/>
        </w:category>
        <w:types>
          <w:type w:val="bbPlcHdr"/>
        </w:types>
        <w:behaviors>
          <w:behavior w:val="content"/>
        </w:behaviors>
        <w:guid w:val="{42237F3F-F2D1-466A-8EBF-CC6E0176F9E5}"/>
      </w:docPartPr>
      <w:docPartBody>
        <w:p w:rsidR="001D216F" w:rsidRDefault="00FB10F5" w:rsidP="00FB10F5">
          <w:pPr>
            <w:pStyle w:val="EEFFB01B61A84EF3B636AB503B3B4376"/>
          </w:pPr>
          <w:r>
            <w:rPr>
              <w:rStyle w:val="a3"/>
            </w:rPr>
            <w:t>Выберите элемент.</w:t>
          </w:r>
        </w:p>
      </w:docPartBody>
    </w:docPart>
    <w:docPart>
      <w:docPartPr>
        <w:name w:val="CB85446B87A84D19959C07E81C41E1A2"/>
        <w:category>
          <w:name w:val="Общие"/>
          <w:gallery w:val="placeholder"/>
        </w:category>
        <w:types>
          <w:type w:val="bbPlcHdr"/>
        </w:types>
        <w:behaviors>
          <w:behavior w:val="content"/>
        </w:behaviors>
        <w:guid w:val="{4F15C48A-14A9-47FC-A7B6-0C49068959B5}"/>
      </w:docPartPr>
      <w:docPartBody>
        <w:p w:rsidR="001D216F" w:rsidRDefault="00FB10F5" w:rsidP="00FB10F5">
          <w:pPr>
            <w:pStyle w:val="CB85446B87A84D19959C07E81C41E1A2"/>
          </w:pPr>
          <w:r>
            <w:rPr>
              <w:rStyle w:val="a3"/>
            </w:rPr>
            <w:t>Выберите элемент.</w:t>
          </w:r>
        </w:p>
      </w:docPartBody>
    </w:docPart>
    <w:docPart>
      <w:docPartPr>
        <w:name w:val="44D640E5C495485592B333FD2D69B908"/>
        <w:category>
          <w:name w:val="Общие"/>
          <w:gallery w:val="placeholder"/>
        </w:category>
        <w:types>
          <w:type w:val="bbPlcHdr"/>
        </w:types>
        <w:behaviors>
          <w:behavior w:val="content"/>
        </w:behaviors>
        <w:guid w:val="{E6A9E097-CDDA-4FEE-BB00-8C3727B55FC9}"/>
      </w:docPartPr>
      <w:docPartBody>
        <w:p w:rsidR="001D216F" w:rsidRDefault="00FB10F5" w:rsidP="00FB10F5">
          <w:pPr>
            <w:pStyle w:val="44D640E5C495485592B333FD2D69B908"/>
          </w:pPr>
          <w:r>
            <w:rPr>
              <w:rStyle w:val="a3"/>
            </w:rPr>
            <w:t>Выберите элемент.</w:t>
          </w:r>
        </w:p>
      </w:docPartBody>
    </w:docPart>
    <w:docPart>
      <w:docPartPr>
        <w:name w:val="1D880ACC04BD414E84D7939D2D6CDBA3"/>
        <w:category>
          <w:name w:val="Общие"/>
          <w:gallery w:val="placeholder"/>
        </w:category>
        <w:types>
          <w:type w:val="bbPlcHdr"/>
        </w:types>
        <w:behaviors>
          <w:behavior w:val="content"/>
        </w:behaviors>
        <w:guid w:val="{042F3A3D-C374-4E32-A688-8310F1D2B335}"/>
      </w:docPartPr>
      <w:docPartBody>
        <w:p w:rsidR="001D216F" w:rsidRDefault="00FB10F5" w:rsidP="00FB10F5">
          <w:pPr>
            <w:pStyle w:val="1D880ACC04BD414E84D7939D2D6CDBA3"/>
          </w:pPr>
          <w:r>
            <w:rPr>
              <w:rStyle w:val="a3"/>
            </w:rPr>
            <w:t>Выберите элемент.</w:t>
          </w:r>
        </w:p>
      </w:docPartBody>
    </w:docPart>
    <w:docPart>
      <w:docPartPr>
        <w:name w:val="7106058AD2FF40BDB35F427FA117F71B"/>
        <w:category>
          <w:name w:val="Общие"/>
          <w:gallery w:val="placeholder"/>
        </w:category>
        <w:types>
          <w:type w:val="bbPlcHdr"/>
        </w:types>
        <w:behaviors>
          <w:behavior w:val="content"/>
        </w:behaviors>
        <w:guid w:val="{02289A35-5666-48E0-9899-160534E195EB}"/>
      </w:docPartPr>
      <w:docPartBody>
        <w:p w:rsidR="001D216F" w:rsidRDefault="00FB10F5" w:rsidP="00FB10F5">
          <w:pPr>
            <w:pStyle w:val="7106058AD2FF40BDB35F427FA117F71B"/>
          </w:pPr>
          <w:r>
            <w:rPr>
              <w:rStyle w:val="a3"/>
            </w:rPr>
            <w:t>Выберите элемент.</w:t>
          </w:r>
        </w:p>
      </w:docPartBody>
    </w:docPart>
    <w:docPart>
      <w:docPartPr>
        <w:name w:val="14B3FEE669104976A7A78E73383E7DAB"/>
        <w:category>
          <w:name w:val="Общие"/>
          <w:gallery w:val="placeholder"/>
        </w:category>
        <w:types>
          <w:type w:val="bbPlcHdr"/>
        </w:types>
        <w:behaviors>
          <w:behavior w:val="content"/>
        </w:behaviors>
        <w:guid w:val="{6CCA3B5F-9A08-49D3-9AED-5E05AA46DFB1}"/>
      </w:docPartPr>
      <w:docPartBody>
        <w:p w:rsidR="001D216F" w:rsidRDefault="00FB10F5" w:rsidP="00FB10F5">
          <w:pPr>
            <w:pStyle w:val="14B3FEE669104976A7A78E73383E7DAB"/>
          </w:pPr>
          <w:r>
            <w:rPr>
              <w:rStyle w:val="a3"/>
            </w:rPr>
            <w:t>Выберите элемент.</w:t>
          </w:r>
        </w:p>
      </w:docPartBody>
    </w:docPart>
    <w:docPart>
      <w:docPartPr>
        <w:name w:val="5851FE705B5F4A7B9D0A2BAB58379C19"/>
        <w:category>
          <w:name w:val="Общие"/>
          <w:gallery w:val="placeholder"/>
        </w:category>
        <w:types>
          <w:type w:val="bbPlcHdr"/>
        </w:types>
        <w:behaviors>
          <w:behavior w:val="content"/>
        </w:behaviors>
        <w:guid w:val="{368A17C0-4C14-4A14-947C-ECC5B8A41FE0}"/>
      </w:docPartPr>
      <w:docPartBody>
        <w:p w:rsidR="001D216F" w:rsidRDefault="00FB10F5" w:rsidP="00FB10F5">
          <w:pPr>
            <w:pStyle w:val="5851FE705B5F4A7B9D0A2BAB58379C19"/>
          </w:pPr>
          <w:r>
            <w:rPr>
              <w:rStyle w:val="a3"/>
            </w:rPr>
            <w:t>Выберите элемент.</w:t>
          </w:r>
        </w:p>
      </w:docPartBody>
    </w:docPart>
    <w:docPart>
      <w:docPartPr>
        <w:name w:val="9776844EFF944BBE89F47408BF80CCAE"/>
        <w:category>
          <w:name w:val="Общие"/>
          <w:gallery w:val="placeholder"/>
        </w:category>
        <w:types>
          <w:type w:val="bbPlcHdr"/>
        </w:types>
        <w:behaviors>
          <w:behavior w:val="content"/>
        </w:behaviors>
        <w:guid w:val="{1E79E05C-7617-481F-8F88-6A2A2121B7D0}"/>
      </w:docPartPr>
      <w:docPartBody>
        <w:p w:rsidR="001D216F" w:rsidRDefault="00FB10F5" w:rsidP="00FB10F5">
          <w:pPr>
            <w:pStyle w:val="9776844EFF944BBE89F47408BF80CCAE"/>
          </w:pPr>
          <w:r>
            <w:rPr>
              <w:rStyle w:val="a3"/>
            </w:rPr>
            <w:t>Выберите элемент.</w:t>
          </w:r>
        </w:p>
      </w:docPartBody>
    </w:docPart>
    <w:docPart>
      <w:docPartPr>
        <w:name w:val="45B829A83D89469A85FD6E048F009F44"/>
        <w:category>
          <w:name w:val="Общие"/>
          <w:gallery w:val="placeholder"/>
        </w:category>
        <w:types>
          <w:type w:val="bbPlcHdr"/>
        </w:types>
        <w:behaviors>
          <w:behavior w:val="content"/>
        </w:behaviors>
        <w:guid w:val="{FA1C5AAD-D137-444C-957C-253378258FBB}"/>
      </w:docPartPr>
      <w:docPartBody>
        <w:p w:rsidR="001D216F" w:rsidRDefault="00FB10F5" w:rsidP="00FB10F5">
          <w:pPr>
            <w:pStyle w:val="45B829A83D89469A85FD6E048F009F44"/>
          </w:pPr>
          <w:r>
            <w:rPr>
              <w:rStyle w:val="a3"/>
            </w:rPr>
            <w:t>Выберите элемент.</w:t>
          </w:r>
        </w:p>
      </w:docPartBody>
    </w:docPart>
    <w:docPart>
      <w:docPartPr>
        <w:name w:val="F031BC7F48D9498DB03A245B57F96803"/>
        <w:category>
          <w:name w:val="Общие"/>
          <w:gallery w:val="placeholder"/>
        </w:category>
        <w:types>
          <w:type w:val="bbPlcHdr"/>
        </w:types>
        <w:behaviors>
          <w:behavior w:val="content"/>
        </w:behaviors>
        <w:guid w:val="{C00E39CF-C752-4DB4-85F3-7EF197094261}"/>
      </w:docPartPr>
      <w:docPartBody>
        <w:p w:rsidR="001D216F" w:rsidRDefault="00FB10F5" w:rsidP="00FB10F5">
          <w:pPr>
            <w:pStyle w:val="F031BC7F48D9498DB03A245B57F96803"/>
          </w:pPr>
          <w:r>
            <w:rPr>
              <w:rStyle w:val="a3"/>
            </w:rPr>
            <w:t>Выберите элемент.</w:t>
          </w:r>
        </w:p>
      </w:docPartBody>
    </w:docPart>
    <w:docPart>
      <w:docPartPr>
        <w:name w:val="7A5ED515389D428BA35044F12EF64F3F"/>
        <w:category>
          <w:name w:val="Общие"/>
          <w:gallery w:val="placeholder"/>
        </w:category>
        <w:types>
          <w:type w:val="bbPlcHdr"/>
        </w:types>
        <w:behaviors>
          <w:behavior w:val="content"/>
        </w:behaviors>
        <w:guid w:val="{9D099B0E-AD89-4971-B522-6163C9D2CE70}"/>
      </w:docPartPr>
      <w:docPartBody>
        <w:p w:rsidR="001D216F" w:rsidRDefault="00FB10F5" w:rsidP="00FB10F5">
          <w:pPr>
            <w:pStyle w:val="7A5ED515389D428BA35044F12EF64F3F"/>
          </w:pPr>
          <w:r>
            <w:rPr>
              <w:rStyle w:val="a3"/>
            </w:rPr>
            <w:t>Выберите элемент.</w:t>
          </w:r>
        </w:p>
      </w:docPartBody>
    </w:docPart>
    <w:docPart>
      <w:docPartPr>
        <w:name w:val="9FBD82BD51B44F8781BEB66E39DC62F3"/>
        <w:category>
          <w:name w:val="Общие"/>
          <w:gallery w:val="placeholder"/>
        </w:category>
        <w:types>
          <w:type w:val="bbPlcHdr"/>
        </w:types>
        <w:behaviors>
          <w:behavior w:val="content"/>
        </w:behaviors>
        <w:guid w:val="{5EF04527-3E73-43C9-B3E8-E14A90F6A64F}"/>
      </w:docPartPr>
      <w:docPartBody>
        <w:p w:rsidR="001D216F" w:rsidRDefault="00FB10F5" w:rsidP="00FB10F5">
          <w:pPr>
            <w:pStyle w:val="9FBD82BD51B44F8781BEB66E39DC62F3"/>
          </w:pPr>
          <w:r>
            <w:rPr>
              <w:rStyle w:val="a3"/>
            </w:rPr>
            <w:t>Выберите элемент.</w:t>
          </w:r>
        </w:p>
      </w:docPartBody>
    </w:docPart>
    <w:docPart>
      <w:docPartPr>
        <w:name w:val="47B0C27A9C7549CFB464D1E8AA1B08FC"/>
        <w:category>
          <w:name w:val="Общие"/>
          <w:gallery w:val="placeholder"/>
        </w:category>
        <w:types>
          <w:type w:val="bbPlcHdr"/>
        </w:types>
        <w:behaviors>
          <w:behavior w:val="content"/>
        </w:behaviors>
        <w:guid w:val="{B7D2E907-4D6A-4060-93DA-509E9C64FFCD}"/>
      </w:docPartPr>
      <w:docPartBody>
        <w:p w:rsidR="001D216F" w:rsidRDefault="00FB10F5" w:rsidP="00FB10F5">
          <w:pPr>
            <w:pStyle w:val="47B0C27A9C7549CFB464D1E8AA1B08FC"/>
          </w:pPr>
          <w:r>
            <w:rPr>
              <w:rStyle w:val="a3"/>
            </w:rPr>
            <w:t>Выберите элемент.</w:t>
          </w:r>
        </w:p>
      </w:docPartBody>
    </w:docPart>
    <w:docPart>
      <w:docPartPr>
        <w:name w:val="7DDBFF8EF9E24A7F9178C8A78C322473"/>
        <w:category>
          <w:name w:val="Общие"/>
          <w:gallery w:val="placeholder"/>
        </w:category>
        <w:types>
          <w:type w:val="bbPlcHdr"/>
        </w:types>
        <w:behaviors>
          <w:behavior w:val="content"/>
        </w:behaviors>
        <w:guid w:val="{71FF6534-C9A8-4907-929F-C017AA974372}"/>
      </w:docPartPr>
      <w:docPartBody>
        <w:p w:rsidR="001D216F" w:rsidRDefault="00FB10F5" w:rsidP="00FB10F5">
          <w:pPr>
            <w:pStyle w:val="7DDBFF8EF9E24A7F9178C8A78C322473"/>
          </w:pPr>
          <w:r>
            <w:rPr>
              <w:rStyle w:val="a3"/>
            </w:rPr>
            <w:t>Выберите элемент.</w:t>
          </w:r>
        </w:p>
      </w:docPartBody>
    </w:docPart>
    <w:docPart>
      <w:docPartPr>
        <w:name w:val="9BFD3C87C7C24F82889745624A0316D7"/>
        <w:category>
          <w:name w:val="Общие"/>
          <w:gallery w:val="placeholder"/>
        </w:category>
        <w:types>
          <w:type w:val="bbPlcHdr"/>
        </w:types>
        <w:behaviors>
          <w:behavior w:val="content"/>
        </w:behaviors>
        <w:guid w:val="{E3D98067-D914-4E5E-BA69-AD62F17F559C}"/>
      </w:docPartPr>
      <w:docPartBody>
        <w:p w:rsidR="001D216F" w:rsidRDefault="00FB10F5" w:rsidP="00FB10F5">
          <w:pPr>
            <w:pStyle w:val="9BFD3C87C7C24F82889745624A0316D7"/>
          </w:pPr>
          <w:r>
            <w:rPr>
              <w:rStyle w:val="a3"/>
            </w:rPr>
            <w:t>Выберите элемент.</w:t>
          </w:r>
        </w:p>
      </w:docPartBody>
    </w:docPart>
    <w:docPart>
      <w:docPartPr>
        <w:name w:val="B45574E650A844E29157A49A86BF21CC"/>
        <w:category>
          <w:name w:val="Общие"/>
          <w:gallery w:val="placeholder"/>
        </w:category>
        <w:types>
          <w:type w:val="bbPlcHdr"/>
        </w:types>
        <w:behaviors>
          <w:behavior w:val="content"/>
        </w:behaviors>
        <w:guid w:val="{2D8A75A8-FA15-49A3-9591-4E4A1B0FC6F1}"/>
      </w:docPartPr>
      <w:docPartBody>
        <w:p w:rsidR="001D216F" w:rsidRDefault="00FB10F5" w:rsidP="00FB10F5">
          <w:pPr>
            <w:pStyle w:val="B45574E650A844E29157A49A86BF21CC"/>
          </w:pPr>
          <w:r>
            <w:rPr>
              <w:rStyle w:val="a3"/>
            </w:rPr>
            <w:t>Выберите элемент.</w:t>
          </w:r>
        </w:p>
      </w:docPartBody>
    </w:docPart>
    <w:docPart>
      <w:docPartPr>
        <w:name w:val="5E83011FA1D9471BA0968539DA769B3D"/>
        <w:category>
          <w:name w:val="Общие"/>
          <w:gallery w:val="placeholder"/>
        </w:category>
        <w:types>
          <w:type w:val="bbPlcHdr"/>
        </w:types>
        <w:behaviors>
          <w:behavior w:val="content"/>
        </w:behaviors>
        <w:guid w:val="{59FBBDE6-9E30-491E-B45E-BF32B6BDFCE2}"/>
      </w:docPartPr>
      <w:docPartBody>
        <w:p w:rsidR="001D216F" w:rsidRDefault="00FB10F5" w:rsidP="00FB10F5">
          <w:pPr>
            <w:pStyle w:val="5E83011FA1D9471BA0968539DA769B3D"/>
          </w:pPr>
          <w:r>
            <w:rPr>
              <w:rStyle w:val="a3"/>
            </w:rPr>
            <w:t>Выберите элемент.</w:t>
          </w:r>
        </w:p>
      </w:docPartBody>
    </w:docPart>
    <w:docPart>
      <w:docPartPr>
        <w:name w:val="A8A111425C384DF58B24878152A2EDEF"/>
        <w:category>
          <w:name w:val="Общие"/>
          <w:gallery w:val="placeholder"/>
        </w:category>
        <w:types>
          <w:type w:val="bbPlcHdr"/>
        </w:types>
        <w:behaviors>
          <w:behavior w:val="content"/>
        </w:behaviors>
        <w:guid w:val="{3DBD9657-2004-4753-94EF-5A7B9F485C21}"/>
      </w:docPartPr>
      <w:docPartBody>
        <w:p w:rsidR="001D216F" w:rsidRDefault="00FB10F5" w:rsidP="00FB10F5">
          <w:pPr>
            <w:pStyle w:val="A8A111425C384DF58B24878152A2EDEF"/>
          </w:pPr>
          <w:r>
            <w:rPr>
              <w:rStyle w:val="a3"/>
            </w:rPr>
            <w:t>Выберите элемент.</w:t>
          </w:r>
        </w:p>
      </w:docPartBody>
    </w:docPart>
    <w:docPart>
      <w:docPartPr>
        <w:name w:val="1C4FEF62502C4E7B928C860FB0F92CB8"/>
        <w:category>
          <w:name w:val="Общие"/>
          <w:gallery w:val="placeholder"/>
        </w:category>
        <w:types>
          <w:type w:val="bbPlcHdr"/>
        </w:types>
        <w:behaviors>
          <w:behavior w:val="content"/>
        </w:behaviors>
        <w:guid w:val="{B61C6188-EB6F-46BD-A0B2-E0D83C61832E}"/>
      </w:docPartPr>
      <w:docPartBody>
        <w:p w:rsidR="001D216F" w:rsidRDefault="00FB10F5" w:rsidP="00FB10F5">
          <w:pPr>
            <w:pStyle w:val="1C4FEF62502C4E7B928C860FB0F92CB8"/>
          </w:pPr>
          <w:r>
            <w:rPr>
              <w:rStyle w:val="a3"/>
            </w:rPr>
            <w:t>Выберите элемент.</w:t>
          </w:r>
        </w:p>
      </w:docPartBody>
    </w:docPart>
    <w:docPart>
      <w:docPartPr>
        <w:name w:val="BB121997E933479FACAB163165E25E38"/>
        <w:category>
          <w:name w:val="Общие"/>
          <w:gallery w:val="placeholder"/>
        </w:category>
        <w:types>
          <w:type w:val="bbPlcHdr"/>
        </w:types>
        <w:behaviors>
          <w:behavior w:val="content"/>
        </w:behaviors>
        <w:guid w:val="{59815C2E-8EB1-42A7-A36F-4CAAC3898522}"/>
      </w:docPartPr>
      <w:docPartBody>
        <w:p w:rsidR="001D216F" w:rsidRDefault="00FB10F5" w:rsidP="00FB10F5">
          <w:pPr>
            <w:pStyle w:val="BB121997E933479FACAB163165E25E38"/>
          </w:pPr>
          <w:r>
            <w:rPr>
              <w:rStyle w:val="a3"/>
            </w:rPr>
            <w:t>Выберите элемент.</w:t>
          </w:r>
        </w:p>
      </w:docPartBody>
    </w:docPart>
    <w:docPart>
      <w:docPartPr>
        <w:name w:val="91C8DBE1899A414D854FFBA892A00D6F"/>
        <w:category>
          <w:name w:val="Общие"/>
          <w:gallery w:val="placeholder"/>
        </w:category>
        <w:types>
          <w:type w:val="bbPlcHdr"/>
        </w:types>
        <w:behaviors>
          <w:behavior w:val="content"/>
        </w:behaviors>
        <w:guid w:val="{E7FF6A49-5369-48A2-BA8E-DC2155D04FCE}"/>
      </w:docPartPr>
      <w:docPartBody>
        <w:p w:rsidR="001D216F" w:rsidRDefault="00FB10F5" w:rsidP="00FB10F5">
          <w:pPr>
            <w:pStyle w:val="91C8DBE1899A414D854FFBA892A00D6F"/>
          </w:pPr>
          <w:r>
            <w:rPr>
              <w:rStyle w:val="a3"/>
            </w:rPr>
            <w:t>Выберите элемент.</w:t>
          </w:r>
        </w:p>
      </w:docPartBody>
    </w:docPart>
    <w:docPart>
      <w:docPartPr>
        <w:name w:val="E89FF06EC3014922A9EAE9366105FD21"/>
        <w:category>
          <w:name w:val="Общие"/>
          <w:gallery w:val="placeholder"/>
        </w:category>
        <w:types>
          <w:type w:val="bbPlcHdr"/>
        </w:types>
        <w:behaviors>
          <w:behavior w:val="content"/>
        </w:behaviors>
        <w:guid w:val="{7B6E100D-33B4-47CB-BE3B-A8737A0BD380}"/>
      </w:docPartPr>
      <w:docPartBody>
        <w:p w:rsidR="001D216F" w:rsidRDefault="00FB10F5" w:rsidP="00FB10F5">
          <w:pPr>
            <w:pStyle w:val="E89FF06EC3014922A9EAE9366105FD21"/>
          </w:pPr>
          <w:r>
            <w:rPr>
              <w:rStyle w:val="a3"/>
            </w:rPr>
            <w:t>Выберите элемент.</w:t>
          </w:r>
        </w:p>
      </w:docPartBody>
    </w:docPart>
    <w:docPart>
      <w:docPartPr>
        <w:name w:val="E910127EB03141D19A118BE7DC06AB0D"/>
        <w:category>
          <w:name w:val="Общие"/>
          <w:gallery w:val="placeholder"/>
        </w:category>
        <w:types>
          <w:type w:val="bbPlcHdr"/>
        </w:types>
        <w:behaviors>
          <w:behavior w:val="content"/>
        </w:behaviors>
        <w:guid w:val="{F2709B27-6F4E-49A0-8F66-51FB58D90831}"/>
      </w:docPartPr>
      <w:docPartBody>
        <w:p w:rsidR="001D216F" w:rsidRDefault="00FB10F5" w:rsidP="00FB10F5">
          <w:pPr>
            <w:pStyle w:val="E910127EB03141D19A118BE7DC06AB0D"/>
          </w:pPr>
          <w:r>
            <w:rPr>
              <w:rStyle w:val="a3"/>
            </w:rPr>
            <w:t>Выберите элемент.</w:t>
          </w:r>
        </w:p>
      </w:docPartBody>
    </w:docPart>
    <w:docPart>
      <w:docPartPr>
        <w:name w:val="DE81D087E90F4F0D88130D21372AC897"/>
        <w:category>
          <w:name w:val="Общие"/>
          <w:gallery w:val="placeholder"/>
        </w:category>
        <w:types>
          <w:type w:val="bbPlcHdr"/>
        </w:types>
        <w:behaviors>
          <w:behavior w:val="content"/>
        </w:behaviors>
        <w:guid w:val="{98C13FD6-919C-4144-B3E1-207BA2A7B92F}"/>
      </w:docPartPr>
      <w:docPartBody>
        <w:p w:rsidR="001D216F" w:rsidRDefault="00FB10F5" w:rsidP="00FB10F5">
          <w:pPr>
            <w:pStyle w:val="DE81D087E90F4F0D88130D21372AC897"/>
          </w:pPr>
          <w:r>
            <w:rPr>
              <w:rStyle w:val="a3"/>
            </w:rPr>
            <w:t>Выберите элемент.</w:t>
          </w:r>
        </w:p>
      </w:docPartBody>
    </w:docPart>
    <w:docPart>
      <w:docPartPr>
        <w:name w:val="1676A08C8A414BE9B862210104672A1D"/>
        <w:category>
          <w:name w:val="Общие"/>
          <w:gallery w:val="placeholder"/>
        </w:category>
        <w:types>
          <w:type w:val="bbPlcHdr"/>
        </w:types>
        <w:behaviors>
          <w:behavior w:val="content"/>
        </w:behaviors>
        <w:guid w:val="{B935AF22-05D8-408A-9DAC-1DF0CAEF6008}"/>
      </w:docPartPr>
      <w:docPartBody>
        <w:p w:rsidR="001D216F" w:rsidRDefault="00FB10F5" w:rsidP="00FB10F5">
          <w:pPr>
            <w:pStyle w:val="1676A08C8A414BE9B862210104672A1D"/>
          </w:pPr>
          <w:r>
            <w:rPr>
              <w:rStyle w:val="a3"/>
            </w:rPr>
            <w:t>Выберите элемент.</w:t>
          </w:r>
        </w:p>
      </w:docPartBody>
    </w:docPart>
    <w:docPart>
      <w:docPartPr>
        <w:name w:val="DCCF7F60FA984FB9AEAE44D9AAECEE04"/>
        <w:category>
          <w:name w:val="Общие"/>
          <w:gallery w:val="placeholder"/>
        </w:category>
        <w:types>
          <w:type w:val="bbPlcHdr"/>
        </w:types>
        <w:behaviors>
          <w:behavior w:val="content"/>
        </w:behaviors>
        <w:guid w:val="{EB42F325-FE94-4D84-A250-104E7B8E70DB}"/>
      </w:docPartPr>
      <w:docPartBody>
        <w:p w:rsidR="001D216F" w:rsidRDefault="00FB10F5" w:rsidP="00FB10F5">
          <w:pPr>
            <w:pStyle w:val="DCCF7F60FA984FB9AEAE44D9AAECEE04"/>
          </w:pPr>
          <w:r>
            <w:rPr>
              <w:rStyle w:val="a3"/>
            </w:rPr>
            <w:t>Выберите элемент.</w:t>
          </w:r>
        </w:p>
      </w:docPartBody>
    </w:docPart>
    <w:docPart>
      <w:docPartPr>
        <w:name w:val="FC1CBCADE7E0434691D983101B08CEE2"/>
        <w:category>
          <w:name w:val="Общие"/>
          <w:gallery w:val="placeholder"/>
        </w:category>
        <w:types>
          <w:type w:val="bbPlcHdr"/>
        </w:types>
        <w:behaviors>
          <w:behavior w:val="content"/>
        </w:behaviors>
        <w:guid w:val="{912D14A6-0D51-422F-A5DE-E7E23523DA29}"/>
      </w:docPartPr>
      <w:docPartBody>
        <w:p w:rsidR="001D216F" w:rsidRDefault="00FB10F5" w:rsidP="00FB10F5">
          <w:pPr>
            <w:pStyle w:val="FC1CBCADE7E0434691D983101B08CEE2"/>
          </w:pPr>
          <w:r>
            <w:rPr>
              <w:rStyle w:val="a3"/>
            </w:rPr>
            <w:t>Выберите элемент.</w:t>
          </w:r>
        </w:p>
      </w:docPartBody>
    </w:docPart>
    <w:docPart>
      <w:docPartPr>
        <w:name w:val="D4E34DD9C565491D82D3E9192628D003"/>
        <w:category>
          <w:name w:val="Общие"/>
          <w:gallery w:val="placeholder"/>
        </w:category>
        <w:types>
          <w:type w:val="bbPlcHdr"/>
        </w:types>
        <w:behaviors>
          <w:behavior w:val="content"/>
        </w:behaviors>
        <w:guid w:val="{BD9A385C-4263-4807-8322-6E1920AD3A50}"/>
      </w:docPartPr>
      <w:docPartBody>
        <w:p w:rsidR="001D216F" w:rsidRDefault="00FB10F5" w:rsidP="00FB10F5">
          <w:pPr>
            <w:pStyle w:val="D4E34DD9C565491D82D3E9192628D003"/>
          </w:pPr>
          <w:r>
            <w:rPr>
              <w:rStyle w:val="a3"/>
            </w:rPr>
            <w:t>Выберите элемент.</w:t>
          </w:r>
        </w:p>
      </w:docPartBody>
    </w:docPart>
    <w:docPart>
      <w:docPartPr>
        <w:name w:val="94E4475D65F64408A0ED3143692A4A35"/>
        <w:category>
          <w:name w:val="Общие"/>
          <w:gallery w:val="placeholder"/>
        </w:category>
        <w:types>
          <w:type w:val="bbPlcHdr"/>
        </w:types>
        <w:behaviors>
          <w:behavior w:val="content"/>
        </w:behaviors>
        <w:guid w:val="{38E7AE08-AB0C-4059-8E4B-AD738DA38CF4}"/>
      </w:docPartPr>
      <w:docPartBody>
        <w:p w:rsidR="001D216F" w:rsidRDefault="00FB10F5" w:rsidP="00FB10F5">
          <w:pPr>
            <w:pStyle w:val="94E4475D65F64408A0ED3143692A4A35"/>
          </w:pPr>
          <w:r>
            <w:rPr>
              <w:rStyle w:val="a3"/>
            </w:rPr>
            <w:t>Выберите элемент.</w:t>
          </w:r>
        </w:p>
      </w:docPartBody>
    </w:docPart>
    <w:docPart>
      <w:docPartPr>
        <w:name w:val="E0F1AFE2B577466A883EC29F6979759C"/>
        <w:category>
          <w:name w:val="Общие"/>
          <w:gallery w:val="placeholder"/>
        </w:category>
        <w:types>
          <w:type w:val="bbPlcHdr"/>
        </w:types>
        <w:behaviors>
          <w:behavior w:val="content"/>
        </w:behaviors>
        <w:guid w:val="{9981CE52-A86E-4645-983D-F6A8AC7EBBEE}"/>
      </w:docPartPr>
      <w:docPartBody>
        <w:p w:rsidR="001D216F" w:rsidRDefault="00FB10F5" w:rsidP="00FB10F5">
          <w:pPr>
            <w:pStyle w:val="E0F1AFE2B577466A883EC29F6979759C"/>
          </w:pPr>
          <w:r>
            <w:rPr>
              <w:rStyle w:val="a3"/>
            </w:rPr>
            <w:t>Выберите элемент.</w:t>
          </w:r>
        </w:p>
      </w:docPartBody>
    </w:docPart>
    <w:docPart>
      <w:docPartPr>
        <w:name w:val="57D26EAA5755444DB924E76EEAF5BBEB"/>
        <w:category>
          <w:name w:val="Общие"/>
          <w:gallery w:val="placeholder"/>
        </w:category>
        <w:types>
          <w:type w:val="bbPlcHdr"/>
        </w:types>
        <w:behaviors>
          <w:behavior w:val="content"/>
        </w:behaviors>
        <w:guid w:val="{847751EB-8F6A-4C8E-9C36-4D40F7115CAB}"/>
      </w:docPartPr>
      <w:docPartBody>
        <w:p w:rsidR="001D216F" w:rsidRDefault="00FB10F5" w:rsidP="00FB10F5">
          <w:pPr>
            <w:pStyle w:val="57D26EAA5755444DB924E76EEAF5BBEB"/>
          </w:pPr>
          <w:r>
            <w:rPr>
              <w:rStyle w:val="a3"/>
            </w:rPr>
            <w:t>Выберите элемент.</w:t>
          </w:r>
        </w:p>
      </w:docPartBody>
    </w:docPart>
    <w:docPart>
      <w:docPartPr>
        <w:name w:val="39620EAC5F6545A3AADF6E7E2F2A18EA"/>
        <w:category>
          <w:name w:val="Общие"/>
          <w:gallery w:val="placeholder"/>
        </w:category>
        <w:types>
          <w:type w:val="bbPlcHdr"/>
        </w:types>
        <w:behaviors>
          <w:behavior w:val="content"/>
        </w:behaviors>
        <w:guid w:val="{700A4654-3FA8-4009-85FA-78BF1B899D42}"/>
      </w:docPartPr>
      <w:docPartBody>
        <w:p w:rsidR="001D216F" w:rsidRDefault="00FB10F5" w:rsidP="00FB10F5">
          <w:pPr>
            <w:pStyle w:val="39620EAC5F6545A3AADF6E7E2F2A18EA"/>
          </w:pPr>
          <w:r>
            <w:rPr>
              <w:rStyle w:val="a3"/>
            </w:rPr>
            <w:t>Выберите элемент.</w:t>
          </w:r>
        </w:p>
      </w:docPartBody>
    </w:docPart>
    <w:docPart>
      <w:docPartPr>
        <w:name w:val="CD842382F5934BE5858FDD6218E56663"/>
        <w:category>
          <w:name w:val="Общие"/>
          <w:gallery w:val="placeholder"/>
        </w:category>
        <w:types>
          <w:type w:val="bbPlcHdr"/>
        </w:types>
        <w:behaviors>
          <w:behavior w:val="content"/>
        </w:behaviors>
        <w:guid w:val="{F6E8422F-F7DF-422F-AD46-41119B1CAAB4}"/>
      </w:docPartPr>
      <w:docPartBody>
        <w:p w:rsidR="001D216F" w:rsidRDefault="00FB10F5" w:rsidP="00FB10F5">
          <w:pPr>
            <w:pStyle w:val="CD842382F5934BE5858FDD6218E56663"/>
          </w:pPr>
          <w:r>
            <w:rPr>
              <w:rStyle w:val="a3"/>
            </w:rPr>
            <w:t>Выберите элемент.</w:t>
          </w:r>
        </w:p>
      </w:docPartBody>
    </w:docPart>
    <w:docPart>
      <w:docPartPr>
        <w:name w:val="8E8D646554674AB498DBE6BE4E3E2453"/>
        <w:category>
          <w:name w:val="Общие"/>
          <w:gallery w:val="placeholder"/>
        </w:category>
        <w:types>
          <w:type w:val="bbPlcHdr"/>
        </w:types>
        <w:behaviors>
          <w:behavior w:val="content"/>
        </w:behaviors>
        <w:guid w:val="{AAC3C5E6-1B0A-4C16-866E-D6A8F59233E1}"/>
      </w:docPartPr>
      <w:docPartBody>
        <w:p w:rsidR="001D216F" w:rsidRDefault="00FB10F5" w:rsidP="00FB10F5">
          <w:pPr>
            <w:pStyle w:val="8E8D646554674AB498DBE6BE4E3E2453"/>
          </w:pPr>
          <w:r>
            <w:rPr>
              <w:rStyle w:val="a3"/>
            </w:rPr>
            <w:t>Выберите элемент.</w:t>
          </w:r>
        </w:p>
      </w:docPartBody>
    </w:docPart>
    <w:docPart>
      <w:docPartPr>
        <w:name w:val="E8C66CF20E72405A835E188539E9FAE6"/>
        <w:category>
          <w:name w:val="Общие"/>
          <w:gallery w:val="placeholder"/>
        </w:category>
        <w:types>
          <w:type w:val="bbPlcHdr"/>
        </w:types>
        <w:behaviors>
          <w:behavior w:val="content"/>
        </w:behaviors>
        <w:guid w:val="{DCC0A869-83AB-45D9-A291-118F4BA12763}"/>
      </w:docPartPr>
      <w:docPartBody>
        <w:p w:rsidR="001D216F" w:rsidRDefault="00FB10F5" w:rsidP="00FB10F5">
          <w:pPr>
            <w:pStyle w:val="E8C66CF20E72405A835E188539E9FAE6"/>
          </w:pPr>
          <w:r>
            <w:rPr>
              <w:rStyle w:val="a3"/>
            </w:rPr>
            <w:t>Выберите элемент.</w:t>
          </w:r>
        </w:p>
      </w:docPartBody>
    </w:docPart>
    <w:docPart>
      <w:docPartPr>
        <w:name w:val="AD950D8B0C134B139B072DBDF4FD7AA3"/>
        <w:category>
          <w:name w:val="Общие"/>
          <w:gallery w:val="placeholder"/>
        </w:category>
        <w:types>
          <w:type w:val="bbPlcHdr"/>
        </w:types>
        <w:behaviors>
          <w:behavior w:val="content"/>
        </w:behaviors>
        <w:guid w:val="{39F50B02-4997-4A07-A8B1-3CFA30E1430C}"/>
      </w:docPartPr>
      <w:docPartBody>
        <w:p w:rsidR="001D216F" w:rsidRDefault="00FB10F5" w:rsidP="00FB10F5">
          <w:pPr>
            <w:pStyle w:val="AD950D8B0C134B139B072DBDF4FD7AA3"/>
          </w:pPr>
          <w:r>
            <w:rPr>
              <w:rStyle w:val="a3"/>
            </w:rPr>
            <w:t>Выберите элемент.</w:t>
          </w:r>
        </w:p>
      </w:docPartBody>
    </w:docPart>
    <w:docPart>
      <w:docPartPr>
        <w:name w:val="E4C90C493ED44E7BA90AFD99735C3883"/>
        <w:category>
          <w:name w:val="Общие"/>
          <w:gallery w:val="placeholder"/>
        </w:category>
        <w:types>
          <w:type w:val="bbPlcHdr"/>
        </w:types>
        <w:behaviors>
          <w:behavior w:val="content"/>
        </w:behaviors>
        <w:guid w:val="{4D68599F-D17F-4A72-B2E5-E331CCDC3361}"/>
      </w:docPartPr>
      <w:docPartBody>
        <w:p w:rsidR="001D216F" w:rsidRDefault="00FB10F5" w:rsidP="00FB10F5">
          <w:pPr>
            <w:pStyle w:val="E4C90C493ED44E7BA90AFD99735C3883"/>
          </w:pPr>
          <w:r>
            <w:rPr>
              <w:rStyle w:val="a3"/>
            </w:rPr>
            <w:t>Выберите элемент.</w:t>
          </w:r>
        </w:p>
      </w:docPartBody>
    </w:docPart>
    <w:docPart>
      <w:docPartPr>
        <w:name w:val="F9982B33489A462D85221C97AFA0BF6C"/>
        <w:category>
          <w:name w:val="Общие"/>
          <w:gallery w:val="placeholder"/>
        </w:category>
        <w:types>
          <w:type w:val="bbPlcHdr"/>
        </w:types>
        <w:behaviors>
          <w:behavior w:val="content"/>
        </w:behaviors>
        <w:guid w:val="{7D1CB4A2-CF80-4867-8F6C-525D54F63443}"/>
      </w:docPartPr>
      <w:docPartBody>
        <w:p w:rsidR="001D216F" w:rsidRDefault="00FB10F5" w:rsidP="00FB10F5">
          <w:pPr>
            <w:pStyle w:val="F9982B33489A462D85221C97AFA0BF6C"/>
          </w:pPr>
          <w:r>
            <w:rPr>
              <w:rStyle w:val="a3"/>
            </w:rPr>
            <w:t>Выберите элемент.</w:t>
          </w:r>
        </w:p>
      </w:docPartBody>
    </w:docPart>
    <w:docPart>
      <w:docPartPr>
        <w:name w:val="94371869AD4A4A6EB3E2AB33F9231805"/>
        <w:category>
          <w:name w:val="Общие"/>
          <w:gallery w:val="placeholder"/>
        </w:category>
        <w:types>
          <w:type w:val="bbPlcHdr"/>
        </w:types>
        <w:behaviors>
          <w:behavior w:val="content"/>
        </w:behaviors>
        <w:guid w:val="{0C246B0F-B3E7-4D1F-8236-E12782F77270}"/>
      </w:docPartPr>
      <w:docPartBody>
        <w:p w:rsidR="001D216F" w:rsidRDefault="00FB10F5" w:rsidP="00FB10F5">
          <w:pPr>
            <w:pStyle w:val="94371869AD4A4A6EB3E2AB33F9231805"/>
          </w:pPr>
          <w:r>
            <w:rPr>
              <w:rStyle w:val="a3"/>
            </w:rPr>
            <w:t>Выберите элемент.</w:t>
          </w:r>
        </w:p>
      </w:docPartBody>
    </w:docPart>
    <w:docPart>
      <w:docPartPr>
        <w:name w:val="887CC6C171F445B59B01E1B40115EFB6"/>
        <w:category>
          <w:name w:val="Общие"/>
          <w:gallery w:val="placeholder"/>
        </w:category>
        <w:types>
          <w:type w:val="bbPlcHdr"/>
        </w:types>
        <w:behaviors>
          <w:behavior w:val="content"/>
        </w:behaviors>
        <w:guid w:val="{ADE4C07F-AD1C-4924-9CC9-446446B4AF46}"/>
      </w:docPartPr>
      <w:docPartBody>
        <w:p w:rsidR="001D216F" w:rsidRDefault="00FB10F5" w:rsidP="00FB10F5">
          <w:pPr>
            <w:pStyle w:val="887CC6C171F445B59B01E1B40115EFB6"/>
          </w:pPr>
          <w:r>
            <w:rPr>
              <w:rStyle w:val="a3"/>
            </w:rPr>
            <w:t>Выберите элемент.</w:t>
          </w:r>
        </w:p>
      </w:docPartBody>
    </w:docPart>
    <w:docPart>
      <w:docPartPr>
        <w:name w:val="0457CDCCDBA240C9BB1FF6D2A1284E8B"/>
        <w:category>
          <w:name w:val="Общие"/>
          <w:gallery w:val="placeholder"/>
        </w:category>
        <w:types>
          <w:type w:val="bbPlcHdr"/>
        </w:types>
        <w:behaviors>
          <w:behavior w:val="content"/>
        </w:behaviors>
        <w:guid w:val="{979541FE-8508-4E91-A219-34C36FDC1981}"/>
      </w:docPartPr>
      <w:docPartBody>
        <w:p w:rsidR="001D216F" w:rsidRDefault="00FB10F5" w:rsidP="00FB10F5">
          <w:pPr>
            <w:pStyle w:val="0457CDCCDBA240C9BB1FF6D2A1284E8B"/>
          </w:pPr>
          <w:r>
            <w:rPr>
              <w:rStyle w:val="a3"/>
            </w:rPr>
            <w:t>Выберите элемент.</w:t>
          </w:r>
        </w:p>
      </w:docPartBody>
    </w:docPart>
    <w:docPart>
      <w:docPartPr>
        <w:name w:val="189FF0BF068441169D54956E38014DF9"/>
        <w:category>
          <w:name w:val="Общие"/>
          <w:gallery w:val="placeholder"/>
        </w:category>
        <w:types>
          <w:type w:val="bbPlcHdr"/>
        </w:types>
        <w:behaviors>
          <w:behavior w:val="content"/>
        </w:behaviors>
        <w:guid w:val="{3A6C2ED9-10C1-46FD-9890-F2B716968993}"/>
      </w:docPartPr>
      <w:docPartBody>
        <w:p w:rsidR="001D216F" w:rsidRDefault="00FB10F5" w:rsidP="00FB10F5">
          <w:pPr>
            <w:pStyle w:val="189FF0BF068441169D54956E38014DF9"/>
          </w:pPr>
          <w:r>
            <w:rPr>
              <w:rStyle w:val="a3"/>
            </w:rPr>
            <w:t>Выберите элемент.</w:t>
          </w:r>
        </w:p>
      </w:docPartBody>
    </w:docPart>
    <w:docPart>
      <w:docPartPr>
        <w:name w:val="991F189DF56D4DC7A23405EF89B17470"/>
        <w:category>
          <w:name w:val="Общие"/>
          <w:gallery w:val="placeholder"/>
        </w:category>
        <w:types>
          <w:type w:val="bbPlcHdr"/>
        </w:types>
        <w:behaviors>
          <w:behavior w:val="content"/>
        </w:behaviors>
        <w:guid w:val="{5A12C27C-72CD-4EC4-9930-CF9158A1931D}"/>
      </w:docPartPr>
      <w:docPartBody>
        <w:p w:rsidR="001D216F" w:rsidRDefault="00FB10F5" w:rsidP="00FB10F5">
          <w:pPr>
            <w:pStyle w:val="991F189DF56D4DC7A23405EF89B17470"/>
          </w:pPr>
          <w:r>
            <w:rPr>
              <w:rStyle w:val="a3"/>
            </w:rPr>
            <w:t>Выберите элемент.</w:t>
          </w:r>
        </w:p>
      </w:docPartBody>
    </w:docPart>
    <w:docPart>
      <w:docPartPr>
        <w:name w:val="F4F1D77379BF454B9C8793B3F6E90DD6"/>
        <w:category>
          <w:name w:val="Общие"/>
          <w:gallery w:val="placeholder"/>
        </w:category>
        <w:types>
          <w:type w:val="bbPlcHdr"/>
        </w:types>
        <w:behaviors>
          <w:behavior w:val="content"/>
        </w:behaviors>
        <w:guid w:val="{9BC67890-7BF8-43EE-A285-FEA7E7F27A1A}"/>
      </w:docPartPr>
      <w:docPartBody>
        <w:p w:rsidR="001D216F" w:rsidRDefault="00FB10F5" w:rsidP="00FB10F5">
          <w:pPr>
            <w:pStyle w:val="F4F1D77379BF454B9C8793B3F6E90DD6"/>
          </w:pPr>
          <w:r>
            <w:rPr>
              <w:rStyle w:val="a3"/>
            </w:rPr>
            <w:t>Выберите элемент.</w:t>
          </w:r>
        </w:p>
      </w:docPartBody>
    </w:docPart>
    <w:docPart>
      <w:docPartPr>
        <w:name w:val="AB0E70DF29CF49F6AFCB16CE9920EA22"/>
        <w:category>
          <w:name w:val="Общие"/>
          <w:gallery w:val="placeholder"/>
        </w:category>
        <w:types>
          <w:type w:val="bbPlcHdr"/>
        </w:types>
        <w:behaviors>
          <w:behavior w:val="content"/>
        </w:behaviors>
        <w:guid w:val="{DDB3DBF1-06B1-4539-8985-665E7C503BC7}"/>
      </w:docPartPr>
      <w:docPartBody>
        <w:p w:rsidR="001D216F" w:rsidRDefault="00FB10F5" w:rsidP="00FB10F5">
          <w:pPr>
            <w:pStyle w:val="AB0E70DF29CF49F6AFCB16CE9920EA22"/>
          </w:pPr>
          <w:r>
            <w:rPr>
              <w:rStyle w:val="a3"/>
            </w:rPr>
            <w:t>Выберите элемент.</w:t>
          </w:r>
        </w:p>
      </w:docPartBody>
    </w:docPart>
    <w:docPart>
      <w:docPartPr>
        <w:name w:val="68E5FE2010C9469EA2D2C3BA9A99BF5A"/>
        <w:category>
          <w:name w:val="Общие"/>
          <w:gallery w:val="placeholder"/>
        </w:category>
        <w:types>
          <w:type w:val="bbPlcHdr"/>
        </w:types>
        <w:behaviors>
          <w:behavior w:val="content"/>
        </w:behaviors>
        <w:guid w:val="{5C34F3AF-9CC5-40C3-B66F-3E09DB031329}"/>
      </w:docPartPr>
      <w:docPartBody>
        <w:p w:rsidR="001D216F" w:rsidRDefault="00FB10F5" w:rsidP="00FB10F5">
          <w:pPr>
            <w:pStyle w:val="68E5FE2010C9469EA2D2C3BA9A99BF5A"/>
          </w:pPr>
          <w:r>
            <w:rPr>
              <w:rStyle w:val="a3"/>
            </w:rPr>
            <w:t>Выберите элемент.</w:t>
          </w:r>
        </w:p>
      </w:docPartBody>
    </w:docPart>
    <w:docPart>
      <w:docPartPr>
        <w:name w:val="BC2F4B349B28481B86605145D0BF8949"/>
        <w:category>
          <w:name w:val="Общие"/>
          <w:gallery w:val="placeholder"/>
        </w:category>
        <w:types>
          <w:type w:val="bbPlcHdr"/>
        </w:types>
        <w:behaviors>
          <w:behavior w:val="content"/>
        </w:behaviors>
        <w:guid w:val="{5D6BD614-85E5-44B1-858C-5D62DAC2CAC3}"/>
      </w:docPartPr>
      <w:docPartBody>
        <w:p w:rsidR="001D216F" w:rsidRDefault="00FB10F5" w:rsidP="00FB10F5">
          <w:pPr>
            <w:pStyle w:val="BC2F4B349B28481B86605145D0BF8949"/>
          </w:pPr>
          <w:r>
            <w:rPr>
              <w:rStyle w:val="a3"/>
            </w:rPr>
            <w:t>Выберите элемент.</w:t>
          </w:r>
        </w:p>
      </w:docPartBody>
    </w:docPart>
    <w:docPart>
      <w:docPartPr>
        <w:name w:val="F8EA918E241F4EF7911BAD6BD4B9DD6A"/>
        <w:category>
          <w:name w:val="Общие"/>
          <w:gallery w:val="placeholder"/>
        </w:category>
        <w:types>
          <w:type w:val="bbPlcHdr"/>
        </w:types>
        <w:behaviors>
          <w:behavior w:val="content"/>
        </w:behaviors>
        <w:guid w:val="{003755C4-D251-4B7E-9CEB-345C56992EF5}"/>
      </w:docPartPr>
      <w:docPartBody>
        <w:p w:rsidR="001D216F" w:rsidRDefault="00FB10F5" w:rsidP="00FB10F5">
          <w:pPr>
            <w:pStyle w:val="F8EA918E241F4EF7911BAD6BD4B9DD6A"/>
          </w:pPr>
          <w:r>
            <w:rPr>
              <w:rStyle w:val="a3"/>
            </w:rPr>
            <w:t>Выберите элемент.</w:t>
          </w:r>
        </w:p>
      </w:docPartBody>
    </w:docPart>
    <w:docPart>
      <w:docPartPr>
        <w:name w:val="25AB9897038142458AEF7400880C81EC"/>
        <w:category>
          <w:name w:val="Общие"/>
          <w:gallery w:val="placeholder"/>
        </w:category>
        <w:types>
          <w:type w:val="bbPlcHdr"/>
        </w:types>
        <w:behaviors>
          <w:behavior w:val="content"/>
        </w:behaviors>
        <w:guid w:val="{617E5733-B8FA-4E54-9D76-28F1C28B3FD9}"/>
      </w:docPartPr>
      <w:docPartBody>
        <w:p w:rsidR="001D216F" w:rsidRDefault="00FB10F5" w:rsidP="00FB10F5">
          <w:pPr>
            <w:pStyle w:val="25AB9897038142458AEF7400880C81EC"/>
          </w:pPr>
          <w:r>
            <w:rPr>
              <w:rStyle w:val="a3"/>
            </w:rPr>
            <w:t>Выберите элемент.</w:t>
          </w:r>
        </w:p>
      </w:docPartBody>
    </w:docPart>
    <w:docPart>
      <w:docPartPr>
        <w:name w:val="218F5BAE90EF450E88B4BF5AE414F495"/>
        <w:category>
          <w:name w:val="Общие"/>
          <w:gallery w:val="placeholder"/>
        </w:category>
        <w:types>
          <w:type w:val="bbPlcHdr"/>
        </w:types>
        <w:behaviors>
          <w:behavior w:val="content"/>
        </w:behaviors>
        <w:guid w:val="{602F5882-CD21-4752-A6EC-7918BD61F032}"/>
      </w:docPartPr>
      <w:docPartBody>
        <w:p w:rsidR="001D216F" w:rsidRDefault="00FB10F5" w:rsidP="00FB10F5">
          <w:pPr>
            <w:pStyle w:val="218F5BAE90EF450E88B4BF5AE414F495"/>
          </w:pPr>
          <w:r>
            <w:rPr>
              <w:rStyle w:val="a3"/>
            </w:rPr>
            <w:t>Выберите элемент.</w:t>
          </w:r>
        </w:p>
      </w:docPartBody>
    </w:docPart>
    <w:docPart>
      <w:docPartPr>
        <w:name w:val="8E2EFA61C5444BA5B7C93376ABCB87C2"/>
        <w:category>
          <w:name w:val="Общие"/>
          <w:gallery w:val="placeholder"/>
        </w:category>
        <w:types>
          <w:type w:val="bbPlcHdr"/>
        </w:types>
        <w:behaviors>
          <w:behavior w:val="content"/>
        </w:behaviors>
        <w:guid w:val="{9BAD9F23-B9A4-4DAF-86EE-C9D22674B87B}"/>
      </w:docPartPr>
      <w:docPartBody>
        <w:p w:rsidR="001D216F" w:rsidRDefault="00FB10F5" w:rsidP="00FB10F5">
          <w:pPr>
            <w:pStyle w:val="8E2EFA61C5444BA5B7C93376ABCB87C2"/>
          </w:pPr>
          <w:r>
            <w:rPr>
              <w:rStyle w:val="a3"/>
            </w:rPr>
            <w:t>Выберите элемент.</w:t>
          </w:r>
        </w:p>
      </w:docPartBody>
    </w:docPart>
    <w:docPart>
      <w:docPartPr>
        <w:name w:val="235CC55A249C40BC8588DC37ABBD839F"/>
        <w:category>
          <w:name w:val="Общие"/>
          <w:gallery w:val="placeholder"/>
        </w:category>
        <w:types>
          <w:type w:val="bbPlcHdr"/>
        </w:types>
        <w:behaviors>
          <w:behavior w:val="content"/>
        </w:behaviors>
        <w:guid w:val="{73CE0D71-ADDE-474C-A4D8-3FAB0281D51E}"/>
      </w:docPartPr>
      <w:docPartBody>
        <w:p w:rsidR="001D216F" w:rsidRDefault="00FB10F5" w:rsidP="00FB10F5">
          <w:pPr>
            <w:pStyle w:val="235CC55A249C40BC8588DC37ABBD839F"/>
          </w:pPr>
          <w:r>
            <w:rPr>
              <w:rStyle w:val="a3"/>
            </w:rPr>
            <w:t>Выберите элемент.</w:t>
          </w:r>
        </w:p>
      </w:docPartBody>
    </w:docPart>
    <w:docPart>
      <w:docPartPr>
        <w:name w:val="0A756F6723BA4D228FDBCC4D451948D8"/>
        <w:category>
          <w:name w:val="Общие"/>
          <w:gallery w:val="placeholder"/>
        </w:category>
        <w:types>
          <w:type w:val="bbPlcHdr"/>
        </w:types>
        <w:behaviors>
          <w:behavior w:val="content"/>
        </w:behaviors>
        <w:guid w:val="{06288CD3-E5F0-468E-8F5B-5DFD67E256E7}"/>
      </w:docPartPr>
      <w:docPartBody>
        <w:p w:rsidR="001D216F" w:rsidRDefault="00FB10F5" w:rsidP="00FB10F5">
          <w:pPr>
            <w:pStyle w:val="0A756F6723BA4D228FDBCC4D451948D8"/>
          </w:pPr>
          <w:r>
            <w:rPr>
              <w:rStyle w:val="a3"/>
            </w:rPr>
            <w:t>Выберите элемент.</w:t>
          </w:r>
        </w:p>
      </w:docPartBody>
    </w:docPart>
    <w:docPart>
      <w:docPartPr>
        <w:name w:val="FB54F7E05F364E008A7AF47ACC79941A"/>
        <w:category>
          <w:name w:val="Общие"/>
          <w:gallery w:val="placeholder"/>
        </w:category>
        <w:types>
          <w:type w:val="bbPlcHdr"/>
        </w:types>
        <w:behaviors>
          <w:behavior w:val="content"/>
        </w:behaviors>
        <w:guid w:val="{719C2FF2-F469-4DE2-8BD7-F99DA3AB58A7}"/>
      </w:docPartPr>
      <w:docPartBody>
        <w:p w:rsidR="001D216F" w:rsidRDefault="00FB10F5" w:rsidP="00FB10F5">
          <w:pPr>
            <w:pStyle w:val="FB54F7E05F364E008A7AF47ACC79941A"/>
          </w:pPr>
          <w:r>
            <w:rPr>
              <w:rStyle w:val="a3"/>
            </w:rPr>
            <w:t>Выберите элемент.</w:t>
          </w:r>
        </w:p>
      </w:docPartBody>
    </w:docPart>
    <w:docPart>
      <w:docPartPr>
        <w:name w:val="E17DDE7FC1354DD091D6558D8AFDD935"/>
        <w:category>
          <w:name w:val="Общие"/>
          <w:gallery w:val="placeholder"/>
        </w:category>
        <w:types>
          <w:type w:val="bbPlcHdr"/>
        </w:types>
        <w:behaviors>
          <w:behavior w:val="content"/>
        </w:behaviors>
        <w:guid w:val="{6CCE356C-C768-4ECD-A871-628A00DD43A9}"/>
      </w:docPartPr>
      <w:docPartBody>
        <w:p w:rsidR="001D216F" w:rsidRDefault="00FB10F5" w:rsidP="00FB10F5">
          <w:pPr>
            <w:pStyle w:val="E17DDE7FC1354DD091D6558D8AFDD935"/>
          </w:pPr>
          <w:r>
            <w:rPr>
              <w:rStyle w:val="a3"/>
            </w:rPr>
            <w:t>Выберите элемент.</w:t>
          </w:r>
        </w:p>
      </w:docPartBody>
    </w:docPart>
    <w:docPart>
      <w:docPartPr>
        <w:name w:val="ABE09787DC2040369319523A5ECF7DC2"/>
        <w:category>
          <w:name w:val="Общие"/>
          <w:gallery w:val="placeholder"/>
        </w:category>
        <w:types>
          <w:type w:val="bbPlcHdr"/>
        </w:types>
        <w:behaviors>
          <w:behavior w:val="content"/>
        </w:behaviors>
        <w:guid w:val="{06D78A55-AB79-4528-BD81-9AB36288F782}"/>
      </w:docPartPr>
      <w:docPartBody>
        <w:p w:rsidR="001D216F" w:rsidRDefault="00FB10F5" w:rsidP="00FB10F5">
          <w:pPr>
            <w:pStyle w:val="ABE09787DC2040369319523A5ECF7DC2"/>
          </w:pPr>
          <w:r>
            <w:rPr>
              <w:rStyle w:val="a3"/>
            </w:rPr>
            <w:t>Выберите элемент.</w:t>
          </w:r>
        </w:p>
      </w:docPartBody>
    </w:docPart>
    <w:docPart>
      <w:docPartPr>
        <w:name w:val="438CEB04E5BF464AAF56A9B45450C22C"/>
        <w:category>
          <w:name w:val="Общие"/>
          <w:gallery w:val="placeholder"/>
        </w:category>
        <w:types>
          <w:type w:val="bbPlcHdr"/>
        </w:types>
        <w:behaviors>
          <w:behavior w:val="content"/>
        </w:behaviors>
        <w:guid w:val="{A84B552D-830A-4F75-81E5-42973A15C7A0}"/>
      </w:docPartPr>
      <w:docPartBody>
        <w:p w:rsidR="001D216F" w:rsidRDefault="00FB10F5" w:rsidP="00FB10F5">
          <w:pPr>
            <w:pStyle w:val="438CEB04E5BF464AAF56A9B45450C22C"/>
          </w:pPr>
          <w:r>
            <w:rPr>
              <w:rStyle w:val="a3"/>
            </w:rPr>
            <w:t>Выберите элемент.</w:t>
          </w:r>
        </w:p>
      </w:docPartBody>
    </w:docPart>
    <w:docPart>
      <w:docPartPr>
        <w:name w:val="53C1F1C6B9BB41A8855B454759EB2D24"/>
        <w:category>
          <w:name w:val="Общие"/>
          <w:gallery w:val="placeholder"/>
        </w:category>
        <w:types>
          <w:type w:val="bbPlcHdr"/>
        </w:types>
        <w:behaviors>
          <w:behavior w:val="content"/>
        </w:behaviors>
        <w:guid w:val="{648D2005-6B3F-4C3A-A8D7-343DADB1E3FE}"/>
      </w:docPartPr>
      <w:docPartBody>
        <w:p w:rsidR="001D216F" w:rsidRDefault="00FB10F5" w:rsidP="00FB10F5">
          <w:pPr>
            <w:pStyle w:val="53C1F1C6B9BB41A8855B454759EB2D24"/>
          </w:pPr>
          <w:r>
            <w:rPr>
              <w:rStyle w:val="a3"/>
            </w:rPr>
            <w:t>Выберите элемент.</w:t>
          </w:r>
        </w:p>
      </w:docPartBody>
    </w:docPart>
    <w:docPart>
      <w:docPartPr>
        <w:name w:val="C6C06C2CD5894A158DBAFDFFE446794C"/>
        <w:category>
          <w:name w:val="Общие"/>
          <w:gallery w:val="placeholder"/>
        </w:category>
        <w:types>
          <w:type w:val="bbPlcHdr"/>
        </w:types>
        <w:behaviors>
          <w:behavior w:val="content"/>
        </w:behaviors>
        <w:guid w:val="{60BF81F5-7A0C-4194-A856-07441BAA681E}"/>
      </w:docPartPr>
      <w:docPartBody>
        <w:p w:rsidR="001D216F" w:rsidRDefault="00FB10F5" w:rsidP="00FB10F5">
          <w:pPr>
            <w:pStyle w:val="C6C06C2CD5894A158DBAFDFFE446794C"/>
          </w:pPr>
          <w:r>
            <w:rPr>
              <w:rStyle w:val="a3"/>
            </w:rPr>
            <w:t>Выберите элемент.</w:t>
          </w:r>
        </w:p>
      </w:docPartBody>
    </w:docPart>
    <w:docPart>
      <w:docPartPr>
        <w:name w:val="407425B2F65F4E0BACBFD689895EF4D0"/>
        <w:category>
          <w:name w:val="Общие"/>
          <w:gallery w:val="placeholder"/>
        </w:category>
        <w:types>
          <w:type w:val="bbPlcHdr"/>
        </w:types>
        <w:behaviors>
          <w:behavior w:val="content"/>
        </w:behaviors>
        <w:guid w:val="{B13F56D8-3447-4E0E-AB42-BB2143DD2246}"/>
      </w:docPartPr>
      <w:docPartBody>
        <w:p w:rsidR="001D216F" w:rsidRDefault="00FB10F5" w:rsidP="00FB10F5">
          <w:pPr>
            <w:pStyle w:val="407425B2F65F4E0BACBFD689895EF4D0"/>
          </w:pPr>
          <w:r>
            <w:rPr>
              <w:rStyle w:val="a3"/>
            </w:rPr>
            <w:t>Выберите элемент.</w:t>
          </w:r>
        </w:p>
      </w:docPartBody>
    </w:docPart>
    <w:docPart>
      <w:docPartPr>
        <w:name w:val="F5D656B3B6EB4C5A9E00706D74A01EB9"/>
        <w:category>
          <w:name w:val="Общие"/>
          <w:gallery w:val="placeholder"/>
        </w:category>
        <w:types>
          <w:type w:val="bbPlcHdr"/>
        </w:types>
        <w:behaviors>
          <w:behavior w:val="content"/>
        </w:behaviors>
        <w:guid w:val="{75685563-0C95-48A3-8EFC-4EACA5B74FBE}"/>
      </w:docPartPr>
      <w:docPartBody>
        <w:p w:rsidR="001D216F" w:rsidRDefault="00FB10F5" w:rsidP="00FB10F5">
          <w:pPr>
            <w:pStyle w:val="F5D656B3B6EB4C5A9E00706D74A01EB9"/>
          </w:pPr>
          <w:r>
            <w:rPr>
              <w:rStyle w:val="a3"/>
            </w:rPr>
            <w:t>Выберите элемент.</w:t>
          </w:r>
        </w:p>
      </w:docPartBody>
    </w:docPart>
    <w:docPart>
      <w:docPartPr>
        <w:name w:val="23625772E7F34E4ABDC95166E92DD749"/>
        <w:category>
          <w:name w:val="Общие"/>
          <w:gallery w:val="placeholder"/>
        </w:category>
        <w:types>
          <w:type w:val="bbPlcHdr"/>
        </w:types>
        <w:behaviors>
          <w:behavior w:val="content"/>
        </w:behaviors>
        <w:guid w:val="{A10BA135-0961-4F66-A180-9A9C0B77EE1A}"/>
      </w:docPartPr>
      <w:docPartBody>
        <w:p w:rsidR="001D216F" w:rsidRDefault="00FB10F5" w:rsidP="00FB10F5">
          <w:pPr>
            <w:pStyle w:val="23625772E7F34E4ABDC95166E92DD749"/>
          </w:pPr>
          <w:r>
            <w:rPr>
              <w:rStyle w:val="a3"/>
            </w:rPr>
            <w:t>Выберите элемент.</w:t>
          </w:r>
        </w:p>
      </w:docPartBody>
    </w:docPart>
    <w:docPart>
      <w:docPartPr>
        <w:name w:val="40C295D71C3A44D08138BC5BB84F4F48"/>
        <w:category>
          <w:name w:val="Общие"/>
          <w:gallery w:val="placeholder"/>
        </w:category>
        <w:types>
          <w:type w:val="bbPlcHdr"/>
        </w:types>
        <w:behaviors>
          <w:behavior w:val="content"/>
        </w:behaviors>
        <w:guid w:val="{B2B09F75-F27C-4136-A69F-7F9B8CBA6AE3}"/>
      </w:docPartPr>
      <w:docPartBody>
        <w:p w:rsidR="001D216F" w:rsidRDefault="00FB10F5" w:rsidP="00FB10F5">
          <w:pPr>
            <w:pStyle w:val="40C295D71C3A44D08138BC5BB84F4F48"/>
          </w:pPr>
          <w:r>
            <w:rPr>
              <w:rStyle w:val="a3"/>
            </w:rPr>
            <w:t>Выберите элемент.</w:t>
          </w:r>
        </w:p>
      </w:docPartBody>
    </w:docPart>
    <w:docPart>
      <w:docPartPr>
        <w:name w:val="76B375A78335416BA0E51B7FBF211A21"/>
        <w:category>
          <w:name w:val="Общие"/>
          <w:gallery w:val="placeholder"/>
        </w:category>
        <w:types>
          <w:type w:val="bbPlcHdr"/>
        </w:types>
        <w:behaviors>
          <w:behavior w:val="content"/>
        </w:behaviors>
        <w:guid w:val="{022EAF07-1D46-4E5C-95F4-573347B5A3BD}"/>
      </w:docPartPr>
      <w:docPartBody>
        <w:p w:rsidR="001D216F" w:rsidRDefault="00FB10F5" w:rsidP="00FB10F5">
          <w:pPr>
            <w:pStyle w:val="76B375A78335416BA0E51B7FBF211A21"/>
          </w:pPr>
          <w:r>
            <w:rPr>
              <w:rStyle w:val="a3"/>
            </w:rPr>
            <w:t>Выберите элемент.</w:t>
          </w:r>
        </w:p>
      </w:docPartBody>
    </w:docPart>
    <w:docPart>
      <w:docPartPr>
        <w:name w:val="8A280DEEFEA14A0EBC46898CFBF93918"/>
        <w:category>
          <w:name w:val="Общие"/>
          <w:gallery w:val="placeholder"/>
        </w:category>
        <w:types>
          <w:type w:val="bbPlcHdr"/>
        </w:types>
        <w:behaviors>
          <w:behavior w:val="content"/>
        </w:behaviors>
        <w:guid w:val="{84613B0D-629E-45F0-A99C-B15EF7C6E70A}"/>
      </w:docPartPr>
      <w:docPartBody>
        <w:p w:rsidR="001D216F" w:rsidRDefault="00FB10F5" w:rsidP="00FB10F5">
          <w:pPr>
            <w:pStyle w:val="8A280DEEFEA14A0EBC46898CFBF93918"/>
          </w:pPr>
          <w:r>
            <w:rPr>
              <w:rStyle w:val="a3"/>
            </w:rPr>
            <w:t>Выберите элемент.</w:t>
          </w:r>
        </w:p>
      </w:docPartBody>
    </w:docPart>
    <w:docPart>
      <w:docPartPr>
        <w:name w:val="7FDC52295CD14EDFA294AC7140007FFE"/>
        <w:category>
          <w:name w:val="Общие"/>
          <w:gallery w:val="placeholder"/>
        </w:category>
        <w:types>
          <w:type w:val="bbPlcHdr"/>
        </w:types>
        <w:behaviors>
          <w:behavior w:val="content"/>
        </w:behaviors>
        <w:guid w:val="{EC0C17DD-7FA0-4E58-8B54-2A265C5CE24E}"/>
      </w:docPartPr>
      <w:docPartBody>
        <w:p w:rsidR="001D216F" w:rsidRDefault="00FB10F5" w:rsidP="00FB10F5">
          <w:pPr>
            <w:pStyle w:val="7FDC52295CD14EDFA294AC7140007FFE"/>
          </w:pPr>
          <w:r>
            <w:rPr>
              <w:rStyle w:val="a3"/>
            </w:rPr>
            <w:t>Выберите элемент.</w:t>
          </w:r>
        </w:p>
      </w:docPartBody>
    </w:docPart>
    <w:docPart>
      <w:docPartPr>
        <w:name w:val="3AA7269AC72649CEB56DDCAFE5E845F7"/>
        <w:category>
          <w:name w:val="Общие"/>
          <w:gallery w:val="placeholder"/>
        </w:category>
        <w:types>
          <w:type w:val="bbPlcHdr"/>
        </w:types>
        <w:behaviors>
          <w:behavior w:val="content"/>
        </w:behaviors>
        <w:guid w:val="{E8DF8B35-6A88-4A10-99BA-9D71BEB1AB49}"/>
      </w:docPartPr>
      <w:docPartBody>
        <w:p w:rsidR="001D216F" w:rsidRDefault="00FB10F5" w:rsidP="00FB10F5">
          <w:pPr>
            <w:pStyle w:val="3AA7269AC72649CEB56DDCAFE5E845F7"/>
          </w:pPr>
          <w:r>
            <w:rPr>
              <w:rStyle w:val="a3"/>
            </w:rPr>
            <w:t>Выберите элемент.</w:t>
          </w:r>
        </w:p>
      </w:docPartBody>
    </w:docPart>
    <w:docPart>
      <w:docPartPr>
        <w:name w:val="26B8675154B047FFABBE3A7AC7641A15"/>
        <w:category>
          <w:name w:val="Общие"/>
          <w:gallery w:val="placeholder"/>
        </w:category>
        <w:types>
          <w:type w:val="bbPlcHdr"/>
        </w:types>
        <w:behaviors>
          <w:behavior w:val="content"/>
        </w:behaviors>
        <w:guid w:val="{0DE76878-03AD-4AB2-8857-736D96CC5534}"/>
      </w:docPartPr>
      <w:docPartBody>
        <w:p w:rsidR="001D216F" w:rsidRDefault="00FB10F5" w:rsidP="00FB10F5">
          <w:pPr>
            <w:pStyle w:val="26B8675154B047FFABBE3A7AC7641A15"/>
          </w:pPr>
          <w:r>
            <w:rPr>
              <w:rStyle w:val="a3"/>
            </w:rPr>
            <w:t>Выберите элемент.</w:t>
          </w:r>
        </w:p>
      </w:docPartBody>
    </w:docPart>
    <w:docPart>
      <w:docPartPr>
        <w:name w:val="E1C492043695442EA75693A379D480B1"/>
        <w:category>
          <w:name w:val="Общие"/>
          <w:gallery w:val="placeholder"/>
        </w:category>
        <w:types>
          <w:type w:val="bbPlcHdr"/>
        </w:types>
        <w:behaviors>
          <w:behavior w:val="content"/>
        </w:behaviors>
        <w:guid w:val="{33F81B0C-DA35-4786-AB93-FEF518D31D73}"/>
      </w:docPartPr>
      <w:docPartBody>
        <w:p w:rsidR="001D216F" w:rsidRDefault="00FB10F5" w:rsidP="00FB10F5">
          <w:pPr>
            <w:pStyle w:val="E1C492043695442EA75693A379D480B1"/>
          </w:pPr>
          <w:r>
            <w:rPr>
              <w:rStyle w:val="a3"/>
            </w:rPr>
            <w:t>Выберите элемент.</w:t>
          </w:r>
        </w:p>
      </w:docPartBody>
    </w:docPart>
    <w:docPart>
      <w:docPartPr>
        <w:name w:val="A6DA9D0EFCF64F1092481D8AA1324A75"/>
        <w:category>
          <w:name w:val="Общие"/>
          <w:gallery w:val="placeholder"/>
        </w:category>
        <w:types>
          <w:type w:val="bbPlcHdr"/>
        </w:types>
        <w:behaviors>
          <w:behavior w:val="content"/>
        </w:behaviors>
        <w:guid w:val="{3410CFDF-B5C2-4774-BA10-AFD3FE00FDEA}"/>
      </w:docPartPr>
      <w:docPartBody>
        <w:p w:rsidR="001D216F" w:rsidRDefault="00FB10F5" w:rsidP="00FB10F5">
          <w:pPr>
            <w:pStyle w:val="A6DA9D0EFCF64F1092481D8AA1324A75"/>
          </w:pPr>
          <w:r>
            <w:rPr>
              <w:rStyle w:val="a3"/>
            </w:rPr>
            <w:t>Выберите элемент.</w:t>
          </w:r>
        </w:p>
      </w:docPartBody>
    </w:docPart>
    <w:docPart>
      <w:docPartPr>
        <w:name w:val="5DC73D8DEB834DFF880193517A951508"/>
        <w:category>
          <w:name w:val="Общие"/>
          <w:gallery w:val="placeholder"/>
        </w:category>
        <w:types>
          <w:type w:val="bbPlcHdr"/>
        </w:types>
        <w:behaviors>
          <w:behavior w:val="content"/>
        </w:behaviors>
        <w:guid w:val="{E92E36AA-9C74-432C-A899-A695FC1DED89}"/>
      </w:docPartPr>
      <w:docPartBody>
        <w:p w:rsidR="001D216F" w:rsidRDefault="00FB10F5" w:rsidP="00FB10F5">
          <w:pPr>
            <w:pStyle w:val="5DC73D8DEB834DFF880193517A951508"/>
          </w:pPr>
          <w:r>
            <w:rPr>
              <w:rStyle w:val="a3"/>
            </w:rPr>
            <w:t>Выберите элемент.</w:t>
          </w:r>
        </w:p>
      </w:docPartBody>
    </w:docPart>
    <w:docPart>
      <w:docPartPr>
        <w:name w:val="BF0E4E81F3A04F4F8832BAEDE116203A"/>
        <w:category>
          <w:name w:val="Общие"/>
          <w:gallery w:val="placeholder"/>
        </w:category>
        <w:types>
          <w:type w:val="bbPlcHdr"/>
        </w:types>
        <w:behaviors>
          <w:behavior w:val="content"/>
        </w:behaviors>
        <w:guid w:val="{1B379450-3A42-4283-90DE-C4DA80A03CD2}"/>
      </w:docPartPr>
      <w:docPartBody>
        <w:p w:rsidR="001D216F" w:rsidRDefault="00FB10F5" w:rsidP="00FB10F5">
          <w:pPr>
            <w:pStyle w:val="BF0E4E81F3A04F4F8832BAEDE116203A"/>
          </w:pPr>
          <w:r>
            <w:rPr>
              <w:rStyle w:val="a3"/>
            </w:rPr>
            <w:t>Выберите элемент.</w:t>
          </w:r>
        </w:p>
      </w:docPartBody>
    </w:docPart>
    <w:docPart>
      <w:docPartPr>
        <w:name w:val="E19BF0B4B77B42F1AB9FF52BBF1DFEAE"/>
        <w:category>
          <w:name w:val="Общие"/>
          <w:gallery w:val="placeholder"/>
        </w:category>
        <w:types>
          <w:type w:val="bbPlcHdr"/>
        </w:types>
        <w:behaviors>
          <w:behavior w:val="content"/>
        </w:behaviors>
        <w:guid w:val="{AFD7F0ED-70B6-4FDA-9783-E3E946F16B9A}"/>
      </w:docPartPr>
      <w:docPartBody>
        <w:p w:rsidR="001D216F" w:rsidRDefault="00FB10F5" w:rsidP="00FB10F5">
          <w:pPr>
            <w:pStyle w:val="E19BF0B4B77B42F1AB9FF52BBF1DFEAE"/>
          </w:pPr>
          <w:r>
            <w:rPr>
              <w:rStyle w:val="a3"/>
            </w:rPr>
            <w:t>Выберите элемент.</w:t>
          </w:r>
        </w:p>
      </w:docPartBody>
    </w:docPart>
    <w:docPart>
      <w:docPartPr>
        <w:name w:val="3004FE3222344B45A1DCED96632BC5C0"/>
        <w:category>
          <w:name w:val="Общие"/>
          <w:gallery w:val="placeholder"/>
        </w:category>
        <w:types>
          <w:type w:val="bbPlcHdr"/>
        </w:types>
        <w:behaviors>
          <w:behavior w:val="content"/>
        </w:behaviors>
        <w:guid w:val="{DFC53FF4-0A6F-4A80-A86D-5A31BD1707EF}"/>
      </w:docPartPr>
      <w:docPartBody>
        <w:p w:rsidR="001D216F" w:rsidRDefault="00FB10F5" w:rsidP="00FB10F5">
          <w:pPr>
            <w:pStyle w:val="3004FE3222344B45A1DCED96632BC5C0"/>
          </w:pPr>
          <w:r>
            <w:rPr>
              <w:rStyle w:val="a3"/>
            </w:rPr>
            <w:t>Выберите элемент.</w:t>
          </w:r>
        </w:p>
      </w:docPartBody>
    </w:docPart>
    <w:docPart>
      <w:docPartPr>
        <w:name w:val="9E78B9941182428581C24AA88EA07CF5"/>
        <w:category>
          <w:name w:val="Общие"/>
          <w:gallery w:val="placeholder"/>
        </w:category>
        <w:types>
          <w:type w:val="bbPlcHdr"/>
        </w:types>
        <w:behaviors>
          <w:behavior w:val="content"/>
        </w:behaviors>
        <w:guid w:val="{A2B8C61D-AE68-42B0-991A-0D53BA1F1AD7}"/>
      </w:docPartPr>
      <w:docPartBody>
        <w:p w:rsidR="001D216F" w:rsidRDefault="00FB10F5" w:rsidP="00FB10F5">
          <w:pPr>
            <w:pStyle w:val="9E78B9941182428581C24AA88EA07CF5"/>
          </w:pPr>
          <w:r>
            <w:rPr>
              <w:rStyle w:val="a3"/>
            </w:rPr>
            <w:t>Выберите элемент.</w:t>
          </w:r>
        </w:p>
      </w:docPartBody>
    </w:docPart>
    <w:docPart>
      <w:docPartPr>
        <w:name w:val="C47CA36F94A84CD0B488E98D948C79F7"/>
        <w:category>
          <w:name w:val="Общие"/>
          <w:gallery w:val="placeholder"/>
        </w:category>
        <w:types>
          <w:type w:val="bbPlcHdr"/>
        </w:types>
        <w:behaviors>
          <w:behavior w:val="content"/>
        </w:behaviors>
        <w:guid w:val="{ED2E75F1-56CC-4817-8041-223E1365E3E8}"/>
      </w:docPartPr>
      <w:docPartBody>
        <w:p w:rsidR="001D216F" w:rsidRDefault="00FB10F5" w:rsidP="00FB10F5">
          <w:pPr>
            <w:pStyle w:val="C47CA36F94A84CD0B488E98D948C79F7"/>
          </w:pPr>
          <w:r>
            <w:rPr>
              <w:rStyle w:val="a3"/>
            </w:rPr>
            <w:t>Выберите элемент.</w:t>
          </w:r>
        </w:p>
      </w:docPartBody>
    </w:docPart>
    <w:docPart>
      <w:docPartPr>
        <w:name w:val="1B8A2DE2A03742948EF0A1AE22C8576E"/>
        <w:category>
          <w:name w:val="Общие"/>
          <w:gallery w:val="placeholder"/>
        </w:category>
        <w:types>
          <w:type w:val="bbPlcHdr"/>
        </w:types>
        <w:behaviors>
          <w:behavior w:val="content"/>
        </w:behaviors>
        <w:guid w:val="{B614E417-DFD1-4946-9A57-149C2BFCFE74}"/>
      </w:docPartPr>
      <w:docPartBody>
        <w:p w:rsidR="001D216F" w:rsidRDefault="00FB10F5" w:rsidP="00FB10F5">
          <w:pPr>
            <w:pStyle w:val="1B8A2DE2A03742948EF0A1AE22C8576E"/>
          </w:pPr>
          <w:r>
            <w:rPr>
              <w:rStyle w:val="a3"/>
            </w:rPr>
            <w:t>Выберите элемент.</w:t>
          </w:r>
        </w:p>
      </w:docPartBody>
    </w:docPart>
    <w:docPart>
      <w:docPartPr>
        <w:name w:val="B647A69652DF416EB6E67D7F8E059E2B"/>
        <w:category>
          <w:name w:val="Общие"/>
          <w:gallery w:val="placeholder"/>
        </w:category>
        <w:types>
          <w:type w:val="bbPlcHdr"/>
        </w:types>
        <w:behaviors>
          <w:behavior w:val="content"/>
        </w:behaviors>
        <w:guid w:val="{1AAA745B-CC87-47E2-A7C7-C885D512215F}"/>
      </w:docPartPr>
      <w:docPartBody>
        <w:p w:rsidR="001D216F" w:rsidRDefault="00FB10F5" w:rsidP="00FB10F5">
          <w:pPr>
            <w:pStyle w:val="B647A69652DF416EB6E67D7F8E059E2B"/>
          </w:pPr>
          <w:r>
            <w:rPr>
              <w:rStyle w:val="a3"/>
            </w:rPr>
            <w:t>Выберите элемент.</w:t>
          </w:r>
        </w:p>
      </w:docPartBody>
    </w:docPart>
    <w:docPart>
      <w:docPartPr>
        <w:name w:val="0320867325FB4792B6F429B697C995EC"/>
        <w:category>
          <w:name w:val="Общие"/>
          <w:gallery w:val="placeholder"/>
        </w:category>
        <w:types>
          <w:type w:val="bbPlcHdr"/>
        </w:types>
        <w:behaviors>
          <w:behavior w:val="content"/>
        </w:behaviors>
        <w:guid w:val="{9DB1D7DE-3217-4FEF-B7C0-04494520AC24}"/>
      </w:docPartPr>
      <w:docPartBody>
        <w:p w:rsidR="001D216F" w:rsidRDefault="00FB10F5" w:rsidP="00FB10F5">
          <w:pPr>
            <w:pStyle w:val="0320867325FB4792B6F429B697C995EC"/>
          </w:pPr>
          <w:r>
            <w:rPr>
              <w:rStyle w:val="a3"/>
            </w:rPr>
            <w:t>Выберите элемент.</w:t>
          </w:r>
        </w:p>
      </w:docPartBody>
    </w:docPart>
    <w:docPart>
      <w:docPartPr>
        <w:name w:val="3201322CF6CA4778B73C5D0130D37184"/>
        <w:category>
          <w:name w:val="Общие"/>
          <w:gallery w:val="placeholder"/>
        </w:category>
        <w:types>
          <w:type w:val="bbPlcHdr"/>
        </w:types>
        <w:behaviors>
          <w:behavior w:val="content"/>
        </w:behaviors>
        <w:guid w:val="{FE6622FD-EAA8-4B0E-8D50-765BF53A35A5}"/>
      </w:docPartPr>
      <w:docPartBody>
        <w:p w:rsidR="001D216F" w:rsidRDefault="00FB10F5" w:rsidP="00FB10F5">
          <w:pPr>
            <w:pStyle w:val="3201322CF6CA4778B73C5D0130D37184"/>
          </w:pPr>
          <w:r>
            <w:rPr>
              <w:rStyle w:val="a3"/>
            </w:rPr>
            <w:t>Выберите элемент.</w:t>
          </w:r>
        </w:p>
      </w:docPartBody>
    </w:docPart>
    <w:docPart>
      <w:docPartPr>
        <w:name w:val="D0AEFECE360641338396A2A8C97231BF"/>
        <w:category>
          <w:name w:val="Общие"/>
          <w:gallery w:val="placeholder"/>
        </w:category>
        <w:types>
          <w:type w:val="bbPlcHdr"/>
        </w:types>
        <w:behaviors>
          <w:behavior w:val="content"/>
        </w:behaviors>
        <w:guid w:val="{9F3C0E30-4A24-417A-9D32-17B32181AE1C}"/>
      </w:docPartPr>
      <w:docPartBody>
        <w:p w:rsidR="001D216F" w:rsidRDefault="00FB10F5" w:rsidP="00FB10F5">
          <w:pPr>
            <w:pStyle w:val="D0AEFECE360641338396A2A8C97231BF"/>
          </w:pPr>
          <w:r>
            <w:rPr>
              <w:rStyle w:val="a3"/>
            </w:rPr>
            <w:t>Выберите элемент.</w:t>
          </w:r>
        </w:p>
      </w:docPartBody>
    </w:docPart>
    <w:docPart>
      <w:docPartPr>
        <w:name w:val="2CE50D93A7884FBDB3B71A1ABABA2D70"/>
        <w:category>
          <w:name w:val="Общие"/>
          <w:gallery w:val="placeholder"/>
        </w:category>
        <w:types>
          <w:type w:val="bbPlcHdr"/>
        </w:types>
        <w:behaviors>
          <w:behavior w:val="content"/>
        </w:behaviors>
        <w:guid w:val="{98344218-B84B-4EB1-BDCF-83ABD88DEBF3}"/>
      </w:docPartPr>
      <w:docPartBody>
        <w:p w:rsidR="001D216F" w:rsidRDefault="00FB10F5" w:rsidP="00FB10F5">
          <w:pPr>
            <w:pStyle w:val="2CE50D93A7884FBDB3B71A1ABABA2D70"/>
          </w:pPr>
          <w:r>
            <w:rPr>
              <w:rStyle w:val="a3"/>
            </w:rPr>
            <w:t>Выберите элемент.</w:t>
          </w:r>
        </w:p>
      </w:docPartBody>
    </w:docPart>
    <w:docPart>
      <w:docPartPr>
        <w:name w:val="DB8596C5F9C440B7BDD173E32DDCC266"/>
        <w:category>
          <w:name w:val="Общие"/>
          <w:gallery w:val="placeholder"/>
        </w:category>
        <w:types>
          <w:type w:val="bbPlcHdr"/>
        </w:types>
        <w:behaviors>
          <w:behavior w:val="content"/>
        </w:behaviors>
        <w:guid w:val="{8F517949-E1E3-4E00-BCCA-DCB5F52EA2DA}"/>
      </w:docPartPr>
      <w:docPartBody>
        <w:p w:rsidR="001D216F" w:rsidRDefault="00FB10F5" w:rsidP="00FB10F5">
          <w:pPr>
            <w:pStyle w:val="DB8596C5F9C440B7BDD173E32DDCC266"/>
          </w:pPr>
          <w:r>
            <w:rPr>
              <w:rStyle w:val="a3"/>
            </w:rPr>
            <w:t>Выберите элемент.</w:t>
          </w:r>
        </w:p>
      </w:docPartBody>
    </w:docPart>
    <w:docPart>
      <w:docPartPr>
        <w:name w:val="85DA626B2E0F47BFA5E8507331A570E9"/>
        <w:category>
          <w:name w:val="Общие"/>
          <w:gallery w:val="placeholder"/>
        </w:category>
        <w:types>
          <w:type w:val="bbPlcHdr"/>
        </w:types>
        <w:behaviors>
          <w:behavior w:val="content"/>
        </w:behaviors>
        <w:guid w:val="{4E8920C8-20E2-4114-9653-D7157EE98323}"/>
      </w:docPartPr>
      <w:docPartBody>
        <w:p w:rsidR="001D216F" w:rsidRDefault="00FB10F5" w:rsidP="00FB10F5">
          <w:pPr>
            <w:pStyle w:val="85DA626B2E0F47BFA5E8507331A570E9"/>
          </w:pPr>
          <w:r>
            <w:rPr>
              <w:rStyle w:val="a3"/>
            </w:rPr>
            <w:t>Выберите элемент.</w:t>
          </w:r>
        </w:p>
      </w:docPartBody>
    </w:docPart>
    <w:docPart>
      <w:docPartPr>
        <w:name w:val="8D78362473ED41B7BCF489AA1C0D2075"/>
        <w:category>
          <w:name w:val="Общие"/>
          <w:gallery w:val="placeholder"/>
        </w:category>
        <w:types>
          <w:type w:val="bbPlcHdr"/>
        </w:types>
        <w:behaviors>
          <w:behavior w:val="content"/>
        </w:behaviors>
        <w:guid w:val="{CD4C7420-6410-4F19-B869-98EA46875EBC}"/>
      </w:docPartPr>
      <w:docPartBody>
        <w:p w:rsidR="001D216F" w:rsidRDefault="00FB10F5" w:rsidP="00FB10F5">
          <w:pPr>
            <w:pStyle w:val="8D78362473ED41B7BCF489AA1C0D2075"/>
          </w:pPr>
          <w:r>
            <w:rPr>
              <w:rStyle w:val="a3"/>
            </w:rPr>
            <w:t>Выберите элемент.</w:t>
          </w:r>
        </w:p>
      </w:docPartBody>
    </w:docPart>
    <w:docPart>
      <w:docPartPr>
        <w:name w:val="FC1A8992BD2847D3B3C8DBD36019CEB6"/>
        <w:category>
          <w:name w:val="Общие"/>
          <w:gallery w:val="placeholder"/>
        </w:category>
        <w:types>
          <w:type w:val="bbPlcHdr"/>
        </w:types>
        <w:behaviors>
          <w:behavior w:val="content"/>
        </w:behaviors>
        <w:guid w:val="{42959EE5-37E8-4A36-AD3A-5B9DABD2F6EE}"/>
      </w:docPartPr>
      <w:docPartBody>
        <w:p w:rsidR="001D216F" w:rsidRDefault="00FB10F5" w:rsidP="00FB10F5">
          <w:pPr>
            <w:pStyle w:val="FC1A8992BD2847D3B3C8DBD36019CEB6"/>
          </w:pPr>
          <w:r>
            <w:rPr>
              <w:rStyle w:val="a3"/>
            </w:rPr>
            <w:t>Выберите элемент.</w:t>
          </w:r>
        </w:p>
      </w:docPartBody>
    </w:docPart>
    <w:docPart>
      <w:docPartPr>
        <w:name w:val="7AAF2C35F6B648C39B9E528FADBC2FA2"/>
        <w:category>
          <w:name w:val="Общие"/>
          <w:gallery w:val="placeholder"/>
        </w:category>
        <w:types>
          <w:type w:val="bbPlcHdr"/>
        </w:types>
        <w:behaviors>
          <w:behavior w:val="content"/>
        </w:behaviors>
        <w:guid w:val="{BB78F3DB-B039-46F5-96E2-74A9A8445892}"/>
      </w:docPartPr>
      <w:docPartBody>
        <w:p w:rsidR="001D216F" w:rsidRDefault="00FB10F5" w:rsidP="00FB10F5">
          <w:pPr>
            <w:pStyle w:val="7AAF2C35F6B648C39B9E528FADBC2FA2"/>
          </w:pPr>
          <w:r>
            <w:rPr>
              <w:rStyle w:val="a3"/>
            </w:rPr>
            <w:t>Выберите элемент.</w:t>
          </w:r>
        </w:p>
      </w:docPartBody>
    </w:docPart>
    <w:docPart>
      <w:docPartPr>
        <w:name w:val="5FE6F004C3C84EA6A01EE0E67B2870C8"/>
        <w:category>
          <w:name w:val="Общие"/>
          <w:gallery w:val="placeholder"/>
        </w:category>
        <w:types>
          <w:type w:val="bbPlcHdr"/>
        </w:types>
        <w:behaviors>
          <w:behavior w:val="content"/>
        </w:behaviors>
        <w:guid w:val="{9E470923-017F-4278-A03D-4C7D1490CC4D}"/>
      </w:docPartPr>
      <w:docPartBody>
        <w:p w:rsidR="001D216F" w:rsidRDefault="00FB10F5" w:rsidP="00FB10F5">
          <w:pPr>
            <w:pStyle w:val="5FE6F004C3C84EA6A01EE0E67B2870C8"/>
          </w:pPr>
          <w:r>
            <w:rPr>
              <w:rStyle w:val="a3"/>
            </w:rPr>
            <w:t>Выберите элемент.</w:t>
          </w:r>
        </w:p>
      </w:docPartBody>
    </w:docPart>
    <w:docPart>
      <w:docPartPr>
        <w:name w:val="3F1C0BC194EF44A299AC86D660889CC9"/>
        <w:category>
          <w:name w:val="Общие"/>
          <w:gallery w:val="placeholder"/>
        </w:category>
        <w:types>
          <w:type w:val="bbPlcHdr"/>
        </w:types>
        <w:behaviors>
          <w:behavior w:val="content"/>
        </w:behaviors>
        <w:guid w:val="{58E0B345-D1F6-4EC4-A26D-7BFECACA2948}"/>
      </w:docPartPr>
      <w:docPartBody>
        <w:p w:rsidR="001D216F" w:rsidRDefault="00FB10F5" w:rsidP="00FB10F5">
          <w:pPr>
            <w:pStyle w:val="3F1C0BC194EF44A299AC86D660889CC9"/>
          </w:pPr>
          <w:r>
            <w:rPr>
              <w:rStyle w:val="a3"/>
            </w:rPr>
            <w:t>Выберите элемент.</w:t>
          </w:r>
        </w:p>
      </w:docPartBody>
    </w:docPart>
    <w:docPart>
      <w:docPartPr>
        <w:name w:val="975E6A773B6C4452A5BC91C122909655"/>
        <w:category>
          <w:name w:val="Общие"/>
          <w:gallery w:val="placeholder"/>
        </w:category>
        <w:types>
          <w:type w:val="bbPlcHdr"/>
        </w:types>
        <w:behaviors>
          <w:behavior w:val="content"/>
        </w:behaviors>
        <w:guid w:val="{1B55C53C-0A6A-481E-B2FD-7D68429AD84D}"/>
      </w:docPartPr>
      <w:docPartBody>
        <w:p w:rsidR="001D216F" w:rsidRDefault="00FB10F5" w:rsidP="00FB10F5">
          <w:pPr>
            <w:pStyle w:val="975E6A773B6C4452A5BC91C122909655"/>
          </w:pPr>
          <w:r>
            <w:rPr>
              <w:rStyle w:val="a3"/>
            </w:rPr>
            <w:t>Выберите элемент.</w:t>
          </w:r>
        </w:p>
      </w:docPartBody>
    </w:docPart>
    <w:docPart>
      <w:docPartPr>
        <w:name w:val="2E5C1D8F9C5849FCA53E767E8F8DCDD6"/>
        <w:category>
          <w:name w:val="Общие"/>
          <w:gallery w:val="placeholder"/>
        </w:category>
        <w:types>
          <w:type w:val="bbPlcHdr"/>
        </w:types>
        <w:behaviors>
          <w:behavior w:val="content"/>
        </w:behaviors>
        <w:guid w:val="{B3511ACB-F102-4D3C-A6E6-5CFD76A60AA6}"/>
      </w:docPartPr>
      <w:docPartBody>
        <w:p w:rsidR="001D216F" w:rsidRDefault="00FB10F5" w:rsidP="00FB10F5">
          <w:pPr>
            <w:pStyle w:val="2E5C1D8F9C5849FCA53E767E8F8DCDD6"/>
          </w:pPr>
          <w:r>
            <w:rPr>
              <w:rStyle w:val="a3"/>
            </w:rPr>
            <w:t>Выберите элемент.</w:t>
          </w:r>
        </w:p>
      </w:docPartBody>
    </w:docPart>
    <w:docPart>
      <w:docPartPr>
        <w:name w:val="9FE066511DF84BC297C2CE90D5D68B54"/>
        <w:category>
          <w:name w:val="Общие"/>
          <w:gallery w:val="placeholder"/>
        </w:category>
        <w:types>
          <w:type w:val="bbPlcHdr"/>
        </w:types>
        <w:behaviors>
          <w:behavior w:val="content"/>
        </w:behaviors>
        <w:guid w:val="{76CC7D8A-8739-40FE-8461-9C43DA4C42F6}"/>
      </w:docPartPr>
      <w:docPartBody>
        <w:p w:rsidR="001D216F" w:rsidRDefault="00FB10F5" w:rsidP="00FB10F5">
          <w:pPr>
            <w:pStyle w:val="9FE066511DF84BC297C2CE90D5D68B54"/>
          </w:pPr>
          <w:r>
            <w:rPr>
              <w:rStyle w:val="a3"/>
            </w:rPr>
            <w:t>Выберите элемент.</w:t>
          </w:r>
        </w:p>
      </w:docPartBody>
    </w:docPart>
    <w:docPart>
      <w:docPartPr>
        <w:name w:val="4D09EAC64E9D4791919AB10B07D025C0"/>
        <w:category>
          <w:name w:val="Общие"/>
          <w:gallery w:val="placeholder"/>
        </w:category>
        <w:types>
          <w:type w:val="bbPlcHdr"/>
        </w:types>
        <w:behaviors>
          <w:behavior w:val="content"/>
        </w:behaviors>
        <w:guid w:val="{FC1AC037-DFC9-4318-A0F8-DF59B46FAB3D}"/>
      </w:docPartPr>
      <w:docPartBody>
        <w:p w:rsidR="001D216F" w:rsidRDefault="00FB10F5" w:rsidP="00FB10F5">
          <w:pPr>
            <w:pStyle w:val="4D09EAC64E9D4791919AB10B07D025C0"/>
          </w:pPr>
          <w:r>
            <w:rPr>
              <w:rStyle w:val="a3"/>
            </w:rPr>
            <w:t>Выберите элемент.</w:t>
          </w:r>
        </w:p>
      </w:docPartBody>
    </w:docPart>
    <w:docPart>
      <w:docPartPr>
        <w:name w:val="053C4699F8F7410EAF5EA270C487C5F1"/>
        <w:category>
          <w:name w:val="Общие"/>
          <w:gallery w:val="placeholder"/>
        </w:category>
        <w:types>
          <w:type w:val="bbPlcHdr"/>
        </w:types>
        <w:behaviors>
          <w:behavior w:val="content"/>
        </w:behaviors>
        <w:guid w:val="{2BCD8024-8839-4487-B256-604A0004E269}"/>
      </w:docPartPr>
      <w:docPartBody>
        <w:p w:rsidR="001D216F" w:rsidRDefault="00FB10F5" w:rsidP="00FB10F5">
          <w:pPr>
            <w:pStyle w:val="053C4699F8F7410EAF5EA270C487C5F1"/>
          </w:pPr>
          <w:r>
            <w:rPr>
              <w:rStyle w:val="a3"/>
            </w:rPr>
            <w:t>Выберите элемент.</w:t>
          </w:r>
        </w:p>
      </w:docPartBody>
    </w:docPart>
    <w:docPart>
      <w:docPartPr>
        <w:name w:val="7284CF606358414BACCAA7F11705668E"/>
        <w:category>
          <w:name w:val="Общие"/>
          <w:gallery w:val="placeholder"/>
        </w:category>
        <w:types>
          <w:type w:val="bbPlcHdr"/>
        </w:types>
        <w:behaviors>
          <w:behavior w:val="content"/>
        </w:behaviors>
        <w:guid w:val="{32D63326-7AEB-4B27-9D5F-A99F42C19815}"/>
      </w:docPartPr>
      <w:docPartBody>
        <w:p w:rsidR="001D216F" w:rsidRDefault="00FB10F5" w:rsidP="00FB10F5">
          <w:pPr>
            <w:pStyle w:val="7284CF606358414BACCAA7F11705668E"/>
          </w:pPr>
          <w:r>
            <w:rPr>
              <w:rStyle w:val="a3"/>
            </w:rPr>
            <w:t>Выберите элемент.</w:t>
          </w:r>
        </w:p>
      </w:docPartBody>
    </w:docPart>
    <w:docPart>
      <w:docPartPr>
        <w:name w:val="73127CB774604B5C83F1312CE0B81FFF"/>
        <w:category>
          <w:name w:val="Общие"/>
          <w:gallery w:val="placeholder"/>
        </w:category>
        <w:types>
          <w:type w:val="bbPlcHdr"/>
        </w:types>
        <w:behaviors>
          <w:behavior w:val="content"/>
        </w:behaviors>
        <w:guid w:val="{3188E0D7-DB6D-4D7E-8D10-2E9387A29DDB}"/>
      </w:docPartPr>
      <w:docPartBody>
        <w:p w:rsidR="001D216F" w:rsidRDefault="00FB10F5" w:rsidP="00FB10F5">
          <w:pPr>
            <w:pStyle w:val="73127CB774604B5C83F1312CE0B81FFF"/>
          </w:pPr>
          <w:r>
            <w:rPr>
              <w:rStyle w:val="a3"/>
            </w:rPr>
            <w:t>Выберите элемент.</w:t>
          </w:r>
        </w:p>
      </w:docPartBody>
    </w:docPart>
    <w:docPart>
      <w:docPartPr>
        <w:name w:val="059EC0DCD855402CA2646F408DEE7BF0"/>
        <w:category>
          <w:name w:val="Общие"/>
          <w:gallery w:val="placeholder"/>
        </w:category>
        <w:types>
          <w:type w:val="bbPlcHdr"/>
        </w:types>
        <w:behaviors>
          <w:behavior w:val="content"/>
        </w:behaviors>
        <w:guid w:val="{263468C1-465E-43BD-8E23-C1FC0F048CBE}"/>
      </w:docPartPr>
      <w:docPartBody>
        <w:p w:rsidR="001D216F" w:rsidRDefault="00FB10F5" w:rsidP="00FB10F5">
          <w:pPr>
            <w:pStyle w:val="059EC0DCD855402CA2646F408DEE7BF0"/>
          </w:pPr>
          <w:r>
            <w:rPr>
              <w:rStyle w:val="a3"/>
            </w:rPr>
            <w:t>Выберите элемент.</w:t>
          </w:r>
        </w:p>
      </w:docPartBody>
    </w:docPart>
    <w:docPart>
      <w:docPartPr>
        <w:name w:val="57B6931AB9B54AAB9E246CD1D0A82D98"/>
        <w:category>
          <w:name w:val="Общие"/>
          <w:gallery w:val="placeholder"/>
        </w:category>
        <w:types>
          <w:type w:val="bbPlcHdr"/>
        </w:types>
        <w:behaviors>
          <w:behavior w:val="content"/>
        </w:behaviors>
        <w:guid w:val="{E9DD286F-8167-4CBB-8B05-434A86803547}"/>
      </w:docPartPr>
      <w:docPartBody>
        <w:p w:rsidR="001D216F" w:rsidRDefault="00FB10F5" w:rsidP="00FB10F5">
          <w:pPr>
            <w:pStyle w:val="57B6931AB9B54AAB9E246CD1D0A82D98"/>
          </w:pPr>
          <w:r>
            <w:rPr>
              <w:rStyle w:val="a3"/>
            </w:rPr>
            <w:t>Выберите элемент.</w:t>
          </w:r>
        </w:p>
      </w:docPartBody>
    </w:docPart>
    <w:docPart>
      <w:docPartPr>
        <w:name w:val="5662164B80044591AFC49A8FD04909D4"/>
        <w:category>
          <w:name w:val="Общие"/>
          <w:gallery w:val="placeholder"/>
        </w:category>
        <w:types>
          <w:type w:val="bbPlcHdr"/>
        </w:types>
        <w:behaviors>
          <w:behavior w:val="content"/>
        </w:behaviors>
        <w:guid w:val="{59BDFA9F-96AB-449C-BD5B-DA421F7DFBFE}"/>
      </w:docPartPr>
      <w:docPartBody>
        <w:p w:rsidR="001D216F" w:rsidRDefault="00FB10F5" w:rsidP="00FB10F5">
          <w:pPr>
            <w:pStyle w:val="5662164B80044591AFC49A8FD04909D4"/>
          </w:pPr>
          <w:r>
            <w:rPr>
              <w:rStyle w:val="a3"/>
            </w:rPr>
            <w:t>Выберите элемент.</w:t>
          </w:r>
        </w:p>
      </w:docPartBody>
    </w:docPart>
    <w:docPart>
      <w:docPartPr>
        <w:name w:val="7A28A7DE7C644BBC8B0C47A018F03B69"/>
        <w:category>
          <w:name w:val="Общие"/>
          <w:gallery w:val="placeholder"/>
        </w:category>
        <w:types>
          <w:type w:val="bbPlcHdr"/>
        </w:types>
        <w:behaviors>
          <w:behavior w:val="content"/>
        </w:behaviors>
        <w:guid w:val="{D6E684A2-19B0-4435-80D5-EBE512089D21}"/>
      </w:docPartPr>
      <w:docPartBody>
        <w:p w:rsidR="001D216F" w:rsidRDefault="00FB10F5" w:rsidP="00FB10F5">
          <w:pPr>
            <w:pStyle w:val="7A28A7DE7C644BBC8B0C47A018F03B69"/>
          </w:pPr>
          <w:r>
            <w:rPr>
              <w:rStyle w:val="a3"/>
            </w:rPr>
            <w:t>Выберите элемент.</w:t>
          </w:r>
        </w:p>
      </w:docPartBody>
    </w:docPart>
    <w:docPart>
      <w:docPartPr>
        <w:name w:val="1EC1647A8C864821BD8F058B37328465"/>
        <w:category>
          <w:name w:val="Общие"/>
          <w:gallery w:val="placeholder"/>
        </w:category>
        <w:types>
          <w:type w:val="bbPlcHdr"/>
        </w:types>
        <w:behaviors>
          <w:behavior w:val="content"/>
        </w:behaviors>
        <w:guid w:val="{7CE125E2-967C-4A03-ADF9-B01EE666642D}"/>
      </w:docPartPr>
      <w:docPartBody>
        <w:p w:rsidR="001D216F" w:rsidRDefault="00FB10F5" w:rsidP="00FB10F5">
          <w:pPr>
            <w:pStyle w:val="1EC1647A8C864821BD8F058B37328465"/>
          </w:pPr>
          <w:r>
            <w:rPr>
              <w:rStyle w:val="a3"/>
            </w:rPr>
            <w:t>Выберите элемент.</w:t>
          </w:r>
        </w:p>
      </w:docPartBody>
    </w:docPart>
    <w:docPart>
      <w:docPartPr>
        <w:name w:val="37F3BC55F22B46B1B8DC8EB0DB0ABAC2"/>
        <w:category>
          <w:name w:val="Общие"/>
          <w:gallery w:val="placeholder"/>
        </w:category>
        <w:types>
          <w:type w:val="bbPlcHdr"/>
        </w:types>
        <w:behaviors>
          <w:behavior w:val="content"/>
        </w:behaviors>
        <w:guid w:val="{CF804B13-954E-4CE0-A2BD-357BE5B18A99}"/>
      </w:docPartPr>
      <w:docPartBody>
        <w:p w:rsidR="001D216F" w:rsidRDefault="00FB10F5" w:rsidP="00FB10F5">
          <w:pPr>
            <w:pStyle w:val="37F3BC55F22B46B1B8DC8EB0DB0ABAC2"/>
          </w:pPr>
          <w:r>
            <w:rPr>
              <w:rStyle w:val="a3"/>
            </w:rPr>
            <w:t>Выберите элемент.</w:t>
          </w:r>
        </w:p>
      </w:docPartBody>
    </w:docPart>
    <w:docPart>
      <w:docPartPr>
        <w:name w:val="5060B8CC7A394DF2BE8D051DE26EF36F"/>
        <w:category>
          <w:name w:val="Общие"/>
          <w:gallery w:val="placeholder"/>
        </w:category>
        <w:types>
          <w:type w:val="bbPlcHdr"/>
        </w:types>
        <w:behaviors>
          <w:behavior w:val="content"/>
        </w:behaviors>
        <w:guid w:val="{DFA8FEC2-3FC4-4CB4-90D2-9A9CB5587C6D}"/>
      </w:docPartPr>
      <w:docPartBody>
        <w:p w:rsidR="001D216F" w:rsidRDefault="00FB10F5" w:rsidP="00FB10F5">
          <w:pPr>
            <w:pStyle w:val="5060B8CC7A394DF2BE8D051DE26EF36F"/>
          </w:pPr>
          <w:r>
            <w:rPr>
              <w:rStyle w:val="a3"/>
            </w:rPr>
            <w:t>Выберите элемент.</w:t>
          </w:r>
        </w:p>
      </w:docPartBody>
    </w:docPart>
    <w:docPart>
      <w:docPartPr>
        <w:name w:val="6482667BE03D4CFA9BE3B2584141C841"/>
        <w:category>
          <w:name w:val="Общие"/>
          <w:gallery w:val="placeholder"/>
        </w:category>
        <w:types>
          <w:type w:val="bbPlcHdr"/>
        </w:types>
        <w:behaviors>
          <w:behavior w:val="content"/>
        </w:behaviors>
        <w:guid w:val="{516F6A46-5549-45C2-B5CD-8EB15CB2F0ED}"/>
      </w:docPartPr>
      <w:docPartBody>
        <w:p w:rsidR="001D216F" w:rsidRDefault="00FB10F5" w:rsidP="00FB10F5">
          <w:pPr>
            <w:pStyle w:val="6482667BE03D4CFA9BE3B2584141C841"/>
          </w:pPr>
          <w:r>
            <w:rPr>
              <w:rStyle w:val="a3"/>
            </w:rPr>
            <w:t>Выберите элемент.</w:t>
          </w:r>
        </w:p>
      </w:docPartBody>
    </w:docPart>
    <w:docPart>
      <w:docPartPr>
        <w:name w:val="A5665D334C9A48B7B5550E225B2C7A14"/>
        <w:category>
          <w:name w:val="Общие"/>
          <w:gallery w:val="placeholder"/>
        </w:category>
        <w:types>
          <w:type w:val="bbPlcHdr"/>
        </w:types>
        <w:behaviors>
          <w:behavior w:val="content"/>
        </w:behaviors>
        <w:guid w:val="{3E1AF832-571B-4486-B5C7-4123D2CBF9CB}"/>
      </w:docPartPr>
      <w:docPartBody>
        <w:p w:rsidR="001D216F" w:rsidRDefault="00FB10F5" w:rsidP="00FB10F5">
          <w:pPr>
            <w:pStyle w:val="A5665D334C9A48B7B5550E225B2C7A14"/>
          </w:pPr>
          <w:r>
            <w:rPr>
              <w:rStyle w:val="a3"/>
            </w:rPr>
            <w:t>Выберите элемент.</w:t>
          </w:r>
        </w:p>
      </w:docPartBody>
    </w:docPart>
    <w:docPart>
      <w:docPartPr>
        <w:name w:val="491E0E7871424510A4E6C01F519E79BE"/>
        <w:category>
          <w:name w:val="Общие"/>
          <w:gallery w:val="placeholder"/>
        </w:category>
        <w:types>
          <w:type w:val="bbPlcHdr"/>
        </w:types>
        <w:behaviors>
          <w:behavior w:val="content"/>
        </w:behaviors>
        <w:guid w:val="{E671B993-7CE0-4336-9EFE-4EF8BA036FE5}"/>
      </w:docPartPr>
      <w:docPartBody>
        <w:p w:rsidR="001D216F" w:rsidRDefault="00FB10F5" w:rsidP="00FB10F5">
          <w:pPr>
            <w:pStyle w:val="491E0E7871424510A4E6C01F519E79BE"/>
          </w:pPr>
          <w:r>
            <w:rPr>
              <w:rStyle w:val="a3"/>
            </w:rPr>
            <w:t>Выберите элемент.</w:t>
          </w:r>
        </w:p>
      </w:docPartBody>
    </w:docPart>
    <w:docPart>
      <w:docPartPr>
        <w:name w:val="99F6773DCABE461F8364E5D9E191FD88"/>
        <w:category>
          <w:name w:val="Общие"/>
          <w:gallery w:val="placeholder"/>
        </w:category>
        <w:types>
          <w:type w:val="bbPlcHdr"/>
        </w:types>
        <w:behaviors>
          <w:behavior w:val="content"/>
        </w:behaviors>
        <w:guid w:val="{12141ADC-7DAC-4A92-8E7C-4A5B8EE0369F}"/>
      </w:docPartPr>
      <w:docPartBody>
        <w:p w:rsidR="001D216F" w:rsidRDefault="00FB10F5" w:rsidP="00FB10F5">
          <w:pPr>
            <w:pStyle w:val="99F6773DCABE461F8364E5D9E191FD88"/>
          </w:pPr>
          <w:r>
            <w:rPr>
              <w:rStyle w:val="a3"/>
            </w:rPr>
            <w:t>Выберите элемент.</w:t>
          </w:r>
        </w:p>
      </w:docPartBody>
    </w:docPart>
    <w:docPart>
      <w:docPartPr>
        <w:name w:val="E1E55EBC23534F88902041AD1ADD1CEB"/>
        <w:category>
          <w:name w:val="Общие"/>
          <w:gallery w:val="placeholder"/>
        </w:category>
        <w:types>
          <w:type w:val="bbPlcHdr"/>
        </w:types>
        <w:behaviors>
          <w:behavior w:val="content"/>
        </w:behaviors>
        <w:guid w:val="{9D3CCEC5-13D6-48F8-8D7F-FFC637D2DC32}"/>
      </w:docPartPr>
      <w:docPartBody>
        <w:p w:rsidR="001D216F" w:rsidRDefault="00FB10F5" w:rsidP="00FB10F5">
          <w:pPr>
            <w:pStyle w:val="E1E55EBC23534F88902041AD1ADD1CEB"/>
          </w:pPr>
          <w:r>
            <w:rPr>
              <w:rStyle w:val="a3"/>
            </w:rPr>
            <w:t>Выберите элемент.</w:t>
          </w:r>
        </w:p>
      </w:docPartBody>
    </w:docPart>
    <w:docPart>
      <w:docPartPr>
        <w:name w:val="1B0AAC9DB91943C9A936458FE702CCB8"/>
        <w:category>
          <w:name w:val="Общие"/>
          <w:gallery w:val="placeholder"/>
        </w:category>
        <w:types>
          <w:type w:val="bbPlcHdr"/>
        </w:types>
        <w:behaviors>
          <w:behavior w:val="content"/>
        </w:behaviors>
        <w:guid w:val="{B066A774-7037-4E73-9651-8957238F3F70}"/>
      </w:docPartPr>
      <w:docPartBody>
        <w:p w:rsidR="001D216F" w:rsidRDefault="00FB10F5" w:rsidP="00FB10F5">
          <w:pPr>
            <w:pStyle w:val="1B0AAC9DB91943C9A936458FE702CCB8"/>
          </w:pPr>
          <w:r>
            <w:rPr>
              <w:rStyle w:val="a3"/>
            </w:rPr>
            <w:t>Выберите элемент.</w:t>
          </w:r>
        </w:p>
      </w:docPartBody>
    </w:docPart>
    <w:docPart>
      <w:docPartPr>
        <w:name w:val="51600D7F83504299B505C738BB73554D"/>
        <w:category>
          <w:name w:val="Общие"/>
          <w:gallery w:val="placeholder"/>
        </w:category>
        <w:types>
          <w:type w:val="bbPlcHdr"/>
        </w:types>
        <w:behaviors>
          <w:behavior w:val="content"/>
        </w:behaviors>
        <w:guid w:val="{4202FC2E-30F4-4DAE-A0B8-EE23B8365C1E}"/>
      </w:docPartPr>
      <w:docPartBody>
        <w:p w:rsidR="001D216F" w:rsidRDefault="00FB10F5" w:rsidP="00FB10F5">
          <w:pPr>
            <w:pStyle w:val="51600D7F83504299B505C738BB73554D"/>
          </w:pPr>
          <w:r>
            <w:rPr>
              <w:rStyle w:val="a3"/>
            </w:rPr>
            <w:t>Выберите элемент.</w:t>
          </w:r>
        </w:p>
      </w:docPartBody>
    </w:docPart>
    <w:docPart>
      <w:docPartPr>
        <w:name w:val="9EE71C55F4C041C7B181C858208BE9D8"/>
        <w:category>
          <w:name w:val="Общие"/>
          <w:gallery w:val="placeholder"/>
        </w:category>
        <w:types>
          <w:type w:val="bbPlcHdr"/>
        </w:types>
        <w:behaviors>
          <w:behavior w:val="content"/>
        </w:behaviors>
        <w:guid w:val="{1A572074-6A3C-4AD1-9E80-168D8BC25EA2}"/>
      </w:docPartPr>
      <w:docPartBody>
        <w:p w:rsidR="001D216F" w:rsidRDefault="00FB10F5" w:rsidP="00FB10F5">
          <w:pPr>
            <w:pStyle w:val="9EE71C55F4C041C7B181C858208BE9D8"/>
          </w:pPr>
          <w:r>
            <w:rPr>
              <w:rStyle w:val="a3"/>
            </w:rPr>
            <w:t>Выберите элемент.</w:t>
          </w:r>
        </w:p>
      </w:docPartBody>
    </w:docPart>
    <w:docPart>
      <w:docPartPr>
        <w:name w:val="DB81D777B7C54C119739620BE3FA1E97"/>
        <w:category>
          <w:name w:val="Общие"/>
          <w:gallery w:val="placeholder"/>
        </w:category>
        <w:types>
          <w:type w:val="bbPlcHdr"/>
        </w:types>
        <w:behaviors>
          <w:behavior w:val="content"/>
        </w:behaviors>
        <w:guid w:val="{C36D71F9-958C-4402-8124-83698D6B0859}"/>
      </w:docPartPr>
      <w:docPartBody>
        <w:p w:rsidR="001D216F" w:rsidRDefault="00FB10F5" w:rsidP="00FB10F5">
          <w:pPr>
            <w:pStyle w:val="DB81D777B7C54C119739620BE3FA1E97"/>
          </w:pPr>
          <w:r>
            <w:rPr>
              <w:rStyle w:val="a3"/>
            </w:rPr>
            <w:t>Выберите элемент.</w:t>
          </w:r>
        </w:p>
      </w:docPartBody>
    </w:docPart>
    <w:docPart>
      <w:docPartPr>
        <w:name w:val="D874B4F8AF8647D0862CEB9340C24669"/>
        <w:category>
          <w:name w:val="Общие"/>
          <w:gallery w:val="placeholder"/>
        </w:category>
        <w:types>
          <w:type w:val="bbPlcHdr"/>
        </w:types>
        <w:behaviors>
          <w:behavior w:val="content"/>
        </w:behaviors>
        <w:guid w:val="{66193B6E-C20E-465A-9375-A104D4A1DD1E}"/>
      </w:docPartPr>
      <w:docPartBody>
        <w:p w:rsidR="001D216F" w:rsidRDefault="00FB10F5" w:rsidP="00FB10F5">
          <w:pPr>
            <w:pStyle w:val="D874B4F8AF8647D0862CEB9340C24669"/>
          </w:pPr>
          <w:r>
            <w:rPr>
              <w:rStyle w:val="a3"/>
            </w:rPr>
            <w:t>Выберите элемент.</w:t>
          </w:r>
        </w:p>
      </w:docPartBody>
    </w:docPart>
    <w:docPart>
      <w:docPartPr>
        <w:name w:val="062E564F64364E228D3F9CAD5AB4C751"/>
        <w:category>
          <w:name w:val="Общие"/>
          <w:gallery w:val="placeholder"/>
        </w:category>
        <w:types>
          <w:type w:val="bbPlcHdr"/>
        </w:types>
        <w:behaviors>
          <w:behavior w:val="content"/>
        </w:behaviors>
        <w:guid w:val="{0B7DD28D-32AF-4BAD-9E4F-566E06B2D2B7}"/>
      </w:docPartPr>
      <w:docPartBody>
        <w:p w:rsidR="001D216F" w:rsidRDefault="00FB10F5" w:rsidP="00FB10F5">
          <w:pPr>
            <w:pStyle w:val="062E564F64364E228D3F9CAD5AB4C751"/>
          </w:pPr>
          <w:r>
            <w:rPr>
              <w:rStyle w:val="a3"/>
            </w:rPr>
            <w:t>Выберите элемент.</w:t>
          </w:r>
        </w:p>
      </w:docPartBody>
    </w:docPart>
    <w:docPart>
      <w:docPartPr>
        <w:name w:val="B77C32B62B784CDCAE18A56380B1FD70"/>
        <w:category>
          <w:name w:val="Общие"/>
          <w:gallery w:val="placeholder"/>
        </w:category>
        <w:types>
          <w:type w:val="bbPlcHdr"/>
        </w:types>
        <w:behaviors>
          <w:behavior w:val="content"/>
        </w:behaviors>
        <w:guid w:val="{7BDCABA4-A4BB-47C4-9C80-D0B89BBBF3F9}"/>
      </w:docPartPr>
      <w:docPartBody>
        <w:p w:rsidR="001D216F" w:rsidRDefault="00FB10F5" w:rsidP="00FB10F5">
          <w:pPr>
            <w:pStyle w:val="B77C32B62B784CDCAE18A56380B1FD70"/>
          </w:pPr>
          <w:r>
            <w:rPr>
              <w:rStyle w:val="a3"/>
            </w:rPr>
            <w:t>Выберите элемент.</w:t>
          </w:r>
        </w:p>
      </w:docPartBody>
    </w:docPart>
    <w:docPart>
      <w:docPartPr>
        <w:name w:val="4AE4A2FE1EC0489DB7A7B398E460217E"/>
        <w:category>
          <w:name w:val="Общие"/>
          <w:gallery w:val="placeholder"/>
        </w:category>
        <w:types>
          <w:type w:val="bbPlcHdr"/>
        </w:types>
        <w:behaviors>
          <w:behavior w:val="content"/>
        </w:behaviors>
        <w:guid w:val="{97E357BD-3C20-48AB-9201-F53D0630B10F}"/>
      </w:docPartPr>
      <w:docPartBody>
        <w:p w:rsidR="001D216F" w:rsidRDefault="00FB10F5" w:rsidP="00FB10F5">
          <w:pPr>
            <w:pStyle w:val="4AE4A2FE1EC0489DB7A7B398E460217E"/>
          </w:pPr>
          <w:r>
            <w:rPr>
              <w:rStyle w:val="a3"/>
            </w:rPr>
            <w:t>Выберите элемент.</w:t>
          </w:r>
        </w:p>
      </w:docPartBody>
    </w:docPart>
    <w:docPart>
      <w:docPartPr>
        <w:name w:val="8F4052322C0342A3A55112F72BC17014"/>
        <w:category>
          <w:name w:val="Общие"/>
          <w:gallery w:val="placeholder"/>
        </w:category>
        <w:types>
          <w:type w:val="bbPlcHdr"/>
        </w:types>
        <w:behaviors>
          <w:behavior w:val="content"/>
        </w:behaviors>
        <w:guid w:val="{D314B8D1-5044-4BB9-A6C7-4261919E3537}"/>
      </w:docPartPr>
      <w:docPartBody>
        <w:p w:rsidR="001D216F" w:rsidRDefault="00FB10F5" w:rsidP="00FB10F5">
          <w:pPr>
            <w:pStyle w:val="8F4052322C0342A3A55112F72BC17014"/>
          </w:pPr>
          <w:r>
            <w:rPr>
              <w:rStyle w:val="a3"/>
            </w:rPr>
            <w:t>Выберите элемент.</w:t>
          </w:r>
        </w:p>
      </w:docPartBody>
    </w:docPart>
    <w:docPart>
      <w:docPartPr>
        <w:name w:val="ED89FAEABF11449C9C8E1D7FEBA241E5"/>
        <w:category>
          <w:name w:val="Общие"/>
          <w:gallery w:val="placeholder"/>
        </w:category>
        <w:types>
          <w:type w:val="bbPlcHdr"/>
        </w:types>
        <w:behaviors>
          <w:behavior w:val="content"/>
        </w:behaviors>
        <w:guid w:val="{E78D9393-6B1F-4735-9E3F-B8E010E8BAB5}"/>
      </w:docPartPr>
      <w:docPartBody>
        <w:p w:rsidR="001D216F" w:rsidRDefault="00FB10F5" w:rsidP="00FB10F5">
          <w:pPr>
            <w:pStyle w:val="ED89FAEABF11449C9C8E1D7FEBA241E5"/>
          </w:pPr>
          <w:r>
            <w:rPr>
              <w:rStyle w:val="a3"/>
            </w:rPr>
            <w:t>Выберите элемент.</w:t>
          </w:r>
        </w:p>
      </w:docPartBody>
    </w:docPart>
    <w:docPart>
      <w:docPartPr>
        <w:name w:val="0F846402A98E4E94B276ACE34C2BCA97"/>
        <w:category>
          <w:name w:val="Общие"/>
          <w:gallery w:val="placeholder"/>
        </w:category>
        <w:types>
          <w:type w:val="bbPlcHdr"/>
        </w:types>
        <w:behaviors>
          <w:behavior w:val="content"/>
        </w:behaviors>
        <w:guid w:val="{E7EEAF7D-B453-496C-B618-D2F4026A4B1F}"/>
      </w:docPartPr>
      <w:docPartBody>
        <w:p w:rsidR="001D216F" w:rsidRDefault="00FB10F5" w:rsidP="00FB10F5">
          <w:pPr>
            <w:pStyle w:val="0F846402A98E4E94B276ACE34C2BCA97"/>
          </w:pPr>
          <w:r>
            <w:rPr>
              <w:rStyle w:val="a3"/>
            </w:rPr>
            <w:t>Выберите элемент.</w:t>
          </w:r>
        </w:p>
      </w:docPartBody>
    </w:docPart>
    <w:docPart>
      <w:docPartPr>
        <w:name w:val="D34F773921284537879BD85F92F82EC3"/>
        <w:category>
          <w:name w:val="Общие"/>
          <w:gallery w:val="placeholder"/>
        </w:category>
        <w:types>
          <w:type w:val="bbPlcHdr"/>
        </w:types>
        <w:behaviors>
          <w:behavior w:val="content"/>
        </w:behaviors>
        <w:guid w:val="{17CE22B8-04F4-4592-BF6C-ABE42EB1EBBB}"/>
      </w:docPartPr>
      <w:docPartBody>
        <w:p w:rsidR="001D216F" w:rsidRDefault="00FB10F5" w:rsidP="00FB10F5">
          <w:pPr>
            <w:pStyle w:val="D34F773921284537879BD85F92F82EC3"/>
          </w:pPr>
          <w:r>
            <w:rPr>
              <w:rStyle w:val="a3"/>
            </w:rPr>
            <w:t>Выберите элемент.</w:t>
          </w:r>
        </w:p>
      </w:docPartBody>
    </w:docPart>
    <w:docPart>
      <w:docPartPr>
        <w:name w:val="03441CC174CB4AB2A18FE1550EEF9F97"/>
        <w:category>
          <w:name w:val="Общие"/>
          <w:gallery w:val="placeholder"/>
        </w:category>
        <w:types>
          <w:type w:val="bbPlcHdr"/>
        </w:types>
        <w:behaviors>
          <w:behavior w:val="content"/>
        </w:behaviors>
        <w:guid w:val="{E5374EE7-54FD-4269-A64D-35D6F96DD130}"/>
      </w:docPartPr>
      <w:docPartBody>
        <w:p w:rsidR="001D216F" w:rsidRDefault="00FB10F5" w:rsidP="00FB10F5">
          <w:pPr>
            <w:pStyle w:val="03441CC174CB4AB2A18FE1550EEF9F97"/>
          </w:pPr>
          <w:r>
            <w:rPr>
              <w:rStyle w:val="a3"/>
            </w:rPr>
            <w:t>Выберите элемент.</w:t>
          </w:r>
        </w:p>
      </w:docPartBody>
    </w:docPart>
    <w:docPart>
      <w:docPartPr>
        <w:name w:val="801E9928B9DF40539A97E65793448C43"/>
        <w:category>
          <w:name w:val="Общие"/>
          <w:gallery w:val="placeholder"/>
        </w:category>
        <w:types>
          <w:type w:val="bbPlcHdr"/>
        </w:types>
        <w:behaviors>
          <w:behavior w:val="content"/>
        </w:behaviors>
        <w:guid w:val="{C07478FA-28D1-40C0-BECD-D1C4582AEE7E}"/>
      </w:docPartPr>
      <w:docPartBody>
        <w:p w:rsidR="001D216F" w:rsidRDefault="00FB10F5" w:rsidP="00FB10F5">
          <w:pPr>
            <w:pStyle w:val="801E9928B9DF40539A97E65793448C43"/>
          </w:pPr>
          <w:r>
            <w:rPr>
              <w:rStyle w:val="a3"/>
            </w:rPr>
            <w:t>Выберите элемент.</w:t>
          </w:r>
        </w:p>
      </w:docPartBody>
    </w:docPart>
    <w:docPart>
      <w:docPartPr>
        <w:name w:val="77D835AE0F054494A4E0DA4A3C320C62"/>
        <w:category>
          <w:name w:val="Общие"/>
          <w:gallery w:val="placeholder"/>
        </w:category>
        <w:types>
          <w:type w:val="bbPlcHdr"/>
        </w:types>
        <w:behaviors>
          <w:behavior w:val="content"/>
        </w:behaviors>
        <w:guid w:val="{ED1A003B-F9E2-452A-8C5F-3667A56692E5}"/>
      </w:docPartPr>
      <w:docPartBody>
        <w:p w:rsidR="001D216F" w:rsidRDefault="00FB10F5" w:rsidP="00FB10F5">
          <w:pPr>
            <w:pStyle w:val="77D835AE0F054494A4E0DA4A3C320C62"/>
          </w:pPr>
          <w:r>
            <w:rPr>
              <w:rStyle w:val="a3"/>
            </w:rPr>
            <w:t>Выберите элемент.</w:t>
          </w:r>
        </w:p>
      </w:docPartBody>
    </w:docPart>
    <w:docPart>
      <w:docPartPr>
        <w:name w:val="A4BC0CE7D59A4FFB92A33EF7952A4103"/>
        <w:category>
          <w:name w:val="Общие"/>
          <w:gallery w:val="placeholder"/>
        </w:category>
        <w:types>
          <w:type w:val="bbPlcHdr"/>
        </w:types>
        <w:behaviors>
          <w:behavior w:val="content"/>
        </w:behaviors>
        <w:guid w:val="{83C0700F-5753-4AFE-99A3-76B02B3B1403}"/>
      </w:docPartPr>
      <w:docPartBody>
        <w:p w:rsidR="001D216F" w:rsidRDefault="00FB10F5" w:rsidP="00FB10F5">
          <w:pPr>
            <w:pStyle w:val="A4BC0CE7D59A4FFB92A33EF7952A4103"/>
          </w:pPr>
          <w:r>
            <w:rPr>
              <w:rStyle w:val="a3"/>
            </w:rPr>
            <w:t>Выберите элемент.</w:t>
          </w:r>
        </w:p>
      </w:docPartBody>
    </w:docPart>
    <w:docPart>
      <w:docPartPr>
        <w:name w:val="40A1D5577740442DAEBEA2C60C028E5A"/>
        <w:category>
          <w:name w:val="Общие"/>
          <w:gallery w:val="placeholder"/>
        </w:category>
        <w:types>
          <w:type w:val="bbPlcHdr"/>
        </w:types>
        <w:behaviors>
          <w:behavior w:val="content"/>
        </w:behaviors>
        <w:guid w:val="{2FB34562-0EFB-4B65-A50E-5B76D5A46BA7}"/>
      </w:docPartPr>
      <w:docPartBody>
        <w:p w:rsidR="001D216F" w:rsidRDefault="00FB10F5" w:rsidP="00FB10F5">
          <w:pPr>
            <w:pStyle w:val="40A1D5577740442DAEBEA2C60C028E5A"/>
          </w:pPr>
          <w:r>
            <w:rPr>
              <w:rStyle w:val="a3"/>
            </w:rPr>
            <w:t>Выберите элемент.</w:t>
          </w:r>
        </w:p>
      </w:docPartBody>
    </w:docPart>
    <w:docPart>
      <w:docPartPr>
        <w:name w:val="EC2CB971818E406BB267F64ADF83C8A9"/>
        <w:category>
          <w:name w:val="Общие"/>
          <w:gallery w:val="placeholder"/>
        </w:category>
        <w:types>
          <w:type w:val="bbPlcHdr"/>
        </w:types>
        <w:behaviors>
          <w:behavior w:val="content"/>
        </w:behaviors>
        <w:guid w:val="{F702EBFF-4406-4684-AB79-4C3FC596AB7C}"/>
      </w:docPartPr>
      <w:docPartBody>
        <w:p w:rsidR="001D216F" w:rsidRDefault="00FB10F5" w:rsidP="00FB10F5">
          <w:pPr>
            <w:pStyle w:val="EC2CB971818E406BB267F64ADF83C8A9"/>
          </w:pPr>
          <w:r>
            <w:rPr>
              <w:rStyle w:val="a3"/>
            </w:rPr>
            <w:t>Выберите элемент.</w:t>
          </w:r>
        </w:p>
      </w:docPartBody>
    </w:docPart>
    <w:docPart>
      <w:docPartPr>
        <w:name w:val="5BBB4E430EFD426F861FB401CD6AF6D2"/>
        <w:category>
          <w:name w:val="Общие"/>
          <w:gallery w:val="placeholder"/>
        </w:category>
        <w:types>
          <w:type w:val="bbPlcHdr"/>
        </w:types>
        <w:behaviors>
          <w:behavior w:val="content"/>
        </w:behaviors>
        <w:guid w:val="{28A4D825-671E-4E1B-9E74-2B00A7B7BEB9}"/>
      </w:docPartPr>
      <w:docPartBody>
        <w:p w:rsidR="001D216F" w:rsidRDefault="00FB10F5" w:rsidP="00FB10F5">
          <w:pPr>
            <w:pStyle w:val="5BBB4E430EFD426F861FB401CD6AF6D2"/>
          </w:pPr>
          <w:r>
            <w:rPr>
              <w:rStyle w:val="a3"/>
            </w:rPr>
            <w:t>Выберите элемент.</w:t>
          </w:r>
        </w:p>
      </w:docPartBody>
    </w:docPart>
    <w:docPart>
      <w:docPartPr>
        <w:name w:val="A432E7A2DA554336B6B69EA73CD87832"/>
        <w:category>
          <w:name w:val="Общие"/>
          <w:gallery w:val="placeholder"/>
        </w:category>
        <w:types>
          <w:type w:val="bbPlcHdr"/>
        </w:types>
        <w:behaviors>
          <w:behavior w:val="content"/>
        </w:behaviors>
        <w:guid w:val="{37195237-25D2-421D-82F5-80B831686563}"/>
      </w:docPartPr>
      <w:docPartBody>
        <w:p w:rsidR="001D216F" w:rsidRDefault="00FB10F5" w:rsidP="00FB10F5">
          <w:pPr>
            <w:pStyle w:val="A432E7A2DA554336B6B69EA73CD87832"/>
          </w:pPr>
          <w:r>
            <w:rPr>
              <w:rStyle w:val="a3"/>
            </w:rPr>
            <w:t>Выберите элемент.</w:t>
          </w:r>
        </w:p>
      </w:docPartBody>
    </w:docPart>
    <w:docPart>
      <w:docPartPr>
        <w:name w:val="9E9F56106E07438398DFB0D288FFCA95"/>
        <w:category>
          <w:name w:val="Общие"/>
          <w:gallery w:val="placeholder"/>
        </w:category>
        <w:types>
          <w:type w:val="bbPlcHdr"/>
        </w:types>
        <w:behaviors>
          <w:behavior w:val="content"/>
        </w:behaviors>
        <w:guid w:val="{F1FBD99D-90A5-4DBF-A3D4-C65D74334BB8}"/>
      </w:docPartPr>
      <w:docPartBody>
        <w:p w:rsidR="001D216F" w:rsidRDefault="00FB10F5" w:rsidP="00FB10F5">
          <w:pPr>
            <w:pStyle w:val="9E9F56106E07438398DFB0D288FFCA95"/>
          </w:pPr>
          <w:r>
            <w:rPr>
              <w:rStyle w:val="a3"/>
            </w:rPr>
            <w:t>Выберите элемент.</w:t>
          </w:r>
        </w:p>
      </w:docPartBody>
    </w:docPart>
    <w:docPart>
      <w:docPartPr>
        <w:name w:val="EA7D4E70CE114044ADCBB07A96E3EC93"/>
        <w:category>
          <w:name w:val="Общие"/>
          <w:gallery w:val="placeholder"/>
        </w:category>
        <w:types>
          <w:type w:val="bbPlcHdr"/>
        </w:types>
        <w:behaviors>
          <w:behavior w:val="content"/>
        </w:behaviors>
        <w:guid w:val="{699F0912-60A8-4A08-BDB1-ECD60D640951}"/>
      </w:docPartPr>
      <w:docPartBody>
        <w:p w:rsidR="001D216F" w:rsidRDefault="00FB10F5" w:rsidP="00FB10F5">
          <w:pPr>
            <w:pStyle w:val="EA7D4E70CE114044ADCBB07A96E3EC93"/>
          </w:pPr>
          <w:r>
            <w:rPr>
              <w:rStyle w:val="a3"/>
            </w:rPr>
            <w:t>Выберите элемент.</w:t>
          </w:r>
        </w:p>
      </w:docPartBody>
    </w:docPart>
    <w:docPart>
      <w:docPartPr>
        <w:name w:val="528641980DC442C8839055A65F68B99E"/>
        <w:category>
          <w:name w:val="Общие"/>
          <w:gallery w:val="placeholder"/>
        </w:category>
        <w:types>
          <w:type w:val="bbPlcHdr"/>
        </w:types>
        <w:behaviors>
          <w:behavior w:val="content"/>
        </w:behaviors>
        <w:guid w:val="{75A74BD2-EF6A-46CA-B63B-37973B7CDB4D}"/>
      </w:docPartPr>
      <w:docPartBody>
        <w:p w:rsidR="001D216F" w:rsidRDefault="00FB10F5" w:rsidP="00FB10F5">
          <w:pPr>
            <w:pStyle w:val="528641980DC442C8839055A65F68B99E"/>
          </w:pPr>
          <w:r>
            <w:rPr>
              <w:rStyle w:val="a3"/>
            </w:rPr>
            <w:t>Выберите элемент.</w:t>
          </w:r>
        </w:p>
      </w:docPartBody>
    </w:docPart>
    <w:docPart>
      <w:docPartPr>
        <w:name w:val="6D78C3ED05E443FF8578B41EF8C3A0BC"/>
        <w:category>
          <w:name w:val="Общие"/>
          <w:gallery w:val="placeholder"/>
        </w:category>
        <w:types>
          <w:type w:val="bbPlcHdr"/>
        </w:types>
        <w:behaviors>
          <w:behavior w:val="content"/>
        </w:behaviors>
        <w:guid w:val="{CFA93F8E-C358-4038-95AF-AA838974477A}"/>
      </w:docPartPr>
      <w:docPartBody>
        <w:p w:rsidR="001D216F" w:rsidRDefault="00FB10F5" w:rsidP="00FB10F5">
          <w:pPr>
            <w:pStyle w:val="6D78C3ED05E443FF8578B41EF8C3A0BC"/>
          </w:pPr>
          <w:r>
            <w:rPr>
              <w:rStyle w:val="a3"/>
            </w:rPr>
            <w:t>Выберите элемент.</w:t>
          </w:r>
        </w:p>
      </w:docPartBody>
    </w:docPart>
    <w:docPart>
      <w:docPartPr>
        <w:name w:val="FA7C1046D0014FA4940DA206ABF6E21C"/>
        <w:category>
          <w:name w:val="Общие"/>
          <w:gallery w:val="placeholder"/>
        </w:category>
        <w:types>
          <w:type w:val="bbPlcHdr"/>
        </w:types>
        <w:behaviors>
          <w:behavior w:val="content"/>
        </w:behaviors>
        <w:guid w:val="{E35136FE-4CCA-4FB3-B121-6B82FF94B2F5}"/>
      </w:docPartPr>
      <w:docPartBody>
        <w:p w:rsidR="001D216F" w:rsidRDefault="00FB10F5" w:rsidP="00FB10F5">
          <w:pPr>
            <w:pStyle w:val="FA7C1046D0014FA4940DA206ABF6E21C"/>
          </w:pPr>
          <w:r>
            <w:rPr>
              <w:rStyle w:val="a3"/>
            </w:rPr>
            <w:t>Выберите элемент.</w:t>
          </w:r>
        </w:p>
      </w:docPartBody>
    </w:docPart>
    <w:docPart>
      <w:docPartPr>
        <w:name w:val="A15969CC0A6C4B5391833AA035EDC8A1"/>
        <w:category>
          <w:name w:val="Общие"/>
          <w:gallery w:val="placeholder"/>
        </w:category>
        <w:types>
          <w:type w:val="bbPlcHdr"/>
        </w:types>
        <w:behaviors>
          <w:behavior w:val="content"/>
        </w:behaviors>
        <w:guid w:val="{75486137-25B2-4745-B401-81856A78B72C}"/>
      </w:docPartPr>
      <w:docPartBody>
        <w:p w:rsidR="001D216F" w:rsidRDefault="00FB10F5" w:rsidP="00FB10F5">
          <w:pPr>
            <w:pStyle w:val="A15969CC0A6C4B5391833AA035EDC8A1"/>
          </w:pPr>
          <w:r>
            <w:rPr>
              <w:rStyle w:val="a3"/>
            </w:rPr>
            <w:t>Выберите элемент.</w:t>
          </w:r>
        </w:p>
      </w:docPartBody>
    </w:docPart>
    <w:docPart>
      <w:docPartPr>
        <w:name w:val="F1A38AEDB6C44A8C93740AA094CD6A05"/>
        <w:category>
          <w:name w:val="Общие"/>
          <w:gallery w:val="placeholder"/>
        </w:category>
        <w:types>
          <w:type w:val="bbPlcHdr"/>
        </w:types>
        <w:behaviors>
          <w:behavior w:val="content"/>
        </w:behaviors>
        <w:guid w:val="{FE897835-B599-4024-948D-F8B3270B8794}"/>
      </w:docPartPr>
      <w:docPartBody>
        <w:p w:rsidR="001D216F" w:rsidRDefault="00FB10F5" w:rsidP="00FB10F5">
          <w:pPr>
            <w:pStyle w:val="F1A38AEDB6C44A8C93740AA094CD6A05"/>
          </w:pPr>
          <w:r>
            <w:rPr>
              <w:rStyle w:val="a3"/>
            </w:rPr>
            <w:t>Выберите элемент.</w:t>
          </w:r>
        </w:p>
      </w:docPartBody>
    </w:docPart>
    <w:docPart>
      <w:docPartPr>
        <w:name w:val="ED7D68BE05D34B1995DABFA1987C88BF"/>
        <w:category>
          <w:name w:val="Общие"/>
          <w:gallery w:val="placeholder"/>
        </w:category>
        <w:types>
          <w:type w:val="bbPlcHdr"/>
        </w:types>
        <w:behaviors>
          <w:behavior w:val="content"/>
        </w:behaviors>
        <w:guid w:val="{454D9F24-83E3-4283-B1B1-C9539D36C7EA}"/>
      </w:docPartPr>
      <w:docPartBody>
        <w:p w:rsidR="001D216F" w:rsidRDefault="00FB10F5" w:rsidP="00FB10F5">
          <w:pPr>
            <w:pStyle w:val="ED7D68BE05D34B1995DABFA1987C88BF"/>
          </w:pPr>
          <w:r>
            <w:rPr>
              <w:rStyle w:val="a3"/>
            </w:rPr>
            <w:t>Выберите элемент.</w:t>
          </w:r>
        </w:p>
      </w:docPartBody>
    </w:docPart>
    <w:docPart>
      <w:docPartPr>
        <w:name w:val="167BB4E27BEE44729F3949B30718F124"/>
        <w:category>
          <w:name w:val="Общие"/>
          <w:gallery w:val="placeholder"/>
        </w:category>
        <w:types>
          <w:type w:val="bbPlcHdr"/>
        </w:types>
        <w:behaviors>
          <w:behavior w:val="content"/>
        </w:behaviors>
        <w:guid w:val="{F3A1F88F-52E9-4E0F-BE60-EE4E2C5CD23C}"/>
      </w:docPartPr>
      <w:docPartBody>
        <w:p w:rsidR="001D216F" w:rsidRDefault="00FB10F5" w:rsidP="00FB10F5">
          <w:pPr>
            <w:pStyle w:val="167BB4E27BEE44729F3949B30718F124"/>
          </w:pPr>
          <w:r>
            <w:rPr>
              <w:rStyle w:val="a3"/>
            </w:rPr>
            <w:t>Выберите элемент.</w:t>
          </w:r>
        </w:p>
      </w:docPartBody>
    </w:docPart>
    <w:docPart>
      <w:docPartPr>
        <w:name w:val="6644A4239ECD44F2ABC6306774473561"/>
        <w:category>
          <w:name w:val="Общие"/>
          <w:gallery w:val="placeholder"/>
        </w:category>
        <w:types>
          <w:type w:val="bbPlcHdr"/>
        </w:types>
        <w:behaviors>
          <w:behavior w:val="content"/>
        </w:behaviors>
        <w:guid w:val="{9710E352-14BA-4613-A7D7-D4D599CC263E}"/>
      </w:docPartPr>
      <w:docPartBody>
        <w:p w:rsidR="001D216F" w:rsidRDefault="00FB10F5" w:rsidP="00FB10F5">
          <w:pPr>
            <w:pStyle w:val="6644A4239ECD44F2ABC6306774473561"/>
          </w:pPr>
          <w:r>
            <w:rPr>
              <w:rStyle w:val="a3"/>
            </w:rPr>
            <w:t>Выберите элемент.</w:t>
          </w:r>
        </w:p>
      </w:docPartBody>
    </w:docPart>
    <w:docPart>
      <w:docPartPr>
        <w:name w:val="A49FB0999DAC42EE92C7E7A7D0C34033"/>
        <w:category>
          <w:name w:val="Общие"/>
          <w:gallery w:val="placeholder"/>
        </w:category>
        <w:types>
          <w:type w:val="bbPlcHdr"/>
        </w:types>
        <w:behaviors>
          <w:behavior w:val="content"/>
        </w:behaviors>
        <w:guid w:val="{23E608B6-529D-4291-BE75-E7504C6F065F}"/>
      </w:docPartPr>
      <w:docPartBody>
        <w:p w:rsidR="001D216F" w:rsidRDefault="00FB10F5" w:rsidP="00FB10F5">
          <w:pPr>
            <w:pStyle w:val="A49FB0999DAC42EE92C7E7A7D0C34033"/>
          </w:pPr>
          <w:r>
            <w:rPr>
              <w:rStyle w:val="a3"/>
            </w:rPr>
            <w:t>Выберите элемент.</w:t>
          </w:r>
        </w:p>
      </w:docPartBody>
    </w:docPart>
    <w:docPart>
      <w:docPartPr>
        <w:name w:val="9337829C6433425BBE7A3DFBABBCB379"/>
        <w:category>
          <w:name w:val="Общие"/>
          <w:gallery w:val="placeholder"/>
        </w:category>
        <w:types>
          <w:type w:val="bbPlcHdr"/>
        </w:types>
        <w:behaviors>
          <w:behavior w:val="content"/>
        </w:behaviors>
        <w:guid w:val="{D131C03A-DDD0-4C03-8C82-EC7EFF45913C}"/>
      </w:docPartPr>
      <w:docPartBody>
        <w:p w:rsidR="001D216F" w:rsidRDefault="00FB10F5" w:rsidP="00FB10F5">
          <w:pPr>
            <w:pStyle w:val="9337829C6433425BBE7A3DFBABBCB379"/>
          </w:pPr>
          <w:r>
            <w:rPr>
              <w:rStyle w:val="a3"/>
            </w:rPr>
            <w:t>Выберите элемент.</w:t>
          </w:r>
        </w:p>
      </w:docPartBody>
    </w:docPart>
    <w:docPart>
      <w:docPartPr>
        <w:name w:val="1313DB83B4B4445CA6C64AA6412FB68F"/>
        <w:category>
          <w:name w:val="Общие"/>
          <w:gallery w:val="placeholder"/>
        </w:category>
        <w:types>
          <w:type w:val="bbPlcHdr"/>
        </w:types>
        <w:behaviors>
          <w:behavior w:val="content"/>
        </w:behaviors>
        <w:guid w:val="{70748492-ABF6-4A33-9D4B-12CCA73EC8E6}"/>
      </w:docPartPr>
      <w:docPartBody>
        <w:p w:rsidR="001D216F" w:rsidRDefault="00FB10F5" w:rsidP="00FB10F5">
          <w:pPr>
            <w:pStyle w:val="1313DB83B4B4445CA6C64AA6412FB68F"/>
          </w:pPr>
          <w:r>
            <w:rPr>
              <w:rStyle w:val="a3"/>
            </w:rPr>
            <w:t>Выберите элемент.</w:t>
          </w:r>
        </w:p>
      </w:docPartBody>
    </w:docPart>
    <w:docPart>
      <w:docPartPr>
        <w:name w:val="2547EAD227B0461C9D106C1BD131DAD5"/>
        <w:category>
          <w:name w:val="Общие"/>
          <w:gallery w:val="placeholder"/>
        </w:category>
        <w:types>
          <w:type w:val="bbPlcHdr"/>
        </w:types>
        <w:behaviors>
          <w:behavior w:val="content"/>
        </w:behaviors>
        <w:guid w:val="{80AAD3DF-6914-4C51-B5A9-636B14015723}"/>
      </w:docPartPr>
      <w:docPartBody>
        <w:p w:rsidR="001D216F" w:rsidRDefault="00FB10F5" w:rsidP="00FB10F5">
          <w:pPr>
            <w:pStyle w:val="2547EAD227B0461C9D106C1BD131DAD5"/>
          </w:pPr>
          <w:r>
            <w:rPr>
              <w:rStyle w:val="a3"/>
            </w:rPr>
            <w:t>Выберите элемент.</w:t>
          </w:r>
        </w:p>
      </w:docPartBody>
    </w:docPart>
    <w:docPart>
      <w:docPartPr>
        <w:name w:val="DD6C9B51F5054B97BAD82809B184D200"/>
        <w:category>
          <w:name w:val="Общие"/>
          <w:gallery w:val="placeholder"/>
        </w:category>
        <w:types>
          <w:type w:val="bbPlcHdr"/>
        </w:types>
        <w:behaviors>
          <w:behavior w:val="content"/>
        </w:behaviors>
        <w:guid w:val="{935D60A8-8201-4BD9-9C78-012514145AB0}"/>
      </w:docPartPr>
      <w:docPartBody>
        <w:p w:rsidR="001D216F" w:rsidRDefault="00FB10F5" w:rsidP="00FB10F5">
          <w:pPr>
            <w:pStyle w:val="DD6C9B51F5054B97BAD82809B184D200"/>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A0DE6"/>
    <w:rsid w:val="001A66A4"/>
    <w:rsid w:val="001C1F42"/>
    <w:rsid w:val="001D216F"/>
    <w:rsid w:val="00296238"/>
    <w:rsid w:val="003F2A7F"/>
    <w:rsid w:val="00402CC1"/>
    <w:rsid w:val="00524DC3"/>
    <w:rsid w:val="00525459"/>
    <w:rsid w:val="005440E6"/>
    <w:rsid w:val="00600CE7"/>
    <w:rsid w:val="0062222E"/>
    <w:rsid w:val="006363AC"/>
    <w:rsid w:val="007B1679"/>
    <w:rsid w:val="00844A47"/>
    <w:rsid w:val="008673CA"/>
    <w:rsid w:val="008752A7"/>
    <w:rsid w:val="00882FB5"/>
    <w:rsid w:val="00916271"/>
    <w:rsid w:val="009F19CC"/>
    <w:rsid w:val="00A13061"/>
    <w:rsid w:val="00A33002"/>
    <w:rsid w:val="00B74478"/>
    <w:rsid w:val="00C0441C"/>
    <w:rsid w:val="00C33A8D"/>
    <w:rsid w:val="00D660D4"/>
    <w:rsid w:val="00DA1673"/>
    <w:rsid w:val="00DA37B6"/>
    <w:rsid w:val="00DD33A9"/>
    <w:rsid w:val="00EE4609"/>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10F5"/>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48FEC-5C93-4EB9-9B80-20A016E3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101</TotalTime>
  <Pages>31</Pages>
  <Words>5748</Words>
  <Characters>43223</Characters>
  <Application>Microsoft Office Word</Application>
  <DocSecurity>2</DocSecurity>
  <Lines>360</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48874</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Татаренко Надежда Владимировна</cp:lastModifiedBy>
  <cp:revision>3</cp:revision>
  <cp:lastPrinted>2024-07-31T08:03:00Z</cp:lastPrinted>
  <dcterms:created xsi:type="dcterms:W3CDTF">2024-10-03T08:25:00Z</dcterms:created>
  <dcterms:modified xsi:type="dcterms:W3CDTF">2024-10-03T10:21:00Z</dcterms:modified>
</cp:coreProperties>
</file>